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28" w:rsidRDefault="00433D28">
      <w:r>
        <w:t xml:space="preserve">West Bottom 2011 </w:t>
      </w:r>
      <w:bookmarkStart w:id="0" w:name="_GoBack"/>
      <w:bookmarkEnd w:id="0"/>
    </w:p>
    <w:p w:rsidR="00433D28" w:rsidRDefault="00433D28"/>
    <w:p w:rsidR="00433D28" w:rsidRDefault="00433D28"/>
    <w:p w:rsidR="00433D28" w:rsidRDefault="00433D28"/>
    <w:p w:rsidR="00433D28" w:rsidRDefault="00433D28"/>
    <w:p w:rsidR="00CC0699" w:rsidRDefault="00433D28">
      <w:r>
        <w:rPr>
          <w:noProof/>
        </w:rPr>
        <w:drawing>
          <wp:inline distT="0" distB="0" distL="0" distR="0" wp14:anchorId="024982C4" wp14:editId="48CF09BC">
            <wp:extent cx="4572000" cy="27432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CC0699" w:rsidSect="00983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28"/>
    <w:rsid w:val="00292683"/>
    <w:rsid w:val="00433D28"/>
    <w:rsid w:val="005E5A1C"/>
    <w:rsid w:val="00687525"/>
    <w:rsid w:val="006D0B0E"/>
    <w:rsid w:val="007A4CDB"/>
    <w:rsid w:val="007C64B6"/>
    <w:rsid w:val="0098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-Bill\AppData\Local\Chemistry%20Add-in%20for%20Word\Chemistry%20Gallery\Chem4Word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-Bill\Desktop\CCEMiBB\XCELLHOBO\Sanders%20West%20Bottom\CAF-12-Station%239WestA-Bottomallcsv.csv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numRef>
              <c:f>'CAF-12-Station#9WestA-Bottomall'!$C$4:$C$12927</c:f>
              <c:numCache>
                <c:formatCode>m/d/yyyy\ h:mm</c:formatCode>
                <c:ptCount val="12924"/>
                <c:pt idx="0">
                  <c:v>40683.719444444447</c:v>
                </c:pt>
                <c:pt idx="1">
                  <c:v>40683.729861111111</c:v>
                </c:pt>
                <c:pt idx="2">
                  <c:v>40683.740277777775</c:v>
                </c:pt>
                <c:pt idx="3">
                  <c:v>40683.750694444447</c:v>
                </c:pt>
                <c:pt idx="4">
                  <c:v>40683.761111111111</c:v>
                </c:pt>
                <c:pt idx="5">
                  <c:v>40683.771527777775</c:v>
                </c:pt>
                <c:pt idx="6">
                  <c:v>40683.781944444447</c:v>
                </c:pt>
                <c:pt idx="7">
                  <c:v>40683.792361111111</c:v>
                </c:pt>
                <c:pt idx="8">
                  <c:v>40683.802777777775</c:v>
                </c:pt>
                <c:pt idx="9">
                  <c:v>40683.813194444447</c:v>
                </c:pt>
                <c:pt idx="10">
                  <c:v>40683.823611111111</c:v>
                </c:pt>
                <c:pt idx="11">
                  <c:v>40683.834027777775</c:v>
                </c:pt>
                <c:pt idx="12">
                  <c:v>40683.844444444447</c:v>
                </c:pt>
                <c:pt idx="13">
                  <c:v>40683.854861111111</c:v>
                </c:pt>
                <c:pt idx="14">
                  <c:v>40683.865277777775</c:v>
                </c:pt>
                <c:pt idx="15">
                  <c:v>40683.875694444447</c:v>
                </c:pt>
                <c:pt idx="16">
                  <c:v>40683.886111111111</c:v>
                </c:pt>
                <c:pt idx="17">
                  <c:v>40683.896527777775</c:v>
                </c:pt>
                <c:pt idx="18">
                  <c:v>40683.906944444447</c:v>
                </c:pt>
                <c:pt idx="19">
                  <c:v>40683.917361111111</c:v>
                </c:pt>
                <c:pt idx="20">
                  <c:v>40683.927777777775</c:v>
                </c:pt>
                <c:pt idx="21">
                  <c:v>40683.938194444447</c:v>
                </c:pt>
                <c:pt idx="22">
                  <c:v>40683.948611111111</c:v>
                </c:pt>
                <c:pt idx="23">
                  <c:v>40683.959027777775</c:v>
                </c:pt>
                <c:pt idx="24">
                  <c:v>40683.969444444447</c:v>
                </c:pt>
                <c:pt idx="25">
                  <c:v>40683.979861111111</c:v>
                </c:pt>
                <c:pt idx="26">
                  <c:v>40683.990277777775</c:v>
                </c:pt>
                <c:pt idx="27">
                  <c:v>40684.000694444447</c:v>
                </c:pt>
                <c:pt idx="28">
                  <c:v>40684.011111111111</c:v>
                </c:pt>
                <c:pt idx="29">
                  <c:v>40684.021527777775</c:v>
                </c:pt>
                <c:pt idx="30">
                  <c:v>40684.031944444447</c:v>
                </c:pt>
                <c:pt idx="31">
                  <c:v>40684.042361111111</c:v>
                </c:pt>
                <c:pt idx="32">
                  <c:v>40684.052777777775</c:v>
                </c:pt>
                <c:pt idx="33">
                  <c:v>40684.063194444447</c:v>
                </c:pt>
                <c:pt idx="34">
                  <c:v>40684.073611111111</c:v>
                </c:pt>
                <c:pt idx="35">
                  <c:v>40684.084027777775</c:v>
                </c:pt>
                <c:pt idx="36">
                  <c:v>40684.094444444447</c:v>
                </c:pt>
                <c:pt idx="37">
                  <c:v>40684.104861111111</c:v>
                </c:pt>
                <c:pt idx="38">
                  <c:v>40684.115277777775</c:v>
                </c:pt>
                <c:pt idx="39">
                  <c:v>40684.125694444447</c:v>
                </c:pt>
                <c:pt idx="40">
                  <c:v>40684.136111111111</c:v>
                </c:pt>
                <c:pt idx="41">
                  <c:v>40684.146527777775</c:v>
                </c:pt>
                <c:pt idx="42">
                  <c:v>40684.156944444447</c:v>
                </c:pt>
                <c:pt idx="43">
                  <c:v>40684.167361111111</c:v>
                </c:pt>
                <c:pt idx="44">
                  <c:v>40684.177777777775</c:v>
                </c:pt>
                <c:pt idx="45">
                  <c:v>40684.188194444447</c:v>
                </c:pt>
                <c:pt idx="46">
                  <c:v>40684.198611111111</c:v>
                </c:pt>
                <c:pt idx="47">
                  <c:v>40684.209027777775</c:v>
                </c:pt>
                <c:pt idx="48">
                  <c:v>40684.219444444447</c:v>
                </c:pt>
                <c:pt idx="49">
                  <c:v>40684.229861111111</c:v>
                </c:pt>
                <c:pt idx="50">
                  <c:v>40684.240277777775</c:v>
                </c:pt>
                <c:pt idx="51">
                  <c:v>40684.250694444447</c:v>
                </c:pt>
                <c:pt idx="52">
                  <c:v>40684.261111111111</c:v>
                </c:pt>
                <c:pt idx="53">
                  <c:v>40684.271527777775</c:v>
                </c:pt>
                <c:pt idx="54">
                  <c:v>40684.281944444447</c:v>
                </c:pt>
                <c:pt idx="55">
                  <c:v>40684.292361111111</c:v>
                </c:pt>
                <c:pt idx="56">
                  <c:v>40684.302777777775</c:v>
                </c:pt>
                <c:pt idx="57">
                  <c:v>40684.313194444447</c:v>
                </c:pt>
                <c:pt idx="58">
                  <c:v>40684.323611111111</c:v>
                </c:pt>
                <c:pt idx="59">
                  <c:v>40684.334027777775</c:v>
                </c:pt>
                <c:pt idx="60">
                  <c:v>40684.344444444447</c:v>
                </c:pt>
                <c:pt idx="61">
                  <c:v>40684.354861111111</c:v>
                </c:pt>
                <c:pt idx="62">
                  <c:v>40684.365277777775</c:v>
                </c:pt>
                <c:pt idx="63">
                  <c:v>40684.375694444447</c:v>
                </c:pt>
                <c:pt idx="64">
                  <c:v>40684.386111111111</c:v>
                </c:pt>
                <c:pt idx="65">
                  <c:v>40684.396527777775</c:v>
                </c:pt>
                <c:pt idx="66">
                  <c:v>40684.406944444447</c:v>
                </c:pt>
                <c:pt idx="67">
                  <c:v>40684.417361111111</c:v>
                </c:pt>
                <c:pt idx="68">
                  <c:v>40684.427777777775</c:v>
                </c:pt>
                <c:pt idx="69">
                  <c:v>40684.438194444447</c:v>
                </c:pt>
                <c:pt idx="70">
                  <c:v>40684.448611111111</c:v>
                </c:pt>
                <c:pt idx="71">
                  <c:v>40684.459027777775</c:v>
                </c:pt>
                <c:pt idx="72">
                  <c:v>40684.469444444447</c:v>
                </c:pt>
                <c:pt idx="73">
                  <c:v>40684.479861111111</c:v>
                </c:pt>
                <c:pt idx="74">
                  <c:v>40684.490277777775</c:v>
                </c:pt>
                <c:pt idx="75">
                  <c:v>40684.500694444447</c:v>
                </c:pt>
                <c:pt idx="76">
                  <c:v>40684.511111111111</c:v>
                </c:pt>
                <c:pt idx="77">
                  <c:v>40684.521527777775</c:v>
                </c:pt>
                <c:pt idx="78">
                  <c:v>40684.531944444447</c:v>
                </c:pt>
                <c:pt idx="79">
                  <c:v>40684.542361111111</c:v>
                </c:pt>
                <c:pt idx="80">
                  <c:v>40684.552777777775</c:v>
                </c:pt>
                <c:pt idx="81">
                  <c:v>40684.563194444447</c:v>
                </c:pt>
                <c:pt idx="82">
                  <c:v>40684.573611111111</c:v>
                </c:pt>
                <c:pt idx="83">
                  <c:v>40684.584027777775</c:v>
                </c:pt>
                <c:pt idx="84">
                  <c:v>40684.594444444447</c:v>
                </c:pt>
                <c:pt idx="85">
                  <c:v>40684.604861111111</c:v>
                </c:pt>
                <c:pt idx="86">
                  <c:v>40684.615277777775</c:v>
                </c:pt>
                <c:pt idx="87">
                  <c:v>40684.625694444447</c:v>
                </c:pt>
                <c:pt idx="88">
                  <c:v>40684.636111111111</c:v>
                </c:pt>
                <c:pt idx="89">
                  <c:v>40684.646527777775</c:v>
                </c:pt>
                <c:pt idx="90">
                  <c:v>40684.656944444447</c:v>
                </c:pt>
                <c:pt idx="91">
                  <c:v>40684.667361111111</c:v>
                </c:pt>
                <c:pt idx="92">
                  <c:v>40684.677777777775</c:v>
                </c:pt>
                <c:pt idx="93">
                  <c:v>40684.688194444447</c:v>
                </c:pt>
                <c:pt idx="94">
                  <c:v>40684.698611111111</c:v>
                </c:pt>
                <c:pt idx="95">
                  <c:v>40684.709027777775</c:v>
                </c:pt>
                <c:pt idx="96">
                  <c:v>40684.719444444447</c:v>
                </c:pt>
                <c:pt idx="97">
                  <c:v>40684.729861111111</c:v>
                </c:pt>
                <c:pt idx="98">
                  <c:v>40684.740277777775</c:v>
                </c:pt>
                <c:pt idx="99">
                  <c:v>40684.750694444447</c:v>
                </c:pt>
                <c:pt idx="100">
                  <c:v>40684.761111111111</c:v>
                </c:pt>
                <c:pt idx="101">
                  <c:v>40684.771527777775</c:v>
                </c:pt>
                <c:pt idx="102">
                  <c:v>40684.781944444447</c:v>
                </c:pt>
                <c:pt idx="103">
                  <c:v>40684.792361111111</c:v>
                </c:pt>
                <c:pt idx="104">
                  <c:v>40684.802777777775</c:v>
                </c:pt>
                <c:pt idx="105">
                  <c:v>40684.813194444447</c:v>
                </c:pt>
                <c:pt idx="106">
                  <c:v>40684.823611111111</c:v>
                </c:pt>
                <c:pt idx="107">
                  <c:v>40684.834027777775</c:v>
                </c:pt>
                <c:pt idx="108">
                  <c:v>40684.844444444447</c:v>
                </c:pt>
                <c:pt idx="109">
                  <c:v>40684.854861111111</c:v>
                </c:pt>
                <c:pt idx="110">
                  <c:v>40684.865277777775</c:v>
                </c:pt>
                <c:pt idx="111">
                  <c:v>40684.875694444447</c:v>
                </c:pt>
                <c:pt idx="112">
                  <c:v>40684.886111111111</c:v>
                </c:pt>
                <c:pt idx="113">
                  <c:v>40684.896527777775</c:v>
                </c:pt>
                <c:pt idx="114">
                  <c:v>40684.906944444447</c:v>
                </c:pt>
                <c:pt idx="115">
                  <c:v>40684.917361111111</c:v>
                </c:pt>
                <c:pt idx="116">
                  <c:v>40684.927777777775</c:v>
                </c:pt>
                <c:pt idx="117">
                  <c:v>40684.938194444447</c:v>
                </c:pt>
                <c:pt idx="118">
                  <c:v>40684.948611111111</c:v>
                </c:pt>
                <c:pt idx="119">
                  <c:v>40684.959027777775</c:v>
                </c:pt>
                <c:pt idx="120">
                  <c:v>40684.969444444447</c:v>
                </c:pt>
                <c:pt idx="121">
                  <c:v>40684.979861111111</c:v>
                </c:pt>
                <c:pt idx="122">
                  <c:v>40684.990277777775</c:v>
                </c:pt>
                <c:pt idx="123">
                  <c:v>40685.000694444447</c:v>
                </c:pt>
                <c:pt idx="124">
                  <c:v>40685.011111111111</c:v>
                </c:pt>
                <c:pt idx="125">
                  <c:v>40685.021527777775</c:v>
                </c:pt>
                <c:pt idx="126">
                  <c:v>40685.031944444447</c:v>
                </c:pt>
                <c:pt idx="127">
                  <c:v>40685.042361111111</c:v>
                </c:pt>
                <c:pt idx="128">
                  <c:v>40685.052777777775</c:v>
                </c:pt>
                <c:pt idx="129">
                  <c:v>40685.063194444447</c:v>
                </c:pt>
                <c:pt idx="130">
                  <c:v>40685.073611111111</c:v>
                </c:pt>
                <c:pt idx="131">
                  <c:v>40685.084027777775</c:v>
                </c:pt>
                <c:pt idx="132">
                  <c:v>40685.094444444447</c:v>
                </c:pt>
                <c:pt idx="133">
                  <c:v>40685.104861111111</c:v>
                </c:pt>
                <c:pt idx="134">
                  <c:v>40685.115277777775</c:v>
                </c:pt>
                <c:pt idx="135">
                  <c:v>40685.125694444447</c:v>
                </c:pt>
                <c:pt idx="136">
                  <c:v>40685.136111111111</c:v>
                </c:pt>
                <c:pt idx="137">
                  <c:v>40685.146527777775</c:v>
                </c:pt>
                <c:pt idx="138">
                  <c:v>40685.156944444447</c:v>
                </c:pt>
                <c:pt idx="139">
                  <c:v>40685.167361111111</c:v>
                </c:pt>
                <c:pt idx="140">
                  <c:v>40685.177777777775</c:v>
                </c:pt>
                <c:pt idx="141">
                  <c:v>40685.188194444447</c:v>
                </c:pt>
                <c:pt idx="142">
                  <c:v>40685.198611111111</c:v>
                </c:pt>
                <c:pt idx="143">
                  <c:v>40685.209027777775</c:v>
                </c:pt>
                <c:pt idx="144">
                  <c:v>40685.219444444447</c:v>
                </c:pt>
                <c:pt idx="145">
                  <c:v>40685.229861111111</c:v>
                </c:pt>
                <c:pt idx="146">
                  <c:v>40685.240277777775</c:v>
                </c:pt>
                <c:pt idx="147">
                  <c:v>40685.250694444447</c:v>
                </c:pt>
                <c:pt idx="148">
                  <c:v>40685.261111111111</c:v>
                </c:pt>
                <c:pt idx="149">
                  <c:v>40685.271527777775</c:v>
                </c:pt>
                <c:pt idx="150">
                  <c:v>40685.281944444447</c:v>
                </c:pt>
                <c:pt idx="151">
                  <c:v>40685.292361111111</c:v>
                </c:pt>
                <c:pt idx="152">
                  <c:v>40685.302777777775</c:v>
                </c:pt>
                <c:pt idx="153">
                  <c:v>40685.313194444447</c:v>
                </c:pt>
                <c:pt idx="154">
                  <c:v>40685.323611111111</c:v>
                </c:pt>
                <c:pt idx="155">
                  <c:v>40685.334027777775</c:v>
                </c:pt>
                <c:pt idx="156">
                  <c:v>40685.344444444447</c:v>
                </c:pt>
                <c:pt idx="157">
                  <c:v>40685.354861111111</c:v>
                </c:pt>
                <c:pt idx="158">
                  <c:v>40685.365277777775</c:v>
                </c:pt>
                <c:pt idx="159">
                  <c:v>40685.375694444447</c:v>
                </c:pt>
                <c:pt idx="160">
                  <c:v>40685.386111111111</c:v>
                </c:pt>
                <c:pt idx="161">
                  <c:v>40685.396527777775</c:v>
                </c:pt>
                <c:pt idx="162">
                  <c:v>40685.406944444447</c:v>
                </c:pt>
                <c:pt idx="163">
                  <c:v>40685.417361111111</c:v>
                </c:pt>
                <c:pt idx="164">
                  <c:v>40685.427777777775</c:v>
                </c:pt>
                <c:pt idx="165">
                  <c:v>40685.438194444447</c:v>
                </c:pt>
                <c:pt idx="166">
                  <c:v>40685.448611111111</c:v>
                </c:pt>
                <c:pt idx="167">
                  <c:v>40685.459027777775</c:v>
                </c:pt>
                <c:pt idx="168">
                  <c:v>40685.469444444447</c:v>
                </c:pt>
                <c:pt idx="169">
                  <c:v>40685.479861111111</c:v>
                </c:pt>
                <c:pt idx="170">
                  <c:v>40685.490277777775</c:v>
                </c:pt>
                <c:pt idx="171">
                  <c:v>40685.500694444447</c:v>
                </c:pt>
                <c:pt idx="172">
                  <c:v>40685.511111111111</c:v>
                </c:pt>
                <c:pt idx="173">
                  <c:v>40685.521527777775</c:v>
                </c:pt>
                <c:pt idx="174">
                  <c:v>40685.531944444447</c:v>
                </c:pt>
                <c:pt idx="175">
                  <c:v>40685.542361111111</c:v>
                </c:pt>
                <c:pt idx="176">
                  <c:v>40685.552777777775</c:v>
                </c:pt>
                <c:pt idx="177">
                  <c:v>40685.563194444447</c:v>
                </c:pt>
                <c:pt idx="178">
                  <c:v>40685.573611111111</c:v>
                </c:pt>
                <c:pt idx="179">
                  <c:v>40685.584027777775</c:v>
                </c:pt>
                <c:pt idx="180">
                  <c:v>40685.594444444447</c:v>
                </c:pt>
                <c:pt idx="181">
                  <c:v>40685.604861111111</c:v>
                </c:pt>
                <c:pt idx="182">
                  <c:v>40685.615277777775</c:v>
                </c:pt>
                <c:pt idx="183">
                  <c:v>40685.625694444447</c:v>
                </c:pt>
                <c:pt idx="184">
                  <c:v>40685.636111111111</c:v>
                </c:pt>
                <c:pt idx="185">
                  <c:v>40685.646527777775</c:v>
                </c:pt>
                <c:pt idx="186">
                  <c:v>40685.656944444447</c:v>
                </c:pt>
                <c:pt idx="187">
                  <c:v>40685.667361111111</c:v>
                </c:pt>
                <c:pt idx="188">
                  <c:v>40685.677777777775</c:v>
                </c:pt>
                <c:pt idx="189">
                  <c:v>40685.688194444447</c:v>
                </c:pt>
                <c:pt idx="190">
                  <c:v>40685.698611111111</c:v>
                </c:pt>
                <c:pt idx="191">
                  <c:v>40685.709027777775</c:v>
                </c:pt>
                <c:pt idx="192">
                  <c:v>40685.719444444447</c:v>
                </c:pt>
                <c:pt idx="193">
                  <c:v>40685.729861111111</c:v>
                </c:pt>
                <c:pt idx="194">
                  <c:v>40685.740277777775</c:v>
                </c:pt>
                <c:pt idx="195">
                  <c:v>40685.750694444447</c:v>
                </c:pt>
                <c:pt idx="196">
                  <c:v>40685.761111111111</c:v>
                </c:pt>
                <c:pt idx="197">
                  <c:v>40685.771527777775</c:v>
                </c:pt>
                <c:pt idx="198">
                  <c:v>40685.781944444447</c:v>
                </c:pt>
                <c:pt idx="199">
                  <c:v>40685.792361111111</c:v>
                </c:pt>
                <c:pt idx="200">
                  <c:v>40685.802777777775</c:v>
                </c:pt>
                <c:pt idx="201">
                  <c:v>40685.813194444447</c:v>
                </c:pt>
                <c:pt idx="202">
                  <c:v>40685.823611111111</c:v>
                </c:pt>
                <c:pt idx="203">
                  <c:v>40685.834027777775</c:v>
                </c:pt>
                <c:pt idx="204">
                  <c:v>40685.844444444447</c:v>
                </c:pt>
                <c:pt idx="205">
                  <c:v>40685.854861111111</c:v>
                </c:pt>
                <c:pt idx="206">
                  <c:v>40685.865277777775</c:v>
                </c:pt>
                <c:pt idx="207">
                  <c:v>40685.875694444447</c:v>
                </c:pt>
                <c:pt idx="208">
                  <c:v>40685.886111111111</c:v>
                </c:pt>
                <c:pt idx="209">
                  <c:v>40685.896527777775</c:v>
                </c:pt>
                <c:pt idx="210">
                  <c:v>40685.906944444447</c:v>
                </c:pt>
                <c:pt idx="211">
                  <c:v>40685.917361111111</c:v>
                </c:pt>
                <c:pt idx="212">
                  <c:v>40685.927777777775</c:v>
                </c:pt>
                <c:pt idx="213">
                  <c:v>40685.938194444447</c:v>
                </c:pt>
                <c:pt idx="214">
                  <c:v>40685.948611111111</c:v>
                </c:pt>
                <c:pt idx="215">
                  <c:v>40685.959027777775</c:v>
                </c:pt>
                <c:pt idx="216">
                  <c:v>40685.969444444447</c:v>
                </c:pt>
                <c:pt idx="217">
                  <c:v>40685.979861111111</c:v>
                </c:pt>
                <c:pt idx="218">
                  <c:v>40685.990277777775</c:v>
                </c:pt>
                <c:pt idx="219">
                  <c:v>40686.000694444447</c:v>
                </c:pt>
                <c:pt idx="220">
                  <c:v>40686.011111111111</c:v>
                </c:pt>
                <c:pt idx="221">
                  <c:v>40686.021527777775</c:v>
                </c:pt>
                <c:pt idx="222">
                  <c:v>40686.031944444447</c:v>
                </c:pt>
                <c:pt idx="223">
                  <c:v>40686.042361111111</c:v>
                </c:pt>
                <c:pt idx="224">
                  <c:v>40686.052777777775</c:v>
                </c:pt>
                <c:pt idx="225">
                  <c:v>40686.063194444447</c:v>
                </c:pt>
                <c:pt idx="226">
                  <c:v>40686.073611111111</c:v>
                </c:pt>
                <c:pt idx="227">
                  <c:v>40686.084027777775</c:v>
                </c:pt>
                <c:pt idx="228">
                  <c:v>40686.094444444447</c:v>
                </c:pt>
                <c:pt idx="229">
                  <c:v>40686.104861111111</c:v>
                </c:pt>
                <c:pt idx="230">
                  <c:v>40686.115277777775</c:v>
                </c:pt>
                <c:pt idx="231">
                  <c:v>40686.125694444447</c:v>
                </c:pt>
                <c:pt idx="232">
                  <c:v>40686.136111111111</c:v>
                </c:pt>
                <c:pt idx="233">
                  <c:v>40686.146527777775</c:v>
                </c:pt>
                <c:pt idx="234">
                  <c:v>40686.156944444447</c:v>
                </c:pt>
                <c:pt idx="235">
                  <c:v>40686.167361111111</c:v>
                </c:pt>
                <c:pt idx="236">
                  <c:v>40686.177777777775</c:v>
                </c:pt>
                <c:pt idx="237">
                  <c:v>40686.188194444447</c:v>
                </c:pt>
                <c:pt idx="238">
                  <c:v>40686.198611111111</c:v>
                </c:pt>
                <c:pt idx="239">
                  <c:v>40686.209027777775</c:v>
                </c:pt>
                <c:pt idx="240">
                  <c:v>40686.219444444447</c:v>
                </c:pt>
                <c:pt idx="241">
                  <c:v>40686.229861111111</c:v>
                </c:pt>
                <c:pt idx="242">
                  <c:v>40686.240277777775</c:v>
                </c:pt>
                <c:pt idx="243">
                  <c:v>40686.250694444447</c:v>
                </c:pt>
                <c:pt idx="244">
                  <c:v>40686.261111111111</c:v>
                </c:pt>
                <c:pt idx="245">
                  <c:v>40686.271527777775</c:v>
                </c:pt>
                <c:pt idx="246">
                  <c:v>40686.281944444447</c:v>
                </c:pt>
                <c:pt idx="247">
                  <c:v>40686.292361111111</c:v>
                </c:pt>
                <c:pt idx="248">
                  <c:v>40686.302777777775</c:v>
                </c:pt>
                <c:pt idx="249">
                  <c:v>40686.313194444447</c:v>
                </c:pt>
                <c:pt idx="250">
                  <c:v>40686.323611111111</c:v>
                </c:pt>
                <c:pt idx="251">
                  <c:v>40686.334027777775</c:v>
                </c:pt>
                <c:pt idx="252">
                  <c:v>40686.344444444447</c:v>
                </c:pt>
                <c:pt idx="253">
                  <c:v>40686.354861111111</c:v>
                </c:pt>
                <c:pt idx="254">
                  <c:v>40686.365277777775</c:v>
                </c:pt>
                <c:pt idx="255">
                  <c:v>40686.375694444447</c:v>
                </c:pt>
                <c:pt idx="256">
                  <c:v>40686.386111111111</c:v>
                </c:pt>
                <c:pt idx="257">
                  <c:v>40686.396527777775</c:v>
                </c:pt>
                <c:pt idx="258">
                  <c:v>40686.406944444447</c:v>
                </c:pt>
                <c:pt idx="259">
                  <c:v>40686.417361111111</c:v>
                </c:pt>
                <c:pt idx="260">
                  <c:v>40686.427777777775</c:v>
                </c:pt>
                <c:pt idx="261">
                  <c:v>40686.438194444447</c:v>
                </c:pt>
                <c:pt idx="262">
                  <c:v>40686.448611111111</c:v>
                </c:pt>
                <c:pt idx="263">
                  <c:v>40686.459027777775</c:v>
                </c:pt>
                <c:pt idx="264">
                  <c:v>40686.469444444447</c:v>
                </c:pt>
                <c:pt idx="265">
                  <c:v>40686.479861111111</c:v>
                </c:pt>
                <c:pt idx="266">
                  <c:v>40686.490277777775</c:v>
                </c:pt>
                <c:pt idx="267">
                  <c:v>40686.500694444447</c:v>
                </c:pt>
                <c:pt idx="268">
                  <c:v>40686.511111111111</c:v>
                </c:pt>
                <c:pt idx="269">
                  <c:v>40686.521527777775</c:v>
                </c:pt>
                <c:pt idx="270">
                  <c:v>40686.531944444447</c:v>
                </c:pt>
                <c:pt idx="271">
                  <c:v>40686.542361111111</c:v>
                </c:pt>
                <c:pt idx="272">
                  <c:v>40686.552777777775</c:v>
                </c:pt>
                <c:pt idx="273">
                  <c:v>40686.563194444447</c:v>
                </c:pt>
                <c:pt idx="274">
                  <c:v>40686.573611111111</c:v>
                </c:pt>
                <c:pt idx="275">
                  <c:v>40686.584027777775</c:v>
                </c:pt>
                <c:pt idx="276">
                  <c:v>40686.594444444447</c:v>
                </c:pt>
                <c:pt idx="277">
                  <c:v>40686.604861111111</c:v>
                </c:pt>
                <c:pt idx="278">
                  <c:v>40686.615277777775</c:v>
                </c:pt>
                <c:pt idx="279">
                  <c:v>40686.625694444447</c:v>
                </c:pt>
                <c:pt idx="280">
                  <c:v>40686.636111111111</c:v>
                </c:pt>
                <c:pt idx="281">
                  <c:v>40686.646527777775</c:v>
                </c:pt>
                <c:pt idx="282">
                  <c:v>40686.656944444447</c:v>
                </c:pt>
                <c:pt idx="283">
                  <c:v>40686.667361111111</c:v>
                </c:pt>
                <c:pt idx="284">
                  <c:v>40686.677777777775</c:v>
                </c:pt>
                <c:pt idx="285">
                  <c:v>40686.688194444447</c:v>
                </c:pt>
                <c:pt idx="286">
                  <c:v>40686.698611111111</c:v>
                </c:pt>
                <c:pt idx="287">
                  <c:v>40686.709027777775</c:v>
                </c:pt>
                <c:pt idx="288">
                  <c:v>40686.719444444447</c:v>
                </c:pt>
                <c:pt idx="289">
                  <c:v>40686.729861111111</c:v>
                </c:pt>
                <c:pt idx="290">
                  <c:v>40686.740277777775</c:v>
                </c:pt>
                <c:pt idx="291">
                  <c:v>40686.750694444447</c:v>
                </c:pt>
                <c:pt idx="292">
                  <c:v>40686.761111111111</c:v>
                </c:pt>
                <c:pt idx="293">
                  <c:v>40686.771527777775</c:v>
                </c:pt>
                <c:pt idx="294">
                  <c:v>40686.781944444447</c:v>
                </c:pt>
                <c:pt idx="295">
                  <c:v>40686.792361111111</c:v>
                </c:pt>
                <c:pt idx="296">
                  <c:v>40686.802777777775</c:v>
                </c:pt>
                <c:pt idx="297">
                  <c:v>40686.813194444447</c:v>
                </c:pt>
                <c:pt idx="298">
                  <c:v>40686.823611111111</c:v>
                </c:pt>
                <c:pt idx="299">
                  <c:v>40686.834027777775</c:v>
                </c:pt>
                <c:pt idx="300">
                  <c:v>40686.844444444447</c:v>
                </c:pt>
                <c:pt idx="301">
                  <c:v>40686.854861111111</c:v>
                </c:pt>
                <c:pt idx="302">
                  <c:v>40686.865277777775</c:v>
                </c:pt>
                <c:pt idx="303">
                  <c:v>40686.875694444447</c:v>
                </c:pt>
                <c:pt idx="304">
                  <c:v>40686.886111111111</c:v>
                </c:pt>
                <c:pt idx="305">
                  <c:v>40686.896527777775</c:v>
                </c:pt>
                <c:pt idx="306">
                  <c:v>40686.906944444447</c:v>
                </c:pt>
                <c:pt idx="307">
                  <c:v>40686.917361111111</c:v>
                </c:pt>
                <c:pt idx="308">
                  <c:v>40686.927777777775</c:v>
                </c:pt>
                <c:pt idx="309">
                  <c:v>40686.938194444447</c:v>
                </c:pt>
                <c:pt idx="310">
                  <c:v>40686.948611111111</c:v>
                </c:pt>
                <c:pt idx="311">
                  <c:v>40686.959027777775</c:v>
                </c:pt>
                <c:pt idx="312">
                  <c:v>40686.969444444447</c:v>
                </c:pt>
                <c:pt idx="313">
                  <c:v>40686.979861111111</c:v>
                </c:pt>
                <c:pt idx="314">
                  <c:v>40686.990277777775</c:v>
                </c:pt>
                <c:pt idx="315">
                  <c:v>40687.000694444447</c:v>
                </c:pt>
                <c:pt idx="316">
                  <c:v>40687.011111111111</c:v>
                </c:pt>
                <c:pt idx="317">
                  <c:v>40687.021527777775</c:v>
                </c:pt>
                <c:pt idx="318">
                  <c:v>40687.031944444447</c:v>
                </c:pt>
                <c:pt idx="319">
                  <c:v>40687.042361111111</c:v>
                </c:pt>
                <c:pt idx="320">
                  <c:v>40687.052777777775</c:v>
                </c:pt>
                <c:pt idx="321">
                  <c:v>40687.063194444447</c:v>
                </c:pt>
                <c:pt idx="322">
                  <c:v>40687.073611111111</c:v>
                </c:pt>
                <c:pt idx="323">
                  <c:v>40687.084027777775</c:v>
                </c:pt>
                <c:pt idx="324">
                  <c:v>40687.094444444447</c:v>
                </c:pt>
                <c:pt idx="325">
                  <c:v>40687.104861111111</c:v>
                </c:pt>
                <c:pt idx="326">
                  <c:v>40687.115277777775</c:v>
                </c:pt>
                <c:pt idx="327">
                  <c:v>40687.125694444447</c:v>
                </c:pt>
                <c:pt idx="328">
                  <c:v>40687.136111111111</c:v>
                </c:pt>
                <c:pt idx="329">
                  <c:v>40687.146527777775</c:v>
                </c:pt>
                <c:pt idx="330">
                  <c:v>40687.156944444447</c:v>
                </c:pt>
                <c:pt idx="331">
                  <c:v>40687.167361111111</c:v>
                </c:pt>
                <c:pt idx="332">
                  <c:v>40687.177777777775</c:v>
                </c:pt>
                <c:pt idx="333">
                  <c:v>40687.188194444447</c:v>
                </c:pt>
                <c:pt idx="334">
                  <c:v>40687.198611111111</c:v>
                </c:pt>
                <c:pt idx="335">
                  <c:v>40687.209027777775</c:v>
                </c:pt>
                <c:pt idx="336">
                  <c:v>40687.219444444447</c:v>
                </c:pt>
                <c:pt idx="337">
                  <c:v>40687.229861111111</c:v>
                </c:pt>
                <c:pt idx="338">
                  <c:v>40687.240277777775</c:v>
                </c:pt>
                <c:pt idx="339">
                  <c:v>40687.250694444447</c:v>
                </c:pt>
                <c:pt idx="340">
                  <c:v>40687.261111111111</c:v>
                </c:pt>
                <c:pt idx="341">
                  <c:v>40687.271527777775</c:v>
                </c:pt>
                <c:pt idx="342">
                  <c:v>40687.281944444447</c:v>
                </c:pt>
                <c:pt idx="343">
                  <c:v>40687.292361111111</c:v>
                </c:pt>
                <c:pt idx="344">
                  <c:v>40687.302777777775</c:v>
                </c:pt>
                <c:pt idx="345">
                  <c:v>40687.313194444447</c:v>
                </c:pt>
                <c:pt idx="346">
                  <c:v>40687.323611111111</c:v>
                </c:pt>
                <c:pt idx="347">
                  <c:v>40687.334027777775</c:v>
                </c:pt>
                <c:pt idx="348">
                  <c:v>40687.344444444447</c:v>
                </c:pt>
                <c:pt idx="349">
                  <c:v>40687.354861111111</c:v>
                </c:pt>
                <c:pt idx="350">
                  <c:v>40687.365277777775</c:v>
                </c:pt>
                <c:pt idx="351">
                  <c:v>40687.375694444447</c:v>
                </c:pt>
                <c:pt idx="352">
                  <c:v>40687.386111111111</c:v>
                </c:pt>
                <c:pt idx="353">
                  <c:v>40687.396527777775</c:v>
                </c:pt>
                <c:pt idx="354">
                  <c:v>40687.406944444447</c:v>
                </c:pt>
                <c:pt idx="355">
                  <c:v>40687.417361111111</c:v>
                </c:pt>
                <c:pt idx="356">
                  <c:v>40687.427777777775</c:v>
                </c:pt>
                <c:pt idx="357">
                  <c:v>40687.438194444447</c:v>
                </c:pt>
                <c:pt idx="358">
                  <c:v>40687.448611111111</c:v>
                </c:pt>
                <c:pt idx="359">
                  <c:v>40687.459027777775</c:v>
                </c:pt>
                <c:pt idx="360">
                  <c:v>40687.469444444447</c:v>
                </c:pt>
                <c:pt idx="361">
                  <c:v>40687.479861111111</c:v>
                </c:pt>
                <c:pt idx="362">
                  <c:v>40687.490277777775</c:v>
                </c:pt>
                <c:pt idx="363">
                  <c:v>40687.500694444447</c:v>
                </c:pt>
                <c:pt idx="364">
                  <c:v>40687.511111111111</c:v>
                </c:pt>
                <c:pt idx="365">
                  <c:v>40687.521527777775</c:v>
                </c:pt>
                <c:pt idx="366">
                  <c:v>40687.531944444447</c:v>
                </c:pt>
                <c:pt idx="367">
                  <c:v>40687.542361111111</c:v>
                </c:pt>
                <c:pt idx="368">
                  <c:v>40687.552777777775</c:v>
                </c:pt>
                <c:pt idx="369">
                  <c:v>40687.563194444447</c:v>
                </c:pt>
                <c:pt idx="370">
                  <c:v>40687.573611111111</c:v>
                </c:pt>
                <c:pt idx="371">
                  <c:v>40687.584027777775</c:v>
                </c:pt>
                <c:pt idx="372">
                  <c:v>40687.594444444447</c:v>
                </c:pt>
                <c:pt idx="373">
                  <c:v>40687.604861111111</c:v>
                </c:pt>
                <c:pt idx="374">
                  <c:v>40687.615277777775</c:v>
                </c:pt>
                <c:pt idx="375">
                  <c:v>40687.625694444447</c:v>
                </c:pt>
                <c:pt idx="376">
                  <c:v>40687.636111111111</c:v>
                </c:pt>
                <c:pt idx="377">
                  <c:v>40687.646527777775</c:v>
                </c:pt>
                <c:pt idx="378">
                  <c:v>40687.656944444447</c:v>
                </c:pt>
                <c:pt idx="379">
                  <c:v>40687.667361111111</c:v>
                </c:pt>
                <c:pt idx="380">
                  <c:v>40687.677777777775</c:v>
                </c:pt>
                <c:pt idx="381">
                  <c:v>40687.688194444447</c:v>
                </c:pt>
                <c:pt idx="382">
                  <c:v>40687.698611111111</c:v>
                </c:pt>
                <c:pt idx="383">
                  <c:v>40687.709027777775</c:v>
                </c:pt>
                <c:pt idx="384">
                  <c:v>40687.719444444447</c:v>
                </c:pt>
                <c:pt idx="385">
                  <c:v>40687.729861111111</c:v>
                </c:pt>
                <c:pt idx="386">
                  <c:v>40687.740277777775</c:v>
                </c:pt>
                <c:pt idx="387">
                  <c:v>40687.750694444447</c:v>
                </c:pt>
                <c:pt idx="388">
                  <c:v>40687.761111111111</c:v>
                </c:pt>
                <c:pt idx="389">
                  <c:v>40687.771527777775</c:v>
                </c:pt>
                <c:pt idx="390">
                  <c:v>40687.781944444447</c:v>
                </c:pt>
                <c:pt idx="391">
                  <c:v>40687.792361111111</c:v>
                </c:pt>
                <c:pt idx="392">
                  <c:v>40687.802777777775</c:v>
                </c:pt>
                <c:pt idx="393">
                  <c:v>40687.813194444447</c:v>
                </c:pt>
                <c:pt idx="394">
                  <c:v>40687.823611111111</c:v>
                </c:pt>
                <c:pt idx="395">
                  <c:v>40687.834027777775</c:v>
                </c:pt>
                <c:pt idx="396">
                  <c:v>40687.844444444447</c:v>
                </c:pt>
                <c:pt idx="397">
                  <c:v>40687.854861111111</c:v>
                </c:pt>
                <c:pt idx="398">
                  <c:v>40687.865277777775</c:v>
                </c:pt>
                <c:pt idx="399">
                  <c:v>40687.875694444447</c:v>
                </c:pt>
                <c:pt idx="400">
                  <c:v>40687.886111111111</c:v>
                </c:pt>
                <c:pt idx="401">
                  <c:v>40687.896527777775</c:v>
                </c:pt>
                <c:pt idx="402">
                  <c:v>40687.906944444447</c:v>
                </c:pt>
                <c:pt idx="403">
                  <c:v>40687.917361111111</c:v>
                </c:pt>
                <c:pt idx="404">
                  <c:v>40687.927777777775</c:v>
                </c:pt>
                <c:pt idx="405">
                  <c:v>40687.938194444447</c:v>
                </c:pt>
                <c:pt idx="406">
                  <c:v>40687.948611111111</c:v>
                </c:pt>
                <c:pt idx="407">
                  <c:v>40687.959027777775</c:v>
                </c:pt>
                <c:pt idx="408">
                  <c:v>40687.969444444447</c:v>
                </c:pt>
                <c:pt idx="409">
                  <c:v>40687.979861111111</c:v>
                </c:pt>
                <c:pt idx="410">
                  <c:v>40687.990277777775</c:v>
                </c:pt>
                <c:pt idx="411">
                  <c:v>40688.000694444447</c:v>
                </c:pt>
                <c:pt idx="412">
                  <c:v>40688.011111111111</c:v>
                </c:pt>
                <c:pt idx="413">
                  <c:v>40688.021527777775</c:v>
                </c:pt>
                <c:pt idx="414">
                  <c:v>40688.031944444447</c:v>
                </c:pt>
                <c:pt idx="415">
                  <c:v>40688.042361111111</c:v>
                </c:pt>
                <c:pt idx="416">
                  <c:v>40688.052777777775</c:v>
                </c:pt>
                <c:pt idx="417">
                  <c:v>40688.063194444447</c:v>
                </c:pt>
                <c:pt idx="418">
                  <c:v>40688.073611111111</c:v>
                </c:pt>
                <c:pt idx="419">
                  <c:v>40688.084027777775</c:v>
                </c:pt>
                <c:pt idx="420">
                  <c:v>40688.094444444447</c:v>
                </c:pt>
                <c:pt idx="421">
                  <c:v>40688.104861111111</c:v>
                </c:pt>
                <c:pt idx="422">
                  <c:v>40688.115277777775</c:v>
                </c:pt>
                <c:pt idx="423">
                  <c:v>40688.125694444447</c:v>
                </c:pt>
                <c:pt idx="424">
                  <c:v>40688.136111111111</c:v>
                </c:pt>
                <c:pt idx="425">
                  <c:v>40688.146527777775</c:v>
                </c:pt>
                <c:pt idx="426">
                  <c:v>40688.156944444447</c:v>
                </c:pt>
                <c:pt idx="427">
                  <c:v>40688.167361111111</c:v>
                </c:pt>
                <c:pt idx="428">
                  <c:v>40688.177777777775</c:v>
                </c:pt>
                <c:pt idx="429">
                  <c:v>40688.188194444447</c:v>
                </c:pt>
                <c:pt idx="430">
                  <c:v>40688.198611111111</c:v>
                </c:pt>
                <c:pt idx="431">
                  <c:v>40688.209027777775</c:v>
                </c:pt>
                <c:pt idx="432">
                  <c:v>40688.219444444447</c:v>
                </c:pt>
                <c:pt idx="433">
                  <c:v>40688.229861111111</c:v>
                </c:pt>
                <c:pt idx="434">
                  <c:v>40688.240277777775</c:v>
                </c:pt>
                <c:pt idx="435">
                  <c:v>40688.250694444447</c:v>
                </c:pt>
                <c:pt idx="436">
                  <c:v>40688.261111111111</c:v>
                </c:pt>
                <c:pt idx="437">
                  <c:v>40688.271527777775</c:v>
                </c:pt>
                <c:pt idx="438">
                  <c:v>40688.281944444447</c:v>
                </c:pt>
                <c:pt idx="439">
                  <c:v>40688.292361111111</c:v>
                </c:pt>
                <c:pt idx="440">
                  <c:v>40688.302777777775</c:v>
                </c:pt>
                <c:pt idx="441">
                  <c:v>40688.313194444447</c:v>
                </c:pt>
                <c:pt idx="442">
                  <c:v>40688.323611111111</c:v>
                </c:pt>
                <c:pt idx="443">
                  <c:v>40688.334027777775</c:v>
                </c:pt>
                <c:pt idx="444">
                  <c:v>40688.344444444447</c:v>
                </c:pt>
                <c:pt idx="445">
                  <c:v>40688.354861111111</c:v>
                </c:pt>
                <c:pt idx="446">
                  <c:v>40688.365277777775</c:v>
                </c:pt>
                <c:pt idx="447">
                  <c:v>40688.375694444447</c:v>
                </c:pt>
                <c:pt idx="448">
                  <c:v>40688.386111111111</c:v>
                </c:pt>
                <c:pt idx="449">
                  <c:v>40688.396527777775</c:v>
                </c:pt>
                <c:pt idx="450">
                  <c:v>40688.406944444447</c:v>
                </c:pt>
                <c:pt idx="451">
                  <c:v>40688.417361111111</c:v>
                </c:pt>
                <c:pt idx="452">
                  <c:v>40688.427777777775</c:v>
                </c:pt>
                <c:pt idx="453">
                  <c:v>40688.438194444447</c:v>
                </c:pt>
                <c:pt idx="454">
                  <c:v>40688.448611111111</c:v>
                </c:pt>
                <c:pt idx="455">
                  <c:v>40688.459027777775</c:v>
                </c:pt>
                <c:pt idx="456">
                  <c:v>40688.469444444447</c:v>
                </c:pt>
                <c:pt idx="457">
                  <c:v>40688.479861111111</c:v>
                </c:pt>
                <c:pt idx="458">
                  <c:v>40688.490277777775</c:v>
                </c:pt>
                <c:pt idx="459">
                  <c:v>40688.500694444447</c:v>
                </c:pt>
                <c:pt idx="460">
                  <c:v>40688.511111111111</c:v>
                </c:pt>
                <c:pt idx="461">
                  <c:v>40688.521527777775</c:v>
                </c:pt>
                <c:pt idx="462">
                  <c:v>40688.531944444447</c:v>
                </c:pt>
                <c:pt idx="463">
                  <c:v>40688.542361111111</c:v>
                </c:pt>
                <c:pt idx="464">
                  <c:v>40688.552777777775</c:v>
                </c:pt>
                <c:pt idx="465">
                  <c:v>40688.563194444447</c:v>
                </c:pt>
                <c:pt idx="466">
                  <c:v>40688.573611111111</c:v>
                </c:pt>
                <c:pt idx="467">
                  <c:v>40688.584027777775</c:v>
                </c:pt>
                <c:pt idx="468">
                  <c:v>40688.594444444447</c:v>
                </c:pt>
                <c:pt idx="469">
                  <c:v>40688.604861111111</c:v>
                </c:pt>
                <c:pt idx="470">
                  <c:v>40688.615277777775</c:v>
                </c:pt>
                <c:pt idx="471">
                  <c:v>40688.625694444447</c:v>
                </c:pt>
                <c:pt idx="472">
                  <c:v>40688.636111111111</c:v>
                </c:pt>
                <c:pt idx="473">
                  <c:v>40688.646527777775</c:v>
                </c:pt>
                <c:pt idx="474">
                  <c:v>40688.656944444447</c:v>
                </c:pt>
                <c:pt idx="475">
                  <c:v>40688.667361111111</c:v>
                </c:pt>
                <c:pt idx="476">
                  <c:v>40688.677777777775</c:v>
                </c:pt>
                <c:pt idx="477">
                  <c:v>40688.688194444447</c:v>
                </c:pt>
                <c:pt idx="478">
                  <c:v>40688.698611111111</c:v>
                </c:pt>
                <c:pt idx="479">
                  <c:v>40688.709027777775</c:v>
                </c:pt>
                <c:pt idx="480">
                  <c:v>40688.719444444447</c:v>
                </c:pt>
                <c:pt idx="481">
                  <c:v>40688.729861111111</c:v>
                </c:pt>
                <c:pt idx="482">
                  <c:v>40688.740277777775</c:v>
                </c:pt>
                <c:pt idx="483">
                  <c:v>40688.750694444447</c:v>
                </c:pt>
                <c:pt idx="484">
                  <c:v>40688.761111111111</c:v>
                </c:pt>
                <c:pt idx="485">
                  <c:v>40688.771527777775</c:v>
                </c:pt>
                <c:pt idx="486">
                  <c:v>40688.781944444447</c:v>
                </c:pt>
                <c:pt idx="487">
                  <c:v>40688.792361111111</c:v>
                </c:pt>
                <c:pt idx="488">
                  <c:v>40688.802777777775</c:v>
                </c:pt>
                <c:pt idx="489">
                  <c:v>40688.813194444447</c:v>
                </c:pt>
                <c:pt idx="490">
                  <c:v>40688.823611111111</c:v>
                </c:pt>
                <c:pt idx="491">
                  <c:v>40688.834027777775</c:v>
                </c:pt>
                <c:pt idx="492">
                  <c:v>40688.844444444447</c:v>
                </c:pt>
                <c:pt idx="493">
                  <c:v>40688.854861111111</c:v>
                </c:pt>
                <c:pt idx="494">
                  <c:v>40688.865277777775</c:v>
                </c:pt>
                <c:pt idx="495">
                  <c:v>40688.875694444447</c:v>
                </c:pt>
                <c:pt idx="496">
                  <c:v>40688.886111111111</c:v>
                </c:pt>
                <c:pt idx="497">
                  <c:v>40688.896527777775</c:v>
                </c:pt>
                <c:pt idx="498">
                  <c:v>40688.906944444447</c:v>
                </c:pt>
                <c:pt idx="499">
                  <c:v>40688.917361111111</c:v>
                </c:pt>
                <c:pt idx="500">
                  <c:v>40688.927777777775</c:v>
                </c:pt>
                <c:pt idx="501">
                  <c:v>40688.938194444447</c:v>
                </c:pt>
                <c:pt idx="502">
                  <c:v>40688.948611111111</c:v>
                </c:pt>
                <c:pt idx="503">
                  <c:v>40688.959027777775</c:v>
                </c:pt>
                <c:pt idx="504">
                  <c:v>40688.969444444447</c:v>
                </c:pt>
                <c:pt idx="505">
                  <c:v>40688.979861111111</c:v>
                </c:pt>
                <c:pt idx="506">
                  <c:v>40688.990277777775</c:v>
                </c:pt>
                <c:pt idx="507">
                  <c:v>40689.000694444447</c:v>
                </c:pt>
                <c:pt idx="508">
                  <c:v>40689.011111111111</c:v>
                </c:pt>
                <c:pt idx="509">
                  <c:v>40689.021527777775</c:v>
                </c:pt>
                <c:pt idx="510">
                  <c:v>40689.031944444447</c:v>
                </c:pt>
                <c:pt idx="511">
                  <c:v>40689.042361111111</c:v>
                </c:pt>
                <c:pt idx="512">
                  <c:v>40689.052777777775</c:v>
                </c:pt>
                <c:pt idx="513">
                  <c:v>40689.063194444447</c:v>
                </c:pt>
                <c:pt idx="514">
                  <c:v>40689.073611111111</c:v>
                </c:pt>
                <c:pt idx="515">
                  <c:v>40689.084027777775</c:v>
                </c:pt>
                <c:pt idx="516">
                  <c:v>40689.094444444447</c:v>
                </c:pt>
                <c:pt idx="517">
                  <c:v>40689.104861111111</c:v>
                </c:pt>
                <c:pt idx="518">
                  <c:v>40689.115277777775</c:v>
                </c:pt>
                <c:pt idx="519">
                  <c:v>40689.125694444447</c:v>
                </c:pt>
                <c:pt idx="520">
                  <c:v>40689.136111111111</c:v>
                </c:pt>
                <c:pt idx="521">
                  <c:v>40689.146527777775</c:v>
                </c:pt>
                <c:pt idx="522">
                  <c:v>40689.156944444447</c:v>
                </c:pt>
                <c:pt idx="523">
                  <c:v>40689.167361111111</c:v>
                </c:pt>
                <c:pt idx="524">
                  <c:v>40689.177777777775</c:v>
                </c:pt>
                <c:pt idx="525">
                  <c:v>40689.188194444447</c:v>
                </c:pt>
                <c:pt idx="526">
                  <c:v>40689.198611111111</c:v>
                </c:pt>
                <c:pt idx="527">
                  <c:v>40689.209027777775</c:v>
                </c:pt>
                <c:pt idx="528">
                  <c:v>40689.219444444447</c:v>
                </c:pt>
                <c:pt idx="529">
                  <c:v>40689.229861111111</c:v>
                </c:pt>
                <c:pt idx="530">
                  <c:v>40689.240277777775</c:v>
                </c:pt>
                <c:pt idx="531">
                  <c:v>40689.250694444447</c:v>
                </c:pt>
                <c:pt idx="532">
                  <c:v>40689.261111111111</c:v>
                </c:pt>
                <c:pt idx="533">
                  <c:v>40689.271527777775</c:v>
                </c:pt>
                <c:pt idx="534">
                  <c:v>40689.281944444447</c:v>
                </c:pt>
                <c:pt idx="535">
                  <c:v>40689.292361111111</c:v>
                </c:pt>
                <c:pt idx="536">
                  <c:v>40689.302777777775</c:v>
                </c:pt>
                <c:pt idx="537">
                  <c:v>40689.313194444447</c:v>
                </c:pt>
                <c:pt idx="538">
                  <c:v>40689.323611111111</c:v>
                </c:pt>
                <c:pt idx="539">
                  <c:v>40689.334027777775</c:v>
                </c:pt>
                <c:pt idx="540">
                  <c:v>40689.344444444447</c:v>
                </c:pt>
                <c:pt idx="541">
                  <c:v>40689.354861111111</c:v>
                </c:pt>
                <c:pt idx="542">
                  <c:v>40689.365277777775</c:v>
                </c:pt>
                <c:pt idx="543">
                  <c:v>40689.375694444447</c:v>
                </c:pt>
                <c:pt idx="544">
                  <c:v>40689.386111111111</c:v>
                </c:pt>
                <c:pt idx="545">
                  <c:v>40689.396527777775</c:v>
                </c:pt>
                <c:pt idx="546">
                  <c:v>40689.406944444447</c:v>
                </c:pt>
                <c:pt idx="547">
                  <c:v>40689.417361111111</c:v>
                </c:pt>
                <c:pt idx="548">
                  <c:v>40689.427777777775</c:v>
                </c:pt>
                <c:pt idx="549">
                  <c:v>40689.438194444447</c:v>
                </c:pt>
                <c:pt idx="550">
                  <c:v>40689.448611111111</c:v>
                </c:pt>
                <c:pt idx="551">
                  <c:v>40689.459027777775</c:v>
                </c:pt>
                <c:pt idx="552">
                  <c:v>40689.469444444447</c:v>
                </c:pt>
                <c:pt idx="553">
                  <c:v>40689.479861111111</c:v>
                </c:pt>
                <c:pt idx="554">
                  <c:v>40689.490277777775</c:v>
                </c:pt>
                <c:pt idx="555">
                  <c:v>40689.500694444447</c:v>
                </c:pt>
                <c:pt idx="556">
                  <c:v>40689.511111111111</c:v>
                </c:pt>
                <c:pt idx="557">
                  <c:v>40689.521527777775</c:v>
                </c:pt>
                <c:pt idx="558">
                  <c:v>40689.531944444447</c:v>
                </c:pt>
                <c:pt idx="559">
                  <c:v>40689.542361111111</c:v>
                </c:pt>
                <c:pt idx="560">
                  <c:v>40689.552777777775</c:v>
                </c:pt>
                <c:pt idx="561">
                  <c:v>40689.563194444447</c:v>
                </c:pt>
                <c:pt idx="562">
                  <c:v>40689.573611111111</c:v>
                </c:pt>
                <c:pt idx="563">
                  <c:v>40689.584027777775</c:v>
                </c:pt>
                <c:pt idx="564">
                  <c:v>40689.594444444447</c:v>
                </c:pt>
                <c:pt idx="565">
                  <c:v>40689.604861111111</c:v>
                </c:pt>
                <c:pt idx="566">
                  <c:v>40689.615277777775</c:v>
                </c:pt>
                <c:pt idx="567">
                  <c:v>40689.625694444447</c:v>
                </c:pt>
                <c:pt idx="568">
                  <c:v>40689.636111111111</c:v>
                </c:pt>
                <c:pt idx="569">
                  <c:v>40689.646527777775</c:v>
                </c:pt>
                <c:pt idx="570">
                  <c:v>40689.656944444447</c:v>
                </c:pt>
                <c:pt idx="571">
                  <c:v>40689.667361111111</c:v>
                </c:pt>
                <c:pt idx="572">
                  <c:v>40689.677777777775</c:v>
                </c:pt>
                <c:pt idx="573">
                  <c:v>40689.688194444447</c:v>
                </c:pt>
                <c:pt idx="574">
                  <c:v>40689.698611111111</c:v>
                </c:pt>
                <c:pt idx="575">
                  <c:v>40689.709027777775</c:v>
                </c:pt>
                <c:pt idx="576">
                  <c:v>40689.719444444447</c:v>
                </c:pt>
                <c:pt idx="577">
                  <c:v>40689.729861111111</c:v>
                </c:pt>
                <c:pt idx="578">
                  <c:v>40689.740277777775</c:v>
                </c:pt>
                <c:pt idx="579">
                  <c:v>40689.750694444447</c:v>
                </c:pt>
                <c:pt idx="580">
                  <c:v>40689.761111111111</c:v>
                </c:pt>
                <c:pt idx="581">
                  <c:v>40689.771527777775</c:v>
                </c:pt>
                <c:pt idx="582">
                  <c:v>40689.781944444447</c:v>
                </c:pt>
                <c:pt idx="583">
                  <c:v>40689.792361111111</c:v>
                </c:pt>
                <c:pt idx="584">
                  <c:v>40689.802777777775</c:v>
                </c:pt>
                <c:pt idx="585">
                  <c:v>40689.813194444447</c:v>
                </c:pt>
                <c:pt idx="586">
                  <c:v>40689.823611111111</c:v>
                </c:pt>
                <c:pt idx="587">
                  <c:v>40689.834027777775</c:v>
                </c:pt>
                <c:pt idx="588">
                  <c:v>40689.844444444447</c:v>
                </c:pt>
                <c:pt idx="589">
                  <c:v>40689.854861111111</c:v>
                </c:pt>
                <c:pt idx="590">
                  <c:v>40689.865277777775</c:v>
                </c:pt>
                <c:pt idx="591">
                  <c:v>40689.875694444447</c:v>
                </c:pt>
                <c:pt idx="592">
                  <c:v>40689.886111111111</c:v>
                </c:pt>
                <c:pt idx="593">
                  <c:v>40689.896527777775</c:v>
                </c:pt>
                <c:pt idx="594">
                  <c:v>40689.906944444447</c:v>
                </c:pt>
                <c:pt idx="595">
                  <c:v>40689.917361111111</c:v>
                </c:pt>
                <c:pt idx="596">
                  <c:v>40689.927777777775</c:v>
                </c:pt>
                <c:pt idx="597">
                  <c:v>40689.938194444447</c:v>
                </c:pt>
                <c:pt idx="598">
                  <c:v>40689.948611111111</c:v>
                </c:pt>
                <c:pt idx="599">
                  <c:v>40689.959027777775</c:v>
                </c:pt>
                <c:pt idx="600">
                  <c:v>40689.969444444447</c:v>
                </c:pt>
                <c:pt idx="601">
                  <c:v>40689.979861111111</c:v>
                </c:pt>
                <c:pt idx="602">
                  <c:v>40689.990277777775</c:v>
                </c:pt>
                <c:pt idx="603">
                  <c:v>40690.000694444447</c:v>
                </c:pt>
                <c:pt idx="604">
                  <c:v>40690.011111111111</c:v>
                </c:pt>
                <c:pt idx="605">
                  <c:v>40690.021527777775</c:v>
                </c:pt>
                <c:pt idx="606">
                  <c:v>40690.031944444447</c:v>
                </c:pt>
                <c:pt idx="607">
                  <c:v>40690.042361111111</c:v>
                </c:pt>
                <c:pt idx="608">
                  <c:v>40690.052777777775</c:v>
                </c:pt>
                <c:pt idx="609">
                  <c:v>40690.063194444447</c:v>
                </c:pt>
                <c:pt idx="610">
                  <c:v>40690.073611111111</c:v>
                </c:pt>
                <c:pt idx="611">
                  <c:v>40690.084027777775</c:v>
                </c:pt>
                <c:pt idx="612">
                  <c:v>40690.094444444447</c:v>
                </c:pt>
                <c:pt idx="613">
                  <c:v>40690.104861111111</c:v>
                </c:pt>
                <c:pt idx="614">
                  <c:v>40690.115277777775</c:v>
                </c:pt>
                <c:pt idx="615">
                  <c:v>40690.125694444447</c:v>
                </c:pt>
                <c:pt idx="616">
                  <c:v>40690.136111111111</c:v>
                </c:pt>
                <c:pt idx="617">
                  <c:v>40690.146527777775</c:v>
                </c:pt>
                <c:pt idx="618">
                  <c:v>40690.156944444447</c:v>
                </c:pt>
                <c:pt idx="619">
                  <c:v>40690.167361111111</c:v>
                </c:pt>
                <c:pt idx="620">
                  <c:v>40690.177777777775</c:v>
                </c:pt>
                <c:pt idx="621">
                  <c:v>40690.188194444447</c:v>
                </c:pt>
                <c:pt idx="622">
                  <c:v>40690.198611111111</c:v>
                </c:pt>
                <c:pt idx="623">
                  <c:v>40690.209027777775</c:v>
                </c:pt>
                <c:pt idx="624">
                  <c:v>40690.219444444447</c:v>
                </c:pt>
                <c:pt idx="625">
                  <c:v>40690.229861111111</c:v>
                </c:pt>
                <c:pt idx="626">
                  <c:v>40690.240277777775</c:v>
                </c:pt>
                <c:pt idx="627">
                  <c:v>40690.250694444447</c:v>
                </c:pt>
                <c:pt idx="628">
                  <c:v>40690.261111111111</c:v>
                </c:pt>
                <c:pt idx="629">
                  <c:v>40690.271527777775</c:v>
                </c:pt>
                <c:pt idx="630">
                  <c:v>40690.281944444447</c:v>
                </c:pt>
                <c:pt idx="631">
                  <c:v>40690.292361111111</c:v>
                </c:pt>
                <c:pt idx="632">
                  <c:v>40690.302777777775</c:v>
                </c:pt>
                <c:pt idx="633">
                  <c:v>40690.313194444447</c:v>
                </c:pt>
                <c:pt idx="634">
                  <c:v>40690.323611111111</c:v>
                </c:pt>
                <c:pt idx="635">
                  <c:v>40690.334027777775</c:v>
                </c:pt>
                <c:pt idx="636">
                  <c:v>40690.344444444447</c:v>
                </c:pt>
                <c:pt idx="637">
                  <c:v>40690.354861111111</c:v>
                </c:pt>
                <c:pt idx="638">
                  <c:v>40690.365277777775</c:v>
                </c:pt>
                <c:pt idx="639">
                  <c:v>40690.375694444447</c:v>
                </c:pt>
                <c:pt idx="640">
                  <c:v>40690.386111111111</c:v>
                </c:pt>
                <c:pt idx="641">
                  <c:v>40690.396527777775</c:v>
                </c:pt>
                <c:pt idx="642">
                  <c:v>40690.406944444447</c:v>
                </c:pt>
                <c:pt idx="643">
                  <c:v>40690.417361111111</c:v>
                </c:pt>
                <c:pt idx="644">
                  <c:v>40690.427777777775</c:v>
                </c:pt>
                <c:pt idx="645">
                  <c:v>40690.438194444447</c:v>
                </c:pt>
                <c:pt idx="646">
                  <c:v>40690.448611111111</c:v>
                </c:pt>
                <c:pt idx="647">
                  <c:v>40690.459027777775</c:v>
                </c:pt>
                <c:pt idx="648">
                  <c:v>40690.469444444447</c:v>
                </c:pt>
                <c:pt idx="649">
                  <c:v>40690.479861111111</c:v>
                </c:pt>
                <c:pt idx="650">
                  <c:v>40690.490277777775</c:v>
                </c:pt>
                <c:pt idx="651">
                  <c:v>40690.500694444447</c:v>
                </c:pt>
                <c:pt idx="652">
                  <c:v>40690.511111111111</c:v>
                </c:pt>
                <c:pt idx="653">
                  <c:v>40690.521527777775</c:v>
                </c:pt>
                <c:pt idx="654">
                  <c:v>40690.531944444447</c:v>
                </c:pt>
                <c:pt idx="655">
                  <c:v>40690.542361111111</c:v>
                </c:pt>
                <c:pt idx="656">
                  <c:v>40690.552777777775</c:v>
                </c:pt>
                <c:pt idx="657">
                  <c:v>40690.563194444447</c:v>
                </c:pt>
                <c:pt idx="658">
                  <c:v>40690.573611111111</c:v>
                </c:pt>
                <c:pt idx="659">
                  <c:v>40690.584027777775</c:v>
                </c:pt>
                <c:pt idx="660">
                  <c:v>40690.594444444447</c:v>
                </c:pt>
                <c:pt idx="661">
                  <c:v>40690.604861111111</c:v>
                </c:pt>
                <c:pt idx="662">
                  <c:v>40690.615277777775</c:v>
                </c:pt>
                <c:pt idx="663">
                  <c:v>40690.625694444447</c:v>
                </c:pt>
                <c:pt idx="664">
                  <c:v>40690.636111111111</c:v>
                </c:pt>
                <c:pt idx="665">
                  <c:v>40690.646527777775</c:v>
                </c:pt>
                <c:pt idx="666">
                  <c:v>40690.656944444447</c:v>
                </c:pt>
                <c:pt idx="667">
                  <c:v>40690.667361111111</c:v>
                </c:pt>
                <c:pt idx="668">
                  <c:v>40690.677777777775</c:v>
                </c:pt>
                <c:pt idx="669">
                  <c:v>40690.688194444447</c:v>
                </c:pt>
                <c:pt idx="670">
                  <c:v>40690.698611111111</c:v>
                </c:pt>
                <c:pt idx="671">
                  <c:v>40690.709027777775</c:v>
                </c:pt>
                <c:pt idx="672">
                  <c:v>40690.719444444447</c:v>
                </c:pt>
                <c:pt idx="673">
                  <c:v>40690.729861111111</c:v>
                </c:pt>
                <c:pt idx="674">
                  <c:v>40690.740277777775</c:v>
                </c:pt>
                <c:pt idx="675">
                  <c:v>40690.750694444447</c:v>
                </c:pt>
                <c:pt idx="676">
                  <c:v>40690.761111111111</c:v>
                </c:pt>
                <c:pt idx="677">
                  <c:v>40690.771527777775</c:v>
                </c:pt>
                <c:pt idx="678">
                  <c:v>40690.781944444447</c:v>
                </c:pt>
                <c:pt idx="679">
                  <c:v>40690.792361111111</c:v>
                </c:pt>
                <c:pt idx="680">
                  <c:v>40690.802777777775</c:v>
                </c:pt>
                <c:pt idx="681">
                  <c:v>40690.813194444447</c:v>
                </c:pt>
                <c:pt idx="682">
                  <c:v>40690.823611111111</c:v>
                </c:pt>
                <c:pt idx="683">
                  <c:v>40690.834027777775</c:v>
                </c:pt>
                <c:pt idx="684">
                  <c:v>40690.844444444447</c:v>
                </c:pt>
                <c:pt idx="685">
                  <c:v>40690.854861111111</c:v>
                </c:pt>
                <c:pt idx="686">
                  <c:v>40690.865277777775</c:v>
                </c:pt>
                <c:pt idx="687">
                  <c:v>40690.875694444447</c:v>
                </c:pt>
                <c:pt idx="688">
                  <c:v>40690.886111111111</c:v>
                </c:pt>
                <c:pt idx="689">
                  <c:v>40690.896527777775</c:v>
                </c:pt>
                <c:pt idx="690">
                  <c:v>40690.906944444447</c:v>
                </c:pt>
                <c:pt idx="691">
                  <c:v>40690.917361111111</c:v>
                </c:pt>
                <c:pt idx="692">
                  <c:v>40690.927777777775</c:v>
                </c:pt>
                <c:pt idx="693">
                  <c:v>40690.938194444447</c:v>
                </c:pt>
                <c:pt idx="694">
                  <c:v>40690.948611111111</c:v>
                </c:pt>
                <c:pt idx="695">
                  <c:v>40690.959027777775</c:v>
                </c:pt>
                <c:pt idx="696">
                  <c:v>40690.969444444447</c:v>
                </c:pt>
                <c:pt idx="697">
                  <c:v>40690.979861111111</c:v>
                </c:pt>
                <c:pt idx="698">
                  <c:v>40690.990277777775</c:v>
                </c:pt>
                <c:pt idx="699">
                  <c:v>40691.000694444447</c:v>
                </c:pt>
                <c:pt idx="700">
                  <c:v>40691.011111111111</c:v>
                </c:pt>
                <c:pt idx="701">
                  <c:v>40691.021527777775</c:v>
                </c:pt>
                <c:pt idx="702">
                  <c:v>40691.031944444447</c:v>
                </c:pt>
                <c:pt idx="703">
                  <c:v>40691.042361111111</c:v>
                </c:pt>
                <c:pt idx="704">
                  <c:v>40691.052777777775</c:v>
                </c:pt>
                <c:pt idx="705">
                  <c:v>40691.063194444447</c:v>
                </c:pt>
                <c:pt idx="706">
                  <c:v>40691.073611111111</c:v>
                </c:pt>
                <c:pt idx="707">
                  <c:v>40691.084027777775</c:v>
                </c:pt>
                <c:pt idx="708">
                  <c:v>40691.094444444447</c:v>
                </c:pt>
                <c:pt idx="709">
                  <c:v>40691.104861111111</c:v>
                </c:pt>
                <c:pt idx="710">
                  <c:v>40691.115277777775</c:v>
                </c:pt>
                <c:pt idx="711">
                  <c:v>40691.125694444447</c:v>
                </c:pt>
                <c:pt idx="712">
                  <c:v>40691.136111111111</c:v>
                </c:pt>
                <c:pt idx="713">
                  <c:v>40691.146527777775</c:v>
                </c:pt>
                <c:pt idx="714">
                  <c:v>40691.156944444447</c:v>
                </c:pt>
                <c:pt idx="715">
                  <c:v>40691.167361111111</c:v>
                </c:pt>
                <c:pt idx="716">
                  <c:v>40691.177777777775</c:v>
                </c:pt>
                <c:pt idx="717">
                  <c:v>40691.188194444447</c:v>
                </c:pt>
                <c:pt idx="718">
                  <c:v>40691.198611111111</c:v>
                </c:pt>
                <c:pt idx="719">
                  <c:v>40691.209027777775</c:v>
                </c:pt>
                <c:pt idx="720">
                  <c:v>40691.219444444447</c:v>
                </c:pt>
                <c:pt idx="721">
                  <c:v>40691.229861111111</c:v>
                </c:pt>
                <c:pt idx="722">
                  <c:v>40691.240277777775</c:v>
                </c:pt>
                <c:pt idx="723">
                  <c:v>40691.250694444447</c:v>
                </c:pt>
                <c:pt idx="724">
                  <c:v>40691.261111111111</c:v>
                </c:pt>
                <c:pt idx="725">
                  <c:v>40691.271527777775</c:v>
                </c:pt>
                <c:pt idx="726">
                  <c:v>40691.281944444447</c:v>
                </c:pt>
                <c:pt idx="727">
                  <c:v>40691.292361111111</c:v>
                </c:pt>
                <c:pt idx="728">
                  <c:v>40691.302777777775</c:v>
                </c:pt>
                <c:pt idx="729">
                  <c:v>40691.313194444447</c:v>
                </c:pt>
                <c:pt idx="730">
                  <c:v>40691.323611111111</c:v>
                </c:pt>
                <c:pt idx="731">
                  <c:v>40691.334027777775</c:v>
                </c:pt>
                <c:pt idx="732">
                  <c:v>40691.344444444447</c:v>
                </c:pt>
                <c:pt idx="733">
                  <c:v>40691.354861111111</c:v>
                </c:pt>
                <c:pt idx="734">
                  <c:v>40691.365277777775</c:v>
                </c:pt>
                <c:pt idx="735">
                  <c:v>40691.375694444447</c:v>
                </c:pt>
                <c:pt idx="736">
                  <c:v>40691.386111111111</c:v>
                </c:pt>
                <c:pt idx="737">
                  <c:v>40691.396527777775</c:v>
                </c:pt>
                <c:pt idx="738">
                  <c:v>40691.406944444447</c:v>
                </c:pt>
                <c:pt idx="739">
                  <c:v>40691.417361111111</c:v>
                </c:pt>
                <c:pt idx="740">
                  <c:v>40691.427777777775</c:v>
                </c:pt>
                <c:pt idx="741">
                  <c:v>40691.438194444447</c:v>
                </c:pt>
                <c:pt idx="742">
                  <c:v>40691.448611111111</c:v>
                </c:pt>
                <c:pt idx="743">
                  <c:v>40691.459027777775</c:v>
                </c:pt>
                <c:pt idx="744">
                  <c:v>40691.469444444447</c:v>
                </c:pt>
                <c:pt idx="745">
                  <c:v>40691.479861111111</c:v>
                </c:pt>
                <c:pt idx="746">
                  <c:v>40691.490277777775</c:v>
                </c:pt>
                <c:pt idx="747">
                  <c:v>40691.500694444447</c:v>
                </c:pt>
                <c:pt idx="748">
                  <c:v>40691.511111111111</c:v>
                </c:pt>
                <c:pt idx="749">
                  <c:v>40691.521527777775</c:v>
                </c:pt>
                <c:pt idx="750">
                  <c:v>40691.531944444447</c:v>
                </c:pt>
                <c:pt idx="751">
                  <c:v>40691.542361111111</c:v>
                </c:pt>
                <c:pt idx="752">
                  <c:v>40691.552777777775</c:v>
                </c:pt>
                <c:pt idx="753">
                  <c:v>40691.563194444447</c:v>
                </c:pt>
                <c:pt idx="754">
                  <c:v>40691.573611111111</c:v>
                </c:pt>
                <c:pt idx="755">
                  <c:v>40691.584027777775</c:v>
                </c:pt>
                <c:pt idx="756">
                  <c:v>40691.594444444447</c:v>
                </c:pt>
                <c:pt idx="757">
                  <c:v>40691.604861111111</c:v>
                </c:pt>
                <c:pt idx="758">
                  <c:v>40691.615277777775</c:v>
                </c:pt>
                <c:pt idx="759">
                  <c:v>40691.625694444447</c:v>
                </c:pt>
                <c:pt idx="760">
                  <c:v>40691.636111111111</c:v>
                </c:pt>
                <c:pt idx="761">
                  <c:v>40691.646527777775</c:v>
                </c:pt>
                <c:pt idx="762">
                  <c:v>40691.656944444447</c:v>
                </c:pt>
                <c:pt idx="763">
                  <c:v>40691.667361111111</c:v>
                </c:pt>
                <c:pt idx="764">
                  <c:v>40691.677777777775</c:v>
                </c:pt>
                <c:pt idx="765">
                  <c:v>40691.688194444447</c:v>
                </c:pt>
                <c:pt idx="766">
                  <c:v>40691.698611111111</c:v>
                </c:pt>
                <c:pt idx="767">
                  <c:v>40691.709027777775</c:v>
                </c:pt>
                <c:pt idx="768">
                  <c:v>40691.719444444447</c:v>
                </c:pt>
                <c:pt idx="769">
                  <c:v>40691.729861111111</c:v>
                </c:pt>
                <c:pt idx="770">
                  <c:v>40691.740277777775</c:v>
                </c:pt>
                <c:pt idx="771">
                  <c:v>40691.750694444447</c:v>
                </c:pt>
                <c:pt idx="772">
                  <c:v>40691.761111111111</c:v>
                </c:pt>
                <c:pt idx="773">
                  <c:v>40691.771527777775</c:v>
                </c:pt>
                <c:pt idx="774">
                  <c:v>40691.781944444447</c:v>
                </c:pt>
                <c:pt idx="775">
                  <c:v>40691.792361111111</c:v>
                </c:pt>
                <c:pt idx="776">
                  <c:v>40691.802777777775</c:v>
                </c:pt>
                <c:pt idx="777">
                  <c:v>40691.813194444447</c:v>
                </c:pt>
                <c:pt idx="778">
                  <c:v>40691.823611111111</c:v>
                </c:pt>
                <c:pt idx="779">
                  <c:v>40691.834027777775</c:v>
                </c:pt>
                <c:pt idx="780">
                  <c:v>40691.844444444447</c:v>
                </c:pt>
                <c:pt idx="781">
                  <c:v>40691.854861111111</c:v>
                </c:pt>
                <c:pt idx="782">
                  <c:v>40691.865277777775</c:v>
                </c:pt>
                <c:pt idx="783">
                  <c:v>40691.875694444447</c:v>
                </c:pt>
                <c:pt idx="784">
                  <c:v>40691.886111111111</c:v>
                </c:pt>
                <c:pt idx="785">
                  <c:v>40691.896527777775</c:v>
                </c:pt>
                <c:pt idx="786">
                  <c:v>40691.906944444447</c:v>
                </c:pt>
                <c:pt idx="787">
                  <c:v>40691.917361111111</c:v>
                </c:pt>
                <c:pt idx="788">
                  <c:v>40691.927777777775</c:v>
                </c:pt>
                <c:pt idx="789">
                  <c:v>40691.938194444447</c:v>
                </c:pt>
                <c:pt idx="790">
                  <c:v>40691.948611111111</c:v>
                </c:pt>
                <c:pt idx="791">
                  <c:v>40691.959027777775</c:v>
                </c:pt>
                <c:pt idx="792">
                  <c:v>40691.969444444447</c:v>
                </c:pt>
                <c:pt idx="793">
                  <c:v>40691.979861111111</c:v>
                </c:pt>
                <c:pt idx="794">
                  <c:v>40691.990277777775</c:v>
                </c:pt>
                <c:pt idx="795">
                  <c:v>40692.000694444447</c:v>
                </c:pt>
                <c:pt idx="796">
                  <c:v>40692.011111111111</c:v>
                </c:pt>
                <c:pt idx="797">
                  <c:v>40692.021527777775</c:v>
                </c:pt>
                <c:pt idx="798">
                  <c:v>40692.031944444447</c:v>
                </c:pt>
                <c:pt idx="799">
                  <c:v>40692.042361111111</c:v>
                </c:pt>
                <c:pt idx="800">
                  <c:v>40692.052777777775</c:v>
                </c:pt>
                <c:pt idx="801">
                  <c:v>40692.063194444447</c:v>
                </c:pt>
                <c:pt idx="802">
                  <c:v>40692.073611111111</c:v>
                </c:pt>
                <c:pt idx="803">
                  <c:v>40692.084027777775</c:v>
                </c:pt>
                <c:pt idx="804">
                  <c:v>40692.094444444447</c:v>
                </c:pt>
                <c:pt idx="805">
                  <c:v>40692.104861111111</c:v>
                </c:pt>
                <c:pt idx="806">
                  <c:v>40692.115277777775</c:v>
                </c:pt>
                <c:pt idx="807">
                  <c:v>40692.125694444447</c:v>
                </c:pt>
                <c:pt idx="808">
                  <c:v>40692.136111111111</c:v>
                </c:pt>
                <c:pt idx="809">
                  <c:v>40692.146527777775</c:v>
                </c:pt>
                <c:pt idx="810">
                  <c:v>40692.156944444447</c:v>
                </c:pt>
                <c:pt idx="811">
                  <c:v>40692.167361111111</c:v>
                </c:pt>
                <c:pt idx="812">
                  <c:v>40692.177777777775</c:v>
                </c:pt>
                <c:pt idx="813">
                  <c:v>40692.188194444447</c:v>
                </c:pt>
                <c:pt idx="814">
                  <c:v>40692.198611111111</c:v>
                </c:pt>
                <c:pt idx="815">
                  <c:v>40692.209027777775</c:v>
                </c:pt>
                <c:pt idx="816">
                  <c:v>40692.219444444447</c:v>
                </c:pt>
                <c:pt idx="817">
                  <c:v>40692.229861111111</c:v>
                </c:pt>
                <c:pt idx="818">
                  <c:v>40692.240277777775</c:v>
                </c:pt>
                <c:pt idx="819">
                  <c:v>40692.250694444447</c:v>
                </c:pt>
                <c:pt idx="820">
                  <c:v>40692.261111111111</c:v>
                </c:pt>
                <c:pt idx="821">
                  <c:v>40692.271527777775</c:v>
                </c:pt>
                <c:pt idx="822">
                  <c:v>40692.281944444447</c:v>
                </c:pt>
                <c:pt idx="823">
                  <c:v>40692.292361111111</c:v>
                </c:pt>
                <c:pt idx="824">
                  <c:v>40692.302777777775</c:v>
                </c:pt>
                <c:pt idx="825">
                  <c:v>40692.313194444447</c:v>
                </c:pt>
                <c:pt idx="826">
                  <c:v>40692.323611111111</c:v>
                </c:pt>
                <c:pt idx="827">
                  <c:v>40692.334027777775</c:v>
                </c:pt>
                <c:pt idx="828">
                  <c:v>40692.344444444447</c:v>
                </c:pt>
                <c:pt idx="829">
                  <c:v>40692.354861111111</c:v>
                </c:pt>
                <c:pt idx="830">
                  <c:v>40692.365277777775</c:v>
                </c:pt>
                <c:pt idx="831">
                  <c:v>40692.375694444447</c:v>
                </c:pt>
                <c:pt idx="832">
                  <c:v>40692.386111111111</c:v>
                </c:pt>
                <c:pt idx="833">
                  <c:v>40692.396527777775</c:v>
                </c:pt>
                <c:pt idx="834">
                  <c:v>40692.406944444447</c:v>
                </c:pt>
                <c:pt idx="835">
                  <c:v>40692.417361111111</c:v>
                </c:pt>
                <c:pt idx="836">
                  <c:v>40692.427777777775</c:v>
                </c:pt>
                <c:pt idx="837">
                  <c:v>40692.438194444447</c:v>
                </c:pt>
                <c:pt idx="838">
                  <c:v>40692.448611111111</c:v>
                </c:pt>
                <c:pt idx="839">
                  <c:v>40692.459027777775</c:v>
                </c:pt>
                <c:pt idx="840">
                  <c:v>40692.469444444447</c:v>
                </c:pt>
                <c:pt idx="841">
                  <c:v>40692.479861111111</c:v>
                </c:pt>
                <c:pt idx="842">
                  <c:v>40692.490277777775</c:v>
                </c:pt>
                <c:pt idx="843">
                  <c:v>40692.500694444447</c:v>
                </c:pt>
                <c:pt idx="844">
                  <c:v>40692.511111111111</c:v>
                </c:pt>
                <c:pt idx="845">
                  <c:v>40692.521527777775</c:v>
                </c:pt>
                <c:pt idx="846">
                  <c:v>40692.531944444447</c:v>
                </c:pt>
                <c:pt idx="847">
                  <c:v>40692.542361111111</c:v>
                </c:pt>
                <c:pt idx="848">
                  <c:v>40692.552777777775</c:v>
                </c:pt>
                <c:pt idx="849">
                  <c:v>40692.563194444447</c:v>
                </c:pt>
                <c:pt idx="850">
                  <c:v>40692.573611111111</c:v>
                </c:pt>
                <c:pt idx="851">
                  <c:v>40692.584027777775</c:v>
                </c:pt>
                <c:pt idx="852">
                  <c:v>40692.594444444447</c:v>
                </c:pt>
                <c:pt idx="853">
                  <c:v>40692.604861111111</c:v>
                </c:pt>
                <c:pt idx="854">
                  <c:v>40692.615277777775</c:v>
                </c:pt>
                <c:pt idx="855">
                  <c:v>40692.625694444447</c:v>
                </c:pt>
                <c:pt idx="856">
                  <c:v>40692.636111111111</c:v>
                </c:pt>
                <c:pt idx="857">
                  <c:v>40692.646527777775</c:v>
                </c:pt>
                <c:pt idx="858">
                  <c:v>40692.656944444447</c:v>
                </c:pt>
                <c:pt idx="859">
                  <c:v>40692.667361111111</c:v>
                </c:pt>
                <c:pt idx="860">
                  <c:v>40692.677777777775</c:v>
                </c:pt>
                <c:pt idx="861">
                  <c:v>40692.688194444447</c:v>
                </c:pt>
                <c:pt idx="862">
                  <c:v>40692.698611111111</c:v>
                </c:pt>
                <c:pt idx="863">
                  <c:v>40692.709027777775</c:v>
                </c:pt>
                <c:pt idx="864">
                  <c:v>40692.719444444447</c:v>
                </c:pt>
                <c:pt idx="865">
                  <c:v>40692.729861111111</c:v>
                </c:pt>
                <c:pt idx="866">
                  <c:v>40692.740277777775</c:v>
                </c:pt>
                <c:pt idx="867">
                  <c:v>40692.750694444447</c:v>
                </c:pt>
                <c:pt idx="868">
                  <c:v>40692.761111111111</c:v>
                </c:pt>
                <c:pt idx="869">
                  <c:v>40692.771527777775</c:v>
                </c:pt>
                <c:pt idx="870">
                  <c:v>40692.781944444447</c:v>
                </c:pt>
                <c:pt idx="871">
                  <c:v>40692.792361111111</c:v>
                </c:pt>
                <c:pt idx="872">
                  <c:v>40692.802777777775</c:v>
                </c:pt>
                <c:pt idx="873">
                  <c:v>40692.813194444447</c:v>
                </c:pt>
                <c:pt idx="874">
                  <c:v>40692.823611111111</c:v>
                </c:pt>
                <c:pt idx="875">
                  <c:v>40692.834027777775</c:v>
                </c:pt>
                <c:pt idx="876">
                  <c:v>40692.844444444447</c:v>
                </c:pt>
                <c:pt idx="877">
                  <c:v>40692.854861111111</c:v>
                </c:pt>
                <c:pt idx="878">
                  <c:v>40692.865277777775</c:v>
                </c:pt>
                <c:pt idx="879">
                  <c:v>40692.875694444447</c:v>
                </c:pt>
                <c:pt idx="880">
                  <c:v>40692.886111111111</c:v>
                </c:pt>
                <c:pt idx="881">
                  <c:v>40692.896527777775</c:v>
                </c:pt>
                <c:pt idx="882">
                  <c:v>40692.906944444447</c:v>
                </c:pt>
                <c:pt idx="883">
                  <c:v>40692.917361111111</c:v>
                </c:pt>
                <c:pt idx="884">
                  <c:v>40692.927777777775</c:v>
                </c:pt>
                <c:pt idx="885">
                  <c:v>40692.938194444447</c:v>
                </c:pt>
                <c:pt idx="886">
                  <c:v>40692.948611111111</c:v>
                </c:pt>
                <c:pt idx="887">
                  <c:v>40692.959027777775</c:v>
                </c:pt>
                <c:pt idx="888">
                  <c:v>40692.969444444447</c:v>
                </c:pt>
                <c:pt idx="889">
                  <c:v>40692.979861111111</c:v>
                </c:pt>
                <c:pt idx="890">
                  <c:v>40692.990277777775</c:v>
                </c:pt>
                <c:pt idx="891">
                  <c:v>40693.000694444447</c:v>
                </c:pt>
                <c:pt idx="892">
                  <c:v>40693.011111111111</c:v>
                </c:pt>
                <c:pt idx="893">
                  <c:v>40693.021527777775</c:v>
                </c:pt>
                <c:pt idx="894">
                  <c:v>40693.031944444447</c:v>
                </c:pt>
                <c:pt idx="895">
                  <c:v>40693.042361111111</c:v>
                </c:pt>
                <c:pt idx="896">
                  <c:v>40693.052777777775</c:v>
                </c:pt>
                <c:pt idx="897">
                  <c:v>40693.063194444447</c:v>
                </c:pt>
                <c:pt idx="898">
                  <c:v>40693.073611111111</c:v>
                </c:pt>
                <c:pt idx="899">
                  <c:v>40693.084027777775</c:v>
                </c:pt>
                <c:pt idx="900">
                  <c:v>40693.094444444447</c:v>
                </c:pt>
                <c:pt idx="901">
                  <c:v>40693.104861111111</c:v>
                </c:pt>
                <c:pt idx="902">
                  <c:v>40693.115277777775</c:v>
                </c:pt>
                <c:pt idx="903">
                  <c:v>40693.125694444447</c:v>
                </c:pt>
                <c:pt idx="904">
                  <c:v>40693.136111111111</c:v>
                </c:pt>
                <c:pt idx="905">
                  <c:v>40693.146527777775</c:v>
                </c:pt>
                <c:pt idx="906">
                  <c:v>40693.156944444447</c:v>
                </c:pt>
                <c:pt idx="907">
                  <c:v>40693.167361111111</c:v>
                </c:pt>
                <c:pt idx="908">
                  <c:v>40693.177777777775</c:v>
                </c:pt>
                <c:pt idx="909">
                  <c:v>40693.188194444447</c:v>
                </c:pt>
                <c:pt idx="910">
                  <c:v>40693.198611111111</c:v>
                </c:pt>
                <c:pt idx="911">
                  <c:v>40693.209027777775</c:v>
                </c:pt>
                <c:pt idx="912">
                  <c:v>40693.219444444447</c:v>
                </c:pt>
                <c:pt idx="913">
                  <c:v>40693.229861111111</c:v>
                </c:pt>
                <c:pt idx="914">
                  <c:v>40693.240277777775</c:v>
                </c:pt>
                <c:pt idx="915">
                  <c:v>40693.250694444447</c:v>
                </c:pt>
                <c:pt idx="916">
                  <c:v>40693.261111111111</c:v>
                </c:pt>
                <c:pt idx="917">
                  <c:v>40693.271527777775</c:v>
                </c:pt>
                <c:pt idx="918">
                  <c:v>40693.281944444447</c:v>
                </c:pt>
                <c:pt idx="919">
                  <c:v>40693.292361111111</c:v>
                </c:pt>
                <c:pt idx="920">
                  <c:v>40693.302777777775</c:v>
                </c:pt>
                <c:pt idx="921">
                  <c:v>40693.313194444447</c:v>
                </c:pt>
                <c:pt idx="922">
                  <c:v>40693.323611111111</c:v>
                </c:pt>
                <c:pt idx="923">
                  <c:v>40693.334027777775</c:v>
                </c:pt>
                <c:pt idx="924">
                  <c:v>40693.344444444447</c:v>
                </c:pt>
                <c:pt idx="925">
                  <c:v>40693.354861111111</c:v>
                </c:pt>
                <c:pt idx="926">
                  <c:v>40693.365277777775</c:v>
                </c:pt>
                <c:pt idx="927">
                  <c:v>40693.375694444447</c:v>
                </c:pt>
                <c:pt idx="928">
                  <c:v>40693.386111111111</c:v>
                </c:pt>
                <c:pt idx="929">
                  <c:v>40693.396527777775</c:v>
                </c:pt>
                <c:pt idx="930">
                  <c:v>40693.406944444447</c:v>
                </c:pt>
                <c:pt idx="931">
                  <c:v>40693.417361111111</c:v>
                </c:pt>
                <c:pt idx="932">
                  <c:v>40693.427777777775</c:v>
                </c:pt>
                <c:pt idx="933">
                  <c:v>40693.438194444447</c:v>
                </c:pt>
                <c:pt idx="934">
                  <c:v>40693.448611111111</c:v>
                </c:pt>
                <c:pt idx="935">
                  <c:v>40693.459027777775</c:v>
                </c:pt>
                <c:pt idx="936">
                  <c:v>40693.469444444447</c:v>
                </c:pt>
                <c:pt idx="937">
                  <c:v>40693.479861111111</c:v>
                </c:pt>
                <c:pt idx="938">
                  <c:v>40693.490277777775</c:v>
                </c:pt>
                <c:pt idx="939">
                  <c:v>40693.500694444447</c:v>
                </c:pt>
                <c:pt idx="940">
                  <c:v>40693.511111111111</c:v>
                </c:pt>
                <c:pt idx="941">
                  <c:v>40693.521527777775</c:v>
                </c:pt>
                <c:pt idx="942">
                  <c:v>40693.531944444447</c:v>
                </c:pt>
                <c:pt idx="943">
                  <c:v>40693.542361111111</c:v>
                </c:pt>
                <c:pt idx="944">
                  <c:v>40693.552777777775</c:v>
                </c:pt>
                <c:pt idx="945">
                  <c:v>40693.563194444447</c:v>
                </c:pt>
                <c:pt idx="946">
                  <c:v>40693.573611111111</c:v>
                </c:pt>
                <c:pt idx="947">
                  <c:v>40693.584027777775</c:v>
                </c:pt>
                <c:pt idx="948">
                  <c:v>40693.594444444447</c:v>
                </c:pt>
                <c:pt idx="949">
                  <c:v>40693.604861111111</c:v>
                </c:pt>
                <c:pt idx="950">
                  <c:v>40693.615277777775</c:v>
                </c:pt>
                <c:pt idx="951">
                  <c:v>40693.625694444447</c:v>
                </c:pt>
                <c:pt idx="952">
                  <c:v>40693.636111111111</c:v>
                </c:pt>
                <c:pt idx="953">
                  <c:v>40693.646527777775</c:v>
                </c:pt>
                <c:pt idx="954">
                  <c:v>40693.656944444447</c:v>
                </c:pt>
                <c:pt idx="955">
                  <c:v>40693.667361111111</c:v>
                </c:pt>
                <c:pt idx="956">
                  <c:v>40693.677777777775</c:v>
                </c:pt>
                <c:pt idx="957">
                  <c:v>40693.688194444447</c:v>
                </c:pt>
                <c:pt idx="958">
                  <c:v>40693.698611111111</c:v>
                </c:pt>
                <c:pt idx="959">
                  <c:v>40693.709027777775</c:v>
                </c:pt>
                <c:pt idx="960">
                  <c:v>40693.719444444447</c:v>
                </c:pt>
                <c:pt idx="961">
                  <c:v>40693.729861111111</c:v>
                </c:pt>
                <c:pt idx="962">
                  <c:v>40693.740277777775</c:v>
                </c:pt>
                <c:pt idx="963">
                  <c:v>40693.750694444447</c:v>
                </c:pt>
                <c:pt idx="964">
                  <c:v>40693.761111111111</c:v>
                </c:pt>
                <c:pt idx="965">
                  <c:v>40693.771527777775</c:v>
                </c:pt>
                <c:pt idx="966">
                  <c:v>40693.781944444447</c:v>
                </c:pt>
                <c:pt idx="967">
                  <c:v>40693.792361111111</c:v>
                </c:pt>
                <c:pt idx="968">
                  <c:v>40693.802777777775</c:v>
                </c:pt>
                <c:pt idx="969">
                  <c:v>40693.813194444447</c:v>
                </c:pt>
                <c:pt idx="970">
                  <c:v>40693.823611111111</c:v>
                </c:pt>
                <c:pt idx="971">
                  <c:v>40693.834027777775</c:v>
                </c:pt>
                <c:pt idx="972">
                  <c:v>40693.844444444447</c:v>
                </c:pt>
                <c:pt idx="973">
                  <c:v>40693.854861111111</c:v>
                </c:pt>
                <c:pt idx="974">
                  <c:v>40693.865277777775</c:v>
                </c:pt>
                <c:pt idx="975">
                  <c:v>40693.875694444447</c:v>
                </c:pt>
                <c:pt idx="976">
                  <c:v>40693.886111111111</c:v>
                </c:pt>
                <c:pt idx="977">
                  <c:v>40693.896527777775</c:v>
                </c:pt>
                <c:pt idx="978">
                  <c:v>40693.906944444447</c:v>
                </c:pt>
                <c:pt idx="979">
                  <c:v>40693.917361111111</c:v>
                </c:pt>
                <c:pt idx="980">
                  <c:v>40693.927777777775</c:v>
                </c:pt>
                <c:pt idx="981">
                  <c:v>40693.938194444447</c:v>
                </c:pt>
                <c:pt idx="982">
                  <c:v>40693.948611111111</c:v>
                </c:pt>
                <c:pt idx="983">
                  <c:v>40693.959027777775</c:v>
                </c:pt>
                <c:pt idx="984">
                  <c:v>40693.969444444447</c:v>
                </c:pt>
                <c:pt idx="985">
                  <c:v>40693.979861111111</c:v>
                </c:pt>
                <c:pt idx="986">
                  <c:v>40693.990277777775</c:v>
                </c:pt>
                <c:pt idx="987">
                  <c:v>40694.000694444447</c:v>
                </c:pt>
                <c:pt idx="988">
                  <c:v>40694.011111111111</c:v>
                </c:pt>
                <c:pt idx="989">
                  <c:v>40694.021527777775</c:v>
                </c:pt>
                <c:pt idx="990">
                  <c:v>40694.031944444447</c:v>
                </c:pt>
                <c:pt idx="991">
                  <c:v>40694.042361111111</c:v>
                </c:pt>
                <c:pt idx="992">
                  <c:v>40694.052777777775</c:v>
                </c:pt>
                <c:pt idx="993">
                  <c:v>40694.063194444447</c:v>
                </c:pt>
                <c:pt idx="994">
                  <c:v>40694.073611111111</c:v>
                </c:pt>
                <c:pt idx="995">
                  <c:v>40694.084027777775</c:v>
                </c:pt>
                <c:pt idx="996">
                  <c:v>40694.094444444447</c:v>
                </c:pt>
                <c:pt idx="997">
                  <c:v>40694.104861111111</c:v>
                </c:pt>
                <c:pt idx="998">
                  <c:v>40694.115277777775</c:v>
                </c:pt>
                <c:pt idx="999">
                  <c:v>40694.125694444447</c:v>
                </c:pt>
                <c:pt idx="1000">
                  <c:v>40694.136111111111</c:v>
                </c:pt>
                <c:pt idx="1001">
                  <c:v>40694.146527777775</c:v>
                </c:pt>
                <c:pt idx="1002">
                  <c:v>40694.156944444447</c:v>
                </c:pt>
                <c:pt idx="1003">
                  <c:v>40694.167361111111</c:v>
                </c:pt>
                <c:pt idx="1004">
                  <c:v>40694.177777777775</c:v>
                </c:pt>
                <c:pt idx="1005">
                  <c:v>40694.188194444447</c:v>
                </c:pt>
                <c:pt idx="1006">
                  <c:v>40694.198611111111</c:v>
                </c:pt>
                <c:pt idx="1007">
                  <c:v>40694.209027777775</c:v>
                </c:pt>
                <c:pt idx="1008">
                  <c:v>40694.219444444447</c:v>
                </c:pt>
                <c:pt idx="1009">
                  <c:v>40694.229861111111</c:v>
                </c:pt>
                <c:pt idx="1010">
                  <c:v>40694.240277777775</c:v>
                </c:pt>
                <c:pt idx="1011">
                  <c:v>40694.250694444447</c:v>
                </c:pt>
                <c:pt idx="1012">
                  <c:v>40694.261111111111</c:v>
                </c:pt>
                <c:pt idx="1013">
                  <c:v>40694.271527777775</c:v>
                </c:pt>
                <c:pt idx="1014">
                  <c:v>40694.281944444447</c:v>
                </c:pt>
                <c:pt idx="1015">
                  <c:v>40694.292361111111</c:v>
                </c:pt>
                <c:pt idx="1016">
                  <c:v>40694.302777777775</c:v>
                </c:pt>
                <c:pt idx="1017">
                  <c:v>40694.313194444447</c:v>
                </c:pt>
                <c:pt idx="1018">
                  <c:v>40694.323611111111</c:v>
                </c:pt>
                <c:pt idx="1019">
                  <c:v>40694.334027777775</c:v>
                </c:pt>
                <c:pt idx="1020">
                  <c:v>40694.344444444447</c:v>
                </c:pt>
                <c:pt idx="1021">
                  <c:v>40694.354861111111</c:v>
                </c:pt>
                <c:pt idx="1022">
                  <c:v>40694.365277777775</c:v>
                </c:pt>
                <c:pt idx="1023">
                  <c:v>40694.375694444447</c:v>
                </c:pt>
                <c:pt idx="1024">
                  <c:v>40694.386111111111</c:v>
                </c:pt>
                <c:pt idx="1025">
                  <c:v>40694.396527777775</c:v>
                </c:pt>
                <c:pt idx="1026">
                  <c:v>40694.406944444447</c:v>
                </c:pt>
                <c:pt idx="1027">
                  <c:v>40694.417361111111</c:v>
                </c:pt>
                <c:pt idx="1028">
                  <c:v>40694.427777777775</c:v>
                </c:pt>
                <c:pt idx="1029">
                  <c:v>40694.438194444447</c:v>
                </c:pt>
                <c:pt idx="1030">
                  <c:v>40694.448611111111</c:v>
                </c:pt>
                <c:pt idx="1031">
                  <c:v>40694.459027777775</c:v>
                </c:pt>
                <c:pt idx="1032">
                  <c:v>40694.469444444447</c:v>
                </c:pt>
                <c:pt idx="1033">
                  <c:v>40694.479861111111</c:v>
                </c:pt>
                <c:pt idx="1034">
                  <c:v>40694.490277777775</c:v>
                </c:pt>
                <c:pt idx="1035">
                  <c:v>40694.500694444447</c:v>
                </c:pt>
                <c:pt idx="1036">
                  <c:v>40694.511111111111</c:v>
                </c:pt>
                <c:pt idx="1037">
                  <c:v>40694.521527777775</c:v>
                </c:pt>
                <c:pt idx="1038">
                  <c:v>40694.531944444447</c:v>
                </c:pt>
                <c:pt idx="1039">
                  <c:v>40694.542361111111</c:v>
                </c:pt>
                <c:pt idx="1040">
                  <c:v>40694.552777777775</c:v>
                </c:pt>
                <c:pt idx="1041">
                  <c:v>40694.563194444447</c:v>
                </c:pt>
                <c:pt idx="1042">
                  <c:v>40694.573611111111</c:v>
                </c:pt>
                <c:pt idx="1043">
                  <c:v>40694.584027777775</c:v>
                </c:pt>
                <c:pt idx="1044">
                  <c:v>40694.594444444447</c:v>
                </c:pt>
                <c:pt idx="1045">
                  <c:v>40694.604861111111</c:v>
                </c:pt>
                <c:pt idx="1046">
                  <c:v>40694.615277777775</c:v>
                </c:pt>
                <c:pt idx="1047">
                  <c:v>40694.625694444447</c:v>
                </c:pt>
                <c:pt idx="1048">
                  <c:v>40694.636111111111</c:v>
                </c:pt>
                <c:pt idx="1049">
                  <c:v>40694.646527777775</c:v>
                </c:pt>
                <c:pt idx="1050">
                  <c:v>40694.656944444447</c:v>
                </c:pt>
                <c:pt idx="1051">
                  <c:v>40694.667361111111</c:v>
                </c:pt>
                <c:pt idx="1052">
                  <c:v>40694.677777777775</c:v>
                </c:pt>
                <c:pt idx="1053">
                  <c:v>40694.688194444447</c:v>
                </c:pt>
                <c:pt idx="1054">
                  <c:v>40694.698611111111</c:v>
                </c:pt>
                <c:pt idx="1055">
                  <c:v>40694.709027777775</c:v>
                </c:pt>
                <c:pt idx="1056">
                  <c:v>40694.719444444447</c:v>
                </c:pt>
                <c:pt idx="1057">
                  <c:v>40694.729861111111</c:v>
                </c:pt>
                <c:pt idx="1058">
                  <c:v>40694.740277777775</c:v>
                </c:pt>
                <c:pt idx="1059">
                  <c:v>40694.750694444447</c:v>
                </c:pt>
                <c:pt idx="1060">
                  <c:v>40694.761111111111</c:v>
                </c:pt>
                <c:pt idx="1061">
                  <c:v>40694.771527777775</c:v>
                </c:pt>
                <c:pt idx="1062">
                  <c:v>40694.781944444447</c:v>
                </c:pt>
                <c:pt idx="1063">
                  <c:v>40694.792361111111</c:v>
                </c:pt>
                <c:pt idx="1064">
                  <c:v>40694.802777777775</c:v>
                </c:pt>
                <c:pt idx="1065">
                  <c:v>40694.813194444447</c:v>
                </c:pt>
                <c:pt idx="1066">
                  <c:v>40694.823611111111</c:v>
                </c:pt>
                <c:pt idx="1067">
                  <c:v>40694.834027777775</c:v>
                </c:pt>
                <c:pt idx="1068">
                  <c:v>40694.844444444447</c:v>
                </c:pt>
                <c:pt idx="1069">
                  <c:v>40694.854861111111</c:v>
                </c:pt>
                <c:pt idx="1070">
                  <c:v>40694.865277777775</c:v>
                </c:pt>
                <c:pt idx="1071">
                  <c:v>40694.875694444447</c:v>
                </c:pt>
                <c:pt idx="1072">
                  <c:v>40694.886111111111</c:v>
                </c:pt>
                <c:pt idx="1073">
                  <c:v>40694.896527777775</c:v>
                </c:pt>
                <c:pt idx="1074">
                  <c:v>40694.906944444447</c:v>
                </c:pt>
                <c:pt idx="1075">
                  <c:v>40694.917361111111</c:v>
                </c:pt>
                <c:pt idx="1076">
                  <c:v>40694.927777777775</c:v>
                </c:pt>
                <c:pt idx="1077">
                  <c:v>40694.938194444447</c:v>
                </c:pt>
                <c:pt idx="1078">
                  <c:v>40694.948611111111</c:v>
                </c:pt>
                <c:pt idx="1079">
                  <c:v>40694.959027777775</c:v>
                </c:pt>
                <c:pt idx="1080">
                  <c:v>40694.969444444447</c:v>
                </c:pt>
                <c:pt idx="1081">
                  <c:v>40694.979861111111</c:v>
                </c:pt>
                <c:pt idx="1082">
                  <c:v>40694.990277777775</c:v>
                </c:pt>
                <c:pt idx="1083">
                  <c:v>40695.000694444447</c:v>
                </c:pt>
                <c:pt idx="1084">
                  <c:v>40695.011111111111</c:v>
                </c:pt>
                <c:pt idx="1085">
                  <c:v>40695.021527777775</c:v>
                </c:pt>
                <c:pt idx="1086">
                  <c:v>40695.031944444447</c:v>
                </c:pt>
                <c:pt idx="1087">
                  <c:v>40695.042361111111</c:v>
                </c:pt>
                <c:pt idx="1088">
                  <c:v>40695.052777777775</c:v>
                </c:pt>
                <c:pt idx="1089">
                  <c:v>40695.063194444447</c:v>
                </c:pt>
                <c:pt idx="1090">
                  <c:v>40695.073611111111</c:v>
                </c:pt>
                <c:pt idx="1091">
                  <c:v>40695.084027777775</c:v>
                </c:pt>
                <c:pt idx="1092">
                  <c:v>40695.094444444447</c:v>
                </c:pt>
                <c:pt idx="1093">
                  <c:v>40695.104861111111</c:v>
                </c:pt>
                <c:pt idx="1094">
                  <c:v>40695.115277777775</c:v>
                </c:pt>
                <c:pt idx="1095">
                  <c:v>40695.125694444447</c:v>
                </c:pt>
                <c:pt idx="1096">
                  <c:v>40695.136111111111</c:v>
                </c:pt>
                <c:pt idx="1097">
                  <c:v>40695.146527777775</c:v>
                </c:pt>
                <c:pt idx="1098">
                  <c:v>40695.156944444447</c:v>
                </c:pt>
                <c:pt idx="1099">
                  <c:v>40695.167361111111</c:v>
                </c:pt>
                <c:pt idx="1100">
                  <c:v>40695.177777777775</c:v>
                </c:pt>
                <c:pt idx="1101">
                  <c:v>40695.188194444447</c:v>
                </c:pt>
                <c:pt idx="1102">
                  <c:v>40695.198611111111</c:v>
                </c:pt>
                <c:pt idx="1103">
                  <c:v>40695.209027777775</c:v>
                </c:pt>
                <c:pt idx="1104">
                  <c:v>40695.219444444447</c:v>
                </c:pt>
                <c:pt idx="1105">
                  <c:v>40695.229861111111</c:v>
                </c:pt>
                <c:pt idx="1106">
                  <c:v>40695.240277777775</c:v>
                </c:pt>
                <c:pt idx="1107">
                  <c:v>40695.250694444447</c:v>
                </c:pt>
                <c:pt idx="1108">
                  <c:v>40695.261111111111</c:v>
                </c:pt>
                <c:pt idx="1109">
                  <c:v>40695.271527777775</c:v>
                </c:pt>
                <c:pt idx="1110">
                  <c:v>40695.281944444447</c:v>
                </c:pt>
                <c:pt idx="1111">
                  <c:v>40695.292361111111</c:v>
                </c:pt>
                <c:pt idx="1112">
                  <c:v>40695.302777777775</c:v>
                </c:pt>
                <c:pt idx="1113">
                  <c:v>40695.313194444447</c:v>
                </c:pt>
                <c:pt idx="1114">
                  <c:v>40695.323611111111</c:v>
                </c:pt>
                <c:pt idx="1115">
                  <c:v>40695.334027777775</c:v>
                </c:pt>
                <c:pt idx="1116">
                  <c:v>40695.344444444447</c:v>
                </c:pt>
                <c:pt idx="1117">
                  <c:v>40695.354861111111</c:v>
                </c:pt>
                <c:pt idx="1118">
                  <c:v>40695.365277777775</c:v>
                </c:pt>
                <c:pt idx="1119">
                  <c:v>40695.375694444447</c:v>
                </c:pt>
                <c:pt idx="1120">
                  <c:v>40695.386111111111</c:v>
                </c:pt>
                <c:pt idx="1121">
                  <c:v>40695.396527777775</c:v>
                </c:pt>
                <c:pt idx="1122">
                  <c:v>40695.406944444447</c:v>
                </c:pt>
                <c:pt idx="1123">
                  <c:v>40695.417361111111</c:v>
                </c:pt>
                <c:pt idx="1124">
                  <c:v>40695.427777777775</c:v>
                </c:pt>
                <c:pt idx="1125">
                  <c:v>40695.438194444447</c:v>
                </c:pt>
                <c:pt idx="1126">
                  <c:v>40695.448611111111</c:v>
                </c:pt>
                <c:pt idx="1127">
                  <c:v>40695.459027777775</c:v>
                </c:pt>
                <c:pt idx="1128">
                  <c:v>40695.469444444447</c:v>
                </c:pt>
                <c:pt idx="1129">
                  <c:v>40695.479861111111</c:v>
                </c:pt>
                <c:pt idx="1130">
                  <c:v>40695.490277777775</c:v>
                </c:pt>
                <c:pt idx="1131">
                  <c:v>40695.500694444447</c:v>
                </c:pt>
                <c:pt idx="1132">
                  <c:v>40695.511111111111</c:v>
                </c:pt>
                <c:pt idx="1133">
                  <c:v>40695.521527777775</c:v>
                </c:pt>
                <c:pt idx="1134">
                  <c:v>40695.531944444447</c:v>
                </c:pt>
                <c:pt idx="1135">
                  <c:v>40695.542361111111</c:v>
                </c:pt>
                <c:pt idx="1136">
                  <c:v>40695.552777777775</c:v>
                </c:pt>
                <c:pt idx="1137">
                  <c:v>40695.563194444447</c:v>
                </c:pt>
                <c:pt idx="1138">
                  <c:v>40695.573611111111</c:v>
                </c:pt>
                <c:pt idx="1139">
                  <c:v>40695.584027777775</c:v>
                </c:pt>
                <c:pt idx="1140">
                  <c:v>40695.594444444447</c:v>
                </c:pt>
                <c:pt idx="1141">
                  <c:v>40695.604861111111</c:v>
                </c:pt>
                <c:pt idx="1142">
                  <c:v>40695.615277777775</c:v>
                </c:pt>
                <c:pt idx="1143">
                  <c:v>40695.625694444447</c:v>
                </c:pt>
                <c:pt idx="1144">
                  <c:v>40695.636111111111</c:v>
                </c:pt>
                <c:pt idx="1145">
                  <c:v>40695.646527777775</c:v>
                </c:pt>
                <c:pt idx="1146">
                  <c:v>40695.656944444447</c:v>
                </c:pt>
                <c:pt idx="1147">
                  <c:v>40695.667361111111</c:v>
                </c:pt>
                <c:pt idx="1148">
                  <c:v>40695.677777777775</c:v>
                </c:pt>
                <c:pt idx="1149">
                  <c:v>40695.688194444447</c:v>
                </c:pt>
                <c:pt idx="1150">
                  <c:v>40695.698611111111</c:v>
                </c:pt>
                <c:pt idx="1151">
                  <c:v>40695.709027777775</c:v>
                </c:pt>
                <c:pt idx="1152">
                  <c:v>40695.719444444447</c:v>
                </c:pt>
                <c:pt idx="1153">
                  <c:v>40695.729861111111</c:v>
                </c:pt>
                <c:pt idx="1154">
                  <c:v>40695.740277777775</c:v>
                </c:pt>
                <c:pt idx="1155">
                  <c:v>40695.750694444447</c:v>
                </c:pt>
                <c:pt idx="1156">
                  <c:v>40695.761111111111</c:v>
                </c:pt>
                <c:pt idx="1157">
                  <c:v>40695.771527777775</c:v>
                </c:pt>
                <c:pt idx="1158">
                  <c:v>40695.781944444447</c:v>
                </c:pt>
                <c:pt idx="1159">
                  <c:v>40695.792361111111</c:v>
                </c:pt>
                <c:pt idx="1160">
                  <c:v>40695.802777777775</c:v>
                </c:pt>
                <c:pt idx="1161">
                  <c:v>40695.813194444447</c:v>
                </c:pt>
                <c:pt idx="1162">
                  <c:v>40695.823611111111</c:v>
                </c:pt>
                <c:pt idx="1163">
                  <c:v>40695.834027777775</c:v>
                </c:pt>
                <c:pt idx="1164">
                  <c:v>40695.844444444447</c:v>
                </c:pt>
                <c:pt idx="1165">
                  <c:v>40695.854861111111</c:v>
                </c:pt>
                <c:pt idx="1166">
                  <c:v>40695.865277777775</c:v>
                </c:pt>
                <c:pt idx="1167">
                  <c:v>40695.875694444447</c:v>
                </c:pt>
                <c:pt idx="1168">
                  <c:v>40695.886111111111</c:v>
                </c:pt>
                <c:pt idx="1169">
                  <c:v>40695.896527777775</c:v>
                </c:pt>
                <c:pt idx="1170">
                  <c:v>40695.906944444447</c:v>
                </c:pt>
                <c:pt idx="1171">
                  <c:v>40695.917361111111</c:v>
                </c:pt>
                <c:pt idx="1172">
                  <c:v>40695.927777777775</c:v>
                </c:pt>
                <c:pt idx="1173">
                  <c:v>40695.938194444447</c:v>
                </c:pt>
                <c:pt idx="1174">
                  <c:v>40695.948611111111</c:v>
                </c:pt>
                <c:pt idx="1175">
                  <c:v>40695.959027777775</c:v>
                </c:pt>
                <c:pt idx="1176">
                  <c:v>40695.969444444447</c:v>
                </c:pt>
                <c:pt idx="1177">
                  <c:v>40695.979861111111</c:v>
                </c:pt>
                <c:pt idx="1178">
                  <c:v>40695.990277777775</c:v>
                </c:pt>
                <c:pt idx="1179">
                  <c:v>40696.000694444447</c:v>
                </c:pt>
                <c:pt idx="1180">
                  <c:v>40696.011111111111</c:v>
                </c:pt>
                <c:pt idx="1181">
                  <c:v>40696.021527777775</c:v>
                </c:pt>
                <c:pt idx="1182">
                  <c:v>40696.031944444447</c:v>
                </c:pt>
                <c:pt idx="1183">
                  <c:v>40696.042361111111</c:v>
                </c:pt>
                <c:pt idx="1184">
                  <c:v>40696.052777777775</c:v>
                </c:pt>
                <c:pt idx="1185">
                  <c:v>40696.063194444447</c:v>
                </c:pt>
                <c:pt idx="1186">
                  <c:v>40696.073611111111</c:v>
                </c:pt>
                <c:pt idx="1187">
                  <c:v>40696.084027777775</c:v>
                </c:pt>
                <c:pt idx="1188">
                  <c:v>40696.094444444447</c:v>
                </c:pt>
                <c:pt idx="1189">
                  <c:v>40696.104861111111</c:v>
                </c:pt>
                <c:pt idx="1190">
                  <c:v>40696.115277777775</c:v>
                </c:pt>
                <c:pt idx="1191">
                  <c:v>40696.125694444447</c:v>
                </c:pt>
                <c:pt idx="1192">
                  <c:v>40696.136111111111</c:v>
                </c:pt>
                <c:pt idx="1193">
                  <c:v>40696.146527777775</c:v>
                </c:pt>
                <c:pt idx="1194">
                  <c:v>40696.156944444447</c:v>
                </c:pt>
                <c:pt idx="1195">
                  <c:v>40696.167361111111</c:v>
                </c:pt>
                <c:pt idx="1196">
                  <c:v>40696.177777777775</c:v>
                </c:pt>
                <c:pt idx="1197">
                  <c:v>40696.188194444447</c:v>
                </c:pt>
                <c:pt idx="1198">
                  <c:v>40696.198611111111</c:v>
                </c:pt>
                <c:pt idx="1199">
                  <c:v>40696.209027777775</c:v>
                </c:pt>
                <c:pt idx="1200">
                  <c:v>40696.219444444447</c:v>
                </c:pt>
                <c:pt idx="1201">
                  <c:v>40696.229861111111</c:v>
                </c:pt>
                <c:pt idx="1202">
                  <c:v>40696.240277777775</c:v>
                </c:pt>
                <c:pt idx="1203">
                  <c:v>40696.250694444447</c:v>
                </c:pt>
                <c:pt idx="1204">
                  <c:v>40696.261111111111</c:v>
                </c:pt>
                <c:pt idx="1205">
                  <c:v>40696.271527777775</c:v>
                </c:pt>
                <c:pt idx="1206">
                  <c:v>40696.281944444447</c:v>
                </c:pt>
                <c:pt idx="1207">
                  <c:v>40696.292361111111</c:v>
                </c:pt>
                <c:pt idx="1208">
                  <c:v>40696.302777777775</c:v>
                </c:pt>
                <c:pt idx="1209">
                  <c:v>40696.313194444447</c:v>
                </c:pt>
                <c:pt idx="1210">
                  <c:v>40696.323611111111</c:v>
                </c:pt>
                <c:pt idx="1211">
                  <c:v>40696.334027777775</c:v>
                </c:pt>
                <c:pt idx="1212">
                  <c:v>40696.344444444447</c:v>
                </c:pt>
                <c:pt idx="1213">
                  <c:v>40696.354861111111</c:v>
                </c:pt>
                <c:pt idx="1214">
                  <c:v>40696.365277777775</c:v>
                </c:pt>
                <c:pt idx="1215">
                  <c:v>40696.375694444447</c:v>
                </c:pt>
                <c:pt idx="1216">
                  <c:v>40696.386111111111</c:v>
                </c:pt>
                <c:pt idx="1217">
                  <c:v>40696.396527777775</c:v>
                </c:pt>
                <c:pt idx="1218">
                  <c:v>40696.406944444447</c:v>
                </c:pt>
                <c:pt idx="1219">
                  <c:v>40696.417361111111</c:v>
                </c:pt>
                <c:pt idx="1220">
                  <c:v>40696.427777777775</c:v>
                </c:pt>
                <c:pt idx="1221">
                  <c:v>40696.438194444447</c:v>
                </c:pt>
                <c:pt idx="1222">
                  <c:v>40696.448611111111</c:v>
                </c:pt>
                <c:pt idx="1223">
                  <c:v>40696.459027777775</c:v>
                </c:pt>
                <c:pt idx="1224">
                  <c:v>40696.469444444447</c:v>
                </c:pt>
                <c:pt idx="1225">
                  <c:v>40696.479861111111</c:v>
                </c:pt>
                <c:pt idx="1226">
                  <c:v>40696.490277777775</c:v>
                </c:pt>
                <c:pt idx="1227">
                  <c:v>40696.500694444447</c:v>
                </c:pt>
                <c:pt idx="1228">
                  <c:v>40696.511111111111</c:v>
                </c:pt>
                <c:pt idx="1229">
                  <c:v>40696.521527777775</c:v>
                </c:pt>
                <c:pt idx="1230">
                  <c:v>40696.531944444447</c:v>
                </c:pt>
                <c:pt idx="1231">
                  <c:v>40696.542361111111</c:v>
                </c:pt>
                <c:pt idx="1232">
                  <c:v>40696.552777777775</c:v>
                </c:pt>
                <c:pt idx="1233">
                  <c:v>40696.563194444447</c:v>
                </c:pt>
                <c:pt idx="1234">
                  <c:v>40696.573611111111</c:v>
                </c:pt>
                <c:pt idx="1235">
                  <c:v>40696.584027777775</c:v>
                </c:pt>
                <c:pt idx="1236">
                  <c:v>40696.594444444447</c:v>
                </c:pt>
                <c:pt idx="1237">
                  <c:v>40696.604861111111</c:v>
                </c:pt>
                <c:pt idx="1238">
                  <c:v>40696.615277777775</c:v>
                </c:pt>
                <c:pt idx="1239">
                  <c:v>40696.625694444447</c:v>
                </c:pt>
                <c:pt idx="1240">
                  <c:v>40696.636111111111</c:v>
                </c:pt>
                <c:pt idx="1241">
                  <c:v>40696.646527777775</c:v>
                </c:pt>
                <c:pt idx="1242">
                  <c:v>40696.656944444447</c:v>
                </c:pt>
                <c:pt idx="1243">
                  <c:v>40696.667361111111</c:v>
                </c:pt>
                <c:pt idx="1244">
                  <c:v>40696.677777777775</c:v>
                </c:pt>
                <c:pt idx="1245">
                  <c:v>40696.688194444447</c:v>
                </c:pt>
                <c:pt idx="1246">
                  <c:v>40696.698611111111</c:v>
                </c:pt>
                <c:pt idx="1247">
                  <c:v>40696.709027777775</c:v>
                </c:pt>
                <c:pt idx="1248">
                  <c:v>40696.719444444447</c:v>
                </c:pt>
                <c:pt idx="1249">
                  <c:v>40696.729861111111</c:v>
                </c:pt>
                <c:pt idx="1250">
                  <c:v>40696.740277777775</c:v>
                </c:pt>
                <c:pt idx="1251">
                  <c:v>40696.750694444447</c:v>
                </c:pt>
                <c:pt idx="1252">
                  <c:v>40696.761111111111</c:v>
                </c:pt>
                <c:pt idx="1253">
                  <c:v>40696.771527777775</c:v>
                </c:pt>
                <c:pt idx="1254">
                  <c:v>40696.781944444447</c:v>
                </c:pt>
                <c:pt idx="1255">
                  <c:v>40696.792361111111</c:v>
                </c:pt>
                <c:pt idx="1256">
                  <c:v>40696.802777777775</c:v>
                </c:pt>
                <c:pt idx="1257">
                  <c:v>40696.813194444447</c:v>
                </c:pt>
                <c:pt idx="1258">
                  <c:v>40696.823611111111</c:v>
                </c:pt>
                <c:pt idx="1259">
                  <c:v>40696.834027777775</c:v>
                </c:pt>
                <c:pt idx="1260">
                  <c:v>40696.844444444447</c:v>
                </c:pt>
                <c:pt idx="1261">
                  <c:v>40696.854861111111</c:v>
                </c:pt>
                <c:pt idx="1262">
                  <c:v>40696.865277777775</c:v>
                </c:pt>
                <c:pt idx="1263">
                  <c:v>40696.875694444447</c:v>
                </c:pt>
                <c:pt idx="1264">
                  <c:v>40696.886111111111</c:v>
                </c:pt>
                <c:pt idx="1265">
                  <c:v>40696.896527777775</c:v>
                </c:pt>
                <c:pt idx="1266">
                  <c:v>40696.906944444447</c:v>
                </c:pt>
                <c:pt idx="1267">
                  <c:v>40696.917361111111</c:v>
                </c:pt>
                <c:pt idx="1268">
                  <c:v>40696.927777777775</c:v>
                </c:pt>
                <c:pt idx="1269">
                  <c:v>40696.938194444447</c:v>
                </c:pt>
                <c:pt idx="1270">
                  <c:v>40696.948611111111</c:v>
                </c:pt>
                <c:pt idx="1271">
                  <c:v>40696.959027777775</c:v>
                </c:pt>
                <c:pt idx="1272">
                  <c:v>40696.969444444447</c:v>
                </c:pt>
                <c:pt idx="1273">
                  <c:v>40696.979861111111</c:v>
                </c:pt>
                <c:pt idx="1274">
                  <c:v>40696.990277777775</c:v>
                </c:pt>
                <c:pt idx="1275">
                  <c:v>40697.000694444447</c:v>
                </c:pt>
                <c:pt idx="1276">
                  <c:v>40697.011111111111</c:v>
                </c:pt>
                <c:pt idx="1277">
                  <c:v>40697.021527777775</c:v>
                </c:pt>
                <c:pt idx="1278">
                  <c:v>40697.031944444447</c:v>
                </c:pt>
                <c:pt idx="1279">
                  <c:v>40697.042361111111</c:v>
                </c:pt>
                <c:pt idx="1280">
                  <c:v>40697.052777777775</c:v>
                </c:pt>
                <c:pt idx="1281">
                  <c:v>40697.063194444447</c:v>
                </c:pt>
                <c:pt idx="1282">
                  <c:v>40697.073611111111</c:v>
                </c:pt>
                <c:pt idx="1283">
                  <c:v>40697.084027777775</c:v>
                </c:pt>
                <c:pt idx="1284">
                  <c:v>40697.094444444447</c:v>
                </c:pt>
                <c:pt idx="1285">
                  <c:v>40697.104861111111</c:v>
                </c:pt>
                <c:pt idx="1286">
                  <c:v>40697.115277777775</c:v>
                </c:pt>
                <c:pt idx="1287">
                  <c:v>40697.125694444447</c:v>
                </c:pt>
                <c:pt idx="1288">
                  <c:v>40697.136111111111</c:v>
                </c:pt>
                <c:pt idx="1289">
                  <c:v>40697.146527777775</c:v>
                </c:pt>
                <c:pt idx="1290">
                  <c:v>40697.156944444447</c:v>
                </c:pt>
                <c:pt idx="1291">
                  <c:v>40697.167361111111</c:v>
                </c:pt>
                <c:pt idx="1292">
                  <c:v>40697.177777777775</c:v>
                </c:pt>
                <c:pt idx="1293">
                  <c:v>40697.188194444447</c:v>
                </c:pt>
                <c:pt idx="1294">
                  <c:v>40697.198611111111</c:v>
                </c:pt>
                <c:pt idx="1295">
                  <c:v>40697.209027777775</c:v>
                </c:pt>
                <c:pt idx="1296">
                  <c:v>40697.219444444447</c:v>
                </c:pt>
                <c:pt idx="1297">
                  <c:v>40697.229861111111</c:v>
                </c:pt>
                <c:pt idx="1298">
                  <c:v>40697.240277777775</c:v>
                </c:pt>
                <c:pt idx="1299">
                  <c:v>40697.250694444447</c:v>
                </c:pt>
                <c:pt idx="1300">
                  <c:v>40697.261111111111</c:v>
                </c:pt>
                <c:pt idx="1301">
                  <c:v>40697.271527777775</c:v>
                </c:pt>
                <c:pt idx="1302">
                  <c:v>40697.281944444447</c:v>
                </c:pt>
                <c:pt idx="1303">
                  <c:v>40697.292361111111</c:v>
                </c:pt>
                <c:pt idx="1304">
                  <c:v>40697.302777777775</c:v>
                </c:pt>
                <c:pt idx="1305">
                  <c:v>40697.313194444447</c:v>
                </c:pt>
                <c:pt idx="1306">
                  <c:v>40697.323611111111</c:v>
                </c:pt>
                <c:pt idx="1307">
                  <c:v>40697.334027777775</c:v>
                </c:pt>
                <c:pt idx="1308">
                  <c:v>40697.344444444447</c:v>
                </c:pt>
                <c:pt idx="1309">
                  <c:v>40697.354861111111</c:v>
                </c:pt>
                <c:pt idx="1310">
                  <c:v>40697.365277777775</c:v>
                </c:pt>
                <c:pt idx="1311">
                  <c:v>40697.375694444447</c:v>
                </c:pt>
                <c:pt idx="1312">
                  <c:v>40697.386111111111</c:v>
                </c:pt>
                <c:pt idx="1313">
                  <c:v>40697.396527777775</c:v>
                </c:pt>
                <c:pt idx="1314">
                  <c:v>40697.406944444447</c:v>
                </c:pt>
                <c:pt idx="1315">
                  <c:v>40697.417361111111</c:v>
                </c:pt>
                <c:pt idx="1316">
                  <c:v>40697.427777777775</c:v>
                </c:pt>
                <c:pt idx="1317">
                  <c:v>40697.438194444447</c:v>
                </c:pt>
                <c:pt idx="1318">
                  <c:v>40697.448611111111</c:v>
                </c:pt>
                <c:pt idx="1319">
                  <c:v>40697.459027777775</c:v>
                </c:pt>
                <c:pt idx="1320">
                  <c:v>40697.469444444447</c:v>
                </c:pt>
                <c:pt idx="1321">
                  <c:v>40697.479861111111</c:v>
                </c:pt>
                <c:pt idx="1322">
                  <c:v>40697.490277777775</c:v>
                </c:pt>
                <c:pt idx="1323">
                  <c:v>40697.500694444447</c:v>
                </c:pt>
                <c:pt idx="1324">
                  <c:v>40697.511111111111</c:v>
                </c:pt>
                <c:pt idx="1325">
                  <c:v>40697.521527777775</c:v>
                </c:pt>
                <c:pt idx="1326">
                  <c:v>40697.531944444447</c:v>
                </c:pt>
                <c:pt idx="1327">
                  <c:v>40697.542361111111</c:v>
                </c:pt>
                <c:pt idx="1328">
                  <c:v>40697.552777777775</c:v>
                </c:pt>
                <c:pt idx="1329">
                  <c:v>40697.563194444447</c:v>
                </c:pt>
                <c:pt idx="1330">
                  <c:v>40697.573611111111</c:v>
                </c:pt>
                <c:pt idx="1331">
                  <c:v>40697.584027777775</c:v>
                </c:pt>
                <c:pt idx="1332">
                  <c:v>40697.594444444447</c:v>
                </c:pt>
                <c:pt idx="1333">
                  <c:v>40697.604861111111</c:v>
                </c:pt>
                <c:pt idx="1334">
                  <c:v>40697.615277777775</c:v>
                </c:pt>
                <c:pt idx="1335">
                  <c:v>40697.625694444447</c:v>
                </c:pt>
                <c:pt idx="1336">
                  <c:v>40697.636111111111</c:v>
                </c:pt>
                <c:pt idx="1337">
                  <c:v>40697.646527777775</c:v>
                </c:pt>
                <c:pt idx="1338">
                  <c:v>40697.656944444447</c:v>
                </c:pt>
                <c:pt idx="1339">
                  <c:v>40697.667361111111</c:v>
                </c:pt>
                <c:pt idx="1340">
                  <c:v>40697.677777777775</c:v>
                </c:pt>
                <c:pt idx="1341">
                  <c:v>40697.688194444447</c:v>
                </c:pt>
                <c:pt idx="1342">
                  <c:v>40697.698611111111</c:v>
                </c:pt>
                <c:pt idx="1343">
                  <c:v>40697.709027777775</c:v>
                </c:pt>
                <c:pt idx="1344">
                  <c:v>40697.719444444447</c:v>
                </c:pt>
                <c:pt idx="1345">
                  <c:v>40697.729861111111</c:v>
                </c:pt>
                <c:pt idx="1346">
                  <c:v>40697.740277777775</c:v>
                </c:pt>
                <c:pt idx="1347">
                  <c:v>40697.750694444447</c:v>
                </c:pt>
                <c:pt idx="1348">
                  <c:v>40697.761111111111</c:v>
                </c:pt>
                <c:pt idx="1349">
                  <c:v>40697.771527777775</c:v>
                </c:pt>
                <c:pt idx="1350">
                  <c:v>40697.781944444447</c:v>
                </c:pt>
                <c:pt idx="1351">
                  <c:v>40697.792361111111</c:v>
                </c:pt>
                <c:pt idx="1352">
                  <c:v>40697.802777777775</c:v>
                </c:pt>
                <c:pt idx="1353">
                  <c:v>40697.813194444447</c:v>
                </c:pt>
                <c:pt idx="1354">
                  <c:v>40697.823611111111</c:v>
                </c:pt>
                <c:pt idx="1355">
                  <c:v>40697.834027777775</c:v>
                </c:pt>
                <c:pt idx="1356">
                  <c:v>40697.844444444447</c:v>
                </c:pt>
                <c:pt idx="1357">
                  <c:v>40697.854861111111</c:v>
                </c:pt>
                <c:pt idx="1358">
                  <c:v>40697.865277777775</c:v>
                </c:pt>
                <c:pt idx="1359">
                  <c:v>40697.875694444447</c:v>
                </c:pt>
                <c:pt idx="1360">
                  <c:v>40697.886111111111</c:v>
                </c:pt>
                <c:pt idx="1361">
                  <c:v>40697.896527777775</c:v>
                </c:pt>
                <c:pt idx="1362">
                  <c:v>40697.906944444447</c:v>
                </c:pt>
                <c:pt idx="1363">
                  <c:v>40697.917361111111</c:v>
                </c:pt>
                <c:pt idx="1364">
                  <c:v>40697.927777777775</c:v>
                </c:pt>
                <c:pt idx="1365">
                  <c:v>40697.938194444447</c:v>
                </c:pt>
                <c:pt idx="1366">
                  <c:v>40697.948611111111</c:v>
                </c:pt>
                <c:pt idx="1367">
                  <c:v>40697.959027777775</c:v>
                </c:pt>
                <c:pt idx="1368">
                  <c:v>40697.969444444447</c:v>
                </c:pt>
                <c:pt idx="1369">
                  <c:v>40697.979861111111</c:v>
                </c:pt>
                <c:pt idx="1370">
                  <c:v>40697.990277777775</c:v>
                </c:pt>
                <c:pt idx="1371">
                  <c:v>40698.000694444447</c:v>
                </c:pt>
                <c:pt idx="1372">
                  <c:v>40698.011111111111</c:v>
                </c:pt>
                <c:pt idx="1373">
                  <c:v>40698.021527777775</c:v>
                </c:pt>
                <c:pt idx="1374">
                  <c:v>40698.031944444447</c:v>
                </c:pt>
                <c:pt idx="1375">
                  <c:v>40698.042361111111</c:v>
                </c:pt>
                <c:pt idx="1376">
                  <c:v>40698.052777777775</c:v>
                </c:pt>
                <c:pt idx="1377">
                  <c:v>40698.063194444447</c:v>
                </c:pt>
                <c:pt idx="1378">
                  <c:v>40698.073611111111</c:v>
                </c:pt>
                <c:pt idx="1379">
                  <c:v>40698.084027777775</c:v>
                </c:pt>
                <c:pt idx="1380">
                  <c:v>40698.094444444447</c:v>
                </c:pt>
                <c:pt idx="1381">
                  <c:v>40698.104861111111</c:v>
                </c:pt>
                <c:pt idx="1382">
                  <c:v>40698.115277777775</c:v>
                </c:pt>
                <c:pt idx="1383">
                  <c:v>40698.125694444447</c:v>
                </c:pt>
                <c:pt idx="1384">
                  <c:v>40698.136111111111</c:v>
                </c:pt>
                <c:pt idx="1385">
                  <c:v>40698.146527777775</c:v>
                </c:pt>
                <c:pt idx="1386">
                  <c:v>40698.156944444447</c:v>
                </c:pt>
                <c:pt idx="1387">
                  <c:v>40698.167361111111</c:v>
                </c:pt>
                <c:pt idx="1388">
                  <c:v>40698.177777777775</c:v>
                </c:pt>
                <c:pt idx="1389">
                  <c:v>40698.188194444447</c:v>
                </c:pt>
                <c:pt idx="1390">
                  <c:v>40698.198611111111</c:v>
                </c:pt>
                <c:pt idx="1391">
                  <c:v>40698.209027777775</c:v>
                </c:pt>
                <c:pt idx="1392">
                  <c:v>40698.219444444447</c:v>
                </c:pt>
                <c:pt idx="1393">
                  <c:v>40698.229861111111</c:v>
                </c:pt>
                <c:pt idx="1394">
                  <c:v>40698.240277777775</c:v>
                </c:pt>
                <c:pt idx="1395">
                  <c:v>40698.250694444447</c:v>
                </c:pt>
                <c:pt idx="1396">
                  <c:v>40698.261111111111</c:v>
                </c:pt>
                <c:pt idx="1397">
                  <c:v>40698.271527777775</c:v>
                </c:pt>
                <c:pt idx="1398">
                  <c:v>40698.281944444447</c:v>
                </c:pt>
                <c:pt idx="1399">
                  <c:v>40698.292361111111</c:v>
                </c:pt>
                <c:pt idx="1400">
                  <c:v>40698.302777777775</c:v>
                </c:pt>
                <c:pt idx="1401">
                  <c:v>40698.313194444447</c:v>
                </c:pt>
                <c:pt idx="1402">
                  <c:v>40698.323611111111</c:v>
                </c:pt>
                <c:pt idx="1403">
                  <c:v>40698.334027777775</c:v>
                </c:pt>
                <c:pt idx="1404">
                  <c:v>40698.344444444447</c:v>
                </c:pt>
                <c:pt idx="1405">
                  <c:v>40698.354861111111</c:v>
                </c:pt>
                <c:pt idx="1406">
                  <c:v>40698.365277777775</c:v>
                </c:pt>
                <c:pt idx="1407">
                  <c:v>40698.375694444447</c:v>
                </c:pt>
                <c:pt idx="1408">
                  <c:v>40698.386111111111</c:v>
                </c:pt>
                <c:pt idx="1409">
                  <c:v>40698.396527777775</c:v>
                </c:pt>
                <c:pt idx="1410">
                  <c:v>40698.406944444447</c:v>
                </c:pt>
                <c:pt idx="1411">
                  <c:v>40698.417361111111</c:v>
                </c:pt>
                <c:pt idx="1412">
                  <c:v>40698.427777777775</c:v>
                </c:pt>
                <c:pt idx="1413">
                  <c:v>40698.438194444447</c:v>
                </c:pt>
                <c:pt idx="1414">
                  <c:v>40698.448611111111</c:v>
                </c:pt>
                <c:pt idx="1415">
                  <c:v>40698.459027777775</c:v>
                </c:pt>
                <c:pt idx="1416">
                  <c:v>40698.469444444447</c:v>
                </c:pt>
                <c:pt idx="1417">
                  <c:v>40698.479861111111</c:v>
                </c:pt>
                <c:pt idx="1418">
                  <c:v>40698.490277777775</c:v>
                </c:pt>
                <c:pt idx="1419">
                  <c:v>40698.500694444447</c:v>
                </c:pt>
                <c:pt idx="1420">
                  <c:v>40698.511111111111</c:v>
                </c:pt>
                <c:pt idx="1421">
                  <c:v>40698.521527777775</c:v>
                </c:pt>
                <c:pt idx="1422">
                  <c:v>40698.531944444447</c:v>
                </c:pt>
                <c:pt idx="1423">
                  <c:v>40698.542361111111</c:v>
                </c:pt>
                <c:pt idx="1424">
                  <c:v>40698.552777777775</c:v>
                </c:pt>
                <c:pt idx="1425">
                  <c:v>40698.563194444447</c:v>
                </c:pt>
                <c:pt idx="1426">
                  <c:v>40698.573611111111</c:v>
                </c:pt>
                <c:pt idx="1427">
                  <c:v>40698.584027777775</c:v>
                </c:pt>
                <c:pt idx="1428">
                  <c:v>40698.594444444447</c:v>
                </c:pt>
                <c:pt idx="1429">
                  <c:v>40698.604861111111</c:v>
                </c:pt>
                <c:pt idx="1430">
                  <c:v>40698.615277777775</c:v>
                </c:pt>
                <c:pt idx="1431">
                  <c:v>40698.625694444447</c:v>
                </c:pt>
                <c:pt idx="1432">
                  <c:v>40698.636111111111</c:v>
                </c:pt>
                <c:pt idx="1433">
                  <c:v>40698.646527777775</c:v>
                </c:pt>
                <c:pt idx="1434">
                  <c:v>40698.656944444447</c:v>
                </c:pt>
                <c:pt idx="1435">
                  <c:v>40698.667361111111</c:v>
                </c:pt>
                <c:pt idx="1436">
                  <c:v>40698.677777777775</c:v>
                </c:pt>
                <c:pt idx="1437">
                  <c:v>40698.688194444447</c:v>
                </c:pt>
                <c:pt idx="1438">
                  <c:v>40698.698611111111</c:v>
                </c:pt>
                <c:pt idx="1439">
                  <c:v>40698.709027777775</c:v>
                </c:pt>
                <c:pt idx="1440">
                  <c:v>40698.719444444447</c:v>
                </c:pt>
                <c:pt idx="1441">
                  <c:v>40698.729861111111</c:v>
                </c:pt>
                <c:pt idx="1442">
                  <c:v>40698.740277777775</c:v>
                </c:pt>
                <c:pt idx="1443">
                  <c:v>40698.750694444447</c:v>
                </c:pt>
                <c:pt idx="1444">
                  <c:v>40698.761111111111</c:v>
                </c:pt>
                <c:pt idx="1445">
                  <c:v>40698.771527777775</c:v>
                </c:pt>
                <c:pt idx="1446">
                  <c:v>40698.781944444447</c:v>
                </c:pt>
                <c:pt idx="1447">
                  <c:v>40698.792361111111</c:v>
                </c:pt>
                <c:pt idx="1448">
                  <c:v>40698.802777777775</c:v>
                </c:pt>
                <c:pt idx="1449">
                  <c:v>40698.813194444447</c:v>
                </c:pt>
                <c:pt idx="1450">
                  <c:v>40698.823611111111</c:v>
                </c:pt>
                <c:pt idx="1451">
                  <c:v>40698.834027777775</c:v>
                </c:pt>
                <c:pt idx="1452">
                  <c:v>40698.844444444447</c:v>
                </c:pt>
                <c:pt idx="1453">
                  <c:v>40698.854861111111</c:v>
                </c:pt>
                <c:pt idx="1454">
                  <c:v>40698.865277777775</c:v>
                </c:pt>
                <c:pt idx="1455">
                  <c:v>40698.875694444447</c:v>
                </c:pt>
                <c:pt idx="1456">
                  <c:v>40698.886111111111</c:v>
                </c:pt>
                <c:pt idx="1457">
                  <c:v>40698.896527777775</c:v>
                </c:pt>
                <c:pt idx="1458">
                  <c:v>40698.906944444447</c:v>
                </c:pt>
                <c:pt idx="1459">
                  <c:v>40698.917361111111</c:v>
                </c:pt>
                <c:pt idx="1460">
                  <c:v>40698.927777777775</c:v>
                </c:pt>
                <c:pt idx="1461">
                  <c:v>40698.938194444447</c:v>
                </c:pt>
                <c:pt idx="1462">
                  <c:v>40698.948611111111</c:v>
                </c:pt>
                <c:pt idx="1463">
                  <c:v>40698.959027777775</c:v>
                </c:pt>
                <c:pt idx="1464">
                  <c:v>40698.969444444447</c:v>
                </c:pt>
                <c:pt idx="1465">
                  <c:v>40698.979861111111</c:v>
                </c:pt>
                <c:pt idx="1466">
                  <c:v>40698.990277777775</c:v>
                </c:pt>
                <c:pt idx="1467">
                  <c:v>40699.000694444447</c:v>
                </c:pt>
                <c:pt idx="1468">
                  <c:v>40699.011111111111</c:v>
                </c:pt>
                <c:pt idx="1469">
                  <c:v>40699.021527777775</c:v>
                </c:pt>
                <c:pt idx="1470">
                  <c:v>40699.031944444447</c:v>
                </c:pt>
                <c:pt idx="1471">
                  <c:v>40699.042361111111</c:v>
                </c:pt>
                <c:pt idx="1472">
                  <c:v>40699.052777777775</c:v>
                </c:pt>
                <c:pt idx="1473">
                  <c:v>40699.063194444447</c:v>
                </c:pt>
                <c:pt idx="1474">
                  <c:v>40699.073611111111</c:v>
                </c:pt>
                <c:pt idx="1475">
                  <c:v>40699.084027777775</c:v>
                </c:pt>
                <c:pt idx="1476">
                  <c:v>40699.094444444447</c:v>
                </c:pt>
                <c:pt idx="1477">
                  <c:v>40699.104861111111</c:v>
                </c:pt>
                <c:pt idx="1478">
                  <c:v>40699.115277777775</c:v>
                </c:pt>
                <c:pt idx="1479">
                  <c:v>40699.125694444447</c:v>
                </c:pt>
                <c:pt idx="1480">
                  <c:v>40699.136111111111</c:v>
                </c:pt>
                <c:pt idx="1481">
                  <c:v>40699.146527777775</c:v>
                </c:pt>
                <c:pt idx="1482">
                  <c:v>40699.156944444447</c:v>
                </c:pt>
                <c:pt idx="1483">
                  <c:v>40699.167361111111</c:v>
                </c:pt>
                <c:pt idx="1484">
                  <c:v>40699.177777777775</c:v>
                </c:pt>
                <c:pt idx="1485">
                  <c:v>40699.188194444447</c:v>
                </c:pt>
                <c:pt idx="1486">
                  <c:v>40699.198611111111</c:v>
                </c:pt>
                <c:pt idx="1487">
                  <c:v>40699.209027777775</c:v>
                </c:pt>
                <c:pt idx="1488">
                  <c:v>40699.219444444447</c:v>
                </c:pt>
                <c:pt idx="1489">
                  <c:v>40699.229861111111</c:v>
                </c:pt>
                <c:pt idx="1490">
                  <c:v>40699.240277777775</c:v>
                </c:pt>
                <c:pt idx="1491">
                  <c:v>40699.250694444447</c:v>
                </c:pt>
                <c:pt idx="1492">
                  <c:v>40699.261111111111</c:v>
                </c:pt>
                <c:pt idx="1493">
                  <c:v>40699.271527777775</c:v>
                </c:pt>
                <c:pt idx="1494">
                  <c:v>40699.281944444447</c:v>
                </c:pt>
                <c:pt idx="1495">
                  <c:v>40699.292361111111</c:v>
                </c:pt>
                <c:pt idx="1496">
                  <c:v>40699.302777777775</c:v>
                </c:pt>
                <c:pt idx="1497">
                  <c:v>40699.313194444447</c:v>
                </c:pt>
                <c:pt idx="1498">
                  <c:v>40699.323611111111</c:v>
                </c:pt>
                <c:pt idx="1499">
                  <c:v>40699.334027777775</c:v>
                </c:pt>
                <c:pt idx="1500">
                  <c:v>40699.344444444447</c:v>
                </c:pt>
                <c:pt idx="1501">
                  <c:v>40699.354861111111</c:v>
                </c:pt>
                <c:pt idx="1502">
                  <c:v>40699.365277777775</c:v>
                </c:pt>
                <c:pt idx="1503">
                  <c:v>40699.375694444447</c:v>
                </c:pt>
                <c:pt idx="1504">
                  <c:v>40699.386111111111</c:v>
                </c:pt>
                <c:pt idx="1505">
                  <c:v>40699.396527777775</c:v>
                </c:pt>
                <c:pt idx="1506">
                  <c:v>40699.406944444447</c:v>
                </c:pt>
                <c:pt idx="1507">
                  <c:v>40699.417361111111</c:v>
                </c:pt>
                <c:pt idx="1508">
                  <c:v>40699.427777777775</c:v>
                </c:pt>
                <c:pt idx="1509">
                  <c:v>40699.438194444447</c:v>
                </c:pt>
                <c:pt idx="1510">
                  <c:v>40699.448611111111</c:v>
                </c:pt>
                <c:pt idx="1511">
                  <c:v>40699.459027777775</c:v>
                </c:pt>
                <c:pt idx="1512">
                  <c:v>40699.469444444447</c:v>
                </c:pt>
                <c:pt idx="1513">
                  <c:v>40699.479861111111</c:v>
                </c:pt>
                <c:pt idx="1514">
                  <c:v>40699.490277777775</c:v>
                </c:pt>
                <c:pt idx="1515">
                  <c:v>40699.493750000001</c:v>
                </c:pt>
                <c:pt idx="1516">
                  <c:v>40699.493750000001</c:v>
                </c:pt>
                <c:pt idx="1517">
                  <c:v>40699.511111111111</c:v>
                </c:pt>
                <c:pt idx="1518">
                  <c:v>40699.521527777775</c:v>
                </c:pt>
                <c:pt idx="1519">
                  <c:v>40699.531944444447</c:v>
                </c:pt>
                <c:pt idx="1520">
                  <c:v>40699.542361111111</c:v>
                </c:pt>
                <c:pt idx="1521">
                  <c:v>40699.552777777775</c:v>
                </c:pt>
                <c:pt idx="1522">
                  <c:v>40699.563194444447</c:v>
                </c:pt>
                <c:pt idx="1523">
                  <c:v>40699.573611111111</c:v>
                </c:pt>
                <c:pt idx="1524">
                  <c:v>40699.584027777775</c:v>
                </c:pt>
                <c:pt idx="1525">
                  <c:v>40699.594444444447</c:v>
                </c:pt>
                <c:pt idx="1526">
                  <c:v>40699.604861111111</c:v>
                </c:pt>
                <c:pt idx="1527">
                  <c:v>40699.615277777775</c:v>
                </c:pt>
                <c:pt idx="1528">
                  <c:v>40699.625694444447</c:v>
                </c:pt>
                <c:pt idx="1529">
                  <c:v>40699.636111111111</c:v>
                </c:pt>
                <c:pt idx="1530">
                  <c:v>40699.646527777775</c:v>
                </c:pt>
                <c:pt idx="1531">
                  <c:v>40699.656944444447</c:v>
                </c:pt>
                <c:pt idx="1532">
                  <c:v>40699.667361111111</c:v>
                </c:pt>
                <c:pt idx="1533">
                  <c:v>40699.677777777775</c:v>
                </c:pt>
                <c:pt idx="1534">
                  <c:v>40699.688194444447</c:v>
                </c:pt>
                <c:pt idx="1535">
                  <c:v>40699.698611111111</c:v>
                </c:pt>
                <c:pt idx="1536">
                  <c:v>40699.709027777775</c:v>
                </c:pt>
                <c:pt idx="1537">
                  <c:v>40699.719444444447</c:v>
                </c:pt>
                <c:pt idx="1538">
                  <c:v>40699.729861111111</c:v>
                </c:pt>
                <c:pt idx="1539">
                  <c:v>40699.740277777775</c:v>
                </c:pt>
                <c:pt idx="1540">
                  <c:v>40699.750694444447</c:v>
                </c:pt>
                <c:pt idx="1541">
                  <c:v>40699.761111111111</c:v>
                </c:pt>
                <c:pt idx="1542">
                  <c:v>40699.771527777775</c:v>
                </c:pt>
                <c:pt idx="1543">
                  <c:v>40699.781944444447</c:v>
                </c:pt>
                <c:pt idx="1544">
                  <c:v>40699.792361111111</c:v>
                </c:pt>
                <c:pt idx="1545">
                  <c:v>40699.802777777775</c:v>
                </c:pt>
                <c:pt idx="1546">
                  <c:v>40699.813194444447</c:v>
                </c:pt>
                <c:pt idx="1547">
                  <c:v>40699.823611111111</c:v>
                </c:pt>
                <c:pt idx="1548">
                  <c:v>40699.834027777775</c:v>
                </c:pt>
                <c:pt idx="1549">
                  <c:v>40699.844444444447</c:v>
                </c:pt>
                <c:pt idx="1550">
                  <c:v>40699.854861111111</c:v>
                </c:pt>
                <c:pt idx="1551">
                  <c:v>40699.865277777775</c:v>
                </c:pt>
                <c:pt idx="1552">
                  <c:v>40699.875694444447</c:v>
                </c:pt>
                <c:pt idx="1553">
                  <c:v>40699.886111111111</c:v>
                </c:pt>
                <c:pt idx="1554">
                  <c:v>40699.896527777775</c:v>
                </c:pt>
                <c:pt idx="1555">
                  <c:v>40699.906944444447</c:v>
                </c:pt>
                <c:pt idx="1556">
                  <c:v>40699.917361111111</c:v>
                </c:pt>
                <c:pt idx="1557">
                  <c:v>40699.927777777775</c:v>
                </c:pt>
                <c:pt idx="1558">
                  <c:v>40699.938194444447</c:v>
                </c:pt>
                <c:pt idx="1559">
                  <c:v>40699.948611111111</c:v>
                </c:pt>
                <c:pt idx="1560">
                  <c:v>40699.959027777775</c:v>
                </c:pt>
                <c:pt idx="1561">
                  <c:v>40699.969444444447</c:v>
                </c:pt>
                <c:pt idx="1562">
                  <c:v>40699.979861111111</c:v>
                </c:pt>
                <c:pt idx="1563">
                  <c:v>40699.990277777775</c:v>
                </c:pt>
                <c:pt idx="1564">
                  <c:v>40700.000694444447</c:v>
                </c:pt>
                <c:pt idx="1565">
                  <c:v>40700.011111111111</c:v>
                </c:pt>
                <c:pt idx="1566">
                  <c:v>40700.021527777775</c:v>
                </c:pt>
                <c:pt idx="1567">
                  <c:v>40700.031944444447</c:v>
                </c:pt>
                <c:pt idx="1568">
                  <c:v>40700.042361111111</c:v>
                </c:pt>
                <c:pt idx="1569">
                  <c:v>40700.052777777775</c:v>
                </c:pt>
                <c:pt idx="1570">
                  <c:v>40700.063194444447</c:v>
                </c:pt>
                <c:pt idx="1571">
                  <c:v>40700.073611111111</c:v>
                </c:pt>
                <c:pt idx="1572">
                  <c:v>40700.084027777775</c:v>
                </c:pt>
                <c:pt idx="1573">
                  <c:v>40700.094444444447</c:v>
                </c:pt>
                <c:pt idx="1574">
                  <c:v>40700.104861111111</c:v>
                </c:pt>
                <c:pt idx="1575">
                  <c:v>40700.115277777775</c:v>
                </c:pt>
                <c:pt idx="1576">
                  <c:v>40700.125694444447</c:v>
                </c:pt>
                <c:pt idx="1577">
                  <c:v>40700.136111111111</c:v>
                </c:pt>
                <c:pt idx="1578">
                  <c:v>40700.146527777775</c:v>
                </c:pt>
                <c:pt idx="1579">
                  <c:v>40700.156944444447</c:v>
                </c:pt>
                <c:pt idx="1580">
                  <c:v>40700.167361111111</c:v>
                </c:pt>
                <c:pt idx="1581">
                  <c:v>40700.177777777775</c:v>
                </c:pt>
                <c:pt idx="1582">
                  <c:v>40700.188194444447</c:v>
                </c:pt>
                <c:pt idx="1583">
                  <c:v>40700.198611111111</c:v>
                </c:pt>
                <c:pt idx="1584">
                  <c:v>40700.209027777775</c:v>
                </c:pt>
                <c:pt idx="1585">
                  <c:v>40700.219444444447</c:v>
                </c:pt>
                <c:pt idx="1586">
                  <c:v>40700.229861111111</c:v>
                </c:pt>
                <c:pt idx="1587">
                  <c:v>40700.240277777775</c:v>
                </c:pt>
                <c:pt idx="1588">
                  <c:v>40700.250694444447</c:v>
                </c:pt>
                <c:pt idx="1589">
                  <c:v>40700.261111111111</c:v>
                </c:pt>
                <c:pt idx="1590">
                  <c:v>40700.271527777775</c:v>
                </c:pt>
                <c:pt idx="1591">
                  <c:v>40700.281944444447</c:v>
                </c:pt>
                <c:pt idx="1592">
                  <c:v>40700.292361111111</c:v>
                </c:pt>
                <c:pt idx="1593">
                  <c:v>40700.302777777775</c:v>
                </c:pt>
                <c:pt idx="1594">
                  <c:v>40700.313194444447</c:v>
                </c:pt>
                <c:pt idx="1595">
                  <c:v>40700.323611111111</c:v>
                </c:pt>
                <c:pt idx="1596">
                  <c:v>40700.334027777775</c:v>
                </c:pt>
                <c:pt idx="1597">
                  <c:v>40700.344444444447</c:v>
                </c:pt>
                <c:pt idx="1598">
                  <c:v>40700.354861111111</c:v>
                </c:pt>
                <c:pt idx="1599">
                  <c:v>40700.365277777775</c:v>
                </c:pt>
                <c:pt idx="1600">
                  <c:v>40700.375694444447</c:v>
                </c:pt>
                <c:pt idx="1601">
                  <c:v>40700.386111111111</c:v>
                </c:pt>
                <c:pt idx="1602">
                  <c:v>40700.396527777775</c:v>
                </c:pt>
                <c:pt idx="1603">
                  <c:v>40700.406944444447</c:v>
                </c:pt>
                <c:pt idx="1604">
                  <c:v>40700.417361111111</c:v>
                </c:pt>
                <c:pt idx="1605">
                  <c:v>40700.427777777775</c:v>
                </c:pt>
                <c:pt idx="1606">
                  <c:v>40700.438194444447</c:v>
                </c:pt>
                <c:pt idx="1607">
                  <c:v>40700.448611111111</c:v>
                </c:pt>
                <c:pt idx="1608">
                  <c:v>40700.459027777775</c:v>
                </c:pt>
                <c:pt idx="1609">
                  <c:v>40700.469444444447</c:v>
                </c:pt>
                <c:pt idx="1610">
                  <c:v>40700.479861111111</c:v>
                </c:pt>
                <c:pt idx="1611">
                  <c:v>40700.490277777775</c:v>
                </c:pt>
                <c:pt idx="1612">
                  <c:v>40700.500694444447</c:v>
                </c:pt>
                <c:pt idx="1613">
                  <c:v>40700.511111111111</c:v>
                </c:pt>
                <c:pt idx="1614">
                  <c:v>40700.521527777775</c:v>
                </c:pt>
                <c:pt idx="1615">
                  <c:v>40700.531944444447</c:v>
                </c:pt>
                <c:pt idx="1616">
                  <c:v>40700.542361111111</c:v>
                </c:pt>
                <c:pt idx="1617">
                  <c:v>40700.552777777775</c:v>
                </c:pt>
                <c:pt idx="1618">
                  <c:v>40700.563194444447</c:v>
                </c:pt>
                <c:pt idx="1619">
                  <c:v>40700.573611111111</c:v>
                </c:pt>
                <c:pt idx="1620">
                  <c:v>40700.584027777775</c:v>
                </c:pt>
                <c:pt idx="1621">
                  <c:v>40700.594444444447</c:v>
                </c:pt>
                <c:pt idx="1622">
                  <c:v>40700.604861111111</c:v>
                </c:pt>
                <c:pt idx="1623">
                  <c:v>40700.615277777775</c:v>
                </c:pt>
                <c:pt idx="1624">
                  <c:v>40700.625694444447</c:v>
                </c:pt>
                <c:pt idx="1625">
                  <c:v>40700.636111111111</c:v>
                </c:pt>
                <c:pt idx="1626">
                  <c:v>40700.646527777775</c:v>
                </c:pt>
                <c:pt idx="1627">
                  <c:v>40700.656944444447</c:v>
                </c:pt>
                <c:pt idx="1628">
                  <c:v>40700.667361111111</c:v>
                </c:pt>
                <c:pt idx="1629">
                  <c:v>40700.677777777775</c:v>
                </c:pt>
                <c:pt idx="1630">
                  <c:v>40700.688194444447</c:v>
                </c:pt>
                <c:pt idx="1631">
                  <c:v>40700.698611111111</c:v>
                </c:pt>
                <c:pt idx="1632">
                  <c:v>40700.709027777775</c:v>
                </c:pt>
                <c:pt idx="1633">
                  <c:v>40700.719444444447</c:v>
                </c:pt>
                <c:pt idx="1634">
                  <c:v>40700.729861111111</c:v>
                </c:pt>
                <c:pt idx="1635">
                  <c:v>40700.740277777775</c:v>
                </c:pt>
                <c:pt idx="1636">
                  <c:v>40700.750694444447</c:v>
                </c:pt>
                <c:pt idx="1637">
                  <c:v>40700.761111111111</c:v>
                </c:pt>
                <c:pt idx="1638">
                  <c:v>40700.771527777775</c:v>
                </c:pt>
                <c:pt idx="1639">
                  <c:v>40700.781944444447</c:v>
                </c:pt>
                <c:pt idx="1640">
                  <c:v>40700.792361111111</c:v>
                </c:pt>
                <c:pt idx="1641">
                  <c:v>40700.802777777775</c:v>
                </c:pt>
                <c:pt idx="1642">
                  <c:v>40700.813194444447</c:v>
                </c:pt>
                <c:pt idx="1643">
                  <c:v>40700.823611111111</c:v>
                </c:pt>
                <c:pt idx="1644">
                  <c:v>40700.834027777775</c:v>
                </c:pt>
                <c:pt idx="1645">
                  <c:v>40700.844444444447</c:v>
                </c:pt>
                <c:pt idx="1646">
                  <c:v>40700.854861111111</c:v>
                </c:pt>
                <c:pt idx="1647">
                  <c:v>40700.865277777775</c:v>
                </c:pt>
                <c:pt idx="1648">
                  <c:v>40700.875694444447</c:v>
                </c:pt>
                <c:pt idx="1649">
                  <c:v>40700.886111111111</c:v>
                </c:pt>
                <c:pt idx="1650">
                  <c:v>40700.896527777775</c:v>
                </c:pt>
                <c:pt idx="1651">
                  <c:v>40700.906944444447</c:v>
                </c:pt>
                <c:pt idx="1652">
                  <c:v>40700.917361111111</c:v>
                </c:pt>
                <c:pt idx="1653">
                  <c:v>40700.927777777775</c:v>
                </c:pt>
                <c:pt idx="1654">
                  <c:v>40700.938194444447</c:v>
                </c:pt>
                <c:pt idx="1655">
                  <c:v>40700.948611111111</c:v>
                </c:pt>
                <c:pt idx="1656">
                  <c:v>40700.959027777775</c:v>
                </c:pt>
                <c:pt idx="1657">
                  <c:v>40700.969444444447</c:v>
                </c:pt>
                <c:pt idx="1658">
                  <c:v>40700.979861111111</c:v>
                </c:pt>
                <c:pt idx="1659">
                  <c:v>40700.990277777775</c:v>
                </c:pt>
                <c:pt idx="1660">
                  <c:v>40701.000694444447</c:v>
                </c:pt>
                <c:pt idx="1661">
                  <c:v>40701.011111111111</c:v>
                </c:pt>
                <c:pt idx="1662">
                  <c:v>40701.021527777775</c:v>
                </c:pt>
                <c:pt idx="1663">
                  <c:v>40701.031944444447</c:v>
                </c:pt>
                <c:pt idx="1664">
                  <c:v>40701.042361111111</c:v>
                </c:pt>
                <c:pt idx="1665">
                  <c:v>40701.052777777775</c:v>
                </c:pt>
                <c:pt idx="1666">
                  <c:v>40701.063194444447</c:v>
                </c:pt>
                <c:pt idx="1667">
                  <c:v>40701.073611111111</c:v>
                </c:pt>
                <c:pt idx="1668">
                  <c:v>40701.084027777775</c:v>
                </c:pt>
                <c:pt idx="1669">
                  <c:v>40701.094444444447</c:v>
                </c:pt>
                <c:pt idx="1670">
                  <c:v>40701.104861111111</c:v>
                </c:pt>
                <c:pt idx="1671">
                  <c:v>40701.115277777775</c:v>
                </c:pt>
                <c:pt idx="1672">
                  <c:v>40701.125694444447</c:v>
                </c:pt>
                <c:pt idx="1673">
                  <c:v>40701.136111111111</c:v>
                </c:pt>
                <c:pt idx="1674">
                  <c:v>40701.146527777775</c:v>
                </c:pt>
                <c:pt idx="1675">
                  <c:v>40701.156944444447</c:v>
                </c:pt>
                <c:pt idx="1676">
                  <c:v>40701.167361111111</c:v>
                </c:pt>
                <c:pt idx="1677">
                  <c:v>40701.177777777775</c:v>
                </c:pt>
                <c:pt idx="1678">
                  <c:v>40701.188194444447</c:v>
                </c:pt>
                <c:pt idx="1679">
                  <c:v>40701.198611111111</c:v>
                </c:pt>
                <c:pt idx="1680">
                  <c:v>40701.209027777775</c:v>
                </c:pt>
                <c:pt idx="1681">
                  <c:v>40701.219444444447</c:v>
                </c:pt>
                <c:pt idx="1682">
                  <c:v>40701.229861111111</c:v>
                </c:pt>
                <c:pt idx="1683">
                  <c:v>40701.240277777775</c:v>
                </c:pt>
                <c:pt idx="1684">
                  <c:v>40701.250694444447</c:v>
                </c:pt>
                <c:pt idx="1685">
                  <c:v>40701.261111111111</c:v>
                </c:pt>
                <c:pt idx="1686">
                  <c:v>40701.271527777775</c:v>
                </c:pt>
                <c:pt idx="1687">
                  <c:v>40701.281944444447</c:v>
                </c:pt>
                <c:pt idx="1688">
                  <c:v>40701.292361111111</c:v>
                </c:pt>
                <c:pt idx="1689">
                  <c:v>40701.302777777775</c:v>
                </c:pt>
                <c:pt idx="1690">
                  <c:v>40701.313194444447</c:v>
                </c:pt>
                <c:pt idx="1691">
                  <c:v>40701.323611111111</c:v>
                </c:pt>
                <c:pt idx="1692">
                  <c:v>40701.334027777775</c:v>
                </c:pt>
                <c:pt idx="1693">
                  <c:v>40701.344444444447</c:v>
                </c:pt>
                <c:pt idx="1694">
                  <c:v>40701.354861111111</c:v>
                </c:pt>
                <c:pt idx="1695">
                  <c:v>40701.365277777775</c:v>
                </c:pt>
                <c:pt idx="1696">
                  <c:v>40701.375694444447</c:v>
                </c:pt>
                <c:pt idx="1697">
                  <c:v>40701.386111111111</c:v>
                </c:pt>
                <c:pt idx="1698">
                  <c:v>40701.396527777775</c:v>
                </c:pt>
                <c:pt idx="1699">
                  <c:v>40701.406944444447</c:v>
                </c:pt>
                <c:pt idx="1700">
                  <c:v>40701.417361111111</c:v>
                </c:pt>
                <c:pt idx="1701">
                  <c:v>40701.427777777775</c:v>
                </c:pt>
                <c:pt idx="1702">
                  <c:v>40701.438194444447</c:v>
                </c:pt>
                <c:pt idx="1703">
                  <c:v>40701.448611111111</c:v>
                </c:pt>
                <c:pt idx="1704">
                  <c:v>40701.459027777775</c:v>
                </c:pt>
                <c:pt idx="1705">
                  <c:v>40701.469444444447</c:v>
                </c:pt>
                <c:pt idx="1706">
                  <c:v>40701.479861111111</c:v>
                </c:pt>
                <c:pt idx="1707">
                  <c:v>40701.490277777775</c:v>
                </c:pt>
                <c:pt idx="1708">
                  <c:v>40701.500694444447</c:v>
                </c:pt>
                <c:pt idx="1709">
                  <c:v>40701.511111111111</c:v>
                </c:pt>
                <c:pt idx="1710">
                  <c:v>40701.521527777775</c:v>
                </c:pt>
                <c:pt idx="1711">
                  <c:v>40701.531944444447</c:v>
                </c:pt>
                <c:pt idx="1712">
                  <c:v>40701.542361111111</c:v>
                </c:pt>
                <c:pt idx="1713">
                  <c:v>40701.552777777775</c:v>
                </c:pt>
                <c:pt idx="1714">
                  <c:v>40701.563194444447</c:v>
                </c:pt>
                <c:pt idx="1715">
                  <c:v>40701.573611111111</c:v>
                </c:pt>
                <c:pt idx="1716">
                  <c:v>40701.584027777775</c:v>
                </c:pt>
                <c:pt idx="1717">
                  <c:v>40701.594444444447</c:v>
                </c:pt>
                <c:pt idx="1718">
                  <c:v>40701.604861111111</c:v>
                </c:pt>
                <c:pt idx="1719">
                  <c:v>40701.615277777775</c:v>
                </c:pt>
                <c:pt idx="1720">
                  <c:v>40701.625694444447</c:v>
                </c:pt>
                <c:pt idx="1721">
                  <c:v>40701.636111111111</c:v>
                </c:pt>
                <c:pt idx="1722">
                  <c:v>40701.646527777775</c:v>
                </c:pt>
                <c:pt idx="1723">
                  <c:v>40701.656944444447</c:v>
                </c:pt>
                <c:pt idx="1724">
                  <c:v>40701.667361111111</c:v>
                </c:pt>
                <c:pt idx="1725">
                  <c:v>40701.677777777775</c:v>
                </c:pt>
                <c:pt idx="1726">
                  <c:v>40701.688194444447</c:v>
                </c:pt>
                <c:pt idx="1727">
                  <c:v>40701.698611111111</c:v>
                </c:pt>
                <c:pt idx="1728">
                  <c:v>40701.709027777775</c:v>
                </c:pt>
                <c:pt idx="1729">
                  <c:v>40701.719444444447</c:v>
                </c:pt>
                <c:pt idx="1730">
                  <c:v>40701.729861111111</c:v>
                </c:pt>
                <c:pt idx="1731">
                  <c:v>40701.740277777775</c:v>
                </c:pt>
                <c:pt idx="1732">
                  <c:v>40701.750694444447</c:v>
                </c:pt>
                <c:pt idx="1733">
                  <c:v>40701.761111111111</c:v>
                </c:pt>
                <c:pt idx="1734">
                  <c:v>40701.771527777775</c:v>
                </c:pt>
                <c:pt idx="1735">
                  <c:v>40701.781944444447</c:v>
                </c:pt>
                <c:pt idx="1736">
                  <c:v>40701.792361111111</c:v>
                </c:pt>
                <c:pt idx="1737">
                  <c:v>40701.802777777775</c:v>
                </c:pt>
                <c:pt idx="1738">
                  <c:v>40701.813194444447</c:v>
                </c:pt>
                <c:pt idx="1739">
                  <c:v>40701.823611111111</c:v>
                </c:pt>
                <c:pt idx="1740">
                  <c:v>40701.834027777775</c:v>
                </c:pt>
                <c:pt idx="1741">
                  <c:v>40701.844444444447</c:v>
                </c:pt>
                <c:pt idx="1742">
                  <c:v>40701.854861111111</c:v>
                </c:pt>
                <c:pt idx="1743">
                  <c:v>40701.865277777775</c:v>
                </c:pt>
                <c:pt idx="1744">
                  <c:v>40701.875694444447</c:v>
                </c:pt>
                <c:pt idx="1745">
                  <c:v>40701.886111111111</c:v>
                </c:pt>
                <c:pt idx="1746">
                  <c:v>40701.896527777775</c:v>
                </c:pt>
                <c:pt idx="1747">
                  <c:v>40701.906944444447</c:v>
                </c:pt>
                <c:pt idx="1748">
                  <c:v>40701.917361111111</c:v>
                </c:pt>
                <c:pt idx="1749">
                  <c:v>40701.927777777775</c:v>
                </c:pt>
                <c:pt idx="1750">
                  <c:v>40701.938194444447</c:v>
                </c:pt>
                <c:pt idx="1751">
                  <c:v>40701.948611111111</c:v>
                </c:pt>
                <c:pt idx="1752">
                  <c:v>40701.959027777775</c:v>
                </c:pt>
                <c:pt idx="1753">
                  <c:v>40701.969444444447</c:v>
                </c:pt>
                <c:pt idx="1754">
                  <c:v>40701.979861111111</c:v>
                </c:pt>
                <c:pt idx="1755">
                  <c:v>40701.990277777775</c:v>
                </c:pt>
                <c:pt idx="1756">
                  <c:v>40702.000694444447</c:v>
                </c:pt>
                <c:pt idx="1757">
                  <c:v>40702.011111111111</c:v>
                </c:pt>
                <c:pt idx="1758">
                  <c:v>40702.021527777775</c:v>
                </c:pt>
                <c:pt idx="1759">
                  <c:v>40702.031944444447</c:v>
                </c:pt>
                <c:pt idx="1760">
                  <c:v>40702.042361111111</c:v>
                </c:pt>
                <c:pt idx="1761">
                  <c:v>40702.052777777775</c:v>
                </c:pt>
                <c:pt idx="1762">
                  <c:v>40702.063194444447</c:v>
                </c:pt>
                <c:pt idx="1763">
                  <c:v>40702.073611111111</c:v>
                </c:pt>
                <c:pt idx="1764">
                  <c:v>40702.084027777775</c:v>
                </c:pt>
                <c:pt idx="1765">
                  <c:v>40702.094444444447</c:v>
                </c:pt>
                <c:pt idx="1766">
                  <c:v>40702.104861111111</c:v>
                </c:pt>
                <c:pt idx="1767">
                  <c:v>40702.115277777775</c:v>
                </c:pt>
                <c:pt idx="1768">
                  <c:v>40702.125694444447</c:v>
                </c:pt>
                <c:pt idx="1769">
                  <c:v>40702.136111111111</c:v>
                </c:pt>
                <c:pt idx="1770">
                  <c:v>40702.146527777775</c:v>
                </c:pt>
                <c:pt idx="1771">
                  <c:v>40702.156944444447</c:v>
                </c:pt>
                <c:pt idx="1772">
                  <c:v>40702.167361111111</c:v>
                </c:pt>
                <c:pt idx="1773">
                  <c:v>40702.177777777775</c:v>
                </c:pt>
                <c:pt idx="1774">
                  <c:v>40702.188194444447</c:v>
                </c:pt>
                <c:pt idx="1775">
                  <c:v>40702.198611111111</c:v>
                </c:pt>
                <c:pt idx="1776">
                  <c:v>40702.209027777775</c:v>
                </c:pt>
                <c:pt idx="1777">
                  <c:v>40702.219444444447</c:v>
                </c:pt>
                <c:pt idx="1778">
                  <c:v>40702.229861111111</c:v>
                </c:pt>
                <c:pt idx="1779">
                  <c:v>40702.240277777775</c:v>
                </c:pt>
                <c:pt idx="1780">
                  <c:v>40702.250694444447</c:v>
                </c:pt>
                <c:pt idx="1781">
                  <c:v>40702.261111111111</c:v>
                </c:pt>
                <c:pt idx="1782">
                  <c:v>40702.271527777775</c:v>
                </c:pt>
                <c:pt idx="1783">
                  <c:v>40702.281944444447</c:v>
                </c:pt>
                <c:pt idx="1784">
                  <c:v>40702.292361111111</c:v>
                </c:pt>
                <c:pt idx="1785">
                  <c:v>40702.302777777775</c:v>
                </c:pt>
                <c:pt idx="1786">
                  <c:v>40702.313194444447</c:v>
                </c:pt>
                <c:pt idx="1787">
                  <c:v>40702.323611111111</c:v>
                </c:pt>
                <c:pt idx="1788">
                  <c:v>40702.334027777775</c:v>
                </c:pt>
                <c:pt idx="1789">
                  <c:v>40702.344444444447</c:v>
                </c:pt>
                <c:pt idx="1790">
                  <c:v>40702.354861111111</c:v>
                </c:pt>
                <c:pt idx="1791">
                  <c:v>40702.365277777775</c:v>
                </c:pt>
                <c:pt idx="1792">
                  <c:v>40702.375694444447</c:v>
                </c:pt>
                <c:pt idx="1793">
                  <c:v>40702.386111111111</c:v>
                </c:pt>
                <c:pt idx="1794">
                  <c:v>40702.396527777775</c:v>
                </c:pt>
                <c:pt idx="1795">
                  <c:v>40702.406944444447</c:v>
                </c:pt>
                <c:pt idx="1796">
                  <c:v>40702.417361111111</c:v>
                </c:pt>
                <c:pt idx="1797">
                  <c:v>40702.427777777775</c:v>
                </c:pt>
                <c:pt idx="1798">
                  <c:v>40702.438194444447</c:v>
                </c:pt>
                <c:pt idx="1799">
                  <c:v>40702.448611111111</c:v>
                </c:pt>
                <c:pt idx="1800">
                  <c:v>40702.459027777775</c:v>
                </c:pt>
                <c:pt idx="1801">
                  <c:v>40702.469444444447</c:v>
                </c:pt>
                <c:pt idx="1802">
                  <c:v>40702.479861111111</c:v>
                </c:pt>
                <c:pt idx="1803">
                  <c:v>40702.490277777775</c:v>
                </c:pt>
                <c:pt idx="1804">
                  <c:v>40702.500694444447</c:v>
                </c:pt>
                <c:pt idx="1805">
                  <c:v>40702.511111111111</c:v>
                </c:pt>
                <c:pt idx="1806">
                  <c:v>40702.521527777775</c:v>
                </c:pt>
                <c:pt idx="1807">
                  <c:v>40702.531944444447</c:v>
                </c:pt>
                <c:pt idx="1808">
                  <c:v>40702.542361111111</c:v>
                </c:pt>
                <c:pt idx="1809">
                  <c:v>40702.552777777775</c:v>
                </c:pt>
                <c:pt idx="1810">
                  <c:v>40702.563194444447</c:v>
                </c:pt>
                <c:pt idx="1811">
                  <c:v>40702.573611111111</c:v>
                </c:pt>
                <c:pt idx="1812">
                  <c:v>40702.584027777775</c:v>
                </c:pt>
                <c:pt idx="1813">
                  <c:v>40702.594444444447</c:v>
                </c:pt>
                <c:pt idx="1814">
                  <c:v>40702.604861111111</c:v>
                </c:pt>
                <c:pt idx="1815">
                  <c:v>40702.615277777775</c:v>
                </c:pt>
                <c:pt idx="1816">
                  <c:v>40702.625694444447</c:v>
                </c:pt>
                <c:pt idx="1817">
                  <c:v>40702.636111111111</c:v>
                </c:pt>
                <c:pt idx="1818">
                  <c:v>40702.646527777775</c:v>
                </c:pt>
                <c:pt idx="1819">
                  <c:v>40702.656944444447</c:v>
                </c:pt>
                <c:pt idx="1820">
                  <c:v>40702.667361111111</c:v>
                </c:pt>
                <c:pt idx="1821">
                  <c:v>40702.677777777775</c:v>
                </c:pt>
                <c:pt idx="1822">
                  <c:v>40702.688194444447</c:v>
                </c:pt>
                <c:pt idx="1823">
                  <c:v>40702.698611111111</c:v>
                </c:pt>
                <c:pt idx="1824">
                  <c:v>40702.709027777775</c:v>
                </c:pt>
                <c:pt idx="1825">
                  <c:v>40702.719444444447</c:v>
                </c:pt>
                <c:pt idx="1826">
                  <c:v>40702.729861111111</c:v>
                </c:pt>
                <c:pt idx="1827">
                  <c:v>40702.740277777775</c:v>
                </c:pt>
                <c:pt idx="1828">
                  <c:v>40702.750694444447</c:v>
                </c:pt>
                <c:pt idx="1829">
                  <c:v>40702.761111111111</c:v>
                </c:pt>
                <c:pt idx="1830">
                  <c:v>40702.771527777775</c:v>
                </c:pt>
                <c:pt idx="1831">
                  <c:v>40702.781944444447</c:v>
                </c:pt>
                <c:pt idx="1832">
                  <c:v>40702.792361111111</c:v>
                </c:pt>
                <c:pt idx="1833">
                  <c:v>40702.802777777775</c:v>
                </c:pt>
                <c:pt idx="1834">
                  <c:v>40702.813194444447</c:v>
                </c:pt>
                <c:pt idx="1835">
                  <c:v>40702.823611111111</c:v>
                </c:pt>
                <c:pt idx="1836">
                  <c:v>40702.834027777775</c:v>
                </c:pt>
                <c:pt idx="1837">
                  <c:v>40702.844444444447</c:v>
                </c:pt>
                <c:pt idx="1838">
                  <c:v>40702.854861111111</c:v>
                </c:pt>
                <c:pt idx="1839">
                  <c:v>40702.865277777775</c:v>
                </c:pt>
                <c:pt idx="1840">
                  <c:v>40702.875694444447</c:v>
                </c:pt>
                <c:pt idx="1841">
                  <c:v>40702.886111111111</c:v>
                </c:pt>
                <c:pt idx="1842">
                  <c:v>40702.896527777775</c:v>
                </c:pt>
                <c:pt idx="1843">
                  <c:v>40702.906944444447</c:v>
                </c:pt>
                <c:pt idx="1844">
                  <c:v>40702.917361111111</c:v>
                </c:pt>
                <c:pt idx="1845">
                  <c:v>40702.927777777775</c:v>
                </c:pt>
                <c:pt idx="1846">
                  <c:v>40702.938194444447</c:v>
                </c:pt>
                <c:pt idx="1847">
                  <c:v>40702.948611111111</c:v>
                </c:pt>
                <c:pt idx="1848">
                  <c:v>40702.959027777775</c:v>
                </c:pt>
                <c:pt idx="1849">
                  <c:v>40702.969444444447</c:v>
                </c:pt>
                <c:pt idx="1850">
                  <c:v>40702.979861111111</c:v>
                </c:pt>
                <c:pt idx="1851">
                  <c:v>40702.990277777775</c:v>
                </c:pt>
                <c:pt idx="1852">
                  <c:v>40703.000694444447</c:v>
                </c:pt>
                <c:pt idx="1853">
                  <c:v>40703.011111111111</c:v>
                </c:pt>
                <c:pt idx="1854">
                  <c:v>40703.021527777775</c:v>
                </c:pt>
                <c:pt idx="1855">
                  <c:v>40703.031944444447</c:v>
                </c:pt>
                <c:pt idx="1856">
                  <c:v>40703.042361111111</c:v>
                </c:pt>
                <c:pt idx="1857">
                  <c:v>40703.052777777775</c:v>
                </c:pt>
                <c:pt idx="1858">
                  <c:v>40703.063194444447</c:v>
                </c:pt>
                <c:pt idx="1859">
                  <c:v>40703.073611111111</c:v>
                </c:pt>
                <c:pt idx="1860">
                  <c:v>40703.084027777775</c:v>
                </c:pt>
                <c:pt idx="1861">
                  <c:v>40703.094444444447</c:v>
                </c:pt>
                <c:pt idx="1862">
                  <c:v>40703.104861111111</c:v>
                </c:pt>
                <c:pt idx="1863">
                  <c:v>40703.115277777775</c:v>
                </c:pt>
                <c:pt idx="1864">
                  <c:v>40703.125694444447</c:v>
                </c:pt>
                <c:pt idx="1865">
                  <c:v>40703.136111111111</c:v>
                </c:pt>
                <c:pt idx="1866">
                  <c:v>40703.146527777775</c:v>
                </c:pt>
                <c:pt idx="1867">
                  <c:v>40703.156944444447</c:v>
                </c:pt>
                <c:pt idx="1868">
                  <c:v>40703.167361111111</c:v>
                </c:pt>
                <c:pt idx="1869">
                  <c:v>40703.177777777775</c:v>
                </c:pt>
                <c:pt idx="1870">
                  <c:v>40703.188194444447</c:v>
                </c:pt>
                <c:pt idx="1871">
                  <c:v>40703.198611111111</c:v>
                </c:pt>
                <c:pt idx="1872">
                  <c:v>40703.209027777775</c:v>
                </c:pt>
                <c:pt idx="1873">
                  <c:v>40703.219444444447</c:v>
                </c:pt>
                <c:pt idx="1874">
                  <c:v>40703.229861111111</c:v>
                </c:pt>
                <c:pt idx="1875">
                  <c:v>40703.240277777775</c:v>
                </c:pt>
                <c:pt idx="1876">
                  <c:v>40703.250694444447</c:v>
                </c:pt>
                <c:pt idx="1877">
                  <c:v>40703.261111111111</c:v>
                </c:pt>
                <c:pt idx="1878">
                  <c:v>40703.271527777775</c:v>
                </c:pt>
                <c:pt idx="1879">
                  <c:v>40703.281944444447</c:v>
                </c:pt>
                <c:pt idx="1880">
                  <c:v>40703.292361111111</c:v>
                </c:pt>
                <c:pt idx="1881">
                  <c:v>40703.302777777775</c:v>
                </c:pt>
                <c:pt idx="1882">
                  <c:v>40703.313194444447</c:v>
                </c:pt>
                <c:pt idx="1883">
                  <c:v>40703.323611111111</c:v>
                </c:pt>
                <c:pt idx="1884">
                  <c:v>40703.334027777775</c:v>
                </c:pt>
                <c:pt idx="1885">
                  <c:v>40703.344444444447</c:v>
                </c:pt>
                <c:pt idx="1886">
                  <c:v>40703.354861111111</c:v>
                </c:pt>
                <c:pt idx="1887">
                  <c:v>40703.365277777775</c:v>
                </c:pt>
                <c:pt idx="1888">
                  <c:v>40703.375694444447</c:v>
                </c:pt>
                <c:pt idx="1889">
                  <c:v>40703.386111111111</c:v>
                </c:pt>
                <c:pt idx="1890">
                  <c:v>40703.396527777775</c:v>
                </c:pt>
                <c:pt idx="1891">
                  <c:v>40703.406944444447</c:v>
                </c:pt>
                <c:pt idx="1892">
                  <c:v>40703.417361111111</c:v>
                </c:pt>
                <c:pt idx="1893">
                  <c:v>40703.427777777775</c:v>
                </c:pt>
                <c:pt idx="1894">
                  <c:v>40703.438194444447</c:v>
                </c:pt>
                <c:pt idx="1895">
                  <c:v>40703.448611111111</c:v>
                </c:pt>
                <c:pt idx="1896">
                  <c:v>40703.459027777775</c:v>
                </c:pt>
                <c:pt idx="1897">
                  <c:v>40703.469444444447</c:v>
                </c:pt>
                <c:pt idx="1898">
                  <c:v>40703.479861111111</c:v>
                </c:pt>
                <c:pt idx="1899">
                  <c:v>40703.490277777775</c:v>
                </c:pt>
                <c:pt idx="1900">
                  <c:v>40703.500694444447</c:v>
                </c:pt>
                <c:pt idx="1901">
                  <c:v>40703.511111111111</c:v>
                </c:pt>
                <c:pt idx="1902">
                  <c:v>40703.521527777775</c:v>
                </c:pt>
                <c:pt idx="1903">
                  <c:v>40703.531944444447</c:v>
                </c:pt>
                <c:pt idx="1904">
                  <c:v>40703.542361111111</c:v>
                </c:pt>
                <c:pt idx="1905">
                  <c:v>40703.552777777775</c:v>
                </c:pt>
                <c:pt idx="1906">
                  <c:v>40703.563194444447</c:v>
                </c:pt>
                <c:pt idx="1907">
                  <c:v>40703.573611111111</c:v>
                </c:pt>
                <c:pt idx="1908">
                  <c:v>40703.584027777775</c:v>
                </c:pt>
                <c:pt idx="1909">
                  <c:v>40703.594444444447</c:v>
                </c:pt>
                <c:pt idx="1910">
                  <c:v>40703.604861111111</c:v>
                </c:pt>
                <c:pt idx="1911">
                  <c:v>40703.615277777775</c:v>
                </c:pt>
                <c:pt idx="1912">
                  <c:v>40703.625694444447</c:v>
                </c:pt>
                <c:pt idx="1913">
                  <c:v>40703.636111111111</c:v>
                </c:pt>
                <c:pt idx="1914">
                  <c:v>40703.646527777775</c:v>
                </c:pt>
                <c:pt idx="1915">
                  <c:v>40703.656944444447</c:v>
                </c:pt>
                <c:pt idx="1916">
                  <c:v>40703.667361111111</c:v>
                </c:pt>
                <c:pt idx="1917">
                  <c:v>40703.677777777775</c:v>
                </c:pt>
                <c:pt idx="1918">
                  <c:v>40703.688194444447</c:v>
                </c:pt>
                <c:pt idx="1919">
                  <c:v>40703.698611111111</c:v>
                </c:pt>
                <c:pt idx="1920">
                  <c:v>40703.709027777775</c:v>
                </c:pt>
                <c:pt idx="1921">
                  <c:v>40703.719444444447</c:v>
                </c:pt>
                <c:pt idx="1922">
                  <c:v>40703.729861111111</c:v>
                </c:pt>
                <c:pt idx="1923">
                  <c:v>40703.740277777775</c:v>
                </c:pt>
                <c:pt idx="1924">
                  <c:v>40703.750694444447</c:v>
                </c:pt>
                <c:pt idx="1925">
                  <c:v>40703.761111111111</c:v>
                </c:pt>
                <c:pt idx="1926">
                  <c:v>40703.771527777775</c:v>
                </c:pt>
                <c:pt idx="1927">
                  <c:v>40703.781944444447</c:v>
                </c:pt>
                <c:pt idx="1928">
                  <c:v>40703.792361111111</c:v>
                </c:pt>
                <c:pt idx="1929">
                  <c:v>40703.802777777775</c:v>
                </c:pt>
                <c:pt idx="1930">
                  <c:v>40703.813194444447</c:v>
                </c:pt>
                <c:pt idx="1931">
                  <c:v>40703.823611111111</c:v>
                </c:pt>
                <c:pt idx="1932">
                  <c:v>40703.834027777775</c:v>
                </c:pt>
                <c:pt idx="1933">
                  <c:v>40703.844444444447</c:v>
                </c:pt>
                <c:pt idx="1934">
                  <c:v>40703.854861111111</c:v>
                </c:pt>
                <c:pt idx="1935">
                  <c:v>40703.865277777775</c:v>
                </c:pt>
                <c:pt idx="1936">
                  <c:v>40703.875694444447</c:v>
                </c:pt>
                <c:pt idx="1937">
                  <c:v>40703.886111111111</c:v>
                </c:pt>
                <c:pt idx="1938">
                  <c:v>40703.896527777775</c:v>
                </c:pt>
                <c:pt idx="1939">
                  <c:v>40703.906944444447</c:v>
                </c:pt>
                <c:pt idx="1940">
                  <c:v>40703.917361111111</c:v>
                </c:pt>
                <c:pt idx="1941">
                  <c:v>40703.927777777775</c:v>
                </c:pt>
                <c:pt idx="1942">
                  <c:v>40703.938194444447</c:v>
                </c:pt>
                <c:pt idx="1943">
                  <c:v>40703.948611111111</c:v>
                </c:pt>
                <c:pt idx="1944">
                  <c:v>40703.959027777775</c:v>
                </c:pt>
                <c:pt idx="1945">
                  <c:v>40703.969444444447</c:v>
                </c:pt>
                <c:pt idx="1946">
                  <c:v>40703.979861111111</c:v>
                </c:pt>
                <c:pt idx="1947">
                  <c:v>40703.990277777775</c:v>
                </c:pt>
                <c:pt idx="1948">
                  <c:v>40704.000694444447</c:v>
                </c:pt>
                <c:pt idx="1949">
                  <c:v>40704.011111111111</c:v>
                </c:pt>
                <c:pt idx="1950">
                  <c:v>40704.021527777775</c:v>
                </c:pt>
                <c:pt idx="1951">
                  <c:v>40704.031944444447</c:v>
                </c:pt>
                <c:pt idx="1952">
                  <c:v>40704.042361111111</c:v>
                </c:pt>
                <c:pt idx="1953">
                  <c:v>40704.052777777775</c:v>
                </c:pt>
                <c:pt idx="1954">
                  <c:v>40704.063194444447</c:v>
                </c:pt>
                <c:pt idx="1955">
                  <c:v>40704.073611111111</c:v>
                </c:pt>
                <c:pt idx="1956">
                  <c:v>40704.084027777775</c:v>
                </c:pt>
                <c:pt idx="1957">
                  <c:v>40704.094444444447</c:v>
                </c:pt>
                <c:pt idx="1958">
                  <c:v>40704.104861111111</c:v>
                </c:pt>
                <c:pt idx="1959">
                  <c:v>40704.115277777775</c:v>
                </c:pt>
                <c:pt idx="1960">
                  <c:v>40704.125694444447</c:v>
                </c:pt>
                <c:pt idx="1961">
                  <c:v>40704.136111111111</c:v>
                </c:pt>
                <c:pt idx="1962">
                  <c:v>40704.146527777775</c:v>
                </c:pt>
                <c:pt idx="1963">
                  <c:v>40704.156944444447</c:v>
                </c:pt>
                <c:pt idx="1964">
                  <c:v>40704.167361111111</c:v>
                </c:pt>
                <c:pt idx="1965">
                  <c:v>40704.177777777775</c:v>
                </c:pt>
                <c:pt idx="1966">
                  <c:v>40704.188194444447</c:v>
                </c:pt>
                <c:pt idx="1967">
                  <c:v>40704.198611111111</c:v>
                </c:pt>
                <c:pt idx="1968">
                  <c:v>40704.209027777775</c:v>
                </c:pt>
                <c:pt idx="1969">
                  <c:v>40704.219444444447</c:v>
                </c:pt>
                <c:pt idx="1970">
                  <c:v>40704.229861111111</c:v>
                </c:pt>
                <c:pt idx="1971">
                  <c:v>40704.240277777775</c:v>
                </c:pt>
                <c:pt idx="1972">
                  <c:v>40704.250694444447</c:v>
                </c:pt>
                <c:pt idx="1973">
                  <c:v>40704.261111111111</c:v>
                </c:pt>
                <c:pt idx="1974">
                  <c:v>40704.271527777775</c:v>
                </c:pt>
                <c:pt idx="1975">
                  <c:v>40704.281944444447</c:v>
                </c:pt>
                <c:pt idx="1976">
                  <c:v>40704.292361111111</c:v>
                </c:pt>
                <c:pt idx="1977">
                  <c:v>40704.302777777775</c:v>
                </c:pt>
                <c:pt idx="1978">
                  <c:v>40704.313194444447</c:v>
                </c:pt>
                <c:pt idx="1979">
                  <c:v>40704.323611111111</c:v>
                </c:pt>
                <c:pt idx="1980">
                  <c:v>40704.334027777775</c:v>
                </c:pt>
                <c:pt idx="1981">
                  <c:v>40704.344444444447</c:v>
                </c:pt>
                <c:pt idx="1982">
                  <c:v>40704.354861111111</c:v>
                </c:pt>
                <c:pt idx="1983">
                  <c:v>40704.365277777775</c:v>
                </c:pt>
                <c:pt idx="1984">
                  <c:v>40704.375694444447</c:v>
                </c:pt>
                <c:pt idx="1985">
                  <c:v>40704.386111111111</c:v>
                </c:pt>
                <c:pt idx="1986">
                  <c:v>40704.396527777775</c:v>
                </c:pt>
                <c:pt idx="1987">
                  <c:v>40704.406944444447</c:v>
                </c:pt>
                <c:pt idx="1988">
                  <c:v>40704.417361111111</c:v>
                </c:pt>
                <c:pt idx="1989">
                  <c:v>40704.427777777775</c:v>
                </c:pt>
                <c:pt idx="1990">
                  <c:v>40704.438194444447</c:v>
                </c:pt>
                <c:pt idx="1991">
                  <c:v>40704.448611111111</c:v>
                </c:pt>
                <c:pt idx="1992">
                  <c:v>40704.459027777775</c:v>
                </c:pt>
                <c:pt idx="1993">
                  <c:v>40704.469444444447</c:v>
                </c:pt>
                <c:pt idx="1994">
                  <c:v>40704.479861111111</c:v>
                </c:pt>
                <c:pt idx="1995">
                  <c:v>40704.490277777775</c:v>
                </c:pt>
                <c:pt idx="1996">
                  <c:v>40704.500694444447</c:v>
                </c:pt>
                <c:pt idx="1997">
                  <c:v>40704.511111111111</c:v>
                </c:pt>
                <c:pt idx="1998">
                  <c:v>40704.521527777775</c:v>
                </c:pt>
                <c:pt idx="1999">
                  <c:v>40704.531944444447</c:v>
                </c:pt>
                <c:pt idx="2000">
                  <c:v>40704.542361111111</c:v>
                </c:pt>
                <c:pt idx="2001">
                  <c:v>40704.552777777775</c:v>
                </c:pt>
                <c:pt idx="2002">
                  <c:v>40704.563194444447</c:v>
                </c:pt>
                <c:pt idx="2003">
                  <c:v>40704.573611111111</c:v>
                </c:pt>
                <c:pt idx="2004">
                  <c:v>40704.584027777775</c:v>
                </c:pt>
                <c:pt idx="2005">
                  <c:v>40704.594444444447</c:v>
                </c:pt>
                <c:pt idx="2006">
                  <c:v>40704.604861111111</c:v>
                </c:pt>
                <c:pt idx="2007">
                  <c:v>40704.615277777775</c:v>
                </c:pt>
                <c:pt idx="2008">
                  <c:v>40704.625694444447</c:v>
                </c:pt>
                <c:pt idx="2009">
                  <c:v>40704.636111111111</c:v>
                </c:pt>
                <c:pt idx="2010">
                  <c:v>40704.646527777775</c:v>
                </c:pt>
                <c:pt idx="2011">
                  <c:v>40704.656944444447</c:v>
                </c:pt>
                <c:pt idx="2012">
                  <c:v>40704.667361111111</c:v>
                </c:pt>
                <c:pt idx="2013">
                  <c:v>40704.677777777775</c:v>
                </c:pt>
                <c:pt idx="2014">
                  <c:v>40704.688194444447</c:v>
                </c:pt>
                <c:pt idx="2015">
                  <c:v>40704.698611111111</c:v>
                </c:pt>
                <c:pt idx="2016">
                  <c:v>40704.709027777775</c:v>
                </c:pt>
                <c:pt idx="2017">
                  <c:v>40704.719444444447</c:v>
                </c:pt>
                <c:pt idx="2018">
                  <c:v>40704.729861111111</c:v>
                </c:pt>
                <c:pt idx="2019">
                  <c:v>40704.740277777775</c:v>
                </c:pt>
                <c:pt idx="2020">
                  <c:v>40704.750694444447</c:v>
                </c:pt>
                <c:pt idx="2021">
                  <c:v>40704.761111111111</c:v>
                </c:pt>
                <c:pt idx="2022">
                  <c:v>40704.771527777775</c:v>
                </c:pt>
                <c:pt idx="2023">
                  <c:v>40704.781944444447</c:v>
                </c:pt>
                <c:pt idx="2024">
                  <c:v>40704.792361111111</c:v>
                </c:pt>
                <c:pt idx="2025">
                  <c:v>40704.802777777775</c:v>
                </c:pt>
                <c:pt idx="2026">
                  <c:v>40704.813194444447</c:v>
                </c:pt>
                <c:pt idx="2027">
                  <c:v>40704.823611111111</c:v>
                </c:pt>
                <c:pt idx="2028">
                  <c:v>40704.834027777775</c:v>
                </c:pt>
                <c:pt idx="2029">
                  <c:v>40704.844444444447</c:v>
                </c:pt>
                <c:pt idx="2030">
                  <c:v>40704.854861111111</c:v>
                </c:pt>
                <c:pt idx="2031">
                  <c:v>40704.865277777775</c:v>
                </c:pt>
                <c:pt idx="2032">
                  <c:v>40704.875694444447</c:v>
                </c:pt>
                <c:pt idx="2033">
                  <c:v>40704.886111111111</c:v>
                </c:pt>
                <c:pt idx="2034">
                  <c:v>40704.896527777775</c:v>
                </c:pt>
                <c:pt idx="2035">
                  <c:v>40704.906944444447</c:v>
                </c:pt>
                <c:pt idx="2036">
                  <c:v>40704.917361111111</c:v>
                </c:pt>
                <c:pt idx="2037">
                  <c:v>40704.927777777775</c:v>
                </c:pt>
                <c:pt idx="2038">
                  <c:v>40704.938194444447</c:v>
                </c:pt>
                <c:pt idx="2039">
                  <c:v>40704.948611111111</c:v>
                </c:pt>
                <c:pt idx="2040">
                  <c:v>40704.959027777775</c:v>
                </c:pt>
                <c:pt idx="2041">
                  <c:v>40704.969444444447</c:v>
                </c:pt>
                <c:pt idx="2042">
                  <c:v>40704.979861111111</c:v>
                </c:pt>
                <c:pt idx="2043">
                  <c:v>40704.990277777775</c:v>
                </c:pt>
                <c:pt idx="2044">
                  <c:v>40705.000694444447</c:v>
                </c:pt>
                <c:pt idx="2045">
                  <c:v>40705.011111111111</c:v>
                </c:pt>
                <c:pt idx="2046">
                  <c:v>40705.021527777775</c:v>
                </c:pt>
                <c:pt idx="2047">
                  <c:v>40705.031944444447</c:v>
                </c:pt>
                <c:pt idx="2048">
                  <c:v>40705.042361111111</c:v>
                </c:pt>
                <c:pt idx="2049">
                  <c:v>40705.052777777775</c:v>
                </c:pt>
                <c:pt idx="2050">
                  <c:v>40705.063194444447</c:v>
                </c:pt>
                <c:pt idx="2051">
                  <c:v>40705.073611111111</c:v>
                </c:pt>
                <c:pt idx="2052">
                  <c:v>40705.084027777775</c:v>
                </c:pt>
                <c:pt idx="2053">
                  <c:v>40705.094444444447</c:v>
                </c:pt>
                <c:pt idx="2054">
                  <c:v>40705.104861111111</c:v>
                </c:pt>
                <c:pt idx="2055">
                  <c:v>40705.115277777775</c:v>
                </c:pt>
                <c:pt idx="2056">
                  <c:v>40705.125694444447</c:v>
                </c:pt>
                <c:pt idx="2057">
                  <c:v>40705.136111111111</c:v>
                </c:pt>
                <c:pt idx="2058">
                  <c:v>40705.146527777775</c:v>
                </c:pt>
                <c:pt idx="2059">
                  <c:v>40705.156944444447</c:v>
                </c:pt>
                <c:pt idx="2060">
                  <c:v>40705.167361111111</c:v>
                </c:pt>
                <c:pt idx="2061">
                  <c:v>40705.177777777775</c:v>
                </c:pt>
                <c:pt idx="2062">
                  <c:v>40705.188194444447</c:v>
                </c:pt>
                <c:pt idx="2063">
                  <c:v>40705.198611111111</c:v>
                </c:pt>
                <c:pt idx="2064">
                  <c:v>40705.209027777775</c:v>
                </c:pt>
                <c:pt idx="2065">
                  <c:v>40705.219444444447</c:v>
                </c:pt>
                <c:pt idx="2066">
                  <c:v>40705.229861111111</c:v>
                </c:pt>
                <c:pt idx="2067">
                  <c:v>40705.240277777775</c:v>
                </c:pt>
                <c:pt idx="2068">
                  <c:v>40705.250694444447</c:v>
                </c:pt>
                <c:pt idx="2069">
                  <c:v>40705.261111111111</c:v>
                </c:pt>
                <c:pt idx="2070">
                  <c:v>40705.271527777775</c:v>
                </c:pt>
                <c:pt idx="2071">
                  <c:v>40705.281944444447</c:v>
                </c:pt>
                <c:pt idx="2072">
                  <c:v>40705.292361111111</c:v>
                </c:pt>
                <c:pt idx="2073">
                  <c:v>40705.302777777775</c:v>
                </c:pt>
                <c:pt idx="2074">
                  <c:v>40705.313194444447</c:v>
                </c:pt>
                <c:pt idx="2075">
                  <c:v>40705.323611111111</c:v>
                </c:pt>
                <c:pt idx="2076">
                  <c:v>40705.334027777775</c:v>
                </c:pt>
                <c:pt idx="2077">
                  <c:v>40705.344444444447</c:v>
                </c:pt>
                <c:pt idx="2078">
                  <c:v>40705.354861111111</c:v>
                </c:pt>
                <c:pt idx="2079">
                  <c:v>40705.365277777775</c:v>
                </c:pt>
                <c:pt idx="2080">
                  <c:v>40705.375694444447</c:v>
                </c:pt>
                <c:pt idx="2081">
                  <c:v>40705.386111111111</c:v>
                </c:pt>
                <c:pt idx="2082">
                  <c:v>40705.396527777775</c:v>
                </c:pt>
                <c:pt idx="2083">
                  <c:v>40705.406944444447</c:v>
                </c:pt>
                <c:pt idx="2084">
                  <c:v>40705.417361111111</c:v>
                </c:pt>
                <c:pt idx="2085">
                  <c:v>40705.427777777775</c:v>
                </c:pt>
                <c:pt idx="2086">
                  <c:v>40705.438194444447</c:v>
                </c:pt>
                <c:pt idx="2087">
                  <c:v>40705.448611111111</c:v>
                </c:pt>
                <c:pt idx="2088">
                  <c:v>40705.459027777775</c:v>
                </c:pt>
                <c:pt idx="2089">
                  <c:v>40705.469444444447</c:v>
                </c:pt>
                <c:pt idx="2090">
                  <c:v>40705.479861111111</c:v>
                </c:pt>
                <c:pt idx="2091">
                  <c:v>40705.490277777775</c:v>
                </c:pt>
                <c:pt idx="2092">
                  <c:v>40705.500694444447</c:v>
                </c:pt>
                <c:pt idx="2093">
                  <c:v>40705.511111111111</c:v>
                </c:pt>
                <c:pt idx="2094">
                  <c:v>40705.521527777775</c:v>
                </c:pt>
                <c:pt idx="2095">
                  <c:v>40705.531944444447</c:v>
                </c:pt>
                <c:pt idx="2096">
                  <c:v>40705.542361111111</c:v>
                </c:pt>
                <c:pt idx="2097">
                  <c:v>40705.552777777775</c:v>
                </c:pt>
                <c:pt idx="2098">
                  <c:v>40705.563194444447</c:v>
                </c:pt>
                <c:pt idx="2099">
                  <c:v>40705.573611111111</c:v>
                </c:pt>
                <c:pt idx="2100">
                  <c:v>40705.584027777775</c:v>
                </c:pt>
                <c:pt idx="2101">
                  <c:v>40705.594444444447</c:v>
                </c:pt>
                <c:pt idx="2102">
                  <c:v>40705.604861111111</c:v>
                </c:pt>
                <c:pt idx="2103">
                  <c:v>40705.615277777775</c:v>
                </c:pt>
                <c:pt idx="2104">
                  <c:v>40705.625694444447</c:v>
                </c:pt>
                <c:pt idx="2105">
                  <c:v>40705.636111111111</c:v>
                </c:pt>
                <c:pt idx="2106">
                  <c:v>40705.646527777775</c:v>
                </c:pt>
                <c:pt idx="2107">
                  <c:v>40705.656944444447</c:v>
                </c:pt>
                <c:pt idx="2108">
                  <c:v>40705.667361111111</c:v>
                </c:pt>
                <c:pt idx="2109">
                  <c:v>40705.677777777775</c:v>
                </c:pt>
                <c:pt idx="2110">
                  <c:v>40705.688194444447</c:v>
                </c:pt>
                <c:pt idx="2111">
                  <c:v>40705.698611111111</c:v>
                </c:pt>
                <c:pt idx="2112">
                  <c:v>40705.709027777775</c:v>
                </c:pt>
                <c:pt idx="2113">
                  <c:v>40705.719444444447</c:v>
                </c:pt>
                <c:pt idx="2114">
                  <c:v>40705.729861111111</c:v>
                </c:pt>
                <c:pt idx="2115">
                  <c:v>40705.740277777775</c:v>
                </c:pt>
                <c:pt idx="2116">
                  <c:v>40705.750694444447</c:v>
                </c:pt>
                <c:pt idx="2117">
                  <c:v>40705.761111111111</c:v>
                </c:pt>
                <c:pt idx="2118">
                  <c:v>40705.771527777775</c:v>
                </c:pt>
                <c:pt idx="2119">
                  <c:v>40705.781944444447</c:v>
                </c:pt>
                <c:pt idx="2120">
                  <c:v>40705.792361111111</c:v>
                </c:pt>
                <c:pt idx="2121">
                  <c:v>40705.802777777775</c:v>
                </c:pt>
                <c:pt idx="2122">
                  <c:v>40705.813194444447</c:v>
                </c:pt>
                <c:pt idx="2123">
                  <c:v>40705.823611111111</c:v>
                </c:pt>
                <c:pt idx="2124">
                  <c:v>40705.834027777775</c:v>
                </c:pt>
                <c:pt idx="2125">
                  <c:v>40705.844444444447</c:v>
                </c:pt>
                <c:pt idx="2126">
                  <c:v>40705.854861111111</c:v>
                </c:pt>
                <c:pt idx="2127">
                  <c:v>40705.865277777775</c:v>
                </c:pt>
                <c:pt idx="2128">
                  <c:v>40705.875694444447</c:v>
                </c:pt>
                <c:pt idx="2129">
                  <c:v>40705.886111111111</c:v>
                </c:pt>
                <c:pt idx="2130">
                  <c:v>40705.896527777775</c:v>
                </c:pt>
                <c:pt idx="2131">
                  <c:v>40705.906944444447</c:v>
                </c:pt>
                <c:pt idx="2132">
                  <c:v>40705.917361111111</c:v>
                </c:pt>
                <c:pt idx="2133">
                  <c:v>40705.927777777775</c:v>
                </c:pt>
                <c:pt idx="2134">
                  <c:v>40705.938194444447</c:v>
                </c:pt>
                <c:pt idx="2135">
                  <c:v>40705.948611111111</c:v>
                </c:pt>
                <c:pt idx="2136">
                  <c:v>40705.959027777775</c:v>
                </c:pt>
                <c:pt idx="2137">
                  <c:v>40705.969444444447</c:v>
                </c:pt>
                <c:pt idx="2138">
                  <c:v>40705.979861111111</c:v>
                </c:pt>
                <c:pt idx="2139">
                  <c:v>40705.990277777775</c:v>
                </c:pt>
                <c:pt idx="2140">
                  <c:v>40706.000694444447</c:v>
                </c:pt>
                <c:pt idx="2141">
                  <c:v>40706.011111111111</c:v>
                </c:pt>
                <c:pt idx="2142">
                  <c:v>40706.021527777775</c:v>
                </c:pt>
                <c:pt idx="2143">
                  <c:v>40706.031944444447</c:v>
                </c:pt>
                <c:pt idx="2144">
                  <c:v>40706.042361111111</c:v>
                </c:pt>
                <c:pt idx="2145">
                  <c:v>40706.052777777775</c:v>
                </c:pt>
                <c:pt idx="2146">
                  <c:v>40706.063194444447</c:v>
                </c:pt>
                <c:pt idx="2147">
                  <c:v>40706.073611111111</c:v>
                </c:pt>
                <c:pt idx="2148">
                  <c:v>40706.084027777775</c:v>
                </c:pt>
                <c:pt idx="2149">
                  <c:v>40706.094444444447</c:v>
                </c:pt>
                <c:pt idx="2150">
                  <c:v>40706.104861111111</c:v>
                </c:pt>
                <c:pt idx="2151">
                  <c:v>40706.115277777775</c:v>
                </c:pt>
                <c:pt idx="2152">
                  <c:v>40706.125694444447</c:v>
                </c:pt>
                <c:pt idx="2153">
                  <c:v>40706.136111111111</c:v>
                </c:pt>
                <c:pt idx="2154">
                  <c:v>40706.146527777775</c:v>
                </c:pt>
                <c:pt idx="2155">
                  <c:v>40706.156944444447</c:v>
                </c:pt>
                <c:pt idx="2156">
                  <c:v>40706.167361111111</c:v>
                </c:pt>
                <c:pt idx="2157">
                  <c:v>40706.177777777775</c:v>
                </c:pt>
                <c:pt idx="2158">
                  <c:v>40706.188194444447</c:v>
                </c:pt>
                <c:pt idx="2159">
                  <c:v>40706.198611111111</c:v>
                </c:pt>
                <c:pt idx="2160">
                  <c:v>40706.209027777775</c:v>
                </c:pt>
                <c:pt idx="2161">
                  <c:v>40706.219444444447</c:v>
                </c:pt>
                <c:pt idx="2162">
                  <c:v>40706.229861111111</c:v>
                </c:pt>
                <c:pt idx="2163">
                  <c:v>40706.240277777775</c:v>
                </c:pt>
                <c:pt idx="2164">
                  <c:v>40706.250694444447</c:v>
                </c:pt>
                <c:pt idx="2165">
                  <c:v>40706.261111111111</c:v>
                </c:pt>
                <c:pt idx="2166">
                  <c:v>40706.271527777775</c:v>
                </c:pt>
                <c:pt idx="2167">
                  <c:v>40706.281944444447</c:v>
                </c:pt>
                <c:pt idx="2168">
                  <c:v>40706.292361111111</c:v>
                </c:pt>
                <c:pt idx="2169">
                  <c:v>40706.302777777775</c:v>
                </c:pt>
                <c:pt idx="2170">
                  <c:v>40706.313194444447</c:v>
                </c:pt>
                <c:pt idx="2171">
                  <c:v>40706.323611111111</c:v>
                </c:pt>
                <c:pt idx="2172">
                  <c:v>40706.334027777775</c:v>
                </c:pt>
                <c:pt idx="2173">
                  <c:v>40706.344444444447</c:v>
                </c:pt>
                <c:pt idx="2174">
                  <c:v>40706.354861111111</c:v>
                </c:pt>
                <c:pt idx="2175">
                  <c:v>40706.365277777775</c:v>
                </c:pt>
                <c:pt idx="2176">
                  <c:v>40706.375694444447</c:v>
                </c:pt>
                <c:pt idx="2177">
                  <c:v>40706.386111111111</c:v>
                </c:pt>
                <c:pt idx="2178">
                  <c:v>40706.396527777775</c:v>
                </c:pt>
                <c:pt idx="2179">
                  <c:v>40706.406944444447</c:v>
                </c:pt>
                <c:pt idx="2180">
                  <c:v>40706.417361111111</c:v>
                </c:pt>
                <c:pt idx="2181">
                  <c:v>40706.427777777775</c:v>
                </c:pt>
                <c:pt idx="2182">
                  <c:v>40706.438194444447</c:v>
                </c:pt>
                <c:pt idx="2183">
                  <c:v>40706.448611111111</c:v>
                </c:pt>
                <c:pt idx="2184">
                  <c:v>40706.459027777775</c:v>
                </c:pt>
                <c:pt idx="2185">
                  <c:v>40706.469444444447</c:v>
                </c:pt>
                <c:pt idx="2186">
                  <c:v>40706.479861111111</c:v>
                </c:pt>
                <c:pt idx="2187">
                  <c:v>40706.490277777775</c:v>
                </c:pt>
                <c:pt idx="2188">
                  <c:v>40706.500694444447</c:v>
                </c:pt>
                <c:pt idx="2189">
                  <c:v>40706.511111111111</c:v>
                </c:pt>
                <c:pt idx="2190">
                  <c:v>40706.521527777775</c:v>
                </c:pt>
                <c:pt idx="2191">
                  <c:v>40706.531944444447</c:v>
                </c:pt>
                <c:pt idx="2192">
                  <c:v>40706.542361111111</c:v>
                </c:pt>
                <c:pt idx="2193">
                  <c:v>40706.552777777775</c:v>
                </c:pt>
                <c:pt idx="2194">
                  <c:v>40706.563194444447</c:v>
                </c:pt>
                <c:pt idx="2195">
                  <c:v>40706.573611111111</c:v>
                </c:pt>
                <c:pt idx="2196">
                  <c:v>40706.584027777775</c:v>
                </c:pt>
                <c:pt idx="2197">
                  <c:v>40706.594444444447</c:v>
                </c:pt>
                <c:pt idx="2198">
                  <c:v>40706.604861111111</c:v>
                </c:pt>
                <c:pt idx="2199">
                  <c:v>40706.615277777775</c:v>
                </c:pt>
                <c:pt idx="2200">
                  <c:v>40706.625694444447</c:v>
                </c:pt>
                <c:pt idx="2201">
                  <c:v>40706.636111111111</c:v>
                </c:pt>
                <c:pt idx="2202">
                  <c:v>40706.646527777775</c:v>
                </c:pt>
                <c:pt idx="2203">
                  <c:v>40706.656944444447</c:v>
                </c:pt>
                <c:pt idx="2204">
                  <c:v>40706.667361111111</c:v>
                </c:pt>
                <c:pt idx="2205">
                  <c:v>40706.677777777775</c:v>
                </c:pt>
                <c:pt idx="2206">
                  <c:v>40706.688194444447</c:v>
                </c:pt>
                <c:pt idx="2207">
                  <c:v>40706.698611111111</c:v>
                </c:pt>
                <c:pt idx="2208">
                  <c:v>40706.709027777775</c:v>
                </c:pt>
                <c:pt idx="2209">
                  <c:v>40706.719444444447</c:v>
                </c:pt>
                <c:pt idx="2210">
                  <c:v>40706.729861111111</c:v>
                </c:pt>
                <c:pt idx="2211">
                  <c:v>40706.740277777775</c:v>
                </c:pt>
                <c:pt idx="2212">
                  <c:v>40706.750694444447</c:v>
                </c:pt>
                <c:pt idx="2213">
                  <c:v>40706.761111111111</c:v>
                </c:pt>
                <c:pt idx="2214">
                  <c:v>40706.771527777775</c:v>
                </c:pt>
                <c:pt idx="2215">
                  <c:v>40706.781944444447</c:v>
                </c:pt>
                <c:pt idx="2216">
                  <c:v>40706.792361111111</c:v>
                </c:pt>
                <c:pt idx="2217">
                  <c:v>40706.802777777775</c:v>
                </c:pt>
                <c:pt idx="2218">
                  <c:v>40706.813194444447</c:v>
                </c:pt>
                <c:pt idx="2219">
                  <c:v>40706.823611111111</c:v>
                </c:pt>
                <c:pt idx="2220">
                  <c:v>40706.834027777775</c:v>
                </c:pt>
                <c:pt idx="2221">
                  <c:v>40706.844444444447</c:v>
                </c:pt>
                <c:pt idx="2222">
                  <c:v>40706.854861111111</c:v>
                </c:pt>
                <c:pt idx="2223">
                  <c:v>40706.865277777775</c:v>
                </c:pt>
                <c:pt idx="2224">
                  <c:v>40706.875694444447</c:v>
                </c:pt>
                <c:pt idx="2225">
                  <c:v>40706.886111111111</c:v>
                </c:pt>
                <c:pt idx="2226">
                  <c:v>40706.896527777775</c:v>
                </c:pt>
                <c:pt idx="2227">
                  <c:v>40706.906944444447</c:v>
                </c:pt>
                <c:pt idx="2228">
                  <c:v>40706.917361111111</c:v>
                </c:pt>
                <c:pt idx="2229">
                  <c:v>40706.927777777775</c:v>
                </c:pt>
                <c:pt idx="2230">
                  <c:v>40706.938194444447</c:v>
                </c:pt>
                <c:pt idx="2231">
                  <c:v>40706.948611111111</c:v>
                </c:pt>
                <c:pt idx="2232">
                  <c:v>40706.959027777775</c:v>
                </c:pt>
                <c:pt idx="2233">
                  <c:v>40706.969444444447</c:v>
                </c:pt>
                <c:pt idx="2234">
                  <c:v>40706.979861111111</c:v>
                </c:pt>
                <c:pt idx="2235">
                  <c:v>40706.990277777775</c:v>
                </c:pt>
                <c:pt idx="2236">
                  <c:v>40707.000694444447</c:v>
                </c:pt>
                <c:pt idx="2237">
                  <c:v>40707.011111111111</c:v>
                </c:pt>
                <c:pt idx="2238">
                  <c:v>40707.021527777775</c:v>
                </c:pt>
                <c:pt idx="2239">
                  <c:v>40707.031944444447</c:v>
                </c:pt>
                <c:pt idx="2240">
                  <c:v>40707.042361111111</c:v>
                </c:pt>
                <c:pt idx="2241">
                  <c:v>40707.052777777775</c:v>
                </c:pt>
                <c:pt idx="2242">
                  <c:v>40707.063194444447</c:v>
                </c:pt>
                <c:pt idx="2243">
                  <c:v>40707.073611111111</c:v>
                </c:pt>
                <c:pt idx="2244">
                  <c:v>40707.084027777775</c:v>
                </c:pt>
                <c:pt idx="2245">
                  <c:v>40707.094444444447</c:v>
                </c:pt>
                <c:pt idx="2246">
                  <c:v>40707.104861111111</c:v>
                </c:pt>
                <c:pt idx="2247">
                  <c:v>40707.115277777775</c:v>
                </c:pt>
                <c:pt idx="2248">
                  <c:v>40707.125694444447</c:v>
                </c:pt>
                <c:pt idx="2249">
                  <c:v>40707.136111111111</c:v>
                </c:pt>
                <c:pt idx="2250">
                  <c:v>40707.146527777775</c:v>
                </c:pt>
                <c:pt idx="2251">
                  <c:v>40707.156944444447</c:v>
                </c:pt>
                <c:pt idx="2252">
                  <c:v>40707.167361111111</c:v>
                </c:pt>
                <c:pt idx="2253">
                  <c:v>40707.177777777775</c:v>
                </c:pt>
                <c:pt idx="2254">
                  <c:v>40707.188194444447</c:v>
                </c:pt>
                <c:pt idx="2255">
                  <c:v>40707.198611111111</c:v>
                </c:pt>
                <c:pt idx="2256">
                  <c:v>40707.209027777775</c:v>
                </c:pt>
                <c:pt idx="2257">
                  <c:v>40707.219444444447</c:v>
                </c:pt>
                <c:pt idx="2258">
                  <c:v>40707.229861111111</c:v>
                </c:pt>
                <c:pt idx="2259">
                  <c:v>40707.240277777775</c:v>
                </c:pt>
                <c:pt idx="2260">
                  <c:v>40707.250694444447</c:v>
                </c:pt>
                <c:pt idx="2261">
                  <c:v>40707.261111111111</c:v>
                </c:pt>
                <c:pt idx="2262">
                  <c:v>40707.271527777775</c:v>
                </c:pt>
                <c:pt idx="2263">
                  <c:v>40707.281944444447</c:v>
                </c:pt>
                <c:pt idx="2264">
                  <c:v>40707.292361111111</c:v>
                </c:pt>
                <c:pt idx="2265">
                  <c:v>40707.302777777775</c:v>
                </c:pt>
                <c:pt idx="2266">
                  <c:v>40707.313194444447</c:v>
                </c:pt>
                <c:pt idx="2267">
                  <c:v>40707.323611111111</c:v>
                </c:pt>
                <c:pt idx="2268">
                  <c:v>40707.334027777775</c:v>
                </c:pt>
                <c:pt idx="2269">
                  <c:v>40707.344444444447</c:v>
                </c:pt>
                <c:pt idx="2270">
                  <c:v>40707.354861111111</c:v>
                </c:pt>
                <c:pt idx="2271">
                  <c:v>40707.365277777775</c:v>
                </c:pt>
                <c:pt idx="2272">
                  <c:v>40707.375694444447</c:v>
                </c:pt>
                <c:pt idx="2273">
                  <c:v>40707.386111111111</c:v>
                </c:pt>
                <c:pt idx="2274">
                  <c:v>40707.396527777775</c:v>
                </c:pt>
                <c:pt idx="2275">
                  <c:v>40707.406944444447</c:v>
                </c:pt>
                <c:pt idx="2276">
                  <c:v>40707.417361111111</c:v>
                </c:pt>
                <c:pt idx="2277">
                  <c:v>40707.427777777775</c:v>
                </c:pt>
                <c:pt idx="2278">
                  <c:v>40707.438194444447</c:v>
                </c:pt>
                <c:pt idx="2279">
                  <c:v>40707.448611111111</c:v>
                </c:pt>
                <c:pt idx="2280">
                  <c:v>40707.459027777775</c:v>
                </c:pt>
                <c:pt idx="2281">
                  <c:v>40707.469444444447</c:v>
                </c:pt>
                <c:pt idx="2282">
                  <c:v>40707.479861111111</c:v>
                </c:pt>
                <c:pt idx="2283">
                  <c:v>40707.490277777775</c:v>
                </c:pt>
                <c:pt idx="2284">
                  <c:v>40707.500694444447</c:v>
                </c:pt>
                <c:pt idx="2285">
                  <c:v>40707.511111111111</c:v>
                </c:pt>
                <c:pt idx="2286">
                  <c:v>40707.521527777775</c:v>
                </c:pt>
                <c:pt idx="2287">
                  <c:v>40707.531944444447</c:v>
                </c:pt>
                <c:pt idx="2288">
                  <c:v>40707.542361111111</c:v>
                </c:pt>
                <c:pt idx="2289">
                  <c:v>40707.552777777775</c:v>
                </c:pt>
                <c:pt idx="2290">
                  <c:v>40707.563194444447</c:v>
                </c:pt>
                <c:pt idx="2291">
                  <c:v>40707.573611111111</c:v>
                </c:pt>
                <c:pt idx="2292">
                  <c:v>40707.584027777775</c:v>
                </c:pt>
                <c:pt idx="2293">
                  <c:v>40707.594444444447</c:v>
                </c:pt>
                <c:pt idx="2294">
                  <c:v>40707.604861111111</c:v>
                </c:pt>
                <c:pt idx="2295">
                  <c:v>40707.615277777775</c:v>
                </c:pt>
                <c:pt idx="2296">
                  <c:v>40707.625694444447</c:v>
                </c:pt>
                <c:pt idx="2297">
                  <c:v>40707.636111111111</c:v>
                </c:pt>
                <c:pt idx="2298">
                  <c:v>40707.646527777775</c:v>
                </c:pt>
                <c:pt idx="2299">
                  <c:v>40707.656944444447</c:v>
                </c:pt>
                <c:pt idx="2300">
                  <c:v>40707.667361111111</c:v>
                </c:pt>
                <c:pt idx="2301">
                  <c:v>40707.677777777775</c:v>
                </c:pt>
                <c:pt idx="2302">
                  <c:v>40707.688194444447</c:v>
                </c:pt>
                <c:pt idx="2303">
                  <c:v>40707.698611111111</c:v>
                </c:pt>
                <c:pt idx="2304">
                  <c:v>40707.709027777775</c:v>
                </c:pt>
                <c:pt idx="2305">
                  <c:v>40707.719444444447</c:v>
                </c:pt>
                <c:pt idx="2306">
                  <c:v>40707.729861111111</c:v>
                </c:pt>
                <c:pt idx="2307">
                  <c:v>40707.740277777775</c:v>
                </c:pt>
                <c:pt idx="2308">
                  <c:v>40707.750694444447</c:v>
                </c:pt>
                <c:pt idx="2309">
                  <c:v>40707.761111111111</c:v>
                </c:pt>
                <c:pt idx="2310">
                  <c:v>40707.771527777775</c:v>
                </c:pt>
                <c:pt idx="2311">
                  <c:v>40707.781944444447</c:v>
                </c:pt>
                <c:pt idx="2312">
                  <c:v>40707.792361111111</c:v>
                </c:pt>
                <c:pt idx="2313">
                  <c:v>40707.802777777775</c:v>
                </c:pt>
                <c:pt idx="2314">
                  <c:v>40707.813194444447</c:v>
                </c:pt>
                <c:pt idx="2315">
                  <c:v>40707.823611111111</c:v>
                </c:pt>
                <c:pt idx="2316">
                  <c:v>40707.834027777775</c:v>
                </c:pt>
                <c:pt idx="2317">
                  <c:v>40707.844444444447</c:v>
                </c:pt>
                <c:pt idx="2318">
                  <c:v>40707.854861111111</c:v>
                </c:pt>
                <c:pt idx="2319">
                  <c:v>40707.865277777775</c:v>
                </c:pt>
                <c:pt idx="2320">
                  <c:v>40707.875694444447</c:v>
                </c:pt>
                <c:pt idx="2321">
                  <c:v>40707.886111111111</c:v>
                </c:pt>
                <c:pt idx="2322">
                  <c:v>40707.896527777775</c:v>
                </c:pt>
                <c:pt idx="2323">
                  <c:v>40707.906944444447</c:v>
                </c:pt>
                <c:pt idx="2324">
                  <c:v>40707.917361111111</c:v>
                </c:pt>
                <c:pt idx="2325">
                  <c:v>40707.927777777775</c:v>
                </c:pt>
                <c:pt idx="2326">
                  <c:v>40707.938194444447</c:v>
                </c:pt>
                <c:pt idx="2327">
                  <c:v>40707.948611111111</c:v>
                </c:pt>
                <c:pt idx="2328">
                  <c:v>40707.959027777775</c:v>
                </c:pt>
                <c:pt idx="2329">
                  <c:v>40707.969444444447</c:v>
                </c:pt>
                <c:pt idx="2330">
                  <c:v>40707.979861111111</c:v>
                </c:pt>
                <c:pt idx="2331">
                  <c:v>40707.990277777775</c:v>
                </c:pt>
                <c:pt idx="2332">
                  <c:v>40708.000694444447</c:v>
                </c:pt>
                <c:pt idx="2333">
                  <c:v>40708.011111111111</c:v>
                </c:pt>
                <c:pt idx="2334">
                  <c:v>40708.021527777775</c:v>
                </c:pt>
                <c:pt idx="2335">
                  <c:v>40708.031944444447</c:v>
                </c:pt>
                <c:pt idx="2336">
                  <c:v>40708.042361111111</c:v>
                </c:pt>
                <c:pt idx="2337">
                  <c:v>40708.052777777775</c:v>
                </c:pt>
                <c:pt idx="2338">
                  <c:v>40708.063194444447</c:v>
                </c:pt>
                <c:pt idx="2339">
                  <c:v>40708.073611111111</c:v>
                </c:pt>
                <c:pt idx="2340">
                  <c:v>40708.084027777775</c:v>
                </c:pt>
                <c:pt idx="2341">
                  <c:v>40708.094444444447</c:v>
                </c:pt>
                <c:pt idx="2342">
                  <c:v>40708.104861111111</c:v>
                </c:pt>
                <c:pt idx="2343">
                  <c:v>40708.115277777775</c:v>
                </c:pt>
                <c:pt idx="2344">
                  <c:v>40708.125694444447</c:v>
                </c:pt>
                <c:pt idx="2345">
                  <c:v>40708.136111111111</c:v>
                </c:pt>
                <c:pt idx="2346">
                  <c:v>40708.146527777775</c:v>
                </c:pt>
                <c:pt idx="2347">
                  <c:v>40708.156944444447</c:v>
                </c:pt>
                <c:pt idx="2348">
                  <c:v>40708.167361111111</c:v>
                </c:pt>
                <c:pt idx="2349">
                  <c:v>40708.177777777775</c:v>
                </c:pt>
                <c:pt idx="2350">
                  <c:v>40708.188194444447</c:v>
                </c:pt>
                <c:pt idx="2351">
                  <c:v>40708.198611111111</c:v>
                </c:pt>
                <c:pt idx="2352">
                  <c:v>40708.209027777775</c:v>
                </c:pt>
                <c:pt idx="2353">
                  <c:v>40708.219444444447</c:v>
                </c:pt>
                <c:pt idx="2354">
                  <c:v>40708.229861111111</c:v>
                </c:pt>
                <c:pt idx="2355">
                  <c:v>40708.240277777775</c:v>
                </c:pt>
                <c:pt idx="2356">
                  <c:v>40708.250694444447</c:v>
                </c:pt>
                <c:pt idx="2357">
                  <c:v>40708.261111111111</c:v>
                </c:pt>
                <c:pt idx="2358">
                  <c:v>40708.271527777775</c:v>
                </c:pt>
                <c:pt idx="2359">
                  <c:v>40708.281944444447</c:v>
                </c:pt>
                <c:pt idx="2360">
                  <c:v>40708.292361111111</c:v>
                </c:pt>
                <c:pt idx="2361">
                  <c:v>40708.302777777775</c:v>
                </c:pt>
                <c:pt idx="2362">
                  <c:v>40708.313194444447</c:v>
                </c:pt>
                <c:pt idx="2363">
                  <c:v>40708.323611111111</c:v>
                </c:pt>
                <c:pt idx="2364">
                  <c:v>40708.334027777775</c:v>
                </c:pt>
                <c:pt idx="2365">
                  <c:v>40708.344444444447</c:v>
                </c:pt>
                <c:pt idx="2366">
                  <c:v>40708.354861111111</c:v>
                </c:pt>
                <c:pt idx="2367">
                  <c:v>40708.365277777775</c:v>
                </c:pt>
                <c:pt idx="2368">
                  <c:v>40708.375694444447</c:v>
                </c:pt>
                <c:pt idx="2369">
                  <c:v>40708.386111111111</c:v>
                </c:pt>
                <c:pt idx="2370">
                  <c:v>40708.396527777775</c:v>
                </c:pt>
                <c:pt idx="2371">
                  <c:v>40708.406944444447</c:v>
                </c:pt>
                <c:pt idx="2372">
                  <c:v>40708.417361111111</c:v>
                </c:pt>
                <c:pt idx="2373">
                  <c:v>40708.427777777775</c:v>
                </c:pt>
                <c:pt idx="2374">
                  <c:v>40708.438194444447</c:v>
                </c:pt>
                <c:pt idx="2375">
                  <c:v>40708.448611111111</c:v>
                </c:pt>
                <c:pt idx="2376">
                  <c:v>40708.459027777775</c:v>
                </c:pt>
                <c:pt idx="2377">
                  <c:v>40708.469444444447</c:v>
                </c:pt>
                <c:pt idx="2378">
                  <c:v>40708.479861111111</c:v>
                </c:pt>
                <c:pt idx="2379">
                  <c:v>40708.490277777775</c:v>
                </c:pt>
                <c:pt idx="2380">
                  <c:v>40708.500694444447</c:v>
                </c:pt>
                <c:pt idx="2381">
                  <c:v>40708.511111111111</c:v>
                </c:pt>
                <c:pt idx="2382">
                  <c:v>40708.521527777775</c:v>
                </c:pt>
                <c:pt idx="2383">
                  <c:v>40708.531944444447</c:v>
                </c:pt>
                <c:pt idx="2384">
                  <c:v>40708.542361111111</c:v>
                </c:pt>
                <c:pt idx="2385">
                  <c:v>40708.552777777775</c:v>
                </c:pt>
                <c:pt idx="2386">
                  <c:v>40708.563194444447</c:v>
                </c:pt>
                <c:pt idx="2387">
                  <c:v>40708.573611111111</c:v>
                </c:pt>
                <c:pt idx="2388">
                  <c:v>40708.584027777775</c:v>
                </c:pt>
                <c:pt idx="2389">
                  <c:v>40708.594444444447</c:v>
                </c:pt>
                <c:pt idx="2390">
                  <c:v>40708.604861111111</c:v>
                </c:pt>
                <c:pt idx="2391">
                  <c:v>40708.615277777775</c:v>
                </c:pt>
                <c:pt idx="2392">
                  <c:v>40708.625694444447</c:v>
                </c:pt>
                <c:pt idx="2393">
                  <c:v>40708.636111111111</c:v>
                </c:pt>
                <c:pt idx="2394">
                  <c:v>40708.646527777775</c:v>
                </c:pt>
                <c:pt idx="2395">
                  <c:v>40708.656944444447</c:v>
                </c:pt>
                <c:pt idx="2396">
                  <c:v>40708.667361111111</c:v>
                </c:pt>
                <c:pt idx="2397">
                  <c:v>40708.677777777775</c:v>
                </c:pt>
                <c:pt idx="2398">
                  <c:v>40708.688194444447</c:v>
                </c:pt>
                <c:pt idx="2399">
                  <c:v>40708.698611111111</c:v>
                </c:pt>
                <c:pt idx="2400">
                  <c:v>40708.709027777775</c:v>
                </c:pt>
                <c:pt idx="2401">
                  <c:v>40708.719444444447</c:v>
                </c:pt>
                <c:pt idx="2402">
                  <c:v>40708.729861111111</c:v>
                </c:pt>
                <c:pt idx="2403">
                  <c:v>40708.740277777775</c:v>
                </c:pt>
                <c:pt idx="2404">
                  <c:v>40708.750694444447</c:v>
                </c:pt>
                <c:pt idx="2405">
                  <c:v>40708.761111111111</c:v>
                </c:pt>
                <c:pt idx="2406">
                  <c:v>40708.771527777775</c:v>
                </c:pt>
                <c:pt idx="2407">
                  <c:v>40708.781944444447</c:v>
                </c:pt>
                <c:pt idx="2408">
                  <c:v>40708.792361111111</c:v>
                </c:pt>
                <c:pt idx="2409">
                  <c:v>40708.802777777775</c:v>
                </c:pt>
                <c:pt idx="2410">
                  <c:v>40708.813194444447</c:v>
                </c:pt>
                <c:pt idx="2411">
                  <c:v>40708.823611111111</c:v>
                </c:pt>
                <c:pt idx="2412">
                  <c:v>40708.834027777775</c:v>
                </c:pt>
                <c:pt idx="2413">
                  <c:v>40708.844444444447</c:v>
                </c:pt>
                <c:pt idx="2414">
                  <c:v>40708.854861111111</c:v>
                </c:pt>
                <c:pt idx="2415">
                  <c:v>40708.865277777775</c:v>
                </c:pt>
                <c:pt idx="2416">
                  <c:v>40708.875694444447</c:v>
                </c:pt>
                <c:pt idx="2417">
                  <c:v>40708.886111111111</c:v>
                </c:pt>
                <c:pt idx="2418">
                  <c:v>40708.896527777775</c:v>
                </c:pt>
                <c:pt idx="2419">
                  <c:v>40708.906944444447</c:v>
                </c:pt>
                <c:pt idx="2420">
                  <c:v>40708.917361111111</c:v>
                </c:pt>
                <c:pt idx="2421">
                  <c:v>40708.927777777775</c:v>
                </c:pt>
                <c:pt idx="2422">
                  <c:v>40708.938194444447</c:v>
                </c:pt>
                <c:pt idx="2423">
                  <c:v>40708.948611111111</c:v>
                </c:pt>
                <c:pt idx="2424">
                  <c:v>40708.959027777775</c:v>
                </c:pt>
                <c:pt idx="2425">
                  <c:v>40708.969444444447</c:v>
                </c:pt>
                <c:pt idx="2426">
                  <c:v>40708.979861111111</c:v>
                </c:pt>
                <c:pt idx="2427">
                  <c:v>40708.990277777775</c:v>
                </c:pt>
                <c:pt idx="2428">
                  <c:v>40709.000694444447</c:v>
                </c:pt>
                <c:pt idx="2429">
                  <c:v>40709.011111111111</c:v>
                </c:pt>
                <c:pt idx="2430">
                  <c:v>40709.021527777775</c:v>
                </c:pt>
                <c:pt idx="2431">
                  <c:v>40709.031944444447</c:v>
                </c:pt>
                <c:pt idx="2432">
                  <c:v>40709.042361111111</c:v>
                </c:pt>
                <c:pt idx="2433">
                  <c:v>40709.052777777775</c:v>
                </c:pt>
                <c:pt idx="2434">
                  <c:v>40709.063194444447</c:v>
                </c:pt>
                <c:pt idx="2435">
                  <c:v>40709.073611111111</c:v>
                </c:pt>
                <c:pt idx="2436">
                  <c:v>40709.084027777775</c:v>
                </c:pt>
                <c:pt idx="2437">
                  <c:v>40709.094444444447</c:v>
                </c:pt>
                <c:pt idx="2438">
                  <c:v>40709.104861111111</c:v>
                </c:pt>
                <c:pt idx="2439">
                  <c:v>40709.115277777775</c:v>
                </c:pt>
                <c:pt idx="2440">
                  <c:v>40709.125694444447</c:v>
                </c:pt>
                <c:pt idx="2441">
                  <c:v>40709.136111111111</c:v>
                </c:pt>
                <c:pt idx="2442">
                  <c:v>40709.146527777775</c:v>
                </c:pt>
                <c:pt idx="2443">
                  <c:v>40709.156944444447</c:v>
                </c:pt>
                <c:pt idx="2444">
                  <c:v>40709.167361111111</c:v>
                </c:pt>
                <c:pt idx="2445">
                  <c:v>40709.177777777775</c:v>
                </c:pt>
                <c:pt idx="2446">
                  <c:v>40709.188194444447</c:v>
                </c:pt>
                <c:pt idx="2447">
                  <c:v>40709.198611111111</c:v>
                </c:pt>
                <c:pt idx="2448">
                  <c:v>40709.209027777775</c:v>
                </c:pt>
                <c:pt idx="2449">
                  <c:v>40709.219444444447</c:v>
                </c:pt>
                <c:pt idx="2450">
                  <c:v>40709.229861111111</c:v>
                </c:pt>
                <c:pt idx="2451">
                  <c:v>40709.240277777775</c:v>
                </c:pt>
                <c:pt idx="2452">
                  <c:v>40709.250694444447</c:v>
                </c:pt>
                <c:pt idx="2453">
                  <c:v>40709.261111111111</c:v>
                </c:pt>
                <c:pt idx="2454">
                  <c:v>40709.271527777775</c:v>
                </c:pt>
                <c:pt idx="2455">
                  <c:v>40709.281944444447</c:v>
                </c:pt>
                <c:pt idx="2456">
                  <c:v>40709.292361111111</c:v>
                </c:pt>
                <c:pt idx="2457">
                  <c:v>40709.302777777775</c:v>
                </c:pt>
                <c:pt idx="2458">
                  <c:v>40709.313194444447</c:v>
                </c:pt>
                <c:pt idx="2459">
                  <c:v>40709.323611111111</c:v>
                </c:pt>
                <c:pt idx="2460">
                  <c:v>40709.334027777775</c:v>
                </c:pt>
                <c:pt idx="2461">
                  <c:v>40709.344444444447</c:v>
                </c:pt>
                <c:pt idx="2462">
                  <c:v>40709.354861111111</c:v>
                </c:pt>
                <c:pt idx="2463">
                  <c:v>40709.365277777775</c:v>
                </c:pt>
                <c:pt idx="2464">
                  <c:v>40709.375694444447</c:v>
                </c:pt>
                <c:pt idx="2465">
                  <c:v>40709.386111111111</c:v>
                </c:pt>
                <c:pt idx="2466">
                  <c:v>40709.396527777775</c:v>
                </c:pt>
                <c:pt idx="2467">
                  <c:v>40709.406944444447</c:v>
                </c:pt>
                <c:pt idx="2468">
                  <c:v>40709.417361111111</c:v>
                </c:pt>
                <c:pt idx="2469">
                  <c:v>40709.427777777775</c:v>
                </c:pt>
                <c:pt idx="2470">
                  <c:v>40709.438194444447</c:v>
                </c:pt>
                <c:pt idx="2471">
                  <c:v>40709.448611111111</c:v>
                </c:pt>
                <c:pt idx="2472">
                  <c:v>40709.459027777775</c:v>
                </c:pt>
                <c:pt idx="2473">
                  <c:v>40709.469444444447</c:v>
                </c:pt>
                <c:pt idx="2474">
                  <c:v>40709.479861111111</c:v>
                </c:pt>
                <c:pt idx="2475">
                  <c:v>40709.490277777775</c:v>
                </c:pt>
                <c:pt idx="2476">
                  <c:v>40709.500694444447</c:v>
                </c:pt>
                <c:pt idx="2477">
                  <c:v>40709.511111111111</c:v>
                </c:pt>
                <c:pt idx="2478">
                  <c:v>40709.521527777775</c:v>
                </c:pt>
                <c:pt idx="2479">
                  <c:v>40709.531944444447</c:v>
                </c:pt>
                <c:pt idx="2480">
                  <c:v>40709.542361111111</c:v>
                </c:pt>
                <c:pt idx="2481">
                  <c:v>40709.552777777775</c:v>
                </c:pt>
                <c:pt idx="2482">
                  <c:v>40709.563194444447</c:v>
                </c:pt>
                <c:pt idx="2483">
                  <c:v>40709.573611111111</c:v>
                </c:pt>
                <c:pt idx="2484">
                  <c:v>40709.584027777775</c:v>
                </c:pt>
                <c:pt idx="2485">
                  <c:v>40709.594444444447</c:v>
                </c:pt>
                <c:pt idx="2486">
                  <c:v>40709.604861111111</c:v>
                </c:pt>
                <c:pt idx="2487">
                  <c:v>40709.615277777775</c:v>
                </c:pt>
                <c:pt idx="2488">
                  <c:v>40709.625694444447</c:v>
                </c:pt>
                <c:pt idx="2489">
                  <c:v>40709.636111111111</c:v>
                </c:pt>
                <c:pt idx="2490">
                  <c:v>40709.646527777775</c:v>
                </c:pt>
                <c:pt idx="2491">
                  <c:v>40709.656944444447</c:v>
                </c:pt>
                <c:pt idx="2492">
                  <c:v>40709.667361111111</c:v>
                </c:pt>
                <c:pt idx="2493">
                  <c:v>40709.677777777775</c:v>
                </c:pt>
                <c:pt idx="2494">
                  <c:v>40709.688194444447</c:v>
                </c:pt>
                <c:pt idx="2495">
                  <c:v>40709.698611111111</c:v>
                </c:pt>
                <c:pt idx="2496">
                  <c:v>40709.709027777775</c:v>
                </c:pt>
                <c:pt idx="2497">
                  <c:v>40709.719444444447</c:v>
                </c:pt>
                <c:pt idx="2498">
                  <c:v>40709.729861111111</c:v>
                </c:pt>
                <c:pt idx="2499">
                  <c:v>40709.740277777775</c:v>
                </c:pt>
                <c:pt idx="2500">
                  <c:v>40709.750694444447</c:v>
                </c:pt>
                <c:pt idx="2501">
                  <c:v>40709.761111111111</c:v>
                </c:pt>
                <c:pt idx="2502">
                  <c:v>40709.771527777775</c:v>
                </c:pt>
                <c:pt idx="2503">
                  <c:v>40709.781944444447</c:v>
                </c:pt>
                <c:pt idx="2504">
                  <c:v>40709.792361111111</c:v>
                </c:pt>
                <c:pt idx="2505">
                  <c:v>40709.802777777775</c:v>
                </c:pt>
                <c:pt idx="2506">
                  <c:v>40709.813194444447</c:v>
                </c:pt>
                <c:pt idx="2507">
                  <c:v>40709.823611111111</c:v>
                </c:pt>
                <c:pt idx="2508">
                  <c:v>40709.834027777775</c:v>
                </c:pt>
                <c:pt idx="2509">
                  <c:v>40709.844444444447</c:v>
                </c:pt>
                <c:pt idx="2510">
                  <c:v>40709.854861111111</c:v>
                </c:pt>
                <c:pt idx="2511">
                  <c:v>40709.865277777775</c:v>
                </c:pt>
                <c:pt idx="2512">
                  <c:v>40709.875694444447</c:v>
                </c:pt>
                <c:pt idx="2513">
                  <c:v>40709.886111111111</c:v>
                </c:pt>
                <c:pt idx="2514">
                  <c:v>40709.896527777775</c:v>
                </c:pt>
                <c:pt idx="2515">
                  <c:v>40709.906944444447</c:v>
                </c:pt>
                <c:pt idx="2516">
                  <c:v>40709.917361111111</c:v>
                </c:pt>
                <c:pt idx="2517">
                  <c:v>40709.927777777775</c:v>
                </c:pt>
                <c:pt idx="2518">
                  <c:v>40709.938194444447</c:v>
                </c:pt>
                <c:pt idx="2519">
                  <c:v>40709.948611111111</c:v>
                </c:pt>
                <c:pt idx="2520">
                  <c:v>40709.959027777775</c:v>
                </c:pt>
                <c:pt idx="2521">
                  <c:v>40709.969444444447</c:v>
                </c:pt>
                <c:pt idx="2522">
                  <c:v>40709.979861111111</c:v>
                </c:pt>
                <c:pt idx="2523">
                  <c:v>40709.990277777775</c:v>
                </c:pt>
                <c:pt idx="2524">
                  <c:v>40710.000694444447</c:v>
                </c:pt>
                <c:pt idx="2525">
                  <c:v>40710.011111111111</c:v>
                </c:pt>
                <c:pt idx="2526">
                  <c:v>40710.021527777775</c:v>
                </c:pt>
                <c:pt idx="2527">
                  <c:v>40710.031944444447</c:v>
                </c:pt>
                <c:pt idx="2528">
                  <c:v>40710.042361111111</c:v>
                </c:pt>
                <c:pt idx="2529">
                  <c:v>40710.052777777775</c:v>
                </c:pt>
                <c:pt idx="2530">
                  <c:v>40710.063194444447</c:v>
                </c:pt>
                <c:pt idx="2531">
                  <c:v>40710.073611111111</c:v>
                </c:pt>
                <c:pt idx="2532">
                  <c:v>40710.084027777775</c:v>
                </c:pt>
                <c:pt idx="2533">
                  <c:v>40710.094444444447</c:v>
                </c:pt>
                <c:pt idx="2534">
                  <c:v>40710.104861111111</c:v>
                </c:pt>
                <c:pt idx="2535">
                  <c:v>40710.115277777775</c:v>
                </c:pt>
                <c:pt idx="2536">
                  <c:v>40710.125694444447</c:v>
                </c:pt>
                <c:pt idx="2537">
                  <c:v>40710.136111111111</c:v>
                </c:pt>
                <c:pt idx="2538">
                  <c:v>40710.146527777775</c:v>
                </c:pt>
                <c:pt idx="2539">
                  <c:v>40710.156944444447</c:v>
                </c:pt>
                <c:pt idx="2540">
                  <c:v>40710.167361111111</c:v>
                </c:pt>
                <c:pt idx="2541">
                  <c:v>40710.177777777775</c:v>
                </c:pt>
                <c:pt idx="2542">
                  <c:v>40710.188194444447</c:v>
                </c:pt>
                <c:pt idx="2543">
                  <c:v>40710.198611111111</c:v>
                </c:pt>
                <c:pt idx="2544">
                  <c:v>40710.209027777775</c:v>
                </c:pt>
                <c:pt idx="2545">
                  <c:v>40710.219444444447</c:v>
                </c:pt>
                <c:pt idx="2546">
                  <c:v>40710.229861111111</c:v>
                </c:pt>
                <c:pt idx="2547">
                  <c:v>40710.240277777775</c:v>
                </c:pt>
                <c:pt idx="2548">
                  <c:v>40710.250694444447</c:v>
                </c:pt>
                <c:pt idx="2549">
                  <c:v>40710.261111111111</c:v>
                </c:pt>
                <c:pt idx="2550">
                  <c:v>40710.271527777775</c:v>
                </c:pt>
                <c:pt idx="2551">
                  <c:v>40710.281944444447</c:v>
                </c:pt>
                <c:pt idx="2552">
                  <c:v>40710.292361111111</c:v>
                </c:pt>
                <c:pt idx="2553">
                  <c:v>40710.302777777775</c:v>
                </c:pt>
                <c:pt idx="2554">
                  <c:v>40710.313194444447</c:v>
                </c:pt>
                <c:pt idx="2555">
                  <c:v>40710.323611111111</c:v>
                </c:pt>
                <c:pt idx="2556">
                  <c:v>40710.334027777775</c:v>
                </c:pt>
                <c:pt idx="2557">
                  <c:v>40710.344444444447</c:v>
                </c:pt>
                <c:pt idx="2558">
                  <c:v>40710.354861111111</c:v>
                </c:pt>
                <c:pt idx="2559">
                  <c:v>40710.365277777775</c:v>
                </c:pt>
                <c:pt idx="2560">
                  <c:v>40710.375694444447</c:v>
                </c:pt>
                <c:pt idx="2561">
                  <c:v>40710.386111111111</c:v>
                </c:pt>
                <c:pt idx="2562">
                  <c:v>40710.396527777775</c:v>
                </c:pt>
                <c:pt idx="2563">
                  <c:v>40710.406944444447</c:v>
                </c:pt>
                <c:pt idx="2564">
                  <c:v>40710.417361111111</c:v>
                </c:pt>
                <c:pt idx="2565">
                  <c:v>40710.427777777775</c:v>
                </c:pt>
                <c:pt idx="2566">
                  <c:v>40710.438194444447</c:v>
                </c:pt>
                <c:pt idx="2567">
                  <c:v>40710.448611111111</c:v>
                </c:pt>
                <c:pt idx="2568">
                  <c:v>40710.459027777775</c:v>
                </c:pt>
                <c:pt idx="2569">
                  <c:v>40710.469444444447</c:v>
                </c:pt>
                <c:pt idx="2570">
                  <c:v>40710.479861111111</c:v>
                </c:pt>
                <c:pt idx="2571">
                  <c:v>40710.490277777775</c:v>
                </c:pt>
                <c:pt idx="2572">
                  <c:v>40710.500694444447</c:v>
                </c:pt>
                <c:pt idx="2573">
                  <c:v>40710.511111111111</c:v>
                </c:pt>
                <c:pt idx="2574">
                  <c:v>40710.521527777775</c:v>
                </c:pt>
                <c:pt idx="2575">
                  <c:v>40710.531944444447</c:v>
                </c:pt>
                <c:pt idx="2576">
                  <c:v>40710.542361111111</c:v>
                </c:pt>
                <c:pt idx="2577">
                  <c:v>40710.552777777775</c:v>
                </c:pt>
                <c:pt idx="2578">
                  <c:v>40710.563194444447</c:v>
                </c:pt>
                <c:pt idx="2579">
                  <c:v>40710.573611111111</c:v>
                </c:pt>
                <c:pt idx="2580">
                  <c:v>40710.584027777775</c:v>
                </c:pt>
                <c:pt idx="2581">
                  <c:v>40710.594444444447</c:v>
                </c:pt>
                <c:pt idx="2582">
                  <c:v>40710.604861111111</c:v>
                </c:pt>
                <c:pt idx="2583">
                  <c:v>40710.615277777775</c:v>
                </c:pt>
                <c:pt idx="2584">
                  <c:v>40710.625694444447</c:v>
                </c:pt>
                <c:pt idx="2585">
                  <c:v>40710.636111111111</c:v>
                </c:pt>
                <c:pt idx="2586">
                  <c:v>40710.646527777775</c:v>
                </c:pt>
                <c:pt idx="2587">
                  <c:v>40710.656944444447</c:v>
                </c:pt>
                <c:pt idx="2588">
                  <c:v>40710.667361111111</c:v>
                </c:pt>
                <c:pt idx="2589">
                  <c:v>40710.677777777775</c:v>
                </c:pt>
                <c:pt idx="2590">
                  <c:v>40710.688194444447</c:v>
                </c:pt>
                <c:pt idx="2591">
                  <c:v>40710.698611111111</c:v>
                </c:pt>
                <c:pt idx="2592">
                  <c:v>40710.709027777775</c:v>
                </c:pt>
                <c:pt idx="2593">
                  <c:v>40710.719444444447</c:v>
                </c:pt>
                <c:pt idx="2594">
                  <c:v>40710.729861111111</c:v>
                </c:pt>
                <c:pt idx="2595">
                  <c:v>40710.740277777775</c:v>
                </c:pt>
                <c:pt idx="2596">
                  <c:v>40710.750694444447</c:v>
                </c:pt>
                <c:pt idx="2597">
                  <c:v>40710.761111111111</c:v>
                </c:pt>
                <c:pt idx="2598">
                  <c:v>40710.771527777775</c:v>
                </c:pt>
                <c:pt idx="2599">
                  <c:v>40710.781944444447</c:v>
                </c:pt>
                <c:pt idx="2600">
                  <c:v>40710.792361111111</c:v>
                </c:pt>
                <c:pt idx="2601">
                  <c:v>40710.802777777775</c:v>
                </c:pt>
                <c:pt idx="2602">
                  <c:v>40710.813194444447</c:v>
                </c:pt>
                <c:pt idx="2603">
                  <c:v>40710.823611111111</c:v>
                </c:pt>
                <c:pt idx="2604">
                  <c:v>40710.834027777775</c:v>
                </c:pt>
                <c:pt idx="2605">
                  <c:v>40710.844444444447</c:v>
                </c:pt>
                <c:pt idx="2606">
                  <c:v>40710.854861111111</c:v>
                </c:pt>
                <c:pt idx="2607">
                  <c:v>40710.865277777775</c:v>
                </c:pt>
                <c:pt idx="2608">
                  <c:v>40710.875694444447</c:v>
                </c:pt>
                <c:pt idx="2609">
                  <c:v>40710.886111111111</c:v>
                </c:pt>
                <c:pt idx="2610">
                  <c:v>40710.896527777775</c:v>
                </c:pt>
                <c:pt idx="2611">
                  <c:v>40710.906944444447</c:v>
                </c:pt>
                <c:pt idx="2612">
                  <c:v>40710.917361111111</c:v>
                </c:pt>
                <c:pt idx="2613">
                  <c:v>40710.927777777775</c:v>
                </c:pt>
                <c:pt idx="2614">
                  <c:v>40710.938194444447</c:v>
                </c:pt>
                <c:pt idx="2615">
                  <c:v>40710.948611111111</c:v>
                </c:pt>
                <c:pt idx="2616">
                  <c:v>40710.959027777775</c:v>
                </c:pt>
                <c:pt idx="2617">
                  <c:v>40710.969444444447</c:v>
                </c:pt>
                <c:pt idx="2618">
                  <c:v>40710.979861111111</c:v>
                </c:pt>
                <c:pt idx="2619">
                  <c:v>40710.990277777775</c:v>
                </c:pt>
                <c:pt idx="2620">
                  <c:v>40711.000694444447</c:v>
                </c:pt>
                <c:pt idx="2621">
                  <c:v>40711.011111111111</c:v>
                </c:pt>
                <c:pt idx="2622">
                  <c:v>40711.021527777775</c:v>
                </c:pt>
                <c:pt idx="2623">
                  <c:v>40711.031944444447</c:v>
                </c:pt>
                <c:pt idx="2624">
                  <c:v>40711.042361111111</c:v>
                </c:pt>
                <c:pt idx="2625">
                  <c:v>40711.052777777775</c:v>
                </c:pt>
                <c:pt idx="2626">
                  <c:v>40711.063194444447</c:v>
                </c:pt>
                <c:pt idx="2627">
                  <c:v>40711.073611111111</c:v>
                </c:pt>
                <c:pt idx="2628">
                  <c:v>40711.084027777775</c:v>
                </c:pt>
                <c:pt idx="2629">
                  <c:v>40711.094444444447</c:v>
                </c:pt>
                <c:pt idx="2630">
                  <c:v>40711.104861111111</c:v>
                </c:pt>
                <c:pt idx="2631">
                  <c:v>40711.115277777775</c:v>
                </c:pt>
                <c:pt idx="2632">
                  <c:v>40711.125694444447</c:v>
                </c:pt>
                <c:pt idx="2633">
                  <c:v>40711.136111111111</c:v>
                </c:pt>
                <c:pt idx="2634">
                  <c:v>40711.146527777775</c:v>
                </c:pt>
                <c:pt idx="2635">
                  <c:v>40711.156944444447</c:v>
                </c:pt>
                <c:pt idx="2636">
                  <c:v>40711.167361111111</c:v>
                </c:pt>
                <c:pt idx="2637">
                  <c:v>40711.177777777775</c:v>
                </c:pt>
                <c:pt idx="2638">
                  <c:v>40711.188194444447</c:v>
                </c:pt>
                <c:pt idx="2639">
                  <c:v>40711.198611111111</c:v>
                </c:pt>
                <c:pt idx="2640">
                  <c:v>40711.209027777775</c:v>
                </c:pt>
                <c:pt idx="2641">
                  <c:v>40711.219444444447</c:v>
                </c:pt>
                <c:pt idx="2642">
                  <c:v>40711.229861111111</c:v>
                </c:pt>
                <c:pt idx="2643">
                  <c:v>40711.240277777775</c:v>
                </c:pt>
                <c:pt idx="2644">
                  <c:v>40711.250694444447</c:v>
                </c:pt>
                <c:pt idx="2645">
                  <c:v>40711.261111111111</c:v>
                </c:pt>
                <c:pt idx="2646">
                  <c:v>40711.271527777775</c:v>
                </c:pt>
                <c:pt idx="2647">
                  <c:v>40711.281944444447</c:v>
                </c:pt>
                <c:pt idx="2648">
                  <c:v>40711.292361111111</c:v>
                </c:pt>
                <c:pt idx="2649">
                  <c:v>40711.302777777775</c:v>
                </c:pt>
                <c:pt idx="2650">
                  <c:v>40711.313194444447</c:v>
                </c:pt>
                <c:pt idx="2651">
                  <c:v>40711.323611111111</c:v>
                </c:pt>
                <c:pt idx="2652">
                  <c:v>40711.334027777775</c:v>
                </c:pt>
                <c:pt idx="2653">
                  <c:v>40711.344444444447</c:v>
                </c:pt>
                <c:pt idx="2654">
                  <c:v>40711.354861111111</c:v>
                </c:pt>
                <c:pt idx="2655">
                  <c:v>40711.365277777775</c:v>
                </c:pt>
                <c:pt idx="2656">
                  <c:v>40711.375694444447</c:v>
                </c:pt>
                <c:pt idx="2657">
                  <c:v>40711.386111111111</c:v>
                </c:pt>
                <c:pt idx="2658">
                  <c:v>40711.396527777775</c:v>
                </c:pt>
                <c:pt idx="2659">
                  <c:v>40711.406944444447</c:v>
                </c:pt>
                <c:pt idx="2660">
                  <c:v>40711.417361111111</c:v>
                </c:pt>
                <c:pt idx="2661">
                  <c:v>40711.427777777775</c:v>
                </c:pt>
                <c:pt idx="2662">
                  <c:v>40711.438194444447</c:v>
                </c:pt>
                <c:pt idx="2663">
                  <c:v>40711.448611111111</c:v>
                </c:pt>
                <c:pt idx="2664">
                  <c:v>40711.459027777775</c:v>
                </c:pt>
                <c:pt idx="2665">
                  <c:v>40711.469444444447</c:v>
                </c:pt>
                <c:pt idx="2666">
                  <c:v>40711.479861111111</c:v>
                </c:pt>
                <c:pt idx="2667">
                  <c:v>40711.490277777775</c:v>
                </c:pt>
                <c:pt idx="2668">
                  <c:v>40711.500694444447</c:v>
                </c:pt>
                <c:pt idx="2669">
                  <c:v>40711.511111111111</c:v>
                </c:pt>
                <c:pt idx="2670">
                  <c:v>40711.521527777775</c:v>
                </c:pt>
                <c:pt idx="2671">
                  <c:v>40711.531944444447</c:v>
                </c:pt>
                <c:pt idx="2672">
                  <c:v>40711.542361111111</c:v>
                </c:pt>
                <c:pt idx="2673">
                  <c:v>40711.552777777775</c:v>
                </c:pt>
                <c:pt idx="2674">
                  <c:v>40711.563194444447</c:v>
                </c:pt>
                <c:pt idx="2675">
                  <c:v>40711.573611111111</c:v>
                </c:pt>
                <c:pt idx="2676">
                  <c:v>40711.584027777775</c:v>
                </c:pt>
                <c:pt idx="2677">
                  <c:v>40711.594444444447</c:v>
                </c:pt>
                <c:pt idx="2678">
                  <c:v>40711.604861111111</c:v>
                </c:pt>
                <c:pt idx="2679">
                  <c:v>40711.615277777775</c:v>
                </c:pt>
                <c:pt idx="2680">
                  <c:v>40711.625694444447</c:v>
                </c:pt>
                <c:pt idx="2681">
                  <c:v>40711.636111111111</c:v>
                </c:pt>
                <c:pt idx="2682">
                  <c:v>40711.646527777775</c:v>
                </c:pt>
                <c:pt idx="2683">
                  <c:v>40711.656944444447</c:v>
                </c:pt>
                <c:pt idx="2684">
                  <c:v>40711.667361111111</c:v>
                </c:pt>
                <c:pt idx="2685">
                  <c:v>40711.677777777775</c:v>
                </c:pt>
                <c:pt idx="2686">
                  <c:v>40711.688194444447</c:v>
                </c:pt>
                <c:pt idx="2687">
                  <c:v>40711.698611111111</c:v>
                </c:pt>
                <c:pt idx="2688">
                  <c:v>40711.709027777775</c:v>
                </c:pt>
                <c:pt idx="2689">
                  <c:v>40711.719444444447</c:v>
                </c:pt>
                <c:pt idx="2690">
                  <c:v>40711.729861111111</c:v>
                </c:pt>
                <c:pt idx="2691">
                  <c:v>40711.740277777775</c:v>
                </c:pt>
                <c:pt idx="2692">
                  <c:v>40711.750694444447</c:v>
                </c:pt>
                <c:pt idx="2693">
                  <c:v>40711.761111111111</c:v>
                </c:pt>
                <c:pt idx="2694">
                  <c:v>40711.771527777775</c:v>
                </c:pt>
                <c:pt idx="2695">
                  <c:v>40711.781944444447</c:v>
                </c:pt>
                <c:pt idx="2696">
                  <c:v>40711.792361111111</c:v>
                </c:pt>
                <c:pt idx="2697">
                  <c:v>40711.802777777775</c:v>
                </c:pt>
                <c:pt idx="2698">
                  <c:v>40711.813194444447</c:v>
                </c:pt>
                <c:pt idx="2699">
                  <c:v>40711.823611111111</c:v>
                </c:pt>
                <c:pt idx="2700">
                  <c:v>40711.834027777775</c:v>
                </c:pt>
                <c:pt idx="2701">
                  <c:v>40711.844444444447</c:v>
                </c:pt>
                <c:pt idx="2702">
                  <c:v>40711.854861111111</c:v>
                </c:pt>
                <c:pt idx="2703">
                  <c:v>40711.865277777775</c:v>
                </c:pt>
                <c:pt idx="2704">
                  <c:v>40711.875694444447</c:v>
                </c:pt>
                <c:pt idx="2705">
                  <c:v>40711.886111111111</c:v>
                </c:pt>
                <c:pt idx="2706">
                  <c:v>40711.896527777775</c:v>
                </c:pt>
                <c:pt idx="2707">
                  <c:v>40711.906944444447</c:v>
                </c:pt>
                <c:pt idx="2708">
                  <c:v>40711.917361111111</c:v>
                </c:pt>
                <c:pt idx="2709">
                  <c:v>40711.927777777775</c:v>
                </c:pt>
                <c:pt idx="2710">
                  <c:v>40711.938194444447</c:v>
                </c:pt>
                <c:pt idx="2711">
                  <c:v>40711.948611111111</c:v>
                </c:pt>
                <c:pt idx="2712">
                  <c:v>40711.959027777775</c:v>
                </c:pt>
                <c:pt idx="2713">
                  <c:v>40711.969444444447</c:v>
                </c:pt>
                <c:pt idx="2714">
                  <c:v>40711.979861111111</c:v>
                </c:pt>
                <c:pt idx="2715">
                  <c:v>40711.990277777775</c:v>
                </c:pt>
                <c:pt idx="2716">
                  <c:v>40712.000694444447</c:v>
                </c:pt>
                <c:pt idx="2717">
                  <c:v>40712.011111111111</c:v>
                </c:pt>
                <c:pt idx="2718">
                  <c:v>40712.021527777775</c:v>
                </c:pt>
                <c:pt idx="2719">
                  <c:v>40712.031944444447</c:v>
                </c:pt>
                <c:pt idx="2720">
                  <c:v>40712.042361111111</c:v>
                </c:pt>
                <c:pt idx="2721">
                  <c:v>40712.052777777775</c:v>
                </c:pt>
                <c:pt idx="2722">
                  <c:v>40712.063194444447</c:v>
                </c:pt>
                <c:pt idx="2723">
                  <c:v>40712.073611111111</c:v>
                </c:pt>
                <c:pt idx="2724">
                  <c:v>40712.084027777775</c:v>
                </c:pt>
                <c:pt idx="2725">
                  <c:v>40712.094444444447</c:v>
                </c:pt>
                <c:pt idx="2726">
                  <c:v>40712.104861111111</c:v>
                </c:pt>
                <c:pt idx="2727">
                  <c:v>40712.115277777775</c:v>
                </c:pt>
                <c:pt idx="2728">
                  <c:v>40712.125694444447</c:v>
                </c:pt>
                <c:pt idx="2729">
                  <c:v>40712.136111111111</c:v>
                </c:pt>
                <c:pt idx="2730">
                  <c:v>40712.146527777775</c:v>
                </c:pt>
                <c:pt idx="2731">
                  <c:v>40712.156944444447</c:v>
                </c:pt>
                <c:pt idx="2732">
                  <c:v>40712.167361111111</c:v>
                </c:pt>
                <c:pt idx="2733">
                  <c:v>40712.177777777775</c:v>
                </c:pt>
                <c:pt idx="2734">
                  <c:v>40712.188194444447</c:v>
                </c:pt>
                <c:pt idx="2735">
                  <c:v>40712.198611111111</c:v>
                </c:pt>
                <c:pt idx="2736">
                  <c:v>40712.209027777775</c:v>
                </c:pt>
                <c:pt idx="2737">
                  <c:v>40712.219444444447</c:v>
                </c:pt>
                <c:pt idx="2738">
                  <c:v>40712.229861111111</c:v>
                </c:pt>
                <c:pt idx="2739">
                  <c:v>40712.240277777775</c:v>
                </c:pt>
                <c:pt idx="2740">
                  <c:v>40712.250694444447</c:v>
                </c:pt>
                <c:pt idx="2741">
                  <c:v>40712.261111111111</c:v>
                </c:pt>
                <c:pt idx="2742">
                  <c:v>40712.271527777775</c:v>
                </c:pt>
                <c:pt idx="2743">
                  <c:v>40712.281944444447</c:v>
                </c:pt>
                <c:pt idx="2744">
                  <c:v>40712.292361111111</c:v>
                </c:pt>
                <c:pt idx="2745">
                  <c:v>40712.302777777775</c:v>
                </c:pt>
                <c:pt idx="2746">
                  <c:v>40712.313194444447</c:v>
                </c:pt>
                <c:pt idx="2747">
                  <c:v>40712.323611111111</c:v>
                </c:pt>
                <c:pt idx="2748">
                  <c:v>40712.334027777775</c:v>
                </c:pt>
                <c:pt idx="2749">
                  <c:v>40712.344444444447</c:v>
                </c:pt>
                <c:pt idx="2750">
                  <c:v>40712.354861111111</c:v>
                </c:pt>
                <c:pt idx="2751">
                  <c:v>40712.365277777775</c:v>
                </c:pt>
                <c:pt idx="2752">
                  <c:v>40712.375694444447</c:v>
                </c:pt>
                <c:pt idx="2753">
                  <c:v>40712.386111111111</c:v>
                </c:pt>
                <c:pt idx="2754">
                  <c:v>40712.396527777775</c:v>
                </c:pt>
                <c:pt idx="2755">
                  <c:v>40712.406944444447</c:v>
                </c:pt>
                <c:pt idx="2756">
                  <c:v>40712.417361111111</c:v>
                </c:pt>
                <c:pt idx="2757">
                  <c:v>40712.427777777775</c:v>
                </c:pt>
                <c:pt idx="2758">
                  <c:v>40712.438194444447</c:v>
                </c:pt>
                <c:pt idx="2759">
                  <c:v>40712.448611111111</c:v>
                </c:pt>
                <c:pt idx="2760">
                  <c:v>40712.459027777775</c:v>
                </c:pt>
                <c:pt idx="2761">
                  <c:v>40712.469444444447</c:v>
                </c:pt>
                <c:pt idx="2762">
                  <c:v>40712.479861111111</c:v>
                </c:pt>
                <c:pt idx="2763">
                  <c:v>40712.490277777775</c:v>
                </c:pt>
                <c:pt idx="2764">
                  <c:v>40712.500694444447</c:v>
                </c:pt>
                <c:pt idx="2765">
                  <c:v>40712.511111111111</c:v>
                </c:pt>
                <c:pt idx="2766">
                  <c:v>40712.521527777775</c:v>
                </c:pt>
                <c:pt idx="2767">
                  <c:v>40712.531944444447</c:v>
                </c:pt>
                <c:pt idx="2768">
                  <c:v>40712.542361111111</c:v>
                </c:pt>
                <c:pt idx="2769">
                  <c:v>40712.552777777775</c:v>
                </c:pt>
                <c:pt idx="2770">
                  <c:v>40712.563194444447</c:v>
                </c:pt>
                <c:pt idx="2771">
                  <c:v>40712.573611111111</c:v>
                </c:pt>
                <c:pt idx="2772">
                  <c:v>40712.584027777775</c:v>
                </c:pt>
                <c:pt idx="2773">
                  <c:v>40712.594444444447</c:v>
                </c:pt>
                <c:pt idx="2774">
                  <c:v>40712.604861111111</c:v>
                </c:pt>
                <c:pt idx="2775">
                  <c:v>40712.615277777775</c:v>
                </c:pt>
                <c:pt idx="2776">
                  <c:v>40712.625694444447</c:v>
                </c:pt>
                <c:pt idx="2777">
                  <c:v>40712.636111111111</c:v>
                </c:pt>
                <c:pt idx="2778">
                  <c:v>40712.646527777775</c:v>
                </c:pt>
                <c:pt idx="2779">
                  <c:v>40712.656944444447</c:v>
                </c:pt>
                <c:pt idx="2780">
                  <c:v>40712.667361111111</c:v>
                </c:pt>
                <c:pt idx="2781">
                  <c:v>40712.677777777775</c:v>
                </c:pt>
                <c:pt idx="2782">
                  <c:v>40712.688194444447</c:v>
                </c:pt>
                <c:pt idx="2783">
                  <c:v>40712.698611111111</c:v>
                </c:pt>
                <c:pt idx="2784">
                  <c:v>40712.709027777775</c:v>
                </c:pt>
                <c:pt idx="2785">
                  <c:v>40712.719444444447</c:v>
                </c:pt>
                <c:pt idx="2786">
                  <c:v>40712.729861111111</c:v>
                </c:pt>
                <c:pt idx="2787">
                  <c:v>40712.740277777775</c:v>
                </c:pt>
                <c:pt idx="2788">
                  <c:v>40712.750694444447</c:v>
                </c:pt>
                <c:pt idx="2789">
                  <c:v>40712.761111111111</c:v>
                </c:pt>
                <c:pt idx="2790">
                  <c:v>40712.771527777775</c:v>
                </c:pt>
                <c:pt idx="2791">
                  <c:v>40712.781944444447</c:v>
                </c:pt>
                <c:pt idx="2792">
                  <c:v>40712.792361111111</c:v>
                </c:pt>
                <c:pt idx="2793">
                  <c:v>40712.802777777775</c:v>
                </c:pt>
                <c:pt idx="2794">
                  <c:v>40712.813194444447</c:v>
                </c:pt>
                <c:pt idx="2795">
                  <c:v>40712.823611111111</c:v>
                </c:pt>
                <c:pt idx="2796">
                  <c:v>40712.834027777775</c:v>
                </c:pt>
                <c:pt idx="2797">
                  <c:v>40712.844444444447</c:v>
                </c:pt>
                <c:pt idx="2798">
                  <c:v>40712.854861111111</c:v>
                </c:pt>
                <c:pt idx="2799">
                  <c:v>40712.865277777775</c:v>
                </c:pt>
                <c:pt idx="2800">
                  <c:v>40712.875694444447</c:v>
                </c:pt>
                <c:pt idx="2801">
                  <c:v>40712.886111111111</c:v>
                </c:pt>
                <c:pt idx="2802">
                  <c:v>40712.896527777775</c:v>
                </c:pt>
                <c:pt idx="2803">
                  <c:v>40712.906944444447</c:v>
                </c:pt>
                <c:pt idx="2804">
                  <c:v>40712.917361111111</c:v>
                </c:pt>
                <c:pt idx="2805">
                  <c:v>40712.927777777775</c:v>
                </c:pt>
                <c:pt idx="2806">
                  <c:v>40712.938194444447</c:v>
                </c:pt>
                <c:pt idx="2807">
                  <c:v>40712.948611111111</c:v>
                </c:pt>
                <c:pt idx="2808">
                  <c:v>40712.959027777775</c:v>
                </c:pt>
                <c:pt idx="2809">
                  <c:v>40712.969444444447</c:v>
                </c:pt>
                <c:pt idx="2810">
                  <c:v>40712.979861111111</c:v>
                </c:pt>
                <c:pt idx="2811">
                  <c:v>40712.990277777775</c:v>
                </c:pt>
                <c:pt idx="2812">
                  <c:v>40713.000694444447</c:v>
                </c:pt>
                <c:pt idx="2813">
                  <c:v>40713.011111111111</c:v>
                </c:pt>
                <c:pt idx="2814">
                  <c:v>40713.021527777775</c:v>
                </c:pt>
                <c:pt idx="2815">
                  <c:v>40713.031944444447</c:v>
                </c:pt>
                <c:pt idx="2816">
                  <c:v>40713.042361111111</c:v>
                </c:pt>
                <c:pt idx="2817">
                  <c:v>40713.052777777775</c:v>
                </c:pt>
                <c:pt idx="2818">
                  <c:v>40713.063194444447</c:v>
                </c:pt>
                <c:pt idx="2819">
                  <c:v>40713.073611111111</c:v>
                </c:pt>
                <c:pt idx="2820">
                  <c:v>40713.084027777775</c:v>
                </c:pt>
                <c:pt idx="2821">
                  <c:v>40713.094444444447</c:v>
                </c:pt>
                <c:pt idx="2822">
                  <c:v>40713.104861111111</c:v>
                </c:pt>
                <c:pt idx="2823">
                  <c:v>40713.115277777775</c:v>
                </c:pt>
                <c:pt idx="2824">
                  <c:v>40713.125694444447</c:v>
                </c:pt>
                <c:pt idx="2825">
                  <c:v>40713.136111111111</c:v>
                </c:pt>
                <c:pt idx="2826">
                  <c:v>40713.146527777775</c:v>
                </c:pt>
                <c:pt idx="2827">
                  <c:v>40713.156944444447</c:v>
                </c:pt>
                <c:pt idx="2828">
                  <c:v>40713.167361111111</c:v>
                </c:pt>
                <c:pt idx="2829">
                  <c:v>40713.177777777775</c:v>
                </c:pt>
                <c:pt idx="2830">
                  <c:v>40713.188194444447</c:v>
                </c:pt>
                <c:pt idx="2831">
                  <c:v>40713.198611111111</c:v>
                </c:pt>
                <c:pt idx="2832">
                  <c:v>40713.209027777775</c:v>
                </c:pt>
                <c:pt idx="2833">
                  <c:v>40713.219444444447</c:v>
                </c:pt>
                <c:pt idx="2834">
                  <c:v>40713.229861111111</c:v>
                </c:pt>
                <c:pt idx="2835">
                  <c:v>40713.240277777775</c:v>
                </c:pt>
                <c:pt idx="2836">
                  <c:v>40713.250694444447</c:v>
                </c:pt>
                <c:pt idx="2837">
                  <c:v>40713.261111111111</c:v>
                </c:pt>
                <c:pt idx="2838">
                  <c:v>40713.271527777775</c:v>
                </c:pt>
                <c:pt idx="2839">
                  <c:v>40713.281944444447</c:v>
                </c:pt>
                <c:pt idx="2840">
                  <c:v>40713.292361111111</c:v>
                </c:pt>
                <c:pt idx="2841">
                  <c:v>40713.302777777775</c:v>
                </c:pt>
                <c:pt idx="2842">
                  <c:v>40713.313194444447</c:v>
                </c:pt>
                <c:pt idx="2843">
                  <c:v>40713.323611111111</c:v>
                </c:pt>
                <c:pt idx="2844">
                  <c:v>40713.334027777775</c:v>
                </c:pt>
                <c:pt idx="2845">
                  <c:v>40713.344444444447</c:v>
                </c:pt>
                <c:pt idx="2846">
                  <c:v>40713.354861111111</c:v>
                </c:pt>
                <c:pt idx="2847">
                  <c:v>40713.365277777775</c:v>
                </c:pt>
                <c:pt idx="2848">
                  <c:v>40713.375694444447</c:v>
                </c:pt>
                <c:pt idx="2849">
                  <c:v>40713.386111111111</c:v>
                </c:pt>
                <c:pt idx="2850">
                  <c:v>40713.396527777775</c:v>
                </c:pt>
                <c:pt idx="2851">
                  <c:v>40713.406944444447</c:v>
                </c:pt>
                <c:pt idx="2852">
                  <c:v>40720.490972222222</c:v>
                </c:pt>
                <c:pt idx="2853">
                  <c:v>40720.501388888886</c:v>
                </c:pt>
                <c:pt idx="2854">
                  <c:v>40720.511805555558</c:v>
                </c:pt>
                <c:pt idx="2855">
                  <c:v>40720.522222222222</c:v>
                </c:pt>
                <c:pt idx="2856">
                  <c:v>40720.532638888886</c:v>
                </c:pt>
                <c:pt idx="2857">
                  <c:v>40720.543055555558</c:v>
                </c:pt>
                <c:pt idx="2858">
                  <c:v>40720.553472222222</c:v>
                </c:pt>
                <c:pt idx="2859">
                  <c:v>40720.563888888886</c:v>
                </c:pt>
                <c:pt idx="2860">
                  <c:v>40720.574305555558</c:v>
                </c:pt>
                <c:pt idx="2861">
                  <c:v>40720.584722222222</c:v>
                </c:pt>
                <c:pt idx="2862">
                  <c:v>40720.595138888886</c:v>
                </c:pt>
                <c:pt idx="2863">
                  <c:v>40720.605555555558</c:v>
                </c:pt>
                <c:pt idx="2864">
                  <c:v>40720.615972222222</c:v>
                </c:pt>
                <c:pt idx="2865">
                  <c:v>40720.626388888886</c:v>
                </c:pt>
                <c:pt idx="2866">
                  <c:v>40720.636805555558</c:v>
                </c:pt>
                <c:pt idx="2867">
                  <c:v>40720.647222222222</c:v>
                </c:pt>
                <c:pt idx="2868">
                  <c:v>40720.657638888886</c:v>
                </c:pt>
                <c:pt idx="2869">
                  <c:v>40720.668055555558</c:v>
                </c:pt>
                <c:pt idx="2870">
                  <c:v>40720.678472222222</c:v>
                </c:pt>
                <c:pt idx="2871">
                  <c:v>40720.688888888886</c:v>
                </c:pt>
                <c:pt idx="2872">
                  <c:v>40720.699305555558</c:v>
                </c:pt>
                <c:pt idx="2873">
                  <c:v>40720.709722222222</c:v>
                </c:pt>
                <c:pt idx="2874">
                  <c:v>40720.720138888886</c:v>
                </c:pt>
                <c:pt idx="2875">
                  <c:v>40720.730555555558</c:v>
                </c:pt>
                <c:pt idx="2876">
                  <c:v>40720.740972222222</c:v>
                </c:pt>
                <c:pt idx="2877">
                  <c:v>40720.751388888886</c:v>
                </c:pt>
                <c:pt idx="2878">
                  <c:v>40720.761805555558</c:v>
                </c:pt>
                <c:pt idx="2879">
                  <c:v>40720.772222222222</c:v>
                </c:pt>
                <c:pt idx="2880">
                  <c:v>40720.782638888886</c:v>
                </c:pt>
                <c:pt idx="2881">
                  <c:v>40720.793055555558</c:v>
                </c:pt>
                <c:pt idx="2882">
                  <c:v>40720.803472222222</c:v>
                </c:pt>
                <c:pt idx="2883">
                  <c:v>40720.813888888886</c:v>
                </c:pt>
                <c:pt idx="2884">
                  <c:v>40720.824305555558</c:v>
                </c:pt>
                <c:pt idx="2885">
                  <c:v>40720.834722222222</c:v>
                </c:pt>
                <c:pt idx="2886">
                  <c:v>40720.845138888886</c:v>
                </c:pt>
                <c:pt idx="2887">
                  <c:v>40720.855555555558</c:v>
                </c:pt>
                <c:pt idx="2888">
                  <c:v>40720.865972222222</c:v>
                </c:pt>
                <c:pt idx="2889">
                  <c:v>40720.876388888886</c:v>
                </c:pt>
                <c:pt idx="2890">
                  <c:v>40720.886805555558</c:v>
                </c:pt>
                <c:pt idx="2891">
                  <c:v>40720.897222222222</c:v>
                </c:pt>
                <c:pt idx="2892">
                  <c:v>40720.907638888886</c:v>
                </c:pt>
                <c:pt idx="2893">
                  <c:v>40720.918055555558</c:v>
                </c:pt>
                <c:pt idx="2894">
                  <c:v>40720.928472222222</c:v>
                </c:pt>
                <c:pt idx="2895">
                  <c:v>40720.938888888886</c:v>
                </c:pt>
                <c:pt idx="2896">
                  <c:v>40720.949305555558</c:v>
                </c:pt>
                <c:pt idx="2897">
                  <c:v>40720.959722222222</c:v>
                </c:pt>
                <c:pt idx="2898">
                  <c:v>40720.970138888886</c:v>
                </c:pt>
                <c:pt idx="2899">
                  <c:v>40720.980555555558</c:v>
                </c:pt>
                <c:pt idx="2900">
                  <c:v>40720.990972222222</c:v>
                </c:pt>
                <c:pt idx="2901">
                  <c:v>40721.001388888886</c:v>
                </c:pt>
                <c:pt idx="2902">
                  <c:v>40721.011805555558</c:v>
                </c:pt>
                <c:pt idx="2903">
                  <c:v>40721.022222222222</c:v>
                </c:pt>
                <c:pt idx="2904">
                  <c:v>40721.032638888886</c:v>
                </c:pt>
                <c:pt idx="2905">
                  <c:v>40721.043055555558</c:v>
                </c:pt>
                <c:pt idx="2906">
                  <c:v>40721.053472222222</c:v>
                </c:pt>
                <c:pt idx="2907">
                  <c:v>40721.063888888886</c:v>
                </c:pt>
                <c:pt idx="2908">
                  <c:v>40721.074305555558</c:v>
                </c:pt>
                <c:pt idx="2909">
                  <c:v>40721.084722222222</c:v>
                </c:pt>
                <c:pt idx="2910">
                  <c:v>40721.095138888886</c:v>
                </c:pt>
                <c:pt idx="2911">
                  <c:v>40721.105555555558</c:v>
                </c:pt>
                <c:pt idx="2912">
                  <c:v>40721.115972222222</c:v>
                </c:pt>
                <c:pt idx="2913">
                  <c:v>40721.126388888886</c:v>
                </c:pt>
                <c:pt idx="2914">
                  <c:v>40721.136805555558</c:v>
                </c:pt>
                <c:pt idx="2915">
                  <c:v>40721.147222222222</c:v>
                </c:pt>
                <c:pt idx="2916">
                  <c:v>40721.157638888886</c:v>
                </c:pt>
                <c:pt idx="2917">
                  <c:v>40721.168055555558</c:v>
                </c:pt>
                <c:pt idx="2918">
                  <c:v>40721.178472222222</c:v>
                </c:pt>
                <c:pt idx="2919">
                  <c:v>40721.188888888886</c:v>
                </c:pt>
                <c:pt idx="2920">
                  <c:v>40721.199305555558</c:v>
                </c:pt>
                <c:pt idx="2921">
                  <c:v>40721.209722222222</c:v>
                </c:pt>
                <c:pt idx="2922">
                  <c:v>40721.220138888886</c:v>
                </c:pt>
                <c:pt idx="2923">
                  <c:v>40721.230555555558</c:v>
                </c:pt>
                <c:pt idx="2924">
                  <c:v>40721.240972222222</c:v>
                </c:pt>
                <c:pt idx="2925">
                  <c:v>40721.251388888886</c:v>
                </c:pt>
                <c:pt idx="2926">
                  <c:v>40721.261805555558</c:v>
                </c:pt>
                <c:pt idx="2927">
                  <c:v>40721.272222222222</c:v>
                </c:pt>
                <c:pt idx="2928">
                  <c:v>40721.282638888886</c:v>
                </c:pt>
                <c:pt idx="2929">
                  <c:v>40721.293055555558</c:v>
                </c:pt>
                <c:pt idx="2930">
                  <c:v>40721.303472222222</c:v>
                </c:pt>
                <c:pt idx="2931">
                  <c:v>40721.313888888886</c:v>
                </c:pt>
                <c:pt idx="2932">
                  <c:v>40721.324305555558</c:v>
                </c:pt>
                <c:pt idx="2933">
                  <c:v>40721.334722222222</c:v>
                </c:pt>
                <c:pt idx="2934">
                  <c:v>40721.345138888886</c:v>
                </c:pt>
                <c:pt idx="2935">
                  <c:v>40721.355555555558</c:v>
                </c:pt>
                <c:pt idx="2936">
                  <c:v>40721.365972222222</c:v>
                </c:pt>
                <c:pt idx="2937">
                  <c:v>40721.376388888886</c:v>
                </c:pt>
                <c:pt idx="2938">
                  <c:v>40721.386805555558</c:v>
                </c:pt>
                <c:pt idx="2939">
                  <c:v>40721.397222222222</c:v>
                </c:pt>
                <c:pt idx="2940">
                  <c:v>40721.407638888886</c:v>
                </c:pt>
                <c:pt idx="2941">
                  <c:v>40721.418055555558</c:v>
                </c:pt>
                <c:pt idx="2942">
                  <c:v>40721.428472222222</c:v>
                </c:pt>
                <c:pt idx="2943">
                  <c:v>40721.438888888886</c:v>
                </c:pt>
                <c:pt idx="2944">
                  <c:v>40721.449305555558</c:v>
                </c:pt>
                <c:pt idx="2945">
                  <c:v>40721.459722222222</c:v>
                </c:pt>
                <c:pt idx="2946">
                  <c:v>40721.470138888886</c:v>
                </c:pt>
                <c:pt idx="2947">
                  <c:v>40721.480555555558</c:v>
                </c:pt>
                <c:pt idx="2948">
                  <c:v>40721.490972222222</c:v>
                </c:pt>
                <c:pt idx="2949">
                  <c:v>40721.501388888886</c:v>
                </c:pt>
                <c:pt idx="2950">
                  <c:v>40721.511805555558</c:v>
                </c:pt>
                <c:pt idx="2951">
                  <c:v>40721.522222222222</c:v>
                </c:pt>
                <c:pt idx="2952">
                  <c:v>40721.532638888886</c:v>
                </c:pt>
                <c:pt idx="2953">
                  <c:v>40721.543055555558</c:v>
                </c:pt>
                <c:pt idx="2954">
                  <c:v>40721.553472222222</c:v>
                </c:pt>
                <c:pt idx="2955">
                  <c:v>40721.563888888886</c:v>
                </c:pt>
                <c:pt idx="2956">
                  <c:v>40721.574305555558</c:v>
                </c:pt>
                <c:pt idx="2957">
                  <c:v>40721.584722222222</c:v>
                </c:pt>
                <c:pt idx="2958">
                  <c:v>40721.595138888886</c:v>
                </c:pt>
                <c:pt idx="2959">
                  <c:v>40721.605555555558</c:v>
                </c:pt>
                <c:pt idx="2960">
                  <c:v>40721.615972222222</c:v>
                </c:pt>
                <c:pt idx="2961">
                  <c:v>40721.626388888886</c:v>
                </c:pt>
                <c:pt idx="2962">
                  <c:v>40721.636805555558</c:v>
                </c:pt>
                <c:pt idx="2963">
                  <c:v>40721.647222222222</c:v>
                </c:pt>
                <c:pt idx="2964">
                  <c:v>40721.657638888886</c:v>
                </c:pt>
                <c:pt idx="2965">
                  <c:v>40721.668055555558</c:v>
                </c:pt>
                <c:pt idx="2966">
                  <c:v>40721.678472222222</c:v>
                </c:pt>
                <c:pt idx="2967">
                  <c:v>40721.688888888886</c:v>
                </c:pt>
                <c:pt idx="2968">
                  <c:v>40721.699305555558</c:v>
                </c:pt>
                <c:pt idx="2969">
                  <c:v>40721.709722222222</c:v>
                </c:pt>
                <c:pt idx="2970">
                  <c:v>40721.720138888886</c:v>
                </c:pt>
                <c:pt idx="2971">
                  <c:v>40721.730555555558</c:v>
                </c:pt>
                <c:pt idx="2972">
                  <c:v>40721.740972222222</c:v>
                </c:pt>
                <c:pt idx="2973">
                  <c:v>40721.751388888886</c:v>
                </c:pt>
                <c:pt idx="2974">
                  <c:v>40721.761805555558</c:v>
                </c:pt>
                <c:pt idx="2975">
                  <c:v>40721.772222222222</c:v>
                </c:pt>
                <c:pt idx="2976">
                  <c:v>40721.782638888886</c:v>
                </c:pt>
                <c:pt idx="2977">
                  <c:v>40721.793055555558</c:v>
                </c:pt>
                <c:pt idx="2978">
                  <c:v>40721.803472222222</c:v>
                </c:pt>
                <c:pt idx="2979">
                  <c:v>40721.813888888886</c:v>
                </c:pt>
                <c:pt idx="2980">
                  <c:v>40721.824305555558</c:v>
                </c:pt>
                <c:pt idx="2981">
                  <c:v>40721.834722222222</c:v>
                </c:pt>
                <c:pt idx="2982">
                  <c:v>40721.845138888886</c:v>
                </c:pt>
                <c:pt idx="2983">
                  <c:v>40721.855555555558</c:v>
                </c:pt>
                <c:pt idx="2984">
                  <c:v>40721.865972222222</c:v>
                </c:pt>
                <c:pt idx="2985">
                  <c:v>40721.876388888886</c:v>
                </c:pt>
                <c:pt idx="2986">
                  <c:v>40721.886805555558</c:v>
                </c:pt>
                <c:pt idx="2987">
                  <c:v>40721.897222222222</c:v>
                </c:pt>
                <c:pt idx="2988">
                  <c:v>40721.907638888886</c:v>
                </c:pt>
                <c:pt idx="2989">
                  <c:v>40721.918055555558</c:v>
                </c:pt>
                <c:pt idx="2990">
                  <c:v>40721.928472222222</c:v>
                </c:pt>
                <c:pt idx="2991">
                  <c:v>40721.938888888886</c:v>
                </c:pt>
                <c:pt idx="2992">
                  <c:v>40721.949305555558</c:v>
                </c:pt>
                <c:pt idx="2993">
                  <c:v>40721.959722222222</c:v>
                </c:pt>
                <c:pt idx="2994">
                  <c:v>40721.970138888886</c:v>
                </c:pt>
                <c:pt idx="2995">
                  <c:v>40721.980555555558</c:v>
                </c:pt>
                <c:pt idx="2996">
                  <c:v>40721.990972222222</c:v>
                </c:pt>
                <c:pt idx="2997">
                  <c:v>40722.001388888886</c:v>
                </c:pt>
                <c:pt idx="2998">
                  <c:v>40722.011805555558</c:v>
                </c:pt>
                <c:pt idx="2999">
                  <c:v>40722.022222222222</c:v>
                </c:pt>
                <c:pt idx="3000">
                  <c:v>40722.032638888886</c:v>
                </c:pt>
                <c:pt idx="3001">
                  <c:v>40722.043055555558</c:v>
                </c:pt>
                <c:pt idx="3002">
                  <c:v>40722.053472222222</c:v>
                </c:pt>
                <c:pt idx="3003">
                  <c:v>40722.063888888886</c:v>
                </c:pt>
                <c:pt idx="3004">
                  <c:v>40722.074305555558</c:v>
                </c:pt>
                <c:pt idx="3005">
                  <c:v>40722.084722222222</c:v>
                </c:pt>
                <c:pt idx="3006">
                  <c:v>40722.095138888886</c:v>
                </c:pt>
                <c:pt idx="3007">
                  <c:v>40722.105555555558</c:v>
                </c:pt>
                <c:pt idx="3008">
                  <c:v>40722.115972222222</c:v>
                </c:pt>
                <c:pt idx="3009">
                  <c:v>40722.126388888886</c:v>
                </c:pt>
                <c:pt idx="3010">
                  <c:v>40722.136805555558</c:v>
                </c:pt>
                <c:pt idx="3011">
                  <c:v>40722.147222222222</c:v>
                </c:pt>
                <c:pt idx="3012">
                  <c:v>40722.157638888886</c:v>
                </c:pt>
                <c:pt idx="3013">
                  <c:v>40722.168055555558</c:v>
                </c:pt>
                <c:pt idx="3014">
                  <c:v>40722.178472222222</c:v>
                </c:pt>
                <c:pt idx="3015">
                  <c:v>40722.188888888886</c:v>
                </c:pt>
                <c:pt idx="3016">
                  <c:v>40722.199305555558</c:v>
                </c:pt>
                <c:pt idx="3017">
                  <c:v>40722.209722222222</c:v>
                </c:pt>
                <c:pt idx="3018">
                  <c:v>40722.220138888886</c:v>
                </c:pt>
                <c:pt idx="3019">
                  <c:v>40722.230555555558</c:v>
                </c:pt>
                <c:pt idx="3020">
                  <c:v>40722.240972222222</c:v>
                </c:pt>
                <c:pt idx="3021">
                  <c:v>40722.251388888886</c:v>
                </c:pt>
                <c:pt idx="3022">
                  <c:v>40722.261805555558</c:v>
                </c:pt>
                <c:pt idx="3023">
                  <c:v>40722.272222222222</c:v>
                </c:pt>
                <c:pt idx="3024">
                  <c:v>40722.282638888886</c:v>
                </c:pt>
                <c:pt idx="3025">
                  <c:v>40722.293055555558</c:v>
                </c:pt>
                <c:pt idx="3026">
                  <c:v>40722.303472222222</c:v>
                </c:pt>
                <c:pt idx="3027">
                  <c:v>40722.313888888886</c:v>
                </c:pt>
                <c:pt idx="3028">
                  <c:v>40722.324305555558</c:v>
                </c:pt>
                <c:pt idx="3029">
                  <c:v>40722.334722222222</c:v>
                </c:pt>
                <c:pt idx="3030">
                  <c:v>40722.345138888886</c:v>
                </c:pt>
                <c:pt idx="3031">
                  <c:v>40722.355555555558</c:v>
                </c:pt>
                <c:pt idx="3032">
                  <c:v>40722.365972222222</c:v>
                </c:pt>
                <c:pt idx="3033">
                  <c:v>40722.376388888886</c:v>
                </c:pt>
                <c:pt idx="3034">
                  <c:v>40722.386805555558</c:v>
                </c:pt>
                <c:pt idx="3035">
                  <c:v>40722.397222222222</c:v>
                </c:pt>
                <c:pt idx="3036">
                  <c:v>40722.407638888886</c:v>
                </c:pt>
                <c:pt idx="3037">
                  <c:v>40722.418055555558</c:v>
                </c:pt>
                <c:pt idx="3038">
                  <c:v>40722.428472222222</c:v>
                </c:pt>
                <c:pt idx="3039">
                  <c:v>40722.438888888886</c:v>
                </c:pt>
                <c:pt idx="3040">
                  <c:v>40722.449305555558</c:v>
                </c:pt>
                <c:pt idx="3041">
                  <c:v>40722.459722222222</c:v>
                </c:pt>
                <c:pt idx="3042">
                  <c:v>40722.470138888886</c:v>
                </c:pt>
                <c:pt idx="3043">
                  <c:v>40722.480555555558</c:v>
                </c:pt>
                <c:pt idx="3044">
                  <c:v>40722.490972222222</c:v>
                </c:pt>
                <c:pt idx="3045">
                  <c:v>40722.501388888886</c:v>
                </c:pt>
                <c:pt idx="3046">
                  <c:v>40722.511805555558</c:v>
                </c:pt>
                <c:pt idx="3047">
                  <c:v>40722.522222222222</c:v>
                </c:pt>
                <c:pt idx="3048">
                  <c:v>40722.532638888886</c:v>
                </c:pt>
                <c:pt idx="3049">
                  <c:v>40722.543055555558</c:v>
                </c:pt>
                <c:pt idx="3050">
                  <c:v>40722.553472222222</c:v>
                </c:pt>
                <c:pt idx="3051">
                  <c:v>40722.563888888886</c:v>
                </c:pt>
                <c:pt idx="3052">
                  <c:v>40722.574305555558</c:v>
                </c:pt>
                <c:pt idx="3053">
                  <c:v>40722.584722222222</c:v>
                </c:pt>
                <c:pt idx="3054">
                  <c:v>40722.595138888886</c:v>
                </c:pt>
                <c:pt idx="3055">
                  <c:v>40722.605555555558</c:v>
                </c:pt>
                <c:pt idx="3056">
                  <c:v>40722.615972222222</c:v>
                </c:pt>
                <c:pt idx="3057">
                  <c:v>40722.626388888886</c:v>
                </c:pt>
                <c:pt idx="3058">
                  <c:v>40722.636805555558</c:v>
                </c:pt>
                <c:pt idx="3059">
                  <c:v>40722.647222222222</c:v>
                </c:pt>
                <c:pt idx="3060">
                  <c:v>40722.657638888886</c:v>
                </c:pt>
                <c:pt idx="3061">
                  <c:v>40722.668055555558</c:v>
                </c:pt>
                <c:pt idx="3062">
                  <c:v>40722.678472222222</c:v>
                </c:pt>
                <c:pt idx="3063">
                  <c:v>40722.688888888886</c:v>
                </c:pt>
                <c:pt idx="3064">
                  <c:v>40722.699305555558</c:v>
                </c:pt>
                <c:pt idx="3065">
                  <c:v>40722.709722222222</c:v>
                </c:pt>
                <c:pt idx="3066">
                  <c:v>40722.720138888886</c:v>
                </c:pt>
                <c:pt idx="3067">
                  <c:v>40722.730555555558</c:v>
                </c:pt>
                <c:pt idx="3068">
                  <c:v>40722.740972222222</c:v>
                </c:pt>
                <c:pt idx="3069">
                  <c:v>40722.751388888886</c:v>
                </c:pt>
                <c:pt idx="3070">
                  <c:v>40722.761805555558</c:v>
                </c:pt>
                <c:pt idx="3071">
                  <c:v>40722.772222222222</c:v>
                </c:pt>
                <c:pt idx="3072">
                  <c:v>40722.782638888886</c:v>
                </c:pt>
                <c:pt idx="3073">
                  <c:v>40722.793055555558</c:v>
                </c:pt>
                <c:pt idx="3074">
                  <c:v>40722.803472222222</c:v>
                </c:pt>
                <c:pt idx="3075">
                  <c:v>40722.813888888886</c:v>
                </c:pt>
                <c:pt idx="3076">
                  <c:v>40722.824305555558</c:v>
                </c:pt>
                <c:pt idx="3077">
                  <c:v>40722.834722222222</c:v>
                </c:pt>
                <c:pt idx="3078">
                  <c:v>40722.845138888886</c:v>
                </c:pt>
                <c:pt idx="3079">
                  <c:v>40722.855555555558</c:v>
                </c:pt>
                <c:pt idx="3080">
                  <c:v>40722.865972222222</c:v>
                </c:pt>
                <c:pt idx="3081">
                  <c:v>40722.876388888886</c:v>
                </c:pt>
                <c:pt idx="3082">
                  <c:v>40722.886805555558</c:v>
                </c:pt>
                <c:pt idx="3083">
                  <c:v>40722.897222222222</c:v>
                </c:pt>
                <c:pt idx="3084">
                  <c:v>40722.907638888886</c:v>
                </c:pt>
                <c:pt idx="3085">
                  <c:v>40722.918055555558</c:v>
                </c:pt>
                <c:pt idx="3086">
                  <c:v>40722.928472222222</c:v>
                </c:pt>
                <c:pt idx="3087">
                  <c:v>40722.938888888886</c:v>
                </c:pt>
                <c:pt idx="3088">
                  <c:v>40722.949305555558</c:v>
                </c:pt>
                <c:pt idx="3089">
                  <c:v>40722.959722222222</c:v>
                </c:pt>
                <c:pt idx="3090">
                  <c:v>40722.970138888886</c:v>
                </c:pt>
                <c:pt idx="3091">
                  <c:v>40722.980555555558</c:v>
                </c:pt>
                <c:pt idx="3092">
                  <c:v>40722.990972222222</c:v>
                </c:pt>
                <c:pt idx="3093">
                  <c:v>40723.001388888886</c:v>
                </c:pt>
                <c:pt idx="3094">
                  <c:v>40723.011805555558</c:v>
                </c:pt>
                <c:pt idx="3095">
                  <c:v>40723.022222222222</c:v>
                </c:pt>
                <c:pt idx="3096">
                  <c:v>40723.032638888886</c:v>
                </c:pt>
                <c:pt idx="3097">
                  <c:v>40723.043055555558</c:v>
                </c:pt>
                <c:pt idx="3098">
                  <c:v>40723.053472222222</c:v>
                </c:pt>
                <c:pt idx="3099">
                  <c:v>40723.063888888886</c:v>
                </c:pt>
                <c:pt idx="3100">
                  <c:v>40723.074305555558</c:v>
                </c:pt>
                <c:pt idx="3101">
                  <c:v>40723.084722222222</c:v>
                </c:pt>
                <c:pt idx="3102">
                  <c:v>40723.095138888886</c:v>
                </c:pt>
                <c:pt idx="3103">
                  <c:v>40723.105555555558</c:v>
                </c:pt>
                <c:pt idx="3104">
                  <c:v>40723.115972222222</c:v>
                </c:pt>
                <c:pt idx="3105">
                  <c:v>40723.126388888886</c:v>
                </c:pt>
                <c:pt idx="3106">
                  <c:v>40723.136805555558</c:v>
                </c:pt>
                <c:pt idx="3107">
                  <c:v>40723.147222222222</c:v>
                </c:pt>
                <c:pt idx="3108">
                  <c:v>40723.157638888886</c:v>
                </c:pt>
                <c:pt idx="3109">
                  <c:v>40723.168055555558</c:v>
                </c:pt>
                <c:pt idx="3110">
                  <c:v>40723.178472222222</c:v>
                </c:pt>
                <c:pt idx="3111">
                  <c:v>40723.188888888886</c:v>
                </c:pt>
                <c:pt idx="3112">
                  <c:v>40723.199305555558</c:v>
                </c:pt>
                <c:pt idx="3113">
                  <c:v>40723.209722222222</c:v>
                </c:pt>
                <c:pt idx="3114">
                  <c:v>40723.220138888886</c:v>
                </c:pt>
                <c:pt idx="3115">
                  <c:v>40723.230555555558</c:v>
                </c:pt>
                <c:pt idx="3116">
                  <c:v>40723.240972222222</c:v>
                </c:pt>
                <c:pt idx="3117">
                  <c:v>40723.251388888886</c:v>
                </c:pt>
                <c:pt idx="3118">
                  <c:v>40723.261805555558</c:v>
                </c:pt>
                <c:pt idx="3119">
                  <c:v>40723.272222222222</c:v>
                </c:pt>
                <c:pt idx="3120">
                  <c:v>40723.282638888886</c:v>
                </c:pt>
                <c:pt idx="3121">
                  <c:v>40723.293055555558</c:v>
                </c:pt>
                <c:pt idx="3122">
                  <c:v>40723.303472222222</c:v>
                </c:pt>
                <c:pt idx="3123">
                  <c:v>40723.313888888886</c:v>
                </c:pt>
                <c:pt idx="3124">
                  <c:v>40723.324305555558</c:v>
                </c:pt>
                <c:pt idx="3125">
                  <c:v>40723.334722222222</c:v>
                </c:pt>
                <c:pt idx="3126">
                  <c:v>40723.345138888886</c:v>
                </c:pt>
                <c:pt idx="3127">
                  <c:v>40723.355555555558</c:v>
                </c:pt>
                <c:pt idx="3128">
                  <c:v>40723.365972222222</c:v>
                </c:pt>
                <c:pt idx="3129">
                  <c:v>40723.376388888886</c:v>
                </c:pt>
                <c:pt idx="3130">
                  <c:v>40723.386805555558</c:v>
                </c:pt>
                <c:pt idx="3131">
                  <c:v>40723.397222222222</c:v>
                </c:pt>
                <c:pt idx="3132">
                  <c:v>40723.407638888886</c:v>
                </c:pt>
                <c:pt idx="3133">
                  <c:v>40723.418055555558</c:v>
                </c:pt>
                <c:pt idx="3134">
                  <c:v>40723.428472222222</c:v>
                </c:pt>
                <c:pt idx="3135">
                  <c:v>40723.438888888886</c:v>
                </c:pt>
                <c:pt idx="3136">
                  <c:v>40723.449305555558</c:v>
                </c:pt>
                <c:pt idx="3137">
                  <c:v>40723.459722222222</c:v>
                </c:pt>
                <c:pt idx="3138">
                  <c:v>40723.470138888886</c:v>
                </c:pt>
                <c:pt idx="3139">
                  <c:v>40723.480555555558</c:v>
                </c:pt>
                <c:pt idx="3140">
                  <c:v>40723.490972222222</c:v>
                </c:pt>
                <c:pt idx="3141">
                  <c:v>40723.501388888886</c:v>
                </c:pt>
                <c:pt idx="3142">
                  <c:v>40723.511805555558</c:v>
                </c:pt>
                <c:pt idx="3143">
                  <c:v>40723.522222222222</c:v>
                </c:pt>
                <c:pt idx="3144">
                  <c:v>40723.532638888886</c:v>
                </c:pt>
                <c:pt idx="3145">
                  <c:v>40723.543055555558</c:v>
                </c:pt>
                <c:pt idx="3146">
                  <c:v>40723.553472222222</c:v>
                </c:pt>
                <c:pt idx="3147">
                  <c:v>40723.563888888886</c:v>
                </c:pt>
                <c:pt idx="3148">
                  <c:v>40723.574305555558</c:v>
                </c:pt>
                <c:pt idx="3149">
                  <c:v>40723.584722222222</c:v>
                </c:pt>
                <c:pt idx="3150">
                  <c:v>40723.595138888886</c:v>
                </c:pt>
                <c:pt idx="3151">
                  <c:v>40723.605555555558</c:v>
                </c:pt>
                <c:pt idx="3152">
                  <c:v>40723.615972222222</c:v>
                </c:pt>
                <c:pt idx="3153">
                  <c:v>40723.626388888886</c:v>
                </c:pt>
                <c:pt idx="3154">
                  <c:v>40723.636805555558</c:v>
                </c:pt>
                <c:pt idx="3155">
                  <c:v>40723.647222222222</c:v>
                </c:pt>
                <c:pt idx="3156">
                  <c:v>40723.657638888886</c:v>
                </c:pt>
                <c:pt idx="3157">
                  <c:v>40723.668055555558</c:v>
                </c:pt>
                <c:pt idx="3158">
                  <c:v>40723.678472222222</c:v>
                </c:pt>
                <c:pt idx="3159">
                  <c:v>40723.688888888886</c:v>
                </c:pt>
                <c:pt idx="3160">
                  <c:v>40723.699305555558</c:v>
                </c:pt>
                <c:pt idx="3161">
                  <c:v>40723.709722222222</c:v>
                </c:pt>
                <c:pt idx="3162">
                  <c:v>40723.720138888886</c:v>
                </c:pt>
                <c:pt idx="3163">
                  <c:v>40723.730555555558</c:v>
                </c:pt>
                <c:pt idx="3164">
                  <c:v>40723.740972222222</c:v>
                </c:pt>
                <c:pt idx="3165">
                  <c:v>40723.751388888886</c:v>
                </c:pt>
                <c:pt idx="3166">
                  <c:v>40723.761805555558</c:v>
                </c:pt>
                <c:pt idx="3167">
                  <c:v>40723.772222222222</c:v>
                </c:pt>
                <c:pt idx="3168">
                  <c:v>40723.782638888886</c:v>
                </c:pt>
                <c:pt idx="3169">
                  <c:v>40723.793055555558</c:v>
                </c:pt>
                <c:pt idx="3170">
                  <c:v>40723.803472222222</c:v>
                </c:pt>
                <c:pt idx="3171">
                  <c:v>40723.813888888886</c:v>
                </c:pt>
                <c:pt idx="3172">
                  <c:v>40723.824305555558</c:v>
                </c:pt>
                <c:pt idx="3173">
                  <c:v>40723.834722222222</c:v>
                </c:pt>
                <c:pt idx="3174">
                  <c:v>40723.845138888886</c:v>
                </c:pt>
                <c:pt idx="3175">
                  <c:v>40723.855555555558</c:v>
                </c:pt>
                <c:pt idx="3176">
                  <c:v>40723.865972222222</c:v>
                </c:pt>
                <c:pt idx="3177">
                  <c:v>40723.876388888886</c:v>
                </c:pt>
                <c:pt idx="3178">
                  <c:v>40723.886805555558</c:v>
                </c:pt>
                <c:pt idx="3179">
                  <c:v>40723.897222222222</c:v>
                </c:pt>
                <c:pt idx="3180">
                  <c:v>40723.907638888886</c:v>
                </c:pt>
                <c:pt idx="3181">
                  <c:v>40723.918055555558</c:v>
                </c:pt>
                <c:pt idx="3182">
                  <c:v>40723.928472222222</c:v>
                </c:pt>
                <c:pt idx="3183">
                  <c:v>40723.938888888886</c:v>
                </c:pt>
                <c:pt idx="3184">
                  <c:v>40723.949305555558</c:v>
                </c:pt>
                <c:pt idx="3185">
                  <c:v>40723.959722222222</c:v>
                </c:pt>
                <c:pt idx="3186">
                  <c:v>40723.970138888886</c:v>
                </c:pt>
                <c:pt idx="3187">
                  <c:v>40723.980555555558</c:v>
                </c:pt>
                <c:pt idx="3188">
                  <c:v>40723.990972222222</c:v>
                </c:pt>
                <c:pt idx="3189">
                  <c:v>40724.001388888886</c:v>
                </c:pt>
                <c:pt idx="3190">
                  <c:v>40724.011805555558</c:v>
                </c:pt>
                <c:pt idx="3191">
                  <c:v>40724.022222222222</c:v>
                </c:pt>
                <c:pt idx="3192">
                  <c:v>40724.032638888886</c:v>
                </c:pt>
                <c:pt idx="3193">
                  <c:v>40724.043055555558</c:v>
                </c:pt>
                <c:pt idx="3194">
                  <c:v>40724.053472222222</c:v>
                </c:pt>
                <c:pt idx="3195">
                  <c:v>40724.063888888886</c:v>
                </c:pt>
                <c:pt idx="3196">
                  <c:v>40724.074305555558</c:v>
                </c:pt>
                <c:pt idx="3197">
                  <c:v>40724.084722222222</c:v>
                </c:pt>
                <c:pt idx="3198">
                  <c:v>40724.095138888886</c:v>
                </c:pt>
                <c:pt idx="3199">
                  <c:v>40724.105555555558</c:v>
                </c:pt>
                <c:pt idx="3200">
                  <c:v>40724.115972222222</c:v>
                </c:pt>
                <c:pt idx="3201">
                  <c:v>40724.126388888886</c:v>
                </c:pt>
                <c:pt idx="3202">
                  <c:v>40724.136805555558</c:v>
                </c:pt>
                <c:pt idx="3203">
                  <c:v>40724.147222222222</c:v>
                </c:pt>
                <c:pt idx="3204">
                  <c:v>40724.157638888886</c:v>
                </c:pt>
                <c:pt idx="3205">
                  <c:v>40724.168055555558</c:v>
                </c:pt>
                <c:pt idx="3206">
                  <c:v>40724.178472222222</c:v>
                </c:pt>
                <c:pt idx="3207">
                  <c:v>40724.188888888886</c:v>
                </c:pt>
                <c:pt idx="3208">
                  <c:v>40724.199305555558</c:v>
                </c:pt>
                <c:pt idx="3209">
                  <c:v>40724.209722222222</c:v>
                </c:pt>
                <c:pt idx="3210">
                  <c:v>40724.220138888886</c:v>
                </c:pt>
                <c:pt idx="3211">
                  <c:v>40724.230555555558</c:v>
                </c:pt>
                <c:pt idx="3212">
                  <c:v>40724.240972222222</c:v>
                </c:pt>
                <c:pt idx="3213">
                  <c:v>40724.251388888886</c:v>
                </c:pt>
                <c:pt idx="3214">
                  <c:v>40724.261805555558</c:v>
                </c:pt>
                <c:pt idx="3215">
                  <c:v>40724.272222222222</c:v>
                </c:pt>
                <c:pt idx="3216">
                  <c:v>40724.282638888886</c:v>
                </c:pt>
                <c:pt idx="3217">
                  <c:v>40724.293055555558</c:v>
                </c:pt>
                <c:pt idx="3218">
                  <c:v>40724.303472222222</c:v>
                </c:pt>
                <c:pt idx="3219">
                  <c:v>40724.313888888886</c:v>
                </c:pt>
                <c:pt idx="3220">
                  <c:v>40724.324305555558</c:v>
                </c:pt>
                <c:pt idx="3221">
                  <c:v>40724.334722222222</c:v>
                </c:pt>
                <c:pt idx="3222">
                  <c:v>40724.345138888886</c:v>
                </c:pt>
                <c:pt idx="3223">
                  <c:v>40724.355555555558</c:v>
                </c:pt>
                <c:pt idx="3224">
                  <c:v>40724.365972222222</c:v>
                </c:pt>
                <c:pt idx="3225">
                  <c:v>40724.376388888886</c:v>
                </c:pt>
                <c:pt idx="3226">
                  <c:v>40724.386805555558</c:v>
                </c:pt>
                <c:pt idx="3227">
                  <c:v>40724.397222222222</c:v>
                </c:pt>
                <c:pt idx="3228">
                  <c:v>40724.407638888886</c:v>
                </c:pt>
                <c:pt idx="3229">
                  <c:v>40724.418055555558</c:v>
                </c:pt>
                <c:pt idx="3230">
                  <c:v>40724.428472222222</c:v>
                </c:pt>
                <c:pt idx="3231">
                  <c:v>40724.438888888886</c:v>
                </c:pt>
                <c:pt idx="3232">
                  <c:v>40724.449305555558</c:v>
                </c:pt>
                <c:pt idx="3233">
                  <c:v>40724.459722222222</c:v>
                </c:pt>
                <c:pt idx="3234">
                  <c:v>40724.470138888886</c:v>
                </c:pt>
                <c:pt idx="3235">
                  <c:v>40724.480555555558</c:v>
                </c:pt>
                <c:pt idx="3236">
                  <c:v>40724.490972222222</c:v>
                </c:pt>
                <c:pt idx="3237">
                  <c:v>40724.501388888886</c:v>
                </c:pt>
                <c:pt idx="3238">
                  <c:v>40724.511805555558</c:v>
                </c:pt>
                <c:pt idx="3239">
                  <c:v>40724.522222222222</c:v>
                </c:pt>
                <c:pt idx="3240">
                  <c:v>40724.532638888886</c:v>
                </c:pt>
                <c:pt idx="3241">
                  <c:v>40724.543055555558</c:v>
                </c:pt>
                <c:pt idx="3242">
                  <c:v>40724.553472222222</c:v>
                </c:pt>
                <c:pt idx="3243">
                  <c:v>40724.563888888886</c:v>
                </c:pt>
                <c:pt idx="3244">
                  <c:v>40724.574305555558</c:v>
                </c:pt>
                <c:pt idx="3245">
                  <c:v>40724.584722222222</c:v>
                </c:pt>
                <c:pt idx="3246">
                  <c:v>40724.595138888886</c:v>
                </c:pt>
                <c:pt idx="3247">
                  <c:v>40724.605555555558</c:v>
                </c:pt>
                <c:pt idx="3248">
                  <c:v>40724.615972222222</c:v>
                </c:pt>
                <c:pt idx="3249">
                  <c:v>40724.626388888886</c:v>
                </c:pt>
                <c:pt idx="3250">
                  <c:v>40724.636805555558</c:v>
                </c:pt>
                <c:pt idx="3251">
                  <c:v>40724.647222222222</c:v>
                </c:pt>
                <c:pt idx="3252">
                  <c:v>40724.657638888886</c:v>
                </c:pt>
                <c:pt idx="3253">
                  <c:v>40724.668055555558</c:v>
                </c:pt>
                <c:pt idx="3254">
                  <c:v>40724.678472222222</c:v>
                </c:pt>
                <c:pt idx="3255">
                  <c:v>40724.688888888886</c:v>
                </c:pt>
                <c:pt idx="3256">
                  <c:v>40724.699305555558</c:v>
                </c:pt>
                <c:pt idx="3257">
                  <c:v>40724.709722222222</c:v>
                </c:pt>
                <c:pt idx="3258">
                  <c:v>40724.720138888886</c:v>
                </c:pt>
                <c:pt idx="3259">
                  <c:v>40724.730555555558</c:v>
                </c:pt>
                <c:pt idx="3260">
                  <c:v>40724.740972222222</c:v>
                </c:pt>
                <c:pt idx="3261">
                  <c:v>40724.751388888886</c:v>
                </c:pt>
                <c:pt idx="3262">
                  <c:v>40724.761805555558</c:v>
                </c:pt>
                <c:pt idx="3263">
                  <c:v>40724.772222222222</c:v>
                </c:pt>
                <c:pt idx="3264">
                  <c:v>40724.782638888886</c:v>
                </c:pt>
                <c:pt idx="3265">
                  <c:v>40724.793055555558</c:v>
                </c:pt>
                <c:pt idx="3266">
                  <c:v>40724.803472222222</c:v>
                </c:pt>
                <c:pt idx="3267">
                  <c:v>40724.813888888886</c:v>
                </c:pt>
                <c:pt idx="3268">
                  <c:v>40724.824305555558</c:v>
                </c:pt>
                <c:pt idx="3269">
                  <c:v>40724.834722222222</c:v>
                </c:pt>
                <c:pt idx="3270">
                  <c:v>40724.845138888886</c:v>
                </c:pt>
                <c:pt idx="3271">
                  <c:v>40724.855555555558</c:v>
                </c:pt>
                <c:pt idx="3272">
                  <c:v>40724.865972222222</c:v>
                </c:pt>
                <c:pt idx="3273">
                  <c:v>40724.876388888886</c:v>
                </c:pt>
                <c:pt idx="3274">
                  <c:v>40724.886805555558</c:v>
                </c:pt>
                <c:pt idx="3275">
                  <c:v>40724.897222222222</c:v>
                </c:pt>
                <c:pt idx="3276">
                  <c:v>40724.907638888886</c:v>
                </c:pt>
                <c:pt idx="3277">
                  <c:v>40724.918055555558</c:v>
                </c:pt>
                <c:pt idx="3278">
                  <c:v>40724.928472222222</c:v>
                </c:pt>
                <c:pt idx="3279">
                  <c:v>40724.938888888886</c:v>
                </c:pt>
                <c:pt idx="3280">
                  <c:v>40724.949305555558</c:v>
                </c:pt>
                <c:pt idx="3281">
                  <c:v>40724.959722222222</c:v>
                </c:pt>
                <c:pt idx="3282">
                  <c:v>40724.970138888886</c:v>
                </c:pt>
                <c:pt idx="3283">
                  <c:v>40724.980555555558</c:v>
                </c:pt>
                <c:pt idx="3284">
                  <c:v>40724.990972222222</c:v>
                </c:pt>
                <c:pt idx="3285">
                  <c:v>40725.001388888886</c:v>
                </c:pt>
                <c:pt idx="3286">
                  <c:v>40725.011805555558</c:v>
                </c:pt>
                <c:pt idx="3287">
                  <c:v>40725.022222222222</c:v>
                </c:pt>
                <c:pt idx="3288">
                  <c:v>40725.032638888886</c:v>
                </c:pt>
                <c:pt idx="3289">
                  <c:v>40725.043055555558</c:v>
                </c:pt>
                <c:pt idx="3290">
                  <c:v>40725.053472222222</c:v>
                </c:pt>
                <c:pt idx="3291">
                  <c:v>40725.063888888886</c:v>
                </c:pt>
                <c:pt idx="3292">
                  <c:v>40725.074305555558</c:v>
                </c:pt>
                <c:pt idx="3293">
                  <c:v>40725.084722222222</c:v>
                </c:pt>
                <c:pt idx="3294">
                  <c:v>40725.095138888886</c:v>
                </c:pt>
                <c:pt idx="3295">
                  <c:v>40725.105555555558</c:v>
                </c:pt>
                <c:pt idx="3296">
                  <c:v>40725.115972222222</c:v>
                </c:pt>
                <c:pt idx="3297">
                  <c:v>40725.126388888886</c:v>
                </c:pt>
                <c:pt idx="3298">
                  <c:v>40725.136805555558</c:v>
                </c:pt>
                <c:pt idx="3299">
                  <c:v>40725.147222222222</c:v>
                </c:pt>
                <c:pt idx="3300">
                  <c:v>40725.157638888886</c:v>
                </c:pt>
                <c:pt idx="3301">
                  <c:v>40725.168055555558</c:v>
                </c:pt>
                <c:pt idx="3302">
                  <c:v>40725.178472222222</c:v>
                </c:pt>
                <c:pt idx="3303">
                  <c:v>40725.188888888886</c:v>
                </c:pt>
                <c:pt idx="3304">
                  <c:v>40725.199305555558</c:v>
                </c:pt>
                <c:pt idx="3305">
                  <c:v>40725.209722222222</c:v>
                </c:pt>
                <c:pt idx="3306">
                  <c:v>40725.220138888886</c:v>
                </c:pt>
                <c:pt idx="3307">
                  <c:v>40725.230555555558</c:v>
                </c:pt>
                <c:pt idx="3308">
                  <c:v>40725.240972222222</c:v>
                </c:pt>
                <c:pt idx="3309">
                  <c:v>40725.251388888886</c:v>
                </c:pt>
                <c:pt idx="3310">
                  <c:v>40725.261805555558</c:v>
                </c:pt>
                <c:pt idx="3311">
                  <c:v>40725.272222222222</c:v>
                </c:pt>
                <c:pt idx="3312">
                  <c:v>40725.282638888886</c:v>
                </c:pt>
                <c:pt idx="3313">
                  <c:v>40725.293055555558</c:v>
                </c:pt>
                <c:pt idx="3314">
                  <c:v>40725.303472222222</c:v>
                </c:pt>
                <c:pt idx="3315">
                  <c:v>40725.313888888886</c:v>
                </c:pt>
                <c:pt idx="3316">
                  <c:v>40725.324305555558</c:v>
                </c:pt>
                <c:pt idx="3317">
                  <c:v>40725.334722222222</c:v>
                </c:pt>
                <c:pt idx="3318">
                  <c:v>40725.345138888886</c:v>
                </c:pt>
                <c:pt idx="3319">
                  <c:v>40725.355555555558</c:v>
                </c:pt>
                <c:pt idx="3320">
                  <c:v>40725.365972222222</c:v>
                </c:pt>
                <c:pt idx="3321">
                  <c:v>40725.376388888886</c:v>
                </c:pt>
                <c:pt idx="3322">
                  <c:v>40725.386805555558</c:v>
                </c:pt>
                <c:pt idx="3323">
                  <c:v>40725.397222222222</c:v>
                </c:pt>
                <c:pt idx="3324">
                  <c:v>40725.407638888886</c:v>
                </c:pt>
                <c:pt idx="3325">
                  <c:v>40725.418055555558</c:v>
                </c:pt>
                <c:pt idx="3326">
                  <c:v>40725.428472222222</c:v>
                </c:pt>
                <c:pt idx="3327">
                  <c:v>40725.438888888886</c:v>
                </c:pt>
                <c:pt idx="3328">
                  <c:v>40725.449305555558</c:v>
                </c:pt>
                <c:pt idx="3329">
                  <c:v>40725.459722222222</c:v>
                </c:pt>
                <c:pt idx="3330">
                  <c:v>40725.470138888886</c:v>
                </c:pt>
                <c:pt idx="3331">
                  <c:v>40725.480555555558</c:v>
                </c:pt>
                <c:pt idx="3332">
                  <c:v>40725.490972222222</c:v>
                </c:pt>
                <c:pt idx="3333">
                  <c:v>40725.501388888886</c:v>
                </c:pt>
                <c:pt idx="3334">
                  <c:v>40725.511805555558</c:v>
                </c:pt>
                <c:pt idx="3335">
                  <c:v>40725.522222222222</c:v>
                </c:pt>
                <c:pt idx="3336">
                  <c:v>40725.532638888886</c:v>
                </c:pt>
                <c:pt idx="3337">
                  <c:v>40725.543055555558</c:v>
                </c:pt>
                <c:pt idx="3338">
                  <c:v>40725.553472222222</c:v>
                </c:pt>
                <c:pt idx="3339">
                  <c:v>40725.563888888886</c:v>
                </c:pt>
                <c:pt idx="3340">
                  <c:v>40725.574305555558</c:v>
                </c:pt>
                <c:pt idx="3341">
                  <c:v>40725.584722222222</c:v>
                </c:pt>
                <c:pt idx="3342">
                  <c:v>40725.595138888886</c:v>
                </c:pt>
                <c:pt idx="3343">
                  <c:v>40725.605555555558</c:v>
                </c:pt>
                <c:pt idx="3344">
                  <c:v>40725.615972222222</c:v>
                </c:pt>
                <c:pt idx="3345">
                  <c:v>40725.626388888886</c:v>
                </c:pt>
                <c:pt idx="3346">
                  <c:v>40725.636805555558</c:v>
                </c:pt>
                <c:pt idx="3347">
                  <c:v>40725.647222222222</c:v>
                </c:pt>
                <c:pt idx="3348">
                  <c:v>40725.657638888886</c:v>
                </c:pt>
                <c:pt idx="3349">
                  <c:v>40725.668055555558</c:v>
                </c:pt>
                <c:pt idx="3350">
                  <c:v>40725.678472222222</c:v>
                </c:pt>
                <c:pt idx="3351">
                  <c:v>40725.688888888886</c:v>
                </c:pt>
                <c:pt idx="3352">
                  <c:v>40725.699305555558</c:v>
                </c:pt>
                <c:pt idx="3353">
                  <c:v>40725.709722222222</c:v>
                </c:pt>
                <c:pt idx="3354">
                  <c:v>40725.720138888886</c:v>
                </c:pt>
                <c:pt idx="3355">
                  <c:v>40725.730555555558</c:v>
                </c:pt>
                <c:pt idx="3356">
                  <c:v>40725.740972222222</c:v>
                </c:pt>
                <c:pt idx="3357">
                  <c:v>40725.751388888886</c:v>
                </c:pt>
                <c:pt idx="3358">
                  <c:v>40725.761805555558</c:v>
                </c:pt>
                <c:pt idx="3359">
                  <c:v>40725.772222222222</c:v>
                </c:pt>
                <c:pt idx="3360">
                  <c:v>40725.782638888886</c:v>
                </c:pt>
                <c:pt idx="3361">
                  <c:v>40725.793055555558</c:v>
                </c:pt>
                <c:pt idx="3362">
                  <c:v>40725.803472222222</c:v>
                </c:pt>
                <c:pt idx="3363">
                  <c:v>40725.813888888886</c:v>
                </c:pt>
                <c:pt idx="3364">
                  <c:v>40725.824305555558</c:v>
                </c:pt>
                <c:pt idx="3365">
                  <c:v>40725.834722222222</c:v>
                </c:pt>
                <c:pt idx="3366">
                  <c:v>40725.845138888886</c:v>
                </c:pt>
                <c:pt idx="3367">
                  <c:v>40725.855555555558</c:v>
                </c:pt>
                <c:pt idx="3368">
                  <c:v>40725.865972222222</c:v>
                </c:pt>
                <c:pt idx="3369">
                  <c:v>40725.876388888886</c:v>
                </c:pt>
                <c:pt idx="3370">
                  <c:v>40725.886805555558</c:v>
                </c:pt>
                <c:pt idx="3371">
                  <c:v>40725.897222222222</c:v>
                </c:pt>
                <c:pt idx="3372">
                  <c:v>40725.907638888886</c:v>
                </c:pt>
                <c:pt idx="3373">
                  <c:v>40725.918055555558</c:v>
                </c:pt>
                <c:pt idx="3374">
                  <c:v>40725.928472222222</c:v>
                </c:pt>
                <c:pt idx="3375">
                  <c:v>40725.938888888886</c:v>
                </c:pt>
                <c:pt idx="3376">
                  <c:v>40725.949305555558</c:v>
                </c:pt>
                <c:pt idx="3377">
                  <c:v>40725.959722222222</c:v>
                </c:pt>
                <c:pt idx="3378">
                  <c:v>40725.970138888886</c:v>
                </c:pt>
                <c:pt idx="3379">
                  <c:v>40725.980555555558</c:v>
                </c:pt>
                <c:pt idx="3380">
                  <c:v>40725.990972222222</c:v>
                </c:pt>
                <c:pt idx="3381">
                  <c:v>40726.001388888886</c:v>
                </c:pt>
                <c:pt idx="3382">
                  <c:v>40726.011805555558</c:v>
                </c:pt>
                <c:pt idx="3383">
                  <c:v>40726.022222222222</c:v>
                </c:pt>
                <c:pt idx="3384">
                  <c:v>40726.032638888886</c:v>
                </c:pt>
                <c:pt idx="3385">
                  <c:v>40726.043055555558</c:v>
                </c:pt>
                <c:pt idx="3386">
                  <c:v>40726.053472222222</c:v>
                </c:pt>
                <c:pt idx="3387">
                  <c:v>40726.063888888886</c:v>
                </c:pt>
                <c:pt idx="3388">
                  <c:v>40726.074305555558</c:v>
                </c:pt>
                <c:pt idx="3389">
                  <c:v>40726.084722222222</c:v>
                </c:pt>
                <c:pt idx="3390">
                  <c:v>40726.095138888886</c:v>
                </c:pt>
                <c:pt idx="3391">
                  <c:v>40726.105555555558</c:v>
                </c:pt>
                <c:pt idx="3392">
                  <c:v>40726.115972222222</c:v>
                </c:pt>
                <c:pt idx="3393">
                  <c:v>40726.126388888886</c:v>
                </c:pt>
                <c:pt idx="3394">
                  <c:v>40726.136805555558</c:v>
                </c:pt>
                <c:pt idx="3395">
                  <c:v>40726.147222222222</c:v>
                </c:pt>
                <c:pt idx="3396">
                  <c:v>40726.157638888886</c:v>
                </c:pt>
                <c:pt idx="3397">
                  <c:v>40726.168055555558</c:v>
                </c:pt>
                <c:pt idx="3398">
                  <c:v>40726.178472222222</c:v>
                </c:pt>
                <c:pt idx="3399">
                  <c:v>40726.188888888886</c:v>
                </c:pt>
                <c:pt idx="3400">
                  <c:v>40726.199305555558</c:v>
                </c:pt>
                <c:pt idx="3401">
                  <c:v>40726.209722222222</c:v>
                </c:pt>
                <c:pt idx="3402">
                  <c:v>40726.220138888886</c:v>
                </c:pt>
                <c:pt idx="3403">
                  <c:v>40726.230555555558</c:v>
                </c:pt>
                <c:pt idx="3404">
                  <c:v>40726.240972222222</c:v>
                </c:pt>
                <c:pt idx="3405">
                  <c:v>40726.251388888886</c:v>
                </c:pt>
                <c:pt idx="3406">
                  <c:v>40726.261805555558</c:v>
                </c:pt>
                <c:pt idx="3407">
                  <c:v>40726.272222222222</c:v>
                </c:pt>
                <c:pt idx="3408">
                  <c:v>40726.282638888886</c:v>
                </c:pt>
                <c:pt idx="3409">
                  <c:v>40726.293055555558</c:v>
                </c:pt>
                <c:pt idx="3410">
                  <c:v>40726.303472222222</c:v>
                </c:pt>
                <c:pt idx="3411">
                  <c:v>40726.313888888886</c:v>
                </c:pt>
                <c:pt idx="3412">
                  <c:v>40726.324305555558</c:v>
                </c:pt>
                <c:pt idx="3413">
                  <c:v>40726.334722222222</c:v>
                </c:pt>
                <c:pt idx="3414">
                  <c:v>40726.345138888886</c:v>
                </c:pt>
                <c:pt idx="3415">
                  <c:v>40726.355555555558</c:v>
                </c:pt>
                <c:pt idx="3416">
                  <c:v>40726.365972222222</c:v>
                </c:pt>
                <c:pt idx="3417">
                  <c:v>40726.376388888886</c:v>
                </c:pt>
                <c:pt idx="3418">
                  <c:v>40726.386805555558</c:v>
                </c:pt>
                <c:pt idx="3419">
                  <c:v>40726.397222222222</c:v>
                </c:pt>
                <c:pt idx="3420">
                  <c:v>40726.407638888886</c:v>
                </c:pt>
                <c:pt idx="3421">
                  <c:v>40726.418055555558</c:v>
                </c:pt>
                <c:pt idx="3422">
                  <c:v>40726.428472222222</c:v>
                </c:pt>
                <c:pt idx="3423">
                  <c:v>40726.438888888886</c:v>
                </c:pt>
                <c:pt idx="3424">
                  <c:v>40726.449305555558</c:v>
                </c:pt>
                <c:pt idx="3425">
                  <c:v>40726.459722222222</c:v>
                </c:pt>
                <c:pt idx="3426">
                  <c:v>40726.470138888886</c:v>
                </c:pt>
                <c:pt idx="3427">
                  <c:v>40726.480555555558</c:v>
                </c:pt>
                <c:pt idx="3428">
                  <c:v>40726.490972222222</c:v>
                </c:pt>
                <c:pt idx="3429">
                  <c:v>40726.501388888886</c:v>
                </c:pt>
                <c:pt idx="3430">
                  <c:v>40726.511805555558</c:v>
                </c:pt>
                <c:pt idx="3431">
                  <c:v>40726.522222222222</c:v>
                </c:pt>
                <c:pt idx="3432">
                  <c:v>40726.532638888886</c:v>
                </c:pt>
                <c:pt idx="3433">
                  <c:v>40726.543055555558</c:v>
                </c:pt>
                <c:pt idx="3434">
                  <c:v>40726.553472222222</c:v>
                </c:pt>
                <c:pt idx="3435">
                  <c:v>40726.563888888886</c:v>
                </c:pt>
                <c:pt idx="3436">
                  <c:v>40726.574305555558</c:v>
                </c:pt>
                <c:pt idx="3437">
                  <c:v>40726.584722222222</c:v>
                </c:pt>
                <c:pt idx="3438">
                  <c:v>40726.595138888886</c:v>
                </c:pt>
                <c:pt idx="3439">
                  <c:v>40726.605555555558</c:v>
                </c:pt>
                <c:pt idx="3440">
                  <c:v>40726.615972222222</c:v>
                </c:pt>
                <c:pt idx="3441">
                  <c:v>40726.626388888886</c:v>
                </c:pt>
                <c:pt idx="3442">
                  <c:v>40726.636805555558</c:v>
                </c:pt>
                <c:pt idx="3443">
                  <c:v>40726.647222222222</c:v>
                </c:pt>
                <c:pt idx="3444">
                  <c:v>40726.657638888886</c:v>
                </c:pt>
                <c:pt idx="3445">
                  <c:v>40726.668055555558</c:v>
                </c:pt>
                <c:pt idx="3446">
                  <c:v>40726.678472222222</c:v>
                </c:pt>
                <c:pt idx="3447">
                  <c:v>40726.688888888886</c:v>
                </c:pt>
                <c:pt idx="3448">
                  <c:v>40726.699305555558</c:v>
                </c:pt>
                <c:pt idx="3449">
                  <c:v>40726.709722222222</c:v>
                </c:pt>
                <c:pt idx="3450">
                  <c:v>40726.720138888886</c:v>
                </c:pt>
                <c:pt idx="3451">
                  <c:v>40726.730555555558</c:v>
                </c:pt>
                <c:pt idx="3452">
                  <c:v>40726.740972222222</c:v>
                </c:pt>
                <c:pt idx="3453">
                  <c:v>40726.751388888886</c:v>
                </c:pt>
                <c:pt idx="3454">
                  <c:v>40726.761805555558</c:v>
                </c:pt>
                <c:pt idx="3455">
                  <c:v>40726.772222222222</c:v>
                </c:pt>
                <c:pt idx="3456">
                  <c:v>40726.782638888886</c:v>
                </c:pt>
                <c:pt idx="3457">
                  <c:v>40726.793055555558</c:v>
                </c:pt>
                <c:pt idx="3458">
                  <c:v>40726.803472222222</c:v>
                </c:pt>
                <c:pt idx="3459">
                  <c:v>40726.813888888886</c:v>
                </c:pt>
                <c:pt idx="3460">
                  <c:v>40726.824305555558</c:v>
                </c:pt>
                <c:pt idx="3461">
                  <c:v>40726.834722222222</c:v>
                </c:pt>
                <c:pt idx="3462">
                  <c:v>40726.845138888886</c:v>
                </c:pt>
                <c:pt idx="3463">
                  <c:v>40726.855555555558</c:v>
                </c:pt>
                <c:pt idx="3464">
                  <c:v>40726.865972222222</c:v>
                </c:pt>
                <c:pt idx="3465">
                  <c:v>40726.876388888886</c:v>
                </c:pt>
                <c:pt idx="3466">
                  <c:v>40726.886805555558</c:v>
                </c:pt>
                <c:pt idx="3467">
                  <c:v>40726.897222222222</c:v>
                </c:pt>
                <c:pt idx="3468">
                  <c:v>40726.907638888886</c:v>
                </c:pt>
                <c:pt idx="3469">
                  <c:v>40726.918055555558</c:v>
                </c:pt>
                <c:pt idx="3470">
                  <c:v>40726.928472222222</c:v>
                </c:pt>
                <c:pt idx="3471">
                  <c:v>40726.938888888886</c:v>
                </c:pt>
                <c:pt idx="3472">
                  <c:v>40726.949305555558</c:v>
                </c:pt>
                <c:pt idx="3473">
                  <c:v>40726.959722222222</c:v>
                </c:pt>
                <c:pt idx="3474">
                  <c:v>40726.970138888886</c:v>
                </c:pt>
                <c:pt idx="3475">
                  <c:v>40726.980555555558</c:v>
                </c:pt>
                <c:pt idx="3476">
                  <c:v>40726.990972222222</c:v>
                </c:pt>
                <c:pt idx="3477">
                  <c:v>40727.001388888886</c:v>
                </c:pt>
                <c:pt idx="3478">
                  <c:v>40727.011805555558</c:v>
                </c:pt>
                <c:pt idx="3479">
                  <c:v>40727.022222222222</c:v>
                </c:pt>
                <c:pt idx="3480">
                  <c:v>40727.032638888886</c:v>
                </c:pt>
                <c:pt idx="3481">
                  <c:v>40727.043055555558</c:v>
                </c:pt>
                <c:pt idx="3482">
                  <c:v>40727.053472222222</c:v>
                </c:pt>
                <c:pt idx="3483">
                  <c:v>40727.063888888886</c:v>
                </c:pt>
                <c:pt idx="3484">
                  <c:v>40727.074305555558</c:v>
                </c:pt>
                <c:pt idx="3485">
                  <c:v>40727.084722222222</c:v>
                </c:pt>
                <c:pt idx="3486">
                  <c:v>40727.095138888886</c:v>
                </c:pt>
                <c:pt idx="3487">
                  <c:v>40727.105555555558</c:v>
                </c:pt>
                <c:pt idx="3488">
                  <c:v>40727.115972222222</c:v>
                </c:pt>
                <c:pt idx="3489">
                  <c:v>40727.126388888886</c:v>
                </c:pt>
                <c:pt idx="3490">
                  <c:v>40727.136805555558</c:v>
                </c:pt>
                <c:pt idx="3491">
                  <c:v>40727.147222222222</c:v>
                </c:pt>
                <c:pt idx="3492">
                  <c:v>40727.157638888886</c:v>
                </c:pt>
                <c:pt idx="3493">
                  <c:v>40727.168055555558</c:v>
                </c:pt>
                <c:pt idx="3494">
                  <c:v>40727.178472222222</c:v>
                </c:pt>
                <c:pt idx="3495">
                  <c:v>40727.188888888886</c:v>
                </c:pt>
                <c:pt idx="3496">
                  <c:v>40727.199305555558</c:v>
                </c:pt>
                <c:pt idx="3497">
                  <c:v>40727.209722222222</c:v>
                </c:pt>
                <c:pt idx="3498">
                  <c:v>40727.220138888886</c:v>
                </c:pt>
                <c:pt idx="3499">
                  <c:v>40727.230555555558</c:v>
                </c:pt>
                <c:pt idx="3500">
                  <c:v>40727.240972222222</c:v>
                </c:pt>
                <c:pt idx="3501">
                  <c:v>40727.251388888886</c:v>
                </c:pt>
                <c:pt idx="3502">
                  <c:v>40727.261805555558</c:v>
                </c:pt>
                <c:pt idx="3503">
                  <c:v>40727.272222222222</c:v>
                </c:pt>
                <c:pt idx="3504">
                  <c:v>40727.282638888886</c:v>
                </c:pt>
                <c:pt idx="3505">
                  <c:v>40727.293055555558</c:v>
                </c:pt>
                <c:pt idx="3506">
                  <c:v>40727.303472222222</c:v>
                </c:pt>
                <c:pt idx="3507">
                  <c:v>40727.313888888886</c:v>
                </c:pt>
                <c:pt idx="3508">
                  <c:v>40727.324305555558</c:v>
                </c:pt>
                <c:pt idx="3509">
                  <c:v>40727.334722222222</c:v>
                </c:pt>
                <c:pt idx="3510">
                  <c:v>40727.345138888886</c:v>
                </c:pt>
                <c:pt idx="3511">
                  <c:v>40727.355555555558</c:v>
                </c:pt>
                <c:pt idx="3512">
                  <c:v>40727.365972222222</c:v>
                </c:pt>
                <c:pt idx="3513">
                  <c:v>40727.376388888886</c:v>
                </c:pt>
                <c:pt idx="3514">
                  <c:v>40727.386805555558</c:v>
                </c:pt>
                <c:pt idx="3515">
                  <c:v>40727.397222222222</c:v>
                </c:pt>
                <c:pt idx="3516">
                  <c:v>40727.407638888886</c:v>
                </c:pt>
                <c:pt idx="3517">
                  <c:v>40727.418055555558</c:v>
                </c:pt>
                <c:pt idx="3518">
                  <c:v>40727.428472222222</c:v>
                </c:pt>
                <c:pt idx="3519">
                  <c:v>40727.438888888886</c:v>
                </c:pt>
                <c:pt idx="3520">
                  <c:v>40727.449305555558</c:v>
                </c:pt>
                <c:pt idx="3521">
                  <c:v>40727.459722222222</c:v>
                </c:pt>
                <c:pt idx="3522">
                  <c:v>40727.470138888886</c:v>
                </c:pt>
                <c:pt idx="3523">
                  <c:v>40727.480555555558</c:v>
                </c:pt>
                <c:pt idx="3524">
                  <c:v>40727.490972222222</c:v>
                </c:pt>
                <c:pt idx="3525">
                  <c:v>40727.501388888886</c:v>
                </c:pt>
                <c:pt idx="3526">
                  <c:v>40727.511805555558</c:v>
                </c:pt>
                <c:pt idx="3527">
                  <c:v>40727.522222222222</c:v>
                </c:pt>
                <c:pt idx="3528">
                  <c:v>40727.532638888886</c:v>
                </c:pt>
                <c:pt idx="3529">
                  <c:v>40727.543055555558</c:v>
                </c:pt>
                <c:pt idx="3530">
                  <c:v>40727.553472222222</c:v>
                </c:pt>
                <c:pt idx="3531">
                  <c:v>40727.563888888886</c:v>
                </c:pt>
                <c:pt idx="3532">
                  <c:v>40727.574305555558</c:v>
                </c:pt>
                <c:pt idx="3533">
                  <c:v>40727.584722222222</c:v>
                </c:pt>
                <c:pt idx="3534">
                  <c:v>40727.595138888886</c:v>
                </c:pt>
                <c:pt idx="3535">
                  <c:v>40727.605555555558</c:v>
                </c:pt>
                <c:pt idx="3536">
                  <c:v>40727.615972222222</c:v>
                </c:pt>
                <c:pt idx="3537">
                  <c:v>40727.626388888886</c:v>
                </c:pt>
                <c:pt idx="3538">
                  <c:v>40727.636805555558</c:v>
                </c:pt>
                <c:pt idx="3539">
                  <c:v>40727.647222222222</c:v>
                </c:pt>
                <c:pt idx="3540">
                  <c:v>40727.657638888886</c:v>
                </c:pt>
                <c:pt idx="3541">
                  <c:v>40727.668055555558</c:v>
                </c:pt>
                <c:pt idx="3542">
                  <c:v>40727.678472222222</c:v>
                </c:pt>
                <c:pt idx="3543">
                  <c:v>40727.688888888886</c:v>
                </c:pt>
                <c:pt idx="3544">
                  <c:v>40727.699305555558</c:v>
                </c:pt>
                <c:pt idx="3545">
                  <c:v>40727.709722222222</c:v>
                </c:pt>
                <c:pt idx="3546">
                  <c:v>40727.720138888886</c:v>
                </c:pt>
                <c:pt idx="3547">
                  <c:v>40727.730555555558</c:v>
                </c:pt>
                <c:pt idx="3548">
                  <c:v>40727.740972222222</c:v>
                </c:pt>
                <c:pt idx="3549">
                  <c:v>40727.751388888886</c:v>
                </c:pt>
                <c:pt idx="3550">
                  <c:v>40727.761805555558</c:v>
                </c:pt>
                <c:pt idx="3551">
                  <c:v>40727.772222222222</c:v>
                </c:pt>
                <c:pt idx="3552">
                  <c:v>40727.782638888886</c:v>
                </c:pt>
                <c:pt idx="3553">
                  <c:v>40727.793055555558</c:v>
                </c:pt>
                <c:pt idx="3554">
                  <c:v>40727.803472222222</c:v>
                </c:pt>
                <c:pt idx="3555">
                  <c:v>40727.813888888886</c:v>
                </c:pt>
                <c:pt idx="3556">
                  <c:v>40727.824305555558</c:v>
                </c:pt>
                <c:pt idx="3557">
                  <c:v>40727.834722222222</c:v>
                </c:pt>
                <c:pt idx="3558">
                  <c:v>40727.845138888886</c:v>
                </c:pt>
                <c:pt idx="3559">
                  <c:v>40727.855555555558</c:v>
                </c:pt>
                <c:pt idx="3560">
                  <c:v>40727.865972222222</c:v>
                </c:pt>
                <c:pt idx="3561">
                  <c:v>40727.876388888886</c:v>
                </c:pt>
                <c:pt idx="3562">
                  <c:v>40727.886805555558</c:v>
                </c:pt>
                <c:pt idx="3563">
                  <c:v>40727.897222222222</c:v>
                </c:pt>
                <c:pt idx="3564">
                  <c:v>40727.907638888886</c:v>
                </c:pt>
                <c:pt idx="3565">
                  <c:v>40727.918055555558</c:v>
                </c:pt>
                <c:pt idx="3566">
                  <c:v>40727.928472222222</c:v>
                </c:pt>
                <c:pt idx="3567">
                  <c:v>40727.938888888886</c:v>
                </c:pt>
                <c:pt idx="3568">
                  <c:v>40727.949305555558</c:v>
                </c:pt>
                <c:pt idx="3569">
                  <c:v>40727.959722222222</c:v>
                </c:pt>
                <c:pt idx="3570">
                  <c:v>40727.970138888886</c:v>
                </c:pt>
                <c:pt idx="3571">
                  <c:v>40727.980555555558</c:v>
                </c:pt>
                <c:pt idx="3572">
                  <c:v>40727.990972222222</c:v>
                </c:pt>
                <c:pt idx="3573">
                  <c:v>40728.001388888886</c:v>
                </c:pt>
                <c:pt idx="3574">
                  <c:v>40728.011805555558</c:v>
                </c:pt>
                <c:pt idx="3575">
                  <c:v>40728.022222222222</c:v>
                </c:pt>
                <c:pt idx="3576">
                  <c:v>40728.032638888886</c:v>
                </c:pt>
                <c:pt idx="3577">
                  <c:v>40728.043055555558</c:v>
                </c:pt>
                <c:pt idx="3578">
                  <c:v>40728.053472222222</c:v>
                </c:pt>
                <c:pt idx="3579">
                  <c:v>40728.063888888886</c:v>
                </c:pt>
                <c:pt idx="3580">
                  <c:v>40728.074305555558</c:v>
                </c:pt>
                <c:pt idx="3581">
                  <c:v>40728.084722222222</c:v>
                </c:pt>
                <c:pt idx="3582">
                  <c:v>40728.095138888886</c:v>
                </c:pt>
                <c:pt idx="3583">
                  <c:v>40728.105555555558</c:v>
                </c:pt>
                <c:pt idx="3584">
                  <c:v>40728.115972222222</c:v>
                </c:pt>
                <c:pt idx="3585">
                  <c:v>40728.126388888886</c:v>
                </c:pt>
                <c:pt idx="3586">
                  <c:v>40728.136805555558</c:v>
                </c:pt>
                <c:pt idx="3587">
                  <c:v>40728.147222222222</c:v>
                </c:pt>
                <c:pt idx="3588">
                  <c:v>40728.157638888886</c:v>
                </c:pt>
                <c:pt idx="3589">
                  <c:v>40728.168055555558</c:v>
                </c:pt>
                <c:pt idx="3590">
                  <c:v>40728.178472222222</c:v>
                </c:pt>
                <c:pt idx="3591">
                  <c:v>40728.188888888886</c:v>
                </c:pt>
                <c:pt idx="3592">
                  <c:v>40728.199305555558</c:v>
                </c:pt>
                <c:pt idx="3593">
                  <c:v>40728.209722222222</c:v>
                </c:pt>
                <c:pt idx="3594">
                  <c:v>40728.220138888886</c:v>
                </c:pt>
                <c:pt idx="3595">
                  <c:v>40728.230555555558</c:v>
                </c:pt>
                <c:pt idx="3596">
                  <c:v>40728.240972222222</c:v>
                </c:pt>
                <c:pt idx="3597">
                  <c:v>40728.251388888886</c:v>
                </c:pt>
                <c:pt idx="3598">
                  <c:v>40728.261805555558</c:v>
                </c:pt>
                <c:pt idx="3599">
                  <c:v>40728.272222222222</c:v>
                </c:pt>
                <c:pt idx="3600">
                  <c:v>40728.282638888886</c:v>
                </c:pt>
                <c:pt idx="3601">
                  <c:v>40728.293055555558</c:v>
                </c:pt>
                <c:pt idx="3602">
                  <c:v>40728.303472222222</c:v>
                </c:pt>
                <c:pt idx="3603">
                  <c:v>40728.313888888886</c:v>
                </c:pt>
                <c:pt idx="3604">
                  <c:v>40728.324305555558</c:v>
                </c:pt>
                <c:pt idx="3605">
                  <c:v>40728.334722222222</c:v>
                </c:pt>
                <c:pt idx="3606">
                  <c:v>40728.345138888886</c:v>
                </c:pt>
                <c:pt idx="3607">
                  <c:v>40728.355555555558</c:v>
                </c:pt>
                <c:pt idx="3608">
                  <c:v>40728.365972222222</c:v>
                </c:pt>
                <c:pt idx="3609">
                  <c:v>40728.376388888886</c:v>
                </c:pt>
                <c:pt idx="3610">
                  <c:v>40728.386805555558</c:v>
                </c:pt>
                <c:pt idx="3611">
                  <c:v>40728.397222222222</c:v>
                </c:pt>
                <c:pt idx="3612">
                  <c:v>40728.407638888886</c:v>
                </c:pt>
                <c:pt idx="3613">
                  <c:v>40728.418055555558</c:v>
                </c:pt>
                <c:pt idx="3614">
                  <c:v>40728.428472222222</c:v>
                </c:pt>
                <c:pt idx="3615">
                  <c:v>40728.438888888886</c:v>
                </c:pt>
                <c:pt idx="3616">
                  <c:v>40728.449305555558</c:v>
                </c:pt>
                <c:pt idx="3617">
                  <c:v>40728.459722222222</c:v>
                </c:pt>
                <c:pt idx="3618">
                  <c:v>40728.470138888886</c:v>
                </c:pt>
                <c:pt idx="3619">
                  <c:v>40728.480555555558</c:v>
                </c:pt>
                <c:pt idx="3620">
                  <c:v>40728.490972222222</c:v>
                </c:pt>
                <c:pt idx="3621">
                  <c:v>40728.501388888886</c:v>
                </c:pt>
                <c:pt idx="3622">
                  <c:v>40728.511805555558</c:v>
                </c:pt>
                <c:pt idx="3623">
                  <c:v>40728.522222222222</c:v>
                </c:pt>
                <c:pt idx="3624">
                  <c:v>40728.532638888886</c:v>
                </c:pt>
                <c:pt idx="3625">
                  <c:v>40728.543055555558</c:v>
                </c:pt>
                <c:pt idx="3626">
                  <c:v>40728.553472222222</c:v>
                </c:pt>
                <c:pt idx="3627">
                  <c:v>40728.563888888886</c:v>
                </c:pt>
                <c:pt idx="3628">
                  <c:v>40728.574305555558</c:v>
                </c:pt>
                <c:pt idx="3629">
                  <c:v>40728.584722222222</c:v>
                </c:pt>
                <c:pt idx="3630">
                  <c:v>40728.595138888886</c:v>
                </c:pt>
                <c:pt idx="3631">
                  <c:v>40728.605555555558</c:v>
                </c:pt>
                <c:pt idx="3632">
                  <c:v>40728.615972222222</c:v>
                </c:pt>
                <c:pt idx="3633">
                  <c:v>40728.626388888886</c:v>
                </c:pt>
                <c:pt idx="3634">
                  <c:v>40728.636805555558</c:v>
                </c:pt>
                <c:pt idx="3635">
                  <c:v>40728.647222222222</c:v>
                </c:pt>
                <c:pt idx="3636">
                  <c:v>40728.657638888886</c:v>
                </c:pt>
                <c:pt idx="3637">
                  <c:v>40728.668055555558</c:v>
                </c:pt>
                <c:pt idx="3638">
                  <c:v>40728.678472222222</c:v>
                </c:pt>
                <c:pt idx="3639">
                  <c:v>40728.688888888886</c:v>
                </c:pt>
                <c:pt idx="3640">
                  <c:v>40728.699305555558</c:v>
                </c:pt>
                <c:pt idx="3641">
                  <c:v>40728.709722222222</c:v>
                </c:pt>
                <c:pt idx="3642">
                  <c:v>40728.720138888886</c:v>
                </c:pt>
                <c:pt idx="3643">
                  <c:v>40728.730555555558</c:v>
                </c:pt>
                <c:pt idx="3644">
                  <c:v>40728.740972222222</c:v>
                </c:pt>
                <c:pt idx="3645">
                  <c:v>40728.751388888886</c:v>
                </c:pt>
                <c:pt idx="3646">
                  <c:v>40728.761805555558</c:v>
                </c:pt>
                <c:pt idx="3647">
                  <c:v>40728.772222222222</c:v>
                </c:pt>
                <c:pt idx="3648">
                  <c:v>40728.782638888886</c:v>
                </c:pt>
                <c:pt idx="3649">
                  <c:v>40728.793055555558</c:v>
                </c:pt>
                <c:pt idx="3650">
                  <c:v>40728.803472222222</c:v>
                </c:pt>
                <c:pt idx="3651">
                  <c:v>40728.813888888886</c:v>
                </c:pt>
                <c:pt idx="3652">
                  <c:v>40728.824305555558</c:v>
                </c:pt>
                <c:pt idx="3653">
                  <c:v>40728.834722222222</c:v>
                </c:pt>
                <c:pt idx="3654">
                  <c:v>40728.845138888886</c:v>
                </c:pt>
                <c:pt idx="3655">
                  <c:v>40728.855555555558</c:v>
                </c:pt>
                <c:pt idx="3656">
                  <c:v>40728.865972222222</c:v>
                </c:pt>
                <c:pt idx="3657">
                  <c:v>40728.876388888886</c:v>
                </c:pt>
                <c:pt idx="3658">
                  <c:v>40728.886805555558</c:v>
                </c:pt>
                <c:pt idx="3659">
                  <c:v>40728.897222222222</c:v>
                </c:pt>
                <c:pt idx="3660">
                  <c:v>40728.907638888886</c:v>
                </c:pt>
                <c:pt idx="3661">
                  <c:v>40728.918055555558</c:v>
                </c:pt>
                <c:pt idx="3662">
                  <c:v>40728.928472222222</c:v>
                </c:pt>
                <c:pt idx="3663">
                  <c:v>40728.938888888886</c:v>
                </c:pt>
                <c:pt idx="3664">
                  <c:v>40728.949305555558</c:v>
                </c:pt>
                <c:pt idx="3665">
                  <c:v>40728.959722222222</c:v>
                </c:pt>
                <c:pt idx="3666">
                  <c:v>40728.970138888886</c:v>
                </c:pt>
                <c:pt idx="3667">
                  <c:v>40728.980555555558</c:v>
                </c:pt>
                <c:pt idx="3668">
                  <c:v>40728.990972222222</c:v>
                </c:pt>
                <c:pt idx="3669">
                  <c:v>40729.001388888886</c:v>
                </c:pt>
                <c:pt idx="3670">
                  <c:v>40729.011805555558</c:v>
                </c:pt>
                <c:pt idx="3671">
                  <c:v>40729.022222222222</c:v>
                </c:pt>
                <c:pt idx="3672">
                  <c:v>40729.032638888886</c:v>
                </c:pt>
                <c:pt idx="3673">
                  <c:v>40729.043055555558</c:v>
                </c:pt>
                <c:pt idx="3674">
                  <c:v>40729.053472222222</c:v>
                </c:pt>
                <c:pt idx="3675">
                  <c:v>40729.063888888886</c:v>
                </c:pt>
                <c:pt idx="3676">
                  <c:v>40729.074305555558</c:v>
                </c:pt>
                <c:pt idx="3677">
                  <c:v>40729.084722222222</c:v>
                </c:pt>
                <c:pt idx="3678">
                  <c:v>40729.095138888886</c:v>
                </c:pt>
                <c:pt idx="3679">
                  <c:v>40729.105555555558</c:v>
                </c:pt>
                <c:pt idx="3680">
                  <c:v>40729.115972222222</c:v>
                </c:pt>
                <c:pt idx="3681">
                  <c:v>40729.126388888886</c:v>
                </c:pt>
                <c:pt idx="3682">
                  <c:v>40729.136805555558</c:v>
                </c:pt>
                <c:pt idx="3683">
                  <c:v>40729.147222222222</c:v>
                </c:pt>
                <c:pt idx="3684">
                  <c:v>40729.157638888886</c:v>
                </c:pt>
                <c:pt idx="3685">
                  <c:v>40729.168055555558</c:v>
                </c:pt>
                <c:pt idx="3686">
                  <c:v>40729.178472222222</c:v>
                </c:pt>
                <c:pt idx="3687">
                  <c:v>40729.188888888886</c:v>
                </c:pt>
                <c:pt idx="3688">
                  <c:v>40729.199305555558</c:v>
                </c:pt>
                <c:pt idx="3689">
                  <c:v>40729.209722222222</c:v>
                </c:pt>
                <c:pt idx="3690">
                  <c:v>40729.220138888886</c:v>
                </c:pt>
                <c:pt idx="3691">
                  <c:v>40729.230555555558</c:v>
                </c:pt>
                <c:pt idx="3692">
                  <c:v>40729.240972222222</c:v>
                </c:pt>
                <c:pt idx="3693">
                  <c:v>40729.251388888886</c:v>
                </c:pt>
                <c:pt idx="3694">
                  <c:v>40729.261805555558</c:v>
                </c:pt>
                <c:pt idx="3695">
                  <c:v>40729.272222222222</c:v>
                </c:pt>
                <c:pt idx="3696">
                  <c:v>40729.282638888886</c:v>
                </c:pt>
                <c:pt idx="3697">
                  <c:v>40729.293055555558</c:v>
                </c:pt>
                <c:pt idx="3698">
                  <c:v>40729.303472222222</c:v>
                </c:pt>
                <c:pt idx="3699">
                  <c:v>40729.313888888886</c:v>
                </c:pt>
                <c:pt idx="3700">
                  <c:v>40729.324305555558</c:v>
                </c:pt>
                <c:pt idx="3701">
                  <c:v>40729.334722222222</c:v>
                </c:pt>
                <c:pt idx="3702">
                  <c:v>40729.345138888886</c:v>
                </c:pt>
                <c:pt idx="3703">
                  <c:v>40729.355555555558</c:v>
                </c:pt>
                <c:pt idx="3704">
                  <c:v>40729.365972222222</c:v>
                </c:pt>
                <c:pt idx="3705">
                  <c:v>40729.376388888886</c:v>
                </c:pt>
                <c:pt idx="3706">
                  <c:v>40729.386805555558</c:v>
                </c:pt>
                <c:pt idx="3707">
                  <c:v>40729.397222222222</c:v>
                </c:pt>
                <c:pt idx="3708">
                  <c:v>40729.407638888886</c:v>
                </c:pt>
                <c:pt idx="3709">
                  <c:v>40729.418055555558</c:v>
                </c:pt>
                <c:pt idx="3710">
                  <c:v>40729.428472222222</c:v>
                </c:pt>
                <c:pt idx="3711">
                  <c:v>40729.438888888886</c:v>
                </c:pt>
                <c:pt idx="3712">
                  <c:v>40729.449305555558</c:v>
                </c:pt>
                <c:pt idx="3713">
                  <c:v>40729.459722222222</c:v>
                </c:pt>
                <c:pt idx="3714">
                  <c:v>40729.470138888886</c:v>
                </c:pt>
                <c:pt idx="3715">
                  <c:v>40729.480555555558</c:v>
                </c:pt>
                <c:pt idx="3716">
                  <c:v>40729.490972222222</c:v>
                </c:pt>
                <c:pt idx="3717">
                  <c:v>40729.501388888886</c:v>
                </c:pt>
                <c:pt idx="3718">
                  <c:v>40729.511805555558</c:v>
                </c:pt>
                <c:pt idx="3719">
                  <c:v>40729.522222222222</c:v>
                </c:pt>
                <c:pt idx="3720">
                  <c:v>40729.532638888886</c:v>
                </c:pt>
                <c:pt idx="3721">
                  <c:v>40729.543055555558</c:v>
                </c:pt>
                <c:pt idx="3722">
                  <c:v>40729.553472222222</c:v>
                </c:pt>
                <c:pt idx="3723">
                  <c:v>40729.563888888886</c:v>
                </c:pt>
                <c:pt idx="3724">
                  <c:v>40729.574305555558</c:v>
                </c:pt>
                <c:pt idx="3725">
                  <c:v>40729.584722222222</c:v>
                </c:pt>
                <c:pt idx="3726">
                  <c:v>40729.595138888886</c:v>
                </c:pt>
                <c:pt idx="3727">
                  <c:v>40729.605555555558</c:v>
                </c:pt>
                <c:pt idx="3728">
                  <c:v>40729.615972222222</c:v>
                </c:pt>
                <c:pt idx="3729">
                  <c:v>40729.626388888886</c:v>
                </c:pt>
                <c:pt idx="3730">
                  <c:v>40729.636805555558</c:v>
                </c:pt>
                <c:pt idx="3731">
                  <c:v>40729.647222222222</c:v>
                </c:pt>
                <c:pt idx="3732">
                  <c:v>40729.657638888886</c:v>
                </c:pt>
                <c:pt idx="3733">
                  <c:v>40729.668055555558</c:v>
                </c:pt>
                <c:pt idx="3734">
                  <c:v>40729.678472222222</c:v>
                </c:pt>
                <c:pt idx="3735">
                  <c:v>40729.688888888886</c:v>
                </c:pt>
                <c:pt idx="3736">
                  <c:v>40729.699305555558</c:v>
                </c:pt>
                <c:pt idx="3737">
                  <c:v>40729.709722222222</c:v>
                </c:pt>
                <c:pt idx="3738">
                  <c:v>40729.720138888886</c:v>
                </c:pt>
                <c:pt idx="3739">
                  <c:v>40729.730555555558</c:v>
                </c:pt>
                <c:pt idx="3740">
                  <c:v>40729.740972222222</c:v>
                </c:pt>
                <c:pt idx="3741">
                  <c:v>40729.751388888886</c:v>
                </c:pt>
                <c:pt idx="3742">
                  <c:v>40729.761805555558</c:v>
                </c:pt>
                <c:pt idx="3743">
                  <c:v>40729.772222222222</c:v>
                </c:pt>
                <c:pt idx="3744">
                  <c:v>40729.782638888886</c:v>
                </c:pt>
                <c:pt idx="3745">
                  <c:v>40729.793055555558</c:v>
                </c:pt>
                <c:pt idx="3746">
                  <c:v>40729.803472222222</c:v>
                </c:pt>
                <c:pt idx="3747">
                  <c:v>40729.813888888886</c:v>
                </c:pt>
                <c:pt idx="3748">
                  <c:v>40729.824305555558</c:v>
                </c:pt>
                <c:pt idx="3749">
                  <c:v>40729.834722222222</c:v>
                </c:pt>
                <c:pt idx="3750">
                  <c:v>40729.845138888886</c:v>
                </c:pt>
                <c:pt idx="3751">
                  <c:v>40729.855555555558</c:v>
                </c:pt>
                <c:pt idx="3752">
                  <c:v>40729.865972222222</c:v>
                </c:pt>
                <c:pt idx="3753">
                  <c:v>40729.876388888886</c:v>
                </c:pt>
                <c:pt idx="3754">
                  <c:v>40729.886805555558</c:v>
                </c:pt>
                <c:pt idx="3755">
                  <c:v>40729.897222222222</c:v>
                </c:pt>
                <c:pt idx="3756">
                  <c:v>40729.907638888886</c:v>
                </c:pt>
                <c:pt idx="3757">
                  <c:v>40729.918055555558</c:v>
                </c:pt>
                <c:pt idx="3758">
                  <c:v>40729.928472222222</c:v>
                </c:pt>
                <c:pt idx="3759">
                  <c:v>40729.938888888886</c:v>
                </c:pt>
                <c:pt idx="3760">
                  <c:v>40729.949305555558</c:v>
                </c:pt>
                <c:pt idx="3761">
                  <c:v>40729.959722222222</c:v>
                </c:pt>
                <c:pt idx="3762">
                  <c:v>40729.970138888886</c:v>
                </c:pt>
                <c:pt idx="3763">
                  <c:v>40729.980555555558</c:v>
                </c:pt>
                <c:pt idx="3764">
                  <c:v>40729.990972222222</c:v>
                </c:pt>
                <c:pt idx="3765">
                  <c:v>40730.001388888886</c:v>
                </c:pt>
                <c:pt idx="3766">
                  <c:v>40730.011805555558</c:v>
                </c:pt>
                <c:pt idx="3767">
                  <c:v>40730.022222222222</c:v>
                </c:pt>
                <c:pt idx="3768">
                  <c:v>40730.032638888886</c:v>
                </c:pt>
                <c:pt idx="3769">
                  <c:v>40730.043055555558</c:v>
                </c:pt>
                <c:pt idx="3770">
                  <c:v>40730.053472222222</c:v>
                </c:pt>
                <c:pt idx="3771">
                  <c:v>40730.063888888886</c:v>
                </c:pt>
                <c:pt idx="3772">
                  <c:v>40730.074305555558</c:v>
                </c:pt>
                <c:pt idx="3773">
                  <c:v>40730.084722222222</c:v>
                </c:pt>
                <c:pt idx="3774">
                  <c:v>40730.095138888886</c:v>
                </c:pt>
                <c:pt idx="3775">
                  <c:v>40730.105555555558</c:v>
                </c:pt>
                <c:pt idx="3776">
                  <c:v>40730.115972222222</c:v>
                </c:pt>
                <c:pt idx="3777">
                  <c:v>40730.126388888886</c:v>
                </c:pt>
                <c:pt idx="3778">
                  <c:v>40730.136805555558</c:v>
                </c:pt>
                <c:pt idx="3779">
                  <c:v>40730.147222222222</c:v>
                </c:pt>
                <c:pt idx="3780">
                  <c:v>40730.157638888886</c:v>
                </c:pt>
                <c:pt idx="3781">
                  <c:v>40730.168055555558</c:v>
                </c:pt>
                <c:pt idx="3782">
                  <c:v>40730.178472222222</c:v>
                </c:pt>
                <c:pt idx="3783">
                  <c:v>40730.188888888886</c:v>
                </c:pt>
                <c:pt idx="3784">
                  <c:v>40730.199305555558</c:v>
                </c:pt>
                <c:pt idx="3785">
                  <c:v>40730.209722222222</c:v>
                </c:pt>
                <c:pt idx="3786">
                  <c:v>40730.220138888886</c:v>
                </c:pt>
                <c:pt idx="3787">
                  <c:v>40730.230555555558</c:v>
                </c:pt>
                <c:pt idx="3788">
                  <c:v>40730.240972222222</c:v>
                </c:pt>
                <c:pt idx="3789">
                  <c:v>40730.251388888886</c:v>
                </c:pt>
                <c:pt idx="3790">
                  <c:v>40730.261805555558</c:v>
                </c:pt>
                <c:pt idx="3791">
                  <c:v>40730.272222222222</c:v>
                </c:pt>
                <c:pt idx="3792">
                  <c:v>40730.282638888886</c:v>
                </c:pt>
                <c:pt idx="3793">
                  <c:v>40730.293055555558</c:v>
                </c:pt>
                <c:pt idx="3794">
                  <c:v>40730.303472222222</c:v>
                </c:pt>
                <c:pt idx="3795">
                  <c:v>40730.313888888886</c:v>
                </c:pt>
                <c:pt idx="3796">
                  <c:v>40730.324305555558</c:v>
                </c:pt>
                <c:pt idx="3797">
                  <c:v>40730.334722222222</c:v>
                </c:pt>
                <c:pt idx="3798">
                  <c:v>40730.345138888886</c:v>
                </c:pt>
                <c:pt idx="3799">
                  <c:v>40730.355555555558</c:v>
                </c:pt>
                <c:pt idx="3800">
                  <c:v>40730.365972222222</c:v>
                </c:pt>
                <c:pt idx="3801">
                  <c:v>40730.376388888886</c:v>
                </c:pt>
                <c:pt idx="3802">
                  <c:v>40730.386805555558</c:v>
                </c:pt>
                <c:pt idx="3803">
                  <c:v>40730.397222222222</c:v>
                </c:pt>
                <c:pt idx="3804">
                  <c:v>40730.407638888886</c:v>
                </c:pt>
                <c:pt idx="3805">
                  <c:v>40730.418055555558</c:v>
                </c:pt>
                <c:pt idx="3806">
                  <c:v>40730.428472222222</c:v>
                </c:pt>
                <c:pt idx="3807">
                  <c:v>40730.438888888886</c:v>
                </c:pt>
                <c:pt idx="3808">
                  <c:v>40730.449305555558</c:v>
                </c:pt>
                <c:pt idx="3809">
                  <c:v>40730.459722222222</c:v>
                </c:pt>
                <c:pt idx="3810">
                  <c:v>40730.470138888886</c:v>
                </c:pt>
                <c:pt idx="3811">
                  <c:v>40730.480555555558</c:v>
                </c:pt>
                <c:pt idx="3812">
                  <c:v>40730.490972222222</c:v>
                </c:pt>
                <c:pt idx="3813">
                  <c:v>40730.501388888886</c:v>
                </c:pt>
                <c:pt idx="3814">
                  <c:v>40730.511805555558</c:v>
                </c:pt>
                <c:pt idx="3815">
                  <c:v>40730.522222222222</c:v>
                </c:pt>
                <c:pt idx="3816">
                  <c:v>40730.532638888886</c:v>
                </c:pt>
                <c:pt idx="3817">
                  <c:v>40730.543055555558</c:v>
                </c:pt>
                <c:pt idx="3818">
                  <c:v>40730.553472222222</c:v>
                </c:pt>
                <c:pt idx="3819">
                  <c:v>40730.563888888886</c:v>
                </c:pt>
                <c:pt idx="3820">
                  <c:v>40730.574305555558</c:v>
                </c:pt>
                <c:pt idx="3821">
                  <c:v>40730.584722222222</c:v>
                </c:pt>
                <c:pt idx="3822">
                  <c:v>40730.595138888886</c:v>
                </c:pt>
                <c:pt idx="3823">
                  <c:v>40730.605555555558</c:v>
                </c:pt>
                <c:pt idx="3824">
                  <c:v>40730.615972222222</c:v>
                </c:pt>
                <c:pt idx="3825">
                  <c:v>40730.626388888886</c:v>
                </c:pt>
                <c:pt idx="3826">
                  <c:v>40730.636805555558</c:v>
                </c:pt>
                <c:pt idx="3827">
                  <c:v>40730.647222222222</c:v>
                </c:pt>
                <c:pt idx="3828">
                  <c:v>40730.657638888886</c:v>
                </c:pt>
                <c:pt idx="3829">
                  <c:v>40730.668055555558</c:v>
                </c:pt>
                <c:pt idx="3830">
                  <c:v>40730.678472222222</c:v>
                </c:pt>
                <c:pt idx="3831">
                  <c:v>40730.688888888886</c:v>
                </c:pt>
                <c:pt idx="3832">
                  <c:v>40730.699305555558</c:v>
                </c:pt>
                <c:pt idx="3833">
                  <c:v>40730.709722222222</c:v>
                </c:pt>
                <c:pt idx="3834">
                  <c:v>40730.720138888886</c:v>
                </c:pt>
                <c:pt idx="3835">
                  <c:v>40730.730555555558</c:v>
                </c:pt>
                <c:pt idx="3836">
                  <c:v>40730.740972222222</c:v>
                </c:pt>
                <c:pt idx="3837">
                  <c:v>40730.751388888886</c:v>
                </c:pt>
                <c:pt idx="3838">
                  <c:v>40730.761805555558</c:v>
                </c:pt>
                <c:pt idx="3839">
                  <c:v>40730.772222222222</c:v>
                </c:pt>
                <c:pt idx="3840">
                  <c:v>40730.782638888886</c:v>
                </c:pt>
                <c:pt idx="3841">
                  <c:v>40730.793055555558</c:v>
                </c:pt>
                <c:pt idx="3842">
                  <c:v>40730.803472222222</c:v>
                </c:pt>
                <c:pt idx="3843">
                  <c:v>40730.813888888886</c:v>
                </c:pt>
                <c:pt idx="3844">
                  <c:v>40730.824305555558</c:v>
                </c:pt>
                <c:pt idx="3845">
                  <c:v>40730.834722222222</c:v>
                </c:pt>
                <c:pt idx="3846">
                  <c:v>40730.845138888886</c:v>
                </c:pt>
                <c:pt idx="3847">
                  <c:v>40730.855555555558</c:v>
                </c:pt>
                <c:pt idx="3848">
                  <c:v>40730.865972222222</c:v>
                </c:pt>
                <c:pt idx="3849">
                  <c:v>40730.876388888886</c:v>
                </c:pt>
                <c:pt idx="3850">
                  <c:v>40730.886805555558</c:v>
                </c:pt>
                <c:pt idx="3851">
                  <c:v>40730.897222222222</c:v>
                </c:pt>
                <c:pt idx="3852">
                  <c:v>40730.907638888886</c:v>
                </c:pt>
                <c:pt idx="3853">
                  <c:v>40730.918055555558</c:v>
                </c:pt>
                <c:pt idx="3854">
                  <c:v>40730.928472222222</c:v>
                </c:pt>
                <c:pt idx="3855">
                  <c:v>40730.938888888886</c:v>
                </c:pt>
                <c:pt idx="3856">
                  <c:v>40730.949305555558</c:v>
                </c:pt>
                <c:pt idx="3857">
                  <c:v>40730.959722222222</c:v>
                </c:pt>
                <c:pt idx="3858">
                  <c:v>40730.970138888886</c:v>
                </c:pt>
                <c:pt idx="3859">
                  <c:v>40730.980555555558</c:v>
                </c:pt>
                <c:pt idx="3860">
                  <c:v>40730.990972222222</c:v>
                </c:pt>
                <c:pt idx="3861">
                  <c:v>40731.001388888886</c:v>
                </c:pt>
                <c:pt idx="3862">
                  <c:v>40731.011805555558</c:v>
                </c:pt>
                <c:pt idx="3863">
                  <c:v>40731.022222222222</c:v>
                </c:pt>
                <c:pt idx="3864">
                  <c:v>40731.032638888886</c:v>
                </c:pt>
                <c:pt idx="3865">
                  <c:v>40731.043055555558</c:v>
                </c:pt>
                <c:pt idx="3866">
                  <c:v>40731.053472222222</c:v>
                </c:pt>
                <c:pt idx="3867">
                  <c:v>40731.063888888886</c:v>
                </c:pt>
                <c:pt idx="3868">
                  <c:v>40731.074305555558</c:v>
                </c:pt>
                <c:pt idx="3869">
                  <c:v>40731.084722222222</c:v>
                </c:pt>
                <c:pt idx="3870">
                  <c:v>40731.095138888886</c:v>
                </c:pt>
                <c:pt idx="3871">
                  <c:v>40731.105555555558</c:v>
                </c:pt>
                <c:pt idx="3872">
                  <c:v>40731.115972222222</c:v>
                </c:pt>
                <c:pt idx="3873">
                  <c:v>40731.126388888886</c:v>
                </c:pt>
                <c:pt idx="3874">
                  <c:v>40731.136805555558</c:v>
                </c:pt>
                <c:pt idx="3875">
                  <c:v>40731.147222222222</c:v>
                </c:pt>
                <c:pt idx="3876">
                  <c:v>40731.157638888886</c:v>
                </c:pt>
                <c:pt idx="3877">
                  <c:v>40731.168055555558</c:v>
                </c:pt>
                <c:pt idx="3878">
                  <c:v>40731.178472222222</c:v>
                </c:pt>
                <c:pt idx="3879">
                  <c:v>40731.188888888886</c:v>
                </c:pt>
                <c:pt idx="3880">
                  <c:v>40731.199305555558</c:v>
                </c:pt>
                <c:pt idx="3881">
                  <c:v>40731.209722222222</c:v>
                </c:pt>
                <c:pt idx="3882">
                  <c:v>40731.220138888886</c:v>
                </c:pt>
                <c:pt idx="3883">
                  <c:v>40731.230555555558</c:v>
                </c:pt>
                <c:pt idx="3884">
                  <c:v>40731.240972222222</c:v>
                </c:pt>
                <c:pt idx="3885">
                  <c:v>40731.251388888886</c:v>
                </c:pt>
                <c:pt idx="3886">
                  <c:v>40731.261805555558</c:v>
                </c:pt>
                <c:pt idx="3887">
                  <c:v>40731.272222222222</c:v>
                </c:pt>
                <c:pt idx="3888">
                  <c:v>40731.282638888886</c:v>
                </c:pt>
                <c:pt idx="3889">
                  <c:v>40731.293055555558</c:v>
                </c:pt>
                <c:pt idx="3890">
                  <c:v>40731.303472222222</c:v>
                </c:pt>
                <c:pt idx="3891">
                  <c:v>40731.313888888886</c:v>
                </c:pt>
                <c:pt idx="3892">
                  <c:v>40731.324305555558</c:v>
                </c:pt>
                <c:pt idx="3893">
                  <c:v>40731.334722222222</c:v>
                </c:pt>
                <c:pt idx="3894">
                  <c:v>40731.345138888886</c:v>
                </c:pt>
                <c:pt idx="3895">
                  <c:v>40731.355555555558</c:v>
                </c:pt>
                <c:pt idx="3896">
                  <c:v>40731.365972222222</c:v>
                </c:pt>
                <c:pt idx="3897">
                  <c:v>40731.376388888886</c:v>
                </c:pt>
                <c:pt idx="3898">
                  <c:v>40731.386805555558</c:v>
                </c:pt>
                <c:pt idx="3899">
                  <c:v>40731.397222222222</c:v>
                </c:pt>
                <c:pt idx="3900">
                  <c:v>40731.407638888886</c:v>
                </c:pt>
                <c:pt idx="3901">
                  <c:v>40731.418055555558</c:v>
                </c:pt>
                <c:pt idx="3902">
                  <c:v>40731.428472222222</c:v>
                </c:pt>
                <c:pt idx="3903">
                  <c:v>40731.438888888886</c:v>
                </c:pt>
                <c:pt idx="3904">
                  <c:v>40731.449305555558</c:v>
                </c:pt>
                <c:pt idx="3905">
                  <c:v>40731.459722222222</c:v>
                </c:pt>
                <c:pt idx="3906">
                  <c:v>40731.470138888886</c:v>
                </c:pt>
                <c:pt idx="3907">
                  <c:v>40731.480555555558</c:v>
                </c:pt>
                <c:pt idx="3908">
                  <c:v>40731.490972222222</c:v>
                </c:pt>
                <c:pt idx="3909">
                  <c:v>40731.501388888886</c:v>
                </c:pt>
                <c:pt idx="3910">
                  <c:v>40731.511805555558</c:v>
                </c:pt>
                <c:pt idx="3911">
                  <c:v>40731.522222222222</c:v>
                </c:pt>
                <c:pt idx="3912">
                  <c:v>40731.532638888886</c:v>
                </c:pt>
                <c:pt idx="3913">
                  <c:v>40731.543055555558</c:v>
                </c:pt>
                <c:pt idx="3914">
                  <c:v>40731.553472222222</c:v>
                </c:pt>
                <c:pt idx="3915">
                  <c:v>40731.563888888886</c:v>
                </c:pt>
                <c:pt idx="3916">
                  <c:v>40731.574305555558</c:v>
                </c:pt>
                <c:pt idx="3917">
                  <c:v>40731.584722222222</c:v>
                </c:pt>
                <c:pt idx="3918">
                  <c:v>40731.595138888886</c:v>
                </c:pt>
                <c:pt idx="3919">
                  <c:v>40731.605555555558</c:v>
                </c:pt>
                <c:pt idx="3920">
                  <c:v>40731.615972222222</c:v>
                </c:pt>
                <c:pt idx="3921">
                  <c:v>40731.626388888886</c:v>
                </c:pt>
                <c:pt idx="3922">
                  <c:v>40731.636805555558</c:v>
                </c:pt>
                <c:pt idx="3923">
                  <c:v>40731.647222222222</c:v>
                </c:pt>
                <c:pt idx="3924">
                  <c:v>40731.657638888886</c:v>
                </c:pt>
                <c:pt idx="3925">
                  <c:v>40731.668055555558</c:v>
                </c:pt>
                <c:pt idx="3926">
                  <c:v>40731.678472222222</c:v>
                </c:pt>
                <c:pt idx="3927">
                  <c:v>40731.688888888886</c:v>
                </c:pt>
                <c:pt idx="3928">
                  <c:v>40731.699305555558</c:v>
                </c:pt>
                <c:pt idx="3929">
                  <c:v>40731.709722222222</c:v>
                </c:pt>
                <c:pt idx="3930">
                  <c:v>40731.720138888886</c:v>
                </c:pt>
                <c:pt idx="3931">
                  <c:v>40731.730555555558</c:v>
                </c:pt>
                <c:pt idx="3932">
                  <c:v>40731.740972222222</c:v>
                </c:pt>
                <c:pt idx="3933">
                  <c:v>40731.751388888886</c:v>
                </c:pt>
                <c:pt idx="3934">
                  <c:v>40731.761805555558</c:v>
                </c:pt>
                <c:pt idx="3935">
                  <c:v>40731.772222222222</c:v>
                </c:pt>
                <c:pt idx="3936">
                  <c:v>40731.782638888886</c:v>
                </c:pt>
                <c:pt idx="3937">
                  <c:v>40731.793055555558</c:v>
                </c:pt>
                <c:pt idx="3938">
                  <c:v>40731.803472222222</c:v>
                </c:pt>
                <c:pt idx="3939">
                  <c:v>40731.813888888886</c:v>
                </c:pt>
                <c:pt idx="3940">
                  <c:v>40731.824305555558</c:v>
                </c:pt>
                <c:pt idx="3941">
                  <c:v>40731.834722222222</c:v>
                </c:pt>
                <c:pt idx="3942">
                  <c:v>40731.845138888886</c:v>
                </c:pt>
                <c:pt idx="3943">
                  <c:v>40731.855555555558</c:v>
                </c:pt>
                <c:pt idx="3944">
                  <c:v>40731.865972222222</c:v>
                </c:pt>
                <c:pt idx="3945">
                  <c:v>40731.876388888886</c:v>
                </c:pt>
                <c:pt idx="3946">
                  <c:v>40731.886805555558</c:v>
                </c:pt>
                <c:pt idx="3947">
                  <c:v>40731.897222222222</c:v>
                </c:pt>
                <c:pt idx="3948">
                  <c:v>40731.907638888886</c:v>
                </c:pt>
                <c:pt idx="3949">
                  <c:v>40731.918055555558</c:v>
                </c:pt>
                <c:pt idx="3950">
                  <c:v>40731.928472222222</c:v>
                </c:pt>
                <c:pt idx="3951">
                  <c:v>40731.938888888886</c:v>
                </c:pt>
                <c:pt idx="3952">
                  <c:v>40731.949305555558</c:v>
                </c:pt>
                <c:pt idx="3953">
                  <c:v>40731.959722222222</c:v>
                </c:pt>
                <c:pt idx="3954">
                  <c:v>40731.970138888886</c:v>
                </c:pt>
                <c:pt idx="3955">
                  <c:v>40731.980555555558</c:v>
                </c:pt>
                <c:pt idx="3956">
                  <c:v>40731.990972222222</c:v>
                </c:pt>
                <c:pt idx="3957">
                  <c:v>40732.001388888886</c:v>
                </c:pt>
                <c:pt idx="3958">
                  <c:v>40732.011805555558</c:v>
                </c:pt>
                <c:pt idx="3959">
                  <c:v>40732.022222222222</c:v>
                </c:pt>
                <c:pt idx="3960">
                  <c:v>40732.032638888886</c:v>
                </c:pt>
                <c:pt idx="3961">
                  <c:v>40732.043055555558</c:v>
                </c:pt>
                <c:pt idx="3962">
                  <c:v>40732.053472222222</c:v>
                </c:pt>
                <c:pt idx="3963">
                  <c:v>40732.063888888886</c:v>
                </c:pt>
                <c:pt idx="3964">
                  <c:v>40732.074305555558</c:v>
                </c:pt>
                <c:pt idx="3965">
                  <c:v>40732.084722222222</c:v>
                </c:pt>
                <c:pt idx="3966">
                  <c:v>40732.095138888886</c:v>
                </c:pt>
                <c:pt idx="3967">
                  <c:v>40732.105555555558</c:v>
                </c:pt>
                <c:pt idx="3968">
                  <c:v>40732.115972222222</c:v>
                </c:pt>
                <c:pt idx="3969">
                  <c:v>40732.126388888886</c:v>
                </c:pt>
                <c:pt idx="3970">
                  <c:v>40732.136805555558</c:v>
                </c:pt>
                <c:pt idx="3971">
                  <c:v>40732.147222222222</c:v>
                </c:pt>
                <c:pt idx="3972">
                  <c:v>40732.157638888886</c:v>
                </c:pt>
                <c:pt idx="3973">
                  <c:v>40732.168055555558</c:v>
                </c:pt>
                <c:pt idx="3974">
                  <c:v>40732.178472222222</c:v>
                </c:pt>
                <c:pt idx="3975">
                  <c:v>40732.188888888886</c:v>
                </c:pt>
                <c:pt idx="3976">
                  <c:v>40732.199305555558</c:v>
                </c:pt>
                <c:pt idx="3977">
                  <c:v>40732.209722222222</c:v>
                </c:pt>
                <c:pt idx="3978">
                  <c:v>40732.220138888886</c:v>
                </c:pt>
                <c:pt idx="3979">
                  <c:v>40732.230555555558</c:v>
                </c:pt>
                <c:pt idx="3980">
                  <c:v>40732.240972222222</c:v>
                </c:pt>
                <c:pt idx="3981">
                  <c:v>40732.251388888886</c:v>
                </c:pt>
                <c:pt idx="3982">
                  <c:v>40732.261805555558</c:v>
                </c:pt>
                <c:pt idx="3983">
                  <c:v>40732.272222222222</c:v>
                </c:pt>
                <c:pt idx="3984">
                  <c:v>40732.282638888886</c:v>
                </c:pt>
                <c:pt idx="3985">
                  <c:v>40732.293055555558</c:v>
                </c:pt>
                <c:pt idx="3986">
                  <c:v>40732.303472222222</c:v>
                </c:pt>
                <c:pt idx="3987">
                  <c:v>40732.313888888886</c:v>
                </c:pt>
                <c:pt idx="3988">
                  <c:v>40732.324305555558</c:v>
                </c:pt>
                <c:pt idx="3989">
                  <c:v>40732.334722222222</c:v>
                </c:pt>
                <c:pt idx="3990">
                  <c:v>40732.345138888886</c:v>
                </c:pt>
                <c:pt idx="3991">
                  <c:v>40732.355555555558</c:v>
                </c:pt>
                <c:pt idx="3992">
                  <c:v>40732.365972222222</c:v>
                </c:pt>
                <c:pt idx="3993">
                  <c:v>40732.376388888886</c:v>
                </c:pt>
                <c:pt idx="3994">
                  <c:v>40732.386805555558</c:v>
                </c:pt>
                <c:pt idx="3995">
                  <c:v>40732.397222222222</c:v>
                </c:pt>
                <c:pt idx="3996">
                  <c:v>40732.407638888886</c:v>
                </c:pt>
                <c:pt idx="3997">
                  <c:v>40732.418055555558</c:v>
                </c:pt>
                <c:pt idx="3998">
                  <c:v>40732.428472222222</c:v>
                </c:pt>
                <c:pt idx="3999">
                  <c:v>40732.438888888886</c:v>
                </c:pt>
                <c:pt idx="4000">
                  <c:v>40732.449305555558</c:v>
                </c:pt>
                <c:pt idx="4001">
                  <c:v>40732.459722222222</c:v>
                </c:pt>
                <c:pt idx="4002">
                  <c:v>40732.470138888886</c:v>
                </c:pt>
                <c:pt idx="4003">
                  <c:v>40732.480555555558</c:v>
                </c:pt>
                <c:pt idx="4004">
                  <c:v>40732.490972222222</c:v>
                </c:pt>
                <c:pt idx="4005">
                  <c:v>40732.501388888886</c:v>
                </c:pt>
                <c:pt idx="4006">
                  <c:v>40732.511805555558</c:v>
                </c:pt>
                <c:pt idx="4007">
                  <c:v>40732.522222222222</c:v>
                </c:pt>
                <c:pt idx="4008">
                  <c:v>40732.532638888886</c:v>
                </c:pt>
                <c:pt idx="4009">
                  <c:v>40732.543055555558</c:v>
                </c:pt>
                <c:pt idx="4010">
                  <c:v>40732.553472222222</c:v>
                </c:pt>
                <c:pt idx="4011">
                  <c:v>40732.563888888886</c:v>
                </c:pt>
                <c:pt idx="4012">
                  <c:v>40732.574305555558</c:v>
                </c:pt>
                <c:pt idx="4013">
                  <c:v>40732.584722222222</c:v>
                </c:pt>
                <c:pt idx="4014">
                  <c:v>40732.595138888886</c:v>
                </c:pt>
                <c:pt idx="4015">
                  <c:v>40732.605555555558</c:v>
                </c:pt>
                <c:pt idx="4016">
                  <c:v>40732.615972222222</c:v>
                </c:pt>
                <c:pt idx="4017">
                  <c:v>40732.626388888886</c:v>
                </c:pt>
                <c:pt idx="4018">
                  <c:v>40732.636805555558</c:v>
                </c:pt>
                <c:pt idx="4019">
                  <c:v>40732.647222222222</c:v>
                </c:pt>
                <c:pt idx="4020">
                  <c:v>40732.657638888886</c:v>
                </c:pt>
                <c:pt idx="4021">
                  <c:v>40732.668055555558</c:v>
                </c:pt>
                <c:pt idx="4022">
                  <c:v>40732.678472222222</c:v>
                </c:pt>
                <c:pt idx="4023">
                  <c:v>40732.688888888886</c:v>
                </c:pt>
                <c:pt idx="4024">
                  <c:v>40732.699305555558</c:v>
                </c:pt>
                <c:pt idx="4025">
                  <c:v>40732.709722222222</c:v>
                </c:pt>
                <c:pt idx="4026">
                  <c:v>40732.720138888886</c:v>
                </c:pt>
                <c:pt idx="4027">
                  <c:v>40732.730555555558</c:v>
                </c:pt>
                <c:pt idx="4028">
                  <c:v>40732.740972222222</c:v>
                </c:pt>
                <c:pt idx="4029">
                  <c:v>40732.751388888886</c:v>
                </c:pt>
                <c:pt idx="4030">
                  <c:v>40732.761805555558</c:v>
                </c:pt>
                <c:pt idx="4031">
                  <c:v>40732.772222222222</c:v>
                </c:pt>
                <c:pt idx="4032">
                  <c:v>40732.782638888886</c:v>
                </c:pt>
                <c:pt idx="4033">
                  <c:v>40732.793055555558</c:v>
                </c:pt>
                <c:pt idx="4034">
                  <c:v>40732.803472222222</c:v>
                </c:pt>
                <c:pt idx="4035">
                  <c:v>40732.813888888886</c:v>
                </c:pt>
                <c:pt idx="4036">
                  <c:v>40732.824305555558</c:v>
                </c:pt>
                <c:pt idx="4037">
                  <c:v>40732.834722222222</c:v>
                </c:pt>
                <c:pt idx="4038">
                  <c:v>40732.845138888886</c:v>
                </c:pt>
                <c:pt idx="4039">
                  <c:v>40732.855555555558</c:v>
                </c:pt>
                <c:pt idx="4040">
                  <c:v>40732.865972222222</c:v>
                </c:pt>
                <c:pt idx="4041">
                  <c:v>40732.876388888886</c:v>
                </c:pt>
                <c:pt idx="4042">
                  <c:v>40732.886805555558</c:v>
                </c:pt>
                <c:pt idx="4043">
                  <c:v>40732.897222222222</c:v>
                </c:pt>
                <c:pt idx="4044">
                  <c:v>40732.907638888886</c:v>
                </c:pt>
                <c:pt idx="4045">
                  <c:v>40732.918055555558</c:v>
                </c:pt>
                <c:pt idx="4046">
                  <c:v>40732.928472222222</c:v>
                </c:pt>
                <c:pt idx="4047">
                  <c:v>40732.938888888886</c:v>
                </c:pt>
                <c:pt idx="4048">
                  <c:v>40732.949305555558</c:v>
                </c:pt>
                <c:pt idx="4049">
                  <c:v>40732.959722222222</c:v>
                </c:pt>
                <c:pt idx="4050">
                  <c:v>40732.970138888886</c:v>
                </c:pt>
                <c:pt idx="4051">
                  <c:v>40732.980555555558</c:v>
                </c:pt>
                <c:pt idx="4052">
                  <c:v>40732.990972222222</c:v>
                </c:pt>
                <c:pt idx="4053">
                  <c:v>40733.001388888886</c:v>
                </c:pt>
                <c:pt idx="4054">
                  <c:v>40733.011805555558</c:v>
                </c:pt>
                <c:pt idx="4055">
                  <c:v>40733.022222222222</c:v>
                </c:pt>
                <c:pt idx="4056">
                  <c:v>40733.032638888886</c:v>
                </c:pt>
                <c:pt idx="4057">
                  <c:v>40733.043055555558</c:v>
                </c:pt>
                <c:pt idx="4058">
                  <c:v>40733.053472222222</c:v>
                </c:pt>
                <c:pt idx="4059">
                  <c:v>40733.063888888886</c:v>
                </c:pt>
                <c:pt idx="4060">
                  <c:v>40733.074305555558</c:v>
                </c:pt>
                <c:pt idx="4061">
                  <c:v>40733.084722222222</c:v>
                </c:pt>
                <c:pt idx="4062">
                  <c:v>40733.095138888886</c:v>
                </c:pt>
                <c:pt idx="4063">
                  <c:v>40733.105555555558</c:v>
                </c:pt>
                <c:pt idx="4064">
                  <c:v>40733.115972222222</c:v>
                </c:pt>
                <c:pt idx="4065">
                  <c:v>40733.126388888886</c:v>
                </c:pt>
                <c:pt idx="4066">
                  <c:v>40733.136805555558</c:v>
                </c:pt>
                <c:pt idx="4067">
                  <c:v>40733.147222222222</c:v>
                </c:pt>
                <c:pt idx="4068">
                  <c:v>40733.157638888886</c:v>
                </c:pt>
                <c:pt idx="4069">
                  <c:v>40733.168055555558</c:v>
                </c:pt>
                <c:pt idx="4070">
                  <c:v>40733.178472222222</c:v>
                </c:pt>
                <c:pt idx="4071">
                  <c:v>40733.188888888886</c:v>
                </c:pt>
                <c:pt idx="4072">
                  <c:v>40733.199305555558</c:v>
                </c:pt>
                <c:pt idx="4073">
                  <c:v>40733.209722222222</c:v>
                </c:pt>
                <c:pt idx="4074">
                  <c:v>40733.220138888886</c:v>
                </c:pt>
                <c:pt idx="4075">
                  <c:v>40733.230555555558</c:v>
                </c:pt>
                <c:pt idx="4076">
                  <c:v>40733.240972222222</c:v>
                </c:pt>
                <c:pt idx="4077">
                  <c:v>40733.251388888886</c:v>
                </c:pt>
                <c:pt idx="4078">
                  <c:v>40733.261805555558</c:v>
                </c:pt>
                <c:pt idx="4079">
                  <c:v>40733.272222222222</c:v>
                </c:pt>
                <c:pt idx="4080">
                  <c:v>40733.282638888886</c:v>
                </c:pt>
                <c:pt idx="4081">
                  <c:v>40733.293055555558</c:v>
                </c:pt>
                <c:pt idx="4082">
                  <c:v>40733.303472222222</c:v>
                </c:pt>
                <c:pt idx="4083">
                  <c:v>40733.313888888886</c:v>
                </c:pt>
                <c:pt idx="4084">
                  <c:v>40733.324305555558</c:v>
                </c:pt>
                <c:pt idx="4085">
                  <c:v>40733.334722222222</c:v>
                </c:pt>
                <c:pt idx="4086">
                  <c:v>40733.345138888886</c:v>
                </c:pt>
                <c:pt idx="4087">
                  <c:v>40733.355555555558</c:v>
                </c:pt>
                <c:pt idx="4088">
                  <c:v>40733.365972222222</c:v>
                </c:pt>
                <c:pt idx="4089">
                  <c:v>40733.376388888886</c:v>
                </c:pt>
                <c:pt idx="4090">
                  <c:v>40733.386805555558</c:v>
                </c:pt>
                <c:pt idx="4091">
                  <c:v>40733.397222222222</c:v>
                </c:pt>
                <c:pt idx="4092">
                  <c:v>40733.407638888886</c:v>
                </c:pt>
                <c:pt idx="4093">
                  <c:v>40733.418055555558</c:v>
                </c:pt>
                <c:pt idx="4094">
                  <c:v>40733.428472222222</c:v>
                </c:pt>
                <c:pt idx="4095">
                  <c:v>40733.438888888886</c:v>
                </c:pt>
                <c:pt idx="4096">
                  <c:v>40733.449305555558</c:v>
                </c:pt>
                <c:pt idx="4097">
                  <c:v>40733.459722222222</c:v>
                </c:pt>
                <c:pt idx="4098">
                  <c:v>40733.470138888886</c:v>
                </c:pt>
                <c:pt idx="4099">
                  <c:v>40733.480555555558</c:v>
                </c:pt>
                <c:pt idx="4100">
                  <c:v>40733.490972222222</c:v>
                </c:pt>
                <c:pt idx="4101">
                  <c:v>40733.501388888886</c:v>
                </c:pt>
                <c:pt idx="4102">
                  <c:v>40733.511805555558</c:v>
                </c:pt>
                <c:pt idx="4103">
                  <c:v>40733.522222222222</c:v>
                </c:pt>
                <c:pt idx="4104">
                  <c:v>40733.532638888886</c:v>
                </c:pt>
                <c:pt idx="4105">
                  <c:v>40733.543055555558</c:v>
                </c:pt>
                <c:pt idx="4106">
                  <c:v>40733.553472222222</c:v>
                </c:pt>
                <c:pt idx="4107">
                  <c:v>40733.563888888886</c:v>
                </c:pt>
                <c:pt idx="4108">
                  <c:v>40733.574305555558</c:v>
                </c:pt>
                <c:pt idx="4109">
                  <c:v>40733.584722222222</c:v>
                </c:pt>
                <c:pt idx="4110">
                  <c:v>40733.595138888886</c:v>
                </c:pt>
                <c:pt idx="4111">
                  <c:v>40733.605555555558</c:v>
                </c:pt>
                <c:pt idx="4112">
                  <c:v>40733.615972222222</c:v>
                </c:pt>
                <c:pt idx="4113">
                  <c:v>40733.626388888886</c:v>
                </c:pt>
                <c:pt idx="4114">
                  <c:v>40733.636805555558</c:v>
                </c:pt>
                <c:pt idx="4115">
                  <c:v>40733.647222222222</c:v>
                </c:pt>
                <c:pt idx="4116">
                  <c:v>40733.657638888886</c:v>
                </c:pt>
                <c:pt idx="4117">
                  <c:v>40733.668055555558</c:v>
                </c:pt>
                <c:pt idx="4118">
                  <c:v>40733.678472222222</c:v>
                </c:pt>
                <c:pt idx="4119">
                  <c:v>40733.688888888886</c:v>
                </c:pt>
                <c:pt idx="4120">
                  <c:v>40733.699305555558</c:v>
                </c:pt>
                <c:pt idx="4121">
                  <c:v>40733.709722222222</c:v>
                </c:pt>
                <c:pt idx="4122">
                  <c:v>40733.720138888886</c:v>
                </c:pt>
                <c:pt idx="4123">
                  <c:v>40733.730555555558</c:v>
                </c:pt>
                <c:pt idx="4124">
                  <c:v>40733.740972222222</c:v>
                </c:pt>
                <c:pt idx="4125">
                  <c:v>40733.751388888886</c:v>
                </c:pt>
                <c:pt idx="4126">
                  <c:v>40733.761805555558</c:v>
                </c:pt>
                <c:pt idx="4127">
                  <c:v>40733.772222222222</c:v>
                </c:pt>
                <c:pt idx="4128">
                  <c:v>40733.782638888886</c:v>
                </c:pt>
                <c:pt idx="4129">
                  <c:v>40733.793055555558</c:v>
                </c:pt>
                <c:pt idx="4130">
                  <c:v>40733.803472222222</c:v>
                </c:pt>
                <c:pt idx="4131">
                  <c:v>40733.813888888886</c:v>
                </c:pt>
                <c:pt idx="4132">
                  <c:v>40733.824305555558</c:v>
                </c:pt>
                <c:pt idx="4133">
                  <c:v>40733.834722222222</c:v>
                </c:pt>
                <c:pt idx="4134">
                  <c:v>40733.845138888886</c:v>
                </c:pt>
                <c:pt idx="4135">
                  <c:v>40733.855555555558</c:v>
                </c:pt>
                <c:pt idx="4136">
                  <c:v>40733.865972222222</c:v>
                </c:pt>
                <c:pt idx="4137">
                  <c:v>40733.876388888886</c:v>
                </c:pt>
                <c:pt idx="4138">
                  <c:v>40733.886805555558</c:v>
                </c:pt>
                <c:pt idx="4139">
                  <c:v>40733.897222222222</c:v>
                </c:pt>
                <c:pt idx="4140">
                  <c:v>40733.907638888886</c:v>
                </c:pt>
                <c:pt idx="4141">
                  <c:v>40733.918055555558</c:v>
                </c:pt>
                <c:pt idx="4142">
                  <c:v>40733.928472222222</c:v>
                </c:pt>
                <c:pt idx="4143">
                  <c:v>40733.938888888886</c:v>
                </c:pt>
                <c:pt idx="4144">
                  <c:v>40733.949305555558</c:v>
                </c:pt>
                <c:pt idx="4145">
                  <c:v>40733.959722222222</c:v>
                </c:pt>
                <c:pt idx="4146">
                  <c:v>40733.970138888886</c:v>
                </c:pt>
                <c:pt idx="4147">
                  <c:v>40733.980555555558</c:v>
                </c:pt>
                <c:pt idx="4148">
                  <c:v>40733.990972222222</c:v>
                </c:pt>
                <c:pt idx="4149">
                  <c:v>40734.001388888886</c:v>
                </c:pt>
                <c:pt idx="4150">
                  <c:v>40734.011805555558</c:v>
                </c:pt>
                <c:pt idx="4151">
                  <c:v>40734.022222222222</c:v>
                </c:pt>
                <c:pt idx="4152">
                  <c:v>40734.032638888886</c:v>
                </c:pt>
                <c:pt idx="4153">
                  <c:v>40734.043055555558</c:v>
                </c:pt>
                <c:pt idx="4154">
                  <c:v>40734.053472222222</c:v>
                </c:pt>
                <c:pt idx="4155">
                  <c:v>40734.063888888886</c:v>
                </c:pt>
                <c:pt idx="4156">
                  <c:v>40734.074305555558</c:v>
                </c:pt>
                <c:pt idx="4157">
                  <c:v>40734.084722222222</c:v>
                </c:pt>
                <c:pt idx="4158">
                  <c:v>40734.095138888886</c:v>
                </c:pt>
                <c:pt idx="4159">
                  <c:v>40734.105555555558</c:v>
                </c:pt>
                <c:pt idx="4160">
                  <c:v>40734.115972222222</c:v>
                </c:pt>
                <c:pt idx="4161">
                  <c:v>40734.126388888886</c:v>
                </c:pt>
                <c:pt idx="4162">
                  <c:v>40734.136805555558</c:v>
                </c:pt>
                <c:pt idx="4163">
                  <c:v>40734.147222222222</c:v>
                </c:pt>
                <c:pt idx="4164">
                  <c:v>40734.157638888886</c:v>
                </c:pt>
                <c:pt idx="4165">
                  <c:v>40734.168055555558</c:v>
                </c:pt>
                <c:pt idx="4166">
                  <c:v>40734.178472222222</c:v>
                </c:pt>
                <c:pt idx="4167">
                  <c:v>40734.188888888886</c:v>
                </c:pt>
                <c:pt idx="4168">
                  <c:v>40734.199305555558</c:v>
                </c:pt>
                <c:pt idx="4169">
                  <c:v>40734.209722222222</c:v>
                </c:pt>
                <c:pt idx="4170">
                  <c:v>40734.220138888886</c:v>
                </c:pt>
                <c:pt idx="4171">
                  <c:v>40734.230555555558</c:v>
                </c:pt>
                <c:pt idx="4172">
                  <c:v>40734.240972222222</c:v>
                </c:pt>
                <c:pt idx="4173">
                  <c:v>40734.251388888886</c:v>
                </c:pt>
                <c:pt idx="4174">
                  <c:v>40734.261805555558</c:v>
                </c:pt>
                <c:pt idx="4175">
                  <c:v>40734.272222222222</c:v>
                </c:pt>
                <c:pt idx="4176">
                  <c:v>40734.282638888886</c:v>
                </c:pt>
                <c:pt idx="4177">
                  <c:v>40734.293055555558</c:v>
                </c:pt>
                <c:pt idx="4178">
                  <c:v>40734.303472222222</c:v>
                </c:pt>
                <c:pt idx="4179">
                  <c:v>40734.313888888886</c:v>
                </c:pt>
                <c:pt idx="4180">
                  <c:v>40734.324305555558</c:v>
                </c:pt>
                <c:pt idx="4181">
                  <c:v>40734.334722222222</c:v>
                </c:pt>
                <c:pt idx="4182">
                  <c:v>40734.345138888886</c:v>
                </c:pt>
                <c:pt idx="4183">
                  <c:v>40734.355555555558</c:v>
                </c:pt>
                <c:pt idx="4184">
                  <c:v>40734.365972222222</c:v>
                </c:pt>
                <c:pt idx="4185">
                  <c:v>40734.376388888886</c:v>
                </c:pt>
                <c:pt idx="4186">
                  <c:v>40734.386805555558</c:v>
                </c:pt>
                <c:pt idx="4188">
                  <c:v>40734.397222222222</c:v>
                </c:pt>
                <c:pt idx="4189">
                  <c:v>40734.436273148145</c:v>
                </c:pt>
                <c:pt idx="4190">
                  <c:v>40734.446689814817</c:v>
                </c:pt>
                <c:pt idx="4191">
                  <c:v>40734.457106481481</c:v>
                </c:pt>
                <c:pt idx="4192">
                  <c:v>40734.467523148145</c:v>
                </c:pt>
                <c:pt idx="4193">
                  <c:v>40734.477939814817</c:v>
                </c:pt>
                <c:pt idx="4194">
                  <c:v>40734.488356481481</c:v>
                </c:pt>
                <c:pt idx="4195">
                  <c:v>40734.498773148145</c:v>
                </c:pt>
                <c:pt idx="4196">
                  <c:v>40734.509189814817</c:v>
                </c:pt>
                <c:pt idx="4197">
                  <c:v>40734.519606481481</c:v>
                </c:pt>
                <c:pt idx="4198">
                  <c:v>40734.530023148145</c:v>
                </c:pt>
                <c:pt idx="4199">
                  <c:v>40734.540439814817</c:v>
                </c:pt>
                <c:pt idx="4200">
                  <c:v>40734.550856481481</c:v>
                </c:pt>
                <c:pt idx="4201">
                  <c:v>40734.561273148145</c:v>
                </c:pt>
                <c:pt idx="4202">
                  <c:v>40734.571689814817</c:v>
                </c:pt>
                <c:pt idx="4203">
                  <c:v>40734.582106481481</c:v>
                </c:pt>
                <c:pt idx="4204">
                  <c:v>40734.592523148145</c:v>
                </c:pt>
                <c:pt idx="4205">
                  <c:v>40734.602939814817</c:v>
                </c:pt>
                <c:pt idx="4206">
                  <c:v>40734.613356481481</c:v>
                </c:pt>
                <c:pt idx="4207">
                  <c:v>40734.623773148145</c:v>
                </c:pt>
                <c:pt idx="4208">
                  <c:v>40734.634189814817</c:v>
                </c:pt>
                <c:pt idx="4209">
                  <c:v>40734.644606481481</c:v>
                </c:pt>
                <c:pt idx="4210">
                  <c:v>40734.655023148145</c:v>
                </c:pt>
                <c:pt idx="4211">
                  <c:v>40734.665439814817</c:v>
                </c:pt>
                <c:pt idx="4212">
                  <c:v>40734.675856481481</c:v>
                </c:pt>
                <c:pt idx="4213">
                  <c:v>40734.686273148145</c:v>
                </c:pt>
                <c:pt idx="4214">
                  <c:v>40734.696689814817</c:v>
                </c:pt>
                <c:pt idx="4215">
                  <c:v>40734.707106481481</c:v>
                </c:pt>
                <c:pt idx="4216">
                  <c:v>40734.717523148145</c:v>
                </c:pt>
                <c:pt idx="4217">
                  <c:v>40734.727939814817</c:v>
                </c:pt>
                <c:pt idx="4218">
                  <c:v>40734.738356481481</c:v>
                </c:pt>
                <c:pt idx="4219">
                  <c:v>40734.748773148145</c:v>
                </c:pt>
                <c:pt idx="4220">
                  <c:v>40734.759189814817</c:v>
                </c:pt>
                <c:pt idx="4221">
                  <c:v>40734.769606481481</c:v>
                </c:pt>
                <c:pt idx="4222">
                  <c:v>40734.780023148145</c:v>
                </c:pt>
                <c:pt idx="4223">
                  <c:v>40734.790439814817</c:v>
                </c:pt>
                <c:pt idx="4224">
                  <c:v>40734.800856481481</c:v>
                </c:pt>
                <c:pt idx="4225">
                  <c:v>40734.811273148145</c:v>
                </c:pt>
                <c:pt idx="4226">
                  <c:v>40734.821689814817</c:v>
                </c:pt>
                <c:pt idx="4227">
                  <c:v>40734.832106481481</c:v>
                </c:pt>
                <c:pt idx="4228">
                  <c:v>40734.842523148145</c:v>
                </c:pt>
                <c:pt idx="4229">
                  <c:v>40734.852939814817</c:v>
                </c:pt>
                <c:pt idx="4230">
                  <c:v>40734.863356481481</c:v>
                </c:pt>
                <c:pt idx="4231">
                  <c:v>40734.873773148145</c:v>
                </c:pt>
                <c:pt idx="4232">
                  <c:v>40734.884189814817</c:v>
                </c:pt>
                <c:pt idx="4233">
                  <c:v>40734.894606481481</c:v>
                </c:pt>
                <c:pt idx="4234">
                  <c:v>40734.905023148145</c:v>
                </c:pt>
                <c:pt idx="4235">
                  <c:v>40734.915439814817</c:v>
                </c:pt>
                <c:pt idx="4236">
                  <c:v>40734.925856481481</c:v>
                </c:pt>
                <c:pt idx="4237">
                  <c:v>40734.936273148145</c:v>
                </c:pt>
                <c:pt idx="4238">
                  <c:v>40734.946689814817</c:v>
                </c:pt>
                <c:pt idx="4239">
                  <c:v>40734.957106481481</c:v>
                </c:pt>
                <c:pt idx="4240">
                  <c:v>40734.967523148145</c:v>
                </c:pt>
                <c:pt idx="4241">
                  <c:v>40734.977939814817</c:v>
                </c:pt>
                <c:pt idx="4242">
                  <c:v>40734.988356481481</c:v>
                </c:pt>
                <c:pt idx="4243">
                  <c:v>40734.998773148145</c:v>
                </c:pt>
                <c:pt idx="4244">
                  <c:v>40735.009189814817</c:v>
                </c:pt>
                <c:pt idx="4245">
                  <c:v>40735.019606481481</c:v>
                </c:pt>
                <c:pt idx="4246">
                  <c:v>40735.030023148145</c:v>
                </c:pt>
                <c:pt idx="4247">
                  <c:v>40735.040439814817</c:v>
                </c:pt>
                <c:pt idx="4248">
                  <c:v>40735.050856481481</c:v>
                </c:pt>
                <c:pt idx="4249">
                  <c:v>40735.061273148145</c:v>
                </c:pt>
                <c:pt idx="4250">
                  <c:v>40735.071689814817</c:v>
                </c:pt>
                <c:pt idx="4251">
                  <c:v>40735.082106481481</c:v>
                </c:pt>
                <c:pt idx="4252">
                  <c:v>40735.092523148145</c:v>
                </c:pt>
                <c:pt idx="4253">
                  <c:v>40735.102939814817</c:v>
                </c:pt>
                <c:pt idx="4254">
                  <c:v>40735.113356481481</c:v>
                </c:pt>
                <c:pt idx="4255">
                  <c:v>40735.123773148145</c:v>
                </c:pt>
                <c:pt idx="4256">
                  <c:v>40735.134189814817</c:v>
                </c:pt>
                <c:pt idx="4257">
                  <c:v>40735.144606481481</c:v>
                </c:pt>
                <c:pt idx="4258">
                  <c:v>40735.155023148145</c:v>
                </c:pt>
                <c:pt idx="4259">
                  <c:v>40735.165439814817</c:v>
                </c:pt>
                <c:pt idx="4260">
                  <c:v>40735.175856481481</c:v>
                </c:pt>
                <c:pt idx="4261">
                  <c:v>40735.186273148145</c:v>
                </c:pt>
                <c:pt idx="4262">
                  <c:v>40735.196689814817</c:v>
                </c:pt>
                <c:pt idx="4263">
                  <c:v>40735.207106481481</c:v>
                </c:pt>
                <c:pt idx="4264">
                  <c:v>40735.217523148145</c:v>
                </c:pt>
                <c:pt idx="4265">
                  <c:v>40735.227939814817</c:v>
                </c:pt>
                <c:pt idx="4266">
                  <c:v>40735.238356481481</c:v>
                </c:pt>
                <c:pt idx="4267">
                  <c:v>40735.248773148145</c:v>
                </c:pt>
                <c:pt idx="4268">
                  <c:v>40735.259189814817</c:v>
                </c:pt>
                <c:pt idx="4269">
                  <c:v>40735.269606481481</c:v>
                </c:pt>
                <c:pt idx="4270">
                  <c:v>40735.280023148145</c:v>
                </c:pt>
                <c:pt idx="4271">
                  <c:v>40735.290439814817</c:v>
                </c:pt>
                <c:pt idx="4272">
                  <c:v>40735.300856481481</c:v>
                </c:pt>
                <c:pt idx="4273">
                  <c:v>40735.311273148145</c:v>
                </c:pt>
                <c:pt idx="4274">
                  <c:v>40735.321689814817</c:v>
                </c:pt>
                <c:pt idx="4275">
                  <c:v>40735.332106481481</c:v>
                </c:pt>
                <c:pt idx="4276">
                  <c:v>40735.342523148145</c:v>
                </c:pt>
                <c:pt idx="4277">
                  <c:v>40735.352939814817</c:v>
                </c:pt>
                <c:pt idx="4278">
                  <c:v>40735.363356481481</c:v>
                </c:pt>
                <c:pt idx="4279">
                  <c:v>40735.373773148145</c:v>
                </c:pt>
                <c:pt idx="4280">
                  <c:v>40735.384189814817</c:v>
                </c:pt>
                <c:pt idx="4281">
                  <c:v>40735.394606481481</c:v>
                </c:pt>
                <c:pt idx="4282">
                  <c:v>40735.405023148145</c:v>
                </c:pt>
                <c:pt idx="4283">
                  <c:v>40735.415439814817</c:v>
                </c:pt>
                <c:pt idx="4284">
                  <c:v>40735.425856481481</c:v>
                </c:pt>
                <c:pt idx="4285">
                  <c:v>40735.436273148145</c:v>
                </c:pt>
                <c:pt idx="4286">
                  <c:v>40735.446689814817</c:v>
                </c:pt>
                <c:pt idx="4287">
                  <c:v>40735.457106481481</c:v>
                </c:pt>
                <c:pt idx="4288">
                  <c:v>40735.467523148145</c:v>
                </c:pt>
                <c:pt idx="4289">
                  <c:v>40735.477939814817</c:v>
                </c:pt>
                <c:pt idx="4290">
                  <c:v>40735.488356481481</c:v>
                </c:pt>
                <c:pt idx="4291">
                  <c:v>40735.498773148145</c:v>
                </c:pt>
                <c:pt idx="4292">
                  <c:v>40735.509189814817</c:v>
                </c:pt>
                <c:pt idx="4293">
                  <c:v>40735.519606481481</c:v>
                </c:pt>
                <c:pt idx="4294">
                  <c:v>40735.530023148145</c:v>
                </c:pt>
                <c:pt idx="4295">
                  <c:v>40735.540439814817</c:v>
                </c:pt>
                <c:pt idx="4296">
                  <c:v>40735.550856481481</c:v>
                </c:pt>
                <c:pt idx="4297">
                  <c:v>40735.561273148145</c:v>
                </c:pt>
                <c:pt idx="4298">
                  <c:v>40735.571689814817</c:v>
                </c:pt>
                <c:pt idx="4299">
                  <c:v>40735.582106481481</c:v>
                </c:pt>
                <c:pt idx="4300">
                  <c:v>40735.592523148145</c:v>
                </c:pt>
                <c:pt idx="4301">
                  <c:v>40735.602939814817</c:v>
                </c:pt>
                <c:pt idx="4302">
                  <c:v>40735.613356481481</c:v>
                </c:pt>
                <c:pt idx="4303">
                  <c:v>40735.623773148145</c:v>
                </c:pt>
                <c:pt idx="4304">
                  <c:v>40735.634189814817</c:v>
                </c:pt>
                <c:pt idx="4305">
                  <c:v>40735.644606481481</c:v>
                </c:pt>
                <c:pt idx="4306">
                  <c:v>40735.655023148145</c:v>
                </c:pt>
                <c:pt idx="4307">
                  <c:v>40735.665439814817</c:v>
                </c:pt>
                <c:pt idx="4308">
                  <c:v>40735.675856481481</c:v>
                </c:pt>
                <c:pt idx="4309">
                  <c:v>40735.686273148145</c:v>
                </c:pt>
                <c:pt idx="4310">
                  <c:v>40735.696689814817</c:v>
                </c:pt>
                <c:pt idx="4311">
                  <c:v>40735.707106481481</c:v>
                </c:pt>
                <c:pt idx="4312">
                  <c:v>40735.717523148145</c:v>
                </c:pt>
                <c:pt idx="4313">
                  <c:v>40735.727939814817</c:v>
                </c:pt>
                <c:pt idx="4314">
                  <c:v>40735.738356481481</c:v>
                </c:pt>
                <c:pt idx="4315">
                  <c:v>40735.748773148145</c:v>
                </c:pt>
                <c:pt idx="4316">
                  <c:v>40735.759189814817</c:v>
                </c:pt>
                <c:pt idx="4317">
                  <c:v>40735.769606481481</c:v>
                </c:pt>
                <c:pt idx="4318">
                  <c:v>40735.780023148145</c:v>
                </c:pt>
                <c:pt idx="4319">
                  <c:v>40735.790439814817</c:v>
                </c:pt>
                <c:pt idx="4320">
                  <c:v>40735.800856481481</c:v>
                </c:pt>
                <c:pt idx="4321">
                  <c:v>40735.811273148145</c:v>
                </c:pt>
                <c:pt idx="4322">
                  <c:v>40735.821689814817</c:v>
                </c:pt>
                <c:pt idx="4323">
                  <c:v>40735.832106481481</c:v>
                </c:pt>
                <c:pt idx="4324">
                  <c:v>40735.842523148145</c:v>
                </c:pt>
                <c:pt idx="4325">
                  <c:v>40735.852939814817</c:v>
                </c:pt>
                <c:pt idx="4326">
                  <c:v>40735.863356481481</c:v>
                </c:pt>
                <c:pt idx="4327">
                  <c:v>40735.873773148145</c:v>
                </c:pt>
                <c:pt idx="4328">
                  <c:v>40735.884189814817</c:v>
                </c:pt>
                <c:pt idx="4329">
                  <c:v>40735.894606481481</c:v>
                </c:pt>
                <c:pt idx="4330">
                  <c:v>40735.905023148145</c:v>
                </c:pt>
                <c:pt idx="4331">
                  <c:v>40735.915439814817</c:v>
                </c:pt>
                <c:pt idx="4332">
                  <c:v>40735.925856481481</c:v>
                </c:pt>
                <c:pt idx="4333">
                  <c:v>40735.936273148145</c:v>
                </c:pt>
                <c:pt idx="4334">
                  <c:v>40735.946689814817</c:v>
                </c:pt>
                <c:pt idx="4335">
                  <c:v>40735.957106481481</c:v>
                </c:pt>
                <c:pt idx="4336">
                  <c:v>40735.967523148145</c:v>
                </c:pt>
                <c:pt idx="4337">
                  <c:v>40735.977939814817</c:v>
                </c:pt>
                <c:pt idx="4338">
                  <c:v>40735.988356481481</c:v>
                </c:pt>
                <c:pt idx="4339">
                  <c:v>40735.998773148145</c:v>
                </c:pt>
                <c:pt idx="4340">
                  <c:v>40736.009189814817</c:v>
                </c:pt>
                <c:pt idx="4341">
                  <c:v>40736.019606481481</c:v>
                </c:pt>
                <c:pt idx="4342">
                  <c:v>40736.030023148145</c:v>
                </c:pt>
                <c:pt idx="4343">
                  <c:v>40736.040439814817</c:v>
                </c:pt>
                <c:pt idx="4344">
                  <c:v>40736.050856481481</c:v>
                </c:pt>
                <c:pt idx="4345">
                  <c:v>40736.061273148145</c:v>
                </c:pt>
                <c:pt idx="4346">
                  <c:v>40736.071689814817</c:v>
                </c:pt>
                <c:pt idx="4347">
                  <c:v>40736.082106481481</c:v>
                </c:pt>
                <c:pt idx="4348">
                  <c:v>40736.092523148145</c:v>
                </c:pt>
                <c:pt idx="4349">
                  <c:v>40736.102939814817</c:v>
                </c:pt>
                <c:pt idx="4350">
                  <c:v>40736.113356481481</c:v>
                </c:pt>
                <c:pt idx="4351">
                  <c:v>40736.123773148145</c:v>
                </c:pt>
                <c:pt idx="4352">
                  <c:v>40736.134189814817</c:v>
                </c:pt>
                <c:pt idx="4353">
                  <c:v>40736.144606481481</c:v>
                </c:pt>
                <c:pt idx="4354">
                  <c:v>40736.155023148145</c:v>
                </c:pt>
                <c:pt idx="4355">
                  <c:v>40736.165439814817</c:v>
                </c:pt>
                <c:pt idx="4356">
                  <c:v>40736.175856481481</c:v>
                </c:pt>
                <c:pt idx="4357">
                  <c:v>40736.186273148145</c:v>
                </c:pt>
                <c:pt idx="4358">
                  <c:v>40736.196689814817</c:v>
                </c:pt>
                <c:pt idx="4359">
                  <c:v>40736.207106481481</c:v>
                </c:pt>
                <c:pt idx="4360">
                  <c:v>40736.217523148145</c:v>
                </c:pt>
                <c:pt idx="4361">
                  <c:v>40736.227939814817</c:v>
                </c:pt>
                <c:pt idx="4362">
                  <c:v>40736.238356481481</c:v>
                </c:pt>
                <c:pt idx="4363">
                  <c:v>40736.248773148145</c:v>
                </c:pt>
                <c:pt idx="4364">
                  <c:v>40736.259189814817</c:v>
                </c:pt>
                <c:pt idx="4365">
                  <c:v>40736.269606481481</c:v>
                </c:pt>
                <c:pt idx="4366">
                  <c:v>40736.280023148145</c:v>
                </c:pt>
                <c:pt idx="4367">
                  <c:v>40736.290439814817</c:v>
                </c:pt>
                <c:pt idx="4368">
                  <c:v>40736.300856481481</c:v>
                </c:pt>
                <c:pt idx="4369">
                  <c:v>40736.311273148145</c:v>
                </c:pt>
                <c:pt idx="4370">
                  <c:v>40736.321689814817</c:v>
                </c:pt>
                <c:pt idx="4371">
                  <c:v>40736.332106481481</c:v>
                </c:pt>
                <c:pt idx="4372">
                  <c:v>40736.342523148145</c:v>
                </c:pt>
                <c:pt idx="4373">
                  <c:v>40736.352939814817</c:v>
                </c:pt>
                <c:pt idx="4374">
                  <c:v>40736.363356481481</c:v>
                </c:pt>
                <c:pt idx="4375">
                  <c:v>40736.373773148145</c:v>
                </c:pt>
                <c:pt idx="4376">
                  <c:v>40736.384189814817</c:v>
                </c:pt>
                <c:pt idx="4377">
                  <c:v>40736.394606481481</c:v>
                </c:pt>
                <c:pt idx="4378">
                  <c:v>40736.405023148145</c:v>
                </c:pt>
                <c:pt idx="4379">
                  <c:v>40736.415439814817</c:v>
                </c:pt>
                <c:pt idx="4380">
                  <c:v>40736.425856481481</c:v>
                </c:pt>
                <c:pt idx="4381">
                  <c:v>40736.436273148145</c:v>
                </c:pt>
                <c:pt idx="4382">
                  <c:v>40736.446689814817</c:v>
                </c:pt>
                <c:pt idx="4383">
                  <c:v>40736.457106481481</c:v>
                </c:pt>
                <c:pt idx="4384">
                  <c:v>40736.467523148145</c:v>
                </c:pt>
                <c:pt idx="4385">
                  <c:v>40736.477939814817</c:v>
                </c:pt>
                <c:pt idx="4386">
                  <c:v>40736.488356481481</c:v>
                </c:pt>
                <c:pt idx="4387">
                  <c:v>40736.498773148145</c:v>
                </c:pt>
                <c:pt idx="4388">
                  <c:v>40736.509189814817</c:v>
                </c:pt>
                <c:pt idx="4389">
                  <c:v>40736.519606481481</c:v>
                </c:pt>
                <c:pt idx="4390">
                  <c:v>40736.530023148145</c:v>
                </c:pt>
                <c:pt idx="4391">
                  <c:v>40736.540439814817</c:v>
                </c:pt>
                <c:pt idx="4392">
                  <c:v>40736.550856481481</c:v>
                </c:pt>
                <c:pt idx="4393">
                  <c:v>40736.561273148145</c:v>
                </c:pt>
                <c:pt idx="4394">
                  <c:v>40736.571689814817</c:v>
                </c:pt>
                <c:pt idx="4395">
                  <c:v>40736.582106481481</c:v>
                </c:pt>
                <c:pt idx="4396">
                  <c:v>40736.592523148145</c:v>
                </c:pt>
                <c:pt idx="4397">
                  <c:v>40736.602939814817</c:v>
                </c:pt>
                <c:pt idx="4398">
                  <c:v>40736.613356481481</c:v>
                </c:pt>
                <c:pt idx="4399">
                  <c:v>40736.623773148145</c:v>
                </c:pt>
                <c:pt idx="4400">
                  <c:v>40736.634189814817</c:v>
                </c:pt>
                <c:pt idx="4401">
                  <c:v>40736.644606481481</c:v>
                </c:pt>
                <c:pt idx="4402">
                  <c:v>40736.655023148145</c:v>
                </c:pt>
                <c:pt idx="4403">
                  <c:v>40736.665439814817</c:v>
                </c:pt>
                <c:pt idx="4404">
                  <c:v>40736.675856481481</c:v>
                </c:pt>
                <c:pt idx="4405">
                  <c:v>40736.686273148145</c:v>
                </c:pt>
                <c:pt idx="4406">
                  <c:v>40736.696689814817</c:v>
                </c:pt>
                <c:pt idx="4407">
                  <c:v>40736.707106481481</c:v>
                </c:pt>
                <c:pt idx="4408">
                  <c:v>40736.717523148145</c:v>
                </c:pt>
                <c:pt idx="4409">
                  <c:v>40736.727939814817</c:v>
                </c:pt>
                <c:pt idx="4410">
                  <c:v>40736.738356481481</c:v>
                </c:pt>
                <c:pt idx="4411">
                  <c:v>40736.748773148145</c:v>
                </c:pt>
                <c:pt idx="4412">
                  <c:v>40736.759189814817</c:v>
                </c:pt>
                <c:pt idx="4413">
                  <c:v>40736.769606481481</c:v>
                </c:pt>
                <c:pt idx="4414">
                  <c:v>40736.780023148145</c:v>
                </c:pt>
                <c:pt idx="4415">
                  <c:v>40736.790439814817</c:v>
                </c:pt>
                <c:pt idx="4416">
                  <c:v>40736.800856481481</c:v>
                </c:pt>
                <c:pt idx="4417">
                  <c:v>40736.811273148145</c:v>
                </c:pt>
                <c:pt idx="4418">
                  <c:v>40736.821689814817</c:v>
                </c:pt>
                <c:pt idx="4419">
                  <c:v>40736.832106481481</c:v>
                </c:pt>
                <c:pt idx="4420">
                  <c:v>40736.842523148145</c:v>
                </c:pt>
                <c:pt idx="4421">
                  <c:v>40736.852939814817</c:v>
                </c:pt>
                <c:pt idx="4422">
                  <c:v>40736.863356481481</c:v>
                </c:pt>
                <c:pt idx="4423">
                  <c:v>40736.873773148145</c:v>
                </c:pt>
                <c:pt idx="4424">
                  <c:v>40736.884189814817</c:v>
                </c:pt>
                <c:pt idx="4425">
                  <c:v>40736.894606481481</c:v>
                </c:pt>
                <c:pt idx="4426">
                  <c:v>40736.905023148145</c:v>
                </c:pt>
                <c:pt idx="4427">
                  <c:v>40736.915439814817</c:v>
                </c:pt>
                <c:pt idx="4428">
                  <c:v>40736.925856481481</c:v>
                </c:pt>
                <c:pt idx="4429">
                  <c:v>40736.936273148145</c:v>
                </c:pt>
                <c:pt idx="4430">
                  <c:v>40736.946689814817</c:v>
                </c:pt>
                <c:pt idx="4431">
                  <c:v>40736.957106481481</c:v>
                </c:pt>
                <c:pt idx="4432">
                  <c:v>40736.967523148145</c:v>
                </c:pt>
                <c:pt idx="4433">
                  <c:v>40736.977939814817</c:v>
                </c:pt>
                <c:pt idx="4434">
                  <c:v>40736.988356481481</c:v>
                </c:pt>
                <c:pt idx="4435">
                  <c:v>40736.998773148145</c:v>
                </c:pt>
                <c:pt idx="4436">
                  <c:v>40737.009189814817</c:v>
                </c:pt>
                <c:pt idx="4437">
                  <c:v>40737.019606481481</c:v>
                </c:pt>
                <c:pt idx="4438">
                  <c:v>40737.030023148145</c:v>
                </c:pt>
                <c:pt idx="4439">
                  <c:v>40737.040439814817</c:v>
                </c:pt>
                <c:pt idx="4440">
                  <c:v>40737.050856481481</c:v>
                </c:pt>
                <c:pt idx="4441">
                  <c:v>40737.061273148145</c:v>
                </c:pt>
                <c:pt idx="4442">
                  <c:v>40737.071689814817</c:v>
                </c:pt>
                <c:pt idx="4443">
                  <c:v>40737.082106481481</c:v>
                </c:pt>
                <c:pt idx="4444">
                  <c:v>40737.092523148145</c:v>
                </c:pt>
                <c:pt idx="4445">
                  <c:v>40737.102939814817</c:v>
                </c:pt>
                <c:pt idx="4446">
                  <c:v>40737.113356481481</c:v>
                </c:pt>
                <c:pt idx="4447">
                  <c:v>40737.123773148145</c:v>
                </c:pt>
                <c:pt idx="4448">
                  <c:v>40737.134189814817</c:v>
                </c:pt>
                <c:pt idx="4449">
                  <c:v>40737.144606481481</c:v>
                </c:pt>
                <c:pt idx="4450">
                  <c:v>40737.155023148145</c:v>
                </c:pt>
                <c:pt idx="4451">
                  <c:v>40737.165439814817</c:v>
                </c:pt>
                <c:pt idx="4452">
                  <c:v>40737.175856481481</c:v>
                </c:pt>
                <c:pt idx="4453">
                  <c:v>40737.186273148145</c:v>
                </c:pt>
                <c:pt idx="4454">
                  <c:v>40737.196689814817</c:v>
                </c:pt>
                <c:pt idx="4455">
                  <c:v>40737.207106481481</c:v>
                </c:pt>
                <c:pt idx="4456">
                  <c:v>40737.217523148145</c:v>
                </c:pt>
                <c:pt idx="4457">
                  <c:v>40737.227939814817</c:v>
                </c:pt>
                <c:pt idx="4458">
                  <c:v>40737.238356481481</c:v>
                </c:pt>
                <c:pt idx="4459">
                  <c:v>40737.248773148145</c:v>
                </c:pt>
                <c:pt idx="4460">
                  <c:v>40737.259189814817</c:v>
                </c:pt>
                <c:pt idx="4461">
                  <c:v>40737.269606481481</c:v>
                </c:pt>
                <c:pt idx="4462">
                  <c:v>40737.280023148145</c:v>
                </c:pt>
                <c:pt idx="4463">
                  <c:v>40737.290439814817</c:v>
                </c:pt>
                <c:pt idx="4464">
                  <c:v>40737.300856481481</c:v>
                </c:pt>
                <c:pt idx="4465">
                  <c:v>40737.311273148145</c:v>
                </c:pt>
                <c:pt idx="4466">
                  <c:v>40737.321689814817</c:v>
                </c:pt>
                <c:pt idx="4467">
                  <c:v>40737.332106481481</c:v>
                </c:pt>
                <c:pt idx="4468">
                  <c:v>40737.342523148145</c:v>
                </c:pt>
                <c:pt idx="4469">
                  <c:v>40737.352939814817</c:v>
                </c:pt>
                <c:pt idx="4470">
                  <c:v>40737.363356481481</c:v>
                </c:pt>
                <c:pt idx="4471">
                  <c:v>40737.373773148145</c:v>
                </c:pt>
                <c:pt idx="4472">
                  <c:v>40737.384189814817</c:v>
                </c:pt>
                <c:pt idx="4473">
                  <c:v>40737.394606481481</c:v>
                </c:pt>
                <c:pt idx="4474">
                  <c:v>40737.405023148145</c:v>
                </c:pt>
                <c:pt idx="4475">
                  <c:v>40737.415439814817</c:v>
                </c:pt>
                <c:pt idx="4476">
                  <c:v>40737.425856481481</c:v>
                </c:pt>
                <c:pt idx="4477">
                  <c:v>40737.436273148145</c:v>
                </c:pt>
                <c:pt idx="4478">
                  <c:v>40737.446689814817</c:v>
                </c:pt>
                <c:pt idx="4479">
                  <c:v>40737.457106481481</c:v>
                </c:pt>
                <c:pt idx="4480">
                  <c:v>40737.467523148145</c:v>
                </c:pt>
                <c:pt idx="4481">
                  <c:v>40737.477939814817</c:v>
                </c:pt>
                <c:pt idx="4482">
                  <c:v>40737.488356481481</c:v>
                </c:pt>
                <c:pt idx="4483">
                  <c:v>40737.498773148145</c:v>
                </c:pt>
                <c:pt idx="4484">
                  <c:v>40737.509189814817</c:v>
                </c:pt>
                <c:pt idx="4485">
                  <c:v>40737.519606481481</c:v>
                </c:pt>
                <c:pt idx="4486">
                  <c:v>40737.530023148145</c:v>
                </c:pt>
                <c:pt idx="4487">
                  <c:v>40737.540439814817</c:v>
                </c:pt>
                <c:pt idx="4488">
                  <c:v>40737.550856481481</c:v>
                </c:pt>
                <c:pt idx="4489">
                  <c:v>40737.561273148145</c:v>
                </c:pt>
                <c:pt idx="4490">
                  <c:v>40737.571689814817</c:v>
                </c:pt>
                <c:pt idx="4491">
                  <c:v>40737.582106481481</c:v>
                </c:pt>
                <c:pt idx="4492">
                  <c:v>40737.592523148145</c:v>
                </c:pt>
                <c:pt idx="4493">
                  <c:v>40737.602939814817</c:v>
                </c:pt>
                <c:pt idx="4494">
                  <c:v>40737.613356481481</c:v>
                </c:pt>
                <c:pt idx="4495">
                  <c:v>40737.623773148145</c:v>
                </c:pt>
                <c:pt idx="4496">
                  <c:v>40737.634189814817</c:v>
                </c:pt>
                <c:pt idx="4497">
                  <c:v>40737.644606481481</c:v>
                </c:pt>
                <c:pt idx="4498">
                  <c:v>40737.655023148145</c:v>
                </c:pt>
                <c:pt idx="4499">
                  <c:v>40737.665439814817</c:v>
                </c:pt>
                <c:pt idx="4500">
                  <c:v>40737.675856481481</c:v>
                </c:pt>
                <c:pt idx="4501">
                  <c:v>40737.686273148145</c:v>
                </c:pt>
                <c:pt idx="4502">
                  <c:v>40737.696689814817</c:v>
                </c:pt>
                <c:pt idx="4503">
                  <c:v>40737.707106481481</c:v>
                </c:pt>
                <c:pt idx="4504">
                  <c:v>40737.717523148145</c:v>
                </c:pt>
                <c:pt idx="4505">
                  <c:v>40737.727939814817</c:v>
                </c:pt>
                <c:pt idx="4506">
                  <c:v>40737.738356481481</c:v>
                </c:pt>
                <c:pt idx="4507">
                  <c:v>40737.748773148145</c:v>
                </c:pt>
                <c:pt idx="4508">
                  <c:v>40737.759189814817</c:v>
                </c:pt>
                <c:pt idx="4509">
                  <c:v>40737.769606481481</c:v>
                </c:pt>
                <c:pt idx="4510">
                  <c:v>40737.780023148145</c:v>
                </c:pt>
                <c:pt idx="4511">
                  <c:v>40737.790439814817</c:v>
                </c:pt>
                <c:pt idx="4512">
                  <c:v>40737.800856481481</c:v>
                </c:pt>
                <c:pt idx="4513">
                  <c:v>40737.811273148145</c:v>
                </c:pt>
                <c:pt idx="4514">
                  <c:v>40737.821689814817</c:v>
                </c:pt>
                <c:pt idx="4515">
                  <c:v>40737.832106481481</c:v>
                </c:pt>
                <c:pt idx="4516">
                  <c:v>40737.842523148145</c:v>
                </c:pt>
                <c:pt idx="4517">
                  <c:v>40737.852939814817</c:v>
                </c:pt>
                <c:pt idx="4518">
                  <c:v>40737.863356481481</c:v>
                </c:pt>
                <c:pt idx="4519">
                  <c:v>40737.873773148145</c:v>
                </c:pt>
                <c:pt idx="4520">
                  <c:v>40737.884189814817</c:v>
                </c:pt>
                <c:pt idx="4521">
                  <c:v>40737.894606481481</c:v>
                </c:pt>
                <c:pt idx="4522">
                  <c:v>40737.905023148145</c:v>
                </c:pt>
                <c:pt idx="4523">
                  <c:v>40737.915439814817</c:v>
                </c:pt>
                <c:pt idx="4524">
                  <c:v>40737.925856481481</c:v>
                </c:pt>
                <c:pt idx="4525">
                  <c:v>40737.936273148145</c:v>
                </c:pt>
                <c:pt idx="4526">
                  <c:v>40737.946689814817</c:v>
                </c:pt>
                <c:pt idx="4527">
                  <c:v>40737.957106481481</c:v>
                </c:pt>
                <c:pt idx="4528">
                  <c:v>40737.967523148145</c:v>
                </c:pt>
                <c:pt idx="4529">
                  <c:v>40737.977939814817</c:v>
                </c:pt>
                <c:pt idx="4530">
                  <c:v>40737.988356481481</c:v>
                </c:pt>
                <c:pt idx="4531">
                  <c:v>40737.998773148145</c:v>
                </c:pt>
                <c:pt idx="4532">
                  <c:v>40738.009189814817</c:v>
                </c:pt>
                <c:pt idx="4533">
                  <c:v>40738.019606481481</c:v>
                </c:pt>
                <c:pt idx="4534">
                  <c:v>40738.030023148145</c:v>
                </c:pt>
                <c:pt idx="4535">
                  <c:v>40738.040439814817</c:v>
                </c:pt>
                <c:pt idx="4536">
                  <c:v>40738.050856481481</c:v>
                </c:pt>
                <c:pt idx="4537">
                  <c:v>40738.061273148145</c:v>
                </c:pt>
                <c:pt idx="4538">
                  <c:v>40738.071689814817</c:v>
                </c:pt>
                <c:pt idx="4539">
                  <c:v>40738.082106481481</c:v>
                </c:pt>
                <c:pt idx="4540">
                  <c:v>40738.092523148145</c:v>
                </c:pt>
                <c:pt idx="4541">
                  <c:v>40738.102939814817</c:v>
                </c:pt>
                <c:pt idx="4542">
                  <c:v>40738.113356481481</c:v>
                </c:pt>
                <c:pt idx="4543">
                  <c:v>40738.123773148145</c:v>
                </c:pt>
                <c:pt idx="4544">
                  <c:v>40738.134189814817</c:v>
                </c:pt>
                <c:pt idx="4545">
                  <c:v>40738.144606481481</c:v>
                </c:pt>
                <c:pt idx="4546">
                  <c:v>40738.155023148145</c:v>
                </c:pt>
                <c:pt idx="4547">
                  <c:v>40738.165439814817</c:v>
                </c:pt>
                <c:pt idx="4548">
                  <c:v>40738.175856481481</c:v>
                </c:pt>
                <c:pt idx="4549">
                  <c:v>40738.186273148145</c:v>
                </c:pt>
                <c:pt idx="4550">
                  <c:v>40738.196689814817</c:v>
                </c:pt>
                <c:pt idx="4551">
                  <c:v>40738.207106481481</c:v>
                </c:pt>
                <c:pt idx="4552">
                  <c:v>40738.217523148145</c:v>
                </c:pt>
                <c:pt idx="4553">
                  <c:v>40738.227939814817</c:v>
                </c:pt>
                <c:pt idx="4554">
                  <c:v>40738.238356481481</c:v>
                </c:pt>
                <c:pt idx="4555">
                  <c:v>40738.248773148145</c:v>
                </c:pt>
                <c:pt idx="4556">
                  <c:v>40738.259189814817</c:v>
                </c:pt>
                <c:pt idx="4557">
                  <c:v>40738.269606481481</c:v>
                </c:pt>
                <c:pt idx="4558">
                  <c:v>40738.280023148145</c:v>
                </c:pt>
                <c:pt idx="4559">
                  <c:v>40738.290439814817</c:v>
                </c:pt>
                <c:pt idx="4560">
                  <c:v>40738.300856481481</c:v>
                </c:pt>
                <c:pt idx="4561">
                  <c:v>40738.311273148145</c:v>
                </c:pt>
                <c:pt idx="4562">
                  <c:v>40738.321689814817</c:v>
                </c:pt>
                <c:pt idx="4563">
                  <c:v>40738.332106481481</c:v>
                </c:pt>
                <c:pt idx="4564">
                  <c:v>40738.342523148145</c:v>
                </c:pt>
                <c:pt idx="4565">
                  <c:v>40738.352939814817</c:v>
                </c:pt>
                <c:pt idx="4566">
                  <c:v>40738.363356481481</c:v>
                </c:pt>
                <c:pt idx="4567">
                  <c:v>40738.373773148145</c:v>
                </c:pt>
                <c:pt idx="4568">
                  <c:v>40738.384189814817</c:v>
                </c:pt>
                <c:pt idx="4569">
                  <c:v>40738.394606481481</c:v>
                </c:pt>
                <c:pt idx="4570">
                  <c:v>40738.405023148145</c:v>
                </c:pt>
                <c:pt idx="4571">
                  <c:v>40738.415439814817</c:v>
                </c:pt>
                <c:pt idx="4572">
                  <c:v>40738.425856481481</c:v>
                </c:pt>
                <c:pt idx="4573">
                  <c:v>40738.436273148145</c:v>
                </c:pt>
                <c:pt idx="4574">
                  <c:v>40738.446689814817</c:v>
                </c:pt>
                <c:pt idx="4575">
                  <c:v>40738.457106481481</c:v>
                </c:pt>
                <c:pt idx="4576">
                  <c:v>40738.467523148145</c:v>
                </c:pt>
                <c:pt idx="4577">
                  <c:v>40738.477939814817</c:v>
                </c:pt>
                <c:pt idx="4578">
                  <c:v>40738.488356481481</c:v>
                </c:pt>
                <c:pt idx="4579">
                  <c:v>40738.498773148145</c:v>
                </c:pt>
                <c:pt idx="4580">
                  <c:v>40738.509189814817</c:v>
                </c:pt>
                <c:pt idx="4581">
                  <c:v>40738.519606481481</c:v>
                </c:pt>
                <c:pt idx="4582">
                  <c:v>40738.530023148145</c:v>
                </c:pt>
                <c:pt idx="4583">
                  <c:v>40738.540439814817</c:v>
                </c:pt>
                <c:pt idx="4584">
                  <c:v>40738.550856481481</c:v>
                </c:pt>
                <c:pt idx="4585">
                  <c:v>40738.561273148145</c:v>
                </c:pt>
                <c:pt idx="4586">
                  <c:v>40738.571689814817</c:v>
                </c:pt>
                <c:pt idx="4587">
                  <c:v>40738.582106481481</c:v>
                </c:pt>
                <c:pt idx="4588">
                  <c:v>40738.592523148145</c:v>
                </c:pt>
                <c:pt idx="4589">
                  <c:v>40738.602939814817</c:v>
                </c:pt>
                <c:pt idx="4590">
                  <c:v>40738.613356481481</c:v>
                </c:pt>
                <c:pt idx="4591">
                  <c:v>40738.623773148145</c:v>
                </c:pt>
                <c:pt idx="4592">
                  <c:v>40738.634189814817</c:v>
                </c:pt>
                <c:pt idx="4593">
                  <c:v>40738.644606481481</c:v>
                </c:pt>
                <c:pt idx="4594">
                  <c:v>40738.655023148145</c:v>
                </c:pt>
                <c:pt idx="4595">
                  <c:v>40738.665439814817</c:v>
                </c:pt>
                <c:pt idx="4596">
                  <c:v>40738.675856481481</c:v>
                </c:pt>
                <c:pt idx="4597">
                  <c:v>40738.686273148145</c:v>
                </c:pt>
                <c:pt idx="4598">
                  <c:v>40738.696689814817</c:v>
                </c:pt>
                <c:pt idx="4599">
                  <c:v>40738.707106481481</c:v>
                </c:pt>
                <c:pt idx="4600">
                  <c:v>40738.717523148145</c:v>
                </c:pt>
                <c:pt idx="4601">
                  <c:v>40738.727939814817</c:v>
                </c:pt>
                <c:pt idx="4602">
                  <c:v>40738.738356481481</c:v>
                </c:pt>
                <c:pt idx="4603">
                  <c:v>40738.748773148145</c:v>
                </c:pt>
                <c:pt idx="4604">
                  <c:v>40738.759189814817</c:v>
                </c:pt>
                <c:pt idx="4605">
                  <c:v>40738.769606481481</c:v>
                </c:pt>
                <c:pt idx="4606">
                  <c:v>40738.780023148145</c:v>
                </c:pt>
                <c:pt idx="4607">
                  <c:v>40738.790439814817</c:v>
                </c:pt>
                <c:pt idx="4608">
                  <c:v>40738.800856481481</c:v>
                </c:pt>
                <c:pt idx="4609">
                  <c:v>40738.811273148145</c:v>
                </c:pt>
                <c:pt idx="4610">
                  <c:v>40738.821689814817</c:v>
                </c:pt>
                <c:pt idx="4611">
                  <c:v>40738.832106481481</c:v>
                </c:pt>
                <c:pt idx="4612">
                  <c:v>40738.842523148145</c:v>
                </c:pt>
                <c:pt idx="4613">
                  <c:v>40738.852939814817</c:v>
                </c:pt>
                <c:pt idx="4614">
                  <c:v>40738.863356481481</c:v>
                </c:pt>
                <c:pt idx="4615">
                  <c:v>40738.873773148145</c:v>
                </c:pt>
                <c:pt idx="4616">
                  <c:v>40738.884189814817</c:v>
                </c:pt>
                <c:pt idx="4617">
                  <c:v>40738.894606481481</c:v>
                </c:pt>
                <c:pt idx="4618">
                  <c:v>40738.905023148145</c:v>
                </c:pt>
                <c:pt idx="4619">
                  <c:v>40738.915439814817</c:v>
                </c:pt>
                <c:pt idx="4620">
                  <c:v>40738.925856481481</c:v>
                </c:pt>
                <c:pt idx="4621">
                  <c:v>40738.936273148145</c:v>
                </c:pt>
                <c:pt idx="4622">
                  <c:v>40738.946689814817</c:v>
                </c:pt>
                <c:pt idx="4623">
                  <c:v>40738.957106481481</c:v>
                </c:pt>
                <c:pt idx="4624">
                  <c:v>40738.967523148145</c:v>
                </c:pt>
                <c:pt idx="4625">
                  <c:v>40738.977939814817</c:v>
                </c:pt>
                <c:pt idx="4626">
                  <c:v>40738.988356481481</c:v>
                </c:pt>
                <c:pt idx="4627">
                  <c:v>40738.998773148145</c:v>
                </c:pt>
                <c:pt idx="4628">
                  <c:v>40739.009189814817</c:v>
                </c:pt>
                <c:pt idx="4629">
                  <c:v>40739.019606481481</c:v>
                </c:pt>
                <c:pt idx="4630">
                  <c:v>40739.030023148145</c:v>
                </c:pt>
                <c:pt idx="4631">
                  <c:v>40739.040439814817</c:v>
                </c:pt>
                <c:pt idx="4632">
                  <c:v>40739.050856481481</c:v>
                </c:pt>
                <c:pt idx="4633">
                  <c:v>40739.061273148145</c:v>
                </c:pt>
                <c:pt idx="4634">
                  <c:v>40739.071689814817</c:v>
                </c:pt>
                <c:pt idx="4635">
                  <c:v>40739.082106481481</c:v>
                </c:pt>
                <c:pt idx="4636">
                  <c:v>40739.092523148145</c:v>
                </c:pt>
                <c:pt idx="4637">
                  <c:v>40739.102939814817</c:v>
                </c:pt>
                <c:pt idx="4638">
                  <c:v>40739.113356481481</c:v>
                </c:pt>
                <c:pt idx="4639">
                  <c:v>40739.123773148145</c:v>
                </c:pt>
                <c:pt idx="4640">
                  <c:v>40739.134189814817</c:v>
                </c:pt>
                <c:pt idx="4641">
                  <c:v>40739.144606481481</c:v>
                </c:pt>
                <c:pt idx="4642">
                  <c:v>40739.155023148145</c:v>
                </c:pt>
                <c:pt idx="4643">
                  <c:v>40739.165439814817</c:v>
                </c:pt>
                <c:pt idx="4644">
                  <c:v>40739.175856481481</c:v>
                </c:pt>
                <c:pt idx="4645">
                  <c:v>40739.186273148145</c:v>
                </c:pt>
                <c:pt idx="4646">
                  <c:v>40739.196689814817</c:v>
                </c:pt>
                <c:pt idx="4647">
                  <c:v>40739.207106481481</c:v>
                </c:pt>
                <c:pt idx="4648">
                  <c:v>40739.217523148145</c:v>
                </c:pt>
                <c:pt idx="4649">
                  <c:v>40739.227939814817</c:v>
                </c:pt>
                <c:pt idx="4650">
                  <c:v>40739.238356481481</c:v>
                </c:pt>
                <c:pt idx="4651">
                  <c:v>40739.248773148145</c:v>
                </c:pt>
                <c:pt idx="4652">
                  <c:v>40739.259189814817</c:v>
                </c:pt>
                <c:pt idx="4653">
                  <c:v>40739.269606481481</c:v>
                </c:pt>
                <c:pt idx="4654">
                  <c:v>40739.280023148145</c:v>
                </c:pt>
                <c:pt idx="4655">
                  <c:v>40739.290439814817</c:v>
                </c:pt>
                <c:pt idx="4656">
                  <c:v>40739.300856481481</c:v>
                </c:pt>
                <c:pt idx="4657">
                  <c:v>40739.311273148145</c:v>
                </c:pt>
                <c:pt idx="4658">
                  <c:v>40739.321689814817</c:v>
                </c:pt>
                <c:pt idx="4659">
                  <c:v>40739.332106481481</c:v>
                </c:pt>
                <c:pt idx="4660">
                  <c:v>40739.342523148145</c:v>
                </c:pt>
                <c:pt idx="4661">
                  <c:v>40739.352939814817</c:v>
                </c:pt>
                <c:pt idx="4662">
                  <c:v>40739.363356481481</c:v>
                </c:pt>
                <c:pt idx="4663">
                  <c:v>40739.373773148145</c:v>
                </c:pt>
                <c:pt idx="4664">
                  <c:v>40739.384189814817</c:v>
                </c:pt>
                <c:pt idx="4665">
                  <c:v>40739.394606481481</c:v>
                </c:pt>
                <c:pt idx="4666">
                  <c:v>40739.405023148145</c:v>
                </c:pt>
                <c:pt idx="4667">
                  <c:v>40739.415439814817</c:v>
                </c:pt>
                <c:pt idx="4668">
                  <c:v>40739.425856481481</c:v>
                </c:pt>
                <c:pt idx="4669">
                  <c:v>40739.436273148145</c:v>
                </c:pt>
                <c:pt idx="4670">
                  <c:v>40739.446689814817</c:v>
                </c:pt>
                <c:pt idx="4671">
                  <c:v>40739.457106481481</c:v>
                </c:pt>
                <c:pt idx="4672">
                  <c:v>40739.467523148145</c:v>
                </c:pt>
                <c:pt idx="4673">
                  <c:v>40739.477939814817</c:v>
                </c:pt>
                <c:pt idx="4674">
                  <c:v>40739.488356481481</c:v>
                </c:pt>
                <c:pt idx="4675">
                  <c:v>40739.498773148145</c:v>
                </c:pt>
                <c:pt idx="4676">
                  <c:v>40739.509189814817</c:v>
                </c:pt>
                <c:pt idx="4677">
                  <c:v>40739.519606481481</c:v>
                </c:pt>
                <c:pt idx="4678">
                  <c:v>40739.530023148145</c:v>
                </c:pt>
                <c:pt idx="4679">
                  <c:v>40739.540439814817</c:v>
                </c:pt>
                <c:pt idx="4680">
                  <c:v>40739.550856481481</c:v>
                </c:pt>
                <c:pt idx="4681">
                  <c:v>40739.561273148145</c:v>
                </c:pt>
                <c:pt idx="4682">
                  <c:v>40739.571689814817</c:v>
                </c:pt>
                <c:pt idx="4683">
                  <c:v>40739.582106481481</c:v>
                </c:pt>
                <c:pt idx="4684">
                  <c:v>40739.592523148145</c:v>
                </c:pt>
                <c:pt idx="4685">
                  <c:v>40739.602939814817</c:v>
                </c:pt>
                <c:pt idx="4686">
                  <c:v>40739.613356481481</c:v>
                </c:pt>
                <c:pt idx="4687">
                  <c:v>40739.623773148145</c:v>
                </c:pt>
                <c:pt idx="4688">
                  <c:v>40739.634189814817</c:v>
                </c:pt>
                <c:pt idx="4689">
                  <c:v>40739.644606481481</c:v>
                </c:pt>
                <c:pt idx="4690">
                  <c:v>40739.655023148145</c:v>
                </c:pt>
                <c:pt idx="4691">
                  <c:v>40739.665439814817</c:v>
                </c:pt>
                <c:pt idx="4692">
                  <c:v>40739.675856481481</c:v>
                </c:pt>
                <c:pt idx="4693">
                  <c:v>40739.686273148145</c:v>
                </c:pt>
                <c:pt idx="4694">
                  <c:v>40739.696689814817</c:v>
                </c:pt>
                <c:pt idx="4695">
                  <c:v>40739.707106481481</c:v>
                </c:pt>
                <c:pt idx="4696">
                  <c:v>40739.717523148145</c:v>
                </c:pt>
                <c:pt idx="4697">
                  <c:v>40739.727939814817</c:v>
                </c:pt>
                <c:pt idx="4698">
                  <c:v>40739.738356481481</c:v>
                </c:pt>
                <c:pt idx="4699">
                  <c:v>40739.748773148145</c:v>
                </c:pt>
                <c:pt idx="4700">
                  <c:v>40739.759189814817</c:v>
                </c:pt>
                <c:pt idx="4701">
                  <c:v>40739.769606481481</c:v>
                </c:pt>
                <c:pt idx="4702">
                  <c:v>40739.780023148145</c:v>
                </c:pt>
                <c:pt idx="4703">
                  <c:v>40739.790439814817</c:v>
                </c:pt>
                <c:pt idx="4704">
                  <c:v>40739.800856481481</c:v>
                </c:pt>
                <c:pt idx="4705">
                  <c:v>40739.811273148145</c:v>
                </c:pt>
                <c:pt idx="4706">
                  <c:v>40739.821689814817</c:v>
                </c:pt>
                <c:pt idx="4707">
                  <c:v>40739.832106481481</c:v>
                </c:pt>
                <c:pt idx="4708">
                  <c:v>40739.842523148145</c:v>
                </c:pt>
                <c:pt idx="4709">
                  <c:v>40739.852939814817</c:v>
                </c:pt>
                <c:pt idx="4710">
                  <c:v>40739.863356481481</c:v>
                </c:pt>
                <c:pt idx="4711">
                  <c:v>40739.873773148145</c:v>
                </c:pt>
                <c:pt idx="4712">
                  <c:v>40739.884189814817</c:v>
                </c:pt>
                <c:pt idx="4713">
                  <c:v>40739.894606481481</c:v>
                </c:pt>
                <c:pt idx="4714">
                  <c:v>40739.905023148145</c:v>
                </c:pt>
                <c:pt idx="4715">
                  <c:v>40739.915439814817</c:v>
                </c:pt>
                <c:pt idx="4716">
                  <c:v>40739.925856481481</c:v>
                </c:pt>
                <c:pt idx="4717">
                  <c:v>40739.936273148145</c:v>
                </c:pt>
                <c:pt idx="4718">
                  <c:v>40739.946689814817</c:v>
                </c:pt>
                <c:pt idx="4719">
                  <c:v>40739.957106481481</c:v>
                </c:pt>
                <c:pt idx="4720">
                  <c:v>40739.967523148145</c:v>
                </c:pt>
                <c:pt idx="4721">
                  <c:v>40739.977939814817</c:v>
                </c:pt>
                <c:pt idx="4722">
                  <c:v>40739.988356481481</c:v>
                </c:pt>
                <c:pt idx="4723">
                  <c:v>40739.998773148145</c:v>
                </c:pt>
                <c:pt idx="4724">
                  <c:v>40740.009189814817</c:v>
                </c:pt>
                <c:pt idx="4725">
                  <c:v>40740.019606481481</c:v>
                </c:pt>
                <c:pt idx="4726">
                  <c:v>40740.030023148145</c:v>
                </c:pt>
                <c:pt idx="4727">
                  <c:v>40740.040439814817</c:v>
                </c:pt>
                <c:pt idx="4728">
                  <c:v>40740.050856481481</c:v>
                </c:pt>
                <c:pt idx="4729">
                  <c:v>40740.061273148145</c:v>
                </c:pt>
                <c:pt idx="4730">
                  <c:v>40740.071689814817</c:v>
                </c:pt>
                <c:pt idx="4731">
                  <c:v>40740.082106481481</c:v>
                </c:pt>
                <c:pt idx="4732">
                  <c:v>40740.092523148145</c:v>
                </c:pt>
                <c:pt idx="4733">
                  <c:v>40740.102939814817</c:v>
                </c:pt>
                <c:pt idx="4734">
                  <c:v>40740.113356481481</c:v>
                </c:pt>
                <c:pt idx="4735">
                  <c:v>40740.123773148145</c:v>
                </c:pt>
                <c:pt idx="4736">
                  <c:v>40740.134189814817</c:v>
                </c:pt>
                <c:pt idx="4737">
                  <c:v>40740.144606481481</c:v>
                </c:pt>
                <c:pt idx="4738">
                  <c:v>40740.155023148145</c:v>
                </c:pt>
                <c:pt idx="4739">
                  <c:v>40740.165439814817</c:v>
                </c:pt>
                <c:pt idx="4740">
                  <c:v>40740.175856481481</c:v>
                </c:pt>
                <c:pt idx="4741">
                  <c:v>40740.186273148145</c:v>
                </c:pt>
                <c:pt idx="4742">
                  <c:v>40740.196689814817</c:v>
                </c:pt>
                <c:pt idx="4743">
                  <c:v>40740.207106481481</c:v>
                </c:pt>
                <c:pt idx="4744">
                  <c:v>40740.217523148145</c:v>
                </c:pt>
                <c:pt idx="4745">
                  <c:v>40740.227939814817</c:v>
                </c:pt>
                <c:pt idx="4746">
                  <c:v>40740.238356481481</c:v>
                </c:pt>
                <c:pt idx="4747">
                  <c:v>40740.248773148145</c:v>
                </c:pt>
                <c:pt idx="4748">
                  <c:v>40740.259189814817</c:v>
                </c:pt>
                <c:pt idx="4749">
                  <c:v>40740.269606481481</c:v>
                </c:pt>
                <c:pt idx="4750">
                  <c:v>40740.280023148145</c:v>
                </c:pt>
                <c:pt idx="4751">
                  <c:v>40740.290439814817</c:v>
                </c:pt>
                <c:pt idx="4752">
                  <c:v>40740.300856481481</c:v>
                </c:pt>
                <c:pt idx="4753">
                  <c:v>40740.311273148145</c:v>
                </c:pt>
                <c:pt idx="4754">
                  <c:v>40740.321689814817</c:v>
                </c:pt>
                <c:pt idx="4755">
                  <c:v>40740.332106481481</c:v>
                </c:pt>
                <c:pt idx="4756">
                  <c:v>40740.342523148145</c:v>
                </c:pt>
                <c:pt idx="4757">
                  <c:v>40740.352939814817</c:v>
                </c:pt>
                <c:pt idx="4758">
                  <c:v>40740.363356481481</c:v>
                </c:pt>
                <c:pt idx="4759">
                  <c:v>40740.373773148145</c:v>
                </c:pt>
                <c:pt idx="4760">
                  <c:v>40740.384189814817</c:v>
                </c:pt>
                <c:pt idx="4761">
                  <c:v>40740.394606481481</c:v>
                </c:pt>
                <c:pt idx="4762">
                  <c:v>40740.405023148145</c:v>
                </c:pt>
                <c:pt idx="4763">
                  <c:v>40740.415439814817</c:v>
                </c:pt>
                <c:pt idx="4764">
                  <c:v>40740.425856481481</c:v>
                </c:pt>
                <c:pt idx="4765">
                  <c:v>40740.436273148145</c:v>
                </c:pt>
                <c:pt idx="4766">
                  <c:v>40740.446689814817</c:v>
                </c:pt>
                <c:pt idx="4767">
                  <c:v>40740.457106481481</c:v>
                </c:pt>
                <c:pt idx="4768">
                  <c:v>40740.467523148145</c:v>
                </c:pt>
                <c:pt idx="4769">
                  <c:v>40740.477939814817</c:v>
                </c:pt>
                <c:pt idx="4770">
                  <c:v>40740.488356481481</c:v>
                </c:pt>
                <c:pt idx="4771">
                  <c:v>40740.498773148145</c:v>
                </c:pt>
                <c:pt idx="4772">
                  <c:v>40740.509189814817</c:v>
                </c:pt>
                <c:pt idx="4773">
                  <c:v>40740.519606481481</c:v>
                </c:pt>
                <c:pt idx="4774">
                  <c:v>40740.530023148145</c:v>
                </c:pt>
                <c:pt idx="4775">
                  <c:v>40740.540439814817</c:v>
                </c:pt>
                <c:pt idx="4776">
                  <c:v>40740.550856481481</c:v>
                </c:pt>
                <c:pt idx="4777">
                  <c:v>40740.561273148145</c:v>
                </c:pt>
                <c:pt idx="4778">
                  <c:v>40740.571689814817</c:v>
                </c:pt>
                <c:pt idx="4779">
                  <c:v>40740.582106481481</c:v>
                </c:pt>
                <c:pt idx="4780">
                  <c:v>40740.592523148145</c:v>
                </c:pt>
                <c:pt idx="4781">
                  <c:v>40740.602939814817</c:v>
                </c:pt>
                <c:pt idx="4782">
                  <c:v>40740.613356481481</c:v>
                </c:pt>
                <c:pt idx="4783">
                  <c:v>40740.623773148145</c:v>
                </c:pt>
                <c:pt idx="4784">
                  <c:v>40740.634189814817</c:v>
                </c:pt>
                <c:pt idx="4785">
                  <c:v>40740.644606481481</c:v>
                </c:pt>
                <c:pt idx="4786">
                  <c:v>40740.655023148145</c:v>
                </c:pt>
                <c:pt idx="4787">
                  <c:v>40740.665439814817</c:v>
                </c:pt>
                <c:pt idx="4788">
                  <c:v>40740.675856481481</c:v>
                </c:pt>
                <c:pt idx="4789">
                  <c:v>40740.686273148145</c:v>
                </c:pt>
                <c:pt idx="4790">
                  <c:v>40740.696689814817</c:v>
                </c:pt>
                <c:pt idx="4791">
                  <c:v>40740.707106481481</c:v>
                </c:pt>
                <c:pt idx="4792">
                  <c:v>40740.717523148145</c:v>
                </c:pt>
                <c:pt idx="4793">
                  <c:v>40740.727939814817</c:v>
                </c:pt>
                <c:pt idx="4794">
                  <c:v>40740.738356481481</c:v>
                </c:pt>
                <c:pt idx="4795">
                  <c:v>40740.748773148145</c:v>
                </c:pt>
                <c:pt idx="4796">
                  <c:v>40740.759189814817</c:v>
                </c:pt>
                <c:pt idx="4797">
                  <c:v>40740.769606481481</c:v>
                </c:pt>
                <c:pt idx="4798">
                  <c:v>40740.780023148145</c:v>
                </c:pt>
                <c:pt idx="4799">
                  <c:v>40740.790439814817</c:v>
                </c:pt>
                <c:pt idx="4800">
                  <c:v>40740.800856481481</c:v>
                </c:pt>
                <c:pt idx="4801">
                  <c:v>40740.811273148145</c:v>
                </c:pt>
                <c:pt idx="4802">
                  <c:v>40740.821689814817</c:v>
                </c:pt>
                <c:pt idx="4803">
                  <c:v>40740.832106481481</c:v>
                </c:pt>
                <c:pt idx="4804">
                  <c:v>40740.842523148145</c:v>
                </c:pt>
                <c:pt idx="4805">
                  <c:v>40740.852939814817</c:v>
                </c:pt>
                <c:pt idx="4806">
                  <c:v>40740.863356481481</c:v>
                </c:pt>
                <c:pt idx="4807">
                  <c:v>40740.873773148145</c:v>
                </c:pt>
                <c:pt idx="4808">
                  <c:v>40740.884189814817</c:v>
                </c:pt>
                <c:pt idx="4809">
                  <c:v>40740.894606481481</c:v>
                </c:pt>
                <c:pt idx="4810">
                  <c:v>40740.905023148145</c:v>
                </c:pt>
                <c:pt idx="4811">
                  <c:v>40740.915439814817</c:v>
                </c:pt>
                <c:pt idx="4812">
                  <c:v>40740.925856481481</c:v>
                </c:pt>
                <c:pt idx="4813">
                  <c:v>40740.936273148145</c:v>
                </c:pt>
                <c:pt idx="4814">
                  <c:v>40740.946689814817</c:v>
                </c:pt>
                <c:pt idx="4815">
                  <c:v>40740.957106481481</c:v>
                </c:pt>
                <c:pt idx="4816">
                  <c:v>40740.967523148145</c:v>
                </c:pt>
                <c:pt idx="4817">
                  <c:v>40740.977939814817</c:v>
                </c:pt>
                <c:pt idx="4818">
                  <c:v>40740.988356481481</c:v>
                </c:pt>
                <c:pt idx="4819">
                  <c:v>40740.998773148145</c:v>
                </c:pt>
                <c:pt idx="4820">
                  <c:v>40741.009189814817</c:v>
                </c:pt>
                <c:pt idx="4821">
                  <c:v>40741.019606481481</c:v>
                </c:pt>
                <c:pt idx="4822">
                  <c:v>40741.030023148145</c:v>
                </c:pt>
                <c:pt idx="4823">
                  <c:v>40741.040439814817</c:v>
                </c:pt>
                <c:pt idx="4824">
                  <c:v>40741.050856481481</c:v>
                </c:pt>
                <c:pt idx="4825">
                  <c:v>40741.061273148145</c:v>
                </c:pt>
                <c:pt idx="4826">
                  <c:v>40741.071689814817</c:v>
                </c:pt>
                <c:pt idx="4827">
                  <c:v>40741.082106481481</c:v>
                </c:pt>
                <c:pt idx="4828">
                  <c:v>40741.092523148145</c:v>
                </c:pt>
                <c:pt idx="4829">
                  <c:v>40741.102939814817</c:v>
                </c:pt>
                <c:pt idx="4830">
                  <c:v>40741.113356481481</c:v>
                </c:pt>
                <c:pt idx="4831">
                  <c:v>40741.123773148145</c:v>
                </c:pt>
                <c:pt idx="4832">
                  <c:v>40741.134189814817</c:v>
                </c:pt>
                <c:pt idx="4833">
                  <c:v>40741.144606481481</c:v>
                </c:pt>
                <c:pt idx="4834">
                  <c:v>40741.155023148145</c:v>
                </c:pt>
                <c:pt idx="4835">
                  <c:v>40741.165439814817</c:v>
                </c:pt>
                <c:pt idx="4836">
                  <c:v>40741.175856481481</c:v>
                </c:pt>
                <c:pt idx="4837">
                  <c:v>40741.186273148145</c:v>
                </c:pt>
                <c:pt idx="4838">
                  <c:v>40741.196689814817</c:v>
                </c:pt>
                <c:pt idx="4839">
                  <c:v>40741.207106481481</c:v>
                </c:pt>
                <c:pt idx="4840">
                  <c:v>40741.217523148145</c:v>
                </c:pt>
                <c:pt idx="4841">
                  <c:v>40741.227939814817</c:v>
                </c:pt>
                <c:pt idx="4842">
                  <c:v>40741.238356481481</c:v>
                </c:pt>
                <c:pt idx="4843">
                  <c:v>40741.248773148145</c:v>
                </c:pt>
                <c:pt idx="4844">
                  <c:v>40741.259189814817</c:v>
                </c:pt>
                <c:pt idx="4845">
                  <c:v>40741.269606481481</c:v>
                </c:pt>
                <c:pt idx="4846">
                  <c:v>40741.280023148145</c:v>
                </c:pt>
                <c:pt idx="4847">
                  <c:v>40741.290439814817</c:v>
                </c:pt>
                <c:pt idx="4848">
                  <c:v>40741.300856481481</c:v>
                </c:pt>
                <c:pt idx="4849">
                  <c:v>40741.311273148145</c:v>
                </c:pt>
                <c:pt idx="4850">
                  <c:v>40741.321689814817</c:v>
                </c:pt>
                <c:pt idx="4851">
                  <c:v>40741.332106481481</c:v>
                </c:pt>
                <c:pt idx="4852">
                  <c:v>40741.342523148145</c:v>
                </c:pt>
                <c:pt idx="4853">
                  <c:v>40741.352939814817</c:v>
                </c:pt>
                <c:pt idx="4854">
                  <c:v>40741.363356481481</c:v>
                </c:pt>
                <c:pt idx="4855">
                  <c:v>40741.373773148145</c:v>
                </c:pt>
                <c:pt idx="4856">
                  <c:v>40741.384189814817</c:v>
                </c:pt>
                <c:pt idx="4857">
                  <c:v>40741.394606481481</c:v>
                </c:pt>
                <c:pt idx="4858">
                  <c:v>40741.405023148145</c:v>
                </c:pt>
                <c:pt idx="4859">
                  <c:v>40741.415439814817</c:v>
                </c:pt>
                <c:pt idx="4860">
                  <c:v>40741.425856481481</c:v>
                </c:pt>
                <c:pt idx="4861">
                  <c:v>40741.436273148145</c:v>
                </c:pt>
                <c:pt idx="4862">
                  <c:v>40741.446689814817</c:v>
                </c:pt>
                <c:pt idx="4863">
                  <c:v>40741.457106481481</c:v>
                </c:pt>
                <c:pt idx="4864">
                  <c:v>40741.467523148145</c:v>
                </c:pt>
                <c:pt idx="4865">
                  <c:v>40741.477939814817</c:v>
                </c:pt>
                <c:pt idx="4866">
                  <c:v>40741.488356481481</c:v>
                </c:pt>
                <c:pt idx="4867">
                  <c:v>40741.498773148145</c:v>
                </c:pt>
                <c:pt idx="4868">
                  <c:v>40741.509189814817</c:v>
                </c:pt>
                <c:pt idx="4869">
                  <c:v>40741.519606481481</c:v>
                </c:pt>
                <c:pt idx="4870">
                  <c:v>40741.530023148145</c:v>
                </c:pt>
                <c:pt idx="4871">
                  <c:v>40741.540439814817</c:v>
                </c:pt>
                <c:pt idx="4872">
                  <c:v>40741.550856481481</c:v>
                </c:pt>
                <c:pt idx="4873">
                  <c:v>40741.561273148145</c:v>
                </c:pt>
                <c:pt idx="4874">
                  <c:v>40741.571689814817</c:v>
                </c:pt>
                <c:pt idx="4875">
                  <c:v>40741.582106481481</c:v>
                </c:pt>
                <c:pt idx="4876">
                  <c:v>40741.592523148145</c:v>
                </c:pt>
                <c:pt idx="4877">
                  <c:v>40741.602939814817</c:v>
                </c:pt>
                <c:pt idx="4878">
                  <c:v>40741.613356481481</c:v>
                </c:pt>
                <c:pt idx="4879">
                  <c:v>40741.623773148145</c:v>
                </c:pt>
                <c:pt idx="4880">
                  <c:v>40741.634189814817</c:v>
                </c:pt>
                <c:pt idx="4881">
                  <c:v>40741.644606481481</c:v>
                </c:pt>
                <c:pt idx="4882">
                  <c:v>40741.655023148145</c:v>
                </c:pt>
                <c:pt idx="4883">
                  <c:v>40741.665439814817</c:v>
                </c:pt>
                <c:pt idx="4884">
                  <c:v>40741.675856481481</c:v>
                </c:pt>
                <c:pt idx="4885">
                  <c:v>40741.686273148145</c:v>
                </c:pt>
                <c:pt idx="4886">
                  <c:v>40741.696689814817</c:v>
                </c:pt>
                <c:pt idx="4887">
                  <c:v>40741.707106481481</c:v>
                </c:pt>
                <c:pt idx="4888">
                  <c:v>40741.717523148145</c:v>
                </c:pt>
                <c:pt idx="4889">
                  <c:v>40741.727939814817</c:v>
                </c:pt>
                <c:pt idx="4890">
                  <c:v>40741.738356481481</c:v>
                </c:pt>
                <c:pt idx="4891">
                  <c:v>40741.748773148145</c:v>
                </c:pt>
                <c:pt idx="4892">
                  <c:v>40741.759189814817</c:v>
                </c:pt>
                <c:pt idx="4893">
                  <c:v>40741.769606481481</c:v>
                </c:pt>
                <c:pt idx="4894">
                  <c:v>40741.780023148145</c:v>
                </c:pt>
                <c:pt idx="4895">
                  <c:v>40741.790439814817</c:v>
                </c:pt>
                <c:pt idx="4896">
                  <c:v>40741.800856481481</c:v>
                </c:pt>
                <c:pt idx="4897">
                  <c:v>40741.811273148145</c:v>
                </c:pt>
                <c:pt idx="4898">
                  <c:v>40741.821689814817</c:v>
                </c:pt>
                <c:pt idx="4899">
                  <c:v>40741.832106481481</c:v>
                </c:pt>
                <c:pt idx="4900">
                  <c:v>40741.842523148145</c:v>
                </c:pt>
                <c:pt idx="4901">
                  <c:v>40741.852939814817</c:v>
                </c:pt>
                <c:pt idx="4902">
                  <c:v>40741.863356481481</c:v>
                </c:pt>
                <c:pt idx="4903">
                  <c:v>40741.873773148145</c:v>
                </c:pt>
                <c:pt idx="4904">
                  <c:v>40741.884189814817</c:v>
                </c:pt>
                <c:pt idx="4905">
                  <c:v>40741.894606481481</c:v>
                </c:pt>
                <c:pt idx="4906">
                  <c:v>40741.905023148145</c:v>
                </c:pt>
                <c:pt idx="4907">
                  <c:v>40741.915439814817</c:v>
                </c:pt>
                <c:pt idx="4908">
                  <c:v>40741.925856481481</c:v>
                </c:pt>
                <c:pt idx="4909">
                  <c:v>40741.936273148145</c:v>
                </c:pt>
                <c:pt idx="4910">
                  <c:v>40741.946689814817</c:v>
                </c:pt>
                <c:pt idx="4911">
                  <c:v>40741.957106481481</c:v>
                </c:pt>
                <c:pt idx="4912">
                  <c:v>40741.967523148145</c:v>
                </c:pt>
                <c:pt idx="4913">
                  <c:v>40741.977939814817</c:v>
                </c:pt>
                <c:pt idx="4914">
                  <c:v>40741.988356481481</c:v>
                </c:pt>
                <c:pt idx="4915">
                  <c:v>40741.998773148145</c:v>
                </c:pt>
                <c:pt idx="4916">
                  <c:v>40742.009189814817</c:v>
                </c:pt>
                <c:pt idx="4917">
                  <c:v>40742.019606481481</c:v>
                </c:pt>
                <c:pt idx="4918">
                  <c:v>40742.030023148145</c:v>
                </c:pt>
                <c:pt idx="4919">
                  <c:v>40742.040439814817</c:v>
                </c:pt>
                <c:pt idx="4920">
                  <c:v>40742.050856481481</c:v>
                </c:pt>
                <c:pt idx="4921">
                  <c:v>40742.061273148145</c:v>
                </c:pt>
                <c:pt idx="4922">
                  <c:v>40742.071689814817</c:v>
                </c:pt>
                <c:pt idx="4923">
                  <c:v>40742.082106481481</c:v>
                </c:pt>
                <c:pt idx="4924">
                  <c:v>40742.092523148145</c:v>
                </c:pt>
                <c:pt idx="4925">
                  <c:v>40742.102939814817</c:v>
                </c:pt>
                <c:pt idx="4926">
                  <c:v>40742.113356481481</c:v>
                </c:pt>
                <c:pt idx="4927">
                  <c:v>40742.123773148145</c:v>
                </c:pt>
                <c:pt idx="4928">
                  <c:v>40742.134189814817</c:v>
                </c:pt>
                <c:pt idx="4929">
                  <c:v>40742.144606481481</c:v>
                </c:pt>
                <c:pt idx="4930">
                  <c:v>40742.155023148145</c:v>
                </c:pt>
                <c:pt idx="4931">
                  <c:v>40742.165439814817</c:v>
                </c:pt>
                <c:pt idx="4932">
                  <c:v>40742.175856481481</c:v>
                </c:pt>
                <c:pt idx="4933">
                  <c:v>40742.186273148145</c:v>
                </c:pt>
                <c:pt idx="4934">
                  <c:v>40742.196689814817</c:v>
                </c:pt>
                <c:pt idx="4935">
                  <c:v>40742.207106481481</c:v>
                </c:pt>
                <c:pt idx="4936">
                  <c:v>40742.217523148145</c:v>
                </c:pt>
                <c:pt idx="4937">
                  <c:v>40742.227939814817</c:v>
                </c:pt>
                <c:pt idx="4938">
                  <c:v>40742.238356481481</c:v>
                </c:pt>
                <c:pt idx="4939">
                  <c:v>40742.248773148145</c:v>
                </c:pt>
                <c:pt idx="4940">
                  <c:v>40742.259189814817</c:v>
                </c:pt>
                <c:pt idx="4941">
                  <c:v>40742.269606481481</c:v>
                </c:pt>
                <c:pt idx="4942">
                  <c:v>40742.280023148145</c:v>
                </c:pt>
                <c:pt idx="4943">
                  <c:v>40742.290439814817</c:v>
                </c:pt>
                <c:pt idx="4944">
                  <c:v>40742.300856481481</c:v>
                </c:pt>
                <c:pt idx="4945">
                  <c:v>40742.311273148145</c:v>
                </c:pt>
                <c:pt idx="4946">
                  <c:v>40742.321689814817</c:v>
                </c:pt>
                <c:pt idx="4947">
                  <c:v>40742.332106481481</c:v>
                </c:pt>
                <c:pt idx="4948">
                  <c:v>40742.342523148145</c:v>
                </c:pt>
                <c:pt idx="4949">
                  <c:v>40742.352939814817</c:v>
                </c:pt>
                <c:pt idx="4950">
                  <c:v>40742.363356481481</c:v>
                </c:pt>
                <c:pt idx="4951">
                  <c:v>40742.373773148145</c:v>
                </c:pt>
                <c:pt idx="4952">
                  <c:v>40742.384189814817</c:v>
                </c:pt>
                <c:pt idx="4953">
                  <c:v>40742.394606481481</c:v>
                </c:pt>
                <c:pt idx="4954">
                  <c:v>40742.405023148145</c:v>
                </c:pt>
                <c:pt idx="4955">
                  <c:v>40742.415439814817</c:v>
                </c:pt>
                <c:pt idx="4956">
                  <c:v>40742.425856481481</c:v>
                </c:pt>
                <c:pt idx="4957">
                  <c:v>40742.436273148145</c:v>
                </c:pt>
                <c:pt idx="4958">
                  <c:v>40742.446689814817</c:v>
                </c:pt>
                <c:pt idx="4959">
                  <c:v>40742.457106481481</c:v>
                </c:pt>
                <c:pt idx="4960">
                  <c:v>40742.467523148145</c:v>
                </c:pt>
                <c:pt idx="4961">
                  <c:v>40742.477939814817</c:v>
                </c:pt>
                <c:pt idx="4962">
                  <c:v>40742.488356481481</c:v>
                </c:pt>
                <c:pt idx="4963">
                  <c:v>40742.498773148145</c:v>
                </c:pt>
                <c:pt idx="4964">
                  <c:v>40742.509189814817</c:v>
                </c:pt>
                <c:pt idx="4965">
                  <c:v>40742.519606481481</c:v>
                </c:pt>
                <c:pt idx="4966">
                  <c:v>40742.530023148145</c:v>
                </c:pt>
                <c:pt idx="4967">
                  <c:v>40742.540439814817</c:v>
                </c:pt>
                <c:pt idx="4968">
                  <c:v>40742.550856481481</c:v>
                </c:pt>
                <c:pt idx="4969">
                  <c:v>40742.561273148145</c:v>
                </c:pt>
                <c:pt idx="4970">
                  <c:v>40742.571689814817</c:v>
                </c:pt>
                <c:pt idx="4971">
                  <c:v>40742.582106481481</c:v>
                </c:pt>
                <c:pt idx="4972">
                  <c:v>40742.592523148145</c:v>
                </c:pt>
                <c:pt idx="4973">
                  <c:v>40742.602939814817</c:v>
                </c:pt>
                <c:pt idx="4974">
                  <c:v>40742.613356481481</c:v>
                </c:pt>
                <c:pt idx="4975">
                  <c:v>40742.623773148145</c:v>
                </c:pt>
                <c:pt idx="4976">
                  <c:v>40742.634189814817</c:v>
                </c:pt>
                <c:pt idx="4977">
                  <c:v>40742.644606481481</c:v>
                </c:pt>
                <c:pt idx="4978">
                  <c:v>40742.655023148145</c:v>
                </c:pt>
                <c:pt idx="4979">
                  <c:v>40742.665439814817</c:v>
                </c:pt>
                <c:pt idx="4980">
                  <c:v>40742.675856481481</c:v>
                </c:pt>
                <c:pt idx="4981">
                  <c:v>40742.686273148145</c:v>
                </c:pt>
                <c:pt idx="4982">
                  <c:v>40742.696689814817</c:v>
                </c:pt>
                <c:pt idx="4983">
                  <c:v>40742.707106481481</c:v>
                </c:pt>
                <c:pt idx="4984">
                  <c:v>40742.717523148145</c:v>
                </c:pt>
                <c:pt idx="4985">
                  <c:v>40742.727939814817</c:v>
                </c:pt>
                <c:pt idx="4986">
                  <c:v>40742.738356481481</c:v>
                </c:pt>
                <c:pt idx="4987">
                  <c:v>40742.748773148145</c:v>
                </c:pt>
                <c:pt idx="4988">
                  <c:v>40742.759189814817</c:v>
                </c:pt>
                <c:pt idx="4989">
                  <c:v>40742.769606481481</c:v>
                </c:pt>
                <c:pt idx="4990">
                  <c:v>40742.780023148145</c:v>
                </c:pt>
                <c:pt idx="4991">
                  <c:v>40742.790439814817</c:v>
                </c:pt>
                <c:pt idx="4992">
                  <c:v>40742.800856481481</c:v>
                </c:pt>
                <c:pt idx="4993">
                  <c:v>40742.811273148145</c:v>
                </c:pt>
                <c:pt idx="4994">
                  <c:v>40742.821689814817</c:v>
                </c:pt>
                <c:pt idx="4995">
                  <c:v>40742.832106481481</c:v>
                </c:pt>
                <c:pt idx="4996">
                  <c:v>40742.842523148145</c:v>
                </c:pt>
                <c:pt idx="4997">
                  <c:v>40742.852939814817</c:v>
                </c:pt>
                <c:pt idx="4998">
                  <c:v>40742.863356481481</c:v>
                </c:pt>
                <c:pt idx="4999">
                  <c:v>40742.873773148145</c:v>
                </c:pt>
                <c:pt idx="5000">
                  <c:v>40742.884189814817</c:v>
                </c:pt>
                <c:pt idx="5001">
                  <c:v>40742.894606481481</c:v>
                </c:pt>
                <c:pt idx="5002">
                  <c:v>40742.905023148145</c:v>
                </c:pt>
                <c:pt idx="5003">
                  <c:v>40742.915439814817</c:v>
                </c:pt>
                <c:pt idx="5004">
                  <c:v>40742.925856481481</c:v>
                </c:pt>
                <c:pt idx="5005">
                  <c:v>40742.936273148145</c:v>
                </c:pt>
                <c:pt idx="5006">
                  <c:v>40742.946689814817</c:v>
                </c:pt>
                <c:pt idx="5007">
                  <c:v>40742.957106481481</c:v>
                </c:pt>
                <c:pt idx="5008">
                  <c:v>40742.967523148145</c:v>
                </c:pt>
                <c:pt idx="5009">
                  <c:v>40742.977939814817</c:v>
                </c:pt>
                <c:pt idx="5010">
                  <c:v>40742.988356481481</c:v>
                </c:pt>
                <c:pt idx="5011">
                  <c:v>40742.998773148145</c:v>
                </c:pt>
                <c:pt idx="5012">
                  <c:v>40743.009189814817</c:v>
                </c:pt>
                <c:pt idx="5013">
                  <c:v>40743.019606481481</c:v>
                </c:pt>
                <c:pt idx="5014">
                  <c:v>40743.030023148145</c:v>
                </c:pt>
                <c:pt idx="5015">
                  <c:v>40743.040439814817</c:v>
                </c:pt>
                <c:pt idx="5016">
                  <c:v>40743.050856481481</c:v>
                </c:pt>
                <c:pt idx="5017">
                  <c:v>40743.061273148145</c:v>
                </c:pt>
                <c:pt idx="5018">
                  <c:v>40743.071689814817</c:v>
                </c:pt>
                <c:pt idx="5019">
                  <c:v>40743.082106481481</c:v>
                </c:pt>
                <c:pt idx="5020">
                  <c:v>40743.092523148145</c:v>
                </c:pt>
                <c:pt idx="5021">
                  <c:v>40743.102939814817</c:v>
                </c:pt>
                <c:pt idx="5022">
                  <c:v>40743.113356481481</c:v>
                </c:pt>
                <c:pt idx="5023">
                  <c:v>40743.123773148145</c:v>
                </c:pt>
                <c:pt idx="5024">
                  <c:v>40743.134189814817</c:v>
                </c:pt>
                <c:pt idx="5025">
                  <c:v>40743.144606481481</c:v>
                </c:pt>
                <c:pt idx="5026">
                  <c:v>40743.155023148145</c:v>
                </c:pt>
                <c:pt idx="5027">
                  <c:v>40743.165439814817</c:v>
                </c:pt>
                <c:pt idx="5028">
                  <c:v>40743.175856481481</c:v>
                </c:pt>
                <c:pt idx="5029">
                  <c:v>40743.186273148145</c:v>
                </c:pt>
                <c:pt idx="5030">
                  <c:v>40743.196689814817</c:v>
                </c:pt>
                <c:pt idx="5031">
                  <c:v>40743.207106481481</c:v>
                </c:pt>
                <c:pt idx="5032">
                  <c:v>40743.217523148145</c:v>
                </c:pt>
                <c:pt idx="5033">
                  <c:v>40743.227939814817</c:v>
                </c:pt>
                <c:pt idx="5034">
                  <c:v>40743.238356481481</c:v>
                </c:pt>
                <c:pt idx="5035">
                  <c:v>40743.248773148145</c:v>
                </c:pt>
                <c:pt idx="5036">
                  <c:v>40743.259189814817</c:v>
                </c:pt>
                <c:pt idx="5037">
                  <c:v>40743.269606481481</c:v>
                </c:pt>
                <c:pt idx="5038">
                  <c:v>40743.280023148145</c:v>
                </c:pt>
                <c:pt idx="5039">
                  <c:v>40743.290439814817</c:v>
                </c:pt>
                <c:pt idx="5040">
                  <c:v>40743.300856481481</c:v>
                </c:pt>
                <c:pt idx="5041">
                  <c:v>40743.311273148145</c:v>
                </c:pt>
                <c:pt idx="5042">
                  <c:v>40743.321689814817</c:v>
                </c:pt>
                <c:pt idx="5043">
                  <c:v>40743.332106481481</c:v>
                </c:pt>
                <c:pt idx="5044">
                  <c:v>40743.342523148145</c:v>
                </c:pt>
                <c:pt idx="5045">
                  <c:v>40743.352939814817</c:v>
                </c:pt>
                <c:pt idx="5046">
                  <c:v>40743.363356481481</c:v>
                </c:pt>
                <c:pt idx="5047">
                  <c:v>40743.373773148145</c:v>
                </c:pt>
                <c:pt idx="5048">
                  <c:v>40743.384189814817</c:v>
                </c:pt>
                <c:pt idx="5049">
                  <c:v>40743.394606481481</c:v>
                </c:pt>
                <c:pt idx="5050">
                  <c:v>40743.405023148145</c:v>
                </c:pt>
                <c:pt idx="5051">
                  <c:v>40743.415439814817</c:v>
                </c:pt>
                <c:pt idx="5052">
                  <c:v>40743.425856481481</c:v>
                </c:pt>
                <c:pt idx="5053">
                  <c:v>40743.436273148145</c:v>
                </c:pt>
                <c:pt idx="5054">
                  <c:v>40743.446689814817</c:v>
                </c:pt>
                <c:pt idx="5055">
                  <c:v>40743.457106481481</c:v>
                </c:pt>
                <c:pt idx="5056">
                  <c:v>40743.467523148145</c:v>
                </c:pt>
                <c:pt idx="5057">
                  <c:v>40743.477939814817</c:v>
                </c:pt>
                <c:pt idx="5058">
                  <c:v>40743.488356481481</c:v>
                </c:pt>
                <c:pt idx="5059">
                  <c:v>40743.498773148145</c:v>
                </c:pt>
                <c:pt idx="5060">
                  <c:v>40743.509189814817</c:v>
                </c:pt>
                <c:pt idx="5061">
                  <c:v>40743.519606481481</c:v>
                </c:pt>
                <c:pt idx="5062">
                  <c:v>40743.530023148145</c:v>
                </c:pt>
                <c:pt idx="5063">
                  <c:v>40743.540439814817</c:v>
                </c:pt>
                <c:pt idx="5064">
                  <c:v>40743.550856481481</c:v>
                </c:pt>
                <c:pt idx="5065">
                  <c:v>40743.561273148145</c:v>
                </c:pt>
                <c:pt idx="5066">
                  <c:v>40743.571689814817</c:v>
                </c:pt>
                <c:pt idx="5067">
                  <c:v>40743.582106481481</c:v>
                </c:pt>
                <c:pt idx="5068">
                  <c:v>40743.592523148145</c:v>
                </c:pt>
                <c:pt idx="5069">
                  <c:v>40743.602939814817</c:v>
                </c:pt>
                <c:pt idx="5070">
                  <c:v>40743.613356481481</c:v>
                </c:pt>
                <c:pt idx="5071">
                  <c:v>40743.623773148145</c:v>
                </c:pt>
                <c:pt idx="5072">
                  <c:v>40743.634189814817</c:v>
                </c:pt>
                <c:pt idx="5073">
                  <c:v>40743.644606481481</c:v>
                </c:pt>
                <c:pt idx="5074">
                  <c:v>40743.655023148145</c:v>
                </c:pt>
                <c:pt idx="5075">
                  <c:v>40743.665439814817</c:v>
                </c:pt>
                <c:pt idx="5076">
                  <c:v>40743.675856481481</c:v>
                </c:pt>
                <c:pt idx="5077">
                  <c:v>40743.686273148145</c:v>
                </c:pt>
                <c:pt idx="5078">
                  <c:v>40743.696689814817</c:v>
                </c:pt>
                <c:pt idx="5079">
                  <c:v>40743.707106481481</c:v>
                </c:pt>
                <c:pt idx="5080">
                  <c:v>40743.717523148145</c:v>
                </c:pt>
                <c:pt idx="5081">
                  <c:v>40743.727939814817</c:v>
                </c:pt>
                <c:pt idx="5082">
                  <c:v>40743.738356481481</c:v>
                </c:pt>
                <c:pt idx="5083">
                  <c:v>40743.748773148145</c:v>
                </c:pt>
                <c:pt idx="5084">
                  <c:v>40743.759189814817</c:v>
                </c:pt>
                <c:pt idx="5085">
                  <c:v>40743.769606481481</c:v>
                </c:pt>
                <c:pt idx="5086">
                  <c:v>40743.780023148145</c:v>
                </c:pt>
                <c:pt idx="5087">
                  <c:v>40743.790439814817</c:v>
                </c:pt>
                <c:pt idx="5088">
                  <c:v>40743.800856481481</c:v>
                </c:pt>
                <c:pt idx="5089">
                  <c:v>40743.811273148145</c:v>
                </c:pt>
                <c:pt idx="5090">
                  <c:v>40743.821689814817</c:v>
                </c:pt>
                <c:pt idx="5091">
                  <c:v>40743.832106481481</c:v>
                </c:pt>
                <c:pt idx="5092">
                  <c:v>40743.842523148145</c:v>
                </c:pt>
                <c:pt idx="5093">
                  <c:v>40743.852939814817</c:v>
                </c:pt>
                <c:pt idx="5094">
                  <c:v>40743.863356481481</c:v>
                </c:pt>
                <c:pt idx="5095">
                  <c:v>40743.873773148145</c:v>
                </c:pt>
                <c:pt idx="5096">
                  <c:v>40743.884189814817</c:v>
                </c:pt>
                <c:pt idx="5097">
                  <c:v>40743.894606481481</c:v>
                </c:pt>
                <c:pt idx="5098">
                  <c:v>40743.905023148145</c:v>
                </c:pt>
                <c:pt idx="5099">
                  <c:v>40743.915439814817</c:v>
                </c:pt>
                <c:pt idx="5100">
                  <c:v>40743.925856481481</c:v>
                </c:pt>
                <c:pt idx="5101">
                  <c:v>40743.936273148145</c:v>
                </c:pt>
                <c:pt idx="5102">
                  <c:v>40743.946689814817</c:v>
                </c:pt>
                <c:pt idx="5103">
                  <c:v>40743.957106481481</c:v>
                </c:pt>
                <c:pt idx="5104">
                  <c:v>40743.967523148145</c:v>
                </c:pt>
                <c:pt idx="5105">
                  <c:v>40743.977939814817</c:v>
                </c:pt>
                <c:pt idx="5106">
                  <c:v>40743.988356481481</c:v>
                </c:pt>
                <c:pt idx="5107">
                  <c:v>40743.998773148145</c:v>
                </c:pt>
                <c:pt idx="5108">
                  <c:v>40744.009189814817</c:v>
                </c:pt>
                <c:pt idx="5109">
                  <c:v>40744.019606481481</c:v>
                </c:pt>
                <c:pt idx="5110">
                  <c:v>40744.030023148145</c:v>
                </c:pt>
                <c:pt idx="5111">
                  <c:v>40744.040439814817</c:v>
                </c:pt>
                <c:pt idx="5112">
                  <c:v>40744.050856481481</c:v>
                </c:pt>
                <c:pt idx="5113">
                  <c:v>40744.061273148145</c:v>
                </c:pt>
                <c:pt idx="5114">
                  <c:v>40744.071689814817</c:v>
                </c:pt>
                <c:pt idx="5115">
                  <c:v>40744.082106481481</c:v>
                </c:pt>
                <c:pt idx="5116">
                  <c:v>40744.092523148145</c:v>
                </c:pt>
                <c:pt idx="5117">
                  <c:v>40744.102939814817</c:v>
                </c:pt>
                <c:pt idx="5118">
                  <c:v>40744.113356481481</c:v>
                </c:pt>
                <c:pt idx="5119">
                  <c:v>40744.123773148145</c:v>
                </c:pt>
                <c:pt idx="5120">
                  <c:v>40744.134189814817</c:v>
                </c:pt>
                <c:pt idx="5121">
                  <c:v>40744.144606481481</c:v>
                </c:pt>
                <c:pt idx="5122">
                  <c:v>40744.155023148145</c:v>
                </c:pt>
                <c:pt idx="5123">
                  <c:v>40744.165439814817</c:v>
                </c:pt>
                <c:pt idx="5124">
                  <c:v>40744.175856481481</c:v>
                </c:pt>
                <c:pt idx="5125">
                  <c:v>40744.186273148145</c:v>
                </c:pt>
                <c:pt idx="5126">
                  <c:v>40744.196689814817</c:v>
                </c:pt>
                <c:pt idx="5127">
                  <c:v>40744.207106481481</c:v>
                </c:pt>
                <c:pt idx="5128">
                  <c:v>40744.217523148145</c:v>
                </c:pt>
                <c:pt idx="5129">
                  <c:v>40744.227939814817</c:v>
                </c:pt>
                <c:pt idx="5130">
                  <c:v>40744.238356481481</c:v>
                </c:pt>
                <c:pt idx="5131">
                  <c:v>40744.248773148145</c:v>
                </c:pt>
                <c:pt idx="5132">
                  <c:v>40744.259189814817</c:v>
                </c:pt>
                <c:pt idx="5133">
                  <c:v>40744.269606481481</c:v>
                </c:pt>
                <c:pt idx="5134">
                  <c:v>40744.280023148145</c:v>
                </c:pt>
                <c:pt idx="5135">
                  <c:v>40744.290439814817</c:v>
                </c:pt>
                <c:pt idx="5136">
                  <c:v>40744.300856481481</c:v>
                </c:pt>
                <c:pt idx="5137">
                  <c:v>40744.311273148145</c:v>
                </c:pt>
                <c:pt idx="5138">
                  <c:v>40744.321689814817</c:v>
                </c:pt>
                <c:pt idx="5139">
                  <c:v>40744.332106481481</c:v>
                </c:pt>
                <c:pt idx="5140">
                  <c:v>40744.342523148145</c:v>
                </c:pt>
                <c:pt idx="5141">
                  <c:v>40744.352939814817</c:v>
                </c:pt>
                <c:pt idx="5142">
                  <c:v>40744.363356481481</c:v>
                </c:pt>
                <c:pt idx="5143">
                  <c:v>40744.373773148145</c:v>
                </c:pt>
                <c:pt idx="5144">
                  <c:v>40744.384189814817</c:v>
                </c:pt>
                <c:pt idx="5145">
                  <c:v>40744.394606481481</c:v>
                </c:pt>
                <c:pt idx="5146">
                  <c:v>40744.405023148145</c:v>
                </c:pt>
                <c:pt idx="5147">
                  <c:v>40744.415439814817</c:v>
                </c:pt>
                <c:pt idx="5148">
                  <c:v>40744.425856481481</c:v>
                </c:pt>
                <c:pt idx="5149">
                  <c:v>40744.436273148145</c:v>
                </c:pt>
                <c:pt idx="5150">
                  <c:v>40744.446689814817</c:v>
                </c:pt>
                <c:pt idx="5151">
                  <c:v>40744.457106481481</c:v>
                </c:pt>
                <c:pt idx="5152">
                  <c:v>40744.467523148145</c:v>
                </c:pt>
                <c:pt idx="5153">
                  <c:v>40744.477939814817</c:v>
                </c:pt>
                <c:pt idx="5154">
                  <c:v>40744.488356481481</c:v>
                </c:pt>
                <c:pt idx="5155">
                  <c:v>40744.498773148145</c:v>
                </c:pt>
                <c:pt idx="5156">
                  <c:v>40744.509189814817</c:v>
                </c:pt>
                <c:pt idx="5157">
                  <c:v>40744.519606481481</c:v>
                </c:pt>
                <c:pt idx="5158">
                  <c:v>40744.530023148145</c:v>
                </c:pt>
                <c:pt idx="5159">
                  <c:v>40744.540439814817</c:v>
                </c:pt>
                <c:pt idx="5160">
                  <c:v>40744.550856481481</c:v>
                </c:pt>
                <c:pt idx="5161">
                  <c:v>40744.561273148145</c:v>
                </c:pt>
                <c:pt idx="5162">
                  <c:v>40744.571689814817</c:v>
                </c:pt>
                <c:pt idx="5163">
                  <c:v>40744.582106481481</c:v>
                </c:pt>
                <c:pt idx="5164">
                  <c:v>40744.592523148145</c:v>
                </c:pt>
                <c:pt idx="5165">
                  <c:v>40744.602939814817</c:v>
                </c:pt>
                <c:pt idx="5166">
                  <c:v>40744.613356481481</c:v>
                </c:pt>
                <c:pt idx="5167">
                  <c:v>40744.623773148145</c:v>
                </c:pt>
                <c:pt idx="5168">
                  <c:v>40744.634189814817</c:v>
                </c:pt>
                <c:pt idx="5169">
                  <c:v>40744.644606481481</c:v>
                </c:pt>
                <c:pt idx="5170">
                  <c:v>40744.655023148145</c:v>
                </c:pt>
                <c:pt idx="5171">
                  <c:v>40744.665439814817</c:v>
                </c:pt>
                <c:pt idx="5172">
                  <c:v>40744.675856481481</c:v>
                </c:pt>
                <c:pt idx="5173">
                  <c:v>40744.686273148145</c:v>
                </c:pt>
                <c:pt idx="5174">
                  <c:v>40744.696689814817</c:v>
                </c:pt>
                <c:pt idx="5175">
                  <c:v>40744.707106481481</c:v>
                </c:pt>
                <c:pt idx="5176">
                  <c:v>40744.717523148145</c:v>
                </c:pt>
                <c:pt idx="5177">
                  <c:v>40744.727939814817</c:v>
                </c:pt>
                <c:pt idx="5178">
                  <c:v>40744.738356481481</c:v>
                </c:pt>
                <c:pt idx="5179">
                  <c:v>40744.748773148145</c:v>
                </c:pt>
                <c:pt idx="5180">
                  <c:v>40744.759189814817</c:v>
                </c:pt>
                <c:pt idx="5181">
                  <c:v>40744.769606481481</c:v>
                </c:pt>
                <c:pt idx="5182">
                  <c:v>40744.780023148145</c:v>
                </c:pt>
                <c:pt idx="5183">
                  <c:v>40744.790439814817</c:v>
                </c:pt>
                <c:pt idx="5184">
                  <c:v>40744.800856481481</c:v>
                </c:pt>
                <c:pt idx="5185">
                  <c:v>40744.811273148145</c:v>
                </c:pt>
                <c:pt idx="5186">
                  <c:v>40744.821689814817</c:v>
                </c:pt>
                <c:pt idx="5187">
                  <c:v>40744.832106481481</c:v>
                </c:pt>
                <c:pt idx="5188">
                  <c:v>40744.842523148145</c:v>
                </c:pt>
                <c:pt idx="5189">
                  <c:v>40744.852939814817</c:v>
                </c:pt>
                <c:pt idx="5190">
                  <c:v>40744.863356481481</c:v>
                </c:pt>
                <c:pt idx="5191">
                  <c:v>40744.873773148145</c:v>
                </c:pt>
                <c:pt idx="5192">
                  <c:v>40744.884189814817</c:v>
                </c:pt>
                <c:pt idx="5193">
                  <c:v>40744.894606481481</c:v>
                </c:pt>
                <c:pt idx="5194">
                  <c:v>40744.905023148145</c:v>
                </c:pt>
                <c:pt idx="5195">
                  <c:v>40744.915439814817</c:v>
                </c:pt>
                <c:pt idx="5196">
                  <c:v>40744.925856481481</c:v>
                </c:pt>
                <c:pt idx="5197">
                  <c:v>40744.936273148145</c:v>
                </c:pt>
                <c:pt idx="5198">
                  <c:v>40744.946689814817</c:v>
                </c:pt>
                <c:pt idx="5199">
                  <c:v>40744.957106481481</c:v>
                </c:pt>
                <c:pt idx="5200">
                  <c:v>40744.967523148145</c:v>
                </c:pt>
                <c:pt idx="5201">
                  <c:v>40744.977939814817</c:v>
                </c:pt>
                <c:pt idx="5202">
                  <c:v>40744.988356481481</c:v>
                </c:pt>
                <c:pt idx="5203">
                  <c:v>40744.998773148145</c:v>
                </c:pt>
                <c:pt idx="5204">
                  <c:v>40745.009189814817</c:v>
                </c:pt>
                <c:pt idx="5205">
                  <c:v>40745.019606481481</c:v>
                </c:pt>
                <c:pt idx="5206">
                  <c:v>40745.030023148145</c:v>
                </c:pt>
                <c:pt idx="5207">
                  <c:v>40745.040439814817</c:v>
                </c:pt>
                <c:pt idx="5208">
                  <c:v>40745.050856481481</c:v>
                </c:pt>
                <c:pt idx="5209">
                  <c:v>40745.061273148145</c:v>
                </c:pt>
                <c:pt idx="5210">
                  <c:v>40745.071689814817</c:v>
                </c:pt>
                <c:pt idx="5211">
                  <c:v>40745.082106481481</c:v>
                </c:pt>
                <c:pt idx="5212">
                  <c:v>40745.092523148145</c:v>
                </c:pt>
                <c:pt idx="5213">
                  <c:v>40745.102939814817</c:v>
                </c:pt>
                <c:pt idx="5214">
                  <c:v>40745.113356481481</c:v>
                </c:pt>
                <c:pt idx="5215">
                  <c:v>40745.123773148145</c:v>
                </c:pt>
                <c:pt idx="5216">
                  <c:v>40745.134189814817</c:v>
                </c:pt>
                <c:pt idx="5217">
                  <c:v>40745.144606481481</c:v>
                </c:pt>
                <c:pt idx="5218">
                  <c:v>40745.155023148145</c:v>
                </c:pt>
                <c:pt idx="5219">
                  <c:v>40745.165439814817</c:v>
                </c:pt>
                <c:pt idx="5220">
                  <c:v>40745.175856481481</c:v>
                </c:pt>
                <c:pt idx="5221">
                  <c:v>40745.186273148145</c:v>
                </c:pt>
                <c:pt idx="5222">
                  <c:v>40745.196689814817</c:v>
                </c:pt>
                <c:pt idx="5223">
                  <c:v>40745.207106481481</c:v>
                </c:pt>
                <c:pt idx="5224">
                  <c:v>40745.217523148145</c:v>
                </c:pt>
                <c:pt idx="5225">
                  <c:v>40745.227939814817</c:v>
                </c:pt>
                <c:pt idx="5226">
                  <c:v>40745.238356481481</c:v>
                </c:pt>
                <c:pt idx="5227">
                  <c:v>40745.248773148145</c:v>
                </c:pt>
                <c:pt idx="5228">
                  <c:v>40745.259189814817</c:v>
                </c:pt>
                <c:pt idx="5229">
                  <c:v>40745.269606481481</c:v>
                </c:pt>
                <c:pt idx="5230">
                  <c:v>40745.280023148145</c:v>
                </c:pt>
                <c:pt idx="5231">
                  <c:v>40745.290439814817</c:v>
                </c:pt>
                <c:pt idx="5232">
                  <c:v>40745.300856481481</c:v>
                </c:pt>
                <c:pt idx="5233">
                  <c:v>40745.311273148145</c:v>
                </c:pt>
                <c:pt idx="5234">
                  <c:v>40745.321689814817</c:v>
                </c:pt>
                <c:pt idx="5235">
                  <c:v>40745.332106481481</c:v>
                </c:pt>
                <c:pt idx="5236">
                  <c:v>40745.342523148145</c:v>
                </c:pt>
                <c:pt idx="5237">
                  <c:v>40745.352939814817</c:v>
                </c:pt>
                <c:pt idx="5238">
                  <c:v>40745.363356481481</c:v>
                </c:pt>
                <c:pt idx="5239">
                  <c:v>40745.373773148145</c:v>
                </c:pt>
                <c:pt idx="5240">
                  <c:v>40745.384189814817</c:v>
                </c:pt>
                <c:pt idx="5241">
                  <c:v>40745.394606481481</c:v>
                </c:pt>
                <c:pt idx="5242">
                  <c:v>40745.405023148145</c:v>
                </c:pt>
                <c:pt idx="5243">
                  <c:v>40745.415439814817</c:v>
                </c:pt>
                <c:pt idx="5244">
                  <c:v>40745.425856481481</c:v>
                </c:pt>
                <c:pt idx="5245">
                  <c:v>40745.436273148145</c:v>
                </c:pt>
                <c:pt idx="5246">
                  <c:v>40745.446689814817</c:v>
                </c:pt>
                <c:pt idx="5247">
                  <c:v>40745.457106481481</c:v>
                </c:pt>
                <c:pt idx="5248">
                  <c:v>40745.467523148145</c:v>
                </c:pt>
                <c:pt idx="5249">
                  <c:v>40745.477939814817</c:v>
                </c:pt>
                <c:pt idx="5250">
                  <c:v>40745.488356481481</c:v>
                </c:pt>
                <c:pt idx="5251">
                  <c:v>40745.498773148145</c:v>
                </c:pt>
                <c:pt idx="5252">
                  <c:v>40745.509189814817</c:v>
                </c:pt>
                <c:pt idx="5253">
                  <c:v>40745.519606481481</c:v>
                </c:pt>
                <c:pt idx="5254">
                  <c:v>40745.530023148145</c:v>
                </c:pt>
                <c:pt idx="5255">
                  <c:v>40745.540439814817</c:v>
                </c:pt>
                <c:pt idx="5256">
                  <c:v>40745.550856481481</c:v>
                </c:pt>
                <c:pt idx="5257">
                  <c:v>40745.561273148145</c:v>
                </c:pt>
                <c:pt idx="5258">
                  <c:v>40745.571689814817</c:v>
                </c:pt>
                <c:pt idx="5259">
                  <c:v>40745.582106481481</c:v>
                </c:pt>
                <c:pt idx="5260">
                  <c:v>40745.592523148145</c:v>
                </c:pt>
                <c:pt idx="5261">
                  <c:v>40745.602939814817</c:v>
                </c:pt>
                <c:pt idx="5262">
                  <c:v>40745.613356481481</c:v>
                </c:pt>
                <c:pt idx="5263">
                  <c:v>40745.623773148145</c:v>
                </c:pt>
                <c:pt idx="5264">
                  <c:v>40745.634189814817</c:v>
                </c:pt>
                <c:pt idx="5265">
                  <c:v>40745.644606481481</c:v>
                </c:pt>
                <c:pt idx="5266">
                  <c:v>40745.655023148145</c:v>
                </c:pt>
                <c:pt idx="5267">
                  <c:v>40745.665439814817</c:v>
                </c:pt>
                <c:pt idx="5268">
                  <c:v>40745.675856481481</c:v>
                </c:pt>
                <c:pt idx="5269">
                  <c:v>40745.686273148145</c:v>
                </c:pt>
                <c:pt idx="5270">
                  <c:v>40745.696689814817</c:v>
                </c:pt>
                <c:pt idx="5271">
                  <c:v>40745.707106481481</c:v>
                </c:pt>
                <c:pt idx="5272">
                  <c:v>40745.717523148145</c:v>
                </c:pt>
                <c:pt idx="5273">
                  <c:v>40745.727939814817</c:v>
                </c:pt>
                <c:pt idx="5274">
                  <c:v>40745.738356481481</c:v>
                </c:pt>
                <c:pt idx="5275">
                  <c:v>40745.748773148145</c:v>
                </c:pt>
                <c:pt idx="5276">
                  <c:v>40745.759189814817</c:v>
                </c:pt>
                <c:pt idx="5277">
                  <c:v>40745.769606481481</c:v>
                </c:pt>
                <c:pt idx="5278">
                  <c:v>40745.780023148145</c:v>
                </c:pt>
                <c:pt idx="5279">
                  <c:v>40745.790439814817</c:v>
                </c:pt>
                <c:pt idx="5280">
                  <c:v>40745.800856481481</c:v>
                </c:pt>
                <c:pt idx="5281">
                  <c:v>40745.811273148145</c:v>
                </c:pt>
                <c:pt idx="5282">
                  <c:v>40745.821689814817</c:v>
                </c:pt>
                <c:pt idx="5283">
                  <c:v>40745.832106481481</c:v>
                </c:pt>
                <c:pt idx="5284">
                  <c:v>40745.842523148145</c:v>
                </c:pt>
                <c:pt idx="5285">
                  <c:v>40745.852939814817</c:v>
                </c:pt>
                <c:pt idx="5286">
                  <c:v>40745.863356481481</c:v>
                </c:pt>
                <c:pt idx="5287">
                  <c:v>40745.873773148145</c:v>
                </c:pt>
                <c:pt idx="5288">
                  <c:v>40745.884189814817</c:v>
                </c:pt>
                <c:pt idx="5289">
                  <c:v>40745.894606481481</c:v>
                </c:pt>
                <c:pt idx="5290">
                  <c:v>40745.905023148145</c:v>
                </c:pt>
                <c:pt idx="5291">
                  <c:v>40745.915439814817</c:v>
                </c:pt>
                <c:pt idx="5292">
                  <c:v>40745.925856481481</c:v>
                </c:pt>
                <c:pt idx="5293">
                  <c:v>40745.936273148145</c:v>
                </c:pt>
                <c:pt idx="5294">
                  <c:v>40745.946689814817</c:v>
                </c:pt>
                <c:pt idx="5295">
                  <c:v>40745.957106481481</c:v>
                </c:pt>
                <c:pt idx="5296">
                  <c:v>40745.967523148145</c:v>
                </c:pt>
                <c:pt idx="5297">
                  <c:v>40745.977939814817</c:v>
                </c:pt>
                <c:pt idx="5298">
                  <c:v>40745.988356481481</c:v>
                </c:pt>
                <c:pt idx="5299">
                  <c:v>40745.998773148145</c:v>
                </c:pt>
                <c:pt idx="5300">
                  <c:v>40746.009189814817</c:v>
                </c:pt>
                <c:pt idx="5301">
                  <c:v>40746.019606481481</c:v>
                </c:pt>
                <c:pt idx="5302">
                  <c:v>40746.030023148145</c:v>
                </c:pt>
                <c:pt idx="5303">
                  <c:v>40746.040439814817</c:v>
                </c:pt>
                <c:pt idx="5304">
                  <c:v>40746.050856481481</c:v>
                </c:pt>
                <c:pt idx="5305">
                  <c:v>40746.061273148145</c:v>
                </c:pt>
                <c:pt idx="5306">
                  <c:v>40746.071689814817</c:v>
                </c:pt>
                <c:pt idx="5307">
                  <c:v>40746.082106481481</c:v>
                </c:pt>
                <c:pt idx="5308">
                  <c:v>40746.092523148145</c:v>
                </c:pt>
                <c:pt idx="5309">
                  <c:v>40746.102939814817</c:v>
                </c:pt>
                <c:pt idx="5310">
                  <c:v>40746.113356481481</c:v>
                </c:pt>
                <c:pt idx="5311">
                  <c:v>40746.123773148145</c:v>
                </c:pt>
                <c:pt idx="5312">
                  <c:v>40746.134189814817</c:v>
                </c:pt>
                <c:pt idx="5313">
                  <c:v>40746.144606481481</c:v>
                </c:pt>
                <c:pt idx="5314">
                  <c:v>40746.155023148145</c:v>
                </c:pt>
                <c:pt idx="5315">
                  <c:v>40746.165439814817</c:v>
                </c:pt>
                <c:pt idx="5316">
                  <c:v>40746.175856481481</c:v>
                </c:pt>
                <c:pt idx="5317">
                  <c:v>40746.186273148145</c:v>
                </c:pt>
                <c:pt idx="5318">
                  <c:v>40746.196689814817</c:v>
                </c:pt>
                <c:pt idx="5319">
                  <c:v>40746.207106481481</c:v>
                </c:pt>
                <c:pt idx="5320">
                  <c:v>40746.217523148145</c:v>
                </c:pt>
                <c:pt idx="5321">
                  <c:v>40746.227939814817</c:v>
                </c:pt>
                <c:pt idx="5322">
                  <c:v>40746.238356481481</c:v>
                </c:pt>
                <c:pt idx="5323">
                  <c:v>40746.248773148145</c:v>
                </c:pt>
                <c:pt idx="5324">
                  <c:v>40746.259189814817</c:v>
                </c:pt>
                <c:pt idx="5325">
                  <c:v>40746.269606481481</c:v>
                </c:pt>
                <c:pt idx="5326">
                  <c:v>40746.280023148145</c:v>
                </c:pt>
                <c:pt idx="5327">
                  <c:v>40746.290439814817</c:v>
                </c:pt>
                <c:pt idx="5328">
                  <c:v>40746.300856481481</c:v>
                </c:pt>
                <c:pt idx="5329">
                  <c:v>40746.311273148145</c:v>
                </c:pt>
                <c:pt idx="5330">
                  <c:v>40746.321689814817</c:v>
                </c:pt>
                <c:pt idx="5331">
                  <c:v>40746.332106481481</c:v>
                </c:pt>
                <c:pt idx="5332">
                  <c:v>40746.342523148145</c:v>
                </c:pt>
                <c:pt idx="5333">
                  <c:v>40746.352939814817</c:v>
                </c:pt>
                <c:pt idx="5334">
                  <c:v>40746.363356481481</c:v>
                </c:pt>
                <c:pt idx="5335">
                  <c:v>40746.373773148145</c:v>
                </c:pt>
                <c:pt idx="5336">
                  <c:v>40746.384189814817</c:v>
                </c:pt>
                <c:pt idx="5337">
                  <c:v>40746.394606481481</c:v>
                </c:pt>
                <c:pt idx="5338">
                  <c:v>40746.405023148145</c:v>
                </c:pt>
                <c:pt idx="5339">
                  <c:v>40746.415439814817</c:v>
                </c:pt>
                <c:pt idx="5340">
                  <c:v>40746.425856481481</c:v>
                </c:pt>
                <c:pt idx="5341">
                  <c:v>40746.436273148145</c:v>
                </c:pt>
                <c:pt idx="5342">
                  <c:v>40746.446689814817</c:v>
                </c:pt>
                <c:pt idx="5343">
                  <c:v>40746.457106481481</c:v>
                </c:pt>
                <c:pt idx="5344">
                  <c:v>40746.467523148145</c:v>
                </c:pt>
                <c:pt idx="5345">
                  <c:v>40746.477939814817</c:v>
                </c:pt>
                <c:pt idx="5346">
                  <c:v>40746.488356481481</c:v>
                </c:pt>
                <c:pt idx="5347">
                  <c:v>40746.498773148145</c:v>
                </c:pt>
                <c:pt idx="5348">
                  <c:v>40746.509189814817</c:v>
                </c:pt>
                <c:pt idx="5349">
                  <c:v>40746.519606481481</c:v>
                </c:pt>
                <c:pt idx="5350">
                  <c:v>40746.530023148145</c:v>
                </c:pt>
                <c:pt idx="5351">
                  <c:v>40746.540439814817</c:v>
                </c:pt>
                <c:pt idx="5352">
                  <c:v>40746.550856481481</c:v>
                </c:pt>
                <c:pt idx="5353">
                  <c:v>40746.561273148145</c:v>
                </c:pt>
                <c:pt idx="5354">
                  <c:v>40746.571689814817</c:v>
                </c:pt>
                <c:pt idx="5355">
                  <c:v>40746.582106481481</c:v>
                </c:pt>
                <c:pt idx="5356">
                  <c:v>40746.592523148145</c:v>
                </c:pt>
                <c:pt idx="5357">
                  <c:v>40746.602939814817</c:v>
                </c:pt>
                <c:pt idx="5358">
                  <c:v>40746.613356481481</c:v>
                </c:pt>
                <c:pt idx="5359">
                  <c:v>40746.623773148145</c:v>
                </c:pt>
                <c:pt idx="5360">
                  <c:v>40746.634189814817</c:v>
                </c:pt>
                <c:pt idx="5361">
                  <c:v>40746.644606481481</c:v>
                </c:pt>
                <c:pt idx="5362">
                  <c:v>40746.655023148145</c:v>
                </c:pt>
                <c:pt idx="5363">
                  <c:v>40746.665439814817</c:v>
                </c:pt>
                <c:pt idx="5364">
                  <c:v>40746.675856481481</c:v>
                </c:pt>
                <c:pt idx="5365">
                  <c:v>40746.686273148145</c:v>
                </c:pt>
                <c:pt idx="5366">
                  <c:v>40746.696689814817</c:v>
                </c:pt>
                <c:pt idx="5367">
                  <c:v>40746.707106481481</c:v>
                </c:pt>
                <c:pt idx="5368">
                  <c:v>40746.717523148145</c:v>
                </c:pt>
                <c:pt idx="5369">
                  <c:v>40746.727939814817</c:v>
                </c:pt>
                <c:pt idx="5370">
                  <c:v>40746.738356481481</c:v>
                </c:pt>
                <c:pt idx="5371">
                  <c:v>40746.748773148145</c:v>
                </c:pt>
                <c:pt idx="5372">
                  <c:v>40746.759189814817</c:v>
                </c:pt>
                <c:pt idx="5373">
                  <c:v>40746.769606481481</c:v>
                </c:pt>
                <c:pt idx="5374">
                  <c:v>40746.780023148145</c:v>
                </c:pt>
                <c:pt idx="5375">
                  <c:v>40746.790439814817</c:v>
                </c:pt>
                <c:pt idx="5376">
                  <c:v>40746.800856481481</c:v>
                </c:pt>
                <c:pt idx="5377">
                  <c:v>40746.811273148145</c:v>
                </c:pt>
                <c:pt idx="5378">
                  <c:v>40746.821689814817</c:v>
                </c:pt>
                <c:pt idx="5379">
                  <c:v>40746.832106481481</c:v>
                </c:pt>
                <c:pt idx="5380">
                  <c:v>40746.842523148145</c:v>
                </c:pt>
                <c:pt idx="5381">
                  <c:v>40746.852939814817</c:v>
                </c:pt>
                <c:pt idx="5382">
                  <c:v>40746.863356481481</c:v>
                </c:pt>
                <c:pt idx="5383">
                  <c:v>40746.873773148145</c:v>
                </c:pt>
                <c:pt idx="5384">
                  <c:v>40746.884189814817</c:v>
                </c:pt>
                <c:pt idx="5385">
                  <c:v>40746.894606481481</c:v>
                </c:pt>
                <c:pt idx="5386">
                  <c:v>40746.905023148145</c:v>
                </c:pt>
                <c:pt idx="5387">
                  <c:v>40746.915439814817</c:v>
                </c:pt>
                <c:pt idx="5388">
                  <c:v>40746.925856481481</c:v>
                </c:pt>
                <c:pt idx="5389">
                  <c:v>40746.936273148145</c:v>
                </c:pt>
                <c:pt idx="5390">
                  <c:v>40746.946689814817</c:v>
                </c:pt>
                <c:pt idx="5391">
                  <c:v>40746.957106481481</c:v>
                </c:pt>
                <c:pt idx="5392">
                  <c:v>40746.967523148145</c:v>
                </c:pt>
                <c:pt idx="5393">
                  <c:v>40746.977939814817</c:v>
                </c:pt>
                <c:pt idx="5394">
                  <c:v>40746.988356481481</c:v>
                </c:pt>
                <c:pt idx="5395">
                  <c:v>40746.998773148145</c:v>
                </c:pt>
                <c:pt idx="5396">
                  <c:v>40747.009189814817</c:v>
                </c:pt>
                <c:pt idx="5397">
                  <c:v>40747.019606481481</c:v>
                </c:pt>
                <c:pt idx="5398">
                  <c:v>40747.030023148145</c:v>
                </c:pt>
                <c:pt idx="5399">
                  <c:v>40747.040439814817</c:v>
                </c:pt>
                <c:pt idx="5400">
                  <c:v>40747.050856481481</c:v>
                </c:pt>
                <c:pt idx="5401">
                  <c:v>40747.061273148145</c:v>
                </c:pt>
                <c:pt idx="5402">
                  <c:v>40747.071689814817</c:v>
                </c:pt>
                <c:pt idx="5403">
                  <c:v>40747.082106481481</c:v>
                </c:pt>
                <c:pt idx="5404">
                  <c:v>40747.092523148145</c:v>
                </c:pt>
                <c:pt idx="5405">
                  <c:v>40747.102939814817</c:v>
                </c:pt>
                <c:pt idx="5406">
                  <c:v>40747.113356481481</c:v>
                </c:pt>
                <c:pt idx="5407">
                  <c:v>40747.123773148145</c:v>
                </c:pt>
                <c:pt idx="5408">
                  <c:v>40747.134189814817</c:v>
                </c:pt>
                <c:pt idx="5409">
                  <c:v>40747.144606481481</c:v>
                </c:pt>
                <c:pt idx="5410">
                  <c:v>40747.155023148145</c:v>
                </c:pt>
                <c:pt idx="5411">
                  <c:v>40747.165439814817</c:v>
                </c:pt>
                <c:pt idx="5412">
                  <c:v>40747.175856481481</c:v>
                </c:pt>
                <c:pt idx="5413">
                  <c:v>40747.186273148145</c:v>
                </c:pt>
                <c:pt idx="5414">
                  <c:v>40747.196689814817</c:v>
                </c:pt>
                <c:pt idx="5415">
                  <c:v>40747.207106481481</c:v>
                </c:pt>
                <c:pt idx="5416">
                  <c:v>40747.217523148145</c:v>
                </c:pt>
                <c:pt idx="5417">
                  <c:v>40747.227939814817</c:v>
                </c:pt>
                <c:pt idx="5418">
                  <c:v>40747.238356481481</c:v>
                </c:pt>
                <c:pt idx="5419">
                  <c:v>40747.248773148145</c:v>
                </c:pt>
                <c:pt idx="5420">
                  <c:v>40747.259189814817</c:v>
                </c:pt>
                <c:pt idx="5421">
                  <c:v>40747.269606481481</c:v>
                </c:pt>
                <c:pt idx="5422">
                  <c:v>40747.280023148145</c:v>
                </c:pt>
                <c:pt idx="5423">
                  <c:v>40747.290439814817</c:v>
                </c:pt>
                <c:pt idx="5424">
                  <c:v>40747.300856481481</c:v>
                </c:pt>
                <c:pt idx="5425">
                  <c:v>40747.311273148145</c:v>
                </c:pt>
                <c:pt idx="5426">
                  <c:v>40747.321689814817</c:v>
                </c:pt>
                <c:pt idx="5427">
                  <c:v>40747.332106481481</c:v>
                </c:pt>
                <c:pt idx="5428">
                  <c:v>40747.342523148145</c:v>
                </c:pt>
                <c:pt idx="5429">
                  <c:v>40747.352939814817</c:v>
                </c:pt>
                <c:pt idx="5430">
                  <c:v>40747.363356481481</c:v>
                </c:pt>
                <c:pt idx="5431">
                  <c:v>40747.373773148145</c:v>
                </c:pt>
                <c:pt idx="5432">
                  <c:v>40747.384189814817</c:v>
                </c:pt>
                <c:pt idx="5433">
                  <c:v>40747.394606481481</c:v>
                </c:pt>
                <c:pt idx="5434">
                  <c:v>40747.405023148145</c:v>
                </c:pt>
                <c:pt idx="5435">
                  <c:v>40747.415439814817</c:v>
                </c:pt>
                <c:pt idx="5436">
                  <c:v>40747.425856481481</c:v>
                </c:pt>
                <c:pt idx="5437">
                  <c:v>40747.436273148145</c:v>
                </c:pt>
                <c:pt idx="5438">
                  <c:v>40747.446689814817</c:v>
                </c:pt>
                <c:pt idx="5439">
                  <c:v>40747.457106481481</c:v>
                </c:pt>
                <c:pt idx="5440">
                  <c:v>40747.467523148145</c:v>
                </c:pt>
                <c:pt idx="5441">
                  <c:v>40747.477939814817</c:v>
                </c:pt>
                <c:pt idx="5442">
                  <c:v>40747.488356481481</c:v>
                </c:pt>
                <c:pt idx="5443">
                  <c:v>40747.498773148145</c:v>
                </c:pt>
                <c:pt idx="5444">
                  <c:v>40747.509189814817</c:v>
                </c:pt>
                <c:pt idx="5445">
                  <c:v>40747.519606481481</c:v>
                </c:pt>
                <c:pt idx="5446">
                  <c:v>40747.530023148145</c:v>
                </c:pt>
                <c:pt idx="5447">
                  <c:v>40747.540439814817</c:v>
                </c:pt>
                <c:pt idx="5448">
                  <c:v>40747.550856481481</c:v>
                </c:pt>
                <c:pt idx="5449">
                  <c:v>40747.561273148145</c:v>
                </c:pt>
                <c:pt idx="5450">
                  <c:v>40747.571689814817</c:v>
                </c:pt>
                <c:pt idx="5451">
                  <c:v>40747.582106481481</c:v>
                </c:pt>
                <c:pt idx="5452">
                  <c:v>40747.592523148145</c:v>
                </c:pt>
                <c:pt idx="5453">
                  <c:v>40747.602939814817</c:v>
                </c:pt>
                <c:pt idx="5454">
                  <c:v>40747.613356481481</c:v>
                </c:pt>
                <c:pt idx="5455">
                  <c:v>40747.623773148145</c:v>
                </c:pt>
                <c:pt idx="5456">
                  <c:v>40747.634189814817</c:v>
                </c:pt>
                <c:pt idx="5457">
                  <c:v>40747.644606481481</c:v>
                </c:pt>
                <c:pt idx="5458">
                  <c:v>40747.655023148145</c:v>
                </c:pt>
                <c:pt idx="5459">
                  <c:v>40747.665439814817</c:v>
                </c:pt>
                <c:pt idx="5460">
                  <c:v>40747.675856481481</c:v>
                </c:pt>
                <c:pt idx="5461">
                  <c:v>40747.686273148145</c:v>
                </c:pt>
                <c:pt idx="5462">
                  <c:v>40747.696689814817</c:v>
                </c:pt>
                <c:pt idx="5463">
                  <c:v>40747.707106481481</c:v>
                </c:pt>
                <c:pt idx="5464">
                  <c:v>40747.717523148145</c:v>
                </c:pt>
                <c:pt idx="5465">
                  <c:v>40747.727939814817</c:v>
                </c:pt>
                <c:pt idx="5466">
                  <c:v>40747.738356481481</c:v>
                </c:pt>
                <c:pt idx="5467">
                  <c:v>40747.748773148145</c:v>
                </c:pt>
                <c:pt idx="5468">
                  <c:v>40747.759189814817</c:v>
                </c:pt>
                <c:pt idx="5469">
                  <c:v>40747.769606481481</c:v>
                </c:pt>
                <c:pt idx="5470">
                  <c:v>40747.780023148145</c:v>
                </c:pt>
                <c:pt idx="5471">
                  <c:v>40747.790439814817</c:v>
                </c:pt>
                <c:pt idx="5472">
                  <c:v>40747.800856481481</c:v>
                </c:pt>
                <c:pt idx="5473">
                  <c:v>40747.811273148145</c:v>
                </c:pt>
                <c:pt idx="5474">
                  <c:v>40747.821689814817</c:v>
                </c:pt>
                <c:pt idx="5475">
                  <c:v>40747.832106481481</c:v>
                </c:pt>
                <c:pt idx="5476">
                  <c:v>40747.842523148145</c:v>
                </c:pt>
                <c:pt idx="5477">
                  <c:v>40747.852939814817</c:v>
                </c:pt>
                <c:pt idx="5478">
                  <c:v>40747.863356481481</c:v>
                </c:pt>
                <c:pt idx="5479">
                  <c:v>40747.873773148145</c:v>
                </c:pt>
                <c:pt idx="5480">
                  <c:v>40747.884189814817</c:v>
                </c:pt>
                <c:pt idx="5481">
                  <c:v>40747.894606481481</c:v>
                </c:pt>
                <c:pt idx="5482">
                  <c:v>40747.905023148145</c:v>
                </c:pt>
                <c:pt idx="5483">
                  <c:v>40747.915439814817</c:v>
                </c:pt>
                <c:pt idx="5484">
                  <c:v>40747.925856481481</c:v>
                </c:pt>
                <c:pt idx="5485">
                  <c:v>40747.936273148145</c:v>
                </c:pt>
                <c:pt idx="5486">
                  <c:v>40747.946689814817</c:v>
                </c:pt>
                <c:pt idx="5487">
                  <c:v>40747.957106481481</c:v>
                </c:pt>
                <c:pt idx="5488">
                  <c:v>40747.967523148145</c:v>
                </c:pt>
                <c:pt idx="5489">
                  <c:v>40747.977939814817</c:v>
                </c:pt>
                <c:pt idx="5490">
                  <c:v>40747.988356481481</c:v>
                </c:pt>
                <c:pt idx="5491">
                  <c:v>40747.998773148145</c:v>
                </c:pt>
                <c:pt idx="5492">
                  <c:v>40748.009189814817</c:v>
                </c:pt>
                <c:pt idx="5493">
                  <c:v>40748.019606481481</c:v>
                </c:pt>
                <c:pt idx="5494">
                  <c:v>40748.030023148145</c:v>
                </c:pt>
                <c:pt idx="5495">
                  <c:v>40748.040439814817</c:v>
                </c:pt>
                <c:pt idx="5496">
                  <c:v>40748.050856481481</c:v>
                </c:pt>
                <c:pt idx="5497">
                  <c:v>40748.061273148145</c:v>
                </c:pt>
                <c:pt idx="5498">
                  <c:v>40748.071689814817</c:v>
                </c:pt>
                <c:pt idx="5499">
                  <c:v>40748.082106481481</c:v>
                </c:pt>
                <c:pt idx="5500">
                  <c:v>40748.092523148145</c:v>
                </c:pt>
                <c:pt idx="5501">
                  <c:v>40748.102939814817</c:v>
                </c:pt>
                <c:pt idx="5502">
                  <c:v>40748.113356481481</c:v>
                </c:pt>
                <c:pt idx="5503">
                  <c:v>40748.123773148145</c:v>
                </c:pt>
                <c:pt idx="5504">
                  <c:v>40748.134189814817</c:v>
                </c:pt>
                <c:pt idx="5505">
                  <c:v>40748.144606481481</c:v>
                </c:pt>
                <c:pt idx="5506">
                  <c:v>40748.155023148145</c:v>
                </c:pt>
                <c:pt idx="5507">
                  <c:v>40748.165439814817</c:v>
                </c:pt>
                <c:pt idx="5508">
                  <c:v>40748.175856481481</c:v>
                </c:pt>
                <c:pt idx="5509">
                  <c:v>40748.186273148145</c:v>
                </c:pt>
                <c:pt idx="5510">
                  <c:v>40748.196689814817</c:v>
                </c:pt>
                <c:pt idx="5511">
                  <c:v>40748.207106481481</c:v>
                </c:pt>
                <c:pt idx="5512">
                  <c:v>40748.217523148145</c:v>
                </c:pt>
                <c:pt idx="5513">
                  <c:v>40748.227939814817</c:v>
                </c:pt>
                <c:pt idx="5514">
                  <c:v>40748.238356481481</c:v>
                </c:pt>
                <c:pt idx="5515">
                  <c:v>40748.248773148145</c:v>
                </c:pt>
                <c:pt idx="5516">
                  <c:v>40748.259189814817</c:v>
                </c:pt>
                <c:pt idx="5517">
                  <c:v>40748.269606481481</c:v>
                </c:pt>
                <c:pt idx="5518">
                  <c:v>40748.280023148145</c:v>
                </c:pt>
                <c:pt idx="5519">
                  <c:v>40748.290439814817</c:v>
                </c:pt>
                <c:pt idx="5520">
                  <c:v>40748.300856481481</c:v>
                </c:pt>
                <c:pt idx="5521">
                  <c:v>40748.311273148145</c:v>
                </c:pt>
                <c:pt idx="5522">
                  <c:v>40748.321689814817</c:v>
                </c:pt>
                <c:pt idx="5523">
                  <c:v>40748.332106481481</c:v>
                </c:pt>
                <c:pt idx="5524">
                  <c:v>40748.342523148145</c:v>
                </c:pt>
                <c:pt idx="5525">
                  <c:v>40748.352939814817</c:v>
                </c:pt>
                <c:pt idx="5526">
                  <c:v>40748.363356481481</c:v>
                </c:pt>
                <c:pt idx="5527">
                  <c:v>40748.373773148145</c:v>
                </c:pt>
                <c:pt idx="5528">
                  <c:v>40748.384189814817</c:v>
                </c:pt>
                <c:pt idx="5529">
                  <c:v>40748.394606481481</c:v>
                </c:pt>
                <c:pt idx="5530">
                  <c:v>40748.405023148145</c:v>
                </c:pt>
                <c:pt idx="5531">
                  <c:v>40748.415439814817</c:v>
                </c:pt>
                <c:pt idx="5532">
                  <c:v>40748.425856481481</c:v>
                </c:pt>
                <c:pt idx="5533">
                  <c:v>40748.436273148145</c:v>
                </c:pt>
                <c:pt idx="5534">
                  <c:v>40748.446689814817</c:v>
                </c:pt>
                <c:pt idx="5535">
                  <c:v>40748.457106481481</c:v>
                </c:pt>
                <c:pt idx="5536">
                  <c:v>40748.467523148145</c:v>
                </c:pt>
                <c:pt idx="5537">
                  <c:v>40748.477939814817</c:v>
                </c:pt>
                <c:pt idx="5538">
                  <c:v>40748.488356481481</c:v>
                </c:pt>
                <c:pt idx="5539">
                  <c:v>40748.498773148145</c:v>
                </c:pt>
                <c:pt idx="5540">
                  <c:v>40748.509189814817</c:v>
                </c:pt>
                <c:pt idx="5541">
                  <c:v>40748.519606481481</c:v>
                </c:pt>
                <c:pt idx="5542">
                  <c:v>40748.530023148145</c:v>
                </c:pt>
                <c:pt idx="5543">
                  <c:v>40748.540439814817</c:v>
                </c:pt>
                <c:pt idx="5544">
                  <c:v>40748.550856481481</c:v>
                </c:pt>
                <c:pt idx="5545">
                  <c:v>40748.561273148145</c:v>
                </c:pt>
                <c:pt idx="5546">
                  <c:v>40748.571689814817</c:v>
                </c:pt>
                <c:pt idx="5547">
                  <c:v>40748.582106481481</c:v>
                </c:pt>
                <c:pt idx="5548">
                  <c:v>40748.592523148145</c:v>
                </c:pt>
                <c:pt idx="5549">
                  <c:v>40748.602939814817</c:v>
                </c:pt>
                <c:pt idx="5550">
                  <c:v>40748.613356481481</c:v>
                </c:pt>
                <c:pt idx="5551">
                  <c:v>40748.623773148145</c:v>
                </c:pt>
                <c:pt idx="5552">
                  <c:v>40748.634189814817</c:v>
                </c:pt>
                <c:pt idx="5553">
                  <c:v>40748.644606481481</c:v>
                </c:pt>
                <c:pt idx="5554">
                  <c:v>40748.655023148145</c:v>
                </c:pt>
                <c:pt idx="5555">
                  <c:v>40748.665439814817</c:v>
                </c:pt>
                <c:pt idx="5556">
                  <c:v>40748.675856481481</c:v>
                </c:pt>
                <c:pt idx="5557">
                  <c:v>40748.686273148145</c:v>
                </c:pt>
                <c:pt idx="5558">
                  <c:v>40748.696689814817</c:v>
                </c:pt>
                <c:pt idx="5559">
                  <c:v>40748.707106481481</c:v>
                </c:pt>
                <c:pt idx="5560">
                  <c:v>40748.717523148145</c:v>
                </c:pt>
                <c:pt idx="5561">
                  <c:v>40748.727939814817</c:v>
                </c:pt>
                <c:pt idx="5562">
                  <c:v>40748.738356481481</c:v>
                </c:pt>
                <c:pt idx="5563">
                  <c:v>40748.748773148145</c:v>
                </c:pt>
                <c:pt idx="5564">
                  <c:v>40748.759189814817</c:v>
                </c:pt>
                <c:pt idx="5565">
                  <c:v>40748.769606481481</c:v>
                </c:pt>
                <c:pt idx="5566">
                  <c:v>40748.780023148145</c:v>
                </c:pt>
                <c:pt idx="5567">
                  <c:v>40748.790439814817</c:v>
                </c:pt>
                <c:pt idx="5568">
                  <c:v>40748.800856481481</c:v>
                </c:pt>
                <c:pt idx="5569">
                  <c:v>40748.811273148145</c:v>
                </c:pt>
                <c:pt idx="5570">
                  <c:v>40748.821689814817</c:v>
                </c:pt>
                <c:pt idx="5571">
                  <c:v>40748.832106481481</c:v>
                </c:pt>
                <c:pt idx="5572">
                  <c:v>40748.842523148145</c:v>
                </c:pt>
                <c:pt idx="5573">
                  <c:v>40748.852939814817</c:v>
                </c:pt>
                <c:pt idx="5574">
                  <c:v>40748.863356481481</c:v>
                </c:pt>
                <c:pt idx="5575">
                  <c:v>40748.873773148145</c:v>
                </c:pt>
                <c:pt idx="5576">
                  <c:v>40748.884189814817</c:v>
                </c:pt>
                <c:pt idx="5577">
                  <c:v>40748.894606481481</c:v>
                </c:pt>
                <c:pt idx="5578">
                  <c:v>40748.905023148145</c:v>
                </c:pt>
                <c:pt idx="5579">
                  <c:v>40748.915439814817</c:v>
                </c:pt>
                <c:pt idx="5580">
                  <c:v>40748.925856481481</c:v>
                </c:pt>
                <c:pt idx="5581">
                  <c:v>40748.936273148145</c:v>
                </c:pt>
                <c:pt idx="5582">
                  <c:v>40748.946689814817</c:v>
                </c:pt>
                <c:pt idx="5583">
                  <c:v>40748.957106481481</c:v>
                </c:pt>
                <c:pt idx="5584">
                  <c:v>40748.967523148145</c:v>
                </c:pt>
                <c:pt idx="5585">
                  <c:v>40748.977939814817</c:v>
                </c:pt>
                <c:pt idx="5586">
                  <c:v>40748.988356481481</c:v>
                </c:pt>
                <c:pt idx="5587">
                  <c:v>40748.998773148145</c:v>
                </c:pt>
                <c:pt idx="5588">
                  <c:v>40749.009189814817</c:v>
                </c:pt>
                <c:pt idx="5589">
                  <c:v>40749.019606481481</c:v>
                </c:pt>
                <c:pt idx="5590">
                  <c:v>40749.030023148145</c:v>
                </c:pt>
                <c:pt idx="5591">
                  <c:v>40749.040439814817</c:v>
                </c:pt>
                <c:pt idx="5592">
                  <c:v>40749.050856481481</c:v>
                </c:pt>
                <c:pt idx="5593">
                  <c:v>40749.061273148145</c:v>
                </c:pt>
                <c:pt idx="5594">
                  <c:v>40749.071689814817</c:v>
                </c:pt>
                <c:pt idx="5595">
                  <c:v>40749.082106481481</c:v>
                </c:pt>
                <c:pt idx="5596">
                  <c:v>40749.092523148145</c:v>
                </c:pt>
                <c:pt idx="5597">
                  <c:v>40749.102939814817</c:v>
                </c:pt>
                <c:pt idx="5598">
                  <c:v>40749.113356481481</c:v>
                </c:pt>
                <c:pt idx="5599">
                  <c:v>40749.123773148145</c:v>
                </c:pt>
                <c:pt idx="5600">
                  <c:v>40749.134189814817</c:v>
                </c:pt>
                <c:pt idx="5601">
                  <c:v>40749.144606481481</c:v>
                </c:pt>
                <c:pt idx="5602">
                  <c:v>40749.155023148145</c:v>
                </c:pt>
                <c:pt idx="5603">
                  <c:v>40749.165439814817</c:v>
                </c:pt>
                <c:pt idx="5604">
                  <c:v>40749.175856481481</c:v>
                </c:pt>
                <c:pt idx="5605">
                  <c:v>40749.186273148145</c:v>
                </c:pt>
                <c:pt idx="5606">
                  <c:v>40749.196689814817</c:v>
                </c:pt>
                <c:pt idx="5607">
                  <c:v>40749.207106481481</c:v>
                </c:pt>
                <c:pt idx="5608">
                  <c:v>40749.217523148145</c:v>
                </c:pt>
                <c:pt idx="5609">
                  <c:v>40749.227939814817</c:v>
                </c:pt>
                <c:pt idx="5610">
                  <c:v>40749.238356481481</c:v>
                </c:pt>
                <c:pt idx="5611">
                  <c:v>40749.248773148145</c:v>
                </c:pt>
                <c:pt idx="5612">
                  <c:v>40749.259189814817</c:v>
                </c:pt>
                <c:pt idx="5613">
                  <c:v>40749.269606481481</c:v>
                </c:pt>
                <c:pt idx="5614">
                  <c:v>40749.280023148145</c:v>
                </c:pt>
                <c:pt idx="5615">
                  <c:v>40749.290439814817</c:v>
                </c:pt>
                <c:pt idx="5616">
                  <c:v>40749.300856481481</c:v>
                </c:pt>
                <c:pt idx="5617">
                  <c:v>40749.311273148145</c:v>
                </c:pt>
                <c:pt idx="5618">
                  <c:v>40749.321689814817</c:v>
                </c:pt>
                <c:pt idx="5619">
                  <c:v>40749.332106481481</c:v>
                </c:pt>
                <c:pt idx="5620">
                  <c:v>40749.342523148145</c:v>
                </c:pt>
                <c:pt idx="5621">
                  <c:v>40749.352939814817</c:v>
                </c:pt>
                <c:pt idx="5622">
                  <c:v>40749.363356481481</c:v>
                </c:pt>
                <c:pt idx="5623">
                  <c:v>40749.373773148145</c:v>
                </c:pt>
                <c:pt idx="5624">
                  <c:v>40749.384189814817</c:v>
                </c:pt>
                <c:pt idx="5625">
                  <c:v>40749.394606481481</c:v>
                </c:pt>
                <c:pt idx="5626">
                  <c:v>40749.405023148145</c:v>
                </c:pt>
                <c:pt idx="5627">
                  <c:v>40749.415439814817</c:v>
                </c:pt>
                <c:pt idx="5628">
                  <c:v>40749.425856481481</c:v>
                </c:pt>
                <c:pt idx="5629">
                  <c:v>40749.436273148145</c:v>
                </c:pt>
                <c:pt idx="5630">
                  <c:v>40749.446689814817</c:v>
                </c:pt>
                <c:pt idx="5631">
                  <c:v>40749.457106481481</c:v>
                </c:pt>
                <c:pt idx="5632">
                  <c:v>40749.467523148145</c:v>
                </c:pt>
                <c:pt idx="5633">
                  <c:v>40749.477939814817</c:v>
                </c:pt>
                <c:pt idx="5634">
                  <c:v>40749.488356481481</c:v>
                </c:pt>
                <c:pt idx="5635">
                  <c:v>40749.498773148145</c:v>
                </c:pt>
                <c:pt idx="5636">
                  <c:v>40749.509189814817</c:v>
                </c:pt>
                <c:pt idx="5637">
                  <c:v>40749.519606481481</c:v>
                </c:pt>
                <c:pt idx="5638">
                  <c:v>40749.530023148145</c:v>
                </c:pt>
                <c:pt idx="5639">
                  <c:v>40749.540439814817</c:v>
                </c:pt>
                <c:pt idx="5640">
                  <c:v>40749.550856481481</c:v>
                </c:pt>
                <c:pt idx="5641">
                  <c:v>40749.561273148145</c:v>
                </c:pt>
                <c:pt idx="5642">
                  <c:v>40749.571689814817</c:v>
                </c:pt>
                <c:pt idx="5643">
                  <c:v>40749.582106481481</c:v>
                </c:pt>
                <c:pt idx="5644">
                  <c:v>40749.592523148145</c:v>
                </c:pt>
                <c:pt idx="5645">
                  <c:v>40749.602939814817</c:v>
                </c:pt>
                <c:pt idx="5646">
                  <c:v>40749.613356481481</c:v>
                </c:pt>
                <c:pt idx="5647">
                  <c:v>40749.623773148145</c:v>
                </c:pt>
                <c:pt idx="5648">
                  <c:v>40749.634189814817</c:v>
                </c:pt>
                <c:pt idx="5649">
                  <c:v>40749.644606481481</c:v>
                </c:pt>
                <c:pt idx="5650">
                  <c:v>40749.655023148145</c:v>
                </c:pt>
                <c:pt idx="5651">
                  <c:v>40749.665439814817</c:v>
                </c:pt>
                <c:pt idx="5652">
                  <c:v>40749.675856481481</c:v>
                </c:pt>
                <c:pt idx="5653">
                  <c:v>40749.686273148145</c:v>
                </c:pt>
                <c:pt idx="5654">
                  <c:v>40749.696689814817</c:v>
                </c:pt>
                <c:pt idx="5655">
                  <c:v>40749.707106481481</c:v>
                </c:pt>
                <c:pt idx="5656">
                  <c:v>40749.717523148145</c:v>
                </c:pt>
                <c:pt idx="5657">
                  <c:v>40749.727939814817</c:v>
                </c:pt>
                <c:pt idx="5658">
                  <c:v>40749.738356481481</c:v>
                </c:pt>
                <c:pt idx="5659">
                  <c:v>40749.748773148145</c:v>
                </c:pt>
                <c:pt idx="5660">
                  <c:v>40749.759189814817</c:v>
                </c:pt>
                <c:pt idx="5661">
                  <c:v>40749.769606481481</c:v>
                </c:pt>
                <c:pt idx="5662">
                  <c:v>40749.780023148145</c:v>
                </c:pt>
                <c:pt idx="5663">
                  <c:v>40749.790439814817</c:v>
                </c:pt>
                <c:pt idx="5664">
                  <c:v>40749.800856481481</c:v>
                </c:pt>
                <c:pt idx="5665">
                  <c:v>40749.811273148145</c:v>
                </c:pt>
                <c:pt idx="5666">
                  <c:v>40749.821689814817</c:v>
                </c:pt>
                <c:pt idx="5667">
                  <c:v>40749.832106481481</c:v>
                </c:pt>
                <c:pt idx="5668">
                  <c:v>40749.842523148145</c:v>
                </c:pt>
                <c:pt idx="5669">
                  <c:v>40749.852939814817</c:v>
                </c:pt>
                <c:pt idx="5670">
                  <c:v>40749.863356481481</c:v>
                </c:pt>
                <c:pt idx="5671">
                  <c:v>40749.873773148145</c:v>
                </c:pt>
                <c:pt idx="5672">
                  <c:v>40749.884189814817</c:v>
                </c:pt>
                <c:pt idx="5673">
                  <c:v>40749.894606481481</c:v>
                </c:pt>
                <c:pt idx="5674">
                  <c:v>40749.905023148145</c:v>
                </c:pt>
                <c:pt idx="5675">
                  <c:v>40749.915439814817</c:v>
                </c:pt>
                <c:pt idx="5676">
                  <c:v>40749.925856481481</c:v>
                </c:pt>
                <c:pt idx="5677">
                  <c:v>40749.936273148145</c:v>
                </c:pt>
                <c:pt idx="5678">
                  <c:v>40749.946689814817</c:v>
                </c:pt>
                <c:pt idx="5679">
                  <c:v>40749.957106481481</c:v>
                </c:pt>
                <c:pt idx="5680">
                  <c:v>40749.967523148145</c:v>
                </c:pt>
                <c:pt idx="5681">
                  <c:v>40749.977939814817</c:v>
                </c:pt>
                <c:pt idx="5682">
                  <c:v>40749.988356481481</c:v>
                </c:pt>
                <c:pt idx="5683">
                  <c:v>40749.998773148145</c:v>
                </c:pt>
                <c:pt idx="5684">
                  <c:v>40750.009189814817</c:v>
                </c:pt>
                <c:pt idx="5685">
                  <c:v>40750.019606481481</c:v>
                </c:pt>
                <c:pt idx="5686">
                  <c:v>40750.030023148145</c:v>
                </c:pt>
                <c:pt idx="5687">
                  <c:v>40750.040439814817</c:v>
                </c:pt>
                <c:pt idx="5688">
                  <c:v>40750.050856481481</c:v>
                </c:pt>
                <c:pt idx="5689">
                  <c:v>40750.061273148145</c:v>
                </c:pt>
                <c:pt idx="5690">
                  <c:v>40750.071689814817</c:v>
                </c:pt>
                <c:pt idx="5691">
                  <c:v>40750.082106481481</c:v>
                </c:pt>
                <c:pt idx="5692">
                  <c:v>40750.092523148145</c:v>
                </c:pt>
                <c:pt idx="5693">
                  <c:v>40750.102939814817</c:v>
                </c:pt>
                <c:pt idx="5694">
                  <c:v>40750.113356481481</c:v>
                </c:pt>
                <c:pt idx="5695">
                  <c:v>40750.123773148145</c:v>
                </c:pt>
                <c:pt idx="5696">
                  <c:v>40750.134189814817</c:v>
                </c:pt>
                <c:pt idx="5697">
                  <c:v>40750.144606481481</c:v>
                </c:pt>
                <c:pt idx="5698">
                  <c:v>40750.155023148145</c:v>
                </c:pt>
                <c:pt idx="5699">
                  <c:v>40750.165439814817</c:v>
                </c:pt>
                <c:pt idx="5700">
                  <c:v>40750.175856481481</c:v>
                </c:pt>
                <c:pt idx="5701">
                  <c:v>40750.186273148145</c:v>
                </c:pt>
                <c:pt idx="5702">
                  <c:v>40750.196689814817</c:v>
                </c:pt>
                <c:pt idx="5703">
                  <c:v>40750.207106481481</c:v>
                </c:pt>
                <c:pt idx="5704">
                  <c:v>40750.217523148145</c:v>
                </c:pt>
                <c:pt idx="5705">
                  <c:v>40750.227939814817</c:v>
                </c:pt>
                <c:pt idx="5706">
                  <c:v>40750.238356481481</c:v>
                </c:pt>
                <c:pt idx="5707">
                  <c:v>40750.248773148145</c:v>
                </c:pt>
                <c:pt idx="5708">
                  <c:v>40750.259189814817</c:v>
                </c:pt>
                <c:pt idx="5709">
                  <c:v>40750.269606481481</c:v>
                </c:pt>
                <c:pt idx="5710">
                  <c:v>40750.280023148145</c:v>
                </c:pt>
                <c:pt idx="5711">
                  <c:v>40750.290439814817</c:v>
                </c:pt>
                <c:pt idx="5712">
                  <c:v>40750.300856481481</c:v>
                </c:pt>
                <c:pt idx="5713">
                  <c:v>40750.311273148145</c:v>
                </c:pt>
                <c:pt idx="5714">
                  <c:v>40750.321689814817</c:v>
                </c:pt>
                <c:pt idx="5715">
                  <c:v>40750.332106481481</c:v>
                </c:pt>
                <c:pt idx="5716">
                  <c:v>40750.342523148145</c:v>
                </c:pt>
                <c:pt idx="5717">
                  <c:v>40750.352939814817</c:v>
                </c:pt>
                <c:pt idx="5718">
                  <c:v>40750.363356481481</c:v>
                </c:pt>
                <c:pt idx="5719">
                  <c:v>40750.373773148145</c:v>
                </c:pt>
                <c:pt idx="5720">
                  <c:v>40750.384189814817</c:v>
                </c:pt>
                <c:pt idx="5721">
                  <c:v>40750.394606481481</c:v>
                </c:pt>
                <c:pt idx="5722">
                  <c:v>40750.405023148145</c:v>
                </c:pt>
                <c:pt idx="5723">
                  <c:v>40750.415439814817</c:v>
                </c:pt>
                <c:pt idx="5724">
                  <c:v>40750.425856481481</c:v>
                </c:pt>
                <c:pt idx="5725">
                  <c:v>40750.436273148145</c:v>
                </c:pt>
                <c:pt idx="5726">
                  <c:v>40750.446689814817</c:v>
                </c:pt>
                <c:pt idx="5727">
                  <c:v>40750.457106481481</c:v>
                </c:pt>
                <c:pt idx="5728">
                  <c:v>40750.467523148145</c:v>
                </c:pt>
                <c:pt idx="5729">
                  <c:v>40750.477939814817</c:v>
                </c:pt>
                <c:pt idx="5730">
                  <c:v>40750.488356481481</c:v>
                </c:pt>
                <c:pt idx="5731">
                  <c:v>40750.498773148145</c:v>
                </c:pt>
                <c:pt idx="5732">
                  <c:v>40750.509189814817</c:v>
                </c:pt>
                <c:pt idx="5733">
                  <c:v>40750.519606481481</c:v>
                </c:pt>
                <c:pt idx="5734">
                  <c:v>40750.530023148145</c:v>
                </c:pt>
                <c:pt idx="5735">
                  <c:v>40750.540439814817</c:v>
                </c:pt>
                <c:pt idx="5736">
                  <c:v>40750.550856481481</c:v>
                </c:pt>
                <c:pt idx="5737">
                  <c:v>40750.561273148145</c:v>
                </c:pt>
                <c:pt idx="5738">
                  <c:v>40750.571689814817</c:v>
                </c:pt>
                <c:pt idx="5739">
                  <c:v>40750.582106481481</c:v>
                </c:pt>
                <c:pt idx="5740">
                  <c:v>40750.592523148145</c:v>
                </c:pt>
                <c:pt idx="5741">
                  <c:v>40750.602939814817</c:v>
                </c:pt>
                <c:pt idx="5742">
                  <c:v>40750.613356481481</c:v>
                </c:pt>
                <c:pt idx="5743">
                  <c:v>40750.623773148145</c:v>
                </c:pt>
                <c:pt idx="5744">
                  <c:v>40750.634189814817</c:v>
                </c:pt>
                <c:pt idx="5745">
                  <c:v>40750.644606481481</c:v>
                </c:pt>
                <c:pt idx="5746">
                  <c:v>40750.655023148145</c:v>
                </c:pt>
                <c:pt idx="5747">
                  <c:v>40750.665439814817</c:v>
                </c:pt>
                <c:pt idx="5748">
                  <c:v>40750.675856481481</c:v>
                </c:pt>
                <c:pt idx="5749">
                  <c:v>40750.686273148145</c:v>
                </c:pt>
                <c:pt idx="5750">
                  <c:v>40750.696689814817</c:v>
                </c:pt>
                <c:pt idx="5751">
                  <c:v>40750.707106481481</c:v>
                </c:pt>
                <c:pt idx="5752">
                  <c:v>40750.717523148145</c:v>
                </c:pt>
                <c:pt idx="5753">
                  <c:v>40750.727939814817</c:v>
                </c:pt>
                <c:pt idx="5754">
                  <c:v>40750.738356481481</c:v>
                </c:pt>
                <c:pt idx="5755">
                  <c:v>40750.748773148145</c:v>
                </c:pt>
                <c:pt idx="5756">
                  <c:v>40750.759189814817</c:v>
                </c:pt>
                <c:pt idx="5757">
                  <c:v>40750.769606481481</c:v>
                </c:pt>
                <c:pt idx="5758">
                  <c:v>40750.780023148145</c:v>
                </c:pt>
                <c:pt idx="5759">
                  <c:v>40750.790439814817</c:v>
                </c:pt>
                <c:pt idx="5760">
                  <c:v>40750.800856481481</c:v>
                </c:pt>
                <c:pt idx="5761">
                  <c:v>40750.811273148145</c:v>
                </c:pt>
                <c:pt idx="5762">
                  <c:v>40750.821689814817</c:v>
                </c:pt>
                <c:pt idx="5763">
                  <c:v>40750.832106481481</c:v>
                </c:pt>
                <c:pt idx="5764">
                  <c:v>40750.842523148145</c:v>
                </c:pt>
                <c:pt idx="5765">
                  <c:v>40750.852939814817</c:v>
                </c:pt>
                <c:pt idx="5766">
                  <c:v>40750.863356481481</c:v>
                </c:pt>
                <c:pt idx="5767">
                  <c:v>40750.873773148145</c:v>
                </c:pt>
                <c:pt idx="5768">
                  <c:v>40750.884189814817</c:v>
                </c:pt>
                <c:pt idx="5769">
                  <c:v>40750.894606481481</c:v>
                </c:pt>
                <c:pt idx="5770">
                  <c:v>40750.905023148145</c:v>
                </c:pt>
                <c:pt idx="5771">
                  <c:v>40750.915439814817</c:v>
                </c:pt>
                <c:pt idx="5772">
                  <c:v>40750.925856481481</c:v>
                </c:pt>
                <c:pt idx="5773">
                  <c:v>40750.936273148145</c:v>
                </c:pt>
                <c:pt idx="5774">
                  <c:v>40750.946689814817</c:v>
                </c:pt>
                <c:pt idx="5775">
                  <c:v>40750.957106481481</c:v>
                </c:pt>
                <c:pt idx="5776">
                  <c:v>40750.967523148145</c:v>
                </c:pt>
                <c:pt idx="5777">
                  <c:v>40750.977939814817</c:v>
                </c:pt>
                <c:pt idx="5778">
                  <c:v>40750.988356481481</c:v>
                </c:pt>
                <c:pt idx="5779">
                  <c:v>40750.998773148145</c:v>
                </c:pt>
                <c:pt idx="5780">
                  <c:v>40751.009189814817</c:v>
                </c:pt>
                <c:pt idx="5781">
                  <c:v>40751.019606481481</c:v>
                </c:pt>
                <c:pt idx="5782">
                  <c:v>40751.030023148145</c:v>
                </c:pt>
                <c:pt idx="5783">
                  <c:v>40751.040439814817</c:v>
                </c:pt>
                <c:pt idx="5784">
                  <c:v>40751.050856481481</c:v>
                </c:pt>
                <c:pt idx="5785">
                  <c:v>40751.061273148145</c:v>
                </c:pt>
                <c:pt idx="5786">
                  <c:v>40751.071689814817</c:v>
                </c:pt>
                <c:pt idx="5787">
                  <c:v>40751.082106481481</c:v>
                </c:pt>
                <c:pt idx="5788">
                  <c:v>40751.092523148145</c:v>
                </c:pt>
                <c:pt idx="5789">
                  <c:v>40751.102939814817</c:v>
                </c:pt>
                <c:pt idx="5790">
                  <c:v>40751.113356481481</c:v>
                </c:pt>
                <c:pt idx="5791">
                  <c:v>40751.123773148145</c:v>
                </c:pt>
                <c:pt idx="5792">
                  <c:v>40751.134189814817</c:v>
                </c:pt>
                <c:pt idx="5793">
                  <c:v>40751.144606481481</c:v>
                </c:pt>
                <c:pt idx="5794">
                  <c:v>40751.155023148145</c:v>
                </c:pt>
                <c:pt idx="5795">
                  <c:v>40751.165439814817</c:v>
                </c:pt>
                <c:pt idx="5796">
                  <c:v>40751.175856481481</c:v>
                </c:pt>
                <c:pt idx="5797">
                  <c:v>40751.186273148145</c:v>
                </c:pt>
                <c:pt idx="5798">
                  <c:v>40751.196689814817</c:v>
                </c:pt>
                <c:pt idx="5799">
                  <c:v>40751.207106481481</c:v>
                </c:pt>
                <c:pt idx="5800">
                  <c:v>40751.217523148145</c:v>
                </c:pt>
                <c:pt idx="5801">
                  <c:v>40751.227939814817</c:v>
                </c:pt>
                <c:pt idx="5802">
                  <c:v>40751.238356481481</c:v>
                </c:pt>
                <c:pt idx="5803">
                  <c:v>40751.248773148145</c:v>
                </c:pt>
                <c:pt idx="5804">
                  <c:v>40751.259189814817</c:v>
                </c:pt>
                <c:pt idx="5805">
                  <c:v>40751.269606481481</c:v>
                </c:pt>
                <c:pt idx="5806">
                  <c:v>40751.280023148145</c:v>
                </c:pt>
                <c:pt idx="5807">
                  <c:v>40751.290439814817</c:v>
                </c:pt>
                <c:pt idx="5808">
                  <c:v>40751.300856481481</c:v>
                </c:pt>
                <c:pt idx="5809">
                  <c:v>40751.311273148145</c:v>
                </c:pt>
                <c:pt idx="5810">
                  <c:v>40751.321689814817</c:v>
                </c:pt>
                <c:pt idx="5811">
                  <c:v>40751.332106481481</c:v>
                </c:pt>
                <c:pt idx="5812">
                  <c:v>40751.342523148145</c:v>
                </c:pt>
                <c:pt idx="5813">
                  <c:v>40751.352939814817</c:v>
                </c:pt>
                <c:pt idx="5814">
                  <c:v>40751.363356481481</c:v>
                </c:pt>
                <c:pt idx="5815">
                  <c:v>40751.373773148145</c:v>
                </c:pt>
                <c:pt idx="5816">
                  <c:v>40751.384189814817</c:v>
                </c:pt>
                <c:pt idx="5817">
                  <c:v>40751.394606481481</c:v>
                </c:pt>
                <c:pt idx="5818">
                  <c:v>40751.405023148145</c:v>
                </c:pt>
                <c:pt idx="5819">
                  <c:v>40751.415439814817</c:v>
                </c:pt>
                <c:pt idx="5820">
                  <c:v>40751.425856481481</c:v>
                </c:pt>
                <c:pt idx="5821">
                  <c:v>40751.436273148145</c:v>
                </c:pt>
                <c:pt idx="5822">
                  <c:v>40751.446689814817</c:v>
                </c:pt>
                <c:pt idx="5823">
                  <c:v>40751.457106481481</c:v>
                </c:pt>
                <c:pt idx="5824">
                  <c:v>40751.467523148145</c:v>
                </c:pt>
                <c:pt idx="5825">
                  <c:v>40751.477939814817</c:v>
                </c:pt>
                <c:pt idx="5826">
                  <c:v>40751.488356481481</c:v>
                </c:pt>
                <c:pt idx="5827">
                  <c:v>40751.498773148145</c:v>
                </c:pt>
                <c:pt idx="5828">
                  <c:v>40751.509189814817</c:v>
                </c:pt>
                <c:pt idx="5829">
                  <c:v>40751.519606481481</c:v>
                </c:pt>
                <c:pt idx="5830">
                  <c:v>40751.530023148145</c:v>
                </c:pt>
                <c:pt idx="5831">
                  <c:v>40751.540439814817</c:v>
                </c:pt>
                <c:pt idx="5832">
                  <c:v>40751.550856481481</c:v>
                </c:pt>
                <c:pt idx="5833">
                  <c:v>40751.561273148145</c:v>
                </c:pt>
                <c:pt idx="5834">
                  <c:v>40751.571689814817</c:v>
                </c:pt>
                <c:pt idx="5835">
                  <c:v>40751.582106481481</c:v>
                </c:pt>
                <c:pt idx="5836">
                  <c:v>40751.592523148145</c:v>
                </c:pt>
                <c:pt idx="5837">
                  <c:v>40751.602939814817</c:v>
                </c:pt>
                <c:pt idx="5838">
                  <c:v>40751.613356481481</c:v>
                </c:pt>
                <c:pt idx="5839">
                  <c:v>40751.623773148145</c:v>
                </c:pt>
                <c:pt idx="5840">
                  <c:v>40751.634189814817</c:v>
                </c:pt>
                <c:pt idx="5841">
                  <c:v>40751.644606481481</c:v>
                </c:pt>
                <c:pt idx="5842">
                  <c:v>40751.655023148145</c:v>
                </c:pt>
                <c:pt idx="5843">
                  <c:v>40751.665439814817</c:v>
                </c:pt>
                <c:pt idx="5844">
                  <c:v>40751.675856481481</c:v>
                </c:pt>
                <c:pt idx="5845">
                  <c:v>40751.686273148145</c:v>
                </c:pt>
                <c:pt idx="5846">
                  <c:v>40751.696689814817</c:v>
                </c:pt>
                <c:pt idx="5847">
                  <c:v>40751.707106481481</c:v>
                </c:pt>
                <c:pt idx="5848">
                  <c:v>40751.717523148145</c:v>
                </c:pt>
                <c:pt idx="5849">
                  <c:v>40751.727939814817</c:v>
                </c:pt>
                <c:pt idx="5850">
                  <c:v>40751.738356481481</c:v>
                </c:pt>
                <c:pt idx="5851">
                  <c:v>40751.748773148145</c:v>
                </c:pt>
                <c:pt idx="5852">
                  <c:v>40751.759189814817</c:v>
                </c:pt>
                <c:pt idx="5853">
                  <c:v>40751.769606481481</c:v>
                </c:pt>
                <c:pt idx="5854">
                  <c:v>40751.780023148145</c:v>
                </c:pt>
                <c:pt idx="5855">
                  <c:v>40751.790439814817</c:v>
                </c:pt>
                <c:pt idx="5856">
                  <c:v>40751.800856481481</c:v>
                </c:pt>
                <c:pt idx="5857">
                  <c:v>40751.811273148145</c:v>
                </c:pt>
                <c:pt idx="5858">
                  <c:v>40751.821689814817</c:v>
                </c:pt>
                <c:pt idx="5859">
                  <c:v>40751.832106481481</c:v>
                </c:pt>
                <c:pt idx="5860">
                  <c:v>40751.842523148145</c:v>
                </c:pt>
                <c:pt idx="5861">
                  <c:v>40751.852939814817</c:v>
                </c:pt>
                <c:pt idx="5862">
                  <c:v>40751.863356481481</c:v>
                </c:pt>
                <c:pt idx="5863">
                  <c:v>40751.873773148145</c:v>
                </c:pt>
                <c:pt idx="5864">
                  <c:v>40751.884189814817</c:v>
                </c:pt>
                <c:pt idx="5865">
                  <c:v>40751.894606481481</c:v>
                </c:pt>
                <c:pt idx="5866">
                  <c:v>40751.905023148145</c:v>
                </c:pt>
                <c:pt idx="5867">
                  <c:v>40751.915439814817</c:v>
                </c:pt>
                <c:pt idx="5868">
                  <c:v>40751.925856481481</c:v>
                </c:pt>
                <c:pt idx="5869">
                  <c:v>40751.936273148145</c:v>
                </c:pt>
                <c:pt idx="5870">
                  <c:v>40751.946689814817</c:v>
                </c:pt>
                <c:pt idx="5871">
                  <c:v>40751.957106481481</c:v>
                </c:pt>
                <c:pt idx="5872">
                  <c:v>40751.967523148145</c:v>
                </c:pt>
                <c:pt idx="5873">
                  <c:v>40751.977939814817</c:v>
                </c:pt>
                <c:pt idx="5874">
                  <c:v>40751.988356481481</c:v>
                </c:pt>
                <c:pt idx="5875">
                  <c:v>40751.998773148145</c:v>
                </c:pt>
                <c:pt idx="5876">
                  <c:v>40752.009189814817</c:v>
                </c:pt>
                <c:pt idx="5877">
                  <c:v>40752.019606481481</c:v>
                </c:pt>
                <c:pt idx="5878">
                  <c:v>40752.030023148145</c:v>
                </c:pt>
                <c:pt idx="5879">
                  <c:v>40752.040439814817</c:v>
                </c:pt>
                <c:pt idx="5880">
                  <c:v>40752.050856481481</c:v>
                </c:pt>
                <c:pt idx="5881">
                  <c:v>40752.061273148145</c:v>
                </c:pt>
                <c:pt idx="5882">
                  <c:v>40752.071689814817</c:v>
                </c:pt>
                <c:pt idx="5883">
                  <c:v>40752.082106481481</c:v>
                </c:pt>
                <c:pt idx="5884">
                  <c:v>40752.092523148145</c:v>
                </c:pt>
                <c:pt idx="5885">
                  <c:v>40752.102939814817</c:v>
                </c:pt>
                <c:pt idx="5886">
                  <c:v>40752.113356481481</c:v>
                </c:pt>
                <c:pt idx="5887">
                  <c:v>40752.123773148145</c:v>
                </c:pt>
                <c:pt idx="5888">
                  <c:v>40752.134189814817</c:v>
                </c:pt>
                <c:pt idx="5889">
                  <c:v>40752.144606481481</c:v>
                </c:pt>
                <c:pt idx="5890">
                  <c:v>40752.155023148145</c:v>
                </c:pt>
                <c:pt idx="5891">
                  <c:v>40752.165439814817</c:v>
                </c:pt>
                <c:pt idx="5892">
                  <c:v>40752.175856481481</c:v>
                </c:pt>
                <c:pt idx="5893">
                  <c:v>40752.186273148145</c:v>
                </c:pt>
                <c:pt idx="5894">
                  <c:v>40752.196689814817</c:v>
                </c:pt>
                <c:pt idx="5895">
                  <c:v>40752.207106481481</c:v>
                </c:pt>
                <c:pt idx="5896">
                  <c:v>40752.217523148145</c:v>
                </c:pt>
                <c:pt idx="5897">
                  <c:v>40752.227939814817</c:v>
                </c:pt>
                <c:pt idx="5898">
                  <c:v>40752.238356481481</c:v>
                </c:pt>
                <c:pt idx="5899">
                  <c:v>40752.248773148145</c:v>
                </c:pt>
                <c:pt idx="5900">
                  <c:v>40752.259189814817</c:v>
                </c:pt>
                <c:pt idx="5901">
                  <c:v>40752.269606481481</c:v>
                </c:pt>
                <c:pt idx="5902">
                  <c:v>40752.280023148145</c:v>
                </c:pt>
                <c:pt idx="5903">
                  <c:v>40752.290439814817</c:v>
                </c:pt>
                <c:pt idx="5904">
                  <c:v>40752.300856481481</c:v>
                </c:pt>
                <c:pt idx="5905">
                  <c:v>40752.311273148145</c:v>
                </c:pt>
                <c:pt idx="5906">
                  <c:v>40752.321689814817</c:v>
                </c:pt>
                <c:pt idx="5907">
                  <c:v>40752.332106481481</c:v>
                </c:pt>
                <c:pt idx="5908">
                  <c:v>40752.342523148145</c:v>
                </c:pt>
                <c:pt idx="5909">
                  <c:v>40752.352939814817</c:v>
                </c:pt>
                <c:pt idx="5910">
                  <c:v>40752.363356481481</c:v>
                </c:pt>
                <c:pt idx="5911">
                  <c:v>40752.373773148145</c:v>
                </c:pt>
                <c:pt idx="5912">
                  <c:v>40752.384189814817</c:v>
                </c:pt>
                <c:pt idx="5913">
                  <c:v>40752.394606481481</c:v>
                </c:pt>
                <c:pt idx="5914">
                  <c:v>40752.405023148145</c:v>
                </c:pt>
                <c:pt idx="5915">
                  <c:v>40752.415439814817</c:v>
                </c:pt>
                <c:pt idx="5916">
                  <c:v>40752.425856481481</c:v>
                </c:pt>
                <c:pt idx="5917">
                  <c:v>40752.436273148145</c:v>
                </c:pt>
                <c:pt idx="5918">
                  <c:v>40752.446689814817</c:v>
                </c:pt>
                <c:pt idx="5919">
                  <c:v>40752.457106481481</c:v>
                </c:pt>
                <c:pt idx="5920">
                  <c:v>40752.467523148145</c:v>
                </c:pt>
                <c:pt idx="5921">
                  <c:v>40752.477939814817</c:v>
                </c:pt>
                <c:pt idx="5922">
                  <c:v>40752.488356481481</c:v>
                </c:pt>
                <c:pt idx="5923">
                  <c:v>40752.498773148145</c:v>
                </c:pt>
                <c:pt idx="5924">
                  <c:v>40752.509189814817</c:v>
                </c:pt>
                <c:pt idx="5925">
                  <c:v>40752.519606481481</c:v>
                </c:pt>
                <c:pt idx="5926">
                  <c:v>40752.530023148145</c:v>
                </c:pt>
                <c:pt idx="5927">
                  <c:v>40752.540439814817</c:v>
                </c:pt>
                <c:pt idx="5928">
                  <c:v>40752.550856481481</c:v>
                </c:pt>
                <c:pt idx="5929">
                  <c:v>40752.561273148145</c:v>
                </c:pt>
                <c:pt idx="5930">
                  <c:v>40752.571689814817</c:v>
                </c:pt>
                <c:pt idx="5931">
                  <c:v>40752.582106481481</c:v>
                </c:pt>
                <c:pt idx="5932">
                  <c:v>40752.592523148145</c:v>
                </c:pt>
                <c:pt idx="5933">
                  <c:v>40752.602939814817</c:v>
                </c:pt>
                <c:pt idx="5934">
                  <c:v>40752.613356481481</c:v>
                </c:pt>
                <c:pt idx="5935">
                  <c:v>40752.623773148145</c:v>
                </c:pt>
                <c:pt idx="5936">
                  <c:v>40752.634189814817</c:v>
                </c:pt>
                <c:pt idx="5937">
                  <c:v>40752.644606481481</c:v>
                </c:pt>
                <c:pt idx="5938">
                  <c:v>40752.655023148145</c:v>
                </c:pt>
                <c:pt idx="5939">
                  <c:v>40752.665439814817</c:v>
                </c:pt>
                <c:pt idx="5940">
                  <c:v>40752.675856481481</c:v>
                </c:pt>
                <c:pt idx="5941">
                  <c:v>40752.686273148145</c:v>
                </c:pt>
                <c:pt idx="5942">
                  <c:v>40752.696689814817</c:v>
                </c:pt>
                <c:pt idx="5943">
                  <c:v>40752.707106481481</c:v>
                </c:pt>
                <c:pt idx="5944">
                  <c:v>40752.717523148145</c:v>
                </c:pt>
                <c:pt idx="5945">
                  <c:v>40752.727939814817</c:v>
                </c:pt>
                <c:pt idx="5946">
                  <c:v>40752.738356481481</c:v>
                </c:pt>
                <c:pt idx="5947">
                  <c:v>40752.748773148145</c:v>
                </c:pt>
                <c:pt idx="5948">
                  <c:v>40752.759189814817</c:v>
                </c:pt>
                <c:pt idx="5949">
                  <c:v>40752.769606481481</c:v>
                </c:pt>
                <c:pt idx="5950">
                  <c:v>40752.780023148145</c:v>
                </c:pt>
                <c:pt idx="5951">
                  <c:v>40752.790439814817</c:v>
                </c:pt>
                <c:pt idx="5952">
                  <c:v>40752.800856481481</c:v>
                </c:pt>
                <c:pt idx="5953">
                  <c:v>40752.811273148145</c:v>
                </c:pt>
                <c:pt idx="5954">
                  <c:v>40752.821689814817</c:v>
                </c:pt>
                <c:pt idx="5955">
                  <c:v>40752.832106481481</c:v>
                </c:pt>
                <c:pt idx="5956">
                  <c:v>40752.842523148145</c:v>
                </c:pt>
                <c:pt idx="5957">
                  <c:v>40752.852939814817</c:v>
                </c:pt>
                <c:pt idx="5958">
                  <c:v>40752.863356481481</c:v>
                </c:pt>
                <c:pt idx="5959">
                  <c:v>40752.873773148145</c:v>
                </c:pt>
                <c:pt idx="5960">
                  <c:v>40752.884189814817</c:v>
                </c:pt>
                <c:pt idx="5961">
                  <c:v>40752.894606481481</c:v>
                </c:pt>
                <c:pt idx="5962">
                  <c:v>40752.905023148145</c:v>
                </c:pt>
                <c:pt idx="5963">
                  <c:v>40752.915439814817</c:v>
                </c:pt>
                <c:pt idx="5964">
                  <c:v>40752.925856481481</c:v>
                </c:pt>
                <c:pt idx="5965">
                  <c:v>40752.936273148145</c:v>
                </c:pt>
                <c:pt idx="5966">
                  <c:v>40752.946689814817</c:v>
                </c:pt>
                <c:pt idx="5967">
                  <c:v>40752.957106481481</c:v>
                </c:pt>
                <c:pt idx="5968">
                  <c:v>40752.967523148145</c:v>
                </c:pt>
                <c:pt idx="5969">
                  <c:v>40752.977939814817</c:v>
                </c:pt>
                <c:pt idx="5970">
                  <c:v>40752.988356481481</c:v>
                </c:pt>
                <c:pt idx="5971">
                  <c:v>40752.998773148145</c:v>
                </c:pt>
                <c:pt idx="5972">
                  <c:v>40753.009189814817</c:v>
                </c:pt>
                <c:pt idx="5973">
                  <c:v>40753.019606481481</c:v>
                </c:pt>
                <c:pt idx="5974">
                  <c:v>40753.030023148145</c:v>
                </c:pt>
                <c:pt idx="5975">
                  <c:v>40753.040439814817</c:v>
                </c:pt>
                <c:pt idx="5976">
                  <c:v>40753.050856481481</c:v>
                </c:pt>
                <c:pt idx="5977">
                  <c:v>40753.061273148145</c:v>
                </c:pt>
                <c:pt idx="5978">
                  <c:v>40753.071689814817</c:v>
                </c:pt>
                <c:pt idx="5979">
                  <c:v>40753.082106481481</c:v>
                </c:pt>
                <c:pt idx="5980">
                  <c:v>40753.092523148145</c:v>
                </c:pt>
                <c:pt idx="5981">
                  <c:v>40753.102939814817</c:v>
                </c:pt>
                <c:pt idx="5982">
                  <c:v>40753.113356481481</c:v>
                </c:pt>
                <c:pt idx="5983">
                  <c:v>40753.123773148145</c:v>
                </c:pt>
                <c:pt idx="5984">
                  <c:v>40753.134189814817</c:v>
                </c:pt>
                <c:pt idx="5985">
                  <c:v>40753.144606481481</c:v>
                </c:pt>
                <c:pt idx="5986">
                  <c:v>40753.155023148145</c:v>
                </c:pt>
                <c:pt idx="5987">
                  <c:v>40753.165439814817</c:v>
                </c:pt>
                <c:pt idx="5988">
                  <c:v>40753.175856481481</c:v>
                </c:pt>
                <c:pt idx="5989">
                  <c:v>40753.186273148145</c:v>
                </c:pt>
                <c:pt idx="5990">
                  <c:v>40753.196689814817</c:v>
                </c:pt>
                <c:pt idx="5991">
                  <c:v>40753.207106481481</c:v>
                </c:pt>
                <c:pt idx="5992">
                  <c:v>40753.217523148145</c:v>
                </c:pt>
                <c:pt idx="5993">
                  <c:v>40753.227939814817</c:v>
                </c:pt>
                <c:pt idx="5994">
                  <c:v>40753.238356481481</c:v>
                </c:pt>
                <c:pt idx="5995">
                  <c:v>40753.248773148145</c:v>
                </c:pt>
                <c:pt idx="5996">
                  <c:v>40753.259189814817</c:v>
                </c:pt>
                <c:pt idx="5997">
                  <c:v>40753.269606481481</c:v>
                </c:pt>
                <c:pt idx="5998">
                  <c:v>40753.280023148145</c:v>
                </c:pt>
                <c:pt idx="5999">
                  <c:v>40753.290439814817</c:v>
                </c:pt>
                <c:pt idx="6000">
                  <c:v>40753.300856481481</c:v>
                </c:pt>
                <c:pt idx="6001">
                  <c:v>40753.311273148145</c:v>
                </c:pt>
                <c:pt idx="6002">
                  <c:v>40753.321689814817</c:v>
                </c:pt>
                <c:pt idx="6003">
                  <c:v>40753.332106481481</c:v>
                </c:pt>
                <c:pt idx="6004">
                  <c:v>40753.342523148145</c:v>
                </c:pt>
                <c:pt idx="6005">
                  <c:v>40753.352939814817</c:v>
                </c:pt>
                <c:pt idx="6006">
                  <c:v>40753.363356481481</c:v>
                </c:pt>
                <c:pt idx="6007">
                  <c:v>40753.373773148145</c:v>
                </c:pt>
                <c:pt idx="6008">
                  <c:v>40753.384189814817</c:v>
                </c:pt>
                <c:pt idx="6009">
                  <c:v>40753.394606481481</c:v>
                </c:pt>
                <c:pt idx="6010">
                  <c:v>40753.405023148145</c:v>
                </c:pt>
                <c:pt idx="6011">
                  <c:v>40753.415439814817</c:v>
                </c:pt>
                <c:pt idx="6012">
                  <c:v>40753.425856481481</c:v>
                </c:pt>
                <c:pt idx="6013">
                  <c:v>40753.436273148145</c:v>
                </c:pt>
                <c:pt idx="6014">
                  <c:v>40753.446689814817</c:v>
                </c:pt>
                <c:pt idx="6015">
                  <c:v>40753.457106481481</c:v>
                </c:pt>
                <c:pt idx="6016">
                  <c:v>40753.467523148145</c:v>
                </c:pt>
                <c:pt idx="6017">
                  <c:v>40753.477939814817</c:v>
                </c:pt>
                <c:pt idx="6018">
                  <c:v>40753.488356481481</c:v>
                </c:pt>
                <c:pt idx="6019">
                  <c:v>40753.498773148145</c:v>
                </c:pt>
                <c:pt idx="6020">
                  <c:v>40753.509189814817</c:v>
                </c:pt>
                <c:pt idx="6021">
                  <c:v>40753.519606481481</c:v>
                </c:pt>
                <c:pt idx="6022">
                  <c:v>40753.530023148145</c:v>
                </c:pt>
                <c:pt idx="6023">
                  <c:v>40753.540439814817</c:v>
                </c:pt>
                <c:pt idx="6024">
                  <c:v>40753.550856481481</c:v>
                </c:pt>
                <c:pt idx="6025">
                  <c:v>40753.561273148145</c:v>
                </c:pt>
                <c:pt idx="6026">
                  <c:v>40753.571689814817</c:v>
                </c:pt>
                <c:pt idx="6027">
                  <c:v>40753.582106481481</c:v>
                </c:pt>
                <c:pt idx="6028">
                  <c:v>40753.592523148145</c:v>
                </c:pt>
                <c:pt idx="6029">
                  <c:v>40753.602939814817</c:v>
                </c:pt>
                <c:pt idx="6030">
                  <c:v>40753.613356481481</c:v>
                </c:pt>
                <c:pt idx="6031">
                  <c:v>40753.623773148145</c:v>
                </c:pt>
                <c:pt idx="6032">
                  <c:v>40753.634189814817</c:v>
                </c:pt>
                <c:pt idx="6033">
                  <c:v>40753.644606481481</c:v>
                </c:pt>
                <c:pt idx="6034">
                  <c:v>40753.655023148145</c:v>
                </c:pt>
                <c:pt idx="6035">
                  <c:v>40753.665439814817</c:v>
                </c:pt>
                <c:pt idx="6036">
                  <c:v>40753.675856481481</c:v>
                </c:pt>
                <c:pt idx="6037">
                  <c:v>40753.686273148145</c:v>
                </c:pt>
                <c:pt idx="6038">
                  <c:v>40753.696689814817</c:v>
                </c:pt>
                <c:pt idx="6039">
                  <c:v>40753.707106481481</c:v>
                </c:pt>
                <c:pt idx="6040">
                  <c:v>40753.717523148145</c:v>
                </c:pt>
                <c:pt idx="6041">
                  <c:v>40753.727939814817</c:v>
                </c:pt>
                <c:pt idx="6042">
                  <c:v>40753.738356481481</c:v>
                </c:pt>
                <c:pt idx="6043">
                  <c:v>40753.748773148145</c:v>
                </c:pt>
                <c:pt idx="6044">
                  <c:v>40753.759189814817</c:v>
                </c:pt>
                <c:pt idx="6045">
                  <c:v>40753.769606481481</c:v>
                </c:pt>
                <c:pt idx="6046">
                  <c:v>40753.780023148145</c:v>
                </c:pt>
                <c:pt idx="6047">
                  <c:v>40753.790439814817</c:v>
                </c:pt>
                <c:pt idx="6048">
                  <c:v>40753.800856481481</c:v>
                </c:pt>
                <c:pt idx="6049">
                  <c:v>40753.811273148145</c:v>
                </c:pt>
                <c:pt idx="6050">
                  <c:v>40753.821689814817</c:v>
                </c:pt>
                <c:pt idx="6051">
                  <c:v>40753.832106481481</c:v>
                </c:pt>
                <c:pt idx="6052">
                  <c:v>40753.842523148145</c:v>
                </c:pt>
                <c:pt idx="6053">
                  <c:v>40753.852939814817</c:v>
                </c:pt>
                <c:pt idx="6054">
                  <c:v>40753.863356481481</c:v>
                </c:pt>
                <c:pt idx="6055">
                  <c:v>40753.873773148145</c:v>
                </c:pt>
                <c:pt idx="6056">
                  <c:v>40753.884189814817</c:v>
                </c:pt>
                <c:pt idx="6057">
                  <c:v>40753.894606481481</c:v>
                </c:pt>
                <c:pt idx="6058">
                  <c:v>40753.905023148145</c:v>
                </c:pt>
                <c:pt idx="6059">
                  <c:v>40753.915439814817</c:v>
                </c:pt>
                <c:pt idx="6060">
                  <c:v>40753.925856481481</c:v>
                </c:pt>
                <c:pt idx="6061">
                  <c:v>40753.936273148145</c:v>
                </c:pt>
                <c:pt idx="6062">
                  <c:v>40753.946689814817</c:v>
                </c:pt>
                <c:pt idx="6063">
                  <c:v>40753.957106481481</c:v>
                </c:pt>
                <c:pt idx="6064">
                  <c:v>40753.967523148145</c:v>
                </c:pt>
                <c:pt idx="6065">
                  <c:v>40753.977939814817</c:v>
                </c:pt>
                <c:pt idx="6066">
                  <c:v>40753.988356481481</c:v>
                </c:pt>
                <c:pt idx="6067">
                  <c:v>40753.998773148145</c:v>
                </c:pt>
                <c:pt idx="6068">
                  <c:v>40754.009189814817</c:v>
                </c:pt>
                <c:pt idx="6069">
                  <c:v>40754.019606481481</c:v>
                </c:pt>
                <c:pt idx="6070">
                  <c:v>40754.030023148145</c:v>
                </c:pt>
                <c:pt idx="6071">
                  <c:v>40754.040439814817</c:v>
                </c:pt>
                <c:pt idx="6072">
                  <c:v>40754.050856481481</c:v>
                </c:pt>
                <c:pt idx="6073">
                  <c:v>40754.061273148145</c:v>
                </c:pt>
                <c:pt idx="6074">
                  <c:v>40754.071689814817</c:v>
                </c:pt>
                <c:pt idx="6075">
                  <c:v>40754.082106481481</c:v>
                </c:pt>
                <c:pt idx="6076">
                  <c:v>40754.092523148145</c:v>
                </c:pt>
                <c:pt idx="6077">
                  <c:v>40754.102939814817</c:v>
                </c:pt>
                <c:pt idx="6078">
                  <c:v>40754.113356481481</c:v>
                </c:pt>
                <c:pt idx="6079">
                  <c:v>40754.123773148145</c:v>
                </c:pt>
                <c:pt idx="6080">
                  <c:v>40754.134189814817</c:v>
                </c:pt>
                <c:pt idx="6081">
                  <c:v>40754.144606481481</c:v>
                </c:pt>
                <c:pt idx="6082">
                  <c:v>40754.155023148145</c:v>
                </c:pt>
                <c:pt idx="6083">
                  <c:v>40754.165439814817</c:v>
                </c:pt>
                <c:pt idx="6084">
                  <c:v>40754.175856481481</c:v>
                </c:pt>
                <c:pt idx="6085">
                  <c:v>40754.186273148145</c:v>
                </c:pt>
                <c:pt idx="6086">
                  <c:v>40754.196689814817</c:v>
                </c:pt>
                <c:pt idx="6087">
                  <c:v>40754.207106481481</c:v>
                </c:pt>
                <c:pt idx="6088">
                  <c:v>40754.217523148145</c:v>
                </c:pt>
                <c:pt idx="6089">
                  <c:v>40754.227939814817</c:v>
                </c:pt>
                <c:pt idx="6090">
                  <c:v>40754.238356481481</c:v>
                </c:pt>
                <c:pt idx="6091">
                  <c:v>40754.248773148145</c:v>
                </c:pt>
                <c:pt idx="6092">
                  <c:v>40754.259189814817</c:v>
                </c:pt>
                <c:pt idx="6093">
                  <c:v>40754.269606481481</c:v>
                </c:pt>
                <c:pt idx="6094">
                  <c:v>40754.280023148145</c:v>
                </c:pt>
                <c:pt idx="6095">
                  <c:v>40754.290439814817</c:v>
                </c:pt>
                <c:pt idx="6096">
                  <c:v>40754.300856481481</c:v>
                </c:pt>
                <c:pt idx="6097">
                  <c:v>40754.311273148145</c:v>
                </c:pt>
                <c:pt idx="6098">
                  <c:v>40754.321689814817</c:v>
                </c:pt>
                <c:pt idx="6099">
                  <c:v>40754.332106481481</c:v>
                </c:pt>
                <c:pt idx="6100">
                  <c:v>40754.342523148145</c:v>
                </c:pt>
                <c:pt idx="6101">
                  <c:v>40754.352939814817</c:v>
                </c:pt>
                <c:pt idx="6102">
                  <c:v>40754.363356481481</c:v>
                </c:pt>
                <c:pt idx="6103">
                  <c:v>40754.373773148145</c:v>
                </c:pt>
                <c:pt idx="6104">
                  <c:v>40754.384189814817</c:v>
                </c:pt>
                <c:pt idx="6105">
                  <c:v>40754.394606481481</c:v>
                </c:pt>
                <c:pt idx="6106">
                  <c:v>40754.405023148145</c:v>
                </c:pt>
                <c:pt idx="6107">
                  <c:v>40754.415439814817</c:v>
                </c:pt>
                <c:pt idx="6108">
                  <c:v>40754.425856481481</c:v>
                </c:pt>
                <c:pt idx="6109">
                  <c:v>40754.436273148145</c:v>
                </c:pt>
                <c:pt idx="6110">
                  <c:v>40754.446689814817</c:v>
                </c:pt>
                <c:pt idx="6111">
                  <c:v>40754.457106481481</c:v>
                </c:pt>
                <c:pt idx="6112">
                  <c:v>40754.467523148145</c:v>
                </c:pt>
                <c:pt idx="6113">
                  <c:v>40754.477939814817</c:v>
                </c:pt>
                <c:pt idx="6114">
                  <c:v>40754.488356481481</c:v>
                </c:pt>
                <c:pt idx="6115">
                  <c:v>40754.498773148145</c:v>
                </c:pt>
                <c:pt idx="6116">
                  <c:v>40754.509189814817</c:v>
                </c:pt>
                <c:pt idx="6117">
                  <c:v>40754.519606481481</c:v>
                </c:pt>
                <c:pt idx="6118">
                  <c:v>40754.530023148145</c:v>
                </c:pt>
                <c:pt idx="6119">
                  <c:v>40754.540439814817</c:v>
                </c:pt>
                <c:pt idx="6120">
                  <c:v>40754.550856481481</c:v>
                </c:pt>
                <c:pt idx="6121">
                  <c:v>40754.561273148145</c:v>
                </c:pt>
                <c:pt idx="6122">
                  <c:v>40754.571689814817</c:v>
                </c:pt>
                <c:pt idx="6123">
                  <c:v>40754.582106481481</c:v>
                </c:pt>
                <c:pt idx="6124">
                  <c:v>40754.592523148145</c:v>
                </c:pt>
                <c:pt idx="6125">
                  <c:v>40754.602939814817</c:v>
                </c:pt>
                <c:pt idx="6126">
                  <c:v>40754.613356481481</c:v>
                </c:pt>
                <c:pt idx="6127">
                  <c:v>40754.623773148145</c:v>
                </c:pt>
                <c:pt idx="6128">
                  <c:v>40754.634189814817</c:v>
                </c:pt>
                <c:pt idx="6129">
                  <c:v>40754.644606481481</c:v>
                </c:pt>
                <c:pt idx="6130">
                  <c:v>40754.655023148145</c:v>
                </c:pt>
                <c:pt idx="6131">
                  <c:v>40754.665439814817</c:v>
                </c:pt>
                <c:pt idx="6132">
                  <c:v>40754.675856481481</c:v>
                </c:pt>
                <c:pt idx="6133">
                  <c:v>40754.686273148145</c:v>
                </c:pt>
                <c:pt idx="6134">
                  <c:v>40754.696689814817</c:v>
                </c:pt>
                <c:pt idx="6135">
                  <c:v>40754.707106481481</c:v>
                </c:pt>
                <c:pt idx="6136">
                  <c:v>40754.717523148145</c:v>
                </c:pt>
                <c:pt idx="6137">
                  <c:v>40754.727939814817</c:v>
                </c:pt>
                <c:pt idx="6138">
                  <c:v>40754.738356481481</c:v>
                </c:pt>
                <c:pt idx="6139">
                  <c:v>40754.748773148145</c:v>
                </c:pt>
                <c:pt idx="6140">
                  <c:v>40754.759189814817</c:v>
                </c:pt>
                <c:pt idx="6141">
                  <c:v>40754.769606481481</c:v>
                </c:pt>
                <c:pt idx="6142">
                  <c:v>40754.780023148145</c:v>
                </c:pt>
                <c:pt idx="6143">
                  <c:v>40754.790439814817</c:v>
                </c:pt>
                <c:pt idx="6144">
                  <c:v>40754.800856481481</c:v>
                </c:pt>
                <c:pt idx="6145">
                  <c:v>40754.811273148145</c:v>
                </c:pt>
                <c:pt idx="6146">
                  <c:v>40754.821689814817</c:v>
                </c:pt>
                <c:pt idx="6147">
                  <c:v>40754.832106481481</c:v>
                </c:pt>
                <c:pt idx="6148">
                  <c:v>40754.842523148145</c:v>
                </c:pt>
                <c:pt idx="6149">
                  <c:v>40754.852939814817</c:v>
                </c:pt>
                <c:pt idx="6150">
                  <c:v>40754.863356481481</c:v>
                </c:pt>
                <c:pt idx="6151">
                  <c:v>40754.873773148145</c:v>
                </c:pt>
                <c:pt idx="6152">
                  <c:v>40754.884189814817</c:v>
                </c:pt>
                <c:pt idx="6153">
                  <c:v>40754.894606481481</c:v>
                </c:pt>
                <c:pt idx="6154">
                  <c:v>40754.905023148145</c:v>
                </c:pt>
                <c:pt idx="6155">
                  <c:v>40754.915439814817</c:v>
                </c:pt>
                <c:pt idx="6156">
                  <c:v>40754.925856481481</c:v>
                </c:pt>
                <c:pt idx="6157">
                  <c:v>40754.936273148145</c:v>
                </c:pt>
                <c:pt idx="6158">
                  <c:v>40754.946689814817</c:v>
                </c:pt>
                <c:pt idx="6159">
                  <c:v>40754.957106481481</c:v>
                </c:pt>
                <c:pt idx="6160">
                  <c:v>40754.967523148145</c:v>
                </c:pt>
                <c:pt idx="6161">
                  <c:v>40754.977939814817</c:v>
                </c:pt>
                <c:pt idx="6162">
                  <c:v>40754.988356481481</c:v>
                </c:pt>
                <c:pt idx="6163">
                  <c:v>40754.998773148145</c:v>
                </c:pt>
                <c:pt idx="6164">
                  <c:v>40755.009189814817</c:v>
                </c:pt>
                <c:pt idx="6165">
                  <c:v>40755.019606481481</c:v>
                </c:pt>
                <c:pt idx="6166">
                  <c:v>40755.030023148145</c:v>
                </c:pt>
                <c:pt idx="6167">
                  <c:v>40755.040439814817</c:v>
                </c:pt>
                <c:pt idx="6168">
                  <c:v>40755.050856481481</c:v>
                </c:pt>
                <c:pt idx="6169">
                  <c:v>40755.061273148145</c:v>
                </c:pt>
                <c:pt idx="6170">
                  <c:v>40755.071689814817</c:v>
                </c:pt>
                <c:pt idx="6171">
                  <c:v>40755.082106481481</c:v>
                </c:pt>
                <c:pt idx="6172">
                  <c:v>40755.092523148145</c:v>
                </c:pt>
                <c:pt idx="6173">
                  <c:v>40755.102939814817</c:v>
                </c:pt>
                <c:pt idx="6174">
                  <c:v>40755.113356481481</c:v>
                </c:pt>
                <c:pt idx="6175">
                  <c:v>40755.123773148145</c:v>
                </c:pt>
                <c:pt idx="6176">
                  <c:v>40755.134189814817</c:v>
                </c:pt>
                <c:pt idx="6177">
                  <c:v>40755.144606481481</c:v>
                </c:pt>
                <c:pt idx="6178">
                  <c:v>40755.155023148145</c:v>
                </c:pt>
                <c:pt idx="6179">
                  <c:v>40755.165439814817</c:v>
                </c:pt>
                <c:pt idx="6180">
                  <c:v>40755.175856481481</c:v>
                </c:pt>
                <c:pt idx="6181">
                  <c:v>40755.186273148145</c:v>
                </c:pt>
                <c:pt idx="6182">
                  <c:v>40755.196689814817</c:v>
                </c:pt>
                <c:pt idx="6183">
                  <c:v>40755.207106481481</c:v>
                </c:pt>
                <c:pt idx="6184">
                  <c:v>40755.217523148145</c:v>
                </c:pt>
                <c:pt idx="6185">
                  <c:v>40755.227939814817</c:v>
                </c:pt>
                <c:pt idx="6186">
                  <c:v>40755.238356481481</c:v>
                </c:pt>
                <c:pt idx="6187">
                  <c:v>40755.248773148145</c:v>
                </c:pt>
                <c:pt idx="6188">
                  <c:v>40755.259189814817</c:v>
                </c:pt>
                <c:pt idx="6189">
                  <c:v>40755.269606481481</c:v>
                </c:pt>
                <c:pt idx="6190">
                  <c:v>40755.280023148145</c:v>
                </c:pt>
                <c:pt idx="6191">
                  <c:v>40755.290439814817</c:v>
                </c:pt>
                <c:pt idx="6192">
                  <c:v>40755.300856481481</c:v>
                </c:pt>
                <c:pt idx="6193">
                  <c:v>40755.311273148145</c:v>
                </c:pt>
                <c:pt idx="6194">
                  <c:v>40755.321689814817</c:v>
                </c:pt>
                <c:pt idx="6195">
                  <c:v>40755.332106481481</c:v>
                </c:pt>
                <c:pt idx="6196">
                  <c:v>40755.342523148145</c:v>
                </c:pt>
                <c:pt idx="6197">
                  <c:v>40755.352939814817</c:v>
                </c:pt>
                <c:pt idx="6198">
                  <c:v>40755.363356481481</c:v>
                </c:pt>
                <c:pt idx="6199">
                  <c:v>40755.373773148145</c:v>
                </c:pt>
                <c:pt idx="6200">
                  <c:v>40755.384189814817</c:v>
                </c:pt>
                <c:pt idx="6201">
                  <c:v>40755.394606481481</c:v>
                </c:pt>
                <c:pt idx="6202">
                  <c:v>40755.405023148145</c:v>
                </c:pt>
                <c:pt idx="6203">
                  <c:v>40755.415439814817</c:v>
                </c:pt>
                <c:pt idx="6204">
                  <c:v>40755.425856481481</c:v>
                </c:pt>
                <c:pt idx="6205">
                  <c:v>40755.436273148145</c:v>
                </c:pt>
                <c:pt idx="6206">
                  <c:v>40755.446689814817</c:v>
                </c:pt>
                <c:pt idx="6207">
                  <c:v>40755.457106481481</c:v>
                </c:pt>
                <c:pt idx="6208">
                  <c:v>40755.467523148145</c:v>
                </c:pt>
                <c:pt idx="6209">
                  <c:v>40755.477939814817</c:v>
                </c:pt>
                <c:pt idx="6210">
                  <c:v>40755.488356481481</c:v>
                </c:pt>
                <c:pt idx="6211">
                  <c:v>40755.498773148145</c:v>
                </c:pt>
                <c:pt idx="6212">
                  <c:v>40755.509189814817</c:v>
                </c:pt>
                <c:pt idx="6213">
                  <c:v>40755.519606481481</c:v>
                </c:pt>
                <c:pt idx="6214">
                  <c:v>40755.530023148145</c:v>
                </c:pt>
                <c:pt idx="6215">
                  <c:v>40755.540439814817</c:v>
                </c:pt>
                <c:pt idx="6216">
                  <c:v>40755.550856481481</c:v>
                </c:pt>
                <c:pt idx="6217">
                  <c:v>40755.561273148145</c:v>
                </c:pt>
                <c:pt idx="6218">
                  <c:v>40755.571689814817</c:v>
                </c:pt>
                <c:pt idx="6219">
                  <c:v>40755.582106481481</c:v>
                </c:pt>
                <c:pt idx="6220">
                  <c:v>40755.592523148145</c:v>
                </c:pt>
                <c:pt idx="6221">
                  <c:v>40755.602939814817</c:v>
                </c:pt>
                <c:pt idx="6222">
                  <c:v>40755.613356481481</c:v>
                </c:pt>
                <c:pt idx="6223">
                  <c:v>40755.623773148145</c:v>
                </c:pt>
                <c:pt idx="6224">
                  <c:v>40755.634189814817</c:v>
                </c:pt>
                <c:pt idx="6225">
                  <c:v>40755.644606481481</c:v>
                </c:pt>
                <c:pt idx="6226">
                  <c:v>40755.655023148145</c:v>
                </c:pt>
                <c:pt idx="6227">
                  <c:v>40755.665439814817</c:v>
                </c:pt>
                <c:pt idx="6228">
                  <c:v>40755.675856481481</c:v>
                </c:pt>
                <c:pt idx="6229">
                  <c:v>40755.686273148145</c:v>
                </c:pt>
                <c:pt idx="6230">
                  <c:v>40755.696689814817</c:v>
                </c:pt>
                <c:pt idx="6231">
                  <c:v>40755.707106481481</c:v>
                </c:pt>
                <c:pt idx="6232">
                  <c:v>40755.717523148145</c:v>
                </c:pt>
                <c:pt idx="6233">
                  <c:v>40755.727939814817</c:v>
                </c:pt>
                <c:pt idx="6234">
                  <c:v>40755.738356481481</c:v>
                </c:pt>
                <c:pt idx="6235">
                  <c:v>40755.748773148145</c:v>
                </c:pt>
                <c:pt idx="6236">
                  <c:v>40755.759189814817</c:v>
                </c:pt>
                <c:pt idx="6237">
                  <c:v>40755.769606481481</c:v>
                </c:pt>
                <c:pt idx="6238">
                  <c:v>40755.780023148145</c:v>
                </c:pt>
                <c:pt idx="6239">
                  <c:v>40755.790439814817</c:v>
                </c:pt>
                <c:pt idx="6240">
                  <c:v>40755.800856481481</c:v>
                </c:pt>
                <c:pt idx="6241">
                  <c:v>40755.811273148145</c:v>
                </c:pt>
                <c:pt idx="6242">
                  <c:v>40755.821689814817</c:v>
                </c:pt>
                <c:pt idx="6243">
                  <c:v>40755.832106481481</c:v>
                </c:pt>
                <c:pt idx="6244">
                  <c:v>40755.842523148145</c:v>
                </c:pt>
                <c:pt idx="6245">
                  <c:v>40755.852939814817</c:v>
                </c:pt>
                <c:pt idx="6246">
                  <c:v>40755.863356481481</c:v>
                </c:pt>
                <c:pt idx="6247">
                  <c:v>40755.873773148145</c:v>
                </c:pt>
                <c:pt idx="6248">
                  <c:v>40755.884189814817</c:v>
                </c:pt>
                <c:pt idx="6249">
                  <c:v>40755.894606481481</c:v>
                </c:pt>
                <c:pt idx="6250">
                  <c:v>40755.905023148145</c:v>
                </c:pt>
                <c:pt idx="6251">
                  <c:v>40755.915439814817</c:v>
                </c:pt>
                <c:pt idx="6252">
                  <c:v>40755.925856481481</c:v>
                </c:pt>
                <c:pt idx="6253">
                  <c:v>40755.936273148145</c:v>
                </c:pt>
                <c:pt idx="6254">
                  <c:v>40755.946689814817</c:v>
                </c:pt>
                <c:pt idx="6255">
                  <c:v>40755.957106481481</c:v>
                </c:pt>
                <c:pt idx="6256">
                  <c:v>40755.967523148145</c:v>
                </c:pt>
                <c:pt idx="6257">
                  <c:v>40755.977939814817</c:v>
                </c:pt>
                <c:pt idx="6258">
                  <c:v>40755.988356481481</c:v>
                </c:pt>
                <c:pt idx="6259">
                  <c:v>40755.998773148145</c:v>
                </c:pt>
                <c:pt idx="6260">
                  <c:v>40756.009189814817</c:v>
                </c:pt>
                <c:pt idx="6261">
                  <c:v>40756.019606481481</c:v>
                </c:pt>
                <c:pt idx="6262">
                  <c:v>40756.030023148145</c:v>
                </c:pt>
                <c:pt idx="6263">
                  <c:v>40756.040439814817</c:v>
                </c:pt>
                <c:pt idx="6264">
                  <c:v>40756.050856481481</c:v>
                </c:pt>
                <c:pt idx="6265">
                  <c:v>40756.061273148145</c:v>
                </c:pt>
                <c:pt idx="6266">
                  <c:v>40756.071689814817</c:v>
                </c:pt>
                <c:pt idx="6267">
                  <c:v>40756.082106481481</c:v>
                </c:pt>
                <c:pt idx="6268">
                  <c:v>40756.092523148145</c:v>
                </c:pt>
                <c:pt idx="6269">
                  <c:v>40756.102939814817</c:v>
                </c:pt>
                <c:pt idx="6270">
                  <c:v>40756.113356481481</c:v>
                </c:pt>
                <c:pt idx="6271">
                  <c:v>40756.123773148145</c:v>
                </c:pt>
                <c:pt idx="6272">
                  <c:v>40756.134189814817</c:v>
                </c:pt>
                <c:pt idx="6273">
                  <c:v>40756.144606481481</c:v>
                </c:pt>
                <c:pt idx="6274">
                  <c:v>40756.155023148145</c:v>
                </c:pt>
                <c:pt idx="6275">
                  <c:v>40756.165439814817</c:v>
                </c:pt>
                <c:pt idx="6276">
                  <c:v>40756.175856481481</c:v>
                </c:pt>
                <c:pt idx="6277">
                  <c:v>40756.186273148145</c:v>
                </c:pt>
                <c:pt idx="6278">
                  <c:v>40756.196689814817</c:v>
                </c:pt>
                <c:pt idx="6279">
                  <c:v>40756.207106481481</c:v>
                </c:pt>
                <c:pt idx="6280">
                  <c:v>40756.217523148145</c:v>
                </c:pt>
                <c:pt idx="6281">
                  <c:v>40756.227939814817</c:v>
                </c:pt>
                <c:pt idx="6282">
                  <c:v>40756.238356481481</c:v>
                </c:pt>
                <c:pt idx="6283">
                  <c:v>40756.248773148145</c:v>
                </c:pt>
                <c:pt idx="6284">
                  <c:v>40756.259189814817</c:v>
                </c:pt>
                <c:pt idx="6285">
                  <c:v>40756.269606481481</c:v>
                </c:pt>
                <c:pt idx="6286">
                  <c:v>40756.280023148145</c:v>
                </c:pt>
                <c:pt idx="6287">
                  <c:v>40756.290439814817</c:v>
                </c:pt>
                <c:pt idx="6288">
                  <c:v>40756.300856481481</c:v>
                </c:pt>
                <c:pt idx="6289">
                  <c:v>40756.311273148145</c:v>
                </c:pt>
                <c:pt idx="6290">
                  <c:v>40756.321689814817</c:v>
                </c:pt>
                <c:pt idx="6291">
                  <c:v>40756.332106481481</c:v>
                </c:pt>
                <c:pt idx="6292">
                  <c:v>40756.342523148145</c:v>
                </c:pt>
                <c:pt idx="6293">
                  <c:v>40756.352939814817</c:v>
                </c:pt>
                <c:pt idx="6294">
                  <c:v>40756.363356481481</c:v>
                </c:pt>
                <c:pt idx="6295">
                  <c:v>40756.373773148145</c:v>
                </c:pt>
                <c:pt idx="6296">
                  <c:v>40756.384189814817</c:v>
                </c:pt>
                <c:pt idx="6297">
                  <c:v>40756.394606481481</c:v>
                </c:pt>
                <c:pt idx="6298">
                  <c:v>40756.405023148145</c:v>
                </c:pt>
                <c:pt idx="6299">
                  <c:v>40756.415439814817</c:v>
                </c:pt>
                <c:pt idx="6300">
                  <c:v>40756.425856481481</c:v>
                </c:pt>
                <c:pt idx="6301">
                  <c:v>40756.436273148145</c:v>
                </c:pt>
                <c:pt idx="6302">
                  <c:v>40756.446689814817</c:v>
                </c:pt>
                <c:pt idx="6303">
                  <c:v>40756.457106481481</c:v>
                </c:pt>
                <c:pt idx="6304">
                  <c:v>40756.467523148145</c:v>
                </c:pt>
                <c:pt idx="6305">
                  <c:v>40756.477939814817</c:v>
                </c:pt>
                <c:pt idx="6306">
                  <c:v>40756.488356481481</c:v>
                </c:pt>
                <c:pt idx="6307">
                  <c:v>40756.498773148145</c:v>
                </c:pt>
                <c:pt idx="6308">
                  <c:v>40756.509189814817</c:v>
                </c:pt>
                <c:pt idx="6309">
                  <c:v>40756.519606481481</c:v>
                </c:pt>
                <c:pt idx="6310">
                  <c:v>40756.530023148145</c:v>
                </c:pt>
                <c:pt idx="6311">
                  <c:v>40756.540439814817</c:v>
                </c:pt>
                <c:pt idx="6312">
                  <c:v>40756.550856481481</c:v>
                </c:pt>
                <c:pt idx="6313">
                  <c:v>40756.561273148145</c:v>
                </c:pt>
                <c:pt idx="6314">
                  <c:v>40756.571689814817</c:v>
                </c:pt>
                <c:pt idx="6315">
                  <c:v>40756.582106481481</c:v>
                </c:pt>
                <c:pt idx="6316">
                  <c:v>40756.592523148145</c:v>
                </c:pt>
                <c:pt idx="6317">
                  <c:v>40756.602939814817</c:v>
                </c:pt>
                <c:pt idx="6318">
                  <c:v>40756.613356481481</c:v>
                </c:pt>
                <c:pt idx="6319">
                  <c:v>40756.623773148145</c:v>
                </c:pt>
                <c:pt idx="6320">
                  <c:v>40756.634189814817</c:v>
                </c:pt>
                <c:pt idx="6321">
                  <c:v>40756.644606481481</c:v>
                </c:pt>
                <c:pt idx="6322">
                  <c:v>40756.655023148145</c:v>
                </c:pt>
                <c:pt idx="6323">
                  <c:v>40756.665439814817</c:v>
                </c:pt>
                <c:pt idx="6324">
                  <c:v>40756.675856481481</c:v>
                </c:pt>
                <c:pt idx="6325">
                  <c:v>40756.686273148145</c:v>
                </c:pt>
                <c:pt idx="6326">
                  <c:v>40756.696689814817</c:v>
                </c:pt>
                <c:pt idx="6327">
                  <c:v>40756.707106481481</c:v>
                </c:pt>
                <c:pt idx="6328">
                  <c:v>40756.717523148145</c:v>
                </c:pt>
                <c:pt idx="6329">
                  <c:v>40756.727939814817</c:v>
                </c:pt>
                <c:pt idx="6330">
                  <c:v>40756.738356481481</c:v>
                </c:pt>
                <c:pt idx="6331">
                  <c:v>40756.748773148145</c:v>
                </c:pt>
                <c:pt idx="6332">
                  <c:v>40756.759189814817</c:v>
                </c:pt>
                <c:pt idx="6333">
                  <c:v>40756.769606481481</c:v>
                </c:pt>
                <c:pt idx="6334">
                  <c:v>40756.780023148145</c:v>
                </c:pt>
                <c:pt idx="6335">
                  <c:v>40756.790439814817</c:v>
                </c:pt>
                <c:pt idx="6336">
                  <c:v>40756.800856481481</c:v>
                </c:pt>
                <c:pt idx="6337">
                  <c:v>40756.811273148145</c:v>
                </c:pt>
                <c:pt idx="6338">
                  <c:v>40756.821689814817</c:v>
                </c:pt>
                <c:pt idx="6339">
                  <c:v>40756.832106481481</c:v>
                </c:pt>
                <c:pt idx="6340">
                  <c:v>40756.842523148145</c:v>
                </c:pt>
                <c:pt idx="6341">
                  <c:v>40756.852939814817</c:v>
                </c:pt>
                <c:pt idx="6342">
                  <c:v>40756.863356481481</c:v>
                </c:pt>
                <c:pt idx="6343">
                  <c:v>40756.873773148145</c:v>
                </c:pt>
                <c:pt idx="6344">
                  <c:v>40756.884189814817</c:v>
                </c:pt>
                <c:pt idx="6345">
                  <c:v>40756.894606481481</c:v>
                </c:pt>
                <c:pt idx="6346">
                  <c:v>40756.905023148145</c:v>
                </c:pt>
                <c:pt idx="6347">
                  <c:v>40756.915439814817</c:v>
                </c:pt>
                <c:pt idx="6348">
                  <c:v>40756.925856481481</c:v>
                </c:pt>
                <c:pt idx="6349">
                  <c:v>40756.936273148145</c:v>
                </c:pt>
                <c:pt idx="6350">
                  <c:v>40756.946689814817</c:v>
                </c:pt>
                <c:pt idx="6351">
                  <c:v>40756.957106481481</c:v>
                </c:pt>
                <c:pt idx="6352">
                  <c:v>40756.967523148145</c:v>
                </c:pt>
                <c:pt idx="6353">
                  <c:v>40756.977939814817</c:v>
                </c:pt>
                <c:pt idx="6354">
                  <c:v>40756.988356481481</c:v>
                </c:pt>
                <c:pt idx="6355">
                  <c:v>40756.998773148145</c:v>
                </c:pt>
                <c:pt idx="6356">
                  <c:v>40757.009189814817</c:v>
                </c:pt>
                <c:pt idx="6357">
                  <c:v>40757.019606481481</c:v>
                </c:pt>
                <c:pt idx="6358">
                  <c:v>40757.030023148145</c:v>
                </c:pt>
                <c:pt idx="6359">
                  <c:v>40757.040439814817</c:v>
                </c:pt>
                <c:pt idx="6360">
                  <c:v>40757.050856481481</c:v>
                </c:pt>
                <c:pt idx="6361">
                  <c:v>40757.061273148145</c:v>
                </c:pt>
                <c:pt idx="6362">
                  <c:v>40757.071689814817</c:v>
                </c:pt>
                <c:pt idx="6363">
                  <c:v>40757.082106481481</c:v>
                </c:pt>
                <c:pt idx="6364">
                  <c:v>40757.092523148145</c:v>
                </c:pt>
                <c:pt idx="6365">
                  <c:v>40757.102939814817</c:v>
                </c:pt>
                <c:pt idx="6366">
                  <c:v>40757.113356481481</c:v>
                </c:pt>
                <c:pt idx="6367">
                  <c:v>40757.123773148145</c:v>
                </c:pt>
                <c:pt idx="6368">
                  <c:v>40757.134189814817</c:v>
                </c:pt>
                <c:pt idx="6369">
                  <c:v>40757.144606481481</c:v>
                </c:pt>
                <c:pt idx="6370">
                  <c:v>40757.155023148145</c:v>
                </c:pt>
                <c:pt idx="6371">
                  <c:v>40757.165439814817</c:v>
                </c:pt>
                <c:pt idx="6372">
                  <c:v>40757.175856481481</c:v>
                </c:pt>
                <c:pt idx="6373">
                  <c:v>40757.186273148145</c:v>
                </c:pt>
                <c:pt idx="6374">
                  <c:v>40757.196689814817</c:v>
                </c:pt>
                <c:pt idx="6375">
                  <c:v>40757.207106481481</c:v>
                </c:pt>
                <c:pt idx="6376">
                  <c:v>40757.217523148145</c:v>
                </c:pt>
                <c:pt idx="6377">
                  <c:v>40757.227939814817</c:v>
                </c:pt>
                <c:pt idx="6378">
                  <c:v>40757.238356481481</c:v>
                </c:pt>
                <c:pt idx="6379">
                  <c:v>40757.248773148145</c:v>
                </c:pt>
                <c:pt idx="6380">
                  <c:v>40757.259189814817</c:v>
                </c:pt>
                <c:pt idx="6381">
                  <c:v>40757.269606481481</c:v>
                </c:pt>
                <c:pt idx="6382">
                  <c:v>40757.280023148145</c:v>
                </c:pt>
                <c:pt idx="6383">
                  <c:v>40757.290439814817</c:v>
                </c:pt>
                <c:pt idx="6384">
                  <c:v>40757.300856481481</c:v>
                </c:pt>
                <c:pt idx="6385">
                  <c:v>40757.311273148145</c:v>
                </c:pt>
                <c:pt idx="6386">
                  <c:v>40757.321689814817</c:v>
                </c:pt>
                <c:pt idx="6387">
                  <c:v>40757.332106481481</c:v>
                </c:pt>
                <c:pt idx="6388">
                  <c:v>40757.342523148145</c:v>
                </c:pt>
                <c:pt idx="6389">
                  <c:v>40757.352939814817</c:v>
                </c:pt>
                <c:pt idx="6390">
                  <c:v>40757.363356481481</c:v>
                </c:pt>
                <c:pt idx="6391">
                  <c:v>40757.373773148145</c:v>
                </c:pt>
                <c:pt idx="6392">
                  <c:v>40757.384189814817</c:v>
                </c:pt>
                <c:pt idx="6393">
                  <c:v>40757.394606481481</c:v>
                </c:pt>
                <c:pt idx="6394">
                  <c:v>40757.405023148145</c:v>
                </c:pt>
                <c:pt idx="6395">
                  <c:v>40757.415439814817</c:v>
                </c:pt>
                <c:pt idx="6396">
                  <c:v>40757.425856481481</c:v>
                </c:pt>
                <c:pt idx="6397">
                  <c:v>40757.436273148145</c:v>
                </c:pt>
                <c:pt idx="6398">
                  <c:v>40757.446689814817</c:v>
                </c:pt>
                <c:pt idx="6399">
                  <c:v>40757.457106481481</c:v>
                </c:pt>
                <c:pt idx="6400">
                  <c:v>40757.467523148145</c:v>
                </c:pt>
                <c:pt idx="6401">
                  <c:v>40757.477939814817</c:v>
                </c:pt>
                <c:pt idx="6402">
                  <c:v>40757.488356481481</c:v>
                </c:pt>
                <c:pt idx="6403">
                  <c:v>40757.498773148145</c:v>
                </c:pt>
                <c:pt idx="6404">
                  <c:v>40757.509189814817</c:v>
                </c:pt>
                <c:pt idx="6405">
                  <c:v>40757.519606481481</c:v>
                </c:pt>
                <c:pt idx="6406">
                  <c:v>40757.530023148145</c:v>
                </c:pt>
                <c:pt idx="6407">
                  <c:v>40757.540439814817</c:v>
                </c:pt>
                <c:pt idx="6408">
                  <c:v>40757.550856481481</c:v>
                </c:pt>
                <c:pt idx="6409">
                  <c:v>40757.561273148145</c:v>
                </c:pt>
                <c:pt idx="6410">
                  <c:v>40757.571689814817</c:v>
                </c:pt>
                <c:pt idx="6411">
                  <c:v>40757.582106481481</c:v>
                </c:pt>
                <c:pt idx="6412">
                  <c:v>40757.592523148145</c:v>
                </c:pt>
                <c:pt idx="6413">
                  <c:v>40757.602939814817</c:v>
                </c:pt>
                <c:pt idx="6414">
                  <c:v>40757.613356481481</c:v>
                </c:pt>
                <c:pt idx="6415">
                  <c:v>40757.623773148145</c:v>
                </c:pt>
                <c:pt idx="6416">
                  <c:v>40757.634189814817</c:v>
                </c:pt>
                <c:pt idx="6417">
                  <c:v>40757.644606481481</c:v>
                </c:pt>
                <c:pt idx="6418">
                  <c:v>40757.655023148145</c:v>
                </c:pt>
                <c:pt idx="6419">
                  <c:v>40757.665439814817</c:v>
                </c:pt>
                <c:pt idx="6420">
                  <c:v>40757.675856481481</c:v>
                </c:pt>
                <c:pt idx="6421">
                  <c:v>40757.686273148145</c:v>
                </c:pt>
                <c:pt idx="6422">
                  <c:v>40757.696689814817</c:v>
                </c:pt>
                <c:pt idx="6423">
                  <c:v>40757.707106481481</c:v>
                </c:pt>
                <c:pt idx="6424">
                  <c:v>40757.717523148145</c:v>
                </c:pt>
                <c:pt idx="6425">
                  <c:v>40757.727939814817</c:v>
                </c:pt>
                <c:pt idx="6426">
                  <c:v>40757.738356481481</c:v>
                </c:pt>
                <c:pt idx="6427">
                  <c:v>40757.748773148145</c:v>
                </c:pt>
                <c:pt idx="6428">
                  <c:v>40757.759189814817</c:v>
                </c:pt>
                <c:pt idx="6429">
                  <c:v>40757.769606481481</c:v>
                </c:pt>
                <c:pt idx="6430">
                  <c:v>40757.780023148145</c:v>
                </c:pt>
                <c:pt idx="6431">
                  <c:v>40757.790439814817</c:v>
                </c:pt>
                <c:pt idx="6432">
                  <c:v>40757.800856481481</c:v>
                </c:pt>
                <c:pt idx="6433">
                  <c:v>40757.811273148145</c:v>
                </c:pt>
                <c:pt idx="6434">
                  <c:v>40757.821689814817</c:v>
                </c:pt>
                <c:pt idx="6435">
                  <c:v>40757.832106481481</c:v>
                </c:pt>
                <c:pt idx="6436">
                  <c:v>40757.842523148145</c:v>
                </c:pt>
                <c:pt idx="6437">
                  <c:v>40757.852939814817</c:v>
                </c:pt>
                <c:pt idx="6438">
                  <c:v>40757.863356481481</c:v>
                </c:pt>
                <c:pt idx="6439">
                  <c:v>40757.873773148145</c:v>
                </c:pt>
                <c:pt idx="6440">
                  <c:v>40757.884189814817</c:v>
                </c:pt>
                <c:pt idx="6441">
                  <c:v>40757.894606481481</c:v>
                </c:pt>
                <c:pt idx="6442">
                  <c:v>40757.905023148145</c:v>
                </c:pt>
                <c:pt idx="6443">
                  <c:v>40757.915439814817</c:v>
                </c:pt>
                <c:pt idx="6444">
                  <c:v>40757.925856481481</c:v>
                </c:pt>
                <c:pt idx="6445">
                  <c:v>40757.936273148145</c:v>
                </c:pt>
                <c:pt idx="6446">
                  <c:v>40757.946689814817</c:v>
                </c:pt>
                <c:pt idx="6447">
                  <c:v>40757.957106481481</c:v>
                </c:pt>
                <c:pt idx="6448">
                  <c:v>40757.967523148145</c:v>
                </c:pt>
                <c:pt idx="6449">
                  <c:v>40757.977939814817</c:v>
                </c:pt>
                <c:pt idx="6450">
                  <c:v>40757.988356481481</c:v>
                </c:pt>
                <c:pt idx="6451">
                  <c:v>40757.998773148145</c:v>
                </c:pt>
                <c:pt idx="6452">
                  <c:v>40758.009189814817</c:v>
                </c:pt>
                <c:pt idx="6453">
                  <c:v>40758.019606481481</c:v>
                </c:pt>
                <c:pt idx="6454">
                  <c:v>40758.030023148145</c:v>
                </c:pt>
                <c:pt idx="6455">
                  <c:v>40758.040439814817</c:v>
                </c:pt>
                <c:pt idx="6456">
                  <c:v>40758.050856481481</c:v>
                </c:pt>
                <c:pt idx="6457">
                  <c:v>40758.061273148145</c:v>
                </c:pt>
                <c:pt idx="6458">
                  <c:v>40758.071689814817</c:v>
                </c:pt>
                <c:pt idx="6459">
                  <c:v>40758.082106481481</c:v>
                </c:pt>
                <c:pt idx="6460">
                  <c:v>40758.092523148145</c:v>
                </c:pt>
                <c:pt idx="6461">
                  <c:v>40758.102939814817</c:v>
                </c:pt>
                <c:pt idx="6462">
                  <c:v>40758.113356481481</c:v>
                </c:pt>
                <c:pt idx="6463">
                  <c:v>40758.123773148145</c:v>
                </c:pt>
                <c:pt idx="6464">
                  <c:v>40758.134189814817</c:v>
                </c:pt>
                <c:pt idx="6465">
                  <c:v>40758.144606481481</c:v>
                </c:pt>
                <c:pt idx="6466">
                  <c:v>40758.155023148145</c:v>
                </c:pt>
                <c:pt idx="6467">
                  <c:v>40758.165439814817</c:v>
                </c:pt>
                <c:pt idx="6468">
                  <c:v>40758.175856481481</c:v>
                </c:pt>
                <c:pt idx="6469">
                  <c:v>40758.186273148145</c:v>
                </c:pt>
                <c:pt idx="6470">
                  <c:v>40758.196689814817</c:v>
                </c:pt>
                <c:pt idx="6471">
                  <c:v>40758.207106481481</c:v>
                </c:pt>
                <c:pt idx="6472">
                  <c:v>40758.217523148145</c:v>
                </c:pt>
                <c:pt idx="6473">
                  <c:v>40758.227939814817</c:v>
                </c:pt>
                <c:pt idx="6474">
                  <c:v>40758.238356481481</c:v>
                </c:pt>
                <c:pt idx="6475">
                  <c:v>40758.248773148145</c:v>
                </c:pt>
                <c:pt idx="6476">
                  <c:v>40758.259189814817</c:v>
                </c:pt>
                <c:pt idx="6477">
                  <c:v>40758.269606481481</c:v>
                </c:pt>
                <c:pt idx="6478">
                  <c:v>40758.280023148145</c:v>
                </c:pt>
                <c:pt idx="6479">
                  <c:v>40758.290439814817</c:v>
                </c:pt>
                <c:pt idx="6480">
                  <c:v>40758.300856481481</c:v>
                </c:pt>
                <c:pt idx="6481">
                  <c:v>40758.311273148145</c:v>
                </c:pt>
                <c:pt idx="6482">
                  <c:v>40758.321689814817</c:v>
                </c:pt>
                <c:pt idx="6483">
                  <c:v>40758.332106481481</c:v>
                </c:pt>
                <c:pt idx="6484">
                  <c:v>40758.342523148145</c:v>
                </c:pt>
                <c:pt idx="6485">
                  <c:v>40758.352939814817</c:v>
                </c:pt>
                <c:pt idx="6486">
                  <c:v>40758.363356481481</c:v>
                </c:pt>
                <c:pt idx="6487">
                  <c:v>40758.373773148145</c:v>
                </c:pt>
                <c:pt idx="6488">
                  <c:v>40758.384189814817</c:v>
                </c:pt>
                <c:pt idx="6489">
                  <c:v>40758.394606481481</c:v>
                </c:pt>
                <c:pt idx="6490">
                  <c:v>40758.405023148145</c:v>
                </c:pt>
                <c:pt idx="6491">
                  <c:v>40758.415439814817</c:v>
                </c:pt>
                <c:pt idx="6492">
                  <c:v>40758.425856481481</c:v>
                </c:pt>
                <c:pt idx="6493">
                  <c:v>40758.436273148145</c:v>
                </c:pt>
                <c:pt idx="6494">
                  <c:v>40758.446689814817</c:v>
                </c:pt>
                <c:pt idx="6495">
                  <c:v>40758.457106481481</c:v>
                </c:pt>
                <c:pt idx="6496">
                  <c:v>40758.467523148145</c:v>
                </c:pt>
                <c:pt idx="6497">
                  <c:v>40758.477939814817</c:v>
                </c:pt>
                <c:pt idx="6498">
                  <c:v>40758.488356481481</c:v>
                </c:pt>
                <c:pt idx="6499">
                  <c:v>40758.498773148145</c:v>
                </c:pt>
                <c:pt idx="6500">
                  <c:v>40758.509189814817</c:v>
                </c:pt>
                <c:pt idx="6501">
                  <c:v>40758.519606481481</c:v>
                </c:pt>
                <c:pt idx="6502">
                  <c:v>40758.530023148145</c:v>
                </c:pt>
                <c:pt idx="6503">
                  <c:v>40758.540439814817</c:v>
                </c:pt>
                <c:pt idx="6504">
                  <c:v>40758.550856481481</c:v>
                </c:pt>
                <c:pt idx="6505">
                  <c:v>40758.561273148145</c:v>
                </c:pt>
                <c:pt idx="6506">
                  <c:v>40758.571689814817</c:v>
                </c:pt>
                <c:pt idx="6507">
                  <c:v>40758.582106481481</c:v>
                </c:pt>
                <c:pt idx="6508">
                  <c:v>40758.592523148145</c:v>
                </c:pt>
                <c:pt idx="6509">
                  <c:v>40758.602939814817</c:v>
                </c:pt>
                <c:pt idx="6510">
                  <c:v>40758.613356481481</c:v>
                </c:pt>
                <c:pt idx="6511">
                  <c:v>40758.623773148145</c:v>
                </c:pt>
                <c:pt idx="6512">
                  <c:v>40758.634189814817</c:v>
                </c:pt>
                <c:pt idx="6513">
                  <c:v>40758.644606481481</c:v>
                </c:pt>
                <c:pt idx="6514">
                  <c:v>40758.655023148145</c:v>
                </c:pt>
                <c:pt idx="6515">
                  <c:v>40758.665439814817</c:v>
                </c:pt>
                <c:pt idx="6516">
                  <c:v>40758.675856481481</c:v>
                </c:pt>
                <c:pt idx="6517">
                  <c:v>40758.686273148145</c:v>
                </c:pt>
                <c:pt idx="6518">
                  <c:v>40758.696689814817</c:v>
                </c:pt>
                <c:pt idx="6519">
                  <c:v>40758.707106481481</c:v>
                </c:pt>
                <c:pt idx="6520">
                  <c:v>40758.717523148145</c:v>
                </c:pt>
                <c:pt idx="6521">
                  <c:v>40758.727939814817</c:v>
                </c:pt>
                <c:pt idx="6522">
                  <c:v>40758.738356481481</c:v>
                </c:pt>
                <c:pt idx="6523">
                  <c:v>40758.748773148145</c:v>
                </c:pt>
                <c:pt idx="6524">
                  <c:v>40758.759189814817</c:v>
                </c:pt>
                <c:pt idx="6525">
                  <c:v>40758.769606481481</c:v>
                </c:pt>
                <c:pt idx="6526">
                  <c:v>40758.780023148145</c:v>
                </c:pt>
                <c:pt idx="6527">
                  <c:v>40758.790439814817</c:v>
                </c:pt>
                <c:pt idx="6528">
                  <c:v>40758.800856481481</c:v>
                </c:pt>
                <c:pt idx="6529">
                  <c:v>40758.811273148145</c:v>
                </c:pt>
                <c:pt idx="6530">
                  <c:v>40758.821689814817</c:v>
                </c:pt>
                <c:pt idx="6531">
                  <c:v>40758.832106481481</c:v>
                </c:pt>
                <c:pt idx="6532">
                  <c:v>40758.842523148145</c:v>
                </c:pt>
                <c:pt idx="6533">
                  <c:v>40758.852939814817</c:v>
                </c:pt>
                <c:pt idx="6534">
                  <c:v>40758.863356481481</c:v>
                </c:pt>
                <c:pt idx="6535">
                  <c:v>40758.873773148145</c:v>
                </c:pt>
                <c:pt idx="6536">
                  <c:v>40758.884189814817</c:v>
                </c:pt>
                <c:pt idx="6537">
                  <c:v>40758.894606481481</c:v>
                </c:pt>
                <c:pt idx="6538">
                  <c:v>40758.905023148145</c:v>
                </c:pt>
                <c:pt idx="6539">
                  <c:v>40758.915439814817</c:v>
                </c:pt>
                <c:pt idx="6540">
                  <c:v>40758.925856481481</c:v>
                </c:pt>
                <c:pt idx="6541">
                  <c:v>40758.936273148145</c:v>
                </c:pt>
                <c:pt idx="6542">
                  <c:v>40758.946689814817</c:v>
                </c:pt>
                <c:pt idx="6543">
                  <c:v>40758.957106481481</c:v>
                </c:pt>
                <c:pt idx="6544">
                  <c:v>40758.967523148145</c:v>
                </c:pt>
                <c:pt idx="6545">
                  <c:v>40758.977939814817</c:v>
                </c:pt>
                <c:pt idx="6546">
                  <c:v>40758.988356481481</c:v>
                </c:pt>
                <c:pt idx="6547">
                  <c:v>40758.998773148145</c:v>
                </c:pt>
                <c:pt idx="6548">
                  <c:v>40759.009189814817</c:v>
                </c:pt>
                <c:pt idx="6549">
                  <c:v>40759.019606481481</c:v>
                </c:pt>
                <c:pt idx="6550">
                  <c:v>40759.030023148145</c:v>
                </c:pt>
                <c:pt idx="6551">
                  <c:v>40759.040439814817</c:v>
                </c:pt>
                <c:pt idx="6552">
                  <c:v>40759.050856481481</c:v>
                </c:pt>
                <c:pt idx="6553">
                  <c:v>40759.061273148145</c:v>
                </c:pt>
                <c:pt idx="6554">
                  <c:v>40759.071689814817</c:v>
                </c:pt>
                <c:pt idx="6555">
                  <c:v>40759.082106481481</c:v>
                </c:pt>
                <c:pt idx="6556">
                  <c:v>40759.092523148145</c:v>
                </c:pt>
                <c:pt idx="6557">
                  <c:v>40759.102939814817</c:v>
                </c:pt>
                <c:pt idx="6558">
                  <c:v>40759.113356481481</c:v>
                </c:pt>
                <c:pt idx="6559">
                  <c:v>40759.123773148145</c:v>
                </c:pt>
                <c:pt idx="6560">
                  <c:v>40759.134189814817</c:v>
                </c:pt>
                <c:pt idx="6561">
                  <c:v>40759.144606481481</c:v>
                </c:pt>
                <c:pt idx="6562">
                  <c:v>40759.155023148145</c:v>
                </c:pt>
                <c:pt idx="6563">
                  <c:v>40759.165439814817</c:v>
                </c:pt>
                <c:pt idx="6564">
                  <c:v>40759.175856481481</c:v>
                </c:pt>
                <c:pt idx="6565">
                  <c:v>40759.186273148145</c:v>
                </c:pt>
                <c:pt idx="6566">
                  <c:v>40759.196689814817</c:v>
                </c:pt>
                <c:pt idx="6567">
                  <c:v>40759.207106481481</c:v>
                </c:pt>
                <c:pt idx="6568">
                  <c:v>40759.217523148145</c:v>
                </c:pt>
                <c:pt idx="6569">
                  <c:v>40759.227939814817</c:v>
                </c:pt>
                <c:pt idx="6570">
                  <c:v>40759.238356481481</c:v>
                </c:pt>
                <c:pt idx="6571">
                  <c:v>40759.248773148145</c:v>
                </c:pt>
                <c:pt idx="6572">
                  <c:v>40759.259189814817</c:v>
                </c:pt>
                <c:pt idx="6573">
                  <c:v>40759.269606481481</c:v>
                </c:pt>
                <c:pt idx="6574">
                  <c:v>40759.280023148145</c:v>
                </c:pt>
                <c:pt idx="6575">
                  <c:v>40759.290439814817</c:v>
                </c:pt>
                <c:pt idx="6576">
                  <c:v>40759.300856481481</c:v>
                </c:pt>
                <c:pt idx="6577">
                  <c:v>40759.311273148145</c:v>
                </c:pt>
                <c:pt idx="6578">
                  <c:v>40759.321689814817</c:v>
                </c:pt>
                <c:pt idx="6579">
                  <c:v>40759.332106481481</c:v>
                </c:pt>
                <c:pt idx="6580">
                  <c:v>40759.342523148145</c:v>
                </c:pt>
                <c:pt idx="6581">
                  <c:v>40759.352939814817</c:v>
                </c:pt>
                <c:pt idx="6582">
                  <c:v>40759.363356481481</c:v>
                </c:pt>
                <c:pt idx="6583">
                  <c:v>40759.373773148145</c:v>
                </c:pt>
                <c:pt idx="6584">
                  <c:v>40759.384189814817</c:v>
                </c:pt>
                <c:pt idx="6585">
                  <c:v>40759.394606481481</c:v>
                </c:pt>
                <c:pt idx="6586">
                  <c:v>40759.405023148145</c:v>
                </c:pt>
                <c:pt idx="6587">
                  <c:v>40759.415439814817</c:v>
                </c:pt>
                <c:pt idx="6588">
                  <c:v>40759.425856481481</c:v>
                </c:pt>
                <c:pt idx="6589">
                  <c:v>40759.436273148145</c:v>
                </c:pt>
                <c:pt idx="6590">
                  <c:v>40759.446689814817</c:v>
                </c:pt>
                <c:pt idx="6591">
                  <c:v>40759.457106481481</c:v>
                </c:pt>
                <c:pt idx="6592">
                  <c:v>40759.467523148145</c:v>
                </c:pt>
                <c:pt idx="6593">
                  <c:v>40759.477939814817</c:v>
                </c:pt>
                <c:pt idx="6594">
                  <c:v>40759.488356481481</c:v>
                </c:pt>
                <c:pt idx="6595">
                  <c:v>40759.498773148145</c:v>
                </c:pt>
                <c:pt idx="6596">
                  <c:v>40759.509189814817</c:v>
                </c:pt>
                <c:pt idx="6597">
                  <c:v>40759.519606481481</c:v>
                </c:pt>
                <c:pt idx="6598">
                  <c:v>40759.530023148145</c:v>
                </c:pt>
                <c:pt idx="6599">
                  <c:v>40759.540439814817</c:v>
                </c:pt>
                <c:pt idx="6600">
                  <c:v>40759.550856481481</c:v>
                </c:pt>
                <c:pt idx="6601">
                  <c:v>40759.561273148145</c:v>
                </c:pt>
                <c:pt idx="6602">
                  <c:v>40759.571689814817</c:v>
                </c:pt>
                <c:pt idx="6603">
                  <c:v>40759.582106481481</c:v>
                </c:pt>
                <c:pt idx="6604">
                  <c:v>40759.592523148145</c:v>
                </c:pt>
                <c:pt idx="6605">
                  <c:v>40759.602939814817</c:v>
                </c:pt>
                <c:pt idx="6606">
                  <c:v>40759.613356481481</c:v>
                </c:pt>
                <c:pt idx="6607">
                  <c:v>40759.623773148145</c:v>
                </c:pt>
                <c:pt idx="6608">
                  <c:v>40759.634189814817</c:v>
                </c:pt>
                <c:pt idx="6609">
                  <c:v>40759.644606481481</c:v>
                </c:pt>
                <c:pt idx="6610">
                  <c:v>40759.655023148145</c:v>
                </c:pt>
                <c:pt idx="6611">
                  <c:v>40759.665439814817</c:v>
                </c:pt>
                <c:pt idx="6612">
                  <c:v>40759.675856481481</c:v>
                </c:pt>
                <c:pt idx="6613">
                  <c:v>40759.686273148145</c:v>
                </c:pt>
                <c:pt idx="6614">
                  <c:v>40759.696689814817</c:v>
                </c:pt>
                <c:pt idx="6615">
                  <c:v>40759.707106481481</c:v>
                </c:pt>
                <c:pt idx="6616">
                  <c:v>40759.717523148145</c:v>
                </c:pt>
                <c:pt idx="6617">
                  <c:v>40759.727939814817</c:v>
                </c:pt>
                <c:pt idx="6618">
                  <c:v>40759.738356481481</c:v>
                </c:pt>
                <c:pt idx="6619">
                  <c:v>40759.748773148145</c:v>
                </c:pt>
                <c:pt idx="6620">
                  <c:v>40759.759189814817</c:v>
                </c:pt>
                <c:pt idx="6621">
                  <c:v>40759.769606481481</c:v>
                </c:pt>
                <c:pt idx="6622">
                  <c:v>40759.780023148145</c:v>
                </c:pt>
                <c:pt idx="6623">
                  <c:v>40759.790439814817</c:v>
                </c:pt>
                <c:pt idx="6624">
                  <c:v>40759.800856481481</c:v>
                </c:pt>
                <c:pt idx="6625">
                  <c:v>40759.811273148145</c:v>
                </c:pt>
                <c:pt idx="6626">
                  <c:v>40759.821689814817</c:v>
                </c:pt>
                <c:pt idx="6627">
                  <c:v>40759.832106481481</c:v>
                </c:pt>
                <c:pt idx="6628">
                  <c:v>40759.842523148145</c:v>
                </c:pt>
                <c:pt idx="6629">
                  <c:v>40759.852939814817</c:v>
                </c:pt>
                <c:pt idx="6630">
                  <c:v>40759.863356481481</c:v>
                </c:pt>
                <c:pt idx="6631">
                  <c:v>40759.873773148145</c:v>
                </c:pt>
                <c:pt idx="6632">
                  <c:v>40759.884189814817</c:v>
                </c:pt>
                <c:pt idx="6633">
                  <c:v>40759.894606481481</c:v>
                </c:pt>
                <c:pt idx="6634">
                  <c:v>40759.905023148145</c:v>
                </c:pt>
                <c:pt idx="6635">
                  <c:v>40759.915439814817</c:v>
                </c:pt>
                <c:pt idx="6636">
                  <c:v>40759.925856481481</c:v>
                </c:pt>
                <c:pt idx="6637">
                  <c:v>40759.936273148145</c:v>
                </c:pt>
                <c:pt idx="6638">
                  <c:v>40759.946689814817</c:v>
                </c:pt>
                <c:pt idx="6639">
                  <c:v>40759.957106481481</c:v>
                </c:pt>
                <c:pt idx="6640">
                  <c:v>40759.967523148145</c:v>
                </c:pt>
                <c:pt idx="6641">
                  <c:v>40759.977939814817</c:v>
                </c:pt>
                <c:pt idx="6642">
                  <c:v>40759.988356481481</c:v>
                </c:pt>
                <c:pt idx="6643">
                  <c:v>40759.998773148145</c:v>
                </c:pt>
                <c:pt idx="6644">
                  <c:v>40760.009189814817</c:v>
                </c:pt>
                <c:pt idx="6645">
                  <c:v>40760.019606481481</c:v>
                </c:pt>
                <c:pt idx="6646">
                  <c:v>40760.030023148145</c:v>
                </c:pt>
                <c:pt idx="6647">
                  <c:v>40760.040439814817</c:v>
                </c:pt>
                <c:pt idx="6648">
                  <c:v>40760.050856481481</c:v>
                </c:pt>
                <c:pt idx="6649">
                  <c:v>40760.061273148145</c:v>
                </c:pt>
                <c:pt idx="6650">
                  <c:v>40760.071689814817</c:v>
                </c:pt>
                <c:pt idx="6651">
                  <c:v>40760.082106481481</c:v>
                </c:pt>
                <c:pt idx="6652">
                  <c:v>40760.092523148145</c:v>
                </c:pt>
                <c:pt idx="6653">
                  <c:v>40760.102939814817</c:v>
                </c:pt>
                <c:pt idx="6654">
                  <c:v>40760.113356481481</c:v>
                </c:pt>
                <c:pt idx="6655">
                  <c:v>40760.123773148145</c:v>
                </c:pt>
                <c:pt idx="6656">
                  <c:v>40760.134189814817</c:v>
                </c:pt>
                <c:pt idx="6657">
                  <c:v>40760.144606481481</c:v>
                </c:pt>
                <c:pt idx="6658">
                  <c:v>40760.155023148145</c:v>
                </c:pt>
                <c:pt idx="6659">
                  <c:v>40760.165439814817</c:v>
                </c:pt>
                <c:pt idx="6660">
                  <c:v>40760.175856481481</c:v>
                </c:pt>
                <c:pt idx="6661">
                  <c:v>40760.186273148145</c:v>
                </c:pt>
                <c:pt idx="6662">
                  <c:v>40760.196689814817</c:v>
                </c:pt>
                <c:pt idx="6663">
                  <c:v>40760.207106481481</c:v>
                </c:pt>
                <c:pt idx="6664">
                  <c:v>40760.217523148145</c:v>
                </c:pt>
                <c:pt idx="6665">
                  <c:v>40760.227939814817</c:v>
                </c:pt>
                <c:pt idx="6666">
                  <c:v>40760.238356481481</c:v>
                </c:pt>
                <c:pt idx="6667">
                  <c:v>40760.248773148145</c:v>
                </c:pt>
                <c:pt idx="6668">
                  <c:v>40760.259189814817</c:v>
                </c:pt>
                <c:pt idx="6669">
                  <c:v>40760.269606481481</c:v>
                </c:pt>
                <c:pt idx="6670">
                  <c:v>40760.280023148145</c:v>
                </c:pt>
                <c:pt idx="6671">
                  <c:v>40760.290439814817</c:v>
                </c:pt>
                <c:pt idx="6672">
                  <c:v>40760.300856481481</c:v>
                </c:pt>
                <c:pt idx="6673">
                  <c:v>40760.311273148145</c:v>
                </c:pt>
                <c:pt idx="6674">
                  <c:v>40760.321689814817</c:v>
                </c:pt>
                <c:pt idx="6675">
                  <c:v>40760.332106481481</c:v>
                </c:pt>
                <c:pt idx="6676">
                  <c:v>40760.342523148145</c:v>
                </c:pt>
                <c:pt idx="6677">
                  <c:v>40760.352939814817</c:v>
                </c:pt>
                <c:pt idx="6678">
                  <c:v>40760.363356481481</c:v>
                </c:pt>
                <c:pt idx="6679">
                  <c:v>40760.373773148145</c:v>
                </c:pt>
                <c:pt idx="6680">
                  <c:v>40760.384189814817</c:v>
                </c:pt>
                <c:pt idx="6681">
                  <c:v>40760.394606481481</c:v>
                </c:pt>
                <c:pt idx="6682">
                  <c:v>40760.405023148145</c:v>
                </c:pt>
                <c:pt idx="6683">
                  <c:v>40760.415439814817</c:v>
                </c:pt>
                <c:pt idx="6684">
                  <c:v>40760.425856481481</c:v>
                </c:pt>
                <c:pt idx="6685">
                  <c:v>40760.436273148145</c:v>
                </c:pt>
                <c:pt idx="6686">
                  <c:v>40760.446689814817</c:v>
                </c:pt>
                <c:pt idx="6687">
                  <c:v>40760.457106481481</c:v>
                </c:pt>
                <c:pt idx="6688">
                  <c:v>40760.467523148145</c:v>
                </c:pt>
                <c:pt idx="6689">
                  <c:v>40760.477939814817</c:v>
                </c:pt>
                <c:pt idx="6690">
                  <c:v>40760.488356481481</c:v>
                </c:pt>
                <c:pt idx="6691">
                  <c:v>40760.498773148145</c:v>
                </c:pt>
                <c:pt idx="6692">
                  <c:v>40760.509189814817</c:v>
                </c:pt>
                <c:pt idx="6693">
                  <c:v>40760.519606481481</c:v>
                </c:pt>
                <c:pt idx="6694">
                  <c:v>40760.530023148145</c:v>
                </c:pt>
                <c:pt idx="6695">
                  <c:v>40760.540439814817</c:v>
                </c:pt>
                <c:pt idx="6696">
                  <c:v>40760.550856481481</c:v>
                </c:pt>
                <c:pt idx="6697">
                  <c:v>40760.561273148145</c:v>
                </c:pt>
                <c:pt idx="6698">
                  <c:v>40760.571689814817</c:v>
                </c:pt>
                <c:pt idx="6699">
                  <c:v>40760.582106481481</c:v>
                </c:pt>
                <c:pt idx="6700">
                  <c:v>40760.592523148145</c:v>
                </c:pt>
                <c:pt idx="6701">
                  <c:v>40760.602939814817</c:v>
                </c:pt>
                <c:pt idx="6702">
                  <c:v>40760.613356481481</c:v>
                </c:pt>
                <c:pt idx="6703">
                  <c:v>40760.623773148145</c:v>
                </c:pt>
                <c:pt idx="6704">
                  <c:v>40760.634189814817</c:v>
                </c:pt>
                <c:pt idx="6705">
                  <c:v>40760.644606481481</c:v>
                </c:pt>
                <c:pt idx="6706">
                  <c:v>40760.655023148145</c:v>
                </c:pt>
                <c:pt idx="6707">
                  <c:v>40760.665439814817</c:v>
                </c:pt>
                <c:pt idx="6708">
                  <c:v>40760.675856481481</c:v>
                </c:pt>
                <c:pt idx="6709">
                  <c:v>40760.686273148145</c:v>
                </c:pt>
                <c:pt idx="6710">
                  <c:v>40760.696689814817</c:v>
                </c:pt>
                <c:pt idx="6711">
                  <c:v>40760.707106481481</c:v>
                </c:pt>
                <c:pt idx="6712">
                  <c:v>40760.717523148145</c:v>
                </c:pt>
                <c:pt idx="6713">
                  <c:v>40760.727939814817</c:v>
                </c:pt>
                <c:pt idx="6714">
                  <c:v>40760.738356481481</c:v>
                </c:pt>
                <c:pt idx="6715">
                  <c:v>40760.748773148145</c:v>
                </c:pt>
                <c:pt idx="6716">
                  <c:v>40760.759189814817</c:v>
                </c:pt>
                <c:pt idx="6717">
                  <c:v>40760.769606481481</c:v>
                </c:pt>
                <c:pt idx="6718">
                  <c:v>40760.780023148145</c:v>
                </c:pt>
                <c:pt idx="6719">
                  <c:v>40760.790439814817</c:v>
                </c:pt>
                <c:pt idx="6720">
                  <c:v>40760.800856481481</c:v>
                </c:pt>
                <c:pt idx="6721">
                  <c:v>40760.811273148145</c:v>
                </c:pt>
                <c:pt idx="6722">
                  <c:v>40760.821689814817</c:v>
                </c:pt>
                <c:pt idx="6723">
                  <c:v>40760.832106481481</c:v>
                </c:pt>
                <c:pt idx="6724">
                  <c:v>40760.842523148145</c:v>
                </c:pt>
                <c:pt idx="6725">
                  <c:v>40760.852939814817</c:v>
                </c:pt>
                <c:pt idx="6726">
                  <c:v>40760.863356481481</c:v>
                </c:pt>
                <c:pt idx="6727">
                  <c:v>40760.873773148145</c:v>
                </c:pt>
                <c:pt idx="6728">
                  <c:v>40760.884189814817</c:v>
                </c:pt>
                <c:pt idx="6729">
                  <c:v>40760.894606481481</c:v>
                </c:pt>
                <c:pt idx="6730">
                  <c:v>40760.905023148145</c:v>
                </c:pt>
                <c:pt idx="6731">
                  <c:v>40760.915439814817</c:v>
                </c:pt>
                <c:pt idx="6732">
                  <c:v>40760.925856481481</c:v>
                </c:pt>
                <c:pt idx="6733">
                  <c:v>40760.936273148145</c:v>
                </c:pt>
                <c:pt idx="6734">
                  <c:v>40760.946689814817</c:v>
                </c:pt>
                <c:pt idx="6735">
                  <c:v>40760.957106481481</c:v>
                </c:pt>
                <c:pt idx="6736">
                  <c:v>40760.967523148145</c:v>
                </c:pt>
                <c:pt idx="6737">
                  <c:v>40760.977939814817</c:v>
                </c:pt>
                <c:pt idx="6738">
                  <c:v>40760.988356481481</c:v>
                </c:pt>
                <c:pt idx="6739">
                  <c:v>40760.998773148145</c:v>
                </c:pt>
                <c:pt idx="6740">
                  <c:v>40761.009189814817</c:v>
                </c:pt>
                <c:pt idx="6741">
                  <c:v>40761.019606481481</c:v>
                </c:pt>
                <c:pt idx="6742">
                  <c:v>40761.030023148145</c:v>
                </c:pt>
                <c:pt idx="6743">
                  <c:v>40761.040439814817</c:v>
                </c:pt>
                <c:pt idx="6744">
                  <c:v>40761.050856481481</c:v>
                </c:pt>
                <c:pt idx="6745">
                  <c:v>40761.061273148145</c:v>
                </c:pt>
                <c:pt idx="6746">
                  <c:v>40761.071689814817</c:v>
                </c:pt>
                <c:pt idx="6747">
                  <c:v>40761.082106481481</c:v>
                </c:pt>
                <c:pt idx="6748">
                  <c:v>40761.092523148145</c:v>
                </c:pt>
                <c:pt idx="6749">
                  <c:v>40761.102939814817</c:v>
                </c:pt>
                <c:pt idx="6750">
                  <c:v>40761.113356481481</c:v>
                </c:pt>
                <c:pt idx="6751">
                  <c:v>40761.123773148145</c:v>
                </c:pt>
                <c:pt idx="6752">
                  <c:v>40761.134189814817</c:v>
                </c:pt>
                <c:pt idx="6753">
                  <c:v>40761.144606481481</c:v>
                </c:pt>
                <c:pt idx="6754">
                  <c:v>40761.155023148145</c:v>
                </c:pt>
                <c:pt idx="6755">
                  <c:v>40761.165439814817</c:v>
                </c:pt>
                <c:pt idx="6756">
                  <c:v>40761.175856481481</c:v>
                </c:pt>
                <c:pt idx="6757">
                  <c:v>40761.186273148145</c:v>
                </c:pt>
                <c:pt idx="6758">
                  <c:v>40761.196689814817</c:v>
                </c:pt>
                <c:pt idx="6759">
                  <c:v>40761.207106481481</c:v>
                </c:pt>
                <c:pt idx="6760">
                  <c:v>40761.217523148145</c:v>
                </c:pt>
                <c:pt idx="6761">
                  <c:v>40761.227939814817</c:v>
                </c:pt>
                <c:pt idx="6762">
                  <c:v>40761.238356481481</c:v>
                </c:pt>
                <c:pt idx="6763">
                  <c:v>40761.248773148145</c:v>
                </c:pt>
                <c:pt idx="6764">
                  <c:v>40761.259189814817</c:v>
                </c:pt>
                <c:pt idx="6765">
                  <c:v>40761.269606481481</c:v>
                </c:pt>
                <c:pt idx="6766">
                  <c:v>40761.280023148145</c:v>
                </c:pt>
                <c:pt idx="6767">
                  <c:v>40761.290439814817</c:v>
                </c:pt>
                <c:pt idx="6768">
                  <c:v>40761.300856481481</c:v>
                </c:pt>
                <c:pt idx="6769">
                  <c:v>40761.311273148145</c:v>
                </c:pt>
                <c:pt idx="6770">
                  <c:v>40761.321689814817</c:v>
                </c:pt>
                <c:pt idx="6771">
                  <c:v>40761.332106481481</c:v>
                </c:pt>
                <c:pt idx="6772">
                  <c:v>40761.342523148145</c:v>
                </c:pt>
                <c:pt idx="6773">
                  <c:v>40761.352939814817</c:v>
                </c:pt>
                <c:pt idx="6774">
                  <c:v>40761.363356481481</c:v>
                </c:pt>
                <c:pt idx="6775">
                  <c:v>40761.373773148145</c:v>
                </c:pt>
                <c:pt idx="6776">
                  <c:v>40761.384189814817</c:v>
                </c:pt>
                <c:pt idx="6777">
                  <c:v>40761.394606481481</c:v>
                </c:pt>
                <c:pt idx="6778">
                  <c:v>40761.405023148145</c:v>
                </c:pt>
                <c:pt idx="6779">
                  <c:v>40761.415439814817</c:v>
                </c:pt>
                <c:pt idx="6780">
                  <c:v>40761.425856481481</c:v>
                </c:pt>
                <c:pt idx="6781">
                  <c:v>40761.436273148145</c:v>
                </c:pt>
                <c:pt idx="6782">
                  <c:v>40761.446689814817</c:v>
                </c:pt>
                <c:pt idx="6783">
                  <c:v>40761.457106481481</c:v>
                </c:pt>
                <c:pt idx="6784">
                  <c:v>40761.467523148145</c:v>
                </c:pt>
                <c:pt idx="6785">
                  <c:v>40761.477939814817</c:v>
                </c:pt>
                <c:pt idx="6786">
                  <c:v>40761.488356481481</c:v>
                </c:pt>
                <c:pt idx="6787">
                  <c:v>40761.498773148145</c:v>
                </c:pt>
                <c:pt idx="6788">
                  <c:v>40761.509189814817</c:v>
                </c:pt>
                <c:pt idx="6789">
                  <c:v>40761.519606481481</c:v>
                </c:pt>
                <c:pt idx="6790">
                  <c:v>40761.530023148145</c:v>
                </c:pt>
                <c:pt idx="6791">
                  <c:v>40761.540439814817</c:v>
                </c:pt>
                <c:pt idx="6792">
                  <c:v>40761.550856481481</c:v>
                </c:pt>
                <c:pt idx="6793">
                  <c:v>40761.561273148145</c:v>
                </c:pt>
                <c:pt idx="6794">
                  <c:v>40761.571689814817</c:v>
                </c:pt>
                <c:pt idx="6795">
                  <c:v>40761.582106481481</c:v>
                </c:pt>
                <c:pt idx="6796">
                  <c:v>40761.592523148145</c:v>
                </c:pt>
                <c:pt idx="6797">
                  <c:v>40761.602939814817</c:v>
                </c:pt>
                <c:pt idx="6798">
                  <c:v>40761.613356481481</c:v>
                </c:pt>
                <c:pt idx="6799">
                  <c:v>40761.623773148145</c:v>
                </c:pt>
                <c:pt idx="6800">
                  <c:v>40761.634189814817</c:v>
                </c:pt>
                <c:pt idx="6801">
                  <c:v>40761.644606481481</c:v>
                </c:pt>
                <c:pt idx="6802">
                  <c:v>40761.655023148145</c:v>
                </c:pt>
                <c:pt idx="6803">
                  <c:v>40761.665439814817</c:v>
                </c:pt>
                <c:pt idx="6804">
                  <c:v>40761.675856481481</c:v>
                </c:pt>
                <c:pt idx="6805">
                  <c:v>40761.686273148145</c:v>
                </c:pt>
                <c:pt idx="6806">
                  <c:v>40761.696689814817</c:v>
                </c:pt>
                <c:pt idx="6807">
                  <c:v>40761.707106481481</c:v>
                </c:pt>
                <c:pt idx="6808">
                  <c:v>40761.717523148145</c:v>
                </c:pt>
                <c:pt idx="6809">
                  <c:v>40761.727939814817</c:v>
                </c:pt>
                <c:pt idx="6810">
                  <c:v>40761.738356481481</c:v>
                </c:pt>
                <c:pt idx="6811">
                  <c:v>40761.748773148145</c:v>
                </c:pt>
                <c:pt idx="6812">
                  <c:v>40761.759189814817</c:v>
                </c:pt>
                <c:pt idx="6813">
                  <c:v>40761.769606481481</c:v>
                </c:pt>
                <c:pt idx="6814">
                  <c:v>40761.780023148145</c:v>
                </c:pt>
                <c:pt idx="6815">
                  <c:v>40761.790439814817</c:v>
                </c:pt>
                <c:pt idx="6816">
                  <c:v>40761.800856481481</c:v>
                </c:pt>
                <c:pt idx="6817">
                  <c:v>40761.811273148145</c:v>
                </c:pt>
                <c:pt idx="6818">
                  <c:v>40761.821689814817</c:v>
                </c:pt>
                <c:pt idx="6819">
                  <c:v>40761.832106481481</c:v>
                </c:pt>
                <c:pt idx="6820">
                  <c:v>40761.842523148145</c:v>
                </c:pt>
                <c:pt idx="6821">
                  <c:v>40761.852939814817</c:v>
                </c:pt>
                <c:pt idx="6822">
                  <c:v>40761.863356481481</c:v>
                </c:pt>
                <c:pt idx="6823">
                  <c:v>40761.873773148145</c:v>
                </c:pt>
                <c:pt idx="6824">
                  <c:v>40761.884189814817</c:v>
                </c:pt>
                <c:pt idx="6825">
                  <c:v>40761.894606481481</c:v>
                </c:pt>
                <c:pt idx="6826">
                  <c:v>40761.905023148145</c:v>
                </c:pt>
                <c:pt idx="6827">
                  <c:v>40761.915439814817</c:v>
                </c:pt>
                <c:pt idx="6828">
                  <c:v>40761.925856481481</c:v>
                </c:pt>
                <c:pt idx="6829">
                  <c:v>40761.936273148145</c:v>
                </c:pt>
                <c:pt idx="6830">
                  <c:v>40761.946689814817</c:v>
                </c:pt>
                <c:pt idx="6831">
                  <c:v>40761.957106481481</c:v>
                </c:pt>
                <c:pt idx="6832">
                  <c:v>40761.967523148145</c:v>
                </c:pt>
                <c:pt idx="6833">
                  <c:v>40761.977939814817</c:v>
                </c:pt>
                <c:pt idx="6834">
                  <c:v>40761.988356481481</c:v>
                </c:pt>
                <c:pt idx="6835">
                  <c:v>40761.998773148145</c:v>
                </c:pt>
                <c:pt idx="6836">
                  <c:v>40762.009189814817</c:v>
                </c:pt>
                <c:pt idx="6837">
                  <c:v>40762.019606481481</c:v>
                </c:pt>
                <c:pt idx="6838">
                  <c:v>40762.030023148145</c:v>
                </c:pt>
                <c:pt idx="6839">
                  <c:v>40762.040439814817</c:v>
                </c:pt>
                <c:pt idx="6840">
                  <c:v>40762.050856481481</c:v>
                </c:pt>
                <c:pt idx="6841">
                  <c:v>40762.061273148145</c:v>
                </c:pt>
                <c:pt idx="6842">
                  <c:v>40762.071689814817</c:v>
                </c:pt>
                <c:pt idx="6843">
                  <c:v>40762.082106481481</c:v>
                </c:pt>
                <c:pt idx="6844">
                  <c:v>40762.092523148145</c:v>
                </c:pt>
                <c:pt idx="6845">
                  <c:v>40762.102939814817</c:v>
                </c:pt>
                <c:pt idx="6846">
                  <c:v>40762.113356481481</c:v>
                </c:pt>
                <c:pt idx="6847">
                  <c:v>40762.123773148145</c:v>
                </c:pt>
                <c:pt idx="6848">
                  <c:v>40762.134189814817</c:v>
                </c:pt>
                <c:pt idx="6849">
                  <c:v>40762.144606481481</c:v>
                </c:pt>
                <c:pt idx="6850">
                  <c:v>40762.155023148145</c:v>
                </c:pt>
                <c:pt idx="6851">
                  <c:v>40762.165439814817</c:v>
                </c:pt>
                <c:pt idx="6852">
                  <c:v>40762.175856481481</c:v>
                </c:pt>
                <c:pt idx="6853">
                  <c:v>40762.186273148145</c:v>
                </c:pt>
                <c:pt idx="6854">
                  <c:v>40762.196689814817</c:v>
                </c:pt>
                <c:pt idx="6855">
                  <c:v>40762.207106481481</c:v>
                </c:pt>
                <c:pt idx="6856">
                  <c:v>40762.217523148145</c:v>
                </c:pt>
                <c:pt idx="6857">
                  <c:v>40762.227939814817</c:v>
                </c:pt>
                <c:pt idx="6858">
                  <c:v>40762.238356481481</c:v>
                </c:pt>
                <c:pt idx="6859">
                  <c:v>40762.248773148145</c:v>
                </c:pt>
                <c:pt idx="6860">
                  <c:v>40762.259189814817</c:v>
                </c:pt>
                <c:pt idx="6861">
                  <c:v>40762.269606481481</c:v>
                </c:pt>
                <c:pt idx="6862">
                  <c:v>40762.280023148145</c:v>
                </c:pt>
                <c:pt idx="6863">
                  <c:v>40762.290439814817</c:v>
                </c:pt>
                <c:pt idx="6864">
                  <c:v>40762.300856481481</c:v>
                </c:pt>
                <c:pt idx="6865">
                  <c:v>40762.311273148145</c:v>
                </c:pt>
                <c:pt idx="6866">
                  <c:v>40762.321689814817</c:v>
                </c:pt>
                <c:pt idx="6867">
                  <c:v>40762.332106481481</c:v>
                </c:pt>
                <c:pt idx="6868">
                  <c:v>40762.342523148145</c:v>
                </c:pt>
                <c:pt idx="6869">
                  <c:v>40762.352939814817</c:v>
                </c:pt>
                <c:pt idx="6870">
                  <c:v>40762.363356481481</c:v>
                </c:pt>
                <c:pt idx="6871">
                  <c:v>40762.373773148145</c:v>
                </c:pt>
                <c:pt idx="6872">
                  <c:v>40762.384189814817</c:v>
                </c:pt>
                <c:pt idx="6873">
                  <c:v>40762.394606481481</c:v>
                </c:pt>
                <c:pt idx="6874">
                  <c:v>40762.405023148145</c:v>
                </c:pt>
                <c:pt idx="6875">
                  <c:v>40762.415439814817</c:v>
                </c:pt>
                <c:pt idx="6876">
                  <c:v>40762.425856481481</c:v>
                </c:pt>
                <c:pt idx="6877">
                  <c:v>40762.436273148145</c:v>
                </c:pt>
                <c:pt idx="6878">
                  <c:v>40762.446689814817</c:v>
                </c:pt>
                <c:pt idx="6879">
                  <c:v>40762.457106481481</c:v>
                </c:pt>
                <c:pt idx="6880">
                  <c:v>40762.467523148145</c:v>
                </c:pt>
                <c:pt idx="6881">
                  <c:v>40762.477939814817</c:v>
                </c:pt>
                <c:pt idx="6882">
                  <c:v>40762.488356481481</c:v>
                </c:pt>
                <c:pt idx="6883">
                  <c:v>40762.498773148145</c:v>
                </c:pt>
                <c:pt idx="6884">
                  <c:v>40762.509189814817</c:v>
                </c:pt>
                <c:pt idx="6885">
                  <c:v>40762.519606481481</c:v>
                </c:pt>
                <c:pt idx="6886">
                  <c:v>40762.530023148145</c:v>
                </c:pt>
                <c:pt idx="6887">
                  <c:v>40762.540439814817</c:v>
                </c:pt>
                <c:pt idx="6888">
                  <c:v>40762.550856481481</c:v>
                </c:pt>
                <c:pt idx="6889">
                  <c:v>40762.561273148145</c:v>
                </c:pt>
                <c:pt idx="6890">
                  <c:v>40762.571689814817</c:v>
                </c:pt>
                <c:pt idx="6891">
                  <c:v>40762.582106481481</c:v>
                </c:pt>
                <c:pt idx="6892">
                  <c:v>40762.592523148145</c:v>
                </c:pt>
                <c:pt idx="6893">
                  <c:v>40762.602939814817</c:v>
                </c:pt>
                <c:pt idx="6894">
                  <c:v>40762.613356481481</c:v>
                </c:pt>
                <c:pt idx="6895">
                  <c:v>40762.623773148145</c:v>
                </c:pt>
                <c:pt idx="6896">
                  <c:v>40762.634189814817</c:v>
                </c:pt>
                <c:pt idx="6897">
                  <c:v>40762.644606481481</c:v>
                </c:pt>
                <c:pt idx="6898">
                  <c:v>40762.655023148145</c:v>
                </c:pt>
                <c:pt idx="6899">
                  <c:v>40762.665439814817</c:v>
                </c:pt>
                <c:pt idx="6900">
                  <c:v>40762.675856481481</c:v>
                </c:pt>
                <c:pt idx="6901">
                  <c:v>40762.686273148145</c:v>
                </c:pt>
                <c:pt idx="6902">
                  <c:v>40762.696689814817</c:v>
                </c:pt>
                <c:pt idx="6903">
                  <c:v>40762.707106481481</c:v>
                </c:pt>
                <c:pt idx="6904">
                  <c:v>40762.717523148145</c:v>
                </c:pt>
                <c:pt idx="6905">
                  <c:v>40762.727939814817</c:v>
                </c:pt>
                <c:pt idx="6906">
                  <c:v>40762.738356481481</c:v>
                </c:pt>
                <c:pt idx="6907">
                  <c:v>40762.748773148145</c:v>
                </c:pt>
                <c:pt idx="6908">
                  <c:v>40762.759189814817</c:v>
                </c:pt>
                <c:pt idx="6909">
                  <c:v>40762.769606481481</c:v>
                </c:pt>
                <c:pt idx="6910">
                  <c:v>40762.780023148145</c:v>
                </c:pt>
                <c:pt idx="6911">
                  <c:v>40762.790439814817</c:v>
                </c:pt>
                <c:pt idx="6912">
                  <c:v>40762.800856481481</c:v>
                </c:pt>
                <c:pt idx="6913">
                  <c:v>40762.811273148145</c:v>
                </c:pt>
                <c:pt idx="6914">
                  <c:v>40762.821689814817</c:v>
                </c:pt>
                <c:pt idx="6915">
                  <c:v>40762.832106481481</c:v>
                </c:pt>
                <c:pt idx="6916">
                  <c:v>40762.842523148145</c:v>
                </c:pt>
                <c:pt idx="6917">
                  <c:v>40762.852939814817</c:v>
                </c:pt>
                <c:pt idx="6918">
                  <c:v>40762.863356481481</c:v>
                </c:pt>
                <c:pt idx="6919">
                  <c:v>40762.873773148145</c:v>
                </c:pt>
                <c:pt idx="6920">
                  <c:v>40762.884189814817</c:v>
                </c:pt>
                <c:pt idx="6921">
                  <c:v>40762.894606481481</c:v>
                </c:pt>
                <c:pt idx="6922">
                  <c:v>40762.905023148145</c:v>
                </c:pt>
                <c:pt idx="6923">
                  <c:v>40762.915439814817</c:v>
                </c:pt>
                <c:pt idx="6924">
                  <c:v>40762.925856481481</c:v>
                </c:pt>
                <c:pt idx="6925">
                  <c:v>40762.936273148145</c:v>
                </c:pt>
                <c:pt idx="6926">
                  <c:v>40762.946689814817</c:v>
                </c:pt>
                <c:pt idx="6927">
                  <c:v>40762.957106481481</c:v>
                </c:pt>
                <c:pt idx="6928">
                  <c:v>40762.967523148145</c:v>
                </c:pt>
                <c:pt idx="6929">
                  <c:v>40762.977939814817</c:v>
                </c:pt>
                <c:pt idx="6930">
                  <c:v>40762.988356481481</c:v>
                </c:pt>
                <c:pt idx="6931">
                  <c:v>40762.998773148145</c:v>
                </c:pt>
                <c:pt idx="6932">
                  <c:v>40763.009189814817</c:v>
                </c:pt>
                <c:pt idx="6933">
                  <c:v>40763.019606481481</c:v>
                </c:pt>
                <c:pt idx="6934">
                  <c:v>40763.030023148145</c:v>
                </c:pt>
                <c:pt idx="6935">
                  <c:v>40763.040439814817</c:v>
                </c:pt>
                <c:pt idx="6936">
                  <c:v>40763.050856481481</c:v>
                </c:pt>
                <c:pt idx="6937">
                  <c:v>40763.061273148145</c:v>
                </c:pt>
                <c:pt idx="6938">
                  <c:v>40763.071689814817</c:v>
                </c:pt>
                <c:pt idx="6939">
                  <c:v>40763.082106481481</c:v>
                </c:pt>
                <c:pt idx="6940">
                  <c:v>40763.092523148145</c:v>
                </c:pt>
                <c:pt idx="6941">
                  <c:v>40763.102939814817</c:v>
                </c:pt>
                <c:pt idx="6942">
                  <c:v>40763.113356481481</c:v>
                </c:pt>
                <c:pt idx="6943">
                  <c:v>40763.123773148145</c:v>
                </c:pt>
                <c:pt idx="6944">
                  <c:v>40763.134189814817</c:v>
                </c:pt>
                <c:pt idx="6945">
                  <c:v>40763.144606481481</c:v>
                </c:pt>
                <c:pt idx="6946">
                  <c:v>40763.155023148145</c:v>
                </c:pt>
                <c:pt idx="6947">
                  <c:v>40763.165439814817</c:v>
                </c:pt>
                <c:pt idx="6948">
                  <c:v>40763.175856481481</c:v>
                </c:pt>
                <c:pt idx="6949">
                  <c:v>40763.186273148145</c:v>
                </c:pt>
                <c:pt idx="6950">
                  <c:v>40763.196689814817</c:v>
                </c:pt>
                <c:pt idx="6951">
                  <c:v>40763.207106481481</c:v>
                </c:pt>
                <c:pt idx="6952">
                  <c:v>40763.217523148145</c:v>
                </c:pt>
                <c:pt idx="6953">
                  <c:v>40763.227939814817</c:v>
                </c:pt>
                <c:pt idx="6954">
                  <c:v>40763.238356481481</c:v>
                </c:pt>
                <c:pt idx="6955">
                  <c:v>40763.248773148145</c:v>
                </c:pt>
                <c:pt idx="6956">
                  <c:v>40763.259189814817</c:v>
                </c:pt>
                <c:pt idx="6957">
                  <c:v>40763.269606481481</c:v>
                </c:pt>
                <c:pt idx="6958">
                  <c:v>40763.280023148145</c:v>
                </c:pt>
                <c:pt idx="6959">
                  <c:v>40763.290439814817</c:v>
                </c:pt>
                <c:pt idx="6960">
                  <c:v>40763.300856481481</c:v>
                </c:pt>
                <c:pt idx="6961">
                  <c:v>40763.311273148145</c:v>
                </c:pt>
                <c:pt idx="6962">
                  <c:v>40763.321689814817</c:v>
                </c:pt>
                <c:pt idx="6963">
                  <c:v>40763.332106481481</c:v>
                </c:pt>
                <c:pt idx="6964">
                  <c:v>40763.342523148145</c:v>
                </c:pt>
                <c:pt idx="6965">
                  <c:v>40763.352939814817</c:v>
                </c:pt>
                <c:pt idx="6966">
                  <c:v>40763.363356481481</c:v>
                </c:pt>
                <c:pt idx="6967">
                  <c:v>40763.373773148145</c:v>
                </c:pt>
                <c:pt idx="6968">
                  <c:v>40763.384189814817</c:v>
                </c:pt>
                <c:pt idx="6969">
                  <c:v>40763.394606481481</c:v>
                </c:pt>
                <c:pt idx="6970">
                  <c:v>40763.405023148145</c:v>
                </c:pt>
                <c:pt idx="6971">
                  <c:v>40763.415439814817</c:v>
                </c:pt>
                <c:pt idx="6972">
                  <c:v>40763.425856481481</c:v>
                </c:pt>
                <c:pt idx="6973">
                  <c:v>40763.436273148145</c:v>
                </c:pt>
                <c:pt idx="6974">
                  <c:v>40763.446689814817</c:v>
                </c:pt>
                <c:pt idx="6975">
                  <c:v>40763.457106481481</c:v>
                </c:pt>
                <c:pt idx="6976">
                  <c:v>40763.467523148145</c:v>
                </c:pt>
                <c:pt idx="6977">
                  <c:v>40763.477939814817</c:v>
                </c:pt>
                <c:pt idx="6978">
                  <c:v>40763.488356481481</c:v>
                </c:pt>
                <c:pt idx="6979">
                  <c:v>40763.498773148145</c:v>
                </c:pt>
                <c:pt idx="6980">
                  <c:v>40763.509189814817</c:v>
                </c:pt>
                <c:pt idx="6981">
                  <c:v>40763.519606481481</c:v>
                </c:pt>
                <c:pt idx="6982">
                  <c:v>40763.530023148145</c:v>
                </c:pt>
                <c:pt idx="6983">
                  <c:v>40763.540439814817</c:v>
                </c:pt>
                <c:pt idx="6984">
                  <c:v>40763.550856481481</c:v>
                </c:pt>
                <c:pt idx="6985">
                  <c:v>40763.561273148145</c:v>
                </c:pt>
                <c:pt idx="6986">
                  <c:v>40763.571689814817</c:v>
                </c:pt>
                <c:pt idx="6987">
                  <c:v>40763.582106481481</c:v>
                </c:pt>
                <c:pt idx="6988">
                  <c:v>40763.592523148145</c:v>
                </c:pt>
                <c:pt idx="6989">
                  <c:v>40763.602939814817</c:v>
                </c:pt>
                <c:pt idx="6990">
                  <c:v>40763.613356481481</c:v>
                </c:pt>
                <c:pt idx="6991">
                  <c:v>40763.623773148145</c:v>
                </c:pt>
                <c:pt idx="6992">
                  <c:v>40763.634189814817</c:v>
                </c:pt>
                <c:pt idx="6993">
                  <c:v>40763.644606481481</c:v>
                </c:pt>
                <c:pt idx="6994">
                  <c:v>40763.655023148145</c:v>
                </c:pt>
                <c:pt idx="6995">
                  <c:v>40763.665439814817</c:v>
                </c:pt>
                <c:pt idx="6996">
                  <c:v>40763.675856481481</c:v>
                </c:pt>
                <c:pt idx="6997">
                  <c:v>40763.686273148145</c:v>
                </c:pt>
                <c:pt idx="6998">
                  <c:v>40763.696689814817</c:v>
                </c:pt>
                <c:pt idx="6999">
                  <c:v>40763.707106481481</c:v>
                </c:pt>
                <c:pt idx="7000">
                  <c:v>40763.717523148145</c:v>
                </c:pt>
                <c:pt idx="7001">
                  <c:v>40763.727939814817</c:v>
                </c:pt>
                <c:pt idx="7002">
                  <c:v>40763.738356481481</c:v>
                </c:pt>
                <c:pt idx="7003">
                  <c:v>40763.748773148145</c:v>
                </c:pt>
                <c:pt idx="7004">
                  <c:v>40763.759189814817</c:v>
                </c:pt>
                <c:pt idx="7005">
                  <c:v>40763.769606481481</c:v>
                </c:pt>
                <c:pt idx="7006">
                  <c:v>40763.780023148145</c:v>
                </c:pt>
                <c:pt idx="7007">
                  <c:v>40763.790439814817</c:v>
                </c:pt>
                <c:pt idx="7008">
                  <c:v>40763.800856481481</c:v>
                </c:pt>
                <c:pt idx="7009">
                  <c:v>40763.811273148145</c:v>
                </c:pt>
                <c:pt idx="7010">
                  <c:v>40763.821689814817</c:v>
                </c:pt>
                <c:pt idx="7011">
                  <c:v>40763.832106481481</c:v>
                </c:pt>
                <c:pt idx="7012">
                  <c:v>40763.842523148145</c:v>
                </c:pt>
                <c:pt idx="7013">
                  <c:v>40763.852939814817</c:v>
                </c:pt>
                <c:pt idx="7014">
                  <c:v>40763.863356481481</c:v>
                </c:pt>
                <c:pt idx="7015">
                  <c:v>40763.873773148145</c:v>
                </c:pt>
                <c:pt idx="7016">
                  <c:v>40763.884189814817</c:v>
                </c:pt>
                <c:pt idx="7017">
                  <c:v>40763.894606481481</c:v>
                </c:pt>
                <c:pt idx="7018">
                  <c:v>40763.905023148145</c:v>
                </c:pt>
                <c:pt idx="7019">
                  <c:v>40763.915439814817</c:v>
                </c:pt>
                <c:pt idx="7020">
                  <c:v>40763.925856481481</c:v>
                </c:pt>
                <c:pt idx="7021">
                  <c:v>40763.936273148145</c:v>
                </c:pt>
                <c:pt idx="7022">
                  <c:v>40763.946689814817</c:v>
                </c:pt>
                <c:pt idx="7023">
                  <c:v>40763.957106481481</c:v>
                </c:pt>
                <c:pt idx="7024">
                  <c:v>40763.967523148145</c:v>
                </c:pt>
                <c:pt idx="7025">
                  <c:v>40763.977939814817</c:v>
                </c:pt>
                <c:pt idx="7026">
                  <c:v>40763.988356481481</c:v>
                </c:pt>
                <c:pt idx="7027">
                  <c:v>40763.998773148145</c:v>
                </c:pt>
                <c:pt idx="7028">
                  <c:v>40764.009189814817</c:v>
                </c:pt>
                <c:pt idx="7029">
                  <c:v>40764.019606481481</c:v>
                </c:pt>
                <c:pt idx="7030">
                  <c:v>40764.030023148145</c:v>
                </c:pt>
                <c:pt idx="7031">
                  <c:v>40764.040439814817</c:v>
                </c:pt>
                <c:pt idx="7032">
                  <c:v>40764.050856481481</c:v>
                </c:pt>
                <c:pt idx="7033">
                  <c:v>40764.061273148145</c:v>
                </c:pt>
                <c:pt idx="7034">
                  <c:v>40764.071689814817</c:v>
                </c:pt>
                <c:pt idx="7035">
                  <c:v>40764.082106481481</c:v>
                </c:pt>
                <c:pt idx="7036">
                  <c:v>40764.092523148145</c:v>
                </c:pt>
                <c:pt idx="7037">
                  <c:v>40764.102939814817</c:v>
                </c:pt>
                <c:pt idx="7038">
                  <c:v>40764.113356481481</c:v>
                </c:pt>
                <c:pt idx="7039">
                  <c:v>40764.123773148145</c:v>
                </c:pt>
                <c:pt idx="7040">
                  <c:v>40764.134189814817</c:v>
                </c:pt>
                <c:pt idx="7041">
                  <c:v>40764.144606481481</c:v>
                </c:pt>
                <c:pt idx="7042">
                  <c:v>40764.155023148145</c:v>
                </c:pt>
                <c:pt idx="7043">
                  <c:v>40764.165439814817</c:v>
                </c:pt>
                <c:pt idx="7044">
                  <c:v>40764.175856481481</c:v>
                </c:pt>
                <c:pt idx="7045">
                  <c:v>40764.186273148145</c:v>
                </c:pt>
                <c:pt idx="7046">
                  <c:v>40764.196689814817</c:v>
                </c:pt>
                <c:pt idx="7047">
                  <c:v>40764.207106481481</c:v>
                </c:pt>
                <c:pt idx="7048">
                  <c:v>40764.217523148145</c:v>
                </c:pt>
                <c:pt idx="7049">
                  <c:v>40764.227939814817</c:v>
                </c:pt>
                <c:pt idx="7050">
                  <c:v>40764.238356481481</c:v>
                </c:pt>
                <c:pt idx="7051">
                  <c:v>40764.248773148145</c:v>
                </c:pt>
                <c:pt idx="7052">
                  <c:v>40764.259189814817</c:v>
                </c:pt>
                <c:pt idx="7053">
                  <c:v>40764.269606481481</c:v>
                </c:pt>
                <c:pt idx="7054">
                  <c:v>40764.280023148145</c:v>
                </c:pt>
                <c:pt idx="7055">
                  <c:v>40764.290439814817</c:v>
                </c:pt>
                <c:pt idx="7056">
                  <c:v>40764.300856481481</c:v>
                </c:pt>
                <c:pt idx="7057">
                  <c:v>40764.311273148145</c:v>
                </c:pt>
                <c:pt idx="7058">
                  <c:v>40764.321689814817</c:v>
                </c:pt>
                <c:pt idx="7059">
                  <c:v>40764.332106481481</c:v>
                </c:pt>
                <c:pt idx="7060">
                  <c:v>40764.342523148145</c:v>
                </c:pt>
                <c:pt idx="7061">
                  <c:v>40764.352939814817</c:v>
                </c:pt>
                <c:pt idx="7062">
                  <c:v>40764.363356481481</c:v>
                </c:pt>
                <c:pt idx="7063">
                  <c:v>40764.373773148145</c:v>
                </c:pt>
                <c:pt idx="7064">
                  <c:v>40764.384189814817</c:v>
                </c:pt>
                <c:pt idx="7065">
                  <c:v>40764.394606481481</c:v>
                </c:pt>
                <c:pt idx="7066">
                  <c:v>40764.405023148145</c:v>
                </c:pt>
                <c:pt idx="7067">
                  <c:v>40764.415439814817</c:v>
                </c:pt>
                <c:pt idx="7068">
                  <c:v>40764.425856481481</c:v>
                </c:pt>
                <c:pt idx="7069">
                  <c:v>40764.436273148145</c:v>
                </c:pt>
                <c:pt idx="7070">
                  <c:v>40764.446689814817</c:v>
                </c:pt>
                <c:pt idx="7071">
                  <c:v>40764.457106481481</c:v>
                </c:pt>
                <c:pt idx="7072">
                  <c:v>40764.467523148145</c:v>
                </c:pt>
                <c:pt idx="7073">
                  <c:v>40764.477939814817</c:v>
                </c:pt>
                <c:pt idx="7074">
                  <c:v>40764.488356481481</c:v>
                </c:pt>
                <c:pt idx="7075">
                  <c:v>40764.498773148145</c:v>
                </c:pt>
                <c:pt idx="7076">
                  <c:v>40764.509189814817</c:v>
                </c:pt>
                <c:pt idx="7077">
                  <c:v>40764.519606481481</c:v>
                </c:pt>
                <c:pt idx="7078">
                  <c:v>40764.530023148145</c:v>
                </c:pt>
                <c:pt idx="7079">
                  <c:v>40764.540439814817</c:v>
                </c:pt>
                <c:pt idx="7080">
                  <c:v>40764.550856481481</c:v>
                </c:pt>
                <c:pt idx="7081">
                  <c:v>40764.561273148145</c:v>
                </c:pt>
                <c:pt idx="7082">
                  <c:v>40764.571689814817</c:v>
                </c:pt>
                <c:pt idx="7083">
                  <c:v>40764.582106481481</c:v>
                </c:pt>
                <c:pt idx="7084">
                  <c:v>40764.592523148145</c:v>
                </c:pt>
                <c:pt idx="7085">
                  <c:v>40764.602939814817</c:v>
                </c:pt>
                <c:pt idx="7086">
                  <c:v>40764.613356481481</c:v>
                </c:pt>
                <c:pt idx="7087">
                  <c:v>40764.623773148145</c:v>
                </c:pt>
                <c:pt idx="7088">
                  <c:v>40764.634189814817</c:v>
                </c:pt>
                <c:pt idx="7089">
                  <c:v>40764.644606481481</c:v>
                </c:pt>
                <c:pt idx="7090">
                  <c:v>40764.655023148145</c:v>
                </c:pt>
                <c:pt idx="7091">
                  <c:v>40764.665439814817</c:v>
                </c:pt>
                <c:pt idx="7092">
                  <c:v>40764.675856481481</c:v>
                </c:pt>
                <c:pt idx="7093">
                  <c:v>40764.686273148145</c:v>
                </c:pt>
                <c:pt idx="7094">
                  <c:v>40764.696689814817</c:v>
                </c:pt>
                <c:pt idx="7095">
                  <c:v>40764.707106481481</c:v>
                </c:pt>
                <c:pt idx="7096">
                  <c:v>40764.717523148145</c:v>
                </c:pt>
                <c:pt idx="7097">
                  <c:v>40764.727939814817</c:v>
                </c:pt>
                <c:pt idx="7098">
                  <c:v>40764.738356481481</c:v>
                </c:pt>
                <c:pt idx="7099">
                  <c:v>40764.748773148145</c:v>
                </c:pt>
                <c:pt idx="7100">
                  <c:v>40764.759189814817</c:v>
                </c:pt>
                <c:pt idx="7101">
                  <c:v>40764.769606481481</c:v>
                </c:pt>
                <c:pt idx="7102">
                  <c:v>40764.780023148145</c:v>
                </c:pt>
                <c:pt idx="7103">
                  <c:v>40764.790439814817</c:v>
                </c:pt>
                <c:pt idx="7104">
                  <c:v>40764.800856481481</c:v>
                </c:pt>
                <c:pt idx="7105">
                  <c:v>40764.811273148145</c:v>
                </c:pt>
                <c:pt idx="7106">
                  <c:v>40764.821689814817</c:v>
                </c:pt>
                <c:pt idx="7107">
                  <c:v>40764.832106481481</c:v>
                </c:pt>
                <c:pt idx="7108">
                  <c:v>40764.842523148145</c:v>
                </c:pt>
                <c:pt idx="7109">
                  <c:v>40764.852939814817</c:v>
                </c:pt>
                <c:pt idx="7110">
                  <c:v>40764.863356481481</c:v>
                </c:pt>
                <c:pt idx="7111">
                  <c:v>40764.873773148145</c:v>
                </c:pt>
                <c:pt idx="7112">
                  <c:v>40764.884189814817</c:v>
                </c:pt>
                <c:pt idx="7113">
                  <c:v>40764.894606481481</c:v>
                </c:pt>
                <c:pt idx="7114">
                  <c:v>40764.905023148145</c:v>
                </c:pt>
                <c:pt idx="7115">
                  <c:v>40764.915439814817</c:v>
                </c:pt>
                <c:pt idx="7116">
                  <c:v>40764.925856481481</c:v>
                </c:pt>
                <c:pt idx="7117">
                  <c:v>40764.936273148145</c:v>
                </c:pt>
                <c:pt idx="7118">
                  <c:v>40764.946689814817</c:v>
                </c:pt>
                <c:pt idx="7119">
                  <c:v>40764.957106481481</c:v>
                </c:pt>
                <c:pt idx="7120">
                  <c:v>40764.967523148145</c:v>
                </c:pt>
                <c:pt idx="7121">
                  <c:v>40764.977939814817</c:v>
                </c:pt>
                <c:pt idx="7122">
                  <c:v>40764.988356481481</c:v>
                </c:pt>
                <c:pt idx="7123">
                  <c:v>40764.998773148145</c:v>
                </c:pt>
                <c:pt idx="7124">
                  <c:v>40765.009189814817</c:v>
                </c:pt>
                <c:pt idx="7125">
                  <c:v>40765.019606481481</c:v>
                </c:pt>
                <c:pt idx="7126">
                  <c:v>40765.030023148145</c:v>
                </c:pt>
                <c:pt idx="7127">
                  <c:v>40765.040439814817</c:v>
                </c:pt>
                <c:pt idx="7128">
                  <c:v>40765.050856481481</c:v>
                </c:pt>
                <c:pt idx="7129">
                  <c:v>40765.061273148145</c:v>
                </c:pt>
                <c:pt idx="7130">
                  <c:v>40765.071689814817</c:v>
                </c:pt>
                <c:pt idx="7131">
                  <c:v>40765.082106481481</c:v>
                </c:pt>
                <c:pt idx="7132">
                  <c:v>40765.092523148145</c:v>
                </c:pt>
                <c:pt idx="7133">
                  <c:v>40765.102939814817</c:v>
                </c:pt>
                <c:pt idx="7134">
                  <c:v>40765.113356481481</c:v>
                </c:pt>
                <c:pt idx="7135">
                  <c:v>40765.123773148145</c:v>
                </c:pt>
                <c:pt idx="7136">
                  <c:v>40765.134189814817</c:v>
                </c:pt>
                <c:pt idx="7137">
                  <c:v>40765.144606481481</c:v>
                </c:pt>
                <c:pt idx="7138">
                  <c:v>40765.155023148145</c:v>
                </c:pt>
                <c:pt idx="7139">
                  <c:v>40765.165439814817</c:v>
                </c:pt>
                <c:pt idx="7140">
                  <c:v>40765.175856481481</c:v>
                </c:pt>
                <c:pt idx="7141">
                  <c:v>40765.186273148145</c:v>
                </c:pt>
                <c:pt idx="7142">
                  <c:v>40765.196689814817</c:v>
                </c:pt>
                <c:pt idx="7143">
                  <c:v>40765.207106481481</c:v>
                </c:pt>
                <c:pt idx="7144">
                  <c:v>40765.217523148145</c:v>
                </c:pt>
                <c:pt idx="7145">
                  <c:v>40765.227939814817</c:v>
                </c:pt>
                <c:pt idx="7146">
                  <c:v>40765.238356481481</c:v>
                </c:pt>
                <c:pt idx="7147">
                  <c:v>40765.248773148145</c:v>
                </c:pt>
                <c:pt idx="7148">
                  <c:v>40765.259189814817</c:v>
                </c:pt>
                <c:pt idx="7149">
                  <c:v>40765.269606481481</c:v>
                </c:pt>
                <c:pt idx="7150">
                  <c:v>40765.280023148145</c:v>
                </c:pt>
                <c:pt idx="7151">
                  <c:v>40765.290439814817</c:v>
                </c:pt>
                <c:pt idx="7152">
                  <c:v>40765.300856481481</c:v>
                </c:pt>
                <c:pt idx="7153">
                  <c:v>40765.311273148145</c:v>
                </c:pt>
                <c:pt idx="7154">
                  <c:v>40765.321689814817</c:v>
                </c:pt>
                <c:pt idx="7155">
                  <c:v>40765.332106481481</c:v>
                </c:pt>
                <c:pt idx="7156">
                  <c:v>40765.342523148145</c:v>
                </c:pt>
                <c:pt idx="7157">
                  <c:v>40765.352939814817</c:v>
                </c:pt>
                <c:pt idx="7158">
                  <c:v>40765.363356481481</c:v>
                </c:pt>
                <c:pt idx="7159">
                  <c:v>40765.373773148145</c:v>
                </c:pt>
                <c:pt idx="7160">
                  <c:v>40765.384189814817</c:v>
                </c:pt>
                <c:pt idx="7161">
                  <c:v>40765.394606481481</c:v>
                </c:pt>
                <c:pt idx="7162">
                  <c:v>40765.405023148145</c:v>
                </c:pt>
                <c:pt idx="7163">
                  <c:v>40765.415439814817</c:v>
                </c:pt>
                <c:pt idx="7164">
                  <c:v>40765.425856481481</c:v>
                </c:pt>
                <c:pt idx="7165">
                  <c:v>40765.436273148145</c:v>
                </c:pt>
                <c:pt idx="7166">
                  <c:v>40765.446689814817</c:v>
                </c:pt>
                <c:pt idx="7167">
                  <c:v>40765.457106481481</c:v>
                </c:pt>
                <c:pt idx="7168">
                  <c:v>40765.467523148145</c:v>
                </c:pt>
                <c:pt idx="7169">
                  <c:v>40765.477939814817</c:v>
                </c:pt>
                <c:pt idx="7170">
                  <c:v>40765.488356481481</c:v>
                </c:pt>
                <c:pt idx="7171">
                  <c:v>40765.498773148145</c:v>
                </c:pt>
                <c:pt idx="7172">
                  <c:v>40765.509745370371</c:v>
                </c:pt>
                <c:pt idx="7173">
                  <c:v>40765.520162037035</c:v>
                </c:pt>
                <c:pt idx="7174">
                  <c:v>40765.530578703707</c:v>
                </c:pt>
                <c:pt idx="7175">
                  <c:v>40765.540995370371</c:v>
                </c:pt>
                <c:pt idx="7176">
                  <c:v>40765.551412037035</c:v>
                </c:pt>
                <c:pt idx="7177">
                  <c:v>40765.561828703707</c:v>
                </c:pt>
                <c:pt idx="7178">
                  <c:v>40765.572245370371</c:v>
                </c:pt>
                <c:pt idx="7179">
                  <c:v>40765.582662037035</c:v>
                </c:pt>
                <c:pt idx="7180">
                  <c:v>40765.593078703707</c:v>
                </c:pt>
                <c:pt idx="7181">
                  <c:v>40765.603495370371</c:v>
                </c:pt>
                <c:pt idx="7182">
                  <c:v>40765.613912037035</c:v>
                </c:pt>
                <c:pt idx="7183">
                  <c:v>40765.624328703707</c:v>
                </c:pt>
                <c:pt idx="7184">
                  <c:v>40765.634745370371</c:v>
                </c:pt>
                <c:pt idx="7185">
                  <c:v>40765.645162037035</c:v>
                </c:pt>
                <c:pt idx="7186">
                  <c:v>40765.655578703707</c:v>
                </c:pt>
                <c:pt idx="7187">
                  <c:v>40765.665995370371</c:v>
                </c:pt>
                <c:pt idx="7188">
                  <c:v>40765.676412037035</c:v>
                </c:pt>
                <c:pt idx="7189">
                  <c:v>40765.686828703707</c:v>
                </c:pt>
                <c:pt idx="7190">
                  <c:v>40765.697245370371</c:v>
                </c:pt>
                <c:pt idx="7191">
                  <c:v>40765.707662037035</c:v>
                </c:pt>
                <c:pt idx="7192">
                  <c:v>40765.718078703707</c:v>
                </c:pt>
                <c:pt idx="7193">
                  <c:v>40765.728495370371</c:v>
                </c:pt>
                <c:pt idx="7194">
                  <c:v>40765.738912037035</c:v>
                </c:pt>
                <c:pt idx="7195">
                  <c:v>40765.749328703707</c:v>
                </c:pt>
                <c:pt idx="7196">
                  <c:v>40765.759745370371</c:v>
                </c:pt>
                <c:pt idx="7197">
                  <c:v>40765.770162037035</c:v>
                </c:pt>
                <c:pt idx="7198">
                  <c:v>40765.780578703707</c:v>
                </c:pt>
                <c:pt idx="7199">
                  <c:v>40765.790995370371</c:v>
                </c:pt>
                <c:pt idx="7200">
                  <c:v>40765.801412037035</c:v>
                </c:pt>
                <c:pt idx="7201">
                  <c:v>40765.811828703707</c:v>
                </c:pt>
                <c:pt idx="7202">
                  <c:v>40765.822245370371</c:v>
                </c:pt>
                <c:pt idx="7203">
                  <c:v>40765.832662037035</c:v>
                </c:pt>
                <c:pt idx="7204">
                  <c:v>40765.843078703707</c:v>
                </c:pt>
                <c:pt idx="7205">
                  <c:v>40765.853495370371</c:v>
                </c:pt>
                <c:pt idx="7206">
                  <c:v>40765.863912037035</c:v>
                </c:pt>
                <c:pt idx="7207">
                  <c:v>40765.874328703707</c:v>
                </c:pt>
                <c:pt idx="7208">
                  <c:v>40765.884745370371</c:v>
                </c:pt>
                <c:pt idx="7209">
                  <c:v>40765.895162037035</c:v>
                </c:pt>
                <c:pt idx="7210">
                  <c:v>40765.905578703707</c:v>
                </c:pt>
                <c:pt idx="7211">
                  <c:v>40765.915995370371</c:v>
                </c:pt>
                <c:pt idx="7212">
                  <c:v>40765.926412037035</c:v>
                </c:pt>
                <c:pt idx="7213">
                  <c:v>40765.936828703707</c:v>
                </c:pt>
                <c:pt idx="7214">
                  <c:v>40765.947245370371</c:v>
                </c:pt>
                <c:pt idx="7215">
                  <c:v>40765.957662037035</c:v>
                </c:pt>
                <c:pt idx="7216">
                  <c:v>40765.968078703707</c:v>
                </c:pt>
                <c:pt idx="7217">
                  <c:v>40765.978495370371</c:v>
                </c:pt>
                <c:pt idx="7218">
                  <c:v>40765.988912037035</c:v>
                </c:pt>
                <c:pt idx="7219">
                  <c:v>40765.999328703707</c:v>
                </c:pt>
                <c:pt idx="7220">
                  <c:v>40766.009745370371</c:v>
                </c:pt>
                <c:pt idx="7221">
                  <c:v>40766.020162037035</c:v>
                </c:pt>
                <c:pt idx="7222">
                  <c:v>40766.030578703707</c:v>
                </c:pt>
                <c:pt idx="7223">
                  <c:v>40766.040995370371</c:v>
                </c:pt>
                <c:pt idx="7224">
                  <c:v>40766.051412037035</c:v>
                </c:pt>
                <c:pt idx="7225">
                  <c:v>40766.061828703707</c:v>
                </c:pt>
                <c:pt idx="7226">
                  <c:v>40766.072245370371</c:v>
                </c:pt>
                <c:pt idx="7227">
                  <c:v>40766.082662037035</c:v>
                </c:pt>
                <c:pt idx="7228">
                  <c:v>40766.093078703707</c:v>
                </c:pt>
                <c:pt idx="7229">
                  <c:v>40766.103495370371</c:v>
                </c:pt>
                <c:pt idx="7230">
                  <c:v>40766.113912037035</c:v>
                </c:pt>
                <c:pt idx="7231">
                  <c:v>40766.124328703707</c:v>
                </c:pt>
                <c:pt idx="7232">
                  <c:v>40766.134745370371</c:v>
                </c:pt>
                <c:pt idx="7233">
                  <c:v>40766.145162037035</c:v>
                </c:pt>
                <c:pt idx="7234">
                  <c:v>40766.155578703707</c:v>
                </c:pt>
                <c:pt idx="7235">
                  <c:v>40766.165995370371</c:v>
                </c:pt>
                <c:pt idx="7236">
                  <c:v>40766.176412037035</c:v>
                </c:pt>
                <c:pt idx="7237">
                  <c:v>40766.186828703707</c:v>
                </c:pt>
                <c:pt idx="7238">
                  <c:v>40766.197245370371</c:v>
                </c:pt>
                <c:pt idx="7239">
                  <c:v>40766.207662037035</c:v>
                </c:pt>
                <c:pt idx="7240">
                  <c:v>40766.218078703707</c:v>
                </c:pt>
                <c:pt idx="7241">
                  <c:v>40766.228495370371</c:v>
                </c:pt>
                <c:pt idx="7242">
                  <c:v>40766.238912037035</c:v>
                </c:pt>
                <c:pt idx="7243">
                  <c:v>40766.249328703707</c:v>
                </c:pt>
                <c:pt idx="7244">
                  <c:v>40766.259745370371</c:v>
                </c:pt>
                <c:pt idx="7245">
                  <c:v>40766.270162037035</c:v>
                </c:pt>
                <c:pt idx="7246">
                  <c:v>40766.280578703707</c:v>
                </c:pt>
                <c:pt idx="7247">
                  <c:v>40766.290995370371</c:v>
                </c:pt>
                <c:pt idx="7248">
                  <c:v>40766.301412037035</c:v>
                </c:pt>
                <c:pt idx="7249">
                  <c:v>40766.311828703707</c:v>
                </c:pt>
                <c:pt idx="7250">
                  <c:v>40766.322245370371</c:v>
                </c:pt>
                <c:pt idx="7251">
                  <c:v>40766.332662037035</c:v>
                </c:pt>
                <c:pt idx="7252">
                  <c:v>40766.343078703707</c:v>
                </c:pt>
                <c:pt idx="7253">
                  <c:v>40766.353495370371</c:v>
                </c:pt>
                <c:pt idx="7254">
                  <c:v>40766.363912037035</c:v>
                </c:pt>
                <c:pt idx="7255">
                  <c:v>40766.374328703707</c:v>
                </c:pt>
                <c:pt idx="7256">
                  <c:v>40766.384745370371</c:v>
                </c:pt>
                <c:pt idx="7257">
                  <c:v>40766.395162037035</c:v>
                </c:pt>
                <c:pt idx="7258">
                  <c:v>40766.405578703707</c:v>
                </c:pt>
                <c:pt idx="7259">
                  <c:v>40766.415995370371</c:v>
                </c:pt>
                <c:pt idx="7260">
                  <c:v>40766.426412037035</c:v>
                </c:pt>
                <c:pt idx="7261">
                  <c:v>40766.436828703707</c:v>
                </c:pt>
                <c:pt idx="7262">
                  <c:v>40766.447245370371</c:v>
                </c:pt>
                <c:pt idx="7263">
                  <c:v>40766.457662037035</c:v>
                </c:pt>
                <c:pt idx="7264">
                  <c:v>40766.468078703707</c:v>
                </c:pt>
                <c:pt idx="7265">
                  <c:v>40766.478495370371</c:v>
                </c:pt>
                <c:pt idx="7266">
                  <c:v>40766.488912037035</c:v>
                </c:pt>
                <c:pt idx="7267">
                  <c:v>40766.499328703707</c:v>
                </c:pt>
                <c:pt idx="7268">
                  <c:v>40766.509745370371</c:v>
                </c:pt>
                <c:pt idx="7269">
                  <c:v>40766.520162037035</c:v>
                </c:pt>
                <c:pt idx="7270">
                  <c:v>40766.530578703707</c:v>
                </c:pt>
                <c:pt idx="7271">
                  <c:v>40766.540995370371</c:v>
                </c:pt>
                <c:pt idx="7272">
                  <c:v>40766.551412037035</c:v>
                </c:pt>
                <c:pt idx="7273">
                  <c:v>40766.561828703707</c:v>
                </c:pt>
                <c:pt idx="7274">
                  <c:v>40766.572245370371</c:v>
                </c:pt>
                <c:pt idx="7275">
                  <c:v>40766.582662037035</c:v>
                </c:pt>
                <c:pt idx="7276">
                  <c:v>40766.593078703707</c:v>
                </c:pt>
                <c:pt idx="7277">
                  <c:v>40766.603495370371</c:v>
                </c:pt>
                <c:pt idx="7278">
                  <c:v>40766.613912037035</c:v>
                </c:pt>
                <c:pt idx="7279">
                  <c:v>40766.624328703707</c:v>
                </c:pt>
                <c:pt idx="7280">
                  <c:v>40766.634745370371</c:v>
                </c:pt>
                <c:pt idx="7281">
                  <c:v>40766.645162037035</c:v>
                </c:pt>
                <c:pt idx="7282">
                  <c:v>40766.655578703707</c:v>
                </c:pt>
                <c:pt idx="7283">
                  <c:v>40766.665995370371</c:v>
                </c:pt>
                <c:pt idx="7284">
                  <c:v>40766.676412037035</c:v>
                </c:pt>
                <c:pt idx="7285">
                  <c:v>40766.686828703707</c:v>
                </c:pt>
                <c:pt idx="7286">
                  <c:v>40766.697245370371</c:v>
                </c:pt>
                <c:pt idx="7287">
                  <c:v>40766.707662037035</c:v>
                </c:pt>
                <c:pt idx="7288">
                  <c:v>40766.718078703707</c:v>
                </c:pt>
                <c:pt idx="7289">
                  <c:v>40766.728495370371</c:v>
                </c:pt>
                <c:pt idx="7290">
                  <c:v>40766.738912037035</c:v>
                </c:pt>
                <c:pt idx="7291">
                  <c:v>40766.749328703707</c:v>
                </c:pt>
                <c:pt idx="7292">
                  <c:v>40766.759745370371</c:v>
                </c:pt>
                <c:pt idx="7293">
                  <c:v>40766.770162037035</c:v>
                </c:pt>
                <c:pt idx="7294">
                  <c:v>40766.780578703707</c:v>
                </c:pt>
                <c:pt idx="7295">
                  <c:v>40766.790995370371</c:v>
                </c:pt>
                <c:pt idx="7296">
                  <c:v>40766.801412037035</c:v>
                </c:pt>
                <c:pt idx="7297">
                  <c:v>40766.811828703707</c:v>
                </c:pt>
                <c:pt idx="7298">
                  <c:v>40766.822245370371</c:v>
                </c:pt>
                <c:pt idx="7299">
                  <c:v>40766.832662037035</c:v>
                </c:pt>
                <c:pt idx="7300">
                  <c:v>40766.843078703707</c:v>
                </c:pt>
                <c:pt idx="7301">
                  <c:v>40766.853495370371</c:v>
                </c:pt>
                <c:pt idx="7302">
                  <c:v>40766.863912037035</c:v>
                </c:pt>
                <c:pt idx="7303">
                  <c:v>40766.874328703707</c:v>
                </c:pt>
                <c:pt idx="7304">
                  <c:v>40766.884745370371</c:v>
                </c:pt>
                <c:pt idx="7305">
                  <c:v>40766.895162037035</c:v>
                </c:pt>
                <c:pt idx="7306">
                  <c:v>40766.905578703707</c:v>
                </c:pt>
                <c:pt idx="7307">
                  <c:v>40766.915995370371</c:v>
                </c:pt>
                <c:pt idx="7308">
                  <c:v>40766.926412037035</c:v>
                </c:pt>
                <c:pt idx="7309">
                  <c:v>40766.936828703707</c:v>
                </c:pt>
                <c:pt idx="7310">
                  <c:v>40766.947245370371</c:v>
                </c:pt>
                <c:pt idx="7311">
                  <c:v>40766.957662037035</c:v>
                </c:pt>
                <c:pt idx="7312">
                  <c:v>40766.968078703707</c:v>
                </c:pt>
                <c:pt idx="7313">
                  <c:v>40766.978495370371</c:v>
                </c:pt>
                <c:pt idx="7314">
                  <c:v>40766.988912037035</c:v>
                </c:pt>
                <c:pt idx="7315">
                  <c:v>40766.999328703707</c:v>
                </c:pt>
                <c:pt idx="7316">
                  <c:v>40767.009745370371</c:v>
                </c:pt>
                <c:pt idx="7317">
                  <c:v>40767.020162037035</c:v>
                </c:pt>
                <c:pt idx="7318">
                  <c:v>40767.030578703707</c:v>
                </c:pt>
                <c:pt idx="7319">
                  <c:v>40767.040995370371</c:v>
                </c:pt>
                <c:pt idx="7320">
                  <c:v>40767.051412037035</c:v>
                </c:pt>
                <c:pt idx="7321">
                  <c:v>40767.061828703707</c:v>
                </c:pt>
                <c:pt idx="7322">
                  <c:v>40767.072245370371</c:v>
                </c:pt>
                <c:pt idx="7323">
                  <c:v>40767.082662037035</c:v>
                </c:pt>
                <c:pt idx="7324">
                  <c:v>40767.093078703707</c:v>
                </c:pt>
                <c:pt idx="7325">
                  <c:v>40767.103495370371</c:v>
                </c:pt>
                <c:pt idx="7326">
                  <c:v>40767.113912037035</c:v>
                </c:pt>
                <c:pt idx="7327">
                  <c:v>40767.124328703707</c:v>
                </c:pt>
                <c:pt idx="7328">
                  <c:v>40767.134745370371</c:v>
                </c:pt>
                <c:pt idx="7329">
                  <c:v>40767.145162037035</c:v>
                </c:pt>
                <c:pt idx="7330">
                  <c:v>40767.155578703707</c:v>
                </c:pt>
                <c:pt idx="7331">
                  <c:v>40767.165995370371</c:v>
                </c:pt>
                <c:pt idx="7332">
                  <c:v>40767.176412037035</c:v>
                </c:pt>
                <c:pt idx="7333">
                  <c:v>40767.186828703707</c:v>
                </c:pt>
                <c:pt idx="7334">
                  <c:v>40767.197245370371</c:v>
                </c:pt>
                <c:pt idx="7335">
                  <c:v>40767.207662037035</c:v>
                </c:pt>
                <c:pt idx="7336">
                  <c:v>40767.218078703707</c:v>
                </c:pt>
                <c:pt idx="7337">
                  <c:v>40767.228495370371</c:v>
                </c:pt>
                <c:pt idx="7338">
                  <c:v>40767.238912037035</c:v>
                </c:pt>
                <c:pt idx="7339">
                  <c:v>40767.249328703707</c:v>
                </c:pt>
                <c:pt idx="7340">
                  <c:v>40767.259745370371</c:v>
                </c:pt>
                <c:pt idx="7341">
                  <c:v>40767.270162037035</c:v>
                </c:pt>
                <c:pt idx="7342">
                  <c:v>40767.280578703707</c:v>
                </c:pt>
                <c:pt idx="7343">
                  <c:v>40767.290995370371</c:v>
                </c:pt>
                <c:pt idx="7344">
                  <c:v>40767.301412037035</c:v>
                </c:pt>
                <c:pt idx="7345">
                  <c:v>40767.311828703707</c:v>
                </c:pt>
                <c:pt idx="7346">
                  <c:v>40767.322245370371</c:v>
                </c:pt>
                <c:pt idx="7347">
                  <c:v>40767.332662037035</c:v>
                </c:pt>
                <c:pt idx="7348">
                  <c:v>40767.343078703707</c:v>
                </c:pt>
                <c:pt idx="7349">
                  <c:v>40767.353495370371</c:v>
                </c:pt>
                <c:pt idx="7350">
                  <c:v>40767.363912037035</c:v>
                </c:pt>
                <c:pt idx="7351">
                  <c:v>40767.374328703707</c:v>
                </c:pt>
                <c:pt idx="7352">
                  <c:v>40767.384745370371</c:v>
                </c:pt>
                <c:pt idx="7353">
                  <c:v>40767.395162037035</c:v>
                </c:pt>
                <c:pt idx="7354">
                  <c:v>40767.405578703707</c:v>
                </c:pt>
                <c:pt idx="7355">
                  <c:v>40767.415995370371</c:v>
                </c:pt>
                <c:pt idx="7356">
                  <c:v>40767.426412037035</c:v>
                </c:pt>
                <c:pt idx="7357">
                  <c:v>40767.436828703707</c:v>
                </c:pt>
                <c:pt idx="7358">
                  <c:v>40767.447245370371</c:v>
                </c:pt>
                <c:pt idx="7359">
                  <c:v>40767.457662037035</c:v>
                </c:pt>
                <c:pt idx="7360">
                  <c:v>40767.468078703707</c:v>
                </c:pt>
                <c:pt idx="7361">
                  <c:v>40767.478495370371</c:v>
                </c:pt>
                <c:pt idx="7362">
                  <c:v>40767.488912037035</c:v>
                </c:pt>
                <c:pt idx="7363">
                  <c:v>40767.499328703707</c:v>
                </c:pt>
                <c:pt idx="7364">
                  <c:v>40767.509745370371</c:v>
                </c:pt>
                <c:pt idx="7365">
                  <c:v>40767.520162037035</c:v>
                </c:pt>
                <c:pt idx="7366">
                  <c:v>40767.530578703707</c:v>
                </c:pt>
                <c:pt idx="7367">
                  <c:v>40767.540995370371</c:v>
                </c:pt>
                <c:pt idx="7368">
                  <c:v>40767.551412037035</c:v>
                </c:pt>
                <c:pt idx="7369">
                  <c:v>40767.561828703707</c:v>
                </c:pt>
                <c:pt idx="7370">
                  <c:v>40767.572245370371</c:v>
                </c:pt>
                <c:pt idx="7371">
                  <c:v>40767.582662037035</c:v>
                </c:pt>
                <c:pt idx="7372">
                  <c:v>40767.593078703707</c:v>
                </c:pt>
                <c:pt idx="7373">
                  <c:v>40767.603495370371</c:v>
                </c:pt>
                <c:pt idx="7374">
                  <c:v>40767.613912037035</c:v>
                </c:pt>
                <c:pt idx="7375">
                  <c:v>40767.624328703707</c:v>
                </c:pt>
                <c:pt idx="7376">
                  <c:v>40767.634745370371</c:v>
                </c:pt>
                <c:pt idx="7377">
                  <c:v>40767.645162037035</c:v>
                </c:pt>
                <c:pt idx="7378">
                  <c:v>40767.655578703707</c:v>
                </c:pt>
                <c:pt idx="7379">
                  <c:v>40767.665995370371</c:v>
                </c:pt>
                <c:pt idx="7380">
                  <c:v>40767.676412037035</c:v>
                </c:pt>
                <c:pt idx="7381">
                  <c:v>40767.686828703707</c:v>
                </c:pt>
                <c:pt idx="7382">
                  <c:v>40767.697245370371</c:v>
                </c:pt>
                <c:pt idx="7383">
                  <c:v>40767.707662037035</c:v>
                </c:pt>
                <c:pt idx="7384">
                  <c:v>40767.718078703707</c:v>
                </c:pt>
                <c:pt idx="7385">
                  <c:v>40767.728495370371</c:v>
                </c:pt>
                <c:pt idx="7386">
                  <c:v>40767.738912037035</c:v>
                </c:pt>
                <c:pt idx="7387">
                  <c:v>40767.749328703707</c:v>
                </c:pt>
                <c:pt idx="7388">
                  <c:v>40767.759745370371</c:v>
                </c:pt>
                <c:pt idx="7389">
                  <c:v>40767.770162037035</c:v>
                </c:pt>
                <c:pt idx="7390">
                  <c:v>40767.780578703707</c:v>
                </c:pt>
                <c:pt idx="7391">
                  <c:v>40767.790995370371</c:v>
                </c:pt>
                <c:pt idx="7392">
                  <c:v>40767.801412037035</c:v>
                </c:pt>
                <c:pt idx="7393">
                  <c:v>40767.811828703707</c:v>
                </c:pt>
                <c:pt idx="7394">
                  <c:v>40767.822245370371</c:v>
                </c:pt>
                <c:pt idx="7395">
                  <c:v>40767.832662037035</c:v>
                </c:pt>
                <c:pt idx="7396">
                  <c:v>40767.843078703707</c:v>
                </c:pt>
                <c:pt idx="7397">
                  <c:v>40767.853495370371</c:v>
                </c:pt>
                <c:pt idx="7398">
                  <c:v>40767.863912037035</c:v>
                </c:pt>
                <c:pt idx="7399">
                  <c:v>40767.874328703707</c:v>
                </c:pt>
                <c:pt idx="7400">
                  <c:v>40767.884745370371</c:v>
                </c:pt>
                <c:pt idx="7401">
                  <c:v>40767.895162037035</c:v>
                </c:pt>
                <c:pt idx="7402">
                  <c:v>40767.905578703707</c:v>
                </c:pt>
                <c:pt idx="7403">
                  <c:v>40767.915995370371</c:v>
                </c:pt>
                <c:pt idx="7404">
                  <c:v>40767.926412037035</c:v>
                </c:pt>
                <c:pt idx="7405">
                  <c:v>40767.936828703707</c:v>
                </c:pt>
                <c:pt idx="7406">
                  <c:v>40767.947245370371</c:v>
                </c:pt>
                <c:pt idx="7407">
                  <c:v>40767.957662037035</c:v>
                </c:pt>
                <c:pt idx="7408">
                  <c:v>40767.968078703707</c:v>
                </c:pt>
                <c:pt idx="7409">
                  <c:v>40767.978495370371</c:v>
                </c:pt>
                <c:pt idx="7410">
                  <c:v>40767.988912037035</c:v>
                </c:pt>
                <c:pt idx="7411">
                  <c:v>40767.999328703707</c:v>
                </c:pt>
                <c:pt idx="7412">
                  <c:v>40768.009745370371</c:v>
                </c:pt>
                <c:pt idx="7413">
                  <c:v>40768.020162037035</c:v>
                </c:pt>
                <c:pt idx="7414">
                  <c:v>40768.030578703707</c:v>
                </c:pt>
                <c:pt idx="7415">
                  <c:v>40768.040995370371</c:v>
                </c:pt>
                <c:pt idx="7416">
                  <c:v>40768.051412037035</c:v>
                </c:pt>
                <c:pt idx="7417">
                  <c:v>40768.061828703707</c:v>
                </c:pt>
                <c:pt idx="7418">
                  <c:v>40768.072245370371</c:v>
                </c:pt>
                <c:pt idx="7419">
                  <c:v>40768.082662037035</c:v>
                </c:pt>
                <c:pt idx="7420">
                  <c:v>40768.093078703707</c:v>
                </c:pt>
                <c:pt idx="7421">
                  <c:v>40768.103495370371</c:v>
                </c:pt>
                <c:pt idx="7422">
                  <c:v>40768.113912037035</c:v>
                </c:pt>
                <c:pt idx="7423">
                  <c:v>40768.124328703707</c:v>
                </c:pt>
                <c:pt idx="7424">
                  <c:v>40768.134745370371</c:v>
                </c:pt>
                <c:pt idx="7425">
                  <c:v>40768.145162037035</c:v>
                </c:pt>
                <c:pt idx="7426">
                  <c:v>40768.155578703707</c:v>
                </c:pt>
                <c:pt idx="7427">
                  <c:v>40768.165995370371</c:v>
                </c:pt>
                <c:pt idx="7428">
                  <c:v>40768.176412037035</c:v>
                </c:pt>
                <c:pt idx="7429">
                  <c:v>40768.186828703707</c:v>
                </c:pt>
                <c:pt idx="7430">
                  <c:v>40768.197245370371</c:v>
                </c:pt>
                <c:pt idx="7431">
                  <c:v>40768.207662037035</c:v>
                </c:pt>
                <c:pt idx="7432">
                  <c:v>40768.218078703707</c:v>
                </c:pt>
                <c:pt idx="7433">
                  <c:v>40768.228495370371</c:v>
                </c:pt>
                <c:pt idx="7434">
                  <c:v>40768.238912037035</c:v>
                </c:pt>
                <c:pt idx="7435">
                  <c:v>40768.249328703707</c:v>
                </c:pt>
                <c:pt idx="7436">
                  <c:v>40768.259745370371</c:v>
                </c:pt>
                <c:pt idx="7437">
                  <c:v>40768.270162037035</c:v>
                </c:pt>
                <c:pt idx="7438">
                  <c:v>40768.280578703707</c:v>
                </c:pt>
                <c:pt idx="7439">
                  <c:v>40768.290995370371</c:v>
                </c:pt>
                <c:pt idx="7440">
                  <c:v>40768.301412037035</c:v>
                </c:pt>
                <c:pt idx="7441">
                  <c:v>40768.311828703707</c:v>
                </c:pt>
                <c:pt idx="7442">
                  <c:v>40768.322245370371</c:v>
                </c:pt>
                <c:pt idx="7443">
                  <c:v>40768.332662037035</c:v>
                </c:pt>
                <c:pt idx="7444">
                  <c:v>40768.343078703707</c:v>
                </c:pt>
                <c:pt idx="7445">
                  <c:v>40768.353495370371</c:v>
                </c:pt>
                <c:pt idx="7446">
                  <c:v>40768.363912037035</c:v>
                </c:pt>
                <c:pt idx="7447">
                  <c:v>40768.374328703707</c:v>
                </c:pt>
                <c:pt idx="7448">
                  <c:v>40768.384745370371</c:v>
                </c:pt>
                <c:pt idx="7449">
                  <c:v>40768.395162037035</c:v>
                </c:pt>
                <c:pt idx="7450">
                  <c:v>40768.405578703707</c:v>
                </c:pt>
                <c:pt idx="7451">
                  <c:v>40768.415995370371</c:v>
                </c:pt>
                <c:pt idx="7452">
                  <c:v>40768.426412037035</c:v>
                </c:pt>
                <c:pt idx="7453">
                  <c:v>40768.436828703707</c:v>
                </c:pt>
                <c:pt idx="7454">
                  <c:v>40768.447245370371</c:v>
                </c:pt>
                <c:pt idx="7455">
                  <c:v>40768.457662037035</c:v>
                </c:pt>
                <c:pt idx="7456">
                  <c:v>40768.468078703707</c:v>
                </c:pt>
                <c:pt idx="7457">
                  <c:v>40768.478495370371</c:v>
                </c:pt>
                <c:pt idx="7458">
                  <c:v>40768.488912037035</c:v>
                </c:pt>
                <c:pt idx="7459">
                  <c:v>40768.499328703707</c:v>
                </c:pt>
                <c:pt idx="7460">
                  <c:v>40768.509745370371</c:v>
                </c:pt>
                <c:pt idx="7461">
                  <c:v>40768.520162037035</c:v>
                </c:pt>
                <c:pt idx="7462">
                  <c:v>40768.530578703707</c:v>
                </c:pt>
                <c:pt idx="7463">
                  <c:v>40768.540995370371</c:v>
                </c:pt>
                <c:pt idx="7464">
                  <c:v>40768.551412037035</c:v>
                </c:pt>
                <c:pt idx="7465">
                  <c:v>40768.561828703707</c:v>
                </c:pt>
                <c:pt idx="7466">
                  <c:v>40768.572245370371</c:v>
                </c:pt>
                <c:pt idx="7467">
                  <c:v>40768.582662037035</c:v>
                </c:pt>
                <c:pt idx="7468">
                  <c:v>40768.593078703707</c:v>
                </c:pt>
                <c:pt idx="7469">
                  <c:v>40768.603495370371</c:v>
                </c:pt>
                <c:pt idx="7470">
                  <c:v>40768.613912037035</c:v>
                </c:pt>
                <c:pt idx="7471">
                  <c:v>40768.624328703707</c:v>
                </c:pt>
                <c:pt idx="7472">
                  <c:v>40768.634745370371</c:v>
                </c:pt>
                <c:pt idx="7473">
                  <c:v>40768.645162037035</c:v>
                </c:pt>
                <c:pt idx="7474">
                  <c:v>40768.655578703707</c:v>
                </c:pt>
                <c:pt idx="7475">
                  <c:v>40768.665995370371</c:v>
                </c:pt>
                <c:pt idx="7476">
                  <c:v>40768.676412037035</c:v>
                </c:pt>
                <c:pt idx="7477">
                  <c:v>40768.686828703707</c:v>
                </c:pt>
                <c:pt idx="7478">
                  <c:v>40768.697245370371</c:v>
                </c:pt>
                <c:pt idx="7479">
                  <c:v>40768.707662037035</c:v>
                </c:pt>
                <c:pt idx="7480">
                  <c:v>40768.718078703707</c:v>
                </c:pt>
                <c:pt idx="7481">
                  <c:v>40768.728495370371</c:v>
                </c:pt>
                <c:pt idx="7482">
                  <c:v>40768.738912037035</c:v>
                </c:pt>
                <c:pt idx="7483">
                  <c:v>40768.749328703707</c:v>
                </c:pt>
                <c:pt idx="7484">
                  <c:v>40768.759745370371</c:v>
                </c:pt>
                <c:pt idx="7485">
                  <c:v>40768.770162037035</c:v>
                </c:pt>
                <c:pt idx="7486">
                  <c:v>40768.780578703707</c:v>
                </c:pt>
                <c:pt idx="7487">
                  <c:v>40768.790995370371</c:v>
                </c:pt>
                <c:pt idx="7488">
                  <c:v>40768.801412037035</c:v>
                </c:pt>
                <c:pt idx="7489">
                  <c:v>40768.811828703707</c:v>
                </c:pt>
                <c:pt idx="7490">
                  <c:v>40768.822245370371</c:v>
                </c:pt>
                <c:pt idx="7491">
                  <c:v>40768.832662037035</c:v>
                </c:pt>
                <c:pt idx="7492">
                  <c:v>40768.843078703707</c:v>
                </c:pt>
                <c:pt idx="7493">
                  <c:v>40768.853495370371</c:v>
                </c:pt>
                <c:pt idx="7494">
                  <c:v>40768.863912037035</c:v>
                </c:pt>
                <c:pt idx="7495">
                  <c:v>40768.874328703707</c:v>
                </c:pt>
                <c:pt idx="7496">
                  <c:v>40768.884745370371</c:v>
                </c:pt>
                <c:pt idx="7497">
                  <c:v>40768.895162037035</c:v>
                </c:pt>
                <c:pt idx="7498">
                  <c:v>40768.905578703707</c:v>
                </c:pt>
                <c:pt idx="7499">
                  <c:v>40768.915995370371</c:v>
                </c:pt>
                <c:pt idx="7500">
                  <c:v>40768.926412037035</c:v>
                </c:pt>
                <c:pt idx="7501">
                  <c:v>40768.936828703707</c:v>
                </c:pt>
                <c:pt idx="7502">
                  <c:v>40768.947245370371</c:v>
                </c:pt>
                <c:pt idx="7503">
                  <c:v>40768.957662037035</c:v>
                </c:pt>
                <c:pt idx="7504">
                  <c:v>40768.968078703707</c:v>
                </c:pt>
                <c:pt idx="7505">
                  <c:v>40768.978495370371</c:v>
                </c:pt>
                <c:pt idx="7506">
                  <c:v>40768.988912037035</c:v>
                </c:pt>
                <c:pt idx="7507">
                  <c:v>40768.999328703707</c:v>
                </c:pt>
                <c:pt idx="7508">
                  <c:v>40769.009745370371</c:v>
                </c:pt>
                <c:pt idx="7509">
                  <c:v>40769.020162037035</c:v>
                </c:pt>
                <c:pt idx="7510">
                  <c:v>40769.030578703707</c:v>
                </c:pt>
                <c:pt idx="7511">
                  <c:v>40769.040995370371</c:v>
                </c:pt>
                <c:pt idx="7512">
                  <c:v>40769.051412037035</c:v>
                </c:pt>
                <c:pt idx="7513">
                  <c:v>40769.061828703707</c:v>
                </c:pt>
                <c:pt idx="7514">
                  <c:v>40769.072245370371</c:v>
                </c:pt>
                <c:pt idx="7515">
                  <c:v>40769.082662037035</c:v>
                </c:pt>
                <c:pt idx="7516">
                  <c:v>40769.093078703707</c:v>
                </c:pt>
                <c:pt idx="7517">
                  <c:v>40769.103495370371</c:v>
                </c:pt>
                <c:pt idx="7518">
                  <c:v>40769.113912037035</c:v>
                </c:pt>
                <c:pt idx="7519">
                  <c:v>40769.124328703707</c:v>
                </c:pt>
                <c:pt idx="7520">
                  <c:v>40769.134745370371</c:v>
                </c:pt>
                <c:pt idx="7521">
                  <c:v>40769.145162037035</c:v>
                </c:pt>
                <c:pt idx="7522">
                  <c:v>40769.155578703707</c:v>
                </c:pt>
                <c:pt idx="7523">
                  <c:v>40769.165995370371</c:v>
                </c:pt>
                <c:pt idx="7524">
                  <c:v>40769.176412037035</c:v>
                </c:pt>
                <c:pt idx="7525">
                  <c:v>40769.186828703707</c:v>
                </c:pt>
                <c:pt idx="7526">
                  <c:v>40769.197245370371</c:v>
                </c:pt>
                <c:pt idx="7527">
                  <c:v>40769.207662037035</c:v>
                </c:pt>
                <c:pt idx="7528">
                  <c:v>40769.218078703707</c:v>
                </c:pt>
                <c:pt idx="7529">
                  <c:v>40769.228495370371</c:v>
                </c:pt>
                <c:pt idx="7530">
                  <c:v>40769.238912037035</c:v>
                </c:pt>
                <c:pt idx="7531">
                  <c:v>40769.249328703707</c:v>
                </c:pt>
                <c:pt idx="7532">
                  <c:v>40769.259745370371</c:v>
                </c:pt>
                <c:pt idx="7533">
                  <c:v>40769.270162037035</c:v>
                </c:pt>
                <c:pt idx="7534">
                  <c:v>40769.280578703707</c:v>
                </c:pt>
                <c:pt idx="7535">
                  <c:v>40769.290995370371</c:v>
                </c:pt>
                <c:pt idx="7536">
                  <c:v>40769.301412037035</c:v>
                </c:pt>
                <c:pt idx="7537">
                  <c:v>40769.311828703707</c:v>
                </c:pt>
                <c:pt idx="7538">
                  <c:v>40769.322245370371</c:v>
                </c:pt>
                <c:pt idx="7539">
                  <c:v>40769.332662037035</c:v>
                </c:pt>
                <c:pt idx="7540">
                  <c:v>40769.343078703707</c:v>
                </c:pt>
                <c:pt idx="7541">
                  <c:v>40769.353495370371</c:v>
                </c:pt>
                <c:pt idx="7542">
                  <c:v>40769.363912037035</c:v>
                </c:pt>
                <c:pt idx="7543">
                  <c:v>40769.374328703707</c:v>
                </c:pt>
                <c:pt idx="7544">
                  <c:v>40769.384745370371</c:v>
                </c:pt>
                <c:pt idx="7545">
                  <c:v>40769.395162037035</c:v>
                </c:pt>
                <c:pt idx="7546">
                  <c:v>40769.405578703707</c:v>
                </c:pt>
                <c:pt idx="7547">
                  <c:v>40769.415995370371</c:v>
                </c:pt>
                <c:pt idx="7548">
                  <c:v>40769.426412037035</c:v>
                </c:pt>
                <c:pt idx="7549">
                  <c:v>40769.436828703707</c:v>
                </c:pt>
                <c:pt idx="7550">
                  <c:v>40769.447245370371</c:v>
                </c:pt>
                <c:pt idx="7551">
                  <c:v>40769.457662037035</c:v>
                </c:pt>
                <c:pt idx="7552">
                  <c:v>40769.468078703707</c:v>
                </c:pt>
                <c:pt idx="7553">
                  <c:v>40769.478495370371</c:v>
                </c:pt>
                <c:pt idx="7554">
                  <c:v>40769.488912037035</c:v>
                </c:pt>
                <c:pt idx="7555">
                  <c:v>40769.499328703707</c:v>
                </c:pt>
                <c:pt idx="7556">
                  <c:v>40769.509745370371</c:v>
                </c:pt>
                <c:pt idx="7557">
                  <c:v>40769.520162037035</c:v>
                </c:pt>
                <c:pt idx="7558">
                  <c:v>40769.530578703707</c:v>
                </c:pt>
                <c:pt idx="7559">
                  <c:v>40769.540995370371</c:v>
                </c:pt>
                <c:pt idx="7560">
                  <c:v>40769.551412037035</c:v>
                </c:pt>
                <c:pt idx="7561">
                  <c:v>40769.561828703707</c:v>
                </c:pt>
                <c:pt idx="7562">
                  <c:v>40769.572245370371</c:v>
                </c:pt>
                <c:pt idx="7563">
                  <c:v>40769.582662037035</c:v>
                </c:pt>
                <c:pt idx="7564">
                  <c:v>40769.593078703707</c:v>
                </c:pt>
                <c:pt idx="7565">
                  <c:v>40769.603495370371</c:v>
                </c:pt>
                <c:pt idx="7566">
                  <c:v>40769.613912037035</c:v>
                </c:pt>
                <c:pt idx="7567">
                  <c:v>40769.624328703707</c:v>
                </c:pt>
                <c:pt idx="7568">
                  <c:v>40769.634745370371</c:v>
                </c:pt>
                <c:pt idx="7569">
                  <c:v>40769.645162037035</c:v>
                </c:pt>
                <c:pt idx="7570">
                  <c:v>40769.655578703707</c:v>
                </c:pt>
                <c:pt idx="7571">
                  <c:v>40769.665995370371</c:v>
                </c:pt>
                <c:pt idx="7572">
                  <c:v>40769.676412037035</c:v>
                </c:pt>
                <c:pt idx="7573">
                  <c:v>40769.686828703707</c:v>
                </c:pt>
                <c:pt idx="7574">
                  <c:v>40769.697245370371</c:v>
                </c:pt>
                <c:pt idx="7575">
                  <c:v>40769.707662037035</c:v>
                </c:pt>
                <c:pt idx="7576">
                  <c:v>40769.718078703707</c:v>
                </c:pt>
                <c:pt idx="7577">
                  <c:v>40769.728495370371</c:v>
                </c:pt>
                <c:pt idx="7578">
                  <c:v>40769.738912037035</c:v>
                </c:pt>
                <c:pt idx="7579">
                  <c:v>40769.749328703707</c:v>
                </c:pt>
                <c:pt idx="7580">
                  <c:v>40769.759745370371</c:v>
                </c:pt>
                <c:pt idx="7581">
                  <c:v>40769.770162037035</c:v>
                </c:pt>
                <c:pt idx="7582">
                  <c:v>40769.780578703707</c:v>
                </c:pt>
                <c:pt idx="7583">
                  <c:v>40769.790995370371</c:v>
                </c:pt>
                <c:pt idx="7584">
                  <c:v>40769.801412037035</c:v>
                </c:pt>
                <c:pt idx="7585">
                  <c:v>40769.811828703707</c:v>
                </c:pt>
                <c:pt idx="7586">
                  <c:v>40769.822245370371</c:v>
                </c:pt>
                <c:pt idx="7587">
                  <c:v>40769.832662037035</c:v>
                </c:pt>
                <c:pt idx="7588">
                  <c:v>40769.843078703707</c:v>
                </c:pt>
                <c:pt idx="7589">
                  <c:v>40769.853495370371</c:v>
                </c:pt>
                <c:pt idx="7590">
                  <c:v>40769.863912037035</c:v>
                </c:pt>
                <c:pt idx="7591">
                  <c:v>40769.874328703707</c:v>
                </c:pt>
                <c:pt idx="7592">
                  <c:v>40769.884745370371</c:v>
                </c:pt>
                <c:pt idx="7593">
                  <c:v>40769.895162037035</c:v>
                </c:pt>
                <c:pt idx="7594">
                  <c:v>40769.905578703707</c:v>
                </c:pt>
                <c:pt idx="7595">
                  <c:v>40769.915995370371</c:v>
                </c:pt>
                <c:pt idx="7596">
                  <c:v>40769.926412037035</c:v>
                </c:pt>
                <c:pt idx="7597">
                  <c:v>40769.936828703707</c:v>
                </c:pt>
                <c:pt idx="7598">
                  <c:v>40769.947245370371</c:v>
                </c:pt>
                <c:pt idx="7599">
                  <c:v>40769.957662037035</c:v>
                </c:pt>
                <c:pt idx="7600">
                  <c:v>40769.968078703707</c:v>
                </c:pt>
                <c:pt idx="7601">
                  <c:v>40769.978495370371</c:v>
                </c:pt>
                <c:pt idx="7602">
                  <c:v>40769.988912037035</c:v>
                </c:pt>
                <c:pt idx="7603">
                  <c:v>40769.999328703707</c:v>
                </c:pt>
                <c:pt idx="7604">
                  <c:v>40770.009745370371</c:v>
                </c:pt>
                <c:pt idx="7605">
                  <c:v>40770.020162037035</c:v>
                </c:pt>
                <c:pt idx="7606">
                  <c:v>40770.030578703707</c:v>
                </c:pt>
                <c:pt idx="7607">
                  <c:v>40770.040995370371</c:v>
                </c:pt>
                <c:pt idx="7608">
                  <c:v>40770.051412037035</c:v>
                </c:pt>
                <c:pt idx="7609">
                  <c:v>40770.061828703707</c:v>
                </c:pt>
                <c:pt idx="7610">
                  <c:v>40770.072245370371</c:v>
                </c:pt>
                <c:pt idx="7611">
                  <c:v>40770.082662037035</c:v>
                </c:pt>
                <c:pt idx="7612">
                  <c:v>40770.093078703707</c:v>
                </c:pt>
                <c:pt idx="7613">
                  <c:v>40770.103495370371</c:v>
                </c:pt>
                <c:pt idx="7614">
                  <c:v>40770.113912037035</c:v>
                </c:pt>
                <c:pt idx="7615">
                  <c:v>40770.124328703707</c:v>
                </c:pt>
                <c:pt idx="7616">
                  <c:v>40770.134745370371</c:v>
                </c:pt>
                <c:pt idx="7617">
                  <c:v>40770.145162037035</c:v>
                </c:pt>
                <c:pt idx="7618">
                  <c:v>40770.155578703707</c:v>
                </c:pt>
                <c:pt idx="7619">
                  <c:v>40770.165995370371</c:v>
                </c:pt>
                <c:pt idx="7620">
                  <c:v>40770.176412037035</c:v>
                </c:pt>
                <c:pt idx="7621">
                  <c:v>40770.186828703707</c:v>
                </c:pt>
                <c:pt idx="7622">
                  <c:v>40770.197245370371</c:v>
                </c:pt>
                <c:pt idx="7623">
                  <c:v>40770.207662037035</c:v>
                </c:pt>
                <c:pt idx="7624">
                  <c:v>40770.218078703707</c:v>
                </c:pt>
                <c:pt idx="7625">
                  <c:v>40770.228495370371</c:v>
                </c:pt>
                <c:pt idx="7626">
                  <c:v>40770.238912037035</c:v>
                </c:pt>
                <c:pt idx="7627">
                  <c:v>40770.249328703707</c:v>
                </c:pt>
                <c:pt idx="7628">
                  <c:v>40770.259745370371</c:v>
                </c:pt>
                <c:pt idx="7629">
                  <c:v>40770.270162037035</c:v>
                </c:pt>
                <c:pt idx="7630">
                  <c:v>40770.280578703707</c:v>
                </c:pt>
                <c:pt idx="7631">
                  <c:v>40770.290995370371</c:v>
                </c:pt>
                <c:pt idx="7632">
                  <c:v>40770.301412037035</c:v>
                </c:pt>
                <c:pt idx="7633">
                  <c:v>40770.311828703707</c:v>
                </c:pt>
                <c:pt idx="7634">
                  <c:v>40770.322245370371</c:v>
                </c:pt>
                <c:pt idx="7635">
                  <c:v>40770.332662037035</c:v>
                </c:pt>
                <c:pt idx="7636">
                  <c:v>40770.343078703707</c:v>
                </c:pt>
                <c:pt idx="7637">
                  <c:v>40770.353495370371</c:v>
                </c:pt>
                <c:pt idx="7638">
                  <c:v>40770.363912037035</c:v>
                </c:pt>
                <c:pt idx="7639">
                  <c:v>40770.374328703707</c:v>
                </c:pt>
                <c:pt idx="7640">
                  <c:v>40770.384745370371</c:v>
                </c:pt>
                <c:pt idx="7641">
                  <c:v>40770.395162037035</c:v>
                </c:pt>
                <c:pt idx="7642">
                  <c:v>40770.405578703707</c:v>
                </c:pt>
                <c:pt idx="7643">
                  <c:v>40770.415995370371</c:v>
                </c:pt>
                <c:pt idx="7644">
                  <c:v>40770.426412037035</c:v>
                </c:pt>
                <c:pt idx="7645">
                  <c:v>40770.436828703707</c:v>
                </c:pt>
                <c:pt idx="7646">
                  <c:v>40770.447245370371</c:v>
                </c:pt>
                <c:pt idx="7647">
                  <c:v>40770.457662037035</c:v>
                </c:pt>
                <c:pt idx="7648">
                  <c:v>40770.468078703707</c:v>
                </c:pt>
                <c:pt idx="7649">
                  <c:v>40770.478495370371</c:v>
                </c:pt>
                <c:pt idx="7650">
                  <c:v>40770.488912037035</c:v>
                </c:pt>
                <c:pt idx="7651">
                  <c:v>40770.499328703707</c:v>
                </c:pt>
                <c:pt idx="7652">
                  <c:v>40770.509745370371</c:v>
                </c:pt>
                <c:pt idx="7653">
                  <c:v>40770.520162037035</c:v>
                </c:pt>
                <c:pt idx="7654">
                  <c:v>40770.530578703707</c:v>
                </c:pt>
                <c:pt idx="7655">
                  <c:v>40770.540995370371</c:v>
                </c:pt>
                <c:pt idx="7656">
                  <c:v>40770.551412037035</c:v>
                </c:pt>
                <c:pt idx="7657">
                  <c:v>40770.561828703707</c:v>
                </c:pt>
                <c:pt idx="7658">
                  <c:v>40770.572245370371</c:v>
                </c:pt>
                <c:pt idx="7659">
                  <c:v>40770.582662037035</c:v>
                </c:pt>
                <c:pt idx="7660">
                  <c:v>40770.593078703707</c:v>
                </c:pt>
                <c:pt idx="7661">
                  <c:v>40770.603495370371</c:v>
                </c:pt>
                <c:pt idx="7662">
                  <c:v>40770.613912037035</c:v>
                </c:pt>
                <c:pt idx="7663">
                  <c:v>40770.624328703707</c:v>
                </c:pt>
                <c:pt idx="7664">
                  <c:v>40770.634745370371</c:v>
                </c:pt>
                <c:pt idx="7665">
                  <c:v>40770.645162037035</c:v>
                </c:pt>
                <c:pt idx="7666">
                  <c:v>40770.655578703707</c:v>
                </c:pt>
                <c:pt idx="7667">
                  <c:v>40770.665995370371</c:v>
                </c:pt>
                <c:pt idx="7668">
                  <c:v>40770.676412037035</c:v>
                </c:pt>
                <c:pt idx="7669">
                  <c:v>40770.686828703707</c:v>
                </c:pt>
                <c:pt idx="7670">
                  <c:v>40770.697245370371</c:v>
                </c:pt>
                <c:pt idx="7671">
                  <c:v>40770.707662037035</c:v>
                </c:pt>
                <c:pt idx="7672">
                  <c:v>40770.718078703707</c:v>
                </c:pt>
                <c:pt idx="7673">
                  <c:v>40770.728495370371</c:v>
                </c:pt>
                <c:pt idx="7674">
                  <c:v>40770.738912037035</c:v>
                </c:pt>
                <c:pt idx="7675">
                  <c:v>40770.749328703707</c:v>
                </c:pt>
                <c:pt idx="7676">
                  <c:v>40770.759745370371</c:v>
                </c:pt>
                <c:pt idx="7677">
                  <c:v>40770.770162037035</c:v>
                </c:pt>
                <c:pt idx="7678">
                  <c:v>40770.780578703707</c:v>
                </c:pt>
                <c:pt idx="7679">
                  <c:v>40770.790995370371</c:v>
                </c:pt>
                <c:pt idx="7680">
                  <c:v>40770.801412037035</c:v>
                </c:pt>
                <c:pt idx="7681">
                  <c:v>40770.811828703707</c:v>
                </c:pt>
                <c:pt idx="7682">
                  <c:v>40770.822245370371</c:v>
                </c:pt>
                <c:pt idx="7683">
                  <c:v>40770.832662037035</c:v>
                </c:pt>
                <c:pt idx="7684">
                  <c:v>40770.843078703707</c:v>
                </c:pt>
                <c:pt idx="7685">
                  <c:v>40770.853495370371</c:v>
                </c:pt>
                <c:pt idx="7686">
                  <c:v>40770.863912037035</c:v>
                </c:pt>
                <c:pt idx="7687">
                  <c:v>40770.874328703707</c:v>
                </c:pt>
                <c:pt idx="7688">
                  <c:v>40770.884745370371</c:v>
                </c:pt>
                <c:pt idx="7689">
                  <c:v>40770.895162037035</c:v>
                </c:pt>
                <c:pt idx="7690">
                  <c:v>40770.905578703707</c:v>
                </c:pt>
                <c:pt idx="7691">
                  <c:v>40770.915995370371</c:v>
                </c:pt>
                <c:pt idx="7692">
                  <c:v>40770.926412037035</c:v>
                </c:pt>
                <c:pt idx="7693">
                  <c:v>40770.936828703707</c:v>
                </c:pt>
                <c:pt idx="7694">
                  <c:v>40770.947245370371</c:v>
                </c:pt>
                <c:pt idx="7695">
                  <c:v>40770.957662037035</c:v>
                </c:pt>
                <c:pt idx="7696">
                  <c:v>40770.968078703707</c:v>
                </c:pt>
                <c:pt idx="7697">
                  <c:v>40770.978495370371</c:v>
                </c:pt>
                <c:pt idx="7698">
                  <c:v>40770.988912037035</c:v>
                </c:pt>
                <c:pt idx="7699">
                  <c:v>40770.999328703707</c:v>
                </c:pt>
                <c:pt idx="7700">
                  <c:v>40771.009745370371</c:v>
                </c:pt>
                <c:pt idx="7701">
                  <c:v>40771.020162037035</c:v>
                </c:pt>
                <c:pt idx="7702">
                  <c:v>40771.030578703707</c:v>
                </c:pt>
                <c:pt idx="7703">
                  <c:v>40771.040995370371</c:v>
                </c:pt>
                <c:pt idx="7704">
                  <c:v>40771.051412037035</c:v>
                </c:pt>
                <c:pt idx="7705">
                  <c:v>40771.061828703707</c:v>
                </c:pt>
                <c:pt idx="7706">
                  <c:v>40771.072245370371</c:v>
                </c:pt>
                <c:pt idx="7707">
                  <c:v>40771.082662037035</c:v>
                </c:pt>
                <c:pt idx="7708">
                  <c:v>40771.093078703707</c:v>
                </c:pt>
                <c:pt idx="7709">
                  <c:v>40771.103495370371</c:v>
                </c:pt>
                <c:pt idx="7710">
                  <c:v>40771.113912037035</c:v>
                </c:pt>
                <c:pt idx="7711">
                  <c:v>40771.124328703707</c:v>
                </c:pt>
                <c:pt idx="7712">
                  <c:v>40771.134745370371</c:v>
                </c:pt>
                <c:pt idx="7713">
                  <c:v>40771.145162037035</c:v>
                </c:pt>
                <c:pt idx="7714">
                  <c:v>40771.155578703707</c:v>
                </c:pt>
                <c:pt idx="7715">
                  <c:v>40771.165995370371</c:v>
                </c:pt>
                <c:pt idx="7716">
                  <c:v>40771.176412037035</c:v>
                </c:pt>
                <c:pt idx="7717">
                  <c:v>40771.186828703707</c:v>
                </c:pt>
                <c:pt idx="7718">
                  <c:v>40771.197245370371</c:v>
                </c:pt>
                <c:pt idx="7719">
                  <c:v>40771.207662037035</c:v>
                </c:pt>
                <c:pt idx="7720">
                  <c:v>40771.218078703707</c:v>
                </c:pt>
                <c:pt idx="7721">
                  <c:v>40771.228495370371</c:v>
                </c:pt>
                <c:pt idx="7722">
                  <c:v>40771.238912037035</c:v>
                </c:pt>
                <c:pt idx="7723">
                  <c:v>40771.249328703707</c:v>
                </c:pt>
                <c:pt idx="7724">
                  <c:v>40771.259745370371</c:v>
                </c:pt>
                <c:pt idx="7725">
                  <c:v>40771.270162037035</c:v>
                </c:pt>
                <c:pt idx="7726">
                  <c:v>40771.280578703707</c:v>
                </c:pt>
                <c:pt idx="7727">
                  <c:v>40771.290995370371</c:v>
                </c:pt>
                <c:pt idx="7728">
                  <c:v>40771.301412037035</c:v>
                </c:pt>
                <c:pt idx="7729">
                  <c:v>40771.311828703707</c:v>
                </c:pt>
                <c:pt idx="7730">
                  <c:v>40771.322245370371</c:v>
                </c:pt>
                <c:pt idx="7731">
                  <c:v>40771.332662037035</c:v>
                </c:pt>
                <c:pt idx="7732">
                  <c:v>40771.343078703707</c:v>
                </c:pt>
                <c:pt idx="7733">
                  <c:v>40771.353495370371</c:v>
                </c:pt>
                <c:pt idx="7734">
                  <c:v>40771.363912037035</c:v>
                </c:pt>
                <c:pt idx="7735">
                  <c:v>40771.374328703707</c:v>
                </c:pt>
                <c:pt idx="7736">
                  <c:v>40771.384745370371</c:v>
                </c:pt>
                <c:pt idx="7737">
                  <c:v>40771.395162037035</c:v>
                </c:pt>
                <c:pt idx="7738">
                  <c:v>40771.405578703707</c:v>
                </c:pt>
                <c:pt idx="7739">
                  <c:v>40771.415995370371</c:v>
                </c:pt>
                <c:pt idx="7740">
                  <c:v>40771.426412037035</c:v>
                </c:pt>
                <c:pt idx="7741">
                  <c:v>40771.436828703707</c:v>
                </c:pt>
                <c:pt idx="7742">
                  <c:v>40771.447245370371</c:v>
                </c:pt>
                <c:pt idx="7743">
                  <c:v>40771.457662037035</c:v>
                </c:pt>
                <c:pt idx="7744">
                  <c:v>40771.468078703707</c:v>
                </c:pt>
                <c:pt idx="7745">
                  <c:v>40771.478495370371</c:v>
                </c:pt>
                <c:pt idx="7746">
                  <c:v>40771.488912037035</c:v>
                </c:pt>
                <c:pt idx="7747">
                  <c:v>40771.499328703707</c:v>
                </c:pt>
                <c:pt idx="7748">
                  <c:v>40771.509745370371</c:v>
                </c:pt>
                <c:pt idx="7749">
                  <c:v>40771.520162037035</c:v>
                </c:pt>
                <c:pt idx="7750">
                  <c:v>40771.530578703707</c:v>
                </c:pt>
                <c:pt idx="7751">
                  <c:v>40771.540995370371</c:v>
                </c:pt>
                <c:pt idx="7752">
                  <c:v>40771.551412037035</c:v>
                </c:pt>
                <c:pt idx="7753">
                  <c:v>40771.561828703707</c:v>
                </c:pt>
                <c:pt idx="7754">
                  <c:v>40771.572245370371</c:v>
                </c:pt>
                <c:pt idx="7755">
                  <c:v>40771.582662037035</c:v>
                </c:pt>
                <c:pt idx="7756">
                  <c:v>40771.593078703707</c:v>
                </c:pt>
                <c:pt idx="7757">
                  <c:v>40771.603495370371</c:v>
                </c:pt>
                <c:pt idx="7758">
                  <c:v>40771.613912037035</c:v>
                </c:pt>
                <c:pt idx="7759">
                  <c:v>40771.624328703707</c:v>
                </c:pt>
                <c:pt idx="7760">
                  <c:v>40771.634745370371</c:v>
                </c:pt>
                <c:pt idx="7761">
                  <c:v>40771.645162037035</c:v>
                </c:pt>
                <c:pt idx="7762">
                  <c:v>40771.655578703707</c:v>
                </c:pt>
                <c:pt idx="7763">
                  <c:v>40771.665995370371</c:v>
                </c:pt>
                <c:pt idx="7764">
                  <c:v>40771.676412037035</c:v>
                </c:pt>
                <c:pt idx="7765">
                  <c:v>40771.686828703707</c:v>
                </c:pt>
                <c:pt idx="7766">
                  <c:v>40771.697245370371</c:v>
                </c:pt>
                <c:pt idx="7767">
                  <c:v>40771.707662037035</c:v>
                </c:pt>
                <c:pt idx="7768">
                  <c:v>40771.718078703707</c:v>
                </c:pt>
                <c:pt idx="7769">
                  <c:v>40771.728495370371</c:v>
                </c:pt>
                <c:pt idx="7770">
                  <c:v>40771.738912037035</c:v>
                </c:pt>
                <c:pt idx="7771">
                  <c:v>40771.749328703707</c:v>
                </c:pt>
                <c:pt idx="7772">
                  <c:v>40771.759745370371</c:v>
                </c:pt>
                <c:pt idx="7773">
                  <c:v>40771.770162037035</c:v>
                </c:pt>
                <c:pt idx="7774">
                  <c:v>40771.780578703707</c:v>
                </c:pt>
                <c:pt idx="7775">
                  <c:v>40771.790995370371</c:v>
                </c:pt>
                <c:pt idx="7776">
                  <c:v>40771.801412037035</c:v>
                </c:pt>
                <c:pt idx="7777">
                  <c:v>40771.811828703707</c:v>
                </c:pt>
                <c:pt idx="7778">
                  <c:v>40771.822245370371</c:v>
                </c:pt>
                <c:pt idx="7779">
                  <c:v>40771.832662037035</c:v>
                </c:pt>
                <c:pt idx="7780">
                  <c:v>40771.843078703707</c:v>
                </c:pt>
                <c:pt idx="7781">
                  <c:v>40771.853495370371</c:v>
                </c:pt>
                <c:pt idx="7782">
                  <c:v>40771.863912037035</c:v>
                </c:pt>
                <c:pt idx="7783">
                  <c:v>40771.874328703707</c:v>
                </c:pt>
                <c:pt idx="7784">
                  <c:v>40771.884745370371</c:v>
                </c:pt>
                <c:pt idx="7785">
                  <c:v>40771.895162037035</c:v>
                </c:pt>
                <c:pt idx="7786">
                  <c:v>40771.905578703707</c:v>
                </c:pt>
                <c:pt idx="7787">
                  <c:v>40771.915995370371</c:v>
                </c:pt>
                <c:pt idx="7788">
                  <c:v>40771.926412037035</c:v>
                </c:pt>
                <c:pt idx="7789">
                  <c:v>40771.936828703707</c:v>
                </c:pt>
                <c:pt idx="7790">
                  <c:v>40771.947245370371</c:v>
                </c:pt>
                <c:pt idx="7791">
                  <c:v>40771.957662037035</c:v>
                </c:pt>
                <c:pt idx="7792">
                  <c:v>40771.968078703707</c:v>
                </c:pt>
                <c:pt idx="7793">
                  <c:v>40771.978495370371</c:v>
                </c:pt>
                <c:pt idx="7794">
                  <c:v>40771.988912037035</c:v>
                </c:pt>
                <c:pt idx="7795">
                  <c:v>40771.999328703707</c:v>
                </c:pt>
                <c:pt idx="7796">
                  <c:v>40772.009745370371</c:v>
                </c:pt>
                <c:pt idx="7797">
                  <c:v>40772.020162037035</c:v>
                </c:pt>
                <c:pt idx="7798">
                  <c:v>40772.030578703707</c:v>
                </c:pt>
                <c:pt idx="7799">
                  <c:v>40772.040995370371</c:v>
                </c:pt>
                <c:pt idx="7800">
                  <c:v>40772.051412037035</c:v>
                </c:pt>
                <c:pt idx="7801">
                  <c:v>40772.061828703707</c:v>
                </c:pt>
                <c:pt idx="7802">
                  <c:v>40772.072245370371</c:v>
                </c:pt>
                <c:pt idx="7803">
                  <c:v>40772.082662037035</c:v>
                </c:pt>
                <c:pt idx="7804">
                  <c:v>40772.093078703707</c:v>
                </c:pt>
                <c:pt idx="7805">
                  <c:v>40772.103495370371</c:v>
                </c:pt>
                <c:pt idx="7806">
                  <c:v>40772.113912037035</c:v>
                </c:pt>
                <c:pt idx="7807">
                  <c:v>40772.124328703707</c:v>
                </c:pt>
                <c:pt idx="7808">
                  <c:v>40772.134745370371</c:v>
                </c:pt>
                <c:pt idx="7809">
                  <c:v>40772.145162037035</c:v>
                </c:pt>
                <c:pt idx="7810">
                  <c:v>40772.155578703707</c:v>
                </c:pt>
                <c:pt idx="7811">
                  <c:v>40772.165995370371</c:v>
                </c:pt>
                <c:pt idx="7812">
                  <c:v>40772.176412037035</c:v>
                </c:pt>
                <c:pt idx="7813">
                  <c:v>40772.186828703707</c:v>
                </c:pt>
                <c:pt idx="7814">
                  <c:v>40772.197245370371</c:v>
                </c:pt>
                <c:pt idx="7815">
                  <c:v>40772.207662037035</c:v>
                </c:pt>
                <c:pt idx="7816">
                  <c:v>40772.218078703707</c:v>
                </c:pt>
                <c:pt idx="7817">
                  <c:v>40772.228495370371</c:v>
                </c:pt>
                <c:pt idx="7818">
                  <c:v>40772.238912037035</c:v>
                </c:pt>
                <c:pt idx="7819">
                  <c:v>40772.249328703707</c:v>
                </c:pt>
                <c:pt idx="7820">
                  <c:v>40772.259745370371</c:v>
                </c:pt>
                <c:pt idx="7821">
                  <c:v>40772.270162037035</c:v>
                </c:pt>
                <c:pt idx="7822">
                  <c:v>40772.280578703707</c:v>
                </c:pt>
                <c:pt idx="7823">
                  <c:v>40772.290995370371</c:v>
                </c:pt>
                <c:pt idx="7824">
                  <c:v>40772.301412037035</c:v>
                </c:pt>
                <c:pt idx="7825">
                  <c:v>40772.311828703707</c:v>
                </c:pt>
                <c:pt idx="7826">
                  <c:v>40772.322245370371</c:v>
                </c:pt>
                <c:pt idx="7827">
                  <c:v>40772.332662037035</c:v>
                </c:pt>
                <c:pt idx="7828">
                  <c:v>40772.343078703707</c:v>
                </c:pt>
                <c:pt idx="7829">
                  <c:v>40772.353495370371</c:v>
                </c:pt>
                <c:pt idx="7830">
                  <c:v>40772.363912037035</c:v>
                </c:pt>
                <c:pt idx="7831">
                  <c:v>40772.374328703707</c:v>
                </c:pt>
                <c:pt idx="7832">
                  <c:v>40772.384745370371</c:v>
                </c:pt>
                <c:pt idx="7833">
                  <c:v>40772.395162037035</c:v>
                </c:pt>
                <c:pt idx="7834">
                  <c:v>40772.405578703707</c:v>
                </c:pt>
                <c:pt idx="7835">
                  <c:v>40772.415995370371</c:v>
                </c:pt>
                <c:pt idx="7836">
                  <c:v>40772.426412037035</c:v>
                </c:pt>
                <c:pt idx="7837">
                  <c:v>40772.436828703707</c:v>
                </c:pt>
                <c:pt idx="7838">
                  <c:v>40772.447245370371</c:v>
                </c:pt>
                <c:pt idx="7839">
                  <c:v>40772.457662037035</c:v>
                </c:pt>
                <c:pt idx="7840">
                  <c:v>40772.468078703707</c:v>
                </c:pt>
                <c:pt idx="7841">
                  <c:v>40772.478495370371</c:v>
                </c:pt>
                <c:pt idx="7842">
                  <c:v>40772.488912037035</c:v>
                </c:pt>
                <c:pt idx="7843">
                  <c:v>40772.499328703707</c:v>
                </c:pt>
                <c:pt idx="7844">
                  <c:v>40772.509745370371</c:v>
                </c:pt>
                <c:pt idx="7845">
                  <c:v>40772.520162037035</c:v>
                </c:pt>
                <c:pt idx="7846">
                  <c:v>40772.530578703707</c:v>
                </c:pt>
                <c:pt idx="7847">
                  <c:v>40772.540995370371</c:v>
                </c:pt>
                <c:pt idx="7848">
                  <c:v>40772.551412037035</c:v>
                </c:pt>
                <c:pt idx="7849">
                  <c:v>40772.561828703707</c:v>
                </c:pt>
                <c:pt idx="7850">
                  <c:v>40772.572245370371</c:v>
                </c:pt>
                <c:pt idx="7851">
                  <c:v>40772.582662037035</c:v>
                </c:pt>
                <c:pt idx="7852">
                  <c:v>40772.593078703707</c:v>
                </c:pt>
                <c:pt idx="7853">
                  <c:v>40772.603495370371</c:v>
                </c:pt>
                <c:pt idx="7854">
                  <c:v>40772.613912037035</c:v>
                </c:pt>
                <c:pt idx="7855">
                  <c:v>40772.624328703707</c:v>
                </c:pt>
                <c:pt idx="7856">
                  <c:v>40772.634745370371</c:v>
                </c:pt>
                <c:pt idx="7857">
                  <c:v>40772.645162037035</c:v>
                </c:pt>
                <c:pt idx="7858">
                  <c:v>40772.655578703707</c:v>
                </c:pt>
                <c:pt idx="7859">
                  <c:v>40772.665995370371</c:v>
                </c:pt>
                <c:pt idx="7860">
                  <c:v>40772.676412037035</c:v>
                </c:pt>
                <c:pt idx="7861">
                  <c:v>40772.686828703707</c:v>
                </c:pt>
                <c:pt idx="7862">
                  <c:v>40772.697245370371</c:v>
                </c:pt>
                <c:pt idx="7863">
                  <c:v>40772.707662037035</c:v>
                </c:pt>
                <c:pt idx="7864">
                  <c:v>40772.718078703707</c:v>
                </c:pt>
                <c:pt idx="7865">
                  <c:v>40772.728495370371</c:v>
                </c:pt>
                <c:pt idx="7866">
                  <c:v>40772.738912037035</c:v>
                </c:pt>
                <c:pt idx="7867">
                  <c:v>40772.749328703707</c:v>
                </c:pt>
                <c:pt idx="7868">
                  <c:v>40772.759745370371</c:v>
                </c:pt>
                <c:pt idx="7869">
                  <c:v>40772.770162037035</c:v>
                </c:pt>
                <c:pt idx="7870">
                  <c:v>40772.780578703707</c:v>
                </c:pt>
                <c:pt idx="7871">
                  <c:v>40772.790995370371</c:v>
                </c:pt>
                <c:pt idx="7872">
                  <c:v>40772.801412037035</c:v>
                </c:pt>
                <c:pt idx="7873">
                  <c:v>40772.811828703707</c:v>
                </c:pt>
                <c:pt idx="7874">
                  <c:v>40772.822245370371</c:v>
                </c:pt>
                <c:pt idx="7875">
                  <c:v>40772.832662037035</c:v>
                </c:pt>
                <c:pt idx="7876">
                  <c:v>40772.843078703707</c:v>
                </c:pt>
                <c:pt idx="7877">
                  <c:v>40772.853495370371</c:v>
                </c:pt>
                <c:pt idx="7878">
                  <c:v>40772.863912037035</c:v>
                </c:pt>
                <c:pt idx="7879">
                  <c:v>40772.874328703707</c:v>
                </c:pt>
                <c:pt idx="7880">
                  <c:v>40772.884745370371</c:v>
                </c:pt>
                <c:pt idx="7881">
                  <c:v>40772.895162037035</c:v>
                </c:pt>
                <c:pt idx="7882">
                  <c:v>40772.905578703707</c:v>
                </c:pt>
                <c:pt idx="7883">
                  <c:v>40772.915995370371</c:v>
                </c:pt>
                <c:pt idx="7884">
                  <c:v>40772.926412037035</c:v>
                </c:pt>
                <c:pt idx="7885">
                  <c:v>40772.936828703707</c:v>
                </c:pt>
                <c:pt idx="7886">
                  <c:v>40772.947245370371</c:v>
                </c:pt>
                <c:pt idx="7887">
                  <c:v>40772.957662037035</c:v>
                </c:pt>
                <c:pt idx="7888">
                  <c:v>40772.968078703707</c:v>
                </c:pt>
                <c:pt idx="7889">
                  <c:v>40772.978495370371</c:v>
                </c:pt>
                <c:pt idx="7890">
                  <c:v>40772.988912037035</c:v>
                </c:pt>
                <c:pt idx="7891">
                  <c:v>40772.999328703707</c:v>
                </c:pt>
                <c:pt idx="7892">
                  <c:v>40773.009745370371</c:v>
                </c:pt>
                <c:pt idx="7893">
                  <c:v>40773.020162037035</c:v>
                </c:pt>
                <c:pt idx="7894">
                  <c:v>40773.030578703707</c:v>
                </c:pt>
                <c:pt idx="7895">
                  <c:v>40773.040995370371</c:v>
                </c:pt>
                <c:pt idx="7896">
                  <c:v>40773.051412037035</c:v>
                </c:pt>
                <c:pt idx="7897">
                  <c:v>40773.061828703707</c:v>
                </c:pt>
                <c:pt idx="7898">
                  <c:v>40773.072245370371</c:v>
                </c:pt>
                <c:pt idx="7899">
                  <c:v>40773.082662037035</c:v>
                </c:pt>
                <c:pt idx="7900">
                  <c:v>40773.093078703707</c:v>
                </c:pt>
                <c:pt idx="7901">
                  <c:v>40773.103495370371</c:v>
                </c:pt>
                <c:pt idx="7902">
                  <c:v>40773.113912037035</c:v>
                </c:pt>
                <c:pt idx="7903">
                  <c:v>40773.124328703707</c:v>
                </c:pt>
                <c:pt idx="7904">
                  <c:v>40773.134745370371</c:v>
                </c:pt>
                <c:pt idx="7905">
                  <c:v>40773.145162037035</c:v>
                </c:pt>
                <c:pt idx="7906">
                  <c:v>40773.155578703707</c:v>
                </c:pt>
                <c:pt idx="7907">
                  <c:v>40773.165995370371</c:v>
                </c:pt>
                <c:pt idx="7908">
                  <c:v>40773.176412037035</c:v>
                </c:pt>
                <c:pt idx="7909">
                  <c:v>40773.186828703707</c:v>
                </c:pt>
                <c:pt idx="7910">
                  <c:v>40773.197245370371</c:v>
                </c:pt>
                <c:pt idx="7911">
                  <c:v>40773.207662037035</c:v>
                </c:pt>
                <c:pt idx="7912">
                  <c:v>40773.218078703707</c:v>
                </c:pt>
                <c:pt idx="7913">
                  <c:v>40773.228495370371</c:v>
                </c:pt>
                <c:pt idx="7914">
                  <c:v>40773.238912037035</c:v>
                </c:pt>
                <c:pt idx="7915">
                  <c:v>40773.249328703707</c:v>
                </c:pt>
                <c:pt idx="7916">
                  <c:v>40773.259745370371</c:v>
                </c:pt>
                <c:pt idx="7917">
                  <c:v>40773.270162037035</c:v>
                </c:pt>
                <c:pt idx="7918">
                  <c:v>40773.280578703707</c:v>
                </c:pt>
                <c:pt idx="7919">
                  <c:v>40773.290995370371</c:v>
                </c:pt>
                <c:pt idx="7920">
                  <c:v>40773.301412037035</c:v>
                </c:pt>
                <c:pt idx="7921">
                  <c:v>40773.311828703707</c:v>
                </c:pt>
                <c:pt idx="7922">
                  <c:v>40773.322245370371</c:v>
                </c:pt>
                <c:pt idx="7923">
                  <c:v>40773.332662037035</c:v>
                </c:pt>
                <c:pt idx="7924">
                  <c:v>40773.343078703707</c:v>
                </c:pt>
                <c:pt idx="7925">
                  <c:v>40773.353495370371</c:v>
                </c:pt>
                <c:pt idx="7926">
                  <c:v>40773.363912037035</c:v>
                </c:pt>
                <c:pt idx="7927">
                  <c:v>40773.374328703707</c:v>
                </c:pt>
                <c:pt idx="7928">
                  <c:v>40773.384745370371</c:v>
                </c:pt>
                <c:pt idx="7929">
                  <c:v>40773.395162037035</c:v>
                </c:pt>
                <c:pt idx="7930">
                  <c:v>40773.405578703707</c:v>
                </c:pt>
                <c:pt idx="7931">
                  <c:v>40773.415995370371</c:v>
                </c:pt>
                <c:pt idx="7932">
                  <c:v>40773.426412037035</c:v>
                </c:pt>
                <c:pt idx="7933">
                  <c:v>40773.436828703707</c:v>
                </c:pt>
                <c:pt idx="7934">
                  <c:v>40773.447245370371</c:v>
                </c:pt>
                <c:pt idx="7935">
                  <c:v>40773.457662037035</c:v>
                </c:pt>
                <c:pt idx="7936">
                  <c:v>40773.468078703707</c:v>
                </c:pt>
                <c:pt idx="7937">
                  <c:v>40773.478495370371</c:v>
                </c:pt>
                <c:pt idx="7938">
                  <c:v>40773.488912037035</c:v>
                </c:pt>
                <c:pt idx="7939">
                  <c:v>40773.499328703707</c:v>
                </c:pt>
                <c:pt idx="7940">
                  <c:v>40773.509745370371</c:v>
                </c:pt>
                <c:pt idx="7941">
                  <c:v>40773.520162037035</c:v>
                </c:pt>
                <c:pt idx="7942">
                  <c:v>40773.530578703707</c:v>
                </c:pt>
                <c:pt idx="7943">
                  <c:v>40773.540995370371</c:v>
                </c:pt>
                <c:pt idx="7944">
                  <c:v>40773.551412037035</c:v>
                </c:pt>
                <c:pt idx="7945">
                  <c:v>40773.561828703707</c:v>
                </c:pt>
                <c:pt idx="7946">
                  <c:v>40773.572245370371</c:v>
                </c:pt>
                <c:pt idx="7947">
                  <c:v>40773.582662037035</c:v>
                </c:pt>
                <c:pt idx="7948">
                  <c:v>40773.593078703707</c:v>
                </c:pt>
                <c:pt idx="7949">
                  <c:v>40773.603495370371</c:v>
                </c:pt>
                <c:pt idx="7950">
                  <c:v>40773.613912037035</c:v>
                </c:pt>
                <c:pt idx="7951">
                  <c:v>40773.624328703707</c:v>
                </c:pt>
                <c:pt idx="7952">
                  <c:v>40773.634745370371</c:v>
                </c:pt>
                <c:pt idx="7953">
                  <c:v>40773.645162037035</c:v>
                </c:pt>
                <c:pt idx="7954">
                  <c:v>40773.655578703707</c:v>
                </c:pt>
                <c:pt idx="7955">
                  <c:v>40773.665995370371</c:v>
                </c:pt>
                <c:pt idx="7956">
                  <c:v>40773.676412037035</c:v>
                </c:pt>
                <c:pt idx="7957">
                  <c:v>40773.686828703707</c:v>
                </c:pt>
                <c:pt idx="7958">
                  <c:v>40773.697245370371</c:v>
                </c:pt>
                <c:pt idx="7959">
                  <c:v>40773.707662037035</c:v>
                </c:pt>
                <c:pt idx="7960">
                  <c:v>40773.718078703707</c:v>
                </c:pt>
                <c:pt idx="7961">
                  <c:v>40773.728495370371</c:v>
                </c:pt>
                <c:pt idx="7962">
                  <c:v>40773.738912037035</c:v>
                </c:pt>
                <c:pt idx="7963">
                  <c:v>40773.749328703707</c:v>
                </c:pt>
                <c:pt idx="7964">
                  <c:v>40773.759745370371</c:v>
                </c:pt>
                <c:pt idx="7965">
                  <c:v>40773.770162037035</c:v>
                </c:pt>
                <c:pt idx="7966">
                  <c:v>40773.780578703707</c:v>
                </c:pt>
                <c:pt idx="7967">
                  <c:v>40773.790995370371</c:v>
                </c:pt>
                <c:pt idx="7968">
                  <c:v>40773.801412037035</c:v>
                </c:pt>
                <c:pt idx="7969">
                  <c:v>40773.811828703707</c:v>
                </c:pt>
                <c:pt idx="7970">
                  <c:v>40773.822245370371</c:v>
                </c:pt>
                <c:pt idx="7971">
                  <c:v>40773.832662037035</c:v>
                </c:pt>
                <c:pt idx="7972">
                  <c:v>40773.843078703707</c:v>
                </c:pt>
                <c:pt idx="7973">
                  <c:v>40773.853495370371</c:v>
                </c:pt>
                <c:pt idx="7974">
                  <c:v>40773.863912037035</c:v>
                </c:pt>
                <c:pt idx="7975">
                  <c:v>40773.874328703707</c:v>
                </c:pt>
                <c:pt idx="7976">
                  <c:v>40773.884745370371</c:v>
                </c:pt>
                <c:pt idx="7977">
                  <c:v>40773.895162037035</c:v>
                </c:pt>
                <c:pt idx="7978">
                  <c:v>40773.905578703707</c:v>
                </c:pt>
                <c:pt idx="7979">
                  <c:v>40773.915995370371</c:v>
                </c:pt>
                <c:pt idx="7980">
                  <c:v>40773.926412037035</c:v>
                </c:pt>
                <c:pt idx="7981">
                  <c:v>40773.936828703707</c:v>
                </c:pt>
                <c:pt idx="7982">
                  <c:v>40773.947245370371</c:v>
                </c:pt>
                <c:pt idx="7983">
                  <c:v>40773.957662037035</c:v>
                </c:pt>
                <c:pt idx="7984">
                  <c:v>40773.968078703707</c:v>
                </c:pt>
                <c:pt idx="7985">
                  <c:v>40773.978495370371</c:v>
                </c:pt>
                <c:pt idx="7986">
                  <c:v>40773.988912037035</c:v>
                </c:pt>
                <c:pt idx="7987">
                  <c:v>40773.999328703707</c:v>
                </c:pt>
                <c:pt idx="7988">
                  <c:v>40774.009745370371</c:v>
                </c:pt>
                <c:pt idx="7989">
                  <c:v>40774.020162037035</c:v>
                </c:pt>
                <c:pt idx="7990">
                  <c:v>40774.030578703707</c:v>
                </c:pt>
                <c:pt idx="7991">
                  <c:v>40774.040995370371</c:v>
                </c:pt>
                <c:pt idx="7992">
                  <c:v>40774.051412037035</c:v>
                </c:pt>
                <c:pt idx="7993">
                  <c:v>40774.061828703707</c:v>
                </c:pt>
                <c:pt idx="7994">
                  <c:v>40774.072245370371</c:v>
                </c:pt>
                <c:pt idx="7995">
                  <c:v>40774.082662037035</c:v>
                </c:pt>
                <c:pt idx="7996">
                  <c:v>40774.093078703707</c:v>
                </c:pt>
                <c:pt idx="7997">
                  <c:v>40774.103495370371</c:v>
                </c:pt>
                <c:pt idx="7998">
                  <c:v>40774.113912037035</c:v>
                </c:pt>
                <c:pt idx="7999">
                  <c:v>40774.124328703707</c:v>
                </c:pt>
                <c:pt idx="8000">
                  <c:v>40774.134745370371</c:v>
                </c:pt>
                <c:pt idx="8001">
                  <c:v>40774.145162037035</c:v>
                </c:pt>
                <c:pt idx="8002">
                  <c:v>40774.155578703707</c:v>
                </c:pt>
                <c:pt idx="8003">
                  <c:v>40774.165995370371</c:v>
                </c:pt>
                <c:pt idx="8004">
                  <c:v>40774.176412037035</c:v>
                </c:pt>
                <c:pt idx="8005">
                  <c:v>40774.186828703707</c:v>
                </c:pt>
                <c:pt idx="8006">
                  <c:v>40774.197245370371</c:v>
                </c:pt>
                <c:pt idx="8007">
                  <c:v>40774.207662037035</c:v>
                </c:pt>
                <c:pt idx="8008">
                  <c:v>40774.218078703707</c:v>
                </c:pt>
                <c:pt idx="8009">
                  <c:v>40774.228495370371</c:v>
                </c:pt>
                <c:pt idx="8010">
                  <c:v>40774.238912037035</c:v>
                </c:pt>
                <c:pt idx="8011">
                  <c:v>40774.249328703707</c:v>
                </c:pt>
                <c:pt idx="8012">
                  <c:v>40774.259745370371</c:v>
                </c:pt>
                <c:pt idx="8013">
                  <c:v>40774.270162037035</c:v>
                </c:pt>
                <c:pt idx="8014">
                  <c:v>40774.280578703707</c:v>
                </c:pt>
                <c:pt idx="8015">
                  <c:v>40774.290995370371</c:v>
                </c:pt>
                <c:pt idx="8016">
                  <c:v>40774.301412037035</c:v>
                </c:pt>
                <c:pt idx="8017">
                  <c:v>40774.311828703707</c:v>
                </c:pt>
                <c:pt idx="8018">
                  <c:v>40774.322245370371</c:v>
                </c:pt>
                <c:pt idx="8019">
                  <c:v>40774.332662037035</c:v>
                </c:pt>
                <c:pt idx="8020">
                  <c:v>40774.343078703707</c:v>
                </c:pt>
                <c:pt idx="8021">
                  <c:v>40774.353495370371</c:v>
                </c:pt>
                <c:pt idx="8022">
                  <c:v>40774.363912037035</c:v>
                </c:pt>
                <c:pt idx="8023">
                  <c:v>40774.374328703707</c:v>
                </c:pt>
                <c:pt idx="8024">
                  <c:v>40774.384745370371</c:v>
                </c:pt>
                <c:pt idx="8025">
                  <c:v>40774.395162037035</c:v>
                </c:pt>
                <c:pt idx="8026">
                  <c:v>40774.405578703707</c:v>
                </c:pt>
                <c:pt idx="8027">
                  <c:v>40774.415995370371</c:v>
                </c:pt>
                <c:pt idx="8028">
                  <c:v>40774.426412037035</c:v>
                </c:pt>
                <c:pt idx="8029">
                  <c:v>40774.436828703707</c:v>
                </c:pt>
                <c:pt idx="8030">
                  <c:v>40774.447245370371</c:v>
                </c:pt>
                <c:pt idx="8031">
                  <c:v>40774.457662037035</c:v>
                </c:pt>
                <c:pt idx="8032">
                  <c:v>40774.468078703707</c:v>
                </c:pt>
                <c:pt idx="8033">
                  <c:v>40774.478495370371</c:v>
                </c:pt>
                <c:pt idx="8034">
                  <c:v>40774.488912037035</c:v>
                </c:pt>
                <c:pt idx="8035">
                  <c:v>40774.499328703707</c:v>
                </c:pt>
                <c:pt idx="8036">
                  <c:v>40774.509745370371</c:v>
                </c:pt>
                <c:pt idx="8037">
                  <c:v>40774.520162037035</c:v>
                </c:pt>
                <c:pt idx="8038">
                  <c:v>40774.530578703707</c:v>
                </c:pt>
                <c:pt idx="8039">
                  <c:v>40774.540995370371</c:v>
                </c:pt>
                <c:pt idx="8040">
                  <c:v>40774.551412037035</c:v>
                </c:pt>
                <c:pt idx="8041">
                  <c:v>40774.561828703707</c:v>
                </c:pt>
                <c:pt idx="8042">
                  <c:v>40774.572245370371</c:v>
                </c:pt>
                <c:pt idx="8043">
                  <c:v>40774.582662037035</c:v>
                </c:pt>
                <c:pt idx="8044">
                  <c:v>40774.593078703707</c:v>
                </c:pt>
                <c:pt idx="8045">
                  <c:v>40774.603495370371</c:v>
                </c:pt>
                <c:pt idx="8046">
                  <c:v>40774.613912037035</c:v>
                </c:pt>
                <c:pt idx="8047">
                  <c:v>40774.624328703707</c:v>
                </c:pt>
                <c:pt idx="8048">
                  <c:v>40774.634745370371</c:v>
                </c:pt>
                <c:pt idx="8049">
                  <c:v>40774.645162037035</c:v>
                </c:pt>
                <c:pt idx="8050">
                  <c:v>40774.655578703707</c:v>
                </c:pt>
                <c:pt idx="8051">
                  <c:v>40774.665995370371</c:v>
                </c:pt>
                <c:pt idx="8052">
                  <c:v>40774.676412037035</c:v>
                </c:pt>
                <c:pt idx="8053">
                  <c:v>40774.686828703707</c:v>
                </c:pt>
                <c:pt idx="8054">
                  <c:v>40774.697245370371</c:v>
                </c:pt>
                <c:pt idx="8055">
                  <c:v>40774.707662037035</c:v>
                </c:pt>
                <c:pt idx="8056">
                  <c:v>40774.718078703707</c:v>
                </c:pt>
                <c:pt idx="8057">
                  <c:v>40774.728495370371</c:v>
                </c:pt>
                <c:pt idx="8058">
                  <c:v>40774.738912037035</c:v>
                </c:pt>
                <c:pt idx="8059">
                  <c:v>40774.749328703707</c:v>
                </c:pt>
                <c:pt idx="8060">
                  <c:v>40774.759745370371</c:v>
                </c:pt>
                <c:pt idx="8061">
                  <c:v>40774.770162037035</c:v>
                </c:pt>
                <c:pt idx="8062">
                  <c:v>40774.780578703707</c:v>
                </c:pt>
                <c:pt idx="8063">
                  <c:v>40774.790995370371</c:v>
                </c:pt>
                <c:pt idx="8064">
                  <c:v>40774.801412037035</c:v>
                </c:pt>
                <c:pt idx="8065">
                  <c:v>40774.811828703707</c:v>
                </c:pt>
                <c:pt idx="8066">
                  <c:v>40774.822245370371</c:v>
                </c:pt>
                <c:pt idx="8067">
                  <c:v>40774.832662037035</c:v>
                </c:pt>
                <c:pt idx="8068">
                  <c:v>40774.843078703707</c:v>
                </c:pt>
                <c:pt idx="8069">
                  <c:v>40774.853495370371</c:v>
                </c:pt>
                <c:pt idx="8070">
                  <c:v>40774.863912037035</c:v>
                </c:pt>
                <c:pt idx="8071">
                  <c:v>40774.874328703707</c:v>
                </c:pt>
                <c:pt idx="8072">
                  <c:v>40774.884745370371</c:v>
                </c:pt>
                <c:pt idx="8073">
                  <c:v>40774.895162037035</c:v>
                </c:pt>
                <c:pt idx="8074">
                  <c:v>40774.905578703707</c:v>
                </c:pt>
                <c:pt idx="8075">
                  <c:v>40774.915995370371</c:v>
                </c:pt>
                <c:pt idx="8076">
                  <c:v>40774.926412037035</c:v>
                </c:pt>
                <c:pt idx="8077">
                  <c:v>40774.936828703707</c:v>
                </c:pt>
                <c:pt idx="8078">
                  <c:v>40774.947245370371</c:v>
                </c:pt>
                <c:pt idx="8079">
                  <c:v>40774.957662037035</c:v>
                </c:pt>
                <c:pt idx="8080">
                  <c:v>40774.968078703707</c:v>
                </c:pt>
                <c:pt idx="8081">
                  <c:v>40774.978495370371</c:v>
                </c:pt>
                <c:pt idx="8082">
                  <c:v>40774.988912037035</c:v>
                </c:pt>
                <c:pt idx="8083">
                  <c:v>40774.999328703707</c:v>
                </c:pt>
                <c:pt idx="8084">
                  <c:v>40775.009745370371</c:v>
                </c:pt>
                <c:pt idx="8085">
                  <c:v>40775.020162037035</c:v>
                </c:pt>
                <c:pt idx="8086">
                  <c:v>40775.030578703707</c:v>
                </c:pt>
                <c:pt idx="8087">
                  <c:v>40775.040995370371</c:v>
                </c:pt>
                <c:pt idx="8088">
                  <c:v>40775.051412037035</c:v>
                </c:pt>
                <c:pt idx="8089">
                  <c:v>40775.061828703707</c:v>
                </c:pt>
                <c:pt idx="8090">
                  <c:v>40775.072245370371</c:v>
                </c:pt>
                <c:pt idx="8091">
                  <c:v>40775.082662037035</c:v>
                </c:pt>
                <c:pt idx="8092">
                  <c:v>40775.093078703707</c:v>
                </c:pt>
                <c:pt idx="8093">
                  <c:v>40775.103495370371</c:v>
                </c:pt>
                <c:pt idx="8094">
                  <c:v>40775.113912037035</c:v>
                </c:pt>
                <c:pt idx="8095">
                  <c:v>40775.124328703707</c:v>
                </c:pt>
                <c:pt idx="8096">
                  <c:v>40775.134745370371</c:v>
                </c:pt>
                <c:pt idx="8097">
                  <c:v>40775.145162037035</c:v>
                </c:pt>
                <c:pt idx="8098">
                  <c:v>40775.155578703707</c:v>
                </c:pt>
                <c:pt idx="8099">
                  <c:v>40775.165995370371</c:v>
                </c:pt>
                <c:pt idx="8100">
                  <c:v>40775.176412037035</c:v>
                </c:pt>
                <c:pt idx="8101">
                  <c:v>40775.186828703707</c:v>
                </c:pt>
                <c:pt idx="8102">
                  <c:v>40775.197245370371</c:v>
                </c:pt>
                <c:pt idx="8103">
                  <c:v>40775.207662037035</c:v>
                </c:pt>
                <c:pt idx="8104">
                  <c:v>40775.218078703707</c:v>
                </c:pt>
                <c:pt idx="8105">
                  <c:v>40775.228495370371</c:v>
                </c:pt>
                <c:pt idx="8106">
                  <c:v>40775.238912037035</c:v>
                </c:pt>
                <c:pt idx="8107">
                  <c:v>40775.249328703707</c:v>
                </c:pt>
                <c:pt idx="8108">
                  <c:v>40775.259745370371</c:v>
                </c:pt>
                <c:pt idx="8109">
                  <c:v>40775.270162037035</c:v>
                </c:pt>
                <c:pt idx="8110">
                  <c:v>40775.280578703707</c:v>
                </c:pt>
                <c:pt idx="8111">
                  <c:v>40775.290995370371</c:v>
                </c:pt>
                <c:pt idx="8112">
                  <c:v>40775.301412037035</c:v>
                </c:pt>
                <c:pt idx="8113">
                  <c:v>40775.311828703707</c:v>
                </c:pt>
                <c:pt idx="8114">
                  <c:v>40775.322245370371</c:v>
                </c:pt>
                <c:pt idx="8115">
                  <c:v>40775.332662037035</c:v>
                </c:pt>
                <c:pt idx="8116">
                  <c:v>40775.343078703707</c:v>
                </c:pt>
                <c:pt idx="8117">
                  <c:v>40775.353495370371</c:v>
                </c:pt>
                <c:pt idx="8118">
                  <c:v>40775.363912037035</c:v>
                </c:pt>
                <c:pt idx="8119">
                  <c:v>40775.374328703707</c:v>
                </c:pt>
                <c:pt idx="8120">
                  <c:v>40775.384745370371</c:v>
                </c:pt>
                <c:pt idx="8121">
                  <c:v>40775.395162037035</c:v>
                </c:pt>
                <c:pt idx="8122">
                  <c:v>40775.405578703707</c:v>
                </c:pt>
                <c:pt idx="8123">
                  <c:v>40775.415995370371</c:v>
                </c:pt>
                <c:pt idx="8124">
                  <c:v>40775.426412037035</c:v>
                </c:pt>
                <c:pt idx="8125">
                  <c:v>40775.436828703707</c:v>
                </c:pt>
                <c:pt idx="8126">
                  <c:v>40775.447245370371</c:v>
                </c:pt>
                <c:pt idx="8127">
                  <c:v>40775.457662037035</c:v>
                </c:pt>
                <c:pt idx="8128">
                  <c:v>40775.468078703707</c:v>
                </c:pt>
                <c:pt idx="8129">
                  <c:v>40775.478495370371</c:v>
                </c:pt>
                <c:pt idx="8130">
                  <c:v>40775.488912037035</c:v>
                </c:pt>
                <c:pt idx="8131">
                  <c:v>40775.499328703707</c:v>
                </c:pt>
                <c:pt idx="8132">
                  <c:v>40775.509745370371</c:v>
                </c:pt>
                <c:pt idx="8133">
                  <c:v>40775.520162037035</c:v>
                </c:pt>
                <c:pt idx="8134">
                  <c:v>40775.530578703707</c:v>
                </c:pt>
                <c:pt idx="8135">
                  <c:v>40775.540995370371</c:v>
                </c:pt>
                <c:pt idx="8136">
                  <c:v>40775.551412037035</c:v>
                </c:pt>
                <c:pt idx="8137">
                  <c:v>40775.561828703707</c:v>
                </c:pt>
                <c:pt idx="8138">
                  <c:v>40775.572245370371</c:v>
                </c:pt>
                <c:pt idx="8139">
                  <c:v>40775.582662037035</c:v>
                </c:pt>
                <c:pt idx="8140">
                  <c:v>40775.593078703707</c:v>
                </c:pt>
                <c:pt idx="8141">
                  <c:v>40775.603495370371</c:v>
                </c:pt>
                <c:pt idx="8142">
                  <c:v>40775.613912037035</c:v>
                </c:pt>
                <c:pt idx="8143">
                  <c:v>40775.624328703707</c:v>
                </c:pt>
                <c:pt idx="8144">
                  <c:v>40775.634745370371</c:v>
                </c:pt>
                <c:pt idx="8145">
                  <c:v>40775.645162037035</c:v>
                </c:pt>
                <c:pt idx="8146">
                  <c:v>40775.655578703707</c:v>
                </c:pt>
                <c:pt idx="8147">
                  <c:v>40775.665995370371</c:v>
                </c:pt>
                <c:pt idx="8148">
                  <c:v>40775.676412037035</c:v>
                </c:pt>
                <c:pt idx="8149">
                  <c:v>40775.686828703707</c:v>
                </c:pt>
                <c:pt idx="8150">
                  <c:v>40775.697245370371</c:v>
                </c:pt>
                <c:pt idx="8151">
                  <c:v>40775.707662037035</c:v>
                </c:pt>
                <c:pt idx="8152">
                  <c:v>40775.718078703707</c:v>
                </c:pt>
                <c:pt idx="8153">
                  <c:v>40775.728495370371</c:v>
                </c:pt>
                <c:pt idx="8154">
                  <c:v>40775.738912037035</c:v>
                </c:pt>
                <c:pt idx="8155">
                  <c:v>40775.749328703707</c:v>
                </c:pt>
                <c:pt idx="8156">
                  <c:v>40775.759745370371</c:v>
                </c:pt>
                <c:pt idx="8157">
                  <c:v>40775.770162037035</c:v>
                </c:pt>
                <c:pt idx="8158">
                  <c:v>40775.780578703707</c:v>
                </c:pt>
                <c:pt idx="8159">
                  <c:v>40775.790995370371</c:v>
                </c:pt>
                <c:pt idx="8160">
                  <c:v>40775.801412037035</c:v>
                </c:pt>
                <c:pt idx="8161">
                  <c:v>40775.811828703707</c:v>
                </c:pt>
                <c:pt idx="8162">
                  <c:v>40775.822245370371</c:v>
                </c:pt>
                <c:pt idx="8163">
                  <c:v>40775.832662037035</c:v>
                </c:pt>
                <c:pt idx="8164">
                  <c:v>40775.843078703707</c:v>
                </c:pt>
                <c:pt idx="8165">
                  <c:v>40775.853495370371</c:v>
                </c:pt>
                <c:pt idx="8166">
                  <c:v>40775.863912037035</c:v>
                </c:pt>
                <c:pt idx="8167">
                  <c:v>40775.874328703707</c:v>
                </c:pt>
                <c:pt idx="8168">
                  <c:v>40775.884745370371</c:v>
                </c:pt>
                <c:pt idx="8169">
                  <c:v>40775.895162037035</c:v>
                </c:pt>
                <c:pt idx="8170">
                  <c:v>40775.905578703707</c:v>
                </c:pt>
                <c:pt idx="8171">
                  <c:v>40775.915995370371</c:v>
                </c:pt>
                <c:pt idx="8172">
                  <c:v>40775.926412037035</c:v>
                </c:pt>
                <c:pt idx="8173">
                  <c:v>40775.936828703707</c:v>
                </c:pt>
                <c:pt idx="8174">
                  <c:v>40775.947245370371</c:v>
                </c:pt>
                <c:pt idx="8175">
                  <c:v>40775.957662037035</c:v>
                </c:pt>
                <c:pt idx="8176">
                  <c:v>40775.968078703707</c:v>
                </c:pt>
                <c:pt idx="8177">
                  <c:v>40775.978495370371</c:v>
                </c:pt>
                <c:pt idx="8178">
                  <c:v>40775.988912037035</c:v>
                </c:pt>
                <c:pt idx="8179">
                  <c:v>40775.999328703707</c:v>
                </c:pt>
                <c:pt idx="8180">
                  <c:v>40776.009745370371</c:v>
                </c:pt>
                <c:pt idx="8181">
                  <c:v>40776.020162037035</c:v>
                </c:pt>
                <c:pt idx="8182">
                  <c:v>40776.030578703707</c:v>
                </c:pt>
                <c:pt idx="8183">
                  <c:v>40776.040995370371</c:v>
                </c:pt>
                <c:pt idx="8184">
                  <c:v>40776.051412037035</c:v>
                </c:pt>
                <c:pt idx="8185">
                  <c:v>40776.061828703707</c:v>
                </c:pt>
                <c:pt idx="8186">
                  <c:v>40776.072245370371</c:v>
                </c:pt>
                <c:pt idx="8187">
                  <c:v>40776.082662037035</c:v>
                </c:pt>
                <c:pt idx="8188">
                  <c:v>40776.093078703707</c:v>
                </c:pt>
                <c:pt idx="8189">
                  <c:v>40776.103495370371</c:v>
                </c:pt>
                <c:pt idx="8190">
                  <c:v>40776.113912037035</c:v>
                </c:pt>
                <c:pt idx="8191">
                  <c:v>40776.124328703707</c:v>
                </c:pt>
                <c:pt idx="8192">
                  <c:v>40776.134745370371</c:v>
                </c:pt>
                <c:pt idx="8193">
                  <c:v>40776.145162037035</c:v>
                </c:pt>
                <c:pt idx="8194">
                  <c:v>40776.155578703707</c:v>
                </c:pt>
                <c:pt idx="8195">
                  <c:v>40776.165995370371</c:v>
                </c:pt>
                <c:pt idx="8196">
                  <c:v>40776.176412037035</c:v>
                </c:pt>
                <c:pt idx="8197">
                  <c:v>40776.186828703707</c:v>
                </c:pt>
                <c:pt idx="8198">
                  <c:v>40776.197245370371</c:v>
                </c:pt>
                <c:pt idx="8199">
                  <c:v>40776.207662037035</c:v>
                </c:pt>
                <c:pt idx="8200">
                  <c:v>40776.218078703707</c:v>
                </c:pt>
                <c:pt idx="8201">
                  <c:v>40776.228495370371</c:v>
                </c:pt>
                <c:pt idx="8202">
                  <c:v>40776.238912037035</c:v>
                </c:pt>
                <c:pt idx="8203">
                  <c:v>40776.249328703707</c:v>
                </c:pt>
                <c:pt idx="8204">
                  <c:v>40776.259745370371</c:v>
                </c:pt>
                <c:pt idx="8205">
                  <c:v>40776.270162037035</c:v>
                </c:pt>
                <c:pt idx="8206">
                  <c:v>40776.280578703707</c:v>
                </c:pt>
                <c:pt idx="8207">
                  <c:v>40776.290995370371</c:v>
                </c:pt>
                <c:pt idx="8208">
                  <c:v>40776.301412037035</c:v>
                </c:pt>
                <c:pt idx="8209">
                  <c:v>40776.311828703707</c:v>
                </c:pt>
                <c:pt idx="8210">
                  <c:v>40776.322245370371</c:v>
                </c:pt>
                <c:pt idx="8211">
                  <c:v>40776.332662037035</c:v>
                </c:pt>
                <c:pt idx="8212">
                  <c:v>40776.343078703707</c:v>
                </c:pt>
                <c:pt idx="8213">
                  <c:v>40776.353495370371</c:v>
                </c:pt>
                <c:pt idx="8214">
                  <c:v>40776.363912037035</c:v>
                </c:pt>
                <c:pt idx="8215">
                  <c:v>40776.374328703707</c:v>
                </c:pt>
                <c:pt idx="8216">
                  <c:v>40776.384745370371</c:v>
                </c:pt>
                <c:pt idx="8217">
                  <c:v>40776.395162037035</c:v>
                </c:pt>
                <c:pt idx="8218">
                  <c:v>40776.405578703707</c:v>
                </c:pt>
                <c:pt idx="8219">
                  <c:v>40776.415995370371</c:v>
                </c:pt>
                <c:pt idx="8220">
                  <c:v>40776.426412037035</c:v>
                </c:pt>
                <c:pt idx="8221">
                  <c:v>40776.436828703707</c:v>
                </c:pt>
                <c:pt idx="8222">
                  <c:v>40776.447245370371</c:v>
                </c:pt>
                <c:pt idx="8223">
                  <c:v>40776.457662037035</c:v>
                </c:pt>
                <c:pt idx="8224">
                  <c:v>40776.468078703707</c:v>
                </c:pt>
                <c:pt idx="8225">
                  <c:v>40776.478495370371</c:v>
                </c:pt>
                <c:pt idx="8226">
                  <c:v>40776.488912037035</c:v>
                </c:pt>
                <c:pt idx="8227">
                  <c:v>40776.499328703707</c:v>
                </c:pt>
                <c:pt idx="8228">
                  <c:v>40776.509745370371</c:v>
                </c:pt>
                <c:pt idx="8229">
                  <c:v>40776.520162037035</c:v>
                </c:pt>
                <c:pt idx="8230">
                  <c:v>40776.530578703707</c:v>
                </c:pt>
                <c:pt idx="8231">
                  <c:v>40776.540995370371</c:v>
                </c:pt>
                <c:pt idx="8232">
                  <c:v>40776.551412037035</c:v>
                </c:pt>
                <c:pt idx="8233">
                  <c:v>40776.561828703707</c:v>
                </c:pt>
                <c:pt idx="8234">
                  <c:v>40776.572245370371</c:v>
                </c:pt>
                <c:pt idx="8235">
                  <c:v>40776.582662037035</c:v>
                </c:pt>
                <c:pt idx="8236">
                  <c:v>40776.593078703707</c:v>
                </c:pt>
                <c:pt idx="8237">
                  <c:v>40776.603495370371</c:v>
                </c:pt>
                <c:pt idx="8238">
                  <c:v>40776.613912037035</c:v>
                </c:pt>
                <c:pt idx="8239">
                  <c:v>40776.624328703707</c:v>
                </c:pt>
                <c:pt idx="8240">
                  <c:v>40776.634745370371</c:v>
                </c:pt>
                <c:pt idx="8241">
                  <c:v>40776.645162037035</c:v>
                </c:pt>
                <c:pt idx="8242">
                  <c:v>40776.655578703707</c:v>
                </c:pt>
                <c:pt idx="8243">
                  <c:v>40776.665995370371</c:v>
                </c:pt>
                <c:pt idx="8244">
                  <c:v>40776.676412037035</c:v>
                </c:pt>
                <c:pt idx="8245">
                  <c:v>40776.686828703707</c:v>
                </c:pt>
                <c:pt idx="8246">
                  <c:v>40776.697245370371</c:v>
                </c:pt>
                <c:pt idx="8247">
                  <c:v>40776.707662037035</c:v>
                </c:pt>
                <c:pt idx="8248">
                  <c:v>40776.718078703707</c:v>
                </c:pt>
                <c:pt idx="8249">
                  <c:v>40776.728495370371</c:v>
                </c:pt>
                <c:pt idx="8250">
                  <c:v>40776.738912037035</c:v>
                </c:pt>
                <c:pt idx="8251">
                  <c:v>40776.749328703707</c:v>
                </c:pt>
                <c:pt idx="8252">
                  <c:v>40776.759745370371</c:v>
                </c:pt>
                <c:pt idx="8253">
                  <c:v>40776.770162037035</c:v>
                </c:pt>
                <c:pt idx="8254">
                  <c:v>40776.780578703707</c:v>
                </c:pt>
                <c:pt idx="8255">
                  <c:v>40776.790995370371</c:v>
                </c:pt>
                <c:pt idx="8256">
                  <c:v>40776.801412037035</c:v>
                </c:pt>
                <c:pt idx="8257">
                  <c:v>40776.811828703707</c:v>
                </c:pt>
                <c:pt idx="8258">
                  <c:v>40776.822245370371</c:v>
                </c:pt>
                <c:pt idx="8259">
                  <c:v>40776.832662037035</c:v>
                </c:pt>
                <c:pt idx="8260">
                  <c:v>40776.843078703707</c:v>
                </c:pt>
                <c:pt idx="8261">
                  <c:v>40776.853495370371</c:v>
                </c:pt>
                <c:pt idx="8262">
                  <c:v>40776.863912037035</c:v>
                </c:pt>
                <c:pt idx="8263">
                  <c:v>40776.874328703707</c:v>
                </c:pt>
                <c:pt idx="8264">
                  <c:v>40776.884745370371</c:v>
                </c:pt>
                <c:pt idx="8265">
                  <c:v>40776.895162037035</c:v>
                </c:pt>
                <c:pt idx="8266">
                  <c:v>40776.905578703707</c:v>
                </c:pt>
                <c:pt idx="8267">
                  <c:v>40776.915995370371</c:v>
                </c:pt>
                <c:pt idx="8268">
                  <c:v>40776.926412037035</c:v>
                </c:pt>
                <c:pt idx="8269">
                  <c:v>40776.936828703707</c:v>
                </c:pt>
                <c:pt idx="8270">
                  <c:v>40776.947245370371</c:v>
                </c:pt>
                <c:pt idx="8271">
                  <c:v>40776.957662037035</c:v>
                </c:pt>
                <c:pt idx="8272">
                  <c:v>40776.968078703707</c:v>
                </c:pt>
                <c:pt idx="8273">
                  <c:v>40776.978495370371</c:v>
                </c:pt>
                <c:pt idx="8274">
                  <c:v>40776.988912037035</c:v>
                </c:pt>
                <c:pt idx="8275">
                  <c:v>40776.999328703707</c:v>
                </c:pt>
                <c:pt idx="8276">
                  <c:v>40777.009745370371</c:v>
                </c:pt>
                <c:pt idx="8277">
                  <c:v>40777.020162037035</c:v>
                </c:pt>
                <c:pt idx="8278">
                  <c:v>40777.030578703707</c:v>
                </c:pt>
                <c:pt idx="8279">
                  <c:v>40777.040995370371</c:v>
                </c:pt>
                <c:pt idx="8280">
                  <c:v>40777.051412037035</c:v>
                </c:pt>
                <c:pt idx="8281">
                  <c:v>40777.061828703707</c:v>
                </c:pt>
                <c:pt idx="8282">
                  <c:v>40777.072245370371</c:v>
                </c:pt>
                <c:pt idx="8283">
                  <c:v>40777.082662037035</c:v>
                </c:pt>
                <c:pt idx="8284">
                  <c:v>40777.093078703707</c:v>
                </c:pt>
                <c:pt idx="8285">
                  <c:v>40777.103495370371</c:v>
                </c:pt>
                <c:pt idx="8286">
                  <c:v>40777.113912037035</c:v>
                </c:pt>
                <c:pt idx="8287">
                  <c:v>40777.124328703707</c:v>
                </c:pt>
                <c:pt idx="8288">
                  <c:v>40777.134745370371</c:v>
                </c:pt>
                <c:pt idx="8289">
                  <c:v>40777.145162037035</c:v>
                </c:pt>
                <c:pt idx="8290">
                  <c:v>40777.155578703707</c:v>
                </c:pt>
                <c:pt idx="8291">
                  <c:v>40777.165995370371</c:v>
                </c:pt>
                <c:pt idx="8292">
                  <c:v>40777.176412037035</c:v>
                </c:pt>
                <c:pt idx="8293">
                  <c:v>40777.186828703707</c:v>
                </c:pt>
                <c:pt idx="8294">
                  <c:v>40777.197245370371</c:v>
                </c:pt>
                <c:pt idx="8295">
                  <c:v>40777.207662037035</c:v>
                </c:pt>
                <c:pt idx="8296">
                  <c:v>40777.218078703707</c:v>
                </c:pt>
                <c:pt idx="8297">
                  <c:v>40777.228495370371</c:v>
                </c:pt>
                <c:pt idx="8298">
                  <c:v>40777.238912037035</c:v>
                </c:pt>
                <c:pt idx="8299">
                  <c:v>40777.249328703707</c:v>
                </c:pt>
                <c:pt idx="8300">
                  <c:v>40777.259745370371</c:v>
                </c:pt>
                <c:pt idx="8301">
                  <c:v>40777.270162037035</c:v>
                </c:pt>
                <c:pt idx="8302">
                  <c:v>40777.280578703707</c:v>
                </c:pt>
                <c:pt idx="8303">
                  <c:v>40777.290995370371</c:v>
                </c:pt>
                <c:pt idx="8304">
                  <c:v>40777.301412037035</c:v>
                </c:pt>
                <c:pt idx="8305">
                  <c:v>40777.311828703707</c:v>
                </c:pt>
                <c:pt idx="8306">
                  <c:v>40777.322245370371</c:v>
                </c:pt>
                <c:pt idx="8307">
                  <c:v>40777.332662037035</c:v>
                </c:pt>
                <c:pt idx="8308">
                  <c:v>40777.343078703707</c:v>
                </c:pt>
                <c:pt idx="8309">
                  <c:v>40777.353495370371</c:v>
                </c:pt>
                <c:pt idx="8310">
                  <c:v>40777.363912037035</c:v>
                </c:pt>
                <c:pt idx="8311">
                  <c:v>40777.374328703707</c:v>
                </c:pt>
                <c:pt idx="8312">
                  <c:v>40777.384745370371</c:v>
                </c:pt>
                <c:pt idx="8313">
                  <c:v>40777.395162037035</c:v>
                </c:pt>
                <c:pt idx="8314">
                  <c:v>40777.405578703707</c:v>
                </c:pt>
                <c:pt idx="8315">
                  <c:v>40777.415995370371</c:v>
                </c:pt>
                <c:pt idx="8316">
                  <c:v>40777.426412037035</c:v>
                </c:pt>
                <c:pt idx="8317">
                  <c:v>40777.436828703707</c:v>
                </c:pt>
                <c:pt idx="8318">
                  <c:v>40777.447245370371</c:v>
                </c:pt>
                <c:pt idx="8319">
                  <c:v>40777.457662037035</c:v>
                </c:pt>
                <c:pt idx="8320">
                  <c:v>40777.468078703707</c:v>
                </c:pt>
                <c:pt idx="8321">
                  <c:v>40777.478495370371</c:v>
                </c:pt>
                <c:pt idx="8322">
                  <c:v>40777.488912037035</c:v>
                </c:pt>
                <c:pt idx="8323">
                  <c:v>40777.499328703707</c:v>
                </c:pt>
                <c:pt idx="8324">
                  <c:v>40777.509745370371</c:v>
                </c:pt>
                <c:pt idx="8325">
                  <c:v>40777.520162037035</c:v>
                </c:pt>
                <c:pt idx="8326">
                  <c:v>40777.530578703707</c:v>
                </c:pt>
                <c:pt idx="8327">
                  <c:v>40777.540995370371</c:v>
                </c:pt>
                <c:pt idx="8328">
                  <c:v>40777.551412037035</c:v>
                </c:pt>
                <c:pt idx="8329">
                  <c:v>40777.561828703707</c:v>
                </c:pt>
                <c:pt idx="8330">
                  <c:v>40777.572245370371</c:v>
                </c:pt>
                <c:pt idx="8331">
                  <c:v>40777.582662037035</c:v>
                </c:pt>
                <c:pt idx="8332">
                  <c:v>40777.593078703707</c:v>
                </c:pt>
                <c:pt idx="8333">
                  <c:v>40777.603495370371</c:v>
                </c:pt>
                <c:pt idx="8334">
                  <c:v>40777.613912037035</c:v>
                </c:pt>
                <c:pt idx="8335">
                  <c:v>40777.624328703707</c:v>
                </c:pt>
                <c:pt idx="8336">
                  <c:v>40777.634745370371</c:v>
                </c:pt>
                <c:pt idx="8337">
                  <c:v>40777.645162037035</c:v>
                </c:pt>
                <c:pt idx="8338">
                  <c:v>40777.655578703707</c:v>
                </c:pt>
                <c:pt idx="8339">
                  <c:v>40777.665995370371</c:v>
                </c:pt>
                <c:pt idx="8340">
                  <c:v>40777.676412037035</c:v>
                </c:pt>
                <c:pt idx="8341">
                  <c:v>40777.686828703707</c:v>
                </c:pt>
                <c:pt idx="8342">
                  <c:v>40777.697245370371</c:v>
                </c:pt>
                <c:pt idx="8343">
                  <c:v>40777.707662037035</c:v>
                </c:pt>
                <c:pt idx="8344">
                  <c:v>40777.718078703707</c:v>
                </c:pt>
                <c:pt idx="8345">
                  <c:v>40777.728495370371</c:v>
                </c:pt>
                <c:pt idx="8346">
                  <c:v>40777.738912037035</c:v>
                </c:pt>
                <c:pt idx="8347">
                  <c:v>40777.749328703707</c:v>
                </c:pt>
                <c:pt idx="8348">
                  <c:v>40777.759745370371</c:v>
                </c:pt>
                <c:pt idx="8349">
                  <c:v>40777.770162037035</c:v>
                </c:pt>
                <c:pt idx="8350">
                  <c:v>40777.780578703707</c:v>
                </c:pt>
                <c:pt idx="8351">
                  <c:v>40777.790995370371</c:v>
                </c:pt>
                <c:pt idx="8352">
                  <c:v>40777.801412037035</c:v>
                </c:pt>
                <c:pt idx="8353">
                  <c:v>40777.811828703707</c:v>
                </c:pt>
                <c:pt idx="8354">
                  <c:v>40777.822245370371</c:v>
                </c:pt>
                <c:pt idx="8355">
                  <c:v>40777.832662037035</c:v>
                </c:pt>
                <c:pt idx="8356">
                  <c:v>40777.843078703707</c:v>
                </c:pt>
                <c:pt idx="8357">
                  <c:v>40777.853495370371</c:v>
                </c:pt>
                <c:pt idx="8358">
                  <c:v>40777.863912037035</c:v>
                </c:pt>
                <c:pt idx="8359">
                  <c:v>40777.874328703707</c:v>
                </c:pt>
                <c:pt idx="8360">
                  <c:v>40777.884745370371</c:v>
                </c:pt>
                <c:pt idx="8361">
                  <c:v>40777.895162037035</c:v>
                </c:pt>
                <c:pt idx="8362">
                  <c:v>40777.905578703707</c:v>
                </c:pt>
                <c:pt idx="8363">
                  <c:v>40777.915995370371</c:v>
                </c:pt>
                <c:pt idx="8364">
                  <c:v>40777.926412037035</c:v>
                </c:pt>
                <c:pt idx="8365">
                  <c:v>40777.936828703707</c:v>
                </c:pt>
                <c:pt idx="8366">
                  <c:v>40777.947245370371</c:v>
                </c:pt>
                <c:pt idx="8367">
                  <c:v>40777.957662037035</c:v>
                </c:pt>
                <c:pt idx="8368">
                  <c:v>40777.968078703707</c:v>
                </c:pt>
                <c:pt idx="8369">
                  <c:v>40777.978495370371</c:v>
                </c:pt>
                <c:pt idx="8370">
                  <c:v>40777.988912037035</c:v>
                </c:pt>
                <c:pt idx="8371">
                  <c:v>40777.999328703707</c:v>
                </c:pt>
                <c:pt idx="8372">
                  <c:v>40778.009745370371</c:v>
                </c:pt>
                <c:pt idx="8373">
                  <c:v>40778.020162037035</c:v>
                </c:pt>
                <c:pt idx="8374">
                  <c:v>40778.030578703707</c:v>
                </c:pt>
                <c:pt idx="8375">
                  <c:v>40778.040995370371</c:v>
                </c:pt>
                <c:pt idx="8376">
                  <c:v>40778.051412037035</c:v>
                </c:pt>
                <c:pt idx="8377">
                  <c:v>40778.061828703707</c:v>
                </c:pt>
                <c:pt idx="8378">
                  <c:v>40778.072245370371</c:v>
                </c:pt>
                <c:pt idx="8379">
                  <c:v>40778.082662037035</c:v>
                </c:pt>
                <c:pt idx="8380">
                  <c:v>40778.093078703707</c:v>
                </c:pt>
                <c:pt idx="8381">
                  <c:v>40778.103495370371</c:v>
                </c:pt>
                <c:pt idx="8382">
                  <c:v>40778.113912037035</c:v>
                </c:pt>
                <c:pt idx="8383">
                  <c:v>40778.124328703707</c:v>
                </c:pt>
                <c:pt idx="8384">
                  <c:v>40778.134745370371</c:v>
                </c:pt>
                <c:pt idx="8385">
                  <c:v>40778.145162037035</c:v>
                </c:pt>
                <c:pt idx="8386">
                  <c:v>40778.155578703707</c:v>
                </c:pt>
                <c:pt idx="8387">
                  <c:v>40778.165995370371</c:v>
                </c:pt>
                <c:pt idx="8388">
                  <c:v>40778.176412037035</c:v>
                </c:pt>
                <c:pt idx="8389">
                  <c:v>40778.186828703707</c:v>
                </c:pt>
                <c:pt idx="8390">
                  <c:v>40778.197245370371</c:v>
                </c:pt>
                <c:pt idx="8391">
                  <c:v>40778.207662037035</c:v>
                </c:pt>
                <c:pt idx="8392">
                  <c:v>40778.218078703707</c:v>
                </c:pt>
                <c:pt idx="8393">
                  <c:v>40778.228495370371</c:v>
                </c:pt>
                <c:pt idx="8394">
                  <c:v>40778.238912037035</c:v>
                </c:pt>
                <c:pt idx="8395">
                  <c:v>40778.249328703707</c:v>
                </c:pt>
                <c:pt idx="8396">
                  <c:v>40778.259745370371</c:v>
                </c:pt>
                <c:pt idx="8397">
                  <c:v>40778.270162037035</c:v>
                </c:pt>
                <c:pt idx="8398">
                  <c:v>40778.280578703707</c:v>
                </c:pt>
                <c:pt idx="8399">
                  <c:v>40778.290995370371</c:v>
                </c:pt>
                <c:pt idx="8400">
                  <c:v>40778.301412037035</c:v>
                </c:pt>
                <c:pt idx="8401">
                  <c:v>40778.311828703707</c:v>
                </c:pt>
                <c:pt idx="8402">
                  <c:v>40778.322245370371</c:v>
                </c:pt>
                <c:pt idx="8403">
                  <c:v>40778.332662037035</c:v>
                </c:pt>
                <c:pt idx="8404">
                  <c:v>40778.343078703707</c:v>
                </c:pt>
                <c:pt idx="8405">
                  <c:v>40778.353495370371</c:v>
                </c:pt>
                <c:pt idx="8406">
                  <c:v>40778.363912037035</c:v>
                </c:pt>
                <c:pt idx="8407">
                  <c:v>40778.374328703707</c:v>
                </c:pt>
                <c:pt idx="8408">
                  <c:v>40778.384745370371</c:v>
                </c:pt>
                <c:pt idx="8409">
                  <c:v>40778.395162037035</c:v>
                </c:pt>
                <c:pt idx="8410">
                  <c:v>40778.405578703707</c:v>
                </c:pt>
                <c:pt idx="8411">
                  <c:v>40778.415995370371</c:v>
                </c:pt>
                <c:pt idx="8412">
                  <c:v>40778.426412037035</c:v>
                </c:pt>
                <c:pt idx="8413">
                  <c:v>40778.436828703707</c:v>
                </c:pt>
                <c:pt idx="8414">
                  <c:v>40778.447245370371</c:v>
                </c:pt>
                <c:pt idx="8415">
                  <c:v>40778.457662037035</c:v>
                </c:pt>
                <c:pt idx="8416">
                  <c:v>40778.468078703707</c:v>
                </c:pt>
                <c:pt idx="8417">
                  <c:v>40778.478495370371</c:v>
                </c:pt>
                <c:pt idx="8418">
                  <c:v>40778.488912037035</c:v>
                </c:pt>
                <c:pt idx="8419">
                  <c:v>40778.499328703707</c:v>
                </c:pt>
                <c:pt idx="8420">
                  <c:v>40778.509745370371</c:v>
                </c:pt>
                <c:pt idx="8421">
                  <c:v>40778.520162037035</c:v>
                </c:pt>
                <c:pt idx="8422">
                  <c:v>40778.530578703707</c:v>
                </c:pt>
                <c:pt idx="8423">
                  <c:v>40778.540995370371</c:v>
                </c:pt>
                <c:pt idx="8424">
                  <c:v>40778.551412037035</c:v>
                </c:pt>
                <c:pt idx="8425">
                  <c:v>40778.561828703707</c:v>
                </c:pt>
                <c:pt idx="8426">
                  <c:v>40778.572245370371</c:v>
                </c:pt>
                <c:pt idx="8427">
                  <c:v>40778.582662037035</c:v>
                </c:pt>
                <c:pt idx="8428">
                  <c:v>40778.593078703707</c:v>
                </c:pt>
                <c:pt idx="8429">
                  <c:v>40778.603495370371</c:v>
                </c:pt>
                <c:pt idx="8430">
                  <c:v>40778.613912037035</c:v>
                </c:pt>
                <c:pt idx="8431">
                  <c:v>40778.624328703707</c:v>
                </c:pt>
                <c:pt idx="8432">
                  <c:v>40778.634745370371</c:v>
                </c:pt>
                <c:pt idx="8433">
                  <c:v>40778.645162037035</c:v>
                </c:pt>
                <c:pt idx="8434">
                  <c:v>40778.655578703707</c:v>
                </c:pt>
                <c:pt idx="8435">
                  <c:v>40778.665995370371</c:v>
                </c:pt>
                <c:pt idx="8436">
                  <c:v>40778.676412037035</c:v>
                </c:pt>
                <c:pt idx="8437">
                  <c:v>40778.686828703707</c:v>
                </c:pt>
                <c:pt idx="8438">
                  <c:v>40778.697245370371</c:v>
                </c:pt>
                <c:pt idx="8439">
                  <c:v>40778.707662037035</c:v>
                </c:pt>
                <c:pt idx="8440">
                  <c:v>40778.718078703707</c:v>
                </c:pt>
                <c:pt idx="8441">
                  <c:v>40778.728495370371</c:v>
                </c:pt>
                <c:pt idx="8442">
                  <c:v>40778.738912037035</c:v>
                </c:pt>
                <c:pt idx="8443">
                  <c:v>40778.749328703707</c:v>
                </c:pt>
                <c:pt idx="8444">
                  <c:v>40778.759745370371</c:v>
                </c:pt>
                <c:pt idx="8445">
                  <c:v>40778.770162037035</c:v>
                </c:pt>
                <c:pt idx="8446">
                  <c:v>40778.780578703707</c:v>
                </c:pt>
                <c:pt idx="8447">
                  <c:v>40778.790995370371</c:v>
                </c:pt>
                <c:pt idx="8448">
                  <c:v>40778.801412037035</c:v>
                </c:pt>
                <c:pt idx="8449">
                  <c:v>40778.811828703707</c:v>
                </c:pt>
                <c:pt idx="8450">
                  <c:v>40778.822245370371</c:v>
                </c:pt>
                <c:pt idx="8451">
                  <c:v>40778.832662037035</c:v>
                </c:pt>
                <c:pt idx="8452">
                  <c:v>40778.843078703707</c:v>
                </c:pt>
                <c:pt idx="8453">
                  <c:v>40778.853495370371</c:v>
                </c:pt>
                <c:pt idx="8454">
                  <c:v>40778.863912037035</c:v>
                </c:pt>
                <c:pt idx="8455">
                  <c:v>40778.874328703707</c:v>
                </c:pt>
                <c:pt idx="8456">
                  <c:v>40778.884745370371</c:v>
                </c:pt>
                <c:pt idx="8457">
                  <c:v>40778.895162037035</c:v>
                </c:pt>
                <c:pt idx="8458">
                  <c:v>40778.905578703707</c:v>
                </c:pt>
                <c:pt idx="8459">
                  <c:v>40778.915995370371</c:v>
                </c:pt>
                <c:pt idx="8460">
                  <c:v>40778.926412037035</c:v>
                </c:pt>
                <c:pt idx="8461">
                  <c:v>40778.936828703707</c:v>
                </c:pt>
                <c:pt idx="8462">
                  <c:v>40778.947245370371</c:v>
                </c:pt>
                <c:pt idx="8463">
                  <c:v>40778.957662037035</c:v>
                </c:pt>
                <c:pt idx="8464">
                  <c:v>40778.968078703707</c:v>
                </c:pt>
                <c:pt idx="8465">
                  <c:v>40778.978495370371</c:v>
                </c:pt>
                <c:pt idx="8466">
                  <c:v>40778.988912037035</c:v>
                </c:pt>
                <c:pt idx="8467">
                  <c:v>40778.999328703707</c:v>
                </c:pt>
                <c:pt idx="8468">
                  <c:v>40779.009745370371</c:v>
                </c:pt>
                <c:pt idx="8469">
                  <c:v>40779.020162037035</c:v>
                </c:pt>
                <c:pt idx="8470">
                  <c:v>40779.030578703707</c:v>
                </c:pt>
                <c:pt idx="8471">
                  <c:v>40779.040995370371</c:v>
                </c:pt>
                <c:pt idx="8472">
                  <c:v>40779.051412037035</c:v>
                </c:pt>
                <c:pt idx="8473">
                  <c:v>40779.061828703707</c:v>
                </c:pt>
                <c:pt idx="8474">
                  <c:v>40779.072245370371</c:v>
                </c:pt>
                <c:pt idx="8475">
                  <c:v>40779.082662037035</c:v>
                </c:pt>
                <c:pt idx="8476">
                  <c:v>40779.093078703707</c:v>
                </c:pt>
                <c:pt idx="8477">
                  <c:v>40779.103495370371</c:v>
                </c:pt>
                <c:pt idx="8478">
                  <c:v>40779.113912037035</c:v>
                </c:pt>
                <c:pt idx="8479">
                  <c:v>40779.124328703707</c:v>
                </c:pt>
                <c:pt idx="8480">
                  <c:v>40779.134745370371</c:v>
                </c:pt>
                <c:pt idx="8481">
                  <c:v>40779.145162037035</c:v>
                </c:pt>
                <c:pt idx="8482">
                  <c:v>40779.155578703707</c:v>
                </c:pt>
                <c:pt idx="8483">
                  <c:v>40779.165995370371</c:v>
                </c:pt>
                <c:pt idx="8484">
                  <c:v>40779.176412037035</c:v>
                </c:pt>
                <c:pt idx="8485">
                  <c:v>40779.186828703707</c:v>
                </c:pt>
                <c:pt idx="8486">
                  <c:v>40779.197245370371</c:v>
                </c:pt>
                <c:pt idx="8487">
                  <c:v>40779.207662037035</c:v>
                </c:pt>
                <c:pt idx="8488">
                  <c:v>40779.218078703707</c:v>
                </c:pt>
                <c:pt idx="8489">
                  <c:v>40779.228495370371</c:v>
                </c:pt>
                <c:pt idx="8490">
                  <c:v>40779.238912037035</c:v>
                </c:pt>
                <c:pt idx="8491">
                  <c:v>40779.249328703707</c:v>
                </c:pt>
                <c:pt idx="8492">
                  <c:v>40779.259745370371</c:v>
                </c:pt>
                <c:pt idx="8493">
                  <c:v>40779.270162037035</c:v>
                </c:pt>
                <c:pt idx="8494">
                  <c:v>40779.280578703707</c:v>
                </c:pt>
                <c:pt idx="8495">
                  <c:v>40779.290995370371</c:v>
                </c:pt>
                <c:pt idx="8496">
                  <c:v>40779.301412037035</c:v>
                </c:pt>
                <c:pt idx="8497">
                  <c:v>40779.311828703707</c:v>
                </c:pt>
                <c:pt idx="8498">
                  <c:v>40779.322245370371</c:v>
                </c:pt>
                <c:pt idx="8499">
                  <c:v>40779.332662037035</c:v>
                </c:pt>
                <c:pt idx="8500">
                  <c:v>40779.343078703707</c:v>
                </c:pt>
                <c:pt idx="8501">
                  <c:v>40779.353495370371</c:v>
                </c:pt>
                <c:pt idx="8502">
                  <c:v>40779.363912037035</c:v>
                </c:pt>
                <c:pt idx="8503">
                  <c:v>40779.374328703707</c:v>
                </c:pt>
                <c:pt idx="8504">
                  <c:v>40779.384745370371</c:v>
                </c:pt>
                <c:pt idx="8505">
                  <c:v>40779.395162037035</c:v>
                </c:pt>
                <c:pt idx="8506">
                  <c:v>40779.405578703707</c:v>
                </c:pt>
                <c:pt idx="8507">
                  <c:v>40779.415995370371</c:v>
                </c:pt>
                <c:pt idx="8508">
                  <c:v>40779.426412037035</c:v>
                </c:pt>
                <c:pt idx="8509">
                  <c:v>40779.436828703707</c:v>
                </c:pt>
                <c:pt idx="8510">
                  <c:v>40779.447245370371</c:v>
                </c:pt>
                <c:pt idx="8511">
                  <c:v>40779.457662037035</c:v>
                </c:pt>
                <c:pt idx="8512">
                  <c:v>40779.468078703707</c:v>
                </c:pt>
                <c:pt idx="8513">
                  <c:v>40779.478495370371</c:v>
                </c:pt>
                <c:pt idx="8514">
                  <c:v>40779.488912037035</c:v>
                </c:pt>
                <c:pt idx="8515">
                  <c:v>40779.499328703707</c:v>
                </c:pt>
                <c:pt idx="8516">
                  <c:v>40779.509745370371</c:v>
                </c:pt>
                <c:pt idx="8517">
                  <c:v>40779.520162037035</c:v>
                </c:pt>
                <c:pt idx="8518">
                  <c:v>40779.530578703707</c:v>
                </c:pt>
                <c:pt idx="8519">
                  <c:v>40779.540995370371</c:v>
                </c:pt>
                <c:pt idx="8520">
                  <c:v>40779.551412037035</c:v>
                </c:pt>
                <c:pt idx="8521">
                  <c:v>40779.561828703707</c:v>
                </c:pt>
                <c:pt idx="8522">
                  <c:v>40779.572245370371</c:v>
                </c:pt>
                <c:pt idx="8523">
                  <c:v>40779.582662037035</c:v>
                </c:pt>
                <c:pt idx="8524">
                  <c:v>40779.593078703707</c:v>
                </c:pt>
                <c:pt idx="8525">
                  <c:v>40779.603495370371</c:v>
                </c:pt>
                <c:pt idx="8526">
                  <c:v>40779.613912037035</c:v>
                </c:pt>
                <c:pt idx="8527">
                  <c:v>40779.624328703707</c:v>
                </c:pt>
                <c:pt idx="8528">
                  <c:v>40779.634745370371</c:v>
                </c:pt>
                <c:pt idx="8529">
                  <c:v>40779.645162037035</c:v>
                </c:pt>
                <c:pt idx="8530">
                  <c:v>40779.655578703707</c:v>
                </c:pt>
                <c:pt idx="8531">
                  <c:v>40779.665995370371</c:v>
                </c:pt>
                <c:pt idx="8532">
                  <c:v>40779.676412037035</c:v>
                </c:pt>
                <c:pt idx="8533">
                  <c:v>40779.686828703707</c:v>
                </c:pt>
                <c:pt idx="8534">
                  <c:v>40779.697245370371</c:v>
                </c:pt>
                <c:pt idx="8535">
                  <c:v>40779.707662037035</c:v>
                </c:pt>
                <c:pt idx="8536">
                  <c:v>40779.718078703707</c:v>
                </c:pt>
                <c:pt idx="8537">
                  <c:v>40779.728495370371</c:v>
                </c:pt>
                <c:pt idx="8538">
                  <c:v>40779.738912037035</c:v>
                </c:pt>
                <c:pt idx="8539">
                  <c:v>40779.749328703707</c:v>
                </c:pt>
                <c:pt idx="8540">
                  <c:v>40779.759745370371</c:v>
                </c:pt>
                <c:pt idx="8541">
                  <c:v>40779.770162037035</c:v>
                </c:pt>
                <c:pt idx="8542">
                  <c:v>40779.780578703707</c:v>
                </c:pt>
                <c:pt idx="8543">
                  <c:v>40779.790995370371</c:v>
                </c:pt>
                <c:pt idx="8544">
                  <c:v>40779.801412037035</c:v>
                </c:pt>
                <c:pt idx="8545">
                  <c:v>40779.811828703707</c:v>
                </c:pt>
                <c:pt idx="8546">
                  <c:v>40779.822245370371</c:v>
                </c:pt>
                <c:pt idx="8547">
                  <c:v>40779.832662037035</c:v>
                </c:pt>
                <c:pt idx="8548">
                  <c:v>40779.843078703707</c:v>
                </c:pt>
                <c:pt idx="8549">
                  <c:v>40779.853495370371</c:v>
                </c:pt>
                <c:pt idx="8550">
                  <c:v>40779.863912037035</c:v>
                </c:pt>
                <c:pt idx="8551">
                  <c:v>40779.874328703707</c:v>
                </c:pt>
                <c:pt idx="8552">
                  <c:v>40779.884745370371</c:v>
                </c:pt>
                <c:pt idx="8553">
                  <c:v>40779.895162037035</c:v>
                </c:pt>
                <c:pt idx="8554">
                  <c:v>40779.905578703707</c:v>
                </c:pt>
                <c:pt idx="8555">
                  <c:v>40779.915995370371</c:v>
                </c:pt>
                <c:pt idx="8556">
                  <c:v>40779.926412037035</c:v>
                </c:pt>
                <c:pt idx="8557">
                  <c:v>40779.936828703707</c:v>
                </c:pt>
                <c:pt idx="8558">
                  <c:v>40779.947245370371</c:v>
                </c:pt>
                <c:pt idx="8559">
                  <c:v>40779.957662037035</c:v>
                </c:pt>
                <c:pt idx="8560">
                  <c:v>40779.968078703707</c:v>
                </c:pt>
                <c:pt idx="8561">
                  <c:v>40779.978495370371</c:v>
                </c:pt>
                <c:pt idx="8562">
                  <c:v>40779.988912037035</c:v>
                </c:pt>
                <c:pt idx="8563">
                  <c:v>40779.999328703707</c:v>
                </c:pt>
                <c:pt idx="8564">
                  <c:v>40780.009745370371</c:v>
                </c:pt>
                <c:pt idx="8565">
                  <c:v>40780.020162037035</c:v>
                </c:pt>
                <c:pt idx="8566">
                  <c:v>40780.030578703707</c:v>
                </c:pt>
                <c:pt idx="8567">
                  <c:v>40780.040995370371</c:v>
                </c:pt>
                <c:pt idx="8568">
                  <c:v>40780.051412037035</c:v>
                </c:pt>
                <c:pt idx="8569">
                  <c:v>40780.061828703707</c:v>
                </c:pt>
                <c:pt idx="8570">
                  <c:v>40780.072245370371</c:v>
                </c:pt>
                <c:pt idx="8571">
                  <c:v>40780.082662037035</c:v>
                </c:pt>
                <c:pt idx="8572">
                  <c:v>40780.093078703707</c:v>
                </c:pt>
                <c:pt idx="8573">
                  <c:v>40780.103495370371</c:v>
                </c:pt>
                <c:pt idx="8574">
                  <c:v>40780.113912037035</c:v>
                </c:pt>
                <c:pt idx="8575">
                  <c:v>40780.124328703707</c:v>
                </c:pt>
                <c:pt idx="8576">
                  <c:v>40780.134745370371</c:v>
                </c:pt>
                <c:pt idx="8577">
                  <c:v>40780.145162037035</c:v>
                </c:pt>
                <c:pt idx="8578">
                  <c:v>40780.155578703707</c:v>
                </c:pt>
                <c:pt idx="8579">
                  <c:v>40780.165995370371</c:v>
                </c:pt>
                <c:pt idx="8580">
                  <c:v>40780.176412037035</c:v>
                </c:pt>
                <c:pt idx="8581">
                  <c:v>40780.186828703707</c:v>
                </c:pt>
                <c:pt idx="8582">
                  <c:v>40780.197245370371</c:v>
                </c:pt>
                <c:pt idx="8583">
                  <c:v>40780.207662037035</c:v>
                </c:pt>
                <c:pt idx="8584">
                  <c:v>40780.218078703707</c:v>
                </c:pt>
                <c:pt idx="8585">
                  <c:v>40780.228495370371</c:v>
                </c:pt>
                <c:pt idx="8586">
                  <c:v>40780.238912037035</c:v>
                </c:pt>
                <c:pt idx="8587">
                  <c:v>40780.249328703707</c:v>
                </c:pt>
                <c:pt idx="8588">
                  <c:v>40780.259745370371</c:v>
                </c:pt>
                <c:pt idx="8589">
                  <c:v>40780.270162037035</c:v>
                </c:pt>
                <c:pt idx="8590">
                  <c:v>40780.280578703707</c:v>
                </c:pt>
                <c:pt idx="8591">
                  <c:v>40780.290995370371</c:v>
                </c:pt>
                <c:pt idx="8592">
                  <c:v>40780.301412037035</c:v>
                </c:pt>
                <c:pt idx="8593">
                  <c:v>40780.311828703707</c:v>
                </c:pt>
                <c:pt idx="8594">
                  <c:v>40780.322245370371</c:v>
                </c:pt>
                <c:pt idx="8595">
                  <c:v>40780.332662037035</c:v>
                </c:pt>
                <c:pt idx="8596">
                  <c:v>40780.343078703707</c:v>
                </c:pt>
                <c:pt idx="8597">
                  <c:v>40780.353495370371</c:v>
                </c:pt>
                <c:pt idx="8598">
                  <c:v>40780.363912037035</c:v>
                </c:pt>
                <c:pt idx="8599">
                  <c:v>40780.374328703707</c:v>
                </c:pt>
                <c:pt idx="8600">
                  <c:v>40780.384745370371</c:v>
                </c:pt>
                <c:pt idx="8601">
                  <c:v>40780.395162037035</c:v>
                </c:pt>
                <c:pt idx="8602">
                  <c:v>40780.405578703707</c:v>
                </c:pt>
                <c:pt idx="8603">
                  <c:v>40780.415995370371</c:v>
                </c:pt>
                <c:pt idx="8604">
                  <c:v>40780.426412037035</c:v>
                </c:pt>
                <c:pt idx="8605">
                  <c:v>40780.436828703707</c:v>
                </c:pt>
                <c:pt idx="8606">
                  <c:v>40780.447245370371</c:v>
                </c:pt>
                <c:pt idx="8607">
                  <c:v>40780.457662037035</c:v>
                </c:pt>
                <c:pt idx="8608">
                  <c:v>40780.468078703707</c:v>
                </c:pt>
                <c:pt idx="8609">
                  <c:v>40780.478495370371</c:v>
                </c:pt>
                <c:pt idx="8610">
                  <c:v>40780.488912037035</c:v>
                </c:pt>
                <c:pt idx="8611">
                  <c:v>40780.499328703707</c:v>
                </c:pt>
                <c:pt idx="8612">
                  <c:v>40780.509745370371</c:v>
                </c:pt>
                <c:pt idx="8613">
                  <c:v>40780.520162037035</c:v>
                </c:pt>
                <c:pt idx="8614">
                  <c:v>40780.530578703707</c:v>
                </c:pt>
                <c:pt idx="8615">
                  <c:v>40780.540995370371</c:v>
                </c:pt>
                <c:pt idx="8616">
                  <c:v>40780.551412037035</c:v>
                </c:pt>
                <c:pt idx="8617">
                  <c:v>40780.561828703707</c:v>
                </c:pt>
                <c:pt idx="8618">
                  <c:v>40780.572245370371</c:v>
                </c:pt>
                <c:pt idx="8619">
                  <c:v>40780.582662037035</c:v>
                </c:pt>
                <c:pt idx="8620">
                  <c:v>40780.593078703707</c:v>
                </c:pt>
                <c:pt idx="8621">
                  <c:v>40780.603495370371</c:v>
                </c:pt>
                <c:pt idx="8622">
                  <c:v>40780.613912037035</c:v>
                </c:pt>
                <c:pt idx="8623">
                  <c:v>40780.624328703707</c:v>
                </c:pt>
                <c:pt idx="8624">
                  <c:v>40780.634745370371</c:v>
                </c:pt>
                <c:pt idx="8625">
                  <c:v>40780.645162037035</c:v>
                </c:pt>
                <c:pt idx="8626">
                  <c:v>40780.655578703707</c:v>
                </c:pt>
                <c:pt idx="8627">
                  <c:v>40780.665995370371</c:v>
                </c:pt>
                <c:pt idx="8628">
                  <c:v>40780.676412037035</c:v>
                </c:pt>
                <c:pt idx="8629">
                  <c:v>40780.686828703707</c:v>
                </c:pt>
                <c:pt idx="8630">
                  <c:v>40780.697245370371</c:v>
                </c:pt>
                <c:pt idx="8631">
                  <c:v>40780.707662037035</c:v>
                </c:pt>
                <c:pt idx="8632">
                  <c:v>40780.718078703707</c:v>
                </c:pt>
                <c:pt idx="8633">
                  <c:v>40780.728495370371</c:v>
                </c:pt>
                <c:pt idx="8634">
                  <c:v>40780.738912037035</c:v>
                </c:pt>
                <c:pt idx="8635">
                  <c:v>40780.749328703707</c:v>
                </c:pt>
                <c:pt idx="8636">
                  <c:v>40780.759745370371</c:v>
                </c:pt>
                <c:pt idx="8637">
                  <c:v>40780.770162037035</c:v>
                </c:pt>
                <c:pt idx="8638">
                  <c:v>40780.780578703707</c:v>
                </c:pt>
                <c:pt idx="8639">
                  <c:v>40780.790995370371</c:v>
                </c:pt>
                <c:pt idx="8640">
                  <c:v>40780.801412037035</c:v>
                </c:pt>
                <c:pt idx="8641">
                  <c:v>40780.811828703707</c:v>
                </c:pt>
                <c:pt idx="8642">
                  <c:v>40780.822245370371</c:v>
                </c:pt>
                <c:pt idx="8643">
                  <c:v>40780.832662037035</c:v>
                </c:pt>
                <c:pt idx="8644">
                  <c:v>40780.843078703707</c:v>
                </c:pt>
                <c:pt idx="8645">
                  <c:v>40780.853495370371</c:v>
                </c:pt>
                <c:pt idx="8646">
                  <c:v>40780.863912037035</c:v>
                </c:pt>
                <c:pt idx="8647">
                  <c:v>40780.874328703707</c:v>
                </c:pt>
                <c:pt idx="8648">
                  <c:v>40780.884745370371</c:v>
                </c:pt>
                <c:pt idx="8649">
                  <c:v>40780.895162037035</c:v>
                </c:pt>
                <c:pt idx="8650">
                  <c:v>40780.905578703707</c:v>
                </c:pt>
                <c:pt idx="8651">
                  <c:v>40780.915995370371</c:v>
                </c:pt>
                <c:pt idx="8652">
                  <c:v>40780.926412037035</c:v>
                </c:pt>
                <c:pt idx="8653">
                  <c:v>40780.936828703707</c:v>
                </c:pt>
                <c:pt idx="8654">
                  <c:v>40780.947245370371</c:v>
                </c:pt>
                <c:pt idx="8655">
                  <c:v>40780.957662037035</c:v>
                </c:pt>
                <c:pt idx="8656">
                  <c:v>40780.968078703707</c:v>
                </c:pt>
                <c:pt idx="8657">
                  <c:v>40780.978495370371</c:v>
                </c:pt>
                <c:pt idx="8658">
                  <c:v>40780.988912037035</c:v>
                </c:pt>
                <c:pt idx="8659">
                  <c:v>40780.999328703707</c:v>
                </c:pt>
                <c:pt idx="8660">
                  <c:v>40781.009745370371</c:v>
                </c:pt>
                <c:pt idx="8661">
                  <c:v>40781.020162037035</c:v>
                </c:pt>
                <c:pt idx="8662">
                  <c:v>40781.030578703707</c:v>
                </c:pt>
                <c:pt idx="8663">
                  <c:v>40781.040995370371</c:v>
                </c:pt>
                <c:pt idx="8664">
                  <c:v>40781.051412037035</c:v>
                </c:pt>
                <c:pt idx="8665">
                  <c:v>40781.061828703707</c:v>
                </c:pt>
                <c:pt idx="8666">
                  <c:v>40781.072245370371</c:v>
                </c:pt>
                <c:pt idx="8667">
                  <c:v>40781.082662037035</c:v>
                </c:pt>
                <c:pt idx="8668">
                  <c:v>40781.093078703707</c:v>
                </c:pt>
                <c:pt idx="8669">
                  <c:v>40781.103495370371</c:v>
                </c:pt>
                <c:pt idx="8670">
                  <c:v>40781.113912037035</c:v>
                </c:pt>
                <c:pt idx="8671">
                  <c:v>40781.124328703707</c:v>
                </c:pt>
                <c:pt idx="8672">
                  <c:v>40781.134745370371</c:v>
                </c:pt>
                <c:pt idx="8673">
                  <c:v>40781.145162037035</c:v>
                </c:pt>
                <c:pt idx="8674">
                  <c:v>40781.155578703707</c:v>
                </c:pt>
                <c:pt idx="8675">
                  <c:v>40781.165995370371</c:v>
                </c:pt>
                <c:pt idx="8676">
                  <c:v>40781.176412037035</c:v>
                </c:pt>
                <c:pt idx="8677">
                  <c:v>40781.186828703707</c:v>
                </c:pt>
                <c:pt idx="8678">
                  <c:v>40781.197245370371</c:v>
                </c:pt>
                <c:pt idx="8679">
                  <c:v>40781.207662037035</c:v>
                </c:pt>
                <c:pt idx="8680">
                  <c:v>40781.218078703707</c:v>
                </c:pt>
                <c:pt idx="8681">
                  <c:v>40781.228495370371</c:v>
                </c:pt>
                <c:pt idx="8682">
                  <c:v>40781.238912037035</c:v>
                </c:pt>
                <c:pt idx="8683">
                  <c:v>40781.249328703707</c:v>
                </c:pt>
                <c:pt idx="8684">
                  <c:v>40781.259745370371</c:v>
                </c:pt>
                <c:pt idx="8685">
                  <c:v>40781.270162037035</c:v>
                </c:pt>
                <c:pt idx="8686">
                  <c:v>40781.280578703707</c:v>
                </c:pt>
                <c:pt idx="8687">
                  <c:v>40781.290995370371</c:v>
                </c:pt>
                <c:pt idx="8688">
                  <c:v>40781.301412037035</c:v>
                </c:pt>
                <c:pt idx="8689">
                  <c:v>40781.311828703707</c:v>
                </c:pt>
                <c:pt idx="8690">
                  <c:v>40781.322245370371</c:v>
                </c:pt>
                <c:pt idx="8691">
                  <c:v>40781.332662037035</c:v>
                </c:pt>
                <c:pt idx="8692">
                  <c:v>40781.343078703707</c:v>
                </c:pt>
                <c:pt idx="8693">
                  <c:v>40781.353495370371</c:v>
                </c:pt>
                <c:pt idx="8694">
                  <c:v>40781.363912037035</c:v>
                </c:pt>
                <c:pt idx="8695">
                  <c:v>40781.374328703707</c:v>
                </c:pt>
                <c:pt idx="8696">
                  <c:v>40781.384745370371</c:v>
                </c:pt>
                <c:pt idx="8697">
                  <c:v>40781.395162037035</c:v>
                </c:pt>
                <c:pt idx="8698">
                  <c:v>40781.405578703707</c:v>
                </c:pt>
                <c:pt idx="8699">
                  <c:v>40781.415995370371</c:v>
                </c:pt>
                <c:pt idx="8700">
                  <c:v>40781.426412037035</c:v>
                </c:pt>
                <c:pt idx="8701">
                  <c:v>40781.436828703707</c:v>
                </c:pt>
                <c:pt idx="8702">
                  <c:v>40781.447245370371</c:v>
                </c:pt>
                <c:pt idx="8703">
                  <c:v>40781.457662037035</c:v>
                </c:pt>
                <c:pt idx="8704">
                  <c:v>40781.468078703707</c:v>
                </c:pt>
                <c:pt idx="8705">
                  <c:v>40781.478495370371</c:v>
                </c:pt>
                <c:pt idx="8706">
                  <c:v>40781.488912037035</c:v>
                </c:pt>
                <c:pt idx="8707">
                  <c:v>40781.499328703707</c:v>
                </c:pt>
                <c:pt idx="8708">
                  <c:v>40781.509745370371</c:v>
                </c:pt>
                <c:pt idx="8709">
                  <c:v>40781.520162037035</c:v>
                </c:pt>
                <c:pt idx="8710">
                  <c:v>40781.530578703707</c:v>
                </c:pt>
                <c:pt idx="8711">
                  <c:v>40781.540995370371</c:v>
                </c:pt>
                <c:pt idx="8712">
                  <c:v>40781.551412037035</c:v>
                </c:pt>
                <c:pt idx="8713">
                  <c:v>40781.561828703707</c:v>
                </c:pt>
                <c:pt idx="8714">
                  <c:v>40781.572245370371</c:v>
                </c:pt>
                <c:pt idx="8715">
                  <c:v>40781.582662037035</c:v>
                </c:pt>
                <c:pt idx="8716">
                  <c:v>40781.593078703707</c:v>
                </c:pt>
                <c:pt idx="8717">
                  <c:v>40781.603495370371</c:v>
                </c:pt>
                <c:pt idx="8718">
                  <c:v>40781.613912037035</c:v>
                </c:pt>
                <c:pt idx="8719">
                  <c:v>40781.624328703707</c:v>
                </c:pt>
                <c:pt idx="8720">
                  <c:v>40781.634745370371</c:v>
                </c:pt>
                <c:pt idx="8721">
                  <c:v>40781.645162037035</c:v>
                </c:pt>
                <c:pt idx="8722">
                  <c:v>40781.655578703707</c:v>
                </c:pt>
                <c:pt idx="8723">
                  <c:v>40781.665995370371</c:v>
                </c:pt>
                <c:pt idx="8724">
                  <c:v>40781.676412037035</c:v>
                </c:pt>
                <c:pt idx="8725">
                  <c:v>40781.686828703707</c:v>
                </c:pt>
                <c:pt idx="8726">
                  <c:v>40781.697245370371</c:v>
                </c:pt>
                <c:pt idx="8727">
                  <c:v>40781.707662037035</c:v>
                </c:pt>
                <c:pt idx="8728">
                  <c:v>40781.718078703707</c:v>
                </c:pt>
                <c:pt idx="8729">
                  <c:v>40781.728495370371</c:v>
                </c:pt>
                <c:pt idx="8730">
                  <c:v>40781.738912037035</c:v>
                </c:pt>
                <c:pt idx="8731">
                  <c:v>40781.749328703707</c:v>
                </c:pt>
                <c:pt idx="8732">
                  <c:v>40781.759745370371</c:v>
                </c:pt>
                <c:pt idx="8733">
                  <c:v>40781.770162037035</c:v>
                </c:pt>
                <c:pt idx="8734">
                  <c:v>40781.780578703707</c:v>
                </c:pt>
                <c:pt idx="8735">
                  <c:v>40781.790995370371</c:v>
                </c:pt>
                <c:pt idx="8736">
                  <c:v>40781.801412037035</c:v>
                </c:pt>
                <c:pt idx="8737">
                  <c:v>40781.811828703707</c:v>
                </c:pt>
                <c:pt idx="8738">
                  <c:v>40781.822245370371</c:v>
                </c:pt>
                <c:pt idx="8739">
                  <c:v>40781.832662037035</c:v>
                </c:pt>
                <c:pt idx="8740">
                  <c:v>40781.843078703707</c:v>
                </c:pt>
                <c:pt idx="8741">
                  <c:v>40781.853495370371</c:v>
                </c:pt>
                <c:pt idx="8742">
                  <c:v>40781.863912037035</c:v>
                </c:pt>
                <c:pt idx="8743">
                  <c:v>40781.874328703707</c:v>
                </c:pt>
                <c:pt idx="8744">
                  <c:v>40781.884745370371</c:v>
                </c:pt>
                <c:pt idx="8745">
                  <c:v>40781.895162037035</c:v>
                </c:pt>
                <c:pt idx="8746">
                  <c:v>40781.905578703707</c:v>
                </c:pt>
                <c:pt idx="8747">
                  <c:v>40781.915995370371</c:v>
                </c:pt>
                <c:pt idx="8748">
                  <c:v>40781.926412037035</c:v>
                </c:pt>
                <c:pt idx="8749">
                  <c:v>40781.936828703707</c:v>
                </c:pt>
                <c:pt idx="8750">
                  <c:v>40781.947245370371</c:v>
                </c:pt>
                <c:pt idx="8751">
                  <c:v>40781.957662037035</c:v>
                </c:pt>
                <c:pt idx="8752">
                  <c:v>40781.968078703707</c:v>
                </c:pt>
                <c:pt idx="8753">
                  <c:v>40781.978495370371</c:v>
                </c:pt>
                <c:pt idx="8754">
                  <c:v>40781.988912037035</c:v>
                </c:pt>
                <c:pt idx="8755">
                  <c:v>40781.999328703707</c:v>
                </c:pt>
                <c:pt idx="8756">
                  <c:v>40782.009745370371</c:v>
                </c:pt>
                <c:pt idx="8757">
                  <c:v>40782.020162037035</c:v>
                </c:pt>
                <c:pt idx="8758">
                  <c:v>40782.030578703707</c:v>
                </c:pt>
                <c:pt idx="8759">
                  <c:v>40782.040995370371</c:v>
                </c:pt>
                <c:pt idx="8760">
                  <c:v>40782.051412037035</c:v>
                </c:pt>
                <c:pt idx="8761">
                  <c:v>40782.061828703707</c:v>
                </c:pt>
                <c:pt idx="8762">
                  <c:v>40782.072245370371</c:v>
                </c:pt>
                <c:pt idx="8763">
                  <c:v>40782.082662037035</c:v>
                </c:pt>
                <c:pt idx="8764">
                  <c:v>40782.093078703707</c:v>
                </c:pt>
                <c:pt idx="8765">
                  <c:v>40782.103495370371</c:v>
                </c:pt>
                <c:pt idx="8766">
                  <c:v>40782.113912037035</c:v>
                </c:pt>
                <c:pt idx="8767">
                  <c:v>40782.124328703707</c:v>
                </c:pt>
                <c:pt idx="8768">
                  <c:v>40782.134745370371</c:v>
                </c:pt>
                <c:pt idx="8769">
                  <c:v>40782.145162037035</c:v>
                </c:pt>
                <c:pt idx="8770">
                  <c:v>40782.155578703707</c:v>
                </c:pt>
                <c:pt idx="8771">
                  <c:v>40782.165995370371</c:v>
                </c:pt>
                <c:pt idx="8772">
                  <c:v>40782.176412037035</c:v>
                </c:pt>
                <c:pt idx="8773">
                  <c:v>40782.186828703707</c:v>
                </c:pt>
                <c:pt idx="8774">
                  <c:v>40782.197245370371</c:v>
                </c:pt>
                <c:pt idx="8775">
                  <c:v>40782.207662037035</c:v>
                </c:pt>
                <c:pt idx="8776">
                  <c:v>40782.218078703707</c:v>
                </c:pt>
                <c:pt idx="8777">
                  <c:v>40782.228495370371</c:v>
                </c:pt>
                <c:pt idx="8778">
                  <c:v>40782.238912037035</c:v>
                </c:pt>
                <c:pt idx="8779">
                  <c:v>40782.249328703707</c:v>
                </c:pt>
                <c:pt idx="8780">
                  <c:v>40782.259745370371</c:v>
                </c:pt>
                <c:pt idx="8781">
                  <c:v>40782.270162037035</c:v>
                </c:pt>
                <c:pt idx="8782">
                  <c:v>40782.280578703707</c:v>
                </c:pt>
                <c:pt idx="8783">
                  <c:v>40782.290995370371</c:v>
                </c:pt>
                <c:pt idx="8784">
                  <c:v>40782.301412037035</c:v>
                </c:pt>
                <c:pt idx="8785">
                  <c:v>40782.311828703707</c:v>
                </c:pt>
                <c:pt idx="8786">
                  <c:v>40782.322245370371</c:v>
                </c:pt>
                <c:pt idx="8787">
                  <c:v>40782.332662037035</c:v>
                </c:pt>
                <c:pt idx="8788">
                  <c:v>40782.343078703707</c:v>
                </c:pt>
                <c:pt idx="8789">
                  <c:v>40782.353495370371</c:v>
                </c:pt>
                <c:pt idx="8790">
                  <c:v>40782.363912037035</c:v>
                </c:pt>
                <c:pt idx="8791">
                  <c:v>40782.374328703707</c:v>
                </c:pt>
                <c:pt idx="8792">
                  <c:v>40782.384745370371</c:v>
                </c:pt>
                <c:pt idx="8793">
                  <c:v>40782.395162037035</c:v>
                </c:pt>
                <c:pt idx="8794">
                  <c:v>40782.405578703707</c:v>
                </c:pt>
                <c:pt idx="8795">
                  <c:v>40782.415995370371</c:v>
                </c:pt>
                <c:pt idx="8796">
                  <c:v>40782.426412037035</c:v>
                </c:pt>
                <c:pt idx="8797">
                  <c:v>40782.436828703707</c:v>
                </c:pt>
                <c:pt idx="8798">
                  <c:v>40782.447245370371</c:v>
                </c:pt>
                <c:pt idx="8799">
                  <c:v>40782.457662037035</c:v>
                </c:pt>
                <c:pt idx="8800">
                  <c:v>40782.468078703707</c:v>
                </c:pt>
                <c:pt idx="8801">
                  <c:v>40782.478495370371</c:v>
                </c:pt>
                <c:pt idx="8802">
                  <c:v>40782.488912037035</c:v>
                </c:pt>
                <c:pt idx="8803">
                  <c:v>40782.499328703707</c:v>
                </c:pt>
                <c:pt idx="8804">
                  <c:v>40782.509745370371</c:v>
                </c:pt>
                <c:pt idx="8805">
                  <c:v>40782.520162037035</c:v>
                </c:pt>
                <c:pt idx="8806">
                  <c:v>40782.530578703707</c:v>
                </c:pt>
                <c:pt idx="8807">
                  <c:v>40782.540995370371</c:v>
                </c:pt>
                <c:pt idx="8808">
                  <c:v>40782.551412037035</c:v>
                </c:pt>
                <c:pt idx="8809">
                  <c:v>40782.561828703707</c:v>
                </c:pt>
                <c:pt idx="8810">
                  <c:v>40782.572245370371</c:v>
                </c:pt>
                <c:pt idx="8811">
                  <c:v>40782.582662037035</c:v>
                </c:pt>
                <c:pt idx="8812">
                  <c:v>40782.593078703707</c:v>
                </c:pt>
                <c:pt idx="8813">
                  <c:v>40782.603495370371</c:v>
                </c:pt>
                <c:pt idx="8814">
                  <c:v>40782.613912037035</c:v>
                </c:pt>
                <c:pt idx="8815">
                  <c:v>40782.624328703707</c:v>
                </c:pt>
                <c:pt idx="8816">
                  <c:v>40782.634745370371</c:v>
                </c:pt>
                <c:pt idx="8817">
                  <c:v>40782.645162037035</c:v>
                </c:pt>
                <c:pt idx="8818">
                  <c:v>40782.655578703707</c:v>
                </c:pt>
                <c:pt idx="8819">
                  <c:v>40782.665995370371</c:v>
                </c:pt>
                <c:pt idx="8820">
                  <c:v>40782.676412037035</c:v>
                </c:pt>
                <c:pt idx="8821">
                  <c:v>40782.686828703707</c:v>
                </c:pt>
                <c:pt idx="8822">
                  <c:v>40782.697245370371</c:v>
                </c:pt>
                <c:pt idx="8823">
                  <c:v>40782.707662037035</c:v>
                </c:pt>
                <c:pt idx="8824">
                  <c:v>40782.718078703707</c:v>
                </c:pt>
                <c:pt idx="8825">
                  <c:v>40782.728495370371</c:v>
                </c:pt>
                <c:pt idx="8826">
                  <c:v>40782.738912037035</c:v>
                </c:pt>
                <c:pt idx="8827">
                  <c:v>40782.749328703707</c:v>
                </c:pt>
                <c:pt idx="8828">
                  <c:v>40782.759745370371</c:v>
                </c:pt>
                <c:pt idx="8829">
                  <c:v>40782.770162037035</c:v>
                </c:pt>
                <c:pt idx="8830">
                  <c:v>40782.780578703707</c:v>
                </c:pt>
                <c:pt idx="8831">
                  <c:v>40782.790995370371</c:v>
                </c:pt>
                <c:pt idx="8832">
                  <c:v>40782.801412037035</c:v>
                </c:pt>
                <c:pt idx="8833">
                  <c:v>40782.811828703707</c:v>
                </c:pt>
                <c:pt idx="8834">
                  <c:v>40782.822245370371</c:v>
                </c:pt>
                <c:pt idx="8835">
                  <c:v>40782.832662037035</c:v>
                </c:pt>
                <c:pt idx="8836">
                  <c:v>40782.843078703707</c:v>
                </c:pt>
                <c:pt idx="8837">
                  <c:v>40782.853495370371</c:v>
                </c:pt>
                <c:pt idx="8838">
                  <c:v>40782.863912037035</c:v>
                </c:pt>
                <c:pt idx="8839">
                  <c:v>40782.874328703707</c:v>
                </c:pt>
                <c:pt idx="8840">
                  <c:v>40782.884745370371</c:v>
                </c:pt>
                <c:pt idx="8841">
                  <c:v>40782.895162037035</c:v>
                </c:pt>
                <c:pt idx="8842">
                  <c:v>40782.905578703707</c:v>
                </c:pt>
                <c:pt idx="8843">
                  <c:v>40782.915995370371</c:v>
                </c:pt>
                <c:pt idx="8844">
                  <c:v>40782.926412037035</c:v>
                </c:pt>
                <c:pt idx="8845">
                  <c:v>40782.936828703707</c:v>
                </c:pt>
                <c:pt idx="8846">
                  <c:v>40782.947245370371</c:v>
                </c:pt>
                <c:pt idx="8847">
                  <c:v>40782.957662037035</c:v>
                </c:pt>
                <c:pt idx="8848">
                  <c:v>40782.968078703707</c:v>
                </c:pt>
                <c:pt idx="8849">
                  <c:v>40782.978495370371</c:v>
                </c:pt>
                <c:pt idx="8850">
                  <c:v>40782.988912037035</c:v>
                </c:pt>
                <c:pt idx="8851">
                  <c:v>40782.999328703707</c:v>
                </c:pt>
                <c:pt idx="8852">
                  <c:v>40783.009745370371</c:v>
                </c:pt>
                <c:pt idx="8853">
                  <c:v>40783.020162037035</c:v>
                </c:pt>
                <c:pt idx="8854">
                  <c:v>40783.030578703707</c:v>
                </c:pt>
                <c:pt idx="8855">
                  <c:v>40783.040995370371</c:v>
                </c:pt>
                <c:pt idx="8856">
                  <c:v>40783.051412037035</c:v>
                </c:pt>
                <c:pt idx="8857">
                  <c:v>40783.061828703707</c:v>
                </c:pt>
                <c:pt idx="8858">
                  <c:v>40783.072245370371</c:v>
                </c:pt>
                <c:pt idx="8859">
                  <c:v>40783.082662037035</c:v>
                </c:pt>
                <c:pt idx="8860">
                  <c:v>40783.093078703707</c:v>
                </c:pt>
                <c:pt idx="8861">
                  <c:v>40783.103495370371</c:v>
                </c:pt>
                <c:pt idx="8862">
                  <c:v>40783.113912037035</c:v>
                </c:pt>
                <c:pt idx="8863">
                  <c:v>40783.124328703707</c:v>
                </c:pt>
                <c:pt idx="8864">
                  <c:v>40783.134745370371</c:v>
                </c:pt>
                <c:pt idx="8865">
                  <c:v>40783.145162037035</c:v>
                </c:pt>
                <c:pt idx="8866">
                  <c:v>40783.155578703707</c:v>
                </c:pt>
                <c:pt idx="8867">
                  <c:v>40783.165995370371</c:v>
                </c:pt>
                <c:pt idx="8868">
                  <c:v>40783.176412037035</c:v>
                </c:pt>
                <c:pt idx="8869">
                  <c:v>40783.186828703707</c:v>
                </c:pt>
                <c:pt idx="8870">
                  <c:v>40783.197245370371</c:v>
                </c:pt>
                <c:pt idx="8871">
                  <c:v>40783.207662037035</c:v>
                </c:pt>
                <c:pt idx="8872">
                  <c:v>40783.218078703707</c:v>
                </c:pt>
                <c:pt idx="8873">
                  <c:v>40783.228495370371</c:v>
                </c:pt>
                <c:pt idx="8874">
                  <c:v>40783.238912037035</c:v>
                </c:pt>
                <c:pt idx="8875">
                  <c:v>40783.249328703707</c:v>
                </c:pt>
                <c:pt idx="8876">
                  <c:v>40783.259745370371</c:v>
                </c:pt>
                <c:pt idx="8877">
                  <c:v>40783.270162037035</c:v>
                </c:pt>
                <c:pt idx="8878">
                  <c:v>40783.280578703707</c:v>
                </c:pt>
                <c:pt idx="8879">
                  <c:v>40783.290995370371</c:v>
                </c:pt>
                <c:pt idx="8880">
                  <c:v>40783.301412037035</c:v>
                </c:pt>
                <c:pt idx="8881">
                  <c:v>40783.311828703707</c:v>
                </c:pt>
                <c:pt idx="8882">
                  <c:v>40783.322245370371</c:v>
                </c:pt>
                <c:pt idx="8883">
                  <c:v>40783.332662037035</c:v>
                </c:pt>
                <c:pt idx="8884">
                  <c:v>40783.343078703707</c:v>
                </c:pt>
                <c:pt idx="8885">
                  <c:v>40783.353495370371</c:v>
                </c:pt>
                <c:pt idx="8886">
                  <c:v>40783.363912037035</c:v>
                </c:pt>
                <c:pt idx="8887">
                  <c:v>40783.374328703707</c:v>
                </c:pt>
                <c:pt idx="8888">
                  <c:v>40783.384745370371</c:v>
                </c:pt>
                <c:pt idx="8889">
                  <c:v>40783.395162037035</c:v>
                </c:pt>
                <c:pt idx="8890">
                  <c:v>40783.405578703707</c:v>
                </c:pt>
                <c:pt idx="8891">
                  <c:v>40783.415995370371</c:v>
                </c:pt>
                <c:pt idx="8892">
                  <c:v>40783.426412037035</c:v>
                </c:pt>
                <c:pt idx="8893">
                  <c:v>40783.436828703707</c:v>
                </c:pt>
                <c:pt idx="8894">
                  <c:v>40783.447245370371</c:v>
                </c:pt>
                <c:pt idx="8895">
                  <c:v>40783.457662037035</c:v>
                </c:pt>
                <c:pt idx="8896">
                  <c:v>40783.468078703707</c:v>
                </c:pt>
                <c:pt idx="8897">
                  <c:v>40783.478495370371</c:v>
                </c:pt>
                <c:pt idx="8898">
                  <c:v>40783.488912037035</c:v>
                </c:pt>
                <c:pt idx="8899">
                  <c:v>40783.499328703707</c:v>
                </c:pt>
                <c:pt idx="8900">
                  <c:v>40783.509745370371</c:v>
                </c:pt>
                <c:pt idx="8901">
                  <c:v>40783.520162037035</c:v>
                </c:pt>
                <c:pt idx="8902">
                  <c:v>40783.530578703707</c:v>
                </c:pt>
                <c:pt idx="8903">
                  <c:v>40783.540995370371</c:v>
                </c:pt>
                <c:pt idx="8904">
                  <c:v>40783.551412037035</c:v>
                </c:pt>
                <c:pt idx="8905">
                  <c:v>40783.561828703707</c:v>
                </c:pt>
                <c:pt idx="8906">
                  <c:v>40783.572245370371</c:v>
                </c:pt>
                <c:pt idx="8907">
                  <c:v>40783.582662037035</c:v>
                </c:pt>
                <c:pt idx="8908">
                  <c:v>40783.593078703707</c:v>
                </c:pt>
                <c:pt idx="8909">
                  <c:v>40783.603495370371</c:v>
                </c:pt>
                <c:pt idx="8910">
                  <c:v>40783.613912037035</c:v>
                </c:pt>
                <c:pt idx="8911">
                  <c:v>40783.624328703707</c:v>
                </c:pt>
                <c:pt idx="8912">
                  <c:v>40783.634745370371</c:v>
                </c:pt>
                <c:pt idx="8913">
                  <c:v>40783.645162037035</c:v>
                </c:pt>
                <c:pt idx="8914">
                  <c:v>40783.655578703707</c:v>
                </c:pt>
                <c:pt idx="8915">
                  <c:v>40783.665995370371</c:v>
                </c:pt>
                <c:pt idx="8916">
                  <c:v>40783.676412037035</c:v>
                </c:pt>
                <c:pt idx="8917">
                  <c:v>40783.686828703707</c:v>
                </c:pt>
                <c:pt idx="8918">
                  <c:v>40783.697245370371</c:v>
                </c:pt>
                <c:pt idx="8919">
                  <c:v>40783.707662037035</c:v>
                </c:pt>
                <c:pt idx="8920">
                  <c:v>40783.718078703707</c:v>
                </c:pt>
                <c:pt idx="8921">
                  <c:v>40783.728495370371</c:v>
                </c:pt>
                <c:pt idx="8922">
                  <c:v>40783.738912037035</c:v>
                </c:pt>
                <c:pt idx="8923">
                  <c:v>40783.749328703707</c:v>
                </c:pt>
                <c:pt idx="8924">
                  <c:v>40783.759745370371</c:v>
                </c:pt>
                <c:pt idx="8925">
                  <c:v>40783.770162037035</c:v>
                </c:pt>
                <c:pt idx="8926">
                  <c:v>40783.780578703707</c:v>
                </c:pt>
                <c:pt idx="8927">
                  <c:v>40783.790995370371</c:v>
                </c:pt>
                <c:pt idx="8928">
                  <c:v>40783.801412037035</c:v>
                </c:pt>
                <c:pt idx="8929">
                  <c:v>40783.811828703707</c:v>
                </c:pt>
                <c:pt idx="8930">
                  <c:v>40783.822245370371</c:v>
                </c:pt>
                <c:pt idx="8931">
                  <c:v>40783.832662037035</c:v>
                </c:pt>
                <c:pt idx="8932">
                  <c:v>40783.843078703707</c:v>
                </c:pt>
                <c:pt idx="8933">
                  <c:v>40783.853495370371</c:v>
                </c:pt>
                <c:pt idx="8934">
                  <c:v>40783.863912037035</c:v>
                </c:pt>
                <c:pt idx="8935">
                  <c:v>40783.874328703707</c:v>
                </c:pt>
                <c:pt idx="8936">
                  <c:v>40783.884745370371</c:v>
                </c:pt>
                <c:pt idx="8937">
                  <c:v>40783.895162037035</c:v>
                </c:pt>
                <c:pt idx="8938">
                  <c:v>40783.905578703707</c:v>
                </c:pt>
                <c:pt idx="8939">
                  <c:v>40783.915995370371</c:v>
                </c:pt>
                <c:pt idx="8940">
                  <c:v>40783.926412037035</c:v>
                </c:pt>
                <c:pt idx="8941">
                  <c:v>40783.936828703707</c:v>
                </c:pt>
                <c:pt idx="8942">
                  <c:v>40783.947245370371</c:v>
                </c:pt>
                <c:pt idx="8943">
                  <c:v>40783.957662037035</c:v>
                </c:pt>
                <c:pt idx="8944">
                  <c:v>40783.968078703707</c:v>
                </c:pt>
                <c:pt idx="8945">
                  <c:v>40783.978495370371</c:v>
                </c:pt>
                <c:pt idx="8946">
                  <c:v>40783.988912037035</c:v>
                </c:pt>
                <c:pt idx="8947">
                  <c:v>40783.999328703707</c:v>
                </c:pt>
                <c:pt idx="8948">
                  <c:v>40784.009745370371</c:v>
                </c:pt>
                <c:pt idx="8949">
                  <c:v>40784.020162037035</c:v>
                </c:pt>
                <c:pt idx="8950">
                  <c:v>40784.030578703707</c:v>
                </c:pt>
                <c:pt idx="8951">
                  <c:v>40784.040995370371</c:v>
                </c:pt>
                <c:pt idx="8952">
                  <c:v>40784.051412037035</c:v>
                </c:pt>
                <c:pt idx="8953">
                  <c:v>40784.061828703707</c:v>
                </c:pt>
                <c:pt idx="8954">
                  <c:v>40784.072245370371</c:v>
                </c:pt>
                <c:pt idx="8955">
                  <c:v>40784.082662037035</c:v>
                </c:pt>
                <c:pt idx="8956">
                  <c:v>40784.093078703707</c:v>
                </c:pt>
                <c:pt idx="8957">
                  <c:v>40784.103495370371</c:v>
                </c:pt>
                <c:pt idx="8958">
                  <c:v>40784.113912037035</c:v>
                </c:pt>
                <c:pt idx="8959">
                  <c:v>40784.124328703707</c:v>
                </c:pt>
                <c:pt idx="8960">
                  <c:v>40784.134745370371</c:v>
                </c:pt>
                <c:pt idx="8961">
                  <c:v>40784.145162037035</c:v>
                </c:pt>
                <c:pt idx="8962">
                  <c:v>40784.155578703707</c:v>
                </c:pt>
                <c:pt idx="8963">
                  <c:v>40784.165995370371</c:v>
                </c:pt>
                <c:pt idx="8964">
                  <c:v>40784.176412037035</c:v>
                </c:pt>
                <c:pt idx="8965">
                  <c:v>40784.186828703707</c:v>
                </c:pt>
                <c:pt idx="8966">
                  <c:v>40784.197245370371</c:v>
                </c:pt>
                <c:pt idx="8967">
                  <c:v>40784.207662037035</c:v>
                </c:pt>
                <c:pt idx="8968">
                  <c:v>40784.218078703707</c:v>
                </c:pt>
                <c:pt idx="8969">
                  <c:v>40784.228495370371</c:v>
                </c:pt>
                <c:pt idx="8970">
                  <c:v>40784.238912037035</c:v>
                </c:pt>
                <c:pt idx="8971">
                  <c:v>40784.249328703707</c:v>
                </c:pt>
                <c:pt idx="8972">
                  <c:v>40784.259745370371</c:v>
                </c:pt>
                <c:pt idx="8973">
                  <c:v>40784.270162037035</c:v>
                </c:pt>
                <c:pt idx="8974">
                  <c:v>40784.280578703707</c:v>
                </c:pt>
                <c:pt idx="8975">
                  <c:v>40784.290995370371</c:v>
                </c:pt>
                <c:pt idx="8976">
                  <c:v>40784.301412037035</c:v>
                </c:pt>
                <c:pt idx="8977">
                  <c:v>40784.311828703707</c:v>
                </c:pt>
                <c:pt idx="8978">
                  <c:v>40784.322245370371</c:v>
                </c:pt>
                <c:pt idx="8979">
                  <c:v>40784.332662037035</c:v>
                </c:pt>
                <c:pt idx="8980">
                  <c:v>40784.343078703707</c:v>
                </c:pt>
                <c:pt idx="8981">
                  <c:v>40784.353495370371</c:v>
                </c:pt>
                <c:pt idx="8982">
                  <c:v>40784.363912037035</c:v>
                </c:pt>
                <c:pt idx="8983">
                  <c:v>40784.374328703707</c:v>
                </c:pt>
                <c:pt idx="8984">
                  <c:v>40784.384745370371</c:v>
                </c:pt>
                <c:pt idx="8985">
                  <c:v>40784.395162037035</c:v>
                </c:pt>
                <c:pt idx="8986">
                  <c:v>40784.405578703707</c:v>
                </c:pt>
                <c:pt idx="8987">
                  <c:v>40784.415995370371</c:v>
                </c:pt>
                <c:pt idx="8988">
                  <c:v>40784.426412037035</c:v>
                </c:pt>
                <c:pt idx="8989">
                  <c:v>40784.436828703707</c:v>
                </c:pt>
                <c:pt idx="8990">
                  <c:v>40784.447245370371</c:v>
                </c:pt>
                <c:pt idx="8991">
                  <c:v>40784.457662037035</c:v>
                </c:pt>
                <c:pt idx="8992">
                  <c:v>40784.468078703707</c:v>
                </c:pt>
                <c:pt idx="8993">
                  <c:v>40784.478495370371</c:v>
                </c:pt>
                <c:pt idx="8994">
                  <c:v>40784.488912037035</c:v>
                </c:pt>
                <c:pt idx="8995">
                  <c:v>40784.499328703707</c:v>
                </c:pt>
                <c:pt idx="8996">
                  <c:v>40784.509745370371</c:v>
                </c:pt>
                <c:pt idx="8997">
                  <c:v>40784.520162037035</c:v>
                </c:pt>
                <c:pt idx="8998">
                  <c:v>40784.530578703707</c:v>
                </c:pt>
                <c:pt idx="8999">
                  <c:v>40784.540995370371</c:v>
                </c:pt>
                <c:pt idx="9000">
                  <c:v>40784.551412037035</c:v>
                </c:pt>
                <c:pt idx="9001">
                  <c:v>40784.561828703707</c:v>
                </c:pt>
                <c:pt idx="9002">
                  <c:v>40784.572245370371</c:v>
                </c:pt>
                <c:pt idx="9003">
                  <c:v>40784.582662037035</c:v>
                </c:pt>
                <c:pt idx="9004">
                  <c:v>40784.593078703707</c:v>
                </c:pt>
                <c:pt idx="9005">
                  <c:v>40784.603495370371</c:v>
                </c:pt>
                <c:pt idx="9006">
                  <c:v>40784.613912037035</c:v>
                </c:pt>
                <c:pt idx="9007">
                  <c:v>40784.624328703707</c:v>
                </c:pt>
                <c:pt idx="9008">
                  <c:v>40784.634745370371</c:v>
                </c:pt>
                <c:pt idx="9009">
                  <c:v>40784.645162037035</c:v>
                </c:pt>
                <c:pt idx="9010">
                  <c:v>40784.655578703707</c:v>
                </c:pt>
                <c:pt idx="9011">
                  <c:v>40784.665995370371</c:v>
                </c:pt>
                <c:pt idx="9012">
                  <c:v>40784.676412037035</c:v>
                </c:pt>
                <c:pt idx="9013">
                  <c:v>40784.686828703707</c:v>
                </c:pt>
                <c:pt idx="9014">
                  <c:v>40784.697245370371</c:v>
                </c:pt>
                <c:pt idx="9015">
                  <c:v>40784.707662037035</c:v>
                </c:pt>
                <c:pt idx="9016">
                  <c:v>40784.718078703707</c:v>
                </c:pt>
                <c:pt idx="9017">
                  <c:v>40784.728495370371</c:v>
                </c:pt>
                <c:pt idx="9018">
                  <c:v>40784.738912037035</c:v>
                </c:pt>
                <c:pt idx="9019">
                  <c:v>40784.749328703707</c:v>
                </c:pt>
                <c:pt idx="9020">
                  <c:v>40784.759745370371</c:v>
                </c:pt>
                <c:pt idx="9021">
                  <c:v>40784.770162037035</c:v>
                </c:pt>
                <c:pt idx="9022">
                  <c:v>40784.780578703707</c:v>
                </c:pt>
                <c:pt idx="9023">
                  <c:v>40784.790995370371</c:v>
                </c:pt>
                <c:pt idx="9024">
                  <c:v>40784.801412037035</c:v>
                </c:pt>
                <c:pt idx="9025">
                  <c:v>40784.811828703707</c:v>
                </c:pt>
                <c:pt idx="9026">
                  <c:v>40784.822245370371</c:v>
                </c:pt>
                <c:pt idx="9027">
                  <c:v>40784.832662037035</c:v>
                </c:pt>
                <c:pt idx="9028">
                  <c:v>40784.843078703707</c:v>
                </c:pt>
                <c:pt idx="9029">
                  <c:v>40784.853495370371</c:v>
                </c:pt>
                <c:pt idx="9030">
                  <c:v>40784.863912037035</c:v>
                </c:pt>
                <c:pt idx="9031">
                  <c:v>40784.874328703707</c:v>
                </c:pt>
                <c:pt idx="9032">
                  <c:v>40784.884745370371</c:v>
                </c:pt>
                <c:pt idx="9033">
                  <c:v>40784.895162037035</c:v>
                </c:pt>
                <c:pt idx="9034">
                  <c:v>40784.905578703707</c:v>
                </c:pt>
                <c:pt idx="9035">
                  <c:v>40784.915995370371</c:v>
                </c:pt>
                <c:pt idx="9036">
                  <c:v>40784.926412037035</c:v>
                </c:pt>
                <c:pt idx="9037">
                  <c:v>40784.936828703707</c:v>
                </c:pt>
                <c:pt idx="9038">
                  <c:v>40784.947245370371</c:v>
                </c:pt>
                <c:pt idx="9039">
                  <c:v>40784.957662037035</c:v>
                </c:pt>
                <c:pt idx="9040">
                  <c:v>40784.968078703707</c:v>
                </c:pt>
                <c:pt idx="9041">
                  <c:v>40784.978495370371</c:v>
                </c:pt>
                <c:pt idx="9042">
                  <c:v>40784.988912037035</c:v>
                </c:pt>
                <c:pt idx="9043">
                  <c:v>40784.999328703707</c:v>
                </c:pt>
                <c:pt idx="9044">
                  <c:v>40785.009745370371</c:v>
                </c:pt>
                <c:pt idx="9045">
                  <c:v>40785.020162037035</c:v>
                </c:pt>
                <c:pt idx="9046">
                  <c:v>40785.030578703707</c:v>
                </c:pt>
                <c:pt idx="9047">
                  <c:v>40785.040995370371</c:v>
                </c:pt>
                <c:pt idx="9048">
                  <c:v>40785.051412037035</c:v>
                </c:pt>
                <c:pt idx="9049">
                  <c:v>40785.061828703707</c:v>
                </c:pt>
                <c:pt idx="9050">
                  <c:v>40785.072245370371</c:v>
                </c:pt>
                <c:pt idx="9051">
                  <c:v>40785.082662037035</c:v>
                </c:pt>
                <c:pt idx="9052">
                  <c:v>40785.093078703707</c:v>
                </c:pt>
                <c:pt idx="9053">
                  <c:v>40785.103495370371</c:v>
                </c:pt>
                <c:pt idx="9054">
                  <c:v>40785.113912037035</c:v>
                </c:pt>
                <c:pt idx="9055">
                  <c:v>40785.124328703707</c:v>
                </c:pt>
                <c:pt idx="9056">
                  <c:v>40785.134745370371</c:v>
                </c:pt>
                <c:pt idx="9057">
                  <c:v>40785.145162037035</c:v>
                </c:pt>
                <c:pt idx="9058">
                  <c:v>40785.155578703707</c:v>
                </c:pt>
                <c:pt idx="9059">
                  <c:v>40785.165995370371</c:v>
                </c:pt>
                <c:pt idx="9060">
                  <c:v>40785.176412037035</c:v>
                </c:pt>
                <c:pt idx="9061">
                  <c:v>40785.186828703707</c:v>
                </c:pt>
                <c:pt idx="9062">
                  <c:v>40785.197245370371</c:v>
                </c:pt>
                <c:pt idx="9063">
                  <c:v>40785.207662037035</c:v>
                </c:pt>
                <c:pt idx="9064">
                  <c:v>40785.218078703707</c:v>
                </c:pt>
                <c:pt idx="9065">
                  <c:v>40785.228495370371</c:v>
                </c:pt>
                <c:pt idx="9066">
                  <c:v>40785.238912037035</c:v>
                </c:pt>
                <c:pt idx="9067">
                  <c:v>40785.249328703707</c:v>
                </c:pt>
                <c:pt idx="9068">
                  <c:v>40785.259745370371</c:v>
                </c:pt>
                <c:pt idx="9069">
                  <c:v>40785.270162037035</c:v>
                </c:pt>
                <c:pt idx="9070">
                  <c:v>40785.280578703707</c:v>
                </c:pt>
                <c:pt idx="9071">
                  <c:v>40785.290995370371</c:v>
                </c:pt>
                <c:pt idx="9072">
                  <c:v>40785.301412037035</c:v>
                </c:pt>
                <c:pt idx="9073">
                  <c:v>40785.311828703707</c:v>
                </c:pt>
                <c:pt idx="9074">
                  <c:v>40785.322245370371</c:v>
                </c:pt>
                <c:pt idx="9075">
                  <c:v>40785.332662037035</c:v>
                </c:pt>
                <c:pt idx="9076">
                  <c:v>40785.343078703707</c:v>
                </c:pt>
                <c:pt idx="9077">
                  <c:v>40785.353495370371</c:v>
                </c:pt>
                <c:pt idx="9078">
                  <c:v>40785.363912037035</c:v>
                </c:pt>
                <c:pt idx="9079">
                  <c:v>40785.374328703707</c:v>
                </c:pt>
                <c:pt idx="9080">
                  <c:v>40785.384745370371</c:v>
                </c:pt>
                <c:pt idx="9081">
                  <c:v>40785.395162037035</c:v>
                </c:pt>
                <c:pt idx="9082">
                  <c:v>40785.405578703707</c:v>
                </c:pt>
                <c:pt idx="9083">
                  <c:v>40785.415995370371</c:v>
                </c:pt>
                <c:pt idx="9084">
                  <c:v>40785.426412037035</c:v>
                </c:pt>
                <c:pt idx="9085">
                  <c:v>40785.436828703707</c:v>
                </c:pt>
                <c:pt idx="9086">
                  <c:v>40785.447245370371</c:v>
                </c:pt>
                <c:pt idx="9087">
                  <c:v>40785.457662037035</c:v>
                </c:pt>
                <c:pt idx="9088">
                  <c:v>40785.468078703707</c:v>
                </c:pt>
                <c:pt idx="9089">
                  <c:v>40785.478495370371</c:v>
                </c:pt>
                <c:pt idx="9090">
                  <c:v>40785.488912037035</c:v>
                </c:pt>
                <c:pt idx="9091">
                  <c:v>40785.499328703707</c:v>
                </c:pt>
                <c:pt idx="9092">
                  <c:v>40785.509745370371</c:v>
                </c:pt>
                <c:pt idx="9093">
                  <c:v>40785.520162037035</c:v>
                </c:pt>
                <c:pt idx="9094">
                  <c:v>40785.530578703707</c:v>
                </c:pt>
                <c:pt idx="9095">
                  <c:v>40785.540995370371</c:v>
                </c:pt>
                <c:pt idx="9096">
                  <c:v>40785.551412037035</c:v>
                </c:pt>
                <c:pt idx="9097">
                  <c:v>40785.561828703707</c:v>
                </c:pt>
                <c:pt idx="9098">
                  <c:v>40785.572245370371</c:v>
                </c:pt>
                <c:pt idx="9099">
                  <c:v>40785.582662037035</c:v>
                </c:pt>
                <c:pt idx="9100">
                  <c:v>40785.593078703707</c:v>
                </c:pt>
                <c:pt idx="9101">
                  <c:v>40785.603495370371</c:v>
                </c:pt>
                <c:pt idx="9102">
                  <c:v>40785.613912037035</c:v>
                </c:pt>
                <c:pt idx="9103">
                  <c:v>40785.624328703707</c:v>
                </c:pt>
                <c:pt idx="9104">
                  <c:v>40785.634745370371</c:v>
                </c:pt>
                <c:pt idx="9105">
                  <c:v>40785.645162037035</c:v>
                </c:pt>
                <c:pt idx="9106">
                  <c:v>40785.655578703707</c:v>
                </c:pt>
                <c:pt idx="9107">
                  <c:v>40785.665995370371</c:v>
                </c:pt>
                <c:pt idx="9108">
                  <c:v>40785.676412037035</c:v>
                </c:pt>
                <c:pt idx="9109">
                  <c:v>40785.686828703707</c:v>
                </c:pt>
                <c:pt idx="9110">
                  <c:v>40785.697245370371</c:v>
                </c:pt>
                <c:pt idx="9111">
                  <c:v>40785.707662037035</c:v>
                </c:pt>
                <c:pt idx="9112">
                  <c:v>40785.718078703707</c:v>
                </c:pt>
                <c:pt idx="9113">
                  <c:v>40785.728495370371</c:v>
                </c:pt>
                <c:pt idx="9114">
                  <c:v>40785.738912037035</c:v>
                </c:pt>
                <c:pt idx="9115">
                  <c:v>40785.749328703707</c:v>
                </c:pt>
                <c:pt idx="9116">
                  <c:v>40785.759745370371</c:v>
                </c:pt>
                <c:pt idx="9117">
                  <c:v>40785.770162037035</c:v>
                </c:pt>
                <c:pt idx="9118">
                  <c:v>40785.780578703707</c:v>
                </c:pt>
                <c:pt idx="9119">
                  <c:v>40785.790995370371</c:v>
                </c:pt>
                <c:pt idx="9120">
                  <c:v>40785.801412037035</c:v>
                </c:pt>
                <c:pt idx="9121">
                  <c:v>40785.811828703707</c:v>
                </c:pt>
                <c:pt idx="9122">
                  <c:v>40785.822245370371</c:v>
                </c:pt>
                <c:pt idx="9123">
                  <c:v>40785.832662037035</c:v>
                </c:pt>
                <c:pt idx="9124">
                  <c:v>40785.843078703707</c:v>
                </c:pt>
                <c:pt idx="9125">
                  <c:v>40785.853495370371</c:v>
                </c:pt>
                <c:pt idx="9126">
                  <c:v>40785.863912037035</c:v>
                </c:pt>
                <c:pt idx="9127">
                  <c:v>40785.874328703707</c:v>
                </c:pt>
                <c:pt idx="9128">
                  <c:v>40785.884745370371</c:v>
                </c:pt>
                <c:pt idx="9129">
                  <c:v>40785.895162037035</c:v>
                </c:pt>
                <c:pt idx="9130">
                  <c:v>40785.905578703707</c:v>
                </c:pt>
                <c:pt idx="9131">
                  <c:v>40785.915995370371</c:v>
                </c:pt>
                <c:pt idx="9132">
                  <c:v>40785.926412037035</c:v>
                </c:pt>
                <c:pt idx="9133">
                  <c:v>40785.936828703707</c:v>
                </c:pt>
                <c:pt idx="9134">
                  <c:v>40785.947245370371</c:v>
                </c:pt>
                <c:pt idx="9135">
                  <c:v>40785.957662037035</c:v>
                </c:pt>
                <c:pt idx="9136">
                  <c:v>40785.968078703707</c:v>
                </c:pt>
                <c:pt idx="9137">
                  <c:v>40785.978495370371</c:v>
                </c:pt>
                <c:pt idx="9138">
                  <c:v>40785.988912037035</c:v>
                </c:pt>
                <c:pt idx="9139">
                  <c:v>40785.999328703707</c:v>
                </c:pt>
                <c:pt idx="9140">
                  <c:v>40786.009745370371</c:v>
                </c:pt>
                <c:pt idx="9141">
                  <c:v>40786.020162037035</c:v>
                </c:pt>
                <c:pt idx="9142">
                  <c:v>40786.030578703707</c:v>
                </c:pt>
                <c:pt idx="9143">
                  <c:v>40786.040995370371</c:v>
                </c:pt>
                <c:pt idx="9144">
                  <c:v>40786.051412037035</c:v>
                </c:pt>
                <c:pt idx="9145">
                  <c:v>40786.061828703707</c:v>
                </c:pt>
                <c:pt idx="9146">
                  <c:v>40786.072245370371</c:v>
                </c:pt>
                <c:pt idx="9147">
                  <c:v>40786.082662037035</c:v>
                </c:pt>
                <c:pt idx="9148">
                  <c:v>40786.093078703707</c:v>
                </c:pt>
                <c:pt idx="9149">
                  <c:v>40786.103495370371</c:v>
                </c:pt>
                <c:pt idx="9150">
                  <c:v>40786.113912037035</c:v>
                </c:pt>
                <c:pt idx="9151">
                  <c:v>40786.124328703707</c:v>
                </c:pt>
                <c:pt idx="9152">
                  <c:v>40786.134745370371</c:v>
                </c:pt>
                <c:pt idx="9153">
                  <c:v>40786.145162037035</c:v>
                </c:pt>
                <c:pt idx="9154">
                  <c:v>40786.155578703707</c:v>
                </c:pt>
                <c:pt idx="9155">
                  <c:v>40786.165995370371</c:v>
                </c:pt>
                <c:pt idx="9156">
                  <c:v>40786.176412037035</c:v>
                </c:pt>
                <c:pt idx="9157">
                  <c:v>40786.186828703707</c:v>
                </c:pt>
                <c:pt idx="9158">
                  <c:v>40786.197245370371</c:v>
                </c:pt>
                <c:pt idx="9159">
                  <c:v>40786.207662037035</c:v>
                </c:pt>
                <c:pt idx="9160">
                  <c:v>40786.218078703707</c:v>
                </c:pt>
                <c:pt idx="9161">
                  <c:v>40786.228495370371</c:v>
                </c:pt>
                <c:pt idx="9162">
                  <c:v>40786.238912037035</c:v>
                </c:pt>
                <c:pt idx="9163">
                  <c:v>40786.249328703707</c:v>
                </c:pt>
                <c:pt idx="9164">
                  <c:v>40786.259745370371</c:v>
                </c:pt>
                <c:pt idx="9165">
                  <c:v>40786.270162037035</c:v>
                </c:pt>
                <c:pt idx="9166">
                  <c:v>40786.280578703707</c:v>
                </c:pt>
                <c:pt idx="9167">
                  <c:v>40786.290995370371</c:v>
                </c:pt>
                <c:pt idx="9168">
                  <c:v>40786.301412037035</c:v>
                </c:pt>
                <c:pt idx="9169">
                  <c:v>40786.311828703707</c:v>
                </c:pt>
                <c:pt idx="9170">
                  <c:v>40786.322245370371</c:v>
                </c:pt>
                <c:pt idx="9171">
                  <c:v>40786.332662037035</c:v>
                </c:pt>
                <c:pt idx="9172">
                  <c:v>40786.343078703707</c:v>
                </c:pt>
                <c:pt idx="9173">
                  <c:v>40786.353495370371</c:v>
                </c:pt>
                <c:pt idx="9174">
                  <c:v>40786.363912037035</c:v>
                </c:pt>
                <c:pt idx="9175">
                  <c:v>40786.374328703707</c:v>
                </c:pt>
                <c:pt idx="9176">
                  <c:v>40786.384745370371</c:v>
                </c:pt>
                <c:pt idx="9177">
                  <c:v>40786.395162037035</c:v>
                </c:pt>
                <c:pt idx="9178">
                  <c:v>40786.405578703707</c:v>
                </c:pt>
                <c:pt idx="9179">
                  <c:v>40786.415995370371</c:v>
                </c:pt>
                <c:pt idx="9180">
                  <c:v>40786.426412037035</c:v>
                </c:pt>
                <c:pt idx="9181">
                  <c:v>40786.436828703707</c:v>
                </c:pt>
                <c:pt idx="9182">
                  <c:v>40786.447245370371</c:v>
                </c:pt>
                <c:pt idx="9183">
                  <c:v>40786.457662037035</c:v>
                </c:pt>
                <c:pt idx="9184">
                  <c:v>40786.468078703707</c:v>
                </c:pt>
                <c:pt idx="9185">
                  <c:v>40786.478495370371</c:v>
                </c:pt>
                <c:pt idx="9186">
                  <c:v>40786.488912037035</c:v>
                </c:pt>
                <c:pt idx="9187">
                  <c:v>40786.499328703707</c:v>
                </c:pt>
                <c:pt idx="9188">
                  <c:v>40786.509745370371</c:v>
                </c:pt>
                <c:pt idx="9189">
                  <c:v>40786.520162037035</c:v>
                </c:pt>
                <c:pt idx="9190">
                  <c:v>40786.530578703707</c:v>
                </c:pt>
                <c:pt idx="9191">
                  <c:v>40786.540995370371</c:v>
                </c:pt>
                <c:pt idx="9192">
                  <c:v>40786.551412037035</c:v>
                </c:pt>
                <c:pt idx="9193">
                  <c:v>40786.561828703707</c:v>
                </c:pt>
                <c:pt idx="9194">
                  <c:v>40786.572245370371</c:v>
                </c:pt>
                <c:pt idx="9195">
                  <c:v>40786.582662037035</c:v>
                </c:pt>
                <c:pt idx="9196">
                  <c:v>40786.593078703707</c:v>
                </c:pt>
                <c:pt idx="9197">
                  <c:v>40786.603495370371</c:v>
                </c:pt>
                <c:pt idx="9198">
                  <c:v>40786.613912037035</c:v>
                </c:pt>
                <c:pt idx="9199">
                  <c:v>40786.624328703707</c:v>
                </c:pt>
                <c:pt idx="9200">
                  <c:v>40786.634745370371</c:v>
                </c:pt>
                <c:pt idx="9201">
                  <c:v>40786.645162037035</c:v>
                </c:pt>
                <c:pt idx="9202">
                  <c:v>40786.655578703707</c:v>
                </c:pt>
                <c:pt idx="9203">
                  <c:v>40786.665995370371</c:v>
                </c:pt>
                <c:pt idx="9204">
                  <c:v>40786.676412037035</c:v>
                </c:pt>
                <c:pt idx="9205">
                  <c:v>40786.686828703707</c:v>
                </c:pt>
                <c:pt idx="9206">
                  <c:v>40786.697245370371</c:v>
                </c:pt>
                <c:pt idx="9207">
                  <c:v>40786.707662037035</c:v>
                </c:pt>
                <c:pt idx="9208">
                  <c:v>40786.718078703707</c:v>
                </c:pt>
                <c:pt idx="9209">
                  <c:v>40786.728495370371</c:v>
                </c:pt>
                <c:pt idx="9210">
                  <c:v>40786.738912037035</c:v>
                </c:pt>
                <c:pt idx="9211">
                  <c:v>40786.749328703707</c:v>
                </c:pt>
                <c:pt idx="9212">
                  <c:v>40786.759745370371</c:v>
                </c:pt>
                <c:pt idx="9213">
                  <c:v>40786.770162037035</c:v>
                </c:pt>
                <c:pt idx="9214">
                  <c:v>40786.780578703707</c:v>
                </c:pt>
                <c:pt idx="9215">
                  <c:v>40786.790995370371</c:v>
                </c:pt>
                <c:pt idx="9216">
                  <c:v>40786.801412037035</c:v>
                </c:pt>
                <c:pt idx="9217">
                  <c:v>40786.811828703707</c:v>
                </c:pt>
                <c:pt idx="9218">
                  <c:v>40786.822245370371</c:v>
                </c:pt>
                <c:pt idx="9219">
                  <c:v>40786.832662037035</c:v>
                </c:pt>
                <c:pt idx="9220">
                  <c:v>40786.843078703707</c:v>
                </c:pt>
                <c:pt idx="9221">
                  <c:v>40786.853495370371</c:v>
                </c:pt>
                <c:pt idx="9222">
                  <c:v>40786.863912037035</c:v>
                </c:pt>
                <c:pt idx="9223">
                  <c:v>40786.874328703707</c:v>
                </c:pt>
                <c:pt idx="9224">
                  <c:v>40786.884745370371</c:v>
                </c:pt>
                <c:pt idx="9225">
                  <c:v>40786.895162037035</c:v>
                </c:pt>
                <c:pt idx="9226">
                  <c:v>40786.905578703707</c:v>
                </c:pt>
                <c:pt idx="9227">
                  <c:v>40786.915995370371</c:v>
                </c:pt>
                <c:pt idx="9228">
                  <c:v>40786.926412037035</c:v>
                </c:pt>
                <c:pt idx="9229">
                  <c:v>40786.936828703707</c:v>
                </c:pt>
                <c:pt idx="9230">
                  <c:v>40786.947245370371</c:v>
                </c:pt>
                <c:pt idx="9231">
                  <c:v>40786.957662037035</c:v>
                </c:pt>
                <c:pt idx="9232">
                  <c:v>40786.968078703707</c:v>
                </c:pt>
                <c:pt idx="9233">
                  <c:v>40786.978495370371</c:v>
                </c:pt>
                <c:pt idx="9234">
                  <c:v>40786.988912037035</c:v>
                </c:pt>
                <c:pt idx="9235">
                  <c:v>40786.999328703707</c:v>
                </c:pt>
                <c:pt idx="9236">
                  <c:v>40787.009745370371</c:v>
                </c:pt>
                <c:pt idx="9237">
                  <c:v>40787.020162037035</c:v>
                </c:pt>
                <c:pt idx="9238">
                  <c:v>40787.030578703707</c:v>
                </c:pt>
                <c:pt idx="9239">
                  <c:v>40787.040995370371</c:v>
                </c:pt>
                <c:pt idx="9240">
                  <c:v>40787.051412037035</c:v>
                </c:pt>
                <c:pt idx="9241">
                  <c:v>40787.061828703707</c:v>
                </c:pt>
                <c:pt idx="9242">
                  <c:v>40787.072245370371</c:v>
                </c:pt>
                <c:pt idx="9243">
                  <c:v>40787.082662037035</c:v>
                </c:pt>
                <c:pt idx="9244">
                  <c:v>40787.093078703707</c:v>
                </c:pt>
                <c:pt idx="9245">
                  <c:v>40787.103495370371</c:v>
                </c:pt>
                <c:pt idx="9246">
                  <c:v>40787.113912037035</c:v>
                </c:pt>
                <c:pt idx="9247">
                  <c:v>40787.124328703707</c:v>
                </c:pt>
                <c:pt idx="9248">
                  <c:v>40787.134745370371</c:v>
                </c:pt>
                <c:pt idx="9249">
                  <c:v>40787.145162037035</c:v>
                </c:pt>
                <c:pt idx="9250">
                  <c:v>40787.155578703707</c:v>
                </c:pt>
                <c:pt idx="9251">
                  <c:v>40787.165995370371</c:v>
                </c:pt>
                <c:pt idx="9252">
                  <c:v>40787.176412037035</c:v>
                </c:pt>
                <c:pt idx="9253">
                  <c:v>40787.186828703707</c:v>
                </c:pt>
                <c:pt idx="9254">
                  <c:v>40787.197245370371</c:v>
                </c:pt>
                <c:pt idx="9255">
                  <c:v>40787.207662037035</c:v>
                </c:pt>
                <c:pt idx="9256">
                  <c:v>40787.218078703707</c:v>
                </c:pt>
                <c:pt idx="9257">
                  <c:v>40787.228495370371</c:v>
                </c:pt>
                <c:pt idx="9258">
                  <c:v>40787.238912037035</c:v>
                </c:pt>
                <c:pt idx="9259">
                  <c:v>40787.249328703707</c:v>
                </c:pt>
                <c:pt idx="9260">
                  <c:v>40787.259745370371</c:v>
                </c:pt>
                <c:pt idx="9261">
                  <c:v>40787.270162037035</c:v>
                </c:pt>
                <c:pt idx="9262">
                  <c:v>40787.280578703707</c:v>
                </c:pt>
                <c:pt idx="9263">
                  <c:v>40787.290995370371</c:v>
                </c:pt>
                <c:pt idx="9264">
                  <c:v>40787.301412037035</c:v>
                </c:pt>
                <c:pt idx="9265">
                  <c:v>40787.311828703707</c:v>
                </c:pt>
                <c:pt idx="9266">
                  <c:v>40787.322245370371</c:v>
                </c:pt>
                <c:pt idx="9267">
                  <c:v>40787.332662037035</c:v>
                </c:pt>
                <c:pt idx="9268">
                  <c:v>40787.343078703707</c:v>
                </c:pt>
                <c:pt idx="9269">
                  <c:v>40787.353495370371</c:v>
                </c:pt>
                <c:pt idx="9270">
                  <c:v>40787.363912037035</c:v>
                </c:pt>
                <c:pt idx="9271">
                  <c:v>40787.374328703707</c:v>
                </c:pt>
                <c:pt idx="9272">
                  <c:v>40787.384745370371</c:v>
                </c:pt>
                <c:pt idx="9273">
                  <c:v>40787.395162037035</c:v>
                </c:pt>
                <c:pt idx="9274">
                  <c:v>40787.405578703707</c:v>
                </c:pt>
                <c:pt idx="9275">
                  <c:v>40787.415995370371</c:v>
                </c:pt>
                <c:pt idx="9276">
                  <c:v>40787.426412037035</c:v>
                </c:pt>
                <c:pt idx="9277">
                  <c:v>40787.436828703707</c:v>
                </c:pt>
                <c:pt idx="9278">
                  <c:v>40787.447245370371</c:v>
                </c:pt>
                <c:pt idx="9279">
                  <c:v>40787.457662037035</c:v>
                </c:pt>
                <c:pt idx="9280">
                  <c:v>40787.468078703707</c:v>
                </c:pt>
                <c:pt idx="9281">
                  <c:v>40787.478495370371</c:v>
                </c:pt>
                <c:pt idx="9282">
                  <c:v>40787.488912037035</c:v>
                </c:pt>
                <c:pt idx="9283">
                  <c:v>40787.499328703707</c:v>
                </c:pt>
                <c:pt idx="9284">
                  <c:v>40787.509745370371</c:v>
                </c:pt>
                <c:pt idx="9285">
                  <c:v>40787.520162037035</c:v>
                </c:pt>
                <c:pt idx="9286">
                  <c:v>40787.530578703707</c:v>
                </c:pt>
                <c:pt idx="9287">
                  <c:v>40787.540995370371</c:v>
                </c:pt>
                <c:pt idx="9288">
                  <c:v>40787.551412037035</c:v>
                </c:pt>
                <c:pt idx="9289">
                  <c:v>40787.561828703707</c:v>
                </c:pt>
                <c:pt idx="9290">
                  <c:v>40787.572245370371</c:v>
                </c:pt>
                <c:pt idx="9291">
                  <c:v>40787.582662037035</c:v>
                </c:pt>
                <c:pt idx="9292">
                  <c:v>40787.593078703707</c:v>
                </c:pt>
                <c:pt idx="9293">
                  <c:v>40787.603495370371</c:v>
                </c:pt>
                <c:pt idx="9294">
                  <c:v>40787.613912037035</c:v>
                </c:pt>
                <c:pt idx="9295">
                  <c:v>40787.624328703707</c:v>
                </c:pt>
                <c:pt idx="9296">
                  <c:v>40787.634745370371</c:v>
                </c:pt>
                <c:pt idx="9297">
                  <c:v>40787.645162037035</c:v>
                </c:pt>
                <c:pt idx="9298">
                  <c:v>40787.655578703707</c:v>
                </c:pt>
                <c:pt idx="9299">
                  <c:v>40787.665995370371</c:v>
                </c:pt>
                <c:pt idx="9300">
                  <c:v>40787.676412037035</c:v>
                </c:pt>
                <c:pt idx="9301">
                  <c:v>40787.686828703707</c:v>
                </c:pt>
                <c:pt idx="9302">
                  <c:v>40787.697245370371</c:v>
                </c:pt>
                <c:pt idx="9303">
                  <c:v>40787.707662037035</c:v>
                </c:pt>
                <c:pt idx="9304">
                  <c:v>40787.718078703707</c:v>
                </c:pt>
                <c:pt idx="9305">
                  <c:v>40787.728495370371</c:v>
                </c:pt>
                <c:pt idx="9306">
                  <c:v>40787.738912037035</c:v>
                </c:pt>
                <c:pt idx="9307">
                  <c:v>40787.749328703707</c:v>
                </c:pt>
                <c:pt idx="9308">
                  <c:v>40787.759745370371</c:v>
                </c:pt>
                <c:pt idx="9309">
                  <c:v>40787.770162037035</c:v>
                </c:pt>
                <c:pt idx="9310">
                  <c:v>40787.780578703707</c:v>
                </c:pt>
                <c:pt idx="9311">
                  <c:v>40787.790995370371</c:v>
                </c:pt>
                <c:pt idx="9312">
                  <c:v>40787.801412037035</c:v>
                </c:pt>
                <c:pt idx="9313">
                  <c:v>40787.811828703707</c:v>
                </c:pt>
                <c:pt idx="9314">
                  <c:v>40787.822245370371</c:v>
                </c:pt>
                <c:pt idx="9315">
                  <c:v>40787.832662037035</c:v>
                </c:pt>
                <c:pt idx="9316">
                  <c:v>40787.843078703707</c:v>
                </c:pt>
                <c:pt idx="9317">
                  <c:v>40787.853495370371</c:v>
                </c:pt>
                <c:pt idx="9318">
                  <c:v>40787.863912037035</c:v>
                </c:pt>
                <c:pt idx="9319">
                  <c:v>40787.874328703707</c:v>
                </c:pt>
                <c:pt idx="9320">
                  <c:v>40787.884745370371</c:v>
                </c:pt>
                <c:pt idx="9321">
                  <c:v>40787.895162037035</c:v>
                </c:pt>
                <c:pt idx="9322">
                  <c:v>40787.905578703707</c:v>
                </c:pt>
                <c:pt idx="9323">
                  <c:v>40787.915995370371</c:v>
                </c:pt>
                <c:pt idx="9324">
                  <c:v>40787.926412037035</c:v>
                </c:pt>
                <c:pt idx="9325">
                  <c:v>40787.936828703707</c:v>
                </c:pt>
                <c:pt idx="9326">
                  <c:v>40787.947245370371</c:v>
                </c:pt>
                <c:pt idx="9327">
                  <c:v>40787.957662037035</c:v>
                </c:pt>
                <c:pt idx="9328">
                  <c:v>40787.968078703707</c:v>
                </c:pt>
                <c:pt idx="9329">
                  <c:v>40787.978495370371</c:v>
                </c:pt>
                <c:pt idx="9330">
                  <c:v>40787.988912037035</c:v>
                </c:pt>
                <c:pt idx="9331">
                  <c:v>40787.999328703707</c:v>
                </c:pt>
                <c:pt idx="9332">
                  <c:v>40788.009745370371</c:v>
                </c:pt>
                <c:pt idx="9333">
                  <c:v>40788.020162037035</c:v>
                </c:pt>
                <c:pt idx="9334">
                  <c:v>40788.030578703707</c:v>
                </c:pt>
                <c:pt idx="9335">
                  <c:v>40788.040995370371</c:v>
                </c:pt>
                <c:pt idx="9336">
                  <c:v>40788.051412037035</c:v>
                </c:pt>
                <c:pt idx="9337">
                  <c:v>40788.061828703707</c:v>
                </c:pt>
                <c:pt idx="9338">
                  <c:v>40788.072245370371</c:v>
                </c:pt>
                <c:pt idx="9339">
                  <c:v>40788.082662037035</c:v>
                </c:pt>
                <c:pt idx="9340">
                  <c:v>40788.093078703707</c:v>
                </c:pt>
                <c:pt idx="9341">
                  <c:v>40788.103495370371</c:v>
                </c:pt>
                <c:pt idx="9342">
                  <c:v>40788.113912037035</c:v>
                </c:pt>
                <c:pt idx="9343">
                  <c:v>40788.124328703707</c:v>
                </c:pt>
                <c:pt idx="9344">
                  <c:v>40788.134745370371</c:v>
                </c:pt>
                <c:pt idx="9345">
                  <c:v>40788.145162037035</c:v>
                </c:pt>
                <c:pt idx="9346">
                  <c:v>40788.155578703707</c:v>
                </c:pt>
                <c:pt idx="9347">
                  <c:v>40788.165995370371</c:v>
                </c:pt>
                <c:pt idx="9348">
                  <c:v>40788.176412037035</c:v>
                </c:pt>
                <c:pt idx="9349">
                  <c:v>40788.186828703707</c:v>
                </c:pt>
                <c:pt idx="9350">
                  <c:v>40788.197245370371</c:v>
                </c:pt>
                <c:pt idx="9351">
                  <c:v>40788.207662037035</c:v>
                </c:pt>
                <c:pt idx="9352">
                  <c:v>40788.218078703707</c:v>
                </c:pt>
                <c:pt idx="9353">
                  <c:v>40788.228495370371</c:v>
                </c:pt>
                <c:pt idx="9354">
                  <c:v>40788.238912037035</c:v>
                </c:pt>
                <c:pt idx="9355">
                  <c:v>40788.249328703707</c:v>
                </c:pt>
                <c:pt idx="9356">
                  <c:v>40788.259745370371</c:v>
                </c:pt>
                <c:pt idx="9357">
                  <c:v>40788.270162037035</c:v>
                </c:pt>
                <c:pt idx="9358">
                  <c:v>40788.280578703707</c:v>
                </c:pt>
                <c:pt idx="9359">
                  <c:v>40788.290995370371</c:v>
                </c:pt>
                <c:pt idx="9360">
                  <c:v>40788.301412037035</c:v>
                </c:pt>
                <c:pt idx="9361">
                  <c:v>40788.311828703707</c:v>
                </c:pt>
                <c:pt idx="9362">
                  <c:v>40788.322245370371</c:v>
                </c:pt>
                <c:pt idx="9363">
                  <c:v>40788.332662037035</c:v>
                </c:pt>
                <c:pt idx="9364">
                  <c:v>40788.343078703707</c:v>
                </c:pt>
                <c:pt idx="9365">
                  <c:v>40788.353495370371</c:v>
                </c:pt>
                <c:pt idx="9366">
                  <c:v>40788.363912037035</c:v>
                </c:pt>
                <c:pt idx="9367">
                  <c:v>40788.374328703707</c:v>
                </c:pt>
                <c:pt idx="9368">
                  <c:v>40788.384745370371</c:v>
                </c:pt>
                <c:pt idx="9369">
                  <c:v>40788.395162037035</c:v>
                </c:pt>
                <c:pt idx="9370">
                  <c:v>40788.405578703707</c:v>
                </c:pt>
                <c:pt idx="9371">
                  <c:v>40788.415995370371</c:v>
                </c:pt>
                <c:pt idx="9372">
                  <c:v>40788.426412037035</c:v>
                </c:pt>
                <c:pt idx="9373">
                  <c:v>40788.436828703707</c:v>
                </c:pt>
                <c:pt idx="9374">
                  <c:v>40788.447245370371</c:v>
                </c:pt>
                <c:pt idx="9375">
                  <c:v>40788.457662037035</c:v>
                </c:pt>
                <c:pt idx="9376">
                  <c:v>40788.468078703707</c:v>
                </c:pt>
                <c:pt idx="9377">
                  <c:v>40788.478495370371</c:v>
                </c:pt>
                <c:pt idx="9378">
                  <c:v>40788.488912037035</c:v>
                </c:pt>
                <c:pt idx="9379">
                  <c:v>40788.499328703707</c:v>
                </c:pt>
                <c:pt idx="9380">
                  <c:v>40788.509745370371</c:v>
                </c:pt>
                <c:pt idx="9381">
                  <c:v>40788.520162037035</c:v>
                </c:pt>
                <c:pt idx="9382">
                  <c:v>40788.530578703707</c:v>
                </c:pt>
                <c:pt idx="9383">
                  <c:v>40788.540995370371</c:v>
                </c:pt>
                <c:pt idx="9384">
                  <c:v>40788.551412037035</c:v>
                </c:pt>
                <c:pt idx="9385">
                  <c:v>40788.561828703707</c:v>
                </c:pt>
                <c:pt idx="9386">
                  <c:v>40788.572245370371</c:v>
                </c:pt>
                <c:pt idx="9387">
                  <c:v>40788.582662037035</c:v>
                </c:pt>
                <c:pt idx="9388">
                  <c:v>40788.593078703707</c:v>
                </c:pt>
                <c:pt idx="9389">
                  <c:v>40788.603495370371</c:v>
                </c:pt>
                <c:pt idx="9390">
                  <c:v>40788.613912037035</c:v>
                </c:pt>
                <c:pt idx="9391">
                  <c:v>40788.624328703707</c:v>
                </c:pt>
                <c:pt idx="9392">
                  <c:v>40788.634745370371</c:v>
                </c:pt>
                <c:pt idx="9393">
                  <c:v>40788.645162037035</c:v>
                </c:pt>
                <c:pt idx="9394">
                  <c:v>40788.655578703707</c:v>
                </c:pt>
                <c:pt idx="9395">
                  <c:v>40788.665995370371</c:v>
                </c:pt>
                <c:pt idx="9396">
                  <c:v>40788.676412037035</c:v>
                </c:pt>
                <c:pt idx="9397">
                  <c:v>40788.686828703707</c:v>
                </c:pt>
                <c:pt idx="9398">
                  <c:v>40788.697245370371</c:v>
                </c:pt>
                <c:pt idx="9399">
                  <c:v>40788.707662037035</c:v>
                </c:pt>
                <c:pt idx="9400">
                  <c:v>40788.718078703707</c:v>
                </c:pt>
                <c:pt idx="9401">
                  <c:v>40788.728495370371</c:v>
                </c:pt>
                <c:pt idx="9402">
                  <c:v>40788.738912037035</c:v>
                </c:pt>
                <c:pt idx="9403">
                  <c:v>40788.749328703707</c:v>
                </c:pt>
                <c:pt idx="9404">
                  <c:v>40788.759745370371</c:v>
                </c:pt>
                <c:pt idx="9405">
                  <c:v>40788.770162037035</c:v>
                </c:pt>
                <c:pt idx="9406">
                  <c:v>40788.780578703707</c:v>
                </c:pt>
                <c:pt idx="9407">
                  <c:v>40788.790995370371</c:v>
                </c:pt>
                <c:pt idx="9408">
                  <c:v>40788.801412037035</c:v>
                </c:pt>
                <c:pt idx="9409">
                  <c:v>40788.811828703707</c:v>
                </c:pt>
                <c:pt idx="9410">
                  <c:v>40788.822245370371</c:v>
                </c:pt>
                <c:pt idx="9411">
                  <c:v>40788.832662037035</c:v>
                </c:pt>
                <c:pt idx="9412">
                  <c:v>40788.843078703707</c:v>
                </c:pt>
                <c:pt idx="9413">
                  <c:v>40788.853495370371</c:v>
                </c:pt>
                <c:pt idx="9414">
                  <c:v>40788.863912037035</c:v>
                </c:pt>
                <c:pt idx="9415">
                  <c:v>40788.874328703707</c:v>
                </c:pt>
                <c:pt idx="9416">
                  <c:v>40788.884745370371</c:v>
                </c:pt>
                <c:pt idx="9417">
                  <c:v>40788.895162037035</c:v>
                </c:pt>
                <c:pt idx="9418">
                  <c:v>40788.905578703707</c:v>
                </c:pt>
                <c:pt idx="9419">
                  <c:v>40788.915995370371</c:v>
                </c:pt>
                <c:pt idx="9420">
                  <c:v>40788.926412037035</c:v>
                </c:pt>
                <c:pt idx="9421">
                  <c:v>40788.936828703707</c:v>
                </c:pt>
                <c:pt idx="9422">
                  <c:v>40788.947245370371</c:v>
                </c:pt>
                <c:pt idx="9423">
                  <c:v>40788.957662037035</c:v>
                </c:pt>
                <c:pt idx="9424">
                  <c:v>40788.968078703707</c:v>
                </c:pt>
                <c:pt idx="9425">
                  <c:v>40788.978495370371</c:v>
                </c:pt>
                <c:pt idx="9426">
                  <c:v>40788.988912037035</c:v>
                </c:pt>
                <c:pt idx="9427">
                  <c:v>40788.999328703707</c:v>
                </c:pt>
                <c:pt idx="9428">
                  <c:v>40789.009745370371</c:v>
                </c:pt>
                <c:pt idx="9429">
                  <c:v>40789.020162037035</c:v>
                </c:pt>
                <c:pt idx="9430">
                  <c:v>40789.030578703707</c:v>
                </c:pt>
                <c:pt idx="9431">
                  <c:v>40789.040995370371</c:v>
                </c:pt>
                <c:pt idx="9432">
                  <c:v>40789.051412037035</c:v>
                </c:pt>
                <c:pt idx="9433">
                  <c:v>40789.061828703707</c:v>
                </c:pt>
                <c:pt idx="9434">
                  <c:v>40789.072245370371</c:v>
                </c:pt>
                <c:pt idx="9435">
                  <c:v>40789.082662037035</c:v>
                </c:pt>
                <c:pt idx="9436">
                  <c:v>40789.093078703707</c:v>
                </c:pt>
                <c:pt idx="9437">
                  <c:v>40789.103495370371</c:v>
                </c:pt>
                <c:pt idx="9438">
                  <c:v>40789.113912037035</c:v>
                </c:pt>
                <c:pt idx="9439">
                  <c:v>40789.124328703707</c:v>
                </c:pt>
                <c:pt idx="9440">
                  <c:v>40789.134745370371</c:v>
                </c:pt>
                <c:pt idx="9441">
                  <c:v>40789.145162037035</c:v>
                </c:pt>
                <c:pt idx="9442">
                  <c:v>40789.155578703707</c:v>
                </c:pt>
                <c:pt idx="9443">
                  <c:v>40789.165995370371</c:v>
                </c:pt>
                <c:pt idx="9444">
                  <c:v>40789.176412037035</c:v>
                </c:pt>
                <c:pt idx="9445">
                  <c:v>40789.186828703707</c:v>
                </c:pt>
                <c:pt idx="9446">
                  <c:v>40789.197245370371</c:v>
                </c:pt>
                <c:pt idx="9447">
                  <c:v>40789.207662037035</c:v>
                </c:pt>
                <c:pt idx="9448">
                  <c:v>40789.218078703707</c:v>
                </c:pt>
                <c:pt idx="9449">
                  <c:v>40789.228495370371</c:v>
                </c:pt>
                <c:pt idx="9450">
                  <c:v>40789.238912037035</c:v>
                </c:pt>
                <c:pt idx="9451">
                  <c:v>40789.249328703707</c:v>
                </c:pt>
                <c:pt idx="9452">
                  <c:v>40789.259745370371</c:v>
                </c:pt>
                <c:pt idx="9453">
                  <c:v>40789.270162037035</c:v>
                </c:pt>
                <c:pt idx="9454">
                  <c:v>40789.280578703707</c:v>
                </c:pt>
                <c:pt idx="9455">
                  <c:v>40789.290995370371</c:v>
                </c:pt>
                <c:pt idx="9456">
                  <c:v>40789.301412037035</c:v>
                </c:pt>
                <c:pt idx="9457">
                  <c:v>40789.311828703707</c:v>
                </c:pt>
                <c:pt idx="9458">
                  <c:v>40789.322245370371</c:v>
                </c:pt>
                <c:pt idx="9459">
                  <c:v>40789.332662037035</c:v>
                </c:pt>
                <c:pt idx="9460">
                  <c:v>40789.343078703707</c:v>
                </c:pt>
                <c:pt idx="9461">
                  <c:v>40789.353495370371</c:v>
                </c:pt>
                <c:pt idx="9462">
                  <c:v>40789.363912037035</c:v>
                </c:pt>
                <c:pt idx="9463">
                  <c:v>40789.374328703707</c:v>
                </c:pt>
                <c:pt idx="9464">
                  <c:v>40789.384745370371</c:v>
                </c:pt>
                <c:pt idx="9465">
                  <c:v>40789.395162037035</c:v>
                </c:pt>
                <c:pt idx="9466">
                  <c:v>40789.405578703707</c:v>
                </c:pt>
                <c:pt idx="9467">
                  <c:v>40789.415995370371</c:v>
                </c:pt>
                <c:pt idx="9468">
                  <c:v>40789.426412037035</c:v>
                </c:pt>
                <c:pt idx="9469">
                  <c:v>40789.436828703707</c:v>
                </c:pt>
                <c:pt idx="9470">
                  <c:v>40789.447245370371</c:v>
                </c:pt>
                <c:pt idx="9471">
                  <c:v>40789.457662037035</c:v>
                </c:pt>
                <c:pt idx="9472">
                  <c:v>40789.468078703707</c:v>
                </c:pt>
                <c:pt idx="9473">
                  <c:v>40789.478495370371</c:v>
                </c:pt>
                <c:pt idx="9474">
                  <c:v>40789.488912037035</c:v>
                </c:pt>
                <c:pt idx="9475">
                  <c:v>40789.499328703707</c:v>
                </c:pt>
                <c:pt idx="9476">
                  <c:v>40789.509745370371</c:v>
                </c:pt>
                <c:pt idx="9477">
                  <c:v>40789.520162037035</c:v>
                </c:pt>
                <c:pt idx="9478">
                  <c:v>40789.530578703707</c:v>
                </c:pt>
                <c:pt idx="9479">
                  <c:v>40789.540995370371</c:v>
                </c:pt>
                <c:pt idx="9480">
                  <c:v>40789.551412037035</c:v>
                </c:pt>
                <c:pt idx="9481">
                  <c:v>40789.561828703707</c:v>
                </c:pt>
                <c:pt idx="9482">
                  <c:v>40789.572245370371</c:v>
                </c:pt>
                <c:pt idx="9483">
                  <c:v>40789.582662037035</c:v>
                </c:pt>
                <c:pt idx="9484">
                  <c:v>40789.593078703707</c:v>
                </c:pt>
                <c:pt idx="9485">
                  <c:v>40789.603495370371</c:v>
                </c:pt>
                <c:pt idx="9486">
                  <c:v>40789.613912037035</c:v>
                </c:pt>
                <c:pt idx="9487">
                  <c:v>40789.624328703707</c:v>
                </c:pt>
                <c:pt idx="9488">
                  <c:v>40789.634745370371</c:v>
                </c:pt>
                <c:pt idx="9489">
                  <c:v>40789.645162037035</c:v>
                </c:pt>
                <c:pt idx="9490">
                  <c:v>40789.655578703707</c:v>
                </c:pt>
                <c:pt idx="9491">
                  <c:v>40789.665995370371</c:v>
                </c:pt>
                <c:pt idx="9492">
                  <c:v>40789.676412037035</c:v>
                </c:pt>
                <c:pt idx="9493">
                  <c:v>40789.686828703707</c:v>
                </c:pt>
                <c:pt idx="9494">
                  <c:v>40789.697245370371</c:v>
                </c:pt>
                <c:pt idx="9495">
                  <c:v>40789.707662037035</c:v>
                </c:pt>
                <c:pt idx="9496">
                  <c:v>40789.718078703707</c:v>
                </c:pt>
                <c:pt idx="9497">
                  <c:v>40789.728495370371</c:v>
                </c:pt>
                <c:pt idx="9498">
                  <c:v>40789.738912037035</c:v>
                </c:pt>
                <c:pt idx="9499">
                  <c:v>40789.749328703707</c:v>
                </c:pt>
                <c:pt idx="9500">
                  <c:v>40789.759745370371</c:v>
                </c:pt>
                <c:pt idx="9501">
                  <c:v>40789.770162037035</c:v>
                </c:pt>
                <c:pt idx="9502">
                  <c:v>40789.780578703707</c:v>
                </c:pt>
                <c:pt idx="9503">
                  <c:v>40789.790995370371</c:v>
                </c:pt>
                <c:pt idx="9504">
                  <c:v>40789.801412037035</c:v>
                </c:pt>
                <c:pt idx="9505">
                  <c:v>40789.811828703707</c:v>
                </c:pt>
                <c:pt idx="9506">
                  <c:v>40789.822245370371</c:v>
                </c:pt>
                <c:pt idx="9507">
                  <c:v>40789.832662037035</c:v>
                </c:pt>
                <c:pt idx="9508">
                  <c:v>40789.843078703707</c:v>
                </c:pt>
                <c:pt idx="9509">
                  <c:v>40789.853495370371</c:v>
                </c:pt>
                <c:pt idx="9510">
                  <c:v>40789.863912037035</c:v>
                </c:pt>
                <c:pt idx="9511">
                  <c:v>40789.874328703707</c:v>
                </c:pt>
                <c:pt idx="9512">
                  <c:v>40789.884745370371</c:v>
                </c:pt>
                <c:pt idx="9513">
                  <c:v>40789.895162037035</c:v>
                </c:pt>
                <c:pt idx="9514">
                  <c:v>40789.905578703707</c:v>
                </c:pt>
                <c:pt idx="9515">
                  <c:v>40789.915995370371</c:v>
                </c:pt>
                <c:pt idx="9516">
                  <c:v>40789.926412037035</c:v>
                </c:pt>
                <c:pt idx="9517">
                  <c:v>40789.936828703707</c:v>
                </c:pt>
                <c:pt idx="9518">
                  <c:v>40789.947245370371</c:v>
                </c:pt>
                <c:pt idx="9519">
                  <c:v>40789.957662037035</c:v>
                </c:pt>
                <c:pt idx="9520">
                  <c:v>40789.968078703707</c:v>
                </c:pt>
                <c:pt idx="9521">
                  <c:v>40789.978495370371</c:v>
                </c:pt>
                <c:pt idx="9522">
                  <c:v>40789.988912037035</c:v>
                </c:pt>
                <c:pt idx="9523">
                  <c:v>40789.999328703707</c:v>
                </c:pt>
                <c:pt idx="9524">
                  <c:v>40790.009745370371</c:v>
                </c:pt>
                <c:pt idx="9525">
                  <c:v>40790.020162037035</c:v>
                </c:pt>
                <c:pt idx="9526">
                  <c:v>40790.030578703707</c:v>
                </c:pt>
                <c:pt idx="9527">
                  <c:v>40790.040995370371</c:v>
                </c:pt>
                <c:pt idx="9528">
                  <c:v>40790.051412037035</c:v>
                </c:pt>
                <c:pt idx="9529">
                  <c:v>40790.061828703707</c:v>
                </c:pt>
                <c:pt idx="9530">
                  <c:v>40790.072245370371</c:v>
                </c:pt>
                <c:pt idx="9531">
                  <c:v>40790.082662037035</c:v>
                </c:pt>
                <c:pt idx="9532">
                  <c:v>40790.093078703707</c:v>
                </c:pt>
                <c:pt idx="9533">
                  <c:v>40790.103495370371</c:v>
                </c:pt>
                <c:pt idx="9534">
                  <c:v>40790.113912037035</c:v>
                </c:pt>
                <c:pt idx="9535">
                  <c:v>40790.124328703707</c:v>
                </c:pt>
                <c:pt idx="9536">
                  <c:v>40790.134745370371</c:v>
                </c:pt>
                <c:pt idx="9537">
                  <c:v>40790.145162037035</c:v>
                </c:pt>
                <c:pt idx="9538">
                  <c:v>40790.155578703707</c:v>
                </c:pt>
                <c:pt idx="9539">
                  <c:v>40790.165995370371</c:v>
                </c:pt>
                <c:pt idx="9540">
                  <c:v>40790.176412037035</c:v>
                </c:pt>
                <c:pt idx="9541">
                  <c:v>40790.186828703707</c:v>
                </c:pt>
                <c:pt idx="9542">
                  <c:v>40790.197245370371</c:v>
                </c:pt>
                <c:pt idx="9543">
                  <c:v>40790.207662037035</c:v>
                </c:pt>
                <c:pt idx="9544">
                  <c:v>40790.218078703707</c:v>
                </c:pt>
                <c:pt idx="9545">
                  <c:v>40790.228495370371</c:v>
                </c:pt>
                <c:pt idx="9546">
                  <c:v>40790.238912037035</c:v>
                </c:pt>
                <c:pt idx="9547">
                  <c:v>40790.249328703707</c:v>
                </c:pt>
                <c:pt idx="9548">
                  <c:v>40790.259745370371</c:v>
                </c:pt>
                <c:pt idx="9549">
                  <c:v>40790.270162037035</c:v>
                </c:pt>
                <c:pt idx="9550">
                  <c:v>40790.280578703707</c:v>
                </c:pt>
                <c:pt idx="9551">
                  <c:v>40790.290995370371</c:v>
                </c:pt>
                <c:pt idx="9552">
                  <c:v>40790.301412037035</c:v>
                </c:pt>
                <c:pt idx="9553">
                  <c:v>40790.311828703707</c:v>
                </c:pt>
                <c:pt idx="9554">
                  <c:v>40790.322245370371</c:v>
                </c:pt>
                <c:pt idx="9555">
                  <c:v>40790.332662037035</c:v>
                </c:pt>
                <c:pt idx="9556">
                  <c:v>40790.343078703707</c:v>
                </c:pt>
                <c:pt idx="9557">
                  <c:v>40790.353495370371</c:v>
                </c:pt>
                <c:pt idx="9558">
                  <c:v>40790.363912037035</c:v>
                </c:pt>
                <c:pt idx="9559">
                  <c:v>40790.374328703707</c:v>
                </c:pt>
                <c:pt idx="9560">
                  <c:v>40790.384745370371</c:v>
                </c:pt>
                <c:pt idx="9561">
                  <c:v>40790.395162037035</c:v>
                </c:pt>
                <c:pt idx="9562">
                  <c:v>40790.405578703707</c:v>
                </c:pt>
                <c:pt idx="9563">
                  <c:v>40790.415995370371</c:v>
                </c:pt>
                <c:pt idx="9564">
                  <c:v>40790.426412037035</c:v>
                </c:pt>
                <c:pt idx="9565">
                  <c:v>40790.436828703707</c:v>
                </c:pt>
                <c:pt idx="9566">
                  <c:v>40790.447245370371</c:v>
                </c:pt>
                <c:pt idx="9567">
                  <c:v>40790.457662037035</c:v>
                </c:pt>
                <c:pt idx="9568">
                  <c:v>40790.468078703707</c:v>
                </c:pt>
                <c:pt idx="9569">
                  <c:v>40790.478495370371</c:v>
                </c:pt>
                <c:pt idx="9570">
                  <c:v>40790.488912037035</c:v>
                </c:pt>
                <c:pt idx="9571">
                  <c:v>40790.499328703707</c:v>
                </c:pt>
                <c:pt idx="9572">
                  <c:v>40790.509745370371</c:v>
                </c:pt>
                <c:pt idx="9573">
                  <c:v>40790.520162037035</c:v>
                </c:pt>
                <c:pt idx="9574">
                  <c:v>40790.530578703707</c:v>
                </c:pt>
                <c:pt idx="9575">
                  <c:v>40790.540995370371</c:v>
                </c:pt>
                <c:pt idx="9576">
                  <c:v>40790.551412037035</c:v>
                </c:pt>
                <c:pt idx="9577">
                  <c:v>40790.561828703707</c:v>
                </c:pt>
                <c:pt idx="9578">
                  <c:v>40790.572245370371</c:v>
                </c:pt>
                <c:pt idx="9579">
                  <c:v>40790.582662037035</c:v>
                </c:pt>
                <c:pt idx="9580">
                  <c:v>40790.593078703707</c:v>
                </c:pt>
                <c:pt idx="9581">
                  <c:v>40790.603495370371</c:v>
                </c:pt>
                <c:pt idx="9582">
                  <c:v>40790.613912037035</c:v>
                </c:pt>
                <c:pt idx="9583">
                  <c:v>40790.624328703707</c:v>
                </c:pt>
                <c:pt idx="9584">
                  <c:v>40790.634745370371</c:v>
                </c:pt>
                <c:pt idx="9585">
                  <c:v>40790.645162037035</c:v>
                </c:pt>
                <c:pt idx="9586">
                  <c:v>40790.655578703707</c:v>
                </c:pt>
                <c:pt idx="9587">
                  <c:v>40790.665995370371</c:v>
                </c:pt>
                <c:pt idx="9588">
                  <c:v>40790.676412037035</c:v>
                </c:pt>
                <c:pt idx="9589">
                  <c:v>40790.686828703707</c:v>
                </c:pt>
                <c:pt idx="9590">
                  <c:v>40790.697245370371</c:v>
                </c:pt>
                <c:pt idx="9591">
                  <c:v>40790.707662037035</c:v>
                </c:pt>
                <c:pt idx="9592">
                  <c:v>40790.718078703707</c:v>
                </c:pt>
                <c:pt idx="9593">
                  <c:v>40790.728495370371</c:v>
                </c:pt>
                <c:pt idx="9594">
                  <c:v>40790.738912037035</c:v>
                </c:pt>
                <c:pt idx="9595">
                  <c:v>40790.749328703707</c:v>
                </c:pt>
                <c:pt idx="9596">
                  <c:v>40790.759745370371</c:v>
                </c:pt>
                <c:pt idx="9597">
                  <c:v>40790.770162037035</c:v>
                </c:pt>
                <c:pt idx="9598">
                  <c:v>40790.780578703707</c:v>
                </c:pt>
                <c:pt idx="9599">
                  <c:v>40790.790995370371</c:v>
                </c:pt>
                <c:pt idx="9600">
                  <c:v>40790.801412037035</c:v>
                </c:pt>
                <c:pt idx="9601">
                  <c:v>40790.811828703707</c:v>
                </c:pt>
                <c:pt idx="9602">
                  <c:v>40790.822245370371</c:v>
                </c:pt>
                <c:pt idx="9603">
                  <c:v>40790.832662037035</c:v>
                </c:pt>
                <c:pt idx="9604">
                  <c:v>40790.843078703707</c:v>
                </c:pt>
                <c:pt idx="9605">
                  <c:v>40790.853495370371</c:v>
                </c:pt>
                <c:pt idx="9606">
                  <c:v>40790.863912037035</c:v>
                </c:pt>
                <c:pt idx="9607">
                  <c:v>40790.874328703707</c:v>
                </c:pt>
                <c:pt idx="9608">
                  <c:v>40790.884745370371</c:v>
                </c:pt>
                <c:pt idx="9609">
                  <c:v>40790.895162037035</c:v>
                </c:pt>
                <c:pt idx="9610">
                  <c:v>40790.905578703707</c:v>
                </c:pt>
                <c:pt idx="9611">
                  <c:v>40790.915995370371</c:v>
                </c:pt>
                <c:pt idx="9612">
                  <c:v>40790.926412037035</c:v>
                </c:pt>
                <c:pt idx="9613">
                  <c:v>40790.936828703707</c:v>
                </c:pt>
                <c:pt idx="9614">
                  <c:v>40790.947245370371</c:v>
                </c:pt>
                <c:pt idx="9615">
                  <c:v>40790.957662037035</c:v>
                </c:pt>
                <c:pt idx="9616">
                  <c:v>40790.968078703707</c:v>
                </c:pt>
                <c:pt idx="9617">
                  <c:v>40790.978495370371</c:v>
                </c:pt>
                <c:pt idx="9618">
                  <c:v>40790.988912037035</c:v>
                </c:pt>
                <c:pt idx="9619">
                  <c:v>40790.999328703707</c:v>
                </c:pt>
                <c:pt idx="9620">
                  <c:v>40791.009745370371</c:v>
                </c:pt>
                <c:pt idx="9621">
                  <c:v>40791.020162037035</c:v>
                </c:pt>
                <c:pt idx="9622">
                  <c:v>40791.030578703707</c:v>
                </c:pt>
                <c:pt idx="9623">
                  <c:v>40791.040995370371</c:v>
                </c:pt>
                <c:pt idx="9624">
                  <c:v>40791.051412037035</c:v>
                </c:pt>
                <c:pt idx="9625">
                  <c:v>40791.061828703707</c:v>
                </c:pt>
                <c:pt idx="9626">
                  <c:v>40791.072245370371</c:v>
                </c:pt>
                <c:pt idx="9627">
                  <c:v>40791.082662037035</c:v>
                </c:pt>
                <c:pt idx="9628">
                  <c:v>40791.093078703707</c:v>
                </c:pt>
                <c:pt idx="9629">
                  <c:v>40791.103495370371</c:v>
                </c:pt>
                <c:pt idx="9630">
                  <c:v>40791.113912037035</c:v>
                </c:pt>
                <c:pt idx="9631">
                  <c:v>40791.124328703707</c:v>
                </c:pt>
                <c:pt idx="9632">
                  <c:v>40791.134745370371</c:v>
                </c:pt>
                <c:pt idx="9633">
                  <c:v>40791.145162037035</c:v>
                </c:pt>
                <c:pt idx="9634">
                  <c:v>40791.155578703707</c:v>
                </c:pt>
                <c:pt idx="9635">
                  <c:v>40791.165995370371</c:v>
                </c:pt>
                <c:pt idx="9636">
                  <c:v>40791.176412037035</c:v>
                </c:pt>
                <c:pt idx="9637">
                  <c:v>40791.186828703707</c:v>
                </c:pt>
                <c:pt idx="9638">
                  <c:v>40791.197245370371</c:v>
                </c:pt>
                <c:pt idx="9639">
                  <c:v>40791.207662037035</c:v>
                </c:pt>
                <c:pt idx="9640">
                  <c:v>40791.218078703707</c:v>
                </c:pt>
                <c:pt idx="9641">
                  <c:v>40791.228495370371</c:v>
                </c:pt>
                <c:pt idx="9642">
                  <c:v>40791.238912037035</c:v>
                </c:pt>
                <c:pt idx="9643">
                  <c:v>40791.249328703707</c:v>
                </c:pt>
                <c:pt idx="9644">
                  <c:v>40791.259745370371</c:v>
                </c:pt>
                <c:pt idx="9645">
                  <c:v>40791.270162037035</c:v>
                </c:pt>
                <c:pt idx="9646">
                  <c:v>40791.280578703707</c:v>
                </c:pt>
                <c:pt idx="9647">
                  <c:v>40791.290995370371</c:v>
                </c:pt>
                <c:pt idx="9648">
                  <c:v>40791.301412037035</c:v>
                </c:pt>
                <c:pt idx="9649">
                  <c:v>40791.311828703707</c:v>
                </c:pt>
                <c:pt idx="9650">
                  <c:v>40791.322245370371</c:v>
                </c:pt>
                <c:pt idx="9651">
                  <c:v>40791.332662037035</c:v>
                </c:pt>
                <c:pt idx="9652">
                  <c:v>40791.343078703707</c:v>
                </c:pt>
                <c:pt idx="9653">
                  <c:v>40791.353495370371</c:v>
                </c:pt>
                <c:pt idx="9654">
                  <c:v>40791.363912037035</c:v>
                </c:pt>
                <c:pt idx="9655">
                  <c:v>40791.374328703707</c:v>
                </c:pt>
                <c:pt idx="9656">
                  <c:v>40791.384745370371</c:v>
                </c:pt>
                <c:pt idx="9657">
                  <c:v>40791.395162037035</c:v>
                </c:pt>
                <c:pt idx="9658">
                  <c:v>40791.405578703707</c:v>
                </c:pt>
                <c:pt idx="9659">
                  <c:v>40791.415995370371</c:v>
                </c:pt>
                <c:pt idx="9660">
                  <c:v>40791.426412037035</c:v>
                </c:pt>
                <c:pt idx="9661">
                  <c:v>40791.436828703707</c:v>
                </c:pt>
                <c:pt idx="9662">
                  <c:v>40791.447245370371</c:v>
                </c:pt>
                <c:pt idx="9663">
                  <c:v>40791.457662037035</c:v>
                </c:pt>
                <c:pt idx="9664">
                  <c:v>40791.468078703707</c:v>
                </c:pt>
                <c:pt idx="9665">
                  <c:v>40791.478495370371</c:v>
                </c:pt>
                <c:pt idx="9666">
                  <c:v>40791.488912037035</c:v>
                </c:pt>
                <c:pt idx="9667">
                  <c:v>40791.499328703707</c:v>
                </c:pt>
                <c:pt idx="9668">
                  <c:v>40791.509745370371</c:v>
                </c:pt>
                <c:pt idx="9669">
                  <c:v>40791.520162037035</c:v>
                </c:pt>
                <c:pt idx="9670">
                  <c:v>40791.530578703707</c:v>
                </c:pt>
                <c:pt idx="9671">
                  <c:v>40791.540995370371</c:v>
                </c:pt>
                <c:pt idx="9672">
                  <c:v>40791.551412037035</c:v>
                </c:pt>
                <c:pt idx="9673">
                  <c:v>40791.561828703707</c:v>
                </c:pt>
                <c:pt idx="9674">
                  <c:v>40791.572245370371</c:v>
                </c:pt>
                <c:pt idx="9675">
                  <c:v>40791.582662037035</c:v>
                </c:pt>
                <c:pt idx="9676">
                  <c:v>40791.593078703707</c:v>
                </c:pt>
                <c:pt idx="9677">
                  <c:v>40791.603495370371</c:v>
                </c:pt>
                <c:pt idx="9678">
                  <c:v>40791.613912037035</c:v>
                </c:pt>
                <c:pt idx="9679">
                  <c:v>40791.624328703707</c:v>
                </c:pt>
                <c:pt idx="9680">
                  <c:v>40791.634745370371</c:v>
                </c:pt>
                <c:pt idx="9681">
                  <c:v>40791.645162037035</c:v>
                </c:pt>
                <c:pt idx="9682">
                  <c:v>40791.655578703707</c:v>
                </c:pt>
                <c:pt idx="9683">
                  <c:v>40791.665995370371</c:v>
                </c:pt>
                <c:pt idx="9684">
                  <c:v>40791.676412037035</c:v>
                </c:pt>
                <c:pt idx="9685">
                  <c:v>40791.686828703707</c:v>
                </c:pt>
                <c:pt idx="9686">
                  <c:v>40791.697245370371</c:v>
                </c:pt>
                <c:pt idx="9687">
                  <c:v>40791.707662037035</c:v>
                </c:pt>
                <c:pt idx="9688">
                  <c:v>40791.718078703707</c:v>
                </c:pt>
                <c:pt idx="9689">
                  <c:v>40791.728495370371</c:v>
                </c:pt>
                <c:pt idx="9690">
                  <c:v>40791.738912037035</c:v>
                </c:pt>
                <c:pt idx="9691">
                  <c:v>40791.749328703707</c:v>
                </c:pt>
                <c:pt idx="9692">
                  <c:v>40791.759745370371</c:v>
                </c:pt>
                <c:pt idx="9693">
                  <c:v>40791.770162037035</c:v>
                </c:pt>
                <c:pt idx="9694">
                  <c:v>40791.780578703707</c:v>
                </c:pt>
                <c:pt idx="9695">
                  <c:v>40791.790995370371</c:v>
                </c:pt>
                <c:pt idx="9696">
                  <c:v>40791.801412037035</c:v>
                </c:pt>
                <c:pt idx="9697">
                  <c:v>40791.811828703707</c:v>
                </c:pt>
                <c:pt idx="9698">
                  <c:v>40791.822245370371</c:v>
                </c:pt>
                <c:pt idx="9699">
                  <c:v>40791.832662037035</c:v>
                </c:pt>
                <c:pt idx="9700">
                  <c:v>40791.843078703707</c:v>
                </c:pt>
                <c:pt idx="9701">
                  <c:v>40791.853495370371</c:v>
                </c:pt>
                <c:pt idx="9702">
                  <c:v>40791.863912037035</c:v>
                </c:pt>
                <c:pt idx="9703">
                  <c:v>40791.874328703707</c:v>
                </c:pt>
                <c:pt idx="9704">
                  <c:v>40791.884745370371</c:v>
                </c:pt>
                <c:pt idx="9705">
                  <c:v>40791.895162037035</c:v>
                </c:pt>
                <c:pt idx="9706">
                  <c:v>40791.905578703707</c:v>
                </c:pt>
                <c:pt idx="9707">
                  <c:v>40791.915995370371</c:v>
                </c:pt>
                <c:pt idx="9708">
                  <c:v>40791.926412037035</c:v>
                </c:pt>
                <c:pt idx="9709">
                  <c:v>40791.936828703707</c:v>
                </c:pt>
                <c:pt idx="9710">
                  <c:v>40791.947245370371</c:v>
                </c:pt>
                <c:pt idx="9711">
                  <c:v>40791.957662037035</c:v>
                </c:pt>
                <c:pt idx="9712">
                  <c:v>40791.968078703707</c:v>
                </c:pt>
                <c:pt idx="9713">
                  <c:v>40791.978495370371</c:v>
                </c:pt>
                <c:pt idx="9714">
                  <c:v>40791.988912037035</c:v>
                </c:pt>
                <c:pt idx="9715">
                  <c:v>40791.999328703707</c:v>
                </c:pt>
                <c:pt idx="9716">
                  <c:v>40792.009745370371</c:v>
                </c:pt>
                <c:pt idx="9717">
                  <c:v>40792.020162037035</c:v>
                </c:pt>
                <c:pt idx="9718">
                  <c:v>40792.030578703707</c:v>
                </c:pt>
                <c:pt idx="9719">
                  <c:v>40792.040995370371</c:v>
                </c:pt>
                <c:pt idx="9720">
                  <c:v>40792.051412037035</c:v>
                </c:pt>
                <c:pt idx="9721">
                  <c:v>40792.061828703707</c:v>
                </c:pt>
                <c:pt idx="9722">
                  <c:v>40792.072245370371</c:v>
                </c:pt>
                <c:pt idx="9723">
                  <c:v>40792.082662037035</c:v>
                </c:pt>
                <c:pt idx="9724">
                  <c:v>40792.093078703707</c:v>
                </c:pt>
                <c:pt idx="9725">
                  <c:v>40792.103495370371</c:v>
                </c:pt>
                <c:pt idx="9726">
                  <c:v>40792.113912037035</c:v>
                </c:pt>
                <c:pt idx="9727">
                  <c:v>40792.124328703707</c:v>
                </c:pt>
                <c:pt idx="9728">
                  <c:v>40792.134745370371</c:v>
                </c:pt>
                <c:pt idx="9729">
                  <c:v>40792.145162037035</c:v>
                </c:pt>
                <c:pt idx="9730">
                  <c:v>40792.155578703707</c:v>
                </c:pt>
                <c:pt idx="9731">
                  <c:v>40792.165995370371</c:v>
                </c:pt>
                <c:pt idx="9732">
                  <c:v>40792.176412037035</c:v>
                </c:pt>
                <c:pt idx="9733">
                  <c:v>40792.186828703707</c:v>
                </c:pt>
                <c:pt idx="9734">
                  <c:v>40792.197245370371</c:v>
                </c:pt>
                <c:pt idx="9735">
                  <c:v>40792.207662037035</c:v>
                </c:pt>
                <c:pt idx="9736">
                  <c:v>40792.218078703707</c:v>
                </c:pt>
                <c:pt idx="9737">
                  <c:v>40792.228495370371</c:v>
                </c:pt>
                <c:pt idx="9738">
                  <c:v>40792.238912037035</c:v>
                </c:pt>
                <c:pt idx="9739">
                  <c:v>40792.249328703707</c:v>
                </c:pt>
                <c:pt idx="9740">
                  <c:v>40792.259745370371</c:v>
                </c:pt>
                <c:pt idx="9741">
                  <c:v>40792.270162037035</c:v>
                </c:pt>
                <c:pt idx="9742">
                  <c:v>40792.280578703707</c:v>
                </c:pt>
                <c:pt idx="9743">
                  <c:v>40792.290995370371</c:v>
                </c:pt>
                <c:pt idx="9744">
                  <c:v>40792.301412037035</c:v>
                </c:pt>
                <c:pt idx="9745">
                  <c:v>40792.311828703707</c:v>
                </c:pt>
                <c:pt idx="9746">
                  <c:v>40792.322245370371</c:v>
                </c:pt>
                <c:pt idx="9747">
                  <c:v>40792.332662037035</c:v>
                </c:pt>
                <c:pt idx="9748">
                  <c:v>40792.343078703707</c:v>
                </c:pt>
                <c:pt idx="9749">
                  <c:v>40792.353495370371</c:v>
                </c:pt>
                <c:pt idx="9750">
                  <c:v>40792.363912037035</c:v>
                </c:pt>
                <c:pt idx="9751">
                  <c:v>40792.374328703707</c:v>
                </c:pt>
                <c:pt idx="9752">
                  <c:v>40792.384745370371</c:v>
                </c:pt>
                <c:pt idx="9753">
                  <c:v>40792.395162037035</c:v>
                </c:pt>
                <c:pt idx="9754">
                  <c:v>40792.405578703707</c:v>
                </c:pt>
                <c:pt idx="9755">
                  <c:v>40792.415995370371</c:v>
                </c:pt>
                <c:pt idx="9756">
                  <c:v>40792.426412037035</c:v>
                </c:pt>
                <c:pt idx="9757">
                  <c:v>40792.436828703707</c:v>
                </c:pt>
                <c:pt idx="9758">
                  <c:v>40792.447245370371</c:v>
                </c:pt>
                <c:pt idx="9759">
                  <c:v>40792.457662037035</c:v>
                </c:pt>
                <c:pt idx="9760">
                  <c:v>40792.468078703707</c:v>
                </c:pt>
                <c:pt idx="9761">
                  <c:v>40792.478495370371</c:v>
                </c:pt>
                <c:pt idx="9762">
                  <c:v>40792.488912037035</c:v>
                </c:pt>
                <c:pt idx="9763">
                  <c:v>40792.499328703707</c:v>
                </c:pt>
                <c:pt idx="9764">
                  <c:v>40792.509745370371</c:v>
                </c:pt>
                <c:pt idx="9765">
                  <c:v>40792.520162037035</c:v>
                </c:pt>
                <c:pt idx="9766">
                  <c:v>40792.530578703707</c:v>
                </c:pt>
                <c:pt idx="9767">
                  <c:v>40792.540995370371</c:v>
                </c:pt>
                <c:pt idx="9768">
                  <c:v>40792.551412037035</c:v>
                </c:pt>
                <c:pt idx="9769">
                  <c:v>40792.561828703707</c:v>
                </c:pt>
                <c:pt idx="9770">
                  <c:v>40792.572245370371</c:v>
                </c:pt>
                <c:pt idx="9771">
                  <c:v>40792.582662037035</c:v>
                </c:pt>
                <c:pt idx="9772">
                  <c:v>40792.593078703707</c:v>
                </c:pt>
                <c:pt idx="9773">
                  <c:v>40792.603495370371</c:v>
                </c:pt>
                <c:pt idx="9774">
                  <c:v>40792.613912037035</c:v>
                </c:pt>
                <c:pt idx="9775">
                  <c:v>40792.624328703707</c:v>
                </c:pt>
                <c:pt idx="9776">
                  <c:v>40792.634745370371</c:v>
                </c:pt>
                <c:pt idx="9777">
                  <c:v>40792.645162037035</c:v>
                </c:pt>
                <c:pt idx="9778">
                  <c:v>40792.655578703707</c:v>
                </c:pt>
                <c:pt idx="9779">
                  <c:v>40792.665995370371</c:v>
                </c:pt>
                <c:pt idx="9780">
                  <c:v>40792.676412037035</c:v>
                </c:pt>
                <c:pt idx="9781">
                  <c:v>40792.686828703707</c:v>
                </c:pt>
                <c:pt idx="9782">
                  <c:v>40792.697245370371</c:v>
                </c:pt>
                <c:pt idx="9783">
                  <c:v>40792.707662037035</c:v>
                </c:pt>
                <c:pt idx="9784">
                  <c:v>40792.718078703707</c:v>
                </c:pt>
                <c:pt idx="9785">
                  <c:v>40792.728495370371</c:v>
                </c:pt>
                <c:pt idx="9786">
                  <c:v>40792.738912037035</c:v>
                </c:pt>
                <c:pt idx="9787">
                  <c:v>40792.749328703707</c:v>
                </c:pt>
                <c:pt idx="9788">
                  <c:v>40792.759745370371</c:v>
                </c:pt>
                <c:pt idx="9789">
                  <c:v>40792.770162037035</c:v>
                </c:pt>
                <c:pt idx="9790">
                  <c:v>40792.780578703707</c:v>
                </c:pt>
                <c:pt idx="9791">
                  <c:v>40792.790995370371</c:v>
                </c:pt>
                <c:pt idx="9792">
                  <c:v>40792.801412037035</c:v>
                </c:pt>
                <c:pt idx="9793">
                  <c:v>40792.811828703707</c:v>
                </c:pt>
                <c:pt idx="9794">
                  <c:v>40792.822245370371</c:v>
                </c:pt>
                <c:pt idx="9795">
                  <c:v>40792.832662037035</c:v>
                </c:pt>
                <c:pt idx="9796">
                  <c:v>40792.843078703707</c:v>
                </c:pt>
                <c:pt idx="9797">
                  <c:v>40792.853495370371</c:v>
                </c:pt>
                <c:pt idx="9798">
                  <c:v>40792.863912037035</c:v>
                </c:pt>
                <c:pt idx="9799">
                  <c:v>40792.874328703707</c:v>
                </c:pt>
                <c:pt idx="9800">
                  <c:v>40792.884745370371</c:v>
                </c:pt>
                <c:pt idx="9801">
                  <c:v>40792.895162037035</c:v>
                </c:pt>
                <c:pt idx="9802">
                  <c:v>40792.905578703707</c:v>
                </c:pt>
                <c:pt idx="9803">
                  <c:v>40792.915995370371</c:v>
                </c:pt>
                <c:pt idx="9804">
                  <c:v>40792.926412037035</c:v>
                </c:pt>
                <c:pt idx="9805">
                  <c:v>40792.936828703707</c:v>
                </c:pt>
                <c:pt idx="9806">
                  <c:v>40792.947245370371</c:v>
                </c:pt>
                <c:pt idx="9807">
                  <c:v>40792.957662037035</c:v>
                </c:pt>
                <c:pt idx="9808">
                  <c:v>40792.968078703707</c:v>
                </c:pt>
                <c:pt idx="9809">
                  <c:v>40792.978495370371</c:v>
                </c:pt>
                <c:pt idx="9810">
                  <c:v>40792.988912037035</c:v>
                </c:pt>
                <c:pt idx="9811">
                  <c:v>40792.999328703707</c:v>
                </c:pt>
                <c:pt idx="9812">
                  <c:v>40793.009745370371</c:v>
                </c:pt>
                <c:pt idx="9813">
                  <c:v>40793.020162037035</c:v>
                </c:pt>
                <c:pt idx="9814">
                  <c:v>40793.030578703707</c:v>
                </c:pt>
                <c:pt idx="9815">
                  <c:v>40793.040995370371</c:v>
                </c:pt>
                <c:pt idx="9816">
                  <c:v>40793.051412037035</c:v>
                </c:pt>
                <c:pt idx="9817">
                  <c:v>40793.061828703707</c:v>
                </c:pt>
                <c:pt idx="9818">
                  <c:v>40793.072245370371</c:v>
                </c:pt>
                <c:pt idx="9819">
                  <c:v>40793.082662037035</c:v>
                </c:pt>
                <c:pt idx="9820">
                  <c:v>40793.093078703707</c:v>
                </c:pt>
                <c:pt idx="9821">
                  <c:v>40793.103495370371</c:v>
                </c:pt>
                <c:pt idx="9822">
                  <c:v>40793.113912037035</c:v>
                </c:pt>
                <c:pt idx="9823">
                  <c:v>40793.124328703707</c:v>
                </c:pt>
                <c:pt idx="9824">
                  <c:v>40793.134745370371</c:v>
                </c:pt>
                <c:pt idx="9825">
                  <c:v>40793.145162037035</c:v>
                </c:pt>
                <c:pt idx="9826">
                  <c:v>40793.155578703707</c:v>
                </c:pt>
                <c:pt idx="9827">
                  <c:v>40793.165995370371</c:v>
                </c:pt>
                <c:pt idx="9828">
                  <c:v>40793.176412037035</c:v>
                </c:pt>
                <c:pt idx="9829">
                  <c:v>40793.186828703707</c:v>
                </c:pt>
                <c:pt idx="9830">
                  <c:v>40793.197245370371</c:v>
                </c:pt>
                <c:pt idx="9831">
                  <c:v>40793.207662037035</c:v>
                </c:pt>
                <c:pt idx="9832">
                  <c:v>40793.218078703707</c:v>
                </c:pt>
                <c:pt idx="9833">
                  <c:v>40793.228495370371</c:v>
                </c:pt>
                <c:pt idx="9834">
                  <c:v>40793.238912037035</c:v>
                </c:pt>
                <c:pt idx="9835">
                  <c:v>40793.249328703707</c:v>
                </c:pt>
                <c:pt idx="9836">
                  <c:v>40793.259745370371</c:v>
                </c:pt>
                <c:pt idx="9837">
                  <c:v>40793.270162037035</c:v>
                </c:pt>
                <c:pt idx="9838">
                  <c:v>40793.280578703707</c:v>
                </c:pt>
                <c:pt idx="9839">
                  <c:v>40793.290995370371</c:v>
                </c:pt>
                <c:pt idx="9840">
                  <c:v>40793.301412037035</c:v>
                </c:pt>
                <c:pt idx="9841">
                  <c:v>40793.311828703707</c:v>
                </c:pt>
                <c:pt idx="9842">
                  <c:v>40793.322245370371</c:v>
                </c:pt>
                <c:pt idx="9843">
                  <c:v>40793.332662037035</c:v>
                </c:pt>
                <c:pt idx="9844">
                  <c:v>40793.343078703707</c:v>
                </c:pt>
                <c:pt idx="9845">
                  <c:v>40793.353495370371</c:v>
                </c:pt>
                <c:pt idx="9846">
                  <c:v>40793.363912037035</c:v>
                </c:pt>
                <c:pt idx="9847">
                  <c:v>40793.374328703707</c:v>
                </c:pt>
                <c:pt idx="9848">
                  <c:v>40793.384745370371</c:v>
                </c:pt>
                <c:pt idx="9849">
                  <c:v>40793.395162037035</c:v>
                </c:pt>
                <c:pt idx="9850">
                  <c:v>40793.405578703707</c:v>
                </c:pt>
                <c:pt idx="9851">
                  <c:v>40793.415995370371</c:v>
                </c:pt>
                <c:pt idx="9852">
                  <c:v>40793.426412037035</c:v>
                </c:pt>
                <c:pt idx="9853">
                  <c:v>40793.436828703707</c:v>
                </c:pt>
                <c:pt idx="9854">
                  <c:v>40793.447245370371</c:v>
                </c:pt>
                <c:pt idx="9855">
                  <c:v>40793.457662037035</c:v>
                </c:pt>
                <c:pt idx="9856">
                  <c:v>40793.468078703707</c:v>
                </c:pt>
                <c:pt idx="9857">
                  <c:v>40793.478495370371</c:v>
                </c:pt>
                <c:pt idx="9858">
                  <c:v>40793.488912037035</c:v>
                </c:pt>
                <c:pt idx="9859">
                  <c:v>40793.499328703707</c:v>
                </c:pt>
                <c:pt idx="9860">
                  <c:v>40793.509745370371</c:v>
                </c:pt>
                <c:pt idx="9861">
                  <c:v>40793.520162037035</c:v>
                </c:pt>
                <c:pt idx="9862">
                  <c:v>40793.530578703707</c:v>
                </c:pt>
                <c:pt idx="9863">
                  <c:v>40793.540995370371</c:v>
                </c:pt>
                <c:pt idx="9864">
                  <c:v>40793.551412037035</c:v>
                </c:pt>
                <c:pt idx="9865">
                  <c:v>40793.561828703707</c:v>
                </c:pt>
                <c:pt idx="9866">
                  <c:v>40793.572245370371</c:v>
                </c:pt>
                <c:pt idx="9867">
                  <c:v>40793.582662037035</c:v>
                </c:pt>
                <c:pt idx="9868">
                  <c:v>40793.593078703707</c:v>
                </c:pt>
                <c:pt idx="9869">
                  <c:v>40793.603495370371</c:v>
                </c:pt>
                <c:pt idx="9870">
                  <c:v>40793.613912037035</c:v>
                </c:pt>
                <c:pt idx="9871">
                  <c:v>40793.624328703707</c:v>
                </c:pt>
                <c:pt idx="9872">
                  <c:v>40793.634745370371</c:v>
                </c:pt>
                <c:pt idx="9873">
                  <c:v>40793.645162037035</c:v>
                </c:pt>
                <c:pt idx="9874">
                  <c:v>40793.655578703707</c:v>
                </c:pt>
                <c:pt idx="9875">
                  <c:v>40793.665995370371</c:v>
                </c:pt>
                <c:pt idx="9876">
                  <c:v>40793.676412037035</c:v>
                </c:pt>
                <c:pt idx="9877">
                  <c:v>40793.686828703707</c:v>
                </c:pt>
                <c:pt idx="9878">
                  <c:v>40793.697245370371</c:v>
                </c:pt>
                <c:pt idx="9879">
                  <c:v>40793.707662037035</c:v>
                </c:pt>
                <c:pt idx="9880">
                  <c:v>40793.718078703707</c:v>
                </c:pt>
                <c:pt idx="9881">
                  <c:v>40793.728495370371</c:v>
                </c:pt>
                <c:pt idx="9882">
                  <c:v>40793.738912037035</c:v>
                </c:pt>
                <c:pt idx="9883">
                  <c:v>40793.749328703707</c:v>
                </c:pt>
                <c:pt idx="9884">
                  <c:v>40793.759745370371</c:v>
                </c:pt>
                <c:pt idx="9885">
                  <c:v>40793.770162037035</c:v>
                </c:pt>
                <c:pt idx="9886">
                  <c:v>40793.780578703707</c:v>
                </c:pt>
                <c:pt idx="9887">
                  <c:v>40793.790995370371</c:v>
                </c:pt>
                <c:pt idx="9888">
                  <c:v>40793.801412037035</c:v>
                </c:pt>
                <c:pt idx="9889">
                  <c:v>40793.811828703707</c:v>
                </c:pt>
                <c:pt idx="9890">
                  <c:v>40793.822245370371</c:v>
                </c:pt>
                <c:pt idx="9891">
                  <c:v>40793.832662037035</c:v>
                </c:pt>
                <c:pt idx="9892">
                  <c:v>40793.843078703707</c:v>
                </c:pt>
                <c:pt idx="9893">
                  <c:v>40793.853495370371</c:v>
                </c:pt>
                <c:pt idx="9894">
                  <c:v>40793.863912037035</c:v>
                </c:pt>
                <c:pt idx="9895">
                  <c:v>40793.874328703707</c:v>
                </c:pt>
                <c:pt idx="9896">
                  <c:v>40793.884745370371</c:v>
                </c:pt>
                <c:pt idx="9897">
                  <c:v>40793.895162037035</c:v>
                </c:pt>
                <c:pt idx="9898">
                  <c:v>40793.905578703707</c:v>
                </c:pt>
                <c:pt idx="9899">
                  <c:v>40793.915995370371</c:v>
                </c:pt>
                <c:pt idx="9900">
                  <c:v>40793.926412037035</c:v>
                </c:pt>
                <c:pt idx="9901">
                  <c:v>40793.936828703707</c:v>
                </c:pt>
                <c:pt idx="9902">
                  <c:v>40793.947245370371</c:v>
                </c:pt>
                <c:pt idx="9903">
                  <c:v>40793.957662037035</c:v>
                </c:pt>
                <c:pt idx="9904">
                  <c:v>40793.968078703707</c:v>
                </c:pt>
                <c:pt idx="9905">
                  <c:v>40793.978495370371</c:v>
                </c:pt>
                <c:pt idx="9906">
                  <c:v>40793.988912037035</c:v>
                </c:pt>
                <c:pt idx="9907">
                  <c:v>40793.999328703707</c:v>
                </c:pt>
                <c:pt idx="9908">
                  <c:v>40794.009745370371</c:v>
                </c:pt>
                <c:pt idx="9909">
                  <c:v>40794.020162037035</c:v>
                </c:pt>
                <c:pt idx="9910">
                  <c:v>40794.030578703707</c:v>
                </c:pt>
                <c:pt idx="9911">
                  <c:v>40794.040995370371</c:v>
                </c:pt>
                <c:pt idx="9912">
                  <c:v>40794.051412037035</c:v>
                </c:pt>
                <c:pt idx="9913">
                  <c:v>40794.061828703707</c:v>
                </c:pt>
                <c:pt idx="9914">
                  <c:v>40794.072245370371</c:v>
                </c:pt>
                <c:pt idx="9915">
                  <c:v>40794.082662037035</c:v>
                </c:pt>
                <c:pt idx="9916">
                  <c:v>40794.093078703707</c:v>
                </c:pt>
                <c:pt idx="9917">
                  <c:v>40794.103495370371</c:v>
                </c:pt>
                <c:pt idx="9918">
                  <c:v>40794.113912037035</c:v>
                </c:pt>
                <c:pt idx="9919">
                  <c:v>40794.124328703707</c:v>
                </c:pt>
                <c:pt idx="9920">
                  <c:v>40794.134745370371</c:v>
                </c:pt>
                <c:pt idx="9921">
                  <c:v>40794.145162037035</c:v>
                </c:pt>
                <c:pt idx="9922">
                  <c:v>40794.155578703707</c:v>
                </c:pt>
                <c:pt idx="9923">
                  <c:v>40794.165995370371</c:v>
                </c:pt>
                <c:pt idx="9924">
                  <c:v>40794.176412037035</c:v>
                </c:pt>
                <c:pt idx="9925">
                  <c:v>40794.186828703707</c:v>
                </c:pt>
                <c:pt idx="9926">
                  <c:v>40794.197245370371</c:v>
                </c:pt>
                <c:pt idx="9927">
                  <c:v>40794.207662037035</c:v>
                </c:pt>
                <c:pt idx="9928">
                  <c:v>40794.218078703707</c:v>
                </c:pt>
                <c:pt idx="9929">
                  <c:v>40794.228495370371</c:v>
                </c:pt>
                <c:pt idx="9930">
                  <c:v>40794.238912037035</c:v>
                </c:pt>
                <c:pt idx="9931">
                  <c:v>40794.249328703707</c:v>
                </c:pt>
                <c:pt idx="9932">
                  <c:v>40794.259745370371</c:v>
                </c:pt>
                <c:pt idx="9933">
                  <c:v>40794.270162037035</c:v>
                </c:pt>
                <c:pt idx="9934">
                  <c:v>40794.280578703707</c:v>
                </c:pt>
                <c:pt idx="9935">
                  <c:v>40794.290995370371</c:v>
                </c:pt>
                <c:pt idx="9936">
                  <c:v>40794.301412037035</c:v>
                </c:pt>
                <c:pt idx="9937">
                  <c:v>40794.311828703707</c:v>
                </c:pt>
                <c:pt idx="9938">
                  <c:v>40794.322245370371</c:v>
                </c:pt>
                <c:pt idx="9939">
                  <c:v>40794.332662037035</c:v>
                </c:pt>
                <c:pt idx="9940">
                  <c:v>40794.343078703707</c:v>
                </c:pt>
                <c:pt idx="9941">
                  <c:v>40794.353495370371</c:v>
                </c:pt>
                <c:pt idx="9942">
                  <c:v>40794.363912037035</c:v>
                </c:pt>
                <c:pt idx="9943">
                  <c:v>40794.374328703707</c:v>
                </c:pt>
                <c:pt idx="9944">
                  <c:v>40794.384745370371</c:v>
                </c:pt>
                <c:pt idx="9945">
                  <c:v>40794.395162037035</c:v>
                </c:pt>
                <c:pt idx="9946">
                  <c:v>40794.405578703707</c:v>
                </c:pt>
                <c:pt idx="9947">
                  <c:v>40794.415995370371</c:v>
                </c:pt>
                <c:pt idx="9948">
                  <c:v>40794.426412037035</c:v>
                </c:pt>
                <c:pt idx="9949">
                  <c:v>40794.436828703707</c:v>
                </c:pt>
                <c:pt idx="9950">
                  <c:v>40794.447245370371</c:v>
                </c:pt>
                <c:pt idx="9951">
                  <c:v>40794.457662037035</c:v>
                </c:pt>
                <c:pt idx="9952">
                  <c:v>40794.468078703707</c:v>
                </c:pt>
                <c:pt idx="9953">
                  <c:v>40794.478495370371</c:v>
                </c:pt>
                <c:pt idx="9954">
                  <c:v>40794.488912037035</c:v>
                </c:pt>
                <c:pt idx="9955">
                  <c:v>40794.499328703707</c:v>
                </c:pt>
                <c:pt idx="9956">
                  <c:v>40794.509745370371</c:v>
                </c:pt>
                <c:pt idx="9957">
                  <c:v>40794.520162037035</c:v>
                </c:pt>
                <c:pt idx="9958">
                  <c:v>40794.530578703707</c:v>
                </c:pt>
                <c:pt idx="9959">
                  <c:v>40794.540995370371</c:v>
                </c:pt>
                <c:pt idx="9960">
                  <c:v>40794.551412037035</c:v>
                </c:pt>
                <c:pt idx="9961">
                  <c:v>40794.561828703707</c:v>
                </c:pt>
                <c:pt idx="9962">
                  <c:v>40794.572245370371</c:v>
                </c:pt>
                <c:pt idx="9963">
                  <c:v>40794.582662037035</c:v>
                </c:pt>
                <c:pt idx="9964">
                  <c:v>40794.593078703707</c:v>
                </c:pt>
                <c:pt idx="9965">
                  <c:v>40794.603495370371</c:v>
                </c:pt>
                <c:pt idx="9966">
                  <c:v>40794.613912037035</c:v>
                </c:pt>
                <c:pt idx="9967">
                  <c:v>40794.624328703707</c:v>
                </c:pt>
                <c:pt idx="9968">
                  <c:v>40794.634745370371</c:v>
                </c:pt>
                <c:pt idx="9969">
                  <c:v>40794.645162037035</c:v>
                </c:pt>
                <c:pt idx="9970">
                  <c:v>40794.655578703707</c:v>
                </c:pt>
                <c:pt idx="9971">
                  <c:v>40794.665995370371</c:v>
                </c:pt>
                <c:pt idx="9972">
                  <c:v>40794.676412037035</c:v>
                </c:pt>
                <c:pt idx="9973">
                  <c:v>40794.686828703707</c:v>
                </c:pt>
                <c:pt idx="9974">
                  <c:v>40794.697245370371</c:v>
                </c:pt>
                <c:pt idx="9975">
                  <c:v>40794.707662037035</c:v>
                </c:pt>
                <c:pt idx="9976">
                  <c:v>40794.718078703707</c:v>
                </c:pt>
                <c:pt idx="9977">
                  <c:v>40794.728495370371</c:v>
                </c:pt>
                <c:pt idx="9978">
                  <c:v>40794.738912037035</c:v>
                </c:pt>
                <c:pt idx="9979">
                  <c:v>40794.749328703707</c:v>
                </c:pt>
                <c:pt idx="9980">
                  <c:v>40794.759745370371</c:v>
                </c:pt>
                <c:pt idx="9981">
                  <c:v>40794.770162037035</c:v>
                </c:pt>
                <c:pt idx="9982">
                  <c:v>40794.780578703707</c:v>
                </c:pt>
                <c:pt idx="9983">
                  <c:v>40794.790995370371</c:v>
                </c:pt>
                <c:pt idx="9984">
                  <c:v>40794.801412037035</c:v>
                </c:pt>
                <c:pt idx="9985">
                  <c:v>40794.811828703707</c:v>
                </c:pt>
                <c:pt idx="9986">
                  <c:v>40794.822245370371</c:v>
                </c:pt>
                <c:pt idx="9987">
                  <c:v>40794.832662037035</c:v>
                </c:pt>
                <c:pt idx="9988">
                  <c:v>40794.843078703707</c:v>
                </c:pt>
                <c:pt idx="9989">
                  <c:v>40794.853495370371</c:v>
                </c:pt>
                <c:pt idx="9990">
                  <c:v>40794.863912037035</c:v>
                </c:pt>
                <c:pt idx="9991">
                  <c:v>40794.874328703707</c:v>
                </c:pt>
                <c:pt idx="9992">
                  <c:v>40794.884745370371</c:v>
                </c:pt>
                <c:pt idx="9993">
                  <c:v>40794.895162037035</c:v>
                </c:pt>
                <c:pt idx="9994">
                  <c:v>40794.905578703707</c:v>
                </c:pt>
                <c:pt idx="9995">
                  <c:v>40794.915995370371</c:v>
                </c:pt>
                <c:pt idx="9996">
                  <c:v>40794.926412037035</c:v>
                </c:pt>
                <c:pt idx="9997">
                  <c:v>40794.936828703707</c:v>
                </c:pt>
                <c:pt idx="9998">
                  <c:v>40794.947245370371</c:v>
                </c:pt>
                <c:pt idx="9999">
                  <c:v>40794.957662037035</c:v>
                </c:pt>
                <c:pt idx="10000">
                  <c:v>40794.968078703707</c:v>
                </c:pt>
                <c:pt idx="10001">
                  <c:v>40794.978495370371</c:v>
                </c:pt>
                <c:pt idx="10002">
                  <c:v>40794.988912037035</c:v>
                </c:pt>
                <c:pt idx="10003">
                  <c:v>40794.999328703707</c:v>
                </c:pt>
                <c:pt idx="10004">
                  <c:v>40795.009745370371</c:v>
                </c:pt>
                <c:pt idx="10005">
                  <c:v>40795.020162037035</c:v>
                </c:pt>
                <c:pt idx="10006">
                  <c:v>40795.030578703707</c:v>
                </c:pt>
                <c:pt idx="10007">
                  <c:v>40795.040995370371</c:v>
                </c:pt>
                <c:pt idx="10008">
                  <c:v>40795.051412037035</c:v>
                </c:pt>
                <c:pt idx="10009">
                  <c:v>40795.061828703707</c:v>
                </c:pt>
                <c:pt idx="10010">
                  <c:v>40795.072245370371</c:v>
                </c:pt>
                <c:pt idx="10011">
                  <c:v>40795.082662037035</c:v>
                </c:pt>
                <c:pt idx="10012">
                  <c:v>40795.093078703707</c:v>
                </c:pt>
                <c:pt idx="10013">
                  <c:v>40795.103495370371</c:v>
                </c:pt>
                <c:pt idx="10014">
                  <c:v>40795.113912037035</c:v>
                </c:pt>
                <c:pt idx="10015">
                  <c:v>40795.124328703707</c:v>
                </c:pt>
                <c:pt idx="10016">
                  <c:v>40795.134745370371</c:v>
                </c:pt>
                <c:pt idx="10017">
                  <c:v>40795.145162037035</c:v>
                </c:pt>
                <c:pt idx="10018">
                  <c:v>40795.155578703707</c:v>
                </c:pt>
                <c:pt idx="10019">
                  <c:v>40795.165995370371</c:v>
                </c:pt>
                <c:pt idx="10020">
                  <c:v>40795.176412037035</c:v>
                </c:pt>
                <c:pt idx="10021">
                  <c:v>40795.186828703707</c:v>
                </c:pt>
                <c:pt idx="10022">
                  <c:v>40795.197245370371</c:v>
                </c:pt>
                <c:pt idx="10023">
                  <c:v>40795.207662037035</c:v>
                </c:pt>
                <c:pt idx="10024">
                  <c:v>40795.218078703707</c:v>
                </c:pt>
                <c:pt idx="10025">
                  <c:v>40795.228495370371</c:v>
                </c:pt>
                <c:pt idx="10026">
                  <c:v>40795.238912037035</c:v>
                </c:pt>
                <c:pt idx="10027">
                  <c:v>40795.249328703707</c:v>
                </c:pt>
                <c:pt idx="10028">
                  <c:v>40795.259745370371</c:v>
                </c:pt>
                <c:pt idx="10029">
                  <c:v>40795.270162037035</c:v>
                </c:pt>
                <c:pt idx="10030">
                  <c:v>40795.280578703707</c:v>
                </c:pt>
                <c:pt idx="10031">
                  <c:v>40795.290995370371</c:v>
                </c:pt>
                <c:pt idx="10032">
                  <c:v>40795.301412037035</c:v>
                </c:pt>
                <c:pt idx="10033">
                  <c:v>40795.311828703707</c:v>
                </c:pt>
                <c:pt idx="10034">
                  <c:v>40795.322245370371</c:v>
                </c:pt>
                <c:pt idx="10035">
                  <c:v>40795.332662037035</c:v>
                </c:pt>
                <c:pt idx="10036">
                  <c:v>40795.343078703707</c:v>
                </c:pt>
                <c:pt idx="10037">
                  <c:v>40795.353495370371</c:v>
                </c:pt>
                <c:pt idx="10038">
                  <c:v>40795.363912037035</c:v>
                </c:pt>
                <c:pt idx="10039">
                  <c:v>40795.374328703707</c:v>
                </c:pt>
                <c:pt idx="10040">
                  <c:v>40795.384745370371</c:v>
                </c:pt>
                <c:pt idx="10041">
                  <c:v>40795.395162037035</c:v>
                </c:pt>
                <c:pt idx="10042">
                  <c:v>40795.405578703707</c:v>
                </c:pt>
                <c:pt idx="10043">
                  <c:v>40795.415995370371</c:v>
                </c:pt>
                <c:pt idx="10044">
                  <c:v>40795.426412037035</c:v>
                </c:pt>
                <c:pt idx="10045">
                  <c:v>40795.436828703707</c:v>
                </c:pt>
                <c:pt idx="10046">
                  <c:v>40795.447245370371</c:v>
                </c:pt>
                <c:pt idx="10047">
                  <c:v>40795.457662037035</c:v>
                </c:pt>
                <c:pt idx="10048">
                  <c:v>40795.468078703707</c:v>
                </c:pt>
                <c:pt idx="10049">
                  <c:v>40795.478495370371</c:v>
                </c:pt>
                <c:pt idx="10050">
                  <c:v>40795.488912037035</c:v>
                </c:pt>
                <c:pt idx="10051">
                  <c:v>40795.499328703707</c:v>
                </c:pt>
                <c:pt idx="10052">
                  <c:v>40795.509745370371</c:v>
                </c:pt>
                <c:pt idx="10053">
                  <c:v>40795.520162037035</c:v>
                </c:pt>
                <c:pt idx="10054">
                  <c:v>40795.530578703707</c:v>
                </c:pt>
                <c:pt idx="10055">
                  <c:v>40795.540995370371</c:v>
                </c:pt>
                <c:pt idx="10056">
                  <c:v>40795.551412037035</c:v>
                </c:pt>
                <c:pt idx="10057">
                  <c:v>40795.561828703707</c:v>
                </c:pt>
                <c:pt idx="10058">
                  <c:v>40795.572245370371</c:v>
                </c:pt>
                <c:pt idx="10059">
                  <c:v>40795.582662037035</c:v>
                </c:pt>
                <c:pt idx="10060">
                  <c:v>40795.593078703707</c:v>
                </c:pt>
                <c:pt idx="10061">
                  <c:v>40795.603495370371</c:v>
                </c:pt>
                <c:pt idx="10062">
                  <c:v>40795.613912037035</c:v>
                </c:pt>
                <c:pt idx="10063">
                  <c:v>40795.624328703707</c:v>
                </c:pt>
                <c:pt idx="10064">
                  <c:v>40795.634745370371</c:v>
                </c:pt>
                <c:pt idx="10065">
                  <c:v>40795.645162037035</c:v>
                </c:pt>
                <c:pt idx="10066">
                  <c:v>40795.655578703707</c:v>
                </c:pt>
                <c:pt idx="10067">
                  <c:v>40795.665995370371</c:v>
                </c:pt>
                <c:pt idx="10068">
                  <c:v>40795.676412037035</c:v>
                </c:pt>
                <c:pt idx="10069">
                  <c:v>40795.686828703707</c:v>
                </c:pt>
                <c:pt idx="10070">
                  <c:v>40795.697245370371</c:v>
                </c:pt>
                <c:pt idx="10071">
                  <c:v>40795.707662037035</c:v>
                </c:pt>
                <c:pt idx="10072">
                  <c:v>40795.718078703707</c:v>
                </c:pt>
                <c:pt idx="10073">
                  <c:v>40795.728495370371</c:v>
                </c:pt>
                <c:pt idx="10074">
                  <c:v>40795.738912037035</c:v>
                </c:pt>
                <c:pt idx="10075">
                  <c:v>40795.749328703707</c:v>
                </c:pt>
                <c:pt idx="10076">
                  <c:v>40795.759745370371</c:v>
                </c:pt>
                <c:pt idx="10077">
                  <c:v>40795.770162037035</c:v>
                </c:pt>
                <c:pt idx="10078">
                  <c:v>40795.780578703707</c:v>
                </c:pt>
                <c:pt idx="10079">
                  <c:v>40795.790995370371</c:v>
                </c:pt>
                <c:pt idx="10080">
                  <c:v>40795.801412037035</c:v>
                </c:pt>
                <c:pt idx="10081">
                  <c:v>40795.811828703707</c:v>
                </c:pt>
                <c:pt idx="10082">
                  <c:v>40795.822245370371</c:v>
                </c:pt>
                <c:pt idx="10083">
                  <c:v>40795.832662037035</c:v>
                </c:pt>
                <c:pt idx="10084">
                  <c:v>40795.843078703707</c:v>
                </c:pt>
                <c:pt idx="10085">
                  <c:v>40795.853495370371</c:v>
                </c:pt>
                <c:pt idx="10086">
                  <c:v>40795.863912037035</c:v>
                </c:pt>
                <c:pt idx="10087">
                  <c:v>40795.874328703707</c:v>
                </c:pt>
                <c:pt idx="10088">
                  <c:v>40795.884745370371</c:v>
                </c:pt>
                <c:pt idx="10089">
                  <c:v>40795.895162037035</c:v>
                </c:pt>
                <c:pt idx="10090">
                  <c:v>40795.905578703707</c:v>
                </c:pt>
                <c:pt idx="10091">
                  <c:v>40795.915995370371</c:v>
                </c:pt>
                <c:pt idx="10092">
                  <c:v>40795.926412037035</c:v>
                </c:pt>
                <c:pt idx="10093">
                  <c:v>40795.936828703707</c:v>
                </c:pt>
                <c:pt idx="10094">
                  <c:v>40795.947245370371</c:v>
                </c:pt>
                <c:pt idx="10095">
                  <c:v>40795.957662037035</c:v>
                </c:pt>
                <c:pt idx="10096">
                  <c:v>40795.968078703707</c:v>
                </c:pt>
                <c:pt idx="10097">
                  <c:v>40795.978495370371</c:v>
                </c:pt>
                <c:pt idx="10098">
                  <c:v>40795.988912037035</c:v>
                </c:pt>
                <c:pt idx="10099">
                  <c:v>40795.999328703707</c:v>
                </c:pt>
                <c:pt idx="10100">
                  <c:v>40796.009745370371</c:v>
                </c:pt>
                <c:pt idx="10101">
                  <c:v>40796.020162037035</c:v>
                </c:pt>
                <c:pt idx="10102">
                  <c:v>40796.030578703707</c:v>
                </c:pt>
                <c:pt idx="10103">
                  <c:v>40796.040995370371</c:v>
                </c:pt>
                <c:pt idx="10104">
                  <c:v>40796.051412037035</c:v>
                </c:pt>
                <c:pt idx="10105">
                  <c:v>40796.061828703707</c:v>
                </c:pt>
                <c:pt idx="10106">
                  <c:v>40796.072245370371</c:v>
                </c:pt>
                <c:pt idx="10107">
                  <c:v>40796.082662037035</c:v>
                </c:pt>
                <c:pt idx="10108">
                  <c:v>40796.093078703707</c:v>
                </c:pt>
                <c:pt idx="10109">
                  <c:v>40796.103495370371</c:v>
                </c:pt>
                <c:pt idx="10110">
                  <c:v>40796.113912037035</c:v>
                </c:pt>
                <c:pt idx="10111">
                  <c:v>40796.124328703707</c:v>
                </c:pt>
                <c:pt idx="10112">
                  <c:v>40796.134745370371</c:v>
                </c:pt>
                <c:pt idx="10113">
                  <c:v>40796.145162037035</c:v>
                </c:pt>
                <c:pt idx="10114">
                  <c:v>40796.155578703707</c:v>
                </c:pt>
                <c:pt idx="10115">
                  <c:v>40796.165995370371</c:v>
                </c:pt>
                <c:pt idx="10116">
                  <c:v>40796.176412037035</c:v>
                </c:pt>
                <c:pt idx="10117">
                  <c:v>40796.186828703707</c:v>
                </c:pt>
                <c:pt idx="10118">
                  <c:v>40796.197245370371</c:v>
                </c:pt>
                <c:pt idx="10119">
                  <c:v>40796.207662037035</c:v>
                </c:pt>
                <c:pt idx="10120">
                  <c:v>40796.218078703707</c:v>
                </c:pt>
                <c:pt idx="10121">
                  <c:v>40796.228495370371</c:v>
                </c:pt>
                <c:pt idx="10122">
                  <c:v>40796.238912037035</c:v>
                </c:pt>
                <c:pt idx="10123">
                  <c:v>40796.249328703707</c:v>
                </c:pt>
                <c:pt idx="10124">
                  <c:v>40796.259745370371</c:v>
                </c:pt>
                <c:pt idx="10125">
                  <c:v>40796.270162037035</c:v>
                </c:pt>
                <c:pt idx="10126">
                  <c:v>40796.280578703707</c:v>
                </c:pt>
                <c:pt idx="10127">
                  <c:v>40796.290995370371</c:v>
                </c:pt>
                <c:pt idx="10128">
                  <c:v>40796.301412037035</c:v>
                </c:pt>
                <c:pt idx="10129">
                  <c:v>40796.311828703707</c:v>
                </c:pt>
                <c:pt idx="10130">
                  <c:v>40796.322245370371</c:v>
                </c:pt>
                <c:pt idx="10131">
                  <c:v>40796.332662037035</c:v>
                </c:pt>
                <c:pt idx="10132">
                  <c:v>40796.343078703707</c:v>
                </c:pt>
                <c:pt idx="10133">
                  <c:v>40796.353495370371</c:v>
                </c:pt>
                <c:pt idx="10134">
                  <c:v>40796.363912037035</c:v>
                </c:pt>
                <c:pt idx="10135">
                  <c:v>40796.374328703707</c:v>
                </c:pt>
                <c:pt idx="10136">
                  <c:v>40796.384745370371</c:v>
                </c:pt>
                <c:pt idx="10137">
                  <c:v>40796.395162037035</c:v>
                </c:pt>
                <c:pt idx="10138">
                  <c:v>40796.405578703707</c:v>
                </c:pt>
                <c:pt idx="10139">
                  <c:v>40796.415995370371</c:v>
                </c:pt>
                <c:pt idx="10140">
                  <c:v>40796.426412037035</c:v>
                </c:pt>
                <c:pt idx="10141">
                  <c:v>40796.436828703707</c:v>
                </c:pt>
                <c:pt idx="10142">
                  <c:v>40796.447245370371</c:v>
                </c:pt>
                <c:pt idx="10143">
                  <c:v>40796.457662037035</c:v>
                </c:pt>
                <c:pt idx="10144">
                  <c:v>40796.468078703707</c:v>
                </c:pt>
                <c:pt idx="10145">
                  <c:v>40796.478495370371</c:v>
                </c:pt>
                <c:pt idx="10146">
                  <c:v>40796.488912037035</c:v>
                </c:pt>
                <c:pt idx="10147">
                  <c:v>40796.499328703707</c:v>
                </c:pt>
                <c:pt idx="10148">
                  <c:v>40796.509745370371</c:v>
                </c:pt>
                <c:pt idx="10149">
                  <c:v>40796.520162037035</c:v>
                </c:pt>
                <c:pt idx="10150">
                  <c:v>40796.530578703707</c:v>
                </c:pt>
                <c:pt idx="10151">
                  <c:v>40796.540995370371</c:v>
                </c:pt>
                <c:pt idx="10152">
                  <c:v>40796.551412037035</c:v>
                </c:pt>
                <c:pt idx="10153">
                  <c:v>40796.561828703707</c:v>
                </c:pt>
                <c:pt idx="10154">
                  <c:v>40796.572245370371</c:v>
                </c:pt>
                <c:pt idx="10155">
                  <c:v>40796.582662037035</c:v>
                </c:pt>
                <c:pt idx="10156">
                  <c:v>40796.593078703707</c:v>
                </c:pt>
                <c:pt idx="10157">
                  <c:v>40796.603495370371</c:v>
                </c:pt>
                <c:pt idx="10158">
                  <c:v>40796.613912037035</c:v>
                </c:pt>
                <c:pt idx="10159">
                  <c:v>40796.624328703707</c:v>
                </c:pt>
                <c:pt idx="10160">
                  <c:v>40796.634745370371</c:v>
                </c:pt>
                <c:pt idx="10161">
                  <c:v>40796.645162037035</c:v>
                </c:pt>
                <c:pt idx="10162">
                  <c:v>40796.655578703707</c:v>
                </c:pt>
                <c:pt idx="10163">
                  <c:v>40796.665995370371</c:v>
                </c:pt>
                <c:pt idx="10164">
                  <c:v>40796.676412037035</c:v>
                </c:pt>
                <c:pt idx="10165">
                  <c:v>40796.686828703707</c:v>
                </c:pt>
                <c:pt idx="10166">
                  <c:v>40796.697245370371</c:v>
                </c:pt>
                <c:pt idx="10167">
                  <c:v>40796.707662037035</c:v>
                </c:pt>
                <c:pt idx="10168">
                  <c:v>40796.718078703707</c:v>
                </c:pt>
                <c:pt idx="10169">
                  <c:v>40796.728495370371</c:v>
                </c:pt>
                <c:pt idx="10170">
                  <c:v>40796.738912037035</c:v>
                </c:pt>
                <c:pt idx="10171">
                  <c:v>40796.749328703707</c:v>
                </c:pt>
                <c:pt idx="10172">
                  <c:v>40796.759745370371</c:v>
                </c:pt>
                <c:pt idx="10173">
                  <c:v>40796.770162037035</c:v>
                </c:pt>
                <c:pt idx="10174">
                  <c:v>40796.780578703707</c:v>
                </c:pt>
                <c:pt idx="10175">
                  <c:v>40796.790995370371</c:v>
                </c:pt>
                <c:pt idx="10176">
                  <c:v>40796.801412037035</c:v>
                </c:pt>
                <c:pt idx="10177">
                  <c:v>40796.811828703707</c:v>
                </c:pt>
                <c:pt idx="10178">
                  <c:v>40796.822245370371</c:v>
                </c:pt>
                <c:pt idx="10179">
                  <c:v>40796.832662037035</c:v>
                </c:pt>
                <c:pt idx="10180">
                  <c:v>40796.843078703707</c:v>
                </c:pt>
                <c:pt idx="10181">
                  <c:v>40796.853495370371</c:v>
                </c:pt>
                <c:pt idx="10182">
                  <c:v>40796.863912037035</c:v>
                </c:pt>
                <c:pt idx="10183">
                  <c:v>40796.874328703707</c:v>
                </c:pt>
                <c:pt idx="10184">
                  <c:v>40796.884745370371</c:v>
                </c:pt>
                <c:pt idx="10185">
                  <c:v>40796.895162037035</c:v>
                </c:pt>
                <c:pt idx="10186">
                  <c:v>40796.905578703707</c:v>
                </c:pt>
                <c:pt idx="10187">
                  <c:v>40796.915995370371</c:v>
                </c:pt>
                <c:pt idx="10188">
                  <c:v>40796.926412037035</c:v>
                </c:pt>
                <c:pt idx="10189">
                  <c:v>40796.936828703707</c:v>
                </c:pt>
                <c:pt idx="10190">
                  <c:v>40796.947245370371</c:v>
                </c:pt>
                <c:pt idx="10191">
                  <c:v>40796.957662037035</c:v>
                </c:pt>
                <c:pt idx="10192">
                  <c:v>40796.968078703707</c:v>
                </c:pt>
                <c:pt idx="10193">
                  <c:v>40796.978495370371</c:v>
                </c:pt>
                <c:pt idx="10194">
                  <c:v>40796.988912037035</c:v>
                </c:pt>
                <c:pt idx="10195">
                  <c:v>40796.999328703707</c:v>
                </c:pt>
                <c:pt idx="10196">
                  <c:v>40797.009745370371</c:v>
                </c:pt>
                <c:pt idx="10197">
                  <c:v>40797.020162037035</c:v>
                </c:pt>
                <c:pt idx="10198">
                  <c:v>40797.030578703707</c:v>
                </c:pt>
                <c:pt idx="10199">
                  <c:v>40797.040995370371</c:v>
                </c:pt>
                <c:pt idx="10200">
                  <c:v>40797.051412037035</c:v>
                </c:pt>
                <c:pt idx="10201">
                  <c:v>40797.061828703707</c:v>
                </c:pt>
                <c:pt idx="10202">
                  <c:v>40797.072245370371</c:v>
                </c:pt>
                <c:pt idx="10203">
                  <c:v>40797.082662037035</c:v>
                </c:pt>
                <c:pt idx="10204">
                  <c:v>40797.093078703707</c:v>
                </c:pt>
                <c:pt idx="10205">
                  <c:v>40797.103495370371</c:v>
                </c:pt>
                <c:pt idx="10206">
                  <c:v>40797.113912037035</c:v>
                </c:pt>
                <c:pt idx="10207">
                  <c:v>40797.124328703707</c:v>
                </c:pt>
                <c:pt idx="10208">
                  <c:v>40797.134745370371</c:v>
                </c:pt>
                <c:pt idx="10209">
                  <c:v>40797.145162037035</c:v>
                </c:pt>
                <c:pt idx="10210">
                  <c:v>40797.155578703707</c:v>
                </c:pt>
                <c:pt idx="10211">
                  <c:v>40797.165995370371</c:v>
                </c:pt>
                <c:pt idx="10212">
                  <c:v>40797.176412037035</c:v>
                </c:pt>
                <c:pt idx="10213">
                  <c:v>40797.186828703707</c:v>
                </c:pt>
                <c:pt idx="10214">
                  <c:v>40797.197245370371</c:v>
                </c:pt>
                <c:pt idx="10215">
                  <c:v>40797.207662037035</c:v>
                </c:pt>
                <c:pt idx="10216">
                  <c:v>40797.218078703707</c:v>
                </c:pt>
                <c:pt idx="10217">
                  <c:v>40797.228495370371</c:v>
                </c:pt>
                <c:pt idx="10218">
                  <c:v>40797.238912037035</c:v>
                </c:pt>
                <c:pt idx="10219">
                  <c:v>40797.249328703707</c:v>
                </c:pt>
                <c:pt idx="10220">
                  <c:v>40797.259745370371</c:v>
                </c:pt>
                <c:pt idx="10221">
                  <c:v>40797.270162037035</c:v>
                </c:pt>
                <c:pt idx="10222">
                  <c:v>40797.280578703707</c:v>
                </c:pt>
                <c:pt idx="10223">
                  <c:v>40797.290995370371</c:v>
                </c:pt>
                <c:pt idx="10224">
                  <c:v>40797.301412037035</c:v>
                </c:pt>
                <c:pt idx="10225">
                  <c:v>40797.311828703707</c:v>
                </c:pt>
                <c:pt idx="10226">
                  <c:v>40797.322245370371</c:v>
                </c:pt>
                <c:pt idx="10227">
                  <c:v>40797.332662037035</c:v>
                </c:pt>
                <c:pt idx="10228">
                  <c:v>40797.343078703707</c:v>
                </c:pt>
                <c:pt idx="10229">
                  <c:v>40797.353495370371</c:v>
                </c:pt>
                <c:pt idx="10230">
                  <c:v>40797.363912037035</c:v>
                </c:pt>
                <c:pt idx="10231">
                  <c:v>40797.374328703707</c:v>
                </c:pt>
                <c:pt idx="10232">
                  <c:v>40797.384745370371</c:v>
                </c:pt>
                <c:pt idx="10233">
                  <c:v>40797.395162037035</c:v>
                </c:pt>
                <c:pt idx="10234">
                  <c:v>40797.405578703707</c:v>
                </c:pt>
                <c:pt idx="10235">
                  <c:v>40797.415995370371</c:v>
                </c:pt>
                <c:pt idx="10236">
                  <c:v>40797.426412037035</c:v>
                </c:pt>
                <c:pt idx="10237">
                  <c:v>40797.436828703707</c:v>
                </c:pt>
                <c:pt idx="10238">
                  <c:v>40797.447245370371</c:v>
                </c:pt>
                <c:pt idx="10239">
                  <c:v>40797.457662037035</c:v>
                </c:pt>
                <c:pt idx="10240">
                  <c:v>40797.468078703707</c:v>
                </c:pt>
                <c:pt idx="10241">
                  <c:v>40797.478495370371</c:v>
                </c:pt>
                <c:pt idx="10242">
                  <c:v>40797.488912037035</c:v>
                </c:pt>
                <c:pt idx="10243">
                  <c:v>40797.499328703707</c:v>
                </c:pt>
                <c:pt idx="10244">
                  <c:v>40797.509745370371</c:v>
                </c:pt>
                <c:pt idx="10245">
                  <c:v>40797.520162037035</c:v>
                </c:pt>
                <c:pt idx="10246">
                  <c:v>40797.530578703707</c:v>
                </c:pt>
                <c:pt idx="10247">
                  <c:v>40797.540995370371</c:v>
                </c:pt>
                <c:pt idx="10248">
                  <c:v>40797.551412037035</c:v>
                </c:pt>
                <c:pt idx="10249">
                  <c:v>40797.561828703707</c:v>
                </c:pt>
                <c:pt idx="10250">
                  <c:v>40797.572245370371</c:v>
                </c:pt>
                <c:pt idx="10251">
                  <c:v>40797.582662037035</c:v>
                </c:pt>
                <c:pt idx="10252">
                  <c:v>40797.593078703707</c:v>
                </c:pt>
                <c:pt idx="10253">
                  <c:v>40797.603495370371</c:v>
                </c:pt>
                <c:pt idx="10254">
                  <c:v>40797.613912037035</c:v>
                </c:pt>
                <c:pt idx="10255">
                  <c:v>40797.624328703707</c:v>
                </c:pt>
                <c:pt idx="10256">
                  <c:v>40797.634745370371</c:v>
                </c:pt>
                <c:pt idx="10257">
                  <c:v>40797.645162037035</c:v>
                </c:pt>
                <c:pt idx="10258">
                  <c:v>40797.655578703707</c:v>
                </c:pt>
                <c:pt idx="10259">
                  <c:v>40797.665995370371</c:v>
                </c:pt>
                <c:pt idx="10260">
                  <c:v>40797.676412037035</c:v>
                </c:pt>
                <c:pt idx="10261">
                  <c:v>40797.686828703707</c:v>
                </c:pt>
                <c:pt idx="10262">
                  <c:v>40797.697245370371</c:v>
                </c:pt>
                <c:pt idx="10263">
                  <c:v>40797.707662037035</c:v>
                </c:pt>
                <c:pt idx="10264">
                  <c:v>40797.718078703707</c:v>
                </c:pt>
                <c:pt idx="10265">
                  <c:v>40797.728495370371</c:v>
                </c:pt>
                <c:pt idx="10266">
                  <c:v>40797.738912037035</c:v>
                </c:pt>
                <c:pt idx="10267">
                  <c:v>40797.749328703707</c:v>
                </c:pt>
                <c:pt idx="10268">
                  <c:v>40797.759745370371</c:v>
                </c:pt>
                <c:pt idx="10269">
                  <c:v>40797.770162037035</c:v>
                </c:pt>
                <c:pt idx="10270">
                  <c:v>40797.780578703707</c:v>
                </c:pt>
                <c:pt idx="10271">
                  <c:v>40797.790995370371</c:v>
                </c:pt>
                <c:pt idx="10272">
                  <c:v>40797.801412037035</c:v>
                </c:pt>
                <c:pt idx="10273">
                  <c:v>40797.811828703707</c:v>
                </c:pt>
                <c:pt idx="10274">
                  <c:v>40797.822245370371</c:v>
                </c:pt>
                <c:pt idx="10275">
                  <c:v>40797.832662037035</c:v>
                </c:pt>
                <c:pt idx="10276">
                  <c:v>40797.843078703707</c:v>
                </c:pt>
                <c:pt idx="10277">
                  <c:v>40797.853495370371</c:v>
                </c:pt>
                <c:pt idx="10278">
                  <c:v>40797.863912037035</c:v>
                </c:pt>
                <c:pt idx="10279">
                  <c:v>40797.874328703707</c:v>
                </c:pt>
                <c:pt idx="10280">
                  <c:v>40797.884745370371</c:v>
                </c:pt>
                <c:pt idx="10281">
                  <c:v>40797.895162037035</c:v>
                </c:pt>
                <c:pt idx="10282">
                  <c:v>40797.905578703707</c:v>
                </c:pt>
                <c:pt idx="10283">
                  <c:v>40797.915995370371</c:v>
                </c:pt>
                <c:pt idx="10284">
                  <c:v>40797.926412037035</c:v>
                </c:pt>
                <c:pt idx="10285">
                  <c:v>40797.936828703707</c:v>
                </c:pt>
                <c:pt idx="10286">
                  <c:v>40797.947245370371</c:v>
                </c:pt>
                <c:pt idx="10287">
                  <c:v>40797.957662037035</c:v>
                </c:pt>
                <c:pt idx="10288">
                  <c:v>40797.968078703707</c:v>
                </c:pt>
                <c:pt idx="10289">
                  <c:v>40797.978495370371</c:v>
                </c:pt>
                <c:pt idx="10290">
                  <c:v>40797.988912037035</c:v>
                </c:pt>
                <c:pt idx="10291">
                  <c:v>40797.999328703707</c:v>
                </c:pt>
                <c:pt idx="10292">
                  <c:v>40798.009745370371</c:v>
                </c:pt>
                <c:pt idx="10293">
                  <c:v>40798.020162037035</c:v>
                </c:pt>
                <c:pt idx="10294">
                  <c:v>40798.030578703707</c:v>
                </c:pt>
                <c:pt idx="10295">
                  <c:v>40798.040995370371</c:v>
                </c:pt>
                <c:pt idx="10296">
                  <c:v>40798.051412037035</c:v>
                </c:pt>
                <c:pt idx="10297">
                  <c:v>40798.061828703707</c:v>
                </c:pt>
                <c:pt idx="10298">
                  <c:v>40798.072245370371</c:v>
                </c:pt>
                <c:pt idx="10299">
                  <c:v>40798.082662037035</c:v>
                </c:pt>
                <c:pt idx="10300">
                  <c:v>40798.093078703707</c:v>
                </c:pt>
                <c:pt idx="10301">
                  <c:v>40798.103495370371</c:v>
                </c:pt>
                <c:pt idx="10302">
                  <c:v>40798.113912037035</c:v>
                </c:pt>
                <c:pt idx="10303">
                  <c:v>40798.124328703707</c:v>
                </c:pt>
                <c:pt idx="10304">
                  <c:v>40798.134745370371</c:v>
                </c:pt>
                <c:pt idx="10305">
                  <c:v>40798.145162037035</c:v>
                </c:pt>
                <c:pt idx="10306">
                  <c:v>40798.155578703707</c:v>
                </c:pt>
                <c:pt idx="10307">
                  <c:v>40798.165995370371</c:v>
                </c:pt>
                <c:pt idx="10308">
                  <c:v>40798.176412037035</c:v>
                </c:pt>
                <c:pt idx="10309">
                  <c:v>40798.186828703707</c:v>
                </c:pt>
                <c:pt idx="10310">
                  <c:v>40798.197245370371</c:v>
                </c:pt>
                <c:pt idx="10311">
                  <c:v>40798.207662037035</c:v>
                </c:pt>
                <c:pt idx="10312">
                  <c:v>40798.218078703707</c:v>
                </c:pt>
                <c:pt idx="10313">
                  <c:v>40798.228495370371</c:v>
                </c:pt>
                <c:pt idx="10314">
                  <c:v>40798.238912037035</c:v>
                </c:pt>
                <c:pt idx="10315">
                  <c:v>40798.249328703707</c:v>
                </c:pt>
                <c:pt idx="10316">
                  <c:v>40798.259745370371</c:v>
                </c:pt>
                <c:pt idx="10317">
                  <c:v>40798.270162037035</c:v>
                </c:pt>
                <c:pt idx="10318">
                  <c:v>40798.280578703707</c:v>
                </c:pt>
                <c:pt idx="10319">
                  <c:v>40798.290995370371</c:v>
                </c:pt>
                <c:pt idx="10320">
                  <c:v>40798.301412037035</c:v>
                </c:pt>
                <c:pt idx="10321">
                  <c:v>40798.311828703707</c:v>
                </c:pt>
                <c:pt idx="10322">
                  <c:v>40798.322245370371</c:v>
                </c:pt>
                <c:pt idx="10323">
                  <c:v>40798.332662037035</c:v>
                </c:pt>
                <c:pt idx="10324">
                  <c:v>40798.343078703707</c:v>
                </c:pt>
                <c:pt idx="10325">
                  <c:v>40798.353495370371</c:v>
                </c:pt>
                <c:pt idx="10326">
                  <c:v>40798.363912037035</c:v>
                </c:pt>
                <c:pt idx="10327">
                  <c:v>40798.374328703707</c:v>
                </c:pt>
                <c:pt idx="10328">
                  <c:v>40798.384745370371</c:v>
                </c:pt>
                <c:pt idx="10329">
                  <c:v>40798.395162037035</c:v>
                </c:pt>
                <c:pt idx="10330">
                  <c:v>40798.405578703707</c:v>
                </c:pt>
                <c:pt idx="10331">
                  <c:v>40798.415995370371</c:v>
                </c:pt>
                <c:pt idx="10332">
                  <c:v>40798.426412037035</c:v>
                </c:pt>
                <c:pt idx="10333">
                  <c:v>40798.436828703707</c:v>
                </c:pt>
                <c:pt idx="10334">
                  <c:v>40798.447245370371</c:v>
                </c:pt>
                <c:pt idx="10335">
                  <c:v>40798.457662037035</c:v>
                </c:pt>
                <c:pt idx="10336">
                  <c:v>40798.468078703707</c:v>
                </c:pt>
                <c:pt idx="10337">
                  <c:v>40798.478495370371</c:v>
                </c:pt>
                <c:pt idx="10338">
                  <c:v>40798.488912037035</c:v>
                </c:pt>
                <c:pt idx="10339">
                  <c:v>40798.499328703707</c:v>
                </c:pt>
                <c:pt idx="10340">
                  <c:v>40798.509745370371</c:v>
                </c:pt>
                <c:pt idx="10341">
                  <c:v>40798.520162037035</c:v>
                </c:pt>
                <c:pt idx="10342">
                  <c:v>40798.530578703707</c:v>
                </c:pt>
                <c:pt idx="10343">
                  <c:v>40798.540995370371</c:v>
                </c:pt>
                <c:pt idx="10344">
                  <c:v>40798.551412037035</c:v>
                </c:pt>
                <c:pt idx="10345">
                  <c:v>40798.561828703707</c:v>
                </c:pt>
                <c:pt idx="10346">
                  <c:v>40798.572245370371</c:v>
                </c:pt>
                <c:pt idx="10347">
                  <c:v>40798.582662037035</c:v>
                </c:pt>
                <c:pt idx="10348">
                  <c:v>40798.593078703707</c:v>
                </c:pt>
                <c:pt idx="10349">
                  <c:v>40798.603495370371</c:v>
                </c:pt>
                <c:pt idx="10350">
                  <c:v>40798.613912037035</c:v>
                </c:pt>
                <c:pt idx="10351">
                  <c:v>40798.624328703707</c:v>
                </c:pt>
                <c:pt idx="10352">
                  <c:v>40798.634745370371</c:v>
                </c:pt>
                <c:pt idx="10353">
                  <c:v>40798.645162037035</c:v>
                </c:pt>
                <c:pt idx="10354">
                  <c:v>40798.655578703707</c:v>
                </c:pt>
                <c:pt idx="10355">
                  <c:v>40798.665995370371</c:v>
                </c:pt>
                <c:pt idx="10356">
                  <c:v>40798.676412037035</c:v>
                </c:pt>
                <c:pt idx="10357">
                  <c:v>40798.686828703707</c:v>
                </c:pt>
                <c:pt idx="10358">
                  <c:v>40798.697245370371</c:v>
                </c:pt>
                <c:pt idx="10359">
                  <c:v>40798.707662037035</c:v>
                </c:pt>
                <c:pt idx="10360">
                  <c:v>40798.718078703707</c:v>
                </c:pt>
                <c:pt idx="10361">
                  <c:v>40798.728495370371</c:v>
                </c:pt>
                <c:pt idx="10362">
                  <c:v>40798.738912037035</c:v>
                </c:pt>
                <c:pt idx="10363">
                  <c:v>40798.749328703707</c:v>
                </c:pt>
                <c:pt idx="10364">
                  <c:v>40798.759745370371</c:v>
                </c:pt>
                <c:pt idx="10365">
                  <c:v>40798.770162037035</c:v>
                </c:pt>
                <c:pt idx="10366">
                  <c:v>40798.780578703707</c:v>
                </c:pt>
                <c:pt idx="10367">
                  <c:v>40798.790995370371</c:v>
                </c:pt>
                <c:pt idx="10368">
                  <c:v>40798.801412037035</c:v>
                </c:pt>
                <c:pt idx="10369">
                  <c:v>40798.811828703707</c:v>
                </c:pt>
                <c:pt idx="10370">
                  <c:v>40798.822245370371</c:v>
                </c:pt>
                <c:pt idx="10371">
                  <c:v>40798.832662037035</c:v>
                </c:pt>
                <c:pt idx="10372">
                  <c:v>40798.843078703707</c:v>
                </c:pt>
                <c:pt idx="10373">
                  <c:v>40798.853495370371</c:v>
                </c:pt>
                <c:pt idx="10374">
                  <c:v>40798.863912037035</c:v>
                </c:pt>
                <c:pt idx="10375">
                  <c:v>40798.874328703707</c:v>
                </c:pt>
                <c:pt idx="10376">
                  <c:v>40798.884745370371</c:v>
                </c:pt>
                <c:pt idx="10377">
                  <c:v>40798.895162037035</c:v>
                </c:pt>
                <c:pt idx="10378">
                  <c:v>40798.905578703707</c:v>
                </c:pt>
                <c:pt idx="10379">
                  <c:v>40798.915995370371</c:v>
                </c:pt>
                <c:pt idx="10380">
                  <c:v>40798.926412037035</c:v>
                </c:pt>
                <c:pt idx="10381">
                  <c:v>40798.936828703707</c:v>
                </c:pt>
                <c:pt idx="10382">
                  <c:v>40798.947245370371</c:v>
                </c:pt>
                <c:pt idx="10383">
                  <c:v>40798.957662037035</c:v>
                </c:pt>
                <c:pt idx="10384">
                  <c:v>40798.968078703707</c:v>
                </c:pt>
                <c:pt idx="10385">
                  <c:v>40798.978495370371</c:v>
                </c:pt>
                <c:pt idx="10386">
                  <c:v>40798.988912037035</c:v>
                </c:pt>
                <c:pt idx="10387">
                  <c:v>40798.999328703707</c:v>
                </c:pt>
                <c:pt idx="10388">
                  <c:v>40799.009745370371</c:v>
                </c:pt>
                <c:pt idx="10389">
                  <c:v>40799.020162037035</c:v>
                </c:pt>
                <c:pt idx="10390">
                  <c:v>40799.030578703707</c:v>
                </c:pt>
                <c:pt idx="10391">
                  <c:v>40799.040995370371</c:v>
                </c:pt>
                <c:pt idx="10392">
                  <c:v>40799.051412037035</c:v>
                </c:pt>
                <c:pt idx="10393">
                  <c:v>40799.061828703707</c:v>
                </c:pt>
                <c:pt idx="10394">
                  <c:v>40799.072245370371</c:v>
                </c:pt>
                <c:pt idx="10395">
                  <c:v>40799.082662037035</c:v>
                </c:pt>
                <c:pt idx="10396">
                  <c:v>40799.093078703707</c:v>
                </c:pt>
                <c:pt idx="10397">
                  <c:v>40799.103495370371</c:v>
                </c:pt>
                <c:pt idx="10398">
                  <c:v>40799.113912037035</c:v>
                </c:pt>
                <c:pt idx="10399">
                  <c:v>40799.124328703707</c:v>
                </c:pt>
                <c:pt idx="10400">
                  <c:v>40799.134745370371</c:v>
                </c:pt>
                <c:pt idx="10401">
                  <c:v>40799.145162037035</c:v>
                </c:pt>
                <c:pt idx="10402">
                  <c:v>40799.155578703707</c:v>
                </c:pt>
                <c:pt idx="10403">
                  <c:v>40799.165995370371</c:v>
                </c:pt>
                <c:pt idx="10404">
                  <c:v>40799.176412037035</c:v>
                </c:pt>
                <c:pt idx="10405">
                  <c:v>40799.186828703707</c:v>
                </c:pt>
                <c:pt idx="10406">
                  <c:v>40799.197245370371</c:v>
                </c:pt>
                <c:pt idx="10407">
                  <c:v>40799.207662037035</c:v>
                </c:pt>
                <c:pt idx="10408">
                  <c:v>40799.218078703707</c:v>
                </c:pt>
                <c:pt idx="10409">
                  <c:v>40799.228495370371</c:v>
                </c:pt>
                <c:pt idx="10410">
                  <c:v>40799.238912037035</c:v>
                </c:pt>
                <c:pt idx="10411">
                  <c:v>40799.249328703707</c:v>
                </c:pt>
                <c:pt idx="10412">
                  <c:v>40799.259745370371</c:v>
                </c:pt>
                <c:pt idx="10413">
                  <c:v>40799.270162037035</c:v>
                </c:pt>
                <c:pt idx="10414">
                  <c:v>40799.280578703707</c:v>
                </c:pt>
                <c:pt idx="10415">
                  <c:v>40799.290995370371</c:v>
                </c:pt>
                <c:pt idx="10416">
                  <c:v>40799.301412037035</c:v>
                </c:pt>
                <c:pt idx="10417">
                  <c:v>40799.311828703707</c:v>
                </c:pt>
                <c:pt idx="10418">
                  <c:v>40799.322245370371</c:v>
                </c:pt>
                <c:pt idx="10419">
                  <c:v>40799.332662037035</c:v>
                </c:pt>
                <c:pt idx="10420">
                  <c:v>40799.343078703707</c:v>
                </c:pt>
                <c:pt idx="10421">
                  <c:v>40799.353495370371</c:v>
                </c:pt>
                <c:pt idx="10422">
                  <c:v>40799.363912037035</c:v>
                </c:pt>
                <c:pt idx="10423">
                  <c:v>40799.374328703707</c:v>
                </c:pt>
                <c:pt idx="10424">
                  <c:v>40799.384745370371</c:v>
                </c:pt>
                <c:pt idx="10425">
                  <c:v>40799.395162037035</c:v>
                </c:pt>
                <c:pt idx="10426">
                  <c:v>40799.405578703707</c:v>
                </c:pt>
                <c:pt idx="10427">
                  <c:v>40799.415995370371</c:v>
                </c:pt>
                <c:pt idx="10428">
                  <c:v>40799.426412037035</c:v>
                </c:pt>
                <c:pt idx="10429">
                  <c:v>40799.436828703707</c:v>
                </c:pt>
                <c:pt idx="10430">
                  <c:v>40799.447245370371</c:v>
                </c:pt>
                <c:pt idx="10431">
                  <c:v>40799.457662037035</c:v>
                </c:pt>
                <c:pt idx="10432">
                  <c:v>40799.468078703707</c:v>
                </c:pt>
                <c:pt idx="10433">
                  <c:v>40799.478495370371</c:v>
                </c:pt>
                <c:pt idx="10434">
                  <c:v>40799.488912037035</c:v>
                </c:pt>
                <c:pt idx="10435">
                  <c:v>40799.499328703707</c:v>
                </c:pt>
                <c:pt idx="10436">
                  <c:v>40799.509745370371</c:v>
                </c:pt>
                <c:pt idx="10437">
                  <c:v>40799.520162037035</c:v>
                </c:pt>
                <c:pt idx="10438">
                  <c:v>40799.530578703707</c:v>
                </c:pt>
                <c:pt idx="10439">
                  <c:v>40799.540995370371</c:v>
                </c:pt>
                <c:pt idx="10440">
                  <c:v>40799.551412037035</c:v>
                </c:pt>
                <c:pt idx="10441">
                  <c:v>40799.561828703707</c:v>
                </c:pt>
                <c:pt idx="10442">
                  <c:v>40799.572245370371</c:v>
                </c:pt>
                <c:pt idx="10443">
                  <c:v>40799.582662037035</c:v>
                </c:pt>
                <c:pt idx="10444">
                  <c:v>40799.593078703707</c:v>
                </c:pt>
                <c:pt idx="10445">
                  <c:v>40799.603495370371</c:v>
                </c:pt>
                <c:pt idx="10446">
                  <c:v>40799.613912037035</c:v>
                </c:pt>
                <c:pt idx="10447">
                  <c:v>40799.624328703707</c:v>
                </c:pt>
                <c:pt idx="10448">
                  <c:v>40799.634745370371</c:v>
                </c:pt>
                <c:pt idx="10449">
                  <c:v>40799.645162037035</c:v>
                </c:pt>
                <c:pt idx="10450">
                  <c:v>40799.655578703707</c:v>
                </c:pt>
                <c:pt idx="10451">
                  <c:v>40799.665995370371</c:v>
                </c:pt>
                <c:pt idx="10452">
                  <c:v>40799.676412037035</c:v>
                </c:pt>
                <c:pt idx="10453">
                  <c:v>40799.686828703707</c:v>
                </c:pt>
                <c:pt idx="10454">
                  <c:v>40799.697245370371</c:v>
                </c:pt>
                <c:pt idx="10455">
                  <c:v>40799.707662037035</c:v>
                </c:pt>
                <c:pt idx="10456">
                  <c:v>40799.718078703707</c:v>
                </c:pt>
                <c:pt idx="10457">
                  <c:v>40799.728495370371</c:v>
                </c:pt>
                <c:pt idx="10458">
                  <c:v>40799.738912037035</c:v>
                </c:pt>
                <c:pt idx="10459">
                  <c:v>40799.749328703707</c:v>
                </c:pt>
                <c:pt idx="10460">
                  <c:v>40799.759745370371</c:v>
                </c:pt>
                <c:pt idx="10461">
                  <c:v>40799.770162037035</c:v>
                </c:pt>
                <c:pt idx="10462">
                  <c:v>40799.780578703707</c:v>
                </c:pt>
                <c:pt idx="10463">
                  <c:v>40799.790995370371</c:v>
                </c:pt>
                <c:pt idx="10464">
                  <c:v>40799.801412037035</c:v>
                </c:pt>
                <c:pt idx="10465">
                  <c:v>40799.811828703707</c:v>
                </c:pt>
                <c:pt idx="10466">
                  <c:v>40799.822245370371</c:v>
                </c:pt>
                <c:pt idx="10467">
                  <c:v>40799.832662037035</c:v>
                </c:pt>
                <c:pt idx="10468">
                  <c:v>40799.843078703707</c:v>
                </c:pt>
                <c:pt idx="10469">
                  <c:v>40799.853495370371</c:v>
                </c:pt>
                <c:pt idx="10470">
                  <c:v>40799.863912037035</c:v>
                </c:pt>
                <c:pt idx="10471">
                  <c:v>40799.874328703707</c:v>
                </c:pt>
                <c:pt idx="10472">
                  <c:v>40799.884745370371</c:v>
                </c:pt>
                <c:pt idx="10473">
                  <c:v>40799.895162037035</c:v>
                </c:pt>
                <c:pt idx="10474">
                  <c:v>40799.905578703707</c:v>
                </c:pt>
                <c:pt idx="10475">
                  <c:v>40799.915995370371</c:v>
                </c:pt>
                <c:pt idx="10476">
                  <c:v>40799.926412037035</c:v>
                </c:pt>
                <c:pt idx="10477">
                  <c:v>40799.936828703707</c:v>
                </c:pt>
                <c:pt idx="10478">
                  <c:v>40799.947245370371</c:v>
                </c:pt>
                <c:pt idx="10479">
                  <c:v>40799.957662037035</c:v>
                </c:pt>
                <c:pt idx="10480">
                  <c:v>40799.968078703707</c:v>
                </c:pt>
                <c:pt idx="10481">
                  <c:v>40799.978495370371</c:v>
                </c:pt>
                <c:pt idx="10482">
                  <c:v>40799.988912037035</c:v>
                </c:pt>
                <c:pt idx="10483">
                  <c:v>40799.999328703707</c:v>
                </c:pt>
                <c:pt idx="10484">
                  <c:v>40800.009745370371</c:v>
                </c:pt>
                <c:pt idx="10485">
                  <c:v>40800.020162037035</c:v>
                </c:pt>
                <c:pt idx="10486">
                  <c:v>40800.030578703707</c:v>
                </c:pt>
                <c:pt idx="10487">
                  <c:v>40800.040995370371</c:v>
                </c:pt>
                <c:pt idx="10488">
                  <c:v>40800.051412037035</c:v>
                </c:pt>
                <c:pt idx="10489">
                  <c:v>40800.061828703707</c:v>
                </c:pt>
                <c:pt idx="10490">
                  <c:v>40800.072245370371</c:v>
                </c:pt>
                <c:pt idx="10491">
                  <c:v>40800.082662037035</c:v>
                </c:pt>
                <c:pt idx="10492">
                  <c:v>40800.093078703707</c:v>
                </c:pt>
                <c:pt idx="10493">
                  <c:v>40800.103495370371</c:v>
                </c:pt>
                <c:pt idx="10494">
                  <c:v>40800.113912037035</c:v>
                </c:pt>
                <c:pt idx="10495">
                  <c:v>40800.124328703707</c:v>
                </c:pt>
                <c:pt idx="10496">
                  <c:v>40800.134745370371</c:v>
                </c:pt>
                <c:pt idx="10497">
                  <c:v>40800.145162037035</c:v>
                </c:pt>
                <c:pt idx="10498">
                  <c:v>40800.155578703707</c:v>
                </c:pt>
                <c:pt idx="10499">
                  <c:v>40800.165995370371</c:v>
                </c:pt>
                <c:pt idx="10500">
                  <c:v>40800.176412037035</c:v>
                </c:pt>
                <c:pt idx="10501">
                  <c:v>40800.186828703707</c:v>
                </c:pt>
                <c:pt idx="10502">
                  <c:v>40800.197245370371</c:v>
                </c:pt>
                <c:pt idx="10503">
                  <c:v>40800.207662037035</c:v>
                </c:pt>
                <c:pt idx="10504">
                  <c:v>40800.218078703707</c:v>
                </c:pt>
                <c:pt idx="10505">
                  <c:v>40800.228495370371</c:v>
                </c:pt>
                <c:pt idx="10506">
                  <c:v>40800.238912037035</c:v>
                </c:pt>
                <c:pt idx="10507">
                  <c:v>40800.249328703707</c:v>
                </c:pt>
                <c:pt idx="10508">
                  <c:v>40800.259745370371</c:v>
                </c:pt>
                <c:pt idx="10509">
                  <c:v>40800.270162037035</c:v>
                </c:pt>
                <c:pt idx="10510">
                  <c:v>40800.280578703707</c:v>
                </c:pt>
                <c:pt idx="10511">
                  <c:v>40800.290995370371</c:v>
                </c:pt>
                <c:pt idx="10512">
                  <c:v>40800.301412037035</c:v>
                </c:pt>
                <c:pt idx="10513">
                  <c:v>40800.311828703707</c:v>
                </c:pt>
                <c:pt idx="10514">
                  <c:v>40800.322245370371</c:v>
                </c:pt>
                <c:pt idx="10515">
                  <c:v>40800.332662037035</c:v>
                </c:pt>
                <c:pt idx="10516">
                  <c:v>40800.343078703707</c:v>
                </c:pt>
                <c:pt idx="10517">
                  <c:v>40800.353495370371</c:v>
                </c:pt>
                <c:pt idx="10518">
                  <c:v>40800.363912037035</c:v>
                </c:pt>
                <c:pt idx="10519">
                  <c:v>40800.374328703707</c:v>
                </c:pt>
                <c:pt idx="10520">
                  <c:v>40800.384745370371</c:v>
                </c:pt>
                <c:pt idx="10521">
                  <c:v>40800.395162037035</c:v>
                </c:pt>
                <c:pt idx="10522">
                  <c:v>40800.405578703707</c:v>
                </c:pt>
                <c:pt idx="10523">
                  <c:v>40800.415995370371</c:v>
                </c:pt>
                <c:pt idx="10524">
                  <c:v>40800.426412037035</c:v>
                </c:pt>
                <c:pt idx="10525">
                  <c:v>40800.436828703707</c:v>
                </c:pt>
                <c:pt idx="10526">
                  <c:v>40800.447245370371</c:v>
                </c:pt>
                <c:pt idx="10527">
                  <c:v>40800.457662037035</c:v>
                </c:pt>
                <c:pt idx="10528">
                  <c:v>40800.468078703707</c:v>
                </c:pt>
                <c:pt idx="10529">
                  <c:v>40800.478495370371</c:v>
                </c:pt>
                <c:pt idx="10530">
                  <c:v>40800.488912037035</c:v>
                </c:pt>
                <c:pt idx="10531">
                  <c:v>40800.499328703707</c:v>
                </c:pt>
                <c:pt idx="10532">
                  <c:v>40800.509745370371</c:v>
                </c:pt>
                <c:pt idx="10533">
                  <c:v>40800.520162037035</c:v>
                </c:pt>
                <c:pt idx="10534">
                  <c:v>40800.530578703707</c:v>
                </c:pt>
                <c:pt idx="10535">
                  <c:v>40800.540995370371</c:v>
                </c:pt>
                <c:pt idx="10536">
                  <c:v>40800.551412037035</c:v>
                </c:pt>
                <c:pt idx="10537">
                  <c:v>40800.561828703707</c:v>
                </c:pt>
                <c:pt idx="10538">
                  <c:v>40800.572245370371</c:v>
                </c:pt>
                <c:pt idx="10539">
                  <c:v>40800.582662037035</c:v>
                </c:pt>
                <c:pt idx="10540">
                  <c:v>40800.593078703707</c:v>
                </c:pt>
                <c:pt idx="10541">
                  <c:v>40800.603495370371</c:v>
                </c:pt>
                <c:pt idx="10542">
                  <c:v>40800.613912037035</c:v>
                </c:pt>
                <c:pt idx="10543">
                  <c:v>40800.624328703707</c:v>
                </c:pt>
                <c:pt idx="10544">
                  <c:v>40800.634745370371</c:v>
                </c:pt>
                <c:pt idx="10545">
                  <c:v>40800.645162037035</c:v>
                </c:pt>
                <c:pt idx="10546">
                  <c:v>40800.655578703707</c:v>
                </c:pt>
                <c:pt idx="10547">
                  <c:v>40800.665995370371</c:v>
                </c:pt>
                <c:pt idx="10548">
                  <c:v>40800.676412037035</c:v>
                </c:pt>
                <c:pt idx="10549">
                  <c:v>40800.686828703707</c:v>
                </c:pt>
                <c:pt idx="10550">
                  <c:v>40800.697245370371</c:v>
                </c:pt>
                <c:pt idx="10551">
                  <c:v>40800.707662037035</c:v>
                </c:pt>
                <c:pt idx="10552">
                  <c:v>40800.718078703707</c:v>
                </c:pt>
                <c:pt idx="10553">
                  <c:v>40800.728495370371</c:v>
                </c:pt>
                <c:pt idx="10554">
                  <c:v>40800.738912037035</c:v>
                </c:pt>
                <c:pt idx="10555">
                  <c:v>40800.749328703707</c:v>
                </c:pt>
                <c:pt idx="10556">
                  <c:v>40800.759745370371</c:v>
                </c:pt>
                <c:pt idx="10557">
                  <c:v>40800.770162037035</c:v>
                </c:pt>
                <c:pt idx="10558">
                  <c:v>40800.780578703707</c:v>
                </c:pt>
                <c:pt idx="10559">
                  <c:v>40800.790995370371</c:v>
                </c:pt>
                <c:pt idx="10560">
                  <c:v>40800.801412037035</c:v>
                </c:pt>
                <c:pt idx="10561">
                  <c:v>40800.811828703707</c:v>
                </c:pt>
                <c:pt idx="10562">
                  <c:v>40800.822245370371</c:v>
                </c:pt>
                <c:pt idx="10563">
                  <c:v>40800.832662037035</c:v>
                </c:pt>
                <c:pt idx="10564">
                  <c:v>40800.843078703707</c:v>
                </c:pt>
                <c:pt idx="10565">
                  <c:v>40800.853495370371</c:v>
                </c:pt>
                <c:pt idx="10566">
                  <c:v>40800.863912037035</c:v>
                </c:pt>
                <c:pt idx="10567">
                  <c:v>40800.874328703707</c:v>
                </c:pt>
                <c:pt idx="10568">
                  <c:v>40800.884745370371</c:v>
                </c:pt>
                <c:pt idx="10569">
                  <c:v>40800.895162037035</c:v>
                </c:pt>
                <c:pt idx="10570">
                  <c:v>40800.905578703707</c:v>
                </c:pt>
                <c:pt idx="10571">
                  <c:v>40800.915995370371</c:v>
                </c:pt>
                <c:pt idx="10572">
                  <c:v>40800.926412037035</c:v>
                </c:pt>
                <c:pt idx="10573">
                  <c:v>40800.936828703707</c:v>
                </c:pt>
                <c:pt idx="10574">
                  <c:v>40800.947245370371</c:v>
                </c:pt>
                <c:pt idx="10575">
                  <c:v>40800.957662037035</c:v>
                </c:pt>
                <c:pt idx="10576">
                  <c:v>40800.968078703707</c:v>
                </c:pt>
                <c:pt idx="10577">
                  <c:v>40800.978495370371</c:v>
                </c:pt>
                <c:pt idx="10578">
                  <c:v>40800.988912037035</c:v>
                </c:pt>
                <c:pt idx="10579">
                  <c:v>40800.999328703707</c:v>
                </c:pt>
                <c:pt idx="10580">
                  <c:v>40801.009745370371</c:v>
                </c:pt>
                <c:pt idx="10581">
                  <c:v>40801.020162037035</c:v>
                </c:pt>
                <c:pt idx="10582">
                  <c:v>40801.030578703707</c:v>
                </c:pt>
                <c:pt idx="10583">
                  <c:v>40801.040995370371</c:v>
                </c:pt>
                <c:pt idx="10584">
                  <c:v>40801.051412037035</c:v>
                </c:pt>
                <c:pt idx="10585">
                  <c:v>40801.061828703707</c:v>
                </c:pt>
                <c:pt idx="10586">
                  <c:v>40801.072245370371</c:v>
                </c:pt>
                <c:pt idx="10587">
                  <c:v>40801.082662037035</c:v>
                </c:pt>
                <c:pt idx="10588">
                  <c:v>40801.093078703707</c:v>
                </c:pt>
                <c:pt idx="10589">
                  <c:v>40801.103495370371</c:v>
                </c:pt>
                <c:pt idx="10590">
                  <c:v>40801.113912037035</c:v>
                </c:pt>
                <c:pt idx="10591">
                  <c:v>40801.124328703707</c:v>
                </c:pt>
                <c:pt idx="10592">
                  <c:v>40801.134745370371</c:v>
                </c:pt>
                <c:pt idx="10593">
                  <c:v>40801.145162037035</c:v>
                </c:pt>
                <c:pt idx="10594">
                  <c:v>40801.155578703707</c:v>
                </c:pt>
                <c:pt idx="10595">
                  <c:v>40801.165995370371</c:v>
                </c:pt>
                <c:pt idx="10596">
                  <c:v>40801.176412037035</c:v>
                </c:pt>
                <c:pt idx="10597">
                  <c:v>40801.186828703707</c:v>
                </c:pt>
                <c:pt idx="10598">
                  <c:v>40801.197245370371</c:v>
                </c:pt>
                <c:pt idx="10599">
                  <c:v>40801.207662037035</c:v>
                </c:pt>
                <c:pt idx="10600">
                  <c:v>40801.218078703707</c:v>
                </c:pt>
                <c:pt idx="10601">
                  <c:v>40801.228495370371</c:v>
                </c:pt>
                <c:pt idx="10602">
                  <c:v>40801.238912037035</c:v>
                </c:pt>
                <c:pt idx="10603">
                  <c:v>40801.249328703707</c:v>
                </c:pt>
                <c:pt idx="10604">
                  <c:v>40801.259745370371</c:v>
                </c:pt>
                <c:pt idx="10605">
                  <c:v>40801.270162037035</c:v>
                </c:pt>
                <c:pt idx="10606">
                  <c:v>40801.280578703707</c:v>
                </c:pt>
                <c:pt idx="10607">
                  <c:v>40801.290995370371</c:v>
                </c:pt>
                <c:pt idx="10608">
                  <c:v>40801.301412037035</c:v>
                </c:pt>
                <c:pt idx="10609">
                  <c:v>40801.311828703707</c:v>
                </c:pt>
                <c:pt idx="10610">
                  <c:v>40801.322245370371</c:v>
                </c:pt>
                <c:pt idx="10611">
                  <c:v>40801.332662037035</c:v>
                </c:pt>
                <c:pt idx="10612">
                  <c:v>40801.343078703707</c:v>
                </c:pt>
                <c:pt idx="10613">
                  <c:v>40801.353495370371</c:v>
                </c:pt>
                <c:pt idx="10614">
                  <c:v>40801.363912037035</c:v>
                </c:pt>
                <c:pt idx="10615">
                  <c:v>40801.374328703707</c:v>
                </c:pt>
                <c:pt idx="10616">
                  <c:v>40801.384745370371</c:v>
                </c:pt>
                <c:pt idx="10617">
                  <c:v>40801.395162037035</c:v>
                </c:pt>
                <c:pt idx="10618">
                  <c:v>40801.405578703707</c:v>
                </c:pt>
                <c:pt idx="10619">
                  <c:v>40801.415995370371</c:v>
                </c:pt>
                <c:pt idx="10620">
                  <c:v>40801.426412037035</c:v>
                </c:pt>
                <c:pt idx="10621">
                  <c:v>40801.436828703707</c:v>
                </c:pt>
                <c:pt idx="10622">
                  <c:v>40801.447245370371</c:v>
                </c:pt>
                <c:pt idx="10623">
                  <c:v>40801.457662037035</c:v>
                </c:pt>
                <c:pt idx="10624">
                  <c:v>40801.468078703707</c:v>
                </c:pt>
                <c:pt idx="10625">
                  <c:v>40801.478495370371</c:v>
                </c:pt>
                <c:pt idx="10626">
                  <c:v>40801.488912037035</c:v>
                </c:pt>
                <c:pt idx="10627">
                  <c:v>40801.499328703707</c:v>
                </c:pt>
                <c:pt idx="10628">
                  <c:v>40801.509745370371</c:v>
                </c:pt>
                <c:pt idx="10629">
                  <c:v>40801.520162037035</c:v>
                </c:pt>
                <c:pt idx="10630">
                  <c:v>40801.530578703707</c:v>
                </c:pt>
                <c:pt idx="10631">
                  <c:v>40801.540995370371</c:v>
                </c:pt>
                <c:pt idx="10632">
                  <c:v>40801.551412037035</c:v>
                </c:pt>
                <c:pt idx="10633">
                  <c:v>40801.561828703707</c:v>
                </c:pt>
                <c:pt idx="10634">
                  <c:v>40801.572245370371</c:v>
                </c:pt>
                <c:pt idx="10635">
                  <c:v>40801.582662037035</c:v>
                </c:pt>
                <c:pt idx="10636">
                  <c:v>40801.593078703707</c:v>
                </c:pt>
                <c:pt idx="10637">
                  <c:v>40801.603495370371</c:v>
                </c:pt>
                <c:pt idx="10638">
                  <c:v>40801.613912037035</c:v>
                </c:pt>
                <c:pt idx="10639">
                  <c:v>40801.624328703707</c:v>
                </c:pt>
                <c:pt idx="10640">
                  <c:v>40801.634745370371</c:v>
                </c:pt>
                <c:pt idx="10641">
                  <c:v>40801.645162037035</c:v>
                </c:pt>
                <c:pt idx="10642">
                  <c:v>40801.655578703707</c:v>
                </c:pt>
                <c:pt idx="10643">
                  <c:v>40801.665995370371</c:v>
                </c:pt>
                <c:pt idx="10644">
                  <c:v>40801.676412037035</c:v>
                </c:pt>
                <c:pt idx="10645">
                  <c:v>40801.686828703707</c:v>
                </c:pt>
                <c:pt idx="10646">
                  <c:v>40801.697245370371</c:v>
                </c:pt>
                <c:pt idx="10647">
                  <c:v>40801.707662037035</c:v>
                </c:pt>
                <c:pt idx="10648">
                  <c:v>40801.718078703707</c:v>
                </c:pt>
                <c:pt idx="10649">
                  <c:v>40801.728495370371</c:v>
                </c:pt>
                <c:pt idx="10650">
                  <c:v>40801.738912037035</c:v>
                </c:pt>
                <c:pt idx="10651">
                  <c:v>40801.749328703707</c:v>
                </c:pt>
                <c:pt idx="10652">
                  <c:v>40801.759745370371</c:v>
                </c:pt>
                <c:pt idx="10653">
                  <c:v>40801.770162037035</c:v>
                </c:pt>
                <c:pt idx="10654">
                  <c:v>40801.780578703707</c:v>
                </c:pt>
                <c:pt idx="10655">
                  <c:v>40801.790995370371</c:v>
                </c:pt>
                <c:pt idx="10656">
                  <c:v>40801.801412037035</c:v>
                </c:pt>
                <c:pt idx="10657">
                  <c:v>40801.811828703707</c:v>
                </c:pt>
                <c:pt idx="10658">
                  <c:v>40801.822245370371</c:v>
                </c:pt>
                <c:pt idx="10659">
                  <c:v>40801.832662037035</c:v>
                </c:pt>
                <c:pt idx="10660">
                  <c:v>40801.843078703707</c:v>
                </c:pt>
                <c:pt idx="10661">
                  <c:v>40801.853495370371</c:v>
                </c:pt>
                <c:pt idx="10662">
                  <c:v>40801.863912037035</c:v>
                </c:pt>
                <c:pt idx="10663">
                  <c:v>40801.874328703707</c:v>
                </c:pt>
                <c:pt idx="10664">
                  <c:v>40801.884745370371</c:v>
                </c:pt>
                <c:pt idx="10665">
                  <c:v>40801.895162037035</c:v>
                </c:pt>
                <c:pt idx="10666">
                  <c:v>40801.905578703707</c:v>
                </c:pt>
                <c:pt idx="10667">
                  <c:v>40801.915995370371</c:v>
                </c:pt>
                <c:pt idx="10668">
                  <c:v>40801.926412037035</c:v>
                </c:pt>
                <c:pt idx="10669">
                  <c:v>40801.936828703707</c:v>
                </c:pt>
                <c:pt idx="10670">
                  <c:v>40801.947245370371</c:v>
                </c:pt>
                <c:pt idx="10671">
                  <c:v>40801.957662037035</c:v>
                </c:pt>
                <c:pt idx="10672">
                  <c:v>40801.968078703707</c:v>
                </c:pt>
                <c:pt idx="10673">
                  <c:v>40801.978495370371</c:v>
                </c:pt>
                <c:pt idx="10674">
                  <c:v>40801.988912037035</c:v>
                </c:pt>
                <c:pt idx="10675">
                  <c:v>40801.999328703707</c:v>
                </c:pt>
                <c:pt idx="10676">
                  <c:v>40802.009745370371</c:v>
                </c:pt>
                <c:pt idx="10677">
                  <c:v>40802.020162037035</c:v>
                </c:pt>
                <c:pt idx="10678">
                  <c:v>40802.030578703707</c:v>
                </c:pt>
                <c:pt idx="10679">
                  <c:v>40802.040995370371</c:v>
                </c:pt>
                <c:pt idx="10680">
                  <c:v>40802.051412037035</c:v>
                </c:pt>
                <c:pt idx="10681">
                  <c:v>40802.061828703707</c:v>
                </c:pt>
                <c:pt idx="10682">
                  <c:v>40802.072245370371</c:v>
                </c:pt>
                <c:pt idx="10683">
                  <c:v>40802.082662037035</c:v>
                </c:pt>
                <c:pt idx="10684">
                  <c:v>40802.093078703707</c:v>
                </c:pt>
                <c:pt idx="10685">
                  <c:v>40802.103495370371</c:v>
                </c:pt>
                <c:pt idx="10686">
                  <c:v>40802.113912037035</c:v>
                </c:pt>
                <c:pt idx="10687">
                  <c:v>40802.124328703707</c:v>
                </c:pt>
                <c:pt idx="10688">
                  <c:v>40802.134745370371</c:v>
                </c:pt>
                <c:pt idx="10689">
                  <c:v>40802.145162037035</c:v>
                </c:pt>
                <c:pt idx="10690">
                  <c:v>40802.155578703707</c:v>
                </c:pt>
                <c:pt idx="10691">
                  <c:v>40802.165995370371</c:v>
                </c:pt>
                <c:pt idx="10692">
                  <c:v>40802.176412037035</c:v>
                </c:pt>
                <c:pt idx="10693">
                  <c:v>40802.186828703707</c:v>
                </c:pt>
                <c:pt idx="10694">
                  <c:v>40802.197245370371</c:v>
                </c:pt>
                <c:pt idx="10695">
                  <c:v>40802.207662037035</c:v>
                </c:pt>
                <c:pt idx="10696">
                  <c:v>40802.218078703707</c:v>
                </c:pt>
                <c:pt idx="10697">
                  <c:v>40802.228495370371</c:v>
                </c:pt>
                <c:pt idx="10698">
                  <c:v>40802.238912037035</c:v>
                </c:pt>
                <c:pt idx="10699">
                  <c:v>40802.249328703707</c:v>
                </c:pt>
                <c:pt idx="10700">
                  <c:v>40802.259745370371</c:v>
                </c:pt>
                <c:pt idx="10701">
                  <c:v>40802.270162037035</c:v>
                </c:pt>
                <c:pt idx="10702">
                  <c:v>40802.280578703707</c:v>
                </c:pt>
                <c:pt idx="10703">
                  <c:v>40802.290995370371</c:v>
                </c:pt>
                <c:pt idx="10704">
                  <c:v>40802.301412037035</c:v>
                </c:pt>
                <c:pt idx="10705">
                  <c:v>40802.311828703707</c:v>
                </c:pt>
                <c:pt idx="10706">
                  <c:v>40802.322245370371</c:v>
                </c:pt>
                <c:pt idx="10707">
                  <c:v>40802.332662037035</c:v>
                </c:pt>
                <c:pt idx="10708">
                  <c:v>40802.343078703707</c:v>
                </c:pt>
                <c:pt idx="10709">
                  <c:v>40802.353495370371</c:v>
                </c:pt>
                <c:pt idx="10710">
                  <c:v>40802.363912037035</c:v>
                </c:pt>
                <c:pt idx="10711">
                  <c:v>40802.374328703707</c:v>
                </c:pt>
                <c:pt idx="10712">
                  <c:v>40802.384745370371</c:v>
                </c:pt>
                <c:pt idx="10713">
                  <c:v>40802.395162037035</c:v>
                </c:pt>
                <c:pt idx="10714">
                  <c:v>40802.405578703707</c:v>
                </c:pt>
                <c:pt idx="10715">
                  <c:v>40802.415995370371</c:v>
                </c:pt>
                <c:pt idx="10716">
                  <c:v>40802.426412037035</c:v>
                </c:pt>
                <c:pt idx="10717">
                  <c:v>40802.436828703707</c:v>
                </c:pt>
                <c:pt idx="10718">
                  <c:v>40802.447245370371</c:v>
                </c:pt>
                <c:pt idx="10719">
                  <c:v>40802.457662037035</c:v>
                </c:pt>
                <c:pt idx="10720">
                  <c:v>40802.468078703707</c:v>
                </c:pt>
                <c:pt idx="10721">
                  <c:v>40802.478495370371</c:v>
                </c:pt>
                <c:pt idx="10722">
                  <c:v>40802.488912037035</c:v>
                </c:pt>
                <c:pt idx="10723">
                  <c:v>40802.499328703707</c:v>
                </c:pt>
                <c:pt idx="10724">
                  <c:v>40802.509745370371</c:v>
                </c:pt>
                <c:pt idx="10725">
                  <c:v>40802.520162037035</c:v>
                </c:pt>
                <c:pt idx="10726">
                  <c:v>40802.530578703707</c:v>
                </c:pt>
                <c:pt idx="10727">
                  <c:v>40802.540995370371</c:v>
                </c:pt>
                <c:pt idx="10728">
                  <c:v>40802.551412037035</c:v>
                </c:pt>
                <c:pt idx="10729">
                  <c:v>40802.561828703707</c:v>
                </c:pt>
                <c:pt idx="10730">
                  <c:v>40802.572245370371</c:v>
                </c:pt>
                <c:pt idx="10731">
                  <c:v>40802.582662037035</c:v>
                </c:pt>
                <c:pt idx="10732">
                  <c:v>40802.593078703707</c:v>
                </c:pt>
                <c:pt idx="10733">
                  <c:v>40802.603495370371</c:v>
                </c:pt>
                <c:pt idx="10734">
                  <c:v>40802.613912037035</c:v>
                </c:pt>
                <c:pt idx="10735">
                  <c:v>40802.624328703707</c:v>
                </c:pt>
                <c:pt idx="10736">
                  <c:v>40802.634745370371</c:v>
                </c:pt>
                <c:pt idx="10737">
                  <c:v>40802.645162037035</c:v>
                </c:pt>
                <c:pt idx="10738">
                  <c:v>40802.655578703707</c:v>
                </c:pt>
                <c:pt idx="10739">
                  <c:v>40802.665995370371</c:v>
                </c:pt>
                <c:pt idx="10740">
                  <c:v>40802.676412037035</c:v>
                </c:pt>
                <c:pt idx="10741">
                  <c:v>40802.686828703707</c:v>
                </c:pt>
                <c:pt idx="10742">
                  <c:v>40802.697245370371</c:v>
                </c:pt>
                <c:pt idx="10743">
                  <c:v>40802.707662037035</c:v>
                </c:pt>
                <c:pt idx="10744">
                  <c:v>40802.718078703707</c:v>
                </c:pt>
                <c:pt idx="10745">
                  <c:v>40802.728495370371</c:v>
                </c:pt>
                <c:pt idx="10746">
                  <c:v>40802.738912037035</c:v>
                </c:pt>
                <c:pt idx="10747">
                  <c:v>40802.749328703707</c:v>
                </c:pt>
                <c:pt idx="10748">
                  <c:v>40802.759745370371</c:v>
                </c:pt>
                <c:pt idx="10749">
                  <c:v>40802.770162037035</c:v>
                </c:pt>
                <c:pt idx="10750">
                  <c:v>40802.780578703707</c:v>
                </c:pt>
                <c:pt idx="10751">
                  <c:v>40802.790995370371</c:v>
                </c:pt>
                <c:pt idx="10752">
                  <c:v>40802.801412037035</c:v>
                </c:pt>
                <c:pt idx="10753">
                  <c:v>40802.811828703707</c:v>
                </c:pt>
                <c:pt idx="10754">
                  <c:v>40802.822245370371</c:v>
                </c:pt>
                <c:pt idx="10755">
                  <c:v>40802.832662037035</c:v>
                </c:pt>
                <c:pt idx="10756">
                  <c:v>40802.843078703707</c:v>
                </c:pt>
                <c:pt idx="10757">
                  <c:v>40802.853495370371</c:v>
                </c:pt>
                <c:pt idx="10758">
                  <c:v>40802.863912037035</c:v>
                </c:pt>
                <c:pt idx="10759">
                  <c:v>40802.874328703707</c:v>
                </c:pt>
                <c:pt idx="10760">
                  <c:v>40802.884745370371</c:v>
                </c:pt>
                <c:pt idx="10761">
                  <c:v>40802.895162037035</c:v>
                </c:pt>
                <c:pt idx="10762">
                  <c:v>40802.905578703707</c:v>
                </c:pt>
                <c:pt idx="10763">
                  <c:v>40802.915995370371</c:v>
                </c:pt>
                <c:pt idx="10764">
                  <c:v>40802.926412037035</c:v>
                </c:pt>
                <c:pt idx="10765">
                  <c:v>40802.936828703707</c:v>
                </c:pt>
                <c:pt idx="10766">
                  <c:v>40802.947245370371</c:v>
                </c:pt>
                <c:pt idx="10767">
                  <c:v>40802.957662037035</c:v>
                </c:pt>
                <c:pt idx="10768">
                  <c:v>40802.968078703707</c:v>
                </c:pt>
                <c:pt idx="10769">
                  <c:v>40802.978495370371</c:v>
                </c:pt>
                <c:pt idx="10770">
                  <c:v>40802.988912037035</c:v>
                </c:pt>
                <c:pt idx="10771">
                  <c:v>40802.999328703707</c:v>
                </c:pt>
                <c:pt idx="10772">
                  <c:v>40803.009745370371</c:v>
                </c:pt>
                <c:pt idx="10773">
                  <c:v>40803.020162037035</c:v>
                </c:pt>
                <c:pt idx="10774">
                  <c:v>40803.030578703707</c:v>
                </c:pt>
                <c:pt idx="10775">
                  <c:v>40803.040995370371</c:v>
                </c:pt>
                <c:pt idx="10776">
                  <c:v>40803.051412037035</c:v>
                </c:pt>
                <c:pt idx="10777">
                  <c:v>40803.061828703707</c:v>
                </c:pt>
                <c:pt idx="10778">
                  <c:v>40803.072245370371</c:v>
                </c:pt>
                <c:pt idx="10779">
                  <c:v>40803.082662037035</c:v>
                </c:pt>
                <c:pt idx="10780">
                  <c:v>40803.093078703707</c:v>
                </c:pt>
                <c:pt idx="10781">
                  <c:v>40803.103495370371</c:v>
                </c:pt>
                <c:pt idx="10782">
                  <c:v>40803.113912037035</c:v>
                </c:pt>
                <c:pt idx="10783">
                  <c:v>40803.124328703707</c:v>
                </c:pt>
                <c:pt idx="10784">
                  <c:v>40803.134745370371</c:v>
                </c:pt>
                <c:pt idx="10785">
                  <c:v>40803.145162037035</c:v>
                </c:pt>
                <c:pt idx="10786">
                  <c:v>40803.155578703707</c:v>
                </c:pt>
                <c:pt idx="10787">
                  <c:v>40803.165995370371</c:v>
                </c:pt>
                <c:pt idx="10788">
                  <c:v>40803.176412037035</c:v>
                </c:pt>
                <c:pt idx="10789">
                  <c:v>40803.186828703707</c:v>
                </c:pt>
                <c:pt idx="10790">
                  <c:v>40803.197245370371</c:v>
                </c:pt>
                <c:pt idx="10791">
                  <c:v>40803.207662037035</c:v>
                </c:pt>
                <c:pt idx="10792">
                  <c:v>40803.218078703707</c:v>
                </c:pt>
                <c:pt idx="10793">
                  <c:v>40803.228495370371</c:v>
                </c:pt>
                <c:pt idx="10794">
                  <c:v>40803.238912037035</c:v>
                </c:pt>
                <c:pt idx="10795">
                  <c:v>40803.249328703707</c:v>
                </c:pt>
                <c:pt idx="10796">
                  <c:v>40803.259745370371</c:v>
                </c:pt>
                <c:pt idx="10797">
                  <c:v>40803.270162037035</c:v>
                </c:pt>
                <c:pt idx="10798">
                  <c:v>40803.280578703707</c:v>
                </c:pt>
                <c:pt idx="10799">
                  <c:v>40803.290995370371</c:v>
                </c:pt>
                <c:pt idx="10800">
                  <c:v>40803.301412037035</c:v>
                </c:pt>
                <c:pt idx="10801">
                  <c:v>40803.311828703707</c:v>
                </c:pt>
                <c:pt idx="10802">
                  <c:v>40803.322245370371</c:v>
                </c:pt>
                <c:pt idx="10803">
                  <c:v>40803.332662037035</c:v>
                </c:pt>
                <c:pt idx="10804">
                  <c:v>40803.343078703707</c:v>
                </c:pt>
                <c:pt idx="10805">
                  <c:v>40803.353495370371</c:v>
                </c:pt>
                <c:pt idx="10806">
                  <c:v>40803.363912037035</c:v>
                </c:pt>
                <c:pt idx="10807">
                  <c:v>40803.374328703707</c:v>
                </c:pt>
                <c:pt idx="10808">
                  <c:v>40803.384745370371</c:v>
                </c:pt>
                <c:pt idx="10809">
                  <c:v>40803.395162037035</c:v>
                </c:pt>
                <c:pt idx="10810">
                  <c:v>40803.405578703707</c:v>
                </c:pt>
                <c:pt idx="10811">
                  <c:v>40803.415995370371</c:v>
                </c:pt>
                <c:pt idx="10812">
                  <c:v>40803.426412037035</c:v>
                </c:pt>
                <c:pt idx="10813">
                  <c:v>40803.436828703707</c:v>
                </c:pt>
                <c:pt idx="10814">
                  <c:v>40803.447245370371</c:v>
                </c:pt>
                <c:pt idx="10815">
                  <c:v>40803.457662037035</c:v>
                </c:pt>
                <c:pt idx="10816">
                  <c:v>40803.468078703707</c:v>
                </c:pt>
                <c:pt idx="10817">
                  <c:v>40803.478495370371</c:v>
                </c:pt>
                <c:pt idx="10818">
                  <c:v>40803.488912037035</c:v>
                </c:pt>
                <c:pt idx="10819">
                  <c:v>40803.499328703707</c:v>
                </c:pt>
                <c:pt idx="10820">
                  <c:v>40803.509745370371</c:v>
                </c:pt>
                <c:pt idx="10821">
                  <c:v>40803.520162037035</c:v>
                </c:pt>
                <c:pt idx="10822">
                  <c:v>40803.530578703707</c:v>
                </c:pt>
                <c:pt idx="10823">
                  <c:v>40803.540995370371</c:v>
                </c:pt>
                <c:pt idx="10824">
                  <c:v>40803.551412037035</c:v>
                </c:pt>
                <c:pt idx="10825">
                  <c:v>40803.561828703707</c:v>
                </c:pt>
                <c:pt idx="10826">
                  <c:v>40803.572245370371</c:v>
                </c:pt>
                <c:pt idx="10827">
                  <c:v>40803.582662037035</c:v>
                </c:pt>
                <c:pt idx="10828">
                  <c:v>40803.593078703707</c:v>
                </c:pt>
                <c:pt idx="10829">
                  <c:v>40803.603495370371</c:v>
                </c:pt>
                <c:pt idx="10830">
                  <c:v>40803.613912037035</c:v>
                </c:pt>
                <c:pt idx="10831">
                  <c:v>40803.624328703707</c:v>
                </c:pt>
                <c:pt idx="10832">
                  <c:v>40803.634745370371</c:v>
                </c:pt>
                <c:pt idx="10833">
                  <c:v>40803.645162037035</c:v>
                </c:pt>
                <c:pt idx="10834">
                  <c:v>40803.655578703707</c:v>
                </c:pt>
                <c:pt idx="10835">
                  <c:v>40803.665995370371</c:v>
                </c:pt>
                <c:pt idx="10836">
                  <c:v>40803.676412037035</c:v>
                </c:pt>
                <c:pt idx="10837">
                  <c:v>40803.686828703707</c:v>
                </c:pt>
                <c:pt idx="10838">
                  <c:v>40803.697245370371</c:v>
                </c:pt>
                <c:pt idx="10839">
                  <c:v>40803.707662037035</c:v>
                </c:pt>
                <c:pt idx="10840">
                  <c:v>40803.718078703707</c:v>
                </c:pt>
                <c:pt idx="10841">
                  <c:v>40803.728495370371</c:v>
                </c:pt>
                <c:pt idx="10842">
                  <c:v>40803.738912037035</c:v>
                </c:pt>
                <c:pt idx="10843">
                  <c:v>40803.749328703707</c:v>
                </c:pt>
                <c:pt idx="10844">
                  <c:v>40803.759745370371</c:v>
                </c:pt>
                <c:pt idx="10845">
                  <c:v>40803.770162037035</c:v>
                </c:pt>
                <c:pt idx="10846">
                  <c:v>40803.780578703707</c:v>
                </c:pt>
                <c:pt idx="10847">
                  <c:v>40803.790995370371</c:v>
                </c:pt>
                <c:pt idx="10848">
                  <c:v>40803.801412037035</c:v>
                </c:pt>
                <c:pt idx="10849">
                  <c:v>40803.811828703707</c:v>
                </c:pt>
                <c:pt idx="10850">
                  <c:v>40803.822245370371</c:v>
                </c:pt>
                <c:pt idx="10851">
                  <c:v>40803.832662037035</c:v>
                </c:pt>
                <c:pt idx="10852">
                  <c:v>40803.843078703707</c:v>
                </c:pt>
                <c:pt idx="10853">
                  <c:v>40803.853495370371</c:v>
                </c:pt>
                <c:pt idx="10854">
                  <c:v>40803.863912037035</c:v>
                </c:pt>
                <c:pt idx="10855">
                  <c:v>40803.874328703707</c:v>
                </c:pt>
                <c:pt idx="10856">
                  <c:v>40803.884745370371</c:v>
                </c:pt>
                <c:pt idx="10857">
                  <c:v>40803.895162037035</c:v>
                </c:pt>
                <c:pt idx="10858">
                  <c:v>40803.905578703707</c:v>
                </c:pt>
                <c:pt idx="10859">
                  <c:v>40803.915995370371</c:v>
                </c:pt>
                <c:pt idx="10860">
                  <c:v>40803.926412037035</c:v>
                </c:pt>
                <c:pt idx="10861">
                  <c:v>40803.936828703707</c:v>
                </c:pt>
                <c:pt idx="10862">
                  <c:v>40803.947245370371</c:v>
                </c:pt>
                <c:pt idx="10863">
                  <c:v>40803.957662037035</c:v>
                </c:pt>
                <c:pt idx="10864">
                  <c:v>40803.968078703707</c:v>
                </c:pt>
                <c:pt idx="10865">
                  <c:v>40803.978495370371</c:v>
                </c:pt>
                <c:pt idx="10866">
                  <c:v>40803.988912037035</c:v>
                </c:pt>
                <c:pt idx="10867">
                  <c:v>40803.999328703707</c:v>
                </c:pt>
                <c:pt idx="10868">
                  <c:v>40804.009745370371</c:v>
                </c:pt>
                <c:pt idx="10869">
                  <c:v>40804.020162037035</c:v>
                </c:pt>
                <c:pt idx="10870">
                  <c:v>40804.030578703707</c:v>
                </c:pt>
                <c:pt idx="10871">
                  <c:v>40804.040995370371</c:v>
                </c:pt>
                <c:pt idx="10872">
                  <c:v>40804.051412037035</c:v>
                </c:pt>
                <c:pt idx="10873">
                  <c:v>40804.061828703707</c:v>
                </c:pt>
                <c:pt idx="10874">
                  <c:v>40804.072245370371</c:v>
                </c:pt>
                <c:pt idx="10875">
                  <c:v>40804.082662037035</c:v>
                </c:pt>
                <c:pt idx="10876">
                  <c:v>40804.093078703707</c:v>
                </c:pt>
                <c:pt idx="10877">
                  <c:v>40804.103495370371</c:v>
                </c:pt>
                <c:pt idx="10878">
                  <c:v>40804.113912037035</c:v>
                </c:pt>
                <c:pt idx="10879">
                  <c:v>40804.124328703707</c:v>
                </c:pt>
                <c:pt idx="10880">
                  <c:v>40804.134745370371</c:v>
                </c:pt>
                <c:pt idx="10881">
                  <c:v>40804.145162037035</c:v>
                </c:pt>
                <c:pt idx="10882">
                  <c:v>40804.155578703707</c:v>
                </c:pt>
                <c:pt idx="10883">
                  <c:v>40804.165995370371</c:v>
                </c:pt>
                <c:pt idx="10884">
                  <c:v>40804.176412037035</c:v>
                </c:pt>
                <c:pt idx="10885">
                  <c:v>40804.186828703707</c:v>
                </c:pt>
                <c:pt idx="10886">
                  <c:v>40804.197245370371</c:v>
                </c:pt>
                <c:pt idx="10887">
                  <c:v>40804.207662037035</c:v>
                </c:pt>
                <c:pt idx="10888">
                  <c:v>40804.218078703707</c:v>
                </c:pt>
                <c:pt idx="10889">
                  <c:v>40804.228495370371</c:v>
                </c:pt>
                <c:pt idx="10890">
                  <c:v>40804.238912037035</c:v>
                </c:pt>
                <c:pt idx="10891">
                  <c:v>40804.249328703707</c:v>
                </c:pt>
                <c:pt idx="10892">
                  <c:v>40804.259745370371</c:v>
                </c:pt>
                <c:pt idx="10893">
                  <c:v>40804.270162037035</c:v>
                </c:pt>
                <c:pt idx="10894">
                  <c:v>40804.280578703707</c:v>
                </c:pt>
                <c:pt idx="10895">
                  <c:v>40804.290995370371</c:v>
                </c:pt>
                <c:pt idx="10896">
                  <c:v>40804.301412037035</c:v>
                </c:pt>
                <c:pt idx="10897">
                  <c:v>40804.311828703707</c:v>
                </c:pt>
                <c:pt idx="10898">
                  <c:v>40804.322245370371</c:v>
                </c:pt>
                <c:pt idx="10899">
                  <c:v>40804.332662037035</c:v>
                </c:pt>
                <c:pt idx="10900">
                  <c:v>40804.343078703707</c:v>
                </c:pt>
                <c:pt idx="10901">
                  <c:v>40804.353495370371</c:v>
                </c:pt>
                <c:pt idx="10902">
                  <c:v>40804.363912037035</c:v>
                </c:pt>
                <c:pt idx="10903">
                  <c:v>40804.374328703707</c:v>
                </c:pt>
                <c:pt idx="10904">
                  <c:v>40804.384745370371</c:v>
                </c:pt>
                <c:pt idx="10905">
                  <c:v>40804.395162037035</c:v>
                </c:pt>
                <c:pt idx="10906">
                  <c:v>40804.405578703707</c:v>
                </c:pt>
                <c:pt idx="10907">
                  <c:v>40804.415995370371</c:v>
                </c:pt>
                <c:pt idx="10908">
                  <c:v>40804.426412037035</c:v>
                </c:pt>
                <c:pt idx="10909">
                  <c:v>40804.436828703707</c:v>
                </c:pt>
                <c:pt idx="10910">
                  <c:v>40804.447245370371</c:v>
                </c:pt>
                <c:pt idx="10911">
                  <c:v>40804.457662037035</c:v>
                </c:pt>
                <c:pt idx="10912">
                  <c:v>40804.468078703707</c:v>
                </c:pt>
                <c:pt idx="10913">
                  <c:v>40804.478495370371</c:v>
                </c:pt>
                <c:pt idx="10914">
                  <c:v>40804.488912037035</c:v>
                </c:pt>
                <c:pt idx="10915">
                  <c:v>40804.499328703707</c:v>
                </c:pt>
                <c:pt idx="10916">
                  <c:v>40804.509745370371</c:v>
                </c:pt>
                <c:pt idx="10917">
                  <c:v>40804.520162037035</c:v>
                </c:pt>
                <c:pt idx="10918">
                  <c:v>40804.530578703707</c:v>
                </c:pt>
                <c:pt idx="10919">
                  <c:v>40804.540995370371</c:v>
                </c:pt>
                <c:pt idx="10920">
                  <c:v>40804.551412037035</c:v>
                </c:pt>
                <c:pt idx="10921">
                  <c:v>40804.561828703707</c:v>
                </c:pt>
                <c:pt idx="10922">
                  <c:v>40804.572245370371</c:v>
                </c:pt>
                <c:pt idx="10923">
                  <c:v>40804.582662037035</c:v>
                </c:pt>
                <c:pt idx="10924">
                  <c:v>40804.593078703707</c:v>
                </c:pt>
                <c:pt idx="10925">
                  <c:v>40804.603495370371</c:v>
                </c:pt>
                <c:pt idx="10926">
                  <c:v>40804.613912037035</c:v>
                </c:pt>
                <c:pt idx="10927">
                  <c:v>40804.624328703707</c:v>
                </c:pt>
                <c:pt idx="10928">
                  <c:v>40804.634745370371</c:v>
                </c:pt>
                <c:pt idx="10929">
                  <c:v>40804.645162037035</c:v>
                </c:pt>
                <c:pt idx="10930">
                  <c:v>40804.655578703707</c:v>
                </c:pt>
                <c:pt idx="10931">
                  <c:v>40804.665995370371</c:v>
                </c:pt>
                <c:pt idx="10932">
                  <c:v>40804.676412037035</c:v>
                </c:pt>
                <c:pt idx="10933">
                  <c:v>40804.686828703707</c:v>
                </c:pt>
                <c:pt idx="10934">
                  <c:v>40804.697245370371</c:v>
                </c:pt>
                <c:pt idx="10935">
                  <c:v>40804.707662037035</c:v>
                </c:pt>
                <c:pt idx="10936">
                  <c:v>40804.718078703707</c:v>
                </c:pt>
                <c:pt idx="10937">
                  <c:v>40804.728495370371</c:v>
                </c:pt>
                <c:pt idx="10938">
                  <c:v>40804.738912037035</c:v>
                </c:pt>
                <c:pt idx="10939">
                  <c:v>40804.749328703707</c:v>
                </c:pt>
                <c:pt idx="10940">
                  <c:v>40804.759745370371</c:v>
                </c:pt>
                <c:pt idx="10941">
                  <c:v>40804.770162037035</c:v>
                </c:pt>
                <c:pt idx="10942">
                  <c:v>40804.780578703707</c:v>
                </c:pt>
                <c:pt idx="10943">
                  <c:v>40804.790995370371</c:v>
                </c:pt>
                <c:pt idx="10944">
                  <c:v>40804.801412037035</c:v>
                </c:pt>
                <c:pt idx="10945">
                  <c:v>40804.811828703707</c:v>
                </c:pt>
                <c:pt idx="10946">
                  <c:v>40804.822245370371</c:v>
                </c:pt>
                <c:pt idx="10947">
                  <c:v>40804.832662037035</c:v>
                </c:pt>
                <c:pt idx="10948">
                  <c:v>40804.843078703707</c:v>
                </c:pt>
                <c:pt idx="10949">
                  <c:v>40804.853495370371</c:v>
                </c:pt>
                <c:pt idx="10950">
                  <c:v>40804.863912037035</c:v>
                </c:pt>
                <c:pt idx="10951">
                  <c:v>40804.874328703707</c:v>
                </c:pt>
                <c:pt idx="10952">
                  <c:v>40804.884745370371</c:v>
                </c:pt>
                <c:pt idx="10953">
                  <c:v>40804.895162037035</c:v>
                </c:pt>
                <c:pt idx="10954">
                  <c:v>40804.905578703707</c:v>
                </c:pt>
                <c:pt idx="10955">
                  <c:v>40804.915995370371</c:v>
                </c:pt>
                <c:pt idx="10956">
                  <c:v>40804.926412037035</c:v>
                </c:pt>
                <c:pt idx="10957">
                  <c:v>40804.936828703707</c:v>
                </c:pt>
                <c:pt idx="10958">
                  <c:v>40804.947245370371</c:v>
                </c:pt>
                <c:pt idx="10959">
                  <c:v>40804.957662037035</c:v>
                </c:pt>
                <c:pt idx="10960">
                  <c:v>40804.968078703707</c:v>
                </c:pt>
                <c:pt idx="10961">
                  <c:v>40804.978495370371</c:v>
                </c:pt>
                <c:pt idx="10962">
                  <c:v>40804.988912037035</c:v>
                </c:pt>
                <c:pt idx="10963">
                  <c:v>40804.999328703707</c:v>
                </c:pt>
                <c:pt idx="10964">
                  <c:v>40805.009745370371</c:v>
                </c:pt>
                <c:pt idx="10965">
                  <c:v>40805.020162037035</c:v>
                </c:pt>
                <c:pt idx="10966">
                  <c:v>40805.030578703707</c:v>
                </c:pt>
                <c:pt idx="10967">
                  <c:v>40805.040995370371</c:v>
                </c:pt>
                <c:pt idx="10968">
                  <c:v>40805.051412037035</c:v>
                </c:pt>
                <c:pt idx="10969">
                  <c:v>40805.061828703707</c:v>
                </c:pt>
                <c:pt idx="10970">
                  <c:v>40805.072245370371</c:v>
                </c:pt>
                <c:pt idx="10971">
                  <c:v>40805.082662037035</c:v>
                </c:pt>
                <c:pt idx="10972">
                  <c:v>40805.093078703707</c:v>
                </c:pt>
                <c:pt idx="10973">
                  <c:v>40805.103495370371</c:v>
                </c:pt>
                <c:pt idx="10974">
                  <c:v>40805.113912037035</c:v>
                </c:pt>
                <c:pt idx="10975">
                  <c:v>40805.124328703707</c:v>
                </c:pt>
                <c:pt idx="10976">
                  <c:v>40805.134745370371</c:v>
                </c:pt>
                <c:pt idx="10977">
                  <c:v>40805.145162037035</c:v>
                </c:pt>
                <c:pt idx="10978">
                  <c:v>40805.155578703707</c:v>
                </c:pt>
                <c:pt idx="10979">
                  <c:v>40805.165995370371</c:v>
                </c:pt>
                <c:pt idx="10980">
                  <c:v>40805.176412037035</c:v>
                </c:pt>
                <c:pt idx="10981">
                  <c:v>40805.186828703707</c:v>
                </c:pt>
                <c:pt idx="10982">
                  <c:v>40805.197245370371</c:v>
                </c:pt>
                <c:pt idx="10983">
                  <c:v>40805.207662037035</c:v>
                </c:pt>
                <c:pt idx="10984">
                  <c:v>40805.218078703707</c:v>
                </c:pt>
                <c:pt idx="10985">
                  <c:v>40805.228495370371</c:v>
                </c:pt>
                <c:pt idx="10986">
                  <c:v>40805.238912037035</c:v>
                </c:pt>
                <c:pt idx="10987">
                  <c:v>40805.249328703707</c:v>
                </c:pt>
                <c:pt idx="10988">
                  <c:v>40805.259745370371</c:v>
                </c:pt>
                <c:pt idx="10989">
                  <c:v>40805.270162037035</c:v>
                </c:pt>
                <c:pt idx="10990">
                  <c:v>40805.280578703707</c:v>
                </c:pt>
                <c:pt idx="10991">
                  <c:v>40805.290995370371</c:v>
                </c:pt>
                <c:pt idx="10992">
                  <c:v>40805.301412037035</c:v>
                </c:pt>
                <c:pt idx="10993">
                  <c:v>40805.311828703707</c:v>
                </c:pt>
                <c:pt idx="10994">
                  <c:v>40805.322245370371</c:v>
                </c:pt>
                <c:pt idx="10995">
                  <c:v>40805.332662037035</c:v>
                </c:pt>
                <c:pt idx="10996">
                  <c:v>40805.343078703707</c:v>
                </c:pt>
                <c:pt idx="10997">
                  <c:v>40805.353495370371</c:v>
                </c:pt>
                <c:pt idx="10998">
                  <c:v>40805.363912037035</c:v>
                </c:pt>
                <c:pt idx="10999">
                  <c:v>40805.374328703707</c:v>
                </c:pt>
                <c:pt idx="11000">
                  <c:v>40805.384745370371</c:v>
                </c:pt>
                <c:pt idx="11001">
                  <c:v>40805.395162037035</c:v>
                </c:pt>
                <c:pt idx="11002">
                  <c:v>40805.405578703707</c:v>
                </c:pt>
                <c:pt idx="11003">
                  <c:v>40805.415995370371</c:v>
                </c:pt>
                <c:pt idx="11004">
                  <c:v>40805.426412037035</c:v>
                </c:pt>
                <c:pt idx="11005">
                  <c:v>40805.436828703707</c:v>
                </c:pt>
                <c:pt idx="11006">
                  <c:v>40805.447245370371</c:v>
                </c:pt>
                <c:pt idx="11007">
                  <c:v>40805.457662037035</c:v>
                </c:pt>
                <c:pt idx="11008">
                  <c:v>40805.468078703707</c:v>
                </c:pt>
                <c:pt idx="11009">
                  <c:v>40805.478495370371</c:v>
                </c:pt>
                <c:pt idx="11010">
                  <c:v>40805.488912037035</c:v>
                </c:pt>
                <c:pt idx="11011">
                  <c:v>40805.499328703707</c:v>
                </c:pt>
                <c:pt idx="11012">
                  <c:v>40805.509745370371</c:v>
                </c:pt>
                <c:pt idx="11013">
                  <c:v>40805.520162037035</c:v>
                </c:pt>
                <c:pt idx="11014">
                  <c:v>40805.530578703707</c:v>
                </c:pt>
                <c:pt idx="11015">
                  <c:v>40805.540995370371</c:v>
                </c:pt>
                <c:pt idx="11016">
                  <c:v>40805.551412037035</c:v>
                </c:pt>
                <c:pt idx="11017">
                  <c:v>40805.561828703707</c:v>
                </c:pt>
                <c:pt idx="11018">
                  <c:v>40805.572245370371</c:v>
                </c:pt>
                <c:pt idx="11019">
                  <c:v>40805.582662037035</c:v>
                </c:pt>
                <c:pt idx="11020">
                  <c:v>40805.593078703707</c:v>
                </c:pt>
                <c:pt idx="11021">
                  <c:v>40805.603495370371</c:v>
                </c:pt>
                <c:pt idx="11022">
                  <c:v>40805.613912037035</c:v>
                </c:pt>
                <c:pt idx="11023">
                  <c:v>40805.624328703707</c:v>
                </c:pt>
                <c:pt idx="11024">
                  <c:v>40805.634745370371</c:v>
                </c:pt>
                <c:pt idx="11025">
                  <c:v>40805.645162037035</c:v>
                </c:pt>
                <c:pt idx="11026">
                  <c:v>40805.655578703707</c:v>
                </c:pt>
                <c:pt idx="11027">
                  <c:v>40805.665995370371</c:v>
                </c:pt>
                <c:pt idx="11028">
                  <c:v>40805.676412037035</c:v>
                </c:pt>
                <c:pt idx="11029">
                  <c:v>40805.686828703707</c:v>
                </c:pt>
                <c:pt idx="11030">
                  <c:v>40805.697245370371</c:v>
                </c:pt>
                <c:pt idx="11031">
                  <c:v>40805.707662037035</c:v>
                </c:pt>
                <c:pt idx="11032">
                  <c:v>40805.718078703707</c:v>
                </c:pt>
                <c:pt idx="11033">
                  <c:v>40805.728495370371</c:v>
                </c:pt>
                <c:pt idx="11034">
                  <c:v>40805.738912037035</c:v>
                </c:pt>
                <c:pt idx="11035">
                  <c:v>40805.749328703707</c:v>
                </c:pt>
                <c:pt idx="11036">
                  <c:v>40805.759745370371</c:v>
                </c:pt>
                <c:pt idx="11037">
                  <c:v>40805.770162037035</c:v>
                </c:pt>
                <c:pt idx="11038">
                  <c:v>40805.780578703707</c:v>
                </c:pt>
                <c:pt idx="11039">
                  <c:v>40805.790995370371</c:v>
                </c:pt>
                <c:pt idx="11040">
                  <c:v>40805.801412037035</c:v>
                </c:pt>
                <c:pt idx="11041">
                  <c:v>40805.811828703707</c:v>
                </c:pt>
                <c:pt idx="11042">
                  <c:v>40805.822245370371</c:v>
                </c:pt>
                <c:pt idx="11043">
                  <c:v>40805.832662037035</c:v>
                </c:pt>
                <c:pt idx="11044">
                  <c:v>40805.843078703707</c:v>
                </c:pt>
                <c:pt idx="11045">
                  <c:v>40805.853495370371</c:v>
                </c:pt>
                <c:pt idx="11046">
                  <c:v>40805.863912037035</c:v>
                </c:pt>
                <c:pt idx="11047">
                  <c:v>40805.874328703707</c:v>
                </c:pt>
                <c:pt idx="11048">
                  <c:v>40805.884745370371</c:v>
                </c:pt>
                <c:pt idx="11049">
                  <c:v>40805.895162037035</c:v>
                </c:pt>
                <c:pt idx="11050">
                  <c:v>40805.905578703707</c:v>
                </c:pt>
                <c:pt idx="11051">
                  <c:v>40805.915995370371</c:v>
                </c:pt>
                <c:pt idx="11052">
                  <c:v>40805.926412037035</c:v>
                </c:pt>
                <c:pt idx="11053">
                  <c:v>40805.936828703707</c:v>
                </c:pt>
                <c:pt idx="11054">
                  <c:v>40805.947245370371</c:v>
                </c:pt>
                <c:pt idx="11055">
                  <c:v>40805.957662037035</c:v>
                </c:pt>
                <c:pt idx="11056">
                  <c:v>40805.968078703707</c:v>
                </c:pt>
                <c:pt idx="11057">
                  <c:v>40805.978495370371</c:v>
                </c:pt>
                <c:pt idx="11058">
                  <c:v>40805.988912037035</c:v>
                </c:pt>
                <c:pt idx="11059">
                  <c:v>40805.999328703707</c:v>
                </c:pt>
                <c:pt idx="11060">
                  <c:v>40806.009745370371</c:v>
                </c:pt>
                <c:pt idx="11061">
                  <c:v>40806.020162037035</c:v>
                </c:pt>
                <c:pt idx="11062">
                  <c:v>40806.030578703707</c:v>
                </c:pt>
                <c:pt idx="11063">
                  <c:v>40806.040995370371</c:v>
                </c:pt>
                <c:pt idx="11064">
                  <c:v>40806.051412037035</c:v>
                </c:pt>
                <c:pt idx="11065">
                  <c:v>40806.061828703707</c:v>
                </c:pt>
                <c:pt idx="11066">
                  <c:v>40806.072245370371</c:v>
                </c:pt>
                <c:pt idx="11067">
                  <c:v>40806.082662037035</c:v>
                </c:pt>
                <c:pt idx="11068">
                  <c:v>40806.093078703707</c:v>
                </c:pt>
                <c:pt idx="11069">
                  <c:v>40806.103495370371</c:v>
                </c:pt>
                <c:pt idx="11070">
                  <c:v>40806.113912037035</c:v>
                </c:pt>
                <c:pt idx="11071">
                  <c:v>40806.124328703707</c:v>
                </c:pt>
                <c:pt idx="11072">
                  <c:v>40806.134745370371</c:v>
                </c:pt>
                <c:pt idx="11073">
                  <c:v>40806.145162037035</c:v>
                </c:pt>
                <c:pt idx="11074">
                  <c:v>40806.155578703707</c:v>
                </c:pt>
                <c:pt idx="11075">
                  <c:v>40806.165995370371</c:v>
                </c:pt>
                <c:pt idx="11076">
                  <c:v>40806.176412037035</c:v>
                </c:pt>
                <c:pt idx="11077">
                  <c:v>40806.186828703707</c:v>
                </c:pt>
                <c:pt idx="11078">
                  <c:v>40806.197245370371</c:v>
                </c:pt>
                <c:pt idx="11079">
                  <c:v>40806.207662037035</c:v>
                </c:pt>
                <c:pt idx="11080">
                  <c:v>40806.218078703707</c:v>
                </c:pt>
                <c:pt idx="11081">
                  <c:v>40806.228495370371</c:v>
                </c:pt>
                <c:pt idx="11082">
                  <c:v>40806.238912037035</c:v>
                </c:pt>
                <c:pt idx="11083">
                  <c:v>40806.249328703707</c:v>
                </c:pt>
                <c:pt idx="11084">
                  <c:v>40806.259745370371</c:v>
                </c:pt>
                <c:pt idx="11085">
                  <c:v>40806.270162037035</c:v>
                </c:pt>
                <c:pt idx="11086">
                  <c:v>40806.280578703707</c:v>
                </c:pt>
                <c:pt idx="11087">
                  <c:v>40806.290995370371</c:v>
                </c:pt>
                <c:pt idx="11088">
                  <c:v>40806.301412037035</c:v>
                </c:pt>
                <c:pt idx="11089">
                  <c:v>40806.311828703707</c:v>
                </c:pt>
                <c:pt idx="11090">
                  <c:v>40806.322245370371</c:v>
                </c:pt>
                <c:pt idx="11091">
                  <c:v>40806.332662037035</c:v>
                </c:pt>
                <c:pt idx="11092">
                  <c:v>40806.343078703707</c:v>
                </c:pt>
                <c:pt idx="11093">
                  <c:v>40806.353495370371</c:v>
                </c:pt>
                <c:pt idx="11094">
                  <c:v>40806.363912037035</c:v>
                </c:pt>
                <c:pt idx="11095">
                  <c:v>40806.374328703707</c:v>
                </c:pt>
                <c:pt idx="11096">
                  <c:v>40806.384745370371</c:v>
                </c:pt>
                <c:pt idx="11097">
                  <c:v>40806.395162037035</c:v>
                </c:pt>
                <c:pt idx="11098">
                  <c:v>40806.405578703707</c:v>
                </c:pt>
                <c:pt idx="11099">
                  <c:v>40806.415995370371</c:v>
                </c:pt>
                <c:pt idx="11100">
                  <c:v>40806.426412037035</c:v>
                </c:pt>
                <c:pt idx="11101">
                  <c:v>40806.436828703707</c:v>
                </c:pt>
                <c:pt idx="11102">
                  <c:v>40806.447245370371</c:v>
                </c:pt>
                <c:pt idx="11103">
                  <c:v>40806.457662037035</c:v>
                </c:pt>
                <c:pt idx="11104">
                  <c:v>40806.468078703707</c:v>
                </c:pt>
                <c:pt idx="11105">
                  <c:v>40806.478495370371</c:v>
                </c:pt>
                <c:pt idx="11106">
                  <c:v>40806.488912037035</c:v>
                </c:pt>
                <c:pt idx="11107">
                  <c:v>40806.499328703707</c:v>
                </c:pt>
                <c:pt idx="11108">
                  <c:v>40806.509745370371</c:v>
                </c:pt>
                <c:pt idx="11109">
                  <c:v>40806.520162037035</c:v>
                </c:pt>
                <c:pt idx="11110">
                  <c:v>40806.530578703707</c:v>
                </c:pt>
                <c:pt idx="11111">
                  <c:v>40806.540995370371</c:v>
                </c:pt>
                <c:pt idx="11112">
                  <c:v>40806.551412037035</c:v>
                </c:pt>
                <c:pt idx="11113">
                  <c:v>40806.561828703707</c:v>
                </c:pt>
                <c:pt idx="11114">
                  <c:v>40806.572245370371</c:v>
                </c:pt>
                <c:pt idx="11115">
                  <c:v>40806.582662037035</c:v>
                </c:pt>
                <c:pt idx="11116">
                  <c:v>40806.593078703707</c:v>
                </c:pt>
                <c:pt idx="11117">
                  <c:v>40806.603495370371</c:v>
                </c:pt>
                <c:pt idx="11118">
                  <c:v>40806.613912037035</c:v>
                </c:pt>
                <c:pt idx="11119">
                  <c:v>40806.624328703707</c:v>
                </c:pt>
                <c:pt idx="11120">
                  <c:v>40806.634745370371</c:v>
                </c:pt>
                <c:pt idx="11121">
                  <c:v>40806.645162037035</c:v>
                </c:pt>
                <c:pt idx="11122">
                  <c:v>40806.655578703707</c:v>
                </c:pt>
                <c:pt idx="11123">
                  <c:v>40806.665995370371</c:v>
                </c:pt>
                <c:pt idx="11124">
                  <c:v>40806.676412037035</c:v>
                </c:pt>
                <c:pt idx="11125">
                  <c:v>40806.686828703707</c:v>
                </c:pt>
                <c:pt idx="11126">
                  <c:v>40806.697245370371</c:v>
                </c:pt>
                <c:pt idx="11127">
                  <c:v>40806.707662037035</c:v>
                </c:pt>
                <c:pt idx="11128">
                  <c:v>40806.718078703707</c:v>
                </c:pt>
                <c:pt idx="11129">
                  <c:v>40806.728495370371</c:v>
                </c:pt>
                <c:pt idx="11130">
                  <c:v>40806.738912037035</c:v>
                </c:pt>
                <c:pt idx="11131">
                  <c:v>40806.749328703707</c:v>
                </c:pt>
                <c:pt idx="11132">
                  <c:v>40806.759745370371</c:v>
                </c:pt>
                <c:pt idx="11133">
                  <c:v>40806.770162037035</c:v>
                </c:pt>
                <c:pt idx="11134">
                  <c:v>40806.780578703707</c:v>
                </c:pt>
                <c:pt idx="11135">
                  <c:v>40806.790995370371</c:v>
                </c:pt>
                <c:pt idx="11136">
                  <c:v>40806.801412037035</c:v>
                </c:pt>
                <c:pt idx="11137">
                  <c:v>40806.811828703707</c:v>
                </c:pt>
                <c:pt idx="11138">
                  <c:v>40806.822245370371</c:v>
                </c:pt>
                <c:pt idx="11139">
                  <c:v>40806.832662037035</c:v>
                </c:pt>
                <c:pt idx="11140">
                  <c:v>40806.843078703707</c:v>
                </c:pt>
                <c:pt idx="11141">
                  <c:v>40806.853495370371</c:v>
                </c:pt>
                <c:pt idx="11142">
                  <c:v>40806.863912037035</c:v>
                </c:pt>
                <c:pt idx="11143">
                  <c:v>40806.874328703707</c:v>
                </c:pt>
                <c:pt idx="11144">
                  <c:v>40806.884745370371</c:v>
                </c:pt>
                <c:pt idx="11145">
                  <c:v>40806.895162037035</c:v>
                </c:pt>
                <c:pt idx="11146">
                  <c:v>40806.905578703707</c:v>
                </c:pt>
                <c:pt idx="11147">
                  <c:v>40806.915995370371</c:v>
                </c:pt>
                <c:pt idx="11148">
                  <c:v>40806.926412037035</c:v>
                </c:pt>
                <c:pt idx="11149">
                  <c:v>40806.936828703707</c:v>
                </c:pt>
                <c:pt idx="11150">
                  <c:v>40806.947245370371</c:v>
                </c:pt>
                <c:pt idx="11151">
                  <c:v>40806.957662037035</c:v>
                </c:pt>
                <c:pt idx="11152">
                  <c:v>40806.968078703707</c:v>
                </c:pt>
                <c:pt idx="11153">
                  <c:v>40806.978495370371</c:v>
                </c:pt>
                <c:pt idx="11154">
                  <c:v>40806.988912037035</c:v>
                </c:pt>
                <c:pt idx="11155">
                  <c:v>40806.999328703707</c:v>
                </c:pt>
                <c:pt idx="11156">
                  <c:v>40807.009745370371</c:v>
                </c:pt>
                <c:pt idx="11157">
                  <c:v>40807.020162037035</c:v>
                </c:pt>
                <c:pt idx="11158">
                  <c:v>40807.030578703707</c:v>
                </c:pt>
                <c:pt idx="11159">
                  <c:v>40807.040995370371</c:v>
                </c:pt>
                <c:pt idx="11160">
                  <c:v>40807.051412037035</c:v>
                </c:pt>
                <c:pt idx="11161">
                  <c:v>40807.061828703707</c:v>
                </c:pt>
                <c:pt idx="11162">
                  <c:v>40807.072245370371</c:v>
                </c:pt>
                <c:pt idx="11163">
                  <c:v>40807.082662037035</c:v>
                </c:pt>
                <c:pt idx="11164">
                  <c:v>40807.093078703707</c:v>
                </c:pt>
                <c:pt idx="11165">
                  <c:v>40807.103495370371</c:v>
                </c:pt>
                <c:pt idx="11166">
                  <c:v>40807.113912037035</c:v>
                </c:pt>
                <c:pt idx="11167">
                  <c:v>40807.124328703707</c:v>
                </c:pt>
                <c:pt idx="11168">
                  <c:v>40807.134745370371</c:v>
                </c:pt>
                <c:pt idx="11169">
                  <c:v>40807.145162037035</c:v>
                </c:pt>
                <c:pt idx="11170">
                  <c:v>40807.155578703707</c:v>
                </c:pt>
                <c:pt idx="11171">
                  <c:v>40807.165995370371</c:v>
                </c:pt>
                <c:pt idx="11172">
                  <c:v>40807.176412037035</c:v>
                </c:pt>
                <c:pt idx="11173">
                  <c:v>40807.186828703707</c:v>
                </c:pt>
                <c:pt idx="11174">
                  <c:v>40807.197245370371</c:v>
                </c:pt>
                <c:pt idx="11175">
                  <c:v>40807.207662037035</c:v>
                </c:pt>
                <c:pt idx="11176">
                  <c:v>40807.218078703707</c:v>
                </c:pt>
                <c:pt idx="11177">
                  <c:v>40807.228495370371</c:v>
                </c:pt>
                <c:pt idx="11178">
                  <c:v>40807.238912037035</c:v>
                </c:pt>
                <c:pt idx="11179">
                  <c:v>40807.249328703707</c:v>
                </c:pt>
                <c:pt idx="11180">
                  <c:v>40807.259745370371</c:v>
                </c:pt>
                <c:pt idx="11181">
                  <c:v>40807.270162037035</c:v>
                </c:pt>
                <c:pt idx="11182">
                  <c:v>40807.280578703707</c:v>
                </c:pt>
                <c:pt idx="11183">
                  <c:v>40807.290995370371</c:v>
                </c:pt>
                <c:pt idx="11184">
                  <c:v>40807.301412037035</c:v>
                </c:pt>
                <c:pt idx="11185">
                  <c:v>40807.311828703707</c:v>
                </c:pt>
                <c:pt idx="11186">
                  <c:v>40807.322245370371</c:v>
                </c:pt>
                <c:pt idx="11187">
                  <c:v>40807.332662037035</c:v>
                </c:pt>
                <c:pt idx="11188">
                  <c:v>40807.343078703707</c:v>
                </c:pt>
                <c:pt idx="11189">
                  <c:v>40807.353495370371</c:v>
                </c:pt>
                <c:pt idx="11190">
                  <c:v>40807.363912037035</c:v>
                </c:pt>
                <c:pt idx="11191">
                  <c:v>40807.374328703707</c:v>
                </c:pt>
                <c:pt idx="11192">
                  <c:v>40807.384745370371</c:v>
                </c:pt>
                <c:pt idx="11193">
                  <c:v>40807.395162037035</c:v>
                </c:pt>
                <c:pt idx="11194">
                  <c:v>40807.405578703707</c:v>
                </c:pt>
                <c:pt idx="11195">
                  <c:v>40807.415995370371</c:v>
                </c:pt>
                <c:pt idx="11196">
                  <c:v>40807.426412037035</c:v>
                </c:pt>
                <c:pt idx="11197">
                  <c:v>40807.436828703707</c:v>
                </c:pt>
                <c:pt idx="11198">
                  <c:v>40807.447245370371</c:v>
                </c:pt>
                <c:pt idx="11199">
                  <c:v>40807.457662037035</c:v>
                </c:pt>
                <c:pt idx="11200">
                  <c:v>40807.468078703707</c:v>
                </c:pt>
                <c:pt idx="11201">
                  <c:v>40807.478495370371</c:v>
                </c:pt>
                <c:pt idx="11202">
                  <c:v>40807.488912037035</c:v>
                </c:pt>
                <c:pt idx="11203">
                  <c:v>40807.499328703707</c:v>
                </c:pt>
                <c:pt idx="11204">
                  <c:v>40807.509745370371</c:v>
                </c:pt>
                <c:pt idx="11205">
                  <c:v>40807.520162037035</c:v>
                </c:pt>
                <c:pt idx="11206">
                  <c:v>40807.530578703707</c:v>
                </c:pt>
                <c:pt idx="11207">
                  <c:v>40807.540995370371</c:v>
                </c:pt>
                <c:pt idx="11208">
                  <c:v>40807.551412037035</c:v>
                </c:pt>
                <c:pt idx="11209">
                  <c:v>40807.561828703707</c:v>
                </c:pt>
                <c:pt idx="11210">
                  <c:v>40807.572245370371</c:v>
                </c:pt>
                <c:pt idx="11211">
                  <c:v>40807.582662037035</c:v>
                </c:pt>
                <c:pt idx="11212">
                  <c:v>40807.593078703707</c:v>
                </c:pt>
                <c:pt idx="11213">
                  <c:v>40807.603495370371</c:v>
                </c:pt>
                <c:pt idx="11214">
                  <c:v>40807.613912037035</c:v>
                </c:pt>
                <c:pt idx="11215">
                  <c:v>40807.624328703707</c:v>
                </c:pt>
                <c:pt idx="11216">
                  <c:v>40807.634745370371</c:v>
                </c:pt>
                <c:pt idx="11217">
                  <c:v>40807.645162037035</c:v>
                </c:pt>
                <c:pt idx="11218">
                  <c:v>40807.655578703707</c:v>
                </c:pt>
                <c:pt idx="11219">
                  <c:v>40807.665995370371</c:v>
                </c:pt>
                <c:pt idx="11220">
                  <c:v>40807.676412037035</c:v>
                </c:pt>
                <c:pt idx="11221">
                  <c:v>40807.686828703707</c:v>
                </c:pt>
                <c:pt idx="11222">
                  <c:v>40807.697245370371</c:v>
                </c:pt>
                <c:pt idx="11223">
                  <c:v>40807.707662037035</c:v>
                </c:pt>
                <c:pt idx="11224">
                  <c:v>40807.718078703707</c:v>
                </c:pt>
                <c:pt idx="11225">
                  <c:v>40807.728495370371</c:v>
                </c:pt>
                <c:pt idx="11226">
                  <c:v>40807.738912037035</c:v>
                </c:pt>
                <c:pt idx="11227">
                  <c:v>40807.749328703707</c:v>
                </c:pt>
                <c:pt idx="11228">
                  <c:v>40807.759745370371</c:v>
                </c:pt>
                <c:pt idx="11229">
                  <c:v>40807.770162037035</c:v>
                </c:pt>
                <c:pt idx="11230">
                  <c:v>40807.780578703707</c:v>
                </c:pt>
                <c:pt idx="11231">
                  <c:v>40807.790995370371</c:v>
                </c:pt>
                <c:pt idx="11232">
                  <c:v>40807.801412037035</c:v>
                </c:pt>
                <c:pt idx="11233">
                  <c:v>40807.811828703707</c:v>
                </c:pt>
                <c:pt idx="11234">
                  <c:v>40807.822245370371</c:v>
                </c:pt>
                <c:pt idx="11235">
                  <c:v>40807.832662037035</c:v>
                </c:pt>
                <c:pt idx="11236">
                  <c:v>40807.843078703707</c:v>
                </c:pt>
                <c:pt idx="11237">
                  <c:v>40807.853495370371</c:v>
                </c:pt>
                <c:pt idx="11238">
                  <c:v>40807.863912037035</c:v>
                </c:pt>
                <c:pt idx="11239">
                  <c:v>40807.874328703707</c:v>
                </c:pt>
                <c:pt idx="11240">
                  <c:v>40807.884745370371</c:v>
                </c:pt>
                <c:pt idx="11241">
                  <c:v>40807.895162037035</c:v>
                </c:pt>
                <c:pt idx="11242">
                  <c:v>40807.905578703707</c:v>
                </c:pt>
                <c:pt idx="11243">
                  <c:v>40807.915995370371</c:v>
                </c:pt>
                <c:pt idx="11244">
                  <c:v>40807.926412037035</c:v>
                </c:pt>
                <c:pt idx="11245">
                  <c:v>40807.936828703707</c:v>
                </c:pt>
                <c:pt idx="11246">
                  <c:v>40807.947245370371</c:v>
                </c:pt>
                <c:pt idx="11247">
                  <c:v>40807.957662037035</c:v>
                </c:pt>
                <c:pt idx="11248">
                  <c:v>40807.968078703707</c:v>
                </c:pt>
                <c:pt idx="11249">
                  <c:v>40807.978495370371</c:v>
                </c:pt>
                <c:pt idx="11250">
                  <c:v>40807.988912037035</c:v>
                </c:pt>
                <c:pt idx="11251">
                  <c:v>40807.999328703707</c:v>
                </c:pt>
                <c:pt idx="11252">
                  <c:v>40808.009745370371</c:v>
                </c:pt>
                <c:pt idx="11253">
                  <c:v>40808.020162037035</c:v>
                </c:pt>
                <c:pt idx="11254">
                  <c:v>40808.030578703707</c:v>
                </c:pt>
                <c:pt idx="11255">
                  <c:v>40808.040995370371</c:v>
                </c:pt>
                <c:pt idx="11256">
                  <c:v>40808.051412037035</c:v>
                </c:pt>
                <c:pt idx="11257">
                  <c:v>40808.061828703707</c:v>
                </c:pt>
                <c:pt idx="11258">
                  <c:v>40808.072245370371</c:v>
                </c:pt>
                <c:pt idx="11259">
                  <c:v>40808.082662037035</c:v>
                </c:pt>
                <c:pt idx="11260">
                  <c:v>40808.093078703707</c:v>
                </c:pt>
                <c:pt idx="11261">
                  <c:v>40808.103495370371</c:v>
                </c:pt>
                <c:pt idx="11262">
                  <c:v>40808.113912037035</c:v>
                </c:pt>
                <c:pt idx="11263">
                  <c:v>40808.124328703707</c:v>
                </c:pt>
                <c:pt idx="11264">
                  <c:v>40808.134745370371</c:v>
                </c:pt>
                <c:pt idx="11265">
                  <c:v>40808.145162037035</c:v>
                </c:pt>
                <c:pt idx="11266">
                  <c:v>40808.155578703707</c:v>
                </c:pt>
                <c:pt idx="11267">
                  <c:v>40808.165995370371</c:v>
                </c:pt>
                <c:pt idx="11268">
                  <c:v>40808.176412037035</c:v>
                </c:pt>
                <c:pt idx="11269">
                  <c:v>40808.186828703707</c:v>
                </c:pt>
                <c:pt idx="11270">
                  <c:v>40808.197245370371</c:v>
                </c:pt>
                <c:pt idx="11271">
                  <c:v>40808.207662037035</c:v>
                </c:pt>
                <c:pt idx="11272">
                  <c:v>40808.218078703707</c:v>
                </c:pt>
                <c:pt idx="11273">
                  <c:v>40808.228495370371</c:v>
                </c:pt>
                <c:pt idx="11274">
                  <c:v>40808.238912037035</c:v>
                </c:pt>
                <c:pt idx="11275">
                  <c:v>40808.249328703707</c:v>
                </c:pt>
                <c:pt idx="11276">
                  <c:v>40808.259745370371</c:v>
                </c:pt>
                <c:pt idx="11277">
                  <c:v>40808.270162037035</c:v>
                </c:pt>
                <c:pt idx="11278">
                  <c:v>40808.280578703707</c:v>
                </c:pt>
                <c:pt idx="11279">
                  <c:v>40808.290995370371</c:v>
                </c:pt>
                <c:pt idx="11280">
                  <c:v>40808.301412037035</c:v>
                </c:pt>
                <c:pt idx="11281">
                  <c:v>40808.311828703707</c:v>
                </c:pt>
                <c:pt idx="11282">
                  <c:v>40808.322245370371</c:v>
                </c:pt>
                <c:pt idx="11283">
                  <c:v>40808.332662037035</c:v>
                </c:pt>
                <c:pt idx="11284">
                  <c:v>40808.343078703707</c:v>
                </c:pt>
                <c:pt idx="11285">
                  <c:v>40808.353495370371</c:v>
                </c:pt>
                <c:pt idx="11286">
                  <c:v>40808.363912037035</c:v>
                </c:pt>
                <c:pt idx="11287">
                  <c:v>40808.374328703707</c:v>
                </c:pt>
                <c:pt idx="11288">
                  <c:v>40808.384745370371</c:v>
                </c:pt>
                <c:pt idx="11289">
                  <c:v>40808.395162037035</c:v>
                </c:pt>
                <c:pt idx="11290">
                  <c:v>40808.405578703707</c:v>
                </c:pt>
                <c:pt idx="11291">
                  <c:v>40808.415995370371</c:v>
                </c:pt>
                <c:pt idx="11292">
                  <c:v>40808.426412037035</c:v>
                </c:pt>
                <c:pt idx="11293">
                  <c:v>40808.436828703707</c:v>
                </c:pt>
                <c:pt idx="11294">
                  <c:v>40808.447245370371</c:v>
                </c:pt>
                <c:pt idx="11295">
                  <c:v>40808.457662037035</c:v>
                </c:pt>
                <c:pt idx="11296">
                  <c:v>40808.468078703707</c:v>
                </c:pt>
                <c:pt idx="11297">
                  <c:v>40808.478495370371</c:v>
                </c:pt>
                <c:pt idx="11298">
                  <c:v>40808.488912037035</c:v>
                </c:pt>
                <c:pt idx="11299">
                  <c:v>40808.499328703707</c:v>
                </c:pt>
                <c:pt idx="11300">
                  <c:v>40808.509745370371</c:v>
                </c:pt>
                <c:pt idx="11301">
                  <c:v>40808.520162037035</c:v>
                </c:pt>
                <c:pt idx="11302">
                  <c:v>40808.530578703707</c:v>
                </c:pt>
                <c:pt idx="11303">
                  <c:v>40808.540995370371</c:v>
                </c:pt>
                <c:pt idx="11304">
                  <c:v>40808.551412037035</c:v>
                </c:pt>
                <c:pt idx="11305">
                  <c:v>40808.561828703707</c:v>
                </c:pt>
                <c:pt idx="11306">
                  <c:v>40808.572245370371</c:v>
                </c:pt>
                <c:pt idx="11307">
                  <c:v>40808.582662037035</c:v>
                </c:pt>
                <c:pt idx="11308">
                  <c:v>40808.593078703707</c:v>
                </c:pt>
                <c:pt idx="11309">
                  <c:v>40808.603495370371</c:v>
                </c:pt>
                <c:pt idx="11310">
                  <c:v>40808.613912037035</c:v>
                </c:pt>
                <c:pt idx="11311">
                  <c:v>40808.624328703707</c:v>
                </c:pt>
                <c:pt idx="11312">
                  <c:v>40808.634745370371</c:v>
                </c:pt>
                <c:pt idx="11313">
                  <c:v>40808.645162037035</c:v>
                </c:pt>
                <c:pt idx="11314">
                  <c:v>40808.655578703707</c:v>
                </c:pt>
                <c:pt idx="11315">
                  <c:v>40808.665995370371</c:v>
                </c:pt>
                <c:pt idx="11316">
                  <c:v>40808.676412037035</c:v>
                </c:pt>
                <c:pt idx="11317">
                  <c:v>40808.686828703707</c:v>
                </c:pt>
                <c:pt idx="11318">
                  <c:v>40808.697245370371</c:v>
                </c:pt>
                <c:pt idx="11319">
                  <c:v>40808.707662037035</c:v>
                </c:pt>
                <c:pt idx="11320">
                  <c:v>40808.718078703707</c:v>
                </c:pt>
                <c:pt idx="11321">
                  <c:v>40808.728495370371</c:v>
                </c:pt>
                <c:pt idx="11322">
                  <c:v>40808.738912037035</c:v>
                </c:pt>
                <c:pt idx="11323">
                  <c:v>40808.749328703707</c:v>
                </c:pt>
                <c:pt idx="11324">
                  <c:v>40808.759745370371</c:v>
                </c:pt>
                <c:pt idx="11325">
                  <c:v>40808.770162037035</c:v>
                </c:pt>
                <c:pt idx="11326">
                  <c:v>40808.780578703707</c:v>
                </c:pt>
                <c:pt idx="11327">
                  <c:v>40808.790995370371</c:v>
                </c:pt>
                <c:pt idx="11328">
                  <c:v>40808.801412037035</c:v>
                </c:pt>
                <c:pt idx="11329">
                  <c:v>40808.811828703707</c:v>
                </c:pt>
                <c:pt idx="11330">
                  <c:v>40808.822245370371</c:v>
                </c:pt>
                <c:pt idx="11331">
                  <c:v>40808.832662037035</c:v>
                </c:pt>
                <c:pt idx="11332">
                  <c:v>40808.843078703707</c:v>
                </c:pt>
                <c:pt idx="11333">
                  <c:v>40808.853495370371</c:v>
                </c:pt>
                <c:pt idx="11334">
                  <c:v>40808.863912037035</c:v>
                </c:pt>
                <c:pt idx="11335">
                  <c:v>40808.874328703707</c:v>
                </c:pt>
                <c:pt idx="11336">
                  <c:v>40808.884745370371</c:v>
                </c:pt>
                <c:pt idx="11337">
                  <c:v>40808.895162037035</c:v>
                </c:pt>
                <c:pt idx="11338">
                  <c:v>40808.905578703707</c:v>
                </c:pt>
                <c:pt idx="11339">
                  <c:v>40808.915995370371</c:v>
                </c:pt>
                <c:pt idx="11340">
                  <c:v>40808.926412037035</c:v>
                </c:pt>
                <c:pt idx="11341">
                  <c:v>40808.936828703707</c:v>
                </c:pt>
                <c:pt idx="11342">
                  <c:v>40808.947245370371</c:v>
                </c:pt>
                <c:pt idx="11343">
                  <c:v>40808.957662037035</c:v>
                </c:pt>
                <c:pt idx="11344">
                  <c:v>40808.968078703707</c:v>
                </c:pt>
                <c:pt idx="11345">
                  <c:v>40808.978495370371</c:v>
                </c:pt>
                <c:pt idx="11346">
                  <c:v>40808.988912037035</c:v>
                </c:pt>
                <c:pt idx="11347">
                  <c:v>40808.999328703707</c:v>
                </c:pt>
                <c:pt idx="11348">
                  <c:v>40809.009745370371</c:v>
                </c:pt>
                <c:pt idx="11349">
                  <c:v>40809.020162037035</c:v>
                </c:pt>
                <c:pt idx="11350">
                  <c:v>40809.030578703707</c:v>
                </c:pt>
                <c:pt idx="11351">
                  <c:v>40809.040995370371</c:v>
                </c:pt>
                <c:pt idx="11352">
                  <c:v>40809.051412037035</c:v>
                </c:pt>
                <c:pt idx="11353">
                  <c:v>40809.061828703707</c:v>
                </c:pt>
                <c:pt idx="11354">
                  <c:v>40809.072245370371</c:v>
                </c:pt>
                <c:pt idx="11355">
                  <c:v>40809.082662037035</c:v>
                </c:pt>
                <c:pt idx="11356">
                  <c:v>40809.093078703707</c:v>
                </c:pt>
                <c:pt idx="11357">
                  <c:v>40809.103495370371</c:v>
                </c:pt>
                <c:pt idx="11358">
                  <c:v>40809.113912037035</c:v>
                </c:pt>
                <c:pt idx="11359">
                  <c:v>40809.124328703707</c:v>
                </c:pt>
                <c:pt idx="11360">
                  <c:v>40809.134745370371</c:v>
                </c:pt>
                <c:pt idx="11361">
                  <c:v>40809.145162037035</c:v>
                </c:pt>
                <c:pt idx="11362">
                  <c:v>40809.155578703707</c:v>
                </c:pt>
                <c:pt idx="11363">
                  <c:v>40809.165995370371</c:v>
                </c:pt>
                <c:pt idx="11364">
                  <c:v>40809.176412037035</c:v>
                </c:pt>
                <c:pt idx="11365">
                  <c:v>40809.186828703707</c:v>
                </c:pt>
                <c:pt idx="11366">
                  <c:v>40809.197245370371</c:v>
                </c:pt>
                <c:pt idx="11367">
                  <c:v>40809.207662037035</c:v>
                </c:pt>
                <c:pt idx="11368">
                  <c:v>40809.218078703707</c:v>
                </c:pt>
                <c:pt idx="11369">
                  <c:v>40809.228495370371</c:v>
                </c:pt>
                <c:pt idx="11370">
                  <c:v>40809.238912037035</c:v>
                </c:pt>
                <c:pt idx="11371">
                  <c:v>40809.249328703707</c:v>
                </c:pt>
                <c:pt idx="11372">
                  <c:v>40809.259745370371</c:v>
                </c:pt>
                <c:pt idx="11373">
                  <c:v>40809.270162037035</c:v>
                </c:pt>
                <c:pt idx="11374">
                  <c:v>40809.280578703707</c:v>
                </c:pt>
                <c:pt idx="11375">
                  <c:v>40809.290995370371</c:v>
                </c:pt>
                <c:pt idx="11376">
                  <c:v>40809.301412037035</c:v>
                </c:pt>
                <c:pt idx="11377">
                  <c:v>40809.311828703707</c:v>
                </c:pt>
                <c:pt idx="11378">
                  <c:v>40809.322245370371</c:v>
                </c:pt>
                <c:pt idx="11379">
                  <c:v>40809.332662037035</c:v>
                </c:pt>
                <c:pt idx="11380">
                  <c:v>40809.343078703707</c:v>
                </c:pt>
                <c:pt idx="11381">
                  <c:v>40809.353495370371</c:v>
                </c:pt>
                <c:pt idx="11382">
                  <c:v>40809.363912037035</c:v>
                </c:pt>
                <c:pt idx="11383">
                  <c:v>40809.374328703707</c:v>
                </c:pt>
                <c:pt idx="11384">
                  <c:v>40809.384745370371</c:v>
                </c:pt>
                <c:pt idx="11385">
                  <c:v>40809.395162037035</c:v>
                </c:pt>
                <c:pt idx="11386">
                  <c:v>40809.405578703707</c:v>
                </c:pt>
                <c:pt idx="11387">
                  <c:v>40809.415995370371</c:v>
                </c:pt>
                <c:pt idx="11388">
                  <c:v>40809.426412037035</c:v>
                </c:pt>
                <c:pt idx="11389">
                  <c:v>40809.436828703707</c:v>
                </c:pt>
                <c:pt idx="11390">
                  <c:v>40809.447245370371</c:v>
                </c:pt>
                <c:pt idx="11391">
                  <c:v>40809.457662037035</c:v>
                </c:pt>
                <c:pt idx="11392">
                  <c:v>40809.468078703707</c:v>
                </c:pt>
                <c:pt idx="11393">
                  <c:v>40809.478495370371</c:v>
                </c:pt>
                <c:pt idx="11394">
                  <c:v>40809.488912037035</c:v>
                </c:pt>
                <c:pt idx="11395">
                  <c:v>40809.499328703707</c:v>
                </c:pt>
                <c:pt idx="11396">
                  <c:v>40809.509745370371</c:v>
                </c:pt>
                <c:pt idx="11397">
                  <c:v>40809.520162037035</c:v>
                </c:pt>
                <c:pt idx="11398">
                  <c:v>40809.530578703707</c:v>
                </c:pt>
                <c:pt idx="11399">
                  <c:v>40809.540995370371</c:v>
                </c:pt>
                <c:pt idx="11400">
                  <c:v>40809.551412037035</c:v>
                </c:pt>
                <c:pt idx="11401">
                  <c:v>40809.561828703707</c:v>
                </c:pt>
                <c:pt idx="11402">
                  <c:v>40809.572245370371</c:v>
                </c:pt>
                <c:pt idx="11403">
                  <c:v>40809.582662037035</c:v>
                </c:pt>
                <c:pt idx="11404">
                  <c:v>40809.593078703707</c:v>
                </c:pt>
                <c:pt idx="11405">
                  <c:v>40809.603495370371</c:v>
                </c:pt>
                <c:pt idx="11406">
                  <c:v>40809.613912037035</c:v>
                </c:pt>
                <c:pt idx="11407">
                  <c:v>40809.624328703707</c:v>
                </c:pt>
                <c:pt idx="11408">
                  <c:v>40809.634745370371</c:v>
                </c:pt>
                <c:pt idx="11409">
                  <c:v>40809.645162037035</c:v>
                </c:pt>
                <c:pt idx="11410">
                  <c:v>40809.655578703707</c:v>
                </c:pt>
                <c:pt idx="11411">
                  <c:v>40809.665995370371</c:v>
                </c:pt>
                <c:pt idx="11412">
                  <c:v>40809.676412037035</c:v>
                </c:pt>
                <c:pt idx="11413">
                  <c:v>40809.686828703707</c:v>
                </c:pt>
                <c:pt idx="11414">
                  <c:v>40809.697245370371</c:v>
                </c:pt>
                <c:pt idx="11415">
                  <c:v>40809.707662037035</c:v>
                </c:pt>
                <c:pt idx="11416">
                  <c:v>40809.718078703707</c:v>
                </c:pt>
                <c:pt idx="11417">
                  <c:v>40809.728495370371</c:v>
                </c:pt>
                <c:pt idx="11418">
                  <c:v>40809.738912037035</c:v>
                </c:pt>
                <c:pt idx="11419">
                  <c:v>40809.749328703707</c:v>
                </c:pt>
                <c:pt idx="11420">
                  <c:v>40809.759745370371</c:v>
                </c:pt>
                <c:pt idx="11421">
                  <c:v>40809.770162037035</c:v>
                </c:pt>
                <c:pt idx="11422">
                  <c:v>40809.780578703707</c:v>
                </c:pt>
                <c:pt idx="11423">
                  <c:v>40809.790995370371</c:v>
                </c:pt>
                <c:pt idx="11424">
                  <c:v>40809.801412037035</c:v>
                </c:pt>
                <c:pt idx="11425">
                  <c:v>40809.811828703707</c:v>
                </c:pt>
                <c:pt idx="11426">
                  <c:v>40809.822245370371</c:v>
                </c:pt>
                <c:pt idx="11427">
                  <c:v>40809.832662037035</c:v>
                </c:pt>
                <c:pt idx="11428">
                  <c:v>40809.843078703707</c:v>
                </c:pt>
                <c:pt idx="11429">
                  <c:v>40809.853495370371</c:v>
                </c:pt>
                <c:pt idx="11430">
                  <c:v>40809.863912037035</c:v>
                </c:pt>
                <c:pt idx="11431">
                  <c:v>40809.874328703707</c:v>
                </c:pt>
                <c:pt idx="11432">
                  <c:v>40809.884745370371</c:v>
                </c:pt>
                <c:pt idx="11433">
                  <c:v>40809.895162037035</c:v>
                </c:pt>
                <c:pt idx="11434">
                  <c:v>40809.905578703707</c:v>
                </c:pt>
                <c:pt idx="11435">
                  <c:v>40809.915995370371</c:v>
                </c:pt>
                <c:pt idx="11436">
                  <c:v>40809.926412037035</c:v>
                </c:pt>
                <c:pt idx="11437">
                  <c:v>40809.936828703707</c:v>
                </c:pt>
                <c:pt idx="11438">
                  <c:v>40809.947245370371</c:v>
                </c:pt>
                <c:pt idx="11439">
                  <c:v>40809.957662037035</c:v>
                </c:pt>
                <c:pt idx="11440">
                  <c:v>40809.968078703707</c:v>
                </c:pt>
                <c:pt idx="11441">
                  <c:v>40809.978495370371</c:v>
                </c:pt>
                <c:pt idx="11442">
                  <c:v>40809.988912037035</c:v>
                </c:pt>
                <c:pt idx="11443">
                  <c:v>40809.999328703707</c:v>
                </c:pt>
                <c:pt idx="11444">
                  <c:v>40810.009745370371</c:v>
                </c:pt>
                <c:pt idx="11445">
                  <c:v>40810.020162037035</c:v>
                </c:pt>
                <c:pt idx="11446">
                  <c:v>40810.030578703707</c:v>
                </c:pt>
                <c:pt idx="11447">
                  <c:v>40810.040995370371</c:v>
                </c:pt>
                <c:pt idx="11448">
                  <c:v>40810.051412037035</c:v>
                </c:pt>
                <c:pt idx="11449">
                  <c:v>40810.061828703707</c:v>
                </c:pt>
                <c:pt idx="11450">
                  <c:v>40810.072245370371</c:v>
                </c:pt>
                <c:pt idx="11451">
                  <c:v>40810.082662037035</c:v>
                </c:pt>
                <c:pt idx="11452">
                  <c:v>40810.093078703707</c:v>
                </c:pt>
                <c:pt idx="11453">
                  <c:v>40810.103495370371</c:v>
                </c:pt>
                <c:pt idx="11454">
                  <c:v>40810.113912037035</c:v>
                </c:pt>
                <c:pt idx="11455">
                  <c:v>40810.124328703707</c:v>
                </c:pt>
                <c:pt idx="11456">
                  <c:v>40810.134745370371</c:v>
                </c:pt>
                <c:pt idx="11457">
                  <c:v>40810.145162037035</c:v>
                </c:pt>
                <c:pt idx="11458">
                  <c:v>40810.155578703707</c:v>
                </c:pt>
                <c:pt idx="11459">
                  <c:v>40810.165995370371</c:v>
                </c:pt>
                <c:pt idx="11460">
                  <c:v>40810.176412037035</c:v>
                </c:pt>
                <c:pt idx="11461">
                  <c:v>40810.186828703707</c:v>
                </c:pt>
                <c:pt idx="11462">
                  <c:v>40810.197245370371</c:v>
                </c:pt>
                <c:pt idx="11463">
                  <c:v>40810.207662037035</c:v>
                </c:pt>
                <c:pt idx="11464">
                  <c:v>40810.218078703707</c:v>
                </c:pt>
                <c:pt idx="11465">
                  <c:v>40810.228495370371</c:v>
                </c:pt>
                <c:pt idx="11466">
                  <c:v>40810.238912037035</c:v>
                </c:pt>
                <c:pt idx="11467">
                  <c:v>40810.249328703707</c:v>
                </c:pt>
                <c:pt idx="11468">
                  <c:v>40810.259745370371</c:v>
                </c:pt>
                <c:pt idx="11469">
                  <c:v>40810.270162037035</c:v>
                </c:pt>
                <c:pt idx="11470">
                  <c:v>40810.280578703707</c:v>
                </c:pt>
                <c:pt idx="11471">
                  <c:v>40810.290995370371</c:v>
                </c:pt>
                <c:pt idx="11472">
                  <c:v>40810.301412037035</c:v>
                </c:pt>
                <c:pt idx="11473">
                  <c:v>40810.311828703707</c:v>
                </c:pt>
                <c:pt idx="11474">
                  <c:v>40810.322245370371</c:v>
                </c:pt>
                <c:pt idx="11475">
                  <c:v>40810.332662037035</c:v>
                </c:pt>
                <c:pt idx="11476">
                  <c:v>40810.343078703707</c:v>
                </c:pt>
                <c:pt idx="11477">
                  <c:v>40810.353495370371</c:v>
                </c:pt>
                <c:pt idx="11478">
                  <c:v>40810.363912037035</c:v>
                </c:pt>
                <c:pt idx="11479">
                  <c:v>40810.374328703707</c:v>
                </c:pt>
                <c:pt idx="11480">
                  <c:v>40810.384745370371</c:v>
                </c:pt>
                <c:pt idx="11481">
                  <c:v>40810.395162037035</c:v>
                </c:pt>
                <c:pt idx="11482">
                  <c:v>40810.405578703707</c:v>
                </c:pt>
                <c:pt idx="11483">
                  <c:v>40810.415995370371</c:v>
                </c:pt>
                <c:pt idx="11484">
                  <c:v>40810.426412037035</c:v>
                </c:pt>
                <c:pt idx="11485">
                  <c:v>40810.436828703707</c:v>
                </c:pt>
                <c:pt idx="11486">
                  <c:v>40810.447245370371</c:v>
                </c:pt>
                <c:pt idx="11487">
                  <c:v>40810.457662037035</c:v>
                </c:pt>
                <c:pt idx="11488">
                  <c:v>40810.468078703707</c:v>
                </c:pt>
                <c:pt idx="11489">
                  <c:v>40810.478495370371</c:v>
                </c:pt>
                <c:pt idx="11490">
                  <c:v>40810.488912037035</c:v>
                </c:pt>
                <c:pt idx="11491">
                  <c:v>40810.499328703707</c:v>
                </c:pt>
                <c:pt idx="11492">
                  <c:v>40810.509745370371</c:v>
                </c:pt>
                <c:pt idx="11493">
                  <c:v>40810.520162037035</c:v>
                </c:pt>
                <c:pt idx="11494">
                  <c:v>40810.530578703707</c:v>
                </c:pt>
                <c:pt idx="11495">
                  <c:v>40810.540995370371</c:v>
                </c:pt>
                <c:pt idx="11496">
                  <c:v>40810.551412037035</c:v>
                </c:pt>
                <c:pt idx="11497">
                  <c:v>40810.561828703707</c:v>
                </c:pt>
                <c:pt idx="11498">
                  <c:v>40810.572245370371</c:v>
                </c:pt>
                <c:pt idx="11499">
                  <c:v>40810.582662037035</c:v>
                </c:pt>
                <c:pt idx="11500">
                  <c:v>40810.593078703707</c:v>
                </c:pt>
                <c:pt idx="11501">
                  <c:v>40810.603495370371</c:v>
                </c:pt>
                <c:pt idx="11502">
                  <c:v>40810.613912037035</c:v>
                </c:pt>
                <c:pt idx="11503">
                  <c:v>40810.624328703707</c:v>
                </c:pt>
                <c:pt idx="11504">
                  <c:v>40810.634745370371</c:v>
                </c:pt>
                <c:pt idx="11505">
                  <c:v>40810.645162037035</c:v>
                </c:pt>
                <c:pt idx="11506">
                  <c:v>40810.655578703707</c:v>
                </c:pt>
                <c:pt idx="11507">
                  <c:v>40810.665995370371</c:v>
                </c:pt>
                <c:pt idx="11508">
                  <c:v>40810.676412037035</c:v>
                </c:pt>
                <c:pt idx="11509">
                  <c:v>40810.686828703707</c:v>
                </c:pt>
                <c:pt idx="11510">
                  <c:v>40810.697245370371</c:v>
                </c:pt>
                <c:pt idx="11511">
                  <c:v>40810.707662037035</c:v>
                </c:pt>
                <c:pt idx="11512">
                  <c:v>40810.718078703707</c:v>
                </c:pt>
                <c:pt idx="11513">
                  <c:v>40810.728495370371</c:v>
                </c:pt>
                <c:pt idx="11514">
                  <c:v>40810.738912037035</c:v>
                </c:pt>
                <c:pt idx="11515">
                  <c:v>40810.749328703707</c:v>
                </c:pt>
                <c:pt idx="11516">
                  <c:v>40810.759745370371</c:v>
                </c:pt>
                <c:pt idx="11517">
                  <c:v>40810.770162037035</c:v>
                </c:pt>
                <c:pt idx="11518">
                  <c:v>40810.780578703707</c:v>
                </c:pt>
                <c:pt idx="11519">
                  <c:v>40810.790995370371</c:v>
                </c:pt>
                <c:pt idx="11520">
                  <c:v>40810.801412037035</c:v>
                </c:pt>
                <c:pt idx="11521">
                  <c:v>40810.811828703707</c:v>
                </c:pt>
                <c:pt idx="11522">
                  <c:v>40810.822245370371</c:v>
                </c:pt>
                <c:pt idx="11523">
                  <c:v>40810.832662037035</c:v>
                </c:pt>
                <c:pt idx="11524">
                  <c:v>40810.843078703707</c:v>
                </c:pt>
                <c:pt idx="11525">
                  <c:v>40810.853495370371</c:v>
                </c:pt>
                <c:pt idx="11526">
                  <c:v>40810.863912037035</c:v>
                </c:pt>
                <c:pt idx="11527">
                  <c:v>40810.874328703707</c:v>
                </c:pt>
                <c:pt idx="11528">
                  <c:v>40810.884745370371</c:v>
                </c:pt>
                <c:pt idx="11529">
                  <c:v>40810.895162037035</c:v>
                </c:pt>
                <c:pt idx="11530">
                  <c:v>40810.905578703707</c:v>
                </c:pt>
                <c:pt idx="11531">
                  <c:v>40810.915995370371</c:v>
                </c:pt>
                <c:pt idx="11532">
                  <c:v>40810.926412037035</c:v>
                </c:pt>
                <c:pt idx="11533">
                  <c:v>40810.936828703707</c:v>
                </c:pt>
                <c:pt idx="11534">
                  <c:v>40810.947245370371</c:v>
                </c:pt>
                <c:pt idx="11535">
                  <c:v>40810.957662037035</c:v>
                </c:pt>
                <c:pt idx="11536">
                  <c:v>40810.968078703707</c:v>
                </c:pt>
                <c:pt idx="11537">
                  <c:v>40810.978495370371</c:v>
                </c:pt>
                <c:pt idx="11538">
                  <c:v>40810.988912037035</c:v>
                </c:pt>
                <c:pt idx="11539">
                  <c:v>40810.999328703707</c:v>
                </c:pt>
                <c:pt idx="11540">
                  <c:v>40811.009745370371</c:v>
                </c:pt>
                <c:pt idx="11541">
                  <c:v>40811.020162037035</c:v>
                </c:pt>
                <c:pt idx="11542">
                  <c:v>40811.030578703707</c:v>
                </c:pt>
                <c:pt idx="11543">
                  <c:v>40811.040995370371</c:v>
                </c:pt>
                <c:pt idx="11544">
                  <c:v>40811.051412037035</c:v>
                </c:pt>
                <c:pt idx="11545">
                  <c:v>40811.061828703707</c:v>
                </c:pt>
                <c:pt idx="11546">
                  <c:v>40811.072245370371</c:v>
                </c:pt>
                <c:pt idx="11547">
                  <c:v>40811.082662037035</c:v>
                </c:pt>
                <c:pt idx="11548">
                  <c:v>40811.093078703707</c:v>
                </c:pt>
                <c:pt idx="11549">
                  <c:v>40811.103495370371</c:v>
                </c:pt>
                <c:pt idx="11550">
                  <c:v>40811.113912037035</c:v>
                </c:pt>
                <c:pt idx="11551">
                  <c:v>40811.124328703707</c:v>
                </c:pt>
                <c:pt idx="11552">
                  <c:v>40811.134745370371</c:v>
                </c:pt>
                <c:pt idx="11553">
                  <c:v>40811.145162037035</c:v>
                </c:pt>
                <c:pt idx="11554">
                  <c:v>40811.155578703707</c:v>
                </c:pt>
                <c:pt idx="11555">
                  <c:v>40811.165995370371</c:v>
                </c:pt>
                <c:pt idx="11556">
                  <c:v>40811.176412037035</c:v>
                </c:pt>
                <c:pt idx="11557">
                  <c:v>40811.186828703707</c:v>
                </c:pt>
                <c:pt idx="11558">
                  <c:v>40811.197245370371</c:v>
                </c:pt>
                <c:pt idx="11559">
                  <c:v>40811.207662037035</c:v>
                </c:pt>
                <c:pt idx="11560">
                  <c:v>40811.218078703707</c:v>
                </c:pt>
                <c:pt idx="11561">
                  <c:v>40811.228495370371</c:v>
                </c:pt>
                <c:pt idx="11562">
                  <c:v>40811.238912037035</c:v>
                </c:pt>
                <c:pt idx="11563">
                  <c:v>40811.249328703707</c:v>
                </c:pt>
                <c:pt idx="11564">
                  <c:v>40811.259745370371</c:v>
                </c:pt>
                <c:pt idx="11565">
                  <c:v>40811.270162037035</c:v>
                </c:pt>
                <c:pt idx="11566">
                  <c:v>40811.280578703707</c:v>
                </c:pt>
                <c:pt idx="11567">
                  <c:v>40811.290995370371</c:v>
                </c:pt>
                <c:pt idx="11568">
                  <c:v>40811.301412037035</c:v>
                </c:pt>
                <c:pt idx="11569">
                  <c:v>40811.311828703707</c:v>
                </c:pt>
                <c:pt idx="11570">
                  <c:v>40811.322245370371</c:v>
                </c:pt>
                <c:pt idx="11571">
                  <c:v>40811.332662037035</c:v>
                </c:pt>
                <c:pt idx="11572">
                  <c:v>40811.343078703707</c:v>
                </c:pt>
                <c:pt idx="11573">
                  <c:v>40811.353495370371</c:v>
                </c:pt>
                <c:pt idx="11574">
                  <c:v>40811.363912037035</c:v>
                </c:pt>
                <c:pt idx="11575">
                  <c:v>40811.374328703707</c:v>
                </c:pt>
                <c:pt idx="11576">
                  <c:v>40811.384745370371</c:v>
                </c:pt>
                <c:pt idx="11577">
                  <c:v>40811.395162037035</c:v>
                </c:pt>
                <c:pt idx="11578">
                  <c:v>40811.405578703707</c:v>
                </c:pt>
                <c:pt idx="11579">
                  <c:v>40811.415995370371</c:v>
                </c:pt>
                <c:pt idx="11580">
                  <c:v>40811.426412037035</c:v>
                </c:pt>
                <c:pt idx="11581">
                  <c:v>40811.436828703707</c:v>
                </c:pt>
                <c:pt idx="11582">
                  <c:v>40811.447245370371</c:v>
                </c:pt>
                <c:pt idx="11583">
                  <c:v>40811.457662037035</c:v>
                </c:pt>
                <c:pt idx="11584">
                  <c:v>40811.468078703707</c:v>
                </c:pt>
                <c:pt idx="11585">
                  <c:v>40811.478495370371</c:v>
                </c:pt>
                <c:pt idx="11586">
                  <c:v>40811.488912037035</c:v>
                </c:pt>
                <c:pt idx="11587">
                  <c:v>40811.499328703707</c:v>
                </c:pt>
                <c:pt idx="11588">
                  <c:v>40811.509745370371</c:v>
                </c:pt>
                <c:pt idx="11589">
                  <c:v>40811.520162037035</c:v>
                </c:pt>
                <c:pt idx="11590">
                  <c:v>40811.530578703707</c:v>
                </c:pt>
                <c:pt idx="11591">
                  <c:v>40811.540995370371</c:v>
                </c:pt>
                <c:pt idx="11592">
                  <c:v>40811.551412037035</c:v>
                </c:pt>
                <c:pt idx="11593">
                  <c:v>40811.561828703707</c:v>
                </c:pt>
                <c:pt idx="11594">
                  <c:v>40811.572245370371</c:v>
                </c:pt>
                <c:pt idx="11595">
                  <c:v>40811.582662037035</c:v>
                </c:pt>
                <c:pt idx="11596">
                  <c:v>40811.593078703707</c:v>
                </c:pt>
                <c:pt idx="11597">
                  <c:v>40811.603495370371</c:v>
                </c:pt>
                <c:pt idx="11598">
                  <c:v>40811.613912037035</c:v>
                </c:pt>
                <c:pt idx="11599">
                  <c:v>40811.624328703707</c:v>
                </c:pt>
                <c:pt idx="11600">
                  <c:v>40811.634745370371</c:v>
                </c:pt>
                <c:pt idx="11601">
                  <c:v>40811.645162037035</c:v>
                </c:pt>
                <c:pt idx="11602">
                  <c:v>40811.655578703707</c:v>
                </c:pt>
                <c:pt idx="11603">
                  <c:v>40811.665995370371</c:v>
                </c:pt>
                <c:pt idx="11604">
                  <c:v>40811.676412037035</c:v>
                </c:pt>
                <c:pt idx="11605">
                  <c:v>40811.686828703707</c:v>
                </c:pt>
                <c:pt idx="11606">
                  <c:v>40811.697245370371</c:v>
                </c:pt>
                <c:pt idx="11607">
                  <c:v>40811.707662037035</c:v>
                </c:pt>
                <c:pt idx="11608">
                  <c:v>40811.718078703707</c:v>
                </c:pt>
                <c:pt idx="11609">
                  <c:v>40811.728495370371</c:v>
                </c:pt>
                <c:pt idx="11610">
                  <c:v>40811.738912037035</c:v>
                </c:pt>
                <c:pt idx="11611">
                  <c:v>40811.749328703707</c:v>
                </c:pt>
                <c:pt idx="11612">
                  <c:v>40811.759745370371</c:v>
                </c:pt>
                <c:pt idx="11613">
                  <c:v>40811.770162037035</c:v>
                </c:pt>
                <c:pt idx="11614">
                  <c:v>40811.780578703707</c:v>
                </c:pt>
                <c:pt idx="11615">
                  <c:v>40811.790995370371</c:v>
                </c:pt>
                <c:pt idx="11616">
                  <c:v>40811.801412037035</c:v>
                </c:pt>
                <c:pt idx="11617">
                  <c:v>40811.811828703707</c:v>
                </c:pt>
                <c:pt idx="11618">
                  <c:v>40811.822245370371</c:v>
                </c:pt>
                <c:pt idx="11619">
                  <c:v>40811.832662037035</c:v>
                </c:pt>
                <c:pt idx="11620">
                  <c:v>40811.843078703707</c:v>
                </c:pt>
                <c:pt idx="11621">
                  <c:v>40811.853495370371</c:v>
                </c:pt>
                <c:pt idx="11622">
                  <c:v>40811.863912037035</c:v>
                </c:pt>
                <c:pt idx="11623">
                  <c:v>40811.874328703707</c:v>
                </c:pt>
                <c:pt idx="11624">
                  <c:v>40811.884745370371</c:v>
                </c:pt>
                <c:pt idx="11625">
                  <c:v>40811.895162037035</c:v>
                </c:pt>
                <c:pt idx="11626">
                  <c:v>40811.905578703707</c:v>
                </c:pt>
                <c:pt idx="11627">
                  <c:v>40811.915995370371</c:v>
                </c:pt>
                <c:pt idx="11628">
                  <c:v>40811.926412037035</c:v>
                </c:pt>
                <c:pt idx="11629">
                  <c:v>40811.936828703707</c:v>
                </c:pt>
                <c:pt idx="11630">
                  <c:v>40811.947245370371</c:v>
                </c:pt>
                <c:pt idx="11631">
                  <c:v>40811.957662037035</c:v>
                </c:pt>
                <c:pt idx="11632">
                  <c:v>40811.968078703707</c:v>
                </c:pt>
                <c:pt idx="11633">
                  <c:v>40811.978495370371</c:v>
                </c:pt>
                <c:pt idx="11634">
                  <c:v>40811.988912037035</c:v>
                </c:pt>
                <c:pt idx="11635">
                  <c:v>40811.999328703707</c:v>
                </c:pt>
                <c:pt idx="11636">
                  <c:v>40812.009745370371</c:v>
                </c:pt>
                <c:pt idx="11637">
                  <c:v>40812.020162037035</c:v>
                </c:pt>
                <c:pt idx="11638">
                  <c:v>40812.030578703707</c:v>
                </c:pt>
                <c:pt idx="11639">
                  <c:v>40812.040995370371</c:v>
                </c:pt>
                <c:pt idx="11640">
                  <c:v>40812.051412037035</c:v>
                </c:pt>
                <c:pt idx="11641">
                  <c:v>40812.061828703707</c:v>
                </c:pt>
                <c:pt idx="11642">
                  <c:v>40812.072245370371</c:v>
                </c:pt>
                <c:pt idx="11643">
                  <c:v>40812.082662037035</c:v>
                </c:pt>
                <c:pt idx="11644">
                  <c:v>40812.093078703707</c:v>
                </c:pt>
                <c:pt idx="11645">
                  <c:v>40812.103495370371</c:v>
                </c:pt>
                <c:pt idx="11646">
                  <c:v>40812.113912037035</c:v>
                </c:pt>
                <c:pt idx="11647">
                  <c:v>40812.124328703707</c:v>
                </c:pt>
                <c:pt idx="11648">
                  <c:v>40812.134745370371</c:v>
                </c:pt>
                <c:pt idx="11649">
                  <c:v>40812.145162037035</c:v>
                </c:pt>
                <c:pt idx="11650">
                  <c:v>40812.155578703707</c:v>
                </c:pt>
                <c:pt idx="11651">
                  <c:v>40812.165995370371</c:v>
                </c:pt>
                <c:pt idx="11652">
                  <c:v>40812.176412037035</c:v>
                </c:pt>
                <c:pt idx="11653">
                  <c:v>40812.186828703707</c:v>
                </c:pt>
                <c:pt idx="11654">
                  <c:v>40812.197245370371</c:v>
                </c:pt>
                <c:pt idx="11655">
                  <c:v>40812.207662037035</c:v>
                </c:pt>
                <c:pt idx="11656">
                  <c:v>40812.218078703707</c:v>
                </c:pt>
                <c:pt idx="11657">
                  <c:v>40812.228495370371</c:v>
                </c:pt>
                <c:pt idx="11658">
                  <c:v>40812.238912037035</c:v>
                </c:pt>
                <c:pt idx="11659">
                  <c:v>40812.249328703707</c:v>
                </c:pt>
                <c:pt idx="11660">
                  <c:v>40812.259745370371</c:v>
                </c:pt>
                <c:pt idx="11661">
                  <c:v>40812.270162037035</c:v>
                </c:pt>
                <c:pt idx="11662">
                  <c:v>40812.280578703707</c:v>
                </c:pt>
                <c:pt idx="11663">
                  <c:v>40812.290995370371</c:v>
                </c:pt>
                <c:pt idx="11664">
                  <c:v>40812.301412037035</c:v>
                </c:pt>
                <c:pt idx="11665">
                  <c:v>40812.311828703707</c:v>
                </c:pt>
                <c:pt idx="11666">
                  <c:v>40812.322245370371</c:v>
                </c:pt>
                <c:pt idx="11667">
                  <c:v>40812.332662037035</c:v>
                </c:pt>
                <c:pt idx="11668">
                  <c:v>40812.343078703707</c:v>
                </c:pt>
                <c:pt idx="11669">
                  <c:v>40812.353495370371</c:v>
                </c:pt>
                <c:pt idx="11670">
                  <c:v>40812.363912037035</c:v>
                </c:pt>
                <c:pt idx="11671">
                  <c:v>40812.374328703707</c:v>
                </c:pt>
                <c:pt idx="11672">
                  <c:v>40812.384745370371</c:v>
                </c:pt>
                <c:pt idx="11673">
                  <c:v>40812.395162037035</c:v>
                </c:pt>
                <c:pt idx="11674">
                  <c:v>40812.405578703707</c:v>
                </c:pt>
                <c:pt idx="11675">
                  <c:v>40812.415995370371</c:v>
                </c:pt>
                <c:pt idx="11676">
                  <c:v>40812.426412037035</c:v>
                </c:pt>
                <c:pt idx="11677">
                  <c:v>40812.436828703707</c:v>
                </c:pt>
                <c:pt idx="11678">
                  <c:v>40812.447245370371</c:v>
                </c:pt>
                <c:pt idx="11679">
                  <c:v>40812.457662037035</c:v>
                </c:pt>
                <c:pt idx="11680">
                  <c:v>40812.468078703707</c:v>
                </c:pt>
                <c:pt idx="11681">
                  <c:v>40812.478495370371</c:v>
                </c:pt>
                <c:pt idx="11682">
                  <c:v>40812.488912037035</c:v>
                </c:pt>
                <c:pt idx="11683">
                  <c:v>40812.499328703707</c:v>
                </c:pt>
                <c:pt idx="11684">
                  <c:v>40812.509745370371</c:v>
                </c:pt>
                <c:pt idx="11685">
                  <c:v>40812.520162037035</c:v>
                </c:pt>
                <c:pt idx="11686">
                  <c:v>40812.530578703707</c:v>
                </c:pt>
                <c:pt idx="11687">
                  <c:v>40812.540995370371</c:v>
                </c:pt>
                <c:pt idx="11688">
                  <c:v>40812.551412037035</c:v>
                </c:pt>
                <c:pt idx="11689">
                  <c:v>40812.561828703707</c:v>
                </c:pt>
                <c:pt idx="11690">
                  <c:v>40812.572245370371</c:v>
                </c:pt>
                <c:pt idx="11691">
                  <c:v>40812.582662037035</c:v>
                </c:pt>
                <c:pt idx="11692">
                  <c:v>40812.593078703707</c:v>
                </c:pt>
                <c:pt idx="11693">
                  <c:v>40812.603495370371</c:v>
                </c:pt>
                <c:pt idx="11694">
                  <c:v>40812.613912037035</c:v>
                </c:pt>
                <c:pt idx="11695">
                  <c:v>40812.624328703707</c:v>
                </c:pt>
                <c:pt idx="11696">
                  <c:v>40812.634745370371</c:v>
                </c:pt>
                <c:pt idx="11697">
                  <c:v>40812.645162037035</c:v>
                </c:pt>
                <c:pt idx="11698">
                  <c:v>40812.655578703707</c:v>
                </c:pt>
                <c:pt idx="11699">
                  <c:v>40812.665995370371</c:v>
                </c:pt>
                <c:pt idx="11700">
                  <c:v>40812.676412037035</c:v>
                </c:pt>
                <c:pt idx="11701">
                  <c:v>40812.686828703707</c:v>
                </c:pt>
                <c:pt idx="11702">
                  <c:v>40812.697245370371</c:v>
                </c:pt>
                <c:pt idx="11703">
                  <c:v>40812.707662037035</c:v>
                </c:pt>
                <c:pt idx="11704">
                  <c:v>40812.718078703707</c:v>
                </c:pt>
                <c:pt idx="11705">
                  <c:v>40812.728495370371</c:v>
                </c:pt>
                <c:pt idx="11706">
                  <c:v>40812.738912037035</c:v>
                </c:pt>
                <c:pt idx="11707">
                  <c:v>40812.749328703707</c:v>
                </c:pt>
                <c:pt idx="11708">
                  <c:v>40812.759745370371</c:v>
                </c:pt>
                <c:pt idx="11709">
                  <c:v>40812.770162037035</c:v>
                </c:pt>
                <c:pt idx="11710">
                  <c:v>40812.780578703707</c:v>
                </c:pt>
                <c:pt idx="11711">
                  <c:v>40812.790995370371</c:v>
                </c:pt>
                <c:pt idx="11712">
                  <c:v>40812.801412037035</c:v>
                </c:pt>
                <c:pt idx="11713">
                  <c:v>40812.811828703707</c:v>
                </c:pt>
                <c:pt idx="11714">
                  <c:v>40812.822245370371</c:v>
                </c:pt>
                <c:pt idx="11715">
                  <c:v>40812.832662037035</c:v>
                </c:pt>
                <c:pt idx="11716">
                  <c:v>40812.843078703707</c:v>
                </c:pt>
                <c:pt idx="11717">
                  <c:v>40812.853495370371</c:v>
                </c:pt>
                <c:pt idx="11718">
                  <c:v>40812.863912037035</c:v>
                </c:pt>
                <c:pt idx="11719">
                  <c:v>40812.874328703707</c:v>
                </c:pt>
                <c:pt idx="11720">
                  <c:v>40812.884745370371</c:v>
                </c:pt>
                <c:pt idx="11721">
                  <c:v>40812.895162037035</c:v>
                </c:pt>
                <c:pt idx="11722">
                  <c:v>40812.905578703707</c:v>
                </c:pt>
                <c:pt idx="11723">
                  <c:v>40812.915995370371</c:v>
                </c:pt>
                <c:pt idx="11724">
                  <c:v>40812.926412037035</c:v>
                </c:pt>
                <c:pt idx="11725">
                  <c:v>40812.936828703707</c:v>
                </c:pt>
                <c:pt idx="11726">
                  <c:v>40812.947245370371</c:v>
                </c:pt>
                <c:pt idx="11727">
                  <c:v>40812.957662037035</c:v>
                </c:pt>
                <c:pt idx="11728">
                  <c:v>40812.968078703707</c:v>
                </c:pt>
                <c:pt idx="11729">
                  <c:v>40812.978495370371</c:v>
                </c:pt>
                <c:pt idx="11730">
                  <c:v>40812.988912037035</c:v>
                </c:pt>
                <c:pt idx="11731">
                  <c:v>40812.999328703707</c:v>
                </c:pt>
                <c:pt idx="11732">
                  <c:v>40813.009745370371</c:v>
                </c:pt>
                <c:pt idx="11733">
                  <c:v>40813.020162037035</c:v>
                </c:pt>
                <c:pt idx="11734">
                  <c:v>40813.030578703707</c:v>
                </c:pt>
                <c:pt idx="11735">
                  <c:v>40813.040995370371</c:v>
                </c:pt>
                <c:pt idx="11736">
                  <c:v>40813.051412037035</c:v>
                </c:pt>
                <c:pt idx="11737">
                  <c:v>40813.061828703707</c:v>
                </c:pt>
                <c:pt idx="11738">
                  <c:v>40813.072245370371</c:v>
                </c:pt>
                <c:pt idx="11739">
                  <c:v>40813.082662037035</c:v>
                </c:pt>
                <c:pt idx="11740">
                  <c:v>40813.093078703707</c:v>
                </c:pt>
                <c:pt idx="11741">
                  <c:v>40813.103495370371</c:v>
                </c:pt>
                <c:pt idx="11742">
                  <c:v>40813.113912037035</c:v>
                </c:pt>
                <c:pt idx="11743">
                  <c:v>40813.124328703707</c:v>
                </c:pt>
                <c:pt idx="11744">
                  <c:v>40813.134745370371</c:v>
                </c:pt>
                <c:pt idx="11745">
                  <c:v>40813.145162037035</c:v>
                </c:pt>
                <c:pt idx="11746">
                  <c:v>40813.155578703707</c:v>
                </c:pt>
                <c:pt idx="11747">
                  <c:v>40813.165995370371</c:v>
                </c:pt>
                <c:pt idx="11748">
                  <c:v>40813.176412037035</c:v>
                </c:pt>
                <c:pt idx="11749">
                  <c:v>40813.186828703707</c:v>
                </c:pt>
                <c:pt idx="11750">
                  <c:v>40813.197245370371</c:v>
                </c:pt>
                <c:pt idx="11751">
                  <c:v>40813.207662037035</c:v>
                </c:pt>
                <c:pt idx="11752">
                  <c:v>40813.218078703707</c:v>
                </c:pt>
                <c:pt idx="11753">
                  <c:v>40813.228495370371</c:v>
                </c:pt>
                <c:pt idx="11754">
                  <c:v>40813.238912037035</c:v>
                </c:pt>
                <c:pt idx="11755">
                  <c:v>40813.249328703707</c:v>
                </c:pt>
                <c:pt idx="11756">
                  <c:v>40813.259745370371</c:v>
                </c:pt>
                <c:pt idx="11757">
                  <c:v>40813.270162037035</c:v>
                </c:pt>
                <c:pt idx="11758">
                  <c:v>40813.280578703707</c:v>
                </c:pt>
                <c:pt idx="11759">
                  <c:v>40813.290995370371</c:v>
                </c:pt>
                <c:pt idx="11760">
                  <c:v>40813.301412037035</c:v>
                </c:pt>
                <c:pt idx="11761">
                  <c:v>40813.311828703707</c:v>
                </c:pt>
                <c:pt idx="11762">
                  <c:v>40813.322245370371</c:v>
                </c:pt>
                <c:pt idx="11763">
                  <c:v>40813.332662037035</c:v>
                </c:pt>
                <c:pt idx="11764">
                  <c:v>40813.343078703707</c:v>
                </c:pt>
                <c:pt idx="11765">
                  <c:v>40813.353495370371</c:v>
                </c:pt>
                <c:pt idx="11766">
                  <c:v>40813.363912037035</c:v>
                </c:pt>
                <c:pt idx="11767">
                  <c:v>40813.374328703707</c:v>
                </c:pt>
                <c:pt idx="11768">
                  <c:v>40813.384745370371</c:v>
                </c:pt>
                <c:pt idx="11769">
                  <c:v>40813.395162037035</c:v>
                </c:pt>
                <c:pt idx="11770">
                  <c:v>40813.405578703707</c:v>
                </c:pt>
                <c:pt idx="11771">
                  <c:v>40813.415995370371</c:v>
                </c:pt>
                <c:pt idx="11772">
                  <c:v>40813.426412037035</c:v>
                </c:pt>
                <c:pt idx="11773">
                  <c:v>40813.436828703707</c:v>
                </c:pt>
                <c:pt idx="11774">
                  <c:v>40813.447245370371</c:v>
                </c:pt>
                <c:pt idx="11775">
                  <c:v>40813.457662037035</c:v>
                </c:pt>
                <c:pt idx="11776">
                  <c:v>40813.468078703707</c:v>
                </c:pt>
                <c:pt idx="11777">
                  <c:v>40813.478495370371</c:v>
                </c:pt>
                <c:pt idx="11778">
                  <c:v>40813.488912037035</c:v>
                </c:pt>
                <c:pt idx="11779">
                  <c:v>40813.499328703707</c:v>
                </c:pt>
                <c:pt idx="11780">
                  <c:v>40813.509745370371</c:v>
                </c:pt>
                <c:pt idx="11781">
                  <c:v>40813.520162037035</c:v>
                </c:pt>
                <c:pt idx="11782">
                  <c:v>40813.530578703707</c:v>
                </c:pt>
                <c:pt idx="11783">
                  <c:v>40813.540995370371</c:v>
                </c:pt>
                <c:pt idx="11784">
                  <c:v>40813.551412037035</c:v>
                </c:pt>
                <c:pt idx="11785">
                  <c:v>40813.561828703707</c:v>
                </c:pt>
                <c:pt idx="11786">
                  <c:v>40813.572245370371</c:v>
                </c:pt>
                <c:pt idx="11787">
                  <c:v>40813.582662037035</c:v>
                </c:pt>
                <c:pt idx="11788">
                  <c:v>40813.593078703707</c:v>
                </c:pt>
                <c:pt idx="11789">
                  <c:v>40813.603495370371</c:v>
                </c:pt>
                <c:pt idx="11790">
                  <c:v>40813.613912037035</c:v>
                </c:pt>
                <c:pt idx="11791">
                  <c:v>40813.624328703707</c:v>
                </c:pt>
                <c:pt idx="11792">
                  <c:v>40813.634745370371</c:v>
                </c:pt>
                <c:pt idx="11793">
                  <c:v>40813.645162037035</c:v>
                </c:pt>
                <c:pt idx="11794">
                  <c:v>40813.655578703707</c:v>
                </c:pt>
                <c:pt idx="11795">
                  <c:v>40813.665995370371</c:v>
                </c:pt>
                <c:pt idx="11796">
                  <c:v>40813.676412037035</c:v>
                </c:pt>
                <c:pt idx="11797">
                  <c:v>40813.686828703707</c:v>
                </c:pt>
                <c:pt idx="11798">
                  <c:v>40813.697245370371</c:v>
                </c:pt>
                <c:pt idx="11799">
                  <c:v>40813.707662037035</c:v>
                </c:pt>
                <c:pt idx="11800">
                  <c:v>40813.718078703707</c:v>
                </c:pt>
                <c:pt idx="11801">
                  <c:v>40813.728495370371</c:v>
                </c:pt>
                <c:pt idx="11802">
                  <c:v>40813.738912037035</c:v>
                </c:pt>
                <c:pt idx="11803">
                  <c:v>40813.749328703707</c:v>
                </c:pt>
                <c:pt idx="11804">
                  <c:v>40813.759745370371</c:v>
                </c:pt>
                <c:pt idx="11805">
                  <c:v>40813.770162037035</c:v>
                </c:pt>
                <c:pt idx="11806">
                  <c:v>40813.780578703707</c:v>
                </c:pt>
                <c:pt idx="11807">
                  <c:v>40813.790995370371</c:v>
                </c:pt>
                <c:pt idx="11808">
                  <c:v>40813.801412037035</c:v>
                </c:pt>
                <c:pt idx="11809">
                  <c:v>40813.811828703707</c:v>
                </c:pt>
                <c:pt idx="11810">
                  <c:v>40813.822245370371</c:v>
                </c:pt>
                <c:pt idx="11811">
                  <c:v>40813.832662037035</c:v>
                </c:pt>
                <c:pt idx="11812">
                  <c:v>40813.843078703707</c:v>
                </c:pt>
                <c:pt idx="11813">
                  <c:v>40813.853495370371</c:v>
                </c:pt>
                <c:pt idx="11814">
                  <c:v>40813.863912037035</c:v>
                </c:pt>
                <c:pt idx="11815">
                  <c:v>40813.874328703707</c:v>
                </c:pt>
                <c:pt idx="11816">
                  <c:v>40813.884745370371</c:v>
                </c:pt>
                <c:pt idx="11817">
                  <c:v>40813.895162037035</c:v>
                </c:pt>
                <c:pt idx="11818">
                  <c:v>40813.905578703707</c:v>
                </c:pt>
                <c:pt idx="11819">
                  <c:v>40813.915995370371</c:v>
                </c:pt>
                <c:pt idx="11820">
                  <c:v>40813.926412037035</c:v>
                </c:pt>
                <c:pt idx="11821">
                  <c:v>40813.936828703707</c:v>
                </c:pt>
                <c:pt idx="11822">
                  <c:v>40813.947245370371</c:v>
                </c:pt>
                <c:pt idx="11823">
                  <c:v>40813.957662037035</c:v>
                </c:pt>
                <c:pt idx="11824">
                  <c:v>40813.968078703707</c:v>
                </c:pt>
                <c:pt idx="11825">
                  <c:v>40813.978495370371</c:v>
                </c:pt>
                <c:pt idx="11826">
                  <c:v>40813.988912037035</c:v>
                </c:pt>
                <c:pt idx="11827">
                  <c:v>40813.999328703707</c:v>
                </c:pt>
                <c:pt idx="11828">
                  <c:v>40814.009745370371</c:v>
                </c:pt>
                <c:pt idx="11829">
                  <c:v>40814.020162037035</c:v>
                </c:pt>
                <c:pt idx="11830">
                  <c:v>40814.030578703707</c:v>
                </c:pt>
                <c:pt idx="11831">
                  <c:v>40814.040995370371</c:v>
                </c:pt>
                <c:pt idx="11832">
                  <c:v>40814.051412037035</c:v>
                </c:pt>
                <c:pt idx="11833">
                  <c:v>40814.061828703707</c:v>
                </c:pt>
                <c:pt idx="11834">
                  <c:v>40814.072245370371</c:v>
                </c:pt>
                <c:pt idx="11835">
                  <c:v>40814.082662037035</c:v>
                </c:pt>
                <c:pt idx="11836">
                  <c:v>40814.093078703707</c:v>
                </c:pt>
                <c:pt idx="11837">
                  <c:v>40814.103495370371</c:v>
                </c:pt>
                <c:pt idx="11838">
                  <c:v>40814.113912037035</c:v>
                </c:pt>
                <c:pt idx="11839">
                  <c:v>40814.124328703707</c:v>
                </c:pt>
                <c:pt idx="11840">
                  <c:v>40814.134745370371</c:v>
                </c:pt>
                <c:pt idx="11841">
                  <c:v>40814.145162037035</c:v>
                </c:pt>
                <c:pt idx="11842">
                  <c:v>40814.155578703707</c:v>
                </c:pt>
                <c:pt idx="11843">
                  <c:v>40814.165995370371</c:v>
                </c:pt>
                <c:pt idx="11844">
                  <c:v>40814.176412037035</c:v>
                </c:pt>
                <c:pt idx="11845">
                  <c:v>40814.186828703707</c:v>
                </c:pt>
                <c:pt idx="11846">
                  <c:v>40814.197245370371</c:v>
                </c:pt>
                <c:pt idx="11847">
                  <c:v>40814.207662037035</c:v>
                </c:pt>
                <c:pt idx="11848">
                  <c:v>40814.218078703707</c:v>
                </c:pt>
                <c:pt idx="11849">
                  <c:v>40814.228495370371</c:v>
                </c:pt>
                <c:pt idx="11850">
                  <c:v>40814.238912037035</c:v>
                </c:pt>
                <c:pt idx="11851">
                  <c:v>40814.249328703707</c:v>
                </c:pt>
                <c:pt idx="11852">
                  <c:v>40814.259745370371</c:v>
                </c:pt>
                <c:pt idx="11853">
                  <c:v>40814.270162037035</c:v>
                </c:pt>
                <c:pt idx="11854">
                  <c:v>40814.280578703707</c:v>
                </c:pt>
                <c:pt idx="11855">
                  <c:v>40814.290995370371</c:v>
                </c:pt>
                <c:pt idx="11856">
                  <c:v>40814.301412037035</c:v>
                </c:pt>
                <c:pt idx="11857">
                  <c:v>40814.311828703707</c:v>
                </c:pt>
                <c:pt idx="11858">
                  <c:v>40814.322245370371</c:v>
                </c:pt>
                <c:pt idx="11859">
                  <c:v>40814.332662037035</c:v>
                </c:pt>
                <c:pt idx="11860">
                  <c:v>40814.343078703707</c:v>
                </c:pt>
                <c:pt idx="11861">
                  <c:v>40814.353495370371</c:v>
                </c:pt>
                <c:pt idx="11862">
                  <c:v>40814.363912037035</c:v>
                </c:pt>
                <c:pt idx="11863">
                  <c:v>40814.374328703707</c:v>
                </c:pt>
                <c:pt idx="11864">
                  <c:v>40814.384745370371</c:v>
                </c:pt>
                <c:pt idx="11865">
                  <c:v>40814.395162037035</c:v>
                </c:pt>
                <c:pt idx="11866">
                  <c:v>40814.405578703707</c:v>
                </c:pt>
                <c:pt idx="11867">
                  <c:v>40814.415995370371</c:v>
                </c:pt>
                <c:pt idx="11868">
                  <c:v>40814.426412037035</c:v>
                </c:pt>
                <c:pt idx="11869">
                  <c:v>40814.436828703707</c:v>
                </c:pt>
                <c:pt idx="11870">
                  <c:v>40814.447245370371</c:v>
                </c:pt>
                <c:pt idx="11871">
                  <c:v>40814.457662037035</c:v>
                </c:pt>
                <c:pt idx="11872">
                  <c:v>40814.468078703707</c:v>
                </c:pt>
                <c:pt idx="11873">
                  <c:v>40814.478495370371</c:v>
                </c:pt>
                <c:pt idx="11874">
                  <c:v>40814.488912037035</c:v>
                </c:pt>
                <c:pt idx="11875">
                  <c:v>40814.499328703707</c:v>
                </c:pt>
                <c:pt idx="11876">
                  <c:v>40814.509745370371</c:v>
                </c:pt>
                <c:pt idx="11877">
                  <c:v>40814.520162037035</c:v>
                </c:pt>
                <c:pt idx="11878">
                  <c:v>40814.530578703707</c:v>
                </c:pt>
                <c:pt idx="11879">
                  <c:v>40814.540995370371</c:v>
                </c:pt>
                <c:pt idx="11880">
                  <c:v>40814.551412037035</c:v>
                </c:pt>
                <c:pt idx="11881">
                  <c:v>40814.561828703707</c:v>
                </c:pt>
                <c:pt idx="11882">
                  <c:v>40814.572245370371</c:v>
                </c:pt>
                <c:pt idx="11883">
                  <c:v>40814.582662037035</c:v>
                </c:pt>
                <c:pt idx="11884">
                  <c:v>40814.593078703707</c:v>
                </c:pt>
                <c:pt idx="11885">
                  <c:v>40814.603495370371</c:v>
                </c:pt>
                <c:pt idx="11886">
                  <c:v>40814.613912037035</c:v>
                </c:pt>
                <c:pt idx="11887">
                  <c:v>40814.624328703707</c:v>
                </c:pt>
                <c:pt idx="11888">
                  <c:v>40814.634745370371</c:v>
                </c:pt>
                <c:pt idx="11889">
                  <c:v>40814.645162037035</c:v>
                </c:pt>
                <c:pt idx="11890">
                  <c:v>40814.655578703707</c:v>
                </c:pt>
                <c:pt idx="11891">
                  <c:v>40814.665995370371</c:v>
                </c:pt>
                <c:pt idx="11892">
                  <c:v>40814.676412037035</c:v>
                </c:pt>
                <c:pt idx="11893">
                  <c:v>40814.686828703707</c:v>
                </c:pt>
                <c:pt idx="11894">
                  <c:v>40814.697245370371</c:v>
                </c:pt>
                <c:pt idx="11895">
                  <c:v>40814.707662037035</c:v>
                </c:pt>
                <c:pt idx="11896">
                  <c:v>40814.718078703707</c:v>
                </c:pt>
                <c:pt idx="11897">
                  <c:v>40814.728495370371</c:v>
                </c:pt>
                <c:pt idx="11898">
                  <c:v>40814.738912037035</c:v>
                </c:pt>
                <c:pt idx="11899">
                  <c:v>40814.749328703707</c:v>
                </c:pt>
                <c:pt idx="11900">
                  <c:v>40814.759745370371</c:v>
                </c:pt>
                <c:pt idx="11901">
                  <c:v>40814.770162037035</c:v>
                </c:pt>
                <c:pt idx="11902">
                  <c:v>40814.780578703707</c:v>
                </c:pt>
                <c:pt idx="11903">
                  <c:v>40814.790995370371</c:v>
                </c:pt>
                <c:pt idx="11904">
                  <c:v>40814.801412037035</c:v>
                </c:pt>
                <c:pt idx="11905">
                  <c:v>40814.811828703707</c:v>
                </c:pt>
                <c:pt idx="11906">
                  <c:v>40814.822245370371</c:v>
                </c:pt>
                <c:pt idx="11907">
                  <c:v>40814.832662037035</c:v>
                </c:pt>
                <c:pt idx="11908">
                  <c:v>40814.843078703707</c:v>
                </c:pt>
                <c:pt idx="11909">
                  <c:v>40814.853495370371</c:v>
                </c:pt>
                <c:pt idx="11910">
                  <c:v>40814.863912037035</c:v>
                </c:pt>
                <c:pt idx="11911">
                  <c:v>40814.874328703707</c:v>
                </c:pt>
                <c:pt idx="11912">
                  <c:v>40814.884745370371</c:v>
                </c:pt>
                <c:pt idx="11913">
                  <c:v>40814.895162037035</c:v>
                </c:pt>
                <c:pt idx="11914">
                  <c:v>40814.905578703707</c:v>
                </c:pt>
                <c:pt idx="11915">
                  <c:v>40814.915995370371</c:v>
                </c:pt>
                <c:pt idx="11916">
                  <c:v>40814.926412037035</c:v>
                </c:pt>
                <c:pt idx="11917">
                  <c:v>40814.936828703707</c:v>
                </c:pt>
                <c:pt idx="11918">
                  <c:v>40814.947245370371</c:v>
                </c:pt>
                <c:pt idx="11919">
                  <c:v>40814.957662037035</c:v>
                </c:pt>
                <c:pt idx="11920">
                  <c:v>40814.968078703707</c:v>
                </c:pt>
                <c:pt idx="11921">
                  <c:v>40814.978495370371</c:v>
                </c:pt>
                <c:pt idx="11922">
                  <c:v>40814.988912037035</c:v>
                </c:pt>
                <c:pt idx="11923">
                  <c:v>40814.999328703707</c:v>
                </c:pt>
                <c:pt idx="11924">
                  <c:v>40815.009745370371</c:v>
                </c:pt>
                <c:pt idx="11925">
                  <c:v>40815.020162037035</c:v>
                </c:pt>
                <c:pt idx="11926">
                  <c:v>40815.030578703707</c:v>
                </c:pt>
                <c:pt idx="11927">
                  <c:v>40815.040995370371</c:v>
                </c:pt>
                <c:pt idx="11928">
                  <c:v>40815.051412037035</c:v>
                </c:pt>
                <c:pt idx="11929">
                  <c:v>40815.061828703707</c:v>
                </c:pt>
                <c:pt idx="11930">
                  <c:v>40815.072245370371</c:v>
                </c:pt>
                <c:pt idx="11931">
                  <c:v>40815.082662037035</c:v>
                </c:pt>
                <c:pt idx="11932">
                  <c:v>40815.093078703707</c:v>
                </c:pt>
                <c:pt idx="11933">
                  <c:v>40815.103495370371</c:v>
                </c:pt>
                <c:pt idx="11934">
                  <c:v>40815.113912037035</c:v>
                </c:pt>
                <c:pt idx="11935">
                  <c:v>40815.124328703707</c:v>
                </c:pt>
                <c:pt idx="11936">
                  <c:v>40815.134745370371</c:v>
                </c:pt>
                <c:pt idx="11937">
                  <c:v>40815.145162037035</c:v>
                </c:pt>
                <c:pt idx="11938">
                  <c:v>40815.155578703707</c:v>
                </c:pt>
                <c:pt idx="11939">
                  <c:v>40815.165995370371</c:v>
                </c:pt>
                <c:pt idx="11940">
                  <c:v>40815.176412037035</c:v>
                </c:pt>
                <c:pt idx="11941">
                  <c:v>40815.186828703707</c:v>
                </c:pt>
                <c:pt idx="11942">
                  <c:v>40815.197245370371</c:v>
                </c:pt>
                <c:pt idx="11943">
                  <c:v>40815.207662037035</c:v>
                </c:pt>
                <c:pt idx="11944">
                  <c:v>40815.218078703707</c:v>
                </c:pt>
                <c:pt idx="11945">
                  <c:v>40815.228495370371</c:v>
                </c:pt>
                <c:pt idx="11946">
                  <c:v>40815.238912037035</c:v>
                </c:pt>
                <c:pt idx="11947">
                  <c:v>40815.249328703707</c:v>
                </c:pt>
                <c:pt idx="11948">
                  <c:v>40815.259745370371</c:v>
                </c:pt>
                <c:pt idx="11949">
                  <c:v>40815.270162037035</c:v>
                </c:pt>
                <c:pt idx="11950">
                  <c:v>40815.280578703707</c:v>
                </c:pt>
                <c:pt idx="11951">
                  <c:v>40815.290995370371</c:v>
                </c:pt>
                <c:pt idx="11952">
                  <c:v>40815.301412037035</c:v>
                </c:pt>
                <c:pt idx="11953">
                  <c:v>40815.311828703707</c:v>
                </c:pt>
                <c:pt idx="11954">
                  <c:v>40815.322245370371</c:v>
                </c:pt>
                <c:pt idx="11955">
                  <c:v>40815.332662037035</c:v>
                </c:pt>
                <c:pt idx="11956">
                  <c:v>40815.343078703707</c:v>
                </c:pt>
                <c:pt idx="11957">
                  <c:v>40815.353495370371</c:v>
                </c:pt>
                <c:pt idx="11958">
                  <c:v>40815.363912037035</c:v>
                </c:pt>
                <c:pt idx="11959">
                  <c:v>40815.374328703707</c:v>
                </c:pt>
                <c:pt idx="11960">
                  <c:v>40815.384745370371</c:v>
                </c:pt>
                <c:pt idx="11961">
                  <c:v>40815.395162037035</c:v>
                </c:pt>
                <c:pt idx="11962">
                  <c:v>40815.405578703707</c:v>
                </c:pt>
                <c:pt idx="11963">
                  <c:v>40815.415995370371</c:v>
                </c:pt>
                <c:pt idx="11964">
                  <c:v>40815.426412037035</c:v>
                </c:pt>
                <c:pt idx="11965">
                  <c:v>40815.436828703707</c:v>
                </c:pt>
                <c:pt idx="11966">
                  <c:v>40815.447245370371</c:v>
                </c:pt>
                <c:pt idx="11967">
                  <c:v>40815.457662037035</c:v>
                </c:pt>
                <c:pt idx="11968">
                  <c:v>40815.468078703707</c:v>
                </c:pt>
                <c:pt idx="11969">
                  <c:v>40815.478495370371</c:v>
                </c:pt>
                <c:pt idx="11970">
                  <c:v>40815.488912037035</c:v>
                </c:pt>
                <c:pt idx="11971">
                  <c:v>40815.499328703707</c:v>
                </c:pt>
                <c:pt idx="11972">
                  <c:v>40815.509745370371</c:v>
                </c:pt>
                <c:pt idx="11973">
                  <c:v>40815.520162037035</c:v>
                </c:pt>
                <c:pt idx="11974">
                  <c:v>40815.530578703707</c:v>
                </c:pt>
                <c:pt idx="11975">
                  <c:v>40815.540995370371</c:v>
                </c:pt>
                <c:pt idx="11976">
                  <c:v>40815.551412037035</c:v>
                </c:pt>
                <c:pt idx="11977">
                  <c:v>40815.561828703707</c:v>
                </c:pt>
                <c:pt idx="11978">
                  <c:v>40815.572245370371</c:v>
                </c:pt>
                <c:pt idx="11979">
                  <c:v>40815.582662037035</c:v>
                </c:pt>
                <c:pt idx="11980">
                  <c:v>40815.593078703707</c:v>
                </c:pt>
                <c:pt idx="11981">
                  <c:v>40815.603495370371</c:v>
                </c:pt>
                <c:pt idx="11982">
                  <c:v>40815.613912037035</c:v>
                </c:pt>
                <c:pt idx="11983">
                  <c:v>40815.624328703707</c:v>
                </c:pt>
                <c:pt idx="11984">
                  <c:v>40815.634745370371</c:v>
                </c:pt>
                <c:pt idx="11985">
                  <c:v>40815.645162037035</c:v>
                </c:pt>
                <c:pt idx="11986">
                  <c:v>40815.655578703707</c:v>
                </c:pt>
                <c:pt idx="11987">
                  <c:v>40815.665995370371</c:v>
                </c:pt>
                <c:pt idx="11988">
                  <c:v>40815.676412037035</c:v>
                </c:pt>
                <c:pt idx="11989">
                  <c:v>40815.686828703707</c:v>
                </c:pt>
                <c:pt idx="11990">
                  <c:v>40815.697245370371</c:v>
                </c:pt>
                <c:pt idx="11991">
                  <c:v>40815.707662037035</c:v>
                </c:pt>
                <c:pt idx="11992">
                  <c:v>40815.718078703707</c:v>
                </c:pt>
                <c:pt idx="11993">
                  <c:v>40815.728495370371</c:v>
                </c:pt>
                <c:pt idx="11994">
                  <c:v>40815.738912037035</c:v>
                </c:pt>
                <c:pt idx="11995">
                  <c:v>40815.749328703707</c:v>
                </c:pt>
                <c:pt idx="11996">
                  <c:v>40815.759745370371</c:v>
                </c:pt>
                <c:pt idx="11997">
                  <c:v>40815.770162037035</c:v>
                </c:pt>
                <c:pt idx="11998">
                  <c:v>40815.780578703707</c:v>
                </c:pt>
                <c:pt idx="11999">
                  <c:v>40815.790995370371</c:v>
                </c:pt>
                <c:pt idx="12000">
                  <c:v>40815.801412037035</c:v>
                </c:pt>
                <c:pt idx="12001">
                  <c:v>40815.811828703707</c:v>
                </c:pt>
                <c:pt idx="12002">
                  <c:v>40815.822245370371</c:v>
                </c:pt>
                <c:pt idx="12003">
                  <c:v>40815.832662037035</c:v>
                </c:pt>
                <c:pt idx="12004">
                  <c:v>40815.843078703707</c:v>
                </c:pt>
                <c:pt idx="12005">
                  <c:v>40815.853495370371</c:v>
                </c:pt>
                <c:pt idx="12006">
                  <c:v>40815.863912037035</c:v>
                </c:pt>
                <c:pt idx="12007">
                  <c:v>40815.874328703707</c:v>
                </c:pt>
                <c:pt idx="12008">
                  <c:v>40815.884745370371</c:v>
                </c:pt>
                <c:pt idx="12009">
                  <c:v>40815.895162037035</c:v>
                </c:pt>
                <c:pt idx="12010">
                  <c:v>40815.905578703707</c:v>
                </c:pt>
                <c:pt idx="12011">
                  <c:v>40815.915995370371</c:v>
                </c:pt>
                <c:pt idx="12012">
                  <c:v>40815.926412037035</c:v>
                </c:pt>
                <c:pt idx="12013">
                  <c:v>40815.936828703707</c:v>
                </c:pt>
                <c:pt idx="12014">
                  <c:v>40815.947245370371</c:v>
                </c:pt>
                <c:pt idx="12015">
                  <c:v>40815.957662037035</c:v>
                </c:pt>
                <c:pt idx="12016">
                  <c:v>40815.968078703707</c:v>
                </c:pt>
                <c:pt idx="12017">
                  <c:v>40815.978495370371</c:v>
                </c:pt>
                <c:pt idx="12018">
                  <c:v>40815.988912037035</c:v>
                </c:pt>
                <c:pt idx="12019">
                  <c:v>40815.999328703707</c:v>
                </c:pt>
                <c:pt idx="12020">
                  <c:v>40816.009745370371</c:v>
                </c:pt>
                <c:pt idx="12021">
                  <c:v>40816.020162037035</c:v>
                </c:pt>
                <c:pt idx="12022">
                  <c:v>40816.030578703707</c:v>
                </c:pt>
                <c:pt idx="12023">
                  <c:v>40816.040995370371</c:v>
                </c:pt>
                <c:pt idx="12024">
                  <c:v>40816.051412037035</c:v>
                </c:pt>
                <c:pt idx="12025">
                  <c:v>40816.061828703707</c:v>
                </c:pt>
                <c:pt idx="12026">
                  <c:v>40816.072245370371</c:v>
                </c:pt>
                <c:pt idx="12027">
                  <c:v>40816.082662037035</c:v>
                </c:pt>
                <c:pt idx="12028">
                  <c:v>40816.093078703707</c:v>
                </c:pt>
                <c:pt idx="12029">
                  <c:v>40816.103495370371</c:v>
                </c:pt>
                <c:pt idx="12030">
                  <c:v>40816.113912037035</c:v>
                </c:pt>
                <c:pt idx="12031">
                  <c:v>40816.124328703707</c:v>
                </c:pt>
                <c:pt idx="12032">
                  <c:v>40816.134745370371</c:v>
                </c:pt>
                <c:pt idx="12033">
                  <c:v>40816.145162037035</c:v>
                </c:pt>
                <c:pt idx="12034">
                  <c:v>40816.155578703707</c:v>
                </c:pt>
                <c:pt idx="12035">
                  <c:v>40816.165995370371</c:v>
                </c:pt>
                <c:pt idx="12036">
                  <c:v>40816.176412037035</c:v>
                </c:pt>
                <c:pt idx="12037">
                  <c:v>40816.186828703707</c:v>
                </c:pt>
                <c:pt idx="12038">
                  <c:v>40816.197245370371</c:v>
                </c:pt>
                <c:pt idx="12039">
                  <c:v>40816.207662037035</c:v>
                </c:pt>
                <c:pt idx="12040">
                  <c:v>40816.218078703707</c:v>
                </c:pt>
                <c:pt idx="12041">
                  <c:v>40816.228495370371</c:v>
                </c:pt>
                <c:pt idx="12042">
                  <c:v>40816.238912037035</c:v>
                </c:pt>
                <c:pt idx="12043">
                  <c:v>40816.249328703707</c:v>
                </c:pt>
                <c:pt idx="12044">
                  <c:v>40816.259745370371</c:v>
                </c:pt>
                <c:pt idx="12045">
                  <c:v>40816.270162037035</c:v>
                </c:pt>
                <c:pt idx="12046">
                  <c:v>40816.280578703707</c:v>
                </c:pt>
                <c:pt idx="12047">
                  <c:v>40816.290995370371</c:v>
                </c:pt>
                <c:pt idx="12048">
                  <c:v>40816.301412037035</c:v>
                </c:pt>
                <c:pt idx="12049">
                  <c:v>40816.311828703707</c:v>
                </c:pt>
                <c:pt idx="12050">
                  <c:v>40816.322245370371</c:v>
                </c:pt>
                <c:pt idx="12051">
                  <c:v>40816.332662037035</c:v>
                </c:pt>
                <c:pt idx="12052">
                  <c:v>40816.343078703707</c:v>
                </c:pt>
                <c:pt idx="12053">
                  <c:v>40816.353495370371</c:v>
                </c:pt>
                <c:pt idx="12054">
                  <c:v>40816.363912037035</c:v>
                </c:pt>
                <c:pt idx="12055">
                  <c:v>40816.374328703707</c:v>
                </c:pt>
                <c:pt idx="12056">
                  <c:v>40816.384745370371</c:v>
                </c:pt>
                <c:pt idx="12057">
                  <c:v>40816.395162037035</c:v>
                </c:pt>
                <c:pt idx="12058">
                  <c:v>40816.405578703707</c:v>
                </c:pt>
                <c:pt idx="12059">
                  <c:v>40816.415995370371</c:v>
                </c:pt>
                <c:pt idx="12060">
                  <c:v>40816.426412037035</c:v>
                </c:pt>
                <c:pt idx="12061">
                  <c:v>40816.436828703707</c:v>
                </c:pt>
                <c:pt idx="12062">
                  <c:v>40816.447245370371</c:v>
                </c:pt>
                <c:pt idx="12063">
                  <c:v>40816.457662037035</c:v>
                </c:pt>
                <c:pt idx="12064">
                  <c:v>40816.468078703707</c:v>
                </c:pt>
                <c:pt idx="12065">
                  <c:v>40816.478495370371</c:v>
                </c:pt>
                <c:pt idx="12066">
                  <c:v>40816.488912037035</c:v>
                </c:pt>
                <c:pt idx="12067">
                  <c:v>40816.499328703707</c:v>
                </c:pt>
                <c:pt idx="12068">
                  <c:v>40816.509745370371</c:v>
                </c:pt>
                <c:pt idx="12069">
                  <c:v>40816.520162037035</c:v>
                </c:pt>
                <c:pt idx="12070">
                  <c:v>40816.530578703707</c:v>
                </c:pt>
                <c:pt idx="12071">
                  <c:v>40816.540995370371</c:v>
                </c:pt>
                <c:pt idx="12072">
                  <c:v>40816.551412037035</c:v>
                </c:pt>
                <c:pt idx="12073">
                  <c:v>40816.561828703707</c:v>
                </c:pt>
                <c:pt idx="12074">
                  <c:v>40816.572245370371</c:v>
                </c:pt>
                <c:pt idx="12075">
                  <c:v>40816.582662037035</c:v>
                </c:pt>
                <c:pt idx="12076">
                  <c:v>40816.593078703707</c:v>
                </c:pt>
                <c:pt idx="12077">
                  <c:v>40816.603495370371</c:v>
                </c:pt>
                <c:pt idx="12078">
                  <c:v>40816.613912037035</c:v>
                </c:pt>
                <c:pt idx="12079">
                  <c:v>40816.624328703707</c:v>
                </c:pt>
                <c:pt idx="12080">
                  <c:v>40816.634745370371</c:v>
                </c:pt>
                <c:pt idx="12081">
                  <c:v>40816.645162037035</c:v>
                </c:pt>
                <c:pt idx="12082">
                  <c:v>40816.655578703707</c:v>
                </c:pt>
                <c:pt idx="12083">
                  <c:v>40816.665995370371</c:v>
                </c:pt>
                <c:pt idx="12084">
                  <c:v>40816.676412037035</c:v>
                </c:pt>
                <c:pt idx="12085">
                  <c:v>40816.686828703707</c:v>
                </c:pt>
                <c:pt idx="12086">
                  <c:v>40816.697245370371</c:v>
                </c:pt>
                <c:pt idx="12087">
                  <c:v>40816.707662037035</c:v>
                </c:pt>
                <c:pt idx="12088">
                  <c:v>40816.718078703707</c:v>
                </c:pt>
                <c:pt idx="12089">
                  <c:v>40816.728495370371</c:v>
                </c:pt>
                <c:pt idx="12090">
                  <c:v>40816.738912037035</c:v>
                </c:pt>
                <c:pt idx="12091">
                  <c:v>40816.749328703707</c:v>
                </c:pt>
                <c:pt idx="12092">
                  <c:v>40816.759745370371</c:v>
                </c:pt>
                <c:pt idx="12093">
                  <c:v>40816.770162037035</c:v>
                </c:pt>
                <c:pt idx="12094">
                  <c:v>40816.780578703707</c:v>
                </c:pt>
                <c:pt idx="12095">
                  <c:v>40816.790995370371</c:v>
                </c:pt>
                <c:pt idx="12096">
                  <c:v>40816.801412037035</c:v>
                </c:pt>
                <c:pt idx="12097">
                  <c:v>40816.811828703707</c:v>
                </c:pt>
                <c:pt idx="12098">
                  <c:v>40816.822245370371</c:v>
                </c:pt>
                <c:pt idx="12099">
                  <c:v>40816.832662037035</c:v>
                </c:pt>
                <c:pt idx="12100">
                  <c:v>40816.843078703707</c:v>
                </c:pt>
                <c:pt idx="12101">
                  <c:v>40816.853495370371</c:v>
                </c:pt>
                <c:pt idx="12102">
                  <c:v>40816.863912037035</c:v>
                </c:pt>
                <c:pt idx="12103">
                  <c:v>40816.874328703707</c:v>
                </c:pt>
                <c:pt idx="12104">
                  <c:v>40816.884745370371</c:v>
                </c:pt>
                <c:pt idx="12105">
                  <c:v>40816.895162037035</c:v>
                </c:pt>
                <c:pt idx="12106">
                  <c:v>40816.905578703707</c:v>
                </c:pt>
                <c:pt idx="12107">
                  <c:v>40816.915995370371</c:v>
                </c:pt>
                <c:pt idx="12108">
                  <c:v>40816.926412037035</c:v>
                </c:pt>
                <c:pt idx="12109">
                  <c:v>40816.936828703707</c:v>
                </c:pt>
                <c:pt idx="12110">
                  <c:v>40816.947245370371</c:v>
                </c:pt>
                <c:pt idx="12111">
                  <c:v>40816.957662037035</c:v>
                </c:pt>
                <c:pt idx="12112">
                  <c:v>40816.968078703707</c:v>
                </c:pt>
                <c:pt idx="12113">
                  <c:v>40816.978495370371</c:v>
                </c:pt>
                <c:pt idx="12114">
                  <c:v>40816.988912037035</c:v>
                </c:pt>
                <c:pt idx="12115">
                  <c:v>40816.999328703707</c:v>
                </c:pt>
                <c:pt idx="12116">
                  <c:v>40817.009745370371</c:v>
                </c:pt>
                <c:pt idx="12117">
                  <c:v>40817.020162037035</c:v>
                </c:pt>
                <c:pt idx="12118">
                  <c:v>40817.030578703707</c:v>
                </c:pt>
                <c:pt idx="12119">
                  <c:v>40817.040995370371</c:v>
                </c:pt>
                <c:pt idx="12120">
                  <c:v>40817.051412037035</c:v>
                </c:pt>
                <c:pt idx="12121">
                  <c:v>40817.061828703707</c:v>
                </c:pt>
                <c:pt idx="12122">
                  <c:v>40817.072245370371</c:v>
                </c:pt>
                <c:pt idx="12123">
                  <c:v>40817.082662037035</c:v>
                </c:pt>
                <c:pt idx="12124">
                  <c:v>40817.093078703707</c:v>
                </c:pt>
                <c:pt idx="12125">
                  <c:v>40817.103495370371</c:v>
                </c:pt>
                <c:pt idx="12126">
                  <c:v>40817.113912037035</c:v>
                </c:pt>
                <c:pt idx="12127">
                  <c:v>40817.124328703707</c:v>
                </c:pt>
                <c:pt idx="12128">
                  <c:v>40817.134745370371</c:v>
                </c:pt>
                <c:pt idx="12129">
                  <c:v>40817.145162037035</c:v>
                </c:pt>
                <c:pt idx="12130">
                  <c:v>40817.155578703707</c:v>
                </c:pt>
                <c:pt idx="12131">
                  <c:v>40817.165995370371</c:v>
                </c:pt>
                <c:pt idx="12132">
                  <c:v>40817.176412037035</c:v>
                </c:pt>
                <c:pt idx="12133">
                  <c:v>40817.186828703707</c:v>
                </c:pt>
                <c:pt idx="12134">
                  <c:v>40817.197245370371</c:v>
                </c:pt>
                <c:pt idx="12135">
                  <c:v>40817.207662037035</c:v>
                </c:pt>
                <c:pt idx="12136">
                  <c:v>40817.218078703707</c:v>
                </c:pt>
                <c:pt idx="12137">
                  <c:v>40817.228495370371</c:v>
                </c:pt>
                <c:pt idx="12138">
                  <c:v>40817.238912037035</c:v>
                </c:pt>
                <c:pt idx="12139">
                  <c:v>40817.249328703707</c:v>
                </c:pt>
                <c:pt idx="12140">
                  <c:v>40817.259745370371</c:v>
                </c:pt>
                <c:pt idx="12141">
                  <c:v>40817.270162037035</c:v>
                </c:pt>
                <c:pt idx="12142">
                  <c:v>40817.280578703707</c:v>
                </c:pt>
                <c:pt idx="12143">
                  <c:v>40817.290995370371</c:v>
                </c:pt>
                <c:pt idx="12144">
                  <c:v>40817.301412037035</c:v>
                </c:pt>
                <c:pt idx="12145">
                  <c:v>40817.311828703707</c:v>
                </c:pt>
                <c:pt idx="12146">
                  <c:v>40817.322245370371</c:v>
                </c:pt>
                <c:pt idx="12147">
                  <c:v>40817.332662037035</c:v>
                </c:pt>
                <c:pt idx="12148">
                  <c:v>40817.343078703707</c:v>
                </c:pt>
                <c:pt idx="12149">
                  <c:v>40817.353495370371</c:v>
                </c:pt>
                <c:pt idx="12150">
                  <c:v>40817.363912037035</c:v>
                </c:pt>
                <c:pt idx="12151">
                  <c:v>40817.374328703707</c:v>
                </c:pt>
                <c:pt idx="12152">
                  <c:v>40817.384745370371</c:v>
                </c:pt>
                <c:pt idx="12153">
                  <c:v>40817.395162037035</c:v>
                </c:pt>
                <c:pt idx="12154">
                  <c:v>40817.405578703707</c:v>
                </c:pt>
                <c:pt idx="12155">
                  <c:v>40817.415995370371</c:v>
                </c:pt>
                <c:pt idx="12156">
                  <c:v>40817.426412037035</c:v>
                </c:pt>
                <c:pt idx="12157">
                  <c:v>40817.436828703707</c:v>
                </c:pt>
                <c:pt idx="12158">
                  <c:v>40817.447245370371</c:v>
                </c:pt>
                <c:pt idx="12159">
                  <c:v>40817.457662037035</c:v>
                </c:pt>
                <c:pt idx="12160">
                  <c:v>40817.468078703707</c:v>
                </c:pt>
                <c:pt idx="12161">
                  <c:v>40817.478495370371</c:v>
                </c:pt>
                <c:pt idx="12162">
                  <c:v>40817.488912037035</c:v>
                </c:pt>
                <c:pt idx="12163">
                  <c:v>40817.499328703707</c:v>
                </c:pt>
                <c:pt idx="12164">
                  <c:v>40817.509745370371</c:v>
                </c:pt>
                <c:pt idx="12165">
                  <c:v>40817.520162037035</c:v>
                </c:pt>
                <c:pt idx="12166">
                  <c:v>40817.530578703707</c:v>
                </c:pt>
                <c:pt idx="12167">
                  <c:v>40817.540995370371</c:v>
                </c:pt>
                <c:pt idx="12168">
                  <c:v>40817.551412037035</c:v>
                </c:pt>
                <c:pt idx="12169">
                  <c:v>40817.561828703707</c:v>
                </c:pt>
                <c:pt idx="12170">
                  <c:v>40817.572245370371</c:v>
                </c:pt>
                <c:pt idx="12171">
                  <c:v>40817.582662037035</c:v>
                </c:pt>
                <c:pt idx="12172">
                  <c:v>40817.593078703707</c:v>
                </c:pt>
                <c:pt idx="12173">
                  <c:v>40817.603495370371</c:v>
                </c:pt>
                <c:pt idx="12174">
                  <c:v>40817.613912037035</c:v>
                </c:pt>
                <c:pt idx="12175">
                  <c:v>40817.624328703707</c:v>
                </c:pt>
                <c:pt idx="12176">
                  <c:v>40817.634745370371</c:v>
                </c:pt>
                <c:pt idx="12177">
                  <c:v>40817.645162037035</c:v>
                </c:pt>
                <c:pt idx="12178">
                  <c:v>40817.655578703707</c:v>
                </c:pt>
                <c:pt idx="12179">
                  <c:v>40817.665995370371</c:v>
                </c:pt>
                <c:pt idx="12180">
                  <c:v>40817.676412037035</c:v>
                </c:pt>
                <c:pt idx="12181">
                  <c:v>40817.686828703707</c:v>
                </c:pt>
                <c:pt idx="12182">
                  <c:v>40817.697245370371</c:v>
                </c:pt>
                <c:pt idx="12183">
                  <c:v>40817.707662037035</c:v>
                </c:pt>
                <c:pt idx="12184">
                  <c:v>40817.718078703707</c:v>
                </c:pt>
                <c:pt idx="12185">
                  <c:v>40817.728495370371</c:v>
                </c:pt>
                <c:pt idx="12186">
                  <c:v>40817.738912037035</c:v>
                </c:pt>
                <c:pt idx="12187">
                  <c:v>40817.749328703707</c:v>
                </c:pt>
                <c:pt idx="12188">
                  <c:v>40817.759745370371</c:v>
                </c:pt>
                <c:pt idx="12189">
                  <c:v>40817.770162037035</c:v>
                </c:pt>
                <c:pt idx="12190">
                  <c:v>40817.780578703707</c:v>
                </c:pt>
                <c:pt idx="12191">
                  <c:v>40817.790995370371</c:v>
                </c:pt>
                <c:pt idx="12192">
                  <c:v>40817.801412037035</c:v>
                </c:pt>
                <c:pt idx="12193">
                  <c:v>40817.811828703707</c:v>
                </c:pt>
                <c:pt idx="12194">
                  <c:v>40817.822245370371</c:v>
                </c:pt>
                <c:pt idx="12195">
                  <c:v>40817.832662037035</c:v>
                </c:pt>
                <c:pt idx="12196">
                  <c:v>40817.843078703707</c:v>
                </c:pt>
                <c:pt idx="12197">
                  <c:v>40817.853495370371</c:v>
                </c:pt>
                <c:pt idx="12198">
                  <c:v>40817.863912037035</c:v>
                </c:pt>
                <c:pt idx="12199">
                  <c:v>40817.874328703707</c:v>
                </c:pt>
                <c:pt idx="12200">
                  <c:v>40817.884745370371</c:v>
                </c:pt>
                <c:pt idx="12201">
                  <c:v>40817.895162037035</c:v>
                </c:pt>
                <c:pt idx="12202">
                  <c:v>40817.905578703707</c:v>
                </c:pt>
                <c:pt idx="12203">
                  <c:v>40817.915995370371</c:v>
                </c:pt>
                <c:pt idx="12204">
                  <c:v>40817.926412037035</c:v>
                </c:pt>
                <c:pt idx="12205">
                  <c:v>40817.936828703707</c:v>
                </c:pt>
                <c:pt idx="12206">
                  <c:v>40817.947245370371</c:v>
                </c:pt>
                <c:pt idx="12207">
                  <c:v>40817.957662037035</c:v>
                </c:pt>
                <c:pt idx="12208">
                  <c:v>40817.968078703707</c:v>
                </c:pt>
                <c:pt idx="12209">
                  <c:v>40817.978495370371</c:v>
                </c:pt>
                <c:pt idx="12210">
                  <c:v>40817.988912037035</c:v>
                </c:pt>
                <c:pt idx="12211">
                  <c:v>40817.999328703707</c:v>
                </c:pt>
                <c:pt idx="12212">
                  <c:v>40818.009745370371</c:v>
                </c:pt>
                <c:pt idx="12213">
                  <c:v>40818.020162037035</c:v>
                </c:pt>
                <c:pt idx="12214">
                  <c:v>40818.030578703707</c:v>
                </c:pt>
                <c:pt idx="12215">
                  <c:v>40818.040995370371</c:v>
                </c:pt>
                <c:pt idx="12216">
                  <c:v>40818.051412037035</c:v>
                </c:pt>
                <c:pt idx="12217">
                  <c:v>40818.061828703707</c:v>
                </c:pt>
                <c:pt idx="12218">
                  <c:v>40818.072245370371</c:v>
                </c:pt>
                <c:pt idx="12219">
                  <c:v>40818.082662037035</c:v>
                </c:pt>
                <c:pt idx="12220">
                  <c:v>40818.093078703707</c:v>
                </c:pt>
                <c:pt idx="12221">
                  <c:v>40818.103495370371</c:v>
                </c:pt>
                <c:pt idx="12222">
                  <c:v>40818.113912037035</c:v>
                </c:pt>
                <c:pt idx="12223">
                  <c:v>40818.124328703707</c:v>
                </c:pt>
                <c:pt idx="12224">
                  <c:v>40818.134745370371</c:v>
                </c:pt>
                <c:pt idx="12225">
                  <c:v>40818.145162037035</c:v>
                </c:pt>
                <c:pt idx="12226">
                  <c:v>40818.155578703707</c:v>
                </c:pt>
                <c:pt idx="12227">
                  <c:v>40818.165995370371</c:v>
                </c:pt>
                <c:pt idx="12228">
                  <c:v>40818.176412037035</c:v>
                </c:pt>
                <c:pt idx="12229">
                  <c:v>40818.186828703707</c:v>
                </c:pt>
                <c:pt idx="12230">
                  <c:v>40818.197245370371</c:v>
                </c:pt>
                <c:pt idx="12231">
                  <c:v>40818.207662037035</c:v>
                </c:pt>
                <c:pt idx="12232">
                  <c:v>40818.218078703707</c:v>
                </c:pt>
                <c:pt idx="12233">
                  <c:v>40818.228495370371</c:v>
                </c:pt>
                <c:pt idx="12234">
                  <c:v>40818.238912037035</c:v>
                </c:pt>
                <c:pt idx="12235">
                  <c:v>40818.249328703707</c:v>
                </c:pt>
                <c:pt idx="12236">
                  <c:v>40818.259745370371</c:v>
                </c:pt>
                <c:pt idx="12237">
                  <c:v>40818.270162037035</c:v>
                </c:pt>
                <c:pt idx="12238">
                  <c:v>40818.280578703707</c:v>
                </c:pt>
                <c:pt idx="12239">
                  <c:v>40818.290995370371</c:v>
                </c:pt>
                <c:pt idx="12240">
                  <c:v>40818.301412037035</c:v>
                </c:pt>
                <c:pt idx="12241">
                  <c:v>40818.311828703707</c:v>
                </c:pt>
                <c:pt idx="12242">
                  <c:v>40818.322245370371</c:v>
                </c:pt>
                <c:pt idx="12243">
                  <c:v>40818.332662037035</c:v>
                </c:pt>
                <c:pt idx="12244">
                  <c:v>40818.343078703707</c:v>
                </c:pt>
                <c:pt idx="12245">
                  <c:v>40818.353495370371</c:v>
                </c:pt>
                <c:pt idx="12246">
                  <c:v>40818.363912037035</c:v>
                </c:pt>
                <c:pt idx="12247">
                  <c:v>40818.374328703707</c:v>
                </c:pt>
                <c:pt idx="12248">
                  <c:v>40818.384745370371</c:v>
                </c:pt>
                <c:pt idx="12249">
                  <c:v>40818.395162037035</c:v>
                </c:pt>
                <c:pt idx="12250">
                  <c:v>40818.405578703707</c:v>
                </c:pt>
                <c:pt idx="12251">
                  <c:v>40818.415995370371</c:v>
                </c:pt>
                <c:pt idx="12252">
                  <c:v>40818.426412037035</c:v>
                </c:pt>
                <c:pt idx="12253">
                  <c:v>40818.436828703707</c:v>
                </c:pt>
                <c:pt idx="12254">
                  <c:v>40818.447245370371</c:v>
                </c:pt>
                <c:pt idx="12255">
                  <c:v>40818.457662037035</c:v>
                </c:pt>
                <c:pt idx="12256">
                  <c:v>40818.468078703707</c:v>
                </c:pt>
                <c:pt idx="12257">
                  <c:v>40818.478495370371</c:v>
                </c:pt>
                <c:pt idx="12258">
                  <c:v>40818.488912037035</c:v>
                </c:pt>
                <c:pt idx="12259">
                  <c:v>40818.499328703707</c:v>
                </c:pt>
                <c:pt idx="12260">
                  <c:v>40818.509745370371</c:v>
                </c:pt>
                <c:pt idx="12261">
                  <c:v>40818.520162037035</c:v>
                </c:pt>
                <c:pt idx="12262">
                  <c:v>40818.530578703707</c:v>
                </c:pt>
                <c:pt idx="12263">
                  <c:v>40818.540995370371</c:v>
                </c:pt>
                <c:pt idx="12264">
                  <c:v>40818.551412037035</c:v>
                </c:pt>
                <c:pt idx="12265">
                  <c:v>40818.561828703707</c:v>
                </c:pt>
                <c:pt idx="12266">
                  <c:v>40818.572245370371</c:v>
                </c:pt>
                <c:pt idx="12267">
                  <c:v>40818.582662037035</c:v>
                </c:pt>
                <c:pt idx="12268">
                  <c:v>40818.593078703707</c:v>
                </c:pt>
                <c:pt idx="12269">
                  <c:v>40818.603495370371</c:v>
                </c:pt>
                <c:pt idx="12270">
                  <c:v>40818.613912037035</c:v>
                </c:pt>
                <c:pt idx="12271">
                  <c:v>40818.624328703707</c:v>
                </c:pt>
                <c:pt idx="12272">
                  <c:v>40818.634745370371</c:v>
                </c:pt>
                <c:pt idx="12273">
                  <c:v>40818.645162037035</c:v>
                </c:pt>
                <c:pt idx="12274">
                  <c:v>40818.655578703707</c:v>
                </c:pt>
                <c:pt idx="12275">
                  <c:v>40818.665995370371</c:v>
                </c:pt>
                <c:pt idx="12276">
                  <c:v>40818.676412037035</c:v>
                </c:pt>
                <c:pt idx="12277">
                  <c:v>40818.686828703707</c:v>
                </c:pt>
                <c:pt idx="12278">
                  <c:v>40818.697245370371</c:v>
                </c:pt>
                <c:pt idx="12279">
                  <c:v>40818.707662037035</c:v>
                </c:pt>
                <c:pt idx="12280">
                  <c:v>40818.718078703707</c:v>
                </c:pt>
                <c:pt idx="12281">
                  <c:v>40818.728495370371</c:v>
                </c:pt>
                <c:pt idx="12282">
                  <c:v>40818.738912037035</c:v>
                </c:pt>
                <c:pt idx="12283">
                  <c:v>40818.749328703707</c:v>
                </c:pt>
                <c:pt idx="12284">
                  <c:v>40818.759745370371</c:v>
                </c:pt>
                <c:pt idx="12285">
                  <c:v>40818.770162037035</c:v>
                </c:pt>
                <c:pt idx="12286">
                  <c:v>40818.780578703707</c:v>
                </c:pt>
                <c:pt idx="12287">
                  <c:v>40818.790995370371</c:v>
                </c:pt>
                <c:pt idx="12288">
                  <c:v>40818.801412037035</c:v>
                </c:pt>
                <c:pt idx="12289">
                  <c:v>40818.811828703707</c:v>
                </c:pt>
                <c:pt idx="12290">
                  <c:v>40818.822245370371</c:v>
                </c:pt>
                <c:pt idx="12291">
                  <c:v>40818.832662037035</c:v>
                </c:pt>
                <c:pt idx="12292">
                  <c:v>40818.843078703707</c:v>
                </c:pt>
                <c:pt idx="12293">
                  <c:v>40818.853495370371</c:v>
                </c:pt>
                <c:pt idx="12294">
                  <c:v>40818.863912037035</c:v>
                </c:pt>
                <c:pt idx="12295">
                  <c:v>40818.874328703707</c:v>
                </c:pt>
                <c:pt idx="12296">
                  <c:v>40818.884745370371</c:v>
                </c:pt>
                <c:pt idx="12297">
                  <c:v>40818.895162037035</c:v>
                </c:pt>
                <c:pt idx="12298">
                  <c:v>40818.905578703707</c:v>
                </c:pt>
                <c:pt idx="12299">
                  <c:v>40818.915995370371</c:v>
                </c:pt>
                <c:pt idx="12300">
                  <c:v>40818.926412037035</c:v>
                </c:pt>
                <c:pt idx="12301">
                  <c:v>40818.936828703707</c:v>
                </c:pt>
                <c:pt idx="12302">
                  <c:v>40818.947245370371</c:v>
                </c:pt>
                <c:pt idx="12303">
                  <c:v>40818.957662037035</c:v>
                </c:pt>
                <c:pt idx="12304">
                  <c:v>40818.968078703707</c:v>
                </c:pt>
                <c:pt idx="12305">
                  <c:v>40818.978495370371</c:v>
                </c:pt>
                <c:pt idx="12306">
                  <c:v>40818.988912037035</c:v>
                </c:pt>
                <c:pt idx="12307">
                  <c:v>40818.999328703707</c:v>
                </c:pt>
                <c:pt idx="12308">
                  <c:v>40819.009745370371</c:v>
                </c:pt>
                <c:pt idx="12309">
                  <c:v>40819.020162037035</c:v>
                </c:pt>
                <c:pt idx="12310">
                  <c:v>40819.030578703707</c:v>
                </c:pt>
                <c:pt idx="12311">
                  <c:v>40819.040995370371</c:v>
                </c:pt>
                <c:pt idx="12312">
                  <c:v>40819.051412037035</c:v>
                </c:pt>
                <c:pt idx="12313">
                  <c:v>40819.061828703707</c:v>
                </c:pt>
                <c:pt idx="12314">
                  <c:v>40819.072245370371</c:v>
                </c:pt>
                <c:pt idx="12315">
                  <c:v>40819.082662037035</c:v>
                </c:pt>
                <c:pt idx="12316">
                  <c:v>40819.093078703707</c:v>
                </c:pt>
                <c:pt idx="12317">
                  <c:v>40819.103495370371</c:v>
                </c:pt>
                <c:pt idx="12318">
                  <c:v>40819.113912037035</c:v>
                </c:pt>
                <c:pt idx="12319">
                  <c:v>40819.124328703707</c:v>
                </c:pt>
                <c:pt idx="12320">
                  <c:v>40819.134745370371</c:v>
                </c:pt>
                <c:pt idx="12321">
                  <c:v>40819.145162037035</c:v>
                </c:pt>
                <c:pt idx="12322">
                  <c:v>40819.155578703707</c:v>
                </c:pt>
                <c:pt idx="12323">
                  <c:v>40819.165995370371</c:v>
                </c:pt>
                <c:pt idx="12324">
                  <c:v>40819.176412037035</c:v>
                </c:pt>
                <c:pt idx="12325">
                  <c:v>40819.186828703707</c:v>
                </c:pt>
                <c:pt idx="12326">
                  <c:v>40819.197245370371</c:v>
                </c:pt>
                <c:pt idx="12327">
                  <c:v>40819.207662037035</c:v>
                </c:pt>
                <c:pt idx="12328">
                  <c:v>40819.218078703707</c:v>
                </c:pt>
                <c:pt idx="12329">
                  <c:v>40819.228495370371</c:v>
                </c:pt>
                <c:pt idx="12330">
                  <c:v>40819.238912037035</c:v>
                </c:pt>
                <c:pt idx="12331">
                  <c:v>40819.249328703707</c:v>
                </c:pt>
                <c:pt idx="12332">
                  <c:v>40819.259745370371</c:v>
                </c:pt>
                <c:pt idx="12333">
                  <c:v>40819.270162037035</c:v>
                </c:pt>
                <c:pt idx="12334">
                  <c:v>40819.280578703707</c:v>
                </c:pt>
                <c:pt idx="12335">
                  <c:v>40819.290995370371</c:v>
                </c:pt>
                <c:pt idx="12336">
                  <c:v>40819.301412037035</c:v>
                </c:pt>
                <c:pt idx="12337">
                  <c:v>40819.311828703707</c:v>
                </c:pt>
                <c:pt idx="12338">
                  <c:v>40819.322245370371</c:v>
                </c:pt>
                <c:pt idx="12339">
                  <c:v>40819.332662037035</c:v>
                </c:pt>
                <c:pt idx="12340">
                  <c:v>40819.343078703707</c:v>
                </c:pt>
                <c:pt idx="12341">
                  <c:v>40819.353495370371</c:v>
                </c:pt>
                <c:pt idx="12342">
                  <c:v>40819.363912037035</c:v>
                </c:pt>
                <c:pt idx="12343">
                  <c:v>40819.374328703707</c:v>
                </c:pt>
                <c:pt idx="12344">
                  <c:v>40819.384745370371</c:v>
                </c:pt>
                <c:pt idx="12345">
                  <c:v>40819.395162037035</c:v>
                </c:pt>
                <c:pt idx="12346">
                  <c:v>40819.405578703707</c:v>
                </c:pt>
                <c:pt idx="12347">
                  <c:v>40819.415995370371</c:v>
                </c:pt>
                <c:pt idx="12348">
                  <c:v>40819.426412037035</c:v>
                </c:pt>
                <c:pt idx="12349">
                  <c:v>40819.436828703707</c:v>
                </c:pt>
                <c:pt idx="12350">
                  <c:v>40819.447245370371</c:v>
                </c:pt>
                <c:pt idx="12351">
                  <c:v>40819.457662037035</c:v>
                </c:pt>
                <c:pt idx="12352">
                  <c:v>40819.468078703707</c:v>
                </c:pt>
                <c:pt idx="12353">
                  <c:v>40819.478495370371</c:v>
                </c:pt>
                <c:pt idx="12354">
                  <c:v>40819.488912037035</c:v>
                </c:pt>
                <c:pt idx="12355">
                  <c:v>40819.499328703707</c:v>
                </c:pt>
                <c:pt idx="12356">
                  <c:v>40819.509745370371</c:v>
                </c:pt>
                <c:pt idx="12357">
                  <c:v>40819.520162037035</c:v>
                </c:pt>
                <c:pt idx="12358">
                  <c:v>40819.530578703707</c:v>
                </c:pt>
                <c:pt idx="12359">
                  <c:v>40819.540995370371</c:v>
                </c:pt>
                <c:pt idx="12360">
                  <c:v>40819.551412037035</c:v>
                </c:pt>
                <c:pt idx="12361">
                  <c:v>40819.561828703707</c:v>
                </c:pt>
                <c:pt idx="12362">
                  <c:v>40819.572245370371</c:v>
                </c:pt>
                <c:pt idx="12363">
                  <c:v>40819.582662037035</c:v>
                </c:pt>
                <c:pt idx="12364">
                  <c:v>40819.593078703707</c:v>
                </c:pt>
                <c:pt idx="12365">
                  <c:v>40819.603495370371</c:v>
                </c:pt>
                <c:pt idx="12366">
                  <c:v>40819.613912037035</c:v>
                </c:pt>
                <c:pt idx="12367">
                  <c:v>40819.624328703707</c:v>
                </c:pt>
                <c:pt idx="12368">
                  <c:v>40819.634745370371</c:v>
                </c:pt>
                <c:pt idx="12369">
                  <c:v>40819.645162037035</c:v>
                </c:pt>
                <c:pt idx="12370">
                  <c:v>40819.655578703707</c:v>
                </c:pt>
                <c:pt idx="12371">
                  <c:v>40819.665995370371</c:v>
                </c:pt>
                <c:pt idx="12372">
                  <c:v>40819.676412037035</c:v>
                </c:pt>
                <c:pt idx="12373">
                  <c:v>40819.686828703707</c:v>
                </c:pt>
                <c:pt idx="12374">
                  <c:v>40819.697245370371</c:v>
                </c:pt>
                <c:pt idx="12375">
                  <c:v>40819.707662037035</c:v>
                </c:pt>
                <c:pt idx="12376">
                  <c:v>40819.718078703707</c:v>
                </c:pt>
                <c:pt idx="12377">
                  <c:v>40819.728495370371</c:v>
                </c:pt>
                <c:pt idx="12378">
                  <c:v>40819.738912037035</c:v>
                </c:pt>
                <c:pt idx="12379">
                  <c:v>40819.749328703707</c:v>
                </c:pt>
                <c:pt idx="12380">
                  <c:v>40819.759745370371</c:v>
                </c:pt>
                <c:pt idx="12381">
                  <c:v>40819.770162037035</c:v>
                </c:pt>
                <c:pt idx="12382">
                  <c:v>40819.780578703707</c:v>
                </c:pt>
                <c:pt idx="12383">
                  <c:v>40819.790995370371</c:v>
                </c:pt>
                <c:pt idx="12384">
                  <c:v>40819.801412037035</c:v>
                </c:pt>
                <c:pt idx="12385">
                  <c:v>40819.811828703707</c:v>
                </c:pt>
                <c:pt idx="12386">
                  <c:v>40819.822245370371</c:v>
                </c:pt>
                <c:pt idx="12387">
                  <c:v>40819.832662037035</c:v>
                </c:pt>
                <c:pt idx="12388">
                  <c:v>40819.843078703707</c:v>
                </c:pt>
                <c:pt idx="12389">
                  <c:v>40819.853495370371</c:v>
                </c:pt>
                <c:pt idx="12390">
                  <c:v>40819.863912037035</c:v>
                </c:pt>
                <c:pt idx="12391">
                  <c:v>40819.874328703707</c:v>
                </c:pt>
                <c:pt idx="12392">
                  <c:v>40819.884745370371</c:v>
                </c:pt>
                <c:pt idx="12393">
                  <c:v>40819.895162037035</c:v>
                </c:pt>
                <c:pt idx="12394">
                  <c:v>40819.905578703707</c:v>
                </c:pt>
                <c:pt idx="12395">
                  <c:v>40819.915995370371</c:v>
                </c:pt>
                <c:pt idx="12396">
                  <c:v>40819.926412037035</c:v>
                </c:pt>
                <c:pt idx="12397">
                  <c:v>40819.936828703707</c:v>
                </c:pt>
                <c:pt idx="12398">
                  <c:v>40819.947245370371</c:v>
                </c:pt>
                <c:pt idx="12399">
                  <c:v>40819.957662037035</c:v>
                </c:pt>
                <c:pt idx="12400">
                  <c:v>40819.968078703707</c:v>
                </c:pt>
                <c:pt idx="12401">
                  <c:v>40819.978495370371</c:v>
                </c:pt>
                <c:pt idx="12402">
                  <c:v>40819.988912037035</c:v>
                </c:pt>
                <c:pt idx="12403">
                  <c:v>40819.999328703707</c:v>
                </c:pt>
                <c:pt idx="12404">
                  <c:v>40820.009745370371</c:v>
                </c:pt>
                <c:pt idx="12405">
                  <c:v>40820.020162037035</c:v>
                </c:pt>
                <c:pt idx="12406">
                  <c:v>40820.030578703707</c:v>
                </c:pt>
                <c:pt idx="12407">
                  <c:v>40820.040995370371</c:v>
                </c:pt>
                <c:pt idx="12408">
                  <c:v>40820.051412037035</c:v>
                </c:pt>
                <c:pt idx="12409">
                  <c:v>40820.061828703707</c:v>
                </c:pt>
                <c:pt idx="12410">
                  <c:v>40820.072245370371</c:v>
                </c:pt>
                <c:pt idx="12411">
                  <c:v>40820.082662037035</c:v>
                </c:pt>
                <c:pt idx="12412">
                  <c:v>40820.093078703707</c:v>
                </c:pt>
                <c:pt idx="12413">
                  <c:v>40820.103495370371</c:v>
                </c:pt>
                <c:pt idx="12414">
                  <c:v>40820.113912037035</c:v>
                </c:pt>
                <c:pt idx="12415">
                  <c:v>40820.124328703707</c:v>
                </c:pt>
                <c:pt idx="12416">
                  <c:v>40820.134745370371</c:v>
                </c:pt>
                <c:pt idx="12417">
                  <c:v>40820.145162037035</c:v>
                </c:pt>
                <c:pt idx="12418">
                  <c:v>40820.155578703707</c:v>
                </c:pt>
                <c:pt idx="12419">
                  <c:v>40820.165995370371</c:v>
                </c:pt>
                <c:pt idx="12420">
                  <c:v>40820.176412037035</c:v>
                </c:pt>
                <c:pt idx="12421">
                  <c:v>40820.186828703707</c:v>
                </c:pt>
                <c:pt idx="12422">
                  <c:v>40820.197245370371</c:v>
                </c:pt>
                <c:pt idx="12423">
                  <c:v>40820.207662037035</c:v>
                </c:pt>
                <c:pt idx="12424">
                  <c:v>40820.218078703707</c:v>
                </c:pt>
                <c:pt idx="12425">
                  <c:v>40820.228495370371</c:v>
                </c:pt>
                <c:pt idx="12426">
                  <c:v>40820.238912037035</c:v>
                </c:pt>
                <c:pt idx="12427">
                  <c:v>40820.249328703707</c:v>
                </c:pt>
                <c:pt idx="12428">
                  <c:v>40820.259745370371</c:v>
                </c:pt>
                <c:pt idx="12429">
                  <c:v>40820.270162037035</c:v>
                </c:pt>
                <c:pt idx="12430">
                  <c:v>40820.280578703707</c:v>
                </c:pt>
                <c:pt idx="12431">
                  <c:v>40820.290995370371</c:v>
                </c:pt>
                <c:pt idx="12432">
                  <c:v>40820.301412037035</c:v>
                </c:pt>
                <c:pt idx="12433">
                  <c:v>40820.311828703707</c:v>
                </c:pt>
                <c:pt idx="12434">
                  <c:v>40820.322245370371</c:v>
                </c:pt>
                <c:pt idx="12435">
                  <c:v>40820.332662037035</c:v>
                </c:pt>
                <c:pt idx="12436">
                  <c:v>40820.343078703707</c:v>
                </c:pt>
                <c:pt idx="12437">
                  <c:v>40820.353495370371</c:v>
                </c:pt>
                <c:pt idx="12438">
                  <c:v>40820.363912037035</c:v>
                </c:pt>
                <c:pt idx="12439">
                  <c:v>40820.374328703707</c:v>
                </c:pt>
                <c:pt idx="12440">
                  <c:v>40820.384745370371</c:v>
                </c:pt>
                <c:pt idx="12441">
                  <c:v>40820.395162037035</c:v>
                </c:pt>
                <c:pt idx="12442">
                  <c:v>40820.405578703707</c:v>
                </c:pt>
                <c:pt idx="12443">
                  <c:v>40820.415995370371</c:v>
                </c:pt>
                <c:pt idx="12444">
                  <c:v>40820.426412037035</c:v>
                </c:pt>
                <c:pt idx="12445">
                  <c:v>40820.436828703707</c:v>
                </c:pt>
                <c:pt idx="12446">
                  <c:v>40820.447245370371</c:v>
                </c:pt>
                <c:pt idx="12447">
                  <c:v>40820.457662037035</c:v>
                </c:pt>
                <c:pt idx="12448">
                  <c:v>40820.468078703707</c:v>
                </c:pt>
                <c:pt idx="12449">
                  <c:v>40820.478495370371</c:v>
                </c:pt>
                <c:pt idx="12450">
                  <c:v>40820.488912037035</c:v>
                </c:pt>
                <c:pt idx="12451">
                  <c:v>40820.499328703707</c:v>
                </c:pt>
                <c:pt idx="12452">
                  <c:v>40820.509745370371</c:v>
                </c:pt>
                <c:pt idx="12453">
                  <c:v>40820.520162037035</c:v>
                </c:pt>
                <c:pt idx="12454">
                  <c:v>40820.530578703707</c:v>
                </c:pt>
                <c:pt idx="12455">
                  <c:v>40820.540995370371</c:v>
                </c:pt>
                <c:pt idx="12456">
                  <c:v>40820.551412037035</c:v>
                </c:pt>
                <c:pt idx="12457">
                  <c:v>40820.561828703707</c:v>
                </c:pt>
                <c:pt idx="12458">
                  <c:v>40820.572245370371</c:v>
                </c:pt>
                <c:pt idx="12459">
                  <c:v>40820.582662037035</c:v>
                </c:pt>
                <c:pt idx="12460">
                  <c:v>40820.593078703707</c:v>
                </c:pt>
                <c:pt idx="12461">
                  <c:v>40820.603495370371</c:v>
                </c:pt>
                <c:pt idx="12462">
                  <c:v>40820.613912037035</c:v>
                </c:pt>
                <c:pt idx="12463">
                  <c:v>40820.624328703707</c:v>
                </c:pt>
                <c:pt idx="12464">
                  <c:v>40820.634745370371</c:v>
                </c:pt>
                <c:pt idx="12465">
                  <c:v>40820.645162037035</c:v>
                </c:pt>
                <c:pt idx="12466">
                  <c:v>40820.655578703707</c:v>
                </c:pt>
                <c:pt idx="12467">
                  <c:v>40820.665995370371</c:v>
                </c:pt>
                <c:pt idx="12468">
                  <c:v>40820.676412037035</c:v>
                </c:pt>
                <c:pt idx="12469">
                  <c:v>40820.686828703707</c:v>
                </c:pt>
                <c:pt idx="12470">
                  <c:v>40820.697245370371</c:v>
                </c:pt>
                <c:pt idx="12471">
                  <c:v>40820.707662037035</c:v>
                </c:pt>
                <c:pt idx="12472">
                  <c:v>40820.718078703707</c:v>
                </c:pt>
                <c:pt idx="12473">
                  <c:v>40820.728495370371</c:v>
                </c:pt>
                <c:pt idx="12474">
                  <c:v>40820.738912037035</c:v>
                </c:pt>
                <c:pt idx="12475">
                  <c:v>40820.749328703707</c:v>
                </c:pt>
                <c:pt idx="12476">
                  <c:v>40820.759745370371</c:v>
                </c:pt>
                <c:pt idx="12477">
                  <c:v>40820.770162037035</c:v>
                </c:pt>
                <c:pt idx="12478">
                  <c:v>40820.780578703707</c:v>
                </c:pt>
                <c:pt idx="12479">
                  <c:v>40820.790995370371</c:v>
                </c:pt>
                <c:pt idx="12480">
                  <c:v>40820.801412037035</c:v>
                </c:pt>
                <c:pt idx="12481">
                  <c:v>40820.811828703707</c:v>
                </c:pt>
                <c:pt idx="12482">
                  <c:v>40820.822245370371</c:v>
                </c:pt>
                <c:pt idx="12483">
                  <c:v>40820.832662037035</c:v>
                </c:pt>
                <c:pt idx="12484">
                  <c:v>40820.843078703707</c:v>
                </c:pt>
                <c:pt idx="12485">
                  <c:v>40820.853495370371</c:v>
                </c:pt>
                <c:pt idx="12486">
                  <c:v>40820.863912037035</c:v>
                </c:pt>
                <c:pt idx="12487">
                  <c:v>40820.874328703707</c:v>
                </c:pt>
                <c:pt idx="12488">
                  <c:v>40820.884745370371</c:v>
                </c:pt>
                <c:pt idx="12489">
                  <c:v>40820.895162037035</c:v>
                </c:pt>
                <c:pt idx="12490">
                  <c:v>40820.905578703707</c:v>
                </c:pt>
                <c:pt idx="12491">
                  <c:v>40820.915995370371</c:v>
                </c:pt>
                <c:pt idx="12492">
                  <c:v>40820.926412037035</c:v>
                </c:pt>
                <c:pt idx="12493">
                  <c:v>40820.936828703707</c:v>
                </c:pt>
                <c:pt idx="12494">
                  <c:v>40820.947245370371</c:v>
                </c:pt>
                <c:pt idx="12495">
                  <c:v>40820.957662037035</c:v>
                </c:pt>
                <c:pt idx="12496">
                  <c:v>40820.968078703707</c:v>
                </c:pt>
                <c:pt idx="12497">
                  <c:v>40820.978495370371</c:v>
                </c:pt>
                <c:pt idx="12498">
                  <c:v>40820.988912037035</c:v>
                </c:pt>
                <c:pt idx="12499">
                  <c:v>40820.999328703707</c:v>
                </c:pt>
                <c:pt idx="12500">
                  <c:v>40821.009745370371</c:v>
                </c:pt>
                <c:pt idx="12501">
                  <c:v>40821.020162037035</c:v>
                </c:pt>
                <c:pt idx="12502">
                  <c:v>40821.030578703707</c:v>
                </c:pt>
                <c:pt idx="12503">
                  <c:v>40821.040995370371</c:v>
                </c:pt>
                <c:pt idx="12504">
                  <c:v>40821.051412037035</c:v>
                </c:pt>
                <c:pt idx="12505">
                  <c:v>40821.061828703707</c:v>
                </c:pt>
                <c:pt idx="12506">
                  <c:v>40821.072245370371</c:v>
                </c:pt>
                <c:pt idx="12507">
                  <c:v>40821.082662037035</c:v>
                </c:pt>
                <c:pt idx="12508">
                  <c:v>40821.093078703707</c:v>
                </c:pt>
                <c:pt idx="12509">
                  <c:v>40821.103495370371</c:v>
                </c:pt>
                <c:pt idx="12510">
                  <c:v>40821.113912037035</c:v>
                </c:pt>
                <c:pt idx="12511">
                  <c:v>40821.124328703707</c:v>
                </c:pt>
                <c:pt idx="12512">
                  <c:v>40821.134745370371</c:v>
                </c:pt>
                <c:pt idx="12513">
                  <c:v>40821.145162037035</c:v>
                </c:pt>
                <c:pt idx="12514">
                  <c:v>40821.155578703707</c:v>
                </c:pt>
                <c:pt idx="12515">
                  <c:v>40821.165995370371</c:v>
                </c:pt>
                <c:pt idx="12516">
                  <c:v>40821.176412037035</c:v>
                </c:pt>
                <c:pt idx="12517">
                  <c:v>40821.186828703707</c:v>
                </c:pt>
                <c:pt idx="12518">
                  <c:v>40821.197245370371</c:v>
                </c:pt>
                <c:pt idx="12519">
                  <c:v>40821.207662037035</c:v>
                </c:pt>
                <c:pt idx="12520">
                  <c:v>40821.218078703707</c:v>
                </c:pt>
                <c:pt idx="12521">
                  <c:v>40821.228495370371</c:v>
                </c:pt>
                <c:pt idx="12522">
                  <c:v>40821.238912037035</c:v>
                </c:pt>
                <c:pt idx="12523">
                  <c:v>40821.249328703707</c:v>
                </c:pt>
                <c:pt idx="12524">
                  <c:v>40821.259745370371</c:v>
                </c:pt>
                <c:pt idx="12525">
                  <c:v>40821.270162037035</c:v>
                </c:pt>
                <c:pt idx="12526">
                  <c:v>40821.280578703707</c:v>
                </c:pt>
                <c:pt idx="12527">
                  <c:v>40821.290995370371</c:v>
                </c:pt>
                <c:pt idx="12528">
                  <c:v>40821.301412037035</c:v>
                </c:pt>
                <c:pt idx="12529">
                  <c:v>40821.311828703707</c:v>
                </c:pt>
                <c:pt idx="12530">
                  <c:v>40821.322245370371</c:v>
                </c:pt>
                <c:pt idx="12531">
                  <c:v>40821.332662037035</c:v>
                </c:pt>
                <c:pt idx="12532">
                  <c:v>40821.343078703707</c:v>
                </c:pt>
                <c:pt idx="12533">
                  <c:v>40821.353495370371</c:v>
                </c:pt>
                <c:pt idx="12534">
                  <c:v>40821.363912037035</c:v>
                </c:pt>
                <c:pt idx="12535">
                  <c:v>40821.374328703707</c:v>
                </c:pt>
                <c:pt idx="12536">
                  <c:v>40821.384745370371</c:v>
                </c:pt>
                <c:pt idx="12537">
                  <c:v>40821.395162037035</c:v>
                </c:pt>
                <c:pt idx="12538">
                  <c:v>40821.405578703707</c:v>
                </c:pt>
                <c:pt idx="12539">
                  <c:v>40821.415995370371</c:v>
                </c:pt>
                <c:pt idx="12540">
                  <c:v>40821.426412037035</c:v>
                </c:pt>
                <c:pt idx="12541">
                  <c:v>40821.436828703707</c:v>
                </c:pt>
                <c:pt idx="12542">
                  <c:v>40821.447245370371</c:v>
                </c:pt>
                <c:pt idx="12543">
                  <c:v>40821.457662037035</c:v>
                </c:pt>
                <c:pt idx="12544">
                  <c:v>40821.468078703707</c:v>
                </c:pt>
                <c:pt idx="12545">
                  <c:v>40821.478495370371</c:v>
                </c:pt>
                <c:pt idx="12546">
                  <c:v>40821.488912037035</c:v>
                </c:pt>
                <c:pt idx="12547">
                  <c:v>40821.499328703707</c:v>
                </c:pt>
                <c:pt idx="12548">
                  <c:v>40821.509745370371</c:v>
                </c:pt>
                <c:pt idx="12549">
                  <c:v>40821.520162037035</c:v>
                </c:pt>
                <c:pt idx="12550">
                  <c:v>40821.530578703707</c:v>
                </c:pt>
                <c:pt idx="12551">
                  <c:v>40821.540995370371</c:v>
                </c:pt>
                <c:pt idx="12552">
                  <c:v>40821.551412037035</c:v>
                </c:pt>
                <c:pt idx="12553">
                  <c:v>40821.561828703707</c:v>
                </c:pt>
                <c:pt idx="12554">
                  <c:v>40821.572245370371</c:v>
                </c:pt>
                <c:pt idx="12555">
                  <c:v>40821.582662037035</c:v>
                </c:pt>
                <c:pt idx="12556">
                  <c:v>40821.593078703707</c:v>
                </c:pt>
                <c:pt idx="12557">
                  <c:v>40821.603495370371</c:v>
                </c:pt>
                <c:pt idx="12558">
                  <c:v>40821.613912037035</c:v>
                </c:pt>
                <c:pt idx="12559">
                  <c:v>40821.624328703707</c:v>
                </c:pt>
                <c:pt idx="12560">
                  <c:v>40821.634745370371</c:v>
                </c:pt>
                <c:pt idx="12561">
                  <c:v>40821.645162037035</c:v>
                </c:pt>
                <c:pt idx="12562">
                  <c:v>40821.655578703707</c:v>
                </c:pt>
                <c:pt idx="12563">
                  <c:v>40821.665995370371</c:v>
                </c:pt>
                <c:pt idx="12564">
                  <c:v>40821.676412037035</c:v>
                </c:pt>
                <c:pt idx="12565">
                  <c:v>40821.686828703707</c:v>
                </c:pt>
                <c:pt idx="12566">
                  <c:v>40821.697245370371</c:v>
                </c:pt>
                <c:pt idx="12567">
                  <c:v>40821.707662037035</c:v>
                </c:pt>
                <c:pt idx="12568">
                  <c:v>40821.718078703707</c:v>
                </c:pt>
                <c:pt idx="12569">
                  <c:v>40821.728495370371</c:v>
                </c:pt>
                <c:pt idx="12570">
                  <c:v>40821.738912037035</c:v>
                </c:pt>
                <c:pt idx="12571">
                  <c:v>40821.749328703707</c:v>
                </c:pt>
                <c:pt idx="12572">
                  <c:v>40821.759745370371</c:v>
                </c:pt>
                <c:pt idx="12573">
                  <c:v>40821.770162037035</c:v>
                </c:pt>
                <c:pt idx="12574">
                  <c:v>40821.780578703707</c:v>
                </c:pt>
                <c:pt idx="12575">
                  <c:v>40821.790995370371</c:v>
                </c:pt>
                <c:pt idx="12576">
                  <c:v>40821.801412037035</c:v>
                </c:pt>
                <c:pt idx="12577">
                  <c:v>40821.811828703707</c:v>
                </c:pt>
                <c:pt idx="12578">
                  <c:v>40821.822245370371</c:v>
                </c:pt>
                <c:pt idx="12579">
                  <c:v>40821.832662037035</c:v>
                </c:pt>
                <c:pt idx="12580">
                  <c:v>40821.843078703707</c:v>
                </c:pt>
                <c:pt idx="12581">
                  <c:v>40821.853495370371</c:v>
                </c:pt>
                <c:pt idx="12582">
                  <c:v>40821.863912037035</c:v>
                </c:pt>
                <c:pt idx="12583">
                  <c:v>40821.874328703707</c:v>
                </c:pt>
                <c:pt idx="12584">
                  <c:v>40821.884745370371</c:v>
                </c:pt>
                <c:pt idx="12585">
                  <c:v>40821.895162037035</c:v>
                </c:pt>
                <c:pt idx="12586">
                  <c:v>40821.905578703707</c:v>
                </c:pt>
                <c:pt idx="12587">
                  <c:v>40821.915995370371</c:v>
                </c:pt>
                <c:pt idx="12588">
                  <c:v>40821.926412037035</c:v>
                </c:pt>
                <c:pt idx="12589">
                  <c:v>40821.936828703707</c:v>
                </c:pt>
                <c:pt idx="12590">
                  <c:v>40821.947245370371</c:v>
                </c:pt>
                <c:pt idx="12591">
                  <c:v>40821.957662037035</c:v>
                </c:pt>
                <c:pt idx="12592">
                  <c:v>40821.968078703707</c:v>
                </c:pt>
                <c:pt idx="12593">
                  <c:v>40821.978495370371</c:v>
                </c:pt>
                <c:pt idx="12594">
                  <c:v>40821.988912037035</c:v>
                </c:pt>
                <c:pt idx="12595">
                  <c:v>40821.999328703707</c:v>
                </c:pt>
                <c:pt idx="12596">
                  <c:v>40822.009745370371</c:v>
                </c:pt>
                <c:pt idx="12597">
                  <c:v>40822.020162037035</c:v>
                </c:pt>
                <c:pt idx="12598">
                  <c:v>40822.030578703707</c:v>
                </c:pt>
                <c:pt idx="12599">
                  <c:v>40822.040995370371</c:v>
                </c:pt>
                <c:pt idx="12600">
                  <c:v>40822.051412037035</c:v>
                </c:pt>
                <c:pt idx="12601">
                  <c:v>40822.061828703707</c:v>
                </c:pt>
                <c:pt idx="12602">
                  <c:v>40822.072245370371</c:v>
                </c:pt>
                <c:pt idx="12603">
                  <c:v>40822.082662037035</c:v>
                </c:pt>
                <c:pt idx="12604">
                  <c:v>40822.093078703707</c:v>
                </c:pt>
                <c:pt idx="12605">
                  <c:v>40822.103495370371</c:v>
                </c:pt>
                <c:pt idx="12606">
                  <c:v>40822.113912037035</c:v>
                </c:pt>
                <c:pt idx="12607">
                  <c:v>40822.124328703707</c:v>
                </c:pt>
                <c:pt idx="12608">
                  <c:v>40822.134745370371</c:v>
                </c:pt>
                <c:pt idx="12609">
                  <c:v>40822.145162037035</c:v>
                </c:pt>
                <c:pt idx="12610">
                  <c:v>40822.155578703707</c:v>
                </c:pt>
                <c:pt idx="12611">
                  <c:v>40822.165995370371</c:v>
                </c:pt>
                <c:pt idx="12612">
                  <c:v>40822.176412037035</c:v>
                </c:pt>
                <c:pt idx="12613">
                  <c:v>40822.186828703707</c:v>
                </c:pt>
                <c:pt idx="12614">
                  <c:v>40822.197245370371</c:v>
                </c:pt>
                <c:pt idx="12615">
                  <c:v>40822.207662037035</c:v>
                </c:pt>
                <c:pt idx="12616">
                  <c:v>40822.218078703707</c:v>
                </c:pt>
                <c:pt idx="12617">
                  <c:v>40822.228495370371</c:v>
                </c:pt>
                <c:pt idx="12618">
                  <c:v>40822.238912037035</c:v>
                </c:pt>
                <c:pt idx="12619">
                  <c:v>40822.249328703707</c:v>
                </c:pt>
                <c:pt idx="12620">
                  <c:v>40822.259745370371</c:v>
                </c:pt>
                <c:pt idx="12621">
                  <c:v>40822.270162037035</c:v>
                </c:pt>
                <c:pt idx="12622">
                  <c:v>40822.280578703707</c:v>
                </c:pt>
                <c:pt idx="12623">
                  <c:v>40822.290995370371</c:v>
                </c:pt>
                <c:pt idx="12624">
                  <c:v>40822.301412037035</c:v>
                </c:pt>
                <c:pt idx="12625">
                  <c:v>40822.311828703707</c:v>
                </c:pt>
                <c:pt idx="12626">
                  <c:v>40822.322245370371</c:v>
                </c:pt>
                <c:pt idx="12627">
                  <c:v>40822.332662037035</c:v>
                </c:pt>
                <c:pt idx="12628">
                  <c:v>40822.343078703707</c:v>
                </c:pt>
                <c:pt idx="12629">
                  <c:v>40822.353495370371</c:v>
                </c:pt>
                <c:pt idx="12630">
                  <c:v>40822.363912037035</c:v>
                </c:pt>
                <c:pt idx="12631">
                  <c:v>40822.374328703707</c:v>
                </c:pt>
                <c:pt idx="12632">
                  <c:v>40822.384745370371</c:v>
                </c:pt>
                <c:pt idx="12633">
                  <c:v>40822.395162037035</c:v>
                </c:pt>
                <c:pt idx="12634">
                  <c:v>40822.405578703707</c:v>
                </c:pt>
                <c:pt idx="12635">
                  <c:v>40822.415995370371</c:v>
                </c:pt>
                <c:pt idx="12636">
                  <c:v>40822.426412037035</c:v>
                </c:pt>
                <c:pt idx="12637">
                  <c:v>40822.436828703707</c:v>
                </c:pt>
                <c:pt idx="12638">
                  <c:v>40822.447245370371</c:v>
                </c:pt>
                <c:pt idx="12639">
                  <c:v>40822.457662037035</c:v>
                </c:pt>
                <c:pt idx="12640">
                  <c:v>40822.468078703707</c:v>
                </c:pt>
                <c:pt idx="12641">
                  <c:v>40822.478495370371</c:v>
                </c:pt>
                <c:pt idx="12642">
                  <c:v>40822.488912037035</c:v>
                </c:pt>
                <c:pt idx="12643">
                  <c:v>40822.499328703707</c:v>
                </c:pt>
                <c:pt idx="12644">
                  <c:v>40822.509745370371</c:v>
                </c:pt>
                <c:pt idx="12645">
                  <c:v>40822.520162037035</c:v>
                </c:pt>
                <c:pt idx="12646">
                  <c:v>40822.530578703707</c:v>
                </c:pt>
                <c:pt idx="12647">
                  <c:v>40822.540995370371</c:v>
                </c:pt>
                <c:pt idx="12648">
                  <c:v>40822.551412037035</c:v>
                </c:pt>
                <c:pt idx="12649">
                  <c:v>40822.561828703707</c:v>
                </c:pt>
                <c:pt idx="12650">
                  <c:v>40822.572245370371</c:v>
                </c:pt>
                <c:pt idx="12651">
                  <c:v>40822.582662037035</c:v>
                </c:pt>
                <c:pt idx="12652">
                  <c:v>40822.593078703707</c:v>
                </c:pt>
                <c:pt idx="12653">
                  <c:v>40822.603495370371</c:v>
                </c:pt>
                <c:pt idx="12654">
                  <c:v>40822.613912037035</c:v>
                </c:pt>
                <c:pt idx="12655">
                  <c:v>40822.624328703707</c:v>
                </c:pt>
                <c:pt idx="12656">
                  <c:v>40822.634745370371</c:v>
                </c:pt>
                <c:pt idx="12657">
                  <c:v>40822.645162037035</c:v>
                </c:pt>
                <c:pt idx="12658">
                  <c:v>40822.655578703707</c:v>
                </c:pt>
                <c:pt idx="12659">
                  <c:v>40822.665995370371</c:v>
                </c:pt>
                <c:pt idx="12660">
                  <c:v>40822.676412037035</c:v>
                </c:pt>
                <c:pt idx="12661">
                  <c:v>40822.686828703707</c:v>
                </c:pt>
                <c:pt idx="12662">
                  <c:v>40822.697245370371</c:v>
                </c:pt>
                <c:pt idx="12663">
                  <c:v>40822.707662037035</c:v>
                </c:pt>
                <c:pt idx="12664">
                  <c:v>40822.718078703707</c:v>
                </c:pt>
                <c:pt idx="12665">
                  <c:v>40822.728495370371</c:v>
                </c:pt>
                <c:pt idx="12666">
                  <c:v>40822.738912037035</c:v>
                </c:pt>
                <c:pt idx="12667">
                  <c:v>40822.749328703707</c:v>
                </c:pt>
                <c:pt idx="12668">
                  <c:v>40822.759745370371</c:v>
                </c:pt>
                <c:pt idx="12669">
                  <c:v>40822.770162037035</c:v>
                </c:pt>
                <c:pt idx="12670">
                  <c:v>40822.780578703707</c:v>
                </c:pt>
                <c:pt idx="12671">
                  <c:v>40822.790995370371</c:v>
                </c:pt>
                <c:pt idx="12672">
                  <c:v>40822.801412037035</c:v>
                </c:pt>
                <c:pt idx="12673">
                  <c:v>40822.811828703707</c:v>
                </c:pt>
                <c:pt idx="12674">
                  <c:v>40822.822245370371</c:v>
                </c:pt>
                <c:pt idx="12675">
                  <c:v>40822.832662037035</c:v>
                </c:pt>
                <c:pt idx="12676">
                  <c:v>40822.843078703707</c:v>
                </c:pt>
                <c:pt idx="12677">
                  <c:v>40822.853495370371</c:v>
                </c:pt>
                <c:pt idx="12678">
                  <c:v>40822.863912037035</c:v>
                </c:pt>
                <c:pt idx="12679">
                  <c:v>40822.874328703707</c:v>
                </c:pt>
                <c:pt idx="12680">
                  <c:v>40822.884745370371</c:v>
                </c:pt>
                <c:pt idx="12681">
                  <c:v>40822.895162037035</c:v>
                </c:pt>
                <c:pt idx="12682">
                  <c:v>40822.905578703707</c:v>
                </c:pt>
                <c:pt idx="12683">
                  <c:v>40822.915995370371</c:v>
                </c:pt>
                <c:pt idx="12684">
                  <c:v>40822.926412037035</c:v>
                </c:pt>
                <c:pt idx="12685">
                  <c:v>40822.936828703707</c:v>
                </c:pt>
                <c:pt idx="12686">
                  <c:v>40822.947245370371</c:v>
                </c:pt>
                <c:pt idx="12687">
                  <c:v>40822.957662037035</c:v>
                </c:pt>
                <c:pt idx="12688">
                  <c:v>40822.968078703707</c:v>
                </c:pt>
                <c:pt idx="12689">
                  <c:v>40822.978495370371</c:v>
                </c:pt>
                <c:pt idx="12690">
                  <c:v>40822.988912037035</c:v>
                </c:pt>
                <c:pt idx="12691">
                  <c:v>40822.999328703707</c:v>
                </c:pt>
                <c:pt idx="12692">
                  <c:v>40823.009745370371</c:v>
                </c:pt>
                <c:pt idx="12693">
                  <c:v>40823.020162037035</c:v>
                </c:pt>
                <c:pt idx="12694">
                  <c:v>40823.030578703707</c:v>
                </c:pt>
                <c:pt idx="12695">
                  <c:v>40823.040995370371</c:v>
                </c:pt>
                <c:pt idx="12696">
                  <c:v>40823.051412037035</c:v>
                </c:pt>
                <c:pt idx="12697">
                  <c:v>40823.061828703707</c:v>
                </c:pt>
                <c:pt idx="12698">
                  <c:v>40823.072245370371</c:v>
                </c:pt>
                <c:pt idx="12699">
                  <c:v>40823.082662037035</c:v>
                </c:pt>
                <c:pt idx="12700">
                  <c:v>40823.093078703707</c:v>
                </c:pt>
                <c:pt idx="12701">
                  <c:v>40823.103495370371</c:v>
                </c:pt>
                <c:pt idx="12702">
                  <c:v>40823.113912037035</c:v>
                </c:pt>
                <c:pt idx="12703">
                  <c:v>40823.124328703707</c:v>
                </c:pt>
                <c:pt idx="12704">
                  <c:v>40823.134745370371</c:v>
                </c:pt>
                <c:pt idx="12705">
                  <c:v>40823.145162037035</c:v>
                </c:pt>
                <c:pt idx="12706">
                  <c:v>40823.155578703707</c:v>
                </c:pt>
                <c:pt idx="12707">
                  <c:v>40823.165995370371</c:v>
                </c:pt>
                <c:pt idx="12708">
                  <c:v>40823.176412037035</c:v>
                </c:pt>
                <c:pt idx="12709">
                  <c:v>40823.186828703707</c:v>
                </c:pt>
                <c:pt idx="12710">
                  <c:v>40823.197245370371</c:v>
                </c:pt>
                <c:pt idx="12711">
                  <c:v>40823.207662037035</c:v>
                </c:pt>
                <c:pt idx="12712">
                  <c:v>40823.218078703707</c:v>
                </c:pt>
                <c:pt idx="12713">
                  <c:v>40823.228495370371</c:v>
                </c:pt>
                <c:pt idx="12714">
                  <c:v>40823.238912037035</c:v>
                </c:pt>
                <c:pt idx="12715">
                  <c:v>40823.249328703707</c:v>
                </c:pt>
                <c:pt idx="12716">
                  <c:v>40823.259745370371</c:v>
                </c:pt>
                <c:pt idx="12717">
                  <c:v>40823.270162037035</c:v>
                </c:pt>
                <c:pt idx="12718">
                  <c:v>40823.280578703707</c:v>
                </c:pt>
                <c:pt idx="12719">
                  <c:v>40823.290995370371</c:v>
                </c:pt>
                <c:pt idx="12720">
                  <c:v>40823.301412037035</c:v>
                </c:pt>
                <c:pt idx="12721">
                  <c:v>40823.311828703707</c:v>
                </c:pt>
                <c:pt idx="12722">
                  <c:v>40823.322245370371</c:v>
                </c:pt>
                <c:pt idx="12723">
                  <c:v>40823.332662037035</c:v>
                </c:pt>
                <c:pt idx="12724">
                  <c:v>40823.343078703707</c:v>
                </c:pt>
                <c:pt idx="12725">
                  <c:v>40823.353495370371</c:v>
                </c:pt>
                <c:pt idx="12726">
                  <c:v>40823.363912037035</c:v>
                </c:pt>
                <c:pt idx="12727">
                  <c:v>40823.374328703707</c:v>
                </c:pt>
                <c:pt idx="12728">
                  <c:v>40823.384745370371</c:v>
                </c:pt>
                <c:pt idx="12729">
                  <c:v>40823.395162037035</c:v>
                </c:pt>
                <c:pt idx="12730">
                  <c:v>40823.405578703707</c:v>
                </c:pt>
                <c:pt idx="12731">
                  <c:v>40823.415995370371</c:v>
                </c:pt>
                <c:pt idx="12732">
                  <c:v>40823.426412037035</c:v>
                </c:pt>
                <c:pt idx="12733">
                  <c:v>40823.436828703707</c:v>
                </c:pt>
                <c:pt idx="12734">
                  <c:v>40823.447245370371</c:v>
                </c:pt>
                <c:pt idx="12735">
                  <c:v>40823.457662037035</c:v>
                </c:pt>
                <c:pt idx="12736">
                  <c:v>40823.468078703707</c:v>
                </c:pt>
                <c:pt idx="12737">
                  <c:v>40823.478495370371</c:v>
                </c:pt>
                <c:pt idx="12738">
                  <c:v>40823.488912037035</c:v>
                </c:pt>
                <c:pt idx="12739">
                  <c:v>40823.499328703707</c:v>
                </c:pt>
                <c:pt idx="12740">
                  <c:v>40823.509745370371</c:v>
                </c:pt>
                <c:pt idx="12741">
                  <c:v>40823.520162037035</c:v>
                </c:pt>
                <c:pt idx="12742">
                  <c:v>40823.530578703707</c:v>
                </c:pt>
                <c:pt idx="12743">
                  <c:v>40823.540995370371</c:v>
                </c:pt>
                <c:pt idx="12744">
                  <c:v>40823.551412037035</c:v>
                </c:pt>
                <c:pt idx="12745">
                  <c:v>40823.561828703707</c:v>
                </c:pt>
                <c:pt idx="12746">
                  <c:v>40823.572245370371</c:v>
                </c:pt>
                <c:pt idx="12747">
                  <c:v>40823.582662037035</c:v>
                </c:pt>
                <c:pt idx="12748">
                  <c:v>40823.593078703707</c:v>
                </c:pt>
                <c:pt idx="12749">
                  <c:v>40823.603495370371</c:v>
                </c:pt>
                <c:pt idx="12750">
                  <c:v>40823.613912037035</c:v>
                </c:pt>
                <c:pt idx="12751">
                  <c:v>40823.624328703707</c:v>
                </c:pt>
                <c:pt idx="12752">
                  <c:v>40823.634745370371</c:v>
                </c:pt>
                <c:pt idx="12753">
                  <c:v>40823.645162037035</c:v>
                </c:pt>
                <c:pt idx="12754">
                  <c:v>40823.655578703707</c:v>
                </c:pt>
                <c:pt idx="12755">
                  <c:v>40823.665995370371</c:v>
                </c:pt>
                <c:pt idx="12756">
                  <c:v>40823.676412037035</c:v>
                </c:pt>
                <c:pt idx="12757">
                  <c:v>40823.686828703707</c:v>
                </c:pt>
                <c:pt idx="12758">
                  <c:v>40823.697245370371</c:v>
                </c:pt>
                <c:pt idx="12759">
                  <c:v>40823.707662037035</c:v>
                </c:pt>
                <c:pt idx="12760">
                  <c:v>40823.718078703707</c:v>
                </c:pt>
                <c:pt idx="12761">
                  <c:v>40823.728495370371</c:v>
                </c:pt>
                <c:pt idx="12762">
                  <c:v>40823.738912037035</c:v>
                </c:pt>
                <c:pt idx="12763">
                  <c:v>40823.749328703707</c:v>
                </c:pt>
                <c:pt idx="12764">
                  <c:v>40823.759745370371</c:v>
                </c:pt>
                <c:pt idx="12765">
                  <c:v>40823.770162037035</c:v>
                </c:pt>
                <c:pt idx="12766">
                  <c:v>40823.780578703707</c:v>
                </c:pt>
                <c:pt idx="12767">
                  <c:v>40823.790995370371</c:v>
                </c:pt>
                <c:pt idx="12768">
                  <c:v>40823.801412037035</c:v>
                </c:pt>
                <c:pt idx="12769">
                  <c:v>40823.811828703707</c:v>
                </c:pt>
                <c:pt idx="12770">
                  <c:v>40823.822245370371</c:v>
                </c:pt>
                <c:pt idx="12771">
                  <c:v>40823.832662037035</c:v>
                </c:pt>
                <c:pt idx="12772">
                  <c:v>40823.843078703707</c:v>
                </c:pt>
                <c:pt idx="12773">
                  <c:v>40823.853495370371</c:v>
                </c:pt>
                <c:pt idx="12774">
                  <c:v>40823.863912037035</c:v>
                </c:pt>
                <c:pt idx="12775">
                  <c:v>40823.874328703707</c:v>
                </c:pt>
                <c:pt idx="12776">
                  <c:v>40823.884745370371</c:v>
                </c:pt>
                <c:pt idx="12777">
                  <c:v>40823.895162037035</c:v>
                </c:pt>
                <c:pt idx="12778">
                  <c:v>40823.905578703707</c:v>
                </c:pt>
                <c:pt idx="12779">
                  <c:v>40823.915995370371</c:v>
                </c:pt>
                <c:pt idx="12780">
                  <c:v>40823.926412037035</c:v>
                </c:pt>
                <c:pt idx="12781">
                  <c:v>40823.936828703707</c:v>
                </c:pt>
                <c:pt idx="12782">
                  <c:v>40823.947245370371</c:v>
                </c:pt>
                <c:pt idx="12783">
                  <c:v>40823.957662037035</c:v>
                </c:pt>
                <c:pt idx="12784">
                  <c:v>40823.968078703707</c:v>
                </c:pt>
                <c:pt idx="12785">
                  <c:v>40823.978495370371</c:v>
                </c:pt>
                <c:pt idx="12786">
                  <c:v>40823.988912037035</c:v>
                </c:pt>
                <c:pt idx="12787">
                  <c:v>40823.999328703707</c:v>
                </c:pt>
                <c:pt idx="12788">
                  <c:v>40824.009745370371</c:v>
                </c:pt>
                <c:pt idx="12789">
                  <c:v>40824.020162037035</c:v>
                </c:pt>
                <c:pt idx="12790">
                  <c:v>40824.030578703707</c:v>
                </c:pt>
                <c:pt idx="12791">
                  <c:v>40824.040995370371</c:v>
                </c:pt>
                <c:pt idx="12792">
                  <c:v>40824.051412037035</c:v>
                </c:pt>
                <c:pt idx="12793">
                  <c:v>40824.061828703707</c:v>
                </c:pt>
                <c:pt idx="12794">
                  <c:v>40824.072245370371</c:v>
                </c:pt>
                <c:pt idx="12795">
                  <c:v>40824.082662037035</c:v>
                </c:pt>
                <c:pt idx="12796">
                  <c:v>40824.093078703707</c:v>
                </c:pt>
                <c:pt idx="12797">
                  <c:v>40824.103495370371</c:v>
                </c:pt>
                <c:pt idx="12798">
                  <c:v>40824.113912037035</c:v>
                </c:pt>
                <c:pt idx="12799">
                  <c:v>40824.124328703707</c:v>
                </c:pt>
                <c:pt idx="12800">
                  <c:v>40824.134745370371</c:v>
                </c:pt>
                <c:pt idx="12801">
                  <c:v>40824.145162037035</c:v>
                </c:pt>
                <c:pt idx="12802">
                  <c:v>40824.155578703707</c:v>
                </c:pt>
                <c:pt idx="12803">
                  <c:v>40824.165995370371</c:v>
                </c:pt>
                <c:pt idx="12804">
                  <c:v>40824.176412037035</c:v>
                </c:pt>
                <c:pt idx="12805">
                  <c:v>40824.186828703707</c:v>
                </c:pt>
                <c:pt idx="12806">
                  <c:v>40824.197245370371</c:v>
                </c:pt>
                <c:pt idx="12807">
                  <c:v>40824.207662037035</c:v>
                </c:pt>
                <c:pt idx="12808">
                  <c:v>40824.218078703707</c:v>
                </c:pt>
                <c:pt idx="12809">
                  <c:v>40824.228495370371</c:v>
                </c:pt>
                <c:pt idx="12810">
                  <c:v>40824.238912037035</c:v>
                </c:pt>
                <c:pt idx="12811">
                  <c:v>40824.249328703707</c:v>
                </c:pt>
                <c:pt idx="12812">
                  <c:v>40824.259745370371</c:v>
                </c:pt>
                <c:pt idx="12813">
                  <c:v>40824.270162037035</c:v>
                </c:pt>
                <c:pt idx="12814">
                  <c:v>40824.280578703707</c:v>
                </c:pt>
                <c:pt idx="12815">
                  <c:v>40824.290995370371</c:v>
                </c:pt>
                <c:pt idx="12816">
                  <c:v>40824.301412037035</c:v>
                </c:pt>
                <c:pt idx="12817">
                  <c:v>40824.311828703707</c:v>
                </c:pt>
                <c:pt idx="12818">
                  <c:v>40824.322245370371</c:v>
                </c:pt>
                <c:pt idx="12819">
                  <c:v>40824.332662037035</c:v>
                </c:pt>
                <c:pt idx="12820">
                  <c:v>40824.343078703707</c:v>
                </c:pt>
                <c:pt idx="12821">
                  <c:v>40824.353495370371</c:v>
                </c:pt>
                <c:pt idx="12822">
                  <c:v>40824.363912037035</c:v>
                </c:pt>
                <c:pt idx="12823">
                  <c:v>40824.374328703707</c:v>
                </c:pt>
                <c:pt idx="12824">
                  <c:v>40824.384745370371</c:v>
                </c:pt>
                <c:pt idx="12825">
                  <c:v>40824.395162037035</c:v>
                </c:pt>
                <c:pt idx="12826">
                  <c:v>40824.405578703707</c:v>
                </c:pt>
                <c:pt idx="12827">
                  <c:v>40824.415995370371</c:v>
                </c:pt>
                <c:pt idx="12828">
                  <c:v>40824.426412037035</c:v>
                </c:pt>
                <c:pt idx="12829">
                  <c:v>40824.436828703707</c:v>
                </c:pt>
                <c:pt idx="12830">
                  <c:v>40824.447245370371</c:v>
                </c:pt>
                <c:pt idx="12831">
                  <c:v>40824.457662037035</c:v>
                </c:pt>
                <c:pt idx="12832">
                  <c:v>40824.468078703707</c:v>
                </c:pt>
                <c:pt idx="12833">
                  <c:v>40824.478495370371</c:v>
                </c:pt>
                <c:pt idx="12834">
                  <c:v>40824.488912037035</c:v>
                </c:pt>
                <c:pt idx="12835">
                  <c:v>40824.499328703707</c:v>
                </c:pt>
                <c:pt idx="12836">
                  <c:v>40824.509745370371</c:v>
                </c:pt>
                <c:pt idx="12837">
                  <c:v>40824.520162037035</c:v>
                </c:pt>
                <c:pt idx="12838">
                  <c:v>40824.530578703707</c:v>
                </c:pt>
                <c:pt idx="12839">
                  <c:v>40824.540995370371</c:v>
                </c:pt>
                <c:pt idx="12840">
                  <c:v>40824.551412037035</c:v>
                </c:pt>
                <c:pt idx="12841">
                  <c:v>40824.561828703707</c:v>
                </c:pt>
                <c:pt idx="12842">
                  <c:v>40824.572245370371</c:v>
                </c:pt>
                <c:pt idx="12843">
                  <c:v>40824.582662037035</c:v>
                </c:pt>
                <c:pt idx="12844">
                  <c:v>40824.593078703707</c:v>
                </c:pt>
                <c:pt idx="12845">
                  <c:v>40824.603495370371</c:v>
                </c:pt>
                <c:pt idx="12846">
                  <c:v>40824.613912037035</c:v>
                </c:pt>
                <c:pt idx="12847">
                  <c:v>40824.624328703707</c:v>
                </c:pt>
                <c:pt idx="12848">
                  <c:v>40824.634745370371</c:v>
                </c:pt>
                <c:pt idx="12849">
                  <c:v>40824.645162037035</c:v>
                </c:pt>
                <c:pt idx="12850">
                  <c:v>40824.655578703707</c:v>
                </c:pt>
                <c:pt idx="12851">
                  <c:v>40824.665995370371</c:v>
                </c:pt>
                <c:pt idx="12852">
                  <c:v>40824.676412037035</c:v>
                </c:pt>
                <c:pt idx="12853">
                  <c:v>40824.686828703707</c:v>
                </c:pt>
                <c:pt idx="12854">
                  <c:v>40824.697245370371</c:v>
                </c:pt>
                <c:pt idx="12855">
                  <c:v>40824.707662037035</c:v>
                </c:pt>
                <c:pt idx="12856">
                  <c:v>40824.718078703707</c:v>
                </c:pt>
                <c:pt idx="12857">
                  <c:v>40824.728495370371</c:v>
                </c:pt>
                <c:pt idx="12858">
                  <c:v>40824.738912037035</c:v>
                </c:pt>
                <c:pt idx="12859">
                  <c:v>40824.749328703707</c:v>
                </c:pt>
                <c:pt idx="12860">
                  <c:v>40824.759745370371</c:v>
                </c:pt>
                <c:pt idx="12861">
                  <c:v>40824.770162037035</c:v>
                </c:pt>
                <c:pt idx="12862">
                  <c:v>40824.780578703707</c:v>
                </c:pt>
                <c:pt idx="12863">
                  <c:v>40824.790995370371</c:v>
                </c:pt>
                <c:pt idx="12864">
                  <c:v>40824.801412037035</c:v>
                </c:pt>
                <c:pt idx="12865">
                  <c:v>40824.811828703707</c:v>
                </c:pt>
                <c:pt idx="12866">
                  <c:v>40824.822245370371</c:v>
                </c:pt>
                <c:pt idx="12867">
                  <c:v>40824.832662037035</c:v>
                </c:pt>
                <c:pt idx="12868">
                  <c:v>40824.843078703707</c:v>
                </c:pt>
                <c:pt idx="12869">
                  <c:v>40824.853495370371</c:v>
                </c:pt>
                <c:pt idx="12870">
                  <c:v>40824.863912037035</c:v>
                </c:pt>
                <c:pt idx="12871">
                  <c:v>40824.874328703707</c:v>
                </c:pt>
                <c:pt idx="12872">
                  <c:v>40824.884745370371</c:v>
                </c:pt>
                <c:pt idx="12873">
                  <c:v>40824.895162037035</c:v>
                </c:pt>
                <c:pt idx="12874">
                  <c:v>40824.905578703707</c:v>
                </c:pt>
                <c:pt idx="12875">
                  <c:v>40824.915995370371</c:v>
                </c:pt>
                <c:pt idx="12876">
                  <c:v>40824.926412037035</c:v>
                </c:pt>
                <c:pt idx="12877">
                  <c:v>40824.936828703707</c:v>
                </c:pt>
                <c:pt idx="12878">
                  <c:v>40824.947245370371</c:v>
                </c:pt>
                <c:pt idx="12879">
                  <c:v>40824.957662037035</c:v>
                </c:pt>
                <c:pt idx="12880">
                  <c:v>40824.968078703707</c:v>
                </c:pt>
                <c:pt idx="12881">
                  <c:v>40824.978495370371</c:v>
                </c:pt>
                <c:pt idx="12882">
                  <c:v>40824.988912037035</c:v>
                </c:pt>
                <c:pt idx="12883">
                  <c:v>40824.999328703707</c:v>
                </c:pt>
                <c:pt idx="12884">
                  <c:v>40825.009745370371</c:v>
                </c:pt>
                <c:pt idx="12885">
                  <c:v>40825.020162037035</c:v>
                </c:pt>
                <c:pt idx="12886">
                  <c:v>40825.030578703707</c:v>
                </c:pt>
                <c:pt idx="12887">
                  <c:v>40825.040995370371</c:v>
                </c:pt>
                <c:pt idx="12888">
                  <c:v>40825.051412037035</c:v>
                </c:pt>
                <c:pt idx="12889">
                  <c:v>40825.061828703707</c:v>
                </c:pt>
                <c:pt idx="12890">
                  <c:v>40825.072245370371</c:v>
                </c:pt>
                <c:pt idx="12891">
                  <c:v>40825.082662037035</c:v>
                </c:pt>
                <c:pt idx="12892">
                  <c:v>40825.093078703707</c:v>
                </c:pt>
                <c:pt idx="12893">
                  <c:v>40825.103495370371</c:v>
                </c:pt>
                <c:pt idx="12894">
                  <c:v>40825.113912037035</c:v>
                </c:pt>
                <c:pt idx="12895">
                  <c:v>40825.124328703707</c:v>
                </c:pt>
                <c:pt idx="12896">
                  <c:v>40825.134745370371</c:v>
                </c:pt>
                <c:pt idx="12897">
                  <c:v>40825.145162037035</c:v>
                </c:pt>
                <c:pt idx="12898">
                  <c:v>40825.155578703707</c:v>
                </c:pt>
                <c:pt idx="12899">
                  <c:v>40825.165995370371</c:v>
                </c:pt>
                <c:pt idx="12900">
                  <c:v>40825.176412037035</c:v>
                </c:pt>
                <c:pt idx="12901">
                  <c:v>40825.186828703707</c:v>
                </c:pt>
                <c:pt idx="12902">
                  <c:v>40825.197245370371</c:v>
                </c:pt>
                <c:pt idx="12903">
                  <c:v>40825.207662037035</c:v>
                </c:pt>
                <c:pt idx="12904">
                  <c:v>40825.218078703707</c:v>
                </c:pt>
                <c:pt idx="12905">
                  <c:v>40825.228495370371</c:v>
                </c:pt>
                <c:pt idx="12906">
                  <c:v>40825.238912037035</c:v>
                </c:pt>
                <c:pt idx="12907">
                  <c:v>40825.249328703707</c:v>
                </c:pt>
                <c:pt idx="12908">
                  <c:v>40825.259745370371</c:v>
                </c:pt>
                <c:pt idx="12909">
                  <c:v>40825.270162037035</c:v>
                </c:pt>
                <c:pt idx="12910">
                  <c:v>40825.280578703707</c:v>
                </c:pt>
                <c:pt idx="12911">
                  <c:v>40825.290995370371</c:v>
                </c:pt>
                <c:pt idx="12912">
                  <c:v>40825.301412037035</c:v>
                </c:pt>
                <c:pt idx="12913">
                  <c:v>40825.311828703707</c:v>
                </c:pt>
                <c:pt idx="12914">
                  <c:v>40825.322245370371</c:v>
                </c:pt>
                <c:pt idx="12915">
                  <c:v>40825.332662037035</c:v>
                </c:pt>
                <c:pt idx="12916">
                  <c:v>40825.343078703707</c:v>
                </c:pt>
                <c:pt idx="12917">
                  <c:v>40825.353495370371</c:v>
                </c:pt>
                <c:pt idx="12918">
                  <c:v>40825.363912037035</c:v>
                </c:pt>
                <c:pt idx="12919">
                  <c:v>40825.374328703707</c:v>
                </c:pt>
                <c:pt idx="12920">
                  <c:v>40825.384745370371</c:v>
                </c:pt>
                <c:pt idx="12921">
                  <c:v>40825.395162037035</c:v>
                </c:pt>
                <c:pt idx="12922">
                  <c:v>40825.405578703707</c:v>
                </c:pt>
                <c:pt idx="12923">
                  <c:v>40825.415995370371</c:v>
                </c:pt>
              </c:numCache>
            </c:numRef>
          </c:cat>
          <c:val>
            <c:numRef>
              <c:f>'CAF-12-Station#9WestA-Bottomall'!$D$4:$D$12927</c:f>
              <c:numCache>
                <c:formatCode>General</c:formatCode>
                <c:ptCount val="12924"/>
                <c:pt idx="0">
                  <c:v>55.884</c:v>
                </c:pt>
                <c:pt idx="1">
                  <c:v>55.710999999999999</c:v>
                </c:pt>
                <c:pt idx="2">
                  <c:v>55.710999999999999</c:v>
                </c:pt>
                <c:pt idx="3">
                  <c:v>55.710999999999999</c:v>
                </c:pt>
                <c:pt idx="4">
                  <c:v>55.710999999999999</c:v>
                </c:pt>
                <c:pt idx="5">
                  <c:v>55.884</c:v>
                </c:pt>
                <c:pt idx="6">
                  <c:v>55.884</c:v>
                </c:pt>
                <c:pt idx="7">
                  <c:v>55.884</c:v>
                </c:pt>
                <c:pt idx="8">
                  <c:v>55.884</c:v>
                </c:pt>
                <c:pt idx="9">
                  <c:v>55.884</c:v>
                </c:pt>
                <c:pt idx="10">
                  <c:v>55.884</c:v>
                </c:pt>
                <c:pt idx="11">
                  <c:v>55.884</c:v>
                </c:pt>
                <c:pt idx="12">
                  <c:v>55.884</c:v>
                </c:pt>
                <c:pt idx="13">
                  <c:v>55.884</c:v>
                </c:pt>
                <c:pt idx="14">
                  <c:v>55.884</c:v>
                </c:pt>
                <c:pt idx="15">
                  <c:v>55.710999999999999</c:v>
                </c:pt>
                <c:pt idx="16">
                  <c:v>55.710999999999999</c:v>
                </c:pt>
                <c:pt idx="17">
                  <c:v>55.710999999999999</c:v>
                </c:pt>
                <c:pt idx="18">
                  <c:v>55.884</c:v>
                </c:pt>
                <c:pt idx="19">
                  <c:v>55.884</c:v>
                </c:pt>
                <c:pt idx="20">
                  <c:v>55.710999999999999</c:v>
                </c:pt>
                <c:pt idx="21">
                  <c:v>55.710999999999999</c:v>
                </c:pt>
                <c:pt idx="22">
                  <c:v>55.710999999999999</c:v>
                </c:pt>
                <c:pt idx="23">
                  <c:v>55.710999999999999</c:v>
                </c:pt>
                <c:pt idx="24">
                  <c:v>55.710999999999999</c:v>
                </c:pt>
                <c:pt idx="25">
                  <c:v>55.710999999999999</c:v>
                </c:pt>
                <c:pt idx="26">
                  <c:v>55.710999999999999</c:v>
                </c:pt>
                <c:pt idx="27">
                  <c:v>55.710999999999999</c:v>
                </c:pt>
                <c:pt idx="28">
                  <c:v>55.710999999999999</c:v>
                </c:pt>
                <c:pt idx="29">
                  <c:v>55.710999999999999</c:v>
                </c:pt>
                <c:pt idx="30">
                  <c:v>55.710999999999999</c:v>
                </c:pt>
                <c:pt idx="31">
                  <c:v>55.710999999999999</c:v>
                </c:pt>
                <c:pt idx="32">
                  <c:v>55.710999999999999</c:v>
                </c:pt>
                <c:pt idx="33">
                  <c:v>55.710999999999999</c:v>
                </c:pt>
                <c:pt idx="34">
                  <c:v>55.884</c:v>
                </c:pt>
                <c:pt idx="35">
                  <c:v>55.884</c:v>
                </c:pt>
                <c:pt idx="36">
                  <c:v>55.884</c:v>
                </c:pt>
                <c:pt idx="37">
                  <c:v>55.884</c:v>
                </c:pt>
                <c:pt idx="38">
                  <c:v>55.884</c:v>
                </c:pt>
                <c:pt idx="39">
                  <c:v>55.884</c:v>
                </c:pt>
                <c:pt idx="40">
                  <c:v>55.884</c:v>
                </c:pt>
                <c:pt idx="41">
                  <c:v>55.884</c:v>
                </c:pt>
                <c:pt idx="42">
                  <c:v>55.884</c:v>
                </c:pt>
                <c:pt idx="43">
                  <c:v>55.884</c:v>
                </c:pt>
                <c:pt idx="44">
                  <c:v>55.884</c:v>
                </c:pt>
                <c:pt idx="45">
                  <c:v>55.884</c:v>
                </c:pt>
                <c:pt idx="46">
                  <c:v>55.884</c:v>
                </c:pt>
                <c:pt idx="47">
                  <c:v>55.884</c:v>
                </c:pt>
                <c:pt idx="48">
                  <c:v>55.884</c:v>
                </c:pt>
                <c:pt idx="49">
                  <c:v>55.884</c:v>
                </c:pt>
                <c:pt idx="50">
                  <c:v>55.884</c:v>
                </c:pt>
                <c:pt idx="51">
                  <c:v>55.884</c:v>
                </c:pt>
                <c:pt idx="52">
                  <c:v>55.884</c:v>
                </c:pt>
                <c:pt idx="53">
                  <c:v>55.884</c:v>
                </c:pt>
                <c:pt idx="54">
                  <c:v>55.884</c:v>
                </c:pt>
                <c:pt idx="55">
                  <c:v>55.884</c:v>
                </c:pt>
                <c:pt idx="56">
                  <c:v>55.884</c:v>
                </c:pt>
                <c:pt idx="57">
                  <c:v>55.884</c:v>
                </c:pt>
                <c:pt idx="58">
                  <c:v>55.884</c:v>
                </c:pt>
                <c:pt idx="59">
                  <c:v>55.884</c:v>
                </c:pt>
                <c:pt idx="60">
                  <c:v>55.884</c:v>
                </c:pt>
                <c:pt idx="61">
                  <c:v>55.884</c:v>
                </c:pt>
                <c:pt idx="62">
                  <c:v>55.884</c:v>
                </c:pt>
                <c:pt idx="63">
                  <c:v>55.884</c:v>
                </c:pt>
                <c:pt idx="64">
                  <c:v>55.710999999999999</c:v>
                </c:pt>
                <c:pt idx="65">
                  <c:v>55.710999999999999</c:v>
                </c:pt>
                <c:pt idx="66">
                  <c:v>55.710999999999999</c:v>
                </c:pt>
                <c:pt idx="67">
                  <c:v>55.710999999999999</c:v>
                </c:pt>
                <c:pt idx="68">
                  <c:v>55.710999999999999</c:v>
                </c:pt>
                <c:pt idx="69">
                  <c:v>55.710999999999999</c:v>
                </c:pt>
                <c:pt idx="70">
                  <c:v>55.710999999999999</c:v>
                </c:pt>
                <c:pt idx="71">
                  <c:v>55.710999999999999</c:v>
                </c:pt>
                <c:pt idx="72">
                  <c:v>55.710999999999999</c:v>
                </c:pt>
                <c:pt idx="73">
                  <c:v>55.710999999999999</c:v>
                </c:pt>
                <c:pt idx="74">
                  <c:v>55.710999999999999</c:v>
                </c:pt>
                <c:pt idx="75">
                  <c:v>55.710999999999999</c:v>
                </c:pt>
                <c:pt idx="76">
                  <c:v>55.710999999999999</c:v>
                </c:pt>
                <c:pt idx="77">
                  <c:v>55.710999999999999</c:v>
                </c:pt>
                <c:pt idx="78">
                  <c:v>55.710999999999999</c:v>
                </c:pt>
                <c:pt idx="79">
                  <c:v>55.710999999999999</c:v>
                </c:pt>
                <c:pt idx="80">
                  <c:v>55.710999999999999</c:v>
                </c:pt>
                <c:pt idx="81">
                  <c:v>55.710999999999999</c:v>
                </c:pt>
                <c:pt idx="82">
                  <c:v>55.710999999999999</c:v>
                </c:pt>
                <c:pt idx="83">
                  <c:v>55.710999999999999</c:v>
                </c:pt>
                <c:pt idx="84">
                  <c:v>55.710999999999999</c:v>
                </c:pt>
                <c:pt idx="85">
                  <c:v>55.710999999999999</c:v>
                </c:pt>
                <c:pt idx="86">
                  <c:v>55.710999999999999</c:v>
                </c:pt>
                <c:pt idx="87">
                  <c:v>55.884</c:v>
                </c:pt>
                <c:pt idx="88">
                  <c:v>55.884</c:v>
                </c:pt>
                <c:pt idx="89">
                  <c:v>55.884</c:v>
                </c:pt>
                <c:pt idx="90">
                  <c:v>55.884</c:v>
                </c:pt>
                <c:pt idx="91">
                  <c:v>55.884</c:v>
                </c:pt>
                <c:pt idx="92">
                  <c:v>55.884</c:v>
                </c:pt>
                <c:pt idx="93">
                  <c:v>55.710999999999999</c:v>
                </c:pt>
                <c:pt idx="94">
                  <c:v>55.710999999999999</c:v>
                </c:pt>
                <c:pt idx="95">
                  <c:v>55.710999999999999</c:v>
                </c:pt>
                <c:pt idx="96">
                  <c:v>55.710999999999999</c:v>
                </c:pt>
                <c:pt idx="97">
                  <c:v>55.710999999999999</c:v>
                </c:pt>
                <c:pt idx="98">
                  <c:v>55.710999999999999</c:v>
                </c:pt>
                <c:pt idx="99">
                  <c:v>55.884</c:v>
                </c:pt>
                <c:pt idx="100">
                  <c:v>55.710999999999999</c:v>
                </c:pt>
                <c:pt idx="101">
                  <c:v>55.710999999999999</c:v>
                </c:pt>
                <c:pt idx="102">
                  <c:v>55.710999999999999</c:v>
                </c:pt>
                <c:pt idx="103">
                  <c:v>55.710999999999999</c:v>
                </c:pt>
                <c:pt idx="104">
                  <c:v>55.710999999999999</c:v>
                </c:pt>
                <c:pt idx="105">
                  <c:v>55.710999999999999</c:v>
                </c:pt>
                <c:pt idx="106">
                  <c:v>55.710999999999999</c:v>
                </c:pt>
                <c:pt idx="107">
                  <c:v>55.710999999999999</c:v>
                </c:pt>
                <c:pt idx="108">
                  <c:v>55.710999999999999</c:v>
                </c:pt>
                <c:pt idx="109">
                  <c:v>55.710999999999999</c:v>
                </c:pt>
                <c:pt idx="110">
                  <c:v>55.710999999999999</c:v>
                </c:pt>
                <c:pt idx="111">
                  <c:v>55.884</c:v>
                </c:pt>
                <c:pt idx="112">
                  <c:v>55.884</c:v>
                </c:pt>
                <c:pt idx="113">
                  <c:v>55.710999999999999</c:v>
                </c:pt>
                <c:pt idx="114">
                  <c:v>55.710999999999999</c:v>
                </c:pt>
                <c:pt idx="115">
                  <c:v>55.710999999999999</c:v>
                </c:pt>
                <c:pt idx="116">
                  <c:v>55.710999999999999</c:v>
                </c:pt>
                <c:pt idx="117">
                  <c:v>55.710999999999999</c:v>
                </c:pt>
                <c:pt idx="118">
                  <c:v>55.536999999999999</c:v>
                </c:pt>
                <c:pt idx="119">
                  <c:v>55.536999999999999</c:v>
                </c:pt>
                <c:pt idx="120">
                  <c:v>55.536999999999999</c:v>
                </c:pt>
                <c:pt idx="121">
                  <c:v>55.536999999999999</c:v>
                </c:pt>
                <c:pt idx="122">
                  <c:v>55.536999999999999</c:v>
                </c:pt>
                <c:pt idx="123">
                  <c:v>55.536999999999999</c:v>
                </c:pt>
                <c:pt idx="124">
                  <c:v>55.536999999999999</c:v>
                </c:pt>
                <c:pt idx="125">
                  <c:v>55.536999999999999</c:v>
                </c:pt>
                <c:pt idx="126">
                  <c:v>55.363999999999997</c:v>
                </c:pt>
                <c:pt idx="127">
                  <c:v>55.363999999999997</c:v>
                </c:pt>
                <c:pt idx="128">
                  <c:v>55.536999999999999</c:v>
                </c:pt>
                <c:pt idx="129">
                  <c:v>55.363999999999997</c:v>
                </c:pt>
                <c:pt idx="130">
                  <c:v>55.536999999999999</c:v>
                </c:pt>
                <c:pt idx="131">
                  <c:v>55.536999999999999</c:v>
                </c:pt>
                <c:pt idx="132">
                  <c:v>55.536999999999999</c:v>
                </c:pt>
                <c:pt idx="133">
                  <c:v>55.536999999999999</c:v>
                </c:pt>
                <c:pt idx="134">
                  <c:v>55.536999999999999</c:v>
                </c:pt>
                <c:pt idx="135">
                  <c:v>55.536999999999999</c:v>
                </c:pt>
                <c:pt idx="136">
                  <c:v>55.536999999999999</c:v>
                </c:pt>
                <c:pt idx="137">
                  <c:v>55.536999999999999</c:v>
                </c:pt>
                <c:pt idx="138">
                  <c:v>55.536999999999999</c:v>
                </c:pt>
                <c:pt idx="139">
                  <c:v>55.536999999999999</c:v>
                </c:pt>
                <c:pt idx="140">
                  <c:v>55.536999999999999</c:v>
                </c:pt>
                <c:pt idx="141">
                  <c:v>55.536999999999999</c:v>
                </c:pt>
                <c:pt idx="142">
                  <c:v>55.710999999999999</c:v>
                </c:pt>
                <c:pt idx="143">
                  <c:v>55.710999999999999</c:v>
                </c:pt>
                <c:pt idx="144">
                  <c:v>55.710999999999999</c:v>
                </c:pt>
                <c:pt idx="145">
                  <c:v>55.710999999999999</c:v>
                </c:pt>
                <c:pt idx="146">
                  <c:v>55.710999999999999</c:v>
                </c:pt>
                <c:pt idx="147">
                  <c:v>55.884</c:v>
                </c:pt>
                <c:pt idx="148">
                  <c:v>55.884</c:v>
                </c:pt>
                <c:pt idx="149">
                  <c:v>55.884</c:v>
                </c:pt>
                <c:pt idx="150">
                  <c:v>55.884</c:v>
                </c:pt>
                <c:pt idx="151">
                  <c:v>55.884</c:v>
                </c:pt>
                <c:pt idx="152">
                  <c:v>56.057000000000002</c:v>
                </c:pt>
                <c:pt idx="153">
                  <c:v>56.057000000000002</c:v>
                </c:pt>
                <c:pt idx="154">
                  <c:v>56.057000000000002</c:v>
                </c:pt>
                <c:pt idx="155">
                  <c:v>56.23</c:v>
                </c:pt>
                <c:pt idx="156">
                  <c:v>56.404000000000003</c:v>
                </c:pt>
                <c:pt idx="157">
                  <c:v>56.23</c:v>
                </c:pt>
                <c:pt idx="158">
                  <c:v>56.404000000000003</c:v>
                </c:pt>
                <c:pt idx="159">
                  <c:v>56.404000000000003</c:v>
                </c:pt>
                <c:pt idx="160">
                  <c:v>56.404000000000003</c:v>
                </c:pt>
                <c:pt idx="161">
                  <c:v>56.057000000000002</c:v>
                </c:pt>
                <c:pt idx="162">
                  <c:v>55.710999999999999</c:v>
                </c:pt>
                <c:pt idx="163">
                  <c:v>55.884</c:v>
                </c:pt>
                <c:pt idx="164">
                  <c:v>55.884</c:v>
                </c:pt>
                <c:pt idx="165">
                  <c:v>55.884</c:v>
                </c:pt>
                <c:pt idx="166">
                  <c:v>55.884</c:v>
                </c:pt>
                <c:pt idx="167">
                  <c:v>55.884</c:v>
                </c:pt>
                <c:pt idx="168">
                  <c:v>55.884</c:v>
                </c:pt>
                <c:pt idx="169">
                  <c:v>56.057000000000002</c:v>
                </c:pt>
                <c:pt idx="170">
                  <c:v>56.057000000000002</c:v>
                </c:pt>
                <c:pt idx="171">
                  <c:v>56.057000000000002</c:v>
                </c:pt>
                <c:pt idx="172">
                  <c:v>56.057000000000002</c:v>
                </c:pt>
                <c:pt idx="173">
                  <c:v>56.057000000000002</c:v>
                </c:pt>
                <c:pt idx="174">
                  <c:v>56.057000000000002</c:v>
                </c:pt>
                <c:pt idx="175">
                  <c:v>56.057000000000002</c:v>
                </c:pt>
                <c:pt idx="176">
                  <c:v>56.057000000000002</c:v>
                </c:pt>
                <c:pt idx="177">
                  <c:v>56.057000000000002</c:v>
                </c:pt>
                <c:pt idx="178">
                  <c:v>56.057000000000002</c:v>
                </c:pt>
                <c:pt idx="179">
                  <c:v>56.057000000000002</c:v>
                </c:pt>
                <c:pt idx="180">
                  <c:v>56.057000000000002</c:v>
                </c:pt>
                <c:pt idx="181">
                  <c:v>56.057000000000002</c:v>
                </c:pt>
                <c:pt idx="182">
                  <c:v>56.057000000000002</c:v>
                </c:pt>
                <c:pt idx="183">
                  <c:v>56.057000000000002</c:v>
                </c:pt>
                <c:pt idx="184">
                  <c:v>56.057000000000002</c:v>
                </c:pt>
                <c:pt idx="185">
                  <c:v>56.057000000000002</c:v>
                </c:pt>
                <c:pt idx="186">
                  <c:v>56.057000000000002</c:v>
                </c:pt>
                <c:pt idx="187">
                  <c:v>56.23</c:v>
                </c:pt>
                <c:pt idx="188">
                  <c:v>56.23</c:v>
                </c:pt>
                <c:pt idx="189">
                  <c:v>56.23</c:v>
                </c:pt>
                <c:pt idx="190">
                  <c:v>56.057000000000002</c:v>
                </c:pt>
                <c:pt idx="191">
                  <c:v>56.057000000000002</c:v>
                </c:pt>
                <c:pt idx="192">
                  <c:v>56.057000000000002</c:v>
                </c:pt>
                <c:pt idx="193">
                  <c:v>56.057000000000002</c:v>
                </c:pt>
                <c:pt idx="194">
                  <c:v>56.057000000000002</c:v>
                </c:pt>
                <c:pt idx="195">
                  <c:v>56.057000000000002</c:v>
                </c:pt>
                <c:pt idx="196">
                  <c:v>56.057000000000002</c:v>
                </c:pt>
                <c:pt idx="197">
                  <c:v>56.057000000000002</c:v>
                </c:pt>
                <c:pt idx="198">
                  <c:v>56.057000000000002</c:v>
                </c:pt>
                <c:pt idx="199">
                  <c:v>56.057000000000002</c:v>
                </c:pt>
                <c:pt idx="200">
                  <c:v>56.057000000000002</c:v>
                </c:pt>
                <c:pt idx="201">
                  <c:v>56.057000000000002</c:v>
                </c:pt>
                <c:pt idx="202">
                  <c:v>56.057000000000002</c:v>
                </c:pt>
                <c:pt idx="203">
                  <c:v>56.057000000000002</c:v>
                </c:pt>
                <c:pt idx="204">
                  <c:v>56.057000000000002</c:v>
                </c:pt>
                <c:pt idx="205">
                  <c:v>56.23</c:v>
                </c:pt>
                <c:pt idx="206">
                  <c:v>56.23</c:v>
                </c:pt>
                <c:pt idx="207">
                  <c:v>56.23</c:v>
                </c:pt>
                <c:pt idx="208">
                  <c:v>56.23</c:v>
                </c:pt>
                <c:pt idx="209">
                  <c:v>56.057000000000002</c:v>
                </c:pt>
                <c:pt idx="210">
                  <c:v>56.057000000000002</c:v>
                </c:pt>
                <c:pt idx="211">
                  <c:v>56.057000000000002</c:v>
                </c:pt>
                <c:pt idx="212">
                  <c:v>56.404000000000003</c:v>
                </c:pt>
                <c:pt idx="213">
                  <c:v>56.404000000000003</c:v>
                </c:pt>
                <c:pt idx="214">
                  <c:v>56.404000000000003</c:v>
                </c:pt>
                <c:pt idx="215">
                  <c:v>56.23</c:v>
                </c:pt>
                <c:pt idx="216">
                  <c:v>56.23</c:v>
                </c:pt>
                <c:pt idx="217">
                  <c:v>55.884</c:v>
                </c:pt>
                <c:pt idx="218">
                  <c:v>55.884</c:v>
                </c:pt>
                <c:pt idx="219">
                  <c:v>55.884</c:v>
                </c:pt>
                <c:pt idx="220">
                  <c:v>55.884</c:v>
                </c:pt>
                <c:pt idx="221">
                  <c:v>55.884</c:v>
                </c:pt>
                <c:pt idx="222">
                  <c:v>55.884</c:v>
                </c:pt>
                <c:pt idx="223">
                  <c:v>55.884</c:v>
                </c:pt>
                <c:pt idx="224">
                  <c:v>55.884</c:v>
                </c:pt>
                <c:pt idx="225">
                  <c:v>55.884</c:v>
                </c:pt>
                <c:pt idx="226">
                  <c:v>55.884</c:v>
                </c:pt>
                <c:pt idx="227">
                  <c:v>55.884</c:v>
                </c:pt>
                <c:pt idx="228">
                  <c:v>55.884</c:v>
                </c:pt>
                <c:pt idx="229">
                  <c:v>56.057000000000002</c:v>
                </c:pt>
                <c:pt idx="230">
                  <c:v>56.057000000000002</c:v>
                </c:pt>
                <c:pt idx="231">
                  <c:v>56.057000000000002</c:v>
                </c:pt>
                <c:pt idx="232">
                  <c:v>56.057000000000002</c:v>
                </c:pt>
                <c:pt idx="233">
                  <c:v>56.057000000000002</c:v>
                </c:pt>
                <c:pt idx="234">
                  <c:v>56.057000000000002</c:v>
                </c:pt>
                <c:pt idx="235">
                  <c:v>56.23</c:v>
                </c:pt>
                <c:pt idx="236">
                  <c:v>56.23</c:v>
                </c:pt>
                <c:pt idx="237">
                  <c:v>56.23</c:v>
                </c:pt>
                <c:pt idx="238">
                  <c:v>56.23</c:v>
                </c:pt>
                <c:pt idx="239">
                  <c:v>56.404000000000003</c:v>
                </c:pt>
                <c:pt idx="240">
                  <c:v>56.404000000000003</c:v>
                </c:pt>
                <c:pt idx="241">
                  <c:v>56.404000000000003</c:v>
                </c:pt>
                <c:pt idx="242">
                  <c:v>56.404000000000003</c:v>
                </c:pt>
                <c:pt idx="243">
                  <c:v>56.404000000000003</c:v>
                </c:pt>
                <c:pt idx="244">
                  <c:v>56.404000000000003</c:v>
                </c:pt>
                <c:pt idx="245">
                  <c:v>56.404000000000003</c:v>
                </c:pt>
                <c:pt idx="246">
                  <c:v>56.404000000000003</c:v>
                </c:pt>
                <c:pt idx="247">
                  <c:v>56.404000000000003</c:v>
                </c:pt>
                <c:pt idx="248">
                  <c:v>56.404000000000003</c:v>
                </c:pt>
                <c:pt idx="249">
                  <c:v>56.404000000000003</c:v>
                </c:pt>
                <c:pt idx="250">
                  <c:v>56.404000000000003</c:v>
                </c:pt>
                <c:pt idx="251">
                  <c:v>56.404000000000003</c:v>
                </c:pt>
                <c:pt idx="252">
                  <c:v>56.404000000000003</c:v>
                </c:pt>
                <c:pt idx="253">
                  <c:v>56.404000000000003</c:v>
                </c:pt>
                <c:pt idx="254">
                  <c:v>56.404000000000003</c:v>
                </c:pt>
                <c:pt idx="255">
                  <c:v>56.404000000000003</c:v>
                </c:pt>
                <c:pt idx="256">
                  <c:v>56.404000000000003</c:v>
                </c:pt>
                <c:pt idx="257">
                  <c:v>56.404000000000003</c:v>
                </c:pt>
                <c:pt idx="258">
                  <c:v>56.404000000000003</c:v>
                </c:pt>
                <c:pt idx="259">
                  <c:v>56.404000000000003</c:v>
                </c:pt>
                <c:pt idx="260">
                  <c:v>56.23</c:v>
                </c:pt>
                <c:pt idx="261">
                  <c:v>56.23</c:v>
                </c:pt>
                <c:pt idx="262">
                  <c:v>56.23</c:v>
                </c:pt>
                <c:pt idx="263">
                  <c:v>56.23</c:v>
                </c:pt>
                <c:pt idx="264">
                  <c:v>56.23</c:v>
                </c:pt>
                <c:pt idx="265">
                  <c:v>56.23</c:v>
                </c:pt>
                <c:pt idx="266">
                  <c:v>56.23</c:v>
                </c:pt>
                <c:pt idx="267">
                  <c:v>56.23</c:v>
                </c:pt>
                <c:pt idx="268">
                  <c:v>56.23</c:v>
                </c:pt>
                <c:pt idx="269">
                  <c:v>56.23</c:v>
                </c:pt>
                <c:pt idx="270">
                  <c:v>56.23</c:v>
                </c:pt>
                <c:pt idx="271">
                  <c:v>56.23</c:v>
                </c:pt>
                <c:pt idx="272">
                  <c:v>56.404000000000003</c:v>
                </c:pt>
                <c:pt idx="273">
                  <c:v>56.23</c:v>
                </c:pt>
                <c:pt idx="274">
                  <c:v>56.23</c:v>
                </c:pt>
                <c:pt idx="275">
                  <c:v>56.23</c:v>
                </c:pt>
                <c:pt idx="276">
                  <c:v>56.23</c:v>
                </c:pt>
                <c:pt idx="277">
                  <c:v>56.23</c:v>
                </c:pt>
                <c:pt idx="278">
                  <c:v>56.23</c:v>
                </c:pt>
                <c:pt idx="279">
                  <c:v>56.23</c:v>
                </c:pt>
                <c:pt idx="280">
                  <c:v>56.23</c:v>
                </c:pt>
                <c:pt idx="281">
                  <c:v>56.23</c:v>
                </c:pt>
                <c:pt idx="282">
                  <c:v>56.404000000000003</c:v>
                </c:pt>
                <c:pt idx="283">
                  <c:v>56.404000000000003</c:v>
                </c:pt>
                <c:pt idx="284">
                  <c:v>56.404000000000003</c:v>
                </c:pt>
                <c:pt idx="285">
                  <c:v>56.404000000000003</c:v>
                </c:pt>
                <c:pt idx="286">
                  <c:v>56.404000000000003</c:v>
                </c:pt>
                <c:pt idx="287">
                  <c:v>56.404000000000003</c:v>
                </c:pt>
                <c:pt idx="288">
                  <c:v>56.576999999999998</c:v>
                </c:pt>
                <c:pt idx="289">
                  <c:v>56.576999999999998</c:v>
                </c:pt>
                <c:pt idx="290">
                  <c:v>56.576999999999998</c:v>
                </c:pt>
                <c:pt idx="291">
                  <c:v>56.576999999999998</c:v>
                </c:pt>
                <c:pt idx="292">
                  <c:v>56.576999999999998</c:v>
                </c:pt>
                <c:pt idx="293">
                  <c:v>56.576999999999998</c:v>
                </c:pt>
                <c:pt idx="294">
                  <c:v>56.576999999999998</c:v>
                </c:pt>
                <c:pt idx="295">
                  <c:v>56.576999999999998</c:v>
                </c:pt>
                <c:pt idx="296">
                  <c:v>56.576999999999998</c:v>
                </c:pt>
                <c:pt idx="297">
                  <c:v>56.576999999999998</c:v>
                </c:pt>
                <c:pt idx="298">
                  <c:v>56.576999999999998</c:v>
                </c:pt>
                <c:pt idx="299">
                  <c:v>56.576999999999998</c:v>
                </c:pt>
                <c:pt idx="300">
                  <c:v>56.576999999999998</c:v>
                </c:pt>
                <c:pt idx="301">
                  <c:v>56.404000000000003</c:v>
                </c:pt>
                <c:pt idx="302">
                  <c:v>56.404000000000003</c:v>
                </c:pt>
                <c:pt idx="303">
                  <c:v>56.404000000000003</c:v>
                </c:pt>
                <c:pt idx="304">
                  <c:v>56.404000000000003</c:v>
                </c:pt>
                <c:pt idx="305">
                  <c:v>56.404000000000003</c:v>
                </c:pt>
                <c:pt idx="306">
                  <c:v>56.404000000000003</c:v>
                </c:pt>
                <c:pt idx="307">
                  <c:v>56.404000000000003</c:v>
                </c:pt>
                <c:pt idx="308">
                  <c:v>56.404000000000003</c:v>
                </c:pt>
                <c:pt idx="309">
                  <c:v>56.404000000000003</c:v>
                </c:pt>
                <c:pt idx="310">
                  <c:v>56.404000000000003</c:v>
                </c:pt>
                <c:pt idx="311">
                  <c:v>56.404000000000003</c:v>
                </c:pt>
                <c:pt idx="312">
                  <c:v>56.404000000000003</c:v>
                </c:pt>
                <c:pt idx="313">
                  <c:v>56.404000000000003</c:v>
                </c:pt>
                <c:pt idx="314">
                  <c:v>56.576999999999998</c:v>
                </c:pt>
                <c:pt idx="315">
                  <c:v>56.404000000000003</c:v>
                </c:pt>
                <c:pt idx="316">
                  <c:v>56.576999999999998</c:v>
                </c:pt>
                <c:pt idx="317">
                  <c:v>56.75</c:v>
                </c:pt>
                <c:pt idx="318">
                  <c:v>56.75</c:v>
                </c:pt>
                <c:pt idx="319">
                  <c:v>56.576999999999998</c:v>
                </c:pt>
                <c:pt idx="320">
                  <c:v>56.576999999999998</c:v>
                </c:pt>
                <c:pt idx="321">
                  <c:v>56.576999999999998</c:v>
                </c:pt>
                <c:pt idx="322">
                  <c:v>56.576999999999998</c:v>
                </c:pt>
                <c:pt idx="323">
                  <c:v>56.576999999999998</c:v>
                </c:pt>
                <c:pt idx="324">
                  <c:v>56.576999999999998</c:v>
                </c:pt>
                <c:pt idx="325">
                  <c:v>56.576999999999998</c:v>
                </c:pt>
                <c:pt idx="326">
                  <c:v>56.576999999999998</c:v>
                </c:pt>
                <c:pt idx="327">
                  <c:v>56.576999999999998</c:v>
                </c:pt>
                <c:pt idx="328">
                  <c:v>56.576999999999998</c:v>
                </c:pt>
                <c:pt idx="329">
                  <c:v>56.576999999999998</c:v>
                </c:pt>
                <c:pt idx="330">
                  <c:v>56.576999999999998</c:v>
                </c:pt>
                <c:pt idx="331">
                  <c:v>56.576999999999998</c:v>
                </c:pt>
                <c:pt idx="332">
                  <c:v>56.75</c:v>
                </c:pt>
                <c:pt idx="333">
                  <c:v>56.576999999999998</c:v>
                </c:pt>
                <c:pt idx="334">
                  <c:v>56.75</c:v>
                </c:pt>
                <c:pt idx="335">
                  <c:v>56.75</c:v>
                </c:pt>
                <c:pt idx="336">
                  <c:v>56.75</c:v>
                </c:pt>
                <c:pt idx="337">
                  <c:v>56.75</c:v>
                </c:pt>
                <c:pt idx="338">
                  <c:v>56.75</c:v>
                </c:pt>
                <c:pt idx="339">
                  <c:v>56.75</c:v>
                </c:pt>
                <c:pt idx="340">
                  <c:v>56.75</c:v>
                </c:pt>
                <c:pt idx="341">
                  <c:v>56.75</c:v>
                </c:pt>
                <c:pt idx="342">
                  <c:v>56.75</c:v>
                </c:pt>
                <c:pt idx="343">
                  <c:v>56.75</c:v>
                </c:pt>
                <c:pt idx="344">
                  <c:v>56.75</c:v>
                </c:pt>
                <c:pt idx="345">
                  <c:v>56.75</c:v>
                </c:pt>
                <c:pt idx="346">
                  <c:v>56.75</c:v>
                </c:pt>
                <c:pt idx="347">
                  <c:v>56.75</c:v>
                </c:pt>
                <c:pt idx="348">
                  <c:v>56.75</c:v>
                </c:pt>
                <c:pt idx="349">
                  <c:v>56.75</c:v>
                </c:pt>
                <c:pt idx="350">
                  <c:v>56.75</c:v>
                </c:pt>
                <c:pt idx="351">
                  <c:v>56.75</c:v>
                </c:pt>
                <c:pt idx="352">
                  <c:v>56.75</c:v>
                </c:pt>
                <c:pt idx="353">
                  <c:v>56.75</c:v>
                </c:pt>
                <c:pt idx="354">
                  <c:v>56.75</c:v>
                </c:pt>
                <c:pt idx="355">
                  <c:v>56.75</c:v>
                </c:pt>
                <c:pt idx="356">
                  <c:v>56.75</c:v>
                </c:pt>
                <c:pt idx="357">
                  <c:v>56.576999999999998</c:v>
                </c:pt>
                <c:pt idx="358">
                  <c:v>56.75</c:v>
                </c:pt>
                <c:pt idx="359">
                  <c:v>56.576999999999998</c:v>
                </c:pt>
                <c:pt idx="360">
                  <c:v>56.75</c:v>
                </c:pt>
                <c:pt idx="361">
                  <c:v>56.75</c:v>
                </c:pt>
                <c:pt idx="362">
                  <c:v>56.576999999999998</c:v>
                </c:pt>
                <c:pt idx="363">
                  <c:v>56.576999999999998</c:v>
                </c:pt>
                <c:pt idx="364">
                  <c:v>56.576999999999998</c:v>
                </c:pt>
                <c:pt idx="365">
                  <c:v>56.576999999999998</c:v>
                </c:pt>
                <c:pt idx="366">
                  <c:v>56.576999999999998</c:v>
                </c:pt>
                <c:pt idx="367">
                  <c:v>56.576999999999998</c:v>
                </c:pt>
                <c:pt idx="368">
                  <c:v>56.576999999999998</c:v>
                </c:pt>
                <c:pt idx="369">
                  <c:v>56.576999999999998</c:v>
                </c:pt>
                <c:pt idx="370">
                  <c:v>56.576999999999998</c:v>
                </c:pt>
                <c:pt idx="371">
                  <c:v>56.576999999999998</c:v>
                </c:pt>
                <c:pt idx="372">
                  <c:v>56.576999999999998</c:v>
                </c:pt>
                <c:pt idx="373">
                  <c:v>56.576999999999998</c:v>
                </c:pt>
                <c:pt idx="374">
                  <c:v>56.576999999999998</c:v>
                </c:pt>
                <c:pt idx="375">
                  <c:v>56.576999999999998</c:v>
                </c:pt>
                <c:pt idx="376">
                  <c:v>56.576999999999998</c:v>
                </c:pt>
                <c:pt idx="377">
                  <c:v>56.576999999999998</c:v>
                </c:pt>
                <c:pt idx="378">
                  <c:v>56.576999999999998</c:v>
                </c:pt>
                <c:pt idx="379">
                  <c:v>56.576999999999998</c:v>
                </c:pt>
                <c:pt idx="380">
                  <c:v>56.576999999999998</c:v>
                </c:pt>
                <c:pt idx="381">
                  <c:v>56.576999999999998</c:v>
                </c:pt>
                <c:pt idx="382">
                  <c:v>56.576999999999998</c:v>
                </c:pt>
                <c:pt idx="383">
                  <c:v>56.576999999999998</c:v>
                </c:pt>
                <c:pt idx="384">
                  <c:v>56.576999999999998</c:v>
                </c:pt>
                <c:pt idx="385">
                  <c:v>56.576999999999998</c:v>
                </c:pt>
                <c:pt idx="386">
                  <c:v>56.576999999999998</c:v>
                </c:pt>
                <c:pt idx="387">
                  <c:v>56.75</c:v>
                </c:pt>
                <c:pt idx="388">
                  <c:v>56.75</c:v>
                </c:pt>
                <c:pt idx="389">
                  <c:v>56.75</c:v>
                </c:pt>
                <c:pt idx="390">
                  <c:v>56.75</c:v>
                </c:pt>
                <c:pt idx="391">
                  <c:v>56.75</c:v>
                </c:pt>
                <c:pt idx="392">
                  <c:v>56.75</c:v>
                </c:pt>
                <c:pt idx="393">
                  <c:v>56.75</c:v>
                </c:pt>
                <c:pt idx="394">
                  <c:v>56.75</c:v>
                </c:pt>
                <c:pt idx="395">
                  <c:v>56.75</c:v>
                </c:pt>
                <c:pt idx="396">
                  <c:v>56.75</c:v>
                </c:pt>
                <c:pt idx="397">
                  <c:v>56.75</c:v>
                </c:pt>
                <c:pt idx="398">
                  <c:v>56.75</c:v>
                </c:pt>
                <c:pt idx="399">
                  <c:v>56.75</c:v>
                </c:pt>
                <c:pt idx="400">
                  <c:v>56.75</c:v>
                </c:pt>
                <c:pt idx="401">
                  <c:v>56.75</c:v>
                </c:pt>
                <c:pt idx="402">
                  <c:v>56.75</c:v>
                </c:pt>
                <c:pt idx="403">
                  <c:v>56.75</c:v>
                </c:pt>
                <c:pt idx="404">
                  <c:v>56.75</c:v>
                </c:pt>
                <c:pt idx="405">
                  <c:v>56.75</c:v>
                </c:pt>
                <c:pt idx="406">
                  <c:v>56.576999999999998</c:v>
                </c:pt>
                <c:pt idx="407">
                  <c:v>56.576999999999998</c:v>
                </c:pt>
                <c:pt idx="408">
                  <c:v>56.576999999999998</c:v>
                </c:pt>
                <c:pt idx="409">
                  <c:v>56.576999999999998</c:v>
                </c:pt>
                <c:pt idx="410">
                  <c:v>56.75</c:v>
                </c:pt>
                <c:pt idx="411">
                  <c:v>56.576999999999998</c:v>
                </c:pt>
                <c:pt idx="412">
                  <c:v>56.576999999999998</c:v>
                </c:pt>
                <c:pt idx="413">
                  <c:v>56.75</c:v>
                </c:pt>
                <c:pt idx="414">
                  <c:v>56.75</c:v>
                </c:pt>
                <c:pt idx="415">
                  <c:v>56.75</c:v>
                </c:pt>
                <c:pt idx="416">
                  <c:v>56.576999999999998</c:v>
                </c:pt>
                <c:pt idx="417">
                  <c:v>56.576999999999998</c:v>
                </c:pt>
                <c:pt idx="418">
                  <c:v>56.576999999999998</c:v>
                </c:pt>
                <c:pt idx="419">
                  <c:v>56.576999999999998</c:v>
                </c:pt>
                <c:pt idx="420">
                  <c:v>56.576999999999998</c:v>
                </c:pt>
                <c:pt idx="421">
                  <c:v>56.576999999999998</c:v>
                </c:pt>
                <c:pt idx="422">
                  <c:v>56.576999999999998</c:v>
                </c:pt>
                <c:pt idx="423">
                  <c:v>56.576999999999998</c:v>
                </c:pt>
                <c:pt idx="424">
                  <c:v>56.576999999999998</c:v>
                </c:pt>
                <c:pt idx="425">
                  <c:v>56.576999999999998</c:v>
                </c:pt>
                <c:pt idx="426">
                  <c:v>56.576999999999998</c:v>
                </c:pt>
                <c:pt idx="427">
                  <c:v>56.576999999999998</c:v>
                </c:pt>
                <c:pt idx="428">
                  <c:v>56.576999999999998</c:v>
                </c:pt>
                <c:pt idx="429">
                  <c:v>56.576999999999998</c:v>
                </c:pt>
                <c:pt idx="430">
                  <c:v>56.576999999999998</c:v>
                </c:pt>
                <c:pt idx="431">
                  <c:v>56.576999999999998</c:v>
                </c:pt>
                <c:pt idx="432">
                  <c:v>56.576999999999998</c:v>
                </c:pt>
                <c:pt idx="433">
                  <c:v>56.576999999999998</c:v>
                </c:pt>
                <c:pt idx="434">
                  <c:v>56.576999999999998</c:v>
                </c:pt>
                <c:pt idx="435">
                  <c:v>56.576999999999998</c:v>
                </c:pt>
                <c:pt idx="436">
                  <c:v>56.576999999999998</c:v>
                </c:pt>
                <c:pt idx="437">
                  <c:v>56.576999999999998</c:v>
                </c:pt>
                <c:pt idx="438">
                  <c:v>56.576999999999998</c:v>
                </c:pt>
                <c:pt idx="439">
                  <c:v>56.576999999999998</c:v>
                </c:pt>
                <c:pt idx="440">
                  <c:v>56.576999999999998</c:v>
                </c:pt>
                <c:pt idx="441">
                  <c:v>56.576999999999998</c:v>
                </c:pt>
                <c:pt idx="442">
                  <c:v>56.576999999999998</c:v>
                </c:pt>
                <c:pt idx="443">
                  <c:v>56.576999999999998</c:v>
                </c:pt>
                <c:pt idx="444">
                  <c:v>56.576999999999998</c:v>
                </c:pt>
                <c:pt idx="445">
                  <c:v>56.576999999999998</c:v>
                </c:pt>
                <c:pt idx="446">
                  <c:v>56.576999999999998</c:v>
                </c:pt>
                <c:pt idx="447">
                  <c:v>56.576999999999998</c:v>
                </c:pt>
                <c:pt idx="448">
                  <c:v>56.576999999999998</c:v>
                </c:pt>
                <c:pt idx="449">
                  <c:v>56.576999999999998</c:v>
                </c:pt>
                <c:pt idx="450">
                  <c:v>56.576999999999998</c:v>
                </c:pt>
                <c:pt idx="451">
                  <c:v>56.576999999999998</c:v>
                </c:pt>
                <c:pt idx="452">
                  <c:v>56.576999999999998</c:v>
                </c:pt>
                <c:pt idx="453">
                  <c:v>56.75</c:v>
                </c:pt>
                <c:pt idx="454">
                  <c:v>56.75</c:v>
                </c:pt>
                <c:pt idx="455">
                  <c:v>56.75</c:v>
                </c:pt>
                <c:pt idx="456">
                  <c:v>56.75</c:v>
                </c:pt>
                <c:pt idx="457">
                  <c:v>56.75</c:v>
                </c:pt>
                <c:pt idx="458">
                  <c:v>56.75</c:v>
                </c:pt>
                <c:pt idx="459">
                  <c:v>56.75</c:v>
                </c:pt>
                <c:pt idx="460">
                  <c:v>56.75</c:v>
                </c:pt>
                <c:pt idx="461">
                  <c:v>56.75</c:v>
                </c:pt>
                <c:pt idx="462">
                  <c:v>56.75</c:v>
                </c:pt>
                <c:pt idx="463">
                  <c:v>56.75</c:v>
                </c:pt>
                <c:pt idx="464">
                  <c:v>56.75</c:v>
                </c:pt>
                <c:pt idx="465">
                  <c:v>56.75</c:v>
                </c:pt>
                <c:pt idx="466">
                  <c:v>56.75</c:v>
                </c:pt>
                <c:pt idx="467">
                  <c:v>56.75</c:v>
                </c:pt>
                <c:pt idx="468">
                  <c:v>56.75</c:v>
                </c:pt>
                <c:pt idx="469">
                  <c:v>56.75</c:v>
                </c:pt>
                <c:pt idx="470">
                  <c:v>56.75</c:v>
                </c:pt>
                <c:pt idx="471">
                  <c:v>56.75</c:v>
                </c:pt>
                <c:pt idx="472">
                  <c:v>56.75</c:v>
                </c:pt>
                <c:pt idx="473">
                  <c:v>56.576999999999998</c:v>
                </c:pt>
                <c:pt idx="474">
                  <c:v>56.576999999999998</c:v>
                </c:pt>
                <c:pt idx="475">
                  <c:v>56.75</c:v>
                </c:pt>
                <c:pt idx="476">
                  <c:v>56.576999999999998</c:v>
                </c:pt>
                <c:pt idx="477">
                  <c:v>56.576999999999998</c:v>
                </c:pt>
                <c:pt idx="478">
                  <c:v>56.576999999999998</c:v>
                </c:pt>
                <c:pt idx="479">
                  <c:v>56.576999999999998</c:v>
                </c:pt>
                <c:pt idx="480">
                  <c:v>56.576999999999998</c:v>
                </c:pt>
                <c:pt idx="481">
                  <c:v>56.576999999999998</c:v>
                </c:pt>
                <c:pt idx="482">
                  <c:v>56.576999999999998</c:v>
                </c:pt>
                <c:pt idx="483">
                  <c:v>56.576999999999998</c:v>
                </c:pt>
                <c:pt idx="484">
                  <c:v>56.576999999999998</c:v>
                </c:pt>
                <c:pt idx="485">
                  <c:v>56.576999999999998</c:v>
                </c:pt>
                <c:pt idx="486">
                  <c:v>56.576999999999998</c:v>
                </c:pt>
                <c:pt idx="487">
                  <c:v>56.576999999999998</c:v>
                </c:pt>
                <c:pt idx="488">
                  <c:v>56.576999999999998</c:v>
                </c:pt>
                <c:pt idx="489">
                  <c:v>56.576999999999998</c:v>
                </c:pt>
                <c:pt idx="490">
                  <c:v>56.576999999999998</c:v>
                </c:pt>
                <c:pt idx="491">
                  <c:v>56.576999999999998</c:v>
                </c:pt>
                <c:pt idx="492">
                  <c:v>56.576999999999998</c:v>
                </c:pt>
                <c:pt idx="493">
                  <c:v>56.576999999999998</c:v>
                </c:pt>
                <c:pt idx="494">
                  <c:v>56.576999999999998</c:v>
                </c:pt>
                <c:pt idx="495">
                  <c:v>56.576999999999998</c:v>
                </c:pt>
                <c:pt idx="496">
                  <c:v>56.576999999999998</c:v>
                </c:pt>
                <c:pt idx="497">
                  <c:v>56.576999999999998</c:v>
                </c:pt>
                <c:pt idx="498">
                  <c:v>56.576999999999998</c:v>
                </c:pt>
                <c:pt idx="499">
                  <c:v>56.576999999999998</c:v>
                </c:pt>
                <c:pt idx="500">
                  <c:v>56.576999999999998</c:v>
                </c:pt>
                <c:pt idx="501">
                  <c:v>56.576999999999998</c:v>
                </c:pt>
                <c:pt idx="502">
                  <c:v>56.576999999999998</c:v>
                </c:pt>
                <c:pt idx="503">
                  <c:v>56.576999999999998</c:v>
                </c:pt>
                <c:pt idx="504">
                  <c:v>56.75</c:v>
                </c:pt>
                <c:pt idx="505">
                  <c:v>56.75</c:v>
                </c:pt>
                <c:pt idx="506">
                  <c:v>56.576999999999998</c:v>
                </c:pt>
                <c:pt idx="507">
                  <c:v>56.576999999999998</c:v>
                </c:pt>
                <c:pt idx="508">
                  <c:v>56.576999999999998</c:v>
                </c:pt>
                <c:pt idx="509">
                  <c:v>56.576999999999998</c:v>
                </c:pt>
                <c:pt idx="510">
                  <c:v>56.576999999999998</c:v>
                </c:pt>
                <c:pt idx="511">
                  <c:v>56.75</c:v>
                </c:pt>
                <c:pt idx="512">
                  <c:v>56.576999999999998</c:v>
                </c:pt>
                <c:pt idx="513">
                  <c:v>56.576999999999998</c:v>
                </c:pt>
                <c:pt idx="514">
                  <c:v>56.576999999999998</c:v>
                </c:pt>
                <c:pt idx="515">
                  <c:v>56.576999999999998</c:v>
                </c:pt>
                <c:pt idx="516">
                  <c:v>56.576999999999998</c:v>
                </c:pt>
                <c:pt idx="517">
                  <c:v>56.576999999999998</c:v>
                </c:pt>
                <c:pt idx="518">
                  <c:v>56.576999999999998</c:v>
                </c:pt>
                <c:pt idx="519">
                  <c:v>56.576999999999998</c:v>
                </c:pt>
                <c:pt idx="520">
                  <c:v>56.576999999999998</c:v>
                </c:pt>
                <c:pt idx="521">
                  <c:v>56.576999999999998</c:v>
                </c:pt>
                <c:pt idx="522">
                  <c:v>56.576999999999998</c:v>
                </c:pt>
                <c:pt idx="523">
                  <c:v>56.576999999999998</c:v>
                </c:pt>
                <c:pt idx="524">
                  <c:v>56.576999999999998</c:v>
                </c:pt>
                <c:pt idx="525">
                  <c:v>56.576999999999998</c:v>
                </c:pt>
                <c:pt idx="526">
                  <c:v>56.576999999999998</c:v>
                </c:pt>
                <c:pt idx="527">
                  <c:v>56.576999999999998</c:v>
                </c:pt>
                <c:pt idx="528">
                  <c:v>56.576999999999998</c:v>
                </c:pt>
                <c:pt idx="529">
                  <c:v>56.576999999999998</c:v>
                </c:pt>
                <c:pt idx="530">
                  <c:v>56.576999999999998</c:v>
                </c:pt>
                <c:pt idx="531">
                  <c:v>56.576999999999998</c:v>
                </c:pt>
                <c:pt idx="532">
                  <c:v>56.576999999999998</c:v>
                </c:pt>
                <c:pt idx="533">
                  <c:v>56.576999999999998</c:v>
                </c:pt>
                <c:pt idx="534">
                  <c:v>56.576999999999998</c:v>
                </c:pt>
                <c:pt idx="535">
                  <c:v>56.576999999999998</c:v>
                </c:pt>
                <c:pt idx="536">
                  <c:v>56.576999999999998</c:v>
                </c:pt>
                <c:pt idx="537">
                  <c:v>56.75</c:v>
                </c:pt>
                <c:pt idx="538">
                  <c:v>56.576999999999998</c:v>
                </c:pt>
                <c:pt idx="539">
                  <c:v>56.576999999999998</c:v>
                </c:pt>
                <c:pt idx="540">
                  <c:v>56.576999999999998</c:v>
                </c:pt>
                <c:pt idx="541">
                  <c:v>56.75</c:v>
                </c:pt>
                <c:pt idx="542">
                  <c:v>56.75</c:v>
                </c:pt>
                <c:pt idx="543">
                  <c:v>56.75</c:v>
                </c:pt>
                <c:pt idx="544">
                  <c:v>56.75</c:v>
                </c:pt>
                <c:pt idx="545">
                  <c:v>56.75</c:v>
                </c:pt>
                <c:pt idx="546">
                  <c:v>56.576999999999998</c:v>
                </c:pt>
                <c:pt idx="547">
                  <c:v>56.576999999999998</c:v>
                </c:pt>
                <c:pt idx="548">
                  <c:v>56.75</c:v>
                </c:pt>
                <c:pt idx="549">
                  <c:v>56.75</c:v>
                </c:pt>
                <c:pt idx="550">
                  <c:v>56.576999999999998</c:v>
                </c:pt>
                <c:pt idx="551">
                  <c:v>56.576999999999998</c:v>
                </c:pt>
                <c:pt idx="552">
                  <c:v>56.576999999999998</c:v>
                </c:pt>
                <c:pt idx="553">
                  <c:v>56.576999999999998</c:v>
                </c:pt>
                <c:pt idx="554">
                  <c:v>56.576999999999998</c:v>
                </c:pt>
                <c:pt idx="555">
                  <c:v>56.576999999999998</c:v>
                </c:pt>
                <c:pt idx="556">
                  <c:v>56.576999999999998</c:v>
                </c:pt>
                <c:pt idx="557">
                  <c:v>56.75</c:v>
                </c:pt>
                <c:pt idx="558">
                  <c:v>56.75</c:v>
                </c:pt>
                <c:pt idx="559">
                  <c:v>56.75</c:v>
                </c:pt>
                <c:pt idx="560">
                  <c:v>56.75</c:v>
                </c:pt>
                <c:pt idx="561">
                  <c:v>56.75</c:v>
                </c:pt>
                <c:pt idx="562">
                  <c:v>56.75</c:v>
                </c:pt>
                <c:pt idx="563">
                  <c:v>56.75</c:v>
                </c:pt>
                <c:pt idx="564">
                  <c:v>56.75</c:v>
                </c:pt>
                <c:pt idx="565">
                  <c:v>56.75</c:v>
                </c:pt>
                <c:pt idx="566">
                  <c:v>56.75</c:v>
                </c:pt>
                <c:pt idx="567">
                  <c:v>56.75</c:v>
                </c:pt>
                <c:pt idx="568">
                  <c:v>56.75</c:v>
                </c:pt>
                <c:pt idx="569">
                  <c:v>56.576999999999998</c:v>
                </c:pt>
                <c:pt idx="570">
                  <c:v>56.576999999999998</c:v>
                </c:pt>
                <c:pt idx="571">
                  <c:v>56.576999999999998</c:v>
                </c:pt>
                <c:pt idx="572">
                  <c:v>56.576999999999998</c:v>
                </c:pt>
                <c:pt idx="573">
                  <c:v>56.576999999999998</c:v>
                </c:pt>
                <c:pt idx="574">
                  <c:v>56.576999999999998</c:v>
                </c:pt>
                <c:pt idx="575">
                  <c:v>56.576999999999998</c:v>
                </c:pt>
                <c:pt idx="576">
                  <c:v>56.576999999999998</c:v>
                </c:pt>
                <c:pt idx="577">
                  <c:v>56.576999999999998</c:v>
                </c:pt>
                <c:pt idx="578">
                  <c:v>56.576999999999998</c:v>
                </c:pt>
                <c:pt idx="579">
                  <c:v>56.576999999999998</c:v>
                </c:pt>
                <c:pt idx="580">
                  <c:v>56.576999999999998</c:v>
                </c:pt>
                <c:pt idx="581">
                  <c:v>56.576999999999998</c:v>
                </c:pt>
                <c:pt idx="582">
                  <c:v>56.576999999999998</c:v>
                </c:pt>
                <c:pt idx="583">
                  <c:v>56.576999999999998</c:v>
                </c:pt>
                <c:pt idx="584">
                  <c:v>56.576999999999998</c:v>
                </c:pt>
                <c:pt idx="585">
                  <c:v>56.576999999999998</c:v>
                </c:pt>
                <c:pt idx="586">
                  <c:v>56.576999999999998</c:v>
                </c:pt>
                <c:pt idx="587">
                  <c:v>56.576999999999998</c:v>
                </c:pt>
                <c:pt idx="588">
                  <c:v>56.75</c:v>
                </c:pt>
                <c:pt idx="589">
                  <c:v>56.75</c:v>
                </c:pt>
                <c:pt idx="590">
                  <c:v>56.75</c:v>
                </c:pt>
                <c:pt idx="591">
                  <c:v>56.75</c:v>
                </c:pt>
                <c:pt idx="592">
                  <c:v>56.576999999999998</c:v>
                </c:pt>
                <c:pt idx="593">
                  <c:v>56.576999999999998</c:v>
                </c:pt>
                <c:pt idx="594">
                  <c:v>56.576999999999998</c:v>
                </c:pt>
                <c:pt idx="595">
                  <c:v>56.576999999999998</c:v>
                </c:pt>
                <c:pt idx="596">
                  <c:v>56.576999999999998</c:v>
                </c:pt>
                <c:pt idx="597">
                  <c:v>56.576999999999998</c:v>
                </c:pt>
                <c:pt idx="598">
                  <c:v>56.576999999999998</c:v>
                </c:pt>
                <c:pt idx="599">
                  <c:v>56.576999999999998</c:v>
                </c:pt>
                <c:pt idx="600">
                  <c:v>56.576999999999998</c:v>
                </c:pt>
                <c:pt idx="601">
                  <c:v>56.576999999999998</c:v>
                </c:pt>
                <c:pt idx="602">
                  <c:v>56.576999999999998</c:v>
                </c:pt>
                <c:pt idx="603">
                  <c:v>56.576999999999998</c:v>
                </c:pt>
                <c:pt idx="604">
                  <c:v>56.576999999999998</c:v>
                </c:pt>
                <c:pt idx="605">
                  <c:v>56.576999999999998</c:v>
                </c:pt>
                <c:pt idx="606">
                  <c:v>56.576999999999998</c:v>
                </c:pt>
                <c:pt idx="607">
                  <c:v>56.576999999999998</c:v>
                </c:pt>
                <c:pt idx="608">
                  <c:v>56.576999999999998</c:v>
                </c:pt>
                <c:pt idx="609">
                  <c:v>56.576999999999998</c:v>
                </c:pt>
                <c:pt idx="610">
                  <c:v>56.576999999999998</c:v>
                </c:pt>
                <c:pt idx="611">
                  <c:v>56.576999999999998</c:v>
                </c:pt>
                <c:pt idx="612">
                  <c:v>56.576999999999998</c:v>
                </c:pt>
                <c:pt idx="613">
                  <c:v>56.75</c:v>
                </c:pt>
                <c:pt idx="614">
                  <c:v>56.75</c:v>
                </c:pt>
                <c:pt idx="615">
                  <c:v>56.75</c:v>
                </c:pt>
                <c:pt idx="616">
                  <c:v>56.75</c:v>
                </c:pt>
                <c:pt idx="617">
                  <c:v>56.576999999999998</c:v>
                </c:pt>
                <c:pt idx="618">
                  <c:v>56.576999999999998</c:v>
                </c:pt>
                <c:pt idx="619">
                  <c:v>56.576999999999998</c:v>
                </c:pt>
                <c:pt idx="620">
                  <c:v>56.576999999999998</c:v>
                </c:pt>
                <c:pt idx="621">
                  <c:v>56.576999999999998</c:v>
                </c:pt>
                <c:pt idx="622">
                  <c:v>56.576999999999998</c:v>
                </c:pt>
                <c:pt idx="623">
                  <c:v>56.576999999999998</c:v>
                </c:pt>
                <c:pt idx="624">
                  <c:v>56.576999999999998</c:v>
                </c:pt>
                <c:pt idx="625">
                  <c:v>56.576999999999998</c:v>
                </c:pt>
                <c:pt idx="626">
                  <c:v>56.576999999999998</c:v>
                </c:pt>
                <c:pt idx="627">
                  <c:v>56.576999999999998</c:v>
                </c:pt>
                <c:pt idx="628">
                  <c:v>56.576999999999998</c:v>
                </c:pt>
                <c:pt idx="629">
                  <c:v>56.576999999999998</c:v>
                </c:pt>
                <c:pt idx="630">
                  <c:v>56.576999999999998</c:v>
                </c:pt>
                <c:pt idx="631">
                  <c:v>56.576999999999998</c:v>
                </c:pt>
                <c:pt idx="632">
                  <c:v>56.576999999999998</c:v>
                </c:pt>
                <c:pt idx="633">
                  <c:v>56.576999999999998</c:v>
                </c:pt>
                <c:pt idx="634">
                  <c:v>56.75</c:v>
                </c:pt>
                <c:pt idx="635">
                  <c:v>56.75</c:v>
                </c:pt>
                <c:pt idx="636">
                  <c:v>56.75</c:v>
                </c:pt>
                <c:pt idx="637">
                  <c:v>56.75</c:v>
                </c:pt>
                <c:pt idx="638">
                  <c:v>56.75</c:v>
                </c:pt>
                <c:pt idx="639">
                  <c:v>56.75</c:v>
                </c:pt>
                <c:pt idx="640">
                  <c:v>56.75</c:v>
                </c:pt>
                <c:pt idx="641">
                  <c:v>56.75</c:v>
                </c:pt>
                <c:pt idx="642">
                  <c:v>56.75</c:v>
                </c:pt>
                <c:pt idx="643">
                  <c:v>56.75</c:v>
                </c:pt>
                <c:pt idx="644">
                  <c:v>56.75</c:v>
                </c:pt>
                <c:pt idx="645">
                  <c:v>56.75</c:v>
                </c:pt>
                <c:pt idx="646">
                  <c:v>56.75</c:v>
                </c:pt>
                <c:pt idx="647">
                  <c:v>56.75</c:v>
                </c:pt>
                <c:pt idx="648">
                  <c:v>56.75</c:v>
                </c:pt>
                <c:pt idx="649">
                  <c:v>56.75</c:v>
                </c:pt>
                <c:pt idx="650">
                  <c:v>56.75</c:v>
                </c:pt>
                <c:pt idx="651">
                  <c:v>56.75</c:v>
                </c:pt>
                <c:pt idx="652">
                  <c:v>56.75</c:v>
                </c:pt>
                <c:pt idx="653">
                  <c:v>56.75</c:v>
                </c:pt>
                <c:pt idx="654">
                  <c:v>56.75</c:v>
                </c:pt>
                <c:pt idx="655">
                  <c:v>56.923000000000002</c:v>
                </c:pt>
                <c:pt idx="656">
                  <c:v>56.923000000000002</c:v>
                </c:pt>
                <c:pt idx="657">
                  <c:v>56.923000000000002</c:v>
                </c:pt>
                <c:pt idx="658">
                  <c:v>56.923000000000002</c:v>
                </c:pt>
                <c:pt idx="659">
                  <c:v>56.75</c:v>
                </c:pt>
                <c:pt idx="660">
                  <c:v>56.75</c:v>
                </c:pt>
                <c:pt idx="661">
                  <c:v>56.923000000000002</c:v>
                </c:pt>
                <c:pt idx="662">
                  <c:v>56.75</c:v>
                </c:pt>
                <c:pt idx="663">
                  <c:v>56.75</c:v>
                </c:pt>
                <c:pt idx="664">
                  <c:v>56.75</c:v>
                </c:pt>
                <c:pt idx="665">
                  <c:v>56.75</c:v>
                </c:pt>
                <c:pt idx="666">
                  <c:v>56.75</c:v>
                </c:pt>
                <c:pt idx="667">
                  <c:v>56.75</c:v>
                </c:pt>
                <c:pt idx="668">
                  <c:v>56.576999999999998</c:v>
                </c:pt>
                <c:pt idx="669">
                  <c:v>56.576999999999998</c:v>
                </c:pt>
                <c:pt idx="670">
                  <c:v>56.576999999999998</c:v>
                </c:pt>
                <c:pt idx="671">
                  <c:v>56.576999999999998</c:v>
                </c:pt>
                <c:pt idx="672">
                  <c:v>56.576999999999998</c:v>
                </c:pt>
                <c:pt idx="673">
                  <c:v>56.576999999999998</c:v>
                </c:pt>
                <c:pt idx="674">
                  <c:v>56.576999999999998</c:v>
                </c:pt>
                <c:pt idx="675">
                  <c:v>56.75</c:v>
                </c:pt>
                <c:pt idx="676">
                  <c:v>56.75</c:v>
                </c:pt>
                <c:pt idx="677">
                  <c:v>56.75</c:v>
                </c:pt>
                <c:pt idx="678">
                  <c:v>56.75</c:v>
                </c:pt>
                <c:pt idx="679">
                  <c:v>56.75</c:v>
                </c:pt>
                <c:pt idx="680">
                  <c:v>56.75</c:v>
                </c:pt>
                <c:pt idx="681">
                  <c:v>56.75</c:v>
                </c:pt>
                <c:pt idx="682">
                  <c:v>56.75</c:v>
                </c:pt>
                <c:pt idx="683">
                  <c:v>56.75</c:v>
                </c:pt>
                <c:pt idx="684">
                  <c:v>56.75</c:v>
                </c:pt>
                <c:pt idx="685">
                  <c:v>56.75</c:v>
                </c:pt>
                <c:pt idx="686">
                  <c:v>56.75</c:v>
                </c:pt>
                <c:pt idx="687">
                  <c:v>56.75</c:v>
                </c:pt>
                <c:pt idx="688">
                  <c:v>56.923000000000002</c:v>
                </c:pt>
                <c:pt idx="689">
                  <c:v>56.923000000000002</c:v>
                </c:pt>
                <c:pt idx="690">
                  <c:v>56.923000000000002</c:v>
                </c:pt>
                <c:pt idx="691">
                  <c:v>56.923000000000002</c:v>
                </c:pt>
                <c:pt idx="692">
                  <c:v>56.923000000000002</c:v>
                </c:pt>
                <c:pt idx="693">
                  <c:v>56.923000000000002</c:v>
                </c:pt>
                <c:pt idx="694">
                  <c:v>56.923000000000002</c:v>
                </c:pt>
                <c:pt idx="695">
                  <c:v>56.923000000000002</c:v>
                </c:pt>
                <c:pt idx="696">
                  <c:v>57.095999999999997</c:v>
                </c:pt>
                <c:pt idx="697">
                  <c:v>57.095999999999997</c:v>
                </c:pt>
                <c:pt idx="698">
                  <c:v>57.095999999999997</c:v>
                </c:pt>
                <c:pt idx="699">
                  <c:v>57.095999999999997</c:v>
                </c:pt>
                <c:pt idx="700">
                  <c:v>57.095999999999997</c:v>
                </c:pt>
                <c:pt idx="701">
                  <c:v>57.095999999999997</c:v>
                </c:pt>
                <c:pt idx="702">
                  <c:v>57.095999999999997</c:v>
                </c:pt>
                <c:pt idx="703">
                  <c:v>57.095999999999997</c:v>
                </c:pt>
                <c:pt idx="704">
                  <c:v>57.095999999999997</c:v>
                </c:pt>
                <c:pt idx="705">
                  <c:v>57.095999999999997</c:v>
                </c:pt>
                <c:pt idx="706">
                  <c:v>57.095999999999997</c:v>
                </c:pt>
                <c:pt idx="707">
                  <c:v>57.095999999999997</c:v>
                </c:pt>
                <c:pt idx="708">
                  <c:v>57.095999999999997</c:v>
                </c:pt>
                <c:pt idx="709">
                  <c:v>57.095999999999997</c:v>
                </c:pt>
                <c:pt idx="710">
                  <c:v>57.095999999999997</c:v>
                </c:pt>
                <c:pt idx="711">
                  <c:v>57.095999999999997</c:v>
                </c:pt>
                <c:pt idx="712">
                  <c:v>57.095999999999997</c:v>
                </c:pt>
                <c:pt idx="713">
                  <c:v>57.095999999999997</c:v>
                </c:pt>
                <c:pt idx="714">
                  <c:v>57.268000000000001</c:v>
                </c:pt>
                <c:pt idx="715">
                  <c:v>57.095999999999997</c:v>
                </c:pt>
                <c:pt idx="716">
                  <c:v>56.923000000000002</c:v>
                </c:pt>
                <c:pt idx="717">
                  <c:v>56.923000000000002</c:v>
                </c:pt>
                <c:pt idx="718">
                  <c:v>56.923000000000002</c:v>
                </c:pt>
                <c:pt idx="719">
                  <c:v>56.923000000000002</c:v>
                </c:pt>
                <c:pt idx="720">
                  <c:v>56.923000000000002</c:v>
                </c:pt>
                <c:pt idx="721">
                  <c:v>56.923000000000002</c:v>
                </c:pt>
                <c:pt idx="722">
                  <c:v>56.923000000000002</c:v>
                </c:pt>
                <c:pt idx="723">
                  <c:v>56.923000000000002</c:v>
                </c:pt>
                <c:pt idx="724">
                  <c:v>56.923000000000002</c:v>
                </c:pt>
                <c:pt idx="725">
                  <c:v>56.923000000000002</c:v>
                </c:pt>
                <c:pt idx="726">
                  <c:v>56.923000000000002</c:v>
                </c:pt>
                <c:pt idx="727">
                  <c:v>56.923000000000002</c:v>
                </c:pt>
                <c:pt idx="728">
                  <c:v>56.923000000000002</c:v>
                </c:pt>
                <c:pt idx="729">
                  <c:v>56.923000000000002</c:v>
                </c:pt>
                <c:pt idx="730">
                  <c:v>56.923000000000002</c:v>
                </c:pt>
                <c:pt idx="731">
                  <c:v>56.923000000000002</c:v>
                </c:pt>
                <c:pt idx="732">
                  <c:v>57.095999999999997</c:v>
                </c:pt>
                <c:pt idx="733">
                  <c:v>57.095999999999997</c:v>
                </c:pt>
                <c:pt idx="734">
                  <c:v>57.095999999999997</c:v>
                </c:pt>
                <c:pt idx="735">
                  <c:v>57.095999999999997</c:v>
                </c:pt>
                <c:pt idx="736">
                  <c:v>57.095999999999997</c:v>
                </c:pt>
                <c:pt idx="737">
                  <c:v>56.923000000000002</c:v>
                </c:pt>
                <c:pt idx="738">
                  <c:v>57.095999999999997</c:v>
                </c:pt>
                <c:pt idx="739">
                  <c:v>56.923000000000002</c:v>
                </c:pt>
                <c:pt idx="740">
                  <c:v>56.923000000000002</c:v>
                </c:pt>
                <c:pt idx="741">
                  <c:v>56.923000000000002</c:v>
                </c:pt>
                <c:pt idx="742">
                  <c:v>56.923000000000002</c:v>
                </c:pt>
                <c:pt idx="743">
                  <c:v>57.095999999999997</c:v>
                </c:pt>
                <c:pt idx="744">
                  <c:v>56.923000000000002</c:v>
                </c:pt>
                <c:pt idx="745">
                  <c:v>56.923000000000002</c:v>
                </c:pt>
                <c:pt idx="746">
                  <c:v>56.923000000000002</c:v>
                </c:pt>
                <c:pt idx="747">
                  <c:v>56.923000000000002</c:v>
                </c:pt>
                <c:pt idx="748">
                  <c:v>57.095999999999997</c:v>
                </c:pt>
                <c:pt idx="749">
                  <c:v>57.095999999999997</c:v>
                </c:pt>
                <c:pt idx="750">
                  <c:v>57.095999999999997</c:v>
                </c:pt>
                <c:pt idx="751">
                  <c:v>57.095999999999997</c:v>
                </c:pt>
                <c:pt idx="752">
                  <c:v>57.095999999999997</c:v>
                </c:pt>
                <c:pt idx="753">
                  <c:v>57.268000000000001</c:v>
                </c:pt>
                <c:pt idx="754">
                  <c:v>57.095999999999997</c:v>
                </c:pt>
                <c:pt idx="755">
                  <c:v>57.095999999999997</c:v>
                </c:pt>
                <c:pt idx="756">
                  <c:v>57.095999999999997</c:v>
                </c:pt>
                <c:pt idx="757">
                  <c:v>57.095999999999997</c:v>
                </c:pt>
                <c:pt idx="758">
                  <c:v>57.095999999999997</c:v>
                </c:pt>
                <c:pt idx="759">
                  <c:v>57.268000000000001</c:v>
                </c:pt>
                <c:pt idx="760">
                  <c:v>57.268000000000001</c:v>
                </c:pt>
                <c:pt idx="761">
                  <c:v>57.268000000000001</c:v>
                </c:pt>
                <c:pt idx="762">
                  <c:v>57.095999999999997</c:v>
                </c:pt>
                <c:pt idx="763">
                  <c:v>56.923000000000002</c:v>
                </c:pt>
                <c:pt idx="764">
                  <c:v>56.923000000000002</c:v>
                </c:pt>
                <c:pt idx="765">
                  <c:v>56.923000000000002</c:v>
                </c:pt>
                <c:pt idx="766">
                  <c:v>56.923000000000002</c:v>
                </c:pt>
                <c:pt idx="767">
                  <c:v>56.923000000000002</c:v>
                </c:pt>
                <c:pt idx="768">
                  <c:v>56.923000000000002</c:v>
                </c:pt>
                <c:pt idx="769">
                  <c:v>56.923000000000002</c:v>
                </c:pt>
                <c:pt idx="770">
                  <c:v>56.923000000000002</c:v>
                </c:pt>
                <c:pt idx="771">
                  <c:v>56.923000000000002</c:v>
                </c:pt>
                <c:pt idx="772">
                  <c:v>56.923000000000002</c:v>
                </c:pt>
                <c:pt idx="773">
                  <c:v>56.923000000000002</c:v>
                </c:pt>
                <c:pt idx="774">
                  <c:v>56.923000000000002</c:v>
                </c:pt>
                <c:pt idx="775">
                  <c:v>56.923000000000002</c:v>
                </c:pt>
                <c:pt idx="776">
                  <c:v>57.095999999999997</c:v>
                </c:pt>
                <c:pt idx="777">
                  <c:v>57.095999999999997</c:v>
                </c:pt>
                <c:pt idx="778">
                  <c:v>57.095999999999997</c:v>
                </c:pt>
                <c:pt idx="779">
                  <c:v>57.095999999999997</c:v>
                </c:pt>
                <c:pt idx="780">
                  <c:v>57.095999999999997</c:v>
                </c:pt>
                <c:pt idx="781">
                  <c:v>57.095999999999997</c:v>
                </c:pt>
                <c:pt idx="782">
                  <c:v>57.095999999999997</c:v>
                </c:pt>
                <c:pt idx="783">
                  <c:v>57.268000000000001</c:v>
                </c:pt>
                <c:pt idx="784">
                  <c:v>57.268000000000001</c:v>
                </c:pt>
                <c:pt idx="785">
                  <c:v>57.268000000000001</c:v>
                </c:pt>
                <c:pt idx="786">
                  <c:v>57.095999999999997</c:v>
                </c:pt>
                <c:pt idx="787">
                  <c:v>57.095999999999997</c:v>
                </c:pt>
                <c:pt idx="788">
                  <c:v>57.095999999999997</c:v>
                </c:pt>
                <c:pt idx="789">
                  <c:v>57.268000000000001</c:v>
                </c:pt>
                <c:pt idx="790">
                  <c:v>57.268000000000001</c:v>
                </c:pt>
                <c:pt idx="791">
                  <c:v>57.268000000000001</c:v>
                </c:pt>
                <c:pt idx="792">
                  <c:v>57.268000000000001</c:v>
                </c:pt>
                <c:pt idx="793">
                  <c:v>57.268000000000001</c:v>
                </c:pt>
                <c:pt idx="794">
                  <c:v>57.268000000000001</c:v>
                </c:pt>
                <c:pt idx="795">
                  <c:v>57.268000000000001</c:v>
                </c:pt>
                <c:pt idx="796">
                  <c:v>57.268000000000001</c:v>
                </c:pt>
                <c:pt idx="797">
                  <c:v>57.268000000000001</c:v>
                </c:pt>
                <c:pt idx="798">
                  <c:v>57.268000000000001</c:v>
                </c:pt>
                <c:pt idx="799">
                  <c:v>57.268000000000001</c:v>
                </c:pt>
                <c:pt idx="800">
                  <c:v>57.268000000000001</c:v>
                </c:pt>
                <c:pt idx="801">
                  <c:v>57.268000000000001</c:v>
                </c:pt>
                <c:pt idx="802">
                  <c:v>57.268000000000001</c:v>
                </c:pt>
                <c:pt idx="803">
                  <c:v>57.268000000000001</c:v>
                </c:pt>
                <c:pt idx="804">
                  <c:v>57.268000000000001</c:v>
                </c:pt>
                <c:pt idx="805">
                  <c:v>57.268000000000001</c:v>
                </c:pt>
                <c:pt idx="806">
                  <c:v>57.268000000000001</c:v>
                </c:pt>
                <c:pt idx="807">
                  <c:v>57.268000000000001</c:v>
                </c:pt>
                <c:pt idx="808">
                  <c:v>57.441000000000003</c:v>
                </c:pt>
                <c:pt idx="809">
                  <c:v>57.441000000000003</c:v>
                </c:pt>
                <c:pt idx="810">
                  <c:v>57.441000000000003</c:v>
                </c:pt>
                <c:pt idx="811">
                  <c:v>57.441000000000003</c:v>
                </c:pt>
                <c:pt idx="812">
                  <c:v>57.441000000000003</c:v>
                </c:pt>
                <c:pt idx="813">
                  <c:v>57.268000000000001</c:v>
                </c:pt>
                <c:pt idx="814">
                  <c:v>57.268000000000001</c:v>
                </c:pt>
                <c:pt idx="815">
                  <c:v>57.441000000000003</c:v>
                </c:pt>
                <c:pt idx="816">
                  <c:v>57.268000000000001</c:v>
                </c:pt>
                <c:pt idx="817">
                  <c:v>57.268000000000001</c:v>
                </c:pt>
                <c:pt idx="818">
                  <c:v>57.441000000000003</c:v>
                </c:pt>
                <c:pt idx="819">
                  <c:v>57.268000000000001</c:v>
                </c:pt>
                <c:pt idx="820">
                  <c:v>57.268000000000001</c:v>
                </c:pt>
                <c:pt idx="821">
                  <c:v>57.268000000000001</c:v>
                </c:pt>
                <c:pt idx="822">
                  <c:v>57.268000000000001</c:v>
                </c:pt>
                <c:pt idx="823">
                  <c:v>57.268000000000001</c:v>
                </c:pt>
                <c:pt idx="824">
                  <c:v>57.268000000000001</c:v>
                </c:pt>
                <c:pt idx="825">
                  <c:v>57.268000000000001</c:v>
                </c:pt>
                <c:pt idx="826">
                  <c:v>57.268000000000001</c:v>
                </c:pt>
                <c:pt idx="827">
                  <c:v>57.268000000000001</c:v>
                </c:pt>
                <c:pt idx="828">
                  <c:v>57.268000000000001</c:v>
                </c:pt>
                <c:pt idx="829">
                  <c:v>57.441000000000003</c:v>
                </c:pt>
                <c:pt idx="830">
                  <c:v>57.441000000000003</c:v>
                </c:pt>
                <c:pt idx="831">
                  <c:v>57.441000000000003</c:v>
                </c:pt>
                <c:pt idx="832">
                  <c:v>57.441000000000003</c:v>
                </c:pt>
                <c:pt idx="833">
                  <c:v>57.441000000000003</c:v>
                </c:pt>
                <c:pt idx="834">
                  <c:v>57.441000000000003</c:v>
                </c:pt>
                <c:pt idx="835">
                  <c:v>57.441000000000003</c:v>
                </c:pt>
                <c:pt idx="836">
                  <c:v>57.441000000000003</c:v>
                </c:pt>
                <c:pt idx="837">
                  <c:v>57.441000000000003</c:v>
                </c:pt>
                <c:pt idx="838">
                  <c:v>57.441000000000003</c:v>
                </c:pt>
                <c:pt idx="839">
                  <c:v>57.441000000000003</c:v>
                </c:pt>
                <c:pt idx="840">
                  <c:v>57.441000000000003</c:v>
                </c:pt>
                <c:pt idx="841">
                  <c:v>57.441000000000003</c:v>
                </c:pt>
                <c:pt idx="842">
                  <c:v>57.441000000000003</c:v>
                </c:pt>
                <c:pt idx="843">
                  <c:v>57.441000000000003</c:v>
                </c:pt>
                <c:pt idx="844">
                  <c:v>57.441000000000003</c:v>
                </c:pt>
                <c:pt idx="845">
                  <c:v>57.441000000000003</c:v>
                </c:pt>
                <c:pt idx="846">
                  <c:v>57.441000000000003</c:v>
                </c:pt>
                <c:pt idx="847">
                  <c:v>57.441000000000003</c:v>
                </c:pt>
                <c:pt idx="848">
                  <c:v>57.441000000000003</c:v>
                </c:pt>
                <c:pt idx="849">
                  <c:v>57.441000000000003</c:v>
                </c:pt>
                <c:pt idx="850">
                  <c:v>57.441000000000003</c:v>
                </c:pt>
                <c:pt idx="851">
                  <c:v>57.613999999999997</c:v>
                </c:pt>
                <c:pt idx="852">
                  <c:v>57.613999999999997</c:v>
                </c:pt>
                <c:pt idx="853">
                  <c:v>57.613999999999997</c:v>
                </c:pt>
                <c:pt idx="854">
                  <c:v>57.613999999999997</c:v>
                </c:pt>
                <c:pt idx="855">
                  <c:v>57.613999999999997</c:v>
                </c:pt>
                <c:pt idx="856">
                  <c:v>57.613999999999997</c:v>
                </c:pt>
                <c:pt idx="857">
                  <c:v>57.613999999999997</c:v>
                </c:pt>
                <c:pt idx="858">
                  <c:v>57.613999999999997</c:v>
                </c:pt>
                <c:pt idx="859">
                  <c:v>57.441000000000003</c:v>
                </c:pt>
                <c:pt idx="860">
                  <c:v>57.613999999999997</c:v>
                </c:pt>
                <c:pt idx="861">
                  <c:v>57.613999999999997</c:v>
                </c:pt>
                <c:pt idx="862">
                  <c:v>57.784999999999997</c:v>
                </c:pt>
                <c:pt idx="863">
                  <c:v>57.784999999999997</c:v>
                </c:pt>
                <c:pt idx="864">
                  <c:v>57.613999999999997</c:v>
                </c:pt>
                <c:pt idx="865">
                  <c:v>57.613999999999997</c:v>
                </c:pt>
                <c:pt idx="866">
                  <c:v>57.613999999999997</c:v>
                </c:pt>
                <c:pt idx="867">
                  <c:v>57.441000000000003</c:v>
                </c:pt>
                <c:pt idx="868">
                  <c:v>57.441000000000003</c:v>
                </c:pt>
                <c:pt idx="869">
                  <c:v>57.441000000000003</c:v>
                </c:pt>
                <c:pt idx="870">
                  <c:v>57.441000000000003</c:v>
                </c:pt>
                <c:pt idx="871">
                  <c:v>57.441000000000003</c:v>
                </c:pt>
                <c:pt idx="872">
                  <c:v>57.613999999999997</c:v>
                </c:pt>
                <c:pt idx="873">
                  <c:v>57.613999999999997</c:v>
                </c:pt>
                <c:pt idx="874">
                  <c:v>57.613999999999997</c:v>
                </c:pt>
                <c:pt idx="875">
                  <c:v>57.784999999999997</c:v>
                </c:pt>
                <c:pt idx="876">
                  <c:v>57.957999999999998</c:v>
                </c:pt>
                <c:pt idx="877">
                  <c:v>58.131</c:v>
                </c:pt>
                <c:pt idx="878">
                  <c:v>58.302999999999997</c:v>
                </c:pt>
                <c:pt idx="879">
                  <c:v>57.957999999999998</c:v>
                </c:pt>
                <c:pt idx="880">
                  <c:v>57.784999999999997</c:v>
                </c:pt>
                <c:pt idx="881">
                  <c:v>57.957999999999998</c:v>
                </c:pt>
                <c:pt idx="882">
                  <c:v>57.957999999999998</c:v>
                </c:pt>
                <c:pt idx="883">
                  <c:v>57.957999999999998</c:v>
                </c:pt>
                <c:pt idx="884">
                  <c:v>57.957999999999998</c:v>
                </c:pt>
                <c:pt idx="885">
                  <c:v>57.957999999999998</c:v>
                </c:pt>
                <c:pt idx="886">
                  <c:v>57.957999999999998</c:v>
                </c:pt>
                <c:pt idx="887">
                  <c:v>57.957999999999998</c:v>
                </c:pt>
                <c:pt idx="888">
                  <c:v>58.131</c:v>
                </c:pt>
                <c:pt idx="889">
                  <c:v>58.131</c:v>
                </c:pt>
                <c:pt idx="890">
                  <c:v>57.957999999999998</c:v>
                </c:pt>
                <c:pt idx="891">
                  <c:v>57.957999999999998</c:v>
                </c:pt>
                <c:pt idx="892">
                  <c:v>57.957999999999998</c:v>
                </c:pt>
                <c:pt idx="893">
                  <c:v>57.957999999999998</c:v>
                </c:pt>
                <c:pt idx="894">
                  <c:v>58.131</c:v>
                </c:pt>
                <c:pt idx="895">
                  <c:v>58.131</c:v>
                </c:pt>
                <c:pt idx="896">
                  <c:v>57.957999999999998</c:v>
                </c:pt>
                <c:pt idx="897">
                  <c:v>57.957999999999998</c:v>
                </c:pt>
                <c:pt idx="898">
                  <c:v>57.957999999999998</c:v>
                </c:pt>
                <c:pt idx="899">
                  <c:v>58.131</c:v>
                </c:pt>
                <c:pt idx="900">
                  <c:v>57.957999999999998</c:v>
                </c:pt>
                <c:pt idx="901">
                  <c:v>58.131</c:v>
                </c:pt>
                <c:pt idx="902">
                  <c:v>58.131</c:v>
                </c:pt>
                <c:pt idx="903">
                  <c:v>58.131</c:v>
                </c:pt>
                <c:pt idx="904">
                  <c:v>58.131</c:v>
                </c:pt>
                <c:pt idx="905">
                  <c:v>58.131</c:v>
                </c:pt>
                <c:pt idx="906">
                  <c:v>58.302999999999997</c:v>
                </c:pt>
                <c:pt idx="907">
                  <c:v>58.302999999999997</c:v>
                </c:pt>
                <c:pt idx="908">
                  <c:v>58.302999999999997</c:v>
                </c:pt>
                <c:pt idx="909">
                  <c:v>58.302999999999997</c:v>
                </c:pt>
                <c:pt idx="910">
                  <c:v>58.302999999999997</c:v>
                </c:pt>
                <c:pt idx="911">
                  <c:v>58.646999999999998</c:v>
                </c:pt>
                <c:pt idx="912">
                  <c:v>58.82</c:v>
                </c:pt>
                <c:pt idx="913">
                  <c:v>58.993000000000002</c:v>
                </c:pt>
                <c:pt idx="914">
                  <c:v>58.82</c:v>
                </c:pt>
                <c:pt idx="915">
                  <c:v>58.993000000000002</c:v>
                </c:pt>
                <c:pt idx="916">
                  <c:v>58.993000000000002</c:v>
                </c:pt>
                <c:pt idx="917">
                  <c:v>58.993000000000002</c:v>
                </c:pt>
                <c:pt idx="918">
                  <c:v>58.993000000000002</c:v>
                </c:pt>
                <c:pt idx="919">
                  <c:v>58.646999999999998</c:v>
                </c:pt>
                <c:pt idx="920">
                  <c:v>58.475999999999999</c:v>
                </c:pt>
                <c:pt idx="921">
                  <c:v>58.475999999999999</c:v>
                </c:pt>
                <c:pt idx="922">
                  <c:v>58.475999999999999</c:v>
                </c:pt>
                <c:pt idx="923">
                  <c:v>58.475999999999999</c:v>
                </c:pt>
                <c:pt idx="924">
                  <c:v>58.646999999999998</c:v>
                </c:pt>
                <c:pt idx="925">
                  <c:v>58.82</c:v>
                </c:pt>
                <c:pt idx="926">
                  <c:v>58.475999999999999</c:v>
                </c:pt>
                <c:pt idx="927">
                  <c:v>58.475999999999999</c:v>
                </c:pt>
                <c:pt idx="928">
                  <c:v>58.82</c:v>
                </c:pt>
                <c:pt idx="929">
                  <c:v>59.164000000000001</c:v>
                </c:pt>
                <c:pt idx="930">
                  <c:v>59.508000000000003</c:v>
                </c:pt>
                <c:pt idx="931">
                  <c:v>59.508000000000003</c:v>
                </c:pt>
                <c:pt idx="932">
                  <c:v>59.164000000000001</c:v>
                </c:pt>
                <c:pt idx="933">
                  <c:v>58.646999999999998</c:v>
                </c:pt>
                <c:pt idx="934">
                  <c:v>58.82</c:v>
                </c:pt>
                <c:pt idx="935">
                  <c:v>58.82</c:v>
                </c:pt>
                <c:pt idx="936">
                  <c:v>58.993000000000002</c:v>
                </c:pt>
                <c:pt idx="937">
                  <c:v>58.82</c:v>
                </c:pt>
                <c:pt idx="938">
                  <c:v>58.82</c:v>
                </c:pt>
                <c:pt idx="939">
                  <c:v>58.82</c:v>
                </c:pt>
                <c:pt idx="940">
                  <c:v>58.82</c:v>
                </c:pt>
                <c:pt idx="941">
                  <c:v>58.82</c:v>
                </c:pt>
                <c:pt idx="942">
                  <c:v>58.646999999999998</c:v>
                </c:pt>
                <c:pt idx="943">
                  <c:v>58.646999999999998</c:v>
                </c:pt>
                <c:pt idx="944">
                  <c:v>58.646999999999998</c:v>
                </c:pt>
                <c:pt idx="945">
                  <c:v>58.82</c:v>
                </c:pt>
                <c:pt idx="946">
                  <c:v>58.82</c:v>
                </c:pt>
                <c:pt idx="947">
                  <c:v>58.993000000000002</c:v>
                </c:pt>
                <c:pt idx="948">
                  <c:v>58.993000000000002</c:v>
                </c:pt>
                <c:pt idx="949">
                  <c:v>58.993000000000002</c:v>
                </c:pt>
                <c:pt idx="950">
                  <c:v>59.164000000000001</c:v>
                </c:pt>
                <c:pt idx="951">
                  <c:v>59.164000000000001</c:v>
                </c:pt>
                <c:pt idx="952">
                  <c:v>59.164000000000001</c:v>
                </c:pt>
                <c:pt idx="953">
                  <c:v>58.993000000000002</c:v>
                </c:pt>
                <c:pt idx="954">
                  <c:v>59.164000000000001</c:v>
                </c:pt>
                <c:pt idx="955">
                  <c:v>59.164000000000001</c:v>
                </c:pt>
                <c:pt idx="956">
                  <c:v>59.164000000000001</c:v>
                </c:pt>
                <c:pt idx="957">
                  <c:v>59.337000000000003</c:v>
                </c:pt>
                <c:pt idx="958">
                  <c:v>59.508000000000003</c:v>
                </c:pt>
                <c:pt idx="959">
                  <c:v>59.337000000000003</c:v>
                </c:pt>
                <c:pt idx="960">
                  <c:v>59.508000000000003</c:v>
                </c:pt>
                <c:pt idx="961">
                  <c:v>59.68</c:v>
                </c:pt>
                <c:pt idx="962">
                  <c:v>59.850999999999999</c:v>
                </c:pt>
                <c:pt idx="963">
                  <c:v>59.850999999999999</c:v>
                </c:pt>
                <c:pt idx="964">
                  <c:v>59.68</c:v>
                </c:pt>
                <c:pt idx="965">
                  <c:v>59.68</c:v>
                </c:pt>
                <c:pt idx="966">
                  <c:v>59.68</c:v>
                </c:pt>
                <c:pt idx="967">
                  <c:v>59.508000000000003</c:v>
                </c:pt>
                <c:pt idx="968">
                  <c:v>59.508000000000003</c:v>
                </c:pt>
                <c:pt idx="969">
                  <c:v>59.337000000000003</c:v>
                </c:pt>
                <c:pt idx="970">
                  <c:v>59.164000000000001</c:v>
                </c:pt>
                <c:pt idx="971">
                  <c:v>58.993000000000002</c:v>
                </c:pt>
                <c:pt idx="972">
                  <c:v>58.993000000000002</c:v>
                </c:pt>
                <c:pt idx="973">
                  <c:v>58.993000000000002</c:v>
                </c:pt>
                <c:pt idx="974">
                  <c:v>58.993000000000002</c:v>
                </c:pt>
                <c:pt idx="975">
                  <c:v>58.993000000000002</c:v>
                </c:pt>
                <c:pt idx="976">
                  <c:v>59.508000000000003</c:v>
                </c:pt>
                <c:pt idx="977">
                  <c:v>58.993000000000002</c:v>
                </c:pt>
                <c:pt idx="978">
                  <c:v>59.164000000000001</c:v>
                </c:pt>
                <c:pt idx="979">
                  <c:v>59.164000000000001</c:v>
                </c:pt>
                <c:pt idx="980">
                  <c:v>59.164000000000001</c:v>
                </c:pt>
                <c:pt idx="981">
                  <c:v>59.164000000000001</c:v>
                </c:pt>
                <c:pt idx="982">
                  <c:v>59.337000000000003</c:v>
                </c:pt>
                <c:pt idx="983">
                  <c:v>59.337000000000003</c:v>
                </c:pt>
                <c:pt idx="984">
                  <c:v>59.164000000000001</c:v>
                </c:pt>
                <c:pt idx="985">
                  <c:v>59.164000000000001</c:v>
                </c:pt>
                <c:pt idx="986">
                  <c:v>59.164000000000001</c:v>
                </c:pt>
                <c:pt idx="987">
                  <c:v>59.164000000000001</c:v>
                </c:pt>
                <c:pt idx="988">
                  <c:v>59.164000000000001</c:v>
                </c:pt>
                <c:pt idx="989">
                  <c:v>59.164000000000001</c:v>
                </c:pt>
                <c:pt idx="990">
                  <c:v>59.164000000000001</c:v>
                </c:pt>
                <c:pt idx="991">
                  <c:v>59.337000000000003</c:v>
                </c:pt>
                <c:pt idx="992">
                  <c:v>59.337000000000003</c:v>
                </c:pt>
                <c:pt idx="993">
                  <c:v>59.337000000000003</c:v>
                </c:pt>
                <c:pt idx="994">
                  <c:v>59.337000000000003</c:v>
                </c:pt>
                <c:pt idx="995">
                  <c:v>59.508000000000003</c:v>
                </c:pt>
                <c:pt idx="996">
                  <c:v>59.508000000000003</c:v>
                </c:pt>
                <c:pt idx="997">
                  <c:v>59.508000000000003</c:v>
                </c:pt>
                <c:pt idx="998">
                  <c:v>59.508000000000003</c:v>
                </c:pt>
                <c:pt idx="999">
                  <c:v>59.508000000000003</c:v>
                </c:pt>
                <c:pt idx="1000">
                  <c:v>59.508000000000003</c:v>
                </c:pt>
                <c:pt idx="1001">
                  <c:v>59.68</c:v>
                </c:pt>
                <c:pt idx="1002">
                  <c:v>59.68</c:v>
                </c:pt>
                <c:pt idx="1003">
                  <c:v>59.68</c:v>
                </c:pt>
                <c:pt idx="1004">
                  <c:v>59.508000000000003</c:v>
                </c:pt>
                <c:pt idx="1005">
                  <c:v>59.508000000000003</c:v>
                </c:pt>
                <c:pt idx="1006">
                  <c:v>59.850999999999999</c:v>
                </c:pt>
                <c:pt idx="1007">
                  <c:v>59.850999999999999</c:v>
                </c:pt>
                <c:pt idx="1008">
                  <c:v>60.024000000000001</c:v>
                </c:pt>
                <c:pt idx="1009">
                  <c:v>60.195</c:v>
                </c:pt>
                <c:pt idx="1010">
                  <c:v>60.712000000000003</c:v>
                </c:pt>
                <c:pt idx="1011">
                  <c:v>60.883000000000003</c:v>
                </c:pt>
                <c:pt idx="1012">
                  <c:v>61.054000000000002</c:v>
                </c:pt>
                <c:pt idx="1013">
                  <c:v>61.054000000000002</c:v>
                </c:pt>
                <c:pt idx="1014">
                  <c:v>61.054000000000002</c:v>
                </c:pt>
                <c:pt idx="1015">
                  <c:v>61.054000000000002</c:v>
                </c:pt>
                <c:pt idx="1016">
                  <c:v>60.712000000000003</c:v>
                </c:pt>
                <c:pt idx="1017">
                  <c:v>60.368000000000002</c:v>
                </c:pt>
                <c:pt idx="1018">
                  <c:v>60.368000000000002</c:v>
                </c:pt>
                <c:pt idx="1019">
                  <c:v>60.368000000000002</c:v>
                </c:pt>
                <c:pt idx="1020">
                  <c:v>60.368000000000002</c:v>
                </c:pt>
                <c:pt idx="1021">
                  <c:v>60.539000000000001</c:v>
                </c:pt>
                <c:pt idx="1022">
                  <c:v>60.539000000000001</c:v>
                </c:pt>
                <c:pt idx="1023">
                  <c:v>60.539000000000001</c:v>
                </c:pt>
                <c:pt idx="1024">
                  <c:v>60.539000000000001</c:v>
                </c:pt>
                <c:pt idx="1025">
                  <c:v>60.539000000000001</c:v>
                </c:pt>
                <c:pt idx="1026">
                  <c:v>60.539000000000001</c:v>
                </c:pt>
                <c:pt idx="1027">
                  <c:v>60.539000000000001</c:v>
                </c:pt>
                <c:pt idx="1028">
                  <c:v>60.368000000000002</c:v>
                </c:pt>
                <c:pt idx="1029">
                  <c:v>60.368000000000002</c:v>
                </c:pt>
                <c:pt idx="1030">
                  <c:v>60.368000000000002</c:v>
                </c:pt>
                <c:pt idx="1031">
                  <c:v>60.368000000000002</c:v>
                </c:pt>
                <c:pt idx="1032">
                  <c:v>60.368000000000002</c:v>
                </c:pt>
                <c:pt idx="1033">
                  <c:v>60.195</c:v>
                </c:pt>
                <c:pt idx="1034">
                  <c:v>60.195</c:v>
                </c:pt>
                <c:pt idx="1035">
                  <c:v>60.024000000000001</c:v>
                </c:pt>
                <c:pt idx="1036">
                  <c:v>60.024000000000001</c:v>
                </c:pt>
                <c:pt idx="1037">
                  <c:v>60.024000000000001</c:v>
                </c:pt>
                <c:pt idx="1038">
                  <c:v>60.024000000000001</c:v>
                </c:pt>
                <c:pt idx="1039">
                  <c:v>60.195</c:v>
                </c:pt>
                <c:pt idx="1040">
                  <c:v>60.195</c:v>
                </c:pt>
                <c:pt idx="1041">
                  <c:v>60.195</c:v>
                </c:pt>
                <c:pt idx="1042">
                  <c:v>60.195</c:v>
                </c:pt>
                <c:pt idx="1043">
                  <c:v>60.195</c:v>
                </c:pt>
                <c:pt idx="1044">
                  <c:v>60.368000000000002</c:v>
                </c:pt>
                <c:pt idx="1045">
                  <c:v>60.712000000000003</c:v>
                </c:pt>
                <c:pt idx="1046">
                  <c:v>60.539000000000001</c:v>
                </c:pt>
                <c:pt idx="1047">
                  <c:v>60.368000000000002</c:v>
                </c:pt>
                <c:pt idx="1048">
                  <c:v>60.195</c:v>
                </c:pt>
                <c:pt idx="1049">
                  <c:v>60.195</c:v>
                </c:pt>
                <c:pt idx="1050">
                  <c:v>60.195</c:v>
                </c:pt>
                <c:pt idx="1051">
                  <c:v>60.368000000000002</c:v>
                </c:pt>
                <c:pt idx="1052">
                  <c:v>60.368000000000002</c:v>
                </c:pt>
                <c:pt idx="1053">
                  <c:v>60.368000000000002</c:v>
                </c:pt>
                <c:pt idx="1054">
                  <c:v>60.368000000000002</c:v>
                </c:pt>
                <c:pt idx="1055">
                  <c:v>60.195</c:v>
                </c:pt>
                <c:pt idx="1056">
                  <c:v>60.024000000000001</c:v>
                </c:pt>
                <c:pt idx="1057">
                  <c:v>59.850999999999999</c:v>
                </c:pt>
                <c:pt idx="1058">
                  <c:v>59.850999999999999</c:v>
                </c:pt>
                <c:pt idx="1059">
                  <c:v>59.850999999999999</c:v>
                </c:pt>
                <c:pt idx="1060">
                  <c:v>59.850999999999999</c:v>
                </c:pt>
                <c:pt idx="1061">
                  <c:v>59.850999999999999</c:v>
                </c:pt>
                <c:pt idx="1062">
                  <c:v>59.850999999999999</c:v>
                </c:pt>
                <c:pt idx="1063">
                  <c:v>60.024000000000001</c:v>
                </c:pt>
                <c:pt idx="1064">
                  <c:v>59.850999999999999</c:v>
                </c:pt>
                <c:pt idx="1065">
                  <c:v>59.850999999999999</c:v>
                </c:pt>
                <c:pt idx="1066">
                  <c:v>59.850999999999999</c:v>
                </c:pt>
                <c:pt idx="1067">
                  <c:v>59.850999999999999</c:v>
                </c:pt>
                <c:pt idx="1068">
                  <c:v>59.850999999999999</c:v>
                </c:pt>
                <c:pt idx="1069">
                  <c:v>59.850999999999999</c:v>
                </c:pt>
                <c:pt idx="1070">
                  <c:v>59.850999999999999</c:v>
                </c:pt>
                <c:pt idx="1071">
                  <c:v>59.850999999999999</c:v>
                </c:pt>
                <c:pt idx="1072">
                  <c:v>60.024000000000001</c:v>
                </c:pt>
                <c:pt idx="1073">
                  <c:v>60.024000000000001</c:v>
                </c:pt>
                <c:pt idx="1074">
                  <c:v>60.024000000000001</c:v>
                </c:pt>
                <c:pt idx="1075">
                  <c:v>60.024000000000001</c:v>
                </c:pt>
                <c:pt idx="1076">
                  <c:v>60.368000000000002</c:v>
                </c:pt>
                <c:pt idx="1077">
                  <c:v>60.368000000000002</c:v>
                </c:pt>
                <c:pt idx="1078">
                  <c:v>60.539000000000001</c:v>
                </c:pt>
                <c:pt idx="1079">
                  <c:v>60.539000000000001</c:v>
                </c:pt>
                <c:pt idx="1080">
                  <c:v>60.712000000000003</c:v>
                </c:pt>
                <c:pt idx="1081">
                  <c:v>60.539000000000001</c:v>
                </c:pt>
                <c:pt idx="1082">
                  <c:v>60.539000000000001</c:v>
                </c:pt>
                <c:pt idx="1083">
                  <c:v>60.539000000000001</c:v>
                </c:pt>
                <c:pt idx="1084">
                  <c:v>60.368000000000002</c:v>
                </c:pt>
                <c:pt idx="1085">
                  <c:v>60.368000000000002</c:v>
                </c:pt>
                <c:pt idx="1086">
                  <c:v>60.368000000000002</c:v>
                </c:pt>
                <c:pt idx="1087">
                  <c:v>60.368000000000002</c:v>
                </c:pt>
                <c:pt idx="1088">
                  <c:v>60.368000000000002</c:v>
                </c:pt>
                <c:pt idx="1089">
                  <c:v>60.368000000000002</c:v>
                </c:pt>
                <c:pt idx="1090">
                  <c:v>60.368000000000002</c:v>
                </c:pt>
                <c:pt idx="1091">
                  <c:v>60.368000000000002</c:v>
                </c:pt>
                <c:pt idx="1092">
                  <c:v>60.368000000000002</c:v>
                </c:pt>
                <c:pt idx="1093">
                  <c:v>60.368000000000002</c:v>
                </c:pt>
                <c:pt idx="1094">
                  <c:v>60.368000000000002</c:v>
                </c:pt>
                <c:pt idx="1095">
                  <c:v>60.368000000000002</c:v>
                </c:pt>
                <c:pt idx="1096">
                  <c:v>60.368000000000002</c:v>
                </c:pt>
                <c:pt idx="1097">
                  <c:v>60.368000000000002</c:v>
                </c:pt>
                <c:pt idx="1098">
                  <c:v>60.368000000000002</c:v>
                </c:pt>
                <c:pt idx="1099">
                  <c:v>60.368000000000002</c:v>
                </c:pt>
                <c:pt idx="1100">
                  <c:v>60.195</c:v>
                </c:pt>
                <c:pt idx="1101">
                  <c:v>60.368000000000002</c:v>
                </c:pt>
                <c:pt idx="1102">
                  <c:v>60.368000000000002</c:v>
                </c:pt>
                <c:pt idx="1103">
                  <c:v>60.195</c:v>
                </c:pt>
                <c:pt idx="1104">
                  <c:v>60.368000000000002</c:v>
                </c:pt>
                <c:pt idx="1105">
                  <c:v>60.195</c:v>
                </c:pt>
                <c:pt idx="1106">
                  <c:v>60.368000000000002</c:v>
                </c:pt>
                <c:pt idx="1107">
                  <c:v>60.368000000000002</c:v>
                </c:pt>
                <c:pt idx="1108">
                  <c:v>60.195</c:v>
                </c:pt>
                <c:pt idx="1109">
                  <c:v>60.195</c:v>
                </c:pt>
                <c:pt idx="1110">
                  <c:v>60.024000000000001</c:v>
                </c:pt>
                <c:pt idx="1111">
                  <c:v>60.024000000000001</c:v>
                </c:pt>
                <c:pt idx="1112">
                  <c:v>60.024000000000001</c:v>
                </c:pt>
                <c:pt idx="1113">
                  <c:v>59.850999999999999</c:v>
                </c:pt>
                <c:pt idx="1114">
                  <c:v>59.850999999999999</c:v>
                </c:pt>
                <c:pt idx="1115">
                  <c:v>59.68</c:v>
                </c:pt>
                <c:pt idx="1116">
                  <c:v>59.850999999999999</c:v>
                </c:pt>
                <c:pt idx="1117">
                  <c:v>59.850999999999999</c:v>
                </c:pt>
                <c:pt idx="1118">
                  <c:v>60.024000000000001</c:v>
                </c:pt>
                <c:pt idx="1119">
                  <c:v>60.024000000000001</c:v>
                </c:pt>
                <c:pt idx="1120">
                  <c:v>60.024000000000001</c:v>
                </c:pt>
                <c:pt idx="1121">
                  <c:v>60.195</c:v>
                </c:pt>
                <c:pt idx="1122">
                  <c:v>60.195</c:v>
                </c:pt>
                <c:pt idx="1123">
                  <c:v>60.368000000000002</c:v>
                </c:pt>
                <c:pt idx="1124">
                  <c:v>60.539000000000001</c:v>
                </c:pt>
                <c:pt idx="1125">
                  <c:v>60.712000000000003</c:v>
                </c:pt>
                <c:pt idx="1126">
                  <c:v>60.712000000000003</c:v>
                </c:pt>
                <c:pt idx="1127">
                  <c:v>61.054000000000002</c:v>
                </c:pt>
                <c:pt idx="1128">
                  <c:v>61.226999999999997</c:v>
                </c:pt>
                <c:pt idx="1129">
                  <c:v>61.226999999999997</c:v>
                </c:pt>
                <c:pt idx="1130">
                  <c:v>61.398000000000003</c:v>
                </c:pt>
                <c:pt idx="1131">
                  <c:v>61.398000000000003</c:v>
                </c:pt>
                <c:pt idx="1132">
                  <c:v>61.398000000000003</c:v>
                </c:pt>
                <c:pt idx="1133">
                  <c:v>61.398000000000003</c:v>
                </c:pt>
                <c:pt idx="1134">
                  <c:v>61.398000000000003</c:v>
                </c:pt>
                <c:pt idx="1135">
                  <c:v>61.569000000000003</c:v>
                </c:pt>
                <c:pt idx="1136">
                  <c:v>61.398000000000003</c:v>
                </c:pt>
                <c:pt idx="1137">
                  <c:v>61.398000000000003</c:v>
                </c:pt>
                <c:pt idx="1138">
                  <c:v>61.398000000000003</c:v>
                </c:pt>
                <c:pt idx="1139">
                  <c:v>61.226999999999997</c:v>
                </c:pt>
                <c:pt idx="1140">
                  <c:v>61.054000000000002</c:v>
                </c:pt>
                <c:pt idx="1141">
                  <c:v>61.054000000000002</c:v>
                </c:pt>
                <c:pt idx="1142">
                  <c:v>60.883000000000003</c:v>
                </c:pt>
                <c:pt idx="1143">
                  <c:v>60.883000000000003</c:v>
                </c:pt>
                <c:pt idx="1144">
                  <c:v>60.712000000000003</c:v>
                </c:pt>
                <c:pt idx="1145">
                  <c:v>60.712000000000003</c:v>
                </c:pt>
                <c:pt idx="1146">
                  <c:v>60.883000000000003</c:v>
                </c:pt>
                <c:pt idx="1147">
                  <c:v>60.883000000000003</c:v>
                </c:pt>
                <c:pt idx="1148">
                  <c:v>60.883000000000003</c:v>
                </c:pt>
                <c:pt idx="1149">
                  <c:v>60.883000000000003</c:v>
                </c:pt>
                <c:pt idx="1150">
                  <c:v>60.883000000000003</c:v>
                </c:pt>
                <c:pt idx="1151">
                  <c:v>60.883000000000003</c:v>
                </c:pt>
                <c:pt idx="1152">
                  <c:v>60.883000000000003</c:v>
                </c:pt>
                <c:pt idx="1153">
                  <c:v>60.883000000000003</c:v>
                </c:pt>
                <c:pt idx="1154">
                  <c:v>60.883000000000003</c:v>
                </c:pt>
                <c:pt idx="1155">
                  <c:v>60.883000000000003</c:v>
                </c:pt>
                <c:pt idx="1156">
                  <c:v>61.054000000000002</c:v>
                </c:pt>
                <c:pt idx="1157">
                  <c:v>61.054000000000002</c:v>
                </c:pt>
                <c:pt idx="1158">
                  <c:v>61.054000000000002</c:v>
                </c:pt>
                <c:pt idx="1159">
                  <c:v>61.226999999999997</c:v>
                </c:pt>
                <c:pt idx="1160">
                  <c:v>61.398000000000003</c:v>
                </c:pt>
                <c:pt idx="1161">
                  <c:v>61.741</c:v>
                </c:pt>
                <c:pt idx="1162">
                  <c:v>61.741</c:v>
                </c:pt>
                <c:pt idx="1163">
                  <c:v>61.741</c:v>
                </c:pt>
                <c:pt idx="1164">
                  <c:v>61.741</c:v>
                </c:pt>
                <c:pt idx="1165">
                  <c:v>61.569000000000003</c:v>
                </c:pt>
                <c:pt idx="1166">
                  <c:v>61.398000000000003</c:v>
                </c:pt>
                <c:pt idx="1167">
                  <c:v>61.569000000000003</c:v>
                </c:pt>
                <c:pt idx="1168">
                  <c:v>61.569000000000003</c:v>
                </c:pt>
                <c:pt idx="1169">
                  <c:v>61.911999999999999</c:v>
                </c:pt>
                <c:pt idx="1170">
                  <c:v>61.741</c:v>
                </c:pt>
                <c:pt idx="1171">
                  <c:v>62.082999999999998</c:v>
                </c:pt>
                <c:pt idx="1172">
                  <c:v>62.253999999999998</c:v>
                </c:pt>
                <c:pt idx="1173">
                  <c:v>62.597999999999999</c:v>
                </c:pt>
                <c:pt idx="1174">
                  <c:v>62.94</c:v>
                </c:pt>
                <c:pt idx="1175">
                  <c:v>62.082999999999998</c:v>
                </c:pt>
                <c:pt idx="1176">
                  <c:v>62.597999999999999</c:v>
                </c:pt>
                <c:pt idx="1177">
                  <c:v>63.110999999999997</c:v>
                </c:pt>
                <c:pt idx="1178">
                  <c:v>62.94</c:v>
                </c:pt>
                <c:pt idx="1179">
                  <c:v>62.768999999999998</c:v>
                </c:pt>
                <c:pt idx="1180">
                  <c:v>62.94</c:v>
                </c:pt>
                <c:pt idx="1181">
                  <c:v>63.281999999999996</c:v>
                </c:pt>
                <c:pt idx="1182">
                  <c:v>63.110999999999997</c:v>
                </c:pt>
                <c:pt idx="1183">
                  <c:v>62.94</c:v>
                </c:pt>
                <c:pt idx="1184">
                  <c:v>62.94</c:v>
                </c:pt>
                <c:pt idx="1185">
                  <c:v>62.94</c:v>
                </c:pt>
                <c:pt idx="1186">
                  <c:v>62.768999999999998</c:v>
                </c:pt>
                <c:pt idx="1187">
                  <c:v>62.768999999999998</c:v>
                </c:pt>
                <c:pt idx="1188">
                  <c:v>62.768999999999998</c:v>
                </c:pt>
                <c:pt idx="1189">
                  <c:v>62.597999999999999</c:v>
                </c:pt>
                <c:pt idx="1190">
                  <c:v>62.768999999999998</c:v>
                </c:pt>
                <c:pt idx="1191">
                  <c:v>62.768999999999998</c:v>
                </c:pt>
                <c:pt idx="1192">
                  <c:v>62.768999999999998</c:v>
                </c:pt>
                <c:pt idx="1193">
                  <c:v>62.768999999999998</c:v>
                </c:pt>
                <c:pt idx="1194">
                  <c:v>62.768999999999998</c:v>
                </c:pt>
                <c:pt idx="1195">
                  <c:v>62.768999999999998</c:v>
                </c:pt>
                <c:pt idx="1196">
                  <c:v>62.768999999999998</c:v>
                </c:pt>
                <c:pt idx="1197">
                  <c:v>62.768999999999998</c:v>
                </c:pt>
                <c:pt idx="1198">
                  <c:v>62.768999999999998</c:v>
                </c:pt>
                <c:pt idx="1199">
                  <c:v>62.94</c:v>
                </c:pt>
                <c:pt idx="1200">
                  <c:v>62.768999999999998</c:v>
                </c:pt>
                <c:pt idx="1201">
                  <c:v>62.94</c:v>
                </c:pt>
                <c:pt idx="1202">
                  <c:v>63.110999999999997</c:v>
                </c:pt>
                <c:pt idx="1203">
                  <c:v>63.110999999999997</c:v>
                </c:pt>
                <c:pt idx="1204">
                  <c:v>63.110999999999997</c:v>
                </c:pt>
                <c:pt idx="1205">
                  <c:v>63.281999999999996</c:v>
                </c:pt>
                <c:pt idx="1206">
                  <c:v>63.281999999999996</c:v>
                </c:pt>
                <c:pt idx="1207">
                  <c:v>63.281999999999996</c:v>
                </c:pt>
                <c:pt idx="1208">
                  <c:v>63.454999999999998</c:v>
                </c:pt>
                <c:pt idx="1209">
                  <c:v>63.281999999999996</c:v>
                </c:pt>
                <c:pt idx="1210">
                  <c:v>63.454999999999998</c:v>
                </c:pt>
                <c:pt idx="1211">
                  <c:v>63.625999999999998</c:v>
                </c:pt>
                <c:pt idx="1212">
                  <c:v>63.796999999999997</c:v>
                </c:pt>
                <c:pt idx="1213">
                  <c:v>63.796999999999997</c:v>
                </c:pt>
                <c:pt idx="1214">
                  <c:v>63.625999999999998</c:v>
                </c:pt>
                <c:pt idx="1215">
                  <c:v>63.625999999999998</c:v>
                </c:pt>
                <c:pt idx="1216">
                  <c:v>63.625999999999998</c:v>
                </c:pt>
                <c:pt idx="1217">
                  <c:v>63.625999999999998</c:v>
                </c:pt>
                <c:pt idx="1218">
                  <c:v>63.625999999999998</c:v>
                </c:pt>
                <c:pt idx="1219">
                  <c:v>63.625999999999998</c:v>
                </c:pt>
                <c:pt idx="1220">
                  <c:v>63.625999999999998</c:v>
                </c:pt>
                <c:pt idx="1221">
                  <c:v>63.625999999999998</c:v>
                </c:pt>
                <c:pt idx="1222">
                  <c:v>63.625999999999998</c:v>
                </c:pt>
                <c:pt idx="1223">
                  <c:v>63.625999999999998</c:v>
                </c:pt>
                <c:pt idx="1224">
                  <c:v>63.625999999999998</c:v>
                </c:pt>
                <c:pt idx="1225">
                  <c:v>63.625999999999998</c:v>
                </c:pt>
                <c:pt idx="1226">
                  <c:v>63.625999999999998</c:v>
                </c:pt>
                <c:pt idx="1227">
                  <c:v>63.625999999999998</c:v>
                </c:pt>
                <c:pt idx="1228">
                  <c:v>63.796999999999997</c:v>
                </c:pt>
                <c:pt idx="1229">
                  <c:v>63.625999999999998</c:v>
                </c:pt>
                <c:pt idx="1230">
                  <c:v>63.796999999999997</c:v>
                </c:pt>
                <c:pt idx="1231">
                  <c:v>63.796999999999997</c:v>
                </c:pt>
                <c:pt idx="1232">
                  <c:v>63.796999999999997</c:v>
                </c:pt>
                <c:pt idx="1233">
                  <c:v>63.796999999999997</c:v>
                </c:pt>
                <c:pt idx="1234">
                  <c:v>63.796999999999997</c:v>
                </c:pt>
                <c:pt idx="1235">
                  <c:v>63.796999999999997</c:v>
                </c:pt>
                <c:pt idx="1236">
                  <c:v>63.968000000000004</c:v>
                </c:pt>
                <c:pt idx="1237">
                  <c:v>63.968000000000004</c:v>
                </c:pt>
                <c:pt idx="1238">
                  <c:v>63.968000000000004</c:v>
                </c:pt>
                <c:pt idx="1239">
                  <c:v>63.968000000000004</c:v>
                </c:pt>
                <c:pt idx="1240">
                  <c:v>63.968000000000004</c:v>
                </c:pt>
                <c:pt idx="1241">
                  <c:v>64.138999999999996</c:v>
                </c:pt>
                <c:pt idx="1242">
                  <c:v>64.31</c:v>
                </c:pt>
                <c:pt idx="1243">
                  <c:v>64.31</c:v>
                </c:pt>
                <c:pt idx="1244">
                  <c:v>64.31</c:v>
                </c:pt>
                <c:pt idx="1245">
                  <c:v>64.138999999999996</c:v>
                </c:pt>
                <c:pt idx="1246">
                  <c:v>64.138999999999996</c:v>
                </c:pt>
                <c:pt idx="1247">
                  <c:v>64.31</c:v>
                </c:pt>
                <c:pt idx="1248">
                  <c:v>64.138999999999996</c:v>
                </c:pt>
                <c:pt idx="1249">
                  <c:v>64.138999999999996</c:v>
                </c:pt>
                <c:pt idx="1250">
                  <c:v>64.31</c:v>
                </c:pt>
                <c:pt idx="1251">
                  <c:v>64.138999999999996</c:v>
                </c:pt>
                <c:pt idx="1252">
                  <c:v>63.968000000000004</c:v>
                </c:pt>
                <c:pt idx="1253">
                  <c:v>63.968000000000004</c:v>
                </c:pt>
                <c:pt idx="1254">
                  <c:v>64.138999999999996</c:v>
                </c:pt>
                <c:pt idx="1255">
                  <c:v>64.138999999999996</c:v>
                </c:pt>
                <c:pt idx="1256">
                  <c:v>64.138999999999996</c:v>
                </c:pt>
                <c:pt idx="1257">
                  <c:v>64.138999999999996</c:v>
                </c:pt>
                <c:pt idx="1258">
                  <c:v>64.138999999999996</c:v>
                </c:pt>
                <c:pt idx="1259">
                  <c:v>64.138999999999996</c:v>
                </c:pt>
                <c:pt idx="1260">
                  <c:v>64.31</c:v>
                </c:pt>
                <c:pt idx="1261">
                  <c:v>64.31</c:v>
                </c:pt>
                <c:pt idx="1262">
                  <c:v>64.31</c:v>
                </c:pt>
                <c:pt idx="1263">
                  <c:v>64.31</c:v>
                </c:pt>
                <c:pt idx="1264">
                  <c:v>64.31</c:v>
                </c:pt>
                <c:pt idx="1265">
                  <c:v>64.31</c:v>
                </c:pt>
                <c:pt idx="1266">
                  <c:v>64.31</c:v>
                </c:pt>
                <c:pt idx="1267">
                  <c:v>64.31</c:v>
                </c:pt>
                <c:pt idx="1268">
                  <c:v>64.138999999999996</c:v>
                </c:pt>
                <c:pt idx="1269">
                  <c:v>64.138999999999996</c:v>
                </c:pt>
                <c:pt idx="1270">
                  <c:v>64.138999999999996</c:v>
                </c:pt>
                <c:pt idx="1271">
                  <c:v>64.138999999999996</c:v>
                </c:pt>
                <c:pt idx="1272">
                  <c:v>64.138999999999996</c:v>
                </c:pt>
                <c:pt idx="1273">
                  <c:v>64.138999999999996</c:v>
                </c:pt>
                <c:pt idx="1274">
                  <c:v>63.968000000000004</c:v>
                </c:pt>
                <c:pt idx="1275">
                  <c:v>63.968000000000004</c:v>
                </c:pt>
                <c:pt idx="1276">
                  <c:v>63.968000000000004</c:v>
                </c:pt>
                <c:pt idx="1277">
                  <c:v>63.968000000000004</c:v>
                </c:pt>
                <c:pt idx="1278">
                  <c:v>63.968000000000004</c:v>
                </c:pt>
                <c:pt idx="1279">
                  <c:v>63.968000000000004</c:v>
                </c:pt>
                <c:pt idx="1280">
                  <c:v>63.968000000000004</c:v>
                </c:pt>
                <c:pt idx="1281">
                  <c:v>63.968000000000004</c:v>
                </c:pt>
                <c:pt idx="1282">
                  <c:v>63.968000000000004</c:v>
                </c:pt>
                <c:pt idx="1283">
                  <c:v>63.968000000000004</c:v>
                </c:pt>
                <c:pt idx="1284">
                  <c:v>63.968000000000004</c:v>
                </c:pt>
                <c:pt idx="1285">
                  <c:v>63.968000000000004</c:v>
                </c:pt>
                <c:pt idx="1286">
                  <c:v>63.968000000000004</c:v>
                </c:pt>
                <c:pt idx="1287">
                  <c:v>63.968000000000004</c:v>
                </c:pt>
                <c:pt idx="1288">
                  <c:v>63.968000000000004</c:v>
                </c:pt>
                <c:pt idx="1289">
                  <c:v>63.968000000000004</c:v>
                </c:pt>
                <c:pt idx="1290">
                  <c:v>63.968000000000004</c:v>
                </c:pt>
                <c:pt idx="1291">
                  <c:v>63.968000000000004</c:v>
                </c:pt>
                <c:pt idx="1292">
                  <c:v>63.968000000000004</c:v>
                </c:pt>
                <c:pt idx="1293">
                  <c:v>63.968000000000004</c:v>
                </c:pt>
                <c:pt idx="1294">
                  <c:v>63.968000000000004</c:v>
                </c:pt>
                <c:pt idx="1295">
                  <c:v>63.968000000000004</c:v>
                </c:pt>
                <c:pt idx="1296">
                  <c:v>63.968000000000004</c:v>
                </c:pt>
                <c:pt idx="1297">
                  <c:v>63.968000000000004</c:v>
                </c:pt>
                <c:pt idx="1298">
                  <c:v>63.968000000000004</c:v>
                </c:pt>
                <c:pt idx="1299">
                  <c:v>63.968000000000004</c:v>
                </c:pt>
                <c:pt idx="1300">
                  <c:v>63.968000000000004</c:v>
                </c:pt>
                <c:pt idx="1301">
                  <c:v>63.968000000000004</c:v>
                </c:pt>
                <c:pt idx="1302">
                  <c:v>63.968000000000004</c:v>
                </c:pt>
                <c:pt idx="1303">
                  <c:v>63.796999999999997</c:v>
                </c:pt>
                <c:pt idx="1304">
                  <c:v>63.796999999999997</c:v>
                </c:pt>
                <c:pt idx="1305">
                  <c:v>63.625999999999998</c:v>
                </c:pt>
                <c:pt idx="1306">
                  <c:v>63.625999999999998</c:v>
                </c:pt>
                <c:pt idx="1307">
                  <c:v>63.454999999999998</c:v>
                </c:pt>
                <c:pt idx="1308">
                  <c:v>63.281999999999996</c:v>
                </c:pt>
                <c:pt idx="1309">
                  <c:v>63.281999999999996</c:v>
                </c:pt>
                <c:pt idx="1310">
                  <c:v>63.281999999999996</c:v>
                </c:pt>
                <c:pt idx="1311">
                  <c:v>63.281999999999996</c:v>
                </c:pt>
                <c:pt idx="1312">
                  <c:v>63.281999999999996</c:v>
                </c:pt>
                <c:pt idx="1313">
                  <c:v>63.281999999999996</c:v>
                </c:pt>
                <c:pt idx="1314">
                  <c:v>63.281999999999996</c:v>
                </c:pt>
                <c:pt idx="1315">
                  <c:v>63.281999999999996</c:v>
                </c:pt>
                <c:pt idx="1316">
                  <c:v>63.281999999999996</c:v>
                </c:pt>
                <c:pt idx="1317">
                  <c:v>63.281999999999996</c:v>
                </c:pt>
                <c:pt idx="1318">
                  <c:v>63.281999999999996</c:v>
                </c:pt>
                <c:pt idx="1319">
                  <c:v>63.281999999999996</c:v>
                </c:pt>
                <c:pt idx="1320">
                  <c:v>63.281999999999996</c:v>
                </c:pt>
                <c:pt idx="1321">
                  <c:v>63.281999999999996</c:v>
                </c:pt>
                <c:pt idx="1322">
                  <c:v>63.281999999999996</c:v>
                </c:pt>
                <c:pt idx="1323">
                  <c:v>63.281999999999996</c:v>
                </c:pt>
                <c:pt idx="1324">
                  <c:v>63.281999999999996</c:v>
                </c:pt>
                <c:pt idx="1325">
                  <c:v>63.281999999999996</c:v>
                </c:pt>
                <c:pt idx="1326">
                  <c:v>63.281999999999996</c:v>
                </c:pt>
                <c:pt idx="1327">
                  <c:v>63.281999999999996</c:v>
                </c:pt>
                <c:pt idx="1328">
                  <c:v>63.281999999999996</c:v>
                </c:pt>
                <c:pt idx="1329">
                  <c:v>63.281999999999996</c:v>
                </c:pt>
                <c:pt idx="1330">
                  <c:v>63.281999999999996</c:v>
                </c:pt>
                <c:pt idx="1331">
                  <c:v>63.281999999999996</c:v>
                </c:pt>
                <c:pt idx="1332">
                  <c:v>63.110999999999997</c:v>
                </c:pt>
                <c:pt idx="1333">
                  <c:v>63.110999999999997</c:v>
                </c:pt>
                <c:pt idx="1334">
                  <c:v>63.110999999999997</c:v>
                </c:pt>
                <c:pt idx="1335">
                  <c:v>63.110999999999997</c:v>
                </c:pt>
                <c:pt idx="1336">
                  <c:v>63.110999999999997</c:v>
                </c:pt>
                <c:pt idx="1337">
                  <c:v>63.110999999999997</c:v>
                </c:pt>
                <c:pt idx="1338">
                  <c:v>63.110999999999997</c:v>
                </c:pt>
                <c:pt idx="1339">
                  <c:v>62.94</c:v>
                </c:pt>
                <c:pt idx="1340">
                  <c:v>62.94</c:v>
                </c:pt>
                <c:pt idx="1341">
                  <c:v>62.94</c:v>
                </c:pt>
                <c:pt idx="1342">
                  <c:v>62.94</c:v>
                </c:pt>
                <c:pt idx="1343">
                  <c:v>62.94</c:v>
                </c:pt>
                <c:pt idx="1344">
                  <c:v>62.94</c:v>
                </c:pt>
                <c:pt idx="1345">
                  <c:v>62.94</c:v>
                </c:pt>
                <c:pt idx="1346">
                  <c:v>62.94</c:v>
                </c:pt>
                <c:pt idx="1347">
                  <c:v>63.110999999999997</c:v>
                </c:pt>
                <c:pt idx="1348">
                  <c:v>63.110999999999997</c:v>
                </c:pt>
                <c:pt idx="1349">
                  <c:v>63.110999999999997</c:v>
                </c:pt>
                <c:pt idx="1350">
                  <c:v>63.281999999999996</c:v>
                </c:pt>
                <c:pt idx="1351">
                  <c:v>63.281999999999996</c:v>
                </c:pt>
                <c:pt idx="1352">
                  <c:v>63.110999999999997</c:v>
                </c:pt>
                <c:pt idx="1353">
                  <c:v>63.110999999999997</c:v>
                </c:pt>
                <c:pt idx="1354">
                  <c:v>63.110999999999997</c:v>
                </c:pt>
                <c:pt idx="1355">
                  <c:v>63.110999999999997</c:v>
                </c:pt>
                <c:pt idx="1356">
                  <c:v>62.94</c:v>
                </c:pt>
                <c:pt idx="1357">
                  <c:v>62.768999999999998</c:v>
                </c:pt>
                <c:pt idx="1358">
                  <c:v>62.597999999999999</c:v>
                </c:pt>
                <c:pt idx="1359">
                  <c:v>62.597999999999999</c:v>
                </c:pt>
                <c:pt idx="1360">
                  <c:v>62.597999999999999</c:v>
                </c:pt>
                <c:pt idx="1361">
                  <c:v>62.424999999999997</c:v>
                </c:pt>
                <c:pt idx="1362">
                  <c:v>62.424999999999997</c:v>
                </c:pt>
                <c:pt idx="1363">
                  <c:v>62.253999999999998</c:v>
                </c:pt>
                <c:pt idx="1364">
                  <c:v>62.253999999999998</c:v>
                </c:pt>
                <c:pt idx="1365">
                  <c:v>62.082999999999998</c:v>
                </c:pt>
                <c:pt idx="1366">
                  <c:v>62.082999999999998</c:v>
                </c:pt>
                <c:pt idx="1367">
                  <c:v>61.911999999999999</c:v>
                </c:pt>
                <c:pt idx="1368">
                  <c:v>62.082999999999998</c:v>
                </c:pt>
                <c:pt idx="1369">
                  <c:v>61.911999999999999</c:v>
                </c:pt>
                <c:pt idx="1370">
                  <c:v>62.082999999999998</c:v>
                </c:pt>
                <c:pt idx="1371">
                  <c:v>62.082999999999998</c:v>
                </c:pt>
                <c:pt idx="1372">
                  <c:v>62.253999999999998</c:v>
                </c:pt>
                <c:pt idx="1373">
                  <c:v>62.253999999999998</c:v>
                </c:pt>
                <c:pt idx="1374">
                  <c:v>62.597999999999999</c:v>
                </c:pt>
                <c:pt idx="1375">
                  <c:v>62.597999999999999</c:v>
                </c:pt>
                <c:pt idx="1376">
                  <c:v>62.768999999999998</c:v>
                </c:pt>
                <c:pt idx="1377">
                  <c:v>62.768999999999998</c:v>
                </c:pt>
                <c:pt idx="1378">
                  <c:v>62.94</c:v>
                </c:pt>
                <c:pt idx="1379">
                  <c:v>63.110999999999997</c:v>
                </c:pt>
                <c:pt idx="1380">
                  <c:v>63.281999999999996</c:v>
                </c:pt>
                <c:pt idx="1381">
                  <c:v>63.281999999999996</c:v>
                </c:pt>
                <c:pt idx="1382">
                  <c:v>63.454999999999998</c:v>
                </c:pt>
                <c:pt idx="1383">
                  <c:v>63.281999999999996</c:v>
                </c:pt>
                <c:pt idx="1384">
                  <c:v>62.768999999999998</c:v>
                </c:pt>
                <c:pt idx="1385">
                  <c:v>62.597999999999999</c:v>
                </c:pt>
                <c:pt idx="1386">
                  <c:v>62.597999999999999</c:v>
                </c:pt>
                <c:pt idx="1387">
                  <c:v>62.94</c:v>
                </c:pt>
                <c:pt idx="1388">
                  <c:v>62.94</c:v>
                </c:pt>
                <c:pt idx="1389">
                  <c:v>63.110999999999997</c:v>
                </c:pt>
                <c:pt idx="1390">
                  <c:v>63.281999999999996</c:v>
                </c:pt>
                <c:pt idx="1391">
                  <c:v>63.454999999999998</c:v>
                </c:pt>
                <c:pt idx="1392">
                  <c:v>63.454999999999998</c:v>
                </c:pt>
                <c:pt idx="1393">
                  <c:v>63.281999999999996</c:v>
                </c:pt>
                <c:pt idx="1394">
                  <c:v>63.281999999999996</c:v>
                </c:pt>
                <c:pt idx="1395">
                  <c:v>63.110999999999997</c:v>
                </c:pt>
                <c:pt idx="1396">
                  <c:v>63.110999999999997</c:v>
                </c:pt>
                <c:pt idx="1397">
                  <c:v>63.110999999999997</c:v>
                </c:pt>
                <c:pt idx="1398">
                  <c:v>63.110999999999997</c:v>
                </c:pt>
                <c:pt idx="1399">
                  <c:v>63.281999999999996</c:v>
                </c:pt>
                <c:pt idx="1400">
                  <c:v>63.281999999999996</c:v>
                </c:pt>
                <c:pt idx="1401">
                  <c:v>63.110999999999997</c:v>
                </c:pt>
                <c:pt idx="1402">
                  <c:v>62.94</c:v>
                </c:pt>
                <c:pt idx="1403">
                  <c:v>62.94</c:v>
                </c:pt>
                <c:pt idx="1404">
                  <c:v>62.94</c:v>
                </c:pt>
                <c:pt idx="1405">
                  <c:v>62.94</c:v>
                </c:pt>
                <c:pt idx="1406">
                  <c:v>62.768999999999998</c:v>
                </c:pt>
                <c:pt idx="1407">
                  <c:v>62.768999999999998</c:v>
                </c:pt>
                <c:pt idx="1408">
                  <c:v>62.597999999999999</c:v>
                </c:pt>
                <c:pt idx="1409">
                  <c:v>62.597999999999999</c:v>
                </c:pt>
                <c:pt idx="1410">
                  <c:v>62.597999999999999</c:v>
                </c:pt>
                <c:pt idx="1411">
                  <c:v>62.597999999999999</c:v>
                </c:pt>
                <c:pt idx="1412">
                  <c:v>62.597999999999999</c:v>
                </c:pt>
                <c:pt idx="1413">
                  <c:v>62.597999999999999</c:v>
                </c:pt>
                <c:pt idx="1414">
                  <c:v>62.597999999999999</c:v>
                </c:pt>
                <c:pt idx="1415">
                  <c:v>62.597999999999999</c:v>
                </c:pt>
                <c:pt idx="1416">
                  <c:v>62.597999999999999</c:v>
                </c:pt>
                <c:pt idx="1417">
                  <c:v>62.597999999999999</c:v>
                </c:pt>
                <c:pt idx="1418">
                  <c:v>62.424999999999997</c:v>
                </c:pt>
                <c:pt idx="1419">
                  <c:v>62.424999999999997</c:v>
                </c:pt>
                <c:pt idx="1420">
                  <c:v>62.424999999999997</c:v>
                </c:pt>
                <c:pt idx="1421">
                  <c:v>62.424999999999997</c:v>
                </c:pt>
                <c:pt idx="1422">
                  <c:v>62.253999999999998</c:v>
                </c:pt>
                <c:pt idx="1423">
                  <c:v>62.253999999999998</c:v>
                </c:pt>
                <c:pt idx="1424">
                  <c:v>62.253999999999998</c:v>
                </c:pt>
                <c:pt idx="1425">
                  <c:v>62.253999999999998</c:v>
                </c:pt>
                <c:pt idx="1426">
                  <c:v>62.253999999999998</c:v>
                </c:pt>
                <c:pt idx="1427">
                  <c:v>62.253999999999998</c:v>
                </c:pt>
                <c:pt idx="1428">
                  <c:v>62.253999999999998</c:v>
                </c:pt>
                <c:pt idx="1429">
                  <c:v>62.253999999999998</c:v>
                </c:pt>
                <c:pt idx="1430">
                  <c:v>62.082999999999998</c:v>
                </c:pt>
                <c:pt idx="1431">
                  <c:v>62.082999999999998</c:v>
                </c:pt>
                <c:pt idx="1432">
                  <c:v>62.082999999999998</c:v>
                </c:pt>
                <c:pt idx="1433">
                  <c:v>62.082999999999998</c:v>
                </c:pt>
                <c:pt idx="1434">
                  <c:v>62.082999999999998</c:v>
                </c:pt>
                <c:pt idx="1435">
                  <c:v>62.082999999999998</c:v>
                </c:pt>
                <c:pt idx="1436">
                  <c:v>62.253999999999998</c:v>
                </c:pt>
                <c:pt idx="1437">
                  <c:v>62.253999999999998</c:v>
                </c:pt>
                <c:pt idx="1438">
                  <c:v>62.253999999999998</c:v>
                </c:pt>
                <c:pt idx="1439">
                  <c:v>62.253999999999998</c:v>
                </c:pt>
                <c:pt idx="1440">
                  <c:v>62.253999999999998</c:v>
                </c:pt>
                <c:pt idx="1441">
                  <c:v>62.253999999999998</c:v>
                </c:pt>
                <c:pt idx="1442">
                  <c:v>62.253999999999998</c:v>
                </c:pt>
                <c:pt idx="1443">
                  <c:v>62.253999999999998</c:v>
                </c:pt>
                <c:pt idx="1444">
                  <c:v>62.253999999999998</c:v>
                </c:pt>
                <c:pt idx="1445">
                  <c:v>62.253999999999998</c:v>
                </c:pt>
                <c:pt idx="1446">
                  <c:v>62.253999999999998</c:v>
                </c:pt>
                <c:pt idx="1447">
                  <c:v>62.424999999999997</c:v>
                </c:pt>
                <c:pt idx="1448">
                  <c:v>62.597999999999999</c:v>
                </c:pt>
                <c:pt idx="1449">
                  <c:v>62.597999999999999</c:v>
                </c:pt>
                <c:pt idx="1450">
                  <c:v>62.768999999999998</c:v>
                </c:pt>
                <c:pt idx="1451">
                  <c:v>62.768999999999998</c:v>
                </c:pt>
                <c:pt idx="1452">
                  <c:v>62.597999999999999</c:v>
                </c:pt>
                <c:pt idx="1453">
                  <c:v>62.253999999999998</c:v>
                </c:pt>
                <c:pt idx="1454">
                  <c:v>62.253999999999998</c:v>
                </c:pt>
                <c:pt idx="1455">
                  <c:v>62.253999999999998</c:v>
                </c:pt>
                <c:pt idx="1456">
                  <c:v>62.253999999999998</c:v>
                </c:pt>
                <c:pt idx="1457">
                  <c:v>62.253999999999998</c:v>
                </c:pt>
                <c:pt idx="1458">
                  <c:v>62.253999999999998</c:v>
                </c:pt>
                <c:pt idx="1459">
                  <c:v>61.911999999999999</c:v>
                </c:pt>
                <c:pt idx="1460">
                  <c:v>61.741</c:v>
                </c:pt>
                <c:pt idx="1461">
                  <c:v>61.398000000000003</c:v>
                </c:pt>
                <c:pt idx="1462">
                  <c:v>61.226999999999997</c:v>
                </c:pt>
                <c:pt idx="1463">
                  <c:v>61.226999999999997</c:v>
                </c:pt>
                <c:pt idx="1464">
                  <c:v>61.226999999999997</c:v>
                </c:pt>
                <c:pt idx="1465">
                  <c:v>61.226999999999997</c:v>
                </c:pt>
                <c:pt idx="1466">
                  <c:v>61.226999999999997</c:v>
                </c:pt>
                <c:pt idx="1467">
                  <c:v>61.398000000000003</c:v>
                </c:pt>
                <c:pt idx="1468">
                  <c:v>61.569000000000003</c:v>
                </c:pt>
                <c:pt idx="1469">
                  <c:v>61.569000000000003</c:v>
                </c:pt>
                <c:pt idx="1470">
                  <c:v>61.569000000000003</c:v>
                </c:pt>
                <c:pt idx="1471">
                  <c:v>61.569000000000003</c:v>
                </c:pt>
                <c:pt idx="1472">
                  <c:v>61.569000000000003</c:v>
                </c:pt>
                <c:pt idx="1473">
                  <c:v>61.741</c:v>
                </c:pt>
                <c:pt idx="1474">
                  <c:v>61.911999999999999</c:v>
                </c:pt>
                <c:pt idx="1475">
                  <c:v>61.911999999999999</c:v>
                </c:pt>
                <c:pt idx="1476">
                  <c:v>62.082999999999998</c:v>
                </c:pt>
                <c:pt idx="1477">
                  <c:v>62.253999999999998</c:v>
                </c:pt>
                <c:pt idx="1478">
                  <c:v>62.253999999999998</c:v>
                </c:pt>
                <c:pt idx="1479">
                  <c:v>62.082999999999998</c:v>
                </c:pt>
                <c:pt idx="1480">
                  <c:v>61.569000000000003</c:v>
                </c:pt>
                <c:pt idx="1481">
                  <c:v>61.569000000000003</c:v>
                </c:pt>
                <c:pt idx="1482">
                  <c:v>61.569000000000003</c:v>
                </c:pt>
                <c:pt idx="1483">
                  <c:v>61.569000000000003</c:v>
                </c:pt>
                <c:pt idx="1484">
                  <c:v>61.569000000000003</c:v>
                </c:pt>
                <c:pt idx="1485">
                  <c:v>61.741</c:v>
                </c:pt>
                <c:pt idx="1486">
                  <c:v>61.741</c:v>
                </c:pt>
                <c:pt idx="1487">
                  <c:v>61.741</c:v>
                </c:pt>
                <c:pt idx="1488">
                  <c:v>61.569000000000003</c:v>
                </c:pt>
                <c:pt idx="1489">
                  <c:v>61.741</c:v>
                </c:pt>
                <c:pt idx="1490">
                  <c:v>61.741</c:v>
                </c:pt>
                <c:pt idx="1491">
                  <c:v>61.741</c:v>
                </c:pt>
                <c:pt idx="1492">
                  <c:v>61.741</c:v>
                </c:pt>
                <c:pt idx="1493">
                  <c:v>61.741</c:v>
                </c:pt>
                <c:pt idx="1494">
                  <c:v>61.911999999999999</c:v>
                </c:pt>
                <c:pt idx="1495">
                  <c:v>61.911999999999999</c:v>
                </c:pt>
                <c:pt idx="1496">
                  <c:v>61.911999999999999</c:v>
                </c:pt>
                <c:pt idx="1497">
                  <c:v>62.082999999999998</c:v>
                </c:pt>
                <c:pt idx="1498">
                  <c:v>62.082999999999998</c:v>
                </c:pt>
                <c:pt idx="1499">
                  <c:v>62.253999999999998</c:v>
                </c:pt>
                <c:pt idx="1500">
                  <c:v>62.424999999999997</c:v>
                </c:pt>
                <c:pt idx="1501">
                  <c:v>62.597999999999999</c:v>
                </c:pt>
                <c:pt idx="1502">
                  <c:v>62.424999999999997</c:v>
                </c:pt>
                <c:pt idx="1503">
                  <c:v>62.082999999999998</c:v>
                </c:pt>
                <c:pt idx="1504">
                  <c:v>61.911999999999999</c:v>
                </c:pt>
                <c:pt idx="1505">
                  <c:v>61.911999999999999</c:v>
                </c:pt>
                <c:pt idx="1506">
                  <c:v>61.911999999999999</c:v>
                </c:pt>
                <c:pt idx="1507">
                  <c:v>61.911999999999999</c:v>
                </c:pt>
                <c:pt idx="1508">
                  <c:v>61.911999999999999</c:v>
                </c:pt>
                <c:pt idx="1509">
                  <c:v>61.741</c:v>
                </c:pt>
                <c:pt idx="1510">
                  <c:v>61.741</c:v>
                </c:pt>
                <c:pt idx="1511">
                  <c:v>61.741</c:v>
                </c:pt>
                <c:pt idx="1512">
                  <c:v>61.741</c:v>
                </c:pt>
                <c:pt idx="1513">
                  <c:v>61.741</c:v>
                </c:pt>
                <c:pt idx="1514">
                  <c:v>61.741</c:v>
                </c:pt>
                <c:pt idx="1517">
                  <c:v>61.911999999999999</c:v>
                </c:pt>
                <c:pt idx="1518">
                  <c:v>61.911999999999999</c:v>
                </c:pt>
                <c:pt idx="1519">
                  <c:v>61.911999999999999</c:v>
                </c:pt>
                <c:pt idx="1520">
                  <c:v>61.911999999999999</c:v>
                </c:pt>
                <c:pt idx="1521">
                  <c:v>62.082999999999998</c:v>
                </c:pt>
                <c:pt idx="1522">
                  <c:v>62.082999999999998</c:v>
                </c:pt>
                <c:pt idx="1523">
                  <c:v>62.253999999999998</c:v>
                </c:pt>
                <c:pt idx="1524">
                  <c:v>62.424999999999997</c:v>
                </c:pt>
                <c:pt idx="1525">
                  <c:v>62.424999999999997</c:v>
                </c:pt>
                <c:pt idx="1526">
                  <c:v>62.424999999999997</c:v>
                </c:pt>
                <c:pt idx="1527">
                  <c:v>62.597999999999999</c:v>
                </c:pt>
                <c:pt idx="1528">
                  <c:v>62.597999999999999</c:v>
                </c:pt>
                <c:pt idx="1529">
                  <c:v>62.597999999999999</c:v>
                </c:pt>
                <c:pt idx="1530">
                  <c:v>62.768999999999998</c:v>
                </c:pt>
                <c:pt idx="1531">
                  <c:v>62.768999999999998</c:v>
                </c:pt>
                <c:pt idx="1532">
                  <c:v>62.768999999999998</c:v>
                </c:pt>
                <c:pt idx="1533">
                  <c:v>62.768999999999998</c:v>
                </c:pt>
                <c:pt idx="1534">
                  <c:v>62.768999999999998</c:v>
                </c:pt>
                <c:pt idx="1535">
                  <c:v>62.768999999999998</c:v>
                </c:pt>
                <c:pt idx="1536">
                  <c:v>62.597999999999999</c:v>
                </c:pt>
                <c:pt idx="1537">
                  <c:v>62.424999999999997</c:v>
                </c:pt>
                <c:pt idx="1538">
                  <c:v>62.253999999999998</c:v>
                </c:pt>
                <c:pt idx="1539">
                  <c:v>62.253999999999998</c:v>
                </c:pt>
                <c:pt idx="1540">
                  <c:v>62.082999999999998</c:v>
                </c:pt>
                <c:pt idx="1541">
                  <c:v>61.911999999999999</c:v>
                </c:pt>
                <c:pt idx="1542">
                  <c:v>61.911999999999999</c:v>
                </c:pt>
                <c:pt idx="1543">
                  <c:v>61.741</c:v>
                </c:pt>
                <c:pt idx="1544">
                  <c:v>61.741</c:v>
                </c:pt>
                <c:pt idx="1545">
                  <c:v>61.741</c:v>
                </c:pt>
                <c:pt idx="1546">
                  <c:v>61.741</c:v>
                </c:pt>
                <c:pt idx="1547">
                  <c:v>61.741</c:v>
                </c:pt>
                <c:pt idx="1548">
                  <c:v>61.741</c:v>
                </c:pt>
                <c:pt idx="1549">
                  <c:v>61.741</c:v>
                </c:pt>
                <c:pt idx="1550">
                  <c:v>61.911999999999999</c:v>
                </c:pt>
                <c:pt idx="1551">
                  <c:v>62.082999999999998</c:v>
                </c:pt>
                <c:pt idx="1552">
                  <c:v>62.082999999999998</c:v>
                </c:pt>
                <c:pt idx="1553">
                  <c:v>62.082999999999998</c:v>
                </c:pt>
                <c:pt idx="1554">
                  <c:v>62.253999999999998</c:v>
                </c:pt>
                <c:pt idx="1555">
                  <c:v>62.082999999999998</c:v>
                </c:pt>
                <c:pt idx="1556">
                  <c:v>62.082999999999998</c:v>
                </c:pt>
                <c:pt idx="1557">
                  <c:v>62.082999999999998</c:v>
                </c:pt>
                <c:pt idx="1558">
                  <c:v>62.082999999999998</c:v>
                </c:pt>
                <c:pt idx="1559">
                  <c:v>62.082999999999998</c:v>
                </c:pt>
                <c:pt idx="1560">
                  <c:v>62.082999999999998</c:v>
                </c:pt>
                <c:pt idx="1561">
                  <c:v>62.253999999999998</c:v>
                </c:pt>
                <c:pt idx="1562">
                  <c:v>62.253999999999998</c:v>
                </c:pt>
                <c:pt idx="1563">
                  <c:v>62.253999999999998</c:v>
                </c:pt>
                <c:pt idx="1564">
                  <c:v>62.424999999999997</c:v>
                </c:pt>
                <c:pt idx="1565">
                  <c:v>62.424999999999997</c:v>
                </c:pt>
                <c:pt idx="1566">
                  <c:v>62.424999999999997</c:v>
                </c:pt>
                <c:pt idx="1567">
                  <c:v>62.424999999999997</c:v>
                </c:pt>
                <c:pt idx="1568">
                  <c:v>62.424999999999997</c:v>
                </c:pt>
                <c:pt idx="1569">
                  <c:v>62.424999999999997</c:v>
                </c:pt>
                <c:pt idx="1570">
                  <c:v>62.424999999999997</c:v>
                </c:pt>
                <c:pt idx="1571">
                  <c:v>62.597999999999999</c:v>
                </c:pt>
                <c:pt idx="1572">
                  <c:v>62.768999999999998</c:v>
                </c:pt>
                <c:pt idx="1573">
                  <c:v>62.768999999999998</c:v>
                </c:pt>
                <c:pt idx="1574">
                  <c:v>62.768999999999998</c:v>
                </c:pt>
                <c:pt idx="1575">
                  <c:v>62.768999999999998</c:v>
                </c:pt>
                <c:pt idx="1576">
                  <c:v>62.768999999999998</c:v>
                </c:pt>
                <c:pt idx="1577">
                  <c:v>62.768999999999998</c:v>
                </c:pt>
                <c:pt idx="1578">
                  <c:v>62.768999999999998</c:v>
                </c:pt>
                <c:pt idx="1579">
                  <c:v>62.768999999999998</c:v>
                </c:pt>
                <c:pt idx="1580">
                  <c:v>62.768999999999998</c:v>
                </c:pt>
                <c:pt idx="1581">
                  <c:v>62.768999999999998</c:v>
                </c:pt>
                <c:pt idx="1582">
                  <c:v>62.768999999999998</c:v>
                </c:pt>
                <c:pt idx="1583">
                  <c:v>62.768999999999998</c:v>
                </c:pt>
                <c:pt idx="1584">
                  <c:v>62.597999999999999</c:v>
                </c:pt>
                <c:pt idx="1585">
                  <c:v>62.597999999999999</c:v>
                </c:pt>
                <c:pt idx="1586">
                  <c:v>62.597999999999999</c:v>
                </c:pt>
                <c:pt idx="1587">
                  <c:v>62.597999999999999</c:v>
                </c:pt>
                <c:pt idx="1588">
                  <c:v>62.597999999999999</c:v>
                </c:pt>
                <c:pt idx="1589">
                  <c:v>62.597999999999999</c:v>
                </c:pt>
                <c:pt idx="1590">
                  <c:v>62.424999999999997</c:v>
                </c:pt>
                <c:pt idx="1591">
                  <c:v>62.253999999999998</c:v>
                </c:pt>
                <c:pt idx="1592">
                  <c:v>62.253999999999998</c:v>
                </c:pt>
                <c:pt idx="1593">
                  <c:v>62.253999999999998</c:v>
                </c:pt>
                <c:pt idx="1594">
                  <c:v>62.253999999999998</c:v>
                </c:pt>
                <c:pt idx="1595">
                  <c:v>62.253999999999998</c:v>
                </c:pt>
                <c:pt idx="1596">
                  <c:v>62.253999999999998</c:v>
                </c:pt>
                <c:pt idx="1597">
                  <c:v>62.253999999999998</c:v>
                </c:pt>
                <c:pt idx="1598">
                  <c:v>62.253999999999998</c:v>
                </c:pt>
                <c:pt idx="1599">
                  <c:v>62.253999999999998</c:v>
                </c:pt>
                <c:pt idx="1600">
                  <c:v>62.253999999999998</c:v>
                </c:pt>
                <c:pt idx="1601">
                  <c:v>62.253999999999998</c:v>
                </c:pt>
                <c:pt idx="1602">
                  <c:v>62.253999999999998</c:v>
                </c:pt>
                <c:pt idx="1603">
                  <c:v>62.253999999999998</c:v>
                </c:pt>
                <c:pt idx="1604">
                  <c:v>62.424999999999997</c:v>
                </c:pt>
                <c:pt idx="1605">
                  <c:v>62.424999999999997</c:v>
                </c:pt>
                <c:pt idx="1606">
                  <c:v>62.597999999999999</c:v>
                </c:pt>
                <c:pt idx="1607">
                  <c:v>62.597999999999999</c:v>
                </c:pt>
                <c:pt idx="1608">
                  <c:v>62.597999999999999</c:v>
                </c:pt>
                <c:pt idx="1609">
                  <c:v>62.597999999999999</c:v>
                </c:pt>
                <c:pt idx="1610">
                  <c:v>62.597999999999999</c:v>
                </c:pt>
                <c:pt idx="1611">
                  <c:v>62.597999999999999</c:v>
                </c:pt>
                <c:pt idx="1612">
                  <c:v>62.424999999999997</c:v>
                </c:pt>
                <c:pt idx="1613">
                  <c:v>62.424999999999997</c:v>
                </c:pt>
                <c:pt idx="1614">
                  <c:v>62.424999999999997</c:v>
                </c:pt>
                <c:pt idx="1615">
                  <c:v>62.424999999999997</c:v>
                </c:pt>
                <c:pt idx="1616">
                  <c:v>62.424999999999997</c:v>
                </c:pt>
                <c:pt idx="1617">
                  <c:v>62.424999999999997</c:v>
                </c:pt>
                <c:pt idx="1618">
                  <c:v>62.424999999999997</c:v>
                </c:pt>
                <c:pt idx="1619">
                  <c:v>62.424999999999997</c:v>
                </c:pt>
                <c:pt idx="1620">
                  <c:v>62.597999999999999</c:v>
                </c:pt>
                <c:pt idx="1621">
                  <c:v>62.597999999999999</c:v>
                </c:pt>
                <c:pt idx="1622">
                  <c:v>62.597999999999999</c:v>
                </c:pt>
                <c:pt idx="1623">
                  <c:v>62.768999999999998</c:v>
                </c:pt>
                <c:pt idx="1624">
                  <c:v>62.768999999999998</c:v>
                </c:pt>
                <c:pt idx="1625">
                  <c:v>62.768999999999998</c:v>
                </c:pt>
                <c:pt idx="1626">
                  <c:v>62.768999999999998</c:v>
                </c:pt>
                <c:pt idx="1627">
                  <c:v>62.768999999999998</c:v>
                </c:pt>
                <c:pt idx="1628">
                  <c:v>62.768999999999998</c:v>
                </c:pt>
                <c:pt idx="1629">
                  <c:v>62.768999999999998</c:v>
                </c:pt>
                <c:pt idx="1630">
                  <c:v>62.768999999999998</c:v>
                </c:pt>
                <c:pt idx="1631">
                  <c:v>62.768999999999998</c:v>
                </c:pt>
                <c:pt idx="1632">
                  <c:v>62.768999999999998</c:v>
                </c:pt>
                <c:pt idx="1633">
                  <c:v>62.597999999999999</c:v>
                </c:pt>
                <c:pt idx="1634">
                  <c:v>62.597999999999999</c:v>
                </c:pt>
                <c:pt idx="1635">
                  <c:v>62.597999999999999</c:v>
                </c:pt>
                <c:pt idx="1636">
                  <c:v>62.424999999999997</c:v>
                </c:pt>
                <c:pt idx="1637">
                  <c:v>62.253999999999998</c:v>
                </c:pt>
                <c:pt idx="1638">
                  <c:v>62.253999999999998</c:v>
                </c:pt>
                <c:pt idx="1639">
                  <c:v>62.253999999999998</c:v>
                </c:pt>
                <c:pt idx="1640">
                  <c:v>62.082999999999998</c:v>
                </c:pt>
                <c:pt idx="1641">
                  <c:v>62.082999999999998</c:v>
                </c:pt>
                <c:pt idx="1642">
                  <c:v>62.082999999999998</c:v>
                </c:pt>
                <c:pt idx="1643">
                  <c:v>62.082999999999998</c:v>
                </c:pt>
                <c:pt idx="1644">
                  <c:v>62.253999999999998</c:v>
                </c:pt>
                <c:pt idx="1645">
                  <c:v>62.082999999999998</c:v>
                </c:pt>
                <c:pt idx="1646">
                  <c:v>62.082999999999998</c:v>
                </c:pt>
                <c:pt idx="1647">
                  <c:v>62.082999999999998</c:v>
                </c:pt>
                <c:pt idx="1648">
                  <c:v>62.253999999999998</c:v>
                </c:pt>
                <c:pt idx="1649">
                  <c:v>62.253999999999998</c:v>
                </c:pt>
                <c:pt idx="1650">
                  <c:v>62.253999999999998</c:v>
                </c:pt>
                <c:pt idx="1651">
                  <c:v>62.253999999999998</c:v>
                </c:pt>
                <c:pt idx="1652">
                  <c:v>62.253999999999998</c:v>
                </c:pt>
                <c:pt idx="1653">
                  <c:v>62.253999999999998</c:v>
                </c:pt>
                <c:pt idx="1654">
                  <c:v>62.253999999999998</c:v>
                </c:pt>
                <c:pt idx="1655">
                  <c:v>62.253999999999998</c:v>
                </c:pt>
                <c:pt idx="1656">
                  <c:v>62.253999999999998</c:v>
                </c:pt>
                <c:pt idx="1657">
                  <c:v>62.253999999999998</c:v>
                </c:pt>
                <c:pt idx="1658">
                  <c:v>62.253999999999998</c:v>
                </c:pt>
                <c:pt idx="1659">
                  <c:v>62.253999999999998</c:v>
                </c:pt>
                <c:pt idx="1660">
                  <c:v>62.424999999999997</c:v>
                </c:pt>
                <c:pt idx="1661">
                  <c:v>62.424999999999997</c:v>
                </c:pt>
                <c:pt idx="1662">
                  <c:v>62.424999999999997</c:v>
                </c:pt>
                <c:pt idx="1663">
                  <c:v>62.424999999999997</c:v>
                </c:pt>
                <c:pt idx="1664">
                  <c:v>62.424999999999997</c:v>
                </c:pt>
                <c:pt idx="1665">
                  <c:v>62.424999999999997</c:v>
                </c:pt>
                <c:pt idx="1666">
                  <c:v>62.424999999999997</c:v>
                </c:pt>
                <c:pt idx="1667">
                  <c:v>62.597999999999999</c:v>
                </c:pt>
                <c:pt idx="1668">
                  <c:v>62.597999999999999</c:v>
                </c:pt>
                <c:pt idx="1669">
                  <c:v>62.597999999999999</c:v>
                </c:pt>
                <c:pt idx="1670">
                  <c:v>62.597999999999999</c:v>
                </c:pt>
                <c:pt idx="1671">
                  <c:v>62.597999999999999</c:v>
                </c:pt>
                <c:pt idx="1672">
                  <c:v>62.768999999999998</c:v>
                </c:pt>
                <c:pt idx="1673">
                  <c:v>62.768999999999998</c:v>
                </c:pt>
                <c:pt idx="1674">
                  <c:v>62.768999999999998</c:v>
                </c:pt>
                <c:pt idx="1675">
                  <c:v>62.94</c:v>
                </c:pt>
                <c:pt idx="1676">
                  <c:v>62.94</c:v>
                </c:pt>
                <c:pt idx="1677">
                  <c:v>62.94</c:v>
                </c:pt>
                <c:pt idx="1678">
                  <c:v>62.768999999999998</c:v>
                </c:pt>
                <c:pt idx="1679">
                  <c:v>62.768999999999998</c:v>
                </c:pt>
                <c:pt idx="1680">
                  <c:v>62.768999999999998</c:v>
                </c:pt>
                <c:pt idx="1681">
                  <c:v>62.768999999999998</c:v>
                </c:pt>
                <c:pt idx="1682">
                  <c:v>62.768999999999998</c:v>
                </c:pt>
                <c:pt idx="1683">
                  <c:v>62.597999999999999</c:v>
                </c:pt>
                <c:pt idx="1684">
                  <c:v>62.597999999999999</c:v>
                </c:pt>
                <c:pt idx="1685">
                  <c:v>62.597999999999999</c:v>
                </c:pt>
                <c:pt idx="1686">
                  <c:v>62.597999999999999</c:v>
                </c:pt>
                <c:pt idx="1687">
                  <c:v>62.424999999999997</c:v>
                </c:pt>
                <c:pt idx="1688">
                  <c:v>62.424999999999997</c:v>
                </c:pt>
                <c:pt idx="1689">
                  <c:v>62.424999999999997</c:v>
                </c:pt>
                <c:pt idx="1690">
                  <c:v>62.424999999999997</c:v>
                </c:pt>
                <c:pt idx="1691">
                  <c:v>62.424999999999997</c:v>
                </c:pt>
                <c:pt idx="1692">
                  <c:v>62.424999999999997</c:v>
                </c:pt>
                <c:pt idx="1693">
                  <c:v>62.424999999999997</c:v>
                </c:pt>
                <c:pt idx="1694">
                  <c:v>62.424999999999997</c:v>
                </c:pt>
                <c:pt idx="1695">
                  <c:v>62.424999999999997</c:v>
                </c:pt>
                <c:pt idx="1696">
                  <c:v>62.424999999999997</c:v>
                </c:pt>
                <c:pt idx="1697">
                  <c:v>62.424999999999997</c:v>
                </c:pt>
                <c:pt idx="1698">
                  <c:v>62.424999999999997</c:v>
                </c:pt>
                <c:pt idx="1699">
                  <c:v>62.424999999999997</c:v>
                </c:pt>
                <c:pt idx="1700">
                  <c:v>62.424999999999997</c:v>
                </c:pt>
                <c:pt idx="1701">
                  <c:v>62.253999999999998</c:v>
                </c:pt>
                <c:pt idx="1702">
                  <c:v>62.253999999999998</c:v>
                </c:pt>
                <c:pt idx="1703">
                  <c:v>62.424999999999997</c:v>
                </c:pt>
                <c:pt idx="1704">
                  <c:v>62.424999999999997</c:v>
                </c:pt>
                <c:pt idx="1705">
                  <c:v>62.424999999999997</c:v>
                </c:pt>
                <c:pt idx="1706">
                  <c:v>62.424999999999997</c:v>
                </c:pt>
                <c:pt idx="1707">
                  <c:v>62.597999999999999</c:v>
                </c:pt>
                <c:pt idx="1708">
                  <c:v>62.597999999999999</c:v>
                </c:pt>
                <c:pt idx="1709">
                  <c:v>62.597999999999999</c:v>
                </c:pt>
                <c:pt idx="1710">
                  <c:v>62.424999999999997</c:v>
                </c:pt>
                <c:pt idx="1711">
                  <c:v>62.424999999999997</c:v>
                </c:pt>
                <c:pt idx="1712">
                  <c:v>62.424999999999997</c:v>
                </c:pt>
                <c:pt idx="1713">
                  <c:v>62.424999999999997</c:v>
                </c:pt>
                <c:pt idx="1714">
                  <c:v>62.597999999999999</c:v>
                </c:pt>
                <c:pt idx="1715">
                  <c:v>62.597999999999999</c:v>
                </c:pt>
                <c:pt idx="1716">
                  <c:v>62.597999999999999</c:v>
                </c:pt>
                <c:pt idx="1717">
                  <c:v>62.768999999999998</c:v>
                </c:pt>
                <c:pt idx="1718">
                  <c:v>62.768999999999998</c:v>
                </c:pt>
                <c:pt idx="1719">
                  <c:v>62.94</c:v>
                </c:pt>
                <c:pt idx="1720">
                  <c:v>62.94</c:v>
                </c:pt>
                <c:pt idx="1721">
                  <c:v>62.94</c:v>
                </c:pt>
                <c:pt idx="1722">
                  <c:v>62.94</c:v>
                </c:pt>
                <c:pt idx="1723">
                  <c:v>62.94</c:v>
                </c:pt>
                <c:pt idx="1724">
                  <c:v>62.94</c:v>
                </c:pt>
                <c:pt idx="1725">
                  <c:v>63.110999999999997</c:v>
                </c:pt>
                <c:pt idx="1726">
                  <c:v>63.110999999999997</c:v>
                </c:pt>
                <c:pt idx="1727">
                  <c:v>63.110999999999997</c:v>
                </c:pt>
                <c:pt idx="1728">
                  <c:v>62.94</c:v>
                </c:pt>
                <c:pt idx="1729">
                  <c:v>62.94</c:v>
                </c:pt>
                <c:pt idx="1730">
                  <c:v>62.94</c:v>
                </c:pt>
                <c:pt idx="1731">
                  <c:v>62.94</c:v>
                </c:pt>
                <c:pt idx="1732">
                  <c:v>62.94</c:v>
                </c:pt>
                <c:pt idx="1733">
                  <c:v>62.768999999999998</c:v>
                </c:pt>
                <c:pt idx="1734">
                  <c:v>62.768999999999998</c:v>
                </c:pt>
                <c:pt idx="1735">
                  <c:v>62.768999999999998</c:v>
                </c:pt>
                <c:pt idx="1736">
                  <c:v>62.768999999999998</c:v>
                </c:pt>
                <c:pt idx="1737">
                  <c:v>62.597999999999999</c:v>
                </c:pt>
                <c:pt idx="1738">
                  <c:v>62.424999999999997</c:v>
                </c:pt>
                <c:pt idx="1739">
                  <c:v>62.424999999999997</c:v>
                </c:pt>
                <c:pt idx="1740">
                  <c:v>62.424999999999997</c:v>
                </c:pt>
                <c:pt idx="1741">
                  <c:v>62.424999999999997</c:v>
                </c:pt>
                <c:pt idx="1742">
                  <c:v>62.424999999999997</c:v>
                </c:pt>
                <c:pt idx="1743">
                  <c:v>62.424999999999997</c:v>
                </c:pt>
                <c:pt idx="1744">
                  <c:v>62.424999999999997</c:v>
                </c:pt>
                <c:pt idx="1745">
                  <c:v>62.597999999999999</c:v>
                </c:pt>
                <c:pt idx="1746">
                  <c:v>62.597999999999999</c:v>
                </c:pt>
                <c:pt idx="1747">
                  <c:v>62.597999999999999</c:v>
                </c:pt>
                <c:pt idx="1748">
                  <c:v>62.597999999999999</c:v>
                </c:pt>
                <c:pt idx="1749">
                  <c:v>62.597999999999999</c:v>
                </c:pt>
                <c:pt idx="1750">
                  <c:v>62.597999999999999</c:v>
                </c:pt>
                <c:pt idx="1751">
                  <c:v>62.597999999999999</c:v>
                </c:pt>
                <c:pt idx="1752">
                  <c:v>62.424999999999997</c:v>
                </c:pt>
                <c:pt idx="1753">
                  <c:v>62.597999999999999</c:v>
                </c:pt>
                <c:pt idx="1754">
                  <c:v>62.597999999999999</c:v>
                </c:pt>
                <c:pt idx="1755">
                  <c:v>62.424999999999997</c:v>
                </c:pt>
                <c:pt idx="1756">
                  <c:v>62.597999999999999</c:v>
                </c:pt>
                <c:pt idx="1757">
                  <c:v>62.597999999999999</c:v>
                </c:pt>
                <c:pt idx="1758">
                  <c:v>62.597999999999999</c:v>
                </c:pt>
                <c:pt idx="1759">
                  <c:v>62.597999999999999</c:v>
                </c:pt>
                <c:pt idx="1760">
                  <c:v>62.597999999999999</c:v>
                </c:pt>
                <c:pt idx="1761">
                  <c:v>62.597999999999999</c:v>
                </c:pt>
                <c:pt idx="1762">
                  <c:v>62.597999999999999</c:v>
                </c:pt>
                <c:pt idx="1763">
                  <c:v>62.597999999999999</c:v>
                </c:pt>
                <c:pt idx="1764">
                  <c:v>62.597999999999999</c:v>
                </c:pt>
                <c:pt idx="1765">
                  <c:v>62.597999999999999</c:v>
                </c:pt>
                <c:pt idx="1766">
                  <c:v>62.597999999999999</c:v>
                </c:pt>
                <c:pt idx="1767">
                  <c:v>62.597999999999999</c:v>
                </c:pt>
                <c:pt idx="1768">
                  <c:v>62.768999999999998</c:v>
                </c:pt>
                <c:pt idx="1769">
                  <c:v>62.94</c:v>
                </c:pt>
                <c:pt idx="1770">
                  <c:v>63.110999999999997</c:v>
                </c:pt>
                <c:pt idx="1771">
                  <c:v>63.110999999999997</c:v>
                </c:pt>
                <c:pt idx="1772">
                  <c:v>63.110999999999997</c:v>
                </c:pt>
                <c:pt idx="1773">
                  <c:v>63.281999999999996</c:v>
                </c:pt>
                <c:pt idx="1774">
                  <c:v>63.281999999999996</c:v>
                </c:pt>
                <c:pt idx="1775">
                  <c:v>63.110999999999997</c:v>
                </c:pt>
                <c:pt idx="1776">
                  <c:v>62.94</c:v>
                </c:pt>
                <c:pt idx="1777">
                  <c:v>62.94</c:v>
                </c:pt>
                <c:pt idx="1778">
                  <c:v>62.94</c:v>
                </c:pt>
                <c:pt idx="1779">
                  <c:v>62.94</c:v>
                </c:pt>
                <c:pt idx="1780">
                  <c:v>62.94</c:v>
                </c:pt>
                <c:pt idx="1781">
                  <c:v>62.94</c:v>
                </c:pt>
                <c:pt idx="1782">
                  <c:v>62.94</c:v>
                </c:pt>
                <c:pt idx="1783">
                  <c:v>62.94</c:v>
                </c:pt>
                <c:pt idx="1784">
                  <c:v>62.94</c:v>
                </c:pt>
                <c:pt idx="1785">
                  <c:v>62.768999999999998</c:v>
                </c:pt>
                <c:pt idx="1786">
                  <c:v>62.768999999999998</c:v>
                </c:pt>
                <c:pt idx="1787">
                  <c:v>62.768999999999998</c:v>
                </c:pt>
                <c:pt idx="1788">
                  <c:v>62.768999999999998</c:v>
                </c:pt>
                <c:pt idx="1789">
                  <c:v>62.768999999999998</c:v>
                </c:pt>
                <c:pt idx="1790">
                  <c:v>62.768999999999998</c:v>
                </c:pt>
                <c:pt idx="1791">
                  <c:v>62.768999999999998</c:v>
                </c:pt>
                <c:pt idx="1792">
                  <c:v>62.768999999999998</c:v>
                </c:pt>
                <c:pt idx="1793">
                  <c:v>62.768999999999998</c:v>
                </c:pt>
                <c:pt idx="1794">
                  <c:v>62.768999999999998</c:v>
                </c:pt>
                <c:pt idx="1795">
                  <c:v>62.94</c:v>
                </c:pt>
                <c:pt idx="1796">
                  <c:v>62.94</c:v>
                </c:pt>
                <c:pt idx="1797">
                  <c:v>62.94</c:v>
                </c:pt>
                <c:pt idx="1798">
                  <c:v>62.768999999999998</c:v>
                </c:pt>
                <c:pt idx="1799">
                  <c:v>62.768999999999998</c:v>
                </c:pt>
                <c:pt idx="1800">
                  <c:v>62.768999999999998</c:v>
                </c:pt>
                <c:pt idx="1801">
                  <c:v>62.768999999999998</c:v>
                </c:pt>
                <c:pt idx="1802">
                  <c:v>62.768999999999998</c:v>
                </c:pt>
                <c:pt idx="1803">
                  <c:v>62.94</c:v>
                </c:pt>
                <c:pt idx="1804">
                  <c:v>62.94</c:v>
                </c:pt>
                <c:pt idx="1805">
                  <c:v>62.94</c:v>
                </c:pt>
                <c:pt idx="1806">
                  <c:v>62.768999999999998</c:v>
                </c:pt>
                <c:pt idx="1807">
                  <c:v>62.768999999999998</c:v>
                </c:pt>
                <c:pt idx="1808">
                  <c:v>62.597999999999999</c:v>
                </c:pt>
                <c:pt idx="1809">
                  <c:v>62.768999999999998</c:v>
                </c:pt>
                <c:pt idx="1810">
                  <c:v>62.768999999999998</c:v>
                </c:pt>
                <c:pt idx="1811">
                  <c:v>62.768999999999998</c:v>
                </c:pt>
                <c:pt idx="1812">
                  <c:v>62.768999999999998</c:v>
                </c:pt>
                <c:pt idx="1813">
                  <c:v>62.768999999999998</c:v>
                </c:pt>
                <c:pt idx="1814">
                  <c:v>62.94</c:v>
                </c:pt>
                <c:pt idx="1815">
                  <c:v>62.94</c:v>
                </c:pt>
                <c:pt idx="1816">
                  <c:v>63.110999999999997</c:v>
                </c:pt>
                <c:pt idx="1817">
                  <c:v>63.110999999999997</c:v>
                </c:pt>
                <c:pt idx="1818">
                  <c:v>63.110999999999997</c:v>
                </c:pt>
                <c:pt idx="1819">
                  <c:v>63.110999999999997</c:v>
                </c:pt>
                <c:pt idx="1820">
                  <c:v>63.110999999999997</c:v>
                </c:pt>
                <c:pt idx="1821">
                  <c:v>63.281999999999996</c:v>
                </c:pt>
                <c:pt idx="1822">
                  <c:v>63.281999999999996</c:v>
                </c:pt>
                <c:pt idx="1823">
                  <c:v>63.281999999999996</c:v>
                </c:pt>
                <c:pt idx="1824">
                  <c:v>63.281999999999996</c:v>
                </c:pt>
                <c:pt idx="1825">
                  <c:v>63.454999999999998</c:v>
                </c:pt>
                <c:pt idx="1826">
                  <c:v>63.281999999999996</c:v>
                </c:pt>
                <c:pt idx="1827">
                  <c:v>63.281999999999996</c:v>
                </c:pt>
                <c:pt idx="1828">
                  <c:v>63.454999999999998</c:v>
                </c:pt>
                <c:pt idx="1829">
                  <c:v>63.454999999999998</c:v>
                </c:pt>
                <c:pt idx="1830">
                  <c:v>63.454999999999998</c:v>
                </c:pt>
                <c:pt idx="1831">
                  <c:v>63.454999999999998</c:v>
                </c:pt>
                <c:pt idx="1832">
                  <c:v>63.454999999999998</c:v>
                </c:pt>
                <c:pt idx="1833">
                  <c:v>63.454999999999998</c:v>
                </c:pt>
                <c:pt idx="1834">
                  <c:v>63.454999999999998</c:v>
                </c:pt>
                <c:pt idx="1835">
                  <c:v>63.281999999999996</c:v>
                </c:pt>
                <c:pt idx="1836">
                  <c:v>63.281999999999996</c:v>
                </c:pt>
                <c:pt idx="1837">
                  <c:v>63.110999999999997</c:v>
                </c:pt>
                <c:pt idx="1838">
                  <c:v>63.110999999999997</c:v>
                </c:pt>
                <c:pt idx="1839">
                  <c:v>63.110999999999997</c:v>
                </c:pt>
                <c:pt idx="1840">
                  <c:v>63.110999999999997</c:v>
                </c:pt>
                <c:pt idx="1841">
                  <c:v>63.110999999999997</c:v>
                </c:pt>
                <c:pt idx="1842">
                  <c:v>62.94</c:v>
                </c:pt>
                <c:pt idx="1843">
                  <c:v>62.94</c:v>
                </c:pt>
                <c:pt idx="1844">
                  <c:v>62.94</c:v>
                </c:pt>
                <c:pt idx="1845">
                  <c:v>62.94</c:v>
                </c:pt>
                <c:pt idx="1846">
                  <c:v>62.94</c:v>
                </c:pt>
                <c:pt idx="1847">
                  <c:v>62.94</c:v>
                </c:pt>
                <c:pt idx="1848">
                  <c:v>62.94</c:v>
                </c:pt>
                <c:pt idx="1849">
                  <c:v>62.94</c:v>
                </c:pt>
                <c:pt idx="1850">
                  <c:v>62.94</c:v>
                </c:pt>
                <c:pt idx="1851">
                  <c:v>62.94</c:v>
                </c:pt>
                <c:pt idx="1852">
                  <c:v>62.94</c:v>
                </c:pt>
                <c:pt idx="1853">
                  <c:v>62.94</c:v>
                </c:pt>
                <c:pt idx="1854">
                  <c:v>62.94</c:v>
                </c:pt>
                <c:pt idx="1855">
                  <c:v>63.110999999999997</c:v>
                </c:pt>
                <c:pt idx="1856">
                  <c:v>63.110999999999997</c:v>
                </c:pt>
                <c:pt idx="1857">
                  <c:v>63.110999999999997</c:v>
                </c:pt>
                <c:pt idx="1858">
                  <c:v>63.110999999999997</c:v>
                </c:pt>
                <c:pt idx="1859">
                  <c:v>63.110999999999997</c:v>
                </c:pt>
                <c:pt idx="1860">
                  <c:v>63.110999999999997</c:v>
                </c:pt>
                <c:pt idx="1861">
                  <c:v>63.110999999999997</c:v>
                </c:pt>
                <c:pt idx="1862">
                  <c:v>63.281999999999996</c:v>
                </c:pt>
                <c:pt idx="1863">
                  <c:v>63.281999999999996</c:v>
                </c:pt>
                <c:pt idx="1864">
                  <c:v>63.281999999999996</c:v>
                </c:pt>
                <c:pt idx="1865">
                  <c:v>63.281999999999996</c:v>
                </c:pt>
                <c:pt idx="1866">
                  <c:v>63.281999999999996</c:v>
                </c:pt>
                <c:pt idx="1867">
                  <c:v>63.625999999999998</c:v>
                </c:pt>
                <c:pt idx="1868">
                  <c:v>63.796999999999997</c:v>
                </c:pt>
                <c:pt idx="1869">
                  <c:v>63.968000000000004</c:v>
                </c:pt>
                <c:pt idx="1870">
                  <c:v>63.968000000000004</c:v>
                </c:pt>
                <c:pt idx="1871">
                  <c:v>63.968000000000004</c:v>
                </c:pt>
                <c:pt idx="1872">
                  <c:v>63.968000000000004</c:v>
                </c:pt>
                <c:pt idx="1873">
                  <c:v>63.968000000000004</c:v>
                </c:pt>
                <c:pt idx="1874">
                  <c:v>63.968000000000004</c:v>
                </c:pt>
                <c:pt idx="1875">
                  <c:v>63.796999999999997</c:v>
                </c:pt>
                <c:pt idx="1876">
                  <c:v>63.968000000000004</c:v>
                </c:pt>
                <c:pt idx="1877">
                  <c:v>63.968000000000004</c:v>
                </c:pt>
                <c:pt idx="1878">
                  <c:v>64.138999999999996</c:v>
                </c:pt>
                <c:pt idx="1879">
                  <c:v>64.138999999999996</c:v>
                </c:pt>
                <c:pt idx="1880">
                  <c:v>64.138999999999996</c:v>
                </c:pt>
                <c:pt idx="1881">
                  <c:v>64.138999999999996</c:v>
                </c:pt>
                <c:pt idx="1882">
                  <c:v>63.968000000000004</c:v>
                </c:pt>
                <c:pt idx="1883">
                  <c:v>63.968000000000004</c:v>
                </c:pt>
                <c:pt idx="1884">
                  <c:v>63.968000000000004</c:v>
                </c:pt>
                <c:pt idx="1885">
                  <c:v>63.796999999999997</c:v>
                </c:pt>
                <c:pt idx="1886">
                  <c:v>63.454999999999998</c:v>
                </c:pt>
                <c:pt idx="1887">
                  <c:v>63.454999999999998</c:v>
                </c:pt>
                <c:pt idx="1888">
                  <c:v>63.454999999999998</c:v>
                </c:pt>
                <c:pt idx="1889">
                  <c:v>63.454999999999998</c:v>
                </c:pt>
                <c:pt idx="1890">
                  <c:v>63.454999999999998</c:v>
                </c:pt>
                <c:pt idx="1891">
                  <c:v>63.454999999999998</c:v>
                </c:pt>
                <c:pt idx="1892">
                  <c:v>63.454999999999998</c:v>
                </c:pt>
                <c:pt idx="1893">
                  <c:v>63.454999999999998</c:v>
                </c:pt>
                <c:pt idx="1894">
                  <c:v>63.454999999999998</c:v>
                </c:pt>
                <c:pt idx="1895">
                  <c:v>63.454999999999998</c:v>
                </c:pt>
                <c:pt idx="1896">
                  <c:v>63.454999999999998</c:v>
                </c:pt>
                <c:pt idx="1897">
                  <c:v>63.454999999999998</c:v>
                </c:pt>
                <c:pt idx="1898">
                  <c:v>63.625999999999998</c:v>
                </c:pt>
                <c:pt idx="1899">
                  <c:v>63.454999999999998</c:v>
                </c:pt>
                <c:pt idx="1900">
                  <c:v>63.454999999999998</c:v>
                </c:pt>
                <c:pt idx="1901">
                  <c:v>63.454999999999998</c:v>
                </c:pt>
                <c:pt idx="1902">
                  <c:v>63.625999999999998</c:v>
                </c:pt>
                <c:pt idx="1903">
                  <c:v>63.625999999999998</c:v>
                </c:pt>
                <c:pt idx="1904">
                  <c:v>63.454999999999998</c:v>
                </c:pt>
                <c:pt idx="1905">
                  <c:v>63.454999999999998</c:v>
                </c:pt>
                <c:pt idx="1906">
                  <c:v>63.454999999999998</c:v>
                </c:pt>
                <c:pt idx="1907">
                  <c:v>63.454999999999998</c:v>
                </c:pt>
                <c:pt idx="1908">
                  <c:v>63.454999999999998</c:v>
                </c:pt>
                <c:pt idx="1909">
                  <c:v>63.454999999999998</c:v>
                </c:pt>
                <c:pt idx="1910">
                  <c:v>63.454999999999998</c:v>
                </c:pt>
                <c:pt idx="1911">
                  <c:v>63.454999999999998</c:v>
                </c:pt>
                <c:pt idx="1912">
                  <c:v>63.454999999999998</c:v>
                </c:pt>
                <c:pt idx="1913">
                  <c:v>63.625999999999998</c:v>
                </c:pt>
                <c:pt idx="1914">
                  <c:v>63.625999999999998</c:v>
                </c:pt>
                <c:pt idx="1915">
                  <c:v>63.796999999999997</c:v>
                </c:pt>
                <c:pt idx="1916">
                  <c:v>63.796999999999997</c:v>
                </c:pt>
                <c:pt idx="1917">
                  <c:v>63.968000000000004</c:v>
                </c:pt>
                <c:pt idx="1918">
                  <c:v>63.968000000000004</c:v>
                </c:pt>
                <c:pt idx="1919">
                  <c:v>64.31</c:v>
                </c:pt>
                <c:pt idx="1920">
                  <c:v>64.480999999999995</c:v>
                </c:pt>
                <c:pt idx="1921">
                  <c:v>64.652000000000001</c:v>
                </c:pt>
                <c:pt idx="1922">
                  <c:v>64.825000000000003</c:v>
                </c:pt>
                <c:pt idx="1923">
                  <c:v>64.825000000000003</c:v>
                </c:pt>
                <c:pt idx="1924">
                  <c:v>64.995999999999995</c:v>
                </c:pt>
                <c:pt idx="1925">
                  <c:v>64.652000000000001</c:v>
                </c:pt>
                <c:pt idx="1926">
                  <c:v>64.652000000000001</c:v>
                </c:pt>
                <c:pt idx="1927">
                  <c:v>64.652000000000001</c:v>
                </c:pt>
                <c:pt idx="1928">
                  <c:v>64.480999999999995</c:v>
                </c:pt>
                <c:pt idx="1929">
                  <c:v>64.480999999999995</c:v>
                </c:pt>
                <c:pt idx="1930">
                  <c:v>64.31</c:v>
                </c:pt>
                <c:pt idx="1931">
                  <c:v>64.31</c:v>
                </c:pt>
                <c:pt idx="1932">
                  <c:v>64.31</c:v>
                </c:pt>
                <c:pt idx="1933">
                  <c:v>64.138999999999996</c:v>
                </c:pt>
                <c:pt idx="1934">
                  <c:v>64.138999999999996</c:v>
                </c:pt>
                <c:pt idx="1935">
                  <c:v>63.968000000000004</c:v>
                </c:pt>
                <c:pt idx="1936">
                  <c:v>63.796999999999997</c:v>
                </c:pt>
                <c:pt idx="1937">
                  <c:v>63.796999999999997</c:v>
                </c:pt>
                <c:pt idx="1938">
                  <c:v>63.796999999999997</c:v>
                </c:pt>
                <c:pt idx="1939">
                  <c:v>63.796999999999997</c:v>
                </c:pt>
                <c:pt idx="1940">
                  <c:v>63.796999999999997</c:v>
                </c:pt>
                <c:pt idx="1941">
                  <c:v>63.968000000000004</c:v>
                </c:pt>
                <c:pt idx="1942">
                  <c:v>63.968000000000004</c:v>
                </c:pt>
                <c:pt idx="1943">
                  <c:v>63.968000000000004</c:v>
                </c:pt>
                <c:pt idx="1944">
                  <c:v>63.968000000000004</c:v>
                </c:pt>
                <c:pt idx="1945">
                  <c:v>63.968000000000004</c:v>
                </c:pt>
                <c:pt idx="1946">
                  <c:v>64.138999999999996</c:v>
                </c:pt>
                <c:pt idx="1947">
                  <c:v>64.138999999999996</c:v>
                </c:pt>
                <c:pt idx="1948">
                  <c:v>63.968000000000004</c:v>
                </c:pt>
                <c:pt idx="1949">
                  <c:v>63.968000000000004</c:v>
                </c:pt>
                <c:pt idx="1950">
                  <c:v>63.968000000000004</c:v>
                </c:pt>
                <c:pt idx="1951">
                  <c:v>63.968000000000004</c:v>
                </c:pt>
                <c:pt idx="1952">
                  <c:v>64.138999999999996</c:v>
                </c:pt>
                <c:pt idx="1953">
                  <c:v>64.138999999999996</c:v>
                </c:pt>
                <c:pt idx="1954">
                  <c:v>64.138999999999996</c:v>
                </c:pt>
                <c:pt idx="1955">
                  <c:v>64.138999999999996</c:v>
                </c:pt>
                <c:pt idx="1956">
                  <c:v>63.968000000000004</c:v>
                </c:pt>
                <c:pt idx="1957">
                  <c:v>63.968000000000004</c:v>
                </c:pt>
                <c:pt idx="1958">
                  <c:v>63.968000000000004</c:v>
                </c:pt>
                <c:pt idx="1959">
                  <c:v>63.968000000000004</c:v>
                </c:pt>
                <c:pt idx="1960">
                  <c:v>64.138999999999996</c:v>
                </c:pt>
                <c:pt idx="1961">
                  <c:v>64.31</c:v>
                </c:pt>
                <c:pt idx="1962">
                  <c:v>64.31</c:v>
                </c:pt>
                <c:pt idx="1963">
                  <c:v>64.480999999999995</c:v>
                </c:pt>
                <c:pt idx="1964">
                  <c:v>64.31</c:v>
                </c:pt>
                <c:pt idx="1965">
                  <c:v>64.31</c:v>
                </c:pt>
                <c:pt idx="1966">
                  <c:v>64.31</c:v>
                </c:pt>
                <c:pt idx="1967">
                  <c:v>64.480999999999995</c:v>
                </c:pt>
                <c:pt idx="1968">
                  <c:v>64.480999999999995</c:v>
                </c:pt>
                <c:pt idx="1969">
                  <c:v>64.652000000000001</c:v>
                </c:pt>
                <c:pt idx="1970">
                  <c:v>64.825000000000003</c:v>
                </c:pt>
                <c:pt idx="1971">
                  <c:v>64.825000000000003</c:v>
                </c:pt>
                <c:pt idx="1972">
                  <c:v>64.995999999999995</c:v>
                </c:pt>
                <c:pt idx="1973">
                  <c:v>64.995999999999995</c:v>
                </c:pt>
                <c:pt idx="1974">
                  <c:v>64.995999999999995</c:v>
                </c:pt>
                <c:pt idx="1975">
                  <c:v>64.995999999999995</c:v>
                </c:pt>
                <c:pt idx="1976">
                  <c:v>64.825000000000003</c:v>
                </c:pt>
                <c:pt idx="1977">
                  <c:v>64.995999999999995</c:v>
                </c:pt>
                <c:pt idx="1978">
                  <c:v>64.825000000000003</c:v>
                </c:pt>
                <c:pt idx="1979">
                  <c:v>64.652000000000001</c:v>
                </c:pt>
                <c:pt idx="1980">
                  <c:v>64.480999999999995</c:v>
                </c:pt>
                <c:pt idx="1981">
                  <c:v>64.480999999999995</c:v>
                </c:pt>
                <c:pt idx="1982">
                  <c:v>64.31</c:v>
                </c:pt>
                <c:pt idx="1983">
                  <c:v>64.138999999999996</c:v>
                </c:pt>
                <c:pt idx="1984">
                  <c:v>63.968000000000004</c:v>
                </c:pt>
                <c:pt idx="1985">
                  <c:v>63.968000000000004</c:v>
                </c:pt>
                <c:pt idx="1986">
                  <c:v>63.968000000000004</c:v>
                </c:pt>
                <c:pt idx="1987">
                  <c:v>63.968000000000004</c:v>
                </c:pt>
                <c:pt idx="1988">
                  <c:v>63.968000000000004</c:v>
                </c:pt>
                <c:pt idx="1989">
                  <c:v>63.968000000000004</c:v>
                </c:pt>
                <c:pt idx="1990">
                  <c:v>63.968000000000004</c:v>
                </c:pt>
                <c:pt idx="1991">
                  <c:v>63.968000000000004</c:v>
                </c:pt>
                <c:pt idx="1992">
                  <c:v>64.138999999999996</c:v>
                </c:pt>
                <c:pt idx="1993">
                  <c:v>64.138999999999996</c:v>
                </c:pt>
                <c:pt idx="1994">
                  <c:v>64.138999999999996</c:v>
                </c:pt>
                <c:pt idx="1995">
                  <c:v>64.138999999999996</c:v>
                </c:pt>
                <c:pt idx="1996">
                  <c:v>63.968000000000004</c:v>
                </c:pt>
                <c:pt idx="1997">
                  <c:v>63.968000000000004</c:v>
                </c:pt>
                <c:pt idx="1998">
                  <c:v>63.968000000000004</c:v>
                </c:pt>
                <c:pt idx="1999">
                  <c:v>63.968000000000004</c:v>
                </c:pt>
                <c:pt idx="2000">
                  <c:v>63.968000000000004</c:v>
                </c:pt>
                <c:pt idx="2001">
                  <c:v>64.138999999999996</c:v>
                </c:pt>
                <c:pt idx="2002">
                  <c:v>64.138999999999996</c:v>
                </c:pt>
                <c:pt idx="2003">
                  <c:v>64.31</c:v>
                </c:pt>
                <c:pt idx="2004">
                  <c:v>64.31</c:v>
                </c:pt>
                <c:pt idx="2005">
                  <c:v>63.796999999999997</c:v>
                </c:pt>
                <c:pt idx="2006">
                  <c:v>63.796999999999997</c:v>
                </c:pt>
                <c:pt idx="2007">
                  <c:v>63.796999999999997</c:v>
                </c:pt>
                <c:pt idx="2008">
                  <c:v>63.796999999999997</c:v>
                </c:pt>
                <c:pt idx="2009">
                  <c:v>63.796999999999997</c:v>
                </c:pt>
                <c:pt idx="2010">
                  <c:v>63.796999999999997</c:v>
                </c:pt>
                <c:pt idx="2011">
                  <c:v>63.625999999999998</c:v>
                </c:pt>
                <c:pt idx="2012">
                  <c:v>63.625999999999998</c:v>
                </c:pt>
                <c:pt idx="2013">
                  <c:v>63.625999999999998</c:v>
                </c:pt>
                <c:pt idx="2014">
                  <c:v>63.625999999999998</c:v>
                </c:pt>
                <c:pt idx="2015">
                  <c:v>63.625999999999998</c:v>
                </c:pt>
                <c:pt idx="2016">
                  <c:v>63.625999999999998</c:v>
                </c:pt>
                <c:pt idx="2017">
                  <c:v>63.625999999999998</c:v>
                </c:pt>
                <c:pt idx="2018">
                  <c:v>63.796999999999997</c:v>
                </c:pt>
                <c:pt idx="2019">
                  <c:v>63.796999999999997</c:v>
                </c:pt>
                <c:pt idx="2020">
                  <c:v>63.796999999999997</c:v>
                </c:pt>
                <c:pt idx="2021">
                  <c:v>63.796999999999997</c:v>
                </c:pt>
                <c:pt idx="2022">
                  <c:v>63.796999999999997</c:v>
                </c:pt>
                <c:pt idx="2023">
                  <c:v>63.796999999999997</c:v>
                </c:pt>
                <c:pt idx="2024">
                  <c:v>63.968000000000004</c:v>
                </c:pt>
                <c:pt idx="2025">
                  <c:v>63.968000000000004</c:v>
                </c:pt>
                <c:pt idx="2026">
                  <c:v>63.968000000000004</c:v>
                </c:pt>
                <c:pt idx="2027">
                  <c:v>63.968000000000004</c:v>
                </c:pt>
                <c:pt idx="2028">
                  <c:v>63.968000000000004</c:v>
                </c:pt>
                <c:pt idx="2029">
                  <c:v>63.968000000000004</c:v>
                </c:pt>
                <c:pt idx="2030">
                  <c:v>63.796999999999997</c:v>
                </c:pt>
                <c:pt idx="2031">
                  <c:v>63.796999999999997</c:v>
                </c:pt>
                <c:pt idx="2032">
                  <c:v>63.796999999999997</c:v>
                </c:pt>
                <c:pt idx="2033">
                  <c:v>63.796999999999997</c:v>
                </c:pt>
                <c:pt idx="2034">
                  <c:v>63.796999999999997</c:v>
                </c:pt>
                <c:pt idx="2035">
                  <c:v>63.625999999999998</c:v>
                </c:pt>
                <c:pt idx="2036">
                  <c:v>63.625999999999998</c:v>
                </c:pt>
                <c:pt idx="2037">
                  <c:v>63.625999999999998</c:v>
                </c:pt>
                <c:pt idx="2038">
                  <c:v>63.454999999999998</c:v>
                </c:pt>
                <c:pt idx="2039">
                  <c:v>63.625999999999998</c:v>
                </c:pt>
                <c:pt idx="2040">
                  <c:v>63.625999999999998</c:v>
                </c:pt>
                <c:pt idx="2041">
                  <c:v>63.625999999999998</c:v>
                </c:pt>
                <c:pt idx="2042">
                  <c:v>63.625999999999998</c:v>
                </c:pt>
                <c:pt idx="2043">
                  <c:v>63.625999999999998</c:v>
                </c:pt>
                <c:pt idx="2044">
                  <c:v>63.625999999999998</c:v>
                </c:pt>
                <c:pt idx="2045">
                  <c:v>63.625999999999998</c:v>
                </c:pt>
                <c:pt idx="2046">
                  <c:v>63.625999999999998</c:v>
                </c:pt>
                <c:pt idx="2047">
                  <c:v>63.625999999999998</c:v>
                </c:pt>
                <c:pt idx="2048">
                  <c:v>63.454999999999998</c:v>
                </c:pt>
                <c:pt idx="2049">
                  <c:v>63.625999999999998</c:v>
                </c:pt>
                <c:pt idx="2050">
                  <c:v>63.625999999999998</c:v>
                </c:pt>
                <c:pt idx="2051">
                  <c:v>63.625999999999998</c:v>
                </c:pt>
                <c:pt idx="2052">
                  <c:v>63.625999999999998</c:v>
                </c:pt>
                <c:pt idx="2053">
                  <c:v>63.454999999999998</c:v>
                </c:pt>
                <c:pt idx="2054">
                  <c:v>63.454999999999998</c:v>
                </c:pt>
                <c:pt idx="2055">
                  <c:v>63.454999999999998</c:v>
                </c:pt>
                <c:pt idx="2056">
                  <c:v>63.454999999999998</c:v>
                </c:pt>
                <c:pt idx="2057">
                  <c:v>63.454999999999998</c:v>
                </c:pt>
                <c:pt idx="2058">
                  <c:v>63.454999999999998</c:v>
                </c:pt>
                <c:pt idx="2059">
                  <c:v>63.454999999999998</c:v>
                </c:pt>
                <c:pt idx="2060">
                  <c:v>63.625999999999998</c:v>
                </c:pt>
                <c:pt idx="2061">
                  <c:v>63.625999999999998</c:v>
                </c:pt>
                <c:pt idx="2062">
                  <c:v>63.625999999999998</c:v>
                </c:pt>
                <c:pt idx="2063">
                  <c:v>63.796999999999997</c:v>
                </c:pt>
                <c:pt idx="2064">
                  <c:v>63.796999999999997</c:v>
                </c:pt>
                <c:pt idx="2065">
                  <c:v>63.796999999999997</c:v>
                </c:pt>
                <c:pt idx="2066">
                  <c:v>63.796999999999997</c:v>
                </c:pt>
                <c:pt idx="2067">
                  <c:v>63.796999999999997</c:v>
                </c:pt>
                <c:pt idx="2068">
                  <c:v>63.968000000000004</c:v>
                </c:pt>
                <c:pt idx="2069">
                  <c:v>64.138999999999996</c:v>
                </c:pt>
                <c:pt idx="2070">
                  <c:v>64.138999999999996</c:v>
                </c:pt>
                <c:pt idx="2071">
                  <c:v>64.31</c:v>
                </c:pt>
                <c:pt idx="2072">
                  <c:v>64.31</c:v>
                </c:pt>
                <c:pt idx="2073">
                  <c:v>64.480999999999995</c:v>
                </c:pt>
                <c:pt idx="2074">
                  <c:v>64.480999999999995</c:v>
                </c:pt>
                <c:pt idx="2075">
                  <c:v>64.652000000000001</c:v>
                </c:pt>
                <c:pt idx="2076">
                  <c:v>64.480999999999995</c:v>
                </c:pt>
                <c:pt idx="2077">
                  <c:v>64.480999999999995</c:v>
                </c:pt>
                <c:pt idx="2078">
                  <c:v>64.31</c:v>
                </c:pt>
                <c:pt idx="2079">
                  <c:v>64.31</c:v>
                </c:pt>
                <c:pt idx="2080">
                  <c:v>64.31</c:v>
                </c:pt>
                <c:pt idx="2081">
                  <c:v>64.138999999999996</c:v>
                </c:pt>
                <c:pt idx="2082">
                  <c:v>63.968000000000004</c:v>
                </c:pt>
                <c:pt idx="2083">
                  <c:v>63.968000000000004</c:v>
                </c:pt>
                <c:pt idx="2084">
                  <c:v>63.796999999999997</c:v>
                </c:pt>
                <c:pt idx="2085">
                  <c:v>63.625999999999998</c:v>
                </c:pt>
                <c:pt idx="2086">
                  <c:v>63.625999999999998</c:v>
                </c:pt>
                <c:pt idx="2087">
                  <c:v>63.625999999999998</c:v>
                </c:pt>
                <c:pt idx="2088">
                  <c:v>63.625999999999998</c:v>
                </c:pt>
                <c:pt idx="2089">
                  <c:v>63.796999999999997</c:v>
                </c:pt>
                <c:pt idx="2090">
                  <c:v>63.796999999999997</c:v>
                </c:pt>
                <c:pt idx="2091">
                  <c:v>63.796999999999997</c:v>
                </c:pt>
                <c:pt idx="2092">
                  <c:v>63.625999999999998</c:v>
                </c:pt>
                <c:pt idx="2093">
                  <c:v>63.796999999999997</c:v>
                </c:pt>
                <c:pt idx="2094">
                  <c:v>63.625999999999998</c:v>
                </c:pt>
                <c:pt idx="2095">
                  <c:v>63.796999999999997</c:v>
                </c:pt>
                <c:pt idx="2096">
                  <c:v>63.796999999999997</c:v>
                </c:pt>
                <c:pt idx="2097">
                  <c:v>63.625999999999998</c:v>
                </c:pt>
                <c:pt idx="2098">
                  <c:v>63.968000000000004</c:v>
                </c:pt>
                <c:pt idx="2099">
                  <c:v>63.625999999999998</c:v>
                </c:pt>
                <c:pt idx="2100">
                  <c:v>63.625999999999998</c:v>
                </c:pt>
                <c:pt idx="2101">
                  <c:v>63.625999999999998</c:v>
                </c:pt>
                <c:pt idx="2102">
                  <c:v>63.625999999999998</c:v>
                </c:pt>
                <c:pt idx="2103">
                  <c:v>63.796999999999997</c:v>
                </c:pt>
                <c:pt idx="2104">
                  <c:v>63.625999999999998</c:v>
                </c:pt>
                <c:pt idx="2105">
                  <c:v>63.454999999999998</c:v>
                </c:pt>
                <c:pt idx="2106">
                  <c:v>63.454999999999998</c:v>
                </c:pt>
                <c:pt idx="2107">
                  <c:v>63.454999999999998</c:v>
                </c:pt>
                <c:pt idx="2108">
                  <c:v>63.454999999999998</c:v>
                </c:pt>
                <c:pt idx="2109">
                  <c:v>63.625999999999998</c:v>
                </c:pt>
                <c:pt idx="2110">
                  <c:v>63.625999999999998</c:v>
                </c:pt>
                <c:pt idx="2111">
                  <c:v>63.625999999999998</c:v>
                </c:pt>
                <c:pt idx="2112">
                  <c:v>63.625999999999998</c:v>
                </c:pt>
                <c:pt idx="2113">
                  <c:v>63.796999999999997</c:v>
                </c:pt>
                <c:pt idx="2114">
                  <c:v>63.968000000000004</c:v>
                </c:pt>
                <c:pt idx="2115">
                  <c:v>63.968000000000004</c:v>
                </c:pt>
                <c:pt idx="2116">
                  <c:v>63.968000000000004</c:v>
                </c:pt>
                <c:pt idx="2117">
                  <c:v>63.968000000000004</c:v>
                </c:pt>
                <c:pt idx="2118">
                  <c:v>64.138999999999996</c:v>
                </c:pt>
                <c:pt idx="2119">
                  <c:v>64.138999999999996</c:v>
                </c:pt>
                <c:pt idx="2120">
                  <c:v>64.138999999999996</c:v>
                </c:pt>
                <c:pt idx="2121">
                  <c:v>64.138999999999996</c:v>
                </c:pt>
                <c:pt idx="2122">
                  <c:v>64.31</c:v>
                </c:pt>
                <c:pt idx="2123">
                  <c:v>64.480999999999995</c:v>
                </c:pt>
                <c:pt idx="2124">
                  <c:v>64.31</c:v>
                </c:pt>
                <c:pt idx="2125">
                  <c:v>64.480999999999995</c:v>
                </c:pt>
                <c:pt idx="2126">
                  <c:v>64.995999999999995</c:v>
                </c:pt>
                <c:pt idx="2127">
                  <c:v>64.995999999999995</c:v>
                </c:pt>
                <c:pt idx="2128">
                  <c:v>64.995999999999995</c:v>
                </c:pt>
                <c:pt idx="2129">
                  <c:v>64.995999999999995</c:v>
                </c:pt>
                <c:pt idx="2130">
                  <c:v>64.825000000000003</c:v>
                </c:pt>
                <c:pt idx="2131">
                  <c:v>64.652000000000001</c:v>
                </c:pt>
                <c:pt idx="2132">
                  <c:v>64.652000000000001</c:v>
                </c:pt>
                <c:pt idx="2133">
                  <c:v>64.480999999999995</c:v>
                </c:pt>
                <c:pt idx="2134">
                  <c:v>64.31</c:v>
                </c:pt>
                <c:pt idx="2135">
                  <c:v>64.138999999999996</c:v>
                </c:pt>
                <c:pt idx="2136">
                  <c:v>64.138999999999996</c:v>
                </c:pt>
                <c:pt idx="2137">
                  <c:v>64.31</c:v>
                </c:pt>
                <c:pt idx="2138">
                  <c:v>64.138999999999996</c:v>
                </c:pt>
                <c:pt idx="2139">
                  <c:v>64.138999999999996</c:v>
                </c:pt>
                <c:pt idx="2140">
                  <c:v>64.31</c:v>
                </c:pt>
                <c:pt idx="2141">
                  <c:v>64.31</c:v>
                </c:pt>
                <c:pt idx="2142">
                  <c:v>64.31</c:v>
                </c:pt>
                <c:pt idx="2143">
                  <c:v>64.31</c:v>
                </c:pt>
                <c:pt idx="2144">
                  <c:v>64.31</c:v>
                </c:pt>
                <c:pt idx="2145">
                  <c:v>64.31</c:v>
                </c:pt>
                <c:pt idx="2146">
                  <c:v>64.480999999999995</c:v>
                </c:pt>
                <c:pt idx="2147">
                  <c:v>64.652000000000001</c:v>
                </c:pt>
                <c:pt idx="2148">
                  <c:v>64.652000000000001</c:v>
                </c:pt>
                <c:pt idx="2149">
                  <c:v>64.652000000000001</c:v>
                </c:pt>
                <c:pt idx="2150">
                  <c:v>64.825000000000003</c:v>
                </c:pt>
                <c:pt idx="2151">
                  <c:v>64.480999999999995</c:v>
                </c:pt>
                <c:pt idx="2152">
                  <c:v>64.31</c:v>
                </c:pt>
                <c:pt idx="2153">
                  <c:v>64.652000000000001</c:v>
                </c:pt>
                <c:pt idx="2154">
                  <c:v>65.167000000000002</c:v>
                </c:pt>
                <c:pt idx="2155">
                  <c:v>64.480999999999995</c:v>
                </c:pt>
                <c:pt idx="2156">
                  <c:v>64.480999999999995</c:v>
                </c:pt>
                <c:pt idx="2157">
                  <c:v>64.31</c:v>
                </c:pt>
                <c:pt idx="2158">
                  <c:v>64.31</c:v>
                </c:pt>
                <c:pt idx="2159">
                  <c:v>64.138999999999996</c:v>
                </c:pt>
                <c:pt idx="2160">
                  <c:v>64.138999999999996</c:v>
                </c:pt>
                <c:pt idx="2161">
                  <c:v>64.31</c:v>
                </c:pt>
                <c:pt idx="2162">
                  <c:v>64.31</c:v>
                </c:pt>
                <c:pt idx="2163">
                  <c:v>64.31</c:v>
                </c:pt>
                <c:pt idx="2164">
                  <c:v>64.480999999999995</c:v>
                </c:pt>
                <c:pt idx="2165">
                  <c:v>64.480999999999995</c:v>
                </c:pt>
                <c:pt idx="2166">
                  <c:v>64.652000000000001</c:v>
                </c:pt>
                <c:pt idx="2167">
                  <c:v>64.825000000000003</c:v>
                </c:pt>
                <c:pt idx="2168">
                  <c:v>64.825000000000003</c:v>
                </c:pt>
                <c:pt idx="2169">
                  <c:v>64.652000000000001</c:v>
                </c:pt>
                <c:pt idx="2170">
                  <c:v>64.480999999999995</c:v>
                </c:pt>
                <c:pt idx="2171">
                  <c:v>64.480999999999995</c:v>
                </c:pt>
                <c:pt idx="2172">
                  <c:v>64.480999999999995</c:v>
                </c:pt>
                <c:pt idx="2173">
                  <c:v>64.480999999999995</c:v>
                </c:pt>
                <c:pt idx="2174">
                  <c:v>64.480999999999995</c:v>
                </c:pt>
                <c:pt idx="2175">
                  <c:v>64.652000000000001</c:v>
                </c:pt>
                <c:pt idx="2176">
                  <c:v>64.652000000000001</c:v>
                </c:pt>
                <c:pt idx="2177">
                  <c:v>64.652000000000001</c:v>
                </c:pt>
                <c:pt idx="2178">
                  <c:v>64.652000000000001</c:v>
                </c:pt>
                <c:pt idx="2179">
                  <c:v>64.480999999999995</c:v>
                </c:pt>
                <c:pt idx="2180">
                  <c:v>64.480999999999995</c:v>
                </c:pt>
                <c:pt idx="2181">
                  <c:v>64.480999999999995</c:v>
                </c:pt>
                <c:pt idx="2182">
                  <c:v>64.652000000000001</c:v>
                </c:pt>
                <c:pt idx="2183">
                  <c:v>64.652000000000001</c:v>
                </c:pt>
                <c:pt idx="2184">
                  <c:v>64.652000000000001</c:v>
                </c:pt>
                <c:pt idx="2185">
                  <c:v>64.825000000000003</c:v>
                </c:pt>
                <c:pt idx="2186">
                  <c:v>64.825000000000003</c:v>
                </c:pt>
                <c:pt idx="2187">
                  <c:v>64.825000000000003</c:v>
                </c:pt>
                <c:pt idx="2188">
                  <c:v>64.995999999999995</c:v>
                </c:pt>
                <c:pt idx="2189">
                  <c:v>65.337999999999994</c:v>
                </c:pt>
                <c:pt idx="2190">
                  <c:v>65.680000000000007</c:v>
                </c:pt>
                <c:pt idx="2191">
                  <c:v>65.680000000000007</c:v>
                </c:pt>
                <c:pt idx="2192">
                  <c:v>65.850999999999999</c:v>
                </c:pt>
                <c:pt idx="2193">
                  <c:v>65.850999999999999</c:v>
                </c:pt>
                <c:pt idx="2194">
                  <c:v>65.850999999999999</c:v>
                </c:pt>
                <c:pt idx="2195">
                  <c:v>65.850999999999999</c:v>
                </c:pt>
                <c:pt idx="2196">
                  <c:v>65.850999999999999</c:v>
                </c:pt>
                <c:pt idx="2197">
                  <c:v>65.680000000000007</c:v>
                </c:pt>
                <c:pt idx="2198">
                  <c:v>65.680000000000007</c:v>
                </c:pt>
                <c:pt idx="2199">
                  <c:v>65.850999999999999</c:v>
                </c:pt>
                <c:pt idx="2200">
                  <c:v>65.680000000000007</c:v>
                </c:pt>
                <c:pt idx="2201">
                  <c:v>65.680000000000007</c:v>
                </c:pt>
                <c:pt idx="2202">
                  <c:v>65.680000000000007</c:v>
                </c:pt>
                <c:pt idx="2203">
                  <c:v>65.680000000000007</c:v>
                </c:pt>
                <c:pt idx="2204">
                  <c:v>65.680000000000007</c:v>
                </c:pt>
                <c:pt idx="2205">
                  <c:v>65.509</c:v>
                </c:pt>
                <c:pt idx="2206">
                  <c:v>65.509</c:v>
                </c:pt>
                <c:pt idx="2207">
                  <c:v>65.509</c:v>
                </c:pt>
                <c:pt idx="2208">
                  <c:v>65.337999999999994</c:v>
                </c:pt>
                <c:pt idx="2209">
                  <c:v>65.337999999999994</c:v>
                </c:pt>
                <c:pt idx="2210">
                  <c:v>65.337999999999994</c:v>
                </c:pt>
                <c:pt idx="2211">
                  <c:v>65.167000000000002</c:v>
                </c:pt>
                <c:pt idx="2212">
                  <c:v>64.995999999999995</c:v>
                </c:pt>
                <c:pt idx="2213">
                  <c:v>64.995999999999995</c:v>
                </c:pt>
                <c:pt idx="2214">
                  <c:v>64.995999999999995</c:v>
                </c:pt>
                <c:pt idx="2215">
                  <c:v>64.995999999999995</c:v>
                </c:pt>
                <c:pt idx="2216">
                  <c:v>64.995999999999995</c:v>
                </c:pt>
                <c:pt idx="2217">
                  <c:v>64.995999999999995</c:v>
                </c:pt>
                <c:pt idx="2218">
                  <c:v>64.995999999999995</c:v>
                </c:pt>
                <c:pt idx="2219">
                  <c:v>64.995999999999995</c:v>
                </c:pt>
                <c:pt idx="2220">
                  <c:v>64.995999999999995</c:v>
                </c:pt>
                <c:pt idx="2221">
                  <c:v>64.995999999999995</c:v>
                </c:pt>
                <c:pt idx="2222">
                  <c:v>64.995999999999995</c:v>
                </c:pt>
                <c:pt idx="2223">
                  <c:v>64.995999999999995</c:v>
                </c:pt>
                <c:pt idx="2224">
                  <c:v>64.995999999999995</c:v>
                </c:pt>
                <c:pt idx="2225">
                  <c:v>64.995999999999995</c:v>
                </c:pt>
                <c:pt idx="2226">
                  <c:v>65.167000000000002</c:v>
                </c:pt>
                <c:pt idx="2227">
                  <c:v>64.995999999999995</c:v>
                </c:pt>
                <c:pt idx="2228">
                  <c:v>64.995999999999995</c:v>
                </c:pt>
                <c:pt idx="2229">
                  <c:v>64.995999999999995</c:v>
                </c:pt>
                <c:pt idx="2230">
                  <c:v>64.995999999999995</c:v>
                </c:pt>
                <c:pt idx="2231">
                  <c:v>64.995999999999995</c:v>
                </c:pt>
                <c:pt idx="2232">
                  <c:v>64.995999999999995</c:v>
                </c:pt>
                <c:pt idx="2233">
                  <c:v>64.995999999999995</c:v>
                </c:pt>
                <c:pt idx="2234">
                  <c:v>64.825000000000003</c:v>
                </c:pt>
                <c:pt idx="2235">
                  <c:v>64.825000000000003</c:v>
                </c:pt>
                <c:pt idx="2236">
                  <c:v>64.825000000000003</c:v>
                </c:pt>
                <c:pt idx="2237">
                  <c:v>64.652000000000001</c:v>
                </c:pt>
                <c:pt idx="2238">
                  <c:v>64.652000000000001</c:v>
                </c:pt>
                <c:pt idx="2239">
                  <c:v>64.652000000000001</c:v>
                </c:pt>
                <c:pt idx="2240">
                  <c:v>64.825000000000003</c:v>
                </c:pt>
                <c:pt idx="2241">
                  <c:v>64.825000000000003</c:v>
                </c:pt>
                <c:pt idx="2242">
                  <c:v>64.825000000000003</c:v>
                </c:pt>
                <c:pt idx="2243">
                  <c:v>64.825000000000003</c:v>
                </c:pt>
                <c:pt idx="2244">
                  <c:v>64.825000000000003</c:v>
                </c:pt>
                <c:pt idx="2245">
                  <c:v>64.825000000000003</c:v>
                </c:pt>
                <c:pt idx="2246">
                  <c:v>64.652000000000001</c:v>
                </c:pt>
                <c:pt idx="2247">
                  <c:v>64.652000000000001</c:v>
                </c:pt>
                <c:pt idx="2248">
                  <c:v>64.652000000000001</c:v>
                </c:pt>
                <c:pt idx="2249">
                  <c:v>64.825000000000003</c:v>
                </c:pt>
                <c:pt idx="2250">
                  <c:v>64.825000000000003</c:v>
                </c:pt>
                <c:pt idx="2251">
                  <c:v>64.825000000000003</c:v>
                </c:pt>
                <c:pt idx="2252">
                  <c:v>64.825000000000003</c:v>
                </c:pt>
                <c:pt idx="2253">
                  <c:v>64.652000000000001</c:v>
                </c:pt>
                <c:pt idx="2254">
                  <c:v>64.480999999999995</c:v>
                </c:pt>
                <c:pt idx="2255">
                  <c:v>64.480999999999995</c:v>
                </c:pt>
                <c:pt idx="2256">
                  <c:v>64.480999999999995</c:v>
                </c:pt>
                <c:pt idx="2257">
                  <c:v>64.480999999999995</c:v>
                </c:pt>
                <c:pt idx="2258">
                  <c:v>64.31</c:v>
                </c:pt>
                <c:pt idx="2259">
                  <c:v>64.31</c:v>
                </c:pt>
                <c:pt idx="2260">
                  <c:v>64.31</c:v>
                </c:pt>
                <c:pt idx="2261">
                  <c:v>64.31</c:v>
                </c:pt>
                <c:pt idx="2262">
                  <c:v>64.31</c:v>
                </c:pt>
                <c:pt idx="2263">
                  <c:v>64.31</c:v>
                </c:pt>
                <c:pt idx="2264">
                  <c:v>64.31</c:v>
                </c:pt>
                <c:pt idx="2265">
                  <c:v>64.31</c:v>
                </c:pt>
                <c:pt idx="2266">
                  <c:v>64.31</c:v>
                </c:pt>
                <c:pt idx="2267">
                  <c:v>64.31</c:v>
                </c:pt>
                <c:pt idx="2268">
                  <c:v>64.31</c:v>
                </c:pt>
                <c:pt idx="2269">
                  <c:v>64.480999999999995</c:v>
                </c:pt>
                <c:pt idx="2270">
                  <c:v>64.480999999999995</c:v>
                </c:pt>
                <c:pt idx="2271">
                  <c:v>64.480999999999995</c:v>
                </c:pt>
                <c:pt idx="2272">
                  <c:v>64.652000000000001</c:v>
                </c:pt>
                <c:pt idx="2273">
                  <c:v>64.652000000000001</c:v>
                </c:pt>
                <c:pt idx="2274">
                  <c:v>64.652000000000001</c:v>
                </c:pt>
                <c:pt idx="2275">
                  <c:v>64.652000000000001</c:v>
                </c:pt>
                <c:pt idx="2276">
                  <c:v>64.825000000000003</c:v>
                </c:pt>
                <c:pt idx="2277">
                  <c:v>64.652000000000001</c:v>
                </c:pt>
                <c:pt idx="2278">
                  <c:v>64.825000000000003</c:v>
                </c:pt>
                <c:pt idx="2279">
                  <c:v>64.825000000000003</c:v>
                </c:pt>
                <c:pt idx="2280">
                  <c:v>64.652000000000001</c:v>
                </c:pt>
                <c:pt idx="2281">
                  <c:v>64.652000000000001</c:v>
                </c:pt>
                <c:pt idx="2282">
                  <c:v>64.652000000000001</c:v>
                </c:pt>
                <c:pt idx="2283">
                  <c:v>64.480999999999995</c:v>
                </c:pt>
                <c:pt idx="2284">
                  <c:v>64.480999999999995</c:v>
                </c:pt>
                <c:pt idx="2285">
                  <c:v>64.31</c:v>
                </c:pt>
                <c:pt idx="2286">
                  <c:v>64.31</c:v>
                </c:pt>
                <c:pt idx="2287">
                  <c:v>64.31</c:v>
                </c:pt>
                <c:pt idx="2288">
                  <c:v>64.31</c:v>
                </c:pt>
                <c:pt idx="2289">
                  <c:v>64.31</c:v>
                </c:pt>
                <c:pt idx="2290">
                  <c:v>64.31</c:v>
                </c:pt>
                <c:pt idx="2291">
                  <c:v>64.31</c:v>
                </c:pt>
                <c:pt idx="2292">
                  <c:v>64.31</c:v>
                </c:pt>
                <c:pt idx="2293">
                  <c:v>64.31</c:v>
                </c:pt>
                <c:pt idx="2294">
                  <c:v>64.31</c:v>
                </c:pt>
                <c:pt idx="2295">
                  <c:v>64.138999999999996</c:v>
                </c:pt>
                <c:pt idx="2296">
                  <c:v>64.138999999999996</c:v>
                </c:pt>
                <c:pt idx="2297">
                  <c:v>64.138999999999996</c:v>
                </c:pt>
                <c:pt idx="2298">
                  <c:v>64.31</c:v>
                </c:pt>
                <c:pt idx="2299">
                  <c:v>64.31</c:v>
                </c:pt>
                <c:pt idx="2300">
                  <c:v>64.31</c:v>
                </c:pt>
                <c:pt idx="2301">
                  <c:v>64.31</c:v>
                </c:pt>
                <c:pt idx="2302">
                  <c:v>64.138999999999996</c:v>
                </c:pt>
                <c:pt idx="2303">
                  <c:v>63.968000000000004</c:v>
                </c:pt>
                <c:pt idx="2304">
                  <c:v>63.968000000000004</c:v>
                </c:pt>
                <c:pt idx="2305">
                  <c:v>64.138999999999996</c:v>
                </c:pt>
                <c:pt idx="2306">
                  <c:v>64.138999999999996</c:v>
                </c:pt>
                <c:pt idx="2307">
                  <c:v>64.138999999999996</c:v>
                </c:pt>
                <c:pt idx="2308">
                  <c:v>63.968000000000004</c:v>
                </c:pt>
                <c:pt idx="2309">
                  <c:v>63.968000000000004</c:v>
                </c:pt>
                <c:pt idx="2310">
                  <c:v>63.968000000000004</c:v>
                </c:pt>
                <c:pt idx="2311">
                  <c:v>63.968000000000004</c:v>
                </c:pt>
                <c:pt idx="2312">
                  <c:v>63.968000000000004</c:v>
                </c:pt>
                <c:pt idx="2313">
                  <c:v>63.968000000000004</c:v>
                </c:pt>
                <c:pt idx="2314">
                  <c:v>63.968000000000004</c:v>
                </c:pt>
                <c:pt idx="2315">
                  <c:v>63.968000000000004</c:v>
                </c:pt>
                <c:pt idx="2316">
                  <c:v>63.968000000000004</c:v>
                </c:pt>
                <c:pt idx="2317">
                  <c:v>63.968000000000004</c:v>
                </c:pt>
                <c:pt idx="2318">
                  <c:v>63.968000000000004</c:v>
                </c:pt>
                <c:pt idx="2319">
                  <c:v>64.138999999999996</c:v>
                </c:pt>
                <c:pt idx="2320">
                  <c:v>64.138999999999996</c:v>
                </c:pt>
                <c:pt idx="2321">
                  <c:v>64.138999999999996</c:v>
                </c:pt>
                <c:pt idx="2322">
                  <c:v>64.31</c:v>
                </c:pt>
                <c:pt idx="2323">
                  <c:v>64.31</c:v>
                </c:pt>
                <c:pt idx="2324">
                  <c:v>64.31</c:v>
                </c:pt>
                <c:pt idx="2325">
                  <c:v>64.31</c:v>
                </c:pt>
                <c:pt idx="2326">
                  <c:v>64.480999999999995</c:v>
                </c:pt>
                <c:pt idx="2327">
                  <c:v>64.480999999999995</c:v>
                </c:pt>
                <c:pt idx="2328">
                  <c:v>64.480999999999995</c:v>
                </c:pt>
                <c:pt idx="2329">
                  <c:v>64.480999999999995</c:v>
                </c:pt>
                <c:pt idx="2330">
                  <c:v>64.480999999999995</c:v>
                </c:pt>
                <c:pt idx="2331">
                  <c:v>64.480999999999995</c:v>
                </c:pt>
                <c:pt idx="2332">
                  <c:v>64.480999999999995</c:v>
                </c:pt>
                <c:pt idx="2333">
                  <c:v>64.480999999999995</c:v>
                </c:pt>
                <c:pt idx="2334">
                  <c:v>64.480999999999995</c:v>
                </c:pt>
                <c:pt idx="2335">
                  <c:v>64.480999999999995</c:v>
                </c:pt>
                <c:pt idx="2336">
                  <c:v>64.480999999999995</c:v>
                </c:pt>
                <c:pt idx="2337">
                  <c:v>64.480999999999995</c:v>
                </c:pt>
                <c:pt idx="2338">
                  <c:v>64.480999999999995</c:v>
                </c:pt>
                <c:pt idx="2339">
                  <c:v>64.31</c:v>
                </c:pt>
                <c:pt idx="2340">
                  <c:v>64.31</c:v>
                </c:pt>
                <c:pt idx="2341">
                  <c:v>64.31</c:v>
                </c:pt>
                <c:pt idx="2342">
                  <c:v>64.31</c:v>
                </c:pt>
                <c:pt idx="2343">
                  <c:v>64.31</c:v>
                </c:pt>
                <c:pt idx="2344">
                  <c:v>64.31</c:v>
                </c:pt>
                <c:pt idx="2345">
                  <c:v>64.480999999999995</c:v>
                </c:pt>
                <c:pt idx="2346">
                  <c:v>64.480999999999995</c:v>
                </c:pt>
                <c:pt idx="2347">
                  <c:v>64.480999999999995</c:v>
                </c:pt>
                <c:pt idx="2348">
                  <c:v>64.652000000000001</c:v>
                </c:pt>
                <c:pt idx="2349">
                  <c:v>64.480999999999995</c:v>
                </c:pt>
                <c:pt idx="2350">
                  <c:v>64.31</c:v>
                </c:pt>
                <c:pt idx="2351">
                  <c:v>64.480999999999995</c:v>
                </c:pt>
                <c:pt idx="2352">
                  <c:v>64.480999999999995</c:v>
                </c:pt>
                <c:pt idx="2353">
                  <c:v>64.480999999999995</c:v>
                </c:pt>
                <c:pt idx="2354">
                  <c:v>64.480999999999995</c:v>
                </c:pt>
                <c:pt idx="2355">
                  <c:v>64.480999999999995</c:v>
                </c:pt>
                <c:pt idx="2356">
                  <c:v>64.480999999999995</c:v>
                </c:pt>
                <c:pt idx="2357">
                  <c:v>64.480999999999995</c:v>
                </c:pt>
                <c:pt idx="2358">
                  <c:v>64.31</c:v>
                </c:pt>
                <c:pt idx="2359">
                  <c:v>64.138999999999996</c:v>
                </c:pt>
                <c:pt idx="2360">
                  <c:v>64.138999999999996</c:v>
                </c:pt>
                <c:pt idx="2361">
                  <c:v>64.138999999999996</c:v>
                </c:pt>
                <c:pt idx="2362">
                  <c:v>64.138999999999996</c:v>
                </c:pt>
                <c:pt idx="2363">
                  <c:v>64.138999999999996</c:v>
                </c:pt>
                <c:pt idx="2364">
                  <c:v>63.968000000000004</c:v>
                </c:pt>
                <c:pt idx="2365">
                  <c:v>63.968000000000004</c:v>
                </c:pt>
                <c:pt idx="2366">
                  <c:v>63.968000000000004</c:v>
                </c:pt>
                <c:pt idx="2367">
                  <c:v>63.968000000000004</c:v>
                </c:pt>
                <c:pt idx="2368">
                  <c:v>63.968000000000004</c:v>
                </c:pt>
                <c:pt idx="2369">
                  <c:v>63.968000000000004</c:v>
                </c:pt>
                <c:pt idx="2370">
                  <c:v>63.968000000000004</c:v>
                </c:pt>
                <c:pt idx="2371">
                  <c:v>63.968000000000004</c:v>
                </c:pt>
                <c:pt idx="2372">
                  <c:v>64.138999999999996</c:v>
                </c:pt>
                <c:pt idx="2373">
                  <c:v>64.138999999999996</c:v>
                </c:pt>
                <c:pt idx="2374">
                  <c:v>64.138999999999996</c:v>
                </c:pt>
                <c:pt idx="2375">
                  <c:v>64.138999999999996</c:v>
                </c:pt>
                <c:pt idx="2376">
                  <c:v>64.138999999999996</c:v>
                </c:pt>
                <c:pt idx="2377">
                  <c:v>64.138999999999996</c:v>
                </c:pt>
                <c:pt idx="2378">
                  <c:v>64.31</c:v>
                </c:pt>
                <c:pt idx="2379">
                  <c:v>64.480999999999995</c:v>
                </c:pt>
                <c:pt idx="2380">
                  <c:v>64.31</c:v>
                </c:pt>
                <c:pt idx="2381">
                  <c:v>64.480999999999995</c:v>
                </c:pt>
                <c:pt idx="2382">
                  <c:v>64.480999999999995</c:v>
                </c:pt>
                <c:pt idx="2383">
                  <c:v>64.480999999999995</c:v>
                </c:pt>
                <c:pt idx="2384">
                  <c:v>64.480999999999995</c:v>
                </c:pt>
                <c:pt idx="2385">
                  <c:v>64.31</c:v>
                </c:pt>
                <c:pt idx="2386">
                  <c:v>64.31</c:v>
                </c:pt>
                <c:pt idx="2387">
                  <c:v>64.31</c:v>
                </c:pt>
                <c:pt idx="2388">
                  <c:v>64.31</c:v>
                </c:pt>
                <c:pt idx="2389">
                  <c:v>64.31</c:v>
                </c:pt>
                <c:pt idx="2390">
                  <c:v>64.31</c:v>
                </c:pt>
                <c:pt idx="2391">
                  <c:v>64.31</c:v>
                </c:pt>
                <c:pt idx="2392">
                  <c:v>64.480999999999995</c:v>
                </c:pt>
                <c:pt idx="2393">
                  <c:v>64.480999999999995</c:v>
                </c:pt>
                <c:pt idx="2394">
                  <c:v>64.31</c:v>
                </c:pt>
                <c:pt idx="2395">
                  <c:v>64.31</c:v>
                </c:pt>
                <c:pt idx="2396">
                  <c:v>64.31</c:v>
                </c:pt>
                <c:pt idx="2397">
                  <c:v>64.31</c:v>
                </c:pt>
                <c:pt idx="2398">
                  <c:v>64.31</c:v>
                </c:pt>
                <c:pt idx="2399">
                  <c:v>64.31</c:v>
                </c:pt>
                <c:pt idx="2400">
                  <c:v>64.138999999999996</c:v>
                </c:pt>
                <c:pt idx="2401">
                  <c:v>63.796999999999997</c:v>
                </c:pt>
                <c:pt idx="2402">
                  <c:v>63.796999999999997</c:v>
                </c:pt>
                <c:pt idx="2403">
                  <c:v>63.625999999999998</c:v>
                </c:pt>
                <c:pt idx="2404">
                  <c:v>63.625999999999998</c:v>
                </c:pt>
                <c:pt idx="2405">
                  <c:v>63.625999999999998</c:v>
                </c:pt>
                <c:pt idx="2406">
                  <c:v>63.796999999999997</c:v>
                </c:pt>
                <c:pt idx="2407">
                  <c:v>63.796999999999997</c:v>
                </c:pt>
                <c:pt idx="2408">
                  <c:v>63.796999999999997</c:v>
                </c:pt>
                <c:pt idx="2409">
                  <c:v>63.796999999999997</c:v>
                </c:pt>
                <c:pt idx="2410">
                  <c:v>63.796999999999997</c:v>
                </c:pt>
                <c:pt idx="2411">
                  <c:v>63.796999999999997</c:v>
                </c:pt>
                <c:pt idx="2412">
                  <c:v>63.796999999999997</c:v>
                </c:pt>
                <c:pt idx="2413">
                  <c:v>63.796999999999997</c:v>
                </c:pt>
                <c:pt idx="2414">
                  <c:v>63.796999999999997</c:v>
                </c:pt>
                <c:pt idx="2415">
                  <c:v>63.625999999999998</c:v>
                </c:pt>
                <c:pt idx="2416">
                  <c:v>63.625999999999998</c:v>
                </c:pt>
                <c:pt idx="2417">
                  <c:v>63.796999999999997</c:v>
                </c:pt>
                <c:pt idx="2418">
                  <c:v>63.796999999999997</c:v>
                </c:pt>
                <c:pt idx="2419">
                  <c:v>63.796999999999997</c:v>
                </c:pt>
                <c:pt idx="2420">
                  <c:v>63.796999999999997</c:v>
                </c:pt>
                <c:pt idx="2421">
                  <c:v>63.796999999999997</c:v>
                </c:pt>
                <c:pt idx="2422">
                  <c:v>63.796999999999997</c:v>
                </c:pt>
                <c:pt idx="2423">
                  <c:v>63.796999999999997</c:v>
                </c:pt>
                <c:pt idx="2424">
                  <c:v>63.968000000000004</c:v>
                </c:pt>
                <c:pt idx="2425">
                  <c:v>63.968000000000004</c:v>
                </c:pt>
                <c:pt idx="2426">
                  <c:v>63.968000000000004</c:v>
                </c:pt>
                <c:pt idx="2427">
                  <c:v>63.968000000000004</c:v>
                </c:pt>
                <c:pt idx="2428">
                  <c:v>63.968000000000004</c:v>
                </c:pt>
                <c:pt idx="2429">
                  <c:v>63.796999999999997</c:v>
                </c:pt>
                <c:pt idx="2430">
                  <c:v>63.796999999999997</c:v>
                </c:pt>
                <c:pt idx="2431">
                  <c:v>63.796999999999997</c:v>
                </c:pt>
                <c:pt idx="2432">
                  <c:v>63.796999999999997</c:v>
                </c:pt>
                <c:pt idx="2433">
                  <c:v>63.796999999999997</c:v>
                </c:pt>
                <c:pt idx="2434">
                  <c:v>63.796999999999997</c:v>
                </c:pt>
                <c:pt idx="2435">
                  <c:v>63.796999999999997</c:v>
                </c:pt>
                <c:pt idx="2436">
                  <c:v>63.796999999999997</c:v>
                </c:pt>
                <c:pt idx="2437">
                  <c:v>63.796999999999997</c:v>
                </c:pt>
                <c:pt idx="2438">
                  <c:v>63.796999999999997</c:v>
                </c:pt>
                <c:pt idx="2439">
                  <c:v>63.796999999999997</c:v>
                </c:pt>
                <c:pt idx="2440">
                  <c:v>63.796999999999997</c:v>
                </c:pt>
                <c:pt idx="2441">
                  <c:v>63.796999999999997</c:v>
                </c:pt>
                <c:pt idx="2442">
                  <c:v>63.796999999999997</c:v>
                </c:pt>
                <c:pt idx="2443">
                  <c:v>63.796999999999997</c:v>
                </c:pt>
                <c:pt idx="2444">
                  <c:v>63.796999999999997</c:v>
                </c:pt>
                <c:pt idx="2445">
                  <c:v>63.796999999999997</c:v>
                </c:pt>
                <c:pt idx="2446">
                  <c:v>63.796999999999997</c:v>
                </c:pt>
                <c:pt idx="2447">
                  <c:v>63.625999999999998</c:v>
                </c:pt>
                <c:pt idx="2448">
                  <c:v>63.625999999999998</c:v>
                </c:pt>
                <c:pt idx="2449">
                  <c:v>63.454999999999998</c:v>
                </c:pt>
                <c:pt idx="2450">
                  <c:v>63.454999999999998</c:v>
                </c:pt>
                <c:pt idx="2451">
                  <c:v>63.454999999999998</c:v>
                </c:pt>
                <c:pt idx="2452">
                  <c:v>63.454999999999998</c:v>
                </c:pt>
                <c:pt idx="2453">
                  <c:v>63.625999999999998</c:v>
                </c:pt>
                <c:pt idx="2454">
                  <c:v>63.796999999999997</c:v>
                </c:pt>
                <c:pt idx="2455">
                  <c:v>63.625999999999998</c:v>
                </c:pt>
                <c:pt idx="2456">
                  <c:v>63.454999999999998</c:v>
                </c:pt>
                <c:pt idx="2457">
                  <c:v>63.454999999999998</c:v>
                </c:pt>
                <c:pt idx="2458">
                  <c:v>63.454999999999998</c:v>
                </c:pt>
                <c:pt idx="2459">
                  <c:v>63.281999999999996</c:v>
                </c:pt>
                <c:pt idx="2460">
                  <c:v>63.110999999999997</c:v>
                </c:pt>
                <c:pt idx="2461">
                  <c:v>63.110999999999997</c:v>
                </c:pt>
                <c:pt idx="2462">
                  <c:v>63.110999999999997</c:v>
                </c:pt>
                <c:pt idx="2463">
                  <c:v>63.281999999999996</c:v>
                </c:pt>
                <c:pt idx="2464">
                  <c:v>63.281999999999996</c:v>
                </c:pt>
                <c:pt idx="2465">
                  <c:v>63.281999999999996</c:v>
                </c:pt>
                <c:pt idx="2466">
                  <c:v>63.281999999999996</c:v>
                </c:pt>
                <c:pt idx="2467">
                  <c:v>63.281999999999996</c:v>
                </c:pt>
                <c:pt idx="2468">
                  <c:v>63.281999999999996</c:v>
                </c:pt>
                <c:pt idx="2469">
                  <c:v>63.281999999999996</c:v>
                </c:pt>
                <c:pt idx="2470">
                  <c:v>63.281999999999996</c:v>
                </c:pt>
                <c:pt idx="2471">
                  <c:v>63.281999999999996</c:v>
                </c:pt>
                <c:pt idx="2472">
                  <c:v>63.454999999999998</c:v>
                </c:pt>
                <c:pt idx="2473">
                  <c:v>63.454999999999998</c:v>
                </c:pt>
                <c:pt idx="2474">
                  <c:v>63.454999999999998</c:v>
                </c:pt>
                <c:pt idx="2475">
                  <c:v>63.454999999999998</c:v>
                </c:pt>
                <c:pt idx="2476">
                  <c:v>63.454999999999998</c:v>
                </c:pt>
                <c:pt idx="2477">
                  <c:v>63.454999999999998</c:v>
                </c:pt>
                <c:pt idx="2478">
                  <c:v>63.454999999999998</c:v>
                </c:pt>
                <c:pt idx="2479">
                  <c:v>63.281999999999996</c:v>
                </c:pt>
                <c:pt idx="2480">
                  <c:v>63.281999999999996</c:v>
                </c:pt>
                <c:pt idx="2481">
                  <c:v>63.281999999999996</c:v>
                </c:pt>
                <c:pt idx="2482">
                  <c:v>63.281999999999996</c:v>
                </c:pt>
                <c:pt idx="2483">
                  <c:v>63.281999999999996</c:v>
                </c:pt>
                <c:pt idx="2484">
                  <c:v>63.281999999999996</c:v>
                </c:pt>
                <c:pt idx="2485">
                  <c:v>63.281999999999996</c:v>
                </c:pt>
                <c:pt idx="2486">
                  <c:v>63.281999999999996</c:v>
                </c:pt>
                <c:pt idx="2487">
                  <c:v>63.281999999999996</c:v>
                </c:pt>
                <c:pt idx="2488">
                  <c:v>63.281999999999996</c:v>
                </c:pt>
                <c:pt idx="2489">
                  <c:v>63.281999999999996</c:v>
                </c:pt>
                <c:pt idx="2490">
                  <c:v>63.281999999999996</c:v>
                </c:pt>
                <c:pt idx="2491">
                  <c:v>63.281999999999996</c:v>
                </c:pt>
                <c:pt idx="2492">
                  <c:v>63.281999999999996</c:v>
                </c:pt>
                <c:pt idx="2493">
                  <c:v>63.281999999999996</c:v>
                </c:pt>
                <c:pt idx="2494">
                  <c:v>63.281999999999996</c:v>
                </c:pt>
                <c:pt idx="2495">
                  <c:v>63.110999999999997</c:v>
                </c:pt>
                <c:pt idx="2496">
                  <c:v>63.110999999999997</c:v>
                </c:pt>
                <c:pt idx="2497">
                  <c:v>63.281999999999996</c:v>
                </c:pt>
                <c:pt idx="2498">
                  <c:v>63.281999999999996</c:v>
                </c:pt>
                <c:pt idx="2499">
                  <c:v>63.281999999999996</c:v>
                </c:pt>
                <c:pt idx="2500">
                  <c:v>63.281999999999996</c:v>
                </c:pt>
                <c:pt idx="2501">
                  <c:v>63.281999999999996</c:v>
                </c:pt>
                <c:pt idx="2502">
                  <c:v>63.281999999999996</c:v>
                </c:pt>
                <c:pt idx="2503">
                  <c:v>63.281999999999996</c:v>
                </c:pt>
                <c:pt idx="2504">
                  <c:v>63.110999999999997</c:v>
                </c:pt>
                <c:pt idx="2505">
                  <c:v>63.281999999999996</c:v>
                </c:pt>
                <c:pt idx="2506">
                  <c:v>63.110999999999997</c:v>
                </c:pt>
                <c:pt idx="2507">
                  <c:v>63.110999999999997</c:v>
                </c:pt>
                <c:pt idx="2508">
                  <c:v>63.110999999999997</c:v>
                </c:pt>
                <c:pt idx="2509">
                  <c:v>62.94</c:v>
                </c:pt>
                <c:pt idx="2510">
                  <c:v>62.768999999999998</c:v>
                </c:pt>
                <c:pt idx="2511">
                  <c:v>62.768999999999998</c:v>
                </c:pt>
                <c:pt idx="2512">
                  <c:v>62.768999999999998</c:v>
                </c:pt>
                <c:pt idx="2513">
                  <c:v>62.768999999999998</c:v>
                </c:pt>
                <c:pt idx="2514">
                  <c:v>62.768999999999998</c:v>
                </c:pt>
                <c:pt idx="2515">
                  <c:v>62.768999999999998</c:v>
                </c:pt>
                <c:pt idx="2516">
                  <c:v>62.768999999999998</c:v>
                </c:pt>
                <c:pt idx="2517">
                  <c:v>62.768999999999998</c:v>
                </c:pt>
                <c:pt idx="2518">
                  <c:v>62.94</c:v>
                </c:pt>
                <c:pt idx="2519">
                  <c:v>62.94</c:v>
                </c:pt>
                <c:pt idx="2520">
                  <c:v>63.110999999999997</c:v>
                </c:pt>
                <c:pt idx="2521">
                  <c:v>63.110999999999997</c:v>
                </c:pt>
                <c:pt idx="2522">
                  <c:v>63.110999999999997</c:v>
                </c:pt>
                <c:pt idx="2523">
                  <c:v>63.110999999999997</c:v>
                </c:pt>
                <c:pt idx="2524">
                  <c:v>63.454999999999998</c:v>
                </c:pt>
                <c:pt idx="2525">
                  <c:v>63.454999999999998</c:v>
                </c:pt>
                <c:pt idx="2526">
                  <c:v>63.625999999999998</c:v>
                </c:pt>
                <c:pt idx="2527">
                  <c:v>63.625999999999998</c:v>
                </c:pt>
                <c:pt idx="2528">
                  <c:v>63.625999999999998</c:v>
                </c:pt>
                <c:pt idx="2529">
                  <c:v>63.454999999999998</c:v>
                </c:pt>
                <c:pt idx="2530">
                  <c:v>63.454999999999998</c:v>
                </c:pt>
                <c:pt idx="2531">
                  <c:v>63.281999999999996</c:v>
                </c:pt>
                <c:pt idx="2532">
                  <c:v>63.281999999999996</c:v>
                </c:pt>
                <c:pt idx="2533">
                  <c:v>63.281999999999996</c:v>
                </c:pt>
                <c:pt idx="2534">
                  <c:v>63.281999999999996</c:v>
                </c:pt>
                <c:pt idx="2535">
                  <c:v>63.110999999999997</c:v>
                </c:pt>
                <c:pt idx="2536">
                  <c:v>63.110999999999997</c:v>
                </c:pt>
                <c:pt idx="2537">
                  <c:v>63.281999999999996</c:v>
                </c:pt>
                <c:pt idx="2538">
                  <c:v>63.110999999999997</c:v>
                </c:pt>
                <c:pt idx="2539">
                  <c:v>62.94</c:v>
                </c:pt>
                <c:pt idx="2540">
                  <c:v>62.94</c:v>
                </c:pt>
                <c:pt idx="2541">
                  <c:v>62.94</c:v>
                </c:pt>
                <c:pt idx="2542">
                  <c:v>62.94</c:v>
                </c:pt>
                <c:pt idx="2543">
                  <c:v>63.110999999999997</c:v>
                </c:pt>
                <c:pt idx="2544">
                  <c:v>63.110999999999997</c:v>
                </c:pt>
                <c:pt idx="2545">
                  <c:v>63.110999999999997</c:v>
                </c:pt>
                <c:pt idx="2546">
                  <c:v>62.94</c:v>
                </c:pt>
                <c:pt idx="2547">
                  <c:v>62.94</c:v>
                </c:pt>
                <c:pt idx="2548">
                  <c:v>63.110999999999997</c:v>
                </c:pt>
                <c:pt idx="2549">
                  <c:v>63.110999999999997</c:v>
                </c:pt>
                <c:pt idx="2550">
                  <c:v>63.110999999999997</c:v>
                </c:pt>
                <c:pt idx="2551">
                  <c:v>63.110999999999997</c:v>
                </c:pt>
                <c:pt idx="2552">
                  <c:v>63.110999999999997</c:v>
                </c:pt>
                <c:pt idx="2553">
                  <c:v>62.94</c:v>
                </c:pt>
                <c:pt idx="2554">
                  <c:v>62.94</c:v>
                </c:pt>
                <c:pt idx="2555">
                  <c:v>62.94</c:v>
                </c:pt>
                <c:pt idx="2556">
                  <c:v>62.94</c:v>
                </c:pt>
                <c:pt idx="2557">
                  <c:v>62.94</c:v>
                </c:pt>
                <c:pt idx="2558">
                  <c:v>62.94</c:v>
                </c:pt>
                <c:pt idx="2559">
                  <c:v>62.94</c:v>
                </c:pt>
                <c:pt idx="2560">
                  <c:v>62.94</c:v>
                </c:pt>
                <c:pt idx="2561">
                  <c:v>63.110999999999997</c:v>
                </c:pt>
                <c:pt idx="2562">
                  <c:v>62.94</c:v>
                </c:pt>
                <c:pt idx="2563">
                  <c:v>62.94</c:v>
                </c:pt>
                <c:pt idx="2564">
                  <c:v>62.94</c:v>
                </c:pt>
                <c:pt idx="2565">
                  <c:v>63.110999999999997</c:v>
                </c:pt>
                <c:pt idx="2566">
                  <c:v>63.110999999999997</c:v>
                </c:pt>
                <c:pt idx="2567">
                  <c:v>63.110999999999997</c:v>
                </c:pt>
                <c:pt idx="2568">
                  <c:v>62.94</c:v>
                </c:pt>
                <c:pt idx="2569">
                  <c:v>63.110999999999997</c:v>
                </c:pt>
                <c:pt idx="2570">
                  <c:v>63.110999999999997</c:v>
                </c:pt>
                <c:pt idx="2571">
                  <c:v>63.281999999999996</c:v>
                </c:pt>
                <c:pt idx="2572">
                  <c:v>63.281999999999996</c:v>
                </c:pt>
                <c:pt idx="2573">
                  <c:v>63.281999999999996</c:v>
                </c:pt>
                <c:pt idx="2574">
                  <c:v>63.281999999999996</c:v>
                </c:pt>
                <c:pt idx="2575">
                  <c:v>63.454999999999998</c:v>
                </c:pt>
                <c:pt idx="2576">
                  <c:v>63.454999999999998</c:v>
                </c:pt>
                <c:pt idx="2577">
                  <c:v>63.625999999999998</c:v>
                </c:pt>
                <c:pt idx="2578">
                  <c:v>63.796999999999997</c:v>
                </c:pt>
                <c:pt idx="2579">
                  <c:v>63.796999999999997</c:v>
                </c:pt>
                <c:pt idx="2580">
                  <c:v>63.796999999999997</c:v>
                </c:pt>
                <c:pt idx="2581">
                  <c:v>63.968000000000004</c:v>
                </c:pt>
                <c:pt idx="2582">
                  <c:v>63.968000000000004</c:v>
                </c:pt>
                <c:pt idx="2583">
                  <c:v>63.968000000000004</c:v>
                </c:pt>
                <c:pt idx="2584">
                  <c:v>63.454999999999998</c:v>
                </c:pt>
                <c:pt idx="2585">
                  <c:v>63.454999999999998</c:v>
                </c:pt>
                <c:pt idx="2586">
                  <c:v>63.454999999999998</c:v>
                </c:pt>
                <c:pt idx="2587">
                  <c:v>63.281999999999996</c:v>
                </c:pt>
                <c:pt idx="2588">
                  <c:v>63.281999999999996</c:v>
                </c:pt>
                <c:pt idx="2589">
                  <c:v>63.281999999999996</c:v>
                </c:pt>
                <c:pt idx="2590">
                  <c:v>63.281999999999996</c:v>
                </c:pt>
                <c:pt idx="2591">
                  <c:v>63.281999999999996</c:v>
                </c:pt>
                <c:pt idx="2592">
                  <c:v>63.281999999999996</c:v>
                </c:pt>
                <c:pt idx="2593">
                  <c:v>63.281999999999996</c:v>
                </c:pt>
                <c:pt idx="2594">
                  <c:v>63.281999999999996</c:v>
                </c:pt>
                <c:pt idx="2595">
                  <c:v>63.281999999999996</c:v>
                </c:pt>
                <c:pt idx="2596">
                  <c:v>63.281999999999996</c:v>
                </c:pt>
                <c:pt idx="2597">
                  <c:v>63.281999999999996</c:v>
                </c:pt>
                <c:pt idx="2598">
                  <c:v>63.110999999999997</c:v>
                </c:pt>
                <c:pt idx="2599">
                  <c:v>63.281999999999996</c:v>
                </c:pt>
                <c:pt idx="2600">
                  <c:v>63.110999999999997</c:v>
                </c:pt>
                <c:pt idx="2601">
                  <c:v>63.281999999999996</c:v>
                </c:pt>
                <c:pt idx="2602">
                  <c:v>63.281999999999996</c:v>
                </c:pt>
                <c:pt idx="2603">
                  <c:v>63.281999999999996</c:v>
                </c:pt>
                <c:pt idx="2604">
                  <c:v>63.281999999999996</c:v>
                </c:pt>
                <c:pt idx="2605">
                  <c:v>63.281999999999996</c:v>
                </c:pt>
                <c:pt idx="2606">
                  <c:v>63.281999999999996</c:v>
                </c:pt>
                <c:pt idx="2607">
                  <c:v>63.454999999999998</c:v>
                </c:pt>
                <c:pt idx="2608">
                  <c:v>63.454999999999998</c:v>
                </c:pt>
                <c:pt idx="2609">
                  <c:v>63.454999999999998</c:v>
                </c:pt>
                <c:pt idx="2610">
                  <c:v>63.454999999999998</c:v>
                </c:pt>
                <c:pt idx="2611">
                  <c:v>63.454999999999998</c:v>
                </c:pt>
                <c:pt idx="2612">
                  <c:v>63.625999999999998</c:v>
                </c:pt>
                <c:pt idx="2613">
                  <c:v>63.625999999999998</c:v>
                </c:pt>
                <c:pt idx="2614">
                  <c:v>63.625999999999998</c:v>
                </c:pt>
                <c:pt idx="2615">
                  <c:v>63.625999999999998</c:v>
                </c:pt>
                <c:pt idx="2616">
                  <c:v>63.796999999999997</c:v>
                </c:pt>
                <c:pt idx="2617">
                  <c:v>63.968000000000004</c:v>
                </c:pt>
                <c:pt idx="2618">
                  <c:v>63.968000000000004</c:v>
                </c:pt>
                <c:pt idx="2619">
                  <c:v>63.968000000000004</c:v>
                </c:pt>
                <c:pt idx="2620">
                  <c:v>63.968000000000004</c:v>
                </c:pt>
                <c:pt idx="2621">
                  <c:v>64.138999999999996</c:v>
                </c:pt>
                <c:pt idx="2622">
                  <c:v>64.31</c:v>
                </c:pt>
                <c:pt idx="2623">
                  <c:v>64.31</c:v>
                </c:pt>
                <c:pt idx="2624">
                  <c:v>64.480999999999995</c:v>
                </c:pt>
                <c:pt idx="2625">
                  <c:v>64.480999999999995</c:v>
                </c:pt>
                <c:pt idx="2626">
                  <c:v>64.652000000000001</c:v>
                </c:pt>
                <c:pt idx="2627">
                  <c:v>64.652000000000001</c:v>
                </c:pt>
                <c:pt idx="2628">
                  <c:v>64.652000000000001</c:v>
                </c:pt>
                <c:pt idx="2629">
                  <c:v>64.652000000000001</c:v>
                </c:pt>
                <c:pt idx="2630">
                  <c:v>64.652000000000001</c:v>
                </c:pt>
                <c:pt idx="2631">
                  <c:v>64.652000000000001</c:v>
                </c:pt>
                <c:pt idx="2632">
                  <c:v>64.480999999999995</c:v>
                </c:pt>
                <c:pt idx="2633">
                  <c:v>64.480999999999995</c:v>
                </c:pt>
                <c:pt idx="2634">
                  <c:v>64.480999999999995</c:v>
                </c:pt>
                <c:pt idx="2635">
                  <c:v>64.138999999999996</c:v>
                </c:pt>
                <c:pt idx="2636">
                  <c:v>64.138999999999996</c:v>
                </c:pt>
                <c:pt idx="2637">
                  <c:v>64.138999999999996</c:v>
                </c:pt>
                <c:pt idx="2638">
                  <c:v>63.968000000000004</c:v>
                </c:pt>
                <c:pt idx="2639">
                  <c:v>63.968000000000004</c:v>
                </c:pt>
                <c:pt idx="2640">
                  <c:v>63.968000000000004</c:v>
                </c:pt>
                <c:pt idx="2641">
                  <c:v>63.796999999999997</c:v>
                </c:pt>
                <c:pt idx="2642">
                  <c:v>63.796999999999997</c:v>
                </c:pt>
                <c:pt idx="2643">
                  <c:v>63.796999999999997</c:v>
                </c:pt>
                <c:pt idx="2644">
                  <c:v>63.968000000000004</c:v>
                </c:pt>
                <c:pt idx="2645">
                  <c:v>63.796999999999997</c:v>
                </c:pt>
                <c:pt idx="2646">
                  <c:v>63.968000000000004</c:v>
                </c:pt>
                <c:pt idx="2647">
                  <c:v>63.968000000000004</c:v>
                </c:pt>
                <c:pt idx="2648">
                  <c:v>63.796999999999997</c:v>
                </c:pt>
                <c:pt idx="2649">
                  <c:v>63.625999999999998</c:v>
                </c:pt>
                <c:pt idx="2650">
                  <c:v>63.796999999999997</c:v>
                </c:pt>
                <c:pt idx="2651">
                  <c:v>63.796999999999997</c:v>
                </c:pt>
                <c:pt idx="2652">
                  <c:v>63.796999999999997</c:v>
                </c:pt>
                <c:pt idx="2653">
                  <c:v>63.796999999999997</c:v>
                </c:pt>
                <c:pt idx="2654">
                  <c:v>63.796999999999997</c:v>
                </c:pt>
                <c:pt idx="2655">
                  <c:v>63.796999999999997</c:v>
                </c:pt>
                <c:pt idx="2656">
                  <c:v>63.796999999999997</c:v>
                </c:pt>
                <c:pt idx="2657">
                  <c:v>63.968000000000004</c:v>
                </c:pt>
                <c:pt idx="2658">
                  <c:v>63.968000000000004</c:v>
                </c:pt>
                <c:pt idx="2659">
                  <c:v>63.968000000000004</c:v>
                </c:pt>
                <c:pt idx="2660">
                  <c:v>63.968000000000004</c:v>
                </c:pt>
                <c:pt idx="2661">
                  <c:v>63.968000000000004</c:v>
                </c:pt>
                <c:pt idx="2662">
                  <c:v>63.968000000000004</c:v>
                </c:pt>
                <c:pt idx="2663">
                  <c:v>64.138999999999996</c:v>
                </c:pt>
                <c:pt idx="2664">
                  <c:v>64.138999999999996</c:v>
                </c:pt>
                <c:pt idx="2665">
                  <c:v>64.31</c:v>
                </c:pt>
                <c:pt idx="2666">
                  <c:v>64.31</c:v>
                </c:pt>
                <c:pt idx="2667">
                  <c:v>64.31</c:v>
                </c:pt>
                <c:pt idx="2668">
                  <c:v>64.480999999999995</c:v>
                </c:pt>
                <c:pt idx="2669">
                  <c:v>64.480999999999995</c:v>
                </c:pt>
                <c:pt idx="2670">
                  <c:v>64.480999999999995</c:v>
                </c:pt>
                <c:pt idx="2671">
                  <c:v>64.480999999999995</c:v>
                </c:pt>
                <c:pt idx="2672">
                  <c:v>64.480999999999995</c:v>
                </c:pt>
                <c:pt idx="2673">
                  <c:v>64.480999999999995</c:v>
                </c:pt>
                <c:pt idx="2674">
                  <c:v>64.480999999999995</c:v>
                </c:pt>
                <c:pt idx="2675">
                  <c:v>64.480999999999995</c:v>
                </c:pt>
                <c:pt idx="2676">
                  <c:v>64.480999999999995</c:v>
                </c:pt>
                <c:pt idx="2677">
                  <c:v>64.652000000000001</c:v>
                </c:pt>
                <c:pt idx="2678">
                  <c:v>64.652000000000001</c:v>
                </c:pt>
                <c:pt idx="2679">
                  <c:v>64.652000000000001</c:v>
                </c:pt>
                <c:pt idx="2680">
                  <c:v>64.652000000000001</c:v>
                </c:pt>
                <c:pt idx="2681">
                  <c:v>64.652000000000001</c:v>
                </c:pt>
                <c:pt idx="2682">
                  <c:v>64.652000000000001</c:v>
                </c:pt>
                <c:pt idx="2683">
                  <c:v>64.652000000000001</c:v>
                </c:pt>
                <c:pt idx="2684">
                  <c:v>64.652000000000001</c:v>
                </c:pt>
                <c:pt idx="2685">
                  <c:v>64.652000000000001</c:v>
                </c:pt>
                <c:pt idx="2686">
                  <c:v>64.480999999999995</c:v>
                </c:pt>
                <c:pt idx="2687">
                  <c:v>64.480999999999995</c:v>
                </c:pt>
                <c:pt idx="2688">
                  <c:v>64.480999999999995</c:v>
                </c:pt>
                <c:pt idx="2689">
                  <c:v>64.480999999999995</c:v>
                </c:pt>
                <c:pt idx="2690">
                  <c:v>64.480999999999995</c:v>
                </c:pt>
                <c:pt idx="2691">
                  <c:v>64.31</c:v>
                </c:pt>
                <c:pt idx="2692">
                  <c:v>64.31</c:v>
                </c:pt>
                <c:pt idx="2693">
                  <c:v>64.31</c:v>
                </c:pt>
                <c:pt idx="2694">
                  <c:v>64.31</c:v>
                </c:pt>
                <c:pt idx="2695">
                  <c:v>64.31</c:v>
                </c:pt>
                <c:pt idx="2696">
                  <c:v>64.31</c:v>
                </c:pt>
                <c:pt idx="2697">
                  <c:v>64.31</c:v>
                </c:pt>
                <c:pt idx="2698">
                  <c:v>64.31</c:v>
                </c:pt>
                <c:pt idx="2699">
                  <c:v>64.31</c:v>
                </c:pt>
                <c:pt idx="2700">
                  <c:v>64.31</c:v>
                </c:pt>
                <c:pt idx="2701">
                  <c:v>64.31</c:v>
                </c:pt>
                <c:pt idx="2702">
                  <c:v>64.31</c:v>
                </c:pt>
                <c:pt idx="2703">
                  <c:v>64.31</c:v>
                </c:pt>
                <c:pt idx="2704">
                  <c:v>64.31</c:v>
                </c:pt>
                <c:pt idx="2705">
                  <c:v>64.480999999999995</c:v>
                </c:pt>
                <c:pt idx="2706">
                  <c:v>64.480999999999995</c:v>
                </c:pt>
                <c:pt idx="2707">
                  <c:v>64.480999999999995</c:v>
                </c:pt>
                <c:pt idx="2708">
                  <c:v>64.480999999999995</c:v>
                </c:pt>
                <c:pt idx="2709">
                  <c:v>64.480999999999995</c:v>
                </c:pt>
                <c:pt idx="2710">
                  <c:v>64.480999999999995</c:v>
                </c:pt>
                <c:pt idx="2711">
                  <c:v>64.480999999999995</c:v>
                </c:pt>
                <c:pt idx="2712">
                  <c:v>64.480999999999995</c:v>
                </c:pt>
                <c:pt idx="2713">
                  <c:v>64.480999999999995</c:v>
                </c:pt>
                <c:pt idx="2714">
                  <c:v>64.480999999999995</c:v>
                </c:pt>
                <c:pt idx="2715">
                  <c:v>64.480999999999995</c:v>
                </c:pt>
                <c:pt idx="2716">
                  <c:v>64.480999999999995</c:v>
                </c:pt>
                <c:pt idx="2717">
                  <c:v>64.480999999999995</c:v>
                </c:pt>
                <c:pt idx="2718">
                  <c:v>64.480999999999995</c:v>
                </c:pt>
                <c:pt idx="2719">
                  <c:v>64.480999999999995</c:v>
                </c:pt>
                <c:pt idx="2720">
                  <c:v>64.31</c:v>
                </c:pt>
                <c:pt idx="2721">
                  <c:v>64.31</c:v>
                </c:pt>
                <c:pt idx="2722">
                  <c:v>64.480999999999995</c:v>
                </c:pt>
                <c:pt idx="2723">
                  <c:v>64.480999999999995</c:v>
                </c:pt>
                <c:pt idx="2724">
                  <c:v>64.480999999999995</c:v>
                </c:pt>
                <c:pt idx="2725">
                  <c:v>64.480999999999995</c:v>
                </c:pt>
                <c:pt idx="2726">
                  <c:v>64.652000000000001</c:v>
                </c:pt>
                <c:pt idx="2727">
                  <c:v>64.652000000000001</c:v>
                </c:pt>
                <c:pt idx="2728">
                  <c:v>64.652000000000001</c:v>
                </c:pt>
                <c:pt idx="2729">
                  <c:v>64.652000000000001</c:v>
                </c:pt>
                <c:pt idx="2730">
                  <c:v>64.652000000000001</c:v>
                </c:pt>
                <c:pt idx="2731">
                  <c:v>64.652000000000001</c:v>
                </c:pt>
                <c:pt idx="2732">
                  <c:v>64.652000000000001</c:v>
                </c:pt>
                <c:pt idx="2733">
                  <c:v>64.480999999999995</c:v>
                </c:pt>
                <c:pt idx="2734">
                  <c:v>64.480999999999995</c:v>
                </c:pt>
                <c:pt idx="2735">
                  <c:v>64.480999999999995</c:v>
                </c:pt>
                <c:pt idx="2736">
                  <c:v>64.480999999999995</c:v>
                </c:pt>
                <c:pt idx="2737">
                  <c:v>64.480999999999995</c:v>
                </c:pt>
                <c:pt idx="2738">
                  <c:v>64.480999999999995</c:v>
                </c:pt>
                <c:pt idx="2739">
                  <c:v>64.31</c:v>
                </c:pt>
                <c:pt idx="2740">
                  <c:v>64.138999999999996</c:v>
                </c:pt>
                <c:pt idx="2741">
                  <c:v>64.138999999999996</c:v>
                </c:pt>
                <c:pt idx="2742">
                  <c:v>64.138999999999996</c:v>
                </c:pt>
                <c:pt idx="2743">
                  <c:v>64.138999999999996</c:v>
                </c:pt>
                <c:pt idx="2744">
                  <c:v>64.138999999999996</c:v>
                </c:pt>
                <c:pt idx="2745">
                  <c:v>64.31</c:v>
                </c:pt>
                <c:pt idx="2746">
                  <c:v>64.31</c:v>
                </c:pt>
                <c:pt idx="2747">
                  <c:v>64.652000000000001</c:v>
                </c:pt>
                <c:pt idx="2748">
                  <c:v>64.652000000000001</c:v>
                </c:pt>
                <c:pt idx="2749">
                  <c:v>64.652000000000001</c:v>
                </c:pt>
                <c:pt idx="2750">
                  <c:v>64.652000000000001</c:v>
                </c:pt>
                <c:pt idx="2751">
                  <c:v>64.652000000000001</c:v>
                </c:pt>
                <c:pt idx="2752">
                  <c:v>64.652000000000001</c:v>
                </c:pt>
                <c:pt idx="2753">
                  <c:v>64.652000000000001</c:v>
                </c:pt>
                <c:pt idx="2754">
                  <c:v>64.652000000000001</c:v>
                </c:pt>
                <c:pt idx="2755">
                  <c:v>64.652000000000001</c:v>
                </c:pt>
                <c:pt idx="2756">
                  <c:v>64.480999999999995</c:v>
                </c:pt>
                <c:pt idx="2757">
                  <c:v>64.480999999999995</c:v>
                </c:pt>
                <c:pt idx="2758">
                  <c:v>64.480999999999995</c:v>
                </c:pt>
                <c:pt idx="2759">
                  <c:v>64.480999999999995</c:v>
                </c:pt>
                <c:pt idx="2760">
                  <c:v>64.480999999999995</c:v>
                </c:pt>
                <c:pt idx="2761">
                  <c:v>64.480999999999995</c:v>
                </c:pt>
                <c:pt idx="2762">
                  <c:v>64.480999999999995</c:v>
                </c:pt>
                <c:pt idx="2763">
                  <c:v>64.480999999999995</c:v>
                </c:pt>
                <c:pt idx="2764">
                  <c:v>64.480999999999995</c:v>
                </c:pt>
                <c:pt idx="2765">
                  <c:v>64.480999999999995</c:v>
                </c:pt>
                <c:pt idx="2766">
                  <c:v>64.652000000000001</c:v>
                </c:pt>
                <c:pt idx="2767">
                  <c:v>64.652000000000001</c:v>
                </c:pt>
                <c:pt idx="2768">
                  <c:v>64.825000000000003</c:v>
                </c:pt>
                <c:pt idx="2769">
                  <c:v>64.652000000000001</c:v>
                </c:pt>
                <c:pt idx="2770">
                  <c:v>64.652000000000001</c:v>
                </c:pt>
                <c:pt idx="2771">
                  <c:v>64.825000000000003</c:v>
                </c:pt>
                <c:pt idx="2772">
                  <c:v>64.825000000000003</c:v>
                </c:pt>
                <c:pt idx="2773">
                  <c:v>64.825000000000003</c:v>
                </c:pt>
                <c:pt idx="2774">
                  <c:v>64.825000000000003</c:v>
                </c:pt>
                <c:pt idx="2775">
                  <c:v>64.825000000000003</c:v>
                </c:pt>
                <c:pt idx="2776">
                  <c:v>64.995999999999995</c:v>
                </c:pt>
                <c:pt idx="2777">
                  <c:v>65.167000000000002</c:v>
                </c:pt>
                <c:pt idx="2778">
                  <c:v>65.167000000000002</c:v>
                </c:pt>
                <c:pt idx="2779">
                  <c:v>65.167000000000002</c:v>
                </c:pt>
                <c:pt idx="2780">
                  <c:v>65.167000000000002</c:v>
                </c:pt>
                <c:pt idx="2781">
                  <c:v>65.337999999999994</c:v>
                </c:pt>
                <c:pt idx="2782">
                  <c:v>65.167000000000002</c:v>
                </c:pt>
                <c:pt idx="2783">
                  <c:v>65.167000000000002</c:v>
                </c:pt>
                <c:pt idx="2784">
                  <c:v>65.167000000000002</c:v>
                </c:pt>
                <c:pt idx="2785">
                  <c:v>65.167000000000002</c:v>
                </c:pt>
                <c:pt idx="2786">
                  <c:v>65.167000000000002</c:v>
                </c:pt>
                <c:pt idx="2787">
                  <c:v>65.167000000000002</c:v>
                </c:pt>
                <c:pt idx="2788">
                  <c:v>65.167000000000002</c:v>
                </c:pt>
                <c:pt idx="2789">
                  <c:v>65.167000000000002</c:v>
                </c:pt>
                <c:pt idx="2790">
                  <c:v>65.167000000000002</c:v>
                </c:pt>
                <c:pt idx="2791">
                  <c:v>65.167000000000002</c:v>
                </c:pt>
                <c:pt idx="2792">
                  <c:v>65.167000000000002</c:v>
                </c:pt>
                <c:pt idx="2793">
                  <c:v>64.995999999999995</c:v>
                </c:pt>
                <c:pt idx="2794">
                  <c:v>64.995999999999995</c:v>
                </c:pt>
                <c:pt idx="2795">
                  <c:v>64.825000000000003</c:v>
                </c:pt>
                <c:pt idx="2796">
                  <c:v>64.825000000000003</c:v>
                </c:pt>
                <c:pt idx="2797">
                  <c:v>64.825000000000003</c:v>
                </c:pt>
                <c:pt idx="2798">
                  <c:v>64.825000000000003</c:v>
                </c:pt>
                <c:pt idx="2799">
                  <c:v>64.995999999999995</c:v>
                </c:pt>
                <c:pt idx="2800">
                  <c:v>64.995999999999995</c:v>
                </c:pt>
                <c:pt idx="2801">
                  <c:v>64.995999999999995</c:v>
                </c:pt>
                <c:pt idx="2802">
                  <c:v>64.995999999999995</c:v>
                </c:pt>
                <c:pt idx="2803">
                  <c:v>64.995999999999995</c:v>
                </c:pt>
                <c:pt idx="2804">
                  <c:v>65.167000000000002</c:v>
                </c:pt>
                <c:pt idx="2805">
                  <c:v>65.167000000000002</c:v>
                </c:pt>
                <c:pt idx="2806">
                  <c:v>65.167000000000002</c:v>
                </c:pt>
                <c:pt idx="2807">
                  <c:v>65.167000000000002</c:v>
                </c:pt>
                <c:pt idx="2808">
                  <c:v>65.167000000000002</c:v>
                </c:pt>
                <c:pt idx="2809">
                  <c:v>65.167000000000002</c:v>
                </c:pt>
                <c:pt idx="2810">
                  <c:v>65.167000000000002</c:v>
                </c:pt>
                <c:pt idx="2811">
                  <c:v>65.167000000000002</c:v>
                </c:pt>
                <c:pt idx="2812">
                  <c:v>65.337999999999994</c:v>
                </c:pt>
                <c:pt idx="2813">
                  <c:v>65.337999999999994</c:v>
                </c:pt>
                <c:pt idx="2814">
                  <c:v>65.337999999999994</c:v>
                </c:pt>
                <c:pt idx="2815">
                  <c:v>65.337999999999994</c:v>
                </c:pt>
                <c:pt idx="2816">
                  <c:v>65.337999999999994</c:v>
                </c:pt>
                <c:pt idx="2817">
                  <c:v>65.337999999999994</c:v>
                </c:pt>
                <c:pt idx="2818">
                  <c:v>65.337999999999994</c:v>
                </c:pt>
                <c:pt idx="2819">
                  <c:v>65.337999999999994</c:v>
                </c:pt>
                <c:pt idx="2820">
                  <c:v>65.509</c:v>
                </c:pt>
                <c:pt idx="2821">
                  <c:v>65.509</c:v>
                </c:pt>
                <c:pt idx="2822">
                  <c:v>65.509</c:v>
                </c:pt>
                <c:pt idx="2823">
                  <c:v>65.509</c:v>
                </c:pt>
                <c:pt idx="2824">
                  <c:v>65.509</c:v>
                </c:pt>
                <c:pt idx="2825">
                  <c:v>65.509</c:v>
                </c:pt>
                <c:pt idx="2826">
                  <c:v>65.509</c:v>
                </c:pt>
                <c:pt idx="2827">
                  <c:v>65.509</c:v>
                </c:pt>
                <c:pt idx="2828">
                  <c:v>65.167000000000002</c:v>
                </c:pt>
                <c:pt idx="2829">
                  <c:v>64.995999999999995</c:v>
                </c:pt>
                <c:pt idx="2830">
                  <c:v>65.167000000000002</c:v>
                </c:pt>
                <c:pt idx="2831">
                  <c:v>65.167000000000002</c:v>
                </c:pt>
                <c:pt idx="2832">
                  <c:v>65.337999999999994</c:v>
                </c:pt>
                <c:pt idx="2833">
                  <c:v>65.337999999999994</c:v>
                </c:pt>
                <c:pt idx="2834">
                  <c:v>65.337999999999994</c:v>
                </c:pt>
                <c:pt idx="2835">
                  <c:v>65.337999999999994</c:v>
                </c:pt>
                <c:pt idx="2836">
                  <c:v>65.337999999999994</c:v>
                </c:pt>
                <c:pt idx="2837">
                  <c:v>65.337999999999994</c:v>
                </c:pt>
                <c:pt idx="2838">
                  <c:v>65.337999999999994</c:v>
                </c:pt>
                <c:pt idx="2839">
                  <c:v>65.337999999999994</c:v>
                </c:pt>
                <c:pt idx="2840">
                  <c:v>65.509</c:v>
                </c:pt>
                <c:pt idx="2841">
                  <c:v>65.509</c:v>
                </c:pt>
                <c:pt idx="2842">
                  <c:v>65.509</c:v>
                </c:pt>
                <c:pt idx="2843">
                  <c:v>65.509</c:v>
                </c:pt>
                <c:pt idx="2844">
                  <c:v>65.509</c:v>
                </c:pt>
                <c:pt idx="2845">
                  <c:v>65.680000000000007</c:v>
                </c:pt>
                <c:pt idx="2846">
                  <c:v>65.509</c:v>
                </c:pt>
                <c:pt idx="2847">
                  <c:v>65.509</c:v>
                </c:pt>
                <c:pt idx="2848">
                  <c:v>65.509</c:v>
                </c:pt>
                <c:pt idx="2849">
                  <c:v>65.509</c:v>
                </c:pt>
                <c:pt idx="2850">
                  <c:v>65.509</c:v>
                </c:pt>
                <c:pt idx="2851">
                  <c:v>65.509</c:v>
                </c:pt>
                <c:pt idx="2852">
                  <c:v>65.167000000000002</c:v>
                </c:pt>
                <c:pt idx="2853">
                  <c:v>64.995999999999995</c:v>
                </c:pt>
                <c:pt idx="2854">
                  <c:v>64.995999999999995</c:v>
                </c:pt>
                <c:pt idx="2855">
                  <c:v>64.995999999999995</c:v>
                </c:pt>
                <c:pt idx="2856">
                  <c:v>64.995999999999995</c:v>
                </c:pt>
                <c:pt idx="2857">
                  <c:v>64.995999999999995</c:v>
                </c:pt>
                <c:pt idx="2858">
                  <c:v>64.995999999999995</c:v>
                </c:pt>
                <c:pt idx="2859">
                  <c:v>64.995999999999995</c:v>
                </c:pt>
                <c:pt idx="2860">
                  <c:v>64.995999999999995</c:v>
                </c:pt>
                <c:pt idx="2861">
                  <c:v>64.825000000000003</c:v>
                </c:pt>
                <c:pt idx="2862">
                  <c:v>64.995999999999995</c:v>
                </c:pt>
                <c:pt idx="2863">
                  <c:v>64.995999999999995</c:v>
                </c:pt>
                <c:pt idx="2864">
                  <c:v>64.995999999999995</c:v>
                </c:pt>
                <c:pt idx="2865">
                  <c:v>64.995999999999995</c:v>
                </c:pt>
                <c:pt idx="2866">
                  <c:v>64.825000000000003</c:v>
                </c:pt>
                <c:pt idx="2867">
                  <c:v>64.825000000000003</c:v>
                </c:pt>
                <c:pt idx="2868">
                  <c:v>64.825000000000003</c:v>
                </c:pt>
                <c:pt idx="2869">
                  <c:v>64.825000000000003</c:v>
                </c:pt>
                <c:pt idx="2870">
                  <c:v>64.825000000000003</c:v>
                </c:pt>
                <c:pt idx="2871">
                  <c:v>64.995999999999995</c:v>
                </c:pt>
                <c:pt idx="2872">
                  <c:v>64.995999999999995</c:v>
                </c:pt>
                <c:pt idx="2873">
                  <c:v>64.995999999999995</c:v>
                </c:pt>
                <c:pt idx="2874">
                  <c:v>64.995999999999995</c:v>
                </c:pt>
                <c:pt idx="2875">
                  <c:v>64.995999999999995</c:v>
                </c:pt>
                <c:pt idx="2876">
                  <c:v>65.167000000000002</c:v>
                </c:pt>
                <c:pt idx="2877">
                  <c:v>65.167000000000002</c:v>
                </c:pt>
                <c:pt idx="2878">
                  <c:v>65.167000000000002</c:v>
                </c:pt>
                <c:pt idx="2879">
                  <c:v>65.167000000000002</c:v>
                </c:pt>
                <c:pt idx="2880">
                  <c:v>65.167000000000002</c:v>
                </c:pt>
                <c:pt idx="2881">
                  <c:v>65.167000000000002</c:v>
                </c:pt>
                <c:pt idx="2882">
                  <c:v>65.337999999999994</c:v>
                </c:pt>
                <c:pt idx="2883">
                  <c:v>65.337999999999994</c:v>
                </c:pt>
                <c:pt idx="2884">
                  <c:v>65.337999999999994</c:v>
                </c:pt>
                <c:pt idx="2885">
                  <c:v>65.337999999999994</c:v>
                </c:pt>
                <c:pt idx="2886">
                  <c:v>65.337999999999994</c:v>
                </c:pt>
                <c:pt idx="2887">
                  <c:v>65.337999999999994</c:v>
                </c:pt>
                <c:pt idx="2888">
                  <c:v>65.337999999999994</c:v>
                </c:pt>
                <c:pt idx="2889">
                  <c:v>65.337999999999994</c:v>
                </c:pt>
                <c:pt idx="2890">
                  <c:v>65.167000000000002</c:v>
                </c:pt>
                <c:pt idx="2891">
                  <c:v>65.167000000000002</c:v>
                </c:pt>
                <c:pt idx="2892">
                  <c:v>65.167000000000002</c:v>
                </c:pt>
                <c:pt idx="2893">
                  <c:v>65.167000000000002</c:v>
                </c:pt>
                <c:pt idx="2894">
                  <c:v>65.167000000000002</c:v>
                </c:pt>
                <c:pt idx="2895">
                  <c:v>65.167000000000002</c:v>
                </c:pt>
                <c:pt idx="2896">
                  <c:v>65.167000000000002</c:v>
                </c:pt>
                <c:pt idx="2897">
                  <c:v>64.995999999999995</c:v>
                </c:pt>
                <c:pt idx="2898">
                  <c:v>65.167000000000002</c:v>
                </c:pt>
                <c:pt idx="2899">
                  <c:v>65.167000000000002</c:v>
                </c:pt>
                <c:pt idx="2900">
                  <c:v>65.167000000000002</c:v>
                </c:pt>
                <c:pt idx="2901">
                  <c:v>65.167000000000002</c:v>
                </c:pt>
                <c:pt idx="2902">
                  <c:v>65.167000000000002</c:v>
                </c:pt>
                <c:pt idx="2903">
                  <c:v>64.995999999999995</c:v>
                </c:pt>
                <c:pt idx="2904">
                  <c:v>64.995999999999995</c:v>
                </c:pt>
                <c:pt idx="2905">
                  <c:v>64.995999999999995</c:v>
                </c:pt>
                <c:pt idx="2906">
                  <c:v>64.995999999999995</c:v>
                </c:pt>
                <c:pt idx="2907">
                  <c:v>64.995999999999995</c:v>
                </c:pt>
                <c:pt idx="2908">
                  <c:v>64.995999999999995</c:v>
                </c:pt>
                <c:pt idx="2909">
                  <c:v>64.995999999999995</c:v>
                </c:pt>
                <c:pt idx="2910">
                  <c:v>64.995999999999995</c:v>
                </c:pt>
                <c:pt idx="2911">
                  <c:v>64.995999999999995</c:v>
                </c:pt>
                <c:pt idx="2912">
                  <c:v>64.995999999999995</c:v>
                </c:pt>
                <c:pt idx="2913">
                  <c:v>64.995999999999995</c:v>
                </c:pt>
                <c:pt idx="2914">
                  <c:v>64.995999999999995</c:v>
                </c:pt>
                <c:pt idx="2915">
                  <c:v>64.995999999999995</c:v>
                </c:pt>
                <c:pt idx="2916">
                  <c:v>64.995999999999995</c:v>
                </c:pt>
                <c:pt idx="2917">
                  <c:v>64.995999999999995</c:v>
                </c:pt>
                <c:pt idx="2918">
                  <c:v>64.995999999999995</c:v>
                </c:pt>
                <c:pt idx="2919">
                  <c:v>64.995999999999995</c:v>
                </c:pt>
                <c:pt idx="2920">
                  <c:v>64.995999999999995</c:v>
                </c:pt>
                <c:pt idx="2921">
                  <c:v>64.995999999999995</c:v>
                </c:pt>
                <c:pt idx="2922">
                  <c:v>64.995999999999995</c:v>
                </c:pt>
                <c:pt idx="2923">
                  <c:v>64.995999999999995</c:v>
                </c:pt>
                <c:pt idx="2924">
                  <c:v>64.995999999999995</c:v>
                </c:pt>
                <c:pt idx="2925">
                  <c:v>64.995999999999995</c:v>
                </c:pt>
                <c:pt idx="2926">
                  <c:v>64.995999999999995</c:v>
                </c:pt>
                <c:pt idx="2927">
                  <c:v>64.995999999999995</c:v>
                </c:pt>
                <c:pt idx="2928">
                  <c:v>64.995999999999995</c:v>
                </c:pt>
                <c:pt idx="2929">
                  <c:v>64.995999999999995</c:v>
                </c:pt>
                <c:pt idx="2930">
                  <c:v>64.995999999999995</c:v>
                </c:pt>
                <c:pt idx="2931">
                  <c:v>64.995999999999995</c:v>
                </c:pt>
                <c:pt idx="2932">
                  <c:v>64.995999999999995</c:v>
                </c:pt>
                <c:pt idx="2933">
                  <c:v>64.995999999999995</c:v>
                </c:pt>
                <c:pt idx="2934">
                  <c:v>65.167000000000002</c:v>
                </c:pt>
                <c:pt idx="2935">
                  <c:v>65.167000000000002</c:v>
                </c:pt>
                <c:pt idx="2936">
                  <c:v>65.167000000000002</c:v>
                </c:pt>
                <c:pt idx="2937">
                  <c:v>65.167000000000002</c:v>
                </c:pt>
                <c:pt idx="2938">
                  <c:v>65.167000000000002</c:v>
                </c:pt>
                <c:pt idx="2939">
                  <c:v>65.167000000000002</c:v>
                </c:pt>
                <c:pt idx="2940">
                  <c:v>65.167000000000002</c:v>
                </c:pt>
                <c:pt idx="2941">
                  <c:v>65.167000000000002</c:v>
                </c:pt>
                <c:pt idx="2942">
                  <c:v>65.167000000000002</c:v>
                </c:pt>
                <c:pt idx="2943">
                  <c:v>65.167000000000002</c:v>
                </c:pt>
                <c:pt idx="2944">
                  <c:v>65.167000000000002</c:v>
                </c:pt>
                <c:pt idx="2945">
                  <c:v>65.167000000000002</c:v>
                </c:pt>
                <c:pt idx="2946">
                  <c:v>65.167000000000002</c:v>
                </c:pt>
                <c:pt idx="2947">
                  <c:v>65.167000000000002</c:v>
                </c:pt>
                <c:pt idx="2948">
                  <c:v>65.167000000000002</c:v>
                </c:pt>
                <c:pt idx="2949">
                  <c:v>65.167000000000002</c:v>
                </c:pt>
                <c:pt idx="2950">
                  <c:v>65.167000000000002</c:v>
                </c:pt>
                <c:pt idx="2951">
                  <c:v>65.167000000000002</c:v>
                </c:pt>
                <c:pt idx="2952">
                  <c:v>64.995999999999995</c:v>
                </c:pt>
                <c:pt idx="2953">
                  <c:v>64.995999999999995</c:v>
                </c:pt>
                <c:pt idx="2954">
                  <c:v>64.995999999999995</c:v>
                </c:pt>
                <c:pt idx="2955">
                  <c:v>64.995999999999995</c:v>
                </c:pt>
                <c:pt idx="2956">
                  <c:v>64.995999999999995</c:v>
                </c:pt>
                <c:pt idx="2957">
                  <c:v>64.995999999999995</c:v>
                </c:pt>
                <c:pt idx="2958">
                  <c:v>64.995999999999995</c:v>
                </c:pt>
                <c:pt idx="2959">
                  <c:v>64.995999999999995</c:v>
                </c:pt>
                <c:pt idx="2960">
                  <c:v>64.995999999999995</c:v>
                </c:pt>
                <c:pt idx="2961">
                  <c:v>64.995999999999995</c:v>
                </c:pt>
                <c:pt idx="2962">
                  <c:v>64.995999999999995</c:v>
                </c:pt>
                <c:pt idx="2963">
                  <c:v>64.825000000000003</c:v>
                </c:pt>
                <c:pt idx="2964">
                  <c:v>64.825000000000003</c:v>
                </c:pt>
                <c:pt idx="2965">
                  <c:v>64.995999999999995</c:v>
                </c:pt>
                <c:pt idx="2966">
                  <c:v>64.995999999999995</c:v>
                </c:pt>
                <c:pt idx="2967">
                  <c:v>64.995999999999995</c:v>
                </c:pt>
                <c:pt idx="2968">
                  <c:v>64.995999999999995</c:v>
                </c:pt>
                <c:pt idx="2969">
                  <c:v>64.995999999999995</c:v>
                </c:pt>
                <c:pt idx="2970">
                  <c:v>64.995999999999995</c:v>
                </c:pt>
                <c:pt idx="2971">
                  <c:v>64.995999999999995</c:v>
                </c:pt>
                <c:pt idx="2972">
                  <c:v>64.995999999999995</c:v>
                </c:pt>
                <c:pt idx="2973">
                  <c:v>64.995999999999995</c:v>
                </c:pt>
                <c:pt idx="2974">
                  <c:v>64.995999999999995</c:v>
                </c:pt>
                <c:pt idx="2975">
                  <c:v>64.995999999999995</c:v>
                </c:pt>
                <c:pt idx="2976">
                  <c:v>65.167000000000002</c:v>
                </c:pt>
                <c:pt idx="2977">
                  <c:v>65.167000000000002</c:v>
                </c:pt>
                <c:pt idx="2978">
                  <c:v>65.337999999999994</c:v>
                </c:pt>
                <c:pt idx="2979">
                  <c:v>65.337999999999994</c:v>
                </c:pt>
                <c:pt idx="2980">
                  <c:v>65.509</c:v>
                </c:pt>
                <c:pt idx="2981">
                  <c:v>65.509</c:v>
                </c:pt>
                <c:pt idx="2982">
                  <c:v>65.680000000000007</c:v>
                </c:pt>
                <c:pt idx="2983">
                  <c:v>65.680000000000007</c:v>
                </c:pt>
                <c:pt idx="2984">
                  <c:v>65.680000000000007</c:v>
                </c:pt>
                <c:pt idx="2985">
                  <c:v>65.680000000000007</c:v>
                </c:pt>
                <c:pt idx="2986">
                  <c:v>65.680000000000007</c:v>
                </c:pt>
                <c:pt idx="2987">
                  <c:v>65.509</c:v>
                </c:pt>
                <c:pt idx="2988">
                  <c:v>65.509</c:v>
                </c:pt>
                <c:pt idx="2989">
                  <c:v>65.509</c:v>
                </c:pt>
                <c:pt idx="2990">
                  <c:v>65.509</c:v>
                </c:pt>
                <c:pt idx="2991">
                  <c:v>65.509</c:v>
                </c:pt>
                <c:pt idx="2992">
                  <c:v>65.509</c:v>
                </c:pt>
                <c:pt idx="2993">
                  <c:v>65.509</c:v>
                </c:pt>
                <c:pt idx="2994">
                  <c:v>65.509</c:v>
                </c:pt>
                <c:pt idx="2995">
                  <c:v>65.509</c:v>
                </c:pt>
                <c:pt idx="2996">
                  <c:v>65.509</c:v>
                </c:pt>
                <c:pt idx="2997">
                  <c:v>65.337999999999994</c:v>
                </c:pt>
                <c:pt idx="2998">
                  <c:v>65.337999999999994</c:v>
                </c:pt>
                <c:pt idx="2999">
                  <c:v>65.337999999999994</c:v>
                </c:pt>
                <c:pt idx="3000">
                  <c:v>65.337999999999994</c:v>
                </c:pt>
                <c:pt idx="3001">
                  <c:v>65.337999999999994</c:v>
                </c:pt>
                <c:pt idx="3002">
                  <c:v>65.337999999999994</c:v>
                </c:pt>
                <c:pt idx="3003">
                  <c:v>65.337999999999994</c:v>
                </c:pt>
                <c:pt idx="3004">
                  <c:v>65.337999999999994</c:v>
                </c:pt>
                <c:pt idx="3005">
                  <c:v>65.337999999999994</c:v>
                </c:pt>
                <c:pt idx="3006">
                  <c:v>65.337999999999994</c:v>
                </c:pt>
                <c:pt idx="3007">
                  <c:v>65.337999999999994</c:v>
                </c:pt>
                <c:pt idx="3008">
                  <c:v>65.337999999999994</c:v>
                </c:pt>
                <c:pt idx="3009">
                  <c:v>65.337999999999994</c:v>
                </c:pt>
                <c:pt idx="3010">
                  <c:v>65.337999999999994</c:v>
                </c:pt>
                <c:pt idx="3011">
                  <c:v>65.337999999999994</c:v>
                </c:pt>
                <c:pt idx="3012">
                  <c:v>65.167000000000002</c:v>
                </c:pt>
                <c:pt idx="3013">
                  <c:v>65.167000000000002</c:v>
                </c:pt>
                <c:pt idx="3014">
                  <c:v>65.167000000000002</c:v>
                </c:pt>
                <c:pt idx="3015">
                  <c:v>65.167000000000002</c:v>
                </c:pt>
                <c:pt idx="3016">
                  <c:v>65.167000000000002</c:v>
                </c:pt>
                <c:pt idx="3017">
                  <c:v>65.167000000000002</c:v>
                </c:pt>
                <c:pt idx="3018">
                  <c:v>65.167000000000002</c:v>
                </c:pt>
                <c:pt idx="3019">
                  <c:v>65.337999999999994</c:v>
                </c:pt>
                <c:pt idx="3020">
                  <c:v>65.337999999999994</c:v>
                </c:pt>
                <c:pt idx="3021">
                  <c:v>65.337999999999994</c:v>
                </c:pt>
                <c:pt idx="3022">
                  <c:v>65.337999999999994</c:v>
                </c:pt>
                <c:pt idx="3023">
                  <c:v>65.337999999999994</c:v>
                </c:pt>
                <c:pt idx="3024">
                  <c:v>65.337999999999994</c:v>
                </c:pt>
                <c:pt idx="3025">
                  <c:v>65.337999999999994</c:v>
                </c:pt>
                <c:pt idx="3026">
                  <c:v>65.337999999999994</c:v>
                </c:pt>
                <c:pt idx="3027">
                  <c:v>65.337999999999994</c:v>
                </c:pt>
                <c:pt idx="3028">
                  <c:v>65.337999999999994</c:v>
                </c:pt>
                <c:pt idx="3029">
                  <c:v>65.337999999999994</c:v>
                </c:pt>
                <c:pt idx="3030">
                  <c:v>65.337999999999994</c:v>
                </c:pt>
                <c:pt idx="3031">
                  <c:v>65.337999999999994</c:v>
                </c:pt>
                <c:pt idx="3032">
                  <c:v>65.509</c:v>
                </c:pt>
                <c:pt idx="3033">
                  <c:v>65.509</c:v>
                </c:pt>
                <c:pt idx="3034">
                  <c:v>65.509</c:v>
                </c:pt>
                <c:pt idx="3035">
                  <c:v>65.509</c:v>
                </c:pt>
                <c:pt idx="3036">
                  <c:v>65.509</c:v>
                </c:pt>
                <c:pt idx="3037">
                  <c:v>65.509</c:v>
                </c:pt>
                <c:pt idx="3038">
                  <c:v>65.680000000000007</c:v>
                </c:pt>
                <c:pt idx="3039">
                  <c:v>65.680000000000007</c:v>
                </c:pt>
                <c:pt idx="3040">
                  <c:v>65.680000000000007</c:v>
                </c:pt>
                <c:pt idx="3041">
                  <c:v>65.509</c:v>
                </c:pt>
                <c:pt idx="3042">
                  <c:v>65.509</c:v>
                </c:pt>
                <c:pt idx="3043">
                  <c:v>65.509</c:v>
                </c:pt>
                <c:pt idx="3044">
                  <c:v>65.509</c:v>
                </c:pt>
                <c:pt idx="3045">
                  <c:v>65.680000000000007</c:v>
                </c:pt>
                <c:pt idx="3046">
                  <c:v>65.509</c:v>
                </c:pt>
                <c:pt idx="3047">
                  <c:v>65.509</c:v>
                </c:pt>
                <c:pt idx="3048">
                  <c:v>65.509</c:v>
                </c:pt>
                <c:pt idx="3049">
                  <c:v>65.509</c:v>
                </c:pt>
                <c:pt idx="3050">
                  <c:v>65.509</c:v>
                </c:pt>
                <c:pt idx="3051">
                  <c:v>65.509</c:v>
                </c:pt>
                <c:pt idx="3052">
                  <c:v>65.337999999999994</c:v>
                </c:pt>
                <c:pt idx="3053">
                  <c:v>65.337999999999994</c:v>
                </c:pt>
                <c:pt idx="3054">
                  <c:v>65.337999999999994</c:v>
                </c:pt>
                <c:pt idx="3055">
                  <c:v>65.337999999999994</c:v>
                </c:pt>
                <c:pt idx="3056">
                  <c:v>65.337999999999994</c:v>
                </c:pt>
                <c:pt idx="3057">
                  <c:v>65.509</c:v>
                </c:pt>
                <c:pt idx="3058">
                  <c:v>65.337999999999994</c:v>
                </c:pt>
                <c:pt idx="3059">
                  <c:v>65.337999999999994</c:v>
                </c:pt>
                <c:pt idx="3060">
                  <c:v>65.337999999999994</c:v>
                </c:pt>
                <c:pt idx="3061">
                  <c:v>65.337999999999994</c:v>
                </c:pt>
                <c:pt idx="3062">
                  <c:v>65.337999999999994</c:v>
                </c:pt>
                <c:pt idx="3063">
                  <c:v>65.337999999999994</c:v>
                </c:pt>
                <c:pt idx="3064">
                  <c:v>65.337999999999994</c:v>
                </c:pt>
                <c:pt idx="3065">
                  <c:v>65.337999999999994</c:v>
                </c:pt>
                <c:pt idx="3066">
                  <c:v>65.337999999999994</c:v>
                </c:pt>
                <c:pt idx="3067">
                  <c:v>65.337999999999994</c:v>
                </c:pt>
                <c:pt idx="3068">
                  <c:v>65.337999999999994</c:v>
                </c:pt>
                <c:pt idx="3069">
                  <c:v>65.167000000000002</c:v>
                </c:pt>
                <c:pt idx="3070">
                  <c:v>65.337999999999994</c:v>
                </c:pt>
                <c:pt idx="3071">
                  <c:v>65.167000000000002</c:v>
                </c:pt>
                <c:pt idx="3072">
                  <c:v>65.337999999999994</c:v>
                </c:pt>
                <c:pt idx="3073">
                  <c:v>65.337999999999994</c:v>
                </c:pt>
                <c:pt idx="3074">
                  <c:v>65.337999999999994</c:v>
                </c:pt>
                <c:pt idx="3075">
                  <c:v>65.337999999999994</c:v>
                </c:pt>
                <c:pt idx="3076">
                  <c:v>65.337999999999994</c:v>
                </c:pt>
                <c:pt idx="3077">
                  <c:v>65.337999999999994</c:v>
                </c:pt>
                <c:pt idx="3078">
                  <c:v>65.509</c:v>
                </c:pt>
                <c:pt idx="3079">
                  <c:v>65.509</c:v>
                </c:pt>
                <c:pt idx="3080">
                  <c:v>65.680000000000007</c:v>
                </c:pt>
                <c:pt idx="3081">
                  <c:v>65.680000000000007</c:v>
                </c:pt>
                <c:pt idx="3082">
                  <c:v>65.680000000000007</c:v>
                </c:pt>
                <c:pt idx="3083">
                  <c:v>65.680000000000007</c:v>
                </c:pt>
                <c:pt idx="3084">
                  <c:v>65.850999999999999</c:v>
                </c:pt>
                <c:pt idx="3085">
                  <c:v>65.850999999999999</c:v>
                </c:pt>
                <c:pt idx="3086">
                  <c:v>66.022000000000006</c:v>
                </c:pt>
                <c:pt idx="3087">
                  <c:v>66.192999999999998</c:v>
                </c:pt>
                <c:pt idx="3088">
                  <c:v>66.366</c:v>
                </c:pt>
                <c:pt idx="3089">
                  <c:v>66.366</c:v>
                </c:pt>
                <c:pt idx="3090">
                  <c:v>66.192999999999998</c:v>
                </c:pt>
                <c:pt idx="3091">
                  <c:v>66.192999999999998</c:v>
                </c:pt>
                <c:pt idx="3092">
                  <c:v>66.022000000000006</c:v>
                </c:pt>
                <c:pt idx="3093">
                  <c:v>66.022000000000006</c:v>
                </c:pt>
                <c:pt idx="3094">
                  <c:v>65.850999999999999</c:v>
                </c:pt>
                <c:pt idx="3095">
                  <c:v>65.850999999999999</c:v>
                </c:pt>
                <c:pt idx="3096">
                  <c:v>65.680000000000007</c:v>
                </c:pt>
                <c:pt idx="3097">
                  <c:v>65.680000000000007</c:v>
                </c:pt>
                <c:pt idx="3098">
                  <c:v>65.680000000000007</c:v>
                </c:pt>
                <c:pt idx="3099">
                  <c:v>65.680000000000007</c:v>
                </c:pt>
                <c:pt idx="3100">
                  <c:v>65.680000000000007</c:v>
                </c:pt>
                <c:pt idx="3101">
                  <c:v>65.680000000000007</c:v>
                </c:pt>
                <c:pt idx="3102">
                  <c:v>65.509</c:v>
                </c:pt>
                <c:pt idx="3103">
                  <c:v>65.680000000000007</c:v>
                </c:pt>
                <c:pt idx="3104">
                  <c:v>65.680000000000007</c:v>
                </c:pt>
                <c:pt idx="3105">
                  <c:v>65.509</c:v>
                </c:pt>
                <c:pt idx="3106">
                  <c:v>65.680000000000007</c:v>
                </c:pt>
                <c:pt idx="3107">
                  <c:v>65.680000000000007</c:v>
                </c:pt>
                <c:pt idx="3108">
                  <c:v>65.680000000000007</c:v>
                </c:pt>
                <c:pt idx="3109">
                  <c:v>65.680000000000007</c:v>
                </c:pt>
                <c:pt idx="3110">
                  <c:v>65.680000000000007</c:v>
                </c:pt>
                <c:pt idx="3111">
                  <c:v>65.680000000000007</c:v>
                </c:pt>
                <c:pt idx="3112">
                  <c:v>65.680000000000007</c:v>
                </c:pt>
                <c:pt idx="3113">
                  <c:v>65.680000000000007</c:v>
                </c:pt>
                <c:pt idx="3114">
                  <c:v>65.680000000000007</c:v>
                </c:pt>
                <c:pt idx="3115">
                  <c:v>65.680000000000007</c:v>
                </c:pt>
                <c:pt idx="3116">
                  <c:v>65.680000000000007</c:v>
                </c:pt>
                <c:pt idx="3117">
                  <c:v>65.680000000000007</c:v>
                </c:pt>
                <c:pt idx="3118">
                  <c:v>65.680000000000007</c:v>
                </c:pt>
                <c:pt idx="3119">
                  <c:v>65.680000000000007</c:v>
                </c:pt>
                <c:pt idx="3120">
                  <c:v>65.680000000000007</c:v>
                </c:pt>
                <c:pt idx="3121">
                  <c:v>65.509</c:v>
                </c:pt>
                <c:pt idx="3122">
                  <c:v>65.680000000000007</c:v>
                </c:pt>
                <c:pt idx="3123">
                  <c:v>65.680000000000007</c:v>
                </c:pt>
                <c:pt idx="3124">
                  <c:v>65.680000000000007</c:v>
                </c:pt>
                <c:pt idx="3125">
                  <c:v>65.850999999999999</c:v>
                </c:pt>
                <c:pt idx="3126">
                  <c:v>65.850999999999999</c:v>
                </c:pt>
                <c:pt idx="3127">
                  <c:v>65.850999999999999</c:v>
                </c:pt>
                <c:pt idx="3128">
                  <c:v>65.850999999999999</c:v>
                </c:pt>
                <c:pt idx="3129">
                  <c:v>66.022000000000006</c:v>
                </c:pt>
                <c:pt idx="3130">
                  <c:v>66.022000000000006</c:v>
                </c:pt>
                <c:pt idx="3131">
                  <c:v>66.022000000000006</c:v>
                </c:pt>
                <c:pt idx="3132">
                  <c:v>66.022000000000006</c:v>
                </c:pt>
                <c:pt idx="3133">
                  <c:v>66.022000000000006</c:v>
                </c:pt>
                <c:pt idx="3134">
                  <c:v>66.022000000000006</c:v>
                </c:pt>
                <c:pt idx="3135">
                  <c:v>66.192999999999998</c:v>
                </c:pt>
                <c:pt idx="3136">
                  <c:v>66.192999999999998</c:v>
                </c:pt>
                <c:pt idx="3137">
                  <c:v>66.366</c:v>
                </c:pt>
                <c:pt idx="3138">
                  <c:v>66.707999999999998</c:v>
                </c:pt>
                <c:pt idx="3139">
                  <c:v>66.707999999999998</c:v>
                </c:pt>
                <c:pt idx="3140">
                  <c:v>66.366</c:v>
                </c:pt>
                <c:pt idx="3141">
                  <c:v>66.366</c:v>
                </c:pt>
                <c:pt idx="3142">
                  <c:v>66.192999999999998</c:v>
                </c:pt>
                <c:pt idx="3143">
                  <c:v>66.192999999999998</c:v>
                </c:pt>
                <c:pt idx="3144">
                  <c:v>66.022000000000006</c:v>
                </c:pt>
                <c:pt idx="3145">
                  <c:v>66.022000000000006</c:v>
                </c:pt>
                <c:pt idx="3146">
                  <c:v>65.850999999999999</c:v>
                </c:pt>
                <c:pt idx="3147">
                  <c:v>65.850999999999999</c:v>
                </c:pt>
                <c:pt idx="3148">
                  <c:v>65.850999999999999</c:v>
                </c:pt>
                <c:pt idx="3149">
                  <c:v>65.850999999999999</c:v>
                </c:pt>
                <c:pt idx="3150">
                  <c:v>65.850999999999999</c:v>
                </c:pt>
                <c:pt idx="3151">
                  <c:v>65.850999999999999</c:v>
                </c:pt>
                <c:pt idx="3152">
                  <c:v>65.850999999999999</c:v>
                </c:pt>
                <c:pt idx="3153">
                  <c:v>65.850999999999999</c:v>
                </c:pt>
                <c:pt idx="3154">
                  <c:v>65.850999999999999</c:v>
                </c:pt>
                <c:pt idx="3155">
                  <c:v>65.850999999999999</c:v>
                </c:pt>
                <c:pt idx="3156">
                  <c:v>65.850999999999999</c:v>
                </c:pt>
                <c:pt idx="3157">
                  <c:v>66.022000000000006</c:v>
                </c:pt>
                <c:pt idx="3158">
                  <c:v>66.022000000000006</c:v>
                </c:pt>
                <c:pt idx="3159">
                  <c:v>66.022000000000006</c:v>
                </c:pt>
                <c:pt idx="3160">
                  <c:v>65.850999999999999</c:v>
                </c:pt>
                <c:pt idx="3161">
                  <c:v>65.850999999999999</c:v>
                </c:pt>
                <c:pt idx="3162">
                  <c:v>65.850999999999999</c:v>
                </c:pt>
                <c:pt idx="3163">
                  <c:v>65.850999999999999</c:v>
                </c:pt>
                <c:pt idx="3164">
                  <c:v>65.850999999999999</c:v>
                </c:pt>
                <c:pt idx="3165">
                  <c:v>65.850999999999999</c:v>
                </c:pt>
                <c:pt idx="3166">
                  <c:v>66.022000000000006</c:v>
                </c:pt>
                <c:pt idx="3167">
                  <c:v>66.022000000000006</c:v>
                </c:pt>
                <c:pt idx="3168">
                  <c:v>66.192999999999998</c:v>
                </c:pt>
                <c:pt idx="3169">
                  <c:v>66.192999999999998</c:v>
                </c:pt>
                <c:pt idx="3170">
                  <c:v>66.192999999999998</c:v>
                </c:pt>
                <c:pt idx="3171">
                  <c:v>66.192999999999998</c:v>
                </c:pt>
                <c:pt idx="3172">
                  <c:v>66.366</c:v>
                </c:pt>
                <c:pt idx="3173">
                  <c:v>66.366</c:v>
                </c:pt>
                <c:pt idx="3174">
                  <c:v>66.366</c:v>
                </c:pt>
                <c:pt idx="3175">
                  <c:v>66.537000000000006</c:v>
                </c:pt>
                <c:pt idx="3176">
                  <c:v>66.707999999999998</c:v>
                </c:pt>
                <c:pt idx="3177">
                  <c:v>66.879000000000005</c:v>
                </c:pt>
                <c:pt idx="3178">
                  <c:v>66.879000000000005</c:v>
                </c:pt>
                <c:pt idx="3179">
                  <c:v>66.879000000000005</c:v>
                </c:pt>
                <c:pt idx="3180">
                  <c:v>67.05</c:v>
                </c:pt>
                <c:pt idx="3181">
                  <c:v>67.05</c:v>
                </c:pt>
                <c:pt idx="3182">
                  <c:v>67.221000000000004</c:v>
                </c:pt>
                <c:pt idx="3183">
                  <c:v>67.391999999999996</c:v>
                </c:pt>
                <c:pt idx="3184">
                  <c:v>67.221000000000004</c:v>
                </c:pt>
                <c:pt idx="3185">
                  <c:v>66.707999999999998</c:v>
                </c:pt>
                <c:pt idx="3186">
                  <c:v>66.537000000000006</c:v>
                </c:pt>
                <c:pt idx="3187">
                  <c:v>66.366</c:v>
                </c:pt>
                <c:pt idx="3188">
                  <c:v>66.366</c:v>
                </c:pt>
                <c:pt idx="3189">
                  <c:v>66.192999999999998</c:v>
                </c:pt>
                <c:pt idx="3190">
                  <c:v>66.192999999999998</c:v>
                </c:pt>
                <c:pt idx="3191">
                  <c:v>66.192999999999998</c:v>
                </c:pt>
                <c:pt idx="3192">
                  <c:v>66.192999999999998</c:v>
                </c:pt>
                <c:pt idx="3193">
                  <c:v>66.192999999999998</c:v>
                </c:pt>
                <c:pt idx="3194">
                  <c:v>66.192999999999998</c:v>
                </c:pt>
                <c:pt idx="3195">
                  <c:v>66.022000000000006</c:v>
                </c:pt>
                <c:pt idx="3196">
                  <c:v>66.022000000000006</c:v>
                </c:pt>
                <c:pt idx="3197">
                  <c:v>66.022000000000006</c:v>
                </c:pt>
                <c:pt idx="3198">
                  <c:v>66.022000000000006</c:v>
                </c:pt>
                <c:pt idx="3199">
                  <c:v>66.022000000000006</c:v>
                </c:pt>
                <c:pt idx="3200">
                  <c:v>66.022000000000006</c:v>
                </c:pt>
                <c:pt idx="3201">
                  <c:v>66.022000000000006</c:v>
                </c:pt>
                <c:pt idx="3202">
                  <c:v>66.022000000000006</c:v>
                </c:pt>
                <c:pt idx="3203">
                  <c:v>66.022000000000006</c:v>
                </c:pt>
                <c:pt idx="3204">
                  <c:v>66.022000000000006</c:v>
                </c:pt>
                <c:pt idx="3205">
                  <c:v>66.192999999999998</c:v>
                </c:pt>
                <c:pt idx="3206">
                  <c:v>66.192999999999998</c:v>
                </c:pt>
                <c:pt idx="3207">
                  <c:v>66.192999999999998</c:v>
                </c:pt>
                <c:pt idx="3208">
                  <c:v>66.192999999999998</c:v>
                </c:pt>
                <c:pt idx="3209">
                  <c:v>66.192999999999998</c:v>
                </c:pt>
                <c:pt idx="3210">
                  <c:v>66.366</c:v>
                </c:pt>
                <c:pt idx="3211">
                  <c:v>66.366</c:v>
                </c:pt>
                <c:pt idx="3212">
                  <c:v>66.366</c:v>
                </c:pt>
                <c:pt idx="3213">
                  <c:v>66.366</c:v>
                </c:pt>
                <c:pt idx="3214">
                  <c:v>66.366</c:v>
                </c:pt>
                <c:pt idx="3215">
                  <c:v>66.366</c:v>
                </c:pt>
                <c:pt idx="3216">
                  <c:v>66.707999999999998</c:v>
                </c:pt>
                <c:pt idx="3217">
                  <c:v>66.537000000000006</c:v>
                </c:pt>
                <c:pt idx="3218">
                  <c:v>66.537000000000006</c:v>
                </c:pt>
                <c:pt idx="3219">
                  <c:v>66.707999999999998</c:v>
                </c:pt>
                <c:pt idx="3220">
                  <c:v>66.707999999999998</c:v>
                </c:pt>
                <c:pt idx="3221">
                  <c:v>66.707999999999998</c:v>
                </c:pt>
                <c:pt idx="3222">
                  <c:v>66.707999999999998</c:v>
                </c:pt>
                <c:pt idx="3223">
                  <c:v>66.879000000000005</c:v>
                </c:pt>
                <c:pt idx="3224">
                  <c:v>67.05</c:v>
                </c:pt>
                <c:pt idx="3225">
                  <c:v>67.05</c:v>
                </c:pt>
                <c:pt idx="3226">
                  <c:v>67.05</c:v>
                </c:pt>
                <c:pt idx="3227">
                  <c:v>67.221000000000004</c:v>
                </c:pt>
                <c:pt idx="3228">
                  <c:v>67.391999999999996</c:v>
                </c:pt>
                <c:pt idx="3229">
                  <c:v>67.563999999999993</c:v>
                </c:pt>
                <c:pt idx="3230">
                  <c:v>67.734999999999999</c:v>
                </c:pt>
                <c:pt idx="3231">
                  <c:v>67.906000000000006</c:v>
                </c:pt>
                <c:pt idx="3232">
                  <c:v>67.906000000000006</c:v>
                </c:pt>
                <c:pt idx="3233">
                  <c:v>67.734999999999999</c:v>
                </c:pt>
                <c:pt idx="3234">
                  <c:v>67.734999999999999</c:v>
                </c:pt>
                <c:pt idx="3235">
                  <c:v>67.563999999999993</c:v>
                </c:pt>
                <c:pt idx="3236">
                  <c:v>67.734999999999999</c:v>
                </c:pt>
                <c:pt idx="3237">
                  <c:v>67.734999999999999</c:v>
                </c:pt>
                <c:pt idx="3238">
                  <c:v>67.906000000000006</c:v>
                </c:pt>
                <c:pt idx="3239">
                  <c:v>67.906000000000006</c:v>
                </c:pt>
                <c:pt idx="3240">
                  <c:v>67.734999999999999</c:v>
                </c:pt>
                <c:pt idx="3241">
                  <c:v>67.734999999999999</c:v>
                </c:pt>
                <c:pt idx="3242">
                  <c:v>67.563999999999993</c:v>
                </c:pt>
                <c:pt idx="3243">
                  <c:v>67.391999999999996</c:v>
                </c:pt>
                <c:pt idx="3244">
                  <c:v>67.391999999999996</c:v>
                </c:pt>
                <c:pt idx="3245">
                  <c:v>67.05</c:v>
                </c:pt>
                <c:pt idx="3246">
                  <c:v>67.05</c:v>
                </c:pt>
                <c:pt idx="3247">
                  <c:v>66.879000000000005</c:v>
                </c:pt>
                <c:pt idx="3248">
                  <c:v>66.879000000000005</c:v>
                </c:pt>
                <c:pt idx="3249">
                  <c:v>66.879000000000005</c:v>
                </c:pt>
                <c:pt idx="3250">
                  <c:v>66.879000000000005</c:v>
                </c:pt>
                <c:pt idx="3251">
                  <c:v>66.707999999999998</c:v>
                </c:pt>
                <c:pt idx="3252">
                  <c:v>66.707999999999998</c:v>
                </c:pt>
                <c:pt idx="3253">
                  <c:v>66.879000000000005</c:v>
                </c:pt>
                <c:pt idx="3254">
                  <c:v>66.879000000000005</c:v>
                </c:pt>
                <c:pt idx="3255">
                  <c:v>67.05</c:v>
                </c:pt>
                <c:pt idx="3256">
                  <c:v>66.879000000000005</c:v>
                </c:pt>
                <c:pt idx="3257">
                  <c:v>66.707999999999998</c:v>
                </c:pt>
                <c:pt idx="3258">
                  <c:v>66.707999999999998</c:v>
                </c:pt>
                <c:pt idx="3259">
                  <c:v>66.879000000000005</c:v>
                </c:pt>
                <c:pt idx="3260">
                  <c:v>67.05</c:v>
                </c:pt>
                <c:pt idx="3261">
                  <c:v>67.05</c:v>
                </c:pt>
                <c:pt idx="3262">
                  <c:v>67.05</c:v>
                </c:pt>
                <c:pt idx="3263">
                  <c:v>67.221000000000004</c:v>
                </c:pt>
                <c:pt idx="3264">
                  <c:v>67.391999999999996</c:v>
                </c:pt>
                <c:pt idx="3265">
                  <c:v>67.734999999999999</c:v>
                </c:pt>
                <c:pt idx="3266">
                  <c:v>68.076999999999998</c:v>
                </c:pt>
                <c:pt idx="3267">
                  <c:v>68.421000000000006</c:v>
                </c:pt>
                <c:pt idx="3268">
                  <c:v>68.763000000000005</c:v>
                </c:pt>
                <c:pt idx="3269">
                  <c:v>68.933999999999997</c:v>
                </c:pt>
                <c:pt idx="3270">
                  <c:v>69.106999999999999</c:v>
                </c:pt>
                <c:pt idx="3271">
                  <c:v>69.278000000000006</c:v>
                </c:pt>
                <c:pt idx="3272">
                  <c:v>69.278000000000006</c:v>
                </c:pt>
                <c:pt idx="3273">
                  <c:v>69.278000000000006</c:v>
                </c:pt>
                <c:pt idx="3274">
                  <c:v>69.278000000000006</c:v>
                </c:pt>
                <c:pt idx="3275">
                  <c:v>69.448999999999998</c:v>
                </c:pt>
                <c:pt idx="3276">
                  <c:v>69.448999999999998</c:v>
                </c:pt>
                <c:pt idx="3277">
                  <c:v>69.448999999999998</c:v>
                </c:pt>
                <c:pt idx="3278">
                  <c:v>69.448999999999998</c:v>
                </c:pt>
                <c:pt idx="3279">
                  <c:v>69.793000000000006</c:v>
                </c:pt>
                <c:pt idx="3280">
                  <c:v>70.137</c:v>
                </c:pt>
                <c:pt idx="3281">
                  <c:v>70.308000000000007</c:v>
                </c:pt>
                <c:pt idx="3282">
                  <c:v>70.308000000000007</c:v>
                </c:pt>
                <c:pt idx="3283">
                  <c:v>70.48</c:v>
                </c:pt>
                <c:pt idx="3284">
                  <c:v>70.48</c:v>
                </c:pt>
                <c:pt idx="3285">
                  <c:v>70.308000000000007</c:v>
                </c:pt>
                <c:pt idx="3286">
                  <c:v>70.48</c:v>
                </c:pt>
                <c:pt idx="3287">
                  <c:v>68.933999999999997</c:v>
                </c:pt>
                <c:pt idx="3288">
                  <c:v>68.076999999999998</c:v>
                </c:pt>
                <c:pt idx="3289">
                  <c:v>67.906000000000006</c:v>
                </c:pt>
                <c:pt idx="3290">
                  <c:v>67.734999999999999</c:v>
                </c:pt>
                <c:pt idx="3291">
                  <c:v>67.563999999999993</c:v>
                </c:pt>
                <c:pt idx="3292">
                  <c:v>67.563999999999993</c:v>
                </c:pt>
                <c:pt idx="3293">
                  <c:v>67.563999999999993</c:v>
                </c:pt>
                <c:pt idx="3294">
                  <c:v>67.563999999999993</c:v>
                </c:pt>
                <c:pt idx="3295">
                  <c:v>67.563999999999993</c:v>
                </c:pt>
                <c:pt idx="3296">
                  <c:v>67.563999999999993</c:v>
                </c:pt>
                <c:pt idx="3297">
                  <c:v>67.563999999999993</c:v>
                </c:pt>
                <c:pt idx="3298">
                  <c:v>67.563999999999993</c:v>
                </c:pt>
                <c:pt idx="3299">
                  <c:v>67.563999999999993</c:v>
                </c:pt>
                <c:pt idx="3300">
                  <c:v>67.563999999999993</c:v>
                </c:pt>
                <c:pt idx="3301">
                  <c:v>67.563999999999993</c:v>
                </c:pt>
                <c:pt idx="3302">
                  <c:v>67.391999999999996</c:v>
                </c:pt>
                <c:pt idx="3303">
                  <c:v>67.391999999999996</c:v>
                </c:pt>
                <c:pt idx="3304">
                  <c:v>67.563999999999993</c:v>
                </c:pt>
                <c:pt idx="3305">
                  <c:v>67.734999999999999</c:v>
                </c:pt>
                <c:pt idx="3306">
                  <c:v>67.563999999999993</c:v>
                </c:pt>
                <c:pt idx="3307">
                  <c:v>67.391999999999996</c:v>
                </c:pt>
                <c:pt idx="3308">
                  <c:v>67.391999999999996</c:v>
                </c:pt>
                <c:pt idx="3309">
                  <c:v>67.563999999999993</c:v>
                </c:pt>
                <c:pt idx="3310">
                  <c:v>67.563999999999993</c:v>
                </c:pt>
                <c:pt idx="3311">
                  <c:v>67.734999999999999</c:v>
                </c:pt>
                <c:pt idx="3312">
                  <c:v>67.906000000000006</c:v>
                </c:pt>
                <c:pt idx="3313">
                  <c:v>68.076999999999998</c:v>
                </c:pt>
                <c:pt idx="3314">
                  <c:v>68.076999999999998</c:v>
                </c:pt>
                <c:pt idx="3315">
                  <c:v>68.248000000000005</c:v>
                </c:pt>
                <c:pt idx="3316">
                  <c:v>68.421000000000006</c:v>
                </c:pt>
                <c:pt idx="3317">
                  <c:v>68.763000000000005</c:v>
                </c:pt>
                <c:pt idx="3318">
                  <c:v>68.248000000000005</c:v>
                </c:pt>
                <c:pt idx="3319">
                  <c:v>68.421000000000006</c:v>
                </c:pt>
                <c:pt idx="3320">
                  <c:v>68.421000000000006</c:v>
                </c:pt>
                <c:pt idx="3321">
                  <c:v>68.421000000000006</c:v>
                </c:pt>
                <c:pt idx="3322">
                  <c:v>68.421000000000006</c:v>
                </c:pt>
                <c:pt idx="3323">
                  <c:v>68.591999999999999</c:v>
                </c:pt>
                <c:pt idx="3324">
                  <c:v>68.933999999999997</c:v>
                </c:pt>
                <c:pt idx="3325">
                  <c:v>68.933999999999997</c:v>
                </c:pt>
                <c:pt idx="3326">
                  <c:v>69.106999999999999</c:v>
                </c:pt>
                <c:pt idx="3327">
                  <c:v>69.106999999999999</c:v>
                </c:pt>
                <c:pt idx="3328">
                  <c:v>69.106999999999999</c:v>
                </c:pt>
                <c:pt idx="3329">
                  <c:v>69.448999999999998</c:v>
                </c:pt>
                <c:pt idx="3330">
                  <c:v>69.448999999999998</c:v>
                </c:pt>
                <c:pt idx="3331">
                  <c:v>69.622</c:v>
                </c:pt>
                <c:pt idx="3332">
                  <c:v>69.793000000000006</c:v>
                </c:pt>
                <c:pt idx="3333">
                  <c:v>69.963999999999999</c:v>
                </c:pt>
                <c:pt idx="3334">
                  <c:v>69.963999999999999</c:v>
                </c:pt>
                <c:pt idx="3335">
                  <c:v>69.963999999999999</c:v>
                </c:pt>
                <c:pt idx="3336">
                  <c:v>69.963999999999999</c:v>
                </c:pt>
                <c:pt idx="3337">
                  <c:v>69.793000000000006</c:v>
                </c:pt>
                <c:pt idx="3338">
                  <c:v>69.963999999999999</c:v>
                </c:pt>
                <c:pt idx="3339">
                  <c:v>69.963999999999999</c:v>
                </c:pt>
                <c:pt idx="3340">
                  <c:v>69.793000000000006</c:v>
                </c:pt>
                <c:pt idx="3341">
                  <c:v>69.622</c:v>
                </c:pt>
                <c:pt idx="3342">
                  <c:v>69.106999999999999</c:v>
                </c:pt>
                <c:pt idx="3343">
                  <c:v>68.591999999999999</c:v>
                </c:pt>
                <c:pt idx="3344">
                  <c:v>68.421000000000006</c:v>
                </c:pt>
                <c:pt idx="3345">
                  <c:v>68.421000000000006</c:v>
                </c:pt>
                <c:pt idx="3346">
                  <c:v>68.421000000000006</c:v>
                </c:pt>
                <c:pt idx="3347">
                  <c:v>68.421000000000006</c:v>
                </c:pt>
                <c:pt idx="3348">
                  <c:v>68.421000000000006</c:v>
                </c:pt>
                <c:pt idx="3349">
                  <c:v>68.421000000000006</c:v>
                </c:pt>
                <c:pt idx="3350">
                  <c:v>68.421000000000006</c:v>
                </c:pt>
                <c:pt idx="3351">
                  <c:v>68.421000000000006</c:v>
                </c:pt>
                <c:pt idx="3352">
                  <c:v>68.248000000000005</c:v>
                </c:pt>
                <c:pt idx="3353">
                  <c:v>68.248000000000005</c:v>
                </c:pt>
                <c:pt idx="3354">
                  <c:v>68.421000000000006</c:v>
                </c:pt>
                <c:pt idx="3355">
                  <c:v>68.591999999999999</c:v>
                </c:pt>
                <c:pt idx="3356">
                  <c:v>68.763000000000005</c:v>
                </c:pt>
                <c:pt idx="3357">
                  <c:v>68.591999999999999</c:v>
                </c:pt>
                <c:pt idx="3358">
                  <c:v>68.591999999999999</c:v>
                </c:pt>
                <c:pt idx="3359">
                  <c:v>68.763000000000005</c:v>
                </c:pt>
                <c:pt idx="3360">
                  <c:v>68.933999999999997</c:v>
                </c:pt>
                <c:pt idx="3361">
                  <c:v>68.933999999999997</c:v>
                </c:pt>
                <c:pt idx="3362">
                  <c:v>68.933999999999997</c:v>
                </c:pt>
                <c:pt idx="3363">
                  <c:v>69.106999999999999</c:v>
                </c:pt>
                <c:pt idx="3364">
                  <c:v>69.278000000000006</c:v>
                </c:pt>
                <c:pt idx="3365">
                  <c:v>69.278000000000006</c:v>
                </c:pt>
                <c:pt idx="3366">
                  <c:v>69.106999999999999</c:v>
                </c:pt>
                <c:pt idx="3367">
                  <c:v>69.106999999999999</c:v>
                </c:pt>
                <c:pt idx="3368">
                  <c:v>69.278000000000006</c:v>
                </c:pt>
                <c:pt idx="3369">
                  <c:v>69.278000000000006</c:v>
                </c:pt>
                <c:pt idx="3370">
                  <c:v>69.278000000000006</c:v>
                </c:pt>
                <c:pt idx="3371">
                  <c:v>69.448999999999998</c:v>
                </c:pt>
                <c:pt idx="3372">
                  <c:v>69.278000000000006</c:v>
                </c:pt>
                <c:pt idx="3373">
                  <c:v>69.278000000000006</c:v>
                </c:pt>
                <c:pt idx="3374">
                  <c:v>69.448999999999998</c:v>
                </c:pt>
                <c:pt idx="3375">
                  <c:v>69.448999999999998</c:v>
                </c:pt>
                <c:pt idx="3376">
                  <c:v>69.448999999999998</c:v>
                </c:pt>
                <c:pt idx="3377">
                  <c:v>69.622</c:v>
                </c:pt>
                <c:pt idx="3378">
                  <c:v>69.793000000000006</c:v>
                </c:pt>
                <c:pt idx="3379">
                  <c:v>69.793000000000006</c:v>
                </c:pt>
                <c:pt idx="3380">
                  <c:v>69.963999999999999</c:v>
                </c:pt>
                <c:pt idx="3381">
                  <c:v>69.963999999999999</c:v>
                </c:pt>
                <c:pt idx="3382">
                  <c:v>69.963999999999999</c:v>
                </c:pt>
                <c:pt idx="3383">
                  <c:v>69.963999999999999</c:v>
                </c:pt>
                <c:pt idx="3384">
                  <c:v>70.137</c:v>
                </c:pt>
                <c:pt idx="3385">
                  <c:v>69.963999999999999</c:v>
                </c:pt>
                <c:pt idx="3386">
                  <c:v>70.137</c:v>
                </c:pt>
                <c:pt idx="3387">
                  <c:v>69.963999999999999</c:v>
                </c:pt>
                <c:pt idx="3388">
                  <c:v>69.963999999999999</c:v>
                </c:pt>
                <c:pt idx="3389">
                  <c:v>69.963999999999999</c:v>
                </c:pt>
                <c:pt idx="3390">
                  <c:v>70.137</c:v>
                </c:pt>
                <c:pt idx="3391">
                  <c:v>70.137</c:v>
                </c:pt>
                <c:pt idx="3392">
                  <c:v>69.793000000000006</c:v>
                </c:pt>
                <c:pt idx="3393">
                  <c:v>69.448999999999998</c:v>
                </c:pt>
                <c:pt idx="3394">
                  <c:v>69.278000000000006</c:v>
                </c:pt>
                <c:pt idx="3395">
                  <c:v>69.278000000000006</c:v>
                </c:pt>
                <c:pt idx="3396">
                  <c:v>69.278000000000006</c:v>
                </c:pt>
                <c:pt idx="3397">
                  <c:v>69.278000000000006</c:v>
                </c:pt>
                <c:pt idx="3398">
                  <c:v>69.278000000000006</c:v>
                </c:pt>
                <c:pt idx="3399">
                  <c:v>69.278000000000006</c:v>
                </c:pt>
                <c:pt idx="3400">
                  <c:v>69.278000000000006</c:v>
                </c:pt>
                <c:pt idx="3401">
                  <c:v>69.106999999999999</c:v>
                </c:pt>
                <c:pt idx="3402">
                  <c:v>69.106999999999999</c:v>
                </c:pt>
                <c:pt idx="3403">
                  <c:v>69.106999999999999</c:v>
                </c:pt>
                <c:pt idx="3404">
                  <c:v>69.106999999999999</c:v>
                </c:pt>
                <c:pt idx="3405">
                  <c:v>69.106999999999999</c:v>
                </c:pt>
                <c:pt idx="3406">
                  <c:v>69.278000000000006</c:v>
                </c:pt>
                <c:pt idx="3407">
                  <c:v>69.278000000000006</c:v>
                </c:pt>
                <c:pt idx="3408">
                  <c:v>69.278000000000006</c:v>
                </c:pt>
                <c:pt idx="3409">
                  <c:v>69.448999999999998</c:v>
                </c:pt>
                <c:pt idx="3410">
                  <c:v>69.448999999999998</c:v>
                </c:pt>
                <c:pt idx="3411">
                  <c:v>69.448999999999998</c:v>
                </c:pt>
                <c:pt idx="3412">
                  <c:v>69.622</c:v>
                </c:pt>
                <c:pt idx="3413">
                  <c:v>69.448999999999998</c:v>
                </c:pt>
                <c:pt idx="3414">
                  <c:v>69.448999999999998</c:v>
                </c:pt>
                <c:pt idx="3415">
                  <c:v>69.278000000000006</c:v>
                </c:pt>
                <c:pt idx="3416">
                  <c:v>69.278000000000006</c:v>
                </c:pt>
                <c:pt idx="3417">
                  <c:v>69.278000000000006</c:v>
                </c:pt>
                <c:pt idx="3418">
                  <c:v>69.448999999999998</c:v>
                </c:pt>
                <c:pt idx="3419">
                  <c:v>69.448999999999998</c:v>
                </c:pt>
                <c:pt idx="3420">
                  <c:v>69.448999999999998</c:v>
                </c:pt>
                <c:pt idx="3421">
                  <c:v>69.622</c:v>
                </c:pt>
                <c:pt idx="3422">
                  <c:v>69.793000000000006</c:v>
                </c:pt>
                <c:pt idx="3423">
                  <c:v>69.963999999999999</c:v>
                </c:pt>
                <c:pt idx="3424">
                  <c:v>69.963999999999999</c:v>
                </c:pt>
                <c:pt idx="3425">
                  <c:v>69.963999999999999</c:v>
                </c:pt>
                <c:pt idx="3426">
                  <c:v>69.963999999999999</c:v>
                </c:pt>
                <c:pt idx="3427">
                  <c:v>69.963999999999999</c:v>
                </c:pt>
                <c:pt idx="3428">
                  <c:v>69.963999999999999</c:v>
                </c:pt>
                <c:pt idx="3429">
                  <c:v>70.137</c:v>
                </c:pt>
                <c:pt idx="3430">
                  <c:v>70.137</c:v>
                </c:pt>
                <c:pt idx="3431">
                  <c:v>70.137</c:v>
                </c:pt>
                <c:pt idx="3432">
                  <c:v>70.137</c:v>
                </c:pt>
                <c:pt idx="3433">
                  <c:v>70.48</c:v>
                </c:pt>
                <c:pt idx="3434">
                  <c:v>70.48</c:v>
                </c:pt>
                <c:pt idx="3435">
                  <c:v>70.650999999999996</c:v>
                </c:pt>
                <c:pt idx="3436">
                  <c:v>70.650999999999996</c:v>
                </c:pt>
                <c:pt idx="3437">
                  <c:v>70.650999999999996</c:v>
                </c:pt>
                <c:pt idx="3438">
                  <c:v>70.650999999999996</c:v>
                </c:pt>
                <c:pt idx="3439">
                  <c:v>70.308000000000007</c:v>
                </c:pt>
                <c:pt idx="3440">
                  <c:v>70.137</c:v>
                </c:pt>
                <c:pt idx="3441">
                  <c:v>70.137</c:v>
                </c:pt>
                <c:pt idx="3442">
                  <c:v>69.963999999999999</c:v>
                </c:pt>
                <c:pt idx="3443">
                  <c:v>69.963999999999999</c:v>
                </c:pt>
                <c:pt idx="3444">
                  <c:v>69.793000000000006</c:v>
                </c:pt>
                <c:pt idx="3445">
                  <c:v>69.448999999999998</c:v>
                </c:pt>
                <c:pt idx="3446">
                  <c:v>69.448999999999998</c:v>
                </c:pt>
                <c:pt idx="3447">
                  <c:v>69.448999999999998</c:v>
                </c:pt>
                <c:pt idx="3448">
                  <c:v>69.278000000000006</c:v>
                </c:pt>
                <c:pt idx="3449">
                  <c:v>69.278000000000006</c:v>
                </c:pt>
                <c:pt idx="3450">
                  <c:v>69.278000000000006</c:v>
                </c:pt>
                <c:pt idx="3451">
                  <c:v>69.278000000000006</c:v>
                </c:pt>
                <c:pt idx="3452">
                  <c:v>69.278000000000006</c:v>
                </c:pt>
                <c:pt idx="3453">
                  <c:v>69.278000000000006</c:v>
                </c:pt>
                <c:pt idx="3454">
                  <c:v>69.448999999999998</c:v>
                </c:pt>
                <c:pt idx="3455">
                  <c:v>69.278000000000006</c:v>
                </c:pt>
                <c:pt idx="3456">
                  <c:v>69.278000000000006</c:v>
                </c:pt>
                <c:pt idx="3457">
                  <c:v>69.278000000000006</c:v>
                </c:pt>
                <c:pt idx="3458">
                  <c:v>69.448999999999998</c:v>
                </c:pt>
                <c:pt idx="3459">
                  <c:v>69.622</c:v>
                </c:pt>
                <c:pt idx="3460">
                  <c:v>69.622</c:v>
                </c:pt>
                <c:pt idx="3461">
                  <c:v>69.622</c:v>
                </c:pt>
                <c:pt idx="3462">
                  <c:v>69.622</c:v>
                </c:pt>
                <c:pt idx="3463">
                  <c:v>69.622</c:v>
                </c:pt>
                <c:pt idx="3464">
                  <c:v>69.622</c:v>
                </c:pt>
                <c:pt idx="3465">
                  <c:v>69.622</c:v>
                </c:pt>
                <c:pt idx="3466">
                  <c:v>69.622</c:v>
                </c:pt>
                <c:pt idx="3467">
                  <c:v>69.622</c:v>
                </c:pt>
                <c:pt idx="3468">
                  <c:v>69.793000000000006</c:v>
                </c:pt>
                <c:pt idx="3469">
                  <c:v>69.793000000000006</c:v>
                </c:pt>
                <c:pt idx="3470">
                  <c:v>69.793000000000006</c:v>
                </c:pt>
                <c:pt idx="3471">
                  <c:v>69.793000000000006</c:v>
                </c:pt>
                <c:pt idx="3472">
                  <c:v>69.793000000000006</c:v>
                </c:pt>
                <c:pt idx="3473">
                  <c:v>69.793000000000006</c:v>
                </c:pt>
                <c:pt idx="3474">
                  <c:v>69.963999999999999</c:v>
                </c:pt>
                <c:pt idx="3475">
                  <c:v>70.137</c:v>
                </c:pt>
                <c:pt idx="3476">
                  <c:v>70.308000000000007</c:v>
                </c:pt>
                <c:pt idx="3477">
                  <c:v>70.308000000000007</c:v>
                </c:pt>
                <c:pt idx="3478">
                  <c:v>70.308000000000007</c:v>
                </c:pt>
                <c:pt idx="3479">
                  <c:v>70.308000000000007</c:v>
                </c:pt>
                <c:pt idx="3480">
                  <c:v>70.48</c:v>
                </c:pt>
                <c:pt idx="3481">
                  <c:v>70.48</c:v>
                </c:pt>
                <c:pt idx="3482">
                  <c:v>70.650999999999996</c:v>
                </c:pt>
                <c:pt idx="3483">
                  <c:v>70.823999999999998</c:v>
                </c:pt>
                <c:pt idx="3484">
                  <c:v>70.995000000000005</c:v>
                </c:pt>
                <c:pt idx="3485">
                  <c:v>70.995000000000005</c:v>
                </c:pt>
                <c:pt idx="3486">
                  <c:v>71.168000000000006</c:v>
                </c:pt>
                <c:pt idx="3487">
                  <c:v>70.995000000000005</c:v>
                </c:pt>
                <c:pt idx="3488">
                  <c:v>70.823999999999998</c:v>
                </c:pt>
                <c:pt idx="3489">
                  <c:v>70.650999999999996</c:v>
                </c:pt>
                <c:pt idx="3490">
                  <c:v>70.650999999999996</c:v>
                </c:pt>
                <c:pt idx="3491">
                  <c:v>70.48</c:v>
                </c:pt>
                <c:pt idx="3492">
                  <c:v>70.48</c:v>
                </c:pt>
                <c:pt idx="3493">
                  <c:v>70.308000000000007</c:v>
                </c:pt>
                <c:pt idx="3494">
                  <c:v>70.137</c:v>
                </c:pt>
                <c:pt idx="3495">
                  <c:v>70.137</c:v>
                </c:pt>
                <c:pt idx="3496">
                  <c:v>70.137</c:v>
                </c:pt>
                <c:pt idx="3497">
                  <c:v>70.137</c:v>
                </c:pt>
                <c:pt idx="3498">
                  <c:v>70.137</c:v>
                </c:pt>
                <c:pt idx="3499">
                  <c:v>70.137</c:v>
                </c:pt>
                <c:pt idx="3500">
                  <c:v>69.963999999999999</c:v>
                </c:pt>
                <c:pt idx="3501">
                  <c:v>69.963999999999999</c:v>
                </c:pt>
                <c:pt idx="3502">
                  <c:v>69.963999999999999</c:v>
                </c:pt>
                <c:pt idx="3503">
                  <c:v>69.963999999999999</c:v>
                </c:pt>
                <c:pt idx="3504">
                  <c:v>69.963999999999999</c:v>
                </c:pt>
                <c:pt idx="3505">
                  <c:v>69.963999999999999</c:v>
                </c:pt>
                <c:pt idx="3506">
                  <c:v>69.963999999999999</c:v>
                </c:pt>
                <c:pt idx="3507">
                  <c:v>69.963999999999999</c:v>
                </c:pt>
                <c:pt idx="3508">
                  <c:v>69.963999999999999</c:v>
                </c:pt>
                <c:pt idx="3509">
                  <c:v>69.963999999999999</c:v>
                </c:pt>
                <c:pt idx="3510">
                  <c:v>70.137</c:v>
                </c:pt>
                <c:pt idx="3511">
                  <c:v>70.137</c:v>
                </c:pt>
                <c:pt idx="3512">
                  <c:v>70.137</c:v>
                </c:pt>
                <c:pt idx="3513">
                  <c:v>70.137</c:v>
                </c:pt>
                <c:pt idx="3514">
                  <c:v>70.308000000000007</c:v>
                </c:pt>
                <c:pt idx="3515">
                  <c:v>70.308000000000007</c:v>
                </c:pt>
                <c:pt idx="3516">
                  <c:v>70.137</c:v>
                </c:pt>
                <c:pt idx="3517">
                  <c:v>70.137</c:v>
                </c:pt>
                <c:pt idx="3518">
                  <c:v>70.308000000000007</c:v>
                </c:pt>
                <c:pt idx="3519">
                  <c:v>70.308000000000007</c:v>
                </c:pt>
                <c:pt idx="3520">
                  <c:v>70.308000000000007</c:v>
                </c:pt>
                <c:pt idx="3521">
                  <c:v>70.308000000000007</c:v>
                </c:pt>
                <c:pt idx="3522">
                  <c:v>70.308000000000007</c:v>
                </c:pt>
                <c:pt idx="3523">
                  <c:v>70.308000000000007</c:v>
                </c:pt>
                <c:pt idx="3524">
                  <c:v>70.48</c:v>
                </c:pt>
                <c:pt idx="3525">
                  <c:v>70.48</c:v>
                </c:pt>
                <c:pt idx="3526">
                  <c:v>70.650999999999996</c:v>
                </c:pt>
                <c:pt idx="3527">
                  <c:v>70.823999999999998</c:v>
                </c:pt>
                <c:pt idx="3528">
                  <c:v>70.995000000000005</c:v>
                </c:pt>
                <c:pt idx="3529">
                  <c:v>70.995000000000005</c:v>
                </c:pt>
                <c:pt idx="3530">
                  <c:v>70.995000000000005</c:v>
                </c:pt>
                <c:pt idx="3531">
                  <c:v>70.995000000000005</c:v>
                </c:pt>
                <c:pt idx="3532">
                  <c:v>70.995000000000005</c:v>
                </c:pt>
                <c:pt idx="3533">
                  <c:v>71.338999999999999</c:v>
                </c:pt>
                <c:pt idx="3534">
                  <c:v>71.338999999999999</c:v>
                </c:pt>
                <c:pt idx="3535">
                  <c:v>71.338999999999999</c:v>
                </c:pt>
                <c:pt idx="3536">
                  <c:v>71.338999999999999</c:v>
                </c:pt>
                <c:pt idx="3537">
                  <c:v>71.168000000000006</c:v>
                </c:pt>
                <c:pt idx="3538">
                  <c:v>71.168000000000006</c:v>
                </c:pt>
                <c:pt idx="3539">
                  <c:v>70.995000000000005</c:v>
                </c:pt>
                <c:pt idx="3540">
                  <c:v>70.995000000000005</c:v>
                </c:pt>
                <c:pt idx="3541">
                  <c:v>70.995000000000005</c:v>
                </c:pt>
                <c:pt idx="3542">
                  <c:v>70.995000000000005</c:v>
                </c:pt>
                <c:pt idx="3543">
                  <c:v>70.995000000000005</c:v>
                </c:pt>
                <c:pt idx="3544">
                  <c:v>70.823999999999998</c:v>
                </c:pt>
                <c:pt idx="3545">
                  <c:v>70.823999999999998</c:v>
                </c:pt>
                <c:pt idx="3546">
                  <c:v>70.650999999999996</c:v>
                </c:pt>
                <c:pt idx="3547">
                  <c:v>70.650999999999996</c:v>
                </c:pt>
                <c:pt idx="3548">
                  <c:v>70.48</c:v>
                </c:pt>
                <c:pt idx="3549">
                  <c:v>70.48</c:v>
                </c:pt>
                <c:pt idx="3550">
                  <c:v>70.48</c:v>
                </c:pt>
                <c:pt idx="3551">
                  <c:v>70.48</c:v>
                </c:pt>
                <c:pt idx="3552">
                  <c:v>70.48</c:v>
                </c:pt>
                <c:pt idx="3553">
                  <c:v>70.308000000000007</c:v>
                </c:pt>
                <c:pt idx="3554">
                  <c:v>70.137</c:v>
                </c:pt>
                <c:pt idx="3555">
                  <c:v>70.137</c:v>
                </c:pt>
                <c:pt idx="3556">
                  <c:v>70.308000000000007</c:v>
                </c:pt>
                <c:pt idx="3557">
                  <c:v>70.308000000000007</c:v>
                </c:pt>
                <c:pt idx="3558">
                  <c:v>70.308000000000007</c:v>
                </c:pt>
                <c:pt idx="3559">
                  <c:v>70.48</c:v>
                </c:pt>
                <c:pt idx="3560">
                  <c:v>70.48</c:v>
                </c:pt>
                <c:pt idx="3561">
                  <c:v>70.48</c:v>
                </c:pt>
                <c:pt idx="3562">
                  <c:v>70.650999999999996</c:v>
                </c:pt>
                <c:pt idx="3563">
                  <c:v>70.650999999999996</c:v>
                </c:pt>
                <c:pt idx="3564">
                  <c:v>70.650999999999996</c:v>
                </c:pt>
                <c:pt idx="3565">
                  <c:v>70.650999999999996</c:v>
                </c:pt>
                <c:pt idx="3566">
                  <c:v>70.650999999999996</c:v>
                </c:pt>
                <c:pt idx="3567">
                  <c:v>70.823999999999998</c:v>
                </c:pt>
                <c:pt idx="3568">
                  <c:v>70.823999999999998</c:v>
                </c:pt>
                <c:pt idx="3569">
                  <c:v>71.168000000000006</c:v>
                </c:pt>
                <c:pt idx="3570">
                  <c:v>71.338999999999999</c:v>
                </c:pt>
                <c:pt idx="3571">
                  <c:v>71.512</c:v>
                </c:pt>
                <c:pt idx="3572">
                  <c:v>71.512</c:v>
                </c:pt>
                <c:pt idx="3573">
                  <c:v>71.512</c:v>
                </c:pt>
                <c:pt idx="3574">
                  <c:v>71.683000000000007</c:v>
                </c:pt>
                <c:pt idx="3575">
                  <c:v>71.683000000000007</c:v>
                </c:pt>
                <c:pt idx="3576">
                  <c:v>71.683000000000007</c:v>
                </c:pt>
                <c:pt idx="3577">
                  <c:v>71.683000000000007</c:v>
                </c:pt>
                <c:pt idx="3578">
                  <c:v>71.683000000000007</c:v>
                </c:pt>
                <c:pt idx="3579">
                  <c:v>71.683000000000007</c:v>
                </c:pt>
                <c:pt idx="3580">
                  <c:v>71.683000000000007</c:v>
                </c:pt>
                <c:pt idx="3581">
                  <c:v>71.683000000000007</c:v>
                </c:pt>
                <c:pt idx="3582">
                  <c:v>71.512</c:v>
                </c:pt>
                <c:pt idx="3583">
                  <c:v>71.512</c:v>
                </c:pt>
                <c:pt idx="3584">
                  <c:v>71.683000000000007</c:v>
                </c:pt>
                <c:pt idx="3585">
                  <c:v>71.683000000000007</c:v>
                </c:pt>
                <c:pt idx="3586">
                  <c:v>71.683000000000007</c:v>
                </c:pt>
                <c:pt idx="3587">
                  <c:v>71.512</c:v>
                </c:pt>
                <c:pt idx="3588">
                  <c:v>71.512</c:v>
                </c:pt>
                <c:pt idx="3589">
                  <c:v>71.512</c:v>
                </c:pt>
                <c:pt idx="3590">
                  <c:v>71.512</c:v>
                </c:pt>
                <c:pt idx="3591">
                  <c:v>71.512</c:v>
                </c:pt>
                <c:pt idx="3592">
                  <c:v>71.338999999999999</c:v>
                </c:pt>
                <c:pt idx="3593">
                  <c:v>71.338999999999999</c:v>
                </c:pt>
                <c:pt idx="3594">
                  <c:v>71.338999999999999</c:v>
                </c:pt>
                <c:pt idx="3595">
                  <c:v>71.338999999999999</c:v>
                </c:pt>
                <c:pt idx="3596">
                  <c:v>71.338999999999999</c:v>
                </c:pt>
                <c:pt idx="3597">
                  <c:v>71.338999999999999</c:v>
                </c:pt>
                <c:pt idx="3598">
                  <c:v>71.338999999999999</c:v>
                </c:pt>
                <c:pt idx="3599">
                  <c:v>71.168000000000006</c:v>
                </c:pt>
                <c:pt idx="3600">
                  <c:v>70.995000000000005</c:v>
                </c:pt>
                <c:pt idx="3601">
                  <c:v>70.995000000000005</c:v>
                </c:pt>
                <c:pt idx="3602">
                  <c:v>70.995000000000005</c:v>
                </c:pt>
                <c:pt idx="3603">
                  <c:v>70.995000000000005</c:v>
                </c:pt>
                <c:pt idx="3604">
                  <c:v>70.995000000000005</c:v>
                </c:pt>
                <c:pt idx="3605">
                  <c:v>70.823999999999998</c:v>
                </c:pt>
                <c:pt idx="3606">
                  <c:v>70.823999999999998</c:v>
                </c:pt>
                <c:pt idx="3607">
                  <c:v>70.823999999999998</c:v>
                </c:pt>
                <c:pt idx="3608">
                  <c:v>70.823999999999998</c:v>
                </c:pt>
                <c:pt idx="3609">
                  <c:v>70.995000000000005</c:v>
                </c:pt>
                <c:pt idx="3610">
                  <c:v>71.168000000000006</c:v>
                </c:pt>
                <c:pt idx="3611">
                  <c:v>71.168000000000006</c:v>
                </c:pt>
                <c:pt idx="3612">
                  <c:v>71.168000000000006</c:v>
                </c:pt>
                <c:pt idx="3613">
                  <c:v>71.168000000000006</c:v>
                </c:pt>
                <c:pt idx="3614">
                  <c:v>71.168000000000006</c:v>
                </c:pt>
                <c:pt idx="3615">
                  <c:v>71.168000000000006</c:v>
                </c:pt>
                <c:pt idx="3616">
                  <c:v>71.168000000000006</c:v>
                </c:pt>
                <c:pt idx="3617">
                  <c:v>71.168000000000006</c:v>
                </c:pt>
                <c:pt idx="3618">
                  <c:v>71.168000000000006</c:v>
                </c:pt>
                <c:pt idx="3619">
                  <c:v>71.168000000000006</c:v>
                </c:pt>
                <c:pt idx="3620">
                  <c:v>71.338999999999999</c:v>
                </c:pt>
                <c:pt idx="3621">
                  <c:v>71.338999999999999</c:v>
                </c:pt>
                <c:pt idx="3622">
                  <c:v>71.338999999999999</c:v>
                </c:pt>
                <c:pt idx="3623">
                  <c:v>71.512</c:v>
                </c:pt>
                <c:pt idx="3624">
                  <c:v>71.683000000000007</c:v>
                </c:pt>
                <c:pt idx="3625">
                  <c:v>71.683000000000007</c:v>
                </c:pt>
                <c:pt idx="3626">
                  <c:v>71.683000000000007</c:v>
                </c:pt>
                <c:pt idx="3627">
                  <c:v>71.855999999999995</c:v>
                </c:pt>
                <c:pt idx="3628">
                  <c:v>71.683000000000007</c:v>
                </c:pt>
                <c:pt idx="3629">
                  <c:v>71.683000000000007</c:v>
                </c:pt>
                <c:pt idx="3630">
                  <c:v>71.683000000000007</c:v>
                </c:pt>
                <c:pt idx="3631">
                  <c:v>71.683000000000007</c:v>
                </c:pt>
                <c:pt idx="3632">
                  <c:v>71.683000000000007</c:v>
                </c:pt>
                <c:pt idx="3633">
                  <c:v>71.683000000000007</c:v>
                </c:pt>
                <c:pt idx="3634">
                  <c:v>71.683000000000007</c:v>
                </c:pt>
                <c:pt idx="3635">
                  <c:v>71.683000000000007</c:v>
                </c:pt>
                <c:pt idx="3636">
                  <c:v>71.855999999999995</c:v>
                </c:pt>
                <c:pt idx="3637">
                  <c:v>71.855999999999995</c:v>
                </c:pt>
                <c:pt idx="3638">
                  <c:v>71.855999999999995</c:v>
                </c:pt>
                <c:pt idx="3639">
                  <c:v>71.855999999999995</c:v>
                </c:pt>
                <c:pt idx="3640">
                  <c:v>71.855999999999995</c:v>
                </c:pt>
                <c:pt idx="3641">
                  <c:v>71.855999999999995</c:v>
                </c:pt>
                <c:pt idx="3642">
                  <c:v>72.028000000000006</c:v>
                </c:pt>
                <c:pt idx="3643">
                  <c:v>72.028000000000006</c:v>
                </c:pt>
                <c:pt idx="3644">
                  <c:v>72.028000000000006</c:v>
                </c:pt>
                <c:pt idx="3645">
                  <c:v>72.028000000000006</c:v>
                </c:pt>
                <c:pt idx="3646">
                  <c:v>72.028000000000006</c:v>
                </c:pt>
                <c:pt idx="3647">
                  <c:v>72.198999999999998</c:v>
                </c:pt>
                <c:pt idx="3648">
                  <c:v>72.198999999999998</c:v>
                </c:pt>
                <c:pt idx="3649">
                  <c:v>72.028000000000006</c:v>
                </c:pt>
                <c:pt idx="3650">
                  <c:v>71.683000000000007</c:v>
                </c:pt>
                <c:pt idx="3651">
                  <c:v>71.512</c:v>
                </c:pt>
                <c:pt idx="3652">
                  <c:v>71.683000000000007</c:v>
                </c:pt>
                <c:pt idx="3653">
                  <c:v>71.683000000000007</c:v>
                </c:pt>
                <c:pt idx="3654">
                  <c:v>71.683000000000007</c:v>
                </c:pt>
                <c:pt idx="3655">
                  <c:v>71.683000000000007</c:v>
                </c:pt>
                <c:pt idx="3656">
                  <c:v>71.683000000000007</c:v>
                </c:pt>
                <c:pt idx="3657">
                  <c:v>71.855999999999995</c:v>
                </c:pt>
                <c:pt idx="3658">
                  <c:v>71.855999999999995</c:v>
                </c:pt>
                <c:pt idx="3659">
                  <c:v>71.855999999999995</c:v>
                </c:pt>
                <c:pt idx="3660">
                  <c:v>71.855999999999995</c:v>
                </c:pt>
                <c:pt idx="3661">
                  <c:v>71.855999999999995</c:v>
                </c:pt>
                <c:pt idx="3662">
                  <c:v>71.855999999999995</c:v>
                </c:pt>
                <c:pt idx="3663">
                  <c:v>71.855999999999995</c:v>
                </c:pt>
                <c:pt idx="3664">
                  <c:v>71.855999999999995</c:v>
                </c:pt>
                <c:pt idx="3665">
                  <c:v>71.855999999999995</c:v>
                </c:pt>
                <c:pt idx="3666">
                  <c:v>71.855999999999995</c:v>
                </c:pt>
                <c:pt idx="3667">
                  <c:v>71.855999999999995</c:v>
                </c:pt>
                <c:pt idx="3668">
                  <c:v>71.855999999999995</c:v>
                </c:pt>
                <c:pt idx="3669">
                  <c:v>71.855999999999995</c:v>
                </c:pt>
                <c:pt idx="3670">
                  <c:v>71.855999999999995</c:v>
                </c:pt>
                <c:pt idx="3671">
                  <c:v>71.855999999999995</c:v>
                </c:pt>
                <c:pt idx="3672">
                  <c:v>71.855999999999995</c:v>
                </c:pt>
                <c:pt idx="3673">
                  <c:v>71.855999999999995</c:v>
                </c:pt>
                <c:pt idx="3674">
                  <c:v>72.028000000000006</c:v>
                </c:pt>
                <c:pt idx="3675">
                  <c:v>72.028000000000006</c:v>
                </c:pt>
                <c:pt idx="3676">
                  <c:v>72.028000000000006</c:v>
                </c:pt>
                <c:pt idx="3677">
                  <c:v>72.028000000000006</c:v>
                </c:pt>
                <c:pt idx="3678">
                  <c:v>72.198999999999998</c:v>
                </c:pt>
                <c:pt idx="3679">
                  <c:v>72.028000000000006</c:v>
                </c:pt>
                <c:pt idx="3680">
                  <c:v>72.028000000000006</c:v>
                </c:pt>
                <c:pt idx="3681">
                  <c:v>72.028000000000006</c:v>
                </c:pt>
                <c:pt idx="3682">
                  <c:v>72.028000000000006</c:v>
                </c:pt>
                <c:pt idx="3683">
                  <c:v>71.855999999999995</c:v>
                </c:pt>
                <c:pt idx="3684">
                  <c:v>71.683000000000007</c:v>
                </c:pt>
                <c:pt idx="3685">
                  <c:v>71.512</c:v>
                </c:pt>
                <c:pt idx="3686">
                  <c:v>71.512</c:v>
                </c:pt>
                <c:pt idx="3687">
                  <c:v>71.338999999999999</c:v>
                </c:pt>
                <c:pt idx="3688">
                  <c:v>71.338999999999999</c:v>
                </c:pt>
                <c:pt idx="3689">
                  <c:v>71.168000000000006</c:v>
                </c:pt>
                <c:pt idx="3690">
                  <c:v>71.168000000000006</c:v>
                </c:pt>
                <c:pt idx="3691">
                  <c:v>70.995000000000005</c:v>
                </c:pt>
                <c:pt idx="3692">
                  <c:v>70.995000000000005</c:v>
                </c:pt>
                <c:pt idx="3693">
                  <c:v>70.823999999999998</c:v>
                </c:pt>
                <c:pt idx="3694">
                  <c:v>70.823999999999998</c:v>
                </c:pt>
                <c:pt idx="3695">
                  <c:v>70.823999999999998</c:v>
                </c:pt>
                <c:pt idx="3696">
                  <c:v>70.823999999999998</c:v>
                </c:pt>
                <c:pt idx="3697">
                  <c:v>70.823999999999998</c:v>
                </c:pt>
                <c:pt idx="3698">
                  <c:v>70.823999999999998</c:v>
                </c:pt>
                <c:pt idx="3699">
                  <c:v>70.823999999999998</c:v>
                </c:pt>
                <c:pt idx="3700">
                  <c:v>70.995000000000005</c:v>
                </c:pt>
                <c:pt idx="3701">
                  <c:v>70.995000000000005</c:v>
                </c:pt>
                <c:pt idx="3702">
                  <c:v>71.168000000000006</c:v>
                </c:pt>
                <c:pt idx="3703">
                  <c:v>71.338999999999999</c:v>
                </c:pt>
                <c:pt idx="3704">
                  <c:v>71.338999999999999</c:v>
                </c:pt>
                <c:pt idx="3705">
                  <c:v>71.338999999999999</c:v>
                </c:pt>
                <c:pt idx="3706">
                  <c:v>71.338999999999999</c:v>
                </c:pt>
                <c:pt idx="3707">
                  <c:v>71.338999999999999</c:v>
                </c:pt>
                <c:pt idx="3708">
                  <c:v>71.512</c:v>
                </c:pt>
                <c:pt idx="3709">
                  <c:v>71.512</c:v>
                </c:pt>
                <c:pt idx="3710">
                  <c:v>71.512</c:v>
                </c:pt>
                <c:pt idx="3711">
                  <c:v>71.512</c:v>
                </c:pt>
                <c:pt idx="3712">
                  <c:v>71.512</c:v>
                </c:pt>
                <c:pt idx="3713">
                  <c:v>71.512</c:v>
                </c:pt>
                <c:pt idx="3714">
                  <c:v>71.512</c:v>
                </c:pt>
                <c:pt idx="3715">
                  <c:v>71.512</c:v>
                </c:pt>
                <c:pt idx="3716">
                  <c:v>71.512</c:v>
                </c:pt>
                <c:pt idx="3717">
                  <c:v>71.512</c:v>
                </c:pt>
                <c:pt idx="3718">
                  <c:v>71.512</c:v>
                </c:pt>
                <c:pt idx="3719">
                  <c:v>71.512</c:v>
                </c:pt>
                <c:pt idx="3720">
                  <c:v>71.512</c:v>
                </c:pt>
                <c:pt idx="3721">
                  <c:v>71.683000000000007</c:v>
                </c:pt>
                <c:pt idx="3722">
                  <c:v>71.683000000000007</c:v>
                </c:pt>
                <c:pt idx="3723">
                  <c:v>71.683000000000007</c:v>
                </c:pt>
                <c:pt idx="3724">
                  <c:v>71.683000000000007</c:v>
                </c:pt>
                <c:pt idx="3725">
                  <c:v>71.683000000000007</c:v>
                </c:pt>
                <c:pt idx="3726">
                  <c:v>71.683000000000007</c:v>
                </c:pt>
                <c:pt idx="3727">
                  <c:v>71.512</c:v>
                </c:pt>
                <c:pt idx="3728">
                  <c:v>71.512</c:v>
                </c:pt>
                <c:pt idx="3729">
                  <c:v>71.512</c:v>
                </c:pt>
                <c:pt idx="3730">
                  <c:v>71.683000000000007</c:v>
                </c:pt>
                <c:pt idx="3731">
                  <c:v>71.512</c:v>
                </c:pt>
                <c:pt idx="3732">
                  <c:v>71.683000000000007</c:v>
                </c:pt>
                <c:pt idx="3733">
                  <c:v>71.683000000000007</c:v>
                </c:pt>
                <c:pt idx="3734">
                  <c:v>71.683000000000007</c:v>
                </c:pt>
                <c:pt idx="3735">
                  <c:v>71.683000000000007</c:v>
                </c:pt>
                <c:pt idx="3736">
                  <c:v>71.683000000000007</c:v>
                </c:pt>
                <c:pt idx="3737">
                  <c:v>71.683000000000007</c:v>
                </c:pt>
                <c:pt idx="3738">
                  <c:v>71.512</c:v>
                </c:pt>
                <c:pt idx="3739">
                  <c:v>71.512</c:v>
                </c:pt>
                <c:pt idx="3740">
                  <c:v>71.512</c:v>
                </c:pt>
                <c:pt idx="3741">
                  <c:v>71.512</c:v>
                </c:pt>
                <c:pt idx="3742">
                  <c:v>70.823999999999998</c:v>
                </c:pt>
                <c:pt idx="3743">
                  <c:v>69.963999999999999</c:v>
                </c:pt>
                <c:pt idx="3744">
                  <c:v>69.793000000000006</c:v>
                </c:pt>
                <c:pt idx="3745">
                  <c:v>69.793000000000006</c:v>
                </c:pt>
                <c:pt idx="3746">
                  <c:v>69.793000000000006</c:v>
                </c:pt>
                <c:pt idx="3747">
                  <c:v>69.793000000000006</c:v>
                </c:pt>
                <c:pt idx="3748">
                  <c:v>69.793000000000006</c:v>
                </c:pt>
                <c:pt idx="3749">
                  <c:v>69.622</c:v>
                </c:pt>
                <c:pt idx="3750">
                  <c:v>69.622</c:v>
                </c:pt>
                <c:pt idx="3751">
                  <c:v>69.793000000000006</c:v>
                </c:pt>
                <c:pt idx="3752">
                  <c:v>69.793000000000006</c:v>
                </c:pt>
                <c:pt idx="3753">
                  <c:v>69.793000000000006</c:v>
                </c:pt>
                <c:pt idx="3754">
                  <c:v>69.963999999999999</c:v>
                </c:pt>
                <c:pt idx="3755">
                  <c:v>69.963999999999999</c:v>
                </c:pt>
                <c:pt idx="3756">
                  <c:v>70.137</c:v>
                </c:pt>
                <c:pt idx="3757">
                  <c:v>70.308000000000007</c:v>
                </c:pt>
                <c:pt idx="3758">
                  <c:v>70.650999999999996</c:v>
                </c:pt>
                <c:pt idx="3759">
                  <c:v>70.995000000000005</c:v>
                </c:pt>
                <c:pt idx="3760">
                  <c:v>70.995000000000005</c:v>
                </c:pt>
                <c:pt idx="3761">
                  <c:v>70.995000000000005</c:v>
                </c:pt>
                <c:pt idx="3762">
                  <c:v>71.168000000000006</c:v>
                </c:pt>
                <c:pt idx="3763">
                  <c:v>71.338999999999999</c:v>
                </c:pt>
                <c:pt idx="3764">
                  <c:v>71.512</c:v>
                </c:pt>
                <c:pt idx="3765">
                  <c:v>71.683000000000007</c:v>
                </c:pt>
                <c:pt idx="3766">
                  <c:v>71.512</c:v>
                </c:pt>
                <c:pt idx="3767">
                  <c:v>71.683000000000007</c:v>
                </c:pt>
                <c:pt idx="3768">
                  <c:v>71.512</c:v>
                </c:pt>
                <c:pt idx="3769">
                  <c:v>71.168000000000006</c:v>
                </c:pt>
                <c:pt idx="3770">
                  <c:v>71.168000000000006</c:v>
                </c:pt>
                <c:pt idx="3771">
                  <c:v>71.338999999999999</c:v>
                </c:pt>
                <c:pt idx="3772">
                  <c:v>71.683000000000007</c:v>
                </c:pt>
                <c:pt idx="3773">
                  <c:v>71.855999999999995</c:v>
                </c:pt>
                <c:pt idx="3774">
                  <c:v>72.028000000000006</c:v>
                </c:pt>
                <c:pt idx="3775">
                  <c:v>72.028000000000006</c:v>
                </c:pt>
                <c:pt idx="3776">
                  <c:v>72.028000000000006</c:v>
                </c:pt>
                <c:pt idx="3777">
                  <c:v>72.028000000000006</c:v>
                </c:pt>
                <c:pt idx="3778">
                  <c:v>72.028000000000006</c:v>
                </c:pt>
                <c:pt idx="3779">
                  <c:v>72.198999999999998</c:v>
                </c:pt>
                <c:pt idx="3780">
                  <c:v>72.198999999999998</c:v>
                </c:pt>
                <c:pt idx="3781">
                  <c:v>72.198999999999998</c:v>
                </c:pt>
                <c:pt idx="3782">
                  <c:v>72.198999999999998</c:v>
                </c:pt>
                <c:pt idx="3783">
                  <c:v>72.028000000000006</c:v>
                </c:pt>
                <c:pt idx="3784">
                  <c:v>72.028000000000006</c:v>
                </c:pt>
                <c:pt idx="3785">
                  <c:v>71.855999999999995</c:v>
                </c:pt>
                <c:pt idx="3786">
                  <c:v>71.855999999999995</c:v>
                </c:pt>
                <c:pt idx="3787">
                  <c:v>71.855999999999995</c:v>
                </c:pt>
                <c:pt idx="3788">
                  <c:v>71.855999999999995</c:v>
                </c:pt>
                <c:pt idx="3789">
                  <c:v>71.683000000000007</c:v>
                </c:pt>
                <c:pt idx="3790">
                  <c:v>70.995000000000005</c:v>
                </c:pt>
                <c:pt idx="3791">
                  <c:v>70.650999999999996</c:v>
                </c:pt>
                <c:pt idx="3792">
                  <c:v>70.650999999999996</c:v>
                </c:pt>
                <c:pt idx="3793">
                  <c:v>70.48</c:v>
                </c:pt>
                <c:pt idx="3794">
                  <c:v>70.48</c:v>
                </c:pt>
                <c:pt idx="3795">
                  <c:v>70.48</c:v>
                </c:pt>
                <c:pt idx="3796">
                  <c:v>70.48</c:v>
                </c:pt>
                <c:pt idx="3797">
                  <c:v>70.48</c:v>
                </c:pt>
                <c:pt idx="3798">
                  <c:v>70.650999999999996</c:v>
                </c:pt>
                <c:pt idx="3799">
                  <c:v>70.650999999999996</c:v>
                </c:pt>
                <c:pt idx="3800">
                  <c:v>70.823999999999998</c:v>
                </c:pt>
                <c:pt idx="3801">
                  <c:v>70.995000000000005</c:v>
                </c:pt>
                <c:pt idx="3802">
                  <c:v>71.168000000000006</c:v>
                </c:pt>
                <c:pt idx="3803">
                  <c:v>71.168000000000006</c:v>
                </c:pt>
                <c:pt idx="3804">
                  <c:v>71.168000000000006</c:v>
                </c:pt>
                <c:pt idx="3805">
                  <c:v>71.168000000000006</c:v>
                </c:pt>
                <c:pt idx="3806">
                  <c:v>71.338999999999999</c:v>
                </c:pt>
                <c:pt idx="3807">
                  <c:v>71.338999999999999</c:v>
                </c:pt>
                <c:pt idx="3808">
                  <c:v>71.338999999999999</c:v>
                </c:pt>
                <c:pt idx="3809">
                  <c:v>70.995000000000005</c:v>
                </c:pt>
                <c:pt idx="3810">
                  <c:v>71.168000000000006</c:v>
                </c:pt>
                <c:pt idx="3811">
                  <c:v>71.168000000000006</c:v>
                </c:pt>
                <c:pt idx="3812">
                  <c:v>71.168000000000006</c:v>
                </c:pt>
                <c:pt idx="3813">
                  <c:v>71.168000000000006</c:v>
                </c:pt>
                <c:pt idx="3814">
                  <c:v>71.168000000000006</c:v>
                </c:pt>
                <c:pt idx="3815">
                  <c:v>71.168000000000006</c:v>
                </c:pt>
                <c:pt idx="3816">
                  <c:v>71.168000000000006</c:v>
                </c:pt>
                <c:pt idx="3817">
                  <c:v>71.168000000000006</c:v>
                </c:pt>
                <c:pt idx="3818">
                  <c:v>71.168000000000006</c:v>
                </c:pt>
                <c:pt idx="3819">
                  <c:v>71.338999999999999</c:v>
                </c:pt>
                <c:pt idx="3820">
                  <c:v>71.683000000000007</c:v>
                </c:pt>
                <c:pt idx="3821">
                  <c:v>71.855999999999995</c:v>
                </c:pt>
                <c:pt idx="3822">
                  <c:v>71.855999999999995</c:v>
                </c:pt>
                <c:pt idx="3823">
                  <c:v>72.028000000000006</c:v>
                </c:pt>
                <c:pt idx="3824">
                  <c:v>72.198999999999998</c:v>
                </c:pt>
                <c:pt idx="3825">
                  <c:v>72.372</c:v>
                </c:pt>
                <c:pt idx="3826">
                  <c:v>72.198999999999998</c:v>
                </c:pt>
                <c:pt idx="3827">
                  <c:v>72.198999999999998</c:v>
                </c:pt>
                <c:pt idx="3828">
                  <c:v>72.372</c:v>
                </c:pt>
                <c:pt idx="3829">
                  <c:v>72.372</c:v>
                </c:pt>
                <c:pt idx="3830">
                  <c:v>72.545000000000002</c:v>
                </c:pt>
                <c:pt idx="3831">
                  <c:v>72.545000000000002</c:v>
                </c:pt>
                <c:pt idx="3832">
                  <c:v>72.545000000000002</c:v>
                </c:pt>
                <c:pt idx="3833">
                  <c:v>72.545000000000002</c:v>
                </c:pt>
                <c:pt idx="3834">
                  <c:v>72.545000000000002</c:v>
                </c:pt>
                <c:pt idx="3835">
                  <c:v>72.545000000000002</c:v>
                </c:pt>
                <c:pt idx="3836">
                  <c:v>72.545000000000002</c:v>
                </c:pt>
                <c:pt idx="3837">
                  <c:v>72.545000000000002</c:v>
                </c:pt>
                <c:pt idx="3838">
                  <c:v>72.545000000000002</c:v>
                </c:pt>
                <c:pt idx="3839">
                  <c:v>72.545000000000002</c:v>
                </c:pt>
                <c:pt idx="3840">
                  <c:v>72.545000000000002</c:v>
                </c:pt>
                <c:pt idx="3841">
                  <c:v>72.028000000000006</c:v>
                </c:pt>
                <c:pt idx="3842">
                  <c:v>71.338999999999999</c:v>
                </c:pt>
                <c:pt idx="3843">
                  <c:v>71.168000000000006</c:v>
                </c:pt>
                <c:pt idx="3844">
                  <c:v>70.995000000000005</c:v>
                </c:pt>
                <c:pt idx="3845">
                  <c:v>71.168000000000006</c:v>
                </c:pt>
                <c:pt idx="3846">
                  <c:v>71.338999999999999</c:v>
                </c:pt>
                <c:pt idx="3847">
                  <c:v>71.512</c:v>
                </c:pt>
                <c:pt idx="3848">
                  <c:v>71.338999999999999</c:v>
                </c:pt>
                <c:pt idx="3849">
                  <c:v>71.338999999999999</c:v>
                </c:pt>
                <c:pt idx="3850">
                  <c:v>71.338999999999999</c:v>
                </c:pt>
                <c:pt idx="3851">
                  <c:v>71.512</c:v>
                </c:pt>
                <c:pt idx="3852">
                  <c:v>71.512</c:v>
                </c:pt>
                <c:pt idx="3853">
                  <c:v>71.512</c:v>
                </c:pt>
                <c:pt idx="3854">
                  <c:v>71.683000000000007</c:v>
                </c:pt>
                <c:pt idx="3855">
                  <c:v>71.683000000000007</c:v>
                </c:pt>
                <c:pt idx="3856">
                  <c:v>71.855999999999995</c:v>
                </c:pt>
                <c:pt idx="3857">
                  <c:v>72.028000000000006</c:v>
                </c:pt>
                <c:pt idx="3858">
                  <c:v>71.855999999999995</c:v>
                </c:pt>
                <c:pt idx="3859">
                  <c:v>71.855999999999995</c:v>
                </c:pt>
                <c:pt idx="3860">
                  <c:v>71.855999999999995</c:v>
                </c:pt>
                <c:pt idx="3861">
                  <c:v>71.855999999999995</c:v>
                </c:pt>
                <c:pt idx="3862">
                  <c:v>72.028000000000006</c:v>
                </c:pt>
                <c:pt idx="3863">
                  <c:v>72.028000000000006</c:v>
                </c:pt>
                <c:pt idx="3864">
                  <c:v>72.028000000000006</c:v>
                </c:pt>
                <c:pt idx="3865">
                  <c:v>72.028000000000006</c:v>
                </c:pt>
                <c:pt idx="3866">
                  <c:v>72.198999999999998</c:v>
                </c:pt>
                <c:pt idx="3867">
                  <c:v>72.198999999999998</c:v>
                </c:pt>
                <c:pt idx="3868">
                  <c:v>72.198999999999998</c:v>
                </c:pt>
                <c:pt idx="3869">
                  <c:v>72.198999999999998</c:v>
                </c:pt>
                <c:pt idx="3870">
                  <c:v>72.198999999999998</c:v>
                </c:pt>
                <c:pt idx="3871">
                  <c:v>72.198999999999998</c:v>
                </c:pt>
                <c:pt idx="3872">
                  <c:v>72.198999999999998</c:v>
                </c:pt>
                <c:pt idx="3873">
                  <c:v>72.198999999999998</c:v>
                </c:pt>
                <c:pt idx="3874">
                  <c:v>72.198999999999998</c:v>
                </c:pt>
                <c:pt idx="3875">
                  <c:v>72.198999999999998</c:v>
                </c:pt>
                <c:pt idx="3876">
                  <c:v>72.198999999999998</c:v>
                </c:pt>
                <c:pt idx="3877">
                  <c:v>72.198999999999998</c:v>
                </c:pt>
                <c:pt idx="3878">
                  <c:v>72.198999999999998</c:v>
                </c:pt>
                <c:pt idx="3879">
                  <c:v>72.198999999999998</c:v>
                </c:pt>
                <c:pt idx="3880">
                  <c:v>72.198999999999998</c:v>
                </c:pt>
                <c:pt idx="3881">
                  <c:v>72.028000000000006</c:v>
                </c:pt>
                <c:pt idx="3882">
                  <c:v>72.028000000000006</c:v>
                </c:pt>
                <c:pt idx="3883">
                  <c:v>72.028000000000006</c:v>
                </c:pt>
                <c:pt idx="3884">
                  <c:v>71.855999999999995</c:v>
                </c:pt>
                <c:pt idx="3885">
                  <c:v>71.855999999999995</c:v>
                </c:pt>
                <c:pt idx="3886">
                  <c:v>71.855999999999995</c:v>
                </c:pt>
                <c:pt idx="3887">
                  <c:v>71.855999999999995</c:v>
                </c:pt>
                <c:pt idx="3888">
                  <c:v>71.855999999999995</c:v>
                </c:pt>
                <c:pt idx="3889">
                  <c:v>71.683000000000007</c:v>
                </c:pt>
                <c:pt idx="3890">
                  <c:v>71.683000000000007</c:v>
                </c:pt>
                <c:pt idx="3891">
                  <c:v>71.683000000000007</c:v>
                </c:pt>
                <c:pt idx="3892">
                  <c:v>71.683000000000007</c:v>
                </c:pt>
                <c:pt idx="3893">
                  <c:v>71.512</c:v>
                </c:pt>
                <c:pt idx="3894">
                  <c:v>71.168000000000006</c:v>
                </c:pt>
                <c:pt idx="3895">
                  <c:v>71.168000000000006</c:v>
                </c:pt>
                <c:pt idx="3896">
                  <c:v>71.168000000000006</c:v>
                </c:pt>
                <c:pt idx="3897">
                  <c:v>71.168000000000006</c:v>
                </c:pt>
                <c:pt idx="3898">
                  <c:v>71.168000000000006</c:v>
                </c:pt>
                <c:pt idx="3899">
                  <c:v>70.995000000000005</c:v>
                </c:pt>
                <c:pt idx="3900">
                  <c:v>70.995000000000005</c:v>
                </c:pt>
                <c:pt idx="3901">
                  <c:v>70.995000000000005</c:v>
                </c:pt>
                <c:pt idx="3902">
                  <c:v>71.168000000000006</c:v>
                </c:pt>
                <c:pt idx="3903">
                  <c:v>71.168000000000006</c:v>
                </c:pt>
                <c:pt idx="3904">
                  <c:v>71.168000000000006</c:v>
                </c:pt>
                <c:pt idx="3905">
                  <c:v>71.338999999999999</c:v>
                </c:pt>
                <c:pt idx="3906">
                  <c:v>71.338999999999999</c:v>
                </c:pt>
                <c:pt idx="3907">
                  <c:v>71.512</c:v>
                </c:pt>
                <c:pt idx="3908">
                  <c:v>71.512</c:v>
                </c:pt>
                <c:pt idx="3909">
                  <c:v>71.683000000000007</c:v>
                </c:pt>
                <c:pt idx="3910">
                  <c:v>71.683000000000007</c:v>
                </c:pt>
                <c:pt idx="3911">
                  <c:v>71.855999999999995</c:v>
                </c:pt>
                <c:pt idx="3912">
                  <c:v>71.855999999999995</c:v>
                </c:pt>
                <c:pt idx="3913">
                  <c:v>71.855999999999995</c:v>
                </c:pt>
                <c:pt idx="3914">
                  <c:v>71.855999999999995</c:v>
                </c:pt>
                <c:pt idx="3915">
                  <c:v>71.855999999999995</c:v>
                </c:pt>
                <c:pt idx="3916">
                  <c:v>71.855999999999995</c:v>
                </c:pt>
                <c:pt idx="3917">
                  <c:v>71.855999999999995</c:v>
                </c:pt>
                <c:pt idx="3918">
                  <c:v>71.855999999999995</c:v>
                </c:pt>
                <c:pt idx="3919">
                  <c:v>71.855999999999995</c:v>
                </c:pt>
                <c:pt idx="3920">
                  <c:v>71.855999999999995</c:v>
                </c:pt>
                <c:pt idx="3921">
                  <c:v>71.855999999999995</c:v>
                </c:pt>
                <c:pt idx="3922">
                  <c:v>71.855999999999995</c:v>
                </c:pt>
                <c:pt idx="3923">
                  <c:v>71.855999999999995</c:v>
                </c:pt>
                <c:pt idx="3924">
                  <c:v>71.855999999999995</c:v>
                </c:pt>
                <c:pt idx="3925">
                  <c:v>72.028000000000006</c:v>
                </c:pt>
                <c:pt idx="3926">
                  <c:v>72.028000000000006</c:v>
                </c:pt>
                <c:pt idx="3927">
                  <c:v>72.028000000000006</c:v>
                </c:pt>
                <c:pt idx="3928">
                  <c:v>72.028000000000006</c:v>
                </c:pt>
                <c:pt idx="3929">
                  <c:v>72.198999999999998</c:v>
                </c:pt>
                <c:pt idx="3930">
                  <c:v>72.198999999999998</c:v>
                </c:pt>
                <c:pt idx="3931">
                  <c:v>72.372</c:v>
                </c:pt>
                <c:pt idx="3932">
                  <c:v>72.372</c:v>
                </c:pt>
                <c:pt idx="3933">
                  <c:v>72.372</c:v>
                </c:pt>
                <c:pt idx="3934">
                  <c:v>72.372</c:v>
                </c:pt>
                <c:pt idx="3935">
                  <c:v>72.198999999999998</c:v>
                </c:pt>
                <c:pt idx="3936">
                  <c:v>72.198999999999998</c:v>
                </c:pt>
                <c:pt idx="3937">
                  <c:v>72.028000000000006</c:v>
                </c:pt>
                <c:pt idx="3938">
                  <c:v>72.028000000000006</c:v>
                </c:pt>
                <c:pt idx="3939">
                  <c:v>71.683000000000007</c:v>
                </c:pt>
                <c:pt idx="3940">
                  <c:v>70.995000000000005</c:v>
                </c:pt>
                <c:pt idx="3941">
                  <c:v>70.48</c:v>
                </c:pt>
                <c:pt idx="3942">
                  <c:v>70.137</c:v>
                </c:pt>
                <c:pt idx="3943">
                  <c:v>69.963999999999999</c:v>
                </c:pt>
                <c:pt idx="3944">
                  <c:v>69.963999999999999</c:v>
                </c:pt>
                <c:pt idx="3945">
                  <c:v>70.137</c:v>
                </c:pt>
                <c:pt idx="3946">
                  <c:v>70.308000000000007</c:v>
                </c:pt>
                <c:pt idx="3947">
                  <c:v>70.308000000000007</c:v>
                </c:pt>
                <c:pt idx="3948">
                  <c:v>70.308000000000007</c:v>
                </c:pt>
                <c:pt idx="3949">
                  <c:v>70.308000000000007</c:v>
                </c:pt>
                <c:pt idx="3950">
                  <c:v>70.308000000000007</c:v>
                </c:pt>
                <c:pt idx="3951">
                  <c:v>70.48</c:v>
                </c:pt>
                <c:pt idx="3952">
                  <c:v>70.823999999999998</c:v>
                </c:pt>
                <c:pt idx="3953">
                  <c:v>71.168000000000006</c:v>
                </c:pt>
                <c:pt idx="3954">
                  <c:v>71.338999999999999</c:v>
                </c:pt>
                <c:pt idx="3955">
                  <c:v>71.338999999999999</c:v>
                </c:pt>
                <c:pt idx="3956">
                  <c:v>71.168000000000006</c:v>
                </c:pt>
                <c:pt idx="3957">
                  <c:v>71.683000000000007</c:v>
                </c:pt>
                <c:pt idx="3958">
                  <c:v>71.855999999999995</c:v>
                </c:pt>
                <c:pt idx="3959">
                  <c:v>72.028000000000006</c:v>
                </c:pt>
                <c:pt idx="3960">
                  <c:v>71.338999999999999</c:v>
                </c:pt>
                <c:pt idx="3961">
                  <c:v>71.338999999999999</c:v>
                </c:pt>
                <c:pt idx="3962">
                  <c:v>71.338999999999999</c:v>
                </c:pt>
                <c:pt idx="3963">
                  <c:v>71.338999999999999</c:v>
                </c:pt>
                <c:pt idx="3964">
                  <c:v>71.338999999999999</c:v>
                </c:pt>
                <c:pt idx="3965">
                  <c:v>71.338999999999999</c:v>
                </c:pt>
                <c:pt idx="3966">
                  <c:v>71.338999999999999</c:v>
                </c:pt>
                <c:pt idx="3967">
                  <c:v>71.512</c:v>
                </c:pt>
                <c:pt idx="3968">
                  <c:v>71.683000000000007</c:v>
                </c:pt>
                <c:pt idx="3969">
                  <c:v>71.683000000000007</c:v>
                </c:pt>
                <c:pt idx="3970">
                  <c:v>71.683000000000007</c:v>
                </c:pt>
                <c:pt idx="3971">
                  <c:v>71.512</c:v>
                </c:pt>
                <c:pt idx="3972">
                  <c:v>71.168000000000006</c:v>
                </c:pt>
                <c:pt idx="3973">
                  <c:v>71.168000000000006</c:v>
                </c:pt>
                <c:pt idx="3974">
                  <c:v>71.512</c:v>
                </c:pt>
                <c:pt idx="3975">
                  <c:v>72.545000000000002</c:v>
                </c:pt>
                <c:pt idx="3976">
                  <c:v>72.718000000000004</c:v>
                </c:pt>
                <c:pt idx="3977">
                  <c:v>72.372</c:v>
                </c:pt>
                <c:pt idx="3978">
                  <c:v>72.372</c:v>
                </c:pt>
                <c:pt idx="3979">
                  <c:v>72.198999999999998</c:v>
                </c:pt>
                <c:pt idx="3980">
                  <c:v>72.198999999999998</c:v>
                </c:pt>
                <c:pt idx="3981">
                  <c:v>72.198999999999998</c:v>
                </c:pt>
                <c:pt idx="3982">
                  <c:v>72.372</c:v>
                </c:pt>
                <c:pt idx="3983">
                  <c:v>72.545000000000002</c:v>
                </c:pt>
                <c:pt idx="3984">
                  <c:v>72.545000000000002</c:v>
                </c:pt>
                <c:pt idx="3985">
                  <c:v>72.718000000000004</c:v>
                </c:pt>
                <c:pt idx="3986">
                  <c:v>72.545000000000002</c:v>
                </c:pt>
                <c:pt idx="3987">
                  <c:v>72.372</c:v>
                </c:pt>
                <c:pt idx="3988">
                  <c:v>72.372</c:v>
                </c:pt>
                <c:pt idx="3989">
                  <c:v>72.372</c:v>
                </c:pt>
                <c:pt idx="3990">
                  <c:v>72.028000000000006</c:v>
                </c:pt>
                <c:pt idx="3991">
                  <c:v>71.512</c:v>
                </c:pt>
                <c:pt idx="3992">
                  <c:v>71.168000000000006</c:v>
                </c:pt>
                <c:pt idx="3993">
                  <c:v>70.823999999999998</c:v>
                </c:pt>
                <c:pt idx="3994">
                  <c:v>70.650999999999996</c:v>
                </c:pt>
                <c:pt idx="3995">
                  <c:v>70.823999999999998</c:v>
                </c:pt>
                <c:pt idx="3996">
                  <c:v>70.823999999999998</c:v>
                </c:pt>
                <c:pt idx="3997">
                  <c:v>70.823999999999998</c:v>
                </c:pt>
                <c:pt idx="3998">
                  <c:v>70.995000000000005</c:v>
                </c:pt>
                <c:pt idx="3999">
                  <c:v>70.995000000000005</c:v>
                </c:pt>
                <c:pt idx="4000">
                  <c:v>70.995000000000005</c:v>
                </c:pt>
                <c:pt idx="4001">
                  <c:v>70.995000000000005</c:v>
                </c:pt>
                <c:pt idx="4002">
                  <c:v>71.168000000000006</c:v>
                </c:pt>
                <c:pt idx="4003">
                  <c:v>71.338999999999999</c:v>
                </c:pt>
                <c:pt idx="4004">
                  <c:v>71.338999999999999</c:v>
                </c:pt>
                <c:pt idx="4005">
                  <c:v>71.512</c:v>
                </c:pt>
                <c:pt idx="4006">
                  <c:v>71.683000000000007</c:v>
                </c:pt>
                <c:pt idx="4007">
                  <c:v>71.683000000000007</c:v>
                </c:pt>
                <c:pt idx="4008">
                  <c:v>71.855999999999995</c:v>
                </c:pt>
                <c:pt idx="4009">
                  <c:v>71.855999999999995</c:v>
                </c:pt>
                <c:pt idx="4010">
                  <c:v>71.855999999999995</c:v>
                </c:pt>
                <c:pt idx="4011">
                  <c:v>71.855999999999995</c:v>
                </c:pt>
                <c:pt idx="4012">
                  <c:v>71.855999999999995</c:v>
                </c:pt>
                <c:pt idx="4013">
                  <c:v>71.855999999999995</c:v>
                </c:pt>
                <c:pt idx="4014">
                  <c:v>72.028000000000006</c:v>
                </c:pt>
                <c:pt idx="4015">
                  <c:v>72.198999999999998</c:v>
                </c:pt>
                <c:pt idx="4016">
                  <c:v>72.372</c:v>
                </c:pt>
                <c:pt idx="4017">
                  <c:v>72.545000000000002</c:v>
                </c:pt>
                <c:pt idx="4018">
                  <c:v>72.198999999999998</c:v>
                </c:pt>
                <c:pt idx="4019">
                  <c:v>72.028000000000006</c:v>
                </c:pt>
                <c:pt idx="4020">
                  <c:v>72.198999999999998</c:v>
                </c:pt>
                <c:pt idx="4021">
                  <c:v>71.855999999999995</c:v>
                </c:pt>
                <c:pt idx="4022">
                  <c:v>71.683000000000007</c:v>
                </c:pt>
                <c:pt idx="4023">
                  <c:v>71.855999999999995</c:v>
                </c:pt>
                <c:pt idx="4024">
                  <c:v>72.028000000000006</c:v>
                </c:pt>
                <c:pt idx="4025">
                  <c:v>72.198999999999998</c:v>
                </c:pt>
                <c:pt idx="4026">
                  <c:v>72.198999999999998</c:v>
                </c:pt>
                <c:pt idx="4027">
                  <c:v>72.198999999999998</c:v>
                </c:pt>
                <c:pt idx="4028">
                  <c:v>72.372</c:v>
                </c:pt>
                <c:pt idx="4029">
                  <c:v>72.372</c:v>
                </c:pt>
                <c:pt idx="4030">
                  <c:v>72.545000000000002</c:v>
                </c:pt>
                <c:pt idx="4031">
                  <c:v>72.545000000000002</c:v>
                </c:pt>
                <c:pt idx="4032">
                  <c:v>72.545000000000002</c:v>
                </c:pt>
                <c:pt idx="4033">
                  <c:v>72.545000000000002</c:v>
                </c:pt>
                <c:pt idx="4034">
                  <c:v>72.372</c:v>
                </c:pt>
                <c:pt idx="4035">
                  <c:v>72.198999999999998</c:v>
                </c:pt>
                <c:pt idx="4036">
                  <c:v>72.198999999999998</c:v>
                </c:pt>
                <c:pt idx="4037">
                  <c:v>72.028000000000006</c:v>
                </c:pt>
                <c:pt idx="4038">
                  <c:v>72.028000000000006</c:v>
                </c:pt>
                <c:pt idx="4039">
                  <c:v>71.683000000000007</c:v>
                </c:pt>
                <c:pt idx="4040">
                  <c:v>71.512</c:v>
                </c:pt>
                <c:pt idx="4041">
                  <c:v>71.168000000000006</c:v>
                </c:pt>
                <c:pt idx="4042">
                  <c:v>70.995000000000005</c:v>
                </c:pt>
                <c:pt idx="4043">
                  <c:v>70.995000000000005</c:v>
                </c:pt>
                <c:pt idx="4044">
                  <c:v>70.995000000000005</c:v>
                </c:pt>
                <c:pt idx="4045">
                  <c:v>71.168000000000006</c:v>
                </c:pt>
                <c:pt idx="4046">
                  <c:v>71.168000000000006</c:v>
                </c:pt>
                <c:pt idx="4047">
                  <c:v>71.168000000000006</c:v>
                </c:pt>
                <c:pt idx="4048">
                  <c:v>71.168000000000006</c:v>
                </c:pt>
                <c:pt idx="4049">
                  <c:v>71.168000000000006</c:v>
                </c:pt>
                <c:pt idx="4050">
                  <c:v>71.168000000000006</c:v>
                </c:pt>
                <c:pt idx="4051">
                  <c:v>71.338999999999999</c:v>
                </c:pt>
                <c:pt idx="4052">
                  <c:v>71.512</c:v>
                </c:pt>
                <c:pt idx="4053">
                  <c:v>71.338999999999999</c:v>
                </c:pt>
                <c:pt idx="4054">
                  <c:v>71.338999999999999</c:v>
                </c:pt>
                <c:pt idx="4055">
                  <c:v>71.512</c:v>
                </c:pt>
                <c:pt idx="4056">
                  <c:v>71.512</c:v>
                </c:pt>
                <c:pt idx="4057">
                  <c:v>71.683000000000007</c:v>
                </c:pt>
                <c:pt idx="4058">
                  <c:v>71.512</c:v>
                </c:pt>
                <c:pt idx="4059">
                  <c:v>71.512</c:v>
                </c:pt>
                <c:pt idx="4060">
                  <c:v>71.512</c:v>
                </c:pt>
                <c:pt idx="4061">
                  <c:v>71.512</c:v>
                </c:pt>
                <c:pt idx="4062">
                  <c:v>71.512</c:v>
                </c:pt>
                <c:pt idx="4063">
                  <c:v>71.512</c:v>
                </c:pt>
                <c:pt idx="4064">
                  <c:v>71.512</c:v>
                </c:pt>
                <c:pt idx="4065">
                  <c:v>71.512</c:v>
                </c:pt>
                <c:pt idx="4066">
                  <c:v>71.512</c:v>
                </c:pt>
                <c:pt idx="4067">
                  <c:v>71.683000000000007</c:v>
                </c:pt>
                <c:pt idx="4068">
                  <c:v>71.683000000000007</c:v>
                </c:pt>
                <c:pt idx="4069">
                  <c:v>71.683000000000007</c:v>
                </c:pt>
                <c:pt idx="4070">
                  <c:v>71.512</c:v>
                </c:pt>
                <c:pt idx="4071">
                  <c:v>71.512</c:v>
                </c:pt>
                <c:pt idx="4072">
                  <c:v>71.512</c:v>
                </c:pt>
                <c:pt idx="4073">
                  <c:v>71.512</c:v>
                </c:pt>
                <c:pt idx="4074">
                  <c:v>71.512</c:v>
                </c:pt>
                <c:pt idx="4075">
                  <c:v>71.512</c:v>
                </c:pt>
                <c:pt idx="4076">
                  <c:v>71.512</c:v>
                </c:pt>
                <c:pt idx="4077">
                  <c:v>71.683000000000007</c:v>
                </c:pt>
                <c:pt idx="4078">
                  <c:v>71.683000000000007</c:v>
                </c:pt>
                <c:pt idx="4079">
                  <c:v>71.683000000000007</c:v>
                </c:pt>
                <c:pt idx="4080">
                  <c:v>71.683000000000007</c:v>
                </c:pt>
                <c:pt idx="4081">
                  <c:v>71.683000000000007</c:v>
                </c:pt>
                <c:pt idx="4082">
                  <c:v>71.683000000000007</c:v>
                </c:pt>
                <c:pt idx="4083">
                  <c:v>72.028000000000006</c:v>
                </c:pt>
                <c:pt idx="4084">
                  <c:v>72.028000000000006</c:v>
                </c:pt>
                <c:pt idx="4085">
                  <c:v>72.028000000000006</c:v>
                </c:pt>
                <c:pt idx="4086">
                  <c:v>72.028000000000006</c:v>
                </c:pt>
                <c:pt idx="4087">
                  <c:v>72.028000000000006</c:v>
                </c:pt>
                <c:pt idx="4088">
                  <c:v>72.028000000000006</c:v>
                </c:pt>
                <c:pt idx="4089">
                  <c:v>72.028000000000006</c:v>
                </c:pt>
                <c:pt idx="4090">
                  <c:v>71.855999999999995</c:v>
                </c:pt>
                <c:pt idx="4091">
                  <c:v>71.855999999999995</c:v>
                </c:pt>
                <c:pt idx="4092">
                  <c:v>71.855999999999995</c:v>
                </c:pt>
                <c:pt idx="4093">
                  <c:v>72.028000000000006</c:v>
                </c:pt>
                <c:pt idx="4094">
                  <c:v>72.028000000000006</c:v>
                </c:pt>
                <c:pt idx="4095">
                  <c:v>72.028000000000006</c:v>
                </c:pt>
                <c:pt idx="4096">
                  <c:v>72.028000000000006</c:v>
                </c:pt>
                <c:pt idx="4097">
                  <c:v>72.372</c:v>
                </c:pt>
                <c:pt idx="4098">
                  <c:v>72.545000000000002</c:v>
                </c:pt>
                <c:pt idx="4099">
                  <c:v>72.718000000000004</c:v>
                </c:pt>
                <c:pt idx="4100">
                  <c:v>73.061999999999998</c:v>
                </c:pt>
                <c:pt idx="4101">
                  <c:v>73.061999999999998</c:v>
                </c:pt>
                <c:pt idx="4102">
                  <c:v>73.233999999999995</c:v>
                </c:pt>
                <c:pt idx="4103">
                  <c:v>72.718000000000004</c:v>
                </c:pt>
                <c:pt idx="4104">
                  <c:v>72.545000000000002</c:v>
                </c:pt>
                <c:pt idx="4105">
                  <c:v>72.545000000000002</c:v>
                </c:pt>
                <c:pt idx="4106">
                  <c:v>72.718000000000004</c:v>
                </c:pt>
                <c:pt idx="4107">
                  <c:v>72.891000000000005</c:v>
                </c:pt>
                <c:pt idx="4108">
                  <c:v>72.545000000000002</c:v>
                </c:pt>
                <c:pt idx="4109">
                  <c:v>72.545000000000002</c:v>
                </c:pt>
                <c:pt idx="4110">
                  <c:v>72.545000000000002</c:v>
                </c:pt>
                <c:pt idx="4111">
                  <c:v>72.545000000000002</c:v>
                </c:pt>
                <c:pt idx="4112">
                  <c:v>72.545000000000002</c:v>
                </c:pt>
                <c:pt idx="4113">
                  <c:v>72.545000000000002</c:v>
                </c:pt>
                <c:pt idx="4114">
                  <c:v>72.718000000000004</c:v>
                </c:pt>
                <c:pt idx="4115">
                  <c:v>72.545000000000002</c:v>
                </c:pt>
                <c:pt idx="4116">
                  <c:v>72.545000000000002</c:v>
                </c:pt>
                <c:pt idx="4117">
                  <c:v>72.545000000000002</c:v>
                </c:pt>
                <c:pt idx="4118">
                  <c:v>72.545000000000002</c:v>
                </c:pt>
                <c:pt idx="4119">
                  <c:v>72.545000000000002</c:v>
                </c:pt>
                <c:pt idx="4120">
                  <c:v>72.545000000000002</c:v>
                </c:pt>
                <c:pt idx="4121">
                  <c:v>72.718000000000004</c:v>
                </c:pt>
                <c:pt idx="4122">
                  <c:v>72.718000000000004</c:v>
                </c:pt>
                <c:pt idx="4123">
                  <c:v>72.718000000000004</c:v>
                </c:pt>
                <c:pt idx="4124">
                  <c:v>72.718000000000004</c:v>
                </c:pt>
                <c:pt idx="4125">
                  <c:v>72.891000000000005</c:v>
                </c:pt>
                <c:pt idx="4126">
                  <c:v>72.891000000000005</c:v>
                </c:pt>
                <c:pt idx="4127">
                  <c:v>72.891000000000005</c:v>
                </c:pt>
                <c:pt idx="4128">
                  <c:v>72.718000000000004</c:v>
                </c:pt>
                <c:pt idx="4129">
                  <c:v>72.891000000000005</c:v>
                </c:pt>
                <c:pt idx="4130">
                  <c:v>72.891000000000005</c:v>
                </c:pt>
                <c:pt idx="4131">
                  <c:v>72.891000000000005</c:v>
                </c:pt>
                <c:pt idx="4132">
                  <c:v>72.891000000000005</c:v>
                </c:pt>
                <c:pt idx="4133">
                  <c:v>72.891000000000005</c:v>
                </c:pt>
                <c:pt idx="4134">
                  <c:v>72.891000000000005</c:v>
                </c:pt>
                <c:pt idx="4135">
                  <c:v>72.891000000000005</c:v>
                </c:pt>
                <c:pt idx="4136">
                  <c:v>72.891000000000005</c:v>
                </c:pt>
                <c:pt idx="4137">
                  <c:v>72.891000000000005</c:v>
                </c:pt>
                <c:pt idx="4138">
                  <c:v>72.718000000000004</c:v>
                </c:pt>
                <c:pt idx="4139">
                  <c:v>72.718000000000004</c:v>
                </c:pt>
                <c:pt idx="4140">
                  <c:v>72.718000000000004</c:v>
                </c:pt>
                <c:pt idx="4141">
                  <c:v>72.718000000000004</c:v>
                </c:pt>
                <c:pt idx="4142">
                  <c:v>72.718000000000004</c:v>
                </c:pt>
                <c:pt idx="4143">
                  <c:v>72.718000000000004</c:v>
                </c:pt>
                <c:pt idx="4144">
                  <c:v>72.718000000000004</c:v>
                </c:pt>
                <c:pt idx="4145">
                  <c:v>72.891000000000005</c:v>
                </c:pt>
                <c:pt idx="4146">
                  <c:v>72.891000000000005</c:v>
                </c:pt>
                <c:pt idx="4147">
                  <c:v>72.891000000000005</c:v>
                </c:pt>
                <c:pt idx="4148">
                  <c:v>72.891000000000005</c:v>
                </c:pt>
                <c:pt idx="4149">
                  <c:v>72.718000000000004</c:v>
                </c:pt>
                <c:pt idx="4150">
                  <c:v>72.891000000000005</c:v>
                </c:pt>
                <c:pt idx="4151">
                  <c:v>72.718000000000004</c:v>
                </c:pt>
                <c:pt idx="4152">
                  <c:v>72.718000000000004</c:v>
                </c:pt>
                <c:pt idx="4153">
                  <c:v>71.855999999999995</c:v>
                </c:pt>
                <c:pt idx="4154">
                  <c:v>71.683000000000007</c:v>
                </c:pt>
                <c:pt idx="4155">
                  <c:v>71.683000000000007</c:v>
                </c:pt>
                <c:pt idx="4156">
                  <c:v>71.683000000000007</c:v>
                </c:pt>
                <c:pt idx="4157">
                  <c:v>71.683000000000007</c:v>
                </c:pt>
                <c:pt idx="4158">
                  <c:v>71.683000000000007</c:v>
                </c:pt>
                <c:pt idx="4159">
                  <c:v>71.683000000000007</c:v>
                </c:pt>
                <c:pt idx="4160">
                  <c:v>71.683000000000007</c:v>
                </c:pt>
                <c:pt idx="4161">
                  <c:v>71.683000000000007</c:v>
                </c:pt>
                <c:pt idx="4162">
                  <c:v>71.683000000000007</c:v>
                </c:pt>
                <c:pt idx="4163">
                  <c:v>71.683000000000007</c:v>
                </c:pt>
                <c:pt idx="4164">
                  <c:v>71.683000000000007</c:v>
                </c:pt>
                <c:pt idx="4165">
                  <c:v>71.683000000000007</c:v>
                </c:pt>
                <c:pt idx="4166">
                  <c:v>71.855999999999995</c:v>
                </c:pt>
                <c:pt idx="4167">
                  <c:v>71.855999999999995</c:v>
                </c:pt>
                <c:pt idx="4168">
                  <c:v>71.855999999999995</c:v>
                </c:pt>
                <c:pt idx="4169">
                  <c:v>71.855999999999995</c:v>
                </c:pt>
                <c:pt idx="4170">
                  <c:v>71.855999999999995</c:v>
                </c:pt>
                <c:pt idx="4171">
                  <c:v>72.028000000000006</c:v>
                </c:pt>
                <c:pt idx="4172">
                  <c:v>71.683000000000007</c:v>
                </c:pt>
                <c:pt idx="4173">
                  <c:v>71.683000000000007</c:v>
                </c:pt>
                <c:pt idx="4174">
                  <c:v>71.683000000000007</c:v>
                </c:pt>
                <c:pt idx="4175">
                  <c:v>71.855999999999995</c:v>
                </c:pt>
                <c:pt idx="4176">
                  <c:v>71.855999999999995</c:v>
                </c:pt>
                <c:pt idx="4177">
                  <c:v>71.855999999999995</c:v>
                </c:pt>
                <c:pt idx="4178">
                  <c:v>71.855999999999995</c:v>
                </c:pt>
                <c:pt idx="4179">
                  <c:v>71.855999999999995</c:v>
                </c:pt>
                <c:pt idx="4180">
                  <c:v>71.855999999999995</c:v>
                </c:pt>
                <c:pt idx="4181">
                  <c:v>71.855999999999995</c:v>
                </c:pt>
                <c:pt idx="4182">
                  <c:v>71.855999999999995</c:v>
                </c:pt>
                <c:pt idx="4183">
                  <c:v>71.855999999999995</c:v>
                </c:pt>
                <c:pt idx="4184">
                  <c:v>71.855999999999995</c:v>
                </c:pt>
                <c:pt idx="4185">
                  <c:v>71.855999999999995</c:v>
                </c:pt>
                <c:pt idx="4186">
                  <c:v>71.855999999999995</c:v>
                </c:pt>
                <c:pt idx="4188">
                  <c:v>71.855999999999995</c:v>
                </c:pt>
                <c:pt idx="4189">
                  <c:v>72.891000000000005</c:v>
                </c:pt>
                <c:pt idx="4190">
                  <c:v>71.683000000000007</c:v>
                </c:pt>
                <c:pt idx="4191">
                  <c:v>71.683000000000007</c:v>
                </c:pt>
                <c:pt idx="4192">
                  <c:v>71.683000000000007</c:v>
                </c:pt>
                <c:pt idx="4193">
                  <c:v>71.683000000000007</c:v>
                </c:pt>
                <c:pt idx="4194">
                  <c:v>71.683000000000007</c:v>
                </c:pt>
                <c:pt idx="4195">
                  <c:v>71.683000000000007</c:v>
                </c:pt>
                <c:pt idx="4196">
                  <c:v>71.855999999999995</c:v>
                </c:pt>
                <c:pt idx="4197">
                  <c:v>71.855999999999995</c:v>
                </c:pt>
                <c:pt idx="4198">
                  <c:v>72.198999999999998</c:v>
                </c:pt>
                <c:pt idx="4199">
                  <c:v>71.855999999999995</c:v>
                </c:pt>
                <c:pt idx="4200">
                  <c:v>71.683000000000007</c:v>
                </c:pt>
                <c:pt idx="4201">
                  <c:v>71.683000000000007</c:v>
                </c:pt>
                <c:pt idx="4202">
                  <c:v>71.683000000000007</c:v>
                </c:pt>
                <c:pt idx="4203">
                  <c:v>71.338999999999999</c:v>
                </c:pt>
                <c:pt idx="4204">
                  <c:v>71.338999999999999</c:v>
                </c:pt>
                <c:pt idx="4205">
                  <c:v>71.168000000000006</c:v>
                </c:pt>
                <c:pt idx="4206">
                  <c:v>71.168000000000006</c:v>
                </c:pt>
                <c:pt idx="4207">
                  <c:v>71.168000000000006</c:v>
                </c:pt>
                <c:pt idx="4208">
                  <c:v>71.168000000000006</c:v>
                </c:pt>
                <c:pt idx="4209">
                  <c:v>71.168000000000006</c:v>
                </c:pt>
                <c:pt idx="4210">
                  <c:v>71.168000000000006</c:v>
                </c:pt>
                <c:pt idx="4211">
                  <c:v>71.338999999999999</c:v>
                </c:pt>
                <c:pt idx="4212">
                  <c:v>71.338999999999999</c:v>
                </c:pt>
                <c:pt idx="4213">
                  <c:v>71.512</c:v>
                </c:pt>
                <c:pt idx="4214">
                  <c:v>71.338999999999999</c:v>
                </c:pt>
                <c:pt idx="4215">
                  <c:v>71.338999999999999</c:v>
                </c:pt>
                <c:pt idx="4216">
                  <c:v>71.512</c:v>
                </c:pt>
                <c:pt idx="4217">
                  <c:v>71.512</c:v>
                </c:pt>
                <c:pt idx="4218">
                  <c:v>71.512</c:v>
                </c:pt>
                <c:pt idx="4219">
                  <c:v>71.683000000000007</c:v>
                </c:pt>
                <c:pt idx="4220">
                  <c:v>71.855999999999995</c:v>
                </c:pt>
                <c:pt idx="4221">
                  <c:v>71.855999999999995</c:v>
                </c:pt>
                <c:pt idx="4222">
                  <c:v>72.028000000000006</c:v>
                </c:pt>
                <c:pt idx="4223">
                  <c:v>72.028000000000006</c:v>
                </c:pt>
                <c:pt idx="4224">
                  <c:v>72.028000000000006</c:v>
                </c:pt>
                <c:pt idx="4225">
                  <c:v>72.028000000000006</c:v>
                </c:pt>
                <c:pt idx="4226">
                  <c:v>72.028000000000006</c:v>
                </c:pt>
                <c:pt idx="4227">
                  <c:v>72.028000000000006</c:v>
                </c:pt>
                <c:pt idx="4228">
                  <c:v>72.028000000000006</c:v>
                </c:pt>
                <c:pt idx="4229">
                  <c:v>72.028000000000006</c:v>
                </c:pt>
                <c:pt idx="4230">
                  <c:v>72.028000000000006</c:v>
                </c:pt>
                <c:pt idx="4231">
                  <c:v>72.028000000000006</c:v>
                </c:pt>
                <c:pt idx="4232">
                  <c:v>72.028000000000006</c:v>
                </c:pt>
                <c:pt idx="4233">
                  <c:v>72.028000000000006</c:v>
                </c:pt>
                <c:pt idx="4234">
                  <c:v>71.855999999999995</c:v>
                </c:pt>
                <c:pt idx="4235">
                  <c:v>71.855999999999995</c:v>
                </c:pt>
                <c:pt idx="4236">
                  <c:v>71.683000000000007</c:v>
                </c:pt>
                <c:pt idx="4237">
                  <c:v>71.683000000000007</c:v>
                </c:pt>
                <c:pt idx="4238">
                  <c:v>71.683000000000007</c:v>
                </c:pt>
                <c:pt idx="4239">
                  <c:v>71.855999999999995</c:v>
                </c:pt>
                <c:pt idx="4240">
                  <c:v>71.855999999999995</c:v>
                </c:pt>
                <c:pt idx="4241">
                  <c:v>71.855999999999995</c:v>
                </c:pt>
                <c:pt idx="4242">
                  <c:v>72.028000000000006</c:v>
                </c:pt>
                <c:pt idx="4243">
                  <c:v>72.028000000000006</c:v>
                </c:pt>
                <c:pt idx="4244">
                  <c:v>72.028000000000006</c:v>
                </c:pt>
                <c:pt idx="4245">
                  <c:v>71.855999999999995</c:v>
                </c:pt>
                <c:pt idx="4246">
                  <c:v>72.028000000000006</c:v>
                </c:pt>
                <c:pt idx="4247">
                  <c:v>71.855999999999995</c:v>
                </c:pt>
                <c:pt idx="4248">
                  <c:v>72.028000000000006</c:v>
                </c:pt>
                <c:pt idx="4249">
                  <c:v>71.855999999999995</c:v>
                </c:pt>
                <c:pt idx="4250">
                  <c:v>71.683000000000007</c:v>
                </c:pt>
                <c:pt idx="4251">
                  <c:v>71.683000000000007</c:v>
                </c:pt>
                <c:pt idx="4252">
                  <c:v>71.512</c:v>
                </c:pt>
                <c:pt idx="4253">
                  <c:v>71.512</c:v>
                </c:pt>
                <c:pt idx="4254">
                  <c:v>71.512</c:v>
                </c:pt>
                <c:pt idx="4255">
                  <c:v>71.683000000000007</c:v>
                </c:pt>
                <c:pt idx="4256">
                  <c:v>71.683000000000007</c:v>
                </c:pt>
                <c:pt idx="4257">
                  <c:v>71.683000000000007</c:v>
                </c:pt>
                <c:pt idx="4258">
                  <c:v>71.683000000000007</c:v>
                </c:pt>
                <c:pt idx="4259">
                  <c:v>71.683000000000007</c:v>
                </c:pt>
                <c:pt idx="4260">
                  <c:v>71.683000000000007</c:v>
                </c:pt>
                <c:pt idx="4261">
                  <c:v>71.855999999999995</c:v>
                </c:pt>
                <c:pt idx="4262">
                  <c:v>71.855999999999995</c:v>
                </c:pt>
                <c:pt idx="4263">
                  <c:v>71.855999999999995</c:v>
                </c:pt>
                <c:pt idx="4264">
                  <c:v>71.855999999999995</c:v>
                </c:pt>
                <c:pt idx="4265">
                  <c:v>71.683000000000007</c:v>
                </c:pt>
                <c:pt idx="4266">
                  <c:v>71.855999999999995</c:v>
                </c:pt>
                <c:pt idx="4267">
                  <c:v>71.855999999999995</c:v>
                </c:pt>
                <c:pt idx="4268">
                  <c:v>72.028000000000006</c:v>
                </c:pt>
                <c:pt idx="4269">
                  <c:v>72.198999999999998</c:v>
                </c:pt>
                <c:pt idx="4270">
                  <c:v>72.198999999999998</c:v>
                </c:pt>
                <c:pt idx="4271">
                  <c:v>72.372</c:v>
                </c:pt>
                <c:pt idx="4272">
                  <c:v>72.372</c:v>
                </c:pt>
                <c:pt idx="4273">
                  <c:v>72.372</c:v>
                </c:pt>
                <c:pt idx="4274">
                  <c:v>72.372</c:v>
                </c:pt>
                <c:pt idx="4275">
                  <c:v>72.372</c:v>
                </c:pt>
                <c:pt idx="4276">
                  <c:v>72.372</c:v>
                </c:pt>
                <c:pt idx="4277">
                  <c:v>72.372</c:v>
                </c:pt>
                <c:pt idx="4278">
                  <c:v>72.545000000000002</c:v>
                </c:pt>
                <c:pt idx="4279">
                  <c:v>72.718000000000004</c:v>
                </c:pt>
                <c:pt idx="4280">
                  <c:v>72.545000000000002</c:v>
                </c:pt>
                <c:pt idx="4281">
                  <c:v>72.545000000000002</c:v>
                </c:pt>
                <c:pt idx="4282">
                  <c:v>72.545000000000002</c:v>
                </c:pt>
                <c:pt idx="4283">
                  <c:v>72.372</c:v>
                </c:pt>
                <c:pt idx="4284">
                  <c:v>72.372</c:v>
                </c:pt>
                <c:pt idx="4285">
                  <c:v>72.198999999999998</c:v>
                </c:pt>
                <c:pt idx="4286">
                  <c:v>72.028000000000006</c:v>
                </c:pt>
                <c:pt idx="4287">
                  <c:v>72.028000000000006</c:v>
                </c:pt>
                <c:pt idx="4288">
                  <c:v>72.028000000000006</c:v>
                </c:pt>
                <c:pt idx="4289">
                  <c:v>72.028000000000006</c:v>
                </c:pt>
                <c:pt idx="4290">
                  <c:v>72.028000000000006</c:v>
                </c:pt>
                <c:pt idx="4291">
                  <c:v>72.028000000000006</c:v>
                </c:pt>
                <c:pt idx="4292">
                  <c:v>72.028000000000006</c:v>
                </c:pt>
                <c:pt idx="4293">
                  <c:v>72.028000000000006</c:v>
                </c:pt>
                <c:pt idx="4294">
                  <c:v>72.028000000000006</c:v>
                </c:pt>
                <c:pt idx="4295">
                  <c:v>72.028000000000006</c:v>
                </c:pt>
                <c:pt idx="4296">
                  <c:v>72.028000000000006</c:v>
                </c:pt>
                <c:pt idx="4297">
                  <c:v>72.028000000000006</c:v>
                </c:pt>
                <c:pt idx="4298">
                  <c:v>72.028000000000006</c:v>
                </c:pt>
                <c:pt idx="4299">
                  <c:v>72.028000000000006</c:v>
                </c:pt>
                <c:pt idx="4300">
                  <c:v>72.028000000000006</c:v>
                </c:pt>
                <c:pt idx="4301">
                  <c:v>72.028000000000006</c:v>
                </c:pt>
                <c:pt idx="4302">
                  <c:v>71.855999999999995</c:v>
                </c:pt>
                <c:pt idx="4303">
                  <c:v>71.855999999999995</c:v>
                </c:pt>
                <c:pt idx="4304">
                  <c:v>71.855999999999995</c:v>
                </c:pt>
                <c:pt idx="4305">
                  <c:v>71.855999999999995</c:v>
                </c:pt>
                <c:pt idx="4306">
                  <c:v>71.855999999999995</c:v>
                </c:pt>
                <c:pt idx="4307">
                  <c:v>72.028000000000006</c:v>
                </c:pt>
                <c:pt idx="4308">
                  <c:v>72.028000000000006</c:v>
                </c:pt>
                <c:pt idx="4309">
                  <c:v>72.028000000000006</c:v>
                </c:pt>
                <c:pt idx="4310">
                  <c:v>72.028000000000006</c:v>
                </c:pt>
                <c:pt idx="4311">
                  <c:v>72.198999999999998</c:v>
                </c:pt>
                <c:pt idx="4312">
                  <c:v>72.028000000000006</c:v>
                </c:pt>
                <c:pt idx="4313">
                  <c:v>72.028000000000006</c:v>
                </c:pt>
                <c:pt idx="4314">
                  <c:v>72.028000000000006</c:v>
                </c:pt>
                <c:pt idx="4315">
                  <c:v>72.198999999999998</c:v>
                </c:pt>
                <c:pt idx="4316">
                  <c:v>72.198999999999998</c:v>
                </c:pt>
                <c:pt idx="4317">
                  <c:v>72.372</c:v>
                </c:pt>
                <c:pt idx="4318">
                  <c:v>72.545000000000002</c:v>
                </c:pt>
                <c:pt idx="4319">
                  <c:v>72.718000000000004</c:v>
                </c:pt>
                <c:pt idx="4320">
                  <c:v>72.891000000000005</c:v>
                </c:pt>
                <c:pt idx="4321">
                  <c:v>73.061999999999998</c:v>
                </c:pt>
                <c:pt idx="4322">
                  <c:v>72.718000000000004</c:v>
                </c:pt>
                <c:pt idx="4323">
                  <c:v>72.891000000000005</c:v>
                </c:pt>
                <c:pt idx="4324">
                  <c:v>72.891000000000005</c:v>
                </c:pt>
                <c:pt idx="4325">
                  <c:v>73.233999999999995</c:v>
                </c:pt>
                <c:pt idx="4326">
                  <c:v>73.58</c:v>
                </c:pt>
                <c:pt idx="4327">
                  <c:v>73.926000000000002</c:v>
                </c:pt>
                <c:pt idx="4328">
                  <c:v>74.097999999999999</c:v>
                </c:pt>
                <c:pt idx="4329">
                  <c:v>74.445999999999998</c:v>
                </c:pt>
                <c:pt idx="4330">
                  <c:v>74.619</c:v>
                </c:pt>
                <c:pt idx="4331">
                  <c:v>74.619</c:v>
                </c:pt>
                <c:pt idx="4332">
                  <c:v>74.619</c:v>
                </c:pt>
                <c:pt idx="4333">
                  <c:v>74.445999999999998</c:v>
                </c:pt>
                <c:pt idx="4334">
                  <c:v>74.271000000000001</c:v>
                </c:pt>
                <c:pt idx="4335">
                  <c:v>73.233999999999995</c:v>
                </c:pt>
                <c:pt idx="4336">
                  <c:v>72.891000000000005</c:v>
                </c:pt>
                <c:pt idx="4337">
                  <c:v>72.718000000000004</c:v>
                </c:pt>
                <c:pt idx="4338">
                  <c:v>72.545000000000002</c:v>
                </c:pt>
                <c:pt idx="4339">
                  <c:v>72.545000000000002</c:v>
                </c:pt>
                <c:pt idx="4340">
                  <c:v>72.545000000000002</c:v>
                </c:pt>
                <c:pt idx="4341">
                  <c:v>72.545000000000002</c:v>
                </c:pt>
                <c:pt idx="4342">
                  <c:v>72.372</c:v>
                </c:pt>
                <c:pt idx="4343">
                  <c:v>72.372</c:v>
                </c:pt>
                <c:pt idx="4344">
                  <c:v>72.198999999999998</c:v>
                </c:pt>
                <c:pt idx="4345">
                  <c:v>72.372</c:v>
                </c:pt>
                <c:pt idx="4346">
                  <c:v>72.372</c:v>
                </c:pt>
                <c:pt idx="4347">
                  <c:v>72.198999999999998</c:v>
                </c:pt>
                <c:pt idx="4348">
                  <c:v>72.198999999999998</c:v>
                </c:pt>
                <c:pt idx="4349">
                  <c:v>72.198999999999998</c:v>
                </c:pt>
                <c:pt idx="4350">
                  <c:v>72.372</c:v>
                </c:pt>
                <c:pt idx="4351">
                  <c:v>72.198999999999998</c:v>
                </c:pt>
                <c:pt idx="4352">
                  <c:v>72.198999999999998</c:v>
                </c:pt>
                <c:pt idx="4353">
                  <c:v>72.028000000000006</c:v>
                </c:pt>
                <c:pt idx="4354">
                  <c:v>72.028000000000006</c:v>
                </c:pt>
                <c:pt idx="4355">
                  <c:v>72.198999999999998</c:v>
                </c:pt>
                <c:pt idx="4356">
                  <c:v>72.198999999999998</c:v>
                </c:pt>
                <c:pt idx="4357">
                  <c:v>72.372</c:v>
                </c:pt>
                <c:pt idx="4358">
                  <c:v>72.372</c:v>
                </c:pt>
                <c:pt idx="4359">
                  <c:v>72.372</c:v>
                </c:pt>
                <c:pt idx="4360">
                  <c:v>72.372</c:v>
                </c:pt>
                <c:pt idx="4361">
                  <c:v>72.545000000000002</c:v>
                </c:pt>
                <c:pt idx="4362">
                  <c:v>73.233999999999995</c:v>
                </c:pt>
                <c:pt idx="4363">
                  <c:v>73.406999999999996</c:v>
                </c:pt>
                <c:pt idx="4364">
                  <c:v>73.58</c:v>
                </c:pt>
                <c:pt idx="4365">
                  <c:v>73.406999999999996</c:v>
                </c:pt>
                <c:pt idx="4366">
                  <c:v>73.58</c:v>
                </c:pt>
                <c:pt idx="4367">
                  <c:v>73.406999999999996</c:v>
                </c:pt>
                <c:pt idx="4368">
                  <c:v>73.58</c:v>
                </c:pt>
                <c:pt idx="4369">
                  <c:v>73.58</c:v>
                </c:pt>
                <c:pt idx="4370">
                  <c:v>73.753</c:v>
                </c:pt>
                <c:pt idx="4371">
                  <c:v>73.753</c:v>
                </c:pt>
                <c:pt idx="4372">
                  <c:v>73.753</c:v>
                </c:pt>
                <c:pt idx="4373">
                  <c:v>73.926000000000002</c:v>
                </c:pt>
                <c:pt idx="4374">
                  <c:v>73.926000000000002</c:v>
                </c:pt>
                <c:pt idx="4375">
                  <c:v>73.926000000000002</c:v>
                </c:pt>
                <c:pt idx="4376">
                  <c:v>73.926000000000002</c:v>
                </c:pt>
                <c:pt idx="4377">
                  <c:v>73.926000000000002</c:v>
                </c:pt>
                <c:pt idx="4378">
                  <c:v>73.926000000000002</c:v>
                </c:pt>
                <c:pt idx="4379">
                  <c:v>73.926000000000002</c:v>
                </c:pt>
                <c:pt idx="4380">
                  <c:v>73.753</c:v>
                </c:pt>
                <c:pt idx="4381">
                  <c:v>73.58</c:v>
                </c:pt>
                <c:pt idx="4382">
                  <c:v>73.58</c:v>
                </c:pt>
                <c:pt idx="4383">
                  <c:v>73.406999999999996</c:v>
                </c:pt>
                <c:pt idx="4384">
                  <c:v>73.406999999999996</c:v>
                </c:pt>
                <c:pt idx="4385">
                  <c:v>73.406999999999996</c:v>
                </c:pt>
                <c:pt idx="4386">
                  <c:v>73.233999999999995</c:v>
                </c:pt>
                <c:pt idx="4387">
                  <c:v>73.233999999999995</c:v>
                </c:pt>
                <c:pt idx="4388">
                  <c:v>73.233999999999995</c:v>
                </c:pt>
                <c:pt idx="4389">
                  <c:v>73.233999999999995</c:v>
                </c:pt>
                <c:pt idx="4390">
                  <c:v>73.233999999999995</c:v>
                </c:pt>
                <c:pt idx="4391">
                  <c:v>73.233999999999995</c:v>
                </c:pt>
                <c:pt idx="4392">
                  <c:v>73.233999999999995</c:v>
                </c:pt>
                <c:pt idx="4393">
                  <c:v>72.891000000000005</c:v>
                </c:pt>
                <c:pt idx="4394">
                  <c:v>72.718000000000004</c:v>
                </c:pt>
                <c:pt idx="4395">
                  <c:v>72.545000000000002</c:v>
                </c:pt>
                <c:pt idx="4396">
                  <c:v>72.545000000000002</c:v>
                </c:pt>
                <c:pt idx="4397">
                  <c:v>72.545000000000002</c:v>
                </c:pt>
                <c:pt idx="4398">
                  <c:v>72.545000000000002</c:v>
                </c:pt>
                <c:pt idx="4399">
                  <c:v>72.545000000000002</c:v>
                </c:pt>
                <c:pt idx="4400">
                  <c:v>72.718000000000004</c:v>
                </c:pt>
                <c:pt idx="4401">
                  <c:v>73.233999999999995</c:v>
                </c:pt>
                <c:pt idx="4402">
                  <c:v>73.406999999999996</c:v>
                </c:pt>
                <c:pt idx="4403">
                  <c:v>73.233999999999995</c:v>
                </c:pt>
                <c:pt idx="4404">
                  <c:v>73.061999999999998</c:v>
                </c:pt>
                <c:pt idx="4405">
                  <c:v>73.58</c:v>
                </c:pt>
                <c:pt idx="4406">
                  <c:v>74.271000000000001</c:v>
                </c:pt>
                <c:pt idx="4407">
                  <c:v>74.445999999999998</c:v>
                </c:pt>
                <c:pt idx="4408">
                  <c:v>74.445999999999998</c:v>
                </c:pt>
                <c:pt idx="4409">
                  <c:v>74.445999999999998</c:v>
                </c:pt>
                <c:pt idx="4410">
                  <c:v>74.445999999999998</c:v>
                </c:pt>
                <c:pt idx="4411">
                  <c:v>74.445999999999998</c:v>
                </c:pt>
                <c:pt idx="4412">
                  <c:v>74.445999999999998</c:v>
                </c:pt>
                <c:pt idx="4413">
                  <c:v>74.619</c:v>
                </c:pt>
                <c:pt idx="4414">
                  <c:v>74.790999999999997</c:v>
                </c:pt>
                <c:pt idx="4415">
                  <c:v>74.619</c:v>
                </c:pt>
                <c:pt idx="4416">
                  <c:v>74.619</c:v>
                </c:pt>
                <c:pt idx="4417">
                  <c:v>74.619</c:v>
                </c:pt>
                <c:pt idx="4418">
                  <c:v>74.790999999999997</c:v>
                </c:pt>
                <c:pt idx="4419">
                  <c:v>74.790999999999997</c:v>
                </c:pt>
                <c:pt idx="4420">
                  <c:v>74.790999999999997</c:v>
                </c:pt>
                <c:pt idx="4421">
                  <c:v>74.790999999999997</c:v>
                </c:pt>
                <c:pt idx="4422">
                  <c:v>74.790999999999997</c:v>
                </c:pt>
                <c:pt idx="4423">
                  <c:v>74.790999999999997</c:v>
                </c:pt>
                <c:pt idx="4424">
                  <c:v>74.790999999999997</c:v>
                </c:pt>
                <c:pt idx="4425">
                  <c:v>74.790999999999997</c:v>
                </c:pt>
                <c:pt idx="4426">
                  <c:v>74.790999999999997</c:v>
                </c:pt>
                <c:pt idx="4427">
                  <c:v>74.790999999999997</c:v>
                </c:pt>
                <c:pt idx="4428">
                  <c:v>74.619</c:v>
                </c:pt>
                <c:pt idx="4429">
                  <c:v>74.619</c:v>
                </c:pt>
                <c:pt idx="4430">
                  <c:v>74.619</c:v>
                </c:pt>
                <c:pt idx="4431">
                  <c:v>74.445999999999998</c:v>
                </c:pt>
                <c:pt idx="4432">
                  <c:v>74.445999999999998</c:v>
                </c:pt>
                <c:pt idx="4433">
                  <c:v>74.271000000000001</c:v>
                </c:pt>
                <c:pt idx="4434">
                  <c:v>74.271000000000001</c:v>
                </c:pt>
                <c:pt idx="4435">
                  <c:v>74.271000000000001</c:v>
                </c:pt>
                <c:pt idx="4436">
                  <c:v>73.58</c:v>
                </c:pt>
                <c:pt idx="4437">
                  <c:v>73.233999999999995</c:v>
                </c:pt>
                <c:pt idx="4438">
                  <c:v>72.891000000000005</c:v>
                </c:pt>
                <c:pt idx="4439">
                  <c:v>72.718000000000004</c:v>
                </c:pt>
                <c:pt idx="4440">
                  <c:v>72.891000000000005</c:v>
                </c:pt>
                <c:pt idx="4441">
                  <c:v>72.718000000000004</c:v>
                </c:pt>
                <c:pt idx="4442">
                  <c:v>72.545000000000002</c:v>
                </c:pt>
                <c:pt idx="4443">
                  <c:v>72.718000000000004</c:v>
                </c:pt>
                <c:pt idx="4444">
                  <c:v>72.891000000000005</c:v>
                </c:pt>
                <c:pt idx="4445">
                  <c:v>72.891000000000005</c:v>
                </c:pt>
                <c:pt idx="4446">
                  <c:v>72.891000000000005</c:v>
                </c:pt>
                <c:pt idx="4447">
                  <c:v>72.718000000000004</c:v>
                </c:pt>
                <c:pt idx="4448">
                  <c:v>72.718000000000004</c:v>
                </c:pt>
                <c:pt idx="4449">
                  <c:v>72.718000000000004</c:v>
                </c:pt>
                <c:pt idx="4450">
                  <c:v>72.891000000000005</c:v>
                </c:pt>
                <c:pt idx="4451">
                  <c:v>72.891000000000005</c:v>
                </c:pt>
                <c:pt idx="4452">
                  <c:v>73.061999999999998</c:v>
                </c:pt>
                <c:pt idx="4453">
                  <c:v>73.061999999999998</c:v>
                </c:pt>
                <c:pt idx="4454">
                  <c:v>73.061999999999998</c:v>
                </c:pt>
                <c:pt idx="4455">
                  <c:v>73.061999999999998</c:v>
                </c:pt>
                <c:pt idx="4456">
                  <c:v>73.061999999999998</c:v>
                </c:pt>
                <c:pt idx="4457">
                  <c:v>73.233999999999995</c:v>
                </c:pt>
                <c:pt idx="4458">
                  <c:v>73.406999999999996</c:v>
                </c:pt>
                <c:pt idx="4459">
                  <c:v>73.406999999999996</c:v>
                </c:pt>
                <c:pt idx="4460">
                  <c:v>73.753</c:v>
                </c:pt>
                <c:pt idx="4461">
                  <c:v>73.753</c:v>
                </c:pt>
                <c:pt idx="4462">
                  <c:v>73.926000000000002</c:v>
                </c:pt>
                <c:pt idx="4463">
                  <c:v>73.926000000000002</c:v>
                </c:pt>
                <c:pt idx="4464">
                  <c:v>73.926000000000002</c:v>
                </c:pt>
                <c:pt idx="4465">
                  <c:v>74.097999999999999</c:v>
                </c:pt>
                <c:pt idx="4466">
                  <c:v>74.097999999999999</c:v>
                </c:pt>
                <c:pt idx="4467">
                  <c:v>74.271000000000001</c:v>
                </c:pt>
                <c:pt idx="4468">
                  <c:v>74.445999999999998</c:v>
                </c:pt>
                <c:pt idx="4469">
                  <c:v>74.445999999999998</c:v>
                </c:pt>
                <c:pt idx="4470">
                  <c:v>74.445999999999998</c:v>
                </c:pt>
                <c:pt idx="4471">
                  <c:v>74.271000000000001</c:v>
                </c:pt>
                <c:pt idx="4472">
                  <c:v>74.271000000000001</c:v>
                </c:pt>
                <c:pt idx="4473">
                  <c:v>74.271000000000001</c:v>
                </c:pt>
                <c:pt idx="4474">
                  <c:v>74.271000000000001</c:v>
                </c:pt>
                <c:pt idx="4475">
                  <c:v>74.271000000000001</c:v>
                </c:pt>
                <c:pt idx="4476">
                  <c:v>74.271000000000001</c:v>
                </c:pt>
                <c:pt idx="4477">
                  <c:v>74.271000000000001</c:v>
                </c:pt>
                <c:pt idx="4478">
                  <c:v>74.445999999999998</c:v>
                </c:pt>
                <c:pt idx="4479">
                  <c:v>74.445999999999998</c:v>
                </c:pt>
                <c:pt idx="4480">
                  <c:v>74.271000000000001</c:v>
                </c:pt>
                <c:pt idx="4481">
                  <c:v>74.271000000000001</c:v>
                </c:pt>
                <c:pt idx="4482">
                  <c:v>74.097999999999999</c:v>
                </c:pt>
                <c:pt idx="4483">
                  <c:v>74.097999999999999</c:v>
                </c:pt>
                <c:pt idx="4484">
                  <c:v>73.926000000000002</c:v>
                </c:pt>
                <c:pt idx="4485">
                  <c:v>73.926000000000002</c:v>
                </c:pt>
                <c:pt idx="4486">
                  <c:v>73.753</c:v>
                </c:pt>
                <c:pt idx="4487">
                  <c:v>73.753</c:v>
                </c:pt>
                <c:pt idx="4488">
                  <c:v>73.58</c:v>
                </c:pt>
                <c:pt idx="4489">
                  <c:v>73.58</c:v>
                </c:pt>
                <c:pt idx="4490">
                  <c:v>73.58</c:v>
                </c:pt>
                <c:pt idx="4491">
                  <c:v>73.233999999999995</c:v>
                </c:pt>
                <c:pt idx="4492">
                  <c:v>73.061999999999998</c:v>
                </c:pt>
                <c:pt idx="4493">
                  <c:v>72.891000000000005</c:v>
                </c:pt>
                <c:pt idx="4494">
                  <c:v>72.718000000000004</c:v>
                </c:pt>
                <c:pt idx="4495">
                  <c:v>72.718000000000004</c:v>
                </c:pt>
                <c:pt idx="4496">
                  <c:v>72.718000000000004</c:v>
                </c:pt>
                <c:pt idx="4497">
                  <c:v>72.545000000000002</c:v>
                </c:pt>
                <c:pt idx="4498">
                  <c:v>71.855999999999995</c:v>
                </c:pt>
                <c:pt idx="4499">
                  <c:v>71.168000000000006</c:v>
                </c:pt>
                <c:pt idx="4500">
                  <c:v>71.168000000000006</c:v>
                </c:pt>
                <c:pt idx="4501">
                  <c:v>71.512</c:v>
                </c:pt>
                <c:pt idx="4502">
                  <c:v>72.028000000000006</c:v>
                </c:pt>
                <c:pt idx="4503">
                  <c:v>73.406999999999996</c:v>
                </c:pt>
                <c:pt idx="4504">
                  <c:v>73.406999999999996</c:v>
                </c:pt>
                <c:pt idx="4505">
                  <c:v>73.406999999999996</c:v>
                </c:pt>
                <c:pt idx="4506">
                  <c:v>73.58</c:v>
                </c:pt>
                <c:pt idx="4507">
                  <c:v>73.58</c:v>
                </c:pt>
                <c:pt idx="4508">
                  <c:v>73.753</c:v>
                </c:pt>
                <c:pt idx="4509">
                  <c:v>73.58</c:v>
                </c:pt>
                <c:pt idx="4510">
                  <c:v>73.58</c:v>
                </c:pt>
                <c:pt idx="4511">
                  <c:v>73.58</c:v>
                </c:pt>
                <c:pt idx="4512">
                  <c:v>73.753</c:v>
                </c:pt>
                <c:pt idx="4513">
                  <c:v>74.097999999999999</c:v>
                </c:pt>
                <c:pt idx="4514">
                  <c:v>74.097999999999999</c:v>
                </c:pt>
                <c:pt idx="4515">
                  <c:v>74.271000000000001</c:v>
                </c:pt>
                <c:pt idx="4516">
                  <c:v>74.271000000000001</c:v>
                </c:pt>
                <c:pt idx="4517">
                  <c:v>74.271000000000001</c:v>
                </c:pt>
                <c:pt idx="4518">
                  <c:v>74.097999999999999</c:v>
                </c:pt>
                <c:pt idx="4519">
                  <c:v>74.097999999999999</c:v>
                </c:pt>
                <c:pt idx="4520">
                  <c:v>73.926000000000002</c:v>
                </c:pt>
                <c:pt idx="4521">
                  <c:v>73.753</c:v>
                </c:pt>
                <c:pt idx="4522">
                  <c:v>73.753</c:v>
                </c:pt>
                <c:pt idx="4523">
                  <c:v>73.753</c:v>
                </c:pt>
                <c:pt idx="4524">
                  <c:v>73.58</c:v>
                </c:pt>
                <c:pt idx="4525">
                  <c:v>73.58</c:v>
                </c:pt>
                <c:pt idx="4526">
                  <c:v>73.58</c:v>
                </c:pt>
                <c:pt idx="4527">
                  <c:v>73.753</c:v>
                </c:pt>
                <c:pt idx="4528">
                  <c:v>73.753</c:v>
                </c:pt>
                <c:pt idx="4529">
                  <c:v>73.926000000000002</c:v>
                </c:pt>
                <c:pt idx="4530">
                  <c:v>73.926000000000002</c:v>
                </c:pt>
                <c:pt idx="4531">
                  <c:v>73.926000000000002</c:v>
                </c:pt>
                <c:pt idx="4532">
                  <c:v>73.926000000000002</c:v>
                </c:pt>
                <c:pt idx="4533">
                  <c:v>73.753</c:v>
                </c:pt>
                <c:pt idx="4534">
                  <c:v>73.58</c:v>
                </c:pt>
                <c:pt idx="4535">
                  <c:v>72.718000000000004</c:v>
                </c:pt>
                <c:pt idx="4536">
                  <c:v>71.338999999999999</c:v>
                </c:pt>
                <c:pt idx="4537">
                  <c:v>70.823999999999998</c:v>
                </c:pt>
                <c:pt idx="4538">
                  <c:v>70.48</c:v>
                </c:pt>
                <c:pt idx="4539">
                  <c:v>70.48</c:v>
                </c:pt>
                <c:pt idx="4540">
                  <c:v>70.823999999999998</c:v>
                </c:pt>
                <c:pt idx="4541">
                  <c:v>70.995000000000005</c:v>
                </c:pt>
                <c:pt idx="4542">
                  <c:v>71.168000000000006</c:v>
                </c:pt>
                <c:pt idx="4543">
                  <c:v>71.168000000000006</c:v>
                </c:pt>
                <c:pt idx="4544">
                  <c:v>70.995000000000005</c:v>
                </c:pt>
                <c:pt idx="4545">
                  <c:v>71.168000000000006</c:v>
                </c:pt>
                <c:pt idx="4546">
                  <c:v>71.512</c:v>
                </c:pt>
                <c:pt idx="4547">
                  <c:v>71.683000000000007</c:v>
                </c:pt>
                <c:pt idx="4548">
                  <c:v>71.683000000000007</c:v>
                </c:pt>
                <c:pt idx="4549">
                  <c:v>72.198999999999998</c:v>
                </c:pt>
                <c:pt idx="4550">
                  <c:v>72.545000000000002</c:v>
                </c:pt>
                <c:pt idx="4551">
                  <c:v>73.061999999999998</c:v>
                </c:pt>
                <c:pt idx="4552">
                  <c:v>73.406999999999996</c:v>
                </c:pt>
                <c:pt idx="4553">
                  <c:v>73.58</c:v>
                </c:pt>
                <c:pt idx="4554">
                  <c:v>73.58</c:v>
                </c:pt>
                <c:pt idx="4555">
                  <c:v>73.58</c:v>
                </c:pt>
                <c:pt idx="4556">
                  <c:v>73.406999999999996</c:v>
                </c:pt>
                <c:pt idx="4557">
                  <c:v>73.406999999999996</c:v>
                </c:pt>
                <c:pt idx="4558">
                  <c:v>73.58</c:v>
                </c:pt>
                <c:pt idx="4559">
                  <c:v>73.753</c:v>
                </c:pt>
                <c:pt idx="4560">
                  <c:v>73.58</c:v>
                </c:pt>
                <c:pt idx="4561">
                  <c:v>73.58</c:v>
                </c:pt>
                <c:pt idx="4562">
                  <c:v>73.406999999999996</c:v>
                </c:pt>
                <c:pt idx="4563">
                  <c:v>73.406999999999996</c:v>
                </c:pt>
                <c:pt idx="4564">
                  <c:v>73.406999999999996</c:v>
                </c:pt>
                <c:pt idx="4565">
                  <c:v>73.233999999999995</c:v>
                </c:pt>
                <c:pt idx="4566">
                  <c:v>73.233999999999995</c:v>
                </c:pt>
                <c:pt idx="4567">
                  <c:v>73.233999999999995</c:v>
                </c:pt>
                <c:pt idx="4568">
                  <c:v>73.061999999999998</c:v>
                </c:pt>
                <c:pt idx="4569">
                  <c:v>73.061999999999998</c:v>
                </c:pt>
                <c:pt idx="4570">
                  <c:v>73.061999999999998</c:v>
                </c:pt>
                <c:pt idx="4571">
                  <c:v>73.061999999999998</c:v>
                </c:pt>
                <c:pt idx="4572">
                  <c:v>73.061999999999998</c:v>
                </c:pt>
                <c:pt idx="4573">
                  <c:v>73.061999999999998</c:v>
                </c:pt>
                <c:pt idx="4574">
                  <c:v>73.233999999999995</c:v>
                </c:pt>
                <c:pt idx="4575">
                  <c:v>73.406999999999996</c:v>
                </c:pt>
                <c:pt idx="4576">
                  <c:v>73.406999999999996</c:v>
                </c:pt>
                <c:pt idx="4577">
                  <c:v>73.58</c:v>
                </c:pt>
                <c:pt idx="4578">
                  <c:v>73.58</c:v>
                </c:pt>
                <c:pt idx="4579">
                  <c:v>73.58</c:v>
                </c:pt>
                <c:pt idx="4580">
                  <c:v>73.58</c:v>
                </c:pt>
                <c:pt idx="4581">
                  <c:v>73.58</c:v>
                </c:pt>
                <c:pt idx="4582">
                  <c:v>73.406999999999996</c:v>
                </c:pt>
                <c:pt idx="4583">
                  <c:v>73.406999999999996</c:v>
                </c:pt>
                <c:pt idx="4584">
                  <c:v>73.58</c:v>
                </c:pt>
                <c:pt idx="4585">
                  <c:v>73.58</c:v>
                </c:pt>
                <c:pt idx="4586">
                  <c:v>73.58</c:v>
                </c:pt>
                <c:pt idx="4587">
                  <c:v>73.58</c:v>
                </c:pt>
                <c:pt idx="4588">
                  <c:v>73.58</c:v>
                </c:pt>
                <c:pt idx="4589">
                  <c:v>73.58</c:v>
                </c:pt>
                <c:pt idx="4590">
                  <c:v>73.406999999999996</c:v>
                </c:pt>
                <c:pt idx="4591">
                  <c:v>73.58</c:v>
                </c:pt>
                <c:pt idx="4592">
                  <c:v>73.58</c:v>
                </c:pt>
                <c:pt idx="4593">
                  <c:v>73.58</c:v>
                </c:pt>
                <c:pt idx="4594">
                  <c:v>73.58</c:v>
                </c:pt>
                <c:pt idx="4595">
                  <c:v>73.58</c:v>
                </c:pt>
                <c:pt idx="4596">
                  <c:v>73.58</c:v>
                </c:pt>
                <c:pt idx="4597">
                  <c:v>73.58</c:v>
                </c:pt>
                <c:pt idx="4598">
                  <c:v>73.58</c:v>
                </c:pt>
                <c:pt idx="4599">
                  <c:v>73.406999999999996</c:v>
                </c:pt>
                <c:pt idx="4600">
                  <c:v>72.545000000000002</c:v>
                </c:pt>
                <c:pt idx="4601">
                  <c:v>72.372</c:v>
                </c:pt>
                <c:pt idx="4602">
                  <c:v>72.372</c:v>
                </c:pt>
                <c:pt idx="4603">
                  <c:v>72.545000000000002</c:v>
                </c:pt>
                <c:pt idx="4604">
                  <c:v>72.545000000000002</c:v>
                </c:pt>
                <c:pt idx="4605">
                  <c:v>72.718000000000004</c:v>
                </c:pt>
                <c:pt idx="4606">
                  <c:v>72.891000000000005</c:v>
                </c:pt>
                <c:pt idx="4607">
                  <c:v>73.061999999999998</c:v>
                </c:pt>
                <c:pt idx="4608">
                  <c:v>73.233999999999995</c:v>
                </c:pt>
                <c:pt idx="4609">
                  <c:v>72.545000000000002</c:v>
                </c:pt>
                <c:pt idx="4610">
                  <c:v>72.372</c:v>
                </c:pt>
                <c:pt idx="4611">
                  <c:v>72.198999999999998</c:v>
                </c:pt>
                <c:pt idx="4612">
                  <c:v>72.198999999999998</c:v>
                </c:pt>
                <c:pt idx="4613">
                  <c:v>72.198999999999998</c:v>
                </c:pt>
                <c:pt idx="4614">
                  <c:v>72.372</c:v>
                </c:pt>
                <c:pt idx="4615">
                  <c:v>72.545000000000002</c:v>
                </c:pt>
                <c:pt idx="4616">
                  <c:v>72.545000000000002</c:v>
                </c:pt>
                <c:pt idx="4617">
                  <c:v>72.545000000000002</c:v>
                </c:pt>
                <c:pt idx="4618">
                  <c:v>72.718000000000004</c:v>
                </c:pt>
                <c:pt idx="4619">
                  <c:v>72.718000000000004</c:v>
                </c:pt>
                <c:pt idx="4620">
                  <c:v>72.718000000000004</c:v>
                </c:pt>
                <c:pt idx="4621">
                  <c:v>72.718000000000004</c:v>
                </c:pt>
                <c:pt idx="4622">
                  <c:v>72.718000000000004</c:v>
                </c:pt>
                <c:pt idx="4623">
                  <c:v>72.718000000000004</c:v>
                </c:pt>
                <c:pt idx="4624">
                  <c:v>72.718000000000004</c:v>
                </c:pt>
                <c:pt idx="4625">
                  <c:v>72.718000000000004</c:v>
                </c:pt>
                <c:pt idx="4626">
                  <c:v>72.891000000000005</c:v>
                </c:pt>
                <c:pt idx="4627">
                  <c:v>73.061999999999998</c:v>
                </c:pt>
                <c:pt idx="4628">
                  <c:v>73.061999999999998</c:v>
                </c:pt>
                <c:pt idx="4629">
                  <c:v>73.061999999999998</c:v>
                </c:pt>
                <c:pt idx="4630">
                  <c:v>73.061999999999998</c:v>
                </c:pt>
                <c:pt idx="4631">
                  <c:v>73.233999999999995</c:v>
                </c:pt>
                <c:pt idx="4632">
                  <c:v>73.233999999999995</c:v>
                </c:pt>
                <c:pt idx="4633">
                  <c:v>73.406999999999996</c:v>
                </c:pt>
                <c:pt idx="4634">
                  <c:v>73.406999999999996</c:v>
                </c:pt>
                <c:pt idx="4635">
                  <c:v>73.406999999999996</c:v>
                </c:pt>
                <c:pt idx="4636">
                  <c:v>73.406999999999996</c:v>
                </c:pt>
                <c:pt idx="4637">
                  <c:v>73.406999999999996</c:v>
                </c:pt>
                <c:pt idx="4638">
                  <c:v>73.061999999999998</c:v>
                </c:pt>
                <c:pt idx="4639">
                  <c:v>73.061999999999998</c:v>
                </c:pt>
                <c:pt idx="4640">
                  <c:v>73.061999999999998</c:v>
                </c:pt>
                <c:pt idx="4641">
                  <c:v>72.891000000000005</c:v>
                </c:pt>
                <c:pt idx="4642">
                  <c:v>72.891000000000005</c:v>
                </c:pt>
                <c:pt idx="4643">
                  <c:v>72.891000000000005</c:v>
                </c:pt>
                <c:pt idx="4644">
                  <c:v>72.891000000000005</c:v>
                </c:pt>
                <c:pt idx="4645">
                  <c:v>72.891000000000005</c:v>
                </c:pt>
                <c:pt idx="4646">
                  <c:v>72.891000000000005</c:v>
                </c:pt>
                <c:pt idx="4647">
                  <c:v>72.891000000000005</c:v>
                </c:pt>
                <c:pt idx="4648">
                  <c:v>72.891000000000005</c:v>
                </c:pt>
                <c:pt idx="4649">
                  <c:v>72.891000000000005</c:v>
                </c:pt>
                <c:pt idx="4650">
                  <c:v>72.891000000000005</c:v>
                </c:pt>
                <c:pt idx="4651">
                  <c:v>72.891000000000005</c:v>
                </c:pt>
                <c:pt idx="4652">
                  <c:v>72.891000000000005</c:v>
                </c:pt>
                <c:pt idx="4653">
                  <c:v>72.891000000000005</c:v>
                </c:pt>
                <c:pt idx="4654">
                  <c:v>72.891000000000005</c:v>
                </c:pt>
                <c:pt idx="4655">
                  <c:v>72.718000000000004</c:v>
                </c:pt>
                <c:pt idx="4656">
                  <c:v>72.372</c:v>
                </c:pt>
                <c:pt idx="4657">
                  <c:v>72.198999999999998</c:v>
                </c:pt>
                <c:pt idx="4658">
                  <c:v>72.198999999999998</c:v>
                </c:pt>
                <c:pt idx="4659">
                  <c:v>72.198999999999998</c:v>
                </c:pt>
                <c:pt idx="4660">
                  <c:v>72.198999999999998</c:v>
                </c:pt>
                <c:pt idx="4661">
                  <c:v>72.198999999999998</c:v>
                </c:pt>
                <c:pt idx="4662">
                  <c:v>72.198999999999998</c:v>
                </c:pt>
                <c:pt idx="4663">
                  <c:v>72.198999999999998</c:v>
                </c:pt>
                <c:pt idx="4664">
                  <c:v>72.372</c:v>
                </c:pt>
                <c:pt idx="4665">
                  <c:v>72.372</c:v>
                </c:pt>
                <c:pt idx="4666">
                  <c:v>72.372</c:v>
                </c:pt>
                <c:pt idx="4667">
                  <c:v>72.372</c:v>
                </c:pt>
                <c:pt idx="4668">
                  <c:v>72.372</c:v>
                </c:pt>
                <c:pt idx="4669">
                  <c:v>72.545000000000002</c:v>
                </c:pt>
                <c:pt idx="4670">
                  <c:v>72.545000000000002</c:v>
                </c:pt>
                <c:pt idx="4671">
                  <c:v>72.545000000000002</c:v>
                </c:pt>
                <c:pt idx="4672">
                  <c:v>72.718000000000004</c:v>
                </c:pt>
                <c:pt idx="4673">
                  <c:v>72.718000000000004</c:v>
                </c:pt>
                <c:pt idx="4674">
                  <c:v>72.891000000000005</c:v>
                </c:pt>
                <c:pt idx="4675">
                  <c:v>72.891000000000005</c:v>
                </c:pt>
                <c:pt idx="4676">
                  <c:v>72.891000000000005</c:v>
                </c:pt>
                <c:pt idx="4677">
                  <c:v>72.891000000000005</c:v>
                </c:pt>
                <c:pt idx="4678">
                  <c:v>73.061999999999998</c:v>
                </c:pt>
                <c:pt idx="4679">
                  <c:v>73.061999999999998</c:v>
                </c:pt>
                <c:pt idx="4680">
                  <c:v>73.061999999999998</c:v>
                </c:pt>
                <c:pt idx="4681">
                  <c:v>72.891000000000005</c:v>
                </c:pt>
                <c:pt idx="4682">
                  <c:v>73.061999999999998</c:v>
                </c:pt>
                <c:pt idx="4683">
                  <c:v>72.891000000000005</c:v>
                </c:pt>
                <c:pt idx="4684">
                  <c:v>72.718000000000004</c:v>
                </c:pt>
                <c:pt idx="4685">
                  <c:v>72.545000000000002</c:v>
                </c:pt>
                <c:pt idx="4686">
                  <c:v>72.372</c:v>
                </c:pt>
                <c:pt idx="4687">
                  <c:v>72.198999999999998</c:v>
                </c:pt>
                <c:pt idx="4688">
                  <c:v>72.372</c:v>
                </c:pt>
                <c:pt idx="4689">
                  <c:v>72.198999999999998</c:v>
                </c:pt>
                <c:pt idx="4690">
                  <c:v>72.372</c:v>
                </c:pt>
                <c:pt idx="4691">
                  <c:v>72.372</c:v>
                </c:pt>
                <c:pt idx="4692">
                  <c:v>72.372</c:v>
                </c:pt>
                <c:pt idx="4693">
                  <c:v>72.372</c:v>
                </c:pt>
                <c:pt idx="4694">
                  <c:v>72.372</c:v>
                </c:pt>
                <c:pt idx="4695">
                  <c:v>72.198999999999998</c:v>
                </c:pt>
                <c:pt idx="4696">
                  <c:v>72.198999999999998</c:v>
                </c:pt>
                <c:pt idx="4697">
                  <c:v>72.198999999999998</c:v>
                </c:pt>
                <c:pt idx="4698">
                  <c:v>72.198999999999998</c:v>
                </c:pt>
                <c:pt idx="4699">
                  <c:v>72.028000000000006</c:v>
                </c:pt>
                <c:pt idx="4700">
                  <c:v>71.683000000000007</c:v>
                </c:pt>
                <c:pt idx="4701">
                  <c:v>71.683000000000007</c:v>
                </c:pt>
                <c:pt idx="4702">
                  <c:v>71.683000000000007</c:v>
                </c:pt>
                <c:pt idx="4703">
                  <c:v>71.683000000000007</c:v>
                </c:pt>
                <c:pt idx="4704">
                  <c:v>71.683000000000007</c:v>
                </c:pt>
                <c:pt idx="4705">
                  <c:v>71.512</c:v>
                </c:pt>
                <c:pt idx="4706">
                  <c:v>71.512</c:v>
                </c:pt>
                <c:pt idx="4707">
                  <c:v>71.512</c:v>
                </c:pt>
                <c:pt idx="4708">
                  <c:v>71.512</c:v>
                </c:pt>
                <c:pt idx="4709">
                  <c:v>71.512</c:v>
                </c:pt>
                <c:pt idx="4710">
                  <c:v>71.512</c:v>
                </c:pt>
                <c:pt idx="4711">
                  <c:v>71.512</c:v>
                </c:pt>
                <c:pt idx="4712">
                  <c:v>71.512</c:v>
                </c:pt>
                <c:pt idx="4713">
                  <c:v>71.512</c:v>
                </c:pt>
                <c:pt idx="4714">
                  <c:v>71.512</c:v>
                </c:pt>
                <c:pt idx="4715">
                  <c:v>71.683000000000007</c:v>
                </c:pt>
                <c:pt idx="4716">
                  <c:v>71.683000000000007</c:v>
                </c:pt>
                <c:pt idx="4717">
                  <c:v>71.683000000000007</c:v>
                </c:pt>
                <c:pt idx="4718">
                  <c:v>71.855999999999995</c:v>
                </c:pt>
                <c:pt idx="4719">
                  <c:v>71.855999999999995</c:v>
                </c:pt>
                <c:pt idx="4720">
                  <c:v>71.683000000000007</c:v>
                </c:pt>
                <c:pt idx="4721">
                  <c:v>71.855999999999995</c:v>
                </c:pt>
                <c:pt idx="4722">
                  <c:v>71.855999999999995</c:v>
                </c:pt>
                <c:pt idx="4723">
                  <c:v>71.855999999999995</c:v>
                </c:pt>
                <c:pt idx="4724">
                  <c:v>72.028000000000006</c:v>
                </c:pt>
                <c:pt idx="4725">
                  <c:v>72.028000000000006</c:v>
                </c:pt>
                <c:pt idx="4726">
                  <c:v>72.198999999999998</c:v>
                </c:pt>
                <c:pt idx="4727">
                  <c:v>72.545000000000002</c:v>
                </c:pt>
                <c:pt idx="4728">
                  <c:v>72.891000000000005</c:v>
                </c:pt>
                <c:pt idx="4729">
                  <c:v>73.233999999999995</c:v>
                </c:pt>
                <c:pt idx="4730">
                  <c:v>73.233999999999995</c:v>
                </c:pt>
                <c:pt idx="4731">
                  <c:v>73.233999999999995</c:v>
                </c:pt>
                <c:pt idx="4732">
                  <c:v>73.061999999999998</c:v>
                </c:pt>
                <c:pt idx="4733">
                  <c:v>72.891000000000005</c:v>
                </c:pt>
                <c:pt idx="4734">
                  <c:v>72.718000000000004</c:v>
                </c:pt>
                <c:pt idx="4735">
                  <c:v>72.545000000000002</c:v>
                </c:pt>
                <c:pt idx="4736">
                  <c:v>72.718000000000004</c:v>
                </c:pt>
                <c:pt idx="4737">
                  <c:v>72.545000000000002</c:v>
                </c:pt>
                <c:pt idx="4738">
                  <c:v>72.372</c:v>
                </c:pt>
                <c:pt idx="4739">
                  <c:v>72.198999999999998</c:v>
                </c:pt>
                <c:pt idx="4740">
                  <c:v>72.198999999999998</c:v>
                </c:pt>
                <c:pt idx="4741">
                  <c:v>72.198999999999998</c:v>
                </c:pt>
                <c:pt idx="4742">
                  <c:v>72.028000000000006</c:v>
                </c:pt>
                <c:pt idx="4743">
                  <c:v>71.855999999999995</c:v>
                </c:pt>
                <c:pt idx="4744">
                  <c:v>71.855999999999995</c:v>
                </c:pt>
                <c:pt idx="4745">
                  <c:v>71.855999999999995</c:v>
                </c:pt>
                <c:pt idx="4746">
                  <c:v>71.855999999999995</c:v>
                </c:pt>
                <c:pt idx="4747">
                  <c:v>71.855999999999995</c:v>
                </c:pt>
                <c:pt idx="4748">
                  <c:v>71.855999999999995</c:v>
                </c:pt>
                <c:pt idx="4749">
                  <c:v>72.028000000000006</c:v>
                </c:pt>
                <c:pt idx="4750">
                  <c:v>72.198999999999998</c:v>
                </c:pt>
                <c:pt idx="4751">
                  <c:v>72.028000000000006</c:v>
                </c:pt>
                <c:pt idx="4752">
                  <c:v>72.028000000000006</c:v>
                </c:pt>
                <c:pt idx="4753">
                  <c:v>71.855999999999995</c:v>
                </c:pt>
                <c:pt idx="4754">
                  <c:v>71.855999999999995</c:v>
                </c:pt>
                <c:pt idx="4755">
                  <c:v>71.855999999999995</c:v>
                </c:pt>
                <c:pt idx="4756">
                  <c:v>71.855999999999995</c:v>
                </c:pt>
                <c:pt idx="4757">
                  <c:v>71.855999999999995</c:v>
                </c:pt>
                <c:pt idx="4758">
                  <c:v>71.683000000000007</c:v>
                </c:pt>
                <c:pt idx="4759">
                  <c:v>71.683000000000007</c:v>
                </c:pt>
                <c:pt idx="4760">
                  <c:v>71.855999999999995</c:v>
                </c:pt>
                <c:pt idx="4761">
                  <c:v>71.855999999999995</c:v>
                </c:pt>
                <c:pt idx="4762">
                  <c:v>71.855999999999995</c:v>
                </c:pt>
                <c:pt idx="4763">
                  <c:v>71.855999999999995</c:v>
                </c:pt>
                <c:pt idx="4764">
                  <c:v>71.855999999999995</c:v>
                </c:pt>
                <c:pt idx="4765">
                  <c:v>72.028000000000006</c:v>
                </c:pt>
                <c:pt idx="4766">
                  <c:v>72.028000000000006</c:v>
                </c:pt>
                <c:pt idx="4767">
                  <c:v>72.372</c:v>
                </c:pt>
                <c:pt idx="4768">
                  <c:v>72.198999999999998</c:v>
                </c:pt>
                <c:pt idx="4769">
                  <c:v>72.198999999999998</c:v>
                </c:pt>
                <c:pt idx="4770">
                  <c:v>72.372</c:v>
                </c:pt>
                <c:pt idx="4771">
                  <c:v>72.372</c:v>
                </c:pt>
                <c:pt idx="4772">
                  <c:v>72.372</c:v>
                </c:pt>
                <c:pt idx="4773">
                  <c:v>72.372</c:v>
                </c:pt>
                <c:pt idx="4774">
                  <c:v>72.372</c:v>
                </c:pt>
                <c:pt idx="4775">
                  <c:v>72.372</c:v>
                </c:pt>
                <c:pt idx="4776">
                  <c:v>72.372</c:v>
                </c:pt>
                <c:pt idx="4777">
                  <c:v>72.545000000000002</c:v>
                </c:pt>
                <c:pt idx="4778">
                  <c:v>72.545000000000002</c:v>
                </c:pt>
                <c:pt idx="4779">
                  <c:v>72.545000000000002</c:v>
                </c:pt>
                <c:pt idx="4780">
                  <c:v>72.545000000000002</c:v>
                </c:pt>
                <c:pt idx="4781">
                  <c:v>72.545000000000002</c:v>
                </c:pt>
                <c:pt idx="4782">
                  <c:v>72.545000000000002</c:v>
                </c:pt>
                <c:pt idx="4783">
                  <c:v>72.545000000000002</c:v>
                </c:pt>
                <c:pt idx="4784">
                  <c:v>72.545000000000002</c:v>
                </c:pt>
                <c:pt idx="4785">
                  <c:v>72.545000000000002</c:v>
                </c:pt>
                <c:pt idx="4786">
                  <c:v>72.545000000000002</c:v>
                </c:pt>
                <c:pt idx="4787">
                  <c:v>72.545000000000002</c:v>
                </c:pt>
                <c:pt idx="4788">
                  <c:v>72.545000000000002</c:v>
                </c:pt>
                <c:pt idx="4789">
                  <c:v>72.545000000000002</c:v>
                </c:pt>
                <c:pt idx="4790">
                  <c:v>72.198999999999998</c:v>
                </c:pt>
                <c:pt idx="4791">
                  <c:v>72.198999999999998</c:v>
                </c:pt>
                <c:pt idx="4792">
                  <c:v>72.028000000000006</c:v>
                </c:pt>
                <c:pt idx="4793">
                  <c:v>72.028000000000006</c:v>
                </c:pt>
                <c:pt idx="4794">
                  <c:v>72.028000000000006</c:v>
                </c:pt>
                <c:pt idx="4795">
                  <c:v>72.028000000000006</c:v>
                </c:pt>
                <c:pt idx="4796">
                  <c:v>72.028000000000006</c:v>
                </c:pt>
                <c:pt idx="4797">
                  <c:v>72.028000000000006</c:v>
                </c:pt>
                <c:pt idx="4798">
                  <c:v>71.855999999999995</c:v>
                </c:pt>
                <c:pt idx="4799">
                  <c:v>72.028000000000006</c:v>
                </c:pt>
                <c:pt idx="4800">
                  <c:v>72.028000000000006</c:v>
                </c:pt>
                <c:pt idx="4801">
                  <c:v>72.028000000000006</c:v>
                </c:pt>
                <c:pt idx="4802">
                  <c:v>72.198999999999998</c:v>
                </c:pt>
                <c:pt idx="4803">
                  <c:v>72.198999999999998</c:v>
                </c:pt>
                <c:pt idx="4804">
                  <c:v>72.198999999999998</c:v>
                </c:pt>
                <c:pt idx="4805">
                  <c:v>72.372</c:v>
                </c:pt>
                <c:pt idx="4806">
                  <c:v>72.545000000000002</c:v>
                </c:pt>
                <c:pt idx="4807">
                  <c:v>72.545000000000002</c:v>
                </c:pt>
                <c:pt idx="4808">
                  <c:v>72.545000000000002</c:v>
                </c:pt>
                <c:pt idx="4809">
                  <c:v>72.545000000000002</c:v>
                </c:pt>
                <c:pt idx="4810">
                  <c:v>72.545000000000002</c:v>
                </c:pt>
                <c:pt idx="4811">
                  <c:v>72.545000000000002</c:v>
                </c:pt>
                <c:pt idx="4812">
                  <c:v>72.545000000000002</c:v>
                </c:pt>
                <c:pt idx="4813">
                  <c:v>72.545000000000002</c:v>
                </c:pt>
                <c:pt idx="4814">
                  <c:v>72.718000000000004</c:v>
                </c:pt>
                <c:pt idx="4815">
                  <c:v>72.718000000000004</c:v>
                </c:pt>
                <c:pt idx="4816">
                  <c:v>72.718000000000004</c:v>
                </c:pt>
                <c:pt idx="4817">
                  <c:v>72.891000000000005</c:v>
                </c:pt>
                <c:pt idx="4818">
                  <c:v>72.718000000000004</c:v>
                </c:pt>
                <c:pt idx="4819">
                  <c:v>72.891000000000005</c:v>
                </c:pt>
                <c:pt idx="4820">
                  <c:v>73.061999999999998</c:v>
                </c:pt>
                <c:pt idx="4821">
                  <c:v>73.061999999999998</c:v>
                </c:pt>
                <c:pt idx="4822">
                  <c:v>73.233999999999995</c:v>
                </c:pt>
                <c:pt idx="4823">
                  <c:v>73.406999999999996</c:v>
                </c:pt>
                <c:pt idx="4824">
                  <c:v>73.406999999999996</c:v>
                </c:pt>
                <c:pt idx="4825">
                  <c:v>73.406999999999996</c:v>
                </c:pt>
                <c:pt idx="4826">
                  <c:v>73.233999999999995</c:v>
                </c:pt>
                <c:pt idx="4827">
                  <c:v>73.233999999999995</c:v>
                </c:pt>
                <c:pt idx="4828">
                  <c:v>73.061999999999998</c:v>
                </c:pt>
                <c:pt idx="4829">
                  <c:v>73.061999999999998</c:v>
                </c:pt>
                <c:pt idx="4830">
                  <c:v>72.891000000000005</c:v>
                </c:pt>
                <c:pt idx="4831">
                  <c:v>72.891000000000005</c:v>
                </c:pt>
                <c:pt idx="4832">
                  <c:v>72.891000000000005</c:v>
                </c:pt>
                <c:pt idx="4833">
                  <c:v>72.891000000000005</c:v>
                </c:pt>
                <c:pt idx="4834">
                  <c:v>72.891000000000005</c:v>
                </c:pt>
                <c:pt idx="4835">
                  <c:v>72.891000000000005</c:v>
                </c:pt>
                <c:pt idx="4836">
                  <c:v>72.891000000000005</c:v>
                </c:pt>
                <c:pt idx="4837">
                  <c:v>72.718000000000004</c:v>
                </c:pt>
                <c:pt idx="4838">
                  <c:v>72.718000000000004</c:v>
                </c:pt>
                <c:pt idx="4839">
                  <c:v>72.718000000000004</c:v>
                </c:pt>
                <c:pt idx="4840">
                  <c:v>72.718000000000004</c:v>
                </c:pt>
                <c:pt idx="4841">
                  <c:v>72.718000000000004</c:v>
                </c:pt>
                <c:pt idx="4842">
                  <c:v>72.718000000000004</c:v>
                </c:pt>
                <c:pt idx="4843">
                  <c:v>72.718000000000004</c:v>
                </c:pt>
                <c:pt idx="4844">
                  <c:v>72.718000000000004</c:v>
                </c:pt>
                <c:pt idx="4845">
                  <c:v>72.718000000000004</c:v>
                </c:pt>
                <c:pt idx="4846">
                  <c:v>72.718000000000004</c:v>
                </c:pt>
                <c:pt idx="4847">
                  <c:v>72.718000000000004</c:v>
                </c:pt>
                <c:pt idx="4848">
                  <c:v>72.718000000000004</c:v>
                </c:pt>
                <c:pt idx="4849">
                  <c:v>72.718000000000004</c:v>
                </c:pt>
                <c:pt idx="4850">
                  <c:v>72.718000000000004</c:v>
                </c:pt>
                <c:pt idx="4851">
                  <c:v>72.718000000000004</c:v>
                </c:pt>
                <c:pt idx="4852">
                  <c:v>72.718000000000004</c:v>
                </c:pt>
                <c:pt idx="4853">
                  <c:v>72.891000000000005</c:v>
                </c:pt>
                <c:pt idx="4854">
                  <c:v>72.891000000000005</c:v>
                </c:pt>
                <c:pt idx="4855">
                  <c:v>73.061999999999998</c:v>
                </c:pt>
                <c:pt idx="4856">
                  <c:v>73.233999999999995</c:v>
                </c:pt>
                <c:pt idx="4857">
                  <c:v>73.233999999999995</c:v>
                </c:pt>
                <c:pt idx="4858">
                  <c:v>73.233999999999995</c:v>
                </c:pt>
                <c:pt idx="4859">
                  <c:v>73.406999999999996</c:v>
                </c:pt>
                <c:pt idx="4860">
                  <c:v>73.406999999999996</c:v>
                </c:pt>
                <c:pt idx="4861">
                  <c:v>73.406999999999996</c:v>
                </c:pt>
                <c:pt idx="4862">
                  <c:v>73.406999999999996</c:v>
                </c:pt>
                <c:pt idx="4863">
                  <c:v>73.406999999999996</c:v>
                </c:pt>
                <c:pt idx="4864">
                  <c:v>73.406999999999996</c:v>
                </c:pt>
                <c:pt idx="4865">
                  <c:v>73.233999999999995</c:v>
                </c:pt>
                <c:pt idx="4866">
                  <c:v>73.233999999999995</c:v>
                </c:pt>
                <c:pt idx="4867">
                  <c:v>73.233999999999995</c:v>
                </c:pt>
                <c:pt idx="4868">
                  <c:v>73.233999999999995</c:v>
                </c:pt>
                <c:pt idx="4869">
                  <c:v>73.233999999999995</c:v>
                </c:pt>
                <c:pt idx="4870">
                  <c:v>73.061999999999998</c:v>
                </c:pt>
                <c:pt idx="4871">
                  <c:v>73.233999999999995</c:v>
                </c:pt>
                <c:pt idx="4872">
                  <c:v>73.233999999999995</c:v>
                </c:pt>
                <c:pt idx="4873">
                  <c:v>73.406999999999996</c:v>
                </c:pt>
                <c:pt idx="4874">
                  <c:v>73.58</c:v>
                </c:pt>
                <c:pt idx="4875">
                  <c:v>73.58</c:v>
                </c:pt>
                <c:pt idx="4876">
                  <c:v>73.58</c:v>
                </c:pt>
                <c:pt idx="4877">
                  <c:v>73.926000000000002</c:v>
                </c:pt>
                <c:pt idx="4878">
                  <c:v>73.926000000000002</c:v>
                </c:pt>
                <c:pt idx="4879">
                  <c:v>73.926000000000002</c:v>
                </c:pt>
                <c:pt idx="4880">
                  <c:v>73.926000000000002</c:v>
                </c:pt>
                <c:pt idx="4881">
                  <c:v>73.926000000000002</c:v>
                </c:pt>
                <c:pt idx="4882">
                  <c:v>73.926000000000002</c:v>
                </c:pt>
                <c:pt idx="4883">
                  <c:v>73.926000000000002</c:v>
                </c:pt>
                <c:pt idx="4884">
                  <c:v>73.926000000000002</c:v>
                </c:pt>
                <c:pt idx="4885">
                  <c:v>74.097999999999999</c:v>
                </c:pt>
                <c:pt idx="4886">
                  <c:v>74.097999999999999</c:v>
                </c:pt>
                <c:pt idx="4887">
                  <c:v>74.097999999999999</c:v>
                </c:pt>
                <c:pt idx="4888">
                  <c:v>74.271000000000001</c:v>
                </c:pt>
                <c:pt idx="4889">
                  <c:v>73.926000000000002</c:v>
                </c:pt>
                <c:pt idx="4890">
                  <c:v>74.097999999999999</c:v>
                </c:pt>
                <c:pt idx="4891">
                  <c:v>74.097999999999999</c:v>
                </c:pt>
                <c:pt idx="4892">
                  <c:v>74.271000000000001</c:v>
                </c:pt>
                <c:pt idx="4893">
                  <c:v>74.271000000000001</c:v>
                </c:pt>
                <c:pt idx="4894">
                  <c:v>74.271000000000001</c:v>
                </c:pt>
                <c:pt idx="4895">
                  <c:v>74.271000000000001</c:v>
                </c:pt>
                <c:pt idx="4896">
                  <c:v>74.271000000000001</c:v>
                </c:pt>
                <c:pt idx="4897">
                  <c:v>74.271000000000001</c:v>
                </c:pt>
                <c:pt idx="4898">
                  <c:v>74.271000000000001</c:v>
                </c:pt>
                <c:pt idx="4899">
                  <c:v>74.271000000000001</c:v>
                </c:pt>
                <c:pt idx="4900">
                  <c:v>74.271000000000001</c:v>
                </c:pt>
                <c:pt idx="4901">
                  <c:v>74.271000000000001</c:v>
                </c:pt>
                <c:pt idx="4902">
                  <c:v>74.271000000000001</c:v>
                </c:pt>
                <c:pt idx="4903">
                  <c:v>74.271000000000001</c:v>
                </c:pt>
                <c:pt idx="4904">
                  <c:v>74.271000000000001</c:v>
                </c:pt>
                <c:pt idx="4905">
                  <c:v>74.097999999999999</c:v>
                </c:pt>
                <c:pt idx="4906">
                  <c:v>74.097999999999999</c:v>
                </c:pt>
                <c:pt idx="4907">
                  <c:v>74.097999999999999</c:v>
                </c:pt>
                <c:pt idx="4908">
                  <c:v>74.097999999999999</c:v>
                </c:pt>
                <c:pt idx="4909">
                  <c:v>73.926000000000002</c:v>
                </c:pt>
                <c:pt idx="4910">
                  <c:v>73.926000000000002</c:v>
                </c:pt>
                <c:pt idx="4911">
                  <c:v>73.926000000000002</c:v>
                </c:pt>
                <c:pt idx="4912">
                  <c:v>73.926000000000002</c:v>
                </c:pt>
                <c:pt idx="4913">
                  <c:v>73.926000000000002</c:v>
                </c:pt>
                <c:pt idx="4914">
                  <c:v>73.926000000000002</c:v>
                </c:pt>
                <c:pt idx="4915">
                  <c:v>73.926000000000002</c:v>
                </c:pt>
                <c:pt idx="4916">
                  <c:v>73.926000000000002</c:v>
                </c:pt>
                <c:pt idx="4917">
                  <c:v>73.926000000000002</c:v>
                </c:pt>
                <c:pt idx="4918">
                  <c:v>73.926000000000002</c:v>
                </c:pt>
                <c:pt idx="4919">
                  <c:v>74.097999999999999</c:v>
                </c:pt>
                <c:pt idx="4920">
                  <c:v>74.097999999999999</c:v>
                </c:pt>
                <c:pt idx="4921">
                  <c:v>73.926000000000002</c:v>
                </c:pt>
                <c:pt idx="4922">
                  <c:v>73.926000000000002</c:v>
                </c:pt>
                <c:pt idx="4923">
                  <c:v>73.753</c:v>
                </c:pt>
                <c:pt idx="4924">
                  <c:v>73.58</c:v>
                </c:pt>
                <c:pt idx="4925">
                  <c:v>73.58</c:v>
                </c:pt>
                <c:pt idx="4926">
                  <c:v>73.58</c:v>
                </c:pt>
                <c:pt idx="4927">
                  <c:v>73.406999999999996</c:v>
                </c:pt>
                <c:pt idx="4928">
                  <c:v>73.406999999999996</c:v>
                </c:pt>
                <c:pt idx="4929">
                  <c:v>73.406999999999996</c:v>
                </c:pt>
                <c:pt idx="4930">
                  <c:v>73.406999999999996</c:v>
                </c:pt>
                <c:pt idx="4931">
                  <c:v>73.406999999999996</c:v>
                </c:pt>
                <c:pt idx="4932">
                  <c:v>73.406999999999996</c:v>
                </c:pt>
                <c:pt idx="4933">
                  <c:v>73.406999999999996</c:v>
                </c:pt>
                <c:pt idx="4934">
                  <c:v>73.233999999999995</c:v>
                </c:pt>
                <c:pt idx="4935">
                  <c:v>73.233999999999995</c:v>
                </c:pt>
                <c:pt idx="4936">
                  <c:v>73.061999999999998</c:v>
                </c:pt>
                <c:pt idx="4937">
                  <c:v>72.891000000000005</c:v>
                </c:pt>
                <c:pt idx="4938">
                  <c:v>72.891000000000005</c:v>
                </c:pt>
                <c:pt idx="4939">
                  <c:v>72.891000000000005</c:v>
                </c:pt>
                <c:pt idx="4940">
                  <c:v>73.061999999999998</c:v>
                </c:pt>
                <c:pt idx="4941">
                  <c:v>73.061999999999998</c:v>
                </c:pt>
                <c:pt idx="4942">
                  <c:v>73.061999999999998</c:v>
                </c:pt>
                <c:pt idx="4943">
                  <c:v>73.061999999999998</c:v>
                </c:pt>
                <c:pt idx="4944">
                  <c:v>73.061999999999998</c:v>
                </c:pt>
                <c:pt idx="4945">
                  <c:v>73.061999999999998</c:v>
                </c:pt>
                <c:pt idx="4946">
                  <c:v>72.891000000000005</c:v>
                </c:pt>
                <c:pt idx="4947">
                  <c:v>73.061999999999998</c:v>
                </c:pt>
                <c:pt idx="4948">
                  <c:v>72.891000000000005</c:v>
                </c:pt>
                <c:pt idx="4949">
                  <c:v>72.891000000000005</c:v>
                </c:pt>
                <c:pt idx="4950">
                  <c:v>72.891000000000005</c:v>
                </c:pt>
                <c:pt idx="4951">
                  <c:v>73.061999999999998</c:v>
                </c:pt>
                <c:pt idx="4952">
                  <c:v>73.061999999999998</c:v>
                </c:pt>
                <c:pt idx="4953">
                  <c:v>73.061999999999998</c:v>
                </c:pt>
                <c:pt idx="4954">
                  <c:v>73.061999999999998</c:v>
                </c:pt>
                <c:pt idx="4955">
                  <c:v>73.061999999999998</c:v>
                </c:pt>
                <c:pt idx="4956">
                  <c:v>73.061999999999998</c:v>
                </c:pt>
                <c:pt idx="4957">
                  <c:v>73.061999999999998</c:v>
                </c:pt>
                <c:pt idx="4958">
                  <c:v>73.061999999999998</c:v>
                </c:pt>
                <c:pt idx="4959">
                  <c:v>73.233999999999995</c:v>
                </c:pt>
                <c:pt idx="4960">
                  <c:v>73.406999999999996</c:v>
                </c:pt>
                <c:pt idx="4961">
                  <c:v>73.406999999999996</c:v>
                </c:pt>
                <c:pt idx="4962">
                  <c:v>73.58</c:v>
                </c:pt>
                <c:pt idx="4963">
                  <c:v>73.406999999999996</c:v>
                </c:pt>
                <c:pt idx="4964">
                  <c:v>73.58</c:v>
                </c:pt>
                <c:pt idx="4965">
                  <c:v>73.406999999999996</c:v>
                </c:pt>
                <c:pt idx="4966">
                  <c:v>73.233999999999995</c:v>
                </c:pt>
                <c:pt idx="4967">
                  <c:v>73.406999999999996</c:v>
                </c:pt>
                <c:pt idx="4968">
                  <c:v>73.233999999999995</c:v>
                </c:pt>
                <c:pt idx="4969">
                  <c:v>73.233999999999995</c:v>
                </c:pt>
                <c:pt idx="4970">
                  <c:v>73.233999999999995</c:v>
                </c:pt>
                <c:pt idx="4971">
                  <c:v>73.233999999999995</c:v>
                </c:pt>
                <c:pt idx="4972">
                  <c:v>73.233999999999995</c:v>
                </c:pt>
                <c:pt idx="4973">
                  <c:v>73.233999999999995</c:v>
                </c:pt>
                <c:pt idx="4974">
                  <c:v>73.406999999999996</c:v>
                </c:pt>
                <c:pt idx="4975">
                  <c:v>73.406999999999996</c:v>
                </c:pt>
                <c:pt idx="4976">
                  <c:v>73.58</c:v>
                </c:pt>
                <c:pt idx="4977">
                  <c:v>73.58</c:v>
                </c:pt>
                <c:pt idx="4978">
                  <c:v>73.406999999999996</c:v>
                </c:pt>
                <c:pt idx="4979">
                  <c:v>73.406999999999996</c:v>
                </c:pt>
                <c:pt idx="4980">
                  <c:v>73.406999999999996</c:v>
                </c:pt>
                <c:pt idx="4981">
                  <c:v>73.406999999999996</c:v>
                </c:pt>
                <c:pt idx="4982">
                  <c:v>73.406999999999996</c:v>
                </c:pt>
                <c:pt idx="4983">
                  <c:v>73.406999999999996</c:v>
                </c:pt>
                <c:pt idx="4984">
                  <c:v>73.406999999999996</c:v>
                </c:pt>
                <c:pt idx="4985">
                  <c:v>73.233999999999995</c:v>
                </c:pt>
                <c:pt idx="4986">
                  <c:v>73.233999999999995</c:v>
                </c:pt>
                <c:pt idx="4987">
                  <c:v>73.233999999999995</c:v>
                </c:pt>
                <c:pt idx="4988">
                  <c:v>73.233999999999995</c:v>
                </c:pt>
                <c:pt idx="4989">
                  <c:v>73.406999999999996</c:v>
                </c:pt>
                <c:pt idx="4990">
                  <c:v>73.406999999999996</c:v>
                </c:pt>
                <c:pt idx="4991">
                  <c:v>73.406999999999996</c:v>
                </c:pt>
                <c:pt idx="4992">
                  <c:v>73.406999999999996</c:v>
                </c:pt>
                <c:pt idx="4993">
                  <c:v>73.406999999999996</c:v>
                </c:pt>
                <c:pt idx="4994">
                  <c:v>73.406999999999996</c:v>
                </c:pt>
                <c:pt idx="4995">
                  <c:v>73.58</c:v>
                </c:pt>
                <c:pt idx="4996">
                  <c:v>73.58</c:v>
                </c:pt>
                <c:pt idx="4997">
                  <c:v>73.58</c:v>
                </c:pt>
                <c:pt idx="4998">
                  <c:v>73.406999999999996</c:v>
                </c:pt>
                <c:pt idx="4999">
                  <c:v>73.406999999999996</c:v>
                </c:pt>
                <c:pt idx="5000">
                  <c:v>73.406999999999996</c:v>
                </c:pt>
                <c:pt idx="5001">
                  <c:v>73.406999999999996</c:v>
                </c:pt>
                <c:pt idx="5002">
                  <c:v>73.406999999999996</c:v>
                </c:pt>
                <c:pt idx="5003">
                  <c:v>73.406999999999996</c:v>
                </c:pt>
                <c:pt idx="5004">
                  <c:v>73.406999999999996</c:v>
                </c:pt>
                <c:pt idx="5005">
                  <c:v>73.406999999999996</c:v>
                </c:pt>
                <c:pt idx="5006">
                  <c:v>73.406999999999996</c:v>
                </c:pt>
                <c:pt idx="5007">
                  <c:v>73.58</c:v>
                </c:pt>
                <c:pt idx="5008">
                  <c:v>73.58</c:v>
                </c:pt>
                <c:pt idx="5009">
                  <c:v>73.753</c:v>
                </c:pt>
                <c:pt idx="5010">
                  <c:v>73.753</c:v>
                </c:pt>
                <c:pt idx="5011">
                  <c:v>73.58</c:v>
                </c:pt>
                <c:pt idx="5012">
                  <c:v>73.58</c:v>
                </c:pt>
                <c:pt idx="5013">
                  <c:v>73.58</c:v>
                </c:pt>
                <c:pt idx="5014">
                  <c:v>73.58</c:v>
                </c:pt>
                <c:pt idx="5015">
                  <c:v>73.58</c:v>
                </c:pt>
                <c:pt idx="5016">
                  <c:v>73.58</c:v>
                </c:pt>
                <c:pt idx="5017">
                  <c:v>73.58</c:v>
                </c:pt>
                <c:pt idx="5018">
                  <c:v>73.58</c:v>
                </c:pt>
                <c:pt idx="5019">
                  <c:v>73.58</c:v>
                </c:pt>
                <c:pt idx="5020">
                  <c:v>73.406999999999996</c:v>
                </c:pt>
                <c:pt idx="5021">
                  <c:v>73.58</c:v>
                </c:pt>
                <c:pt idx="5022">
                  <c:v>73.406999999999996</c:v>
                </c:pt>
                <c:pt idx="5023">
                  <c:v>73.233999999999995</c:v>
                </c:pt>
                <c:pt idx="5024">
                  <c:v>73.58</c:v>
                </c:pt>
                <c:pt idx="5025">
                  <c:v>73.58</c:v>
                </c:pt>
                <c:pt idx="5026">
                  <c:v>73.406999999999996</c:v>
                </c:pt>
                <c:pt idx="5027">
                  <c:v>73.406999999999996</c:v>
                </c:pt>
                <c:pt idx="5028">
                  <c:v>73.233999999999995</c:v>
                </c:pt>
                <c:pt idx="5029">
                  <c:v>73.233999999999995</c:v>
                </c:pt>
                <c:pt idx="5030">
                  <c:v>73.233999999999995</c:v>
                </c:pt>
                <c:pt idx="5031">
                  <c:v>73.233999999999995</c:v>
                </c:pt>
                <c:pt idx="5032">
                  <c:v>73.233999999999995</c:v>
                </c:pt>
                <c:pt idx="5033">
                  <c:v>73.233999999999995</c:v>
                </c:pt>
                <c:pt idx="5034">
                  <c:v>73.233999999999995</c:v>
                </c:pt>
                <c:pt idx="5035">
                  <c:v>73.233999999999995</c:v>
                </c:pt>
                <c:pt idx="5036">
                  <c:v>73.233999999999995</c:v>
                </c:pt>
                <c:pt idx="5037">
                  <c:v>73.233999999999995</c:v>
                </c:pt>
                <c:pt idx="5038">
                  <c:v>73.233999999999995</c:v>
                </c:pt>
                <c:pt idx="5039">
                  <c:v>73.406999999999996</c:v>
                </c:pt>
                <c:pt idx="5040">
                  <c:v>73.58</c:v>
                </c:pt>
                <c:pt idx="5041">
                  <c:v>73.753</c:v>
                </c:pt>
                <c:pt idx="5042">
                  <c:v>73.753</c:v>
                </c:pt>
                <c:pt idx="5043">
                  <c:v>73.753</c:v>
                </c:pt>
                <c:pt idx="5044">
                  <c:v>73.753</c:v>
                </c:pt>
                <c:pt idx="5045">
                  <c:v>73.753</c:v>
                </c:pt>
                <c:pt idx="5046">
                  <c:v>73.753</c:v>
                </c:pt>
                <c:pt idx="5047">
                  <c:v>73.753</c:v>
                </c:pt>
                <c:pt idx="5048">
                  <c:v>73.926000000000002</c:v>
                </c:pt>
                <c:pt idx="5049">
                  <c:v>73.926000000000002</c:v>
                </c:pt>
                <c:pt idx="5050">
                  <c:v>73.753</c:v>
                </c:pt>
                <c:pt idx="5051">
                  <c:v>73.753</c:v>
                </c:pt>
                <c:pt idx="5052">
                  <c:v>73.753</c:v>
                </c:pt>
                <c:pt idx="5053">
                  <c:v>73.753</c:v>
                </c:pt>
                <c:pt idx="5054">
                  <c:v>73.58</c:v>
                </c:pt>
                <c:pt idx="5055">
                  <c:v>73.58</c:v>
                </c:pt>
                <c:pt idx="5056">
                  <c:v>73.58</c:v>
                </c:pt>
                <c:pt idx="5057">
                  <c:v>73.406999999999996</c:v>
                </c:pt>
                <c:pt idx="5058">
                  <c:v>73.406999999999996</c:v>
                </c:pt>
                <c:pt idx="5059">
                  <c:v>73.406999999999996</c:v>
                </c:pt>
                <c:pt idx="5060">
                  <c:v>73.58</c:v>
                </c:pt>
                <c:pt idx="5061">
                  <c:v>73.406999999999996</c:v>
                </c:pt>
                <c:pt idx="5062">
                  <c:v>73.406999999999996</c:v>
                </c:pt>
                <c:pt idx="5063">
                  <c:v>73.406999999999996</c:v>
                </c:pt>
                <c:pt idx="5064">
                  <c:v>73.406999999999996</c:v>
                </c:pt>
                <c:pt idx="5065">
                  <c:v>73.406999999999996</c:v>
                </c:pt>
                <c:pt idx="5066">
                  <c:v>73.406999999999996</c:v>
                </c:pt>
                <c:pt idx="5067">
                  <c:v>73.406999999999996</c:v>
                </c:pt>
                <c:pt idx="5068">
                  <c:v>73.406999999999996</c:v>
                </c:pt>
                <c:pt idx="5069">
                  <c:v>73.58</c:v>
                </c:pt>
                <c:pt idx="5070">
                  <c:v>73.58</c:v>
                </c:pt>
                <c:pt idx="5071">
                  <c:v>73.58</c:v>
                </c:pt>
                <c:pt idx="5072">
                  <c:v>73.753</c:v>
                </c:pt>
                <c:pt idx="5073">
                  <c:v>73.753</c:v>
                </c:pt>
                <c:pt idx="5074">
                  <c:v>73.58</c:v>
                </c:pt>
                <c:pt idx="5075">
                  <c:v>73.58</c:v>
                </c:pt>
                <c:pt idx="5076">
                  <c:v>73.58</c:v>
                </c:pt>
                <c:pt idx="5077">
                  <c:v>73.58</c:v>
                </c:pt>
                <c:pt idx="5078">
                  <c:v>73.58</c:v>
                </c:pt>
                <c:pt idx="5079">
                  <c:v>73.58</c:v>
                </c:pt>
                <c:pt idx="5080">
                  <c:v>73.58</c:v>
                </c:pt>
                <c:pt idx="5081">
                  <c:v>73.58</c:v>
                </c:pt>
                <c:pt idx="5082">
                  <c:v>73.753</c:v>
                </c:pt>
                <c:pt idx="5083">
                  <c:v>73.753</c:v>
                </c:pt>
                <c:pt idx="5084">
                  <c:v>73.753</c:v>
                </c:pt>
                <c:pt idx="5085">
                  <c:v>73.753</c:v>
                </c:pt>
                <c:pt idx="5086">
                  <c:v>73.753</c:v>
                </c:pt>
                <c:pt idx="5087">
                  <c:v>73.753</c:v>
                </c:pt>
                <c:pt idx="5088">
                  <c:v>73.753</c:v>
                </c:pt>
                <c:pt idx="5089">
                  <c:v>73.753</c:v>
                </c:pt>
                <c:pt idx="5090">
                  <c:v>73.753</c:v>
                </c:pt>
                <c:pt idx="5091">
                  <c:v>73.753</c:v>
                </c:pt>
                <c:pt idx="5092">
                  <c:v>73.753</c:v>
                </c:pt>
                <c:pt idx="5093">
                  <c:v>73.753</c:v>
                </c:pt>
                <c:pt idx="5094">
                  <c:v>73.753</c:v>
                </c:pt>
                <c:pt idx="5095">
                  <c:v>73.753</c:v>
                </c:pt>
                <c:pt idx="5096">
                  <c:v>73.753</c:v>
                </c:pt>
                <c:pt idx="5097">
                  <c:v>73.753</c:v>
                </c:pt>
                <c:pt idx="5098">
                  <c:v>73.753</c:v>
                </c:pt>
                <c:pt idx="5099">
                  <c:v>73.753</c:v>
                </c:pt>
                <c:pt idx="5100">
                  <c:v>73.753</c:v>
                </c:pt>
                <c:pt idx="5101">
                  <c:v>73.753</c:v>
                </c:pt>
                <c:pt idx="5102">
                  <c:v>73.753</c:v>
                </c:pt>
                <c:pt idx="5103">
                  <c:v>73.753</c:v>
                </c:pt>
                <c:pt idx="5104">
                  <c:v>73.753</c:v>
                </c:pt>
                <c:pt idx="5105">
                  <c:v>73.753</c:v>
                </c:pt>
                <c:pt idx="5106">
                  <c:v>73.753</c:v>
                </c:pt>
                <c:pt idx="5107">
                  <c:v>73.753</c:v>
                </c:pt>
                <c:pt idx="5108">
                  <c:v>73.753</c:v>
                </c:pt>
                <c:pt idx="5109">
                  <c:v>73.753</c:v>
                </c:pt>
                <c:pt idx="5110">
                  <c:v>73.753</c:v>
                </c:pt>
                <c:pt idx="5111">
                  <c:v>73.753</c:v>
                </c:pt>
                <c:pt idx="5112">
                  <c:v>73.753</c:v>
                </c:pt>
                <c:pt idx="5113">
                  <c:v>73.753</c:v>
                </c:pt>
                <c:pt idx="5114">
                  <c:v>73.753</c:v>
                </c:pt>
                <c:pt idx="5115">
                  <c:v>73.753</c:v>
                </c:pt>
                <c:pt idx="5116">
                  <c:v>73.753</c:v>
                </c:pt>
                <c:pt idx="5117">
                  <c:v>73.753</c:v>
                </c:pt>
                <c:pt idx="5118">
                  <c:v>73.926000000000002</c:v>
                </c:pt>
                <c:pt idx="5119">
                  <c:v>73.753</c:v>
                </c:pt>
                <c:pt idx="5120">
                  <c:v>73.753</c:v>
                </c:pt>
                <c:pt idx="5121">
                  <c:v>73.753</c:v>
                </c:pt>
                <c:pt idx="5122">
                  <c:v>73.753</c:v>
                </c:pt>
                <c:pt idx="5123">
                  <c:v>73.753</c:v>
                </c:pt>
                <c:pt idx="5124">
                  <c:v>73.753</c:v>
                </c:pt>
                <c:pt idx="5125">
                  <c:v>73.753</c:v>
                </c:pt>
                <c:pt idx="5126">
                  <c:v>73.753</c:v>
                </c:pt>
                <c:pt idx="5127">
                  <c:v>73.753</c:v>
                </c:pt>
                <c:pt idx="5128">
                  <c:v>73.753</c:v>
                </c:pt>
                <c:pt idx="5129">
                  <c:v>73.753</c:v>
                </c:pt>
                <c:pt idx="5130">
                  <c:v>73.753</c:v>
                </c:pt>
                <c:pt idx="5131">
                  <c:v>73.753</c:v>
                </c:pt>
                <c:pt idx="5132">
                  <c:v>73.753</c:v>
                </c:pt>
                <c:pt idx="5133">
                  <c:v>73.58</c:v>
                </c:pt>
                <c:pt idx="5134">
                  <c:v>73.58</c:v>
                </c:pt>
                <c:pt idx="5135">
                  <c:v>73.58</c:v>
                </c:pt>
                <c:pt idx="5136">
                  <c:v>73.58</c:v>
                </c:pt>
                <c:pt idx="5137">
                  <c:v>73.58</c:v>
                </c:pt>
                <c:pt idx="5138">
                  <c:v>73.58</c:v>
                </c:pt>
                <c:pt idx="5139">
                  <c:v>73.58</c:v>
                </c:pt>
                <c:pt idx="5140">
                  <c:v>73.58</c:v>
                </c:pt>
                <c:pt idx="5141">
                  <c:v>73.58</c:v>
                </c:pt>
                <c:pt idx="5142">
                  <c:v>73.58</c:v>
                </c:pt>
                <c:pt idx="5143">
                  <c:v>73.58</c:v>
                </c:pt>
                <c:pt idx="5144">
                  <c:v>73.753</c:v>
                </c:pt>
                <c:pt idx="5145">
                  <c:v>73.753</c:v>
                </c:pt>
                <c:pt idx="5146">
                  <c:v>73.753</c:v>
                </c:pt>
                <c:pt idx="5147">
                  <c:v>73.753</c:v>
                </c:pt>
                <c:pt idx="5148">
                  <c:v>73.753</c:v>
                </c:pt>
                <c:pt idx="5149">
                  <c:v>73.753</c:v>
                </c:pt>
                <c:pt idx="5150">
                  <c:v>73.753</c:v>
                </c:pt>
                <c:pt idx="5151">
                  <c:v>73.926000000000002</c:v>
                </c:pt>
                <c:pt idx="5152">
                  <c:v>73.926000000000002</c:v>
                </c:pt>
                <c:pt idx="5153">
                  <c:v>73.753</c:v>
                </c:pt>
                <c:pt idx="5154">
                  <c:v>73.926000000000002</c:v>
                </c:pt>
                <c:pt idx="5155">
                  <c:v>73.926000000000002</c:v>
                </c:pt>
                <c:pt idx="5156">
                  <c:v>73.926000000000002</c:v>
                </c:pt>
                <c:pt idx="5157">
                  <c:v>73.926000000000002</c:v>
                </c:pt>
                <c:pt idx="5158">
                  <c:v>73.926000000000002</c:v>
                </c:pt>
                <c:pt idx="5159">
                  <c:v>73.926000000000002</c:v>
                </c:pt>
                <c:pt idx="5160">
                  <c:v>73.926000000000002</c:v>
                </c:pt>
                <c:pt idx="5161">
                  <c:v>73.926000000000002</c:v>
                </c:pt>
                <c:pt idx="5162">
                  <c:v>73.926000000000002</c:v>
                </c:pt>
                <c:pt idx="5163">
                  <c:v>73.926000000000002</c:v>
                </c:pt>
                <c:pt idx="5164">
                  <c:v>73.926000000000002</c:v>
                </c:pt>
                <c:pt idx="5165">
                  <c:v>73.926000000000002</c:v>
                </c:pt>
                <c:pt idx="5166">
                  <c:v>73.926000000000002</c:v>
                </c:pt>
                <c:pt idx="5167">
                  <c:v>73.926000000000002</c:v>
                </c:pt>
                <c:pt idx="5168">
                  <c:v>73.926000000000002</c:v>
                </c:pt>
                <c:pt idx="5169">
                  <c:v>73.926000000000002</c:v>
                </c:pt>
                <c:pt idx="5170">
                  <c:v>73.926000000000002</c:v>
                </c:pt>
                <c:pt idx="5171">
                  <c:v>73.926000000000002</c:v>
                </c:pt>
                <c:pt idx="5172">
                  <c:v>73.926000000000002</c:v>
                </c:pt>
                <c:pt idx="5173">
                  <c:v>73.926000000000002</c:v>
                </c:pt>
                <c:pt idx="5174">
                  <c:v>73.926000000000002</c:v>
                </c:pt>
                <c:pt idx="5175">
                  <c:v>74.097999999999999</c:v>
                </c:pt>
                <c:pt idx="5176">
                  <c:v>74.271000000000001</c:v>
                </c:pt>
                <c:pt idx="5177">
                  <c:v>74.271000000000001</c:v>
                </c:pt>
                <c:pt idx="5178">
                  <c:v>74.445999999999998</c:v>
                </c:pt>
                <c:pt idx="5179">
                  <c:v>74.097999999999999</c:v>
                </c:pt>
                <c:pt idx="5180">
                  <c:v>74.097999999999999</c:v>
                </c:pt>
                <c:pt idx="5181">
                  <c:v>74.097999999999999</c:v>
                </c:pt>
                <c:pt idx="5182">
                  <c:v>74.097999999999999</c:v>
                </c:pt>
                <c:pt idx="5183">
                  <c:v>74.097999999999999</c:v>
                </c:pt>
                <c:pt idx="5184">
                  <c:v>74.097999999999999</c:v>
                </c:pt>
                <c:pt idx="5185">
                  <c:v>73.926000000000002</c:v>
                </c:pt>
                <c:pt idx="5186">
                  <c:v>73.926000000000002</c:v>
                </c:pt>
                <c:pt idx="5187">
                  <c:v>73.926000000000002</c:v>
                </c:pt>
                <c:pt idx="5188">
                  <c:v>73.926000000000002</c:v>
                </c:pt>
                <c:pt idx="5189">
                  <c:v>73.58</c:v>
                </c:pt>
                <c:pt idx="5190">
                  <c:v>73.58</c:v>
                </c:pt>
                <c:pt idx="5191">
                  <c:v>73.58</c:v>
                </c:pt>
                <c:pt idx="5192">
                  <c:v>73.58</c:v>
                </c:pt>
                <c:pt idx="5193">
                  <c:v>73.58</c:v>
                </c:pt>
                <c:pt idx="5194">
                  <c:v>73.58</c:v>
                </c:pt>
                <c:pt idx="5195">
                  <c:v>73.58</c:v>
                </c:pt>
                <c:pt idx="5196">
                  <c:v>73.406999999999996</c:v>
                </c:pt>
                <c:pt idx="5197">
                  <c:v>73.406999999999996</c:v>
                </c:pt>
                <c:pt idx="5198">
                  <c:v>73.406999999999996</c:v>
                </c:pt>
                <c:pt idx="5199">
                  <c:v>73.406999999999996</c:v>
                </c:pt>
                <c:pt idx="5200">
                  <c:v>73.58</c:v>
                </c:pt>
                <c:pt idx="5201">
                  <c:v>73.58</c:v>
                </c:pt>
                <c:pt idx="5202">
                  <c:v>73.58</c:v>
                </c:pt>
                <c:pt idx="5203">
                  <c:v>73.58</c:v>
                </c:pt>
                <c:pt idx="5204">
                  <c:v>73.58</c:v>
                </c:pt>
                <c:pt idx="5205">
                  <c:v>73.58</c:v>
                </c:pt>
                <c:pt idx="5206">
                  <c:v>73.753</c:v>
                </c:pt>
                <c:pt idx="5207">
                  <c:v>73.926000000000002</c:v>
                </c:pt>
                <c:pt idx="5208">
                  <c:v>73.753</c:v>
                </c:pt>
                <c:pt idx="5209">
                  <c:v>73.926000000000002</c:v>
                </c:pt>
                <c:pt idx="5210">
                  <c:v>74.097999999999999</c:v>
                </c:pt>
                <c:pt idx="5211">
                  <c:v>74.097999999999999</c:v>
                </c:pt>
                <c:pt idx="5212">
                  <c:v>74.097999999999999</c:v>
                </c:pt>
                <c:pt idx="5213">
                  <c:v>74.445999999999998</c:v>
                </c:pt>
                <c:pt idx="5214">
                  <c:v>74.619</c:v>
                </c:pt>
                <c:pt idx="5215">
                  <c:v>74.619</c:v>
                </c:pt>
                <c:pt idx="5216">
                  <c:v>74.445999999999998</c:v>
                </c:pt>
                <c:pt idx="5217">
                  <c:v>74.445999999999998</c:v>
                </c:pt>
                <c:pt idx="5218">
                  <c:v>74.445999999999998</c:v>
                </c:pt>
                <c:pt idx="5219">
                  <c:v>74.271000000000001</c:v>
                </c:pt>
                <c:pt idx="5220">
                  <c:v>74.097999999999999</c:v>
                </c:pt>
                <c:pt idx="5221">
                  <c:v>74.097999999999999</c:v>
                </c:pt>
                <c:pt idx="5222">
                  <c:v>73.926000000000002</c:v>
                </c:pt>
                <c:pt idx="5223">
                  <c:v>73.753</c:v>
                </c:pt>
                <c:pt idx="5224">
                  <c:v>73.753</c:v>
                </c:pt>
                <c:pt idx="5225">
                  <c:v>73.753</c:v>
                </c:pt>
                <c:pt idx="5226">
                  <c:v>73.753</c:v>
                </c:pt>
                <c:pt idx="5227">
                  <c:v>73.753</c:v>
                </c:pt>
                <c:pt idx="5228">
                  <c:v>73.753</c:v>
                </c:pt>
                <c:pt idx="5229">
                  <c:v>73.753</c:v>
                </c:pt>
                <c:pt idx="5230">
                  <c:v>73.753</c:v>
                </c:pt>
                <c:pt idx="5231">
                  <c:v>73.753</c:v>
                </c:pt>
                <c:pt idx="5232">
                  <c:v>73.753</c:v>
                </c:pt>
                <c:pt idx="5233">
                  <c:v>73.753</c:v>
                </c:pt>
                <c:pt idx="5234">
                  <c:v>73.753</c:v>
                </c:pt>
                <c:pt idx="5235">
                  <c:v>73.753</c:v>
                </c:pt>
                <c:pt idx="5236">
                  <c:v>73.753</c:v>
                </c:pt>
                <c:pt idx="5237">
                  <c:v>73.753</c:v>
                </c:pt>
                <c:pt idx="5238">
                  <c:v>73.753</c:v>
                </c:pt>
                <c:pt idx="5239">
                  <c:v>73.753</c:v>
                </c:pt>
                <c:pt idx="5240">
                  <c:v>73.58</c:v>
                </c:pt>
                <c:pt idx="5241">
                  <c:v>73.753</c:v>
                </c:pt>
                <c:pt idx="5242">
                  <c:v>73.58</c:v>
                </c:pt>
                <c:pt idx="5243">
                  <c:v>73.753</c:v>
                </c:pt>
                <c:pt idx="5244">
                  <c:v>73.753</c:v>
                </c:pt>
                <c:pt idx="5245">
                  <c:v>73.753</c:v>
                </c:pt>
                <c:pt idx="5246">
                  <c:v>73.753</c:v>
                </c:pt>
                <c:pt idx="5247">
                  <c:v>73.753</c:v>
                </c:pt>
                <c:pt idx="5248">
                  <c:v>73.753</c:v>
                </c:pt>
                <c:pt idx="5249">
                  <c:v>73.753</c:v>
                </c:pt>
                <c:pt idx="5250">
                  <c:v>73.753</c:v>
                </c:pt>
                <c:pt idx="5251">
                  <c:v>73.926000000000002</c:v>
                </c:pt>
                <c:pt idx="5252">
                  <c:v>73.926000000000002</c:v>
                </c:pt>
                <c:pt idx="5253">
                  <c:v>74.097999999999999</c:v>
                </c:pt>
                <c:pt idx="5254">
                  <c:v>74.097999999999999</c:v>
                </c:pt>
                <c:pt idx="5255">
                  <c:v>74.271000000000001</c:v>
                </c:pt>
                <c:pt idx="5256">
                  <c:v>74.271000000000001</c:v>
                </c:pt>
                <c:pt idx="5257">
                  <c:v>74.271000000000001</c:v>
                </c:pt>
                <c:pt idx="5258">
                  <c:v>74.271000000000001</c:v>
                </c:pt>
                <c:pt idx="5259">
                  <c:v>74.271000000000001</c:v>
                </c:pt>
                <c:pt idx="5260">
                  <c:v>74.097999999999999</c:v>
                </c:pt>
                <c:pt idx="5261">
                  <c:v>74.271000000000001</c:v>
                </c:pt>
                <c:pt idx="5262">
                  <c:v>74.097999999999999</c:v>
                </c:pt>
                <c:pt idx="5263">
                  <c:v>74.097999999999999</c:v>
                </c:pt>
                <c:pt idx="5264">
                  <c:v>73.926000000000002</c:v>
                </c:pt>
                <c:pt idx="5265">
                  <c:v>74.097999999999999</c:v>
                </c:pt>
                <c:pt idx="5266">
                  <c:v>74.097999999999999</c:v>
                </c:pt>
                <c:pt idx="5267">
                  <c:v>74.097999999999999</c:v>
                </c:pt>
                <c:pt idx="5268">
                  <c:v>74.097999999999999</c:v>
                </c:pt>
                <c:pt idx="5269">
                  <c:v>74.097999999999999</c:v>
                </c:pt>
                <c:pt idx="5270">
                  <c:v>74.097999999999999</c:v>
                </c:pt>
                <c:pt idx="5271">
                  <c:v>74.097999999999999</c:v>
                </c:pt>
                <c:pt idx="5272">
                  <c:v>74.445999999999998</c:v>
                </c:pt>
                <c:pt idx="5273">
                  <c:v>74.271000000000001</c:v>
                </c:pt>
                <c:pt idx="5274">
                  <c:v>74.271000000000001</c:v>
                </c:pt>
                <c:pt idx="5275">
                  <c:v>74.619</c:v>
                </c:pt>
                <c:pt idx="5276">
                  <c:v>74.619</c:v>
                </c:pt>
                <c:pt idx="5277">
                  <c:v>74.619</c:v>
                </c:pt>
                <c:pt idx="5278">
                  <c:v>74.619</c:v>
                </c:pt>
                <c:pt idx="5279">
                  <c:v>74.445999999999998</c:v>
                </c:pt>
                <c:pt idx="5280">
                  <c:v>74.445999999999998</c:v>
                </c:pt>
                <c:pt idx="5281">
                  <c:v>74.445999999999998</c:v>
                </c:pt>
                <c:pt idx="5282">
                  <c:v>74.445999999999998</c:v>
                </c:pt>
                <c:pt idx="5283">
                  <c:v>74.445999999999998</c:v>
                </c:pt>
                <c:pt idx="5284">
                  <c:v>74.271000000000001</c:v>
                </c:pt>
                <c:pt idx="5285">
                  <c:v>74.271000000000001</c:v>
                </c:pt>
                <c:pt idx="5286">
                  <c:v>74.271000000000001</c:v>
                </c:pt>
                <c:pt idx="5287">
                  <c:v>74.271000000000001</c:v>
                </c:pt>
                <c:pt idx="5288">
                  <c:v>74.271000000000001</c:v>
                </c:pt>
                <c:pt idx="5289">
                  <c:v>74.271000000000001</c:v>
                </c:pt>
                <c:pt idx="5290">
                  <c:v>74.271000000000001</c:v>
                </c:pt>
                <c:pt idx="5291">
                  <c:v>74.271000000000001</c:v>
                </c:pt>
                <c:pt idx="5292">
                  <c:v>74.271000000000001</c:v>
                </c:pt>
                <c:pt idx="5293">
                  <c:v>74.271000000000001</c:v>
                </c:pt>
                <c:pt idx="5294">
                  <c:v>74.271000000000001</c:v>
                </c:pt>
                <c:pt idx="5295">
                  <c:v>74.271000000000001</c:v>
                </c:pt>
                <c:pt idx="5296">
                  <c:v>74.271000000000001</c:v>
                </c:pt>
                <c:pt idx="5297">
                  <c:v>74.271000000000001</c:v>
                </c:pt>
                <c:pt idx="5298">
                  <c:v>74.271000000000001</c:v>
                </c:pt>
                <c:pt idx="5299">
                  <c:v>74.271000000000001</c:v>
                </c:pt>
                <c:pt idx="5300">
                  <c:v>74.445999999999998</c:v>
                </c:pt>
                <c:pt idx="5301">
                  <c:v>74.619</c:v>
                </c:pt>
                <c:pt idx="5302">
                  <c:v>74.619</c:v>
                </c:pt>
                <c:pt idx="5303">
                  <c:v>74.619</c:v>
                </c:pt>
                <c:pt idx="5304">
                  <c:v>74.619</c:v>
                </c:pt>
                <c:pt idx="5305">
                  <c:v>74.619</c:v>
                </c:pt>
                <c:pt idx="5306">
                  <c:v>74.619</c:v>
                </c:pt>
                <c:pt idx="5307">
                  <c:v>74.619</c:v>
                </c:pt>
                <c:pt idx="5308">
                  <c:v>74.619</c:v>
                </c:pt>
                <c:pt idx="5309">
                  <c:v>74.619</c:v>
                </c:pt>
                <c:pt idx="5310">
                  <c:v>74.619</c:v>
                </c:pt>
                <c:pt idx="5311">
                  <c:v>74.619</c:v>
                </c:pt>
                <c:pt idx="5312">
                  <c:v>74.619</c:v>
                </c:pt>
                <c:pt idx="5313">
                  <c:v>74.445999999999998</c:v>
                </c:pt>
                <c:pt idx="5314">
                  <c:v>74.445999999999998</c:v>
                </c:pt>
                <c:pt idx="5315">
                  <c:v>74.445999999999998</c:v>
                </c:pt>
                <c:pt idx="5316">
                  <c:v>74.445999999999998</c:v>
                </c:pt>
                <c:pt idx="5317">
                  <c:v>74.271000000000001</c:v>
                </c:pt>
                <c:pt idx="5318">
                  <c:v>74.271000000000001</c:v>
                </c:pt>
                <c:pt idx="5319">
                  <c:v>74.445999999999998</c:v>
                </c:pt>
                <c:pt idx="5320">
                  <c:v>74.790999999999997</c:v>
                </c:pt>
                <c:pt idx="5321">
                  <c:v>74.619</c:v>
                </c:pt>
                <c:pt idx="5322">
                  <c:v>74.790999999999997</c:v>
                </c:pt>
                <c:pt idx="5323">
                  <c:v>74.790999999999997</c:v>
                </c:pt>
                <c:pt idx="5324">
                  <c:v>74.963999999999999</c:v>
                </c:pt>
                <c:pt idx="5325">
                  <c:v>74.790999999999997</c:v>
                </c:pt>
                <c:pt idx="5326">
                  <c:v>74.619</c:v>
                </c:pt>
                <c:pt idx="5327">
                  <c:v>74.445999999999998</c:v>
                </c:pt>
                <c:pt idx="5328">
                  <c:v>74.445999999999998</c:v>
                </c:pt>
                <c:pt idx="5329">
                  <c:v>74.445999999999998</c:v>
                </c:pt>
                <c:pt idx="5330">
                  <c:v>74.445999999999998</c:v>
                </c:pt>
                <c:pt idx="5331">
                  <c:v>74.619</c:v>
                </c:pt>
                <c:pt idx="5332">
                  <c:v>74.619</c:v>
                </c:pt>
                <c:pt idx="5333">
                  <c:v>74.619</c:v>
                </c:pt>
                <c:pt idx="5334">
                  <c:v>74.619</c:v>
                </c:pt>
                <c:pt idx="5335">
                  <c:v>74.619</c:v>
                </c:pt>
                <c:pt idx="5336">
                  <c:v>74.619</c:v>
                </c:pt>
                <c:pt idx="5337">
                  <c:v>74.619</c:v>
                </c:pt>
                <c:pt idx="5338">
                  <c:v>74.790999999999997</c:v>
                </c:pt>
                <c:pt idx="5339">
                  <c:v>74.790999999999997</c:v>
                </c:pt>
                <c:pt idx="5340">
                  <c:v>74.963999999999999</c:v>
                </c:pt>
                <c:pt idx="5341">
                  <c:v>74.963999999999999</c:v>
                </c:pt>
                <c:pt idx="5342">
                  <c:v>74.963999999999999</c:v>
                </c:pt>
                <c:pt idx="5343">
                  <c:v>74.963999999999999</c:v>
                </c:pt>
                <c:pt idx="5344">
                  <c:v>74.963999999999999</c:v>
                </c:pt>
                <c:pt idx="5345">
                  <c:v>74.963999999999999</c:v>
                </c:pt>
                <c:pt idx="5346">
                  <c:v>74.790999999999997</c:v>
                </c:pt>
                <c:pt idx="5347">
                  <c:v>74.790999999999997</c:v>
                </c:pt>
                <c:pt idx="5348">
                  <c:v>74.619</c:v>
                </c:pt>
                <c:pt idx="5349">
                  <c:v>74.619</c:v>
                </c:pt>
                <c:pt idx="5350">
                  <c:v>74.619</c:v>
                </c:pt>
                <c:pt idx="5351">
                  <c:v>74.619</c:v>
                </c:pt>
                <c:pt idx="5352">
                  <c:v>74.619</c:v>
                </c:pt>
                <c:pt idx="5353">
                  <c:v>74.619</c:v>
                </c:pt>
                <c:pt idx="5354">
                  <c:v>74.445999999999998</c:v>
                </c:pt>
                <c:pt idx="5355">
                  <c:v>74.445999999999998</c:v>
                </c:pt>
                <c:pt idx="5356">
                  <c:v>74.271000000000001</c:v>
                </c:pt>
                <c:pt idx="5357">
                  <c:v>74.271000000000001</c:v>
                </c:pt>
                <c:pt idx="5358">
                  <c:v>74.271000000000001</c:v>
                </c:pt>
                <c:pt idx="5359">
                  <c:v>74.445999999999998</c:v>
                </c:pt>
                <c:pt idx="5360">
                  <c:v>74.445999999999998</c:v>
                </c:pt>
                <c:pt idx="5361">
                  <c:v>74.619</c:v>
                </c:pt>
                <c:pt idx="5362">
                  <c:v>74.445999999999998</c:v>
                </c:pt>
                <c:pt idx="5363">
                  <c:v>74.445999999999998</c:v>
                </c:pt>
                <c:pt idx="5364">
                  <c:v>74.619</c:v>
                </c:pt>
                <c:pt idx="5365">
                  <c:v>74.963999999999999</c:v>
                </c:pt>
                <c:pt idx="5366">
                  <c:v>75.483999999999995</c:v>
                </c:pt>
                <c:pt idx="5367">
                  <c:v>75.831999999999994</c:v>
                </c:pt>
                <c:pt idx="5368">
                  <c:v>75.831999999999994</c:v>
                </c:pt>
                <c:pt idx="5369">
                  <c:v>75.831999999999994</c:v>
                </c:pt>
                <c:pt idx="5370">
                  <c:v>75.659000000000006</c:v>
                </c:pt>
                <c:pt idx="5371">
                  <c:v>75.659000000000006</c:v>
                </c:pt>
                <c:pt idx="5372">
                  <c:v>75.831999999999994</c:v>
                </c:pt>
                <c:pt idx="5373">
                  <c:v>75.831999999999994</c:v>
                </c:pt>
                <c:pt idx="5374">
                  <c:v>75.831999999999994</c:v>
                </c:pt>
                <c:pt idx="5375">
                  <c:v>75.831999999999994</c:v>
                </c:pt>
                <c:pt idx="5376">
                  <c:v>76.006</c:v>
                </c:pt>
                <c:pt idx="5377">
                  <c:v>76.006</c:v>
                </c:pt>
                <c:pt idx="5378">
                  <c:v>76.006</c:v>
                </c:pt>
                <c:pt idx="5379">
                  <c:v>76.006</c:v>
                </c:pt>
                <c:pt idx="5380">
                  <c:v>76.006</c:v>
                </c:pt>
                <c:pt idx="5381">
                  <c:v>75.831999999999994</c:v>
                </c:pt>
                <c:pt idx="5382">
                  <c:v>75.831999999999994</c:v>
                </c:pt>
                <c:pt idx="5383">
                  <c:v>75.831999999999994</c:v>
                </c:pt>
                <c:pt idx="5384">
                  <c:v>75.659000000000006</c:v>
                </c:pt>
                <c:pt idx="5385">
                  <c:v>75.659000000000006</c:v>
                </c:pt>
                <c:pt idx="5386">
                  <c:v>75.659000000000006</c:v>
                </c:pt>
                <c:pt idx="5387">
                  <c:v>75.483999999999995</c:v>
                </c:pt>
                <c:pt idx="5388">
                  <c:v>75.483999999999995</c:v>
                </c:pt>
                <c:pt idx="5389">
                  <c:v>75.483999999999995</c:v>
                </c:pt>
                <c:pt idx="5390">
                  <c:v>75.483999999999995</c:v>
                </c:pt>
                <c:pt idx="5391">
                  <c:v>75.483999999999995</c:v>
                </c:pt>
                <c:pt idx="5392">
                  <c:v>75.483999999999995</c:v>
                </c:pt>
                <c:pt idx="5393">
                  <c:v>75.311999999999998</c:v>
                </c:pt>
                <c:pt idx="5394">
                  <c:v>75.483999999999995</c:v>
                </c:pt>
                <c:pt idx="5395">
                  <c:v>75.483999999999995</c:v>
                </c:pt>
                <c:pt idx="5396">
                  <c:v>75.483999999999995</c:v>
                </c:pt>
                <c:pt idx="5397">
                  <c:v>75.483999999999995</c:v>
                </c:pt>
                <c:pt idx="5398">
                  <c:v>75.659000000000006</c:v>
                </c:pt>
                <c:pt idx="5399">
                  <c:v>75.659000000000006</c:v>
                </c:pt>
                <c:pt idx="5400">
                  <c:v>75.659000000000006</c:v>
                </c:pt>
                <c:pt idx="5401">
                  <c:v>75.831999999999994</c:v>
                </c:pt>
                <c:pt idx="5402">
                  <c:v>75.831999999999994</c:v>
                </c:pt>
                <c:pt idx="5403">
                  <c:v>75.659000000000006</c:v>
                </c:pt>
                <c:pt idx="5404">
                  <c:v>75.659000000000006</c:v>
                </c:pt>
                <c:pt idx="5405">
                  <c:v>75.659000000000006</c:v>
                </c:pt>
                <c:pt idx="5406">
                  <c:v>75.659000000000006</c:v>
                </c:pt>
                <c:pt idx="5407">
                  <c:v>75.659000000000006</c:v>
                </c:pt>
                <c:pt idx="5408">
                  <c:v>75.659000000000006</c:v>
                </c:pt>
                <c:pt idx="5409">
                  <c:v>75.659000000000006</c:v>
                </c:pt>
                <c:pt idx="5410">
                  <c:v>75.659000000000006</c:v>
                </c:pt>
                <c:pt idx="5411">
                  <c:v>75.659000000000006</c:v>
                </c:pt>
                <c:pt idx="5412">
                  <c:v>75.659000000000006</c:v>
                </c:pt>
                <c:pt idx="5413">
                  <c:v>75.659000000000006</c:v>
                </c:pt>
                <c:pt idx="5414">
                  <c:v>75.659000000000006</c:v>
                </c:pt>
                <c:pt idx="5415">
                  <c:v>75.659000000000006</c:v>
                </c:pt>
                <c:pt idx="5416">
                  <c:v>75.659000000000006</c:v>
                </c:pt>
                <c:pt idx="5417">
                  <c:v>75.831999999999994</c:v>
                </c:pt>
                <c:pt idx="5418">
                  <c:v>75.831999999999994</c:v>
                </c:pt>
                <c:pt idx="5419">
                  <c:v>75.831999999999994</c:v>
                </c:pt>
                <c:pt idx="5420">
                  <c:v>75.831999999999994</c:v>
                </c:pt>
                <c:pt idx="5421">
                  <c:v>75.831999999999994</c:v>
                </c:pt>
                <c:pt idx="5422">
                  <c:v>75.831999999999994</c:v>
                </c:pt>
                <c:pt idx="5423">
                  <c:v>75.659000000000006</c:v>
                </c:pt>
                <c:pt idx="5424">
                  <c:v>75.659000000000006</c:v>
                </c:pt>
                <c:pt idx="5425">
                  <c:v>75.659000000000006</c:v>
                </c:pt>
                <c:pt idx="5426">
                  <c:v>75.659000000000006</c:v>
                </c:pt>
                <c:pt idx="5427">
                  <c:v>75.659000000000006</c:v>
                </c:pt>
                <c:pt idx="5428">
                  <c:v>75.659000000000006</c:v>
                </c:pt>
                <c:pt idx="5429">
                  <c:v>75.659000000000006</c:v>
                </c:pt>
                <c:pt idx="5430">
                  <c:v>75.659000000000006</c:v>
                </c:pt>
                <c:pt idx="5431">
                  <c:v>75.659000000000006</c:v>
                </c:pt>
                <c:pt idx="5432">
                  <c:v>75.659000000000006</c:v>
                </c:pt>
                <c:pt idx="5433">
                  <c:v>75.659000000000006</c:v>
                </c:pt>
                <c:pt idx="5434">
                  <c:v>75.659000000000006</c:v>
                </c:pt>
                <c:pt idx="5435">
                  <c:v>75.659000000000006</c:v>
                </c:pt>
                <c:pt idx="5436">
                  <c:v>75.659000000000006</c:v>
                </c:pt>
                <c:pt idx="5437">
                  <c:v>75.659000000000006</c:v>
                </c:pt>
                <c:pt idx="5438">
                  <c:v>75.659000000000006</c:v>
                </c:pt>
                <c:pt idx="5439">
                  <c:v>75.483999999999995</c:v>
                </c:pt>
                <c:pt idx="5440">
                  <c:v>75.483999999999995</c:v>
                </c:pt>
                <c:pt idx="5441">
                  <c:v>75.659000000000006</c:v>
                </c:pt>
                <c:pt idx="5442">
                  <c:v>75.659000000000006</c:v>
                </c:pt>
                <c:pt idx="5443">
                  <c:v>75.659000000000006</c:v>
                </c:pt>
                <c:pt idx="5444">
                  <c:v>75.831999999999994</c:v>
                </c:pt>
                <c:pt idx="5445">
                  <c:v>75.831999999999994</c:v>
                </c:pt>
                <c:pt idx="5446">
                  <c:v>75.659000000000006</c:v>
                </c:pt>
                <c:pt idx="5447">
                  <c:v>75.659000000000006</c:v>
                </c:pt>
                <c:pt idx="5448">
                  <c:v>75.659000000000006</c:v>
                </c:pt>
                <c:pt idx="5449">
                  <c:v>75.659000000000006</c:v>
                </c:pt>
                <c:pt idx="5450">
                  <c:v>75.659000000000006</c:v>
                </c:pt>
                <c:pt idx="5451">
                  <c:v>75.659000000000006</c:v>
                </c:pt>
                <c:pt idx="5452">
                  <c:v>75.659000000000006</c:v>
                </c:pt>
                <c:pt idx="5453">
                  <c:v>75.659000000000006</c:v>
                </c:pt>
                <c:pt idx="5454">
                  <c:v>75.659000000000006</c:v>
                </c:pt>
                <c:pt idx="5455">
                  <c:v>75.659000000000006</c:v>
                </c:pt>
                <c:pt idx="5456">
                  <c:v>75.659000000000006</c:v>
                </c:pt>
                <c:pt idx="5457">
                  <c:v>75.659000000000006</c:v>
                </c:pt>
                <c:pt idx="5458">
                  <c:v>75.659000000000006</c:v>
                </c:pt>
                <c:pt idx="5459">
                  <c:v>75.483999999999995</c:v>
                </c:pt>
                <c:pt idx="5460">
                  <c:v>75.659000000000006</c:v>
                </c:pt>
                <c:pt idx="5461">
                  <c:v>75.659000000000006</c:v>
                </c:pt>
                <c:pt idx="5462">
                  <c:v>75.659000000000006</c:v>
                </c:pt>
                <c:pt idx="5463">
                  <c:v>75.659000000000006</c:v>
                </c:pt>
                <c:pt idx="5464">
                  <c:v>75.659000000000006</c:v>
                </c:pt>
                <c:pt idx="5465">
                  <c:v>75.659000000000006</c:v>
                </c:pt>
                <c:pt idx="5466">
                  <c:v>75.659000000000006</c:v>
                </c:pt>
                <c:pt idx="5467">
                  <c:v>75.659000000000006</c:v>
                </c:pt>
                <c:pt idx="5468">
                  <c:v>75.659000000000006</c:v>
                </c:pt>
                <c:pt idx="5469">
                  <c:v>75.659000000000006</c:v>
                </c:pt>
                <c:pt idx="5470">
                  <c:v>75.659000000000006</c:v>
                </c:pt>
                <c:pt idx="5471">
                  <c:v>75.659000000000006</c:v>
                </c:pt>
                <c:pt idx="5472">
                  <c:v>75.659000000000006</c:v>
                </c:pt>
                <c:pt idx="5473">
                  <c:v>75.659000000000006</c:v>
                </c:pt>
                <c:pt idx="5474">
                  <c:v>75.659000000000006</c:v>
                </c:pt>
                <c:pt idx="5475">
                  <c:v>75.659000000000006</c:v>
                </c:pt>
                <c:pt idx="5476">
                  <c:v>75.659000000000006</c:v>
                </c:pt>
                <c:pt idx="5477">
                  <c:v>75.659000000000006</c:v>
                </c:pt>
                <c:pt idx="5478">
                  <c:v>75.659000000000006</c:v>
                </c:pt>
                <c:pt idx="5479">
                  <c:v>75.659000000000006</c:v>
                </c:pt>
                <c:pt idx="5480">
                  <c:v>75.659000000000006</c:v>
                </c:pt>
                <c:pt idx="5481">
                  <c:v>75.659000000000006</c:v>
                </c:pt>
                <c:pt idx="5482">
                  <c:v>75.659000000000006</c:v>
                </c:pt>
                <c:pt idx="5483">
                  <c:v>75.659000000000006</c:v>
                </c:pt>
                <c:pt idx="5484">
                  <c:v>75.659000000000006</c:v>
                </c:pt>
                <c:pt idx="5485">
                  <c:v>75.659000000000006</c:v>
                </c:pt>
                <c:pt idx="5486">
                  <c:v>75.659000000000006</c:v>
                </c:pt>
                <c:pt idx="5487">
                  <c:v>75.659000000000006</c:v>
                </c:pt>
                <c:pt idx="5488">
                  <c:v>75.659000000000006</c:v>
                </c:pt>
                <c:pt idx="5489">
                  <c:v>75.659000000000006</c:v>
                </c:pt>
                <c:pt idx="5490">
                  <c:v>75.659000000000006</c:v>
                </c:pt>
                <c:pt idx="5491">
                  <c:v>75.659000000000006</c:v>
                </c:pt>
                <c:pt idx="5492">
                  <c:v>75.659000000000006</c:v>
                </c:pt>
                <c:pt idx="5493">
                  <c:v>75.659000000000006</c:v>
                </c:pt>
                <c:pt idx="5494">
                  <c:v>75.659000000000006</c:v>
                </c:pt>
                <c:pt idx="5495">
                  <c:v>75.659000000000006</c:v>
                </c:pt>
                <c:pt idx="5496">
                  <c:v>75.659000000000006</c:v>
                </c:pt>
                <c:pt idx="5497">
                  <c:v>75.659000000000006</c:v>
                </c:pt>
                <c:pt idx="5498">
                  <c:v>75.659000000000006</c:v>
                </c:pt>
                <c:pt idx="5499">
                  <c:v>75.659000000000006</c:v>
                </c:pt>
                <c:pt idx="5500">
                  <c:v>75.483999999999995</c:v>
                </c:pt>
                <c:pt idx="5501">
                  <c:v>75.483999999999995</c:v>
                </c:pt>
                <c:pt idx="5502">
                  <c:v>75.659000000000006</c:v>
                </c:pt>
                <c:pt idx="5503">
                  <c:v>75.483999999999995</c:v>
                </c:pt>
                <c:pt idx="5504">
                  <c:v>75.483999999999995</c:v>
                </c:pt>
                <c:pt idx="5505">
                  <c:v>75.483999999999995</c:v>
                </c:pt>
                <c:pt idx="5506">
                  <c:v>75.483999999999995</c:v>
                </c:pt>
                <c:pt idx="5507">
                  <c:v>75.659000000000006</c:v>
                </c:pt>
                <c:pt idx="5508">
                  <c:v>75.659000000000006</c:v>
                </c:pt>
                <c:pt idx="5509">
                  <c:v>75.659000000000006</c:v>
                </c:pt>
                <c:pt idx="5510">
                  <c:v>75.659000000000006</c:v>
                </c:pt>
                <c:pt idx="5511">
                  <c:v>75.659000000000006</c:v>
                </c:pt>
                <c:pt idx="5512">
                  <c:v>75.659000000000006</c:v>
                </c:pt>
                <c:pt idx="5513">
                  <c:v>75.659000000000006</c:v>
                </c:pt>
                <c:pt idx="5514">
                  <c:v>75.659000000000006</c:v>
                </c:pt>
                <c:pt idx="5515">
                  <c:v>75.659000000000006</c:v>
                </c:pt>
                <c:pt idx="5516">
                  <c:v>75.659000000000006</c:v>
                </c:pt>
                <c:pt idx="5517">
                  <c:v>75.659000000000006</c:v>
                </c:pt>
                <c:pt idx="5518">
                  <c:v>75.659000000000006</c:v>
                </c:pt>
                <c:pt idx="5519">
                  <c:v>75.659000000000006</c:v>
                </c:pt>
                <c:pt idx="5520">
                  <c:v>75.659000000000006</c:v>
                </c:pt>
                <c:pt idx="5521">
                  <c:v>75.659000000000006</c:v>
                </c:pt>
                <c:pt idx="5522">
                  <c:v>75.659000000000006</c:v>
                </c:pt>
                <c:pt idx="5523">
                  <c:v>75.483999999999995</c:v>
                </c:pt>
                <c:pt idx="5524">
                  <c:v>75.659000000000006</c:v>
                </c:pt>
                <c:pt idx="5525">
                  <c:v>75.659000000000006</c:v>
                </c:pt>
                <c:pt idx="5526">
                  <c:v>75.659000000000006</c:v>
                </c:pt>
                <c:pt idx="5527">
                  <c:v>75.483999999999995</c:v>
                </c:pt>
                <c:pt idx="5528">
                  <c:v>75.483999999999995</c:v>
                </c:pt>
                <c:pt idx="5529">
                  <c:v>75.659000000000006</c:v>
                </c:pt>
                <c:pt idx="5530">
                  <c:v>75.659000000000006</c:v>
                </c:pt>
                <c:pt idx="5531">
                  <c:v>75.659000000000006</c:v>
                </c:pt>
                <c:pt idx="5532">
                  <c:v>75.659000000000006</c:v>
                </c:pt>
                <c:pt idx="5533">
                  <c:v>75.659000000000006</c:v>
                </c:pt>
                <c:pt idx="5534">
                  <c:v>75.659000000000006</c:v>
                </c:pt>
                <c:pt idx="5535">
                  <c:v>75.659000000000006</c:v>
                </c:pt>
                <c:pt idx="5536">
                  <c:v>75.483999999999995</c:v>
                </c:pt>
                <c:pt idx="5537">
                  <c:v>75.659000000000006</c:v>
                </c:pt>
                <c:pt idx="5538">
                  <c:v>75.483999999999995</c:v>
                </c:pt>
                <c:pt idx="5539">
                  <c:v>75.659000000000006</c:v>
                </c:pt>
                <c:pt idx="5540">
                  <c:v>75.483999999999995</c:v>
                </c:pt>
                <c:pt idx="5541">
                  <c:v>75.483999999999995</c:v>
                </c:pt>
                <c:pt idx="5542">
                  <c:v>75.483999999999995</c:v>
                </c:pt>
                <c:pt idx="5543">
                  <c:v>75.483999999999995</c:v>
                </c:pt>
                <c:pt idx="5544">
                  <c:v>75.483999999999995</c:v>
                </c:pt>
                <c:pt idx="5545">
                  <c:v>75.483999999999995</c:v>
                </c:pt>
                <c:pt idx="5546">
                  <c:v>75.483999999999995</c:v>
                </c:pt>
                <c:pt idx="5547">
                  <c:v>75.483999999999995</c:v>
                </c:pt>
                <c:pt idx="5548">
                  <c:v>75.483999999999995</c:v>
                </c:pt>
                <c:pt idx="5549">
                  <c:v>75.483999999999995</c:v>
                </c:pt>
                <c:pt idx="5550">
                  <c:v>75.483999999999995</c:v>
                </c:pt>
                <c:pt idx="5551">
                  <c:v>75.483999999999995</c:v>
                </c:pt>
                <c:pt idx="5552">
                  <c:v>75.483999999999995</c:v>
                </c:pt>
                <c:pt idx="5553">
                  <c:v>75.483999999999995</c:v>
                </c:pt>
                <c:pt idx="5554">
                  <c:v>75.483999999999995</c:v>
                </c:pt>
                <c:pt idx="5555">
                  <c:v>75.483999999999995</c:v>
                </c:pt>
                <c:pt idx="5556">
                  <c:v>75.483999999999995</c:v>
                </c:pt>
                <c:pt idx="5557">
                  <c:v>75.483999999999995</c:v>
                </c:pt>
                <c:pt idx="5558">
                  <c:v>75.483999999999995</c:v>
                </c:pt>
                <c:pt idx="5559">
                  <c:v>75.483999999999995</c:v>
                </c:pt>
                <c:pt idx="5560">
                  <c:v>75.483999999999995</c:v>
                </c:pt>
                <c:pt idx="5561">
                  <c:v>75.483999999999995</c:v>
                </c:pt>
                <c:pt idx="5562">
                  <c:v>75.483999999999995</c:v>
                </c:pt>
                <c:pt idx="5563">
                  <c:v>75.483999999999995</c:v>
                </c:pt>
                <c:pt idx="5564">
                  <c:v>75.483999999999995</c:v>
                </c:pt>
                <c:pt idx="5565">
                  <c:v>75.483999999999995</c:v>
                </c:pt>
                <c:pt idx="5566">
                  <c:v>75.483999999999995</c:v>
                </c:pt>
                <c:pt idx="5567">
                  <c:v>75.483999999999995</c:v>
                </c:pt>
                <c:pt idx="5568">
                  <c:v>75.483999999999995</c:v>
                </c:pt>
                <c:pt idx="5569">
                  <c:v>75.483999999999995</c:v>
                </c:pt>
                <c:pt idx="5570">
                  <c:v>75.483999999999995</c:v>
                </c:pt>
                <c:pt idx="5571">
                  <c:v>75.483999999999995</c:v>
                </c:pt>
                <c:pt idx="5572">
                  <c:v>75.483999999999995</c:v>
                </c:pt>
                <c:pt idx="5573">
                  <c:v>75.483999999999995</c:v>
                </c:pt>
                <c:pt idx="5574">
                  <c:v>75.483999999999995</c:v>
                </c:pt>
                <c:pt idx="5575">
                  <c:v>75.483999999999995</c:v>
                </c:pt>
                <c:pt idx="5576">
                  <c:v>75.659000000000006</c:v>
                </c:pt>
                <c:pt idx="5577">
                  <c:v>75.659000000000006</c:v>
                </c:pt>
                <c:pt idx="5578">
                  <c:v>75.659000000000006</c:v>
                </c:pt>
                <c:pt idx="5579">
                  <c:v>75.659000000000006</c:v>
                </c:pt>
                <c:pt idx="5580">
                  <c:v>75.483999999999995</c:v>
                </c:pt>
                <c:pt idx="5581">
                  <c:v>75.483999999999995</c:v>
                </c:pt>
                <c:pt idx="5582">
                  <c:v>75.138999999999996</c:v>
                </c:pt>
                <c:pt idx="5583">
                  <c:v>75.138999999999996</c:v>
                </c:pt>
                <c:pt idx="5584">
                  <c:v>75.138999999999996</c:v>
                </c:pt>
                <c:pt idx="5585">
                  <c:v>75.138999999999996</c:v>
                </c:pt>
                <c:pt idx="5586">
                  <c:v>75.138999999999996</c:v>
                </c:pt>
                <c:pt idx="5587">
                  <c:v>75.138999999999996</c:v>
                </c:pt>
                <c:pt idx="5588">
                  <c:v>74.963999999999999</c:v>
                </c:pt>
                <c:pt idx="5589">
                  <c:v>74.963999999999999</c:v>
                </c:pt>
                <c:pt idx="5590">
                  <c:v>74.790999999999997</c:v>
                </c:pt>
                <c:pt idx="5591">
                  <c:v>74.790999999999997</c:v>
                </c:pt>
                <c:pt idx="5592">
                  <c:v>74.790999999999997</c:v>
                </c:pt>
                <c:pt idx="5593">
                  <c:v>74.963999999999999</c:v>
                </c:pt>
                <c:pt idx="5594">
                  <c:v>74.963999999999999</c:v>
                </c:pt>
                <c:pt idx="5595">
                  <c:v>74.963999999999999</c:v>
                </c:pt>
                <c:pt idx="5596">
                  <c:v>74.963999999999999</c:v>
                </c:pt>
                <c:pt idx="5597">
                  <c:v>74.963999999999999</c:v>
                </c:pt>
                <c:pt idx="5598">
                  <c:v>74.963999999999999</c:v>
                </c:pt>
                <c:pt idx="5599">
                  <c:v>74.963999999999999</c:v>
                </c:pt>
                <c:pt idx="5600">
                  <c:v>74.963999999999999</c:v>
                </c:pt>
                <c:pt idx="5601">
                  <c:v>74.963999999999999</c:v>
                </c:pt>
                <c:pt idx="5602">
                  <c:v>74.963999999999999</c:v>
                </c:pt>
                <c:pt idx="5603">
                  <c:v>74.963999999999999</c:v>
                </c:pt>
                <c:pt idx="5604">
                  <c:v>74.963999999999999</c:v>
                </c:pt>
                <c:pt idx="5605">
                  <c:v>74.963999999999999</c:v>
                </c:pt>
                <c:pt idx="5606">
                  <c:v>74.963999999999999</c:v>
                </c:pt>
                <c:pt idx="5607">
                  <c:v>74.963999999999999</c:v>
                </c:pt>
                <c:pt idx="5608">
                  <c:v>74.963999999999999</c:v>
                </c:pt>
                <c:pt idx="5609">
                  <c:v>74.963999999999999</c:v>
                </c:pt>
                <c:pt idx="5610">
                  <c:v>74.963999999999999</c:v>
                </c:pt>
                <c:pt idx="5611">
                  <c:v>74.963999999999999</c:v>
                </c:pt>
                <c:pt idx="5612">
                  <c:v>74.963999999999999</c:v>
                </c:pt>
                <c:pt idx="5613">
                  <c:v>74.963999999999999</c:v>
                </c:pt>
                <c:pt idx="5614">
                  <c:v>74.963999999999999</c:v>
                </c:pt>
                <c:pt idx="5615">
                  <c:v>74.963999999999999</c:v>
                </c:pt>
                <c:pt idx="5616">
                  <c:v>74.963999999999999</c:v>
                </c:pt>
                <c:pt idx="5617">
                  <c:v>74.963999999999999</c:v>
                </c:pt>
                <c:pt idx="5618">
                  <c:v>74.963999999999999</c:v>
                </c:pt>
                <c:pt idx="5619">
                  <c:v>75.138999999999996</c:v>
                </c:pt>
                <c:pt idx="5620">
                  <c:v>74.963999999999999</c:v>
                </c:pt>
                <c:pt idx="5621">
                  <c:v>75.138999999999996</c:v>
                </c:pt>
                <c:pt idx="5622">
                  <c:v>75.138999999999996</c:v>
                </c:pt>
                <c:pt idx="5623">
                  <c:v>74.963999999999999</c:v>
                </c:pt>
                <c:pt idx="5624">
                  <c:v>74.963999999999999</c:v>
                </c:pt>
                <c:pt idx="5625">
                  <c:v>74.963999999999999</c:v>
                </c:pt>
                <c:pt idx="5626">
                  <c:v>74.963999999999999</c:v>
                </c:pt>
                <c:pt idx="5627">
                  <c:v>74.963999999999999</c:v>
                </c:pt>
                <c:pt idx="5628">
                  <c:v>74.963999999999999</c:v>
                </c:pt>
                <c:pt idx="5629">
                  <c:v>74.963999999999999</c:v>
                </c:pt>
                <c:pt idx="5630">
                  <c:v>74.963999999999999</c:v>
                </c:pt>
                <c:pt idx="5631">
                  <c:v>74.963999999999999</c:v>
                </c:pt>
                <c:pt idx="5632">
                  <c:v>74.963999999999999</c:v>
                </c:pt>
                <c:pt idx="5633">
                  <c:v>74.963999999999999</c:v>
                </c:pt>
                <c:pt idx="5634">
                  <c:v>74.963999999999999</c:v>
                </c:pt>
                <c:pt idx="5635">
                  <c:v>74.963999999999999</c:v>
                </c:pt>
                <c:pt idx="5636">
                  <c:v>74.963999999999999</c:v>
                </c:pt>
                <c:pt idx="5637">
                  <c:v>74.963999999999999</c:v>
                </c:pt>
                <c:pt idx="5638">
                  <c:v>74.963999999999999</c:v>
                </c:pt>
                <c:pt idx="5639">
                  <c:v>75.311999999999998</c:v>
                </c:pt>
                <c:pt idx="5640">
                  <c:v>74.963999999999999</c:v>
                </c:pt>
                <c:pt idx="5641">
                  <c:v>74.963999999999999</c:v>
                </c:pt>
                <c:pt idx="5642">
                  <c:v>75.138999999999996</c:v>
                </c:pt>
                <c:pt idx="5643">
                  <c:v>74.963999999999999</c:v>
                </c:pt>
                <c:pt idx="5644">
                  <c:v>74.963999999999999</c:v>
                </c:pt>
                <c:pt idx="5645">
                  <c:v>74.963999999999999</c:v>
                </c:pt>
                <c:pt idx="5646">
                  <c:v>74.619</c:v>
                </c:pt>
                <c:pt idx="5647">
                  <c:v>74.619</c:v>
                </c:pt>
                <c:pt idx="5648">
                  <c:v>74.619</c:v>
                </c:pt>
                <c:pt idx="5649">
                  <c:v>74.619</c:v>
                </c:pt>
                <c:pt idx="5650">
                  <c:v>74.445999999999998</c:v>
                </c:pt>
                <c:pt idx="5651">
                  <c:v>74.445999999999998</c:v>
                </c:pt>
                <c:pt idx="5652">
                  <c:v>74.445999999999998</c:v>
                </c:pt>
                <c:pt idx="5653">
                  <c:v>74.445999999999998</c:v>
                </c:pt>
                <c:pt idx="5654">
                  <c:v>74.445999999999998</c:v>
                </c:pt>
                <c:pt idx="5655">
                  <c:v>74.445999999999998</c:v>
                </c:pt>
                <c:pt idx="5656">
                  <c:v>74.445999999999998</c:v>
                </c:pt>
                <c:pt idx="5657">
                  <c:v>74.619</c:v>
                </c:pt>
                <c:pt idx="5658">
                  <c:v>74.619</c:v>
                </c:pt>
                <c:pt idx="5659">
                  <c:v>74.790999999999997</c:v>
                </c:pt>
                <c:pt idx="5660">
                  <c:v>74.790999999999997</c:v>
                </c:pt>
                <c:pt idx="5661">
                  <c:v>74.790999999999997</c:v>
                </c:pt>
                <c:pt idx="5662">
                  <c:v>74.790999999999997</c:v>
                </c:pt>
                <c:pt idx="5663">
                  <c:v>74.790999999999997</c:v>
                </c:pt>
                <c:pt idx="5664">
                  <c:v>74.790999999999997</c:v>
                </c:pt>
                <c:pt idx="5665">
                  <c:v>74.790999999999997</c:v>
                </c:pt>
                <c:pt idx="5666">
                  <c:v>74.963999999999999</c:v>
                </c:pt>
                <c:pt idx="5667">
                  <c:v>74.790999999999997</c:v>
                </c:pt>
                <c:pt idx="5668">
                  <c:v>75.138999999999996</c:v>
                </c:pt>
                <c:pt idx="5669">
                  <c:v>74.963999999999999</c:v>
                </c:pt>
                <c:pt idx="5670">
                  <c:v>75.138999999999996</c:v>
                </c:pt>
                <c:pt idx="5671">
                  <c:v>74.963999999999999</c:v>
                </c:pt>
                <c:pt idx="5672">
                  <c:v>74.963999999999999</c:v>
                </c:pt>
                <c:pt idx="5673">
                  <c:v>74.963999999999999</c:v>
                </c:pt>
                <c:pt idx="5674">
                  <c:v>75.138999999999996</c:v>
                </c:pt>
                <c:pt idx="5675">
                  <c:v>75.138999999999996</c:v>
                </c:pt>
                <c:pt idx="5676">
                  <c:v>74.963999999999999</c:v>
                </c:pt>
                <c:pt idx="5677">
                  <c:v>74.790999999999997</c:v>
                </c:pt>
                <c:pt idx="5678">
                  <c:v>74.790999999999997</c:v>
                </c:pt>
                <c:pt idx="5679">
                  <c:v>74.619</c:v>
                </c:pt>
                <c:pt idx="5680">
                  <c:v>74.619</c:v>
                </c:pt>
                <c:pt idx="5681">
                  <c:v>74.619</c:v>
                </c:pt>
                <c:pt idx="5682">
                  <c:v>74.619</c:v>
                </c:pt>
                <c:pt idx="5683">
                  <c:v>74.790999999999997</c:v>
                </c:pt>
                <c:pt idx="5684">
                  <c:v>74.790999999999997</c:v>
                </c:pt>
                <c:pt idx="5685">
                  <c:v>74.963999999999999</c:v>
                </c:pt>
                <c:pt idx="5686">
                  <c:v>74.963999999999999</c:v>
                </c:pt>
                <c:pt idx="5687">
                  <c:v>74.963999999999999</c:v>
                </c:pt>
                <c:pt idx="5688">
                  <c:v>74.963999999999999</c:v>
                </c:pt>
                <c:pt idx="5689">
                  <c:v>74.963999999999999</c:v>
                </c:pt>
                <c:pt idx="5690">
                  <c:v>74.963999999999999</c:v>
                </c:pt>
                <c:pt idx="5691">
                  <c:v>74.963999999999999</c:v>
                </c:pt>
                <c:pt idx="5692">
                  <c:v>74.963999999999999</c:v>
                </c:pt>
                <c:pt idx="5693">
                  <c:v>74.963999999999999</c:v>
                </c:pt>
                <c:pt idx="5694">
                  <c:v>74.619</c:v>
                </c:pt>
                <c:pt idx="5695">
                  <c:v>74.619</c:v>
                </c:pt>
                <c:pt idx="5696">
                  <c:v>74.619</c:v>
                </c:pt>
                <c:pt idx="5697">
                  <c:v>74.619</c:v>
                </c:pt>
                <c:pt idx="5698">
                  <c:v>74.619</c:v>
                </c:pt>
                <c:pt idx="5699">
                  <c:v>74.619</c:v>
                </c:pt>
                <c:pt idx="5700">
                  <c:v>74.445999999999998</c:v>
                </c:pt>
                <c:pt idx="5701">
                  <c:v>74.445999999999998</c:v>
                </c:pt>
                <c:pt idx="5702">
                  <c:v>74.619</c:v>
                </c:pt>
                <c:pt idx="5703">
                  <c:v>74.790999999999997</c:v>
                </c:pt>
                <c:pt idx="5704">
                  <c:v>74.790999999999997</c:v>
                </c:pt>
                <c:pt idx="5705">
                  <c:v>74.619</c:v>
                </c:pt>
                <c:pt idx="5706">
                  <c:v>74.619</c:v>
                </c:pt>
                <c:pt idx="5707">
                  <c:v>74.445999999999998</c:v>
                </c:pt>
                <c:pt idx="5708">
                  <c:v>74.445999999999998</c:v>
                </c:pt>
                <c:pt idx="5709">
                  <c:v>74.445999999999998</c:v>
                </c:pt>
                <c:pt idx="5710">
                  <c:v>74.445999999999998</c:v>
                </c:pt>
                <c:pt idx="5711">
                  <c:v>74.271000000000001</c:v>
                </c:pt>
                <c:pt idx="5712">
                  <c:v>74.271000000000001</c:v>
                </c:pt>
                <c:pt idx="5713">
                  <c:v>74.445999999999998</c:v>
                </c:pt>
                <c:pt idx="5714">
                  <c:v>74.445999999999998</c:v>
                </c:pt>
                <c:pt idx="5715">
                  <c:v>74.445999999999998</c:v>
                </c:pt>
                <c:pt idx="5716">
                  <c:v>74.445999999999998</c:v>
                </c:pt>
                <c:pt idx="5717">
                  <c:v>74.445999999999998</c:v>
                </c:pt>
                <c:pt idx="5718">
                  <c:v>74.619</c:v>
                </c:pt>
                <c:pt idx="5719">
                  <c:v>74.790999999999997</c:v>
                </c:pt>
                <c:pt idx="5720">
                  <c:v>74.790999999999997</c:v>
                </c:pt>
                <c:pt idx="5721">
                  <c:v>74.790999999999997</c:v>
                </c:pt>
                <c:pt idx="5722">
                  <c:v>74.790999999999997</c:v>
                </c:pt>
                <c:pt idx="5723">
                  <c:v>74.790999999999997</c:v>
                </c:pt>
                <c:pt idx="5724">
                  <c:v>74.790999999999997</c:v>
                </c:pt>
                <c:pt idx="5725">
                  <c:v>74.790999999999997</c:v>
                </c:pt>
                <c:pt idx="5726">
                  <c:v>74.790999999999997</c:v>
                </c:pt>
                <c:pt idx="5727">
                  <c:v>74.790999999999997</c:v>
                </c:pt>
                <c:pt idx="5728">
                  <c:v>74.619</c:v>
                </c:pt>
                <c:pt idx="5729">
                  <c:v>74.790999999999997</c:v>
                </c:pt>
                <c:pt idx="5730">
                  <c:v>74.963999999999999</c:v>
                </c:pt>
                <c:pt idx="5731">
                  <c:v>74.790999999999997</c:v>
                </c:pt>
                <c:pt idx="5732">
                  <c:v>74.619</c:v>
                </c:pt>
                <c:pt idx="5733">
                  <c:v>74.445999999999998</c:v>
                </c:pt>
                <c:pt idx="5734">
                  <c:v>74.271000000000001</c:v>
                </c:pt>
                <c:pt idx="5735">
                  <c:v>74.271000000000001</c:v>
                </c:pt>
                <c:pt idx="5736">
                  <c:v>74.445999999999998</c:v>
                </c:pt>
                <c:pt idx="5737">
                  <c:v>74.445999999999998</c:v>
                </c:pt>
                <c:pt idx="5738">
                  <c:v>74.619</c:v>
                </c:pt>
                <c:pt idx="5739">
                  <c:v>74.271000000000001</c:v>
                </c:pt>
                <c:pt idx="5740">
                  <c:v>74.271000000000001</c:v>
                </c:pt>
                <c:pt idx="5741">
                  <c:v>74.271000000000001</c:v>
                </c:pt>
                <c:pt idx="5742">
                  <c:v>74.271000000000001</c:v>
                </c:pt>
                <c:pt idx="5743">
                  <c:v>74.271000000000001</c:v>
                </c:pt>
                <c:pt idx="5744">
                  <c:v>74.271000000000001</c:v>
                </c:pt>
                <c:pt idx="5745">
                  <c:v>74.097999999999999</c:v>
                </c:pt>
                <c:pt idx="5746">
                  <c:v>74.097999999999999</c:v>
                </c:pt>
                <c:pt idx="5747">
                  <c:v>74.097999999999999</c:v>
                </c:pt>
                <c:pt idx="5748">
                  <c:v>74.271000000000001</c:v>
                </c:pt>
                <c:pt idx="5749">
                  <c:v>74.271000000000001</c:v>
                </c:pt>
                <c:pt idx="5750">
                  <c:v>73.926000000000002</c:v>
                </c:pt>
                <c:pt idx="5751">
                  <c:v>73.926000000000002</c:v>
                </c:pt>
                <c:pt idx="5752">
                  <c:v>73.926000000000002</c:v>
                </c:pt>
                <c:pt idx="5753">
                  <c:v>73.926000000000002</c:v>
                </c:pt>
                <c:pt idx="5754">
                  <c:v>73.926000000000002</c:v>
                </c:pt>
                <c:pt idx="5755">
                  <c:v>73.926000000000002</c:v>
                </c:pt>
                <c:pt idx="5756">
                  <c:v>73.926000000000002</c:v>
                </c:pt>
                <c:pt idx="5757">
                  <c:v>73.926000000000002</c:v>
                </c:pt>
                <c:pt idx="5758">
                  <c:v>73.926000000000002</c:v>
                </c:pt>
                <c:pt idx="5759">
                  <c:v>73.926000000000002</c:v>
                </c:pt>
                <c:pt idx="5760">
                  <c:v>74.097999999999999</c:v>
                </c:pt>
                <c:pt idx="5761">
                  <c:v>74.097999999999999</c:v>
                </c:pt>
                <c:pt idx="5762">
                  <c:v>74.271000000000001</c:v>
                </c:pt>
                <c:pt idx="5763">
                  <c:v>74.271000000000001</c:v>
                </c:pt>
                <c:pt idx="5764">
                  <c:v>74.445999999999998</c:v>
                </c:pt>
                <c:pt idx="5765">
                  <c:v>74.619</c:v>
                </c:pt>
                <c:pt idx="5766">
                  <c:v>74.790999999999997</c:v>
                </c:pt>
                <c:pt idx="5767">
                  <c:v>74.790999999999997</c:v>
                </c:pt>
                <c:pt idx="5768">
                  <c:v>74.790999999999997</c:v>
                </c:pt>
                <c:pt idx="5769">
                  <c:v>74.790999999999997</c:v>
                </c:pt>
                <c:pt idx="5770">
                  <c:v>74.963999999999999</c:v>
                </c:pt>
                <c:pt idx="5771">
                  <c:v>75.311999999999998</c:v>
                </c:pt>
                <c:pt idx="5772">
                  <c:v>75.659000000000006</c:v>
                </c:pt>
                <c:pt idx="5773">
                  <c:v>75.831999999999994</c:v>
                </c:pt>
                <c:pt idx="5774">
                  <c:v>75.831999999999994</c:v>
                </c:pt>
                <c:pt idx="5775">
                  <c:v>75.659000000000006</c:v>
                </c:pt>
                <c:pt idx="5776">
                  <c:v>75.483999999999995</c:v>
                </c:pt>
                <c:pt idx="5777">
                  <c:v>75.138999999999996</c:v>
                </c:pt>
                <c:pt idx="5778">
                  <c:v>74.790999999999997</c:v>
                </c:pt>
                <c:pt idx="5779">
                  <c:v>74.619</c:v>
                </c:pt>
                <c:pt idx="5780">
                  <c:v>74.619</c:v>
                </c:pt>
                <c:pt idx="5781">
                  <c:v>74.619</c:v>
                </c:pt>
                <c:pt idx="5782">
                  <c:v>74.790999999999997</c:v>
                </c:pt>
                <c:pt idx="5783">
                  <c:v>74.790999999999997</c:v>
                </c:pt>
                <c:pt idx="5784">
                  <c:v>74.790999999999997</c:v>
                </c:pt>
                <c:pt idx="5785">
                  <c:v>74.445999999999998</c:v>
                </c:pt>
                <c:pt idx="5786">
                  <c:v>74.271000000000001</c:v>
                </c:pt>
                <c:pt idx="5787">
                  <c:v>74.271000000000001</c:v>
                </c:pt>
                <c:pt idx="5788">
                  <c:v>74.097999999999999</c:v>
                </c:pt>
                <c:pt idx="5789">
                  <c:v>74.271000000000001</c:v>
                </c:pt>
                <c:pt idx="5790">
                  <c:v>74.271000000000001</c:v>
                </c:pt>
                <c:pt idx="5791">
                  <c:v>74.271000000000001</c:v>
                </c:pt>
                <c:pt idx="5792">
                  <c:v>74.097999999999999</c:v>
                </c:pt>
                <c:pt idx="5793">
                  <c:v>73.753</c:v>
                </c:pt>
                <c:pt idx="5794">
                  <c:v>73.753</c:v>
                </c:pt>
                <c:pt idx="5795">
                  <c:v>73.753</c:v>
                </c:pt>
                <c:pt idx="5796">
                  <c:v>73.926000000000002</c:v>
                </c:pt>
                <c:pt idx="5797">
                  <c:v>73.926000000000002</c:v>
                </c:pt>
                <c:pt idx="5798">
                  <c:v>74.097999999999999</c:v>
                </c:pt>
                <c:pt idx="5799">
                  <c:v>74.097999999999999</c:v>
                </c:pt>
                <c:pt idx="5800">
                  <c:v>74.271000000000001</c:v>
                </c:pt>
                <c:pt idx="5801">
                  <c:v>74.097999999999999</c:v>
                </c:pt>
                <c:pt idx="5802">
                  <c:v>74.271000000000001</c:v>
                </c:pt>
                <c:pt idx="5803">
                  <c:v>74.445999999999998</c:v>
                </c:pt>
                <c:pt idx="5804">
                  <c:v>74.271000000000001</c:v>
                </c:pt>
                <c:pt idx="5805">
                  <c:v>74.271000000000001</c:v>
                </c:pt>
                <c:pt idx="5806">
                  <c:v>74.097999999999999</c:v>
                </c:pt>
                <c:pt idx="5807">
                  <c:v>74.097999999999999</c:v>
                </c:pt>
                <c:pt idx="5808">
                  <c:v>74.097999999999999</c:v>
                </c:pt>
                <c:pt idx="5809">
                  <c:v>74.271000000000001</c:v>
                </c:pt>
                <c:pt idx="5810">
                  <c:v>74.271000000000001</c:v>
                </c:pt>
                <c:pt idx="5811">
                  <c:v>74.271000000000001</c:v>
                </c:pt>
                <c:pt idx="5812">
                  <c:v>74.445999999999998</c:v>
                </c:pt>
                <c:pt idx="5813">
                  <c:v>74.445999999999998</c:v>
                </c:pt>
                <c:pt idx="5814">
                  <c:v>74.445999999999998</c:v>
                </c:pt>
                <c:pt idx="5815">
                  <c:v>74.445999999999998</c:v>
                </c:pt>
                <c:pt idx="5816">
                  <c:v>74.445999999999998</c:v>
                </c:pt>
                <c:pt idx="5817">
                  <c:v>74.619</c:v>
                </c:pt>
                <c:pt idx="5818">
                  <c:v>74.445999999999998</c:v>
                </c:pt>
                <c:pt idx="5819">
                  <c:v>74.445999999999998</c:v>
                </c:pt>
                <c:pt idx="5820">
                  <c:v>74.445999999999998</c:v>
                </c:pt>
                <c:pt idx="5821">
                  <c:v>74.445999999999998</c:v>
                </c:pt>
                <c:pt idx="5822">
                  <c:v>74.445999999999998</c:v>
                </c:pt>
                <c:pt idx="5823">
                  <c:v>74.445999999999998</c:v>
                </c:pt>
                <c:pt idx="5824">
                  <c:v>74.271000000000001</c:v>
                </c:pt>
                <c:pt idx="5825">
                  <c:v>74.271000000000001</c:v>
                </c:pt>
                <c:pt idx="5826">
                  <c:v>74.097999999999999</c:v>
                </c:pt>
                <c:pt idx="5827">
                  <c:v>73.926000000000002</c:v>
                </c:pt>
                <c:pt idx="5828">
                  <c:v>73.753</c:v>
                </c:pt>
                <c:pt idx="5829">
                  <c:v>73.58</c:v>
                </c:pt>
                <c:pt idx="5830">
                  <c:v>73.58</c:v>
                </c:pt>
                <c:pt idx="5831">
                  <c:v>73.58</c:v>
                </c:pt>
                <c:pt idx="5832">
                  <c:v>73.753</c:v>
                </c:pt>
                <c:pt idx="5833">
                  <c:v>73.58</c:v>
                </c:pt>
                <c:pt idx="5834">
                  <c:v>73.58</c:v>
                </c:pt>
                <c:pt idx="5835">
                  <c:v>73.233999999999995</c:v>
                </c:pt>
                <c:pt idx="5836">
                  <c:v>73.233999999999995</c:v>
                </c:pt>
                <c:pt idx="5837">
                  <c:v>73.233999999999995</c:v>
                </c:pt>
                <c:pt idx="5838">
                  <c:v>73.233999999999995</c:v>
                </c:pt>
                <c:pt idx="5839">
                  <c:v>73.061999999999998</c:v>
                </c:pt>
                <c:pt idx="5840">
                  <c:v>72.891000000000005</c:v>
                </c:pt>
                <c:pt idx="5841">
                  <c:v>73.061999999999998</c:v>
                </c:pt>
                <c:pt idx="5842">
                  <c:v>73.233999999999995</c:v>
                </c:pt>
                <c:pt idx="5843">
                  <c:v>73.233999999999995</c:v>
                </c:pt>
                <c:pt idx="5844">
                  <c:v>73.061999999999998</c:v>
                </c:pt>
                <c:pt idx="5845">
                  <c:v>72.718000000000004</c:v>
                </c:pt>
                <c:pt idx="5846">
                  <c:v>72.718000000000004</c:v>
                </c:pt>
                <c:pt idx="5847">
                  <c:v>72.718000000000004</c:v>
                </c:pt>
                <c:pt idx="5848">
                  <c:v>72.545000000000002</c:v>
                </c:pt>
                <c:pt idx="5849">
                  <c:v>72.545000000000002</c:v>
                </c:pt>
                <c:pt idx="5850">
                  <c:v>72.545000000000002</c:v>
                </c:pt>
                <c:pt idx="5851">
                  <c:v>72.718000000000004</c:v>
                </c:pt>
                <c:pt idx="5852">
                  <c:v>72.891000000000005</c:v>
                </c:pt>
                <c:pt idx="5853">
                  <c:v>73.406999999999996</c:v>
                </c:pt>
                <c:pt idx="5854">
                  <c:v>73.406999999999996</c:v>
                </c:pt>
                <c:pt idx="5855">
                  <c:v>73.58</c:v>
                </c:pt>
                <c:pt idx="5856">
                  <c:v>73.58</c:v>
                </c:pt>
                <c:pt idx="5857">
                  <c:v>73.753</c:v>
                </c:pt>
                <c:pt idx="5858">
                  <c:v>73.926000000000002</c:v>
                </c:pt>
                <c:pt idx="5859">
                  <c:v>74.097999999999999</c:v>
                </c:pt>
                <c:pt idx="5860">
                  <c:v>74.445999999999998</c:v>
                </c:pt>
                <c:pt idx="5861">
                  <c:v>74.445999999999998</c:v>
                </c:pt>
                <c:pt idx="5862">
                  <c:v>74.619</c:v>
                </c:pt>
                <c:pt idx="5863">
                  <c:v>74.619</c:v>
                </c:pt>
                <c:pt idx="5864">
                  <c:v>74.619</c:v>
                </c:pt>
                <c:pt idx="5865">
                  <c:v>74.619</c:v>
                </c:pt>
                <c:pt idx="5866">
                  <c:v>74.619</c:v>
                </c:pt>
                <c:pt idx="5867">
                  <c:v>74.619</c:v>
                </c:pt>
                <c:pt idx="5868">
                  <c:v>74.619</c:v>
                </c:pt>
                <c:pt idx="5869">
                  <c:v>74.619</c:v>
                </c:pt>
                <c:pt idx="5870">
                  <c:v>74.445999999999998</c:v>
                </c:pt>
                <c:pt idx="5871">
                  <c:v>74.097999999999999</c:v>
                </c:pt>
                <c:pt idx="5872">
                  <c:v>73.406999999999996</c:v>
                </c:pt>
                <c:pt idx="5873">
                  <c:v>73.406999999999996</c:v>
                </c:pt>
                <c:pt idx="5874">
                  <c:v>72.198999999999998</c:v>
                </c:pt>
                <c:pt idx="5875">
                  <c:v>71.855999999999995</c:v>
                </c:pt>
                <c:pt idx="5876">
                  <c:v>71.683000000000007</c:v>
                </c:pt>
                <c:pt idx="5877">
                  <c:v>71.683000000000007</c:v>
                </c:pt>
                <c:pt idx="5878">
                  <c:v>71.683000000000007</c:v>
                </c:pt>
                <c:pt idx="5879">
                  <c:v>71.855999999999995</c:v>
                </c:pt>
                <c:pt idx="5880">
                  <c:v>71.855999999999995</c:v>
                </c:pt>
                <c:pt idx="5881">
                  <c:v>71.683000000000007</c:v>
                </c:pt>
                <c:pt idx="5882">
                  <c:v>71.683000000000007</c:v>
                </c:pt>
                <c:pt idx="5883">
                  <c:v>71.855999999999995</c:v>
                </c:pt>
                <c:pt idx="5884">
                  <c:v>71.855999999999995</c:v>
                </c:pt>
                <c:pt idx="5885">
                  <c:v>72.028000000000006</c:v>
                </c:pt>
                <c:pt idx="5886">
                  <c:v>72.028000000000006</c:v>
                </c:pt>
                <c:pt idx="5887">
                  <c:v>72.372</c:v>
                </c:pt>
                <c:pt idx="5888">
                  <c:v>72.372</c:v>
                </c:pt>
                <c:pt idx="5889">
                  <c:v>72.028000000000006</c:v>
                </c:pt>
                <c:pt idx="5890">
                  <c:v>72.028000000000006</c:v>
                </c:pt>
                <c:pt idx="5891">
                  <c:v>71.855999999999995</c:v>
                </c:pt>
                <c:pt idx="5892">
                  <c:v>72.028000000000006</c:v>
                </c:pt>
                <c:pt idx="5893">
                  <c:v>71.855999999999995</c:v>
                </c:pt>
                <c:pt idx="5894">
                  <c:v>72.028000000000006</c:v>
                </c:pt>
                <c:pt idx="5895">
                  <c:v>72.028000000000006</c:v>
                </c:pt>
                <c:pt idx="5896">
                  <c:v>71.855999999999995</c:v>
                </c:pt>
                <c:pt idx="5897">
                  <c:v>71.683000000000007</c:v>
                </c:pt>
                <c:pt idx="5898">
                  <c:v>71.338999999999999</c:v>
                </c:pt>
                <c:pt idx="5899">
                  <c:v>71.338999999999999</c:v>
                </c:pt>
                <c:pt idx="5900">
                  <c:v>71.338999999999999</c:v>
                </c:pt>
                <c:pt idx="5901">
                  <c:v>71.168000000000006</c:v>
                </c:pt>
                <c:pt idx="5902">
                  <c:v>71.168000000000006</c:v>
                </c:pt>
                <c:pt idx="5903">
                  <c:v>71.168000000000006</c:v>
                </c:pt>
                <c:pt idx="5904">
                  <c:v>71.338999999999999</c:v>
                </c:pt>
                <c:pt idx="5905">
                  <c:v>71.512</c:v>
                </c:pt>
                <c:pt idx="5906">
                  <c:v>71.683000000000007</c:v>
                </c:pt>
                <c:pt idx="5907">
                  <c:v>72.028000000000006</c:v>
                </c:pt>
                <c:pt idx="5908">
                  <c:v>72.372</c:v>
                </c:pt>
                <c:pt idx="5909">
                  <c:v>72.372</c:v>
                </c:pt>
                <c:pt idx="5910">
                  <c:v>72.545000000000002</c:v>
                </c:pt>
                <c:pt idx="5911">
                  <c:v>72.718000000000004</c:v>
                </c:pt>
                <c:pt idx="5912">
                  <c:v>72.718000000000004</c:v>
                </c:pt>
                <c:pt idx="5913">
                  <c:v>72.718000000000004</c:v>
                </c:pt>
                <c:pt idx="5914">
                  <c:v>72.718000000000004</c:v>
                </c:pt>
                <c:pt idx="5915">
                  <c:v>72.718000000000004</c:v>
                </c:pt>
                <c:pt idx="5916">
                  <c:v>72.718000000000004</c:v>
                </c:pt>
                <c:pt idx="5917">
                  <c:v>72.718000000000004</c:v>
                </c:pt>
                <c:pt idx="5918">
                  <c:v>72.891000000000005</c:v>
                </c:pt>
                <c:pt idx="5919">
                  <c:v>72.718000000000004</c:v>
                </c:pt>
                <c:pt idx="5920">
                  <c:v>72.718000000000004</c:v>
                </c:pt>
                <c:pt idx="5921">
                  <c:v>72.372</c:v>
                </c:pt>
                <c:pt idx="5922">
                  <c:v>72.372</c:v>
                </c:pt>
                <c:pt idx="5923">
                  <c:v>72.198999999999998</c:v>
                </c:pt>
                <c:pt idx="5924">
                  <c:v>71.683000000000007</c:v>
                </c:pt>
                <c:pt idx="5925">
                  <c:v>71.338999999999999</c:v>
                </c:pt>
                <c:pt idx="5926">
                  <c:v>71.338999999999999</c:v>
                </c:pt>
                <c:pt idx="5927">
                  <c:v>71.338999999999999</c:v>
                </c:pt>
                <c:pt idx="5928">
                  <c:v>71.338999999999999</c:v>
                </c:pt>
                <c:pt idx="5929">
                  <c:v>71.168000000000006</c:v>
                </c:pt>
                <c:pt idx="5930">
                  <c:v>71.168000000000006</c:v>
                </c:pt>
                <c:pt idx="5931">
                  <c:v>71.168000000000006</c:v>
                </c:pt>
                <c:pt idx="5932">
                  <c:v>71.338999999999999</c:v>
                </c:pt>
                <c:pt idx="5933">
                  <c:v>71.168000000000006</c:v>
                </c:pt>
                <c:pt idx="5934">
                  <c:v>71.168000000000006</c:v>
                </c:pt>
                <c:pt idx="5935">
                  <c:v>71.338999999999999</c:v>
                </c:pt>
                <c:pt idx="5936">
                  <c:v>71.338999999999999</c:v>
                </c:pt>
                <c:pt idx="5937">
                  <c:v>70.995000000000005</c:v>
                </c:pt>
                <c:pt idx="5938">
                  <c:v>70.650999999999996</c:v>
                </c:pt>
                <c:pt idx="5939">
                  <c:v>70.650999999999996</c:v>
                </c:pt>
                <c:pt idx="5940">
                  <c:v>70.823999999999998</c:v>
                </c:pt>
                <c:pt idx="5941">
                  <c:v>70.823999999999998</c:v>
                </c:pt>
                <c:pt idx="5942">
                  <c:v>70.823999999999998</c:v>
                </c:pt>
                <c:pt idx="5943">
                  <c:v>70.650999999999996</c:v>
                </c:pt>
                <c:pt idx="5944">
                  <c:v>70.650999999999996</c:v>
                </c:pt>
                <c:pt idx="5945">
                  <c:v>70.823999999999998</c:v>
                </c:pt>
                <c:pt idx="5946">
                  <c:v>70.823999999999998</c:v>
                </c:pt>
                <c:pt idx="5947">
                  <c:v>70.823999999999998</c:v>
                </c:pt>
                <c:pt idx="5948">
                  <c:v>70.823999999999998</c:v>
                </c:pt>
                <c:pt idx="5949">
                  <c:v>70.995000000000005</c:v>
                </c:pt>
                <c:pt idx="5950">
                  <c:v>71.168000000000006</c:v>
                </c:pt>
                <c:pt idx="5951">
                  <c:v>71.338999999999999</c:v>
                </c:pt>
                <c:pt idx="5952">
                  <c:v>71.168000000000006</c:v>
                </c:pt>
                <c:pt idx="5953">
                  <c:v>71.168000000000006</c:v>
                </c:pt>
                <c:pt idx="5954">
                  <c:v>71.168000000000006</c:v>
                </c:pt>
                <c:pt idx="5955">
                  <c:v>71.168000000000006</c:v>
                </c:pt>
                <c:pt idx="5956">
                  <c:v>71.338999999999999</c:v>
                </c:pt>
                <c:pt idx="5957">
                  <c:v>71.512</c:v>
                </c:pt>
                <c:pt idx="5958">
                  <c:v>71.683000000000007</c:v>
                </c:pt>
                <c:pt idx="5959">
                  <c:v>71.855999999999995</c:v>
                </c:pt>
                <c:pt idx="5960">
                  <c:v>72.028000000000006</c:v>
                </c:pt>
                <c:pt idx="5961">
                  <c:v>72.198999999999998</c:v>
                </c:pt>
                <c:pt idx="5962">
                  <c:v>72.198999999999998</c:v>
                </c:pt>
                <c:pt idx="5963">
                  <c:v>72.372</c:v>
                </c:pt>
                <c:pt idx="5964">
                  <c:v>72.198999999999998</c:v>
                </c:pt>
                <c:pt idx="5965">
                  <c:v>72.198999999999998</c:v>
                </c:pt>
                <c:pt idx="5966">
                  <c:v>72.372</c:v>
                </c:pt>
                <c:pt idx="5967">
                  <c:v>72.545000000000002</c:v>
                </c:pt>
                <c:pt idx="5968">
                  <c:v>72.718000000000004</c:v>
                </c:pt>
                <c:pt idx="5969">
                  <c:v>72.545000000000002</c:v>
                </c:pt>
                <c:pt idx="5970">
                  <c:v>72.545000000000002</c:v>
                </c:pt>
                <c:pt idx="5971">
                  <c:v>72.545000000000002</c:v>
                </c:pt>
                <c:pt idx="5972">
                  <c:v>72.545000000000002</c:v>
                </c:pt>
                <c:pt idx="5973">
                  <c:v>71.855999999999995</c:v>
                </c:pt>
                <c:pt idx="5974">
                  <c:v>71.855999999999995</c:v>
                </c:pt>
                <c:pt idx="5975">
                  <c:v>71.338999999999999</c:v>
                </c:pt>
                <c:pt idx="5976">
                  <c:v>71.338999999999999</c:v>
                </c:pt>
                <c:pt idx="5977">
                  <c:v>71.168000000000006</c:v>
                </c:pt>
                <c:pt idx="5978">
                  <c:v>71.168000000000006</c:v>
                </c:pt>
                <c:pt idx="5979">
                  <c:v>71.338999999999999</c:v>
                </c:pt>
                <c:pt idx="5980">
                  <c:v>71.338999999999999</c:v>
                </c:pt>
                <c:pt idx="5981">
                  <c:v>71.512</c:v>
                </c:pt>
                <c:pt idx="5982">
                  <c:v>71.683000000000007</c:v>
                </c:pt>
                <c:pt idx="5983">
                  <c:v>71.683000000000007</c:v>
                </c:pt>
                <c:pt idx="5984">
                  <c:v>71.683000000000007</c:v>
                </c:pt>
                <c:pt idx="5985">
                  <c:v>71.683000000000007</c:v>
                </c:pt>
                <c:pt idx="5986">
                  <c:v>71.683000000000007</c:v>
                </c:pt>
                <c:pt idx="5987">
                  <c:v>71.683000000000007</c:v>
                </c:pt>
                <c:pt idx="5988">
                  <c:v>71.855999999999995</c:v>
                </c:pt>
                <c:pt idx="5989">
                  <c:v>71.168000000000006</c:v>
                </c:pt>
                <c:pt idx="5990">
                  <c:v>70.995000000000005</c:v>
                </c:pt>
                <c:pt idx="5991">
                  <c:v>71.168000000000006</c:v>
                </c:pt>
                <c:pt idx="5992">
                  <c:v>71.338999999999999</c:v>
                </c:pt>
                <c:pt idx="5993">
                  <c:v>71.338999999999999</c:v>
                </c:pt>
                <c:pt idx="5994">
                  <c:v>71.338999999999999</c:v>
                </c:pt>
                <c:pt idx="5995">
                  <c:v>71.168000000000006</c:v>
                </c:pt>
                <c:pt idx="5996">
                  <c:v>71.168000000000006</c:v>
                </c:pt>
                <c:pt idx="5997">
                  <c:v>71.168000000000006</c:v>
                </c:pt>
                <c:pt idx="5998">
                  <c:v>71.168000000000006</c:v>
                </c:pt>
                <c:pt idx="5999">
                  <c:v>71.512</c:v>
                </c:pt>
                <c:pt idx="6000">
                  <c:v>71.512</c:v>
                </c:pt>
                <c:pt idx="6001">
                  <c:v>71.338999999999999</c:v>
                </c:pt>
                <c:pt idx="6002">
                  <c:v>71.338999999999999</c:v>
                </c:pt>
                <c:pt idx="6003">
                  <c:v>71.338999999999999</c:v>
                </c:pt>
                <c:pt idx="6004">
                  <c:v>71.512</c:v>
                </c:pt>
                <c:pt idx="6005">
                  <c:v>71.683000000000007</c:v>
                </c:pt>
                <c:pt idx="6006">
                  <c:v>71.855999999999995</c:v>
                </c:pt>
                <c:pt idx="6007">
                  <c:v>72.028000000000006</c:v>
                </c:pt>
                <c:pt idx="6008">
                  <c:v>72.198999999999998</c:v>
                </c:pt>
                <c:pt idx="6009">
                  <c:v>72.372</c:v>
                </c:pt>
                <c:pt idx="6010">
                  <c:v>72.372</c:v>
                </c:pt>
                <c:pt idx="6011">
                  <c:v>72.372</c:v>
                </c:pt>
                <c:pt idx="6012">
                  <c:v>72.372</c:v>
                </c:pt>
                <c:pt idx="6013">
                  <c:v>72.372</c:v>
                </c:pt>
                <c:pt idx="6014">
                  <c:v>72.545000000000002</c:v>
                </c:pt>
                <c:pt idx="6015">
                  <c:v>72.545000000000002</c:v>
                </c:pt>
                <c:pt idx="6016">
                  <c:v>72.718000000000004</c:v>
                </c:pt>
                <c:pt idx="6017">
                  <c:v>72.718000000000004</c:v>
                </c:pt>
                <c:pt idx="6018">
                  <c:v>72.718000000000004</c:v>
                </c:pt>
                <c:pt idx="6019">
                  <c:v>72.545000000000002</c:v>
                </c:pt>
                <c:pt idx="6020">
                  <c:v>72.545000000000002</c:v>
                </c:pt>
                <c:pt idx="6021">
                  <c:v>72.372</c:v>
                </c:pt>
                <c:pt idx="6022">
                  <c:v>72.372</c:v>
                </c:pt>
                <c:pt idx="6023">
                  <c:v>72.372</c:v>
                </c:pt>
                <c:pt idx="6024">
                  <c:v>72.028000000000006</c:v>
                </c:pt>
                <c:pt idx="6025">
                  <c:v>72.028000000000006</c:v>
                </c:pt>
                <c:pt idx="6026">
                  <c:v>71.855999999999995</c:v>
                </c:pt>
                <c:pt idx="6027">
                  <c:v>71.683000000000007</c:v>
                </c:pt>
                <c:pt idx="6028">
                  <c:v>71.512</c:v>
                </c:pt>
                <c:pt idx="6029">
                  <c:v>71.512</c:v>
                </c:pt>
                <c:pt idx="6030">
                  <c:v>71.512</c:v>
                </c:pt>
                <c:pt idx="6031">
                  <c:v>71.683000000000007</c:v>
                </c:pt>
                <c:pt idx="6032">
                  <c:v>71.683000000000007</c:v>
                </c:pt>
                <c:pt idx="6033">
                  <c:v>71.683000000000007</c:v>
                </c:pt>
                <c:pt idx="6034">
                  <c:v>71.683000000000007</c:v>
                </c:pt>
                <c:pt idx="6035">
                  <c:v>71.683000000000007</c:v>
                </c:pt>
                <c:pt idx="6036">
                  <c:v>71.683000000000007</c:v>
                </c:pt>
                <c:pt idx="6037">
                  <c:v>71.683000000000007</c:v>
                </c:pt>
                <c:pt idx="6038">
                  <c:v>71.683000000000007</c:v>
                </c:pt>
                <c:pt idx="6039">
                  <c:v>71.683000000000007</c:v>
                </c:pt>
                <c:pt idx="6040">
                  <c:v>71.683000000000007</c:v>
                </c:pt>
                <c:pt idx="6041">
                  <c:v>71.683000000000007</c:v>
                </c:pt>
                <c:pt idx="6042">
                  <c:v>71.855999999999995</c:v>
                </c:pt>
                <c:pt idx="6043">
                  <c:v>71.855999999999995</c:v>
                </c:pt>
                <c:pt idx="6044">
                  <c:v>72.028000000000006</c:v>
                </c:pt>
                <c:pt idx="6045">
                  <c:v>72.028000000000006</c:v>
                </c:pt>
                <c:pt idx="6046">
                  <c:v>72.198999999999998</c:v>
                </c:pt>
                <c:pt idx="6047">
                  <c:v>72.198999999999998</c:v>
                </c:pt>
                <c:pt idx="6048">
                  <c:v>72.028000000000006</c:v>
                </c:pt>
                <c:pt idx="6049">
                  <c:v>72.028000000000006</c:v>
                </c:pt>
                <c:pt idx="6050">
                  <c:v>72.028000000000006</c:v>
                </c:pt>
                <c:pt idx="6051">
                  <c:v>72.028000000000006</c:v>
                </c:pt>
                <c:pt idx="6052">
                  <c:v>72.198999999999998</c:v>
                </c:pt>
                <c:pt idx="6053">
                  <c:v>72.198999999999998</c:v>
                </c:pt>
                <c:pt idx="6054">
                  <c:v>72.545000000000002</c:v>
                </c:pt>
                <c:pt idx="6055">
                  <c:v>72.718000000000004</c:v>
                </c:pt>
                <c:pt idx="6056">
                  <c:v>73.061999999999998</c:v>
                </c:pt>
                <c:pt idx="6057">
                  <c:v>72.891000000000005</c:v>
                </c:pt>
                <c:pt idx="6058">
                  <c:v>73.061999999999998</c:v>
                </c:pt>
                <c:pt idx="6059">
                  <c:v>73.061999999999998</c:v>
                </c:pt>
                <c:pt idx="6060">
                  <c:v>73.233999999999995</c:v>
                </c:pt>
                <c:pt idx="6061">
                  <c:v>73.753</c:v>
                </c:pt>
                <c:pt idx="6062">
                  <c:v>74.271000000000001</c:v>
                </c:pt>
                <c:pt idx="6063">
                  <c:v>74.097999999999999</c:v>
                </c:pt>
                <c:pt idx="6064">
                  <c:v>74.271000000000001</c:v>
                </c:pt>
                <c:pt idx="6065">
                  <c:v>74.790999999999997</c:v>
                </c:pt>
                <c:pt idx="6066">
                  <c:v>75.138999999999996</c:v>
                </c:pt>
                <c:pt idx="6067">
                  <c:v>75.138999999999996</c:v>
                </c:pt>
                <c:pt idx="6068">
                  <c:v>75.138999999999996</c:v>
                </c:pt>
                <c:pt idx="6069">
                  <c:v>75.138999999999996</c:v>
                </c:pt>
                <c:pt idx="6070">
                  <c:v>75.138999999999996</c:v>
                </c:pt>
                <c:pt idx="6071">
                  <c:v>74.963999999999999</c:v>
                </c:pt>
                <c:pt idx="6072">
                  <c:v>74.963999999999999</c:v>
                </c:pt>
                <c:pt idx="6073">
                  <c:v>74.790999999999997</c:v>
                </c:pt>
                <c:pt idx="6074">
                  <c:v>74.790999999999997</c:v>
                </c:pt>
                <c:pt idx="6075">
                  <c:v>74.619</c:v>
                </c:pt>
                <c:pt idx="6076">
                  <c:v>74.619</c:v>
                </c:pt>
                <c:pt idx="6077">
                  <c:v>74.619</c:v>
                </c:pt>
                <c:pt idx="6078">
                  <c:v>74.445999999999998</c:v>
                </c:pt>
                <c:pt idx="6079">
                  <c:v>74.445999999999998</c:v>
                </c:pt>
                <c:pt idx="6080">
                  <c:v>74.445999999999998</c:v>
                </c:pt>
                <c:pt idx="6081">
                  <c:v>74.445999999999998</c:v>
                </c:pt>
                <c:pt idx="6082">
                  <c:v>74.445999999999998</c:v>
                </c:pt>
                <c:pt idx="6083">
                  <c:v>74.445999999999998</c:v>
                </c:pt>
                <c:pt idx="6084">
                  <c:v>74.271000000000001</c:v>
                </c:pt>
                <c:pt idx="6085">
                  <c:v>74.271000000000001</c:v>
                </c:pt>
                <c:pt idx="6086">
                  <c:v>74.271000000000001</c:v>
                </c:pt>
                <c:pt idx="6087">
                  <c:v>74.271000000000001</c:v>
                </c:pt>
                <c:pt idx="6088">
                  <c:v>74.271000000000001</c:v>
                </c:pt>
                <c:pt idx="6089">
                  <c:v>74.271000000000001</c:v>
                </c:pt>
                <c:pt idx="6090">
                  <c:v>74.097999999999999</c:v>
                </c:pt>
                <c:pt idx="6091">
                  <c:v>73.753</c:v>
                </c:pt>
                <c:pt idx="6092">
                  <c:v>73.926000000000002</c:v>
                </c:pt>
                <c:pt idx="6093">
                  <c:v>73.753</c:v>
                </c:pt>
                <c:pt idx="6094">
                  <c:v>73.753</c:v>
                </c:pt>
                <c:pt idx="6095">
                  <c:v>73.753</c:v>
                </c:pt>
                <c:pt idx="6096">
                  <c:v>73.753</c:v>
                </c:pt>
                <c:pt idx="6097">
                  <c:v>73.753</c:v>
                </c:pt>
                <c:pt idx="6098">
                  <c:v>73.58</c:v>
                </c:pt>
                <c:pt idx="6099">
                  <c:v>73.753</c:v>
                </c:pt>
                <c:pt idx="6100">
                  <c:v>73.753</c:v>
                </c:pt>
                <c:pt idx="6101">
                  <c:v>73.926000000000002</c:v>
                </c:pt>
                <c:pt idx="6102">
                  <c:v>73.926000000000002</c:v>
                </c:pt>
                <c:pt idx="6103">
                  <c:v>73.926000000000002</c:v>
                </c:pt>
                <c:pt idx="6104">
                  <c:v>73.926000000000002</c:v>
                </c:pt>
                <c:pt idx="6105">
                  <c:v>74.097999999999999</c:v>
                </c:pt>
                <c:pt idx="6106">
                  <c:v>74.097999999999999</c:v>
                </c:pt>
                <c:pt idx="6107">
                  <c:v>74.097999999999999</c:v>
                </c:pt>
                <c:pt idx="6108">
                  <c:v>74.271000000000001</c:v>
                </c:pt>
                <c:pt idx="6109">
                  <c:v>74.271000000000001</c:v>
                </c:pt>
                <c:pt idx="6110">
                  <c:v>74.271000000000001</c:v>
                </c:pt>
                <c:pt idx="6111">
                  <c:v>74.445999999999998</c:v>
                </c:pt>
                <c:pt idx="6112">
                  <c:v>74.445999999999998</c:v>
                </c:pt>
                <c:pt idx="6113">
                  <c:v>74.445999999999998</c:v>
                </c:pt>
                <c:pt idx="6114">
                  <c:v>74.271000000000001</c:v>
                </c:pt>
                <c:pt idx="6115">
                  <c:v>74.271000000000001</c:v>
                </c:pt>
                <c:pt idx="6116">
                  <c:v>74.445999999999998</c:v>
                </c:pt>
                <c:pt idx="6117">
                  <c:v>74.445999999999998</c:v>
                </c:pt>
                <c:pt idx="6118">
                  <c:v>74.445999999999998</c:v>
                </c:pt>
                <c:pt idx="6119">
                  <c:v>74.445999999999998</c:v>
                </c:pt>
                <c:pt idx="6120">
                  <c:v>74.445999999999998</c:v>
                </c:pt>
                <c:pt idx="6121">
                  <c:v>74.271000000000001</c:v>
                </c:pt>
                <c:pt idx="6122">
                  <c:v>74.271000000000001</c:v>
                </c:pt>
                <c:pt idx="6123">
                  <c:v>74.271000000000001</c:v>
                </c:pt>
                <c:pt idx="6124">
                  <c:v>74.097999999999999</c:v>
                </c:pt>
                <c:pt idx="6125">
                  <c:v>73.926000000000002</c:v>
                </c:pt>
                <c:pt idx="6126">
                  <c:v>73.926000000000002</c:v>
                </c:pt>
                <c:pt idx="6127">
                  <c:v>73.753</c:v>
                </c:pt>
                <c:pt idx="6128">
                  <c:v>73.753</c:v>
                </c:pt>
                <c:pt idx="6129">
                  <c:v>73.753</c:v>
                </c:pt>
                <c:pt idx="6130">
                  <c:v>73.753</c:v>
                </c:pt>
                <c:pt idx="6131">
                  <c:v>73.753</c:v>
                </c:pt>
                <c:pt idx="6132">
                  <c:v>73.753</c:v>
                </c:pt>
                <c:pt idx="6133">
                  <c:v>73.926000000000002</c:v>
                </c:pt>
                <c:pt idx="6134">
                  <c:v>73.753</c:v>
                </c:pt>
                <c:pt idx="6135">
                  <c:v>73.753</c:v>
                </c:pt>
                <c:pt idx="6136">
                  <c:v>73.753</c:v>
                </c:pt>
                <c:pt idx="6137">
                  <c:v>73.753</c:v>
                </c:pt>
                <c:pt idx="6138">
                  <c:v>73.753</c:v>
                </c:pt>
                <c:pt idx="6139">
                  <c:v>73.753</c:v>
                </c:pt>
                <c:pt idx="6140">
                  <c:v>73.753</c:v>
                </c:pt>
                <c:pt idx="6141">
                  <c:v>73.753</c:v>
                </c:pt>
                <c:pt idx="6142">
                  <c:v>73.753</c:v>
                </c:pt>
                <c:pt idx="6143">
                  <c:v>73.753</c:v>
                </c:pt>
                <c:pt idx="6144">
                  <c:v>73.753</c:v>
                </c:pt>
                <c:pt idx="6145">
                  <c:v>73.753</c:v>
                </c:pt>
                <c:pt idx="6146">
                  <c:v>73.753</c:v>
                </c:pt>
                <c:pt idx="6147">
                  <c:v>73.753</c:v>
                </c:pt>
                <c:pt idx="6148">
                  <c:v>73.58</c:v>
                </c:pt>
                <c:pt idx="6149">
                  <c:v>73.58</c:v>
                </c:pt>
                <c:pt idx="6150">
                  <c:v>73.58</c:v>
                </c:pt>
                <c:pt idx="6151">
                  <c:v>73.58</c:v>
                </c:pt>
                <c:pt idx="6152">
                  <c:v>73.58</c:v>
                </c:pt>
                <c:pt idx="6153">
                  <c:v>73.406999999999996</c:v>
                </c:pt>
                <c:pt idx="6154">
                  <c:v>73.406999999999996</c:v>
                </c:pt>
                <c:pt idx="6155">
                  <c:v>73.58</c:v>
                </c:pt>
                <c:pt idx="6156">
                  <c:v>73.58</c:v>
                </c:pt>
                <c:pt idx="6157">
                  <c:v>73.753</c:v>
                </c:pt>
                <c:pt idx="6158">
                  <c:v>73.926000000000002</c:v>
                </c:pt>
                <c:pt idx="6159">
                  <c:v>73.926000000000002</c:v>
                </c:pt>
                <c:pt idx="6160">
                  <c:v>74.097999999999999</c:v>
                </c:pt>
                <c:pt idx="6161">
                  <c:v>74.097999999999999</c:v>
                </c:pt>
                <c:pt idx="6162">
                  <c:v>74.097999999999999</c:v>
                </c:pt>
                <c:pt idx="6163">
                  <c:v>74.271000000000001</c:v>
                </c:pt>
                <c:pt idx="6164">
                  <c:v>74.445999999999998</c:v>
                </c:pt>
                <c:pt idx="6165">
                  <c:v>74.619</c:v>
                </c:pt>
                <c:pt idx="6166">
                  <c:v>74.619</c:v>
                </c:pt>
                <c:pt idx="6167">
                  <c:v>74.445999999999998</c:v>
                </c:pt>
                <c:pt idx="6168">
                  <c:v>74.445999999999998</c:v>
                </c:pt>
                <c:pt idx="6169">
                  <c:v>74.445999999999998</c:v>
                </c:pt>
                <c:pt idx="6170">
                  <c:v>74.445999999999998</c:v>
                </c:pt>
                <c:pt idx="6171">
                  <c:v>74.097999999999999</c:v>
                </c:pt>
                <c:pt idx="6172">
                  <c:v>73.753</c:v>
                </c:pt>
                <c:pt idx="6173">
                  <c:v>73.753</c:v>
                </c:pt>
                <c:pt idx="6174">
                  <c:v>73.58</c:v>
                </c:pt>
                <c:pt idx="6175">
                  <c:v>73.58</c:v>
                </c:pt>
                <c:pt idx="6176">
                  <c:v>73.58</c:v>
                </c:pt>
                <c:pt idx="6177">
                  <c:v>73.58</c:v>
                </c:pt>
                <c:pt idx="6178">
                  <c:v>73.58</c:v>
                </c:pt>
                <c:pt idx="6179">
                  <c:v>73.406999999999996</c:v>
                </c:pt>
                <c:pt idx="6180">
                  <c:v>73.406999999999996</c:v>
                </c:pt>
                <c:pt idx="6181">
                  <c:v>73.406999999999996</c:v>
                </c:pt>
                <c:pt idx="6182">
                  <c:v>73.406999999999996</c:v>
                </c:pt>
                <c:pt idx="6183">
                  <c:v>73.58</c:v>
                </c:pt>
                <c:pt idx="6184">
                  <c:v>73.58</c:v>
                </c:pt>
                <c:pt idx="6185">
                  <c:v>73.58</c:v>
                </c:pt>
                <c:pt idx="6186">
                  <c:v>73.406999999999996</c:v>
                </c:pt>
                <c:pt idx="6187">
                  <c:v>73.233999999999995</c:v>
                </c:pt>
                <c:pt idx="6188">
                  <c:v>73.406999999999996</c:v>
                </c:pt>
                <c:pt idx="6189">
                  <c:v>73.406999999999996</c:v>
                </c:pt>
                <c:pt idx="6190">
                  <c:v>73.406999999999996</c:v>
                </c:pt>
                <c:pt idx="6191">
                  <c:v>73.061999999999998</c:v>
                </c:pt>
                <c:pt idx="6192">
                  <c:v>72.891000000000005</c:v>
                </c:pt>
                <c:pt idx="6193">
                  <c:v>72.891000000000005</c:v>
                </c:pt>
                <c:pt idx="6194">
                  <c:v>72.891000000000005</c:v>
                </c:pt>
                <c:pt idx="6195">
                  <c:v>72.891000000000005</c:v>
                </c:pt>
                <c:pt idx="6196">
                  <c:v>73.061999999999998</c:v>
                </c:pt>
                <c:pt idx="6197">
                  <c:v>73.061999999999998</c:v>
                </c:pt>
                <c:pt idx="6198">
                  <c:v>73.061999999999998</c:v>
                </c:pt>
                <c:pt idx="6199">
                  <c:v>73.061999999999998</c:v>
                </c:pt>
                <c:pt idx="6200">
                  <c:v>73.061999999999998</c:v>
                </c:pt>
                <c:pt idx="6201">
                  <c:v>72.891000000000005</c:v>
                </c:pt>
                <c:pt idx="6202">
                  <c:v>72.891000000000005</c:v>
                </c:pt>
                <c:pt idx="6203">
                  <c:v>73.061999999999998</c:v>
                </c:pt>
                <c:pt idx="6204">
                  <c:v>73.061999999999998</c:v>
                </c:pt>
                <c:pt idx="6205">
                  <c:v>73.061999999999998</c:v>
                </c:pt>
                <c:pt idx="6206">
                  <c:v>73.406999999999996</c:v>
                </c:pt>
                <c:pt idx="6207">
                  <c:v>73.233999999999995</c:v>
                </c:pt>
                <c:pt idx="6208">
                  <c:v>73.233999999999995</c:v>
                </c:pt>
                <c:pt idx="6209">
                  <c:v>73.233999999999995</c:v>
                </c:pt>
                <c:pt idx="6210">
                  <c:v>73.233999999999995</c:v>
                </c:pt>
                <c:pt idx="6211">
                  <c:v>73.233999999999995</c:v>
                </c:pt>
                <c:pt idx="6212">
                  <c:v>73.406999999999996</c:v>
                </c:pt>
                <c:pt idx="6213">
                  <c:v>73.406999999999996</c:v>
                </c:pt>
                <c:pt idx="6214">
                  <c:v>73.406999999999996</c:v>
                </c:pt>
                <c:pt idx="6215">
                  <c:v>73.406999999999996</c:v>
                </c:pt>
                <c:pt idx="6216">
                  <c:v>73.58</c:v>
                </c:pt>
                <c:pt idx="6217">
                  <c:v>73.753</c:v>
                </c:pt>
                <c:pt idx="6218">
                  <c:v>73.753</c:v>
                </c:pt>
                <c:pt idx="6219">
                  <c:v>73.406999999999996</c:v>
                </c:pt>
                <c:pt idx="6220">
                  <c:v>73.406999999999996</c:v>
                </c:pt>
                <c:pt idx="6221">
                  <c:v>73.233999999999995</c:v>
                </c:pt>
                <c:pt idx="6222">
                  <c:v>73.061999999999998</c:v>
                </c:pt>
                <c:pt idx="6223">
                  <c:v>72.718000000000004</c:v>
                </c:pt>
                <c:pt idx="6224">
                  <c:v>71.338999999999999</c:v>
                </c:pt>
                <c:pt idx="6225">
                  <c:v>69.793000000000006</c:v>
                </c:pt>
                <c:pt idx="6226">
                  <c:v>69.106999999999999</c:v>
                </c:pt>
                <c:pt idx="6227">
                  <c:v>68.933999999999997</c:v>
                </c:pt>
                <c:pt idx="6228">
                  <c:v>69.106999999999999</c:v>
                </c:pt>
                <c:pt idx="6229">
                  <c:v>69.448999999999998</c:v>
                </c:pt>
                <c:pt idx="6230">
                  <c:v>69.793000000000006</c:v>
                </c:pt>
                <c:pt idx="6231">
                  <c:v>69.793000000000006</c:v>
                </c:pt>
                <c:pt idx="6232">
                  <c:v>70.308000000000007</c:v>
                </c:pt>
                <c:pt idx="6233">
                  <c:v>70.137</c:v>
                </c:pt>
                <c:pt idx="6234">
                  <c:v>70.650999999999996</c:v>
                </c:pt>
                <c:pt idx="6235">
                  <c:v>70.823999999999998</c:v>
                </c:pt>
                <c:pt idx="6236">
                  <c:v>71.338999999999999</c:v>
                </c:pt>
                <c:pt idx="6237">
                  <c:v>72.028000000000006</c:v>
                </c:pt>
                <c:pt idx="6238">
                  <c:v>72.372</c:v>
                </c:pt>
                <c:pt idx="6239">
                  <c:v>72.545000000000002</c:v>
                </c:pt>
                <c:pt idx="6240">
                  <c:v>72.545000000000002</c:v>
                </c:pt>
                <c:pt idx="6241">
                  <c:v>72.545000000000002</c:v>
                </c:pt>
                <c:pt idx="6242">
                  <c:v>72.545000000000002</c:v>
                </c:pt>
                <c:pt idx="6243">
                  <c:v>72.718000000000004</c:v>
                </c:pt>
                <c:pt idx="6244">
                  <c:v>72.718000000000004</c:v>
                </c:pt>
                <c:pt idx="6245">
                  <c:v>72.718000000000004</c:v>
                </c:pt>
                <c:pt idx="6246">
                  <c:v>72.718000000000004</c:v>
                </c:pt>
                <c:pt idx="6247">
                  <c:v>72.718000000000004</c:v>
                </c:pt>
                <c:pt idx="6248">
                  <c:v>72.545000000000002</c:v>
                </c:pt>
                <c:pt idx="6249">
                  <c:v>72.545000000000002</c:v>
                </c:pt>
                <c:pt idx="6250">
                  <c:v>72.545000000000002</c:v>
                </c:pt>
                <c:pt idx="6251">
                  <c:v>72.891000000000005</c:v>
                </c:pt>
                <c:pt idx="6252">
                  <c:v>73.061999999999998</c:v>
                </c:pt>
                <c:pt idx="6253">
                  <c:v>73.233999999999995</c:v>
                </c:pt>
                <c:pt idx="6254">
                  <c:v>73.406999999999996</c:v>
                </c:pt>
                <c:pt idx="6255">
                  <c:v>73.58</c:v>
                </c:pt>
                <c:pt idx="6256">
                  <c:v>73.58</c:v>
                </c:pt>
                <c:pt idx="6257">
                  <c:v>73.58</c:v>
                </c:pt>
                <c:pt idx="6258">
                  <c:v>73.753</c:v>
                </c:pt>
                <c:pt idx="6259">
                  <c:v>73.58</c:v>
                </c:pt>
                <c:pt idx="6260">
                  <c:v>73.753</c:v>
                </c:pt>
                <c:pt idx="6261">
                  <c:v>74.097999999999999</c:v>
                </c:pt>
                <c:pt idx="6262">
                  <c:v>74.445999999999998</c:v>
                </c:pt>
                <c:pt idx="6263">
                  <c:v>75.138999999999996</c:v>
                </c:pt>
                <c:pt idx="6264">
                  <c:v>74.619</c:v>
                </c:pt>
                <c:pt idx="6265">
                  <c:v>73.926000000000002</c:v>
                </c:pt>
                <c:pt idx="6266">
                  <c:v>73.58</c:v>
                </c:pt>
                <c:pt idx="6267">
                  <c:v>73.233999999999995</c:v>
                </c:pt>
                <c:pt idx="6268">
                  <c:v>72.891000000000005</c:v>
                </c:pt>
                <c:pt idx="6269">
                  <c:v>72.028000000000006</c:v>
                </c:pt>
                <c:pt idx="6270">
                  <c:v>71.855999999999995</c:v>
                </c:pt>
                <c:pt idx="6271">
                  <c:v>71.855999999999995</c:v>
                </c:pt>
                <c:pt idx="6272">
                  <c:v>72.028000000000006</c:v>
                </c:pt>
                <c:pt idx="6273">
                  <c:v>72.198999999999998</c:v>
                </c:pt>
                <c:pt idx="6274">
                  <c:v>72.718000000000004</c:v>
                </c:pt>
                <c:pt idx="6275">
                  <c:v>72.718000000000004</c:v>
                </c:pt>
                <c:pt idx="6276">
                  <c:v>72.891000000000005</c:v>
                </c:pt>
                <c:pt idx="6277">
                  <c:v>73.061999999999998</c:v>
                </c:pt>
                <c:pt idx="6278">
                  <c:v>73.061999999999998</c:v>
                </c:pt>
                <c:pt idx="6279">
                  <c:v>73.061999999999998</c:v>
                </c:pt>
                <c:pt idx="6280">
                  <c:v>73.061999999999998</c:v>
                </c:pt>
                <c:pt idx="6281">
                  <c:v>73.061999999999998</c:v>
                </c:pt>
                <c:pt idx="6282">
                  <c:v>72.891000000000005</c:v>
                </c:pt>
                <c:pt idx="6283">
                  <c:v>73.061999999999998</c:v>
                </c:pt>
                <c:pt idx="6284">
                  <c:v>73.061999999999998</c:v>
                </c:pt>
                <c:pt idx="6285">
                  <c:v>73.233999999999995</c:v>
                </c:pt>
                <c:pt idx="6286">
                  <c:v>73.061999999999998</c:v>
                </c:pt>
                <c:pt idx="6287">
                  <c:v>73.233999999999995</c:v>
                </c:pt>
                <c:pt idx="6288">
                  <c:v>73.233999999999995</c:v>
                </c:pt>
                <c:pt idx="6289">
                  <c:v>73.233999999999995</c:v>
                </c:pt>
                <c:pt idx="6290">
                  <c:v>73.233999999999995</c:v>
                </c:pt>
                <c:pt idx="6291">
                  <c:v>73.233999999999995</c:v>
                </c:pt>
                <c:pt idx="6292">
                  <c:v>73.233999999999995</c:v>
                </c:pt>
                <c:pt idx="6293">
                  <c:v>73.233999999999995</c:v>
                </c:pt>
                <c:pt idx="6294">
                  <c:v>73.233999999999995</c:v>
                </c:pt>
                <c:pt idx="6295">
                  <c:v>73.233999999999995</c:v>
                </c:pt>
                <c:pt idx="6296">
                  <c:v>73.233999999999995</c:v>
                </c:pt>
                <c:pt idx="6297">
                  <c:v>73.406999999999996</c:v>
                </c:pt>
                <c:pt idx="6298">
                  <c:v>73.406999999999996</c:v>
                </c:pt>
                <c:pt idx="6299">
                  <c:v>73.406999999999996</c:v>
                </c:pt>
                <c:pt idx="6300">
                  <c:v>73.58</c:v>
                </c:pt>
                <c:pt idx="6301">
                  <c:v>73.406999999999996</c:v>
                </c:pt>
                <c:pt idx="6302">
                  <c:v>73.233999999999995</c:v>
                </c:pt>
                <c:pt idx="6303">
                  <c:v>73.406999999999996</c:v>
                </c:pt>
                <c:pt idx="6304">
                  <c:v>73.58</c:v>
                </c:pt>
                <c:pt idx="6305">
                  <c:v>73.406999999999996</c:v>
                </c:pt>
                <c:pt idx="6306">
                  <c:v>73.406999999999996</c:v>
                </c:pt>
                <c:pt idx="6307">
                  <c:v>73.753</c:v>
                </c:pt>
                <c:pt idx="6308">
                  <c:v>73.753</c:v>
                </c:pt>
                <c:pt idx="6309">
                  <c:v>73.406999999999996</c:v>
                </c:pt>
                <c:pt idx="6310">
                  <c:v>73.753</c:v>
                </c:pt>
                <c:pt idx="6311">
                  <c:v>74.097999999999999</c:v>
                </c:pt>
                <c:pt idx="6312">
                  <c:v>74.619</c:v>
                </c:pt>
                <c:pt idx="6313">
                  <c:v>74.790999999999997</c:v>
                </c:pt>
                <c:pt idx="6314">
                  <c:v>74.963999999999999</c:v>
                </c:pt>
                <c:pt idx="6315">
                  <c:v>74.963999999999999</c:v>
                </c:pt>
                <c:pt idx="6316">
                  <c:v>74.963999999999999</c:v>
                </c:pt>
                <c:pt idx="6317">
                  <c:v>75.138999999999996</c:v>
                </c:pt>
                <c:pt idx="6318">
                  <c:v>74.963999999999999</c:v>
                </c:pt>
                <c:pt idx="6319">
                  <c:v>75.138999999999996</c:v>
                </c:pt>
                <c:pt idx="6320">
                  <c:v>75.138999999999996</c:v>
                </c:pt>
                <c:pt idx="6321">
                  <c:v>72.372</c:v>
                </c:pt>
                <c:pt idx="6322">
                  <c:v>70.995000000000005</c:v>
                </c:pt>
                <c:pt idx="6323">
                  <c:v>70.650999999999996</c:v>
                </c:pt>
                <c:pt idx="6324">
                  <c:v>70.650999999999996</c:v>
                </c:pt>
                <c:pt idx="6325">
                  <c:v>70.48</c:v>
                </c:pt>
                <c:pt idx="6326">
                  <c:v>70.308000000000007</c:v>
                </c:pt>
                <c:pt idx="6327">
                  <c:v>70.308000000000007</c:v>
                </c:pt>
                <c:pt idx="6328">
                  <c:v>70.650999999999996</c:v>
                </c:pt>
                <c:pt idx="6329">
                  <c:v>70.650999999999996</c:v>
                </c:pt>
                <c:pt idx="6330">
                  <c:v>70.48</c:v>
                </c:pt>
                <c:pt idx="6331">
                  <c:v>70.308000000000007</c:v>
                </c:pt>
                <c:pt idx="6332">
                  <c:v>70.137</c:v>
                </c:pt>
                <c:pt idx="6333">
                  <c:v>70.137</c:v>
                </c:pt>
                <c:pt idx="6334">
                  <c:v>70.137</c:v>
                </c:pt>
                <c:pt idx="6335">
                  <c:v>70.308000000000007</c:v>
                </c:pt>
                <c:pt idx="6336">
                  <c:v>70.823999999999998</c:v>
                </c:pt>
                <c:pt idx="6337">
                  <c:v>70.995000000000005</c:v>
                </c:pt>
                <c:pt idx="6338">
                  <c:v>70.995000000000005</c:v>
                </c:pt>
                <c:pt idx="6339">
                  <c:v>71.338999999999999</c:v>
                </c:pt>
                <c:pt idx="6340">
                  <c:v>71.512</c:v>
                </c:pt>
                <c:pt idx="6341">
                  <c:v>71.683000000000007</c:v>
                </c:pt>
                <c:pt idx="6342">
                  <c:v>71.683000000000007</c:v>
                </c:pt>
                <c:pt idx="6343">
                  <c:v>71.683000000000007</c:v>
                </c:pt>
                <c:pt idx="6344">
                  <c:v>71.855999999999995</c:v>
                </c:pt>
                <c:pt idx="6345">
                  <c:v>71.855999999999995</c:v>
                </c:pt>
                <c:pt idx="6346">
                  <c:v>72.028000000000006</c:v>
                </c:pt>
                <c:pt idx="6347">
                  <c:v>72.028000000000006</c:v>
                </c:pt>
                <c:pt idx="6348">
                  <c:v>72.028000000000006</c:v>
                </c:pt>
                <c:pt idx="6349">
                  <c:v>72.372</c:v>
                </c:pt>
                <c:pt idx="6350">
                  <c:v>72.718000000000004</c:v>
                </c:pt>
                <c:pt idx="6351">
                  <c:v>72.718000000000004</c:v>
                </c:pt>
                <c:pt idx="6352">
                  <c:v>72.891000000000005</c:v>
                </c:pt>
                <c:pt idx="6353">
                  <c:v>73.061999999999998</c:v>
                </c:pt>
                <c:pt idx="6354">
                  <c:v>73.233999999999995</c:v>
                </c:pt>
                <c:pt idx="6355">
                  <c:v>73.753</c:v>
                </c:pt>
                <c:pt idx="6356">
                  <c:v>73.753</c:v>
                </c:pt>
                <c:pt idx="6357">
                  <c:v>74.097999999999999</c:v>
                </c:pt>
                <c:pt idx="6358">
                  <c:v>74.445999999999998</c:v>
                </c:pt>
                <c:pt idx="6359">
                  <c:v>74.790999999999997</c:v>
                </c:pt>
                <c:pt idx="6360">
                  <c:v>74.790999999999997</c:v>
                </c:pt>
                <c:pt idx="6361">
                  <c:v>75.138999999999996</c:v>
                </c:pt>
                <c:pt idx="6362">
                  <c:v>75.311999999999998</c:v>
                </c:pt>
                <c:pt idx="6363">
                  <c:v>75.483999999999995</c:v>
                </c:pt>
                <c:pt idx="6364">
                  <c:v>75.311999999999998</c:v>
                </c:pt>
                <c:pt idx="6365">
                  <c:v>75.138999999999996</c:v>
                </c:pt>
                <c:pt idx="6366">
                  <c:v>75.138999999999996</c:v>
                </c:pt>
                <c:pt idx="6367">
                  <c:v>75.138999999999996</c:v>
                </c:pt>
                <c:pt idx="6368">
                  <c:v>75.138999999999996</c:v>
                </c:pt>
                <c:pt idx="6369">
                  <c:v>74.963999999999999</c:v>
                </c:pt>
                <c:pt idx="6370">
                  <c:v>74.963999999999999</c:v>
                </c:pt>
                <c:pt idx="6371">
                  <c:v>74.097999999999999</c:v>
                </c:pt>
                <c:pt idx="6372">
                  <c:v>73.753</c:v>
                </c:pt>
                <c:pt idx="6373">
                  <c:v>73.58</c:v>
                </c:pt>
                <c:pt idx="6374">
                  <c:v>73.58</c:v>
                </c:pt>
                <c:pt idx="6375">
                  <c:v>73.406999999999996</c:v>
                </c:pt>
                <c:pt idx="6376">
                  <c:v>73.58</c:v>
                </c:pt>
                <c:pt idx="6377">
                  <c:v>73.58</c:v>
                </c:pt>
                <c:pt idx="6378">
                  <c:v>73.58</c:v>
                </c:pt>
                <c:pt idx="6379">
                  <c:v>73.58</c:v>
                </c:pt>
                <c:pt idx="6380">
                  <c:v>73.406999999999996</c:v>
                </c:pt>
                <c:pt idx="6381">
                  <c:v>73.233999999999995</c:v>
                </c:pt>
                <c:pt idx="6382">
                  <c:v>73.233999999999995</c:v>
                </c:pt>
                <c:pt idx="6383">
                  <c:v>73.406999999999996</c:v>
                </c:pt>
                <c:pt idx="6384">
                  <c:v>73.58</c:v>
                </c:pt>
                <c:pt idx="6385">
                  <c:v>73.406999999999996</c:v>
                </c:pt>
                <c:pt idx="6386">
                  <c:v>73.406999999999996</c:v>
                </c:pt>
                <c:pt idx="6387">
                  <c:v>73.58</c:v>
                </c:pt>
                <c:pt idx="6388">
                  <c:v>73.753</c:v>
                </c:pt>
                <c:pt idx="6389">
                  <c:v>73.753</c:v>
                </c:pt>
                <c:pt idx="6390">
                  <c:v>73.753</c:v>
                </c:pt>
                <c:pt idx="6391">
                  <c:v>73.926000000000002</c:v>
                </c:pt>
                <c:pt idx="6392">
                  <c:v>73.926000000000002</c:v>
                </c:pt>
                <c:pt idx="6393">
                  <c:v>73.926000000000002</c:v>
                </c:pt>
                <c:pt idx="6394">
                  <c:v>73.753</c:v>
                </c:pt>
                <c:pt idx="6395">
                  <c:v>73.753</c:v>
                </c:pt>
                <c:pt idx="6396">
                  <c:v>73.58</c:v>
                </c:pt>
                <c:pt idx="6397">
                  <c:v>73.58</c:v>
                </c:pt>
                <c:pt idx="6398">
                  <c:v>73.58</c:v>
                </c:pt>
                <c:pt idx="6399">
                  <c:v>73.58</c:v>
                </c:pt>
                <c:pt idx="6400">
                  <c:v>73.753</c:v>
                </c:pt>
                <c:pt idx="6401">
                  <c:v>73.753</c:v>
                </c:pt>
                <c:pt idx="6402">
                  <c:v>73.753</c:v>
                </c:pt>
                <c:pt idx="6403">
                  <c:v>73.753</c:v>
                </c:pt>
                <c:pt idx="6404">
                  <c:v>73.753</c:v>
                </c:pt>
                <c:pt idx="6405">
                  <c:v>73.926000000000002</c:v>
                </c:pt>
                <c:pt idx="6406">
                  <c:v>73.753</c:v>
                </c:pt>
                <c:pt idx="6407">
                  <c:v>73.926000000000002</c:v>
                </c:pt>
                <c:pt idx="6408">
                  <c:v>74.097999999999999</c:v>
                </c:pt>
                <c:pt idx="6409">
                  <c:v>74.097999999999999</c:v>
                </c:pt>
                <c:pt idx="6410">
                  <c:v>74.271000000000001</c:v>
                </c:pt>
                <c:pt idx="6411">
                  <c:v>74.271000000000001</c:v>
                </c:pt>
                <c:pt idx="6412">
                  <c:v>74.445999999999998</c:v>
                </c:pt>
                <c:pt idx="6413">
                  <c:v>74.445999999999998</c:v>
                </c:pt>
                <c:pt idx="6414">
                  <c:v>74.619</c:v>
                </c:pt>
                <c:pt idx="6415">
                  <c:v>74.619</c:v>
                </c:pt>
                <c:pt idx="6416">
                  <c:v>74.619</c:v>
                </c:pt>
                <c:pt idx="6417">
                  <c:v>74.619</c:v>
                </c:pt>
                <c:pt idx="6418">
                  <c:v>74.619</c:v>
                </c:pt>
                <c:pt idx="6419">
                  <c:v>74.619</c:v>
                </c:pt>
                <c:pt idx="6420">
                  <c:v>74.445999999999998</c:v>
                </c:pt>
                <c:pt idx="6421">
                  <c:v>73.406999999999996</c:v>
                </c:pt>
                <c:pt idx="6422">
                  <c:v>72.718000000000004</c:v>
                </c:pt>
                <c:pt idx="6423">
                  <c:v>72.198999999999998</c:v>
                </c:pt>
                <c:pt idx="6424">
                  <c:v>71.855999999999995</c:v>
                </c:pt>
                <c:pt idx="6425">
                  <c:v>71.855999999999995</c:v>
                </c:pt>
                <c:pt idx="6426">
                  <c:v>71.855999999999995</c:v>
                </c:pt>
                <c:pt idx="6427">
                  <c:v>72.028000000000006</c:v>
                </c:pt>
                <c:pt idx="6428">
                  <c:v>72.028000000000006</c:v>
                </c:pt>
                <c:pt idx="6429">
                  <c:v>72.198999999999998</c:v>
                </c:pt>
                <c:pt idx="6430">
                  <c:v>72.372</c:v>
                </c:pt>
                <c:pt idx="6431">
                  <c:v>72.198999999999998</c:v>
                </c:pt>
                <c:pt idx="6432">
                  <c:v>72.198999999999998</c:v>
                </c:pt>
                <c:pt idx="6433">
                  <c:v>72.198999999999998</c:v>
                </c:pt>
                <c:pt idx="6434">
                  <c:v>72.028000000000006</c:v>
                </c:pt>
                <c:pt idx="6435">
                  <c:v>72.028000000000006</c:v>
                </c:pt>
                <c:pt idx="6436">
                  <c:v>72.198999999999998</c:v>
                </c:pt>
                <c:pt idx="6437">
                  <c:v>72.198999999999998</c:v>
                </c:pt>
                <c:pt idx="6438">
                  <c:v>72.545000000000002</c:v>
                </c:pt>
                <c:pt idx="6439">
                  <c:v>72.198999999999998</c:v>
                </c:pt>
                <c:pt idx="6440">
                  <c:v>72.372</c:v>
                </c:pt>
                <c:pt idx="6441">
                  <c:v>72.198999999999998</c:v>
                </c:pt>
                <c:pt idx="6442">
                  <c:v>72.372</c:v>
                </c:pt>
                <c:pt idx="6443">
                  <c:v>72.372</c:v>
                </c:pt>
                <c:pt idx="6444">
                  <c:v>72.545000000000002</c:v>
                </c:pt>
                <c:pt idx="6445">
                  <c:v>72.718000000000004</c:v>
                </c:pt>
                <c:pt idx="6446">
                  <c:v>72.891000000000005</c:v>
                </c:pt>
                <c:pt idx="6447">
                  <c:v>73.061999999999998</c:v>
                </c:pt>
                <c:pt idx="6448">
                  <c:v>73.233999999999995</c:v>
                </c:pt>
                <c:pt idx="6449">
                  <c:v>73.406999999999996</c:v>
                </c:pt>
                <c:pt idx="6450">
                  <c:v>73.58</c:v>
                </c:pt>
                <c:pt idx="6451">
                  <c:v>73.406999999999996</c:v>
                </c:pt>
                <c:pt idx="6452">
                  <c:v>73.406999999999996</c:v>
                </c:pt>
                <c:pt idx="6453">
                  <c:v>73.58</c:v>
                </c:pt>
                <c:pt idx="6454">
                  <c:v>73.233999999999995</c:v>
                </c:pt>
                <c:pt idx="6455">
                  <c:v>73.233999999999995</c:v>
                </c:pt>
                <c:pt idx="6456">
                  <c:v>73.58</c:v>
                </c:pt>
                <c:pt idx="6457">
                  <c:v>73.926000000000002</c:v>
                </c:pt>
                <c:pt idx="6458">
                  <c:v>74.445999999999998</c:v>
                </c:pt>
                <c:pt idx="6459">
                  <c:v>74.445999999999998</c:v>
                </c:pt>
                <c:pt idx="6460">
                  <c:v>74.619</c:v>
                </c:pt>
                <c:pt idx="6461">
                  <c:v>74.619</c:v>
                </c:pt>
                <c:pt idx="6462">
                  <c:v>74.790999999999997</c:v>
                </c:pt>
                <c:pt idx="6463">
                  <c:v>74.963999999999999</c:v>
                </c:pt>
                <c:pt idx="6464">
                  <c:v>74.963999999999999</c:v>
                </c:pt>
                <c:pt idx="6465">
                  <c:v>74.790999999999997</c:v>
                </c:pt>
                <c:pt idx="6466">
                  <c:v>74.790999999999997</c:v>
                </c:pt>
                <c:pt idx="6467">
                  <c:v>74.790999999999997</c:v>
                </c:pt>
                <c:pt idx="6468">
                  <c:v>74.790999999999997</c:v>
                </c:pt>
                <c:pt idx="6469">
                  <c:v>74.619</c:v>
                </c:pt>
                <c:pt idx="6470">
                  <c:v>74.445999999999998</c:v>
                </c:pt>
                <c:pt idx="6471">
                  <c:v>73.58</c:v>
                </c:pt>
                <c:pt idx="6472">
                  <c:v>72.891000000000005</c:v>
                </c:pt>
                <c:pt idx="6473">
                  <c:v>72.545000000000002</c:v>
                </c:pt>
                <c:pt idx="6474">
                  <c:v>72.545000000000002</c:v>
                </c:pt>
                <c:pt idx="6475">
                  <c:v>72.372</c:v>
                </c:pt>
                <c:pt idx="6476">
                  <c:v>72.545000000000002</c:v>
                </c:pt>
                <c:pt idx="6477">
                  <c:v>72.545000000000002</c:v>
                </c:pt>
                <c:pt idx="6478">
                  <c:v>72.545000000000002</c:v>
                </c:pt>
                <c:pt idx="6479">
                  <c:v>72.545000000000002</c:v>
                </c:pt>
                <c:pt idx="6480">
                  <c:v>72.545000000000002</c:v>
                </c:pt>
                <c:pt idx="6481">
                  <c:v>72.891000000000005</c:v>
                </c:pt>
                <c:pt idx="6482">
                  <c:v>73.58</c:v>
                </c:pt>
                <c:pt idx="6483">
                  <c:v>73.58</c:v>
                </c:pt>
                <c:pt idx="6484">
                  <c:v>73.753</c:v>
                </c:pt>
                <c:pt idx="6485">
                  <c:v>73.753</c:v>
                </c:pt>
                <c:pt idx="6486">
                  <c:v>73.58</c:v>
                </c:pt>
                <c:pt idx="6487">
                  <c:v>73.753</c:v>
                </c:pt>
                <c:pt idx="6488">
                  <c:v>73.926000000000002</c:v>
                </c:pt>
                <c:pt idx="6489">
                  <c:v>73.926000000000002</c:v>
                </c:pt>
                <c:pt idx="6490">
                  <c:v>74.097999999999999</c:v>
                </c:pt>
                <c:pt idx="6491">
                  <c:v>74.271000000000001</c:v>
                </c:pt>
                <c:pt idx="6492">
                  <c:v>74.445999999999998</c:v>
                </c:pt>
                <c:pt idx="6493">
                  <c:v>74.445999999999998</c:v>
                </c:pt>
                <c:pt idx="6494">
                  <c:v>74.445999999999998</c:v>
                </c:pt>
                <c:pt idx="6495">
                  <c:v>74.619</c:v>
                </c:pt>
                <c:pt idx="6496">
                  <c:v>74.619</c:v>
                </c:pt>
                <c:pt idx="6497">
                  <c:v>74.619</c:v>
                </c:pt>
                <c:pt idx="6498">
                  <c:v>74.445999999999998</c:v>
                </c:pt>
                <c:pt idx="6499">
                  <c:v>74.097999999999999</c:v>
                </c:pt>
                <c:pt idx="6500">
                  <c:v>74.097999999999999</c:v>
                </c:pt>
                <c:pt idx="6501">
                  <c:v>74.097999999999999</c:v>
                </c:pt>
                <c:pt idx="6502">
                  <c:v>73.926000000000002</c:v>
                </c:pt>
                <c:pt idx="6503">
                  <c:v>74.097999999999999</c:v>
                </c:pt>
                <c:pt idx="6504">
                  <c:v>74.097999999999999</c:v>
                </c:pt>
                <c:pt idx="6505">
                  <c:v>74.097999999999999</c:v>
                </c:pt>
                <c:pt idx="6506">
                  <c:v>74.271000000000001</c:v>
                </c:pt>
                <c:pt idx="6507">
                  <c:v>74.271000000000001</c:v>
                </c:pt>
                <c:pt idx="6508">
                  <c:v>74.271000000000001</c:v>
                </c:pt>
                <c:pt idx="6509">
                  <c:v>74.271000000000001</c:v>
                </c:pt>
                <c:pt idx="6510">
                  <c:v>74.271000000000001</c:v>
                </c:pt>
                <c:pt idx="6511">
                  <c:v>74.271000000000001</c:v>
                </c:pt>
                <c:pt idx="6512">
                  <c:v>74.271000000000001</c:v>
                </c:pt>
                <c:pt idx="6513">
                  <c:v>74.445999999999998</c:v>
                </c:pt>
                <c:pt idx="6514">
                  <c:v>74.445999999999998</c:v>
                </c:pt>
                <c:pt idx="6515">
                  <c:v>74.619</c:v>
                </c:pt>
                <c:pt idx="6516">
                  <c:v>74.445999999999998</c:v>
                </c:pt>
                <c:pt idx="6517">
                  <c:v>74.445999999999998</c:v>
                </c:pt>
                <c:pt idx="6518">
                  <c:v>74.445999999999998</c:v>
                </c:pt>
                <c:pt idx="6519">
                  <c:v>74.445999999999998</c:v>
                </c:pt>
                <c:pt idx="6520">
                  <c:v>74.271000000000001</c:v>
                </c:pt>
                <c:pt idx="6521">
                  <c:v>74.097999999999999</c:v>
                </c:pt>
                <c:pt idx="6522">
                  <c:v>73.406999999999996</c:v>
                </c:pt>
                <c:pt idx="6523">
                  <c:v>73.061999999999998</c:v>
                </c:pt>
                <c:pt idx="6524">
                  <c:v>72.891000000000005</c:v>
                </c:pt>
                <c:pt idx="6525">
                  <c:v>72.718000000000004</c:v>
                </c:pt>
                <c:pt idx="6526">
                  <c:v>72.372</c:v>
                </c:pt>
                <c:pt idx="6527">
                  <c:v>72.545000000000002</c:v>
                </c:pt>
                <c:pt idx="6528">
                  <c:v>72.891000000000005</c:v>
                </c:pt>
                <c:pt idx="6529">
                  <c:v>72.718000000000004</c:v>
                </c:pt>
                <c:pt idx="6530">
                  <c:v>72.718000000000004</c:v>
                </c:pt>
                <c:pt idx="6531">
                  <c:v>72.545000000000002</c:v>
                </c:pt>
                <c:pt idx="6532">
                  <c:v>72.718000000000004</c:v>
                </c:pt>
                <c:pt idx="6533">
                  <c:v>72.545000000000002</c:v>
                </c:pt>
                <c:pt idx="6534">
                  <c:v>72.545000000000002</c:v>
                </c:pt>
                <c:pt idx="6535">
                  <c:v>72.891000000000005</c:v>
                </c:pt>
                <c:pt idx="6536">
                  <c:v>73.061999999999998</c:v>
                </c:pt>
                <c:pt idx="6537">
                  <c:v>73.406999999999996</c:v>
                </c:pt>
                <c:pt idx="6538">
                  <c:v>73.58</c:v>
                </c:pt>
                <c:pt idx="6539">
                  <c:v>73.58</c:v>
                </c:pt>
                <c:pt idx="6540">
                  <c:v>73.753</c:v>
                </c:pt>
                <c:pt idx="6541">
                  <c:v>74.097999999999999</c:v>
                </c:pt>
                <c:pt idx="6542">
                  <c:v>74.097999999999999</c:v>
                </c:pt>
                <c:pt idx="6543">
                  <c:v>73.926000000000002</c:v>
                </c:pt>
                <c:pt idx="6544">
                  <c:v>74.097999999999999</c:v>
                </c:pt>
                <c:pt idx="6545">
                  <c:v>74.271000000000001</c:v>
                </c:pt>
                <c:pt idx="6546">
                  <c:v>74.271000000000001</c:v>
                </c:pt>
                <c:pt idx="6547">
                  <c:v>74.271000000000001</c:v>
                </c:pt>
                <c:pt idx="6548">
                  <c:v>74.271000000000001</c:v>
                </c:pt>
                <c:pt idx="6549">
                  <c:v>74.097999999999999</c:v>
                </c:pt>
                <c:pt idx="6550">
                  <c:v>73.753</c:v>
                </c:pt>
                <c:pt idx="6551">
                  <c:v>73.926000000000002</c:v>
                </c:pt>
                <c:pt idx="6552">
                  <c:v>73.753</c:v>
                </c:pt>
                <c:pt idx="6553">
                  <c:v>73.58</c:v>
                </c:pt>
                <c:pt idx="6554">
                  <c:v>73.926000000000002</c:v>
                </c:pt>
                <c:pt idx="6555">
                  <c:v>74.097999999999999</c:v>
                </c:pt>
                <c:pt idx="6556">
                  <c:v>74.097999999999999</c:v>
                </c:pt>
                <c:pt idx="6557">
                  <c:v>73.926000000000002</c:v>
                </c:pt>
                <c:pt idx="6558">
                  <c:v>73.753</c:v>
                </c:pt>
                <c:pt idx="6559">
                  <c:v>73.926000000000002</c:v>
                </c:pt>
                <c:pt idx="6560">
                  <c:v>74.097999999999999</c:v>
                </c:pt>
                <c:pt idx="6561">
                  <c:v>74.271000000000001</c:v>
                </c:pt>
                <c:pt idx="6562">
                  <c:v>74.271000000000001</c:v>
                </c:pt>
                <c:pt idx="6563">
                  <c:v>74.445999999999998</c:v>
                </c:pt>
                <c:pt idx="6564">
                  <c:v>74.445999999999998</c:v>
                </c:pt>
                <c:pt idx="6565">
                  <c:v>74.445999999999998</c:v>
                </c:pt>
                <c:pt idx="6566">
                  <c:v>74.271000000000001</c:v>
                </c:pt>
                <c:pt idx="6567">
                  <c:v>74.271000000000001</c:v>
                </c:pt>
                <c:pt idx="6568">
                  <c:v>74.097999999999999</c:v>
                </c:pt>
                <c:pt idx="6569">
                  <c:v>73.926000000000002</c:v>
                </c:pt>
                <c:pt idx="6570">
                  <c:v>73.406999999999996</c:v>
                </c:pt>
                <c:pt idx="6571">
                  <c:v>72.372</c:v>
                </c:pt>
                <c:pt idx="6572">
                  <c:v>72.198999999999998</c:v>
                </c:pt>
                <c:pt idx="6573">
                  <c:v>72.198999999999998</c:v>
                </c:pt>
                <c:pt idx="6574">
                  <c:v>72.372</c:v>
                </c:pt>
                <c:pt idx="6575">
                  <c:v>72.372</c:v>
                </c:pt>
                <c:pt idx="6576">
                  <c:v>72.545000000000002</c:v>
                </c:pt>
                <c:pt idx="6577">
                  <c:v>72.545000000000002</c:v>
                </c:pt>
                <c:pt idx="6578">
                  <c:v>72.545000000000002</c:v>
                </c:pt>
                <c:pt idx="6579">
                  <c:v>72.545000000000002</c:v>
                </c:pt>
                <c:pt idx="6580">
                  <c:v>72.718000000000004</c:v>
                </c:pt>
                <c:pt idx="6581">
                  <c:v>72.891000000000005</c:v>
                </c:pt>
                <c:pt idx="6582">
                  <c:v>73.061999999999998</c:v>
                </c:pt>
                <c:pt idx="6583">
                  <c:v>73.233999999999995</c:v>
                </c:pt>
                <c:pt idx="6584">
                  <c:v>73.233999999999995</c:v>
                </c:pt>
                <c:pt idx="6585">
                  <c:v>73.753</c:v>
                </c:pt>
                <c:pt idx="6586">
                  <c:v>73.926000000000002</c:v>
                </c:pt>
                <c:pt idx="6587">
                  <c:v>74.097999999999999</c:v>
                </c:pt>
                <c:pt idx="6588">
                  <c:v>74.097999999999999</c:v>
                </c:pt>
                <c:pt idx="6589">
                  <c:v>73.926000000000002</c:v>
                </c:pt>
                <c:pt idx="6590">
                  <c:v>73.926000000000002</c:v>
                </c:pt>
                <c:pt idx="6591">
                  <c:v>73.926000000000002</c:v>
                </c:pt>
                <c:pt idx="6592">
                  <c:v>73.926000000000002</c:v>
                </c:pt>
                <c:pt idx="6593">
                  <c:v>73.926000000000002</c:v>
                </c:pt>
                <c:pt idx="6594">
                  <c:v>73.926000000000002</c:v>
                </c:pt>
                <c:pt idx="6595">
                  <c:v>73.926000000000002</c:v>
                </c:pt>
                <c:pt idx="6596">
                  <c:v>73.926000000000002</c:v>
                </c:pt>
                <c:pt idx="6597">
                  <c:v>73.926000000000002</c:v>
                </c:pt>
                <c:pt idx="6598">
                  <c:v>73.753</c:v>
                </c:pt>
                <c:pt idx="6599">
                  <c:v>73.753</c:v>
                </c:pt>
                <c:pt idx="6600">
                  <c:v>73.753</c:v>
                </c:pt>
                <c:pt idx="6601">
                  <c:v>73.753</c:v>
                </c:pt>
                <c:pt idx="6602">
                  <c:v>73.753</c:v>
                </c:pt>
                <c:pt idx="6603">
                  <c:v>73.926000000000002</c:v>
                </c:pt>
                <c:pt idx="6604">
                  <c:v>73.753</c:v>
                </c:pt>
                <c:pt idx="6605">
                  <c:v>73.926000000000002</c:v>
                </c:pt>
                <c:pt idx="6606">
                  <c:v>73.926000000000002</c:v>
                </c:pt>
                <c:pt idx="6607">
                  <c:v>73.926000000000002</c:v>
                </c:pt>
                <c:pt idx="6608">
                  <c:v>74.097999999999999</c:v>
                </c:pt>
                <c:pt idx="6609">
                  <c:v>74.097999999999999</c:v>
                </c:pt>
                <c:pt idx="6610">
                  <c:v>74.097999999999999</c:v>
                </c:pt>
                <c:pt idx="6611">
                  <c:v>74.271000000000001</c:v>
                </c:pt>
                <c:pt idx="6612">
                  <c:v>74.271000000000001</c:v>
                </c:pt>
                <c:pt idx="6613">
                  <c:v>74.271000000000001</c:v>
                </c:pt>
                <c:pt idx="6614">
                  <c:v>74.271000000000001</c:v>
                </c:pt>
                <c:pt idx="6615">
                  <c:v>74.271000000000001</c:v>
                </c:pt>
                <c:pt idx="6616">
                  <c:v>74.271000000000001</c:v>
                </c:pt>
                <c:pt idx="6617">
                  <c:v>74.097999999999999</c:v>
                </c:pt>
                <c:pt idx="6618">
                  <c:v>74.097999999999999</c:v>
                </c:pt>
                <c:pt idx="6619">
                  <c:v>74.097999999999999</c:v>
                </c:pt>
                <c:pt idx="6620">
                  <c:v>73.926000000000002</c:v>
                </c:pt>
                <c:pt idx="6621">
                  <c:v>73.926000000000002</c:v>
                </c:pt>
                <c:pt idx="6622">
                  <c:v>73.753</c:v>
                </c:pt>
                <c:pt idx="6623">
                  <c:v>73.753</c:v>
                </c:pt>
                <c:pt idx="6624">
                  <c:v>73.753</c:v>
                </c:pt>
                <c:pt idx="6625">
                  <c:v>73.58</c:v>
                </c:pt>
                <c:pt idx="6626">
                  <c:v>73.406999999999996</c:v>
                </c:pt>
                <c:pt idx="6627">
                  <c:v>73.58</c:v>
                </c:pt>
                <c:pt idx="6628">
                  <c:v>73.753</c:v>
                </c:pt>
                <c:pt idx="6629">
                  <c:v>73.926000000000002</c:v>
                </c:pt>
                <c:pt idx="6630">
                  <c:v>73.926000000000002</c:v>
                </c:pt>
                <c:pt idx="6631">
                  <c:v>73.753</c:v>
                </c:pt>
                <c:pt idx="6632">
                  <c:v>73.753</c:v>
                </c:pt>
                <c:pt idx="6633">
                  <c:v>73.753</c:v>
                </c:pt>
                <c:pt idx="6634">
                  <c:v>73.753</c:v>
                </c:pt>
                <c:pt idx="6635">
                  <c:v>73.926000000000002</c:v>
                </c:pt>
                <c:pt idx="6636">
                  <c:v>73.753</c:v>
                </c:pt>
                <c:pt idx="6637">
                  <c:v>73.753</c:v>
                </c:pt>
                <c:pt idx="6638">
                  <c:v>73.926000000000002</c:v>
                </c:pt>
                <c:pt idx="6639">
                  <c:v>73.926000000000002</c:v>
                </c:pt>
                <c:pt idx="6640">
                  <c:v>73.753</c:v>
                </c:pt>
                <c:pt idx="6641">
                  <c:v>73.753</c:v>
                </c:pt>
                <c:pt idx="6642">
                  <c:v>73.753</c:v>
                </c:pt>
                <c:pt idx="6643">
                  <c:v>73.753</c:v>
                </c:pt>
                <c:pt idx="6644">
                  <c:v>73.753</c:v>
                </c:pt>
                <c:pt idx="6645">
                  <c:v>73.753</c:v>
                </c:pt>
                <c:pt idx="6646">
                  <c:v>73.753</c:v>
                </c:pt>
                <c:pt idx="6647">
                  <c:v>73.753</c:v>
                </c:pt>
                <c:pt idx="6648">
                  <c:v>73.753</c:v>
                </c:pt>
                <c:pt idx="6649">
                  <c:v>73.753</c:v>
                </c:pt>
                <c:pt idx="6650">
                  <c:v>73.753</c:v>
                </c:pt>
                <c:pt idx="6651">
                  <c:v>73.753</c:v>
                </c:pt>
                <c:pt idx="6652">
                  <c:v>73.753</c:v>
                </c:pt>
                <c:pt idx="6653">
                  <c:v>73.753</c:v>
                </c:pt>
                <c:pt idx="6654">
                  <c:v>73.58</c:v>
                </c:pt>
                <c:pt idx="6655">
                  <c:v>73.58</c:v>
                </c:pt>
                <c:pt idx="6656">
                  <c:v>73.58</c:v>
                </c:pt>
                <c:pt idx="6657">
                  <c:v>73.58</c:v>
                </c:pt>
                <c:pt idx="6658">
                  <c:v>73.58</c:v>
                </c:pt>
                <c:pt idx="6659">
                  <c:v>73.58</c:v>
                </c:pt>
                <c:pt idx="6660">
                  <c:v>73.58</c:v>
                </c:pt>
                <c:pt idx="6661">
                  <c:v>73.753</c:v>
                </c:pt>
                <c:pt idx="6662">
                  <c:v>73.926000000000002</c:v>
                </c:pt>
                <c:pt idx="6663">
                  <c:v>73.926000000000002</c:v>
                </c:pt>
                <c:pt idx="6664">
                  <c:v>74.097999999999999</c:v>
                </c:pt>
                <c:pt idx="6665">
                  <c:v>73.753</c:v>
                </c:pt>
                <c:pt idx="6666">
                  <c:v>73.753</c:v>
                </c:pt>
                <c:pt idx="6667">
                  <c:v>73.753</c:v>
                </c:pt>
                <c:pt idx="6668">
                  <c:v>73.926000000000002</c:v>
                </c:pt>
                <c:pt idx="6669">
                  <c:v>73.753</c:v>
                </c:pt>
                <c:pt idx="6670">
                  <c:v>73.753</c:v>
                </c:pt>
                <c:pt idx="6671">
                  <c:v>73.753</c:v>
                </c:pt>
                <c:pt idx="6672">
                  <c:v>73.753</c:v>
                </c:pt>
                <c:pt idx="6673">
                  <c:v>73.58</c:v>
                </c:pt>
                <c:pt idx="6674">
                  <c:v>73.58</c:v>
                </c:pt>
                <c:pt idx="6675">
                  <c:v>73.58</c:v>
                </c:pt>
                <c:pt idx="6676">
                  <c:v>73.58</c:v>
                </c:pt>
                <c:pt idx="6677">
                  <c:v>73.58</c:v>
                </c:pt>
                <c:pt idx="6678">
                  <c:v>73.406999999999996</c:v>
                </c:pt>
                <c:pt idx="6679">
                  <c:v>73.406999999999996</c:v>
                </c:pt>
                <c:pt idx="6680">
                  <c:v>73.406999999999996</c:v>
                </c:pt>
                <c:pt idx="6681">
                  <c:v>73.406999999999996</c:v>
                </c:pt>
                <c:pt idx="6682">
                  <c:v>73.58</c:v>
                </c:pt>
                <c:pt idx="6683">
                  <c:v>73.58</c:v>
                </c:pt>
                <c:pt idx="6684">
                  <c:v>73.406999999999996</c:v>
                </c:pt>
                <c:pt idx="6685">
                  <c:v>73.061999999999998</c:v>
                </c:pt>
                <c:pt idx="6686">
                  <c:v>73.061999999999998</c:v>
                </c:pt>
                <c:pt idx="6687">
                  <c:v>73.061999999999998</c:v>
                </c:pt>
                <c:pt idx="6688">
                  <c:v>73.233999999999995</c:v>
                </c:pt>
                <c:pt idx="6689">
                  <c:v>73.061999999999998</c:v>
                </c:pt>
                <c:pt idx="6690">
                  <c:v>73.061999999999998</c:v>
                </c:pt>
                <c:pt idx="6691">
                  <c:v>73.061999999999998</c:v>
                </c:pt>
                <c:pt idx="6692">
                  <c:v>73.233999999999995</c:v>
                </c:pt>
                <c:pt idx="6693">
                  <c:v>73.233999999999995</c:v>
                </c:pt>
                <c:pt idx="6694">
                  <c:v>73.061999999999998</c:v>
                </c:pt>
                <c:pt idx="6695">
                  <c:v>73.061999999999998</c:v>
                </c:pt>
                <c:pt idx="6696">
                  <c:v>73.061999999999998</c:v>
                </c:pt>
                <c:pt idx="6697">
                  <c:v>73.233999999999995</c:v>
                </c:pt>
                <c:pt idx="6698">
                  <c:v>73.233999999999995</c:v>
                </c:pt>
                <c:pt idx="6699">
                  <c:v>73.061999999999998</c:v>
                </c:pt>
                <c:pt idx="6700">
                  <c:v>73.061999999999998</c:v>
                </c:pt>
                <c:pt idx="6701">
                  <c:v>73.233999999999995</c:v>
                </c:pt>
                <c:pt idx="6702">
                  <c:v>73.233999999999995</c:v>
                </c:pt>
                <c:pt idx="6703">
                  <c:v>73.233999999999995</c:v>
                </c:pt>
                <c:pt idx="6704">
                  <c:v>73.233999999999995</c:v>
                </c:pt>
                <c:pt idx="6705">
                  <c:v>73.233999999999995</c:v>
                </c:pt>
                <c:pt idx="6706">
                  <c:v>73.233999999999995</c:v>
                </c:pt>
                <c:pt idx="6707">
                  <c:v>73.233999999999995</c:v>
                </c:pt>
                <c:pt idx="6708">
                  <c:v>73.406999999999996</c:v>
                </c:pt>
                <c:pt idx="6709">
                  <c:v>73.406999999999996</c:v>
                </c:pt>
                <c:pt idx="6710">
                  <c:v>73.58</c:v>
                </c:pt>
                <c:pt idx="6711">
                  <c:v>73.753</c:v>
                </c:pt>
                <c:pt idx="6712">
                  <c:v>73.753</c:v>
                </c:pt>
                <c:pt idx="6713">
                  <c:v>73.753</c:v>
                </c:pt>
                <c:pt idx="6714">
                  <c:v>73.58</c:v>
                </c:pt>
                <c:pt idx="6715">
                  <c:v>73.753</c:v>
                </c:pt>
                <c:pt idx="6716">
                  <c:v>73.753</c:v>
                </c:pt>
                <c:pt idx="6717">
                  <c:v>73.58</c:v>
                </c:pt>
                <c:pt idx="6718">
                  <c:v>73.58</c:v>
                </c:pt>
                <c:pt idx="6719">
                  <c:v>73.58</c:v>
                </c:pt>
                <c:pt idx="6720">
                  <c:v>73.58</c:v>
                </c:pt>
                <c:pt idx="6721">
                  <c:v>73.58</c:v>
                </c:pt>
                <c:pt idx="6722">
                  <c:v>73.58</c:v>
                </c:pt>
                <c:pt idx="6723">
                  <c:v>73.58</c:v>
                </c:pt>
                <c:pt idx="6724">
                  <c:v>73.233999999999995</c:v>
                </c:pt>
                <c:pt idx="6725">
                  <c:v>73.061999999999998</c:v>
                </c:pt>
                <c:pt idx="6726">
                  <c:v>72.891000000000005</c:v>
                </c:pt>
                <c:pt idx="6727">
                  <c:v>73.233999999999995</c:v>
                </c:pt>
                <c:pt idx="6728">
                  <c:v>73.406999999999996</c:v>
                </c:pt>
                <c:pt idx="6729">
                  <c:v>73.406999999999996</c:v>
                </c:pt>
                <c:pt idx="6730">
                  <c:v>73.58</c:v>
                </c:pt>
                <c:pt idx="6731">
                  <c:v>73.58</c:v>
                </c:pt>
                <c:pt idx="6732">
                  <c:v>73.58</c:v>
                </c:pt>
                <c:pt idx="6733">
                  <c:v>73.58</c:v>
                </c:pt>
                <c:pt idx="6734">
                  <c:v>73.406999999999996</c:v>
                </c:pt>
                <c:pt idx="6735">
                  <c:v>73.406999999999996</c:v>
                </c:pt>
                <c:pt idx="6736">
                  <c:v>73.406999999999996</c:v>
                </c:pt>
                <c:pt idx="6737">
                  <c:v>73.406999999999996</c:v>
                </c:pt>
                <c:pt idx="6738">
                  <c:v>73.58</c:v>
                </c:pt>
                <c:pt idx="6739">
                  <c:v>73.58</c:v>
                </c:pt>
                <c:pt idx="6740">
                  <c:v>73.406999999999996</c:v>
                </c:pt>
                <c:pt idx="6741">
                  <c:v>73.406999999999996</c:v>
                </c:pt>
                <c:pt idx="6742">
                  <c:v>73.406999999999996</c:v>
                </c:pt>
                <c:pt idx="6743">
                  <c:v>73.406999999999996</c:v>
                </c:pt>
                <c:pt idx="6744">
                  <c:v>73.406999999999996</c:v>
                </c:pt>
                <c:pt idx="6745">
                  <c:v>73.406999999999996</c:v>
                </c:pt>
                <c:pt idx="6746">
                  <c:v>73.406999999999996</c:v>
                </c:pt>
                <c:pt idx="6747">
                  <c:v>73.406999999999996</c:v>
                </c:pt>
                <c:pt idx="6748">
                  <c:v>73.406999999999996</c:v>
                </c:pt>
                <c:pt idx="6749">
                  <c:v>73.233999999999995</c:v>
                </c:pt>
                <c:pt idx="6750">
                  <c:v>73.233999999999995</c:v>
                </c:pt>
                <c:pt idx="6751">
                  <c:v>73.233999999999995</c:v>
                </c:pt>
                <c:pt idx="6752">
                  <c:v>73.061999999999998</c:v>
                </c:pt>
                <c:pt idx="6753">
                  <c:v>73.061999999999998</c:v>
                </c:pt>
                <c:pt idx="6754">
                  <c:v>73.233999999999995</c:v>
                </c:pt>
                <c:pt idx="6755">
                  <c:v>73.233999999999995</c:v>
                </c:pt>
                <c:pt idx="6756">
                  <c:v>73.233999999999995</c:v>
                </c:pt>
                <c:pt idx="6757">
                  <c:v>73.233999999999995</c:v>
                </c:pt>
                <c:pt idx="6758">
                  <c:v>73.406999999999996</c:v>
                </c:pt>
                <c:pt idx="6759">
                  <c:v>73.406999999999996</c:v>
                </c:pt>
                <c:pt idx="6760">
                  <c:v>73.406999999999996</c:v>
                </c:pt>
                <c:pt idx="6761">
                  <c:v>73.58</c:v>
                </c:pt>
                <c:pt idx="6762">
                  <c:v>73.753</c:v>
                </c:pt>
                <c:pt idx="6763">
                  <c:v>73.926000000000002</c:v>
                </c:pt>
                <c:pt idx="6764">
                  <c:v>74.097999999999999</c:v>
                </c:pt>
                <c:pt idx="6765">
                  <c:v>74.271000000000001</c:v>
                </c:pt>
                <c:pt idx="6766">
                  <c:v>74.097999999999999</c:v>
                </c:pt>
                <c:pt idx="6767">
                  <c:v>74.097999999999999</c:v>
                </c:pt>
                <c:pt idx="6768">
                  <c:v>74.097999999999999</c:v>
                </c:pt>
                <c:pt idx="6769">
                  <c:v>73.926000000000002</c:v>
                </c:pt>
                <c:pt idx="6770">
                  <c:v>73.753</c:v>
                </c:pt>
                <c:pt idx="6771">
                  <c:v>73.753</c:v>
                </c:pt>
                <c:pt idx="6772">
                  <c:v>73.58</c:v>
                </c:pt>
                <c:pt idx="6773">
                  <c:v>73.58</c:v>
                </c:pt>
                <c:pt idx="6774">
                  <c:v>73.58</c:v>
                </c:pt>
                <c:pt idx="6775">
                  <c:v>73.233999999999995</c:v>
                </c:pt>
                <c:pt idx="6776">
                  <c:v>73.061999999999998</c:v>
                </c:pt>
                <c:pt idx="6777">
                  <c:v>72.891000000000005</c:v>
                </c:pt>
                <c:pt idx="6778">
                  <c:v>72.718000000000004</c:v>
                </c:pt>
                <c:pt idx="6779">
                  <c:v>72.718000000000004</c:v>
                </c:pt>
                <c:pt idx="6780">
                  <c:v>72.718000000000004</c:v>
                </c:pt>
                <c:pt idx="6781">
                  <c:v>72.718000000000004</c:v>
                </c:pt>
                <c:pt idx="6782">
                  <c:v>72.718000000000004</c:v>
                </c:pt>
                <c:pt idx="6783">
                  <c:v>73.233999999999995</c:v>
                </c:pt>
                <c:pt idx="6784">
                  <c:v>73.061999999999998</c:v>
                </c:pt>
                <c:pt idx="6785">
                  <c:v>73.233999999999995</c:v>
                </c:pt>
                <c:pt idx="6786">
                  <c:v>73.233999999999995</c:v>
                </c:pt>
                <c:pt idx="6787">
                  <c:v>73.406999999999996</c:v>
                </c:pt>
                <c:pt idx="6788">
                  <c:v>73.406999999999996</c:v>
                </c:pt>
                <c:pt idx="6789">
                  <c:v>73.406999999999996</c:v>
                </c:pt>
                <c:pt idx="6790">
                  <c:v>73.58</c:v>
                </c:pt>
                <c:pt idx="6791">
                  <c:v>73.58</c:v>
                </c:pt>
                <c:pt idx="6792">
                  <c:v>73.58</c:v>
                </c:pt>
                <c:pt idx="6793">
                  <c:v>73.58</c:v>
                </c:pt>
                <c:pt idx="6794">
                  <c:v>73.58</c:v>
                </c:pt>
                <c:pt idx="6795">
                  <c:v>73.58</c:v>
                </c:pt>
                <c:pt idx="6796">
                  <c:v>73.406999999999996</c:v>
                </c:pt>
                <c:pt idx="6797">
                  <c:v>73.58</c:v>
                </c:pt>
                <c:pt idx="6798">
                  <c:v>73.58</c:v>
                </c:pt>
                <c:pt idx="6799">
                  <c:v>73.58</c:v>
                </c:pt>
                <c:pt idx="6800">
                  <c:v>73.58</c:v>
                </c:pt>
                <c:pt idx="6801">
                  <c:v>73.58</c:v>
                </c:pt>
                <c:pt idx="6802">
                  <c:v>73.753</c:v>
                </c:pt>
                <c:pt idx="6803">
                  <c:v>73.753</c:v>
                </c:pt>
                <c:pt idx="6804">
                  <c:v>73.753</c:v>
                </c:pt>
                <c:pt idx="6805">
                  <c:v>73.926000000000002</c:v>
                </c:pt>
                <c:pt idx="6806">
                  <c:v>74.271000000000001</c:v>
                </c:pt>
                <c:pt idx="6807">
                  <c:v>74.271000000000001</c:v>
                </c:pt>
                <c:pt idx="6808">
                  <c:v>74.271000000000001</c:v>
                </c:pt>
                <c:pt idx="6809">
                  <c:v>74.619</c:v>
                </c:pt>
                <c:pt idx="6810">
                  <c:v>74.619</c:v>
                </c:pt>
                <c:pt idx="6811">
                  <c:v>74.619</c:v>
                </c:pt>
                <c:pt idx="6812">
                  <c:v>74.619</c:v>
                </c:pt>
                <c:pt idx="6813">
                  <c:v>74.619</c:v>
                </c:pt>
                <c:pt idx="6814">
                  <c:v>74.619</c:v>
                </c:pt>
                <c:pt idx="6815">
                  <c:v>74.619</c:v>
                </c:pt>
                <c:pt idx="6816">
                  <c:v>74.619</c:v>
                </c:pt>
                <c:pt idx="6817">
                  <c:v>74.619</c:v>
                </c:pt>
                <c:pt idx="6818">
                  <c:v>74.619</c:v>
                </c:pt>
                <c:pt idx="6819">
                  <c:v>74.619</c:v>
                </c:pt>
                <c:pt idx="6820">
                  <c:v>74.619</c:v>
                </c:pt>
                <c:pt idx="6821">
                  <c:v>74.619</c:v>
                </c:pt>
                <c:pt idx="6822">
                  <c:v>74.445999999999998</c:v>
                </c:pt>
                <c:pt idx="6823">
                  <c:v>74.445999999999998</c:v>
                </c:pt>
                <c:pt idx="6824">
                  <c:v>74.271000000000001</c:v>
                </c:pt>
                <c:pt idx="6825">
                  <c:v>74.271000000000001</c:v>
                </c:pt>
                <c:pt idx="6826">
                  <c:v>74.097999999999999</c:v>
                </c:pt>
                <c:pt idx="6827">
                  <c:v>74.097999999999999</c:v>
                </c:pt>
                <c:pt idx="6828">
                  <c:v>74.097999999999999</c:v>
                </c:pt>
                <c:pt idx="6829">
                  <c:v>74.097999999999999</c:v>
                </c:pt>
                <c:pt idx="6830">
                  <c:v>74.097999999999999</c:v>
                </c:pt>
                <c:pt idx="6831">
                  <c:v>74.097999999999999</c:v>
                </c:pt>
                <c:pt idx="6832">
                  <c:v>74.097999999999999</c:v>
                </c:pt>
                <c:pt idx="6833">
                  <c:v>74.097999999999999</c:v>
                </c:pt>
                <c:pt idx="6834">
                  <c:v>74.097999999999999</c:v>
                </c:pt>
                <c:pt idx="6835">
                  <c:v>74.097999999999999</c:v>
                </c:pt>
                <c:pt idx="6836">
                  <c:v>74.097999999999999</c:v>
                </c:pt>
                <c:pt idx="6837">
                  <c:v>74.097999999999999</c:v>
                </c:pt>
                <c:pt idx="6838">
                  <c:v>74.097999999999999</c:v>
                </c:pt>
                <c:pt idx="6839">
                  <c:v>74.271000000000001</c:v>
                </c:pt>
                <c:pt idx="6840">
                  <c:v>74.445999999999998</c:v>
                </c:pt>
                <c:pt idx="6841">
                  <c:v>74.445999999999998</c:v>
                </c:pt>
                <c:pt idx="6842">
                  <c:v>74.619</c:v>
                </c:pt>
                <c:pt idx="6843">
                  <c:v>74.619</c:v>
                </c:pt>
                <c:pt idx="6844">
                  <c:v>74.619</c:v>
                </c:pt>
                <c:pt idx="6845">
                  <c:v>74.445999999999998</c:v>
                </c:pt>
                <c:pt idx="6846">
                  <c:v>74.445999999999998</c:v>
                </c:pt>
                <c:pt idx="6847">
                  <c:v>74.271000000000001</c:v>
                </c:pt>
                <c:pt idx="6848">
                  <c:v>74.271000000000001</c:v>
                </c:pt>
                <c:pt idx="6849">
                  <c:v>74.271000000000001</c:v>
                </c:pt>
                <c:pt idx="6850">
                  <c:v>74.445999999999998</c:v>
                </c:pt>
                <c:pt idx="6851">
                  <c:v>74.445999999999998</c:v>
                </c:pt>
                <c:pt idx="6852">
                  <c:v>74.445999999999998</c:v>
                </c:pt>
                <c:pt idx="6853">
                  <c:v>74.445999999999998</c:v>
                </c:pt>
                <c:pt idx="6854">
                  <c:v>74.445999999999998</c:v>
                </c:pt>
                <c:pt idx="6855">
                  <c:v>74.445999999999998</c:v>
                </c:pt>
                <c:pt idx="6856">
                  <c:v>74.445999999999998</c:v>
                </c:pt>
                <c:pt idx="6857">
                  <c:v>74.445999999999998</c:v>
                </c:pt>
                <c:pt idx="6858">
                  <c:v>74.445999999999998</c:v>
                </c:pt>
                <c:pt idx="6859">
                  <c:v>74.271000000000001</c:v>
                </c:pt>
                <c:pt idx="6860">
                  <c:v>74.271000000000001</c:v>
                </c:pt>
                <c:pt idx="6861">
                  <c:v>74.271000000000001</c:v>
                </c:pt>
                <c:pt idx="6862">
                  <c:v>74.271000000000001</c:v>
                </c:pt>
                <c:pt idx="6863">
                  <c:v>74.271000000000001</c:v>
                </c:pt>
                <c:pt idx="6864">
                  <c:v>74.271000000000001</c:v>
                </c:pt>
                <c:pt idx="6865">
                  <c:v>74.271000000000001</c:v>
                </c:pt>
                <c:pt idx="6866">
                  <c:v>74.271000000000001</c:v>
                </c:pt>
                <c:pt idx="6867">
                  <c:v>74.445999999999998</c:v>
                </c:pt>
                <c:pt idx="6868">
                  <c:v>74.271000000000001</c:v>
                </c:pt>
                <c:pt idx="6869">
                  <c:v>74.445999999999998</c:v>
                </c:pt>
                <c:pt idx="6870">
                  <c:v>74.445999999999998</c:v>
                </c:pt>
                <c:pt idx="6871">
                  <c:v>74.445999999999998</c:v>
                </c:pt>
                <c:pt idx="6872">
                  <c:v>74.445999999999998</c:v>
                </c:pt>
                <c:pt idx="6873">
                  <c:v>73.926000000000002</c:v>
                </c:pt>
                <c:pt idx="6874">
                  <c:v>73.58</c:v>
                </c:pt>
                <c:pt idx="6875">
                  <c:v>73.406999999999996</c:v>
                </c:pt>
                <c:pt idx="6876">
                  <c:v>73.233999999999995</c:v>
                </c:pt>
                <c:pt idx="6877">
                  <c:v>73.233999999999995</c:v>
                </c:pt>
                <c:pt idx="6878">
                  <c:v>73.233999999999995</c:v>
                </c:pt>
                <c:pt idx="6879">
                  <c:v>73.233999999999995</c:v>
                </c:pt>
                <c:pt idx="6880">
                  <c:v>73.233999999999995</c:v>
                </c:pt>
                <c:pt idx="6881">
                  <c:v>73.233999999999995</c:v>
                </c:pt>
                <c:pt idx="6882">
                  <c:v>73.233999999999995</c:v>
                </c:pt>
                <c:pt idx="6883">
                  <c:v>73.233999999999995</c:v>
                </c:pt>
                <c:pt idx="6884">
                  <c:v>73.58</c:v>
                </c:pt>
                <c:pt idx="6885">
                  <c:v>73.58</c:v>
                </c:pt>
                <c:pt idx="6886">
                  <c:v>73.926000000000002</c:v>
                </c:pt>
                <c:pt idx="6887">
                  <c:v>74.097999999999999</c:v>
                </c:pt>
                <c:pt idx="6888">
                  <c:v>74.097999999999999</c:v>
                </c:pt>
                <c:pt idx="6889">
                  <c:v>74.097999999999999</c:v>
                </c:pt>
                <c:pt idx="6890">
                  <c:v>74.097999999999999</c:v>
                </c:pt>
                <c:pt idx="6891">
                  <c:v>74.445999999999998</c:v>
                </c:pt>
                <c:pt idx="6892">
                  <c:v>74.445999999999998</c:v>
                </c:pt>
                <c:pt idx="6893">
                  <c:v>74.445999999999998</c:v>
                </c:pt>
                <c:pt idx="6894">
                  <c:v>74.445999999999998</c:v>
                </c:pt>
                <c:pt idx="6895">
                  <c:v>74.445999999999998</c:v>
                </c:pt>
                <c:pt idx="6896">
                  <c:v>74.445999999999998</c:v>
                </c:pt>
                <c:pt idx="6897">
                  <c:v>74.445999999999998</c:v>
                </c:pt>
                <c:pt idx="6898">
                  <c:v>74.445999999999998</c:v>
                </c:pt>
                <c:pt idx="6899">
                  <c:v>74.445999999999998</c:v>
                </c:pt>
                <c:pt idx="6900">
                  <c:v>74.445999999999998</c:v>
                </c:pt>
                <c:pt idx="6901">
                  <c:v>74.445999999999998</c:v>
                </c:pt>
                <c:pt idx="6902">
                  <c:v>74.445999999999998</c:v>
                </c:pt>
                <c:pt idx="6903">
                  <c:v>74.445999999999998</c:v>
                </c:pt>
                <c:pt idx="6904">
                  <c:v>74.445999999999998</c:v>
                </c:pt>
                <c:pt idx="6905">
                  <c:v>74.445999999999998</c:v>
                </c:pt>
                <c:pt idx="6906">
                  <c:v>74.271000000000001</c:v>
                </c:pt>
                <c:pt idx="6907">
                  <c:v>74.271000000000001</c:v>
                </c:pt>
                <c:pt idx="6908">
                  <c:v>74.097999999999999</c:v>
                </c:pt>
                <c:pt idx="6909">
                  <c:v>74.097999999999999</c:v>
                </c:pt>
                <c:pt idx="6910">
                  <c:v>74.097999999999999</c:v>
                </c:pt>
                <c:pt idx="6911">
                  <c:v>73.926000000000002</c:v>
                </c:pt>
                <c:pt idx="6912">
                  <c:v>73.753</c:v>
                </c:pt>
                <c:pt idx="6913">
                  <c:v>73.753</c:v>
                </c:pt>
                <c:pt idx="6914">
                  <c:v>73.753</c:v>
                </c:pt>
                <c:pt idx="6915">
                  <c:v>73.753</c:v>
                </c:pt>
                <c:pt idx="6916">
                  <c:v>73.753</c:v>
                </c:pt>
                <c:pt idx="6917">
                  <c:v>73.926000000000002</c:v>
                </c:pt>
                <c:pt idx="6918">
                  <c:v>73.926000000000002</c:v>
                </c:pt>
                <c:pt idx="6919">
                  <c:v>73.926000000000002</c:v>
                </c:pt>
                <c:pt idx="6920">
                  <c:v>73.926000000000002</c:v>
                </c:pt>
                <c:pt idx="6921">
                  <c:v>73.926000000000002</c:v>
                </c:pt>
                <c:pt idx="6922">
                  <c:v>73.926000000000002</c:v>
                </c:pt>
                <c:pt idx="6923">
                  <c:v>73.926000000000002</c:v>
                </c:pt>
                <c:pt idx="6924">
                  <c:v>73.926000000000002</c:v>
                </c:pt>
                <c:pt idx="6925">
                  <c:v>73.926000000000002</c:v>
                </c:pt>
                <c:pt idx="6926">
                  <c:v>73.926000000000002</c:v>
                </c:pt>
                <c:pt idx="6927">
                  <c:v>73.926000000000002</c:v>
                </c:pt>
                <c:pt idx="6928">
                  <c:v>73.926000000000002</c:v>
                </c:pt>
                <c:pt idx="6929">
                  <c:v>73.753</c:v>
                </c:pt>
                <c:pt idx="6930">
                  <c:v>73.753</c:v>
                </c:pt>
                <c:pt idx="6931">
                  <c:v>73.753</c:v>
                </c:pt>
                <c:pt idx="6932">
                  <c:v>73.753</c:v>
                </c:pt>
                <c:pt idx="6933">
                  <c:v>73.753</c:v>
                </c:pt>
                <c:pt idx="6934">
                  <c:v>73.753</c:v>
                </c:pt>
                <c:pt idx="6935">
                  <c:v>73.753</c:v>
                </c:pt>
                <c:pt idx="6936">
                  <c:v>73.926000000000002</c:v>
                </c:pt>
                <c:pt idx="6937">
                  <c:v>73.926000000000002</c:v>
                </c:pt>
                <c:pt idx="6938">
                  <c:v>73.926000000000002</c:v>
                </c:pt>
                <c:pt idx="6939">
                  <c:v>74.097999999999999</c:v>
                </c:pt>
                <c:pt idx="6940">
                  <c:v>74.097999999999999</c:v>
                </c:pt>
                <c:pt idx="6941">
                  <c:v>74.097999999999999</c:v>
                </c:pt>
                <c:pt idx="6942">
                  <c:v>74.097999999999999</c:v>
                </c:pt>
                <c:pt idx="6943">
                  <c:v>74.097999999999999</c:v>
                </c:pt>
                <c:pt idx="6944">
                  <c:v>74.097999999999999</c:v>
                </c:pt>
                <c:pt idx="6945">
                  <c:v>74.097999999999999</c:v>
                </c:pt>
                <c:pt idx="6946">
                  <c:v>74.097999999999999</c:v>
                </c:pt>
                <c:pt idx="6947">
                  <c:v>74.097999999999999</c:v>
                </c:pt>
                <c:pt idx="6948">
                  <c:v>74.097999999999999</c:v>
                </c:pt>
                <c:pt idx="6949">
                  <c:v>74.097999999999999</c:v>
                </c:pt>
                <c:pt idx="6950">
                  <c:v>74.097999999999999</c:v>
                </c:pt>
                <c:pt idx="6951">
                  <c:v>73.926000000000002</c:v>
                </c:pt>
                <c:pt idx="6952">
                  <c:v>73.926000000000002</c:v>
                </c:pt>
                <c:pt idx="6953">
                  <c:v>74.097999999999999</c:v>
                </c:pt>
                <c:pt idx="6954">
                  <c:v>74.097999999999999</c:v>
                </c:pt>
                <c:pt idx="6955">
                  <c:v>74.097999999999999</c:v>
                </c:pt>
                <c:pt idx="6956">
                  <c:v>74.097999999999999</c:v>
                </c:pt>
                <c:pt idx="6957">
                  <c:v>74.097999999999999</c:v>
                </c:pt>
                <c:pt idx="6958">
                  <c:v>74.097999999999999</c:v>
                </c:pt>
                <c:pt idx="6959">
                  <c:v>74.271000000000001</c:v>
                </c:pt>
                <c:pt idx="6960">
                  <c:v>74.271000000000001</c:v>
                </c:pt>
                <c:pt idx="6961">
                  <c:v>74.445999999999998</c:v>
                </c:pt>
                <c:pt idx="6962">
                  <c:v>74.445999999999998</c:v>
                </c:pt>
                <c:pt idx="6963">
                  <c:v>74.445999999999998</c:v>
                </c:pt>
                <c:pt idx="6964">
                  <c:v>74.271000000000001</c:v>
                </c:pt>
                <c:pt idx="6965">
                  <c:v>74.271000000000001</c:v>
                </c:pt>
                <c:pt idx="6966">
                  <c:v>74.271000000000001</c:v>
                </c:pt>
                <c:pt idx="6967">
                  <c:v>74.271000000000001</c:v>
                </c:pt>
                <c:pt idx="6968">
                  <c:v>74.271000000000001</c:v>
                </c:pt>
                <c:pt idx="6969">
                  <c:v>74.271000000000001</c:v>
                </c:pt>
                <c:pt idx="6970">
                  <c:v>74.445999999999998</c:v>
                </c:pt>
                <c:pt idx="6971">
                  <c:v>74.445999999999998</c:v>
                </c:pt>
                <c:pt idx="6972">
                  <c:v>74.445999999999998</c:v>
                </c:pt>
                <c:pt idx="6973">
                  <c:v>74.445999999999998</c:v>
                </c:pt>
                <c:pt idx="6974">
                  <c:v>74.445999999999998</c:v>
                </c:pt>
                <c:pt idx="6975">
                  <c:v>74.445999999999998</c:v>
                </c:pt>
                <c:pt idx="6976">
                  <c:v>74.271000000000001</c:v>
                </c:pt>
                <c:pt idx="6977">
                  <c:v>74.097999999999999</c:v>
                </c:pt>
                <c:pt idx="6978">
                  <c:v>73.753</c:v>
                </c:pt>
                <c:pt idx="6979">
                  <c:v>73.233999999999995</c:v>
                </c:pt>
                <c:pt idx="6980">
                  <c:v>72.891000000000005</c:v>
                </c:pt>
                <c:pt idx="6981">
                  <c:v>72.545000000000002</c:v>
                </c:pt>
                <c:pt idx="6982">
                  <c:v>72.198999999999998</c:v>
                </c:pt>
                <c:pt idx="6983">
                  <c:v>71.855999999999995</c:v>
                </c:pt>
                <c:pt idx="6984">
                  <c:v>71.683000000000007</c:v>
                </c:pt>
                <c:pt idx="6985">
                  <c:v>71.683000000000007</c:v>
                </c:pt>
                <c:pt idx="6986">
                  <c:v>71.512</c:v>
                </c:pt>
                <c:pt idx="6987">
                  <c:v>71.855999999999995</c:v>
                </c:pt>
                <c:pt idx="6988">
                  <c:v>72.028000000000006</c:v>
                </c:pt>
                <c:pt idx="6989">
                  <c:v>72.372</c:v>
                </c:pt>
                <c:pt idx="6990">
                  <c:v>72.891000000000005</c:v>
                </c:pt>
                <c:pt idx="6991">
                  <c:v>73.233999999999995</c:v>
                </c:pt>
                <c:pt idx="6992">
                  <c:v>73.58</c:v>
                </c:pt>
                <c:pt idx="6993">
                  <c:v>73.753</c:v>
                </c:pt>
                <c:pt idx="6994">
                  <c:v>73.58</c:v>
                </c:pt>
                <c:pt idx="6995">
                  <c:v>73.753</c:v>
                </c:pt>
                <c:pt idx="6996">
                  <c:v>73.926000000000002</c:v>
                </c:pt>
                <c:pt idx="6997">
                  <c:v>73.926000000000002</c:v>
                </c:pt>
                <c:pt idx="6998">
                  <c:v>73.926000000000002</c:v>
                </c:pt>
                <c:pt idx="6999">
                  <c:v>73.926000000000002</c:v>
                </c:pt>
                <c:pt idx="7000">
                  <c:v>74.097999999999999</c:v>
                </c:pt>
                <c:pt idx="7001">
                  <c:v>74.097999999999999</c:v>
                </c:pt>
                <c:pt idx="7002">
                  <c:v>74.097999999999999</c:v>
                </c:pt>
                <c:pt idx="7003">
                  <c:v>74.097999999999999</c:v>
                </c:pt>
                <c:pt idx="7004">
                  <c:v>74.097999999999999</c:v>
                </c:pt>
                <c:pt idx="7005">
                  <c:v>74.097999999999999</c:v>
                </c:pt>
                <c:pt idx="7006">
                  <c:v>74.097999999999999</c:v>
                </c:pt>
                <c:pt idx="7007">
                  <c:v>74.271000000000001</c:v>
                </c:pt>
                <c:pt idx="7008">
                  <c:v>74.271000000000001</c:v>
                </c:pt>
                <c:pt idx="7009">
                  <c:v>74.445999999999998</c:v>
                </c:pt>
                <c:pt idx="7010">
                  <c:v>74.445999999999998</c:v>
                </c:pt>
                <c:pt idx="7011">
                  <c:v>74.445999999999998</c:v>
                </c:pt>
                <c:pt idx="7012">
                  <c:v>74.445999999999998</c:v>
                </c:pt>
                <c:pt idx="7013">
                  <c:v>74.445999999999998</c:v>
                </c:pt>
                <c:pt idx="7014">
                  <c:v>74.619</c:v>
                </c:pt>
                <c:pt idx="7015">
                  <c:v>74.619</c:v>
                </c:pt>
                <c:pt idx="7016">
                  <c:v>74.619</c:v>
                </c:pt>
                <c:pt idx="7017">
                  <c:v>74.619</c:v>
                </c:pt>
                <c:pt idx="7018">
                  <c:v>74.619</c:v>
                </c:pt>
                <c:pt idx="7019">
                  <c:v>74.619</c:v>
                </c:pt>
                <c:pt idx="7020">
                  <c:v>74.619</c:v>
                </c:pt>
                <c:pt idx="7021">
                  <c:v>74.445999999999998</c:v>
                </c:pt>
                <c:pt idx="7022">
                  <c:v>74.445999999999998</c:v>
                </c:pt>
                <c:pt idx="7023">
                  <c:v>74.445999999999998</c:v>
                </c:pt>
                <c:pt idx="7024">
                  <c:v>74.445999999999998</c:v>
                </c:pt>
                <c:pt idx="7025">
                  <c:v>72.028000000000006</c:v>
                </c:pt>
                <c:pt idx="7026">
                  <c:v>70.995000000000005</c:v>
                </c:pt>
                <c:pt idx="7027">
                  <c:v>70.650999999999996</c:v>
                </c:pt>
                <c:pt idx="7028">
                  <c:v>70.48</c:v>
                </c:pt>
                <c:pt idx="7029">
                  <c:v>70.48</c:v>
                </c:pt>
                <c:pt idx="7030">
                  <c:v>70.48</c:v>
                </c:pt>
                <c:pt idx="7031">
                  <c:v>70.650999999999996</c:v>
                </c:pt>
                <c:pt idx="7032">
                  <c:v>70.48</c:v>
                </c:pt>
                <c:pt idx="7033">
                  <c:v>70.308000000000007</c:v>
                </c:pt>
                <c:pt idx="7034">
                  <c:v>70.308000000000007</c:v>
                </c:pt>
                <c:pt idx="7035">
                  <c:v>70.48</c:v>
                </c:pt>
                <c:pt idx="7036">
                  <c:v>70.650999999999996</c:v>
                </c:pt>
                <c:pt idx="7037">
                  <c:v>70.823999999999998</c:v>
                </c:pt>
                <c:pt idx="7038">
                  <c:v>70.823999999999998</c:v>
                </c:pt>
                <c:pt idx="7039">
                  <c:v>70.823999999999998</c:v>
                </c:pt>
                <c:pt idx="7040">
                  <c:v>70.995000000000005</c:v>
                </c:pt>
                <c:pt idx="7041">
                  <c:v>70.995000000000005</c:v>
                </c:pt>
                <c:pt idx="7042">
                  <c:v>70.995000000000005</c:v>
                </c:pt>
                <c:pt idx="7043">
                  <c:v>70.995000000000005</c:v>
                </c:pt>
                <c:pt idx="7044">
                  <c:v>70.995000000000005</c:v>
                </c:pt>
                <c:pt idx="7045">
                  <c:v>70.995000000000005</c:v>
                </c:pt>
                <c:pt idx="7046">
                  <c:v>71.168000000000006</c:v>
                </c:pt>
                <c:pt idx="7047">
                  <c:v>71.338999999999999</c:v>
                </c:pt>
                <c:pt idx="7048">
                  <c:v>70.995000000000005</c:v>
                </c:pt>
                <c:pt idx="7049">
                  <c:v>70.995000000000005</c:v>
                </c:pt>
                <c:pt idx="7050">
                  <c:v>71.168000000000006</c:v>
                </c:pt>
                <c:pt idx="7051">
                  <c:v>71.338999999999999</c:v>
                </c:pt>
                <c:pt idx="7052">
                  <c:v>71.512</c:v>
                </c:pt>
                <c:pt idx="7053">
                  <c:v>71.683000000000007</c:v>
                </c:pt>
                <c:pt idx="7054">
                  <c:v>71.855999999999995</c:v>
                </c:pt>
                <c:pt idx="7055">
                  <c:v>72.028000000000006</c:v>
                </c:pt>
                <c:pt idx="7056">
                  <c:v>72.028000000000006</c:v>
                </c:pt>
                <c:pt idx="7057">
                  <c:v>72.198999999999998</c:v>
                </c:pt>
                <c:pt idx="7058">
                  <c:v>72.372</c:v>
                </c:pt>
                <c:pt idx="7059">
                  <c:v>72.372</c:v>
                </c:pt>
                <c:pt idx="7060">
                  <c:v>72.372</c:v>
                </c:pt>
                <c:pt idx="7061">
                  <c:v>73.061999999999998</c:v>
                </c:pt>
                <c:pt idx="7062">
                  <c:v>73.58</c:v>
                </c:pt>
                <c:pt idx="7063">
                  <c:v>73.753</c:v>
                </c:pt>
                <c:pt idx="7064">
                  <c:v>73.926000000000002</c:v>
                </c:pt>
                <c:pt idx="7065">
                  <c:v>73.926000000000002</c:v>
                </c:pt>
                <c:pt idx="7066">
                  <c:v>73.926000000000002</c:v>
                </c:pt>
                <c:pt idx="7067">
                  <c:v>73.753</c:v>
                </c:pt>
                <c:pt idx="7068">
                  <c:v>73.406999999999996</c:v>
                </c:pt>
                <c:pt idx="7069">
                  <c:v>73.233999999999995</c:v>
                </c:pt>
                <c:pt idx="7070">
                  <c:v>72.545000000000002</c:v>
                </c:pt>
                <c:pt idx="7071">
                  <c:v>72.198999999999998</c:v>
                </c:pt>
                <c:pt idx="7072">
                  <c:v>72.028000000000006</c:v>
                </c:pt>
                <c:pt idx="7073">
                  <c:v>71.855999999999995</c:v>
                </c:pt>
                <c:pt idx="7074">
                  <c:v>71.683000000000007</c:v>
                </c:pt>
                <c:pt idx="7075">
                  <c:v>71.338999999999999</c:v>
                </c:pt>
                <c:pt idx="7076">
                  <c:v>71.168000000000006</c:v>
                </c:pt>
                <c:pt idx="7077">
                  <c:v>70.308000000000007</c:v>
                </c:pt>
                <c:pt idx="7078">
                  <c:v>69.963999999999999</c:v>
                </c:pt>
                <c:pt idx="7079">
                  <c:v>69.963999999999999</c:v>
                </c:pt>
                <c:pt idx="7080">
                  <c:v>69.963999999999999</c:v>
                </c:pt>
                <c:pt idx="7081">
                  <c:v>70.137</c:v>
                </c:pt>
                <c:pt idx="7082">
                  <c:v>70.137</c:v>
                </c:pt>
                <c:pt idx="7083">
                  <c:v>70.137</c:v>
                </c:pt>
                <c:pt idx="7084">
                  <c:v>70.137</c:v>
                </c:pt>
                <c:pt idx="7085">
                  <c:v>70.308000000000007</c:v>
                </c:pt>
                <c:pt idx="7086">
                  <c:v>70.137</c:v>
                </c:pt>
                <c:pt idx="7087">
                  <c:v>70.137</c:v>
                </c:pt>
                <c:pt idx="7088">
                  <c:v>70.137</c:v>
                </c:pt>
                <c:pt idx="7089">
                  <c:v>69.963999999999999</c:v>
                </c:pt>
                <c:pt idx="7090">
                  <c:v>70.137</c:v>
                </c:pt>
                <c:pt idx="7091">
                  <c:v>70.137</c:v>
                </c:pt>
                <c:pt idx="7092">
                  <c:v>70.308000000000007</c:v>
                </c:pt>
                <c:pt idx="7093">
                  <c:v>70.308000000000007</c:v>
                </c:pt>
                <c:pt idx="7094">
                  <c:v>70.308000000000007</c:v>
                </c:pt>
                <c:pt idx="7095">
                  <c:v>70.308000000000007</c:v>
                </c:pt>
                <c:pt idx="7096">
                  <c:v>70.48</c:v>
                </c:pt>
                <c:pt idx="7097">
                  <c:v>70.650999999999996</c:v>
                </c:pt>
                <c:pt idx="7098">
                  <c:v>70.823999999999998</c:v>
                </c:pt>
                <c:pt idx="7099">
                  <c:v>70.995000000000005</c:v>
                </c:pt>
                <c:pt idx="7100">
                  <c:v>71.168000000000006</c:v>
                </c:pt>
                <c:pt idx="7101">
                  <c:v>71.338999999999999</c:v>
                </c:pt>
                <c:pt idx="7102">
                  <c:v>71.338999999999999</c:v>
                </c:pt>
                <c:pt idx="7103">
                  <c:v>71.683000000000007</c:v>
                </c:pt>
                <c:pt idx="7104">
                  <c:v>72.198999999999998</c:v>
                </c:pt>
                <c:pt idx="7105">
                  <c:v>71.855999999999995</c:v>
                </c:pt>
                <c:pt idx="7106">
                  <c:v>72.198999999999998</c:v>
                </c:pt>
                <c:pt idx="7107">
                  <c:v>73.061999999999998</c:v>
                </c:pt>
                <c:pt idx="7108">
                  <c:v>73.58</c:v>
                </c:pt>
                <c:pt idx="7109">
                  <c:v>74.097999999999999</c:v>
                </c:pt>
                <c:pt idx="7110">
                  <c:v>74.445999999999998</c:v>
                </c:pt>
                <c:pt idx="7111">
                  <c:v>74.445999999999998</c:v>
                </c:pt>
                <c:pt idx="7112">
                  <c:v>74.445999999999998</c:v>
                </c:pt>
                <c:pt idx="7113">
                  <c:v>74.619</c:v>
                </c:pt>
                <c:pt idx="7114">
                  <c:v>73.233999999999995</c:v>
                </c:pt>
                <c:pt idx="7115">
                  <c:v>72.372</c:v>
                </c:pt>
                <c:pt idx="7116">
                  <c:v>72.198999999999998</c:v>
                </c:pt>
                <c:pt idx="7117">
                  <c:v>70.650999999999996</c:v>
                </c:pt>
                <c:pt idx="7118">
                  <c:v>70.650999999999996</c:v>
                </c:pt>
                <c:pt idx="7119">
                  <c:v>70.650999999999996</c:v>
                </c:pt>
                <c:pt idx="7120">
                  <c:v>70.823999999999998</c:v>
                </c:pt>
                <c:pt idx="7121">
                  <c:v>70.650999999999996</c:v>
                </c:pt>
                <c:pt idx="7122">
                  <c:v>70.823999999999998</c:v>
                </c:pt>
                <c:pt idx="7123">
                  <c:v>70.995000000000005</c:v>
                </c:pt>
                <c:pt idx="7124">
                  <c:v>71.168000000000006</c:v>
                </c:pt>
                <c:pt idx="7125">
                  <c:v>71.338999999999999</c:v>
                </c:pt>
                <c:pt idx="7126">
                  <c:v>71.338999999999999</c:v>
                </c:pt>
                <c:pt idx="7127">
                  <c:v>71.512</c:v>
                </c:pt>
                <c:pt idx="7128">
                  <c:v>71.683000000000007</c:v>
                </c:pt>
                <c:pt idx="7129">
                  <c:v>71.855999999999995</c:v>
                </c:pt>
                <c:pt idx="7130">
                  <c:v>72.028000000000006</c:v>
                </c:pt>
                <c:pt idx="7131">
                  <c:v>72.028000000000006</c:v>
                </c:pt>
                <c:pt idx="7132">
                  <c:v>72.198999999999998</c:v>
                </c:pt>
                <c:pt idx="7133">
                  <c:v>72.372</c:v>
                </c:pt>
                <c:pt idx="7134">
                  <c:v>72.372</c:v>
                </c:pt>
                <c:pt idx="7135">
                  <c:v>72.372</c:v>
                </c:pt>
                <c:pt idx="7136">
                  <c:v>72.372</c:v>
                </c:pt>
                <c:pt idx="7137">
                  <c:v>72.198999999999998</c:v>
                </c:pt>
                <c:pt idx="7138">
                  <c:v>72.028000000000006</c:v>
                </c:pt>
                <c:pt idx="7139">
                  <c:v>71.855999999999995</c:v>
                </c:pt>
                <c:pt idx="7140">
                  <c:v>71.683000000000007</c:v>
                </c:pt>
                <c:pt idx="7141">
                  <c:v>71.683000000000007</c:v>
                </c:pt>
                <c:pt idx="7142">
                  <c:v>71.683000000000007</c:v>
                </c:pt>
                <c:pt idx="7143">
                  <c:v>71.683000000000007</c:v>
                </c:pt>
                <c:pt idx="7144">
                  <c:v>71.683000000000007</c:v>
                </c:pt>
                <c:pt idx="7145">
                  <c:v>71.683000000000007</c:v>
                </c:pt>
                <c:pt idx="7146">
                  <c:v>71.683000000000007</c:v>
                </c:pt>
                <c:pt idx="7147">
                  <c:v>71.855999999999995</c:v>
                </c:pt>
                <c:pt idx="7148">
                  <c:v>71.855999999999995</c:v>
                </c:pt>
                <c:pt idx="7149">
                  <c:v>71.855999999999995</c:v>
                </c:pt>
                <c:pt idx="7150">
                  <c:v>71.855999999999995</c:v>
                </c:pt>
                <c:pt idx="7151">
                  <c:v>71.855999999999995</c:v>
                </c:pt>
                <c:pt idx="7152">
                  <c:v>71.855999999999995</c:v>
                </c:pt>
                <c:pt idx="7153">
                  <c:v>71.855999999999995</c:v>
                </c:pt>
                <c:pt idx="7154">
                  <c:v>72.028000000000006</c:v>
                </c:pt>
                <c:pt idx="7155">
                  <c:v>72.028000000000006</c:v>
                </c:pt>
                <c:pt idx="7156">
                  <c:v>72.028000000000006</c:v>
                </c:pt>
                <c:pt idx="7157">
                  <c:v>72.028000000000006</c:v>
                </c:pt>
                <c:pt idx="7158">
                  <c:v>72.372</c:v>
                </c:pt>
                <c:pt idx="7159">
                  <c:v>73.061999999999998</c:v>
                </c:pt>
                <c:pt idx="7160">
                  <c:v>73.753</c:v>
                </c:pt>
                <c:pt idx="7161">
                  <c:v>73.753</c:v>
                </c:pt>
                <c:pt idx="7162">
                  <c:v>73.753</c:v>
                </c:pt>
                <c:pt idx="7163">
                  <c:v>73.753</c:v>
                </c:pt>
                <c:pt idx="7164">
                  <c:v>73.926000000000002</c:v>
                </c:pt>
                <c:pt idx="7165">
                  <c:v>73.926000000000002</c:v>
                </c:pt>
                <c:pt idx="7166">
                  <c:v>74.097999999999999</c:v>
                </c:pt>
                <c:pt idx="7167">
                  <c:v>74.097999999999999</c:v>
                </c:pt>
                <c:pt idx="7168">
                  <c:v>73.926000000000002</c:v>
                </c:pt>
                <c:pt idx="7169">
                  <c:v>73.926000000000002</c:v>
                </c:pt>
                <c:pt idx="7170">
                  <c:v>73.753</c:v>
                </c:pt>
                <c:pt idx="7171">
                  <c:v>74.790999999999997</c:v>
                </c:pt>
                <c:pt idx="7172">
                  <c:v>74.790999999999997</c:v>
                </c:pt>
                <c:pt idx="7173">
                  <c:v>73.061999999999998</c:v>
                </c:pt>
                <c:pt idx="7174">
                  <c:v>72.891000000000005</c:v>
                </c:pt>
                <c:pt idx="7175">
                  <c:v>72.891000000000005</c:v>
                </c:pt>
                <c:pt idx="7176">
                  <c:v>73.061999999999998</c:v>
                </c:pt>
                <c:pt idx="7177">
                  <c:v>73.061999999999998</c:v>
                </c:pt>
                <c:pt idx="7178">
                  <c:v>73.061999999999998</c:v>
                </c:pt>
                <c:pt idx="7179">
                  <c:v>73.061999999999998</c:v>
                </c:pt>
                <c:pt idx="7180">
                  <c:v>73.061999999999998</c:v>
                </c:pt>
                <c:pt idx="7181">
                  <c:v>73.233999999999995</c:v>
                </c:pt>
                <c:pt idx="7182">
                  <c:v>73.233999999999995</c:v>
                </c:pt>
                <c:pt idx="7183">
                  <c:v>73.406999999999996</c:v>
                </c:pt>
                <c:pt idx="7184">
                  <c:v>73.406999999999996</c:v>
                </c:pt>
                <c:pt idx="7185">
                  <c:v>73.406999999999996</c:v>
                </c:pt>
                <c:pt idx="7186">
                  <c:v>73.753</c:v>
                </c:pt>
                <c:pt idx="7187">
                  <c:v>73.753</c:v>
                </c:pt>
                <c:pt idx="7188">
                  <c:v>73.406999999999996</c:v>
                </c:pt>
                <c:pt idx="7189">
                  <c:v>73.061999999999998</c:v>
                </c:pt>
                <c:pt idx="7190">
                  <c:v>73.233999999999995</c:v>
                </c:pt>
                <c:pt idx="7191">
                  <c:v>73.061999999999998</c:v>
                </c:pt>
                <c:pt idx="7192">
                  <c:v>72.718000000000004</c:v>
                </c:pt>
                <c:pt idx="7193">
                  <c:v>72.545000000000002</c:v>
                </c:pt>
                <c:pt idx="7194">
                  <c:v>72.545000000000002</c:v>
                </c:pt>
                <c:pt idx="7195">
                  <c:v>72.545000000000002</c:v>
                </c:pt>
                <c:pt idx="7196">
                  <c:v>72.718000000000004</c:v>
                </c:pt>
                <c:pt idx="7197">
                  <c:v>72.891000000000005</c:v>
                </c:pt>
                <c:pt idx="7198">
                  <c:v>72.891000000000005</c:v>
                </c:pt>
                <c:pt idx="7199">
                  <c:v>72.891000000000005</c:v>
                </c:pt>
                <c:pt idx="7200">
                  <c:v>72.891000000000005</c:v>
                </c:pt>
                <c:pt idx="7201">
                  <c:v>73.061999999999998</c:v>
                </c:pt>
                <c:pt idx="7202">
                  <c:v>73.061999999999998</c:v>
                </c:pt>
                <c:pt idx="7203">
                  <c:v>73.233999999999995</c:v>
                </c:pt>
                <c:pt idx="7204">
                  <c:v>73.233999999999995</c:v>
                </c:pt>
                <c:pt idx="7205">
                  <c:v>73.406999999999996</c:v>
                </c:pt>
                <c:pt idx="7206">
                  <c:v>73.753</c:v>
                </c:pt>
                <c:pt idx="7207">
                  <c:v>73.926000000000002</c:v>
                </c:pt>
                <c:pt idx="7208">
                  <c:v>74.097999999999999</c:v>
                </c:pt>
                <c:pt idx="7209">
                  <c:v>74.271000000000001</c:v>
                </c:pt>
                <c:pt idx="7210">
                  <c:v>74.445999999999998</c:v>
                </c:pt>
                <c:pt idx="7211">
                  <c:v>74.619</c:v>
                </c:pt>
                <c:pt idx="7212">
                  <c:v>74.790999999999997</c:v>
                </c:pt>
                <c:pt idx="7213">
                  <c:v>74.619</c:v>
                </c:pt>
                <c:pt idx="7214">
                  <c:v>74.619</c:v>
                </c:pt>
                <c:pt idx="7215">
                  <c:v>74.619</c:v>
                </c:pt>
                <c:pt idx="7216">
                  <c:v>74.619</c:v>
                </c:pt>
                <c:pt idx="7217">
                  <c:v>74.790999999999997</c:v>
                </c:pt>
                <c:pt idx="7218">
                  <c:v>74.790999999999997</c:v>
                </c:pt>
                <c:pt idx="7219">
                  <c:v>74.790999999999997</c:v>
                </c:pt>
                <c:pt idx="7220">
                  <c:v>74.445999999999998</c:v>
                </c:pt>
                <c:pt idx="7221">
                  <c:v>74.271000000000001</c:v>
                </c:pt>
                <c:pt idx="7222">
                  <c:v>74.271000000000001</c:v>
                </c:pt>
                <c:pt idx="7223">
                  <c:v>73.753</c:v>
                </c:pt>
                <c:pt idx="7224">
                  <c:v>73.58</c:v>
                </c:pt>
                <c:pt idx="7225">
                  <c:v>73.061999999999998</c:v>
                </c:pt>
                <c:pt idx="7226">
                  <c:v>72.891000000000005</c:v>
                </c:pt>
                <c:pt idx="7227">
                  <c:v>72.545000000000002</c:v>
                </c:pt>
                <c:pt idx="7228">
                  <c:v>72.545000000000002</c:v>
                </c:pt>
                <c:pt idx="7229">
                  <c:v>72.545000000000002</c:v>
                </c:pt>
                <c:pt idx="7230">
                  <c:v>72.545000000000002</c:v>
                </c:pt>
                <c:pt idx="7231">
                  <c:v>72.545000000000002</c:v>
                </c:pt>
                <c:pt idx="7232">
                  <c:v>72.545000000000002</c:v>
                </c:pt>
                <c:pt idx="7233">
                  <c:v>72.372</c:v>
                </c:pt>
                <c:pt idx="7234">
                  <c:v>72.372</c:v>
                </c:pt>
                <c:pt idx="7235">
                  <c:v>72.372</c:v>
                </c:pt>
                <c:pt idx="7236">
                  <c:v>72.545000000000002</c:v>
                </c:pt>
                <c:pt idx="7237">
                  <c:v>72.891000000000005</c:v>
                </c:pt>
                <c:pt idx="7238">
                  <c:v>73.061999999999998</c:v>
                </c:pt>
                <c:pt idx="7239">
                  <c:v>73.406999999999996</c:v>
                </c:pt>
                <c:pt idx="7240">
                  <c:v>74.097999999999999</c:v>
                </c:pt>
                <c:pt idx="7241">
                  <c:v>74.445999999999998</c:v>
                </c:pt>
                <c:pt idx="7242">
                  <c:v>74.445999999999998</c:v>
                </c:pt>
                <c:pt idx="7243">
                  <c:v>74.619</c:v>
                </c:pt>
                <c:pt idx="7244">
                  <c:v>74.619</c:v>
                </c:pt>
                <c:pt idx="7245">
                  <c:v>74.619</c:v>
                </c:pt>
                <c:pt idx="7246">
                  <c:v>74.619</c:v>
                </c:pt>
                <c:pt idx="7247">
                  <c:v>74.619</c:v>
                </c:pt>
                <c:pt idx="7248">
                  <c:v>74.619</c:v>
                </c:pt>
                <c:pt idx="7249">
                  <c:v>74.097999999999999</c:v>
                </c:pt>
                <c:pt idx="7250">
                  <c:v>74.097999999999999</c:v>
                </c:pt>
                <c:pt idx="7251">
                  <c:v>74.271000000000001</c:v>
                </c:pt>
                <c:pt idx="7252">
                  <c:v>74.271000000000001</c:v>
                </c:pt>
                <c:pt idx="7253">
                  <c:v>74.271000000000001</c:v>
                </c:pt>
                <c:pt idx="7254">
                  <c:v>74.097999999999999</c:v>
                </c:pt>
                <c:pt idx="7255">
                  <c:v>73.926000000000002</c:v>
                </c:pt>
                <c:pt idx="7256">
                  <c:v>73.58</c:v>
                </c:pt>
                <c:pt idx="7257">
                  <c:v>73.406999999999996</c:v>
                </c:pt>
                <c:pt idx="7258">
                  <c:v>73.753</c:v>
                </c:pt>
                <c:pt idx="7259">
                  <c:v>73.926000000000002</c:v>
                </c:pt>
                <c:pt idx="7260">
                  <c:v>73.926000000000002</c:v>
                </c:pt>
                <c:pt idx="7261">
                  <c:v>73.926000000000002</c:v>
                </c:pt>
                <c:pt idx="7262">
                  <c:v>74.097999999999999</c:v>
                </c:pt>
                <c:pt idx="7263">
                  <c:v>74.097999999999999</c:v>
                </c:pt>
                <c:pt idx="7264">
                  <c:v>73.926000000000002</c:v>
                </c:pt>
                <c:pt idx="7265">
                  <c:v>73.926000000000002</c:v>
                </c:pt>
                <c:pt idx="7266">
                  <c:v>73.753</c:v>
                </c:pt>
                <c:pt idx="7267">
                  <c:v>73.58</c:v>
                </c:pt>
                <c:pt idx="7268">
                  <c:v>73.58</c:v>
                </c:pt>
                <c:pt idx="7269">
                  <c:v>73.58</c:v>
                </c:pt>
                <c:pt idx="7270">
                  <c:v>73.58</c:v>
                </c:pt>
                <c:pt idx="7271">
                  <c:v>73.58</c:v>
                </c:pt>
                <c:pt idx="7272">
                  <c:v>73.58</c:v>
                </c:pt>
                <c:pt idx="7273">
                  <c:v>73.753</c:v>
                </c:pt>
                <c:pt idx="7274">
                  <c:v>73.753</c:v>
                </c:pt>
                <c:pt idx="7275">
                  <c:v>73.926000000000002</c:v>
                </c:pt>
                <c:pt idx="7276">
                  <c:v>73.926000000000002</c:v>
                </c:pt>
                <c:pt idx="7277">
                  <c:v>73.926000000000002</c:v>
                </c:pt>
                <c:pt idx="7278">
                  <c:v>73.926000000000002</c:v>
                </c:pt>
                <c:pt idx="7279">
                  <c:v>73.926000000000002</c:v>
                </c:pt>
                <c:pt idx="7280">
                  <c:v>73.926000000000002</c:v>
                </c:pt>
                <c:pt idx="7281">
                  <c:v>73.926000000000002</c:v>
                </c:pt>
                <c:pt idx="7282">
                  <c:v>73.926000000000002</c:v>
                </c:pt>
                <c:pt idx="7283">
                  <c:v>74.097999999999999</c:v>
                </c:pt>
                <c:pt idx="7284">
                  <c:v>74.097999999999999</c:v>
                </c:pt>
                <c:pt idx="7285">
                  <c:v>74.271000000000001</c:v>
                </c:pt>
                <c:pt idx="7286">
                  <c:v>74.790999999999997</c:v>
                </c:pt>
                <c:pt idx="7287">
                  <c:v>74.790999999999997</c:v>
                </c:pt>
                <c:pt idx="7288">
                  <c:v>74.963999999999999</c:v>
                </c:pt>
                <c:pt idx="7289">
                  <c:v>74.790999999999997</c:v>
                </c:pt>
                <c:pt idx="7290">
                  <c:v>74.619</c:v>
                </c:pt>
                <c:pt idx="7291">
                  <c:v>74.445999999999998</c:v>
                </c:pt>
                <c:pt idx="7292">
                  <c:v>74.445999999999998</c:v>
                </c:pt>
                <c:pt idx="7293">
                  <c:v>74.445999999999998</c:v>
                </c:pt>
                <c:pt idx="7294">
                  <c:v>74.445999999999998</c:v>
                </c:pt>
                <c:pt idx="7295">
                  <c:v>74.619</c:v>
                </c:pt>
                <c:pt idx="7296">
                  <c:v>74.619</c:v>
                </c:pt>
                <c:pt idx="7297">
                  <c:v>74.619</c:v>
                </c:pt>
                <c:pt idx="7298">
                  <c:v>74.619</c:v>
                </c:pt>
                <c:pt idx="7299">
                  <c:v>74.619</c:v>
                </c:pt>
                <c:pt idx="7300">
                  <c:v>74.790999999999997</c:v>
                </c:pt>
                <c:pt idx="7301">
                  <c:v>74.790999999999997</c:v>
                </c:pt>
                <c:pt idx="7302">
                  <c:v>74.790999999999997</c:v>
                </c:pt>
                <c:pt idx="7303">
                  <c:v>74.790999999999997</c:v>
                </c:pt>
                <c:pt idx="7304">
                  <c:v>74.963999999999999</c:v>
                </c:pt>
                <c:pt idx="7305">
                  <c:v>75.138999999999996</c:v>
                </c:pt>
                <c:pt idx="7306">
                  <c:v>75.138999999999996</c:v>
                </c:pt>
                <c:pt idx="7307">
                  <c:v>74.963999999999999</c:v>
                </c:pt>
                <c:pt idx="7308">
                  <c:v>74.963999999999999</c:v>
                </c:pt>
                <c:pt idx="7309">
                  <c:v>74.963999999999999</c:v>
                </c:pt>
                <c:pt idx="7310">
                  <c:v>74.963999999999999</c:v>
                </c:pt>
                <c:pt idx="7311">
                  <c:v>74.963999999999999</c:v>
                </c:pt>
                <c:pt idx="7312">
                  <c:v>74.963999999999999</c:v>
                </c:pt>
                <c:pt idx="7313">
                  <c:v>74.963999999999999</c:v>
                </c:pt>
                <c:pt idx="7314">
                  <c:v>74.790999999999997</c:v>
                </c:pt>
                <c:pt idx="7315">
                  <c:v>74.790999999999997</c:v>
                </c:pt>
                <c:pt idx="7316">
                  <c:v>74.790999999999997</c:v>
                </c:pt>
                <c:pt idx="7317">
                  <c:v>74.790999999999997</c:v>
                </c:pt>
                <c:pt idx="7318">
                  <c:v>74.790999999999997</c:v>
                </c:pt>
                <c:pt idx="7319">
                  <c:v>74.790999999999997</c:v>
                </c:pt>
                <c:pt idx="7320">
                  <c:v>74.619</c:v>
                </c:pt>
                <c:pt idx="7321">
                  <c:v>74.619</c:v>
                </c:pt>
                <c:pt idx="7322">
                  <c:v>74.619</c:v>
                </c:pt>
                <c:pt idx="7323">
                  <c:v>74.619</c:v>
                </c:pt>
                <c:pt idx="7324">
                  <c:v>74.619</c:v>
                </c:pt>
                <c:pt idx="7325">
                  <c:v>74.619</c:v>
                </c:pt>
                <c:pt idx="7326">
                  <c:v>74.445999999999998</c:v>
                </c:pt>
                <c:pt idx="7327">
                  <c:v>74.097999999999999</c:v>
                </c:pt>
                <c:pt idx="7328">
                  <c:v>72.891000000000005</c:v>
                </c:pt>
                <c:pt idx="7329">
                  <c:v>72.372</c:v>
                </c:pt>
                <c:pt idx="7330">
                  <c:v>72.198999999999998</c:v>
                </c:pt>
                <c:pt idx="7331">
                  <c:v>72.372</c:v>
                </c:pt>
                <c:pt idx="7332">
                  <c:v>72.198999999999998</c:v>
                </c:pt>
                <c:pt idx="7333">
                  <c:v>72.372</c:v>
                </c:pt>
                <c:pt idx="7334">
                  <c:v>72.718000000000004</c:v>
                </c:pt>
                <c:pt idx="7335">
                  <c:v>73.233999999999995</c:v>
                </c:pt>
                <c:pt idx="7336">
                  <c:v>74.097999999999999</c:v>
                </c:pt>
                <c:pt idx="7337">
                  <c:v>74.445999999999998</c:v>
                </c:pt>
                <c:pt idx="7338">
                  <c:v>74.445999999999998</c:v>
                </c:pt>
                <c:pt idx="7339">
                  <c:v>74.445999999999998</c:v>
                </c:pt>
                <c:pt idx="7340">
                  <c:v>74.619</c:v>
                </c:pt>
                <c:pt idx="7341">
                  <c:v>74.619</c:v>
                </c:pt>
                <c:pt idx="7342">
                  <c:v>74.619</c:v>
                </c:pt>
                <c:pt idx="7343">
                  <c:v>74.445999999999998</c:v>
                </c:pt>
                <c:pt idx="7344">
                  <c:v>74.445999999999998</c:v>
                </c:pt>
                <c:pt idx="7345">
                  <c:v>74.445999999999998</c:v>
                </c:pt>
                <c:pt idx="7346">
                  <c:v>74.445999999999998</c:v>
                </c:pt>
                <c:pt idx="7347">
                  <c:v>74.445999999999998</c:v>
                </c:pt>
                <c:pt idx="7348">
                  <c:v>74.445999999999998</c:v>
                </c:pt>
                <c:pt idx="7349">
                  <c:v>74.445999999999998</c:v>
                </c:pt>
                <c:pt idx="7350">
                  <c:v>74.445999999999998</c:v>
                </c:pt>
                <c:pt idx="7351">
                  <c:v>74.445999999999998</c:v>
                </c:pt>
                <c:pt idx="7352">
                  <c:v>74.445999999999998</c:v>
                </c:pt>
                <c:pt idx="7353">
                  <c:v>74.445999999999998</c:v>
                </c:pt>
                <c:pt idx="7354">
                  <c:v>74.445999999999998</c:v>
                </c:pt>
                <c:pt idx="7355">
                  <c:v>74.445999999999998</c:v>
                </c:pt>
                <c:pt idx="7356">
                  <c:v>74.619</c:v>
                </c:pt>
                <c:pt idx="7357">
                  <c:v>74.619</c:v>
                </c:pt>
                <c:pt idx="7358">
                  <c:v>74.619</c:v>
                </c:pt>
                <c:pt idx="7359">
                  <c:v>74.445999999999998</c:v>
                </c:pt>
                <c:pt idx="7360">
                  <c:v>74.445999999999998</c:v>
                </c:pt>
                <c:pt idx="7361">
                  <c:v>74.445999999999998</c:v>
                </c:pt>
                <c:pt idx="7362">
                  <c:v>74.445999999999998</c:v>
                </c:pt>
                <c:pt idx="7363">
                  <c:v>74.445999999999998</c:v>
                </c:pt>
                <c:pt idx="7364">
                  <c:v>74.445999999999998</c:v>
                </c:pt>
                <c:pt idx="7365">
                  <c:v>74.271000000000001</c:v>
                </c:pt>
                <c:pt idx="7366">
                  <c:v>74.271000000000001</c:v>
                </c:pt>
                <c:pt idx="7367">
                  <c:v>74.271000000000001</c:v>
                </c:pt>
                <c:pt idx="7368">
                  <c:v>74.097999999999999</c:v>
                </c:pt>
                <c:pt idx="7369">
                  <c:v>74.097999999999999</c:v>
                </c:pt>
                <c:pt idx="7370">
                  <c:v>74.097999999999999</c:v>
                </c:pt>
                <c:pt idx="7371">
                  <c:v>74.097999999999999</c:v>
                </c:pt>
                <c:pt idx="7372">
                  <c:v>74.097999999999999</c:v>
                </c:pt>
                <c:pt idx="7373">
                  <c:v>74.097999999999999</c:v>
                </c:pt>
                <c:pt idx="7374">
                  <c:v>73.926000000000002</c:v>
                </c:pt>
                <c:pt idx="7375">
                  <c:v>73.753</c:v>
                </c:pt>
                <c:pt idx="7376">
                  <c:v>73.58</c:v>
                </c:pt>
                <c:pt idx="7377">
                  <c:v>73.406999999999996</c:v>
                </c:pt>
                <c:pt idx="7378">
                  <c:v>73.406999999999996</c:v>
                </c:pt>
                <c:pt idx="7379">
                  <c:v>73.406999999999996</c:v>
                </c:pt>
                <c:pt idx="7380">
                  <c:v>73.406999999999996</c:v>
                </c:pt>
                <c:pt idx="7381">
                  <c:v>73.406999999999996</c:v>
                </c:pt>
                <c:pt idx="7382">
                  <c:v>73.406999999999996</c:v>
                </c:pt>
                <c:pt idx="7383">
                  <c:v>73.406999999999996</c:v>
                </c:pt>
                <c:pt idx="7384">
                  <c:v>73.406999999999996</c:v>
                </c:pt>
                <c:pt idx="7385">
                  <c:v>73.406999999999996</c:v>
                </c:pt>
                <c:pt idx="7386">
                  <c:v>73.406999999999996</c:v>
                </c:pt>
                <c:pt idx="7387">
                  <c:v>73.58</c:v>
                </c:pt>
                <c:pt idx="7388">
                  <c:v>73.406999999999996</c:v>
                </c:pt>
                <c:pt idx="7389">
                  <c:v>73.58</c:v>
                </c:pt>
                <c:pt idx="7390">
                  <c:v>74.097999999999999</c:v>
                </c:pt>
                <c:pt idx="7391">
                  <c:v>74.271000000000001</c:v>
                </c:pt>
                <c:pt idx="7392">
                  <c:v>74.271000000000001</c:v>
                </c:pt>
                <c:pt idx="7393">
                  <c:v>74.445999999999998</c:v>
                </c:pt>
                <c:pt idx="7394">
                  <c:v>74.445999999999998</c:v>
                </c:pt>
                <c:pt idx="7395">
                  <c:v>74.445999999999998</c:v>
                </c:pt>
                <c:pt idx="7396">
                  <c:v>74.445999999999998</c:v>
                </c:pt>
                <c:pt idx="7397">
                  <c:v>74.445999999999998</c:v>
                </c:pt>
                <c:pt idx="7398">
                  <c:v>74.445999999999998</c:v>
                </c:pt>
                <c:pt idx="7399">
                  <c:v>74.445999999999998</c:v>
                </c:pt>
                <c:pt idx="7400">
                  <c:v>74.445999999999998</c:v>
                </c:pt>
                <c:pt idx="7401">
                  <c:v>74.445999999999998</c:v>
                </c:pt>
                <c:pt idx="7402">
                  <c:v>74.445999999999998</c:v>
                </c:pt>
                <c:pt idx="7403">
                  <c:v>74.445999999999998</c:v>
                </c:pt>
                <c:pt idx="7404">
                  <c:v>74.619</c:v>
                </c:pt>
                <c:pt idx="7405">
                  <c:v>74.619</c:v>
                </c:pt>
                <c:pt idx="7406">
                  <c:v>74.619</c:v>
                </c:pt>
                <c:pt idx="7407">
                  <c:v>74.619</c:v>
                </c:pt>
                <c:pt idx="7408">
                  <c:v>74.619</c:v>
                </c:pt>
                <c:pt idx="7409">
                  <c:v>74.619</c:v>
                </c:pt>
                <c:pt idx="7410">
                  <c:v>74.790999999999997</c:v>
                </c:pt>
                <c:pt idx="7411">
                  <c:v>74.790999999999997</c:v>
                </c:pt>
                <c:pt idx="7412">
                  <c:v>74.963999999999999</c:v>
                </c:pt>
                <c:pt idx="7413">
                  <c:v>74.790999999999997</c:v>
                </c:pt>
                <c:pt idx="7414">
                  <c:v>74.790999999999997</c:v>
                </c:pt>
                <c:pt idx="7415">
                  <c:v>74.619</c:v>
                </c:pt>
                <c:pt idx="7416">
                  <c:v>74.445999999999998</c:v>
                </c:pt>
                <c:pt idx="7417">
                  <c:v>74.271000000000001</c:v>
                </c:pt>
                <c:pt idx="7418">
                  <c:v>74.271000000000001</c:v>
                </c:pt>
                <c:pt idx="7419">
                  <c:v>74.271000000000001</c:v>
                </c:pt>
                <c:pt idx="7420">
                  <c:v>74.271000000000001</c:v>
                </c:pt>
                <c:pt idx="7421">
                  <c:v>74.271000000000001</c:v>
                </c:pt>
                <c:pt idx="7422">
                  <c:v>73.926000000000002</c:v>
                </c:pt>
                <c:pt idx="7423">
                  <c:v>73.926000000000002</c:v>
                </c:pt>
                <c:pt idx="7424">
                  <c:v>73.753</c:v>
                </c:pt>
                <c:pt idx="7425">
                  <c:v>73.406999999999996</c:v>
                </c:pt>
                <c:pt idx="7426">
                  <c:v>73.061999999999998</c:v>
                </c:pt>
                <c:pt idx="7427">
                  <c:v>72.891000000000005</c:v>
                </c:pt>
                <c:pt idx="7428">
                  <c:v>72.718000000000004</c:v>
                </c:pt>
                <c:pt idx="7429">
                  <c:v>72.718000000000004</c:v>
                </c:pt>
                <c:pt idx="7430">
                  <c:v>72.718000000000004</c:v>
                </c:pt>
                <c:pt idx="7431">
                  <c:v>72.718000000000004</c:v>
                </c:pt>
                <c:pt idx="7432">
                  <c:v>72.718000000000004</c:v>
                </c:pt>
                <c:pt idx="7433">
                  <c:v>72.718000000000004</c:v>
                </c:pt>
                <c:pt idx="7434">
                  <c:v>72.718000000000004</c:v>
                </c:pt>
                <c:pt idx="7435">
                  <c:v>72.718000000000004</c:v>
                </c:pt>
                <c:pt idx="7436">
                  <c:v>72.718000000000004</c:v>
                </c:pt>
                <c:pt idx="7437">
                  <c:v>72.718000000000004</c:v>
                </c:pt>
                <c:pt idx="7438">
                  <c:v>72.718000000000004</c:v>
                </c:pt>
                <c:pt idx="7439">
                  <c:v>72.891000000000005</c:v>
                </c:pt>
                <c:pt idx="7440">
                  <c:v>73.233999999999995</c:v>
                </c:pt>
                <c:pt idx="7441">
                  <c:v>73.406999999999996</c:v>
                </c:pt>
                <c:pt idx="7442">
                  <c:v>73.061999999999998</c:v>
                </c:pt>
                <c:pt idx="7443">
                  <c:v>73.061999999999998</c:v>
                </c:pt>
                <c:pt idx="7444">
                  <c:v>73.061999999999998</c:v>
                </c:pt>
                <c:pt idx="7445">
                  <c:v>73.061999999999998</c:v>
                </c:pt>
                <c:pt idx="7446">
                  <c:v>73.061999999999998</c:v>
                </c:pt>
                <c:pt idx="7447">
                  <c:v>73.233999999999995</c:v>
                </c:pt>
                <c:pt idx="7448">
                  <c:v>73.233999999999995</c:v>
                </c:pt>
                <c:pt idx="7449">
                  <c:v>73.406999999999996</c:v>
                </c:pt>
                <c:pt idx="7450">
                  <c:v>73.406999999999996</c:v>
                </c:pt>
                <c:pt idx="7451">
                  <c:v>73.233999999999995</c:v>
                </c:pt>
                <c:pt idx="7452">
                  <c:v>73.061999999999998</c:v>
                </c:pt>
                <c:pt idx="7453">
                  <c:v>72.891000000000005</c:v>
                </c:pt>
                <c:pt idx="7454">
                  <c:v>73.061999999999998</c:v>
                </c:pt>
                <c:pt idx="7455">
                  <c:v>73.061999999999998</c:v>
                </c:pt>
                <c:pt idx="7456">
                  <c:v>73.061999999999998</c:v>
                </c:pt>
                <c:pt idx="7457">
                  <c:v>73.406999999999996</c:v>
                </c:pt>
                <c:pt idx="7458">
                  <c:v>73.58</c:v>
                </c:pt>
                <c:pt idx="7459">
                  <c:v>73.58</c:v>
                </c:pt>
                <c:pt idx="7460">
                  <c:v>73.58</c:v>
                </c:pt>
                <c:pt idx="7461">
                  <c:v>73.58</c:v>
                </c:pt>
                <c:pt idx="7462">
                  <c:v>73.406999999999996</c:v>
                </c:pt>
                <c:pt idx="7463">
                  <c:v>73.58</c:v>
                </c:pt>
                <c:pt idx="7464">
                  <c:v>73.58</c:v>
                </c:pt>
                <c:pt idx="7465">
                  <c:v>73.58</c:v>
                </c:pt>
                <c:pt idx="7466">
                  <c:v>73.58</c:v>
                </c:pt>
                <c:pt idx="7467">
                  <c:v>73.753</c:v>
                </c:pt>
                <c:pt idx="7468">
                  <c:v>73.753</c:v>
                </c:pt>
                <c:pt idx="7469">
                  <c:v>73.753</c:v>
                </c:pt>
                <c:pt idx="7470">
                  <c:v>73.753</c:v>
                </c:pt>
                <c:pt idx="7471">
                  <c:v>73.753</c:v>
                </c:pt>
                <c:pt idx="7472">
                  <c:v>73.753</c:v>
                </c:pt>
                <c:pt idx="7473">
                  <c:v>73.58</c:v>
                </c:pt>
                <c:pt idx="7474">
                  <c:v>73.58</c:v>
                </c:pt>
                <c:pt idx="7475">
                  <c:v>73.58</c:v>
                </c:pt>
                <c:pt idx="7476">
                  <c:v>73.58</c:v>
                </c:pt>
                <c:pt idx="7477">
                  <c:v>73.406999999999996</c:v>
                </c:pt>
                <c:pt idx="7478">
                  <c:v>73.406999999999996</c:v>
                </c:pt>
                <c:pt idx="7479">
                  <c:v>73.233999999999995</c:v>
                </c:pt>
                <c:pt idx="7480">
                  <c:v>73.061999999999998</c:v>
                </c:pt>
                <c:pt idx="7481">
                  <c:v>72.891000000000005</c:v>
                </c:pt>
                <c:pt idx="7482">
                  <c:v>72.891000000000005</c:v>
                </c:pt>
                <c:pt idx="7483">
                  <c:v>72.891000000000005</c:v>
                </c:pt>
                <c:pt idx="7484">
                  <c:v>72.891000000000005</c:v>
                </c:pt>
                <c:pt idx="7485">
                  <c:v>72.891000000000005</c:v>
                </c:pt>
                <c:pt idx="7486">
                  <c:v>73.233999999999995</c:v>
                </c:pt>
                <c:pt idx="7487">
                  <c:v>73.233999999999995</c:v>
                </c:pt>
                <c:pt idx="7488">
                  <c:v>73.406999999999996</c:v>
                </c:pt>
                <c:pt idx="7489">
                  <c:v>73.406999999999996</c:v>
                </c:pt>
                <c:pt idx="7490">
                  <c:v>73.58</c:v>
                </c:pt>
                <c:pt idx="7491">
                  <c:v>73.58</c:v>
                </c:pt>
                <c:pt idx="7492">
                  <c:v>73.753</c:v>
                </c:pt>
                <c:pt idx="7493">
                  <c:v>73.58</c:v>
                </c:pt>
                <c:pt idx="7494">
                  <c:v>73.753</c:v>
                </c:pt>
                <c:pt idx="7495">
                  <c:v>73.753</c:v>
                </c:pt>
                <c:pt idx="7496">
                  <c:v>73.926000000000002</c:v>
                </c:pt>
                <c:pt idx="7497">
                  <c:v>73.753</c:v>
                </c:pt>
                <c:pt idx="7498">
                  <c:v>73.753</c:v>
                </c:pt>
                <c:pt idx="7499">
                  <c:v>73.406999999999996</c:v>
                </c:pt>
                <c:pt idx="7500">
                  <c:v>73.406999999999996</c:v>
                </c:pt>
                <c:pt idx="7501">
                  <c:v>73.233999999999995</c:v>
                </c:pt>
                <c:pt idx="7502">
                  <c:v>73.406999999999996</c:v>
                </c:pt>
                <c:pt idx="7503">
                  <c:v>73.753</c:v>
                </c:pt>
                <c:pt idx="7504">
                  <c:v>73.926000000000002</c:v>
                </c:pt>
                <c:pt idx="7505">
                  <c:v>73.926000000000002</c:v>
                </c:pt>
                <c:pt idx="7506">
                  <c:v>74.097999999999999</c:v>
                </c:pt>
                <c:pt idx="7507">
                  <c:v>74.271000000000001</c:v>
                </c:pt>
                <c:pt idx="7508">
                  <c:v>74.619</c:v>
                </c:pt>
                <c:pt idx="7509">
                  <c:v>74.445999999999998</c:v>
                </c:pt>
                <c:pt idx="7510">
                  <c:v>74.445999999999998</c:v>
                </c:pt>
                <c:pt idx="7511">
                  <c:v>74.445999999999998</c:v>
                </c:pt>
                <c:pt idx="7512">
                  <c:v>74.445999999999998</c:v>
                </c:pt>
                <c:pt idx="7513">
                  <c:v>74.445999999999998</c:v>
                </c:pt>
                <c:pt idx="7514">
                  <c:v>74.445999999999998</c:v>
                </c:pt>
                <c:pt idx="7515">
                  <c:v>74.445999999999998</c:v>
                </c:pt>
                <c:pt idx="7516">
                  <c:v>74.445999999999998</c:v>
                </c:pt>
                <c:pt idx="7517">
                  <c:v>74.445999999999998</c:v>
                </c:pt>
                <c:pt idx="7518">
                  <c:v>74.445999999999998</c:v>
                </c:pt>
                <c:pt idx="7519">
                  <c:v>74.445999999999998</c:v>
                </c:pt>
                <c:pt idx="7520">
                  <c:v>74.445999999999998</c:v>
                </c:pt>
                <c:pt idx="7521">
                  <c:v>74.445999999999998</c:v>
                </c:pt>
                <c:pt idx="7522">
                  <c:v>74.445999999999998</c:v>
                </c:pt>
                <c:pt idx="7523">
                  <c:v>74.445999999999998</c:v>
                </c:pt>
                <c:pt idx="7524">
                  <c:v>74.097999999999999</c:v>
                </c:pt>
                <c:pt idx="7525">
                  <c:v>73.061999999999998</c:v>
                </c:pt>
                <c:pt idx="7526">
                  <c:v>72.891000000000005</c:v>
                </c:pt>
                <c:pt idx="7527">
                  <c:v>72.718000000000004</c:v>
                </c:pt>
                <c:pt idx="7528">
                  <c:v>72.718000000000004</c:v>
                </c:pt>
                <c:pt idx="7529">
                  <c:v>72.718000000000004</c:v>
                </c:pt>
                <c:pt idx="7530">
                  <c:v>72.891000000000005</c:v>
                </c:pt>
                <c:pt idx="7531">
                  <c:v>72.891000000000005</c:v>
                </c:pt>
                <c:pt idx="7532">
                  <c:v>72.891000000000005</c:v>
                </c:pt>
                <c:pt idx="7533">
                  <c:v>72.891000000000005</c:v>
                </c:pt>
                <c:pt idx="7534">
                  <c:v>73.061999999999998</c:v>
                </c:pt>
                <c:pt idx="7535">
                  <c:v>73.061999999999998</c:v>
                </c:pt>
                <c:pt idx="7536">
                  <c:v>73.061999999999998</c:v>
                </c:pt>
                <c:pt idx="7537">
                  <c:v>73.061999999999998</c:v>
                </c:pt>
                <c:pt idx="7538">
                  <c:v>73.061999999999998</c:v>
                </c:pt>
                <c:pt idx="7539">
                  <c:v>73.061999999999998</c:v>
                </c:pt>
                <c:pt idx="7540">
                  <c:v>73.233999999999995</c:v>
                </c:pt>
                <c:pt idx="7541">
                  <c:v>73.233999999999995</c:v>
                </c:pt>
                <c:pt idx="7542">
                  <c:v>73.406999999999996</c:v>
                </c:pt>
                <c:pt idx="7543">
                  <c:v>73.406999999999996</c:v>
                </c:pt>
                <c:pt idx="7544">
                  <c:v>73.406999999999996</c:v>
                </c:pt>
                <c:pt idx="7545">
                  <c:v>73.58</c:v>
                </c:pt>
                <c:pt idx="7546">
                  <c:v>73.58</c:v>
                </c:pt>
                <c:pt idx="7547">
                  <c:v>73.753</c:v>
                </c:pt>
                <c:pt idx="7548">
                  <c:v>73.58</c:v>
                </c:pt>
                <c:pt idx="7549">
                  <c:v>73.406999999999996</c:v>
                </c:pt>
                <c:pt idx="7550">
                  <c:v>73.406999999999996</c:v>
                </c:pt>
                <c:pt idx="7551">
                  <c:v>73.406999999999996</c:v>
                </c:pt>
                <c:pt idx="7552">
                  <c:v>73.58</c:v>
                </c:pt>
                <c:pt idx="7553">
                  <c:v>73.753</c:v>
                </c:pt>
                <c:pt idx="7554">
                  <c:v>73.753</c:v>
                </c:pt>
                <c:pt idx="7555">
                  <c:v>73.753</c:v>
                </c:pt>
                <c:pt idx="7556">
                  <c:v>73.926000000000002</c:v>
                </c:pt>
                <c:pt idx="7557">
                  <c:v>73.926000000000002</c:v>
                </c:pt>
                <c:pt idx="7558">
                  <c:v>74.097999999999999</c:v>
                </c:pt>
                <c:pt idx="7559">
                  <c:v>74.097999999999999</c:v>
                </c:pt>
                <c:pt idx="7560">
                  <c:v>73.926000000000002</c:v>
                </c:pt>
                <c:pt idx="7561">
                  <c:v>74.097999999999999</c:v>
                </c:pt>
                <c:pt idx="7562">
                  <c:v>74.097999999999999</c:v>
                </c:pt>
                <c:pt idx="7563">
                  <c:v>74.097999999999999</c:v>
                </c:pt>
                <c:pt idx="7564">
                  <c:v>74.097999999999999</c:v>
                </c:pt>
                <c:pt idx="7565">
                  <c:v>74.097999999999999</c:v>
                </c:pt>
                <c:pt idx="7566">
                  <c:v>74.097999999999999</c:v>
                </c:pt>
                <c:pt idx="7567">
                  <c:v>74.097999999999999</c:v>
                </c:pt>
                <c:pt idx="7568">
                  <c:v>74.097999999999999</c:v>
                </c:pt>
                <c:pt idx="7569">
                  <c:v>74.097999999999999</c:v>
                </c:pt>
                <c:pt idx="7570">
                  <c:v>73.926000000000002</c:v>
                </c:pt>
                <c:pt idx="7571">
                  <c:v>73.926000000000002</c:v>
                </c:pt>
                <c:pt idx="7572">
                  <c:v>73.926000000000002</c:v>
                </c:pt>
                <c:pt idx="7573">
                  <c:v>73.926000000000002</c:v>
                </c:pt>
                <c:pt idx="7574">
                  <c:v>73.753</c:v>
                </c:pt>
                <c:pt idx="7575">
                  <c:v>73.753</c:v>
                </c:pt>
                <c:pt idx="7576">
                  <c:v>73.58</c:v>
                </c:pt>
                <c:pt idx="7577">
                  <c:v>73.406999999999996</c:v>
                </c:pt>
                <c:pt idx="7578">
                  <c:v>73.406999999999996</c:v>
                </c:pt>
                <c:pt idx="7579">
                  <c:v>73.061999999999998</c:v>
                </c:pt>
                <c:pt idx="7580">
                  <c:v>72.718000000000004</c:v>
                </c:pt>
                <c:pt idx="7581">
                  <c:v>72.545000000000002</c:v>
                </c:pt>
                <c:pt idx="7582">
                  <c:v>72.372</c:v>
                </c:pt>
                <c:pt idx="7583">
                  <c:v>72.372</c:v>
                </c:pt>
                <c:pt idx="7584">
                  <c:v>72.545000000000002</c:v>
                </c:pt>
                <c:pt idx="7585">
                  <c:v>72.545000000000002</c:v>
                </c:pt>
                <c:pt idx="7586">
                  <c:v>72.718000000000004</c:v>
                </c:pt>
                <c:pt idx="7587">
                  <c:v>72.718000000000004</c:v>
                </c:pt>
                <c:pt idx="7588">
                  <c:v>72.718000000000004</c:v>
                </c:pt>
                <c:pt idx="7589">
                  <c:v>72.718000000000004</c:v>
                </c:pt>
                <c:pt idx="7590">
                  <c:v>72.718000000000004</c:v>
                </c:pt>
                <c:pt idx="7591">
                  <c:v>72.718000000000004</c:v>
                </c:pt>
                <c:pt idx="7592">
                  <c:v>72.718000000000004</c:v>
                </c:pt>
                <c:pt idx="7593">
                  <c:v>72.718000000000004</c:v>
                </c:pt>
                <c:pt idx="7594">
                  <c:v>72.891000000000005</c:v>
                </c:pt>
                <c:pt idx="7595">
                  <c:v>72.891000000000005</c:v>
                </c:pt>
                <c:pt idx="7596">
                  <c:v>72.891000000000005</c:v>
                </c:pt>
                <c:pt idx="7597">
                  <c:v>73.061999999999998</c:v>
                </c:pt>
                <c:pt idx="7598">
                  <c:v>73.233999999999995</c:v>
                </c:pt>
                <c:pt idx="7599">
                  <c:v>73.233999999999995</c:v>
                </c:pt>
                <c:pt idx="7600">
                  <c:v>73.061999999999998</c:v>
                </c:pt>
                <c:pt idx="7601">
                  <c:v>73.061999999999998</c:v>
                </c:pt>
                <c:pt idx="7602">
                  <c:v>73.233999999999995</c:v>
                </c:pt>
                <c:pt idx="7603">
                  <c:v>73.406999999999996</c:v>
                </c:pt>
                <c:pt idx="7604">
                  <c:v>73.406999999999996</c:v>
                </c:pt>
                <c:pt idx="7605">
                  <c:v>73.58</c:v>
                </c:pt>
                <c:pt idx="7606">
                  <c:v>73.58</c:v>
                </c:pt>
                <c:pt idx="7607">
                  <c:v>73.753</c:v>
                </c:pt>
                <c:pt idx="7608">
                  <c:v>73.753</c:v>
                </c:pt>
                <c:pt idx="7609">
                  <c:v>73.58</c:v>
                </c:pt>
                <c:pt idx="7610">
                  <c:v>73.58</c:v>
                </c:pt>
                <c:pt idx="7611">
                  <c:v>73.58</c:v>
                </c:pt>
                <c:pt idx="7612">
                  <c:v>73.58</c:v>
                </c:pt>
                <c:pt idx="7613">
                  <c:v>73.58</c:v>
                </c:pt>
                <c:pt idx="7614">
                  <c:v>73.58</c:v>
                </c:pt>
                <c:pt idx="7615">
                  <c:v>73.58</c:v>
                </c:pt>
                <c:pt idx="7616">
                  <c:v>73.58</c:v>
                </c:pt>
                <c:pt idx="7617">
                  <c:v>73.753</c:v>
                </c:pt>
                <c:pt idx="7618">
                  <c:v>73.58</c:v>
                </c:pt>
                <c:pt idx="7619">
                  <c:v>73.753</c:v>
                </c:pt>
                <c:pt idx="7620">
                  <c:v>73.753</c:v>
                </c:pt>
                <c:pt idx="7621">
                  <c:v>73.753</c:v>
                </c:pt>
                <c:pt idx="7622">
                  <c:v>73.753</c:v>
                </c:pt>
                <c:pt idx="7623">
                  <c:v>73.58</c:v>
                </c:pt>
                <c:pt idx="7624">
                  <c:v>73.58</c:v>
                </c:pt>
                <c:pt idx="7625">
                  <c:v>73.58</c:v>
                </c:pt>
                <c:pt idx="7626">
                  <c:v>73.406999999999996</c:v>
                </c:pt>
                <c:pt idx="7627">
                  <c:v>73.406999999999996</c:v>
                </c:pt>
                <c:pt idx="7628">
                  <c:v>73.406999999999996</c:v>
                </c:pt>
                <c:pt idx="7629">
                  <c:v>73.406999999999996</c:v>
                </c:pt>
                <c:pt idx="7630">
                  <c:v>73.406999999999996</c:v>
                </c:pt>
                <c:pt idx="7631">
                  <c:v>73.406999999999996</c:v>
                </c:pt>
                <c:pt idx="7632">
                  <c:v>73.406999999999996</c:v>
                </c:pt>
                <c:pt idx="7633">
                  <c:v>73.406999999999996</c:v>
                </c:pt>
                <c:pt idx="7634">
                  <c:v>73.58</c:v>
                </c:pt>
                <c:pt idx="7635">
                  <c:v>73.58</c:v>
                </c:pt>
                <c:pt idx="7636">
                  <c:v>73.58</c:v>
                </c:pt>
                <c:pt idx="7637">
                  <c:v>73.58</c:v>
                </c:pt>
                <c:pt idx="7638">
                  <c:v>73.58</c:v>
                </c:pt>
                <c:pt idx="7639">
                  <c:v>73.753</c:v>
                </c:pt>
                <c:pt idx="7640">
                  <c:v>73.753</c:v>
                </c:pt>
                <c:pt idx="7641">
                  <c:v>73.753</c:v>
                </c:pt>
                <c:pt idx="7642">
                  <c:v>73.753</c:v>
                </c:pt>
                <c:pt idx="7643">
                  <c:v>73.753</c:v>
                </c:pt>
                <c:pt idx="7644">
                  <c:v>73.753</c:v>
                </c:pt>
                <c:pt idx="7645">
                  <c:v>73.753</c:v>
                </c:pt>
                <c:pt idx="7646">
                  <c:v>73.753</c:v>
                </c:pt>
                <c:pt idx="7647">
                  <c:v>73.753</c:v>
                </c:pt>
                <c:pt idx="7648">
                  <c:v>73.753</c:v>
                </c:pt>
                <c:pt idx="7649">
                  <c:v>73.753</c:v>
                </c:pt>
                <c:pt idx="7650">
                  <c:v>73.926000000000002</c:v>
                </c:pt>
                <c:pt idx="7651">
                  <c:v>73.753</c:v>
                </c:pt>
                <c:pt idx="7652">
                  <c:v>73.753</c:v>
                </c:pt>
                <c:pt idx="7653">
                  <c:v>73.753</c:v>
                </c:pt>
                <c:pt idx="7654">
                  <c:v>73.753</c:v>
                </c:pt>
                <c:pt idx="7655">
                  <c:v>73.753</c:v>
                </c:pt>
                <c:pt idx="7656">
                  <c:v>73.58</c:v>
                </c:pt>
                <c:pt idx="7657">
                  <c:v>73.58</c:v>
                </c:pt>
                <c:pt idx="7658">
                  <c:v>73.58</c:v>
                </c:pt>
                <c:pt idx="7659">
                  <c:v>73.58</c:v>
                </c:pt>
                <c:pt idx="7660">
                  <c:v>73.58</c:v>
                </c:pt>
                <c:pt idx="7661">
                  <c:v>73.58</c:v>
                </c:pt>
                <c:pt idx="7662">
                  <c:v>73.58</c:v>
                </c:pt>
                <c:pt idx="7663">
                  <c:v>73.58</c:v>
                </c:pt>
                <c:pt idx="7664">
                  <c:v>73.58</c:v>
                </c:pt>
                <c:pt idx="7665">
                  <c:v>73.58</c:v>
                </c:pt>
                <c:pt idx="7666">
                  <c:v>73.406999999999996</c:v>
                </c:pt>
                <c:pt idx="7667">
                  <c:v>73.061999999999998</c:v>
                </c:pt>
                <c:pt idx="7668">
                  <c:v>72.891000000000005</c:v>
                </c:pt>
                <c:pt idx="7669">
                  <c:v>72.545000000000002</c:v>
                </c:pt>
                <c:pt idx="7670">
                  <c:v>72.372</c:v>
                </c:pt>
                <c:pt idx="7671">
                  <c:v>72.198999999999998</c:v>
                </c:pt>
                <c:pt idx="7672">
                  <c:v>72.372</c:v>
                </c:pt>
                <c:pt idx="7673">
                  <c:v>72.372</c:v>
                </c:pt>
                <c:pt idx="7674">
                  <c:v>72.545000000000002</c:v>
                </c:pt>
                <c:pt idx="7675">
                  <c:v>72.372</c:v>
                </c:pt>
                <c:pt idx="7676">
                  <c:v>72.372</c:v>
                </c:pt>
                <c:pt idx="7677">
                  <c:v>72.718000000000004</c:v>
                </c:pt>
                <c:pt idx="7678">
                  <c:v>72.718000000000004</c:v>
                </c:pt>
                <c:pt idx="7679">
                  <c:v>73.061999999999998</c:v>
                </c:pt>
                <c:pt idx="7680">
                  <c:v>73.233999999999995</c:v>
                </c:pt>
                <c:pt idx="7681">
                  <c:v>73.406999999999996</c:v>
                </c:pt>
                <c:pt idx="7682">
                  <c:v>73.58</c:v>
                </c:pt>
                <c:pt idx="7683">
                  <c:v>73.58</c:v>
                </c:pt>
                <c:pt idx="7684">
                  <c:v>73.58</c:v>
                </c:pt>
                <c:pt idx="7685">
                  <c:v>73.58</c:v>
                </c:pt>
                <c:pt idx="7686">
                  <c:v>73.753</c:v>
                </c:pt>
                <c:pt idx="7687">
                  <c:v>73.753</c:v>
                </c:pt>
                <c:pt idx="7688">
                  <c:v>73.753</c:v>
                </c:pt>
                <c:pt idx="7689">
                  <c:v>73.753</c:v>
                </c:pt>
                <c:pt idx="7690">
                  <c:v>73.926000000000002</c:v>
                </c:pt>
                <c:pt idx="7691">
                  <c:v>73.926000000000002</c:v>
                </c:pt>
                <c:pt idx="7692">
                  <c:v>73.926000000000002</c:v>
                </c:pt>
                <c:pt idx="7693">
                  <c:v>74.097999999999999</c:v>
                </c:pt>
                <c:pt idx="7694">
                  <c:v>74.097999999999999</c:v>
                </c:pt>
                <c:pt idx="7695">
                  <c:v>73.926000000000002</c:v>
                </c:pt>
                <c:pt idx="7696">
                  <c:v>73.926000000000002</c:v>
                </c:pt>
                <c:pt idx="7697">
                  <c:v>74.097999999999999</c:v>
                </c:pt>
                <c:pt idx="7698">
                  <c:v>74.097999999999999</c:v>
                </c:pt>
                <c:pt idx="7699">
                  <c:v>74.097999999999999</c:v>
                </c:pt>
                <c:pt idx="7700">
                  <c:v>74.097999999999999</c:v>
                </c:pt>
                <c:pt idx="7701">
                  <c:v>73.753</c:v>
                </c:pt>
                <c:pt idx="7702">
                  <c:v>73.753</c:v>
                </c:pt>
                <c:pt idx="7703">
                  <c:v>73.926000000000002</c:v>
                </c:pt>
                <c:pt idx="7704">
                  <c:v>73.753</c:v>
                </c:pt>
                <c:pt idx="7705">
                  <c:v>73.753</c:v>
                </c:pt>
                <c:pt idx="7706">
                  <c:v>73.753</c:v>
                </c:pt>
                <c:pt idx="7707">
                  <c:v>73.58</c:v>
                </c:pt>
                <c:pt idx="7708">
                  <c:v>73.753</c:v>
                </c:pt>
                <c:pt idx="7709">
                  <c:v>73.58</c:v>
                </c:pt>
                <c:pt idx="7710">
                  <c:v>73.58</c:v>
                </c:pt>
                <c:pt idx="7711">
                  <c:v>73.58</c:v>
                </c:pt>
                <c:pt idx="7712">
                  <c:v>73.406999999999996</c:v>
                </c:pt>
                <c:pt idx="7713">
                  <c:v>73.406999999999996</c:v>
                </c:pt>
                <c:pt idx="7714">
                  <c:v>73.233999999999995</c:v>
                </c:pt>
                <c:pt idx="7715">
                  <c:v>73.233999999999995</c:v>
                </c:pt>
                <c:pt idx="7716">
                  <c:v>73.233999999999995</c:v>
                </c:pt>
                <c:pt idx="7717">
                  <c:v>73.233999999999995</c:v>
                </c:pt>
                <c:pt idx="7718">
                  <c:v>73.233999999999995</c:v>
                </c:pt>
                <c:pt idx="7719">
                  <c:v>73.233999999999995</c:v>
                </c:pt>
                <c:pt idx="7720">
                  <c:v>73.233999999999995</c:v>
                </c:pt>
                <c:pt idx="7721">
                  <c:v>73.233999999999995</c:v>
                </c:pt>
                <c:pt idx="7722">
                  <c:v>73.233999999999995</c:v>
                </c:pt>
                <c:pt idx="7723">
                  <c:v>73.233999999999995</c:v>
                </c:pt>
                <c:pt idx="7724">
                  <c:v>73.233999999999995</c:v>
                </c:pt>
                <c:pt idx="7725">
                  <c:v>73.233999999999995</c:v>
                </c:pt>
                <c:pt idx="7726">
                  <c:v>73.233999999999995</c:v>
                </c:pt>
                <c:pt idx="7727">
                  <c:v>73.061999999999998</c:v>
                </c:pt>
                <c:pt idx="7728">
                  <c:v>73.233999999999995</c:v>
                </c:pt>
                <c:pt idx="7729">
                  <c:v>73.233999999999995</c:v>
                </c:pt>
                <c:pt idx="7730">
                  <c:v>73.233999999999995</c:v>
                </c:pt>
                <c:pt idx="7731">
                  <c:v>73.233999999999995</c:v>
                </c:pt>
                <c:pt idx="7732">
                  <c:v>73.233999999999995</c:v>
                </c:pt>
                <c:pt idx="7733">
                  <c:v>73.406999999999996</c:v>
                </c:pt>
                <c:pt idx="7734">
                  <c:v>73.406999999999996</c:v>
                </c:pt>
                <c:pt idx="7735">
                  <c:v>73.406999999999996</c:v>
                </c:pt>
                <c:pt idx="7736">
                  <c:v>73.58</c:v>
                </c:pt>
                <c:pt idx="7737">
                  <c:v>73.58</c:v>
                </c:pt>
                <c:pt idx="7738">
                  <c:v>73.58</c:v>
                </c:pt>
                <c:pt idx="7739">
                  <c:v>73.58</c:v>
                </c:pt>
                <c:pt idx="7740">
                  <c:v>73.753</c:v>
                </c:pt>
                <c:pt idx="7741">
                  <c:v>73.753</c:v>
                </c:pt>
                <c:pt idx="7742">
                  <c:v>73.753</c:v>
                </c:pt>
                <c:pt idx="7743">
                  <c:v>73.753</c:v>
                </c:pt>
                <c:pt idx="7744">
                  <c:v>73.753</c:v>
                </c:pt>
                <c:pt idx="7745">
                  <c:v>73.753</c:v>
                </c:pt>
                <c:pt idx="7746">
                  <c:v>73.753</c:v>
                </c:pt>
                <c:pt idx="7747">
                  <c:v>73.753</c:v>
                </c:pt>
                <c:pt idx="7748">
                  <c:v>73.58</c:v>
                </c:pt>
                <c:pt idx="7749">
                  <c:v>73.58</c:v>
                </c:pt>
                <c:pt idx="7750">
                  <c:v>73.58</c:v>
                </c:pt>
                <c:pt idx="7751">
                  <c:v>73.58</c:v>
                </c:pt>
                <c:pt idx="7752">
                  <c:v>73.58</c:v>
                </c:pt>
                <c:pt idx="7753">
                  <c:v>73.58</c:v>
                </c:pt>
                <c:pt idx="7754">
                  <c:v>73.406999999999996</c:v>
                </c:pt>
                <c:pt idx="7755">
                  <c:v>73.406999999999996</c:v>
                </c:pt>
                <c:pt idx="7756">
                  <c:v>73.406999999999996</c:v>
                </c:pt>
                <c:pt idx="7757">
                  <c:v>73.233999999999995</c:v>
                </c:pt>
                <c:pt idx="7758">
                  <c:v>73.233999999999995</c:v>
                </c:pt>
                <c:pt idx="7759">
                  <c:v>73.233999999999995</c:v>
                </c:pt>
                <c:pt idx="7760">
                  <c:v>73.233999999999995</c:v>
                </c:pt>
                <c:pt idx="7761">
                  <c:v>73.233999999999995</c:v>
                </c:pt>
                <c:pt idx="7762">
                  <c:v>73.233999999999995</c:v>
                </c:pt>
                <c:pt idx="7763">
                  <c:v>73.233999999999995</c:v>
                </c:pt>
                <c:pt idx="7764">
                  <c:v>73.233999999999995</c:v>
                </c:pt>
                <c:pt idx="7765">
                  <c:v>73.061999999999998</c:v>
                </c:pt>
                <c:pt idx="7766">
                  <c:v>73.061999999999998</c:v>
                </c:pt>
                <c:pt idx="7767">
                  <c:v>73.061999999999998</c:v>
                </c:pt>
                <c:pt idx="7768">
                  <c:v>73.061999999999998</c:v>
                </c:pt>
                <c:pt idx="7769">
                  <c:v>73.061999999999998</c:v>
                </c:pt>
                <c:pt idx="7770">
                  <c:v>73.061999999999998</c:v>
                </c:pt>
                <c:pt idx="7771">
                  <c:v>73.233999999999995</c:v>
                </c:pt>
                <c:pt idx="7772">
                  <c:v>73.061999999999998</c:v>
                </c:pt>
                <c:pt idx="7773">
                  <c:v>73.061999999999998</c:v>
                </c:pt>
                <c:pt idx="7774">
                  <c:v>73.233999999999995</c:v>
                </c:pt>
                <c:pt idx="7775">
                  <c:v>73.061999999999998</c:v>
                </c:pt>
                <c:pt idx="7776">
                  <c:v>73.233999999999995</c:v>
                </c:pt>
                <c:pt idx="7777">
                  <c:v>73.233999999999995</c:v>
                </c:pt>
                <c:pt idx="7778">
                  <c:v>73.233999999999995</c:v>
                </c:pt>
                <c:pt idx="7779">
                  <c:v>73.233999999999995</c:v>
                </c:pt>
                <c:pt idx="7780">
                  <c:v>73.233999999999995</c:v>
                </c:pt>
                <c:pt idx="7781">
                  <c:v>73.233999999999995</c:v>
                </c:pt>
                <c:pt idx="7782">
                  <c:v>73.233999999999995</c:v>
                </c:pt>
                <c:pt idx="7783">
                  <c:v>73.233999999999995</c:v>
                </c:pt>
                <c:pt idx="7784">
                  <c:v>73.233999999999995</c:v>
                </c:pt>
                <c:pt idx="7785">
                  <c:v>73.233999999999995</c:v>
                </c:pt>
                <c:pt idx="7786">
                  <c:v>73.233999999999995</c:v>
                </c:pt>
                <c:pt idx="7787">
                  <c:v>73.233999999999995</c:v>
                </c:pt>
                <c:pt idx="7788">
                  <c:v>73.406999999999996</c:v>
                </c:pt>
                <c:pt idx="7789">
                  <c:v>73.406999999999996</c:v>
                </c:pt>
                <c:pt idx="7790">
                  <c:v>73.406999999999996</c:v>
                </c:pt>
                <c:pt idx="7791">
                  <c:v>73.406999999999996</c:v>
                </c:pt>
                <c:pt idx="7792">
                  <c:v>73.406999999999996</c:v>
                </c:pt>
                <c:pt idx="7793">
                  <c:v>73.406999999999996</c:v>
                </c:pt>
                <c:pt idx="7794">
                  <c:v>73.406999999999996</c:v>
                </c:pt>
                <c:pt idx="7795">
                  <c:v>73.406999999999996</c:v>
                </c:pt>
                <c:pt idx="7796">
                  <c:v>73.406999999999996</c:v>
                </c:pt>
                <c:pt idx="7797">
                  <c:v>73.406999999999996</c:v>
                </c:pt>
                <c:pt idx="7798">
                  <c:v>73.58</c:v>
                </c:pt>
                <c:pt idx="7799">
                  <c:v>73.58</c:v>
                </c:pt>
                <c:pt idx="7800">
                  <c:v>73.58</c:v>
                </c:pt>
                <c:pt idx="7801">
                  <c:v>73.233999999999995</c:v>
                </c:pt>
                <c:pt idx="7802">
                  <c:v>73.233999999999995</c:v>
                </c:pt>
                <c:pt idx="7803">
                  <c:v>73.233999999999995</c:v>
                </c:pt>
                <c:pt idx="7804">
                  <c:v>73.233999999999995</c:v>
                </c:pt>
                <c:pt idx="7805">
                  <c:v>73.233999999999995</c:v>
                </c:pt>
                <c:pt idx="7806">
                  <c:v>73.233999999999995</c:v>
                </c:pt>
                <c:pt idx="7807">
                  <c:v>73.061999999999998</c:v>
                </c:pt>
                <c:pt idx="7808">
                  <c:v>73.061999999999998</c:v>
                </c:pt>
                <c:pt idx="7809">
                  <c:v>73.061999999999998</c:v>
                </c:pt>
                <c:pt idx="7810">
                  <c:v>73.061999999999998</c:v>
                </c:pt>
                <c:pt idx="7811">
                  <c:v>72.891000000000005</c:v>
                </c:pt>
                <c:pt idx="7812">
                  <c:v>72.718000000000004</c:v>
                </c:pt>
                <c:pt idx="7813">
                  <c:v>72.718000000000004</c:v>
                </c:pt>
                <c:pt idx="7814">
                  <c:v>72.545000000000002</c:v>
                </c:pt>
                <c:pt idx="7815">
                  <c:v>72.545000000000002</c:v>
                </c:pt>
                <c:pt idx="7816">
                  <c:v>72.545000000000002</c:v>
                </c:pt>
                <c:pt idx="7817">
                  <c:v>72.545000000000002</c:v>
                </c:pt>
                <c:pt idx="7818">
                  <c:v>72.545000000000002</c:v>
                </c:pt>
                <c:pt idx="7819">
                  <c:v>72.372</c:v>
                </c:pt>
                <c:pt idx="7820">
                  <c:v>72.372</c:v>
                </c:pt>
                <c:pt idx="7821">
                  <c:v>72.545000000000002</c:v>
                </c:pt>
                <c:pt idx="7822">
                  <c:v>72.545000000000002</c:v>
                </c:pt>
                <c:pt idx="7823">
                  <c:v>72.718000000000004</c:v>
                </c:pt>
                <c:pt idx="7824">
                  <c:v>72.718000000000004</c:v>
                </c:pt>
                <c:pt idx="7825">
                  <c:v>72.718000000000004</c:v>
                </c:pt>
                <c:pt idx="7826">
                  <c:v>72.718000000000004</c:v>
                </c:pt>
                <c:pt idx="7827">
                  <c:v>72.718000000000004</c:v>
                </c:pt>
                <c:pt idx="7828">
                  <c:v>72.718000000000004</c:v>
                </c:pt>
                <c:pt idx="7829">
                  <c:v>72.718000000000004</c:v>
                </c:pt>
                <c:pt idx="7830">
                  <c:v>72.891000000000005</c:v>
                </c:pt>
                <c:pt idx="7831">
                  <c:v>72.891000000000005</c:v>
                </c:pt>
                <c:pt idx="7832">
                  <c:v>72.891000000000005</c:v>
                </c:pt>
                <c:pt idx="7833">
                  <c:v>72.891000000000005</c:v>
                </c:pt>
                <c:pt idx="7834">
                  <c:v>73.061999999999998</c:v>
                </c:pt>
                <c:pt idx="7835">
                  <c:v>73.061999999999998</c:v>
                </c:pt>
                <c:pt idx="7836">
                  <c:v>73.061999999999998</c:v>
                </c:pt>
                <c:pt idx="7837">
                  <c:v>73.233999999999995</c:v>
                </c:pt>
                <c:pt idx="7838">
                  <c:v>73.233999999999995</c:v>
                </c:pt>
                <c:pt idx="7839">
                  <c:v>73.233999999999995</c:v>
                </c:pt>
                <c:pt idx="7840">
                  <c:v>73.233999999999995</c:v>
                </c:pt>
                <c:pt idx="7841">
                  <c:v>73.233999999999995</c:v>
                </c:pt>
                <c:pt idx="7842">
                  <c:v>73.233999999999995</c:v>
                </c:pt>
                <c:pt idx="7843">
                  <c:v>73.233999999999995</c:v>
                </c:pt>
                <c:pt idx="7844">
                  <c:v>73.233999999999995</c:v>
                </c:pt>
                <c:pt idx="7845">
                  <c:v>73.233999999999995</c:v>
                </c:pt>
                <c:pt idx="7846">
                  <c:v>73.233999999999995</c:v>
                </c:pt>
                <c:pt idx="7847">
                  <c:v>73.233999999999995</c:v>
                </c:pt>
                <c:pt idx="7848">
                  <c:v>73.233999999999995</c:v>
                </c:pt>
                <c:pt idx="7849">
                  <c:v>73.061999999999998</c:v>
                </c:pt>
                <c:pt idx="7850">
                  <c:v>72.891000000000005</c:v>
                </c:pt>
                <c:pt idx="7851">
                  <c:v>72.718000000000004</c:v>
                </c:pt>
                <c:pt idx="7852">
                  <c:v>72.891000000000005</c:v>
                </c:pt>
                <c:pt idx="7853">
                  <c:v>72.891000000000005</c:v>
                </c:pt>
                <c:pt idx="7854">
                  <c:v>72.891000000000005</c:v>
                </c:pt>
                <c:pt idx="7855">
                  <c:v>72.718000000000004</c:v>
                </c:pt>
                <c:pt idx="7856">
                  <c:v>72.718000000000004</c:v>
                </c:pt>
                <c:pt idx="7857">
                  <c:v>72.718000000000004</c:v>
                </c:pt>
                <c:pt idx="7858">
                  <c:v>72.718000000000004</c:v>
                </c:pt>
                <c:pt idx="7859">
                  <c:v>72.718000000000004</c:v>
                </c:pt>
                <c:pt idx="7860">
                  <c:v>72.718000000000004</c:v>
                </c:pt>
                <c:pt idx="7861">
                  <c:v>72.718000000000004</c:v>
                </c:pt>
                <c:pt idx="7862">
                  <c:v>72.718000000000004</c:v>
                </c:pt>
                <c:pt idx="7863">
                  <c:v>72.718000000000004</c:v>
                </c:pt>
                <c:pt idx="7864">
                  <c:v>72.718000000000004</c:v>
                </c:pt>
                <c:pt idx="7865">
                  <c:v>72.718000000000004</c:v>
                </c:pt>
                <c:pt idx="7866">
                  <c:v>72.718000000000004</c:v>
                </c:pt>
                <c:pt idx="7867">
                  <c:v>72.718000000000004</c:v>
                </c:pt>
                <c:pt idx="7868">
                  <c:v>72.718000000000004</c:v>
                </c:pt>
                <c:pt idx="7869">
                  <c:v>72.718000000000004</c:v>
                </c:pt>
                <c:pt idx="7870">
                  <c:v>72.718000000000004</c:v>
                </c:pt>
                <c:pt idx="7871">
                  <c:v>72.718000000000004</c:v>
                </c:pt>
                <c:pt idx="7872">
                  <c:v>72.718000000000004</c:v>
                </c:pt>
                <c:pt idx="7873">
                  <c:v>72.718000000000004</c:v>
                </c:pt>
                <c:pt idx="7874">
                  <c:v>72.718000000000004</c:v>
                </c:pt>
                <c:pt idx="7875">
                  <c:v>72.545000000000002</c:v>
                </c:pt>
                <c:pt idx="7876">
                  <c:v>72.545000000000002</c:v>
                </c:pt>
                <c:pt idx="7877">
                  <c:v>72.718000000000004</c:v>
                </c:pt>
                <c:pt idx="7878">
                  <c:v>72.718000000000004</c:v>
                </c:pt>
                <c:pt idx="7879">
                  <c:v>72.718000000000004</c:v>
                </c:pt>
                <c:pt idx="7880">
                  <c:v>72.718000000000004</c:v>
                </c:pt>
                <c:pt idx="7881">
                  <c:v>72.718000000000004</c:v>
                </c:pt>
                <c:pt idx="7882">
                  <c:v>72.718000000000004</c:v>
                </c:pt>
                <c:pt idx="7883">
                  <c:v>72.718000000000004</c:v>
                </c:pt>
                <c:pt idx="7884">
                  <c:v>73.061999999999998</c:v>
                </c:pt>
                <c:pt idx="7885">
                  <c:v>72.891000000000005</c:v>
                </c:pt>
                <c:pt idx="7886">
                  <c:v>73.061999999999998</c:v>
                </c:pt>
                <c:pt idx="7887">
                  <c:v>73.233999999999995</c:v>
                </c:pt>
                <c:pt idx="7888">
                  <c:v>73.233999999999995</c:v>
                </c:pt>
                <c:pt idx="7889">
                  <c:v>73.233999999999995</c:v>
                </c:pt>
                <c:pt idx="7890">
                  <c:v>73.233999999999995</c:v>
                </c:pt>
                <c:pt idx="7891">
                  <c:v>73.233999999999995</c:v>
                </c:pt>
                <c:pt idx="7892">
                  <c:v>73.233999999999995</c:v>
                </c:pt>
                <c:pt idx="7893">
                  <c:v>73.233999999999995</c:v>
                </c:pt>
                <c:pt idx="7894">
                  <c:v>73.233999999999995</c:v>
                </c:pt>
                <c:pt idx="7895">
                  <c:v>73.406999999999996</c:v>
                </c:pt>
                <c:pt idx="7896">
                  <c:v>73.406999999999996</c:v>
                </c:pt>
                <c:pt idx="7897">
                  <c:v>73.406999999999996</c:v>
                </c:pt>
                <c:pt idx="7898">
                  <c:v>73.061999999999998</c:v>
                </c:pt>
                <c:pt idx="7899">
                  <c:v>73.061999999999998</c:v>
                </c:pt>
                <c:pt idx="7900">
                  <c:v>73.061999999999998</c:v>
                </c:pt>
                <c:pt idx="7901">
                  <c:v>72.891000000000005</c:v>
                </c:pt>
                <c:pt idx="7902">
                  <c:v>72.891000000000005</c:v>
                </c:pt>
                <c:pt idx="7903">
                  <c:v>72.891000000000005</c:v>
                </c:pt>
                <c:pt idx="7904">
                  <c:v>72.891000000000005</c:v>
                </c:pt>
                <c:pt idx="7905">
                  <c:v>72.891000000000005</c:v>
                </c:pt>
                <c:pt idx="7906">
                  <c:v>72.891000000000005</c:v>
                </c:pt>
                <c:pt idx="7907">
                  <c:v>72.891000000000005</c:v>
                </c:pt>
                <c:pt idx="7908">
                  <c:v>73.061999999999998</c:v>
                </c:pt>
                <c:pt idx="7909">
                  <c:v>72.891000000000005</c:v>
                </c:pt>
                <c:pt idx="7910">
                  <c:v>72.891000000000005</c:v>
                </c:pt>
                <c:pt idx="7911">
                  <c:v>72.891000000000005</c:v>
                </c:pt>
                <c:pt idx="7912">
                  <c:v>72.891000000000005</c:v>
                </c:pt>
                <c:pt idx="7913">
                  <c:v>72.891000000000005</c:v>
                </c:pt>
                <c:pt idx="7914">
                  <c:v>72.891000000000005</c:v>
                </c:pt>
                <c:pt idx="7915">
                  <c:v>72.718000000000004</c:v>
                </c:pt>
                <c:pt idx="7916">
                  <c:v>72.891000000000005</c:v>
                </c:pt>
                <c:pt idx="7917">
                  <c:v>72.718000000000004</c:v>
                </c:pt>
                <c:pt idx="7918">
                  <c:v>72.718000000000004</c:v>
                </c:pt>
                <c:pt idx="7919">
                  <c:v>72.718000000000004</c:v>
                </c:pt>
                <c:pt idx="7920">
                  <c:v>72.718000000000004</c:v>
                </c:pt>
                <c:pt idx="7921">
                  <c:v>72.718000000000004</c:v>
                </c:pt>
                <c:pt idx="7922">
                  <c:v>72.718000000000004</c:v>
                </c:pt>
                <c:pt idx="7923">
                  <c:v>72.718000000000004</c:v>
                </c:pt>
                <c:pt idx="7924">
                  <c:v>72.718000000000004</c:v>
                </c:pt>
                <c:pt idx="7925">
                  <c:v>72.718000000000004</c:v>
                </c:pt>
                <c:pt idx="7926">
                  <c:v>72.718000000000004</c:v>
                </c:pt>
                <c:pt idx="7927">
                  <c:v>72.718000000000004</c:v>
                </c:pt>
                <c:pt idx="7928">
                  <c:v>72.718000000000004</c:v>
                </c:pt>
                <c:pt idx="7929">
                  <c:v>72.718000000000004</c:v>
                </c:pt>
                <c:pt idx="7930">
                  <c:v>72.545000000000002</c:v>
                </c:pt>
                <c:pt idx="7931">
                  <c:v>72.718000000000004</c:v>
                </c:pt>
                <c:pt idx="7932">
                  <c:v>72.891000000000005</c:v>
                </c:pt>
                <c:pt idx="7933">
                  <c:v>72.891000000000005</c:v>
                </c:pt>
                <c:pt idx="7934">
                  <c:v>72.891000000000005</c:v>
                </c:pt>
                <c:pt idx="7935">
                  <c:v>72.891000000000005</c:v>
                </c:pt>
                <c:pt idx="7936">
                  <c:v>72.891000000000005</c:v>
                </c:pt>
                <c:pt idx="7937">
                  <c:v>72.891000000000005</c:v>
                </c:pt>
                <c:pt idx="7938">
                  <c:v>72.891000000000005</c:v>
                </c:pt>
                <c:pt idx="7939">
                  <c:v>72.891000000000005</c:v>
                </c:pt>
                <c:pt idx="7940">
                  <c:v>72.891000000000005</c:v>
                </c:pt>
                <c:pt idx="7941">
                  <c:v>72.891000000000005</c:v>
                </c:pt>
                <c:pt idx="7942">
                  <c:v>72.891000000000005</c:v>
                </c:pt>
                <c:pt idx="7943">
                  <c:v>72.891000000000005</c:v>
                </c:pt>
                <c:pt idx="7944">
                  <c:v>73.061999999999998</c:v>
                </c:pt>
                <c:pt idx="7945">
                  <c:v>73.061999999999998</c:v>
                </c:pt>
                <c:pt idx="7946">
                  <c:v>73.233999999999995</c:v>
                </c:pt>
                <c:pt idx="7947">
                  <c:v>73.061999999999998</c:v>
                </c:pt>
                <c:pt idx="7948">
                  <c:v>73.233999999999995</c:v>
                </c:pt>
                <c:pt idx="7949">
                  <c:v>73.233999999999995</c:v>
                </c:pt>
                <c:pt idx="7950">
                  <c:v>73.233999999999995</c:v>
                </c:pt>
                <c:pt idx="7951">
                  <c:v>73.233999999999995</c:v>
                </c:pt>
                <c:pt idx="7952">
                  <c:v>73.233999999999995</c:v>
                </c:pt>
                <c:pt idx="7953">
                  <c:v>73.233999999999995</c:v>
                </c:pt>
                <c:pt idx="7954">
                  <c:v>73.233999999999995</c:v>
                </c:pt>
                <c:pt idx="7955">
                  <c:v>73.406999999999996</c:v>
                </c:pt>
                <c:pt idx="7956">
                  <c:v>73.406999999999996</c:v>
                </c:pt>
                <c:pt idx="7957">
                  <c:v>73.406999999999996</c:v>
                </c:pt>
                <c:pt idx="7958">
                  <c:v>73.406999999999996</c:v>
                </c:pt>
                <c:pt idx="7959">
                  <c:v>73.406999999999996</c:v>
                </c:pt>
                <c:pt idx="7960">
                  <c:v>73.406999999999996</c:v>
                </c:pt>
                <c:pt idx="7961">
                  <c:v>73.406999999999996</c:v>
                </c:pt>
                <c:pt idx="7962">
                  <c:v>73.406999999999996</c:v>
                </c:pt>
                <c:pt idx="7963">
                  <c:v>73.406999999999996</c:v>
                </c:pt>
                <c:pt idx="7964">
                  <c:v>73.406999999999996</c:v>
                </c:pt>
                <c:pt idx="7965">
                  <c:v>73.406999999999996</c:v>
                </c:pt>
                <c:pt idx="7966">
                  <c:v>73.406999999999996</c:v>
                </c:pt>
                <c:pt idx="7967">
                  <c:v>73.406999999999996</c:v>
                </c:pt>
                <c:pt idx="7968">
                  <c:v>73.406999999999996</c:v>
                </c:pt>
                <c:pt idx="7969">
                  <c:v>73.233999999999995</c:v>
                </c:pt>
                <c:pt idx="7970">
                  <c:v>73.233999999999995</c:v>
                </c:pt>
                <c:pt idx="7971">
                  <c:v>73.233999999999995</c:v>
                </c:pt>
                <c:pt idx="7972">
                  <c:v>73.233999999999995</c:v>
                </c:pt>
                <c:pt idx="7973">
                  <c:v>73.233999999999995</c:v>
                </c:pt>
                <c:pt idx="7974">
                  <c:v>73.233999999999995</c:v>
                </c:pt>
                <c:pt idx="7975">
                  <c:v>73.233999999999995</c:v>
                </c:pt>
                <c:pt idx="7976">
                  <c:v>73.061999999999998</c:v>
                </c:pt>
                <c:pt idx="7977">
                  <c:v>73.061999999999998</c:v>
                </c:pt>
                <c:pt idx="7978">
                  <c:v>73.061999999999998</c:v>
                </c:pt>
                <c:pt idx="7979">
                  <c:v>73.061999999999998</c:v>
                </c:pt>
                <c:pt idx="7980">
                  <c:v>73.061999999999998</c:v>
                </c:pt>
                <c:pt idx="7981">
                  <c:v>73.061999999999998</c:v>
                </c:pt>
                <c:pt idx="7982">
                  <c:v>73.061999999999998</c:v>
                </c:pt>
                <c:pt idx="7983">
                  <c:v>73.061999999999998</c:v>
                </c:pt>
                <c:pt idx="7984">
                  <c:v>73.061999999999998</c:v>
                </c:pt>
                <c:pt idx="7985">
                  <c:v>73.061999999999998</c:v>
                </c:pt>
                <c:pt idx="7986">
                  <c:v>72.891000000000005</c:v>
                </c:pt>
                <c:pt idx="7987">
                  <c:v>72.891000000000005</c:v>
                </c:pt>
                <c:pt idx="7988">
                  <c:v>72.891000000000005</c:v>
                </c:pt>
                <c:pt idx="7989">
                  <c:v>72.891000000000005</c:v>
                </c:pt>
                <c:pt idx="7990">
                  <c:v>72.891000000000005</c:v>
                </c:pt>
                <c:pt idx="7991">
                  <c:v>72.891000000000005</c:v>
                </c:pt>
                <c:pt idx="7992">
                  <c:v>72.891000000000005</c:v>
                </c:pt>
                <c:pt idx="7993">
                  <c:v>72.891000000000005</c:v>
                </c:pt>
                <c:pt idx="7994">
                  <c:v>72.891000000000005</c:v>
                </c:pt>
                <c:pt idx="7995">
                  <c:v>73.061999999999998</c:v>
                </c:pt>
                <c:pt idx="7996">
                  <c:v>73.061999999999998</c:v>
                </c:pt>
                <c:pt idx="7997">
                  <c:v>73.061999999999998</c:v>
                </c:pt>
                <c:pt idx="7998">
                  <c:v>73.233999999999995</c:v>
                </c:pt>
                <c:pt idx="7999">
                  <c:v>73.233999999999995</c:v>
                </c:pt>
                <c:pt idx="8000">
                  <c:v>73.233999999999995</c:v>
                </c:pt>
                <c:pt idx="8001">
                  <c:v>72.891000000000005</c:v>
                </c:pt>
                <c:pt idx="8002">
                  <c:v>72.718000000000004</c:v>
                </c:pt>
                <c:pt idx="8003">
                  <c:v>72.891000000000005</c:v>
                </c:pt>
                <c:pt idx="8004">
                  <c:v>72.891000000000005</c:v>
                </c:pt>
                <c:pt idx="8005">
                  <c:v>73.061999999999998</c:v>
                </c:pt>
                <c:pt idx="8006">
                  <c:v>73.061999999999998</c:v>
                </c:pt>
                <c:pt idx="8007">
                  <c:v>73.061999999999998</c:v>
                </c:pt>
                <c:pt idx="8008">
                  <c:v>73.061999999999998</c:v>
                </c:pt>
                <c:pt idx="8009">
                  <c:v>73.061999999999998</c:v>
                </c:pt>
                <c:pt idx="8010">
                  <c:v>73.061999999999998</c:v>
                </c:pt>
                <c:pt idx="8011">
                  <c:v>73.061999999999998</c:v>
                </c:pt>
                <c:pt idx="8012">
                  <c:v>73.061999999999998</c:v>
                </c:pt>
                <c:pt idx="8013">
                  <c:v>73.061999999999998</c:v>
                </c:pt>
                <c:pt idx="8014">
                  <c:v>73.061999999999998</c:v>
                </c:pt>
                <c:pt idx="8015">
                  <c:v>73.061999999999998</c:v>
                </c:pt>
                <c:pt idx="8016">
                  <c:v>73.061999999999998</c:v>
                </c:pt>
                <c:pt idx="8017">
                  <c:v>73.061999999999998</c:v>
                </c:pt>
                <c:pt idx="8018">
                  <c:v>73.061999999999998</c:v>
                </c:pt>
                <c:pt idx="8019">
                  <c:v>73.061999999999998</c:v>
                </c:pt>
                <c:pt idx="8020">
                  <c:v>73.061999999999998</c:v>
                </c:pt>
                <c:pt idx="8021">
                  <c:v>73.061999999999998</c:v>
                </c:pt>
                <c:pt idx="8022">
                  <c:v>73.233999999999995</c:v>
                </c:pt>
                <c:pt idx="8023">
                  <c:v>73.061999999999998</c:v>
                </c:pt>
                <c:pt idx="8024">
                  <c:v>73.061999999999998</c:v>
                </c:pt>
                <c:pt idx="8025">
                  <c:v>73.061999999999998</c:v>
                </c:pt>
                <c:pt idx="8026">
                  <c:v>73.061999999999998</c:v>
                </c:pt>
                <c:pt idx="8027">
                  <c:v>73.233999999999995</c:v>
                </c:pt>
                <c:pt idx="8028">
                  <c:v>73.233999999999995</c:v>
                </c:pt>
                <c:pt idx="8029">
                  <c:v>73.233999999999995</c:v>
                </c:pt>
                <c:pt idx="8030">
                  <c:v>73.233999999999995</c:v>
                </c:pt>
                <c:pt idx="8031">
                  <c:v>73.233999999999995</c:v>
                </c:pt>
                <c:pt idx="8032">
                  <c:v>73.406999999999996</c:v>
                </c:pt>
                <c:pt idx="8033">
                  <c:v>73.406999999999996</c:v>
                </c:pt>
                <c:pt idx="8034">
                  <c:v>73.233999999999995</c:v>
                </c:pt>
                <c:pt idx="8035">
                  <c:v>73.233999999999995</c:v>
                </c:pt>
                <c:pt idx="8036">
                  <c:v>73.233999999999995</c:v>
                </c:pt>
                <c:pt idx="8037">
                  <c:v>73.233999999999995</c:v>
                </c:pt>
                <c:pt idx="8038">
                  <c:v>73.233999999999995</c:v>
                </c:pt>
                <c:pt idx="8039">
                  <c:v>73.233999999999995</c:v>
                </c:pt>
                <c:pt idx="8040">
                  <c:v>73.233999999999995</c:v>
                </c:pt>
                <c:pt idx="8041">
                  <c:v>73.233999999999995</c:v>
                </c:pt>
                <c:pt idx="8042">
                  <c:v>73.233999999999995</c:v>
                </c:pt>
                <c:pt idx="8043">
                  <c:v>73.233999999999995</c:v>
                </c:pt>
                <c:pt idx="8044">
                  <c:v>73.406999999999996</c:v>
                </c:pt>
                <c:pt idx="8045">
                  <c:v>73.406999999999996</c:v>
                </c:pt>
                <c:pt idx="8046">
                  <c:v>73.233999999999995</c:v>
                </c:pt>
                <c:pt idx="8047">
                  <c:v>73.233999999999995</c:v>
                </c:pt>
                <c:pt idx="8048">
                  <c:v>73.233999999999995</c:v>
                </c:pt>
                <c:pt idx="8049">
                  <c:v>73.233999999999995</c:v>
                </c:pt>
                <c:pt idx="8050">
                  <c:v>73.406999999999996</c:v>
                </c:pt>
                <c:pt idx="8051">
                  <c:v>73.406999999999996</c:v>
                </c:pt>
                <c:pt idx="8052">
                  <c:v>73.406999999999996</c:v>
                </c:pt>
                <c:pt idx="8053">
                  <c:v>73.58</c:v>
                </c:pt>
                <c:pt idx="8054">
                  <c:v>73.58</c:v>
                </c:pt>
                <c:pt idx="8055">
                  <c:v>73.58</c:v>
                </c:pt>
                <c:pt idx="8056">
                  <c:v>73.58</c:v>
                </c:pt>
                <c:pt idx="8057">
                  <c:v>73.58</c:v>
                </c:pt>
                <c:pt idx="8058">
                  <c:v>73.58</c:v>
                </c:pt>
                <c:pt idx="8059">
                  <c:v>73.58</c:v>
                </c:pt>
                <c:pt idx="8060">
                  <c:v>73.406999999999996</c:v>
                </c:pt>
                <c:pt idx="8061">
                  <c:v>73.406999999999996</c:v>
                </c:pt>
                <c:pt idx="8062">
                  <c:v>73.406999999999996</c:v>
                </c:pt>
                <c:pt idx="8063">
                  <c:v>73.58</c:v>
                </c:pt>
                <c:pt idx="8064">
                  <c:v>73.58</c:v>
                </c:pt>
                <c:pt idx="8065">
                  <c:v>73.58</c:v>
                </c:pt>
                <c:pt idx="8066">
                  <c:v>73.58</c:v>
                </c:pt>
                <c:pt idx="8067">
                  <c:v>73.58</c:v>
                </c:pt>
                <c:pt idx="8068">
                  <c:v>73.753</c:v>
                </c:pt>
                <c:pt idx="8069">
                  <c:v>73.753</c:v>
                </c:pt>
                <c:pt idx="8070">
                  <c:v>73.926000000000002</c:v>
                </c:pt>
                <c:pt idx="8071">
                  <c:v>73.926000000000002</c:v>
                </c:pt>
                <c:pt idx="8072">
                  <c:v>73.753</c:v>
                </c:pt>
                <c:pt idx="8073">
                  <c:v>73.926000000000002</c:v>
                </c:pt>
                <c:pt idx="8074">
                  <c:v>73.926000000000002</c:v>
                </c:pt>
                <c:pt idx="8075">
                  <c:v>73.926000000000002</c:v>
                </c:pt>
                <c:pt idx="8076">
                  <c:v>73.926000000000002</c:v>
                </c:pt>
                <c:pt idx="8077">
                  <c:v>73.926000000000002</c:v>
                </c:pt>
                <c:pt idx="8078">
                  <c:v>73.926000000000002</c:v>
                </c:pt>
                <c:pt idx="8079">
                  <c:v>74.097999999999999</c:v>
                </c:pt>
                <c:pt idx="8080">
                  <c:v>74.097999999999999</c:v>
                </c:pt>
                <c:pt idx="8081">
                  <c:v>74.097999999999999</c:v>
                </c:pt>
                <c:pt idx="8082">
                  <c:v>74.097999999999999</c:v>
                </c:pt>
                <c:pt idx="8083">
                  <c:v>74.097999999999999</c:v>
                </c:pt>
                <c:pt idx="8084">
                  <c:v>74.097999999999999</c:v>
                </c:pt>
                <c:pt idx="8085">
                  <c:v>73.926000000000002</c:v>
                </c:pt>
                <c:pt idx="8086">
                  <c:v>73.926000000000002</c:v>
                </c:pt>
                <c:pt idx="8087">
                  <c:v>73.926000000000002</c:v>
                </c:pt>
                <c:pt idx="8088">
                  <c:v>74.097999999999999</c:v>
                </c:pt>
                <c:pt idx="8089">
                  <c:v>74.097999999999999</c:v>
                </c:pt>
                <c:pt idx="8090">
                  <c:v>74.097999999999999</c:v>
                </c:pt>
                <c:pt idx="8091">
                  <c:v>74.097999999999999</c:v>
                </c:pt>
                <c:pt idx="8092">
                  <c:v>74.271000000000001</c:v>
                </c:pt>
                <c:pt idx="8093">
                  <c:v>74.271000000000001</c:v>
                </c:pt>
                <c:pt idx="8094">
                  <c:v>74.271000000000001</c:v>
                </c:pt>
                <c:pt idx="8095">
                  <c:v>74.445999999999998</c:v>
                </c:pt>
                <c:pt idx="8096">
                  <c:v>74.445999999999998</c:v>
                </c:pt>
                <c:pt idx="8097">
                  <c:v>74.445999999999998</c:v>
                </c:pt>
                <c:pt idx="8098">
                  <c:v>74.271000000000001</c:v>
                </c:pt>
                <c:pt idx="8099">
                  <c:v>74.097999999999999</c:v>
                </c:pt>
                <c:pt idx="8100">
                  <c:v>74.097999999999999</c:v>
                </c:pt>
                <c:pt idx="8101">
                  <c:v>74.097999999999999</c:v>
                </c:pt>
                <c:pt idx="8102">
                  <c:v>74.097999999999999</c:v>
                </c:pt>
                <c:pt idx="8103">
                  <c:v>74.097999999999999</c:v>
                </c:pt>
                <c:pt idx="8104">
                  <c:v>74.097999999999999</c:v>
                </c:pt>
                <c:pt idx="8105">
                  <c:v>74.097999999999999</c:v>
                </c:pt>
                <c:pt idx="8106">
                  <c:v>74.097999999999999</c:v>
                </c:pt>
                <c:pt idx="8107">
                  <c:v>74.097999999999999</c:v>
                </c:pt>
                <c:pt idx="8108">
                  <c:v>73.926000000000002</c:v>
                </c:pt>
                <c:pt idx="8109">
                  <c:v>74.097999999999999</c:v>
                </c:pt>
                <c:pt idx="8110">
                  <c:v>73.926000000000002</c:v>
                </c:pt>
                <c:pt idx="8111">
                  <c:v>73.926000000000002</c:v>
                </c:pt>
                <c:pt idx="8112">
                  <c:v>73.926000000000002</c:v>
                </c:pt>
                <c:pt idx="8113">
                  <c:v>73.926000000000002</c:v>
                </c:pt>
                <c:pt idx="8114">
                  <c:v>73.926000000000002</c:v>
                </c:pt>
                <c:pt idx="8115">
                  <c:v>73.926000000000002</c:v>
                </c:pt>
                <c:pt idx="8116">
                  <c:v>74.097999999999999</c:v>
                </c:pt>
                <c:pt idx="8117">
                  <c:v>74.097999999999999</c:v>
                </c:pt>
                <c:pt idx="8118">
                  <c:v>73.926000000000002</c:v>
                </c:pt>
                <c:pt idx="8119">
                  <c:v>73.926000000000002</c:v>
                </c:pt>
                <c:pt idx="8120">
                  <c:v>74.097999999999999</c:v>
                </c:pt>
                <c:pt idx="8121">
                  <c:v>74.445999999999998</c:v>
                </c:pt>
                <c:pt idx="8122">
                  <c:v>74.445999999999998</c:v>
                </c:pt>
                <c:pt idx="8123">
                  <c:v>74.445999999999998</c:v>
                </c:pt>
                <c:pt idx="8124">
                  <c:v>74.619</c:v>
                </c:pt>
                <c:pt idx="8125">
                  <c:v>74.445999999999998</c:v>
                </c:pt>
                <c:pt idx="8126">
                  <c:v>74.619</c:v>
                </c:pt>
                <c:pt idx="8127">
                  <c:v>74.619</c:v>
                </c:pt>
                <c:pt idx="8128">
                  <c:v>74.619</c:v>
                </c:pt>
                <c:pt idx="8129">
                  <c:v>74.619</c:v>
                </c:pt>
                <c:pt idx="8130">
                  <c:v>74.619</c:v>
                </c:pt>
                <c:pt idx="8131">
                  <c:v>74.619</c:v>
                </c:pt>
                <c:pt idx="8132">
                  <c:v>74.619</c:v>
                </c:pt>
                <c:pt idx="8133">
                  <c:v>74.619</c:v>
                </c:pt>
                <c:pt idx="8134">
                  <c:v>74.445999999999998</c:v>
                </c:pt>
                <c:pt idx="8135">
                  <c:v>74.445999999999998</c:v>
                </c:pt>
                <c:pt idx="8136">
                  <c:v>74.445999999999998</c:v>
                </c:pt>
                <c:pt idx="8137">
                  <c:v>74.271000000000001</c:v>
                </c:pt>
                <c:pt idx="8138">
                  <c:v>74.097999999999999</c:v>
                </c:pt>
                <c:pt idx="8139">
                  <c:v>74.097999999999999</c:v>
                </c:pt>
                <c:pt idx="8140">
                  <c:v>74.097999999999999</c:v>
                </c:pt>
                <c:pt idx="8141">
                  <c:v>74.097999999999999</c:v>
                </c:pt>
                <c:pt idx="8142">
                  <c:v>74.097999999999999</c:v>
                </c:pt>
                <c:pt idx="8143">
                  <c:v>74.097999999999999</c:v>
                </c:pt>
                <c:pt idx="8144">
                  <c:v>74.097999999999999</c:v>
                </c:pt>
                <c:pt idx="8145">
                  <c:v>74.097999999999999</c:v>
                </c:pt>
                <c:pt idx="8146">
                  <c:v>74.097999999999999</c:v>
                </c:pt>
                <c:pt idx="8147">
                  <c:v>74.097999999999999</c:v>
                </c:pt>
                <c:pt idx="8148">
                  <c:v>74.097999999999999</c:v>
                </c:pt>
                <c:pt idx="8149">
                  <c:v>73.926000000000002</c:v>
                </c:pt>
                <c:pt idx="8150">
                  <c:v>73.926000000000002</c:v>
                </c:pt>
                <c:pt idx="8151">
                  <c:v>74.097999999999999</c:v>
                </c:pt>
                <c:pt idx="8152">
                  <c:v>74.097999999999999</c:v>
                </c:pt>
                <c:pt idx="8153">
                  <c:v>74.097999999999999</c:v>
                </c:pt>
                <c:pt idx="8154">
                  <c:v>74.271000000000001</c:v>
                </c:pt>
                <c:pt idx="8155">
                  <c:v>74.271000000000001</c:v>
                </c:pt>
                <c:pt idx="8156">
                  <c:v>74.271000000000001</c:v>
                </c:pt>
                <c:pt idx="8157">
                  <c:v>74.271000000000001</c:v>
                </c:pt>
                <c:pt idx="8158">
                  <c:v>74.271000000000001</c:v>
                </c:pt>
                <c:pt idx="8159">
                  <c:v>74.271000000000001</c:v>
                </c:pt>
                <c:pt idx="8160">
                  <c:v>74.271000000000001</c:v>
                </c:pt>
                <c:pt idx="8161">
                  <c:v>74.097999999999999</c:v>
                </c:pt>
                <c:pt idx="8162">
                  <c:v>74.097999999999999</c:v>
                </c:pt>
                <c:pt idx="8163">
                  <c:v>74.097999999999999</c:v>
                </c:pt>
                <c:pt idx="8164">
                  <c:v>74.097999999999999</c:v>
                </c:pt>
                <c:pt idx="8165">
                  <c:v>74.097999999999999</c:v>
                </c:pt>
                <c:pt idx="8166">
                  <c:v>74.097999999999999</c:v>
                </c:pt>
                <c:pt idx="8167">
                  <c:v>74.097999999999999</c:v>
                </c:pt>
                <c:pt idx="8168">
                  <c:v>74.271000000000001</c:v>
                </c:pt>
                <c:pt idx="8169">
                  <c:v>74.271000000000001</c:v>
                </c:pt>
                <c:pt idx="8170">
                  <c:v>74.097999999999999</c:v>
                </c:pt>
                <c:pt idx="8171">
                  <c:v>74.097999999999999</c:v>
                </c:pt>
                <c:pt idx="8172">
                  <c:v>74.097999999999999</c:v>
                </c:pt>
                <c:pt idx="8173">
                  <c:v>74.271000000000001</c:v>
                </c:pt>
                <c:pt idx="8174">
                  <c:v>74.097999999999999</c:v>
                </c:pt>
                <c:pt idx="8175">
                  <c:v>74.097999999999999</c:v>
                </c:pt>
                <c:pt idx="8176">
                  <c:v>74.097999999999999</c:v>
                </c:pt>
                <c:pt idx="8177">
                  <c:v>74.271000000000001</c:v>
                </c:pt>
                <c:pt idx="8178">
                  <c:v>74.271000000000001</c:v>
                </c:pt>
                <c:pt idx="8179">
                  <c:v>74.271000000000001</c:v>
                </c:pt>
                <c:pt idx="8180">
                  <c:v>74.271000000000001</c:v>
                </c:pt>
                <c:pt idx="8181">
                  <c:v>74.271000000000001</c:v>
                </c:pt>
                <c:pt idx="8182">
                  <c:v>74.271000000000001</c:v>
                </c:pt>
                <c:pt idx="8183">
                  <c:v>74.445999999999998</c:v>
                </c:pt>
                <c:pt idx="8184">
                  <c:v>74.619</c:v>
                </c:pt>
                <c:pt idx="8185">
                  <c:v>74.619</c:v>
                </c:pt>
                <c:pt idx="8186">
                  <c:v>74.619</c:v>
                </c:pt>
                <c:pt idx="8187">
                  <c:v>74.619</c:v>
                </c:pt>
                <c:pt idx="8188">
                  <c:v>74.619</c:v>
                </c:pt>
                <c:pt idx="8189">
                  <c:v>74.619</c:v>
                </c:pt>
                <c:pt idx="8190">
                  <c:v>74.619</c:v>
                </c:pt>
                <c:pt idx="8191">
                  <c:v>74.619</c:v>
                </c:pt>
                <c:pt idx="8192">
                  <c:v>74.619</c:v>
                </c:pt>
                <c:pt idx="8193">
                  <c:v>74.619</c:v>
                </c:pt>
                <c:pt idx="8194">
                  <c:v>74.619</c:v>
                </c:pt>
                <c:pt idx="8195">
                  <c:v>74.619</c:v>
                </c:pt>
                <c:pt idx="8196">
                  <c:v>74.619</c:v>
                </c:pt>
                <c:pt idx="8197">
                  <c:v>74.619</c:v>
                </c:pt>
                <c:pt idx="8198">
                  <c:v>74.790999999999997</c:v>
                </c:pt>
                <c:pt idx="8199">
                  <c:v>74.963999999999999</c:v>
                </c:pt>
                <c:pt idx="8200">
                  <c:v>74.963999999999999</c:v>
                </c:pt>
                <c:pt idx="8201">
                  <c:v>74.963999999999999</c:v>
                </c:pt>
                <c:pt idx="8202">
                  <c:v>74.963999999999999</c:v>
                </c:pt>
                <c:pt idx="8203">
                  <c:v>74.963999999999999</c:v>
                </c:pt>
                <c:pt idx="8204">
                  <c:v>74.790999999999997</c:v>
                </c:pt>
                <c:pt idx="8205">
                  <c:v>74.790999999999997</c:v>
                </c:pt>
                <c:pt idx="8206">
                  <c:v>74.790999999999997</c:v>
                </c:pt>
                <c:pt idx="8207">
                  <c:v>74.790999999999997</c:v>
                </c:pt>
                <c:pt idx="8208">
                  <c:v>74.790999999999997</c:v>
                </c:pt>
                <c:pt idx="8209">
                  <c:v>74.790999999999997</c:v>
                </c:pt>
                <c:pt idx="8210">
                  <c:v>74.790999999999997</c:v>
                </c:pt>
                <c:pt idx="8211">
                  <c:v>74.790999999999997</c:v>
                </c:pt>
                <c:pt idx="8212">
                  <c:v>74.790999999999997</c:v>
                </c:pt>
                <c:pt idx="8213">
                  <c:v>74.790999999999997</c:v>
                </c:pt>
                <c:pt idx="8214">
                  <c:v>74.790999999999997</c:v>
                </c:pt>
                <c:pt idx="8215">
                  <c:v>74.790999999999997</c:v>
                </c:pt>
                <c:pt idx="8216">
                  <c:v>74.790999999999997</c:v>
                </c:pt>
                <c:pt idx="8217">
                  <c:v>74.790999999999997</c:v>
                </c:pt>
                <c:pt idx="8218">
                  <c:v>74.790999999999997</c:v>
                </c:pt>
                <c:pt idx="8219">
                  <c:v>74.790999999999997</c:v>
                </c:pt>
                <c:pt idx="8220">
                  <c:v>74.790999999999997</c:v>
                </c:pt>
                <c:pt idx="8221">
                  <c:v>74.790999999999997</c:v>
                </c:pt>
                <c:pt idx="8222">
                  <c:v>74.790999999999997</c:v>
                </c:pt>
                <c:pt idx="8223">
                  <c:v>74.790999999999997</c:v>
                </c:pt>
                <c:pt idx="8224">
                  <c:v>74.790999999999997</c:v>
                </c:pt>
                <c:pt idx="8225">
                  <c:v>74.790999999999997</c:v>
                </c:pt>
                <c:pt idx="8226">
                  <c:v>74.790999999999997</c:v>
                </c:pt>
                <c:pt idx="8227">
                  <c:v>74.790999999999997</c:v>
                </c:pt>
                <c:pt idx="8228">
                  <c:v>74.790999999999997</c:v>
                </c:pt>
                <c:pt idx="8229">
                  <c:v>74.790999999999997</c:v>
                </c:pt>
                <c:pt idx="8230">
                  <c:v>74.963999999999999</c:v>
                </c:pt>
                <c:pt idx="8231">
                  <c:v>74.963999999999999</c:v>
                </c:pt>
                <c:pt idx="8232">
                  <c:v>74.963999999999999</c:v>
                </c:pt>
                <c:pt idx="8233">
                  <c:v>74.963999999999999</c:v>
                </c:pt>
                <c:pt idx="8234">
                  <c:v>74.963999999999999</c:v>
                </c:pt>
                <c:pt idx="8235">
                  <c:v>74.963999999999999</c:v>
                </c:pt>
                <c:pt idx="8236">
                  <c:v>74.963999999999999</c:v>
                </c:pt>
                <c:pt idx="8237">
                  <c:v>74.963999999999999</c:v>
                </c:pt>
                <c:pt idx="8238">
                  <c:v>75.138999999999996</c:v>
                </c:pt>
                <c:pt idx="8239">
                  <c:v>75.138999999999996</c:v>
                </c:pt>
                <c:pt idx="8240">
                  <c:v>75.138999999999996</c:v>
                </c:pt>
                <c:pt idx="8241">
                  <c:v>75.138999999999996</c:v>
                </c:pt>
                <c:pt idx="8242">
                  <c:v>75.311999999999998</c:v>
                </c:pt>
                <c:pt idx="8243">
                  <c:v>75.311999999999998</c:v>
                </c:pt>
                <c:pt idx="8244">
                  <c:v>75.311999999999998</c:v>
                </c:pt>
                <c:pt idx="8245">
                  <c:v>75.311999999999998</c:v>
                </c:pt>
                <c:pt idx="8246">
                  <c:v>75.311999999999998</c:v>
                </c:pt>
                <c:pt idx="8247">
                  <c:v>75.311999999999998</c:v>
                </c:pt>
                <c:pt idx="8248">
                  <c:v>75.483999999999995</c:v>
                </c:pt>
                <c:pt idx="8249">
                  <c:v>75.659000000000006</c:v>
                </c:pt>
                <c:pt idx="8250">
                  <c:v>75.659000000000006</c:v>
                </c:pt>
                <c:pt idx="8251">
                  <c:v>75.659000000000006</c:v>
                </c:pt>
                <c:pt idx="8252">
                  <c:v>75.483999999999995</c:v>
                </c:pt>
                <c:pt idx="8253">
                  <c:v>75.483999999999995</c:v>
                </c:pt>
                <c:pt idx="8254">
                  <c:v>75.311999999999998</c:v>
                </c:pt>
                <c:pt idx="8255">
                  <c:v>75.311999999999998</c:v>
                </c:pt>
                <c:pt idx="8256">
                  <c:v>75.311999999999998</c:v>
                </c:pt>
                <c:pt idx="8257">
                  <c:v>75.483999999999995</c:v>
                </c:pt>
                <c:pt idx="8258">
                  <c:v>75.311999999999998</c:v>
                </c:pt>
                <c:pt idx="8259">
                  <c:v>75.311999999999998</c:v>
                </c:pt>
                <c:pt idx="8260">
                  <c:v>75.311999999999998</c:v>
                </c:pt>
                <c:pt idx="8261">
                  <c:v>75.483999999999995</c:v>
                </c:pt>
                <c:pt idx="8262">
                  <c:v>75.483999999999995</c:v>
                </c:pt>
                <c:pt idx="8263">
                  <c:v>75.659000000000006</c:v>
                </c:pt>
                <c:pt idx="8264">
                  <c:v>75.659000000000006</c:v>
                </c:pt>
                <c:pt idx="8265">
                  <c:v>75.659000000000006</c:v>
                </c:pt>
                <c:pt idx="8266">
                  <c:v>75.659000000000006</c:v>
                </c:pt>
                <c:pt idx="8267">
                  <c:v>75.659000000000006</c:v>
                </c:pt>
                <c:pt idx="8268">
                  <c:v>75.659000000000006</c:v>
                </c:pt>
                <c:pt idx="8269">
                  <c:v>75.659000000000006</c:v>
                </c:pt>
                <c:pt idx="8270">
                  <c:v>75.659000000000006</c:v>
                </c:pt>
                <c:pt idx="8271">
                  <c:v>75.659000000000006</c:v>
                </c:pt>
                <c:pt idx="8272">
                  <c:v>75.659000000000006</c:v>
                </c:pt>
                <c:pt idx="8273">
                  <c:v>75.483999999999995</c:v>
                </c:pt>
                <c:pt idx="8274">
                  <c:v>75.483999999999995</c:v>
                </c:pt>
                <c:pt idx="8275">
                  <c:v>75.311999999999998</c:v>
                </c:pt>
                <c:pt idx="8276">
                  <c:v>75.311999999999998</c:v>
                </c:pt>
                <c:pt idx="8277">
                  <c:v>75.311999999999998</c:v>
                </c:pt>
                <c:pt idx="8278">
                  <c:v>75.138999999999996</c:v>
                </c:pt>
                <c:pt idx="8279">
                  <c:v>75.138999999999996</c:v>
                </c:pt>
                <c:pt idx="8280">
                  <c:v>75.311999999999998</c:v>
                </c:pt>
                <c:pt idx="8281">
                  <c:v>75.311999999999998</c:v>
                </c:pt>
                <c:pt idx="8282">
                  <c:v>75.311999999999998</c:v>
                </c:pt>
                <c:pt idx="8283">
                  <c:v>75.311999999999998</c:v>
                </c:pt>
                <c:pt idx="8284">
                  <c:v>75.483999999999995</c:v>
                </c:pt>
                <c:pt idx="8285">
                  <c:v>75.483999999999995</c:v>
                </c:pt>
                <c:pt idx="8286">
                  <c:v>75.483999999999995</c:v>
                </c:pt>
                <c:pt idx="8287">
                  <c:v>75.483999999999995</c:v>
                </c:pt>
                <c:pt idx="8288">
                  <c:v>75.483999999999995</c:v>
                </c:pt>
                <c:pt idx="8289">
                  <c:v>75.483999999999995</c:v>
                </c:pt>
                <c:pt idx="8290">
                  <c:v>75.483999999999995</c:v>
                </c:pt>
                <c:pt idx="8291">
                  <c:v>75.483999999999995</c:v>
                </c:pt>
                <c:pt idx="8292">
                  <c:v>75.483999999999995</c:v>
                </c:pt>
                <c:pt idx="8293">
                  <c:v>75.483999999999995</c:v>
                </c:pt>
                <c:pt idx="8294">
                  <c:v>75.311999999999998</c:v>
                </c:pt>
                <c:pt idx="8295">
                  <c:v>75.138999999999996</c:v>
                </c:pt>
                <c:pt idx="8296">
                  <c:v>75.138999999999996</c:v>
                </c:pt>
                <c:pt idx="8297">
                  <c:v>75.138999999999996</c:v>
                </c:pt>
                <c:pt idx="8298">
                  <c:v>75.138999999999996</c:v>
                </c:pt>
                <c:pt idx="8299">
                  <c:v>75.311999999999998</c:v>
                </c:pt>
                <c:pt idx="8300">
                  <c:v>75.311999999999998</c:v>
                </c:pt>
                <c:pt idx="8301">
                  <c:v>75.138999999999996</c:v>
                </c:pt>
                <c:pt idx="8302">
                  <c:v>75.138999999999996</c:v>
                </c:pt>
                <c:pt idx="8303">
                  <c:v>75.138999999999996</c:v>
                </c:pt>
                <c:pt idx="8304">
                  <c:v>74.963999999999999</c:v>
                </c:pt>
                <c:pt idx="8305">
                  <c:v>74.963999999999999</c:v>
                </c:pt>
                <c:pt idx="8306">
                  <c:v>74.963999999999999</c:v>
                </c:pt>
                <c:pt idx="8307">
                  <c:v>74.963999999999999</c:v>
                </c:pt>
                <c:pt idx="8308">
                  <c:v>74.963999999999999</c:v>
                </c:pt>
                <c:pt idx="8309">
                  <c:v>74.963999999999999</c:v>
                </c:pt>
                <c:pt idx="8310">
                  <c:v>74.963999999999999</c:v>
                </c:pt>
                <c:pt idx="8311">
                  <c:v>74.963999999999999</c:v>
                </c:pt>
                <c:pt idx="8312">
                  <c:v>74.963999999999999</c:v>
                </c:pt>
                <c:pt idx="8313">
                  <c:v>74.963999999999999</c:v>
                </c:pt>
                <c:pt idx="8314">
                  <c:v>74.963999999999999</c:v>
                </c:pt>
                <c:pt idx="8315">
                  <c:v>74.790999999999997</c:v>
                </c:pt>
                <c:pt idx="8316">
                  <c:v>74.790999999999997</c:v>
                </c:pt>
                <c:pt idx="8317">
                  <c:v>74.790999999999997</c:v>
                </c:pt>
                <c:pt idx="8318">
                  <c:v>74.963999999999999</c:v>
                </c:pt>
                <c:pt idx="8319">
                  <c:v>74.963999999999999</c:v>
                </c:pt>
                <c:pt idx="8320">
                  <c:v>74.963999999999999</c:v>
                </c:pt>
                <c:pt idx="8321">
                  <c:v>74.963999999999999</c:v>
                </c:pt>
                <c:pt idx="8322">
                  <c:v>75.138999999999996</c:v>
                </c:pt>
                <c:pt idx="8323">
                  <c:v>75.138999999999996</c:v>
                </c:pt>
                <c:pt idx="8324">
                  <c:v>75.138999999999996</c:v>
                </c:pt>
                <c:pt idx="8325">
                  <c:v>75.138999999999996</c:v>
                </c:pt>
                <c:pt idx="8326">
                  <c:v>75.138999999999996</c:v>
                </c:pt>
                <c:pt idx="8327">
                  <c:v>75.138999999999996</c:v>
                </c:pt>
                <c:pt idx="8328">
                  <c:v>75.311999999999998</c:v>
                </c:pt>
                <c:pt idx="8329">
                  <c:v>75.311999999999998</c:v>
                </c:pt>
                <c:pt idx="8330">
                  <c:v>75.311999999999998</c:v>
                </c:pt>
                <c:pt idx="8331">
                  <c:v>75.311999999999998</c:v>
                </c:pt>
                <c:pt idx="8332">
                  <c:v>75.311999999999998</c:v>
                </c:pt>
                <c:pt idx="8333">
                  <c:v>75.311999999999998</c:v>
                </c:pt>
                <c:pt idx="8334">
                  <c:v>75.311999999999998</c:v>
                </c:pt>
                <c:pt idx="8335">
                  <c:v>75.311999999999998</c:v>
                </c:pt>
                <c:pt idx="8336">
                  <c:v>75.311999999999998</c:v>
                </c:pt>
                <c:pt idx="8337">
                  <c:v>75.311999999999998</c:v>
                </c:pt>
                <c:pt idx="8338">
                  <c:v>75.311999999999998</c:v>
                </c:pt>
                <c:pt idx="8339">
                  <c:v>75.311999999999998</c:v>
                </c:pt>
                <c:pt idx="8340">
                  <c:v>75.311999999999998</c:v>
                </c:pt>
                <c:pt idx="8341">
                  <c:v>75.311999999999998</c:v>
                </c:pt>
                <c:pt idx="8342">
                  <c:v>75.311999999999998</c:v>
                </c:pt>
                <c:pt idx="8343">
                  <c:v>75.311999999999998</c:v>
                </c:pt>
                <c:pt idx="8344">
                  <c:v>75.311999999999998</c:v>
                </c:pt>
                <c:pt idx="8345">
                  <c:v>75.138999999999996</c:v>
                </c:pt>
                <c:pt idx="8346">
                  <c:v>75.138999999999996</c:v>
                </c:pt>
                <c:pt idx="8347">
                  <c:v>75.138999999999996</c:v>
                </c:pt>
                <c:pt idx="8348">
                  <c:v>75.138999999999996</c:v>
                </c:pt>
                <c:pt idx="8349">
                  <c:v>75.138999999999996</c:v>
                </c:pt>
                <c:pt idx="8350">
                  <c:v>75.483999999999995</c:v>
                </c:pt>
                <c:pt idx="8351">
                  <c:v>75.483999999999995</c:v>
                </c:pt>
                <c:pt idx="8352">
                  <c:v>75.659000000000006</c:v>
                </c:pt>
                <c:pt idx="8353">
                  <c:v>75.659000000000006</c:v>
                </c:pt>
                <c:pt idx="8354">
                  <c:v>75.659000000000006</c:v>
                </c:pt>
                <c:pt idx="8355">
                  <c:v>75.659000000000006</c:v>
                </c:pt>
                <c:pt idx="8356">
                  <c:v>75.659000000000006</c:v>
                </c:pt>
                <c:pt idx="8357">
                  <c:v>75.659000000000006</c:v>
                </c:pt>
                <c:pt idx="8358">
                  <c:v>75.659000000000006</c:v>
                </c:pt>
                <c:pt idx="8359">
                  <c:v>75.659000000000006</c:v>
                </c:pt>
                <c:pt idx="8360">
                  <c:v>75.659000000000006</c:v>
                </c:pt>
                <c:pt idx="8361">
                  <c:v>75.659000000000006</c:v>
                </c:pt>
                <c:pt idx="8362">
                  <c:v>75.659000000000006</c:v>
                </c:pt>
                <c:pt idx="8363">
                  <c:v>75.659000000000006</c:v>
                </c:pt>
                <c:pt idx="8364">
                  <c:v>75.659000000000006</c:v>
                </c:pt>
                <c:pt idx="8365">
                  <c:v>75.831999999999994</c:v>
                </c:pt>
                <c:pt idx="8366">
                  <c:v>75.659000000000006</c:v>
                </c:pt>
                <c:pt idx="8367">
                  <c:v>75.659000000000006</c:v>
                </c:pt>
                <c:pt idx="8368">
                  <c:v>75.831999999999994</c:v>
                </c:pt>
                <c:pt idx="8369">
                  <c:v>75.831999999999994</c:v>
                </c:pt>
                <c:pt idx="8370">
                  <c:v>75.831999999999994</c:v>
                </c:pt>
                <c:pt idx="8371">
                  <c:v>75.831999999999994</c:v>
                </c:pt>
                <c:pt idx="8372">
                  <c:v>75.831999999999994</c:v>
                </c:pt>
                <c:pt idx="8373">
                  <c:v>75.659000000000006</c:v>
                </c:pt>
                <c:pt idx="8374">
                  <c:v>75.659000000000006</c:v>
                </c:pt>
                <c:pt idx="8375">
                  <c:v>75.659000000000006</c:v>
                </c:pt>
                <c:pt idx="8376">
                  <c:v>75.483999999999995</c:v>
                </c:pt>
                <c:pt idx="8377">
                  <c:v>75.483999999999995</c:v>
                </c:pt>
                <c:pt idx="8378">
                  <c:v>75.311999999999998</c:v>
                </c:pt>
                <c:pt idx="8379">
                  <c:v>75.311999999999998</c:v>
                </c:pt>
                <c:pt idx="8380">
                  <c:v>75.311999999999998</c:v>
                </c:pt>
                <c:pt idx="8381">
                  <c:v>75.311999999999998</c:v>
                </c:pt>
                <c:pt idx="8382">
                  <c:v>75.138999999999996</c:v>
                </c:pt>
                <c:pt idx="8383">
                  <c:v>75.138999999999996</c:v>
                </c:pt>
                <c:pt idx="8384">
                  <c:v>75.138999999999996</c:v>
                </c:pt>
                <c:pt idx="8385">
                  <c:v>75.138999999999996</c:v>
                </c:pt>
                <c:pt idx="8386">
                  <c:v>75.138999999999996</c:v>
                </c:pt>
                <c:pt idx="8387">
                  <c:v>75.138999999999996</c:v>
                </c:pt>
                <c:pt idx="8388">
                  <c:v>75.138999999999996</c:v>
                </c:pt>
                <c:pt idx="8389">
                  <c:v>75.138999999999996</c:v>
                </c:pt>
                <c:pt idx="8390">
                  <c:v>75.138999999999996</c:v>
                </c:pt>
                <c:pt idx="8391">
                  <c:v>75.138999999999996</c:v>
                </c:pt>
                <c:pt idx="8392">
                  <c:v>75.138999999999996</c:v>
                </c:pt>
                <c:pt idx="8393">
                  <c:v>75.138999999999996</c:v>
                </c:pt>
                <c:pt idx="8394">
                  <c:v>74.963999999999999</c:v>
                </c:pt>
                <c:pt idx="8395">
                  <c:v>74.963999999999999</c:v>
                </c:pt>
                <c:pt idx="8396">
                  <c:v>74.963999999999999</c:v>
                </c:pt>
                <c:pt idx="8397">
                  <c:v>74.963999999999999</c:v>
                </c:pt>
                <c:pt idx="8398">
                  <c:v>74.963999999999999</c:v>
                </c:pt>
                <c:pt idx="8399">
                  <c:v>74.963999999999999</c:v>
                </c:pt>
                <c:pt idx="8400">
                  <c:v>74.790999999999997</c:v>
                </c:pt>
                <c:pt idx="8401">
                  <c:v>74.790999999999997</c:v>
                </c:pt>
                <c:pt idx="8402">
                  <c:v>74.790999999999997</c:v>
                </c:pt>
                <c:pt idx="8403">
                  <c:v>74.790999999999997</c:v>
                </c:pt>
                <c:pt idx="8404">
                  <c:v>74.790999999999997</c:v>
                </c:pt>
                <c:pt idx="8405">
                  <c:v>74.790999999999997</c:v>
                </c:pt>
                <c:pt idx="8406">
                  <c:v>74.790999999999997</c:v>
                </c:pt>
                <c:pt idx="8407">
                  <c:v>74.790999999999997</c:v>
                </c:pt>
                <c:pt idx="8408">
                  <c:v>74.790999999999997</c:v>
                </c:pt>
                <c:pt idx="8409">
                  <c:v>74.790999999999997</c:v>
                </c:pt>
                <c:pt idx="8410">
                  <c:v>74.790999999999997</c:v>
                </c:pt>
                <c:pt idx="8411">
                  <c:v>74.790999999999997</c:v>
                </c:pt>
                <c:pt idx="8412">
                  <c:v>74.790999999999997</c:v>
                </c:pt>
                <c:pt idx="8413">
                  <c:v>74.790999999999997</c:v>
                </c:pt>
                <c:pt idx="8414">
                  <c:v>74.790999999999997</c:v>
                </c:pt>
                <c:pt idx="8415">
                  <c:v>74.963999999999999</c:v>
                </c:pt>
                <c:pt idx="8416">
                  <c:v>74.963999999999999</c:v>
                </c:pt>
                <c:pt idx="8417">
                  <c:v>74.963999999999999</c:v>
                </c:pt>
                <c:pt idx="8418">
                  <c:v>74.963999999999999</c:v>
                </c:pt>
                <c:pt idx="8419">
                  <c:v>75.138999999999996</c:v>
                </c:pt>
                <c:pt idx="8420">
                  <c:v>75.138999999999996</c:v>
                </c:pt>
                <c:pt idx="8421">
                  <c:v>75.138999999999996</c:v>
                </c:pt>
                <c:pt idx="8422">
                  <c:v>75.311999999999998</c:v>
                </c:pt>
                <c:pt idx="8423">
                  <c:v>75.311999999999998</c:v>
                </c:pt>
                <c:pt idx="8424">
                  <c:v>75.311999999999998</c:v>
                </c:pt>
                <c:pt idx="8425">
                  <c:v>75.138999999999996</c:v>
                </c:pt>
                <c:pt idx="8426">
                  <c:v>75.138999999999996</c:v>
                </c:pt>
                <c:pt idx="8427">
                  <c:v>75.138999999999996</c:v>
                </c:pt>
                <c:pt idx="8428">
                  <c:v>75.138999999999996</c:v>
                </c:pt>
                <c:pt idx="8429">
                  <c:v>75.138999999999996</c:v>
                </c:pt>
                <c:pt idx="8430">
                  <c:v>75.138999999999996</c:v>
                </c:pt>
                <c:pt idx="8431">
                  <c:v>75.138999999999996</c:v>
                </c:pt>
                <c:pt idx="8432">
                  <c:v>75.138999999999996</c:v>
                </c:pt>
                <c:pt idx="8433">
                  <c:v>75.138999999999996</c:v>
                </c:pt>
                <c:pt idx="8434">
                  <c:v>75.138999999999996</c:v>
                </c:pt>
                <c:pt idx="8435">
                  <c:v>75.138999999999996</c:v>
                </c:pt>
                <c:pt idx="8436">
                  <c:v>75.138999999999996</c:v>
                </c:pt>
                <c:pt idx="8437">
                  <c:v>75.138999999999996</c:v>
                </c:pt>
                <c:pt idx="8438">
                  <c:v>75.138999999999996</c:v>
                </c:pt>
                <c:pt idx="8439">
                  <c:v>75.138999999999996</c:v>
                </c:pt>
                <c:pt idx="8440">
                  <c:v>75.311999999999998</c:v>
                </c:pt>
                <c:pt idx="8441">
                  <c:v>75.483999999999995</c:v>
                </c:pt>
                <c:pt idx="8442">
                  <c:v>75.659000000000006</c:v>
                </c:pt>
                <c:pt idx="8443">
                  <c:v>75.483999999999995</c:v>
                </c:pt>
                <c:pt idx="8444">
                  <c:v>75.659000000000006</c:v>
                </c:pt>
                <c:pt idx="8445">
                  <c:v>75.483999999999995</c:v>
                </c:pt>
                <c:pt idx="8446">
                  <c:v>75.311999999999998</c:v>
                </c:pt>
                <c:pt idx="8447">
                  <c:v>75.311999999999998</c:v>
                </c:pt>
                <c:pt idx="8448">
                  <c:v>75.311999999999998</c:v>
                </c:pt>
                <c:pt idx="8449">
                  <c:v>75.483999999999995</c:v>
                </c:pt>
                <c:pt idx="8450">
                  <c:v>75.311999999999998</c:v>
                </c:pt>
                <c:pt idx="8451">
                  <c:v>75.311999999999998</c:v>
                </c:pt>
                <c:pt idx="8452">
                  <c:v>75.311999999999998</c:v>
                </c:pt>
                <c:pt idx="8453">
                  <c:v>75.311999999999998</c:v>
                </c:pt>
                <c:pt idx="8454">
                  <c:v>75.311999999999998</c:v>
                </c:pt>
                <c:pt idx="8455">
                  <c:v>75.311999999999998</c:v>
                </c:pt>
                <c:pt idx="8456">
                  <c:v>75.311999999999998</c:v>
                </c:pt>
                <c:pt idx="8457">
                  <c:v>75.311999999999998</c:v>
                </c:pt>
                <c:pt idx="8458">
                  <c:v>75.311999999999998</c:v>
                </c:pt>
                <c:pt idx="8459">
                  <c:v>75.311999999999998</c:v>
                </c:pt>
                <c:pt idx="8460">
                  <c:v>75.311999999999998</c:v>
                </c:pt>
                <c:pt idx="8461">
                  <c:v>75.483999999999995</c:v>
                </c:pt>
                <c:pt idx="8462">
                  <c:v>75.483999999999995</c:v>
                </c:pt>
                <c:pt idx="8463">
                  <c:v>75.483999999999995</c:v>
                </c:pt>
                <c:pt idx="8464">
                  <c:v>75.483999999999995</c:v>
                </c:pt>
                <c:pt idx="8465">
                  <c:v>75.483999999999995</c:v>
                </c:pt>
                <c:pt idx="8466">
                  <c:v>75.483999999999995</c:v>
                </c:pt>
                <c:pt idx="8467">
                  <c:v>75.311999999999998</c:v>
                </c:pt>
                <c:pt idx="8468">
                  <c:v>75.311999999999998</c:v>
                </c:pt>
                <c:pt idx="8469">
                  <c:v>75.311999999999998</c:v>
                </c:pt>
                <c:pt idx="8470">
                  <c:v>75.311999999999998</c:v>
                </c:pt>
                <c:pt idx="8471">
                  <c:v>75.311999999999998</c:v>
                </c:pt>
                <c:pt idx="8472">
                  <c:v>75.138999999999996</c:v>
                </c:pt>
                <c:pt idx="8473">
                  <c:v>75.138999999999996</c:v>
                </c:pt>
                <c:pt idx="8474">
                  <c:v>75.138999999999996</c:v>
                </c:pt>
                <c:pt idx="8475">
                  <c:v>75.138999999999996</c:v>
                </c:pt>
                <c:pt idx="8476">
                  <c:v>74.963999999999999</c:v>
                </c:pt>
                <c:pt idx="8477">
                  <c:v>74.963999999999999</c:v>
                </c:pt>
                <c:pt idx="8478">
                  <c:v>74.963999999999999</c:v>
                </c:pt>
                <c:pt idx="8479">
                  <c:v>74.963999999999999</c:v>
                </c:pt>
                <c:pt idx="8480">
                  <c:v>74.963999999999999</c:v>
                </c:pt>
                <c:pt idx="8481">
                  <c:v>75.138999999999996</c:v>
                </c:pt>
                <c:pt idx="8482">
                  <c:v>74.963999999999999</c:v>
                </c:pt>
                <c:pt idx="8483">
                  <c:v>75.138999999999996</c:v>
                </c:pt>
                <c:pt idx="8484">
                  <c:v>75.138999999999996</c:v>
                </c:pt>
                <c:pt idx="8485">
                  <c:v>75.138999999999996</c:v>
                </c:pt>
                <c:pt idx="8486">
                  <c:v>75.138999999999996</c:v>
                </c:pt>
                <c:pt idx="8487">
                  <c:v>75.138999999999996</c:v>
                </c:pt>
                <c:pt idx="8488">
                  <c:v>75.138999999999996</c:v>
                </c:pt>
                <c:pt idx="8489">
                  <c:v>74.963999999999999</c:v>
                </c:pt>
                <c:pt idx="8490">
                  <c:v>74.963999999999999</c:v>
                </c:pt>
                <c:pt idx="8491">
                  <c:v>74.963999999999999</c:v>
                </c:pt>
                <c:pt idx="8492">
                  <c:v>74.963999999999999</c:v>
                </c:pt>
                <c:pt idx="8493">
                  <c:v>74.963999999999999</c:v>
                </c:pt>
                <c:pt idx="8494">
                  <c:v>74.790999999999997</c:v>
                </c:pt>
                <c:pt idx="8495">
                  <c:v>74.790999999999997</c:v>
                </c:pt>
                <c:pt idx="8496">
                  <c:v>74.790999999999997</c:v>
                </c:pt>
                <c:pt idx="8497">
                  <c:v>74.790999999999997</c:v>
                </c:pt>
                <c:pt idx="8498">
                  <c:v>74.790999999999997</c:v>
                </c:pt>
                <c:pt idx="8499">
                  <c:v>74.790999999999997</c:v>
                </c:pt>
                <c:pt idx="8500">
                  <c:v>74.790999999999997</c:v>
                </c:pt>
                <c:pt idx="8501">
                  <c:v>74.790999999999997</c:v>
                </c:pt>
                <c:pt idx="8502">
                  <c:v>74.790999999999997</c:v>
                </c:pt>
                <c:pt idx="8503">
                  <c:v>74.790999999999997</c:v>
                </c:pt>
                <c:pt idx="8504">
                  <c:v>74.790999999999997</c:v>
                </c:pt>
                <c:pt idx="8505">
                  <c:v>74.790999999999997</c:v>
                </c:pt>
                <c:pt idx="8506">
                  <c:v>74.790999999999997</c:v>
                </c:pt>
                <c:pt idx="8507">
                  <c:v>74.790999999999997</c:v>
                </c:pt>
                <c:pt idx="8508">
                  <c:v>74.790999999999997</c:v>
                </c:pt>
                <c:pt idx="8509">
                  <c:v>74.790999999999997</c:v>
                </c:pt>
                <c:pt idx="8510">
                  <c:v>74.790999999999997</c:v>
                </c:pt>
                <c:pt idx="8511">
                  <c:v>74.790999999999997</c:v>
                </c:pt>
                <c:pt idx="8512">
                  <c:v>74.790999999999997</c:v>
                </c:pt>
                <c:pt idx="8513">
                  <c:v>74.790999999999997</c:v>
                </c:pt>
                <c:pt idx="8514">
                  <c:v>74.790999999999997</c:v>
                </c:pt>
                <c:pt idx="8515">
                  <c:v>74.790999999999997</c:v>
                </c:pt>
                <c:pt idx="8516">
                  <c:v>74.790999999999997</c:v>
                </c:pt>
                <c:pt idx="8517">
                  <c:v>74.963999999999999</c:v>
                </c:pt>
                <c:pt idx="8518">
                  <c:v>74.963999999999999</c:v>
                </c:pt>
                <c:pt idx="8519">
                  <c:v>74.963999999999999</c:v>
                </c:pt>
                <c:pt idx="8520">
                  <c:v>74.963999999999999</c:v>
                </c:pt>
                <c:pt idx="8521">
                  <c:v>74.963999999999999</c:v>
                </c:pt>
                <c:pt idx="8522">
                  <c:v>74.963999999999999</c:v>
                </c:pt>
                <c:pt idx="8523">
                  <c:v>75.138999999999996</c:v>
                </c:pt>
                <c:pt idx="8524">
                  <c:v>75.138999999999996</c:v>
                </c:pt>
                <c:pt idx="8525">
                  <c:v>75.311999999999998</c:v>
                </c:pt>
                <c:pt idx="8526">
                  <c:v>75.311999999999998</c:v>
                </c:pt>
                <c:pt idx="8527">
                  <c:v>75.311999999999998</c:v>
                </c:pt>
                <c:pt idx="8528">
                  <c:v>75.311999999999998</c:v>
                </c:pt>
                <c:pt idx="8529">
                  <c:v>75.311999999999998</c:v>
                </c:pt>
                <c:pt idx="8530">
                  <c:v>75.311999999999998</c:v>
                </c:pt>
                <c:pt idx="8531">
                  <c:v>75.138999999999996</c:v>
                </c:pt>
                <c:pt idx="8532">
                  <c:v>75.311999999999998</c:v>
                </c:pt>
                <c:pt idx="8533">
                  <c:v>75.311999999999998</c:v>
                </c:pt>
                <c:pt idx="8534">
                  <c:v>75.311999999999998</c:v>
                </c:pt>
                <c:pt idx="8535">
                  <c:v>75.311999999999998</c:v>
                </c:pt>
                <c:pt idx="8536">
                  <c:v>75.311999999999998</c:v>
                </c:pt>
                <c:pt idx="8537">
                  <c:v>75.311999999999998</c:v>
                </c:pt>
                <c:pt idx="8538">
                  <c:v>75.311999999999998</c:v>
                </c:pt>
                <c:pt idx="8539">
                  <c:v>75.138999999999996</c:v>
                </c:pt>
                <c:pt idx="8540">
                  <c:v>75.138999999999996</c:v>
                </c:pt>
                <c:pt idx="8541">
                  <c:v>75.138999999999996</c:v>
                </c:pt>
                <c:pt idx="8542">
                  <c:v>75.138999999999996</c:v>
                </c:pt>
                <c:pt idx="8543">
                  <c:v>75.138999999999996</c:v>
                </c:pt>
                <c:pt idx="8544">
                  <c:v>75.138999999999996</c:v>
                </c:pt>
                <c:pt idx="8545">
                  <c:v>75.138999999999996</c:v>
                </c:pt>
                <c:pt idx="8546">
                  <c:v>75.138999999999996</c:v>
                </c:pt>
                <c:pt idx="8547">
                  <c:v>75.138999999999996</c:v>
                </c:pt>
                <c:pt idx="8548">
                  <c:v>75.138999999999996</c:v>
                </c:pt>
                <c:pt idx="8549">
                  <c:v>75.138999999999996</c:v>
                </c:pt>
                <c:pt idx="8550">
                  <c:v>75.138999999999996</c:v>
                </c:pt>
                <c:pt idx="8551">
                  <c:v>75.138999999999996</c:v>
                </c:pt>
                <c:pt idx="8552">
                  <c:v>75.138999999999996</c:v>
                </c:pt>
                <c:pt idx="8553">
                  <c:v>74.963999999999999</c:v>
                </c:pt>
                <c:pt idx="8554">
                  <c:v>74.963999999999999</c:v>
                </c:pt>
                <c:pt idx="8555">
                  <c:v>74.963999999999999</c:v>
                </c:pt>
                <c:pt idx="8556">
                  <c:v>74.963999999999999</c:v>
                </c:pt>
                <c:pt idx="8557">
                  <c:v>74.963999999999999</c:v>
                </c:pt>
                <c:pt idx="8558">
                  <c:v>74.963999999999999</c:v>
                </c:pt>
                <c:pt idx="8559">
                  <c:v>74.790999999999997</c:v>
                </c:pt>
                <c:pt idx="8560">
                  <c:v>74.790999999999997</c:v>
                </c:pt>
                <c:pt idx="8561">
                  <c:v>74.790999999999997</c:v>
                </c:pt>
                <c:pt idx="8562">
                  <c:v>74.790999999999997</c:v>
                </c:pt>
                <c:pt idx="8563">
                  <c:v>74.790999999999997</c:v>
                </c:pt>
                <c:pt idx="8564">
                  <c:v>74.790999999999997</c:v>
                </c:pt>
                <c:pt idx="8565">
                  <c:v>74.790999999999997</c:v>
                </c:pt>
                <c:pt idx="8566">
                  <c:v>74.790999999999997</c:v>
                </c:pt>
                <c:pt idx="8567">
                  <c:v>74.619</c:v>
                </c:pt>
                <c:pt idx="8568">
                  <c:v>74.619</c:v>
                </c:pt>
                <c:pt idx="8569">
                  <c:v>74.619</c:v>
                </c:pt>
                <c:pt idx="8570">
                  <c:v>74.445999999999998</c:v>
                </c:pt>
                <c:pt idx="8571">
                  <c:v>74.445999999999998</c:v>
                </c:pt>
                <c:pt idx="8572">
                  <c:v>74.445999999999998</c:v>
                </c:pt>
                <c:pt idx="8573">
                  <c:v>74.445999999999998</c:v>
                </c:pt>
                <c:pt idx="8574">
                  <c:v>74.445999999999998</c:v>
                </c:pt>
                <c:pt idx="8575">
                  <c:v>74.445999999999998</c:v>
                </c:pt>
                <c:pt idx="8576">
                  <c:v>74.445999999999998</c:v>
                </c:pt>
                <c:pt idx="8577">
                  <c:v>74.445999999999998</c:v>
                </c:pt>
                <c:pt idx="8578">
                  <c:v>74.619</c:v>
                </c:pt>
                <c:pt idx="8579">
                  <c:v>74.619</c:v>
                </c:pt>
                <c:pt idx="8580">
                  <c:v>74.619</c:v>
                </c:pt>
                <c:pt idx="8581">
                  <c:v>74.619</c:v>
                </c:pt>
                <c:pt idx="8582">
                  <c:v>74.619</c:v>
                </c:pt>
                <c:pt idx="8583">
                  <c:v>74.619</c:v>
                </c:pt>
                <c:pt idx="8584">
                  <c:v>74.790999999999997</c:v>
                </c:pt>
                <c:pt idx="8585">
                  <c:v>74.619</c:v>
                </c:pt>
                <c:pt idx="8586">
                  <c:v>74.619</c:v>
                </c:pt>
                <c:pt idx="8587">
                  <c:v>74.619</c:v>
                </c:pt>
                <c:pt idx="8588">
                  <c:v>74.619</c:v>
                </c:pt>
                <c:pt idx="8589">
                  <c:v>74.619</c:v>
                </c:pt>
                <c:pt idx="8590">
                  <c:v>74.619</c:v>
                </c:pt>
                <c:pt idx="8591">
                  <c:v>74.619</c:v>
                </c:pt>
                <c:pt idx="8592">
                  <c:v>74.619</c:v>
                </c:pt>
                <c:pt idx="8593">
                  <c:v>74.619</c:v>
                </c:pt>
                <c:pt idx="8594">
                  <c:v>74.619</c:v>
                </c:pt>
                <c:pt idx="8595">
                  <c:v>74.445999999999998</c:v>
                </c:pt>
                <c:pt idx="8596">
                  <c:v>74.445999999999998</c:v>
                </c:pt>
                <c:pt idx="8597">
                  <c:v>74.445999999999998</c:v>
                </c:pt>
                <c:pt idx="8598">
                  <c:v>74.445999999999998</c:v>
                </c:pt>
                <c:pt idx="8599">
                  <c:v>74.619</c:v>
                </c:pt>
                <c:pt idx="8600">
                  <c:v>74.619</c:v>
                </c:pt>
                <c:pt idx="8601">
                  <c:v>74.619</c:v>
                </c:pt>
                <c:pt idx="8602">
                  <c:v>74.619</c:v>
                </c:pt>
                <c:pt idx="8603">
                  <c:v>74.445999999999998</c:v>
                </c:pt>
                <c:pt idx="8604">
                  <c:v>74.445999999999998</c:v>
                </c:pt>
                <c:pt idx="8605">
                  <c:v>74.445999999999998</c:v>
                </c:pt>
                <c:pt idx="8606">
                  <c:v>74.097999999999999</c:v>
                </c:pt>
                <c:pt idx="8607">
                  <c:v>74.271000000000001</c:v>
                </c:pt>
                <c:pt idx="8608">
                  <c:v>74.445999999999998</c:v>
                </c:pt>
                <c:pt idx="8609">
                  <c:v>74.445999999999998</c:v>
                </c:pt>
                <c:pt idx="8610">
                  <c:v>74.445999999999998</c:v>
                </c:pt>
                <c:pt idx="8611">
                  <c:v>74.445999999999998</c:v>
                </c:pt>
                <c:pt idx="8612">
                  <c:v>74.445999999999998</c:v>
                </c:pt>
                <c:pt idx="8613">
                  <c:v>74.445999999999998</c:v>
                </c:pt>
                <c:pt idx="8614">
                  <c:v>74.445999999999998</c:v>
                </c:pt>
                <c:pt idx="8615">
                  <c:v>74.445999999999998</c:v>
                </c:pt>
                <c:pt idx="8616">
                  <c:v>74.445999999999998</c:v>
                </c:pt>
                <c:pt idx="8617">
                  <c:v>74.445999999999998</c:v>
                </c:pt>
                <c:pt idx="8618">
                  <c:v>74.445999999999998</c:v>
                </c:pt>
                <c:pt idx="8619">
                  <c:v>74.445999999999998</c:v>
                </c:pt>
                <c:pt idx="8620">
                  <c:v>74.445999999999998</c:v>
                </c:pt>
                <c:pt idx="8621">
                  <c:v>74.445999999999998</c:v>
                </c:pt>
                <c:pt idx="8622">
                  <c:v>74.445999999999998</c:v>
                </c:pt>
                <c:pt idx="8623">
                  <c:v>74.790999999999997</c:v>
                </c:pt>
                <c:pt idx="8624">
                  <c:v>74.619</c:v>
                </c:pt>
                <c:pt idx="8625">
                  <c:v>74.790999999999997</c:v>
                </c:pt>
                <c:pt idx="8626">
                  <c:v>74.790999999999997</c:v>
                </c:pt>
                <c:pt idx="8627">
                  <c:v>74.790999999999997</c:v>
                </c:pt>
                <c:pt idx="8628">
                  <c:v>74.790999999999997</c:v>
                </c:pt>
                <c:pt idx="8629">
                  <c:v>74.790999999999997</c:v>
                </c:pt>
                <c:pt idx="8630">
                  <c:v>74.619</c:v>
                </c:pt>
                <c:pt idx="8631">
                  <c:v>74.790999999999997</c:v>
                </c:pt>
                <c:pt idx="8632">
                  <c:v>74.963999999999999</c:v>
                </c:pt>
                <c:pt idx="8633">
                  <c:v>74.963999999999999</c:v>
                </c:pt>
                <c:pt idx="8634">
                  <c:v>74.963999999999999</c:v>
                </c:pt>
                <c:pt idx="8635">
                  <c:v>74.963999999999999</c:v>
                </c:pt>
                <c:pt idx="8636">
                  <c:v>75.138999999999996</c:v>
                </c:pt>
                <c:pt idx="8637">
                  <c:v>75.138999999999996</c:v>
                </c:pt>
                <c:pt idx="8638">
                  <c:v>75.138999999999996</c:v>
                </c:pt>
                <c:pt idx="8639">
                  <c:v>75.138999999999996</c:v>
                </c:pt>
                <c:pt idx="8640">
                  <c:v>75.138999999999996</c:v>
                </c:pt>
                <c:pt idx="8641">
                  <c:v>74.963999999999999</c:v>
                </c:pt>
                <c:pt idx="8642">
                  <c:v>74.963999999999999</c:v>
                </c:pt>
                <c:pt idx="8643">
                  <c:v>74.963999999999999</c:v>
                </c:pt>
                <c:pt idx="8644">
                  <c:v>74.963999999999999</c:v>
                </c:pt>
                <c:pt idx="8645">
                  <c:v>74.790999999999997</c:v>
                </c:pt>
                <c:pt idx="8646">
                  <c:v>74.790999999999997</c:v>
                </c:pt>
                <c:pt idx="8647">
                  <c:v>74.790999999999997</c:v>
                </c:pt>
                <c:pt idx="8648">
                  <c:v>74.963999999999999</c:v>
                </c:pt>
                <c:pt idx="8649">
                  <c:v>74.963999999999999</c:v>
                </c:pt>
                <c:pt idx="8650">
                  <c:v>74.963999999999999</c:v>
                </c:pt>
                <c:pt idx="8651">
                  <c:v>74.790999999999997</c:v>
                </c:pt>
                <c:pt idx="8652">
                  <c:v>74.790999999999997</c:v>
                </c:pt>
                <c:pt idx="8653">
                  <c:v>74.790999999999997</c:v>
                </c:pt>
                <c:pt idx="8654">
                  <c:v>74.619</c:v>
                </c:pt>
                <c:pt idx="8655">
                  <c:v>74.619</c:v>
                </c:pt>
                <c:pt idx="8656">
                  <c:v>74.445999999999998</c:v>
                </c:pt>
                <c:pt idx="8657">
                  <c:v>74.790999999999997</c:v>
                </c:pt>
                <c:pt idx="8658">
                  <c:v>74.963999999999999</c:v>
                </c:pt>
                <c:pt idx="8659">
                  <c:v>74.963999999999999</c:v>
                </c:pt>
                <c:pt idx="8660">
                  <c:v>75.138999999999996</c:v>
                </c:pt>
                <c:pt idx="8661">
                  <c:v>75.138999999999996</c:v>
                </c:pt>
                <c:pt idx="8662">
                  <c:v>75.138999999999996</c:v>
                </c:pt>
                <c:pt idx="8663">
                  <c:v>75.138999999999996</c:v>
                </c:pt>
                <c:pt idx="8664">
                  <c:v>75.138999999999996</c:v>
                </c:pt>
                <c:pt idx="8665">
                  <c:v>75.138999999999996</c:v>
                </c:pt>
                <c:pt idx="8666">
                  <c:v>75.138999999999996</c:v>
                </c:pt>
                <c:pt idx="8667">
                  <c:v>75.138999999999996</c:v>
                </c:pt>
                <c:pt idx="8668">
                  <c:v>75.138999999999996</c:v>
                </c:pt>
                <c:pt idx="8669">
                  <c:v>75.138999999999996</c:v>
                </c:pt>
                <c:pt idx="8670">
                  <c:v>75.138999999999996</c:v>
                </c:pt>
                <c:pt idx="8671">
                  <c:v>75.138999999999996</c:v>
                </c:pt>
                <c:pt idx="8672">
                  <c:v>75.138999999999996</c:v>
                </c:pt>
                <c:pt idx="8673">
                  <c:v>75.138999999999996</c:v>
                </c:pt>
                <c:pt idx="8674">
                  <c:v>75.138999999999996</c:v>
                </c:pt>
                <c:pt idx="8675">
                  <c:v>75.138999999999996</c:v>
                </c:pt>
                <c:pt idx="8676">
                  <c:v>75.138999999999996</c:v>
                </c:pt>
                <c:pt idx="8677">
                  <c:v>75.138999999999996</c:v>
                </c:pt>
                <c:pt idx="8678">
                  <c:v>74.963999999999999</c:v>
                </c:pt>
                <c:pt idx="8679">
                  <c:v>74.963999999999999</c:v>
                </c:pt>
                <c:pt idx="8680">
                  <c:v>74.963999999999999</c:v>
                </c:pt>
                <c:pt idx="8681">
                  <c:v>74.790999999999997</c:v>
                </c:pt>
                <c:pt idx="8682">
                  <c:v>74.790999999999997</c:v>
                </c:pt>
                <c:pt idx="8683">
                  <c:v>74.790999999999997</c:v>
                </c:pt>
                <c:pt idx="8684">
                  <c:v>74.790999999999997</c:v>
                </c:pt>
                <c:pt idx="8685">
                  <c:v>74.790999999999997</c:v>
                </c:pt>
                <c:pt idx="8686">
                  <c:v>74.790999999999997</c:v>
                </c:pt>
                <c:pt idx="8687">
                  <c:v>74.790999999999997</c:v>
                </c:pt>
                <c:pt idx="8688">
                  <c:v>74.790999999999997</c:v>
                </c:pt>
                <c:pt idx="8689">
                  <c:v>74.790999999999997</c:v>
                </c:pt>
                <c:pt idx="8690">
                  <c:v>74.963999999999999</c:v>
                </c:pt>
                <c:pt idx="8691">
                  <c:v>74.963999999999999</c:v>
                </c:pt>
                <c:pt idx="8692">
                  <c:v>74.963999999999999</c:v>
                </c:pt>
                <c:pt idx="8693">
                  <c:v>74.963999999999999</c:v>
                </c:pt>
                <c:pt idx="8694">
                  <c:v>74.963999999999999</c:v>
                </c:pt>
                <c:pt idx="8695">
                  <c:v>74.790999999999997</c:v>
                </c:pt>
                <c:pt idx="8696">
                  <c:v>74.963999999999999</c:v>
                </c:pt>
                <c:pt idx="8697">
                  <c:v>74.963999999999999</c:v>
                </c:pt>
                <c:pt idx="8698">
                  <c:v>74.963999999999999</c:v>
                </c:pt>
                <c:pt idx="8699">
                  <c:v>74.790999999999997</c:v>
                </c:pt>
                <c:pt idx="8700">
                  <c:v>74.790999999999997</c:v>
                </c:pt>
                <c:pt idx="8701">
                  <c:v>74.790999999999997</c:v>
                </c:pt>
                <c:pt idx="8702">
                  <c:v>74.790999999999997</c:v>
                </c:pt>
                <c:pt idx="8703">
                  <c:v>74.790999999999997</c:v>
                </c:pt>
                <c:pt idx="8704">
                  <c:v>74.790999999999997</c:v>
                </c:pt>
                <c:pt idx="8705">
                  <c:v>74.790999999999997</c:v>
                </c:pt>
                <c:pt idx="8706">
                  <c:v>74.963999999999999</c:v>
                </c:pt>
                <c:pt idx="8707">
                  <c:v>74.963999999999999</c:v>
                </c:pt>
                <c:pt idx="8708">
                  <c:v>75.138999999999996</c:v>
                </c:pt>
                <c:pt idx="8709">
                  <c:v>75.138999999999996</c:v>
                </c:pt>
                <c:pt idx="8710">
                  <c:v>75.138999999999996</c:v>
                </c:pt>
                <c:pt idx="8711">
                  <c:v>75.138999999999996</c:v>
                </c:pt>
                <c:pt idx="8712">
                  <c:v>75.138999999999996</c:v>
                </c:pt>
                <c:pt idx="8713">
                  <c:v>75.138999999999996</c:v>
                </c:pt>
                <c:pt idx="8714">
                  <c:v>75.138999999999996</c:v>
                </c:pt>
                <c:pt idx="8715">
                  <c:v>75.138999999999996</c:v>
                </c:pt>
                <c:pt idx="8716">
                  <c:v>75.138999999999996</c:v>
                </c:pt>
                <c:pt idx="8717">
                  <c:v>75.138999999999996</c:v>
                </c:pt>
                <c:pt idx="8718">
                  <c:v>75.138999999999996</c:v>
                </c:pt>
                <c:pt idx="8719">
                  <c:v>75.138999999999996</c:v>
                </c:pt>
                <c:pt idx="8720">
                  <c:v>75.138999999999996</c:v>
                </c:pt>
                <c:pt idx="8721">
                  <c:v>75.138999999999996</c:v>
                </c:pt>
                <c:pt idx="8722">
                  <c:v>75.138999999999996</c:v>
                </c:pt>
                <c:pt idx="8723">
                  <c:v>75.138999999999996</c:v>
                </c:pt>
                <c:pt idx="8724">
                  <c:v>75.138999999999996</c:v>
                </c:pt>
                <c:pt idx="8725">
                  <c:v>75.138999999999996</c:v>
                </c:pt>
                <c:pt idx="8726">
                  <c:v>75.138999999999996</c:v>
                </c:pt>
                <c:pt idx="8727">
                  <c:v>75.138999999999996</c:v>
                </c:pt>
                <c:pt idx="8728">
                  <c:v>75.138999999999996</c:v>
                </c:pt>
                <c:pt idx="8729">
                  <c:v>75.138999999999996</c:v>
                </c:pt>
                <c:pt idx="8730">
                  <c:v>74.963999999999999</c:v>
                </c:pt>
                <c:pt idx="8731">
                  <c:v>75.138999999999996</c:v>
                </c:pt>
                <c:pt idx="8732">
                  <c:v>75.138999999999996</c:v>
                </c:pt>
                <c:pt idx="8733">
                  <c:v>74.963999999999999</c:v>
                </c:pt>
                <c:pt idx="8734">
                  <c:v>75.138999999999996</c:v>
                </c:pt>
                <c:pt idx="8735">
                  <c:v>74.963999999999999</c:v>
                </c:pt>
                <c:pt idx="8736">
                  <c:v>74.963999999999999</c:v>
                </c:pt>
                <c:pt idx="8737">
                  <c:v>74.963999999999999</c:v>
                </c:pt>
                <c:pt idx="8738">
                  <c:v>74.963999999999999</c:v>
                </c:pt>
                <c:pt idx="8739">
                  <c:v>74.963999999999999</c:v>
                </c:pt>
                <c:pt idx="8740">
                  <c:v>74.963999999999999</c:v>
                </c:pt>
                <c:pt idx="8741">
                  <c:v>74.963999999999999</c:v>
                </c:pt>
                <c:pt idx="8742">
                  <c:v>75.138999999999996</c:v>
                </c:pt>
                <c:pt idx="8743">
                  <c:v>75.138999999999996</c:v>
                </c:pt>
                <c:pt idx="8744">
                  <c:v>75.138999999999996</c:v>
                </c:pt>
                <c:pt idx="8745">
                  <c:v>75.138999999999996</c:v>
                </c:pt>
                <c:pt idx="8746">
                  <c:v>75.311999999999998</c:v>
                </c:pt>
                <c:pt idx="8747">
                  <c:v>75.483999999999995</c:v>
                </c:pt>
                <c:pt idx="8748">
                  <c:v>75.659000000000006</c:v>
                </c:pt>
                <c:pt idx="8749">
                  <c:v>75.831999999999994</c:v>
                </c:pt>
                <c:pt idx="8750">
                  <c:v>76.006</c:v>
                </c:pt>
                <c:pt idx="8751">
                  <c:v>76.006</c:v>
                </c:pt>
                <c:pt idx="8752">
                  <c:v>75.659000000000006</c:v>
                </c:pt>
                <c:pt idx="8753">
                  <c:v>75.483999999999995</c:v>
                </c:pt>
                <c:pt idx="8754">
                  <c:v>75.483999999999995</c:v>
                </c:pt>
                <c:pt idx="8755">
                  <c:v>75.483999999999995</c:v>
                </c:pt>
                <c:pt idx="8756">
                  <c:v>75.483999999999995</c:v>
                </c:pt>
                <c:pt idx="8757">
                  <c:v>75.483999999999995</c:v>
                </c:pt>
                <c:pt idx="8758">
                  <c:v>75.483999999999995</c:v>
                </c:pt>
                <c:pt idx="8759">
                  <c:v>75.483999999999995</c:v>
                </c:pt>
                <c:pt idx="8760">
                  <c:v>75.483999999999995</c:v>
                </c:pt>
                <c:pt idx="8761">
                  <c:v>75.483999999999995</c:v>
                </c:pt>
                <c:pt idx="8762">
                  <c:v>75.483999999999995</c:v>
                </c:pt>
                <c:pt idx="8763">
                  <c:v>75.483999999999995</c:v>
                </c:pt>
                <c:pt idx="8764">
                  <c:v>75.483999999999995</c:v>
                </c:pt>
                <c:pt idx="8765">
                  <c:v>75.483999999999995</c:v>
                </c:pt>
                <c:pt idx="8766">
                  <c:v>75.311999999999998</c:v>
                </c:pt>
                <c:pt idx="8767">
                  <c:v>75.311999999999998</c:v>
                </c:pt>
                <c:pt idx="8768">
                  <c:v>75.311999999999998</c:v>
                </c:pt>
                <c:pt idx="8769">
                  <c:v>75.311999999999998</c:v>
                </c:pt>
                <c:pt idx="8770">
                  <c:v>75.311999999999998</c:v>
                </c:pt>
                <c:pt idx="8771">
                  <c:v>75.311999999999998</c:v>
                </c:pt>
                <c:pt idx="8772">
                  <c:v>75.311999999999998</c:v>
                </c:pt>
                <c:pt idx="8773">
                  <c:v>75.311999999999998</c:v>
                </c:pt>
                <c:pt idx="8774">
                  <c:v>75.483999999999995</c:v>
                </c:pt>
                <c:pt idx="8775">
                  <c:v>75.659000000000006</c:v>
                </c:pt>
                <c:pt idx="8776">
                  <c:v>75.659000000000006</c:v>
                </c:pt>
                <c:pt idx="8777">
                  <c:v>75.483999999999995</c:v>
                </c:pt>
                <c:pt idx="8778">
                  <c:v>75.483999999999995</c:v>
                </c:pt>
                <c:pt idx="8779">
                  <c:v>75.483999999999995</c:v>
                </c:pt>
                <c:pt idx="8780">
                  <c:v>75.483999999999995</c:v>
                </c:pt>
                <c:pt idx="8781">
                  <c:v>75.483999999999995</c:v>
                </c:pt>
                <c:pt idx="8782">
                  <c:v>75.483999999999995</c:v>
                </c:pt>
                <c:pt idx="8783">
                  <c:v>75.483999999999995</c:v>
                </c:pt>
                <c:pt idx="8784">
                  <c:v>75.483999999999995</c:v>
                </c:pt>
                <c:pt idx="8785">
                  <c:v>75.483999999999995</c:v>
                </c:pt>
                <c:pt idx="8786">
                  <c:v>75.483999999999995</c:v>
                </c:pt>
                <c:pt idx="8787">
                  <c:v>75.483999999999995</c:v>
                </c:pt>
                <c:pt idx="8788">
                  <c:v>75.483999999999995</c:v>
                </c:pt>
                <c:pt idx="8789">
                  <c:v>75.483999999999995</c:v>
                </c:pt>
                <c:pt idx="8790">
                  <c:v>75.483999999999995</c:v>
                </c:pt>
                <c:pt idx="8791">
                  <c:v>75.483999999999995</c:v>
                </c:pt>
                <c:pt idx="8792">
                  <c:v>75.483999999999995</c:v>
                </c:pt>
                <c:pt idx="8793">
                  <c:v>75.483999999999995</c:v>
                </c:pt>
                <c:pt idx="8794">
                  <c:v>75.483999999999995</c:v>
                </c:pt>
                <c:pt idx="8795">
                  <c:v>75.483999999999995</c:v>
                </c:pt>
                <c:pt idx="8796">
                  <c:v>75.483999999999995</c:v>
                </c:pt>
                <c:pt idx="8797">
                  <c:v>75.483999999999995</c:v>
                </c:pt>
                <c:pt idx="8798">
                  <c:v>75.659000000000006</c:v>
                </c:pt>
                <c:pt idx="8799">
                  <c:v>75.483999999999995</c:v>
                </c:pt>
                <c:pt idx="8800">
                  <c:v>75.483999999999995</c:v>
                </c:pt>
                <c:pt idx="8801">
                  <c:v>75.659000000000006</c:v>
                </c:pt>
                <c:pt idx="8802">
                  <c:v>75.483999999999995</c:v>
                </c:pt>
                <c:pt idx="8803">
                  <c:v>75.483999999999995</c:v>
                </c:pt>
                <c:pt idx="8804">
                  <c:v>75.483999999999995</c:v>
                </c:pt>
                <c:pt idx="8805">
                  <c:v>75.483999999999995</c:v>
                </c:pt>
                <c:pt idx="8806">
                  <c:v>75.483999999999995</c:v>
                </c:pt>
                <c:pt idx="8807">
                  <c:v>75.483999999999995</c:v>
                </c:pt>
                <c:pt idx="8808">
                  <c:v>75.483999999999995</c:v>
                </c:pt>
                <c:pt idx="8809">
                  <c:v>75.483999999999995</c:v>
                </c:pt>
                <c:pt idx="8810">
                  <c:v>75.483999999999995</c:v>
                </c:pt>
                <c:pt idx="8811">
                  <c:v>75.483999999999995</c:v>
                </c:pt>
                <c:pt idx="8812">
                  <c:v>75.311999999999998</c:v>
                </c:pt>
                <c:pt idx="8813">
                  <c:v>75.311999999999998</c:v>
                </c:pt>
                <c:pt idx="8814">
                  <c:v>75.311999999999998</c:v>
                </c:pt>
                <c:pt idx="8815">
                  <c:v>75.311999999999998</c:v>
                </c:pt>
                <c:pt idx="8816">
                  <c:v>75.311999999999998</c:v>
                </c:pt>
                <c:pt idx="8817">
                  <c:v>75.311999999999998</c:v>
                </c:pt>
                <c:pt idx="8818">
                  <c:v>75.311999999999998</c:v>
                </c:pt>
                <c:pt idx="8819">
                  <c:v>75.311999999999998</c:v>
                </c:pt>
                <c:pt idx="8820">
                  <c:v>74.790999999999997</c:v>
                </c:pt>
                <c:pt idx="8821">
                  <c:v>74.619</c:v>
                </c:pt>
                <c:pt idx="8822">
                  <c:v>74.445999999999998</c:v>
                </c:pt>
                <c:pt idx="8823">
                  <c:v>74.790999999999997</c:v>
                </c:pt>
                <c:pt idx="8824">
                  <c:v>74.963999999999999</c:v>
                </c:pt>
                <c:pt idx="8825">
                  <c:v>75.311999999999998</c:v>
                </c:pt>
                <c:pt idx="8826">
                  <c:v>75.138999999999996</c:v>
                </c:pt>
                <c:pt idx="8827">
                  <c:v>75.138999999999996</c:v>
                </c:pt>
                <c:pt idx="8828">
                  <c:v>75.138999999999996</c:v>
                </c:pt>
                <c:pt idx="8829">
                  <c:v>75.138999999999996</c:v>
                </c:pt>
                <c:pt idx="8830">
                  <c:v>75.138999999999996</c:v>
                </c:pt>
                <c:pt idx="8831">
                  <c:v>75.138999999999996</c:v>
                </c:pt>
                <c:pt idx="8832">
                  <c:v>75.138999999999996</c:v>
                </c:pt>
                <c:pt idx="8833">
                  <c:v>75.138999999999996</c:v>
                </c:pt>
                <c:pt idx="8834">
                  <c:v>75.138999999999996</c:v>
                </c:pt>
                <c:pt idx="8835">
                  <c:v>75.138999999999996</c:v>
                </c:pt>
                <c:pt idx="8836">
                  <c:v>75.138999999999996</c:v>
                </c:pt>
                <c:pt idx="8837">
                  <c:v>75.138999999999996</c:v>
                </c:pt>
                <c:pt idx="8838">
                  <c:v>75.138999999999996</c:v>
                </c:pt>
                <c:pt idx="8839">
                  <c:v>75.311999999999998</c:v>
                </c:pt>
                <c:pt idx="8840">
                  <c:v>75.138999999999996</c:v>
                </c:pt>
                <c:pt idx="8841">
                  <c:v>75.311999999999998</c:v>
                </c:pt>
                <c:pt idx="8842">
                  <c:v>75.311999999999998</c:v>
                </c:pt>
                <c:pt idx="8843">
                  <c:v>75.311999999999998</c:v>
                </c:pt>
                <c:pt idx="8844">
                  <c:v>75.311999999999998</c:v>
                </c:pt>
                <c:pt idx="8845">
                  <c:v>75.311999999999998</c:v>
                </c:pt>
                <c:pt idx="8846">
                  <c:v>75.311999999999998</c:v>
                </c:pt>
                <c:pt idx="8847">
                  <c:v>75.311999999999998</c:v>
                </c:pt>
                <c:pt idx="8848">
                  <c:v>75.311999999999998</c:v>
                </c:pt>
                <c:pt idx="8849">
                  <c:v>75.483999999999995</c:v>
                </c:pt>
                <c:pt idx="8850">
                  <c:v>75.483999999999995</c:v>
                </c:pt>
                <c:pt idx="8851">
                  <c:v>75.483999999999995</c:v>
                </c:pt>
                <c:pt idx="8852">
                  <c:v>75.483999999999995</c:v>
                </c:pt>
                <c:pt idx="8853">
                  <c:v>75.311999999999998</c:v>
                </c:pt>
                <c:pt idx="8854">
                  <c:v>75.311999999999998</c:v>
                </c:pt>
                <c:pt idx="8855">
                  <c:v>75.138999999999996</c:v>
                </c:pt>
                <c:pt idx="8856">
                  <c:v>74.963999999999999</c:v>
                </c:pt>
                <c:pt idx="8857">
                  <c:v>74.963999999999999</c:v>
                </c:pt>
                <c:pt idx="8858">
                  <c:v>74.963999999999999</c:v>
                </c:pt>
                <c:pt idx="8859">
                  <c:v>74.963999999999999</c:v>
                </c:pt>
                <c:pt idx="8860">
                  <c:v>75.311999999999998</c:v>
                </c:pt>
                <c:pt idx="8861">
                  <c:v>74.445999999999998</c:v>
                </c:pt>
                <c:pt idx="8862">
                  <c:v>74.097999999999999</c:v>
                </c:pt>
                <c:pt idx="8863">
                  <c:v>74.097999999999999</c:v>
                </c:pt>
                <c:pt idx="8864">
                  <c:v>74.097999999999999</c:v>
                </c:pt>
                <c:pt idx="8865">
                  <c:v>74.445999999999998</c:v>
                </c:pt>
                <c:pt idx="8866">
                  <c:v>74.445999999999998</c:v>
                </c:pt>
                <c:pt idx="8867">
                  <c:v>74.790999999999997</c:v>
                </c:pt>
                <c:pt idx="8868">
                  <c:v>74.963999999999999</c:v>
                </c:pt>
                <c:pt idx="8869">
                  <c:v>74.963999999999999</c:v>
                </c:pt>
                <c:pt idx="8870">
                  <c:v>74.963999999999999</c:v>
                </c:pt>
                <c:pt idx="8871">
                  <c:v>74.963999999999999</c:v>
                </c:pt>
                <c:pt idx="8872">
                  <c:v>75.138999999999996</c:v>
                </c:pt>
                <c:pt idx="8873">
                  <c:v>75.311999999999998</c:v>
                </c:pt>
                <c:pt idx="8874">
                  <c:v>75.311999999999998</c:v>
                </c:pt>
                <c:pt idx="8875">
                  <c:v>75.483999999999995</c:v>
                </c:pt>
                <c:pt idx="8876">
                  <c:v>75.483999999999995</c:v>
                </c:pt>
                <c:pt idx="8877">
                  <c:v>75.659000000000006</c:v>
                </c:pt>
                <c:pt idx="8878">
                  <c:v>75.483999999999995</c:v>
                </c:pt>
                <c:pt idx="8879">
                  <c:v>75.659000000000006</c:v>
                </c:pt>
                <c:pt idx="8880">
                  <c:v>75.659000000000006</c:v>
                </c:pt>
                <c:pt idx="8881">
                  <c:v>75.659000000000006</c:v>
                </c:pt>
                <c:pt idx="8882">
                  <c:v>75.659000000000006</c:v>
                </c:pt>
                <c:pt idx="8883">
                  <c:v>75.659000000000006</c:v>
                </c:pt>
                <c:pt idx="8884">
                  <c:v>75.659000000000006</c:v>
                </c:pt>
                <c:pt idx="8885">
                  <c:v>75.659000000000006</c:v>
                </c:pt>
                <c:pt idx="8886">
                  <c:v>75.831999999999994</c:v>
                </c:pt>
                <c:pt idx="8887">
                  <c:v>75.659000000000006</c:v>
                </c:pt>
                <c:pt idx="8888">
                  <c:v>75.659000000000006</c:v>
                </c:pt>
                <c:pt idx="8889">
                  <c:v>75.659000000000006</c:v>
                </c:pt>
                <c:pt idx="8890">
                  <c:v>75.659000000000006</c:v>
                </c:pt>
                <c:pt idx="8891">
                  <c:v>75.659000000000006</c:v>
                </c:pt>
                <c:pt idx="8892">
                  <c:v>75.659000000000006</c:v>
                </c:pt>
                <c:pt idx="8893">
                  <c:v>75.659000000000006</c:v>
                </c:pt>
                <c:pt idx="8894">
                  <c:v>75.659000000000006</c:v>
                </c:pt>
                <c:pt idx="8895">
                  <c:v>75.659000000000006</c:v>
                </c:pt>
                <c:pt idx="8896">
                  <c:v>75.659000000000006</c:v>
                </c:pt>
                <c:pt idx="8897">
                  <c:v>75.659000000000006</c:v>
                </c:pt>
                <c:pt idx="8898">
                  <c:v>75.483999999999995</c:v>
                </c:pt>
                <c:pt idx="8899">
                  <c:v>75.483999999999995</c:v>
                </c:pt>
                <c:pt idx="8900">
                  <c:v>75.483999999999995</c:v>
                </c:pt>
                <c:pt idx="8901">
                  <c:v>75.138999999999996</c:v>
                </c:pt>
                <c:pt idx="8902">
                  <c:v>74.963999999999999</c:v>
                </c:pt>
                <c:pt idx="8903">
                  <c:v>74.963999999999999</c:v>
                </c:pt>
                <c:pt idx="8904">
                  <c:v>74.963999999999999</c:v>
                </c:pt>
                <c:pt idx="8905">
                  <c:v>74.963999999999999</c:v>
                </c:pt>
                <c:pt idx="8906">
                  <c:v>74.963999999999999</c:v>
                </c:pt>
                <c:pt idx="8907">
                  <c:v>74.963999999999999</c:v>
                </c:pt>
                <c:pt idx="8908">
                  <c:v>74.963999999999999</c:v>
                </c:pt>
                <c:pt idx="8909">
                  <c:v>74.963999999999999</c:v>
                </c:pt>
                <c:pt idx="8910">
                  <c:v>74.963999999999999</c:v>
                </c:pt>
                <c:pt idx="8911">
                  <c:v>74.963999999999999</c:v>
                </c:pt>
                <c:pt idx="8912">
                  <c:v>74.963999999999999</c:v>
                </c:pt>
                <c:pt idx="8913">
                  <c:v>74.963999999999999</c:v>
                </c:pt>
                <c:pt idx="8914">
                  <c:v>74.963999999999999</c:v>
                </c:pt>
                <c:pt idx="8915">
                  <c:v>74.790999999999997</c:v>
                </c:pt>
                <c:pt idx="8916">
                  <c:v>74.790999999999997</c:v>
                </c:pt>
                <c:pt idx="8917">
                  <c:v>74.790999999999997</c:v>
                </c:pt>
                <c:pt idx="8918">
                  <c:v>74.790999999999997</c:v>
                </c:pt>
                <c:pt idx="8919">
                  <c:v>74.790999999999997</c:v>
                </c:pt>
                <c:pt idx="8920">
                  <c:v>74.790999999999997</c:v>
                </c:pt>
                <c:pt idx="8921">
                  <c:v>74.790999999999997</c:v>
                </c:pt>
                <c:pt idx="8922">
                  <c:v>74.790999999999997</c:v>
                </c:pt>
                <c:pt idx="8923">
                  <c:v>74.619</c:v>
                </c:pt>
                <c:pt idx="8924">
                  <c:v>74.619</c:v>
                </c:pt>
                <c:pt idx="8925">
                  <c:v>74.619</c:v>
                </c:pt>
                <c:pt idx="8926">
                  <c:v>74.445999999999998</c:v>
                </c:pt>
                <c:pt idx="8927">
                  <c:v>74.619</c:v>
                </c:pt>
                <c:pt idx="8928">
                  <c:v>74.445999999999998</c:v>
                </c:pt>
                <c:pt idx="8929">
                  <c:v>74.445999999999998</c:v>
                </c:pt>
                <c:pt idx="8930">
                  <c:v>74.445999999999998</c:v>
                </c:pt>
                <c:pt idx="8931">
                  <c:v>74.271000000000001</c:v>
                </c:pt>
                <c:pt idx="8932">
                  <c:v>74.271000000000001</c:v>
                </c:pt>
                <c:pt idx="8933">
                  <c:v>74.271000000000001</c:v>
                </c:pt>
                <c:pt idx="8934">
                  <c:v>74.097999999999999</c:v>
                </c:pt>
                <c:pt idx="8935">
                  <c:v>74.271000000000001</c:v>
                </c:pt>
                <c:pt idx="8936">
                  <c:v>74.271000000000001</c:v>
                </c:pt>
                <c:pt idx="8937">
                  <c:v>74.445999999999998</c:v>
                </c:pt>
                <c:pt idx="8938">
                  <c:v>74.963999999999999</c:v>
                </c:pt>
                <c:pt idx="8939">
                  <c:v>75.138999999999996</c:v>
                </c:pt>
                <c:pt idx="8940">
                  <c:v>75.311999999999998</c:v>
                </c:pt>
                <c:pt idx="8941">
                  <c:v>75.138999999999996</c:v>
                </c:pt>
                <c:pt idx="8942">
                  <c:v>74.790999999999997</c:v>
                </c:pt>
                <c:pt idx="8943">
                  <c:v>74.790999999999997</c:v>
                </c:pt>
                <c:pt idx="8944">
                  <c:v>74.271000000000001</c:v>
                </c:pt>
                <c:pt idx="8945">
                  <c:v>74.097999999999999</c:v>
                </c:pt>
                <c:pt idx="8946">
                  <c:v>74.445999999999998</c:v>
                </c:pt>
                <c:pt idx="8947">
                  <c:v>74.619</c:v>
                </c:pt>
                <c:pt idx="8948">
                  <c:v>74.619</c:v>
                </c:pt>
                <c:pt idx="8949">
                  <c:v>74.619</c:v>
                </c:pt>
                <c:pt idx="8950">
                  <c:v>74.619</c:v>
                </c:pt>
                <c:pt idx="8951">
                  <c:v>74.619</c:v>
                </c:pt>
                <c:pt idx="8952">
                  <c:v>74.445999999999998</c:v>
                </c:pt>
                <c:pt idx="8953">
                  <c:v>74.445999999999998</c:v>
                </c:pt>
                <c:pt idx="8954">
                  <c:v>74.445999999999998</c:v>
                </c:pt>
                <c:pt idx="8955">
                  <c:v>74.445999999999998</c:v>
                </c:pt>
                <c:pt idx="8956">
                  <c:v>74.445999999999998</c:v>
                </c:pt>
                <c:pt idx="8957">
                  <c:v>74.445999999999998</c:v>
                </c:pt>
                <c:pt idx="8958">
                  <c:v>74.445999999999998</c:v>
                </c:pt>
                <c:pt idx="8959">
                  <c:v>74.445999999999998</c:v>
                </c:pt>
                <c:pt idx="8960">
                  <c:v>74.271000000000001</c:v>
                </c:pt>
                <c:pt idx="8961">
                  <c:v>74.445999999999998</c:v>
                </c:pt>
                <c:pt idx="8962">
                  <c:v>74.271000000000001</c:v>
                </c:pt>
                <c:pt idx="8963">
                  <c:v>74.271000000000001</c:v>
                </c:pt>
                <c:pt idx="8964">
                  <c:v>74.271000000000001</c:v>
                </c:pt>
                <c:pt idx="8965">
                  <c:v>74.271000000000001</c:v>
                </c:pt>
                <c:pt idx="8966">
                  <c:v>74.271000000000001</c:v>
                </c:pt>
                <c:pt idx="8967">
                  <c:v>74.271000000000001</c:v>
                </c:pt>
                <c:pt idx="8968">
                  <c:v>74.097999999999999</c:v>
                </c:pt>
                <c:pt idx="8969">
                  <c:v>74.097999999999999</c:v>
                </c:pt>
                <c:pt idx="8970">
                  <c:v>73.926000000000002</c:v>
                </c:pt>
                <c:pt idx="8971">
                  <c:v>73.926000000000002</c:v>
                </c:pt>
                <c:pt idx="8972">
                  <c:v>73.926000000000002</c:v>
                </c:pt>
                <c:pt idx="8973">
                  <c:v>73.926000000000002</c:v>
                </c:pt>
                <c:pt idx="8974">
                  <c:v>73.926000000000002</c:v>
                </c:pt>
                <c:pt idx="8975">
                  <c:v>73.926000000000002</c:v>
                </c:pt>
                <c:pt idx="8976">
                  <c:v>74.097999999999999</c:v>
                </c:pt>
                <c:pt idx="8977">
                  <c:v>74.097999999999999</c:v>
                </c:pt>
                <c:pt idx="8978">
                  <c:v>74.097999999999999</c:v>
                </c:pt>
                <c:pt idx="8979">
                  <c:v>74.097999999999999</c:v>
                </c:pt>
                <c:pt idx="8980">
                  <c:v>74.097999999999999</c:v>
                </c:pt>
                <c:pt idx="8981">
                  <c:v>74.097999999999999</c:v>
                </c:pt>
                <c:pt idx="8982">
                  <c:v>74.097999999999999</c:v>
                </c:pt>
                <c:pt idx="8983">
                  <c:v>74.097999999999999</c:v>
                </c:pt>
                <c:pt idx="8984">
                  <c:v>74.097999999999999</c:v>
                </c:pt>
                <c:pt idx="8985">
                  <c:v>74.097999999999999</c:v>
                </c:pt>
                <c:pt idx="8986">
                  <c:v>73.926000000000002</c:v>
                </c:pt>
                <c:pt idx="8987">
                  <c:v>73.753</c:v>
                </c:pt>
                <c:pt idx="8988">
                  <c:v>73.753</c:v>
                </c:pt>
                <c:pt idx="8989">
                  <c:v>73.753</c:v>
                </c:pt>
                <c:pt idx="8990">
                  <c:v>73.926000000000002</c:v>
                </c:pt>
                <c:pt idx="8991">
                  <c:v>74.097999999999999</c:v>
                </c:pt>
                <c:pt idx="8992">
                  <c:v>74.097999999999999</c:v>
                </c:pt>
                <c:pt idx="8993">
                  <c:v>74.097999999999999</c:v>
                </c:pt>
                <c:pt idx="8994">
                  <c:v>73.926000000000002</c:v>
                </c:pt>
                <c:pt idx="8995">
                  <c:v>73.926000000000002</c:v>
                </c:pt>
                <c:pt idx="8996">
                  <c:v>73.926000000000002</c:v>
                </c:pt>
                <c:pt idx="8997">
                  <c:v>73.926000000000002</c:v>
                </c:pt>
                <c:pt idx="8998">
                  <c:v>73.926000000000002</c:v>
                </c:pt>
                <c:pt idx="8999">
                  <c:v>73.926000000000002</c:v>
                </c:pt>
                <c:pt idx="9000">
                  <c:v>73.926000000000002</c:v>
                </c:pt>
                <c:pt idx="9001">
                  <c:v>73.926000000000002</c:v>
                </c:pt>
                <c:pt idx="9002">
                  <c:v>74.097999999999999</c:v>
                </c:pt>
                <c:pt idx="9003">
                  <c:v>74.097999999999999</c:v>
                </c:pt>
                <c:pt idx="9004">
                  <c:v>74.097999999999999</c:v>
                </c:pt>
                <c:pt idx="9005">
                  <c:v>74.097999999999999</c:v>
                </c:pt>
                <c:pt idx="9006">
                  <c:v>74.097999999999999</c:v>
                </c:pt>
                <c:pt idx="9007">
                  <c:v>74.097999999999999</c:v>
                </c:pt>
                <c:pt idx="9008">
                  <c:v>74.097999999999999</c:v>
                </c:pt>
                <c:pt idx="9009">
                  <c:v>74.097999999999999</c:v>
                </c:pt>
                <c:pt idx="9010">
                  <c:v>74.097999999999999</c:v>
                </c:pt>
                <c:pt idx="9011">
                  <c:v>74.097999999999999</c:v>
                </c:pt>
                <c:pt idx="9012">
                  <c:v>74.097999999999999</c:v>
                </c:pt>
                <c:pt idx="9013">
                  <c:v>74.097999999999999</c:v>
                </c:pt>
                <c:pt idx="9014">
                  <c:v>74.097999999999999</c:v>
                </c:pt>
                <c:pt idx="9015">
                  <c:v>74.097999999999999</c:v>
                </c:pt>
                <c:pt idx="9016">
                  <c:v>74.097999999999999</c:v>
                </c:pt>
                <c:pt idx="9017">
                  <c:v>74.097999999999999</c:v>
                </c:pt>
                <c:pt idx="9018">
                  <c:v>73.926000000000002</c:v>
                </c:pt>
                <c:pt idx="9019">
                  <c:v>73.926000000000002</c:v>
                </c:pt>
                <c:pt idx="9020">
                  <c:v>73.926000000000002</c:v>
                </c:pt>
                <c:pt idx="9021">
                  <c:v>73.926000000000002</c:v>
                </c:pt>
                <c:pt idx="9022">
                  <c:v>73.926000000000002</c:v>
                </c:pt>
                <c:pt idx="9023">
                  <c:v>73.926000000000002</c:v>
                </c:pt>
                <c:pt idx="9024">
                  <c:v>73.926000000000002</c:v>
                </c:pt>
                <c:pt idx="9025">
                  <c:v>74.271000000000001</c:v>
                </c:pt>
                <c:pt idx="9026">
                  <c:v>74.271000000000001</c:v>
                </c:pt>
                <c:pt idx="9027">
                  <c:v>74.271000000000001</c:v>
                </c:pt>
                <c:pt idx="9028">
                  <c:v>74.271000000000001</c:v>
                </c:pt>
                <c:pt idx="9029">
                  <c:v>74.271000000000001</c:v>
                </c:pt>
                <c:pt idx="9030">
                  <c:v>74.271000000000001</c:v>
                </c:pt>
                <c:pt idx="9031">
                  <c:v>74.097999999999999</c:v>
                </c:pt>
                <c:pt idx="9032">
                  <c:v>74.097999999999999</c:v>
                </c:pt>
                <c:pt idx="9033">
                  <c:v>74.097999999999999</c:v>
                </c:pt>
                <c:pt idx="9034">
                  <c:v>74.097999999999999</c:v>
                </c:pt>
                <c:pt idx="9035">
                  <c:v>74.097999999999999</c:v>
                </c:pt>
                <c:pt idx="9036">
                  <c:v>74.097999999999999</c:v>
                </c:pt>
                <c:pt idx="9037">
                  <c:v>74.097999999999999</c:v>
                </c:pt>
                <c:pt idx="9038">
                  <c:v>74.097999999999999</c:v>
                </c:pt>
                <c:pt idx="9039">
                  <c:v>74.097999999999999</c:v>
                </c:pt>
                <c:pt idx="9040">
                  <c:v>74.097999999999999</c:v>
                </c:pt>
                <c:pt idx="9041">
                  <c:v>74.097999999999999</c:v>
                </c:pt>
                <c:pt idx="9042">
                  <c:v>74.097999999999999</c:v>
                </c:pt>
                <c:pt idx="9043">
                  <c:v>73.926000000000002</c:v>
                </c:pt>
                <c:pt idx="9044">
                  <c:v>73.926000000000002</c:v>
                </c:pt>
                <c:pt idx="9045">
                  <c:v>73.753</c:v>
                </c:pt>
                <c:pt idx="9046">
                  <c:v>73.753</c:v>
                </c:pt>
                <c:pt idx="9047">
                  <c:v>73.753</c:v>
                </c:pt>
                <c:pt idx="9048">
                  <c:v>73.753</c:v>
                </c:pt>
                <c:pt idx="9049">
                  <c:v>73.58</c:v>
                </c:pt>
                <c:pt idx="9050">
                  <c:v>73.58</c:v>
                </c:pt>
                <c:pt idx="9051">
                  <c:v>73.406999999999996</c:v>
                </c:pt>
                <c:pt idx="9052">
                  <c:v>73.233999999999995</c:v>
                </c:pt>
                <c:pt idx="9053">
                  <c:v>73.233999999999995</c:v>
                </c:pt>
                <c:pt idx="9054">
                  <c:v>73.233999999999995</c:v>
                </c:pt>
                <c:pt idx="9055">
                  <c:v>73.233999999999995</c:v>
                </c:pt>
                <c:pt idx="9056">
                  <c:v>73.061999999999998</c:v>
                </c:pt>
                <c:pt idx="9057">
                  <c:v>73.406999999999996</c:v>
                </c:pt>
                <c:pt idx="9058">
                  <c:v>73.406999999999996</c:v>
                </c:pt>
                <c:pt idx="9059">
                  <c:v>73.406999999999996</c:v>
                </c:pt>
                <c:pt idx="9060">
                  <c:v>73.233999999999995</c:v>
                </c:pt>
                <c:pt idx="9061">
                  <c:v>73.233999999999995</c:v>
                </c:pt>
                <c:pt idx="9062">
                  <c:v>73.233999999999995</c:v>
                </c:pt>
                <c:pt idx="9063">
                  <c:v>73.061999999999998</c:v>
                </c:pt>
                <c:pt idx="9064">
                  <c:v>72.891000000000005</c:v>
                </c:pt>
                <c:pt idx="9065">
                  <c:v>72.718000000000004</c:v>
                </c:pt>
                <c:pt idx="9066">
                  <c:v>72.718000000000004</c:v>
                </c:pt>
                <c:pt idx="9067">
                  <c:v>72.545000000000002</c:v>
                </c:pt>
                <c:pt idx="9068">
                  <c:v>72.372</c:v>
                </c:pt>
                <c:pt idx="9069">
                  <c:v>72.545000000000002</c:v>
                </c:pt>
                <c:pt idx="9070">
                  <c:v>72.718000000000004</c:v>
                </c:pt>
                <c:pt idx="9071">
                  <c:v>72.718000000000004</c:v>
                </c:pt>
                <c:pt idx="9072">
                  <c:v>72.891000000000005</c:v>
                </c:pt>
                <c:pt idx="9073">
                  <c:v>72.718000000000004</c:v>
                </c:pt>
                <c:pt idx="9074">
                  <c:v>72.718000000000004</c:v>
                </c:pt>
                <c:pt idx="9075">
                  <c:v>72.891000000000005</c:v>
                </c:pt>
                <c:pt idx="9076">
                  <c:v>73.061999999999998</c:v>
                </c:pt>
                <c:pt idx="9077">
                  <c:v>73.233999999999995</c:v>
                </c:pt>
                <c:pt idx="9078">
                  <c:v>73.406999999999996</c:v>
                </c:pt>
                <c:pt idx="9079">
                  <c:v>73.58</c:v>
                </c:pt>
                <c:pt idx="9080">
                  <c:v>73.58</c:v>
                </c:pt>
                <c:pt idx="9081">
                  <c:v>73.753</c:v>
                </c:pt>
                <c:pt idx="9082">
                  <c:v>73.753</c:v>
                </c:pt>
                <c:pt idx="9083">
                  <c:v>73.753</c:v>
                </c:pt>
                <c:pt idx="9084">
                  <c:v>73.753</c:v>
                </c:pt>
                <c:pt idx="9085">
                  <c:v>73.753</c:v>
                </c:pt>
                <c:pt idx="9086">
                  <c:v>73.753</c:v>
                </c:pt>
                <c:pt idx="9087">
                  <c:v>73.753</c:v>
                </c:pt>
                <c:pt idx="9088">
                  <c:v>73.58</c:v>
                </c:pt>
                <c:pt idx="9089">
                  <c:v>73.406999999999996</c:v>
                </c:pt>
                <c:pt idx="9090">
                  <c:v>73.233999999999995</c:v>
                </c:pt>
                <c:pt idx="9091">
                  <c:v>73.061999999999998</c:v>
                </c:pt>
                <c:pt idx="9092">
                  <c:v>73.233999999999995</c:v>
                </c:pt>
                <c:pt idx="9093">
                  <c:v>73.061999999999998</c:v>
                </c:pt>
                <c:pt idx="9094">
                  <c:v>72.891000000000005</c:v>
                </c:pt>
                <c:pt idx="9095">
                  <c:v>72.891000000000005</c:v>
                </c:pt>
                <c:pt idx="9096">
                  <c:v>72.891000000000005</c:v>
                </c:pt>
                <c:pt idx="9097">
                  <c:v>72.891000000000005</c:v>
                </c:pt>
                <c:pt idx="9098">
                  <c:v>73.061999999999998</c:v>
                </c:pt>
                <c:pt idx="9099">
                  <c:v>73.233999999999995</c:v>
                </c:pt>
                <c:pt idx="9100">
                  <c:v>73.233999999999995</c:v>
                </c:pt>
                <c:pt idx="9101">
                  <c:v>73.233999999999995</c:v>
                </c:pt>
                <c:pt idx="9102">
                  <c:v>73.406999999999996</c:v>
                </c:pt>
                <c:pt idx="9103">
                  <c:v>73.406999999999996</c:v>
                </c:pt>
                <c:pt idx="9104">
                  <c:v>73.406999999999996</c:v>
                </c:pt>
                <c:pt idx="9105">
                  <c:v>73.406999999999996</c:v>
                </c:pt>
                <c:pt idx="9106">
                  <c:v>73.233999999999995</c:v>
                </c:pt>
                <c:pt idx="9107">
                  <c:v>73.061999999999998</c:v>
                </c:pt>
                <c:pt idx="9108">
                  <c:v>72.028000000000006</c:v>
                </c:pt>
                <c:pt idx="9109">
                  <c:v>70.995000000000005</c:v>
                </c:pt>
                <c:pt idx="9110">
                  <c:v>70.823999999999998</c:v>
                </c:pt>
                <c:pt idx="9111">
                  <c:v>70.650999999999996</c:v>
                </c:pt>
                <c:pt idx="9112">
                  <c:v>70.650999999999996</c:v>
                </c:pt>
                <c:pt idx="9113">
                  <c:v>70.823999999999998</c:v>
                </c:pt>
                <c:pt idx="9114">
                  <c:v>70.823999999999998</c:v>
                </c:pt>
                <c:pt idx="9115">
                  <c:v>70.823999999999998</c:v>
                </c:pt>
                <c:pt idx="9116">
                  <c:v>70.823999999999998</c:v>
                </c:pt>
                <c:pt idx="9117">
                  <c:v>70.995000000000005</c:v>
                </c:pt>
                <c:pt idx="9118">
                  <c:v>70.823999999999998</c:v>
                </c:pt>
                <c:pt idx="9119">
                  <c:v>70.823999999999998</c:v>
                </c:pt>
                <c:pt idx="9120">
                  <c:v>70.823999999999998</c:v>
                </c:pt>
                <c:pt idx="9121">
                  <c:v>70.995000000000005</c:v>
                </c:pt>
                <c:pt idx="9122">
                  <c:v>70.995000000000005</c:v>
                </c:pt>
                <c:pt idx="9123">
                  <c:v>71.168000000000006</c:v>
                </c:pt>
                <c:pt idx="9124">
                  <c:v>71.338999999999999</c:v>
                </c:pt>
                <c:pt idx="9125">
                  <c:v>71.683000000000007</c:v>
                </c:pt>
                <c:pt idx="9126">
                  <c:v>71.855999999999995</c:v>
                </c:pt>
                <c:pt idx="9127">
                  <c:v>71.855999999999995</c:v>
                </c:pt>
                <c:pt idx="9128">
                  <c:v>71.855999999999995</c:v>
                </c:pt>
                <c:pt idx="9129">
                  <c:v>71.855999999999995</c:v>
                </c:pt>
                <c:pt idx="9130">
                  <c:v>72.028000000000006</c:v>
                </c:pt>
                <c:pt idx="9131">
                  <c:v>72.198999999999998</c:v>
                </c:pt>
                <c:pt idx="9132">
                  <c:v>72.198999999999998</c:v>
                </c:pt>
                <c:pt idx="9133">
                  <c:v>72.198999999999998</c:v>
                </c:pt>
                <c:pt idx="9134">
                  <c:v>72.545000000000002</c:v>
                </c:pt>
                <c:pt idx="9135">
                  <c:v>72.718000000000004</c:v>
                </c:pt>
                <c:pt idx="9136">
                  <c:v>71.855999999999995</c:v>
                </c:pt>
                <c:pt idx="9137">
                  <c:v>71.855999999999995</c:v>
                </c:pt>
                <c:pt idx="9138">
                  <c:v>72.198999999999998</c:v>
                </c:pt>
                <c:pt idx="9139">
                  <c:v>72.372</c:v>
                </c:pt>
                <c:pt idx="9140">
                  <c:v>72.545000000000002</c:v>
                </c:pt>
                <c:pt idx="9141">
                  <c:v>72.545000000000002</c:v>
                </c:pt>
                <c:pt idx="9142">
                  <c:v>72.718000000000004</c:v>
                </c:pt>
                <c:pt idx="9143">
                  <c:v>73.233999999999995</c:v>
                </c:pt>
                <c:pt idx="9144">
                  <c:v>73.58</c:v>
                </c:pt>
                <c:pt idx="9145">
                  <c:v>73.58</c:v>
                </c:pt>
                <c:pt idx="9146">
                  <c:v>73.58</c:v>
                </c:pt>
                <c:pt idx="9147">
                  <c:v>73.406999999999996</c:v>
                </c:pt>
                <c:pt idx="9148">
                  <c:v>73.58</c:v>
                </c:pt>
                <c:pt idx="9149">
                  <c:v>73.406999999999996</c:v>
                </c:pt>
                <c:pt idx="9150">
                  <c:v>73.406999999999996</c:v>
                </c:pt>
                <c:pt idx="9151">
                  <c:v>73.406999999999996</c:v>
                </c:pt>
                <c:pt idx="9152">
                  <c:v>73.406999999999996</c:v>
                </c:pt>
                <c:pt idx="9153">
                  <c:v>73.406999999999996</c:v>
                </c:pt>
                <c:pt idx="9154">
                  <c:v>73.406999999999996</c:v>
                </c:pt>
                <c:pt idx="9155">
                  <c:v>73.406999999999996</c:v>
                </c:pt>
                <c:pt idx="9156">
                  <c:v>73.406999999999996</c:v>
                </c:pt>
                <c:pt idx="9157">
                  <c:v>73.233999999999995</c:v>
                </c:pt>
                <c:pt idx="9158">
                  <c:v>72.718000000000004</c:v>
                </c:pt>
                <c:pt idx="9159">
                  <c:v>70.995000000000005</c:v>
                </c:pt>
                <c:pt idx="9160">
                  <c:v>70.995000000000005</c:v>
                </c:pt>
                <c:pt idx="9161">
                  <c:v>70.48</c:v>
                </c:pt>
                <c:pt idx="9162">
                  <c:v>69.963999999999999</c:v>
                </c:pt>
                <c:pt idx="9163">
                  <c:v>69.793000000000006</c:v>
                </c:pt>
                <c:pt idx="9164">
                  <c:v>69.793000000000006</c:v>
                </c:pt>
                <c:pt idx="9165">
                  <c:v>69.963999999999999</c:v>
                </c:pt>
                <c:pt idx="9166">
                  <c:v>70.308000000000007</c:v>
                </c:pt>
                <c:pt idx="9167">
                  <c:v>70.308000000000007</c:v>
                </c:pt>
                <c:pt idx="9168">
                  <c:v>70.308000000000007</c:v>
                </c:pt>
                <c:pt idx="9169">
                  <c:v>70.48</c:v>
                </c:pt>
                <c:pt idx="9170">
                  <c:v>70.650999999999996</c:v>
                </c:pt>
                <c:pt idx="9171">
                  <c:v>70.823999999999998</c:v>
                </c:pt>
                <c:pt idx="9172">
                  <c:v>70.995000000000005</c:v>
                </c:pt>
                <c:pt idx="9173">
                  <c:v>71.168000000000006</c:v>
                </c:pt>
                <c:pt idx="9174">
                  <c:v>72.198999999999998</c:v>
                </c:pt>
                <c:pt idx="9175">
                  <c:v>72.718000000000004</c:v>
                </c:pt>
                <c:pt idx="9176">
                  <c:v>73.061999999999998</c:v>
                </c:pt>
                <c:pt idx="9177">
                  <c:v>73.233999999999995</c:v>
                </c:pt>
                <c:pt idx="9178">
                  <c:v>73.233999999999995</c:v>
                </c:pt>
                <c:pt idx="9179">
                  <c:v>73.233999999999995</c:v>
                </c:pt>
                <c:pt idx="9180">
                  <c:v>73.233999999999995</c:v>
                </c:pt>
                <c:pt idx="9181">
                  <c:v>73.061999999999998</c:v>
                </c:pt>
                <c:pt idx="9182">
                  <c:v>72.718000000000004</c:v>
                </c:pt>
                <c:pt idx="9183">
                  <c:v>72.718000000000004</c:v>
                </c:pt>
                <c:pt idx="9184">
                  <c:v>72.891000000000005</c:v>
                </c:pt>
                <c:pt idx="9185">
                  <c:v>72.891000000000005</c:v>
                </c:pt>
                <c:pt idx="9186">
                  <c:v>72.198999999999998</c:v>
                </c:pt>
                <c:pt idx="9187">
                  <c:v>72.372</c:v>
                </c:pt>
                <c:pt idx="9188">
                  <c:v>72.372</c:v>
                </c:pt>
                <c:pt idx="9189">
                  <c:v>72.198999999999998</c:v>
                </c:pt>
                <c:pt idx="9190">
                  <c:v>72.545000000000002</c:v>
                </c:pt>
                <c:pt idx="9191">
                  <c:v>72.718000000000004</c:v>
                </c:pt>
                <c:pt idx="9192">
                  <c:v>72.891000000000005</c:v>
                </c:pt>
                <c:pt idx="9193">
                  <c:v>73.061999999999998</c:v>
                </c:pt>
                <c:pt idx="9194">
                  <c:v>73.233999999999995</c:v>
                </c:pt>
                <c:pt idx="9195">
                  <c:v>72.891000000000005</c:v>
                </c:pt>
                <c:pt idx="9196">
                  <c:v>72.718000000000004</c:v>
                </c:pt>
                <c:pt idx="9197">
                  <c:v>72.718000000000004</c:v>
                </c:pt>
                <c:pt idx="9198">
                  <c:v>72.718000000000004</c:v>
                </c:pt>
                <c:pt idx="9199">
                  <c:v>72.545000000000002</c:v>
                </c:pt>
                <c:pt idx="9200">
                  <c:v>72.545000000000002</c:v>
                </c:pt>
                <c:pt idx="9201">
                  <c:v>72.545000000000002</c:v>
                </c:pt>
                <c:pt idx="9202">
                  <c:v>72.545000000000002</c:v>
                </c:pt>
                <c:pt idx="9203">
                  <c:v>72.718000000000004</c:v>
                </c:pt>
                <c:pt idx="9204">
                  <c:v>72.718000000000004</c:v>
                </c:pt>
                <c:pt idx="9205">
                  <c:v>72.372</c:v>
                </c:pt>
                <c:pt idx="9206">
                  <c:v>72.198999999999998</c:v>
                </c:pt>
                <c:pt idx="9207">
                  <c:v>71.683000000000007</c:v>
                </c:pt>
                <c:pt idx="9208">
                  <c:v>70.650999999999996</c:v>
                </c:pt>
                <c:pt idx="9209">
                  <c:v>70.308000000000007</c:v>
                </c:pt>
                <c:pt idx="9210">
                  <c:v>70.308000000000007</c:v>
                </c:pt>
                <c:pt idx="9211">
                  <c:v>70.137</c:v>
                </c:pt>
                <c:pt idx="9212">
                  <c:v>70.137</c:v>
                </c:pt>
                <c:pt idx="9213">
                  <c:v>70.137</c:v>
                </c:pt>
                <c:pt idx="9214">
                  <c:v>70.137</c:v>
                </c:pt>
                <c:pt idx="9215">
                  <c:v>70.308000000000007</c:v>
                </c:pt>
                <c:pt idx="9216">
                  <c:v>70.308000000000007</c:v>
                </c:pt>
                <c:pt idx="9217">
                  <c:v>70.308000000000007</c:v>
                </c:pt>
                <c:pt idx="9218">
                  <c:v>70.308000000000007</c:v>
                </c:pt>
                <c:pt idx="9219">
                  <c:v>70.48</c:v>
                </c:pt>
                <c:pt idx="9220">
                  <c:v>70.650999999999996</c:v>
                </c:pt>
                <c:pt idx="9221">
                  <c:v>70.650999999999996</c:v>
                </c:pt>
                <c:pt idx="9222">
                  <c:v>70.823999999999998</c:v>
                </c:pt>
                <c:pt idx="9223">
                  <c:v>70.995000000000005</c:v>
                </c:pt>
                <c:pt idx="9224">
                  <c:v>70.823999999999998</c:v>
                </c:pt>
                <c:pt idx="9225">
                  <c:v>70.823999999999998</c:v>
                </c:pt>
                <c:pt idx="9226">
                  <c:v>70.650999999999996</c:v>
                </c:pt>
                <c:pt idx="9227">
                  <c:v>70.650999999999996</c:v>
                </c:pt>
                <c:pt idx="9228">
                  <c:v>70.823999999999998</c:v>
                </c:pt>
                <c:pt idx="9229">
                  <c:v>70.823999999999998</c:v>
                </c:pt>
                <c:pt idx="9230">
                  <c:v>70.995000000000005</c:v>
                </c:pt>
                <c:pt idx="9231">
                  <c:v>71.168000000000006</c:v>
                </c:pt>
                <c:pt idx="9232">
                  <c:v>71.168000000000006</c:v>
                </c:pt>
                <c:pt idx="9233">
                  <c:v>71.338999999999999</c:v>
                </c:pt>
                <c:pt idx="9234">
                  <c:v>71.338999999999999</c:v>
                </c:pt>
                <c:pt idx="9235">
                  <c:v>71.338999999999999</c:v>
                </c:pt>
                <c:pt idx="9236">
                  <c:v>71.168000000000006</c:v>
                </c:pt>
                <c:pt idx="9237">
                  <c:v>71.168000000000006</c:v>
                </c:pt>
                <c:pt idx="9238">
                  <c:v>71.168000000000006</c:v>
                </c:pt>
                <c:pt idx="9239">
                  <c:v>71.338999999999999</c:v>
                </c:pt>
                <c:pt idx="9240">
                  <c:v>71.512</c:v>
                </c:pt>
                <c:pt idx="9241">
                  <c:v>71.683000000000007</c:v>
                </c:pt>
                <c:pt idx="9242">
                  <c:v>71.683000000000007</c:v>
                </c:pt>
                <c:pt idx="9243">
                  <c:v>71.683000000000007</c:v>
                </c:pt>
                <c:pt idx="9244">
                  <c:v>72.198999999999998</c:v>
                </c:pt>
                <c:pt idx="9245">
                  <c:v>72.198999999999998</c:v>
                </c:pt>
                <c:pt idx="9246">
                  <c:v>72.198999999999998</c:v>
                </c:pt>
                <c:pt idx="9247">
                  <c:v>72.198999999999998</c:v>
                </c:pt>
                <c:pt idx="9248">
                  <c:v>72.028000000000006</c:v>
                </c:pt>
                <c:pt idx="9249">
                  <c:v>72.198999999999998</c:v>
                </c:pt>
                <c:pt idx="9250">
                  <c:v>72.198999999999998</c:v>
                </c:pt>
                <c:pt idx="9251">
                  <c:v>72.028000000000006</c:v>
                </c:pt>
                <c:pt idx="9252">
                  <c:v>72.198999999999998</c:v>
                </c:pt>
                <c:pt idx="9253">
                  <c:v>72.198999999999998</c:v>
                </c:pt>
                <c:pt idx="9254">
                  <c:v>72.198999999999998</c:v>
                </c:pt>
                <c:pt idx="9255">
                  <c:v>71.855999999999995</c:v>
                </c:pt>
                <c:pt idx="9256">
                  <c:v>71.683000000000007</c:v>
                </c:pt>
                <c:pt idx="9257">
                  <c:v>69.963999999999999</c:v>
                </c:pt>
                <c:pt idx="9258">
                  <c:v>68.763000000000005</c:v>
                </c:pt>
                <c:pt idx="9259">
                  <c:v>68.591999999999999</c:v>
                </c:pt>
                <c:pt idx="9260">
                  <c:v>68.591999999999999</c:v>
                </c:pt>
                <c:pt idx="9261">
                  <c:v>68.591999999999999</c:v>
                </c:pt>
                <c:pt idx="9262">
                  <c:v>68.591999999999999</c:v>
                </c:pt>
                <c:pt idx="9263">
                  <c:v>68.763000000000005</c:v>
                </c:pt>
                <c:pt idx="9264">
                  <c:v>68.933999999999997</c:v>
                </c:pt>
                <c:pt idx="9265">
                  <c:v>69.278000000000006</c:v>
                </c:pt>
                <c:pt idx="9266">
                  <c:v>69.448999999999998</c:v>
                </c:pt>
                <c:pt idx="9267">
                  <c:v>69.622</c:v>
                </c:pt>
                <c:pt idx="9268">
                  <c:v>69.793000000000006</c:v>
                </c:pt>
                <c:pt idx="9269">
                  <c:v>69.963999999999999</c:v>
                </c:pt>
                <c:pt idx="9270">
                  <c:v>70.137</c:v>
                </c:pt>
                <c:pt idx="9271">
                  <c:v>70.48</c:v>
                </c:pt>
                <c:pt idx="9272">
                  <c:v>70.650999999999996</c:v>
                </c:pt>
                <c:pt idx="9273">
                  <c:v>70.823999999999998</c:v>
                </c:pt>
                <c:pt idx="9274">
                  <c:v>70.650999999999996</c:v>
                </c:pt>
                <c:pt idx="9275">
                  <c:v>70.650999999999996</c:v>
                </c:pt>
                <c:pt idx="9276">
                  <c:v>70.650999999999996</c:v>
                </c:pt>
                <c:pt idx="9277">
                  <c:v>70.650999999999996</c:v>
                </c:pt>
                <c:pt idx="9278">
                  <c:v>70.650999999999996</c:v>
                </c:pt>
                <c:pt idx="9279">
                  <c:v>70.650999999999996</c:v>
                </c:pt>
                <c:pt idx="9280">
                  <c:v>70.823999999999998</c:v>
                </c:pt>
                <c:pt idx="9281">
                  <c:v>70.995000000000005</c:v>
                </c:pt>
                <c:pt idx="9282">
                  <c:v>70.995000000000005</c:v>
                </c:pt>
                <c:pt idx="9283">
                  <c:v>71.168000000000006</c:v>
                </c:pt>
                <c:pt idx="9284">
                  <c:v>71.512</c:v>
                </c:pt>
                <c:pt idx="9285">
                  <c:v>70.995000000000005</c:v>
                </c:pt>
                <c:pt idx="9286">
                  <c:v>70.48</c:v>
                </c:pt>
                <c:pt idx="9287">
                  <c:v>70.48</c:v>
                </c:pt>
                <c:pt idx="9288">
                  <c:v>70.650999999999996</c:v>
                </c:pt>
                <c:pt idx="9289">
                  <c:v>70.823999999999998</c:v>
                </c:pt>
                <c:pt idx="9290">
                  <c:v>71.168000000000006</c:v>
                </c:pt>
                <c:pt idx="9291">
                  <c:v>71.512</c:v>
                </c:pt>
                <c:pt idx="9292">
                  <c:v>71.512</c:v>
                </c:pt>
                <c:pt idx="9293">
                  <c:v>71.683000000000007</c:v>
                </c:pt>
                <c:pt idx="9294">
                  <c:v>71.512</c:v>
                </c:pt>
                <c:pt idx="9295">
                  <c:v>71.683000000000007</c:v>
                </c:pt>
                <c:pt idx="9296">
                  <c:v>71.512</c:v>
                </c:pt>
                <c:pt idx="9297">
                  <c:v>71.512</c:v>
                </c:pt>
                <c:pt idx="9298">
                  <c:v>71.512</c:v>
                </c:pt>
                <c:pt idx="9299">
                  <c:v>71.855999999999995</c:v>
                </c:pt>
                <c:pt idx="9300">
                  <c:v>71.855999999999995</c:v>
                </c:pt>
                <c:pt idx="9301">
                  <c:v>71.855999999999995</c:v>
                </c:pt>
                <c:pt idx="9302">
                  <c:v>71.855999999999995</c:v>
                </c:pt>
                <c:pt idx="9303">
                  <c:v>71.855999999999995</c:v>
                </c:pt>
                <c:pt idx="9304">
                  <c:v>71.855999999999995</c:v>
                </c:pt>
                <c:pt idx="9305">
                  <c:v>71.855999999999995</c:v>
                </c:pt>
                <c:pt idx="9306">
                  <c:v>71.683000000000007</c:v>
                </c:pt>
                <c:pt idx="9307">
                  <c:v>71.512</c:v>
                </c:pt>
                <c:pt idx="9308">
                  <c:v>70.995000000000005</c:v>
                </c:pt>
                <c:pt idx="9309">
                  <c:v>70.137</c:v>
                </c:pt>
                <c:pt idx="9310">
                  <c:v>69.963999999999999</c:v>
                </c:pt>
                <c:pt idx="9311">
                  <c:v>69.963999999999999</c:v>
                </c:pt>
                <c:pt idx="9312">
                  <c:v>69.963999999999999</c:v>
                </c:pt>
                <c:pt idx="9313">
                  <c:v>69.963999999999999</c:v>
                </c:pt>
                <c:pt idx="9314">
                  <c:v>70.137</c:v>
                </c:pt>
                <c:pt idx="9315">
                  <c:v>70.308000000000007</c:v>
                </c:pt>
                <c:pt idx="9316">
                  <c:v>70.308000000000007</c:v>
                </c:pt>
                <c:pt idx="9317">
                  <c:v>70.48</c:v>
                </c:pt>
                <c:pt idx="9318">
                  <c:v>70.650999999999996</c:v>
                </c:pt>
                <c:pt idx="9319">
                  <c:v>70.823999999999998</c:v>
                </c:pt>
                <c:pt idx="9320">
                  <c:v>70.995000000000005</c:v>
                </c:pt>
                <c:pt idx="9321">
                  <c:v>71.168000000000006</c:v>
                </c:pt>
                <c:pt idx="9322">
                  <c:v>71.338999999999999</c:v>
                </c:pt>
                <c:pt idx="9323">
                  <c:v>72.028000000000006</c:v>
                </c:pt>
                <c:pt idx="9324">
                  <c:v>72.545000000000002</c:v>
                </c:pt>
                <c:pt idx="9325">
                  <c:v>73.061999999999998</c:v>
                </c:pt>
                <c:pt idx="9326">
                  <c:v>73.406999999999996</c:v>
                </c:pt>
                <c:pt idx="9327">
                  <c:v>73.406999999999996</c:v>
                </c:pt>
                <c:pt idx="9328">
                  <c:v>73.58</c:v>
                </c:pt>
                <c:pt idx="9329">
                  <c:v>73.58</c:v>
                </c:pt>
                <c:pt idx="9330">
                  <c:v>73.58</c:v>
                </c:pt>
                <c:pt idx="9331">
                  <c:v>73.58</c:v>
                </c:pt>
                <c:pt idx="9332">
                  <c:v>73.233999999999995</c:v>
                </c:pt>
                <c:pt idx="9333">
                  <c:v>72.545000000000002</c:v>
                </c:pt>
                <c:pt idx="9334">
                  <c:v>72.718000000000004</c:v>
                </c:pt>
                <c:pt idx="9335">
                  <c:v>72.718000000000004</c:v>
                </c:pt>
                <c:pt idx="9336">
                  <c:v>72.545000000000002</c:v>
                </c:pt>
                <c:pt idx="9337">
                  <c:v>71.338999999999999</c:v>
                </c:pt>
                <c:pt idx="9338">
                  <c:v>71.512</c:v>
                </c:pt>
                <c:pt idx="9339">
                  <c:v>71.512</c:v>
                </c:pt>
                <c:pt idx="9340">
                  <c:v>71.683000000000007</c:v>
                </c:pt>
                <c:pt idx="9341">
                  <c:v>71.855999999999995</c:v>
                </c:pt>
                <c:pt idx="9342">
                  <c:v>71.683000000000007</c:v>
                </c:pt>
                <c:pt idx="9343">
                  <c:v>71.855999999999995</c:v>
                </c:pt>
                <c:pt idx="9344">
                  <c:v>72.028000000000006</c:v>
                </c:pt>
                <c:pt idx="9345">
                  <c:v>71.855999999999995</c:v>
                </c:pt>
                <c:pt idx="9346">
                  <c:v>72.028000000000006</c:v>
                </c:pt>
                <c:pt idx="9347">
                  <c:v>72.198999999999998</c:v>
                </c:pt>
                <c:pt idx="9348">
                  <c:v>72.891000000000005</c:v>
                </c:pt>
                <c:pt idx="9349">
                  <c:v>72.028000000000006</c:v>
                </c:pt>
                <c:pt idx="9350">
                  <c:v>72.028000000000006</c:v>
                </c:pt>
                <c:pt idx="9351">
                  <c:v>72.028000000000006</c:v>
                </c:pt>
                <c:pt idx="9352">
                  <c:v>72.028000000000006</c:v>
                </c:pt>
                <c:pt idx="9353">
                  <c:v>72.028000000000006</c:v>
                </c:pt>
                <c:pt idx="9354">
                  <c:v>71.855999999999995</c:v>
                </c:pt>
                <c:pt idx="9355">
                  <c:v>71.855999999999995</c:v>
                </c:pt>
                <c:pt idx="9356">
                  <c:v>71.855999999999995</c:v>
                </c:pt>
                <c:pt idx="9357">
                  <c:v>71.855999999999995</c:v>
                </c:pt>
                <c:pt idx="9358">
                  <c:v>71.855999999999995</c:v>
                </c:pt>
                <c:pt idx="9359">
                  <c:v>71.855999999999995</c:v>
                </c:pt>
                <c:pt idx="9360">
                  <c:v>71.855999999999995</c:v>
                </c:pt>
                <c:pt idx="9361">
                  <c:v>71.855999999999995</c:v>
                </c:pt>
                <c:pt idx="9362">
                  <c:v>71.338999999999999</c:v>
                </c:pt>
                <c:pt idx="9363">
                  <c:v>70.650999999999996</c:v>
                </c:pt>
                <c:pt idx="9364">
                  <c:v>70.308000000000007</c:v>
                </c:pt>
                <c:pt idx="9365">
                  <c:v>69.963999999999999</c:v>
                </c:pt>
                <c:pt idx="9366">
                  <c:v>69.963999999999999</c:v>
                </c:pt>
                <c:pt idx="9367">
                  <c:v>70.137</c:v>
                </c:pt>
                <c:pt idx="9368">
                  <c:v>70.308000000000007</c:v>
                </c:pt>
                <c:pt idx="9369">
                  <c:v>70.650999999999996</c:v>
                </c:pt>
                <c:pt idx="9370">
                  <c:v>70.650999999999996</c:v>
                </c:pt>
                <c:pt idx="9371">
                  <c:v>72.372</c:v>
                </c:pt>
                <c:pt idx="9372">
                  <c:v>72.718000000000004</c:v>
                </c:pt>
                <c:pt idx="9373">
                  <c:v>73.061999999999998</c:v>
                </c:pt>
                <c:pt idx="9374">
                  <c:v>73.061999999999998</c:v>
                </c:pt>
                <c:pt idx="9375">
                  <c:v>73.233999999999995</c:v>
                </c:pt>
                <c:pt idx="9376">
                  <c:v>73.406999999999996</c:v>
                </c:pt>
                <c:pt idx="9377">
                  <c:v>73.406999999999996</c:v>
                </c:pt>
                <c:pt idx="9378">
                  <c:v>73.58</c:v>
                </c:pt>
                <c:pt idx="9379">
                  <c:v>73.58</c:v>
                </c:pt>
                <c:pt idx="9380">
                  <c:v>73.58</c:v>
                </c:pt>
                <c:pt idx="9381">
                  <c:v>73.58</c:v>
                </c:pt>
                <c:pt idx="9382">
                  <c:v>73.58</c:v>
                </c:pt>
                <c:pt idx="9383">
                  <c:v>73.58</c:v>
                </c:pt>
                <c:pt idx="9384">
                  <c:v>73.58</c:v>
                </c:pt>
                <c:pt idx="9385">
                  <c:v>73.58</c:v>
                </c:pt>
                <c:pt idx="9386">
                  <c:v>73.58</c:v>
                </c:pt>
                <c:pt idx="9387">
                  <c:v>73.58</c:v>
                </c:pt>
                <c:pt idx="9388">
                  <c:v>73.233999999999995</c:v>
                </c:pt>
                <c:pt idx="9389">
                  <c:v>72.545000000000002</c:v>
                </c:pt>
                <c:pt idx="9390">
                  <c:v>72.545000000000002</c:v>
                </c:pt>
                <c:pt idx="9391">
                  <c:v>72.545000000000002</c:v>
                </c:pt>
                <c:pt idx="9392">
                  <c:v>72.545000000000002</c:v>
                </c:pt>
                <c:pt idx="9393">
                  <c:v>72.372</c:v>
                </c:pt>
                <c:pt idx="9394">
                  <c:v>72.372</c:v>
                </c:pt>
                <c:pt idx="9395">
                  <c:v>72.372</c:v>
                </c:pt>
                <c:pt idx="9396">
                  <c:v>72.372</c:v>
                </c:pt>
                <c:pt idx="9397">
                  <c:v>72.372</c:v>
                </c:pt>
                <c:pt idx="9398">
                  <c:v>72.372</c:v>
                </c:pt>
                <c:pt idx="9399">
                  <c:v>72.372</c:v>
                </c:pt>
                <c:pt idx="9400">
                  <c:v>72.198999999999998</c:v>
                </c:pt>
                <c:pt idx="9401">
                  <c:v>72.372</c:v>
                </c:pt>
                <c:pt idx="9402">
                  <c:v>72.372</c:v>
                </c:pt>
                <c:pt idx="9403">
                  <c:v>72.372</c:v>
                </c:pt>
                <c:pt idx="9404">
                  <c:v>72.198999999999998</c:v>
                </c:pt>
                <c:pt idx="9405">
                  <c:v>71.855999999999995</c:v>
                </c:pt>
                <c:pt idx="9406">
                  <c:v>71.855999999999995</c:v>
                </c:pt>
                <c:pt idx="9407">
                  <c:v>71.683000000000007</c:v>
                </c:pt>
                <c:pt idx="9408">
                  <c:v>71.683000000000007</c:v>
                </c:pt>
                <c:pt idx="9409">
                  <c:v>71.512</c:v>
                </c:pt>
                <c:pt idx="9410">
                  <c:v>71.338999999999999</c:v>
                </c:pt>
                <c:pt idx="9411">
                  <c:v>71.338999999999999</c:v>
                </c:pt>
                <c:pt idx="9412">
                  <c:v>71.168000000000006</c:v>
                </c:pt>
                <c:pt idx="9413">
                  <c:v>71.168000000000006</c:v>
                </c:pt>
                <c:pt idx="9414">
                  <c:v>71.168000000000006</c:v>
                </c:pt>
                <c:pt idx="9415">
                  <c:v>71.168000000000006</c:v>
                </c:pt>
                <c:pt idx="9416">
                  <c:v>71.168000000000006</c:v>
                </c:pt>
                <c:pt idx="9417">
                  <c:v>71.168000000000006</c:v>
                </c:pt>
                <c:pt idx="9418">
                  <c:v>71.168000000000006</c:v>
                </c:pt>
                <c:pt idx="9419">
                  <c:v>71.338999999999999</c:v>
                </c:pt>
                <c:pt idx="9420">
                  <c:v>71.338999999999999</c:v>
                </c:pt>
                <c:pt idx="9421">
                  <c:v>71.512</c:v>
                </c:pt>
                <c:pt idx="9422">
                  <c:v>71.855999999999995</c:v>
                </c:pt>
                <c:pt idx="9423">
                  <c:v>72.372</c:v>
                </c:pt>
                <c:pt idx="9424">
                  <c:v>72.718000000000004</c:v>
                </c:pt>
                <c:pt idx="9425">
                  <c:v>73.061999999999998</c:v>
                </c:pt>
                <c:pt idx="9426">
                  <c:v>73.406999999999996</c:v>
                </c:pt>
                <c:pt idx="9427">
                  <c:v>73.58</c:v>
                </c:pt>
                <c:pt idx="9428">
                  <c:v>73.753</c:v>
                </c:pt>
                <c:pt idx="9429">
                  <c:v>73.753</c:v>
                </c:pt>
                <c:pt idx="9430">
                  <c:v>73.753</c:v>
                </c:pt>
                <c:pt idx="9431">
                  <c:v>73.753</c:v>
                </c:pt>
                <c:pt idx="9432">
                  <c:v>73.753</c:v>
                </c:pt>
                <c:pt idx="9433">
                  <c:v>73.753</c:v>
                </c:pt>
                <c:pt idx="9434">
                  <c:v>72.545000000000002</c:v>
                </c:pt>
                <c:pt idx="9435">
                  <c:v>72.545000000000002</c:v>
                </c:pt>
                <c:pt idx="9436">
                  <c:v>72.545000000000002</c:v>
                </c:pt>
                <c:pt idx="9437">
                  <c:v>72.718000000000004</c:v>
                </c:pt>
                <c:pt idx="9438">
                  <c:v>72.028000000000006</c:v>
                </c:pt>
                <c:pt idx="9439">
                  <c:v>72.198999999999998</c:v>
                </c:pt>
                <c:pt idx="9440">
                  <c:v>72.372</c:v>
                </c:pt>
                <c:pt idx="9441">
                  <c:v>72.198999999999998</c:v>
                </c:pt>
                <c:pt idx="9442">
                  <c:v>72.198999999999998</c:v>
                </c:pt>
                <c:pt idx="9443">
                  <c:v>72.198999999999998</c:v>
                </c:pt>
                <c:pt idx="9444">
                  <c:v>72.372</c:v>
                </c:pt>
                <c:pt idx="9445">
                  <c:v>72.372</c:v>
                </c:pt>
                <c:pt idx="9446">
                  <c:v>72.372</c:v>
                </c:pt>
                <c:pt idx="9447">
                  <c:v>72.372</c:v>
                </c:pt>
                <c:pt idx="9448">
                  <c:v>72.372</c:v>
                </c:pt>
                <c:pt idx="9449">
                  <c:v>72.372</c:v>
                </c:pt>
                <c:pt idx="9450">
                  <c:v>72.198999999999998</c:v>
                </c:pt>
                <c:pt idx="9451">
                  <c:v>72.198999999999998</c:v>
                </c:pt>
                <c:pt idx="9452">
                  <c:v>72.198999999999998</c:v>
                </c:pt>
                <c:pt idx="9453">
                  <c:v>72.198999999999998</c:v>
                </c:pt>
                <c:pt idx="9454">
                  <c:v>72.028000000000006</c:v>
                </c:pt>
                <c:pt idx="9455">
                  <c:v>72.028000000000006</c:v>
                </c:pt>
                <c:pt idx="9456">
                  <c:v>72.028000000000006</c:v>
                </c:pt>
                <c:pt idx="9457">
                  <c:v>72.028000000000006</c:v>
                </c:pt>
                <c:pt idx="9458">
                  <c:v>71.855999999999995</c:v>
                </c:pt>
                <c:pt idx="9459">
                  <c:v>71.855999999999995</c:v>
                </c:pt>
                <c:pt idx="9460">
                  <c:v>71.855999999999995</c:v>
                </c:pt>
                <c:pt idx="9461">
                  <c:v>71.855999999999995</c:v>
                </c:pt>
                <c:pt idx="9462">
                  <c:v>71.512</c:v>
                </c:pt>
                <c:pt idx="9463">
                  <c:v>71.512</c:v>
                </c:pt>
                <c:pt idx="9464">
                  <c:v>71.512</c:v>
                </c:pt>
                <c:pt idx="9465">
                  <c:v>71.338999999999999</c:v>
                </c:pt>
                <c:pt idx="9466">
                  <c:v>70.995000000000005</c:v>
                </c:pt>
                <c:pt idx="9467">
                  <c:v>70.823999999999998</c:v>
                </c:pt>
                <c:pt idx="9468">
                  <c:v>70.823999999999998</c:v>
                </c:pt>
                <c:pt idx="9469">
                  <c:v>70.995000000000005</c:v>
                </c:pt>
                <c:pt idx="9470">
                  <c:v>71.512</c:v>
                </c:pt>
                <c:pt idx="9471">
                  <c:v>71.855999999999995</c:v>
                </c:pt>
                <c:pt idx="9472">
                  <c:v>72.198999999999998</c:v>
                </c:pt>
                <c:pt idx="9473">
                  <c:v>72.198999999999998</c:v>
                </c:pt>
                <c:pt idx="9474">
                  <c:v>72.372</c:v>
                </c:pt>
                <c:pt idx="9475">
                  <c:v>72.372</c:v>
                </c:pt>
                <c:pt idx="9476">
                  <c:v>72.545000000000002</c:v>
                </c:pt>
                <c:pt idx="9477">
                  <c:v>72.718000000000004</c:v>
                </c:pt>
                <c:pt idx="9478">
                  <c:v>72.718000000000004</c:v>
                </c:pt>
                <c:pt idx="9479">
                  <c:v>72.891000000000005</c:v>
                </c:pt>
                <c:pt idx="9480">
                  <c:v>72.891000000000005</c:v>
                </c:pt>
                <c:pt idx="9481">
                  <c:v>72.891000000000005</c:v>
                </c:pt>
                <c:pt idx="9482">
                  <c:v>72.891000000000005</c:v>
                </c:pt>
                <c:pt idx="9483">
                  <c:v>72.891000000000005</c:v>
                </c:pt>
                <c:pt idx="9484">
                  <c:v>72.891000000000005</c:v>
                </c:pt>
                <c:pt idx="9485">
                  <c:v>72.891000000000005</c:v>
                </c:pt>
                <c:pt idx="9486">
                  <c:v>72.718000000000004</c:v>
                </c:pt>
                <c:pt idx="9487">
                  <c:v>72.718000000000004</c:v>
                </c:pt>
                <c:pt idx="9488">
                  <c:v>72.545000000000002</c:v>
                </c:pt>
                <c:pt idx="9489">
                  <c:v>72.545000000000002</c:v>
                </c:pt>
                <c:pt idx="9490">
                  <c:v>72.372</c:v>
                </c:pt>
                <c:pt idx="9491">
                  <c:v>72.372</c:v>
                </c:pt>
                <c:pt idx="9492">
                  <c:v>72.545000000000002</c:v>
                </c:pt>
                <c:pt idx="9493">
                  <c:v>72.545000000000002</c:v>
                </c:pt>
                <c:pt idx="9494">
                  <c:v>72.545000000000002</c:v>
                </c:pt>
                <c:pt idx="9495">
                  <c:v>72.545000000000002</c:v>
                </c:pt>
                <c:pt idx="9496">
                  <c:v>72.545000000000002</c:v>
                </c:pt>
                <c:pt idx="9497">
                  <c:v>72.372</c:v>
                </c:pt>
                <c:pt idx="9498">
                  <c:v>72.198999999999998</c:v>
                </c:pt>
                <c:pt idx="9499">
                  <c:v>72.028000000000006</c:v>
                </c:pt>
                <c:pt idx="9500">
                  <c:v>72.028000000000006</c:v>
                </c:pt>
                <c:pt idx="9501">
                  <c:v>72.028000000000006</c:v>
                </c:pt>
                <c:pt idx="9502">
                  <c:v>72.028000000000006</c:v>
                </c:pt>
                <c:pt idx="9503">
                  <c:v>72.028000000000006</c:v>
                </c:pt>
                <c:pt idx="9504">
                  <c:v>71.855999999999995</c:v>
                </c:pt>
                <c:pt idx="9505">
                  <c:v>71.855999999999995</c:v>
                </c:pt>
                <c:pt idx="9506">
                  <c:v>71.855999999999995</c:v>
                </c:pt>
                <c:pt idx="9507">
                  <c:v>71.683000000000007</c:v>
                </c:pt>
                <c:pt idx="9508">
                  <c:v>71.683000000000007</c:v>
                </c:pt>
                <c:pt idx="9509">
                  <c:v>71.683000000000007</c:v>
                </c:pt>
                <c:pt idx="9510">
                  <c:v>71.338999999999999</c:v>
                </c:pt>
                <c:pt idx="9511">
                  <c:v>71.168000000000006</c:v>
                </c:pt>
                <c:pt idx="9512">
                  <c:v>71.168000000000006</c:v>
                </c:pt>
                <c:pt idx="9513">
                  <c:v>71.168000000000006</c:v>
                </c:pt>
                <c:pt idx="9514">
                  <c:v>71.168000000000006</c:v>
                </c:pt>
                <c:pt idx="9515">
                  <c:v>71.168000000000006</c:v>
                </c:pt>
                <c:pt idx="9516">
                  <c:v>71.168000000000006</c:v>
                </c:pt>
                <c:pt idx="9517">
                  <c:v>71.168000000000006</c:v>
                </c:pt>
                <c:pt idx="9518">
                  <c:v>71.168000000000006</c:v>
                </c:pt>
                <c:pt idx="9519">
                  <c:v>71.168000000000006</c:v>
                </c:pt>
                <c:pt idx="9520">
                  <c:v>71.338999999999999</c:v>
                </c:pt>
                <c:pt idx="9521">
                  <c:v>71.338999999999999</c:v>
                </c:pt>
                <c:pt idx="9522">
                  <c:v>71.338999999999999</c:v>
                </c:pt>
                <c:pt idx="9523">
                  <c:v>71.338999999999999</c:v>
                </c:pt>
                <c:pt idx="9524">
                  <c:v>71.338999999999999</c:v>
                </c:pt>
                <c:pt idx="9525">
                  <c:v>71.338999999999999</c:v>
                </c:pt>
                <c:pt idx="9526">
                  <c:v>71.338999999999999</c:v>
                </c:pt>
                <c:pt idx="9527">
                  <c:v>71.168000000000006</c:v>
                </c:pt>
                <c:pt idx="9528">
                  <c:v>71.168000000000006</c:v>
                </c:pt>
                <c:pt idx="9529">
                  <c:v>71.168000000000006</c:v>
                </c:pt>
                <c:pt idx="9530">
                  <c:v>71.168000000000006</c:v>
                </c:pt>
                <c:pt idx="9531">
                  <c:v>71.168000000000006</c:v>
                </c:pt>
                <c:pt idx="9532">
                  <c:v>71.168000000000006</c:v>
                </c:pt>
                <c:pt idx="9533">
                  <c:v>71.168000000000006</c:v>
                </c:pt>
                <c:pt idx="9534">
                  <c:v>71.168000000000006</c:v>
                </c:pt>
                <c:pt idx="9535">
                  <c:v>71.168000000000006</c:v>
                </c:pt>
                <c:pt idx="9536">
                  <c:v>71.168000000000006</c:v>
                </c:pt>
                <c:pt idx="9537">
                  <c:v>71.168000000000006</c:v>
                </c:pt>
                <c:pt idx="9538">
                  <c:v>71.168000000000006</c:v>
                </c:pt>
                <c:pt idx="9539">
                  <c:v>71.168000000000006</c:v>
                </c:pt>
                <c:pt idx="9540">
                  <c:v>70.995000000000005</c:v>
                </c:pt>
                <c:pt idx="9541">
                  <c:v>71.168000000000006</c:v>
                </c:pt>
                <c:pt idx="9542">
                  <c:v>70.995000000000005</c:v>
                </c:pt>
                <c:pt idx="9543">
                  <c:v>70.995000000000005</c:v>
                </c:pt>
                <c:pt idx="9544">
                  <c:v>70.995000000000005</c:v>
                </c:pt>
                <c:pt idx="9545">
                  <c:v>70.995000000000005</c:v>
                </c:pt>
                <c:pt idx="9546">
                  <c:v>70.995000000000005</c:v>
                </c:pt>
                <c:pt idx="9547">
                  <c:v>71.168000000000006</c:v>
                </c:pt>
                <c:pt idx="9548">
                  <c:v>71.168000000000006</c:v>
                </c:pt>
                <c:pt idx="9549">
                  <c:v>71.168000000000006</c:v>
                </c:pt>
                <c:pt idx="9550">
                  <c:v>71.168000000000006</c:v>
                </c:pt>
                <c:pt idx="9551">
                  <c:v>71.168000000000006</c:v>
                </c:pt>
                <c:pt idx="9552">
                  <c:v>71.168000000000006</c:v>
                </c:pt>
                <c:pt idx="9553">
                  <c:v>70.995000000000005</c:v>
                </c:pt>
                <c:pt idx="9554">
                  <c:v>70.995000000000005</c:v>
                </c:pt>
                <c:pt idx="9555">
                  <c:v>70.995000000000005</c:v>
                </c:pt>
                <c:pt idx="9556">
                  <c:v>70.995000000000005</c:v>
                </c:pt>
                <c:pt idx="9557">
                  <c:v>70.995000000000005</c:v>
                </c:pt>
                <c:pt idx="9558">
                  <c:v>70.995000000000005</c:v>
                </c:pt>
                <c:pt idx="9559">
                  <c:v>71.168000000000006</c:v>
                </c:pt>
                <c:pt idx="9560">
                  <c:v>71.168000000000006</c:v>
                </c:pt>
                <c:pt idx="9561">
                  <c:v>71.338999999999999</c:v>
                </c:pt>
                <c:pt idx="9562">
                  <c:v>71.168000000000006</c:v>
                </c:pt>
                <c:pt idx="9563">
                  <c:v>71.338999999999999</c:v>
                </c:pt>
                <c:pt idx="9564">
                  <c:v>71.338999999999999</c:v>
                </c:pt>
                <c:pt idx="9565">
                  <c:v>71.512</c:v>
                </c:pt>
                <c:pt idx="9566">
                  <c:v>71.512</c:v>
                </c:pt>
                <c:pt idx="9567">
                  <c:v>71.512</c:v>
                </c:pt>
                <c:pt idx="9568">
                  <c:v>71.683000000000007</c:v>
                </c:pt>
                <c:pt idx="9569">
                  <c:v>71.683000000000007</c:v>
                </c:pt>
                <c:pt idx="9570">
                  <c:v>71.683000000000007</c:v>
                </c:pt>
                <c:pt idx="9571">
                  <c:v>71.683000000000007</c:v>
                </c:pt>
                <c:pt idx="9572">
                  <c:v>71.683000000000007</c:v>
                </c:pt>
                <c:pt idx="9573">
                  <c:v>71.855999999999995</c:v>
                </c:pt>
                <c:pt idx="9574">
                  <c:v>71.855999999999995</c:v>
                </c:pt>
                <c:pt idx="9575">
                  <c:v>71.855999999999995</c:v>
                </c:pt>
                <c:pt idx="9576">
                  <c:v>72.028000000000006</c:v>
                </c:pt>
                <c:pt idx="9577">
                  <c:v>72.028000000000006</c:v>
                </c:pt>
                <c:pt idx="9578">
                  <c:v>72.198999999999998</c:v>
                </c:pt>
                <c:pt idx="9579">
                  <c:v>72.028000000000006</c:v>
                </c:pt>
                <c:pt idx="9580">
                  <c:v>72.028000000000006</c:v>
                </c:pt>
                <c:pt idx="9581">
                  <c:v>71.683000000000007</c:v>
                </c:pt>
                <c:pt idx="9582">
                  <c:v>71.683000000000007</c:v>
                </c:pt>
                <c:pt idx="9583">
                  <c:v>71.683000000000007</c:v>
                </c:pt>
                <c:pt idx="9584">
                  <c:v>71.855999999999995</c:v>
                </c:pt>
                <c:pt idx="9585">
                  <c:v>72.028000000000006</c:v>
                </c:pt>
                <c:pt idx="9586">
                  <c:v>72.028000000000006</c:v>
                </c:pt>
                <c:pt idx="9587">
                  <c:v>72.198999999999998</c:v>
                </c:pt>
                <c:pt idx="9588">
                  <c:v>72.198999999999998</c:v>
                </c:pt>
                <c:pt idx="9589">
                  <c:v>72.028000000000006</c:v>
                </c:pt>
                <c:pt idx="9590">
                  <c:v>72.028000000000006</c:v>
                </c:pt>
                <c:pt idx="9591">
                  <c:v>72.028000000000006</c:v>
                </c:pt>
                <c:pt idx="9592">
                  <c:v>72.028000000000006</c:v>
                </c:pt>
                <c:pt idx="9593">
                  <c:v>72.198999999999998</c:v>
                </c:pt>
                <c:pt idx="9594">
                  <c:v>72.198999999999998</c:v>
                </c:pt>
                <c:pt idx="9595">
                  <c:v>72.198999999999998</c:v>
                </c:pt>
                <c:pt idx="9596">
                  <c:v>72.198999999999998</c:v>
                </c:pt>
                <c:pt idx="9597">
                  <c:v>72.028000000000006</c:v>
                </c:pt>
                <c:pt idx="9598">
                  <c:v>72.028000000000006</c:v>
                </c:pt>
                <c:pt idx="9599">
                  <c:v>72.028000000000006</c:v>
                </c:pt>
                <c:pt idx="9600">
                  <c:v>72.198999999999998</c:v>
                </c:pt>
                <c:pt idx="9601">
                  <c:v>72.198999999999998</c:v>
                </c:pt>
                <c:pt idx="9602">
                  <c:v>72.198999999999998</c:v>
                </c:pt>
                <c:pt idx="9603">
                  <c:v>72.198999999999998</c:v>
                </c:pt>
                <c:pt idx="9604">
                  <c:v>72.372</c:v>
                </c:pt>
                <c:pt idx="9605">
                  <c:v>72.372</c:v>
                </c:pt>
                <c:pt idx="9606">
                  <c:v>72.372</c:v>
                </c:pt>
                <c:pt idx="9607">
                  <c:v>72.372</c:v>
                </c:pt>
                <c:pt idx="9608">
                  <c:v>72.372</c:v>
                </c:pt>
                <c:pt idx="9609">
                  <c:v>72.372</c:v>
                </c:pt>
                <c:pt idx="9610">
                  <c:v>72.198999999999998</c:v>
                </c:pt>
                <c:pt idx="9611">
                  <c:v>72.028000000000006</c:v>
                </c:pt>
                <c:pt idx="9612">
                  <c:v>72.028000000000006</c:v>
                </c:pt>
                <c:pt idx="9613">
                  <c:v>71.855999999999995</c:v>
                </c:pt>
                <c:pt idx="9614">
                  <c:v>71.855999999999995</c:v>
                </c:pt>
                <c:pt idx="9615">
                  <c:v>71.855999999999995</c:v>
                </c:pt>
                <c:pt idx="9616">
                  <c:v>71.683000000000007</c:v>
                </c:pt>
                <c:pt idx="9617">
                  <c:v>71.683000000000007</c:v>
                </c:pt>
                <c:pt idx="9618">
                  <c:v>71.683000000000007</c:v>
                </c:pt>
                <c:pt idx="9619">
                  <c:v>71.855999999999995</c:v>
                </c:pt>
                <c:pt idx="9620">
                  <c:v>72.198999999999998</c:v>
                </c:pt>
                <c:pt idx="9621">
                  <c:v>72.545000000000002</c:v>
                </c:pt>
                <c:pt idx="9622">
                  <c:v>72.545000000000002</c:v>
                </c:pt>
                <c:pt idx="9623">
                  <c:v>72.718000000000004</c:v>
                </c:pt>
                <c:pt idx="9624">
                  <c:v>72.545000000000002</c:v>
                </c:pt>
                <c:pt idx="9625">
                  <c:v>72.372</c:v>
                </c:pt>
                <c:pt idx="9626">
                  <c:v>72.372</c:v>
                </c:pt>
                <c:pt idx="9627">
                  <c:v>72.372</c:v>
                </c:pt>
                <c:pt idx="9628">
                  <c:v>72.198999999999998</c:v>
                </c:pt>
                <c:pt idx="9629">
                  <c:v>72.198999999999998</c:v>
                </c:pt>
                <c:pt idx="9630">
                  <c:v>72.198999999999998</c:v>
                </c:pt>
                <c:pt idx="9631">
                  <c:v>72.028000000000006</c:v>
                </c:pt>
                <c:pt idx="9632">
                  <c:v>72.028000000000006</c:v>
                </c:pt>
                <c:pt idx="9633">
                  <c:v>72.028000000000006</c:v>
                </c:pt>
                <c:pt idx="9634">
                  <c:v>72.028000000000006</c:v>
                </c:pt>
                <c:pt idx="9635">
                  <c:v>72.028000000000006</c:v>
                </c:pt>
                <c:pt idx="9636">
                  <c:v>72.372</c:v>
                </c:pt>
                <c:pt idx="9637">
                  <c:v>72.545000000000002</c:v>
                </c:pt>
                <c:pt idx="9638">
                  <c:v>72.545000000000002</c:v>
                </c:pt>
                <c:pt idx="9639">
                  <c:v>72.545000000000002</c:v>
                </c:pt>
                <c:pt idx="9640">
                  <c:v>72.372</c:v>
                </c:pt>
                <c:pt idx="9641">
                  <c:v>72.198999999999998</c:v>
                </c:pt>
                <c:pt idx="9642">
                  <c:v>72.198999999999998</c:v>
                </c:pt>
                <c:pt idx="9643">
                  <c:v>72.028000000000006</c:v>
                </c:pt>
                <c:pt idx="9644">
                  <c:v>71.855999999999995</c:v>
                </c:pt>
                <c:pt idx="9645">
                  <c:v>71.855999999999995</c:v>
                </c:pt>
                <c:pt idx="9646">
                  <c:v>71.855999999999995</c:v>
                </c:pt>
                <c:pt idx="9647">
                  <c:v>71.855999999999995</c:v>
                </c:pt>
                <c:pt idx="9648">
                  <c:v>71.855999999999995</c:v>
                </c:pt>
                <c:pt idx="9649">
                  <c:v>71.855999999999995</c:v>
                </c:pt>
                <c:pt idx="9650">
                  <c:v>71.683000000000007</c:v>
                </c:pt>
                <c:pt idx="9651">
                  <c:v>71.683000000000007</c:v>
                </c:pt>
                <c:pt idx="9652">
                  <c:v>71.512</c:v>
                </c:pt>
                <c:pt idx="9653">
                  <c:v>71.512</c:v>
                </c:pt>
                <c:pt idx="9654">
                  <c:v>71.512</c:v>
                </c:pt>
                <c:pt idx="9655">
                  <c:v>71.512</c:v>
                </c:pt>
                <c:pt idx="9656">
                  <c:v>71.683000000000007</c:v>
                </c:pt>
                <c:pt idx="9657">
                  <c:v>71.683000000000007</c:v>
                </c:pt>
                <c:pt idx="9658">
                  <c:v>71.683000000000007</c:v>
                </c:pt>
                <c:pt idx="9659">
                  <c:v>71.683000000000007</c:v>
                </c:pt>
                <c:pt idx="9660">
                  <c:v>71.683000000000007</c:v>
                </c:pt>
                <c:pt idx="9661">
                  <c:v>71.855999999999995</c:v>
                </c:pt>
                <c:pt idx="9662">
                  <c:v>71.855999999999995</c:v>
                </c:pt>
                <c:pt idx="9663">
                  <c:v>71.855999999999995</c:v>
                </c:pt>
                <c:pt idx="9664">
                  <c:v>72.028000000000006</c:v>
                </c:pt>
                <c:pt idx="9665">
                  <c:v>71.855999999999995</c:v>
                </c:pt>
                <c:pt idx="9666">
                  <c:v>72.028000000000006</c:v>
                </c:pt>
                <c:pt idx="9667">
                  <c:v>72.028000000000006</c:v>
                </c:pt>
                <c:pt idx="9668">
                  <c:v>72.198999999999998</c:v>
                </c:pt>
                <c:pt idx="9669">
                  <c:v>72.198999999999998</c:v>
                </c:pt>
                <c:pt idx="9670">
                  <c:v>72.198999999999998</c:v>
                </c:pt>
                <c:pt idx="9671">
                  <c:v>72.372</c:v>
                </c:pt>
                <c:pt idx="9672">
                  <c:v>72.372</c:v>
                </c:pt>
                <c:pt idx="9673">
                  <c:v>72.372</c:v>
                </c:pt>
                <c:pt idx="9674">
                  <c:v>72.372</c:v>
                </c:pt>
                <c:pt idx="9675">
                  <c:v>72.372</c:v>
                </c:pt>
                <c:pt idx="9676">
                  <c:v>72.372</c:v>
                </c:pt>
                <c:pt idx="9677">
                  <c:v>72.372</c:v>
                </c:pt>
                <c:pt idx="9678">
                  <c:v>72.372</c:v>
                </c:pt>
                <c:pt idx="9679">
                  <c:v>72.198999999999998</c:v>
                </c:pt>
                <c:pt idx="9680">
                  <c:v>72.028000000000006</c:v>
                </c:pt>
                <c:pt idx="9681">
                  <c:v>71.855999999999995</c:v>
                </c:pt>
                <c:pt idx="9682">
                  <c:v>72.028000000000006</c:v>
                </c:pt>
                <c:pt idx="9683">
                  <c:v>72.372</c:v>
                </c:pt>
                <c:pt idx="9684">
                  <c:v>72.198999999999998</c:v>
                </c:pt>
                <c:pt idx="9685">
                  <c:v>72.198999999999998</c:v>
                </c:pt>
                <c:pt idx="9686">
                  <c:v>72.198999999999998</c:v>
                </c:pt>
                <c:pt idx="9687">
                  <c:v>72.372</c:v>
                </c:pt>
                <c:pt idx="9688">
                  <c:v>72.545000000000002</c:v>
                </c:pt>
                <c:pt idx="9689">
                  <c:v>72.545000000000002</c:v>
                </c:pt>
                <c:pt idx="9690">
                  <c:v>72.718000000000004</c:v>
                </c:pt>
                <c:pt idx="9691">
                  <c:v>72.718000000000004</c:v>
                </c:pt>
                <c:pt idx="9692">
                  <c:v>72.718000000000004</c:v>
                </c:pt>
                <c:pt idx="9693">
                  <c:v>72.718000000000004</c:v>
                </c:pt>
                <c:pt idx="9694">
                  <c:v>72.891000000000005</c:v>
                </c:pt>
                <c:pt idx="9695">
                  <c:v>72.891000000000005</c:v>
                </c:pt>
                <c:pt idx="9696">
                  <c:v>72.891000000000005</c:v>
                </c:pt>
                <c:pt idx="9697">
                  <c:v>72.891000000000005</c:v>
                </c:pt>
                <c:pt idx="9698">
                  <c:v>72.891000000000005</c:v>
                </c:pt>
                <c:pt idx="9699">
                  <c:v>72.891000000000005</c:v>
                </c:pt>
                <c:pt idx="9700">
                  <c:v>72.891000000000005</c:v>
                </c:pt>
                <c:pt idx="9701">
                  <c:v>73.061999999999998</c:v>
                </c:pt>
                <c:pt idx="9702">
                  <c:v>73.061999999999998</c:v>
                </c:pt>
                <c:pt idx="9703">
                  <c:v>72.891000000000005</c:v>
                </c:pt>
                <c:pt idx="9704">
                  <c:v>72.891000000000005</c:v>
                </c:pt>
                <c:pt idx="9705">
                  <c:v>72.718000000000004</c:v>
                </c:pt>
                <c:pt idx="9706">
                  <c:v>72.718000000000004</c:v>
                </c:pt>
                <c:pt idx="9707">
                  <c:v>72.718000000000004</c:v>
                </c:pt>
                <c:pt idx="9708">
                  <c:v>72.718000000000004</c:v>
                </c:pt>
                <c:pt idx="9709">
                  <c:v>72.545000000000002</c:v>
                </c:pt>
                <c:pt idx="9710">
                  <c:v>72.545000000000002</c:v>
                </c:pt>
                <c:pt idx="9711">
                  <c:v>72.545000000000002</c:v>
                </c:pt>
                <c:pt idx="9712">
                  <c:v>72.545000000000002</c:v>
                </c:pt>
                <c:pt idx="9713">
                  <c:v>72.718000000000004</c:v>
                </c:pt>
                <c:pt idx="9714">
                  <c:v>72.718000000000004</c:v>
                </c:pt>
                <c:pt idx="9715">
                  <c:v>72.891000000000005</c:v>
                </c:pt>
                <c:pt idx="9716">
                  <c:v>73.061999999999998</c:v>
                </c:pt>
                <c:pt idx="9717">
                  <c:v>73.061999999999998</c:v>
                </c:pt>
                <c:pt idx="9718">
                  <c:v>73.061999999999998</c:v>
                </c:pt>
                <c:pt idx="9719">
                  <c:v>73.061999999999998</c:v>
                </c:pt>
                <c:pt idx="9720">
                  <c:v>73.061999999999998</c:v>
                </c:pt>
                <c:pt idx="9721">
                  <c:v>73.233999999999995</c:v>
                </c:pt>
                <c:pt idx="9722">
                  <c:v>73.233999999999995</c:v>
                </c:pt>
                <c:pt idx="9723">
                  <c:v>73.233999999999995</c:v>
                </c:pt>
                <c:pt idx="9724">
                  <c:v>73.233999999999995</c:v>
                </c:pt>
                <c:pt idx="9725">
                  <c:v>73.233999999999995</c:v>
                </c:pt>
                <c:pt idx="9726">
                  <c:v>73.233999999999995</c:v>
                </c:pt>
                <c:pt idx="9727">
                  <c:v>73.233999999999995</c:v>
                </c:pt>
                <c:pt idx="9728">
                  <c:v>73.233999999999995</c:v>
                </c:pt>
                <c:pt idx="9729">
                  <c:v>73.233999999999995</c:v>
                </c:pt>
                <c:pt idx="9730">
                  <c:v>73.233999999999995</c:v>
                </c:pt>
                <c:pt idx="9731">
                  <c:v>73.233999999999995</c:v>
                </c:pt>
                <c:pt idx="9732">
                  <c:v>73.233999999999995</c:v>
                </c:pt>
                <c:pt idx="9733">
                  <c:v>73.233999999999995</c:v>
                </c:pt>
                <c:pt idx="9734">
                  <c:v>73.233999999999995</c:v>
                </c:pt>
                <c:pt idx="9735">
                  <c:v>73.233999999999995</c:v>
                </c:pt>
                <c:pt idx="9736">
                  <c:v>73.233999999999995</c:v>
                </c:pt>
                <c:pt idx="9737">
                  <c:v>73.233999999999995</c:v>
                </c:pt>
                <c:pt idx="9738">
                  <c:v>73.233999999999995</c:v>
                </c:pt>
                <c:pt idx="9739">
                  <c:v>73.233999999999995</c:v>
                </c:pt>
                <c:pt idx="9740">
                  <c:v>73.061999999999998</c:v>
                </c:pt>
                <c:pt idx="9741">
                  <c:v>73.061999999999998</c:v>
                </c:pt>
                <c:pt idx="9742">
                  <c:v>73.061999999999998</c:v>
                </c:pt>
                <c:pt idx="9743">
                  <c:v>73.061999999999998</c:v>
                </c:pt>
                <c:pt idx="9744">
                  <c:v>73.061999999999998</c:v>
                </c:pt>
                <c:pt idx="9745">
                  <c:v>72.891000000000005</c:v>
                </c:pt>
                <c:pt idx="9746">
                  <c:v>72.891000000000005</c:v>
                </c:pt>
                <c:pt idx="9747">
                  <c:v>72.718000000000004</c:v>
                </c:pt>
                <c:pt idx="9748">
                  <c:v>72.718000000000004</c:v>
                </c:pt>
                <c:pt idx="9749">
                  <c:v>72.718000000000004</c:v>
                </c:pt>
                <c:pt idx="9750">
                  <c:v>72.718000000000004</c:v>
                </c:pt>
                <c:pt idx="9751">
                  <c:v>72.718000000000004</c:v>
                </c:pt>
                <c:pt idx="9752">
                  <c:v>72.718000000000004</c:v>
                </c:pt>
                <c:pt idx="9753">
                  <c:v>72.718000000000004</c:v>
                </c:pt>
                <c:pt idx="9754">
                  <c:v>72.545000000000002</c:v>
                </c:pt>
                <c:pt idx="9755">
                  <c:v>72.545000000000002</c:v>
                </c:pt>
                <c:pt idx="9756">
                  <c:v>72.545000000000002</c:v>
                </c:pt>
                <c:pt idx="9757">
                  <c:v>72.545000000000002</c:v>
                </c:pt>
                <c:pt idx="9758">
                  <c:v>72.545000000000002</c:v>
                </c:pt>
                <c:pt idx="9759">
                  <c:v>72.545000000000002</c:v>
                </c:pt>
                <c:pt idx="9760">
                  <c:v>72.545000000000002</c:v>
                </c:pt>
                <c:pt idx="9761">
                  <c:v>72.372</c:v>
                </c:pt>
                <c:pt idx="9762">
                  <c:v>72.545000000000002</c:v>
                </c:pt>
                <c:pt idx="9763">
                  <c:v>72.372</c:v>
                </c:pt>
                <c:pt idx="9764">
                  <c:v>72.372</c:v>
                </c:pt>
                <c:pt idx="9765">
                  <c:v>72.372</c:v>
                </c:pt>
                <c:pt idx="9766">
                  <c:v>72.372</c:v>
                </c:pt>
                <c:pt idx="9767">
                  <c:v>72.198999999999998</c:v>
                </c:pt>
                <c:pt idx="9768">
                  <c:v>72.198999999999998</c:v>
                </c:pt>
                <c:pt idx="9769">
                  <c:v>72.198999999999998</c:v>
                </c:pt>
                <c:pt idx="9770">
                  <c:v>72.372</c:v>
                </c:pt>
                <c:pt idx="9771">
                  <c:v>72.372</c:v>
                </c:pt>
                <c:pt idx="9772">
                  <c:v>72.372</c:v>
                </c:pt>
                <c:pt idx="9773">
                  <c:v>72.372</c:v>
                </c:pt>
                <c:pt idx="9774">
                  <c:v>72.545000000000002</c:v>
                </c:pt>
                <c:pt idx="9775">
                  <c:v>72.545000000000002</c:v>
                </c:pt>
                <c:pt idx="9776">
                  <c:v>72.718000000000004</c:v>
                </c:pt>
                <c:pt idx="9777">
                  <c:v>72.718000000000004</c:v>
                </c:pt>
                <c:pt idx="9778">
                  <c:v>72.718000000000004</c:v>
                </c:pt>
                <c:pt idx="9779">
                  <c:v>72.718000000000004</c:v>
                </c:pt>
                <c:pt idx="9780">
                  <c:v>72.718000000000004</c:v>
                </c:pt>
                <c:pt idx="9781">
                  <c:v>72.718000000000004</c:v>
                </c:pt>
                <c:pt idx="9782">
                  <c:v>72.718000000000004</c:v>
                </c:pt>
                <c:pt idx="9783">
                  <c:v>72.718000000000004</c:v>
                </c:pt>
                <c:pt idx="9784">
                  <c:v>72.718000000000004</c:v>
                </c:pt>
                <c:pt idx="9785">
                  <c:v>72.718000000000004</c:v>
                </c:pt>
                <c:pt idx="9786">
                  <c:v>72.545000000000002</c:v>
                </c:pt>
                <c:pt idx="9787">
                  <c:v>72.545000000000002</c:v>
                </c:pt>
                <c:pt idx="9788">
                  <c:v>72.545000000000002</c:v>
                </c:pt>
                <c:pt idx="9789">
                  <c:v>72.372</c:v>
                </c:pt>
                <c:pt idx="9790">
                  <c:v>72.372</c:v>
                </c:pt>
                <c:pt idx="9791">
                  <c:v>72.372</c:v>
                </c:pt>
                <c:pt idx="9792">
                  <c:v>72.372</c:v>
                </c:pt>
                <c:pt idx="9793">
                  <c:v>72.372</c:v>
                </c:pt>
                <c:pt idx="9794">
                  <c:v>72.372</c:v>
                </c:pt>
                <c:pt idx="9795">
                  <c:v>72.198999999999998</c:v>
                </c:pt>
                <c:pt idx="9796">
                  <c:v>72.198999999999998</c:v>
                </c:pt>
                <c:pt idx="9797">
                  <c:v>72.198999999999998</c:v>
                </c:pt>
                <c:pt idx="9798">
                  <c:v>72.198999999999998</c:v>
                </c:pt>
                <c:pt idx="9799">
                  <c:v>72.198999999999998</c:v>
                </c:pt>
                <c:pt idx="9800">
                  <c:v>72.198999999999998</c:v>
                </c:pt>
                <c:pt idx="9801">
                  <c:v>72.028000000000006</c:v>
                </c:pt>
                <c:pt idx="9802">
                  <c:v>72.028000000000006</c:v>
                </c:pt>
                <c:pt idx="9803">
                  <c:v>72.028000000000006</c:v>
                </c:pt>
                <c:pt idx="9804">
                  <c:v>72.028000000000006</c:v>
                </c:pt>
                <c:pt idx="9805">
                  <c:v>72.028000000000006</c:v>
                </c:pt>
                <c:pt idx="9806">
                  <c:v>72.028000000000006</c:v>
                </c:pt>
                <c:pt idx="9807">
                  <c:v>72.028000000000006</c:v>
                </c:pt>
                <c:pt idx="9808">
                  <c:v>72.028000000000006</c:v>
                </c:pt>
                <c:pt idx="9809">
                  <c:v>72.028000000000006</c:v>
                </c:pt>
                <c:pt idx="9810">
                  <c:v>72.028000000000006</c:v>
                </c:pt>
                <c:pt idx="9811">
                  <c:v>71.855999999999995</c:v>
                </c:pt>
                <c:pt idx="9812">
                  <c:v>71.855999999999995</c:v>
                </c:pt>
                <c:pt idx="9813">
                  <c:v>71.855999999999995</c:v>
                </c:pt>
                <c:pt idx="9814">
                  <c:v>71.855999999999995</c:v>
                </c:pt>
                <c:pt idx="9815">
                  <c:v>71.855999999999995</c:v>
                </c:pt>
                <c:pt idx="9816">
                  <c:v>72.028000000000006</c:v>
                </c:pt>
                <c:pt idx="9817">
                  <c:v>72.028000000000006</c:v>
                </c:pt>
                <c:pt idx="9818">
                  <c:v>71.855999999999995</c:v>
                </c:pt>
                <c:pt idx="9819">
                  <c:v>72.028000000000006</c:v>
                </c:pt>
                <c:pt idx="9820">
                  <c:v>72.028000000000006</c:v>
                </c:pt>
                <c:pt idx="9821">
                  <c:v>72.028000000000006</c:v>
                </c:pt>
                <c:pt idx="9822">
                  <c:v>72.028000000000006</c:v>
                </c:pt>
                <c:pt idx="9823">
                  <c:v>72.028000000000006</c:v>
                </c:pt>
                <c:pt idx="9824">
                  <c:v>72.028000000000006</c:v>
                </c:pt>
                <c:pt idx="9825">
                  <c:v>72.028000000000006</c:v>
                </c:pt>
                <c:pt idx="9826">
                  <c:v>71.855999999999995</c:v>
                </c:pt>
                <c:pt idx="9827">
                  <c:v>71.855999999999995</c:v>
                </c:pt>
                <c:pt idx="9828">
                  <c:v>72.028000000000006</c:v>
                </c:pt>
                <c:pt idx="9829">
                  <c:v>72.028000000000006</c:v>
                </c:pt>
                <c:pt idx="9830">
                  <c:v>72.028000000000006</c:v>
                </c:pt>
                <c:pt idx="9831">
                  <c:v>72.028000000000006</c:v>
                </c:pt>
                <c:pt idx="9832">
                  <c:v>72.028000000000006</c:v>
                </c:pt>
                <c:pt idx="9833">
                  <c:v>72.028000000000006</c:v>
                </c:pt>
                <c:pt idx="9834">
                  <c:v>72.028000000000006</c:v>
                </c:pt>
                <c:pt idx="9835">
                  <c:v>72.028000000000006</c:v>
                </c:pt>
                <c:pt idx="9836">
                  <c:v>72.028000000000006</c:v>
                </c:pt>
                <c:pt idx="9837">
                  <c:v>72.028000000000006</c:v>
                </c:pt>
                <c:pt idx="9838">
                  <c:v>72.028000000000006</c:v>
                </c:pt>
                <c:pt idx="9839">
                  <c:v>71.855999999999995</c:v>
                </c:pt>
                <c:pt idx="9840">
                  <c:v>71.855999999999995</c:v>
                </c:pt>
                <c:pt idx="9841">
                  <c:v>71.855999999999995</c:v>
                </c:pt>
                <c:pt idx="9842">
                  <c:v>71.855999999999995</c:v>
                </c:pt>
                <c:pt idx="9843">
                  <c:v>71.683000000000007</c:v>
                </c:pt>
                <c:pt idx="9844">
                  <c:v>71.855999999999995</c:v>
                </c:pt>
                <c:pt idx="9845">
                  <c:v>71.683000000000007</c:v>
                </c:pt>
                <c:pt idx="9846">
                  <c:v>71.855999999999995</c:v>
                </c:pt>
                <c:pt idx="9847">
                  <c:v>71.855999999999995</c:v>
                </c:pt>
                <c:pt idx="9848">
                  <c:v>71.855999999999995</c:v>
                </c:pt>
                <c:pt idx="9849">
                  <c:v>71.855999999999995</c:v>
                </c:pt>
                <c:pt idx="9850">
                  <c:v>71.855999999999995</c:v>
                </c:pt>
                <c:pt idx="9851">
                  <c:v>71.855999999999995</c:v>
                </c:pt>
                <c:pt idx="9852">
                  <c:v>71.855999999999995</c:v>
                </c:pt>
                <c:pt idx="9853">
                  <c:v>71.855999999999995</c:v>
                </c:pt>
                <c:pt idx="9854">
                  <c:v>71.855999999999995</c:v>
                </c:pt>
                <c:pt idx="9855">
                  <c:v>71.855999999999995</c:v>
                </c:pt>
                <c:pt idx="9856">
                  <c:v>71.855999999999995</c:v>
                </c:pt>
                <c:pt idx="9857">
                  <c:v>71.855999999999995</c:v>
                </c:pt>
                <c:pt idx="9858">
                  <c:v>70.823999999999998</c:v>
                </c:pt>
                <c:pt idx="9859">
                  <c:v>69.963999999999999</c:v>
                </c:pt>
                <c:pt idx="9860">
                  <c:v>69.448999999999998</c:v>
                </c:pt>
                <c:pt idx="9861">
                  <c:v>69.106999999999999</c:v>
                </c:pt>
                <c:pt idx="9862">
                  <c:v>68.933999999999997</c:v>
                </c:pt>
                <c:pt idx="9863">
                  <c:v>68.763000000000005</c:v>
                </c:pt>
                <c:pt idx="9864">
                  <c:v>68.591999999999999</c:v>
                </c:pt>
                <c:pt idx="9865">
                  <c:v>68.591999999999999</c:v>
                </c:pt>
                <c:pt idx="9866">
                  <c:v>68.591999999999999</c:v>
                </c:pt>
                <c:pt idx="9867">
                  <c:v>68.591999999999999</c:v>
                </c:pt>
                <c:pt idx="9868">
                  <c:v>68.763000000000005</c:v>
                </c:pt>
                <c:pt idx="9869">
                  <c:v>68.933999999999997</c:v>
                </c:pt>
                <c:pt idx="9870">
                  <c:v>68.933999999999997</c:v>
                </c:pt>
                <c:pt idx="9871">
                  <c:v>68.933999999999997</c:v>
                </c:pt>
                <c:pt idx="9872">
                  <c:v>69.448999999999998</c:v>
                </c:pt>
                <c:pt idx="9873">
                  <c:v>69.963999999999999</c:v>
                </c:pt>
                <c:pt idx="9874">
                  <c:v>70.650999999999996</c:v>
                </c:pt>
                <c:pt idx="9875">
                  <c:v>71.338999999999999</c:v>
                </c:pt>
                <c:pt idx="9876">
                  <c:v>71.512</c:v>
                </c:pt>
                <c:pt idx="9877">
                  <c:v>71.512</c:v>
                </c:pt>
                <c:pt idx="9878">
                  <c:v>71.683000000000007</c:v>
                </c:pt>
                <c:pt idx="9879">
                  <c:v>71.683000000000007</c:v>
                </c:pt>
                <c:pt idx="9880">
                  <c:v>71.683000000000007</c:v>
                </c:pt>
                <c:pt idx="9881">
                  <c:v>71.683000000000007</c:v>
                </c:pt>
                <c:pt idx="9882">
                  <c:v>71.683000000000007</c:v>
                </c:pt>
                <c:pt idx="9883">
                  <c:v>71.683000000000007</c:v>
                </c:pt>
                <c:pt idx="9884">
                  <c:v>71.683000000000007</c:v>
                </c:pt>
                <c:pt idx="9885">
                  <c:v>71.683000000000007</c:v>
                </c:pt>
                <c:pt idx="9886">
                  <c:v>71.683000000000007</c:v>
                </c:pt>
                <c:pt idx="9887">
                  <c:v>71.512</c:v>
                </c:pt>
                <c:pt idx="9888">
                  <c:v>71.512</c:v>
                </c:pt>
                <c:pt idx="9889">
                  <c:v>71.512</c:v>
                </c:pt>
                <c:pt idx="9890">
                  <c:v>71.168000000000006</c:v>
                </c:pt>
                <c:pt idx="9891">
                  <c:v>71.168000000000006</c:v>
                </c:pt>
                <c:pt idx="9892">
                  <c:v>70.995000000000005</c:v>
                </c:pt>
                <c:pt idx="9893">
                  <c:v>70.995000000000005</c:v>
                </c:pt>
                <c:pt idx="9894">
                  <c:v>70.823999999999998</c:v>
                </c:pt>
                <c:pt idx="9895">
                  <c:v>70.823999999999998</c:v>
                </c:pt>
                <c:pt idx="9896">
                  <c:v>70.650999999999996</c:v>
                </c:pt>
                <c:pt idx="9897">
                  <c:v>70.650999999999996</c:v>
                </c:pt>
                <c:pt idx="9898">
                  <c:v>70.823999999999998</c:v>
                </c:pt>
                <c:pt idx="9899">
                  <c:v>70.823999999999998</c:v>
                </c:pt>
                <c:pt idx="9900">
                  <c:v>70.823999999999998</c:v>
                </c:pt>
                <c:pt idx="9901">
                  <c:v>70.650999999999996</c:v>
                </c:pt>
                <c:pt idx="9902">
                  <c:v>70.48</c:v>
                </c:pt>
                <c:pt idx="9903">
                  <c:v>70.308000000000007</c:v>
                </c:pt>
                <c:pt idx="9904">
                  <c:v>69.793000000000006</c:v>
                </c:pt>
                <c:pt idx="9905">
                  <c:v>69.622</c:v>
                </c:pt>
                <c:pt idx="9906">
                  <c:v>69.622</c:v>
                </c:pt>
                <c:pt idx="9907">
                  <c:v>69.448999999999998</c:v>
                </c:pt>
                <c:pt idx="9908">
                  <c:v>69.278000000000006</c:v>
                </c:pt>
                <c:pt idx="9909">
                  <c:v>69.106999999999999</c:v>
                </c:pt>
                <c:pt idx="9910">
                  <c:v>69.106999999999999</c:v>
                </c:pt>
                <c:pt idx="9911">
                  <c:v>69.106999999999999</c:v>
                </c:pt>
                <c:pt idx="9912">
                  <c:v>69.106999999999999</c:v>
                </c:pt>
                <c:pt idx="9913">
                  <c:v>69.278000000000006</c:v>
                </c:pt>
                <c:pt idx="9914">
                  <c:v>69.448999999999998</c:v>
                </c:pt>
                <c:pt idx="9915">
                  <c:v>69.448999999999998</c:v>
                </c:pt>
                <c:pt idx="9916">
                  <c:v>69.448999999999998</c:v>
                </c:pt>
                <c:pt idx="9917">
                  <c:v>69.622</c:v>
                </c:pt>
                <c:pt idx="9918">
                  <c:v>69.622</c:v>
                </c:pt>
                <c:pt idx="9919">
                  <c:v>69.622</c:v>
                </c:pt>
                <c:pt idx="9920">
                  <c:v>69.963999999999999</c:v>
                </c:pt>
                <c:pt idx="9921">
                  <c:v>70.995000000000005</c:v>
                </c:pt>
                <c:pt idx="9922">
                  <c:v>71.168000000000006</c:v>
                </c:pt>
                <c:pt idx="9923">
                  <c:v>71.338999999999999</c:v>
                </c:pt>
                <c:pt idx="9924">
                  <c:v>71.512</c:v>
                </c:pt>
                <c:pt idx="9925">
                  <c:v>71.512</c:v>
                </c:pt>
                <c:pt idx="9926">
                  <c:v>71.512</c:v>
                </c:pt>
                <c:pt idx="9927">
                  <c:v>71.512</c:v>
                </c:pt>
                <c:pt idx="9928">
                  <c:v>71.512</c:v>
                </c:pt>
                <c:pt idx="9929">
                  <c:v>71.338999999999999</c:v>
                </c:pt>
                <c:pt idx="9930">
                  <c:v>71.338999999999999</c:v>
                </c:pt>
                <c:pt idx="9931">
                  <c:v>71.338999999999999</c:v>
                </c:pt>
                <c:pt idx="9932">
                  <c:v>71.338999999999999</c:v>
                </c:pt>
                <c:pt idx="9933">
                  <c:v>71.338999999999999</c:v>
                </c:pt>
                <c:pt idx="9934">
                  <c:v>71.338999999999999</c:v>
                </c:pt>
                <c:pt idx="9935">
                  <c:v>71.338999999999999</c:v>
                </c:pt>
                <c:pt idx="9936">
                  <c:v>71.338999999999999</c:v>
                </c:pt>
                <c:pt idx="9937">
                  <c:v>71.338999999999999</c:v>
                </c:pt>
                <c:pt idx="9938">
                  <c:v>71.338999999999999</c:v>
                </c:pt>
                <c:pt idx="9939">
                  <c:v>71.338999999999999</c:v>
                </c:pt>
                <c:pt idx="9940">
                  <c:v>71.338999999999999</c:v>
                </c:pt>
                <c:pt idx="9941">
                  <c:v>71.338999999999999</c:v>
                </c:pt>
                <c:pt idx="9942">
                  <c:v>71.338999999999999</c:v>
                </c:pt>
                <c:pt idx="9943">
                  <c:v>71.338999999999999</c:v>
                </c:pt>
                <c:pt idx="9944">
                  <c:v>71.338999999999999</c:v>
                </c:pt>
                <c:pt idx="9945">
                  <c:v>71.338999999999999</c:v>
                </c:pt>
                <c:pt idx="9946">
                  <c:v>71.168000000000006</c:v>
                </c:pt>
                <c:pt idx="9947">
                  <c:v>70.995000000000005</c:v>
                </c:pt>
                <c:pt idx="9948">
                  <c:v>70.823999999999998</c:v>
                </c:pt>
                <c:pt idx="9949">
                  <c:v>70.650999999999996</c:v>
                </c:pt>
                <c:pt idx="9950">
                  <c:v>70.823999999999998</c:v>
                </c:pt>
                <c:pt idx="9951">
                  <c:v>70.823999999999998</c:v>
                </c:pt>
                <c:pt idx="9952">
                  <c:v>70.650999999999996</c:v>
                </c:pt>
                <c:pt idx="9953">
                  <c:v>70.650999999999996</c:v>
                </c:pt>
                <c:pt idx="9954">
                  <c:v>70.650999999999996</c:v>
                </c:pt>
                <c:pt idx="9955">
                  <c:v>70.650999999999996</c:v>
                </c:pt>
                <c:pt idx="9956">
                  <c:v>70.823999999999998</c:v>
                </c:pt>
                <c:pt idx="9957">
                  <c:v>70.823999999999998</c:v>
                </c:pt>
                <c:pt idx="9958">
                  <c:v>70.823999999999998</c:v>
                </c:pt>
                <c:pt idx="9959">
                  <c:v>70.995000000000005</c:v>
                </c:pt>
                <c:pt idx="9960">
                  <c:v>70.995000000000005</c:v>
                </c:pt>
                <c:pt idx="9961">
                  <c:v>70.995000000000005</c:v>
                </c:pt>
                <c:pt idx="9962">
                  <c:v>70.995000000000005</c:v>
                </c:pt>
                <c:pt idx="9963">
                  <c:v>70.995000000000005</c:v>
                </c:pt>
                <c:pt idx="9964">
                  <c:v>70.995000000000005</c:v>
                </c:pt>
                <c:pt idx="9965">
                  <c:v>70.995000000000005</c:v>
                </c:pt>
                <c:pt idx="9966">
                  <c:v>70.995000000000005</c:v>
                </c:pt>
                <c:pt idx="9967">
                  <c:v>70.995000000000005</c:v>
                </c:pt>
                <c:pt idx="9968">
                  <c:v>70.995000000000005</c:v>
                </c:pt>
                <c:pt idx="9969">
                  <c:v>70.995000000000005</c:v>
                </c:pt>
                <c:pt idx="9970">
                  <c:v>70.995000000000005</c:v>
                </c:pt>
                <c:pt idx="9971">
                  <c:v>70.995000000000005</c:v>
                </c:pt>
                <c:pt idx="9972">
                  <c:v>71.168000000000006</c:v>
                </c:pt>
                <c:pt idx="9973">
                  <c:v>71.168000000000006</c:v>
                </c:pt>
                <c:pt idx="9974">
                  <c:v>71.168000000000006</c:v>
                </c:pt>
                <c:pt idx="9975">
                  <c:v>71.168000000000006</c:v>
                </c:pt>
                <c:pt idx="9976">
                  <c:v>71.168000000000006</c:v>
                </c:pt>
                <c:pt idx="9977">
                  <c:v>71.168000000000006</c:v>
                </c:pt>
                <c:pt idx="9978">
                  <c:v>71.168000000000006</c:v>
                </c:pt>
                <c:pt idx="9979">
                  <c:v>71.168000000000006</c:v>
                </c:pt>
                <c:pt idx="9980">
                  <c:v>71.168000000000006</c:v>
                </c:pt>
                <c:pt idx="9981">
                  <c:v>71.168000000000006</c:v>
                </c:pt>
                <c:pt idx="9982">
                  <c:v>71.168000000000006</c:v>
                </c:pt>
                <c:pt idx="9983">
                  <c:v>71.168000000000006</c:v>
                </c:pt>
                <c:pt idx="9984">
                  <c:v>71.168000000000006</c:v>
                </c:pt>
                <c:pt idx="9985">
                  <c:v>71.168000000000006</c:v>
                </c:pt>
                <c:pt idx="9986">
                  <c:v>71.168000000000006</c:v>
                </c:pt>
                <c:pt idx="9987">
                  <c:v>71.168000000000006</c:v>
                </c:pt>
                <c:pt idx="9988">
                  <c:v>71.168000000000006</c:v>
                </c:pt>
                <c:pt idx="9989">
                  <c:v>70.995000000000005</c:v>
                </c:pt>
                <c:pt idx="9990">
                  <c:v>70.995000000000005</c:v>
                </c:pt>
                <c:pt idx="9991">
                  <c:v>70.995000000000005</c:v>
                </c:pt>
                <c:pt idx="9992">
                  <c:v>70.995000000000005</c:v>
                </c:pt>
                <c:pt idx="9993">
                  <c:v>70.995000000000005</c:v>
                </c:pt>
                <c:pt idx="9994">
                  <c:v>70.995000000000005</c:v>
                </c:pt>
                <c:pt idx="9995">
                  <c:v>70.995000000000005</c:v>
                </c:pt>
                <c:pt idx="9996">
                  <c:v>70.995000000000005</c:v>
                </c:pt>
                <c:pt idx="9997">
                  <c:v>70.995000000000005</c:v>
                </c:pt>
                <c:pt idx="9998">
                  <c:v>70.823999999999998</c:v>
                </c:pt>
                <c:pt idx="9999">
                  <c:v>70.823999999999998</c:v>
                </c:pt>
                <c:pt idx="10000">
                  <c:v>70.823999999999998</c:v>
                </c:pt>
                <c:pt idx="10001">
                  <c:v>70.823999999999998</c:v>
                </c:pt>
                <c:pt idx="10002">
                  <c:v>70.823999999999998</c:v>
                </c:pt>
                <c:pt idx="10003">
                  <c:v>70.823999999999998</c:v>
                </c:pt>
                <c:pt idx="10004">
                  <c:v>70.823999999999998</c:v>
                </c:pt>
                <c:pt idx="10005">
                  <c:v>70.823999999999998</c:v>
                </c:pt>
                <c:pt idx="10006">
                  <c:v>70.823999999999998</c:v>
                </c:pt>
                <c:pt idx="10007">
                  <c:v>70.650999999999996</c:v>
                </c:pt>
                <c:pt idx="10008">
                  <c:v>70.650999999999996</c:v>
                </c:pt>
                <c:pt idx="10009">
                  <c:v>70.650999999999996</c:v>
                </c:pt>
                <c:pt idx="10010">
                  <c:v>70.650999999999996</c:v>
                </c:pt>
                <c:pt idx="10011">
                  <c:v>70.650999999999996</c:v>
                </c:pt>
                <c:pt idx="10012">
                  <c:v>70.650999999999996</c:v>
                </c:pt>
                <c:pt idx="10013">
                  <c:v>70.650999999999996</c:v>
                </c:pt>
                <c:pt idx="10014">
                  <c:v>70.650999999999996</c:v>
                </c:pt>
                <c:pt idx="10015">
                  <c:v>70.650999999999996</c:v>
                </c:pt>
                <c:pt idx="10016">
                  <c:v>70.650999999999996</c:v>
                </c:pt>
                <c:pt idx="10017">
                  <c:v>70.650999999999996</c:v>
                </c:pt>
                <c:pt idx="10018">
                  <c:v>70.650999999999996</c:v>
                </c:pt>
                <c:pt idx="10019">
                  <c:v>70.650999999999996</c:v>
                </c:pt>
                <c:pt idx="10020">
                  <c:v>70.650999999999996</c:v>
                </c:pt>
                <c:pt idx="10021">
                  <c:v>70.823999999999998</c:v>
                </c:pt>
                <c:pt idx="10022">
                  <c:v>70.823999999999998</c:v>
                </c:pt>
                <c:pt idx="10023">
                  <c:v>70.823999999999998</c:v>
                </c:pt>
                <c:pt idx="10024">
                  <c:v>70.823999999999998</c:v>
                </c:pt>
                <c:pt idx="10025">
                  <c:v>70.823999999999998</c:v>
                </c:pt>
                <c:pt idx="10026">
                  <c:v>70.823999999999998</c:v>
                </c:pt>
                <c:pt idx="10027">
                  <c:v>70.823999999999998</c:v>
                </c:pt>
                <c:pt idx="10028">
                  <c:v>70.823999999999998</c:v>
                </c:pt>
                <c:pt idx="10029">
                  <c:v>70.823999999999998</c:v>
                </c:pt>
                <c:pt idx="10030">
                  <c:v>70.823999999999998</c:v>
                </c:pt>
                <c:pt idx="10031">
                  <c:v>70.823999999999998</c:v>
                </c:pt>
                <c:pt idx="10032">
                  <c:v>70.823999999999998</c:v>
                </c:pt>
                <c:pt idx="10033">
                  <c:v>70.823999999999998</c:v>
                </c:pt>
                <c:pt idx="10034">
                  <c:v>70.823999999999998</c:v>
                </c:pt>
                <c:pt idx="10035">
                  <c:v>70.650999999999996</c:v>
                </c:pt>
                <c:pt idx="10036">
                  <c:v>70.650999999999996</c:v>
                </c:pt>
                <c:pt idx="10037">
                  <c:v>70.650999999999996</c:v>
                </c:pt>
                <c:pt idx="10038">
                  <c:v>70.650999999999996</c:v>
                </c:pt>
                <c:pt idx="10039">
                  <c:v>70.650999999999996</c:v>
                </c:pt>
                <c:pt idx="10040">
                  <c:v>70.650999999999996</c:v>
                </c:pt>
                <c:pt idx="10041">
                  <c:v>70.650999999999996</c:v>
                </c:pt>
                <c:pt idx="10042">
                  <c:v>70.650999999999996</c:v>
                </c:pt>
                <c:pt idx="10043">
                  <c:v>70.650999999999996</c:v>
                </c:pt>
                <c:pt idx="10044">
                  <c:v>70.650999999999996</c:v>
                </c:pt>
                <c:pt idx="10045">
                  <c:v>70.650999999999996</c:v>
                </c:pt>
                <c:pt idx="10046">
                  <c:v>70.650999999999996</c:v>
                </c:pt>
                <c:pt idx="10047">
                  <c:v>70.650999999999996</c:v>
                </c:pt>
                <c:pt idx="10048">
                  <c:v>70.650999999999996</c:v>
                </c:pt>
                <c:pt idx="10049">
                  <c:v>70.48</c:v>
                </c:pt>
                <c:pt idx="10050">
                  <c:v>70.48</c:v>
                </c:pt>
                <c:pt idx="10051">
                  <c:v>70.48</c:v>
                </c:pt>
                <c:pt idx="10052">
                  <c:v>70.48</c:v>
                </c:pt>
                <c:pt idx="10053">
                  <c:v>70.48</c:v>
                </c:pt>
                <c:pt idx="10054">
                  <c:v>70.48</c:v>
                </c:pt>
                <c:pt idx="10055">
                  <c:v>70.48</c:v>
                </c:pt>
                <c:pt idx="10056">
                  <c:v>70.48</c:v>
                </c:pt>
                <c:pt idx="10057">
                  <c:v>70.48</c:v>
                </c:pt>
                <c:pt idx="10058">
                  <c:v>70.48</c:v>
                </c:pt>
                <c:pt idx="10059">
                  <c:v>70.48</c:v>
                </c:pt>
                <c:pt idx="10060">
                  <c:v>70.48</c:v>
                </c:pt>
                <c:pt idx="10061">
                  <c:v>70.48</c:v>
                </c:pt>
                <c:pt idx="10062">
                  <c:v>70.650999999999996</c:v>
                </c:pt>
                <c:pt idx="10063">
                  <c:v>70.650999999999996</c:v>
                </c:pt>
                <c:pt idx="10064">
                  <c:v>70.650999999999996</c:v>
                </c:pt>
                <c:pt idx="10065">
                  <c:v>70.823999999999998</c:v>
                </c:pt>
                <c:pt idx="10066">
                  <c:v>70.823999999999998</c:v>
                </c:pt>
                <c:pt idx="10067">
                  <c:v>70.823999999999998</c:v>
                </c:pt>
                <c:pt idx="10068">
                  <c:v>70.995000000000005</c:v>
                </c:pt>
                <c:pt idx="10069">
                  <c:v>70.995000000000005</c:v>
                </c:pt>
                <c:pt idx="10070">
                  <c:v>70.995000000000005</c:v>
                </c:pt>
                <c:pt idx="10071">
                  <c:v>70.995000000000005</c:v>
                </c:pt>
                <c:pt idx="10072">
                  <c:v>71.168000000000006</c:v>
                </c:pt>
                <c:pt idx="10073">
                  <c:v>71.168000000000006</c:v>
                </c:pt>
                <c:pt idx="10074">
                  <c:v>71.168000000000006</c:v>
                </c:pt>
                <c:pt idx="10075">
                  <c:v>71.168000000000006</c:v>
                </c:pt>
                <c:pt idx="10076">
                  <c:v>70.995000000000005</c:v>
                </c:pt>
                <c:pt idx="10077">
                  <c:v>71.168000000000006</c:v>
                </c:pt>
                <c:pt idx="10078">
                  <c:v>71.168000000000006</c:v>
                </c:pt>
                <c:pt idx="10079">
                  <c:v>71.168000000000006</c:v>
                </c:pt>
                <c:pt idx="10080">
                  <c:v>71.168000000000006</c:v>
                </c:pt>
                <c:pt idx="10081">
                  <c:v>71.168000000000006</c:v>
                </c:pt>
                <c:pt idx="10082">
                  <c:v>71.168000000000006</c:v>
                </c:pt>
                <c:pt idx="10083">
                  <c:v>70.995000000000005</c:v>
                </c:pt>
                <c:pt idx="10084">
                  <c:v>71.168000000000006</c:v>
                </c:pt>
                <c:pt idx="10085">
                  <c:v>71.168000000000006</c:v>
                </c:pt>
                <c:pt idx="10086">
                  <c:v>71.168000000000006</c:v>
                </c:pt>
                <c:pt idx="10087">
                  <c:v>71.168000000000006</c:v>
                </c:pt>
                <c:pt idx="10088">
                  <c:v>71.168000000000006</c:v>
                </c:pt>
                <c:pt idx="10089">
                  <c:v>71.168000000000006</c:v>
                </c:pt>
                <c:pt idx="10090">
                  <c:v>71.168000000000006</c:v>
                </c:pt>
                <c:pt idx="10091">
                  <c:v>71.168000000000006</c:v>
                </c:pt>
                <c:pt idx="10092">
                  <c:v>71.168000000000006</c:v>
                </c:pt>
                <c:pt idx="10093">
                  <c:v>71.168000000000006</c:v>
                </c:pt>
                <c:pt idx="10094">
                  <c:v>71.168000000000006</c:v>
                </c:pt>
                <c:pt idx="10095">
                  <c:v>71.168000000000006</c:v>
                </c:pt>
                <c:pt idx="10096">
                  <c:v>71.168000000000006</c:v>
                </c:pt>
                <c:pt idx="10097">
                  <c:v>71.168000000000006</c:v>
                </c:pt>
                <c:pt idx="10098">
                  <c:v>71.168000000000006</c:v>
                </c:pt>
                <c:pt idx="10099">
                  <c:v>71.168000000000006</c:v>
                </c:pt>
                <c:pt idx="10100">
                  <c:v>71.168000000000006</c:v>
                </c:pt>
                <c:pt idx="10101">
                  <c:v>71.168000000000006</c:v>
                </c:pt>
                <c:pt idx="10102">
                  <c:v>71.168000000000006</c:v>
                </c:pt>
                <c:pt idx="10103">
                  <c:v>71.168000000000006</c:v>
                </c:pt>
                <c:pt idx="10104">
                  <c:v>71.168000000000006</c:v>
                </c:pt>
                <c:pt idx="10105">
                  <c:v>70.995000000000005</c:v>
                </c:pt>
                <c:pt idx="10106">
                  <c:v>71.168000000000006</c:v>
                </c:pt>
                <c:pt idx="10107">
                  <c:v>71.168000000000006</c:v>
                </c:pt>
                <c:pt idx="10108">
                  <c:v>71.168000000000006</c:v>
                </c:pt>
                <c:pt idx="10109">
                  <c:v>71.168000000000006</c:v>
                </c:pt>
                <c:pt idx="10110">
                  <c:v>71.168000000000006</c:v>
                </c:pt>
                <c:pt idx="10111">
                  <c:v>71.168000000000006</c:v>
                </c:pt>
                <c:pt idx="10112">
                  <c:v>71.168000000000006</c:v>
                </c:pt>
                <c:pt idx="10113">
                  <c:v>71.168000000000006</c:v>
                </c:pt>
                <c:pt idx="10114">
                  <c:v>71.168000000000006</c:v>
                </c:pt>
                <c:pt idx="10115">
                  <c:v>71.168000000000006</c:v>
                </c:pt>
                <c:pt idx="10116">
                  <c:v>71.168000000000006</c:v>
                </c:pt>
                <c:pt idx="10117">
                  <c:v>71.168000000000006</c:v>
                </c:pt>
                <c:pt idx="10118">
                  <c:v>71.168000000000006</c:v>
                </c:pt>
                <c:pt idx="10119">
                  <c:v>71.168000000000006</c:v>
                </c:pt>
                <c:pt idx="10120">
                  <c:v>70.995000000000005</c:v>
                </c:pt>
                <c:pt idx="10121">
                  <c:v>70.995000000000005</c:v>
                </c:pt>
                <c:pt idx="10122">
                  <c:v>70.995000000000005</c:v>
                </c:pt>
                <c:pt idx="10123">
                  <c:v>70.995000000000005</c:v>
                </c:pt>
                <c:pt idx="10124">
                  <c:v>71.168000000000006</c:v>
                </c:pt>
                <c:pt idx="10125">
                  <c:v>71.168000000000006</c:v>
                </c:pt>
                <c:pt idx="10126">
                  <c:v>71.168000000000006</c:v>
                </c:pt>
                <c:pt idx="10127">
                  <c:v>71.168000000000006</c:v>
                </c:pt>
                <c:pt idx="10128">
                  <c:v>71.168000000000006</c:v>
                </c:pt>
                <c:pt idx="10129">
                  <c:v>71.168000000000006</c:v>
                </c:pt>
                <c:pt idx="10130">
                  <c:v>71.168000000000006</c:v>
                </c:pt>
                <c:pt idx="10131">
                  <c:v>71.168000000000006</c:v>
                </c:pt>
                <c:pt idx="10132">
                  <c:v>71.168000000000006</c:v>
                </c:pt>
                <c:pt idx="10133">
                  <c:v>71.168000000000006</c:v>
                </c:pt>
                <c:pt idx="10134">
                  <c:v>71.168000000000006</c:v>
                </c:pt>
                <c:pt idx="10135">
                  <c:v>71.168000000000006</c:v>
                </c:pt>
                <c:pt idx="10136">
                  <c:v>71.168000000000006</c:v>
                </c:pt>
                <c:pt idx="10137">
                  <c:v>71.168000000000006</c:v>
                </c:pt>
                <c:pt idx="10138">
                  <c:v>71.168000000000006</c:v>
                </c:pt>
                <c:pt idx="10139">
                  <c:v>70.995000000000005</c:v>
                </c:pt>
                <c:pt idx="10140">
                  <c:v>70.995000000000005</c:v>
                </c:pt>
                <c:pt idx="10141">
                  <c:v>70.995000000000005</c:v>
                </c:pt>
                <c:pt idx="10142">
                  <c:v>68.763000000000005</c:v>
                </c:pt>
                <c:pt idx="10143">
                  <c:v>70.995000000000005</c:v>
                </c:pt>
                <c:pt idx="10144">
                  <c:v>71.168000000000006</c:v>
                </c:pt>
                <c:pt idx="10145">
                  <c:v>71.168000000000006</c:v>
                </c:pt>
                <c:pt idx="10146">
                  <c:v>71.168000000000006</c:v>
                </c:pt>
                <c:pt idx="10147">
                  <c:v>71.168000000000006</c:v>
                </c:pt>
                <c:pt idx="10148">
                  <c:v>70.995000000000005</c:v>
                </c:pt>
                <c:pt idx="10149">
                  <c:v>70.995000000000005</c:v>
                </c:pt>
                <c:pt idx="10150">
                  <c:v>70.995000000000005</c:v>
                </c:pt>
                <c:pt idx="10151">
                  <c:v>70.995000000000005</c:v>
                </c:pt>
                <c:pt idx="10152">
                  <c:v>70.995000000000005</c:v>
                </c:pt>
                <c:pt idx="10153">
                  <c:v>70.995000000000005</c:v>
                </c:pt>
                <c:pt idx="10154">
                  <c:v>70.995000000000005</c:v>
                </c:pt>
                <c:pt idx="10155">
                  <c:v>70.995000000000005</c:v>
                </c:pt>
                <c:pt idx="10156">
                  <c:v>70.995000000000005</c:v>
                </c:pt>
                <c:pt idx="10157">
                  <c:v>70.995000000000005</c:v>
                </c:pt>
                <c:pt idx="10158">
                  <c:v>70.995000000000005</c:v>
                </c:pt>
                <c:pt idx="10159">
                  <c:v>70.995000000000005</c:v>
                </c:pt>
                <c:pt idx="10160">
                  <c:v>70.995000000000005</c:v>
                </c:pt>
                <c:pt idx="10161">
                  <c:v>70.995000000000005</c:v>
                </c:pt>
                <c:pt idx="10162">
                  <c:v>70.995000000000005</c:v>
                </c:pt>
                <c:pt idx="10163">
                  <c:v>70.995000000000005</c:v>
                </c:pt>
                <c:pt idx="10164">
                  <c:v>70.995000000000005</c:v>
                </c:pt>
                <c:pt idx="10165">
                  <c:v>71.168000000000006</c:v>
                </c:pt>
                <c:pt idx="10166">
                  <c:v>71.168000000000006</c:v>
                </c:pt>
                <c:pt idx="10167">
                  <c:v>71.168000000000006</c:v>
                </c:pt>
                <c:pt idx="10168">
                  <c:v>71.168000000000006</c:v>
                </c:pt>
                <c:pt idx="10169">
                  <c:v>71.168000000000006</c:v>
                </c:pt>
                <c:pt idx="10170">
                  <c:v>71.168000000000006</c:v>
                </c:pt>
                <c:pt idx="10171">
                  <c:v>71.168000000000006</c:v>
                </c:pt>
                <c:pt idx="10172">
                  <c:v>71.168000000000006</c:v>
                </c:pt>
                <c:pt idx="10173">
                  <c:v>70.995000000000005</c:v>
                </c:pt>
                <c:pt idx="10174">
                  <c:v>70.995000000000005</c:v>
                </c:pt>
                <c:pt idx="10175">
                  <c:v>70.995000000000005</c:v>
                </c:pt>
                <c:pt idx="10176">
                  <c:v>70.995000000000005</c:v>
                </c:pt>
                <c:pt idx="10177">
                  <c:v>70.995000000000005</c:v>
                </c:pt>
                <c:pt idx="10178">
                  <c:v>70.995000000000005</c:v>
                </c:pt>
                <c:pt idx="10179">
                  <c:v>70.995000000000005</c:v>
                </c:pt>
                <c:pt idx="10180">
                  <c:v>70.995000000000005</c:v>
                </c:pt>
                <c:pt idx="10181">
                  <c:v>70.995000000000005</c:v>
                </c:pt>
                <c:pt idx="10182">
                  <c:v>70.995000000000005</c:v>
                </c:pt>
                <c:pt idx="10183">
                  <c:v>70.995000000000005</c:v>
                </c:pt>
                <c:pt idx="10184">
                  <c:v>70.995000000000005</c:v>
                </c:pt>
                <c:pt idx="10185">
                  <c:v>70.995000000000005</c:v>
                </c:pt>
                <c:pt idx="10186">
                  <c:v>70.995000000000005</c:v>
                </c:pt>
                <c:pt idx="10187">
                  <c:v>71.168000000000006</c:v>
                </c:pt>
                <c:pt idx="10188">
                  <c:v>71.168000000000006</c:v>
                </c:pt>
                <c:pt idx="10189">
                  <c:v>71.168000000000006</c:v>
                </c:pt>
                <c:pt idx="10190">
                  <c:v>71.168000000000006</c:v>
                </c:pt>
                <c:pt idx="10191">
                  <c:v>71.168000000000006</c:v>
                </c:pt>
                <c:pt idx="10192">
                  <c:v>71.168000000000006</c:v>
                </c:pt>
                <c:pt idx="10193">
                  <c:v>71.168000000000006</c:v>
                </c:pt>
                <c:pt idx="10194">
                  <c:v>70.995000000000005</c:v>
                </c:pt>
                <c:pt idx="10195">
                  <c:v>70.995000000000005</c:v>
                </c:pt>
                <c:pt idx="10196">
                  <c:v>70.995000000000005</c:v>
                </c:pt>
                <c:pt idx="10197">
                  <c:v>70.995000000000005</c:v>
                </c:pt>
                <c:pt idx="10198">
                  <c:v>70.995000000000005</c:v>
                </c:pt>
                <c:pt idx="10199">
                  <c:v>70.995000000000005</c:v>
                </c:pt>
                <c:pt idx="10200">
                  <c:v>70.995000000000005</c:v>
                </c:pt>
                <c:pt idx="10201">
                  <c:v>70.995000000000005</c:v>
                </c:pt>
                <c:pt idx="10202">
                  <c:v>70.995000000000005</c:v>
                </c:pt>
                <c:pt idx="10203">
                  <c:v>70.823999999999998</c:v>
                </c:pt>
                <c:pt idx="10204">
                  <c:v>70.823999999999998</c:v>
                </c:pt>
                <c:pt idx="10205">
                  <c:v>70.823999999999998</c:v>
                </c:pt>
                <c:pt idx="10206">
                  <c:v>70.823999999999998</c:v>
                </c:pt>
                <c:pt idx="10207">
                  <c:v>70.823999999999998</c:v>
                </c:pt>
                <c:pt idx="10208">
                  <c:v>70.823999999999998</c:v>
                </c:pt>
                <c:pt idx="10209">
                  <c:v>70.823999999999998</c:v>
                </c:pt>
                <c:pt idx="10210">
                  <c:v>70.823999999999998</c:v>
                </c:pt>
                <c:pt idx="10211">
                  <c:v>70.823999999999998</c:v>
                </c:pt>
                <c:pt idx="10212">
                  <c:v>70.823999999999998</c:v>
                </c:pt>
                <c:pt idx="10213">
                  <c:v>70.823999999999998</c:v>
                </c:pt>
                <c:pt idx="10214">
                  <c:v>70.823999999999998</c:v>
                </c:pt>
                <c:pt idx="10215">
                  <c:v>70.823999999999998</c:v>
                </c:pt>
                <c:pt idx="10216">
                  <c:v>70.823999999999998</c:v>
                </c:pt>
                <c:pt idx="10217">
                  <c:v>70.823999999999998</c:v>
                </c:pt>
                <c:pt idx="10218">
                  <c:v>70.823999999999998</c:v>
                </c:pt>
                <c:pt idx="10219">
                  <c:v>70.823999999999998</c:v>
                </c:pt>
                <c:pt idx="10220">
                  <c:v>70.823999999999998</c:v>
                </c:pt>
                <c:pt idx="10221">
                  <c:v>70.823999999999998</c:v>
                </c:pt>
                <c:pt idx="10222">
                  <c:v>70.650999999999996</c:v>
                </c:pt>
                <c:pt idx="10223">
                  <c:v>70.650999999999996</c:v>
                </c:pt>
                <c:pt idx="10224">
                  <c:v>70.650999999999996</c:v>
                </c:pt>
                <c:pt idx="10225">
                  <c:v>70.650999999999996</c:v>
                </c:pt>
                <c:pt idx="10226">
                  <c:v>70.650999999999996</c:v>
                </c:pt>
                <c:pt idx="10227">
                  <c:v>70.650999999999996</c:v>
                </c:pt>
                <c:pt idx="10228">
                  <c:v>70.650999999999996</c:v>
                </c:pt>
                <c:pt idx="10229">
                  <c:v>70.650999999999996</c:v>
                </c:pt>
                <c:pt idx="10230">
                  <c:v>70.650999999999996</c:v>
                </c:pt>
                <c:pt idx="10231">
                  <c:v>70.650999999999996</c:v>
                </c:pt>
                <c:pt idx="10232">
                  <c:v>70.650999999999996</c:v>
                </c:pt>
                <c:pt idx="10233">
                  <c:v>70.650999999999996</c:v>
                </c:pt>
                <c:pt idx="10234">
                  <c:v>70.650999999999996</c:v>
                </c:pt>
                <c:pt idx="10235">
                  <c:v>70.650999999999996</c:v>
                </c:pt>
                <c:pt idx="10236">
                  <c:v>70.650999999999996</c:v>
                </c:pt>
                <c:pt idx="10237">
                  <c:v>70.650999999999996</c:v>
                </c:pt>
                <c:pt idx="10238">
                  <c:v>70.650999999999996</c:v>
                </c:pt>
                <c:pt idx="10239">
                  <c:v>70.650999999999996</c:v>
                </c:pt>
                <c:pt idx="10240">
                  <c:v>70.650999999999996</c:v>
                </c:pt>
                <c:pt idx="10241">
                  <c:v>70.650999999999996</c:v>
                </c:pt>
                <c:pt idx="10242">
                  <c:v>70.650999999999996</c:v>
                </c:pt>
                <c:pt idx="10243">
                  <c:v>70.823999999999998</c:v>
                </c:pt>
                <c:pt idx="10244">
                  <c:v>70.823999999999998</c:v>
                </c:pt>
                <c:pt idx="10245">
                  <c:v>70.823999999999998</c:v>
                </c:pt>
                <c:pt idx="10246">
                  <c:v>70.823999999999998</c:v>
                </c:pt>
                <c:pt idx="10247">
                  <c:v>70.823999999999998</c:v>
                </c:pt>
                <c:pt idx="10248">
                  <c:v>70.650999999999996</c:v>
                </c:pt>
                <c:pt idx="10249">
                  <c:v>70.650999999999996</c:v>
                </c:pt>
                <c:pt idx="10250">
                  <c:v>70.48</c:v>
                </c:pt>
                <c:pt idx="10251">
                  <c:v>70.48</c:v>
                </c:pt>
                <c:pt idx="10252">
                  <c:v>70.308000000000007</c:v>
                </c:pt>
                <c:pt idx="10253">
                  <c:v>70.137</c:v>
                </c:pt>
                <c:pt idx="10254">
                  <c:v>70.137</c:v>
                </c:pt>
                <c:pt idx="10255">
                  <c:v>69.963999999999999</c:v>
                </c:pt>
                <c:pt idx="10256">
                  <c:v>69.963999999999999</c:v>
                </c:pt>
                <c:pt idx="10257">
                  <c:v>69.963999999999999</c:v>
                </c:pt>
                <c:pt idx="10258">
                  <c:v>69.793000000000006</c:v>
                </c:pt>
                <c:pt idx="10259">
                  <c:v>70.308000000000007</c:v>
                </c:pt>
                <c:pt idx="10260">
                  <c:v>70.48</c:v>
                </c:pt>
                <c:pt idx="10261">
                  <c:v>70.48</c:v>
                </c:pt>
                <c:pt idx="10262">
                  <c:v>70.308000000000007</c:v>
                </c:pt>
                <c:pt idx="10263">
                  <c:v>70.308000000000007</c:v>
                </c:pt>
                <c:pt idx="10264">
                  <c:v>70.308000000000007</c:v>
                </c:pt>
                <c:pt idx="10265">
                  <c:v>70.308000000000007</c:v>
                </c:pt>
                <c:pt idx="10266">
                  <c:v>70.308000000000007</c:v>
                </c:pt>
                <c:pt idx="10267">
                  <c:v>70.308000000000007</c:v>
                </c:pt>
                <c:pt idx="10268">
                  <c:v>70.48</c:v>
                </c:pt>
                <c:pt idx="10269">
                  <c:v>70.48</c:v>
                </c:pt>
                <c:pt idx="10270">
                  <c:v>70.48</c:v>
                </c:pt>
                <c:pt idx="10271">
                  <c:v>70.48</c:v>
                </c:pt>
                <c:pt idx="10272">
                  <c:v>70.650999999999996</c:v>
                </c:pt>
                <c:pt idx="10273">
                  <c:v>70.650999999999996</c:v>
                </c:pt>
                <c:pt idx="10274">
                  <c:v>70.650999999999996</c:v>
                </c:pt>
                <c:pt idx="10275">
                  <c:v>70.650999999999996</c:v>
                </c:pt>
                <c:pt idx="10276">
                  <c:v>70.650999999999996</c:v>
                </c:pt>
                <c:pt idx="10277">
                  <c:v>70.650999999999996</c:v>
                </c:pt>
                <c:pt idx="10278">
                  <c:v>70.650999999999996</c:v>
                </c:pt>
                <c:pt idx="10279">
                  <c:v>70.650999999999996</c:v>
                </c:pt>
                <c:pt idx="10280">
                  <c:v>70.650999999999996</c:v>
                </c:pt>
                <c:pt idx="10281">
                  <c:v>70.650999999999996</c:v>
                </c:pt>
                <c:pt idx="10282">
                  <c:v>70.650999999999996</c:v>
                </c:pt>
                <c:pt idx="10283">
                  <c:v>70.650999999999996</c:v>
                </c:pt>
                <c:pt idx="10284">
                  <c:v>70.650999999999996</c:v>
                </c:pt>
                <c:pt idx="10285">
                  <c:v>70.650999999999996</c:v>
                </c:pt>
                <c:pt idx="10286">
                  <c:v>70.650999999999996</c:v>
                </c:pt>
                <c:pt idx="10287">
                  <c:v>70.48</c:v>
                </c:pt>
                <c:pt idx="10288">
                  <c:v>70.650999999999996</c:v>
                </c:pt>
                <c:pt idx="10289">
                  <c:v>70.650999999999996</c:v>
                </c:pt>
                <c:pt idx="10290">
                  <c:v>70.650999999999996</c:v>
                </c:pt>
                <c:pt idx="10291">
                  <c:v>70.137</c:v>
                </c:pt>
                <c:pt idx="10292">
                  <c:v>69.963999999999999</c:v>
                </c:pt>
                <c:pt idx="10293">
                  <c:v>69.622</c:v>
                </c:pt>
                <c:pt idx="10294">
                  <c:v>69.448999999999998</c:v>
                </c:pt>
                <c:pt idx="10295">
                  <c:v>69.278000000000006</c:v>
                </c:pt>
                <c:pt idx="10296">
                  <c:v>69.278000000000006</c:v>
                </c:pt>
                <c:pt idx="10297">
                  <c:v>69.448999999999998</c:v>
                </c:pt>
                <c:pt idx="10298">
                  <c:v>69.448999999999998</c:v>
                </c:pt>
                <c:pt idx="10299">
                  <c:v>69.448999999999998</c:v>
                </c:pt>
                <c:pt idx="10300">
                  <c:v>69.448999999999998</c:v>
                </c:pt>
                <c:pt idx="10301">
                  <c:v>69.448999999999998</c:v>
                </c:pt>
                <c:pt idx="10302">
                  <c:v>69.448999999999998</c:v>
                </c:pt>
                <c:pt idx="10303">
                  <c:v>69.448999999999998</c:v>
                </c:pt>
                <c:pt idx="10304">
                  <c:v>69.448999999999998</c:v>
                </c:pt>
                <c:pt idx="10305">
                  <c:v>69.448999999999998</c:v>
                </c:pt>
                <c:pt idx="10306">
                  <c:v>69.622</c:v>
                </c:pt>
                <c:pt idx="10307">
                  <c:v>69.622</c:v>
                </c:pt>
                <c:pt idx="10308">
                  <c:v>69.622</c:v>
                </c:pt>
                <c:pt idx="10309">
                  <c:v>69.622</c:v>
                </c:pt>
                <c:pt idx="10310">
                  <c:v>69.793000000000006</c:v>
                </c:pt>
                <c:pt idx="10311">
                  <c:v>69.793000000000006</c:v>
                </c:pt>
                <c:pt idx="10312">
                  <c:v>69.793000000000006</c:v>
                </c:pt>
                <c:pt idx="10313">
                  <c:v>69.793000000000006</c:v>
                </c:pt>
                <c:pt idx="10314">
                  <c:v>69.793000000000006</c:v>
                </c:pt>
                <c:pt idx="10315">
                  <c:v>69.963999999999999</c:v>
                </c:pt>
                <c:pt idx="10316">
                  <c:v>70.137</c:v>
                </c:pt>
                <c:pt idx="10317">
                  <c:v>70.308000000000007</c:v>
                </c:pt>
                <c:pt idx="10318">
                  <c:v>70.308000000000007</c:v>
                </c:pt>
                <c:pt idx="10319">
                  <c:v>70.48</c:v>
                </c:pt>
                <c:pt idx="10320">
                  <c:v>70.48</c:v>
                </c:pt>
                <c:pt idx="10321">
                  <c:v>70.650999999999996</c:v>
                </c:pt>
                <c:pt idx="10322">
                  <c:v>70.650999999999996</c:v>
                </c:pt>
                <c:pt idx="10323">
                  <c:v>70.650999999999996</c:v>
                </c:pt>
                <c:pt idx="10324">
                  <c:v>70.650999999999996</c:v>
                </c:pt>
                <c:pt idx="10325">
                  <c:v>70.650999999999996</c:v>
                </c:pt>
                <c:pt idx="10326">
                  <c:v>70.650999999999996</c:v>
                </c:pt>
                <c:pt idx="10327">
                  <c:v>70.48</c:v>
                </c:pt>
                <c:pt idx="10328">
                  <c:v>70.650999999999996</c:v>
                </c:pt>
                <c:pt idx="10329">
                  <c:v>70.650999999999996</c:v>
                </c:pt>
                <c:pt idx="10330">
                  <c:v>70.650999999999996</c:v>
                </c:pt>
                <c:pt idx="10331">
                  <c:v>70.650999999999996</c:v>
                </c:pt>
                <c:pt idx="10332">
                  <c:v>70.650999999999996</c:v>
                </c:pt>
                <c:pt idx="10333">
                  <c:v>70.650999999999996</c:v>
                </c:pt>
                <c:pt idx="10334">
                  <c:v>70.650999999999996</c:v>
                </c:pt>
                <c:pt idx="10335">
                  <c:v>70.650999999999996</c:v>
                </c:pt>
                <c:pt idx="10336">
                  <c:v>70.650999999999996</c:v>
                </c:pt>
                <c:pt idx="10337">
                  <c:v>70.650999999999996</c:v>
                </c:pt>
                <c:pt idx="10338">
                  <c:v>70.650999999999996</c:v>
                </c:pt>
                <c:pt idx="10339">
                  <c:v>70.650999999999996</c:v>
                </c:pt>
                <c:pt idx="10340">
                  <c:v>70.48</c:v>
                </c:pt>
                <c:pt idx="10341">
                  <c:v>70.308000000000007</c:v>
                </c:pt>
                <c:pt idx="10342">
                  <c:v>69.963999999999999</c:v>
                </c:pt>
                <c:pt idx="10343">
                  <c:v>70.137</c:v>
                </c:pt>
                <c:pt idx="10344">
                  <c:v>70.137</c:v>
                </c:pt>
                <c:pt idx="10345">
                  <c:v>70.308000000000007</c:v>
                </c:pt>
                <c:pt idx="10346">
                  <c:v>70.48</c:v>
                </c:pt>
                <c:pt idx="10347">
                  <c:v>70.48</c:v>
                </c:pt>
                <c:pt idx="10348">
                  <c:v>70.48</c:v>
                </c:pt>
                <c:pt idx="10349">
                  <c:v>70.48</c:v>
                </c:pt>
                <c:pt idx="10350">
                  <c:v>70.308000000000007</c:v>
                </c:pt>
                <c:pt idx="10351">
                  <c:v>70.308000000000007</c:v>
                </c:pt>
                <c:pt idx="10352">
                  <c:v>70.308000000000007</c:v>
                </c:pt>
                <c:pt idx="10353">
                  <c:v>70.308000000000007</c:v>
                </c:pt>
                <c:pt idx="10354">
                  <c:v>70.308000000000007</c:v>
                </c:pt>
                <c:pt idx="10355">
                  <c:v>70.308000000000007</c:v>
                </c:pt>
                <c:pt idx="10356">
                  <c:v>70.48</c:v>
                </c:pt>
                <c:pt idx="10357">
                  <c:v>70.308000000000007</c:v>
                </c:pt>
                <c:pt idx="10358">
                  <c:v>70.308000000000007</c:v>
                </c:pt>
                <c:pt idx="10359">
                  <c:v>70.308000000000007</c:v>
                </c:pt>
                <c:pt idx="10360">
                  <c:v>70.48</c:v>
                </c:pt>
                <c:pt idx="10361">
                  <c:v>70.308000000000007</c:v>
                </c:pt>
                <c:pt idx="10362">
                  <c:v>70.308000000000007</c:v>
                </c:pt>
                <c:pt idx="10363">
                  <c:v>70.308000000000007</c:v>
                </c:pt>
                <c:pt idx="10364">
                  <c:v>70.308000000000007</c:v>
                </c:pt>
                <c:pt idx="10365">
                  <c:v>70.308000000000007</c:v>
                </c:pt>
                <c:pt idx="10366">
                  <c:v>70.308000000000007</c:v>
                </c:pt>
                <c:pt idx="10367">
                  <c:v>70.308000000000007</c:v>
                </c:pt>
                <c:pt idx="10368">
                  <c:v>70.308000000000007</c:v>
                </c:pt>
                <c:pt idx="10369">
                  <c:v>70.48</c:v>
                </c:pt>
                <c:pt idx="10370">
                  <c:v>70.48</c:v>
                </c:pt>
                <c:pt idx="10371">
                  <c:v>70.48</c:v>
                </c:pt>
                <c:pt idx="10372">
                  <c:v>70.48</c:v>
                </c:pt>
                <c:pt idx="10373">
                  <c:v>70.48</c:v>
                </c:pt>
                <c:pt idx="10374">
                  <c:v>70.48</c:v>
                </c:pt>
                <c:pt idx="10375">
                  <c:v>70.48</c:v>
                </c:pt>
                <c:pt idx="10376">
                  <c:v>70.48</c:v>
                </c:pt>
                <c:pt idx="10377">
                  <c:v>70.48</c:v>
                </c:pt>
                <c:pt idx="10378">
                  <c:v>70.48</c:v>
                </c:pt>
                <c:pt idx="10379">
                  <c:v>70.48</c:v>
                </c:pt>
                <c:pt idx="10380">
                  <c:v>70.48</c:v>
                </c:pt>
                <c:pt idx="10381">
                  <c:v>70.650999999999996</c:v>
                </c:pt>
                <c:pt idx="10382">
                  <c:v>70.650999999999996</c:v>
                </c:pt>
                <c:pt idx="10383">
                  <c:v>70.650999999999996</c:v>
                </c:pt>
                <c:pt idx="10384">
                  <c:v>70.650999999999996</c:v>
                </c:pt>
                <c:pt idx="10385">
                  <c:v>70.650999999999996</c:v>
                </c:pt>
                <c:pt idx="10386">
                  <c:v>70.48</c:v>
                </c:pt>
                <c:pt idx="10387">
                  <c:v>70.48</c:v>
                </c:pt>
                <c:pt idx="10388">
                  <c:v>70.308000000000007</c:v>
                </c:pt>
                <c:pt idx="10389">
                  <c:v>69.963999999999999</c:v>
                </c:pt>
                <c:pt idx="10390">
                  <c:v>69.963999999999999</c:v>
                </c:pt>
                <c:pt idx="10391">
                  <c:v>69.963999999999999</c:v>
                </c:pt>
                <c:pt idx="10392">
                  <c:v>69.963999999999999</c:v>
                </c:pt>
                <c:pt idx="10393">
                  <c:v>69.963999999999999</c:v>
                </c:pt>
                <c:pt idx="10394">
                  <c:v>69.963999999999999</c:v>
                </c:pt>
                <c:pt idx="10395">
                  <c:v>70.137</c:v>
                </c:pt>
                <c:pt idx="10396">
                  <c:v>69.963999999999999</c:v>
                </c:pt>
                <c:pt idx="10397">
                  <c:v>69.963999999999999</c:v>
                </c:pt>
                <c:pt idx="10398">
                  <c:v>69.793000000000006</c:v>
                </c:pt>
                <c:pt idx="10399">
                  <c:v>69.622</c:v>
                </c:pt>
                <c:pt idx="10400">
                  <c:v>69.793000000000006</c:v>
                </c:pt>
                <c:pt idx="10401">
                  <c:v>69.793000000000006</c:v>
                </c:pt>
                <c:pt idx="10402">
                  <c:v>69.793000000000006</c:v>
                </c:pt>
                <c:pt idx="10403">
                  <c:v>69.793000000000006</c:v>
                </c:pt>
                <c:pt idx="10404">
                  <c:v>69.963999999999999</c:v>
                </c:pt>
                <c:pt idx="10405">
                  <c:v>69.793000000000006</c:v>
                </c:pt>
                <c:pt idx="10406">
                  <c:v>69.793000000000006</c:v>
                </c:pt>
                <c:pt idx="10407">
                  <c:v>69.622</c:v>
                </c:pt>
                <c:pt idx="10408">
                  <c:v>69.793000000000006</c:v>
                </c:pt>
                <c:pt idx="10409">
                  <c:v>69.793000000000006</c:v>
                </c:pt>
                <c:pt idx="10410">
                  <c:v>69.622</c:v>
                </c:pt>
                <c:pt idx="10411">
                  <c:v>69.793000000000006</c:v>
                </c:pt>
                <c:pt idx="10412">
                  <c:v>69.793000000000006</c:v>
                </c:pt>
                <c:pt idx="10413">
                  <c:v>69.793000000000006</c:v>
                </c:pt>
                <c:pt idx="10414">
                  <c:v>69.963999999999999</c:v>
                </c:pt>
                <c:pt idx="10415">
                  <c:v>69.963999999999999</c:v>
                </c:pt>
                <c:pt idx="10416">
                  <c:v>69.963999999999999</c:v>
                </c:pt>
                <c:pt idx="10417">
                  <c:v>69.963999999999999</c:v>
                </c:pt>
                <c:pt idx="10418">
                  <c:v>70.137</c:v>
                </c:pt>
                <c:pt idx="10419">
                  <c:v>70.137</c:v>
                </c:pt>
                <c:pt idx="10420">
                  <c:v>70.137</c:v>
                </c:pt>
                <c:pt idx="10421">
                  <c:v>70.308000000000007</c:v>
                </c:pt>
                <c:pt idx="10422">
                  <c:v>70.308000000000007</c:v>
                </c:pt>
                <c:pt idx="10423">
                  <c:v>70.308000000000007</c:v>
                </c:pt>
                <c:pt idx="10424">
                  <c:v>70.308000000000007</c:v>
                </c:pt>
                <c:pt idx="10425">
                  <c:v>70.137</c:v>
                </c:pt>
                <c:pt idx="10426">
                  <c:v>70.308000000000007</c:v>
                </c:pt>
                <c:pt idx="10427">
                  <c:v>70.308000000000007</c:v>
                </c:pt>
                <c:pt idx="10428">
                  <c:v>70.308000000000007</c:v>
                </c:pt>
                <c:pt idx="10429">
                  <c:v>70.308000000000007</c:v>
                </c:pt>
                <c:pt idx="10430">
                  <c:v>70.308000000000007</c:v>
                </c:pt>
                <c:pt idx="10431">
                  <c:v>70.137</c:v>
                </c:pt>
                <c:pt idx="10432">
                  <c:v>70.137</c:v>
                </c:pt>
                <c:pt idx="10433">
                  <c:v>70.137</c:v>
                </c:pt>
                <c:pt idx="10434">
                  <c:v>69.963999999999999</c:v>
                </c:pt>
                <c:pt idx="10435">
                  <c:v>70.137</c:v>
                </c:pt>
                <c:pt idx="10436">
                  <c:v>70.137</c:v>
                </c:pt>
                <c:pt idx="10437">
                  <c:v>69.963999999999999</c:v>
                </c:pt>
                <c:pt idx="10438">
                  <c:v>69.963999999999999</c:v>
                </c:pt>
                <c:pt idx="10439">
                  <c:v>69.963999999999999</c:v>
                </c:pt>
                <c:pt idx="10440">
                  <c:v>69.963999999999999</c:v>
                </c:pt>
                <c:pt idx="10441">
                  <c:v>70.137</c:v>
                </c:pt>
                <c:pt idx="10442">
                  <c:v>70.137</c:v>
                </c:pt>
                <c:pt idx="10443">
                  <c:v>70.137</c:v>
                </c:pt>
                <c:pt idx="10444">
                  <c:v>70.137</c:v>
                </c:pt>
                <c:pt idx="10445">
                  <c:v>70.137</c:v>
                </c:pt>
                <c:pt idx="10446">
                  <c:v>70.137</c:v>
                </c:pt>
                <c:pt idx="10447">
                  <c:v>70.137</c:v>
                </c:pt>
                <c:pt idx="10448">
                  <c:v>70.137</c:v>
                </c:pt>
                <c:pt idx="10449">
                  <c:v>70.137</c:v>
                </c:pt>
                <c:pt idx="10450">
                  <c:v>70.137</c:v>
                </c:pt>
                <c:pt idx="10451">
                  <c:v>70.137</c:v>
                </c:pt>
                <c:pt idx="10452">
                  <c:v>70.137</c:v>
                </c:pt>
                <c:pt idx="10453">
                  <c:v>70.137</c:v>
                </c:pt>
                <c:pt idx="10454">
                  <c:v>70.137</c:v>
                </c:pt>
                <c:pt idx="10455">
                  <c:v>70.137</c:v>
                </c:pt>
                <c:pt idx="10456">
                  <c:v>70.308000000000007</c:v>
                </c:pt>
                <c:pt idx="10457">
                  <c:v>70.308000000000007</c:v>
                </c:pt>
                <c:pt idx="10458">
                  <c:v>70.308000000000007</c:v>
                </c:pt>
                <c:pt idx="10459">
                  <c:v>70.48</c:v>
                </c:pt>
                <c:pt idx="10460">
                  <c:v>70.48</c:v>
                </c:pt>
                <c:pt idx="10461">
                  <c:v>70.650999999999996</c:v>
                </c:pt>
                <c:pt idx="10462">
                  <c:v>70.650999999999996</c:v>
                </c:pt>
                <c:pt idx="10463">
                  <c:v>70.48</c:v>
                </c:pt>
                <c:pt idx="10464">
                  <c:v>70.308000000000007</c:v>
                </c:pt>
                <c:pt idx="10465">
                  <c:v>70.308000000000007</c:v>
                </c:pt>
                <c:pt idx="10466">
                  <c:v>70.48</c:v>
                </c:pt>
                <c:pt idx="10467">
                  <c:v>70.308000000000007</c:v>
                </c:pt>
                <c:pt idx="10468">
                  <c:v>70.308000000000007</c:v>
                </c:pt>
                <c:pt idx="10469">
                  <c:v>70.48</c:v>
                </c:pt>
                <c:pt idx="10470">
                  <c:v>70.48</c:v>
                </c:pt>
                <c:pt idx="10471">
                  <c:v>70.48</c:v>
                </c:pt>
                <c:pt idx="10472">
                  <c:v>70.650999999999996</c:v>
                </c:pt>
                <c:pt idx="10473">
                  <c:v>70.650999999999996</c:v>
                </c:pt>
                <c:pt idx="10474">
                  <c:v>70.650999999999996</c:v>
                </c:pt>
                <c:pt idx="10475">
                  <c:v>70.650999999999996</c:v>
                </c:pt>
                <c:pt idx="10476">
                  <c:v>70.650999999999996</c:v>
                </c:pt>
                <c:pt idx="10477">
                  <c:v>70.650999999999996</c:v>
                </c:pt>
                <c:pt idx="10478">
                  <c:v>70.650999999999996</c:v>
                </c:pt>
                <c:pt idx="10479">
                  <c:v>70.48</c:v>
                </c:pt>
                <c:pt idx="10480">
                  <c:v>70.48</c:v>
                </c:pt>
                <c:pt idx="10481">
                  <c:v>70.48</c:v>
                </c:pt>
                <c:pt idx="10482">
                  <c:v>70.48</c:v>
                </c:pt>
                <c:pt idx="10483">
                  <c:v>70.48</c:v>
                </c:pt>
                <c:pt idx="10484">
                  <c:v>70.48</c:v>
                </c:pt>
                <c:pt idx="10485">
                  <c:v>70.48</c:v>
                </c:pt>
                <c:pt idx="10486">
                  <c:v>70.48</c:v>
                </c:pt>
                <c:pt idx="10487">
                  <c:v>70.48</c:v>
                </c:pt>
                <c:pt idx="10488">
                  <c:v>70.48</c:v>
                </c:pt>
                <c:pt idx="10489">
                  <c:v>70.48</c:v>
                </c:pt>
                <c:pt idx="10490">
                  <c:v>70.308000000000007</c:v>
                </c:pt>
                <c:pt idx="10491">
                  <c:v>70.308000000000007</c:v>
                </c:pt>
                <c:pt idx="10492">
                  <c:v>70.308000000000007</c:v>
                </c:pt>
                <c:pt idx="10493">
                  <c:v>70.308000000000007</c:v>
                </c:pt>
                <c:pt idx="10494">
                  <c:v>70.137</c:v>
                </c:pt>
                <c:pt idx="10495">
                  <c:v>70.137</c:v>
                </c:pt>
                <c:pt idx="10496">
                  <c:v>70.137</c:v>
                </c:pt>
                <c:pt idx="10497">
                  <c:v>70.137</c:v>
                </c:pt>
                <c:pt idx="10498">
                  <c:v>70.137</c:v>
                </c:pt>
                <c:pt idx="10499">
                  <c:v>70.137</c:v>
                </c:pt>
                <c:pt idx="10500">
                  <c:v>70.137</c:v>
                </c:pt>
                <c:pt idx="10501">
                  <c:v>70.137</c:v>
                </c:pt>
                <c:pt idx="10502">
                  <c:v>70.137</c:v>
                </c:pt>
                <c:pt idx="10503">
                  <c:v>70.137</c:v>
                </c:pt>
                <c:pt idx="10504">
                  <c:v>70.137</c:v>
                </c:pt>
                <c:pt idx="10505">
                  <c:v>70.137</c:v>
                </c:pt>
                <c:pt idx="10506">
                  <c:v>70.137</c:v>
                </c:pt>
                <c:pt idx="10507">
                  <c:v>70.137</c:v>
                </c:pt>
                <c:pt idx="10508">
                  <c:v>70.137</c:v>
                </c:pt>
                <c:pt idx="10509">
                  <c:v>70.137</c:v>
                </c:pt>
                <c:pt idx="10510">
                  <c:v>70.137</c:v>
                </c:pt>
                <c:pt idx="10511">
                  <c:v>69.963999999999999</c:v>
                </c:pt>
                <c:pt idx="10512">
                  <c:v>69.963999999999999</c:v>
                </c:pt>
                <c:pt idx="10513">
                  <c:v>69.963999999999999</c:v>
                </c:pt>
                <c:pt idx="10514">
                  <c:v>69.963999999999999</c:v>
                </c:pt>
                <c:pt idx="10515">
                  <c:v>69.963999999999999</c:v>
                </c:pt>
                <c:pt idx="10516">
                  <c:v>69.963999999999999</c:v>
                </c:pt>
                <c:pt idx="10517">
                  <c:v>69.963999999999999</c:v>
                </c:pt>
                <c:pt idx="10518">
                  <c:v>70.137</c:v>
                </c:pt>
                <c:pt idx="10519">
                  <c:v>70.137</c:v>
                </c:pt>
                <c:pt idx="10520">
                  <c:v>70.137</c:v>
                </c:pt>
                <c:pt idx="10521">
                  <c:v>70.308000000000007</c:v>
                </c:pt>
                <c:pt idx="10522">
                  <c:v>70.308000000000007</c:v>
                </c:pt>
                <c:pt idx="10523">
                  <c:v>70.48</c:v>
                </c:pt>
                <c:pt idx="10524">
                  <c:v>70.48</c:v>
                </c:pt>
                <c:pt idx="10525">
                  <c:v>70.48</c:v>
                </c:pt>
                <c:pt idx="10526">
                  <c:v>70.48</c:v>
                </c:pt>
                <c:pt idx="10527">
                  <c:v>70.48</c:v>
                </c:pt>
                <c:pt idx="10528">
                  <c:v>70.48</c:v>
                </c:pt>
                <c:pt idx="10529">
                  <c:v>70.48</c:v>
                </c:pt>
                <c:pt idx="10530">
                  <c:v>70.48</c:v>
                </c:pt>
                <c:pt idx="10531">
                  <c:v>70.48</c:v>
                </c:pt>
                <c:pt idx="10532">
                  <c:v>70.308000000000007</c:v>
                </c:pt>
                <c:pt idx="10533">
                  <c:v>70.308000000000007</c:v>
                </c:pt>
                <c:pt idx="10534">
                  <c:v>70.308000000000007</c:v>
                </c:pt>
                <c:pt idx="10535">
                  <c:v>70.308000000000007</c:v>
                </c:pt>
                <c:pt idx="10536">
                  <c:v>70.308000000000007</c:v>
                </c:pt>
                <c:pt idx="10537">
                  <c:v>70.308000000000007</c:v>
                </c:pt>
                <c:pt idx="10538">
                  <c:v>70.308000000000007</c:v>
                </c:pt>
                <c:pt idx="10539">
                  <c:v>70.308000000000007</c:v>
                </c:pt>
                <c:pt idx="10540">
                  <c:v>70.308000000000007</c:v>
                </c:pt>
                <c:pt idx="10541">
                  <c:v>70.48</c:v>
                </c:pt>
                <c:pt idx="10542">
                  <c:v>70.48</c:v>
                </c:pt>
                <c:pt idx="10543">
                  <c:v>70.48</c:v>
                </c:pt>
                <c:pt idx="10544">
                  <c:v>70.48</c:v>
                </c:pt>
                <c:pt idx="10545">
                  <c:v>70.308000000000007</c:v>
                </c:pt>
                <c:pt idx="10546">
                  <c:v>70.308000000000007</c:v>
                </c:pt>
                <c:pt idx="10547">
                  <c:v>70.308000000000007</c:v>
                </c:pt>
                <c:pt idx="10548">
                  <c:v>70.308000000000007</c:v>
                </c:pt>
                <c:pt idx="10549">
                  <c:v>70.48</c:v>
                </c:pt>
                <c:pt idx="10550">
                  <c:v>70.308000000000007</c:v>
                </c:pt>
                <c:pt idx="10551">
                  <c:v>70.308000000000007</c:v>
                </c:pt>
                <c:pt idx="10552">
                  <c:v>70.308000000000007</c:v>
                </c:pt>
                <c:pt idx="10553">
                  <c:v>70.308000000000007</c:v>
                </c:pt>
                <c:pt idx="10554">
                  <c:v>70.48</c:v>
                </c:pt>
                <c:pt idx="10555">
                  <c:v>70.48</c:v>
                </c:pt>
                <c:pt idx="10556">
                  <c:v>70.308000000000007</c:v>
                </c:pt>
                <c:pt idx="10557">
                  <c:v>70.48</c:v>
                </c:pt>
                <c:pt idx="10558">
                  <c:v>70.650999999999996</c:v>
                </c:pt>
                <c:pt idx="10559">
                  <c:v>70.823999999999998</c:v>
                </c:pt>
                <c:pt idx="10560">
                  <c:v>70.995000000000005</c:v>
                </c:pt>
                <c:pt idx="10561">
                  <c:v>70.995000000000005</c:v>
                </c:pt>
                <c:pt idx="10562">
                  <c:v>70.823999999999998</c:v>
                </c:pt>
                <c:pt idx="10563">
                  <c:v>70.823999999999998</c:v>
                </c:pt>
                <c:pt idx="10564">
                  <c:v>70.823999999999998</c:v>
                </c:pt>
                <c:pt idx="10565">
                  <c:v>70.823999999999998</c:v>
                </c:pt>
                <c:pt idx="10566">
                  <c:v>70.823999999999998</c:v>
                </c:pt>
                <c:pt idx="10567">
                  <c:v>70.823999999999998</c:v>
                </c:pt>
                <c:pt idx="10568">
                  <c:v>70.995000000000005</c:v>
                </c:pt>
                <c:pt idx="10569">
                  <c:v>71.168000000000006</c:v>
                </c:pt>
                <c:pt idx="10570">
                  <c:v>71.168000000000006</c:v>
                </c:pt>
                <c:pt idx="10571">
                  <c:v>71.168000000000006</c:v>
                </c:pt>
                <c:pt idx="10572">
                  <c:v>70.995000000000005</c:v>
                </c:pt>
                <c:pt idx="10573">
                  <c:v>70.995000000000005</c:v>
                </c:pt>
                <c:pt idx="10574">
                  <c:v>70.995000000000005</c:v>
                </c:pt>
                <c:pt idx="10575">
                  <c:v>70.995000000000005</c:v>
                </c:pt>
                <c:pt idx="10576">
                  <c:v>70.995000000000005</c:v>
                </c:pt>
                <c:pt idx="10577">
                  <c:v>70.995000000000005</c:v>
                </c:pt>
                <c:pt idx="10578">
                  <c:v>70.995000000000005</c:v>
                </c:pt>
                <c:pt idx="10579">
                  <c:v>70.823999999999998</c:v>
                </c:pt>
                <c:pt idx="10580">
                  <c:v>70.995000000000005</c:v>
                </c:pt>
                <c:pt idx="10581">
                  <c:v>70.995000000000005</c:v>
                </c:pt>
                <c:pt idx="10582">
                  <c:v>70.995000000000005</c:v>
                </c:pt>
                <c:pt idx="10583">
                  <c:v>70.823999999999998</c:v>
                </c:pt>
                <c:pt idx="10584">
                  <c:v>70.650999999999996</c:v>
                </c:pt>
                <c:pt idx="10585">
                  <c:v>70.650999999999996</c:v>
                </c:pt>
                <c:pt idx="10586">
                  <c:v>70.650999999999996</c:v>
                </c:pt>
                <c:pt idx="10587">
                  <c:v>70.823999999999998</c:v>
                </c:pt>
                <c:pt idx="10588">
                  <c:v>70.823999999999998</c:v>
                </c:pt>
                <c:pt idx="10589">
                  <c:v>70.823999999999998</c:v>
                </c:pt>
                <c:pt idx="10590">
                  <c:v>70.995000000000005</c:v>
                </c:pt>
                <c:pt idx="10591">
                  <c:v>70.995000000000005</c:v>
                </c:pt>
                <c:pt idx="10592">
                  <c:v>70.995000000000005</c:v>
                </c:pt>
                <c:pt idx="10593">
                  <c:v>70.995000000000005</c:v>
                </c:pt>
                <c:pt idx="10594">
                  <c:v>70.995000000000005</c:v>
                </c:pt>
                <c:pt idx="10595">
                  <c:v>70.995000000000005</c:v>
                </c:pt>
                <c:pt idx="10596">
                  <c:v>70.995000000000005</c:v>
                </c:pt>
                <c:pt idx="10597">
                  <c:v>70.995000000000005</c:v>
                </c:pt>
                <c:pt idx="10598">
                  <c:v>70.995000000000005</c:v>
                </c:pt>
                <c:pt idx="10599">
                  <c:v>70.995000000000005</c:v>
                </c:pt>
                <c:pt idx="10600">
                  <c:v>70.995000000000005</c:v>
                </c:pt>
                <c:pt idx="10601">
                  <c:v>70.995000000000005</c:v>
                </c:pt>
                <c:pt idx="10602">
                  <c:v>70.995000000000005</c:v>
                </c:pt>
                <c:pt idx="10603">
                  <c:v>70.995000000000005</c:v>
                </c:pt>
                <c:pt idx="10604">
                  <c:v>70.995000000000005</c:v>
                </c:pt>
                <c:pt idx="10605">
                  <c:v>70.995000000000005</c:v>
                </c:pt>
                <c:pt idx="10606">
                  <c:v>70.995000000000005</c:v>
                </c:pt>
                <c:pt idx="10607">
                  <c:v>70.995000000000005</c:v>
                </c:pt>
                <c:pt idx="10608">
                  <c:v>70.995000000000005</c:v>
                </c:pt>
                <c:pt idx="10609">
                  <c:v>70.995000000000005</c:v>
                </c:pt>
                <c:pt idx="10610">
                  <c:v>70.995000000000005</c:v>
                </c:pt>
                <c:pt idx="10611">
                  <c:v>70.995000000000005</c:v>
                </c:pt>
                <c:pt idx="10612">
                  <c:v>70.995000000000005</c:v>
                </c:pt>
                <c:pt idx="10613">
                  <c:v>70.995000000000005</c:v>
                </c:pt>
                <c:pt idx="10614">
                  <c:v>70.995000000000005</c:v>
                </c:pt>
                <c:pt idx="10615">
                  <c:v>70.995000000000005</c:v>
                </c:pt>
                <c:pt idx="10616">
                  <c:v>70.823999999999998</c:v>
                </c:pt>
                <c:pt idx="10617">
                  <c:v>70.823999999999998</c:v>
                </c:pt>
                <c:pt idx="10618">
                  <c:v>70.823999999999998</c:v>
                </c:pt>
                <c:pt idx="10619">
                  <c:v>70.823999999999998</c:v>
                </c:pt>
                <c:pt idx="10620">
                  <c:v>70.823999999999998</c:v>
                </c:pt>
                <c:pt idx="10621">
                  <c:v>70.823999999999998</c:v>
                </c:pt>
                <c:pt idx="10622">
                  <c:v>70.823999999999998</c:v>
                </c:pt>
                <c:pt idx="10623">
                  <c:v>70.995000000000005</c:v>
                </c:pt>
                <c:pt idx="10624">
                  <c:v>70.823999999999998</c:v>
                </c:pt>
                <c:pt idx="10625">
                  <c:v>70.823999999999998</c:v>
                </c:pt>
                <c:pt idx="10626">
                  <c:v>70.823999999999998</c:v>
                </c:pt>
                <c:pt idx="10627">
                  <c:v>70.823999999999998</c:v>
                </c:pt>
                <c:pt idx="10628">
                  <c:v>70.995000000000005</c:v>
                </c:pt>
                <c:pt idx="10629">
                  <c:v>70.995000000000005</c:v>
                </c:pt>
                <c:pt idx="10630">
                  <c:v>70.995000000000005</c:v>
                </c:pt>
                <c:pt idx="10631">
                  <c:v>70.995000000000005</c:v>
                </c:pt>
                <c:pt idx="10632">
                  <c:v>70.995000000000005</c:v>
                </c:pt>
                <c:pt idx="10633">
                  <c:v>70.995000000000005</c:v>
                </c:pt>
                <c:pt idx="10634">
                  <c:v>70.995000000000005</c:v>
                </c:pt>
                <c:pt idx="10635">
                  <c:v>70.995000000000005</c:v>
                </c:pt>
                <c:pt idx="10636">
                  <c:v>71.168000000000006</c:v>
                </c:pt>
                <c:pt idx="10637">
                  <c:v>71.168000000000006</c:v>
                </c:pt>
                <c:pt idx="10638">
                  <c:v>71.168000000000006</c:v>
                </c:pt>
                <c:pt idx="10639">
                  <c:v>71.168000000000006</c:v>
                </c:pt>
                <c:pt idx="10640">
                  <c:v>71.168000000000006</c:v>
                </c:pt>
                <c:pt idx="10641">
                  <c:v>71.168000000000006</c:v>
                </c:pt>
                <c:pt idx="10642">
                  <c:v>71.168000000000006</c:v>
                </c:pt>
                <c:pt idx="10643">
                  <c:v>71.168000000000006</c:v>
                </c:pt>
                <c:pt idx="10644">
                  <c:v>71.168000000000006</c:v>
                </c:pt>
                <c:pt idx="10645">
                  <c:v>71.168000000000006</c:v>
                </c:pt>
                <c:pt idx="10646">
                  <c:v>71.168000000000006</c:v>
                </c:pt>
                <c:pt idx="10647">
                  <c:v>71.168000000000006</c:v>
                </c:pt>
                <c:pt idx="10648">
                  <c:v>71.168000000000006</c:v>
                </c:pt>
                <c:pt idx="10649">
                  <c:v>71.168000000000006</c:v>
                </c:pt>
                <c:pt idx="10650">
                  <c:v>71.168000000000006</c:v>
                </c:pt>
                <c:pt idx="10651">
                  <c:v>71.168000000000006</c:v>
                </c:pt>
                <c:pt idx="10652">
                  <c:v>71.168000000000006</c:v>
                </c:pt>
                <c:pt idx="10653">
                  <c:v>71.168000000000006</c:v>
                </c:pt>
                <c:pt idx="10654">
                  <c:v>71.168000000000006</c:v>
                </c:pt>
                <c:pt idx="10655">
                  <c:v>71.338999999999999</c:v>
                </c:pt>
                <c:pt idx="10656">
                  <c:v>71.338999999999999</c:v>
                </c:pt>
                <c:pt idx="10657">
                  <c:v>71.338999999999999</c:v>
                </c:pt>
                <c:pt idx="10658">
                  <c:v>71.338999999999999</c:v>
                </c:pt>
                <c:pt idx="10659">
                  <c:v>71.338999999999999</c:v>
                </c:pt>
                <c:pt idx="10660">
                  <c:v>71.338999999999999</c:v>
                </c:pt>
                <c:pt idx="10661">
                  <c:v>71.338999999999999</c:v>
                </c:pt>
                <c:pt idx="10662">
                  <c:v>71.338999999999999</c:v>
                </c:pt>
                <c:pt idx="10663">
                  <c:v>71.338999999999999</c:v>
                </c:pt>
                <c:pt idx="10664">
                  <c:v>71.338999999999999</c:v>
                </c:pt>
                <c:pt idx="10665">
                  <c:v>71.338999999999999</c:v>
                </c:pt>
                <c:pt idx="10666">
                  <c:v>71.168000000000006</c:v>
                </c:pt>
                <c:pt idx="10667">
                  <c:v>71.168000000000006</c:v>
                </c:pt>
                <c:pt idx="10668">
                  <c:v>71.168000000000006</c:v>
                </c:pt>
                <c:pt idx="10669">
                  <c:v>71.168000000000006</c:v>
                </c:pt>
                <c:pt idx="10670">
                  <c:v>71.168000000000006</c:v>
                </c:pt>
                <c:pt idx="10671">
                  <c:v>71.168000000000006</c:v>
                </c:pt>
                <c:pt idx="10672">
                  <c:v>71.168000000000006</c:v>
                </c:pt>
                <c:pt idx="10673">
                  <c:v>71.168000000000006</c:v>
                </c:pt>
                <c:pt idx="10674">
                  <c:v>70.995000000000005</c:v>
                </c:pt>
                <c:pt idx="10675">
                  <c:v>70.995000000000005</c:v>
                </c:pt>
                <c:pt idx="10676">
                  <c:v>70.995000000000005</c:v>
                </c:pt>
                <c:pt idx="10677">
                  <c:v>70.995000000000005</c:v>
                </c:pt>
                <c:pt idx="10678">
                  <c:v>70.995000000000005</c:v>
                </c:pt>
                <c:pt idx="10679">
                  <c:v>70.995000000000005</c:v>
                </c:pt>
                <c:pt idx="10680">
                  <c:v>70.995000000000005</c:v>
                </c:pt>
                <c:pt idx="10681">
                  <c:v>70.995000000000005</c:v>
                </c:pt>
                <c:pt idx="10682">
                  <c:v>70.995000000000005</c:v>
                </c:pt>
                <c:pt idx="10683">
                  <c:v>70.823999999999998</c:v>
                </c:pt>
                <c:pt idx="10684">
                  <c:v>70.823999999999998</c:v>
                </c:pt>
                <c:pt idx="10685">
                  <c:v>70.823999999999998</c:v>
                </c:pt>
                <c:pt idx="10686">
                  <c:v>70.823999999999998</c:v>
                </c:pt>
                <c:pt idx="10687">
                  <c:v>70.650999999999996</c:v>
                </c:pt>
                <c:pt idx="10688">
                  <c:v>70.650999999999996</c:v>
                </c:pt>
                <c:pt idx="10689">
                  <c:v>70.48</c:v>
                </c:pt>
                <c:pt idx="10690">
                  <c:v>70.308000000000007</c:v>
                </c:pt>
                <c:pt idx="10691">
                  <c:v>70.308000000000007</c:v>
                </c:pt>
                <c:pt idx="10692">
                  <c:v>70.137</c:v>
                </c:pt>
                <c:pt idx="10693">
                  <c:v>70.137</c:v>
                </c:pt>
                <c:pt idx="10694">
                  <c:v>70.137</c:v>
                </c:pt>
                <c:pt idx="10695">
                  <c:v>69.963999999999999</c:v>
                </c:pt>
                <c:pt idx="10696">
                  <c:v>69.793000000000006</c:v>
                </c:pt>
                <c:pt idx="10697">
                  <c:v>69.793000000000006</c:v>
                </c:pt>
                <c:pt idx="10698">
                  <c:v>69.793000000000006</c:v>
                </c:pt>
                <c:pt idx="10699">
                  <c:v>69.622</c:v>
                </c:pt>
                <c:pt idx="10700">
                  <c:v>69.622</c:v>
                </c:pt>
                <c:pt idx="10701">
                  <c:v>69.793000000000006</c:v>
                </c:pt>
                <c:pt idx="10702">
                  <c:v>69.622</c:v>
                </c:pt>
                <c:pt idx="10703">
                  <c:v>69.622</c:v>
                </c:pt>
                <c:pt idx="10704">
                  <c:v>69.622</c:v>
                </c:pt>
                <c:pt idx="10705">
                  <c:v>69.622</c:v>
                </c:pt>
                <c:pt idx="10706">
                  <c:v>69.622</c:v>
                </c:pt>
                <c:pt idx="10707">
                  <c:v>69.622</c:v>
                </c:pt>
                <c:pt idx="10708">
                  <c:v>69.793000000000006</c:v>
                </c:pt>
                <c:pt idx="10709">
                  <c:v>69.963999999999999</c:v>
                </c:pt>
                <c:pt idx="10710">
                  <c:v>70.137</c:v>
                </c:pt>
                <c:pt idx="10711">
                  <c:v>70.137</c:v>
                </c:pt>
                <c:pt idx="10712">
                  <c:v>70.308000000000007</c:v>
                </c:pt>
                <c:pt idx="10713">
                  <c:v>70.137</c:v>
                </c:pt>
                <c:pt idx="10714">
                  <c:v>70.308000000000007</c:v>
                </c:pt>
                <c:pt idx="10715">
                  <c:v>70.308000000000007</c:v>
                </c:pt>
                <c:pt idx="10716">
                  <c:v>70.308000000000007</c:v>
                </c:pt>
                <c:pt idx="10717">
                  <c:v>70.308000000000007</c:v>
                </c:pt>
                <c:pt idx="10718">
                  <c:v>70.308000000000007</c:v>
                </c:pt>
                <c:pt idx="10719">
                  <c:v>70.308000000000007</c:v>
                </c:pt>
                <c:pt idx="10720">
                  <c:v>70.308000000000007</c:v>
                </c:pt>
                <c:pt idx="10721">
                  <c:v>70.308000000000007</c:v>
                </c:pt>
                <c:pt idx="10722">
                  <c:v>70.308000000000007</c:v>
                </c:pt>
                <c:pt idx="10723">
                  <c:v>70.308000000000007</c:v>
                </c:pt>
                <c:pt idx="10724">
                  <c:v>70.308000000000007</c:v>
                </c:pt>
                <c:pt idx="10725">
                  <c:v>70.308000000000007</c:v>
                </c:pt>
                <c:pt idx="10726">
                  <c:v>70.48</c:v>
                </c:pt>
                <c:pt idx="10727">
                  <c:v>70.48</c:v>
                </c:pt>
                <c:pt idx="10728">
                  <c:v>70.48</c:v>
                </c:pt>
                <c:pt idx="10729">
                  <c:v>70.48</c:v>
                </c:pt>
                <c:pt idx="10730">
                  <c:v>70.48</c:v>
                </c:pt>
                <c:pt idx="10731">
                  <c:v>70.48</c:v>
                </c:pt>
                <c:pt idx="10732">
                  <c:v>70.48</c:v>
                </c:pt>
                <c:pt idx="10733">
                  <c:v>70.48</c:v>
                </c:pt>
                <c:pt idx="10734">
                  <c:v>70.308000000000007</c:v>
                </c:pt>
                <c:pt idx="10735">
                  <c:v>70.308000000000007</c:v>
                </c:pt>
                <c:pt idx="10736">
                  <c:v>70.308000000000007</c:v>
                </c:pt>
                <c:pt idx="10737">
                  <c:v>70.308000000000007</c:v>
                </c:pt>
                <c:pt idx="10738">
                  <c:v>70.308000000000007</c:v>
                </c:pt>
                <c:pt idx="10739">
                  <c:v>70.308000000000007</c:v>
                </c:pt>
                <c:pt idx="10740">
                  <c:v>70.308000000000007</c:v>
                </c:pt>
                <c:pt idx="10741">
                  <c:v>70.308000000000007</c:v>
                </c:pt>
                <c:pt idx="10742">
                  <c:v>70.308000000000007</c:v>
                </c:pt>
                <c:pt idx="10743">
                  <c:v>70.48</c:v>
                </c:pt>
                <c:pt idx="10744">
                  <c:v>70.48</c:v>
                </c:pt>
                <c:pt idx="10745">
                  <c:v>70.650999999999996</c:v>
                </c:pt>
                <c:pt idx="10746">
                  <c:v>70.650999999999996</c:v>
                </c:pt>
                <c:pt idx="10747">
                  <c:v>70.650999999999996</c:v>
                </c:pt>
                <c:pt idx="10748">
                  <c:v>70.650999999999996</c:v>
                </c:pt>
                <c:pt idx="10749">
                  <c:v>70.650999999999996</c:v>
                </c:pt>
                <c:pt idx="10750">
                  <c:v>70.650999999999996</c:v>
                </c:pt>
                <c:pt idx="10751">
                  <c:v>70.650999999999996</c:v>
                </c:pt>
                <c:pt idx="10752">
                  <c:v>70.650999999999996</c:v>
                </c:pt>
                <c:pt idx="10753">
                  <c:v>70.650999999999996</c:v>
                </c:pt>
                <c:pt idx="10754">
                  <c:v>70.823999999999998</c:v>
                </c:pt>
                <c:pt idx="10755">
                  <c:v>70.823999999999998</c:v>
                </c:pt>
                <c:pt idx="10756">
                  <c:v>70.650999999999996</c:v>
                </c:pt>
                <c:pt idx="10757">
                  <c:v>70.650999999999996</c:v>
                </c:pt>
                <c:pt idx="10758">
                  <c:v>70.48</c:v>
                </c:pt>
                <c:pt idx="10759">
                  <c:v>70.650999999999996</c:v>
                </c:pt>
                <c:pt idx="10760">
                  <c:v>70.650999999999996</c:v>
                </c:pt>
                <c:pt idx="10761">
                  <c:v>70.650999999999996</c:v>
                </c:pt>
                <c:pt idx="10762">
                  <c:v>70.650999999999996</c:v>
                </c:pt>
                <c:pt idx="10763">
                  <c:v>70.650999999999996</c:v>
                </c:pt>
                <c:pt idx="10764">
                  <c:v>70.650999999999996</c:v>
                </c:pt>
                <c:pt idx="10765">
                  <c:v>70.650999999999996</c:v>
                </c:pt>
                <c:pt idx="10766">
                  <c:v>70.650999999999996</c:v>
                </c:pt>
                <c:pt idx="10767">
                  <c:v>70.650999999999996</c:v>
                </c:pt>
                <c:pt idx="10768">
                  <c:v>70.650999999999996</c:v>
                </c:pt>
                <c:pt idx="10769">
                  <c:v>70.650999999999996</c:v>
                </c:pt>
                <c:pt idx="10770">
                  <c:v>70.650999999999996</c:v>
                </c:pt>
                <c:pt idx="10771">
                  <c:v>70.650999999999996</c:v>
                </c:pt>
                <c:pt idx="10772">
                  <c:v>70.650999999999996</c:v>
                </c:pt>
                <c:pt idx="10773">
                  <c:v>70.650999999999996</c:v>
                </c:pt>
                <c:pt idx="10774">
                  <c:v>70.48</c:v>
                </c:pt>
                <c:pt idx="10775">
                  <c:v>70.137</c:v>
                </c:pt>
                <c:pt idx="10776">
                  <c:v>69.963999999999999</c:v>
                </c:pt>
                <c:pt idx="10777">
                  <c:v>69.963999999999999</c:v>
                </c:pt>
                <c:pt idx="10778">
                  <c:v>69.963999999999999</c:v>
                </c:pt>
                <c:pt idx="10779">
                  <c:v>69.963999999999999</c:v>
                </c:pt>
                <c:pt idx="10780">
                  <c:v>69.793000000000006</c:v>
                </c:pt>
                <c:pt idx="10781">
                  <c:v>69.793000000000006</c:v>
                </c:pt>
                <c:pt idx="10782">
                  <c:v>69.793000000000006</c:v>
                </c:pt>
                <c:pt idx="10783">
                  <c:v>69.793000000000006</c:v>
                </c:pt>
                <c:pt idx="10784">
                  <c:v>69.622</c:v>
                </c:pt>
                <c:pt idx="10785">
                  <c:v>69.622</c:v>
                </c:pt>
                <c:pt idx="10786">
                  <c:v>69.448999999999998</c:v>
                </c:pt>
                <c:pt idx="10787">
                  <c:v>69.448999999999998</c:v>
                </c:pt>
                <c:pt idx="10788">
                  <c:v>69.448999999999998</c:v>
                </c:pt>
                <c:pt idx="10789">
                  <c:v>69.448999999999998</c:v>
                </c:pt>
                <c:pt idx="10790">
                  <c:v>69.448999999999998</c:v>
                </c:pt>
                <c:pt idx="10791">
                  <c:v>69.448999999999998</c:v>
                </c:pt>
                <c:pt idx="10792">
                  <c:v>69.448999999999998</c:v>
                </c:pt>
                <c:pt idx="10793">
                  <c:v>69.448999999999998</c:v>
                </c:pt>
                <c:pt idx="10794">
                  <c:v>69.448999999999998</c:v>
                </c:pt>
                <c:pt idx="10795">
                  <c:v>69.448999999999998</c:v>
                </c:pt>
                <c:pt idx="10796">
                  <c:v>69.448999999999998</c:v>
                </c:pt>
                <c:pt idx="10797">
                  <c:v>69.448999999999998</c:v>
                </c:pt>
                <c:pt idx="10798">
                  <c:v>69.448999999999998</c:v>
                </c:pt>
                <c:pt idx="10799">
                  <c:v>69.448999999999998</c:v>
                </c:pt>
                <c:pt idx="10800">
                  <c:v>69.448999999999998</c:v>
                </c:pt>
                <c:pt idx="10801">
                  <c:v>69.448999999999998</c:v>
                </c:pt>
                <c:pt idx="10802">
                  <c:v>69.278000000000006</c:v>
                </c:pt>
                <c:pt idx="10803">
                  <c:v>69.278000000000006</c:v>
                </c:pt>
                <c:pt idx="10804">
                  <c:v>69.278000000000006</c:v>
                </c:pt>
                <c:pt idx="10805">
                  <c:v>69.278000000000006</c:v>
                </c:pt>
                <c:pt idx="10806">
                  <c:v>69.278000000000006</c:v>
                </c:pt>
                <c:pt idx="10807">
                  <c:v>69.278000000000006</c:v>
                </c:pt>
                <c:pt idx="10808">
                  <c:v>69.448999999999998</c:v>
                </c:pt>
                <c:pt idx="10809">
                  <c:v>69.448999999999998</c:v>
                </c:pt>
                <c:pt idx="10810">
                  <c:v>69.622</c:v>
                </c:pt>
                <c:pt idx="10811">
                  <c:v>69.793000000000006</c:v>
                </c:pt>
                <c:pt idx="10812">
                  <c:v>69.793000000000006</c:v>
                </c:pt>
                <c:pt idx="10813">
                  <c:v>69.793000000000006</c:v>
                </c:pt>
                <c:pt idx="10814">
                  <c:v>69.793000000000006</c:v>
                </c:pt>
                <c:pt idx="10815">
                  <c:v>69.793000000000006</c:v>
                </c:pt>
                <c:pt idx="10816">
                  <c:v>69.793000000000006</c:v>
                </c:pt>
                <c:pt idx="10817">
                  <c:v>69.793000000000006</c:v>
                </c:pt>
                <c:pt idx="10818">
                  <c:v>69.793000000000006</c:v>
                </c:pt>
                <c:pt idx="10819">
                  <c:v>69.793000000000006</c:v>
                </c:pt>
                <c:pt idx="10820">
                  <c:v>69.793000000000006</c:v>
                </c:pt>
                <c:pt idx="10821">
                  <c:v>69.793000000000006</c:v>
                </c:pt>
                <c:pt idx="10822">
                  <c:v>69.793000000000006</c:v>
                </c:pt>
                <c:pt idx="10823">
                  <c:v>69.793000000000006</c:v>
                </c:pt>
                <c:pt idx="10824">
                  <c:v>69.793000000000006</c:v>
                </c:pt>
                <c:pt idx="10825">
                  <c:v>69.793000000000006</c:v>
                </c:pt>
                <c:pt idx="10826">
                  <c:v>69.793000000000006</c:v>
                </c:pt>
                <c:pt idx="10827">
                  <c:v>69.793000000000006</c:v>
                </c:pt>
                <c:pt idx="10828">
                  <c:v>69.793000000000006</c:v>
                </c:pt>
                <c:pt idx="10829">
                  <c:v>69.793000000000006</c:v>
                </c:pt>
                <c:pt idx="10830">
                  <c:v>69.793000000000006</c:v>
                </c:pt>
                <c:pt idx="10831">
                  <c:v>69.963999999999999</c:v>
                </c:pt>
                <c:pt idx="10832">
                  <c:v>69.963999999999999</c:v>
                </c:pt>
                <c:pt idx="10833">
                  <c:v>69.963999999999999</c:v>
                </c:pt>
                <c:pt idx="10834">
                  <c:v>69.963999999999999</c:v>
                </c:pt>
                <c:pt idx="10835">
                  <c:v>69.963999999999999</c:v>
                </c:pt>
                <c:pt idx="10836">
                  <c:v>69.963999999999999</c:v>
                </c:pt>
                <c:pt idx="10837">
                  <c:v>69.793000000000006</c:v>
                </c:pt>
                <c:pt idx="10838">
                  <c:v>69.793000000000006</c:v>
                </c:pt>
                <c:pt idx="10839">
                  <c:v>69.963999999999999</c:v>
                </c:pt>
                <c:pt idx="10840">
                  <c:v>69.793000000000006</c:v>
                </c:pt>
                <c:pt idx="10841">
                  <c:v>69.793000000000006</c:v>
                </c:pt>
                <c:pt idx="10842">
                  <c:v>69.793000000000006</c:v>
                </c:pt>
                <c:pt idx="10843">
                  <c:v>69.793000000000006</c:v>
                </c:pt>
                <c:pt idx="10844">
                  <c:v>69.793000000000006</c:v>
                </c:pt>
                <c:pt idx="10845">
                  <c:v>69.793000000000006</c:v>
                </c:pt>
                <c:pt idx="10846">
                  <c:v>69.793000000000006</c:v>
                </c:pt>
                <c:pt idx="10847">
                  <c:v>69.793000000000006</c:v>
                </c:pt>
                <c:pt idx="10848">
                  <c:v>69.793000000000006</c:v>
                </c:pt>
                <c:pt idx="10849">
                  <c:v>69.793000000000006</c:v>
                </c:pt>
                <c:pt idx="10850">
                  <c:v>69.793000000000006</c:v>
                </c:pt>
                <c:pt idx="10851">
                  <c:v>69.793000000000006</c:v>
                </c:pt>
                <c:pt idx="10852">
                  <c:v>69.793000000000006</c:v>
                </c:pt>
                <c:pt idx="10853">
                  <c:v>69.793000000000006</c:v>
                </c:pt>
                <c:pt idx="10854">
                  <c:v>69.793000000000006</c:v>
                </c:pt>
                <c:pt idx="10855">
                  <c:v>69.793000000000006</c:v>
                </c:pt>
                <c:pt idx="10856">
                  <c:v>69.793000000000006</c:v>
                </c:pt>
                <c:pt idx="10857">
                  <c:v>69.793000000000006</c:v>
                </c:pt>
                <c:pt idx="10858">
                  <c:v>69.793000000000006</c:v>
                </c:pt>
                <c:pt idx="10859">
                  <c:v>69.793000000000006</c:v>
                </c:pt>
                <c:pt idx="10860">
                  <c:v>69.793000000000006</c:v>
                </c:pt>
                <c:pt idx="10861">
                  <c:v>69.793000000000006</c:v>
                </c:pt>
                <c:pt idx="10862">
                  <c:v>69.793000000000006</c:v>
                </c:pt>
                <c:pt idx="10863">
                  <c:v>69.793000000000006</c:v>
                </c:pt>
                <c:pt idx="10864">
                  <c:v>69.793000000000006</c:v>
                </c:pt>
                <c:pt idx="10865">
                  <c:v>69.793000000000006</c:v>
                </c:pt>
                <c:pt idx="10866">
                  <c:v>69.793000000000006</c:v>
                </c:pt>
                <c:pt idx="10867">
                  <c:v>69.793000000000006</c:v>
                </c:pt>
                <c:pt idx="10868">
                  <c:v>69.793000000000006</c:v>
                </c:pt>
                <c:pt idx="10869">
                  <c:v>69.793000000000006</c:v>
                </c:pt>
                <c:pt idx="10870">
                  <c:v>69.622</c:v>
                </c:pt>
                <c:pt idx="10871">
                  <c:v>69.622</c:v>
                </c:pt>
                <c:pt idx="10872">
                  <c:v>69.622</c:v>
                </c:pt>
                <c:pt idx="10873">
                  <c:v>69.622</c:v>
                </c:pt>
                <c:pt idx="10874">
                  <c:v>69.622</c:v>
                </c:pt>
                <c:pt idx="10875">
                  <c:v>69.622</c:v>
                </c:pt>
                <c:pt idx="10876">
                  <c:v>69.448999999999998</c:v>
                </c:pt>
                <c:pt idx="10877">
                  <c:v>69.448999999999998</c:v>
                </c:pt>
                <c:pt idx="10878">
                  <c:v>69.448999999999998</c:v>
                </c:pt>
                <c:pt idx="10879">
                  <c:v>69.448999999999998</c:v>
                </c:pt>
                <c:pt idx="10880">
                  <c:v>69.448999999999998</c:v>
                </c:pt>
                <c:pt idx="10881">
                  <c:v>69.278000000000006</c:v>
                </c:pt>
                <c:pt idx="10882">
                  <c:v>69.278000000000006</c:v>
                </c:pt>
                <c:pt idx="10883">
                  <c:v>69.278000000000006</c:v>
                </c:pt>
                <c:pt idx="10884">
                  <c:v>69.278000000000006</c:v>
                </c:pt>
                <c:pt idx="10885">
                  <c:v>69.278000000000006</c:v>
                </c:pt>
                <c:pt idx="10886">
                  <c:v>69.278000000000006</c:v>
                </c:pt>
                <c:pt idx="10887">
                  <c:v>69.278000000000006</c:v>
                </c:pt>
                <c:pt idx="10888">
                  <c:v>69.278000000000006</c:v>
                </c:pt>
                <c:pt idx="10889">
                  <c:v>69.278000000000006</c:v>
                </c:pt>
                <c:pt idx="10890">
                  <c:v>69.278000000000006</c:v>
                </c:pt>
                <c:pt idx="10891">
                  <c:v>69.278000000000006</c:v>
                </c:pt>
                <c:pt idx="10892">
                  <c:v>69.278000000000006</c:v>
                </c:pt>
                <c:pt idx="10893">
                  <c:v>69.106999999999999</c:v>
                </c:pt>
                <c:pt idx="10894">
                  <c:v>69.106999999999999</c:v>
                </c:pt>
                <c:pt idx="10895">
                  <c:v>69.106999999999999</c:v>
                </c:pt>
                <c:pt idx="10896">
                  <c:v>69.106999999999999</c:v>
                </c:pt>
                <c:pt idx="10897">
                  <c:v>69.106999999999999</c:v>
                </c:pt>
                <c:pt idx="10898">
                  <c:v>69.106999999999999</c:v>
                </c:pt>
                <c:pt idx="10899">
                  <c:v>69.106999999999999</c:v>
                </c:pt>
                <c:pt idx="10900">
                  <c:v>69.106999999999999</c:v>
                </c:pt>
                <c:pt idx="10901">
                  <c:v>69.106999999999999</c:v>
                </c:pt>
                <c:pt idx="10902">
                  <c:v>69.106999999999999</c:v>
                </c:pt>
                <c:pt idx="10903">
                  <c:v>69.106999999999999</c:v>
                </c:pt>
                <c:pt idx="10904">
                  <c:v>69.106999999999999</c:v>
                </c:pt>
                <c:pt idx="10905">
                  <c:v>69.278000000000006</c:v>
                </c:pt>
                <c:pt idx="10906">
                  <c:v>69.278000000000006</c:v>
                </c:pt>
                <c:pt idx="10907">
                  <c:v>69.278000000000006</c:v>
                </c:pt>
                <c:pt idx="10908">
                  <c:v>69.448999999999998</c:v>
                </c:pt>
                <c:pt idx="10909">
                  <c:v>69.448999999999998</c:v>
                </c:pt>
                <c:pt idx="10910">
                  <c:v>69.448999999999998</c:v>
                </c:pt>
                <c:pt idx="10911">
                  <c:v>69.448999999999998</c:v>
                </c:pt>
                <c:pt idx="10912">
                  <c:v>69.278000000000006</c:v>
                </c:pt>
                <c:pt idx="10913">
                  <c:v>69.278000000000006</c:v>
                </c:pt>
                <c:pt idx="10914">
                  <c:v>69.278000000000006</c:v>
                </c:pt>
                <c:pt idx="10915">
                  <c:v>69.278000000000006</c:v>
                </c:pt>
                <c:pt idx="10916">
                  <c:v>69.278000000000006</c:v>
                </c:pt>
                <c:pt idx="10917">
                  <c:v>69.278000000000006</c:v>
                </c:pt>
                <c:pt idx="10918">
                  <c:v>69.278000000000006</c:v>
                </c:pt>
                <c:pt idx="10919">
                  <c:v>69.278000000000006</c:v>
                </c:pt>
                <c:pt idx="10920">
                  <c:v>69.278000000000006</c:v>
                </c:pt>
                <c:pt idx="10921">
                  <c:v>69.278000000000006</c:v>
                </c:pt>
                <c:pt idx="10922">
                  <c:v>69.278000000000006</c:v>
                </c:pt>
                <c:pt idx="10923">
                  <c:v>69.278000000000006</c:v>
                </c:pt>
                <c:pt idx="10924">
                  <c:v>69.278000000000006</c:v>
                </c:pt>
                <c:pt idx="10925">
                  <c:v>69.278000000000006</c:v>
                </c:pt>
                <c:pt idx="10926">
                  <c:v>69.278000000000006</c:v>
                </c:pt>
                <c:pt idx="10927">
                  <c:v>69.278000000000006</c:v>
                </c:pt>
                <c:pt idx="10928">
                  <c:v>69.278000000000006</c:v>
                </c:pt>
                <c:pt idx="10929">
                  <c:v>69.278000000000006</c:v>
                </c:pt>
                <c:pt idx="10930">
                  <c:v>69.278000000000006</c:v>
                </c:pt>
                <c:pt idx="10931">
                  <c:v>69.278000000000006</c:v>
                </c:pt>
                <c:pt idx="10932">
                  <c:v>69.278000000000006</c:v>
                </c:pt>
                <c:pt idx="10933">
                  <c:v>69.278000000000006</c:v>
                </c:pt>
                <c:pt idx="10934">
                  <c:v>69.278000000000006</c:v>
                </c:pt>
                <c:pt idx="10935">
                  <c:v>69.278000000000006</c:v>
                </c:pt>
                <c:pt idx="10936">
                  <c:v>69.278000000000006</c:v>
                </c:pt>
                <c:pt idx="10937">
                  <c:v>69.278000000000006</c:v>
                </c:pt>
                <c:pt idx="10938">
                  <c:v>69.106999999999999</c:v>
                </c:pt>
                <c:pt idx="10939">
                  <c:v>69.278000000000006</c:v>
                </c:pt>
                <c:pt idx="10940">
                  <c:v>69.106999999999999</c:v>
                </c:pt>
                <c:pt idx="10941">
                  <c:v>69.106999999999999</c:v>
                </c:pt>
                <c:pt idx="10942">
                  <c:v>69.106999999999999</c:v>
                </c:pt>
                <c:pt idx="10943">
                  <c:v>69.106999999999999</c:v>
                </c:pt>
                <c:pt idx="10944">
                  <c:v>69.106999999999999</c:v>
                </c:pt>
                <c:pt idx="10945">
                  <c:v>69.106999999999999</c:v>
                </c:pt>
                <c:pt idx="10946">
                  <c:v>69.106999999999999</c:v>
                </c:pt>
                <c:pt idx="10947">
                  <c:v>69.106999999999999</c:v>
                </c:pt>
                <c:pt idx="10948">
                  <c:v>69.106999999999999</c:v>
                </c:pt>
                <c:pt idx="10949">
                  <c:v>69.106999999999999</c:v>
                </c:pt>
                <c:pt idx="10950">
                  <c:v>69.106999999999999</c:v>
                </c:pt>
                <c:pt idx="10951">
                  <c:v>69.106999999999999</c:v>
                </c:pt>
                <c:pt idx="10952">
                  <c:v>68.933999999999997</c:v>
                </c:pt>
                <c:pt idx="10953">
                  <c:v>68.933999999999997</c:v>
                </c:pt>
                <c:pt idx="10954">
                  <c:v>68.933999999999997</c:v>
                </c:pt>
                <c:pt idx="10955">
                  <c:v>68.933999999999997</c:v>
                </c:pt>
                <c:pt idx="10956">
                  <c:v>68.933999999999997</c:v>
                </c:pt>
                <c:pt idx="10957">
                  <c:v>68.933999999999997</c:v>
                </c:pt>
                <c:pt idx="10958">
                  <c:v>68.933999999999997</c:v>
                </c:pt>
                <c:pt idx="10959">
                  <c:v>68.933999999999997</c:v>
                </c:pt>
                <c:pt idx="10960">
                  <c:v>68.933999999999997</c:v>
                </c:pt>
                <c:pt idx="10961">
                  <c:v>68.933999999999997</c:v>
                </c:pt>
                <c:pt idx="10962">
                  <c:v>68.933999999999997</c:v>
                </c:pt>
                <c:pt idx="10963">
                  <c:v>68.933999999999997</c:v>
                </c:pt>
                <c:pt idx="10964">
                  <c:v>68.933999999999997</c:v>
                </c:pt>
                <c:pt idx="10965">
                  <c:v>68.933999999999997</c:v>
                </c:pt>
                <c:pt idx="10966">
                  <c:v>68.763000000000005</c:v>
                </c:pt>
                <c:pt idx="10967">
                  <c:v>68.933999999999997</c:v>
                </c:pt>
                <c:pt idx="10968">
                  <c:v>68.763000000000005</c:v>
                </c:pt>
                <c:pt idx="10969">
                  <c:v>68.763000000000005</c:v>
                </c:pt>
                <c:pt idx="10970">
                  <c:v>68.763000000000005</c:v>
                </c:pt>
                <c:pt idx="10971">
                  <c:v>68.763000000000005</c:v>
                </c:pt>
                <c:pt idx="10972">
                  <c:v>68.763000000000005</c:v>
                </c:pt>
                <c:pt idx="10973">
                  <c:v>68.763000000000005</c:v>
                </c:pt>
                <c:pt idx="10974">
                  <c:v>68.763000000000005</c:v>
                </c:pt>
                <c:pt idx="10975">
                  <c:v>68.763000000000005</c:v>
                </c:pt>
                <c:pt idx="10976">
                  <c:v>68.763000000000005</c:v>
                </c:pt>
                <c:pt idx="10977">
                  <c:v>68.763000000000005</c:v>
                </c:pt>
                <c:pt idx="10978">
                  <c:v>68.591999999999999</c:v>
                </c:pt>
                <c:pt idx="10979">
                  <c:v>68.591999999999999</c:v>
                </c:pt>
                <c:pt idx="10980">
                  <c:v>68.591999999999999</c:v>
                </c:pt>
                <c:pt idx="10981">
                  <c:v>68.591999999999999</c:v>
                </c:pt>
                <c:pt idx="10982">
                  <c:v>68.591999999999999</c:v>
                </c:pt>
                <c:pt idx="10983">
                  <c:v>68.591999999999999</c:v>
                </c:pt>
                <c:pt idx="10984">
                  <c:v>68.591999999999999</c:v>
                </c:pt>
                <c:pt idx="10985">
                  <c:v>68.591999999999999</c:v>
                </c:pt>
                <c:pt idx="10986">
                  <c:v>68.591999999999999</c:v>
                </c:pt>
                <c:pt idx="10987">
                  <c:v>68.591999999999999</c:v>
                </c:pt>
                <c:pt idx="10988">
                  <c:v>68.591999999999999</c:v>
                </c:pt>
                <c:pt idx="10989">
                  <c:v>68.421000000000006</c:v>
                </c:pt>
                <c:pt idx="10990">
                  <c:v>68.421000000000006</c:v>
                </c:pt>
                <c:pt idx="10991">
                  <c:v>68.421000000000006</c:v>
                </c:pt>
                <c:pt idx="10992">
                  <c:v>68.421000000000006</c:v>
                </c:pt>
                <c:pt idx="10993">
                  <c:v>68.421000000000006</c:v>
                </c:pt>
                <c:pt idx="10994">
                  <c:v>68.421000000000006</c:v>
                </c:pt>
                <c:pt idx="10995">
                  <c:v>68.421000000000006</c:v>
                </c:pt>
                <c:pt idx="10996">
                  <c:v>68.421000000000006</c:v>
                </c:pt>
                <c:pt idx="10997">
                  <c:v>68.591999999999999</c:v>
                </c:pt>
                <c:pt idx="10998">
                  <c:v>68.591999999999999</c:v>
                </c:pt>
                <c:pt idx="10999">
                  <c:v>68.591999999999999</c:v>
                </c:pt>
                <c:pt idx="11000">
                  <c:v>68.421000000000006</c:v>
                </c:pt>
                <c:pt idx="11001">
                  <c:v>68.421000000000006</c:v>
                </c:pt>
                <c:pt idx="11002">
                  <c:v>68.421000000000006</c:v>
                </c:pt>
                <c:pt idx="11003">
                  <c:v>68.591999999999999</c:v>
                </c:pt>
                <c:pt idx="11004">
                  <c:v>68.591999999999999</c:v>
                </c:pt>
                <c:pt idx="11005">
                  <c:v>68.591999999999999</c:v>
                </c:pt>
                <c:pt idx="11006">
                  <c:v>68.591999999999999</c:v>
                </c:pt>
                <c:pt idx="11007">
                  <c:v>68.591999999999999</c:v>
                </c:pt>
                <c:pt idx="11008">
                  <c:v>68.591999999999999</c:v>
                </c:pt>
                <c:pt idx="11009">
                  <c:v>68.591999999999999</c:v>
                </c:pt>
                <c:pt idx="11010">
                  <c:v>68.591999999999999</c:v>
                </c:pt>
                <c:pt idx="11011">
                  <c:v>68.591999999999999</c:v>
                </c:pt>
                <c:pt idx="11012">
                  <c:v>68.591999999999999</c:v>
                </c:pt>
                <c:pt idx="11013">
                  <c:v>68.591999999999999</c:v>
                </c:pt>
                <c:pt idx="11014">
                  <c:v>68.591999999999999</c:v>
                </c:pt>
                <c:pt idx="11015">
                  <c:v>68.591999999999999</c:v>
                </c:pt>
                <c:pt idx="11016">
                  <c:v>68.591999999999999</c:v>
                </c:pt>
                <c:pt idx="11017">
                  <c:v>68.591999999999999</c:v>
                </c:pt>
                <c:pt idx="11018">
                  <c:v>68.591999999999999</c:v>
                </c:pt>
                <c:pt idx="11019">
                  <c:v>68.591999999999999</c:v>
                </c:pt>
                <c:pt idx="11020">
                  <c:v>68.591999999999999</c:v>
                </c:pt>
                <c:pt idx="11021">
                  <c:v>68.591999999999999</c:v>
                </c:pt>
                <c:pt idx="11022">
                  <c:v>68.591999999999999</c:v>
                </c:pt>
                <c:pt idx="11023">
                  <c:v>68.591999999999999</c:v>
                </c:pt>
                <c:pt idx="11024">
                  <c:v>68.591999999999999</c:v>
                </c:pt>
                <c:pt idx="11025">
                  <c:v>68.591999999999999</c:v>
                </c:pt>
                <c:pt idx="11026">
                  <c:v>68.591999999999999</c:v>
                </c:pt>
                <c:pt idx="11027">
                  <c:v>68.591999999999999</c:v>
                </c:pt>
                <c:pt idx="11028">
                  <c:v>68.591999999999999</c:v>
                </c:pt>
                <c:pt idx="11029">
                  <c:v>68.591999999999999</c:v>
                </c:pt>
                <c:pt idx="11030">
                  <c:v>68.591999999999999</c:v>
                </c:pt>
                <c:pt idx="11031">
                  <c:v>68.763000000000005</c:v>
                </c:pt>
                <c:pt idx="11032">
                  <c:v>68.763000000000005</c:v>
                </c:pt>
                <c:pt idx="11033">
                  <c:v>68.591999999999999</c:v>
                </c:pt>
                <c:pt idx="11034">
                  <c:v>68.763000000000005</c:v>
                </c:pt>
                <c:pt idx="11035">
                  <c:v>68.591999999999999</c:v>
                </c:pt>
                <c:pt idx="11036">
                  <c:v>68.591999999999999</c:v>
                </c:pt>
                <c:pt idx="11037">
                  <c:v>68.763000000000005</c:v>
                </c:pt>
                <c:pt idx="11038">
                  <c:v>68.763000000000005</c:v>
                </c:pt>
                <c:pt idx="11039">
                  <c:v>68.591999999999999</c:v>
                </c:pt>
                <c:pt idx="11040">
                  <c:v>68.591999999999999</c:v>
                </c:pt>
                <c:pt idx="11041">
                  <c:v>68.591999999999999</c:v>
                </c:pt>
                <c:pt idx="11042">
                  <c:v>68.591999999999999</c:v>
                </c:pt>
                <c:pt idx="11043">
                  <c:v>68.591999999999999</c:v>
                </c:pt>
                <c:pt idx="11044">
                  <c:v>68.591999999999999</c:v>
                </c:pt>
                <c:pt idx="11045">
                  <c:v>68.591999999999999</c:v>
                </c:pt>
                <c:pt idx="11046">
                  <c:v>68.591999999999999</c:v>
                </c:pt>
                <c:pt idx="11047">
                  <c:v>68.591999999999999</c:v>
                </c:pt>
                <c:pt idx="11048">
                  <c:v>68.591999999999999</c:v>
                </c:pt>
                <c:pt idx="11049">
                  <c:v>68.591999999999999</c:v>
                </c:pt>
                <c:pt idx="11050">
                  <c:v>68.591999999999999</c:v>
                </c:pt>
                <c:pt idx="11051">
                  <c:v>68.591999999999999</c:v>
                </c:pt>
                <c:pt idx="11052">
                  <c:v>68.591999999999999</c:v>
                </c:pt>
                <c:pt idx="11053">
                  <c:v>68.591999999999999</c:v>
                </c:pt>
                <c:pt idx="11054">
                  <c:v>68.591999999999999</c:v>
                </c:pt>
                <c:pt idx="11055">
                  <c:v>68.591999999999999</c:v>
                </c:pt>
                <c:pt idx="11056">
                  <c:v>68.591999999999999</c:v>
                </c:pt>
                <c:pt idx="11057">
                  <c:v>68.591999999999999</c:v>
                </c:pt>
                <c:pt idx="11058">
                  <c:v>68.591999999999999</c:v>
                </c:pt>
                <c:pt idx="11059">
                  <c:v>68.591999999999999</c:v>
                </c:pt>
                <c:pt idx="11060">
                  <c:v>68.763000000000005</c:v>
                </c:pt>
                <c:pt idx="11061">
                  <c:v>68.591999999999999</c:v>
                </c:pt>
                <c:pt idx="11062">
                  <c:v>68.591999999999999</c:v>
                </c:pt>
                <c:pt idx="11063">
                  <c:v>68.591999999999999</c:v>
                </c:pt>
                <c:pt idx="11064">
                  <c:v>68.421000000000006</c:v>
                </c:pt>
                <c:pt idx="11065">
                  <c:v>68.248000000000005</c:v>
                </c:pt>
                <c:pt idx="11066">
                  <c:v>68.421000000000006</c:v>
                </c:pt>
                <c:pt idx="11067">
                  <c:v>68.248000000000005</c:v>
                </c:pt>
                <c:pt idx="11068">
                  <c:v>68.248000000000005</c:v>
                </c:pt>
                <c:pt idx="11069">
                  <c:v>68.248000000000005</c:v>
                </c:pt>
                <c:pt idx="11070">
                  <c:v>68.248000000000005</c:v>
                </c:pt>
                <c:pt idx="11071">
                  <c:v>68.248000000000005</c:v>
                </c:pt>
                <c:pt idx="11072">
                  <c:v>68.248000000000005</c:v>
                </c:pt>
                <c:pt idx="11073">
                  <c:v>68.248000000000005</c:v>
                </c:pt>
                <c:pt idx="11074">
                  <c:v>68.248000000000005</c:v>
                </c:pt>
                <c:pt idx="11075">
                  <c:v>68.248000000000005</c:v>
                </c:pt>
                <c:pt idx="11076">
                  <c:v>68.421000000000006</c:v>
                </c:pt>
                <c:pt idx="11077">
                  <c:v>68.421000000000006</c:v>
                </c:pt>
                <c:pt idx="11078">
                  <c:v>68.421000000000006</c:v>
                </c:pt>
                <c:pt idx="11079">
                  <c:v>68.421000000000006</c:v>
                </c:pt>
                <c:pt idx="11080">
                  <c:v>68.248000000000005</c:v>
                </c:pt>
                <c:pt idx="11081">
                  <c:v>68.248000000000005</c:v>
                </c:pt>
                <c:pt idx="11082">
                  <c:v>68.248000000000005</c:v>
                </c:pt>
                <c:pt idx="11083">
                  <c:v>68.248000000000005</c:v>
                </c:pt>
                <c:pt idx="11084">
                  <c:v>68.248000000000005</c:v>
                </c:pt>
                <c:pt idx="11085">
                  <c:v>68.076999999999998</c:v>
                </c:pt>
                <c:pt idx="11086">
                  <c:v>68.076999999999998</c:v>
                </c:pt>
                <c:pt idx="11087">
                  <c:v>68.248000000000005</c:v>
                </c:pt>
                <c:pt idx="11088">
                  <c:v>68.076999999999998</c:v>
                </c:pt>
                <c:pt idx="11089">
                  <c:v>68.076999999999998</c:v>
                </c:pt>
                <c:pt idx="11090">
                  <c:v>68.076999999999998</c:v>
                </c:pt>
                <c:pt idx="11091">
                  <c:v>68.076999999999998</c:v>
                </c:pt>
                <c:pt idx="11092">
                  <c:v>68.076999999999998</c:v>
                </c:pt>
                <c:pt idx="11093">
                  <c:v>68.076999999999998</c:v>
                </c:pt>
                <c:pt idx="11094">
                  <c:v>68.248000000000005</c:v>
                </c:pt>
                <c:pt idx="11095">
                  <c:v>68.076999999999998</c:v>
                </c:pt>
                <c:pt idx="11096">
                  <c:v>68.076999999999998</c:v>
                </c:pt>
                <c:pt idx="11097">
                  <c:v>68.248000000000005</c:v>
                </c:pt>
                <c:pt idx="11098">
                  <c:v>68.248000000000005</c:v>
                </c:pt>
                <c:pt idx="11099">
                  <c:v>68.248000000000005</c:v>
                </c:pt>
                <c:pt idx="11100">
                  <c:v>68.076999999999998</c:v>
                </c:pt>
                <c:pt idx="11101">
                  <c:v>68.248000000000005</c:v>
                </c:pt>
                <c:pt idx="11102">
                  <c:v>68.248000000000005</c:v>
                </c:pt>
                <c:pt idx="11103">
                  <c:v>68.248000000000005</c:v>
                </c:pt>
                <c:pt idx="11104">
                  <c:v>68.248000000000005</c:v>
                </c:pt>
                <c:pt idx="11105">
                  <c:v>68.248000000000005</c:v>
                </c:pt>
                <c:pt idx="11106">
                  <c:v>68.248000000000005</c:v>
                </c:pt>
                <c:pt idx="11107">
                  <c:v>68.248000000000005</c:v>
                </c:pt>
                <c:pt idx="11108">
                  <c:v>68.248000000000005</c:v>
                </c:pt>
                <c:pt idx="11109">
                  <c:v>68.248000000000005</c:v>
                </c:pt>
                <c:pt idx="11110">
                  <c:v>68.248000000000005</c:v>
                </c:pt>
                <c:pt idx="11111">
                  <c:v>68.248000000000005</c:v>
                </c:pt>
                <c:pt idx="11112">
                  <c:v>68.248000000000005</c:v>
                </c:pt>
                <c:pt idx="11113">
                  <c:v>68.248000000000005</c:v>
                </c:pt>
                <c:pt idx="11114">
                  <c:v>68.076999999999998</c:v>
                </c:pt>
                <c:pt idx="11115">
                  <c:v>68.076999999999998</c:v>
                </c:pt>
                <c:pt idx="11116">
                  <c:v>68.076999999999998</c:v>
                </c:pt>
                <c:pt idx="11117">
                  <c:v>68.076999999999998</c:v>
                </c:pt>
                <c:pt idx="11118">
                  <c:v>68.076999999999998</c:v>
                </c:pt>
                <c:pt idx="11119">
                  <c:v>68.076999999999998</c:v>
                </c:pt>
                <c:pt idx="11120">
                  <c:v>68.076999999999998</c:v>
                </c:pt>
                <c:pt idx="11121">
                  <c:v>68.076999999999998</c:v>
                </c:pt>
                <c:pt idx="11122">
                  <c:v>68.076999999999998</c:v>
                </c:pt>
                <c:pt idx="11123">
                  <c:v>68.076999999999998</c:v>
                </c:pt>
                <c:pt idx="11124">
                  <c:v>68.076999999999998</c:v>
                </c:pt>
                <c:pt idx="11125">
                  <c:v>68.076999999999998</c:v>
                </c:pt>
                <c:pt idx="11126">
                  <c:v>68.248000000000005</c:v>
                </c:pt>
                <c:pt idx="11127">
                  <c:v>68.248000000000005</c:v>
                </c:pt>
                <c:pt idx="11128">
                  <c:v>68.248000000000005</c:v>
                </c:pt>
                <c:pt idx="11129">
                  <c:v>68.248000000000005</c:v>
                </c:pt>
                <c:pt idx="11130">
                  <c:v>68.248000000000005</c:v>
                </c:pt>
                <c:pt idx="11131">
                  <c:v>68.248000000000005</c:v>
                </c:pt>
                <c:pt idx="11132">
                  <c:v>68.248000000000005</c:v>
                </c:pt>
                <c:pt idx="11133">
                  <c:v>68.248000000000005</c:v>
                </c:pt>
                <c:pt idx="11134">
                  <c:v>68.248000000000005</c:v>
                </c:pt>
                <c:pt idx="11135">
                  <c:v>68.248000000000005</c:v>
                </c:pt>
                <c:pt idx="11136">
                  <c:v>68.248000000000005</c:v>
                </c:pt>
                <c:pt idx="11137">
                  <c:v>68.248000000000005</c:v>
                </c:pt>
                <c:pt idx="11138">
                  <c:v>68.248000000000005</c:v>
                </c:pt>
                <c:pt idx="11139">
                  <c:v>68.076999999999998</c:v>
                </c:pt>
                <c:pt idx="11140">
                  <c:v>68.076999999999998</c:v>
                </c:pt>
                <c:pt idx="11141">
                  <c:v>68.076999999999998</c:v>
                </c:pt>
                <c:pt idx="11142">
                  <c:v>68.076999999999998</c:v>
                </c:pt>
                <c:pt idx="11143">
                  <c:v>68.076999999999998</c:v>
                </c:pt>
                <c:pt idx="11144">
                  <c:v>68.076999999999998</c:v>
                </c:pt>
                <c:pt idx="11145">
                  <c:v>68.076999999999998</c:v>
                </c:pt>
                <c:pt idx="11146">
                  <c:v>68.076999999999998</c:v>
                </c:pt>
                <c:pt idx="11147">
                  <c:v>68.076999999999998</c:v>
                </c:pt>
                <c:pt idx="11148">
                  <c:v>68.076999999999998</c:v>
                </c:pt>
                <c:pt idx="11149">
                  <c:v>68.076999999999998</c:v>
                </c:pt>
                <c:pt idx="11150">
                  <c:v>68.076999999999998</c:v>
                </c:pt>
                <c:pt idx="11151">
                  <c:v>68.076999999999998</c:v>
                </c:pt>
                <c:pt idx="11152">
                  <c:v>68.076999999999998</c:v>
                </c:pt>
                <c:pt idx="11153">
                  <c:v>68.076999999999998</c:v>
                </c:pt>
                <c:pt idx="11154">
                  <c:v>68.076999999999998</c:v>
                </c:pt>
                <c:pt idx="11155">
                  <c:v>68.076999999999998</c:v>
                </c:pt>
                <c:pt idx="11156">
                  <c:v>68.076999999999998</c:v>
                </c:pt>
                <c:pt idx="11157">
                  <c:v>68.076999999999998</c:v>
                </c:pt>
                <c:pt idx="11158">
                  <c:v>68.076999999999998</c:v>
                </c:pt>
                <c:pt idx="11159">
                  <c:v>68.076999999999998</c:v>
                </c:pt>
                <c:pt idx="11160">
                  <c:v>68.248000000000005</c:v>
                </c:pt>
                <c:pt idx="11161">
                  <c:v>68.076999999999998</c:v>
                </c:pt>
                <c:pt idx="11162">
                  <c:v>68.076999999999998</c:v>
                </c:pt>
                <c:pt idx="11163">
                  <c:v>68.076999999999998</c:v>
                </c:pt>
                <c:pt idx="11164">
                  <c:v>68.076999999999998</c:v>
                </c:pt>
                <c:pt idx="11165">
                  <c:v>68.076999999999998</c:v>
                </c:pt>
                <c:pt idx="11166">
                  <c:v>68.076999999999998</c:v>
                </c:pt>
                <c:pt idx="11167">
                  <c:v>68.076999999999998</c:v>
                </c:pt>
                <c:pt idx="11168">
                  <c:v>68.076999999999998</c:v>
                </c:pt>
                <c:pt idx="11169">
                  <c:v>68.076999999999998</c:v>
                </c:pt>
                <c:pt idx="11170">
                  <c:v>68.076999999999998</c:v>
                </c:pt>
                <c:pt idx="11171">
                  <c:v>68.076999999999998</c:v>
                </c:pt>
                <c:pt idx="11172">
                  <c:v>68.076999999999998</c:v>
                </c:pt>
                <c:pt idx="11173">
                  <c:v>68.076999999999998</c:v>
                </c:pt>
                <c:pt idx="11174">
                  <c:v>68.076999999999998</c:v>
                </c:pt>
                <c:pt idx="11175">
                  <c:v>68.076999999999998</c:v>
                </c:pt>
                <c:pt idx="11176">
                  <c:v>68.076999999999998</c:v>
                </c:pt>
                <c:pt idx="11177">
                  <c:v>68.076999999999998</c:v>
                </c:pt>
                <c:pt idx="11178">
                  <c:v>68.076999999999998</c:v>
                </c:pt>
                <c:pt idx="11179">
                  <c:v>68.076999999999998</c:v>
                </c:pt>
                <c:pt idx="11180">
                  <c:v>68.076999999999998</c:v>
                </c:pt>
                <c:pt idx="11181">
                  <c:v>68.076999999999998</c:v>
                </c:pt>
                <c:pt idx="11182">
                  <c:v>68.076999999999998</c:v>
                </c:pt>
                <c:pt idx="11183">
                  <c:v>68.076999999999998</c:v>
                </c:pt>
                <c:pt idx="11184">
                  <c:v>68.076999999999998</c:v>
                </c:pt>
                <c:pt idx="11185">
                  <c:v>68.076999999999998</c:v>
                </c:pt>
                <c:pt idx="11186">
                  <c:v>68.076999999999998</c:v>
                </c:pt>
                <c:pt idx="11187">
                  <c:v>68.076999999999998</c:v>
                </c:pt>
                <c:pt idx="11188">
                  <c:v>68.076999999999998</c:v>
                </c:pt>
                <c:pt idx="11189">
                  <c:v>68.076999999999998</c:v>
                </c:pt>
                <c:pt idx="11190">
                  <c:v>68.076999999999998</c:v>
                </c:pt>
                <c:pt idx="11191">
                  <c:v>67.906000000000006</c:v>
                </c:pt>
                <c:pt idx="11192">
                  <c:v>68.076999999999998</c:v>
                </c:pt>
                <c:pt idx="11193">
                  <c:v>68.076999999999998</c:v>
                </c:pt>
                <c:pt idx="11194">
                  <c:v>68.076999999999998</c:v>
                </c:pt>
                <c:pt idx="11195">
                  <c:v>68.076999999999998</c:v>
                </c:pt>
                <c:pt idx="11196">
                  <c:v>68.076999999999998</c:v>
                </c:pt>
                <c:pt idx="11197">
                  <c:v>68.076999999999998</c:v>
                </c:pt>
                <c:pt idx="11198">
                  <c:v>68.076999999999998</c:v>
                </c:pt>
                <c:pt idx="11199">
                  <c:v>68.076999999999998</c:v>
                </c:pt>
                <c:pt idx="11200">
                  <c:v>68.076999999999998</c:v>
                </c:pt>
                <c:pt idx="11201">
                  <c:v>68.076999999999998</c:v>
                </c:pt>
                <c:pt idx="11202">
                  <c:v>68.076999999999998</c:v>
                </c:pt>
                <c:pt idx="11203">
                  <c:v>68.076999999999998</c:v>
                </c:pt>
                <c:pt idx="11204">
                  <c:v>68.076999999999998</c:v>
                </c:pt>
                <c:pt idx="11205">
                  <c:v>68.076999999999998</c:v>
                </c:pt>
                <c:pt idx="11206">
                  <c:v>68.076999999999998</c:v>
                </c:pt>
                <c:pt idx="11207">
                  <c:v>68.076999999999998</c:v>
                </c:pt>
                <c:pt idx="11208">
                  <c:v>68.076999999999998</c:v>
                </c:pt>
                <c:pt idx="11209">
                  <c:v>68.076999999999998</c:v>
                </c:pt>
                <c:pt idx="11210">
                  <c:v>68.076999999999998</c:v>
                </c:pt>
                <c:pt idx="11211">
                  <c:v>68.076999999999998</c:v>
                </c:pt>
                <c:pt idx="11212">
                  <c:v>68.248000000000005</c:v>
                </c:pt>
                <c:pt idx="11213">
                  <c:v>68.248000000000005</c:v>
                </c:pt>
                <c:pt idx="11214">
                  <c:v>68.248000000000005</c:v>
                </c:pt>
                <c:pt idx="11215">
                  <c:v>68.248000000000005</c:v>
                </c:pt>
                <c:pt idx="11216">
                  <c:v>68.248000000000005</c:v>
                </c:pt>
                <c:pt idx="11217">
                  <c:v>68.248000000000005</c:v>
                </c:pt>
                <c:pt idx="11218">
                  <c:v>68.248000000000005</c:v>
                </c:pt>
                <c:pt idx="11219">
                  <c:v>68.248000000000005</c:v>
                </c:pt>
                <c:pt idx="11220">
                  <c:v>68.248000000000005</c:v>
                </c:pt>
                <c:pt idx="11221">
                  <c:v>68.248000000000005</c:v>
                </c:pt>
                <c:pt idx="11222">
                  <c:v>68.248000000000005</c:v>
                </c:pt>
                <c:pt idx="11223">
                  <c:v>68.248000000000005</c:v>
                </c:pt>
                <c:pt idx="11224">
                  <c:v>68.076999999999998</c:v>
                </c:pt>
                <c:pt idx="11225">
                  <c:v>68.076999999999998</c:v>
                </c:pt>
                <c:pt idx="11226">
                  <c:v>68.076999999999998</c:v>
                </c:pt>
                <c:pt idx="11227">
                  <c:v>68.076999999999998</c:v>
                </c:pt>
                <c:pt idx="11228">
                  <c:v>68.076999999999998</c:v>
                </c:pt>
                <c:pt idx="11229">
                  <c:v>68.076999999999998</c:v>
                </c:pt>
                <c:pt idx="11230">
                  <c:v>68.076999999999998</c:v>
                </c:pt>
                <c:pt idx="11231">
                  <c:v>68.076999999999998</c:v>
                </c:pt>
                <c:pt idx="11232">
                  <c:v>68.076999999999998</c:v>
                </c:pt>
                <c:pt idx="11233">
                  <c:v>68.076999999999998</c:v>
                </c:pt>
                <c:pt idx="11234">
                  <c:v>68.076999999999998</c:v>
                </c:pt>
                <c:pt idx="11235">
                  <c:v>68.076999999999998</c:v>
                </c:pt>
                <c:pt idx="11236">
                  <c:v>68.076999999999998</c:v>
                </c:pt>
                <c:pt idx="11237">
                  <c:v>68.076999999999998</c:v>
                </c:pt>
                <c:pt idx="11238">
                  <c:v>68.076999999999998</c:v>
                </c:pt>
                <c:pt idx="11239">
                  <c:v>68.076999999999998</c:v>
                </c:pt>
                <c:pt idx="11240">
                  <c:v>68.076999999999998</c:v>
                </c:pt>
                <c:pt idx="11241">
                  <c:v>68.076999999999998</c:v>
                </c:pt>
                <c:pt idx="11242">
                  <c:v>68.076999999999998</c:v>
                </c:pt>
                <c:pt idx="11243">
                  <c:v>68.076999999999998</c:v>
                </c:pt>
                <c:pt idx="11244">
                  <c:v>68.076999999999998</c:v>
                </c:pt>
                <c:pt idx="11245">
                  <c:v>68.076999999999998</c:v>
                </c:pt>
                <c:pt idx="11246">
                  <c:v>68.076999999999998</c:v>
                </c:pt>
                <c:pt idx="11247">
                  <c:v>68.076999999999998</c:v>
                </c:pt>
                <c:pt idx="11248">
                  <c:v>68.076999999999998</c:v>
                </c:pt>
                <c:pt idx="11249">
                  <c:v>68.076999999999998</c:v>
                </c:pt>
                <c:pt idx="11250">
                  <c:v>68.076999999999998</c:v>
                </c:pt>
                <c:pt idx="11251">
                  <c:v>68.076999999999998</c:v>
                </c:pt>
                <c:pt idx="11252">
                  <c:v>68.076999999999998</c:v>
                </c:pt>
                <c:pt idx="11253">
                  <c:v>68.076999999999998</c:v>
                </c:pt>
                <c:pt idx="11254">
                  <c:v>68.248000000000005</c:v>
                </c:pt>
                <c:pt idx="11255">
                  <c:v>68.248000000000005</c:v>
                </c:pt>
                <c:pt idx="11256">
                  <c:v>68.248000000000005</c:v>
                </c:pt>
                <c:pt idx="11257">
                  <c:v>68.248000000000005</c:v>
                </c:pt>
                <c:pt idx="11258">
                  <c:v>68.248000000000005</c:v>
                </c:pt>
                <c:pt idx="11259">
                  <c:v>68.248000000000005</c:v>
                </c:pt>
                <c:pt idx="11260">
                  <c:v>68.248000000000005</c:v>
                </c:pt>
                <c:pt idx="11261">
                  <c:v>68.248000000000005</c:v>
                </c:pt>
                <c:pt idx="11262">
                  <c:v>68.248000000000005</c:v>
                </c:pt>
                <c:pt idx="11263">
                  <c:v>68.248000000000005</c:v>
                </c:pt>
                <c:pt idx="11264">
                  <c:v>68.248000000000005</c:v>
                </c:pt>
                <c:pt idx="11265">
                  <c:v>68.248000000000005</c:v>
                </c:pt>
                <c:pt idx="11266">
                  <c:v>68.248000000000005</c:v>
                </c:pt>
                <c:pt idx="11267">
                  <c:v>68.248000000000005</c:v>
                </c:pt>
                <c:pt idx="11268">
                  <c:v>68.248000000000005</c:v>
                </c:pt>
                <c:pt idx="11269">
                  <c:v>68.248000000000005</c:v>
                </c:pt>
                <c:pt idx="11270">
                  <c:v>68.248000000000005</c:v>
                </c:pt>
                <c:pt idx="11271">
                  <c:v>68.248000000000005</c:v>
                </c:pt>
                <c:pt idx="11272">
                  <c:v>68.248000000000005</c:v>
                </c:pt>
                <c:pt idx="11273">
                  <c:v>68.076999999999998</c:v>
                </c:pt>
                <c:pt idx="11274">
                  <c:v>68.248000000000005</c:v>
                </c:pt>
                <c:pt idx="11275">
                  <c:v>68.076999999999998</c:v>
                </c:pt>
                <c:pt idx="11276">
                  <c:v>68.076999999999998</c:v>
                </c:pt>
                <c:pt idx="11277">
                  <c:v>68.248000000000005</c:v>
                </c:pt>
                <c:pt idx="11278">
                  <c:v>68.248000000000005</c:v>
                </c:pt>
                <c:pt idx="11279">
                  <c:v>68.248000000000005</c:v>
                </c:pt>
                <c:pt idx="11280">
                  <c:v>68.248000000000005</c:v>
                </c:pt>
                <c:pt idx="11281">
                  <c:v>68.248000000000005</c:v>
                </c:pt>
                <c:pt idx="11282">
                  <c:v>68.248000000000005</c:v>
                </c:pt>
                <c:pt idx="11283">
                  <c:v>68.076999999999998</c:v>
                </c:pt>
                <c:pt idx="11284">
                  <c:v>68.248000000000005</c:v>
                </c:pt>
                <c:pt idx="11285">
                  <c:v>68.076999999999998</c:v>
                </c:pt>
                <c:pt idx="11286">
                  <c:v>68.248000000000005</c:v>
                </c:pt>
                <c:pt idx="11287">
                  <c:v>68.248000000000005</c:v>
                </c:pt>
                <c:pt idx="11288">
                  <c:v>68.248000000000005</c:v>
                </c:pt>
                <c:pt idx="11289">
                  <c:v>68.248000000000005</c:v>
                </c:pt>
                <c:pt idx="11290">
                  <c:v>68.248000000000005</c:v>
                </c:pt>
                <c:pt idx="11291">
                  <c:v>68.248000000000005</c:v>
                </c:pt>
                <c:pt idx="11292">
                  <c:v>68.248000000000005</c:v>
                </c:pt>
                <c:pt idx="11293">
                  <c:v>68.248000000000005</c:v>
                </c:pt>
                <c:pt idx="11294">
                  <c:v>68.248000000000005</c:v>
                </c:pt>
                <c:pt idx="11295">
                  <c:v>68.248000000000005</c:v>
                </c:pt>
                <c:pt idx="11296">
                  <c:v>68.076999999999998</c:v>
                </c:pt>
                <c:pt idx="11297">
                  <c:v>68.076999999999998</c:v>
                </c:pt>
                <c:pt idx="11298">
                  <c:v>68.248000000000005</c:v>
                </c:pt>
                <c:pt idx="11299">
                  <c:v>68.076999999999998</c:v>
                </c:pt>
                <c:pt idx="11300">
                  <c:v>68.248000000000005</c:v>
                </c:pt>
                <c:pt idx="11301">
                  <c:v>68.248000000000005</c:v>
                </c:pt>
                <c:pt idx="11302">
                  <c:v>68.076999999999998</c:v>
                </c:pt>
                <c:pt idx="11303">
                  <c:v>68.076999999999998</c:v>
                </c:pt>
                <c:pt idx="11304">
                  <c:v>68.076999999999998</c:v>
                </c:pt>
                <c:pt idx="11305">
                  <c:v>68.076999999999998</c:v>
                </c:pt>
                <c:pt idx="11306">
                  <c:v>68.076999999999998</c:v>
                </c:pt>
                <c:pt idx="11307">
                  <c:v>68.076999999999998</c:v>
                </c:pt>
                <c:pt idx="11308">
                  <c:v>68.248000000000005</c:v>
                </c:pt>
                <c:pt idx="11309">
                  <c:v>68.248000000000005</c:v>
                </c:pt>
                <c:pt idx="11310">
                  <c:v>68.248000000000005</c:v>
                </c:pt>
                <c:pt idx="11311">
                  <c:v>68.421000000000006</c:v>
                </c:pt>
                <c:pt idx="11312">
                  <c:v>68.421000000000006</c:v>
                </c:pt>
                <c:pt idx="11313">
                  <c:v>68.591999999999999</c:v>
                </c:pt>
                <c:pt idx="11314">
                  <c:v>68.591999999999999</c:v>
                </c:pt>
                <c:pt idx="11315">
                  <c:v>68.591999999999999</c:v>
                </c:pt>
                <c:pt idx="11316">
                  <c:v>68.591999999999999</c:v>
                </c:pt>
                <c:pt idx="11317">
                  <c:v>68.591999999999999</c:v>
                </c:pt>
                <c:pt idx="11318">
                  <c:v>68.421000000000006</c:v>
                </c:pt>
                <c:pt idx="11319">
                  <c:v>68.421000000000006</c:v>
                </c:pt>
                <c:pt idx="11320">
                  <c:v>68.421000000000006</c:v>
                </c:pt>
                <c:pt idx="11321">
                  <c:v>68.421000000000006</c:v>
                </c:pt>
                <c:pt idx="11322">
                  <c:v>68.421000000000006</c:v>
                </c:pt>
                <c:pt idx="11323">
                  <c:v>68.421000000000006</c:v>
                </c:pt>
                <c:pt idx="11324">
                  <c:v>68.591999999999999</c:v>
                </c:pt>
                <c:pt idx="11325">
                  <c:v>68.591999999999999</c:v>
                </c:pt>
                <c:pt idx="11326">
                  <c:v>68.421000000000006</c:v>
                </c:pt>
                <c:pt idx="11327">
                  <c:v>68.421000000000006</c:v>
                </c:pt>
                <c:pt idx="11328">
                  <c:v>68.421000000000006</c:v>
                </c:pt>
                <c:pt idx="11329">
                  <c:v>68.591999999999999</c:v>
                </c:pt>
                <c:pt idx="11330">
                  <c:v>68.591999999999999</c:v>
                </c:pt>
                <c:pt idx="11331">
                  <c:v>68.591999999999999</c:v>
                </c:pt>
                <c:pt idx="11332">
                  <c:v>68.591999999999999</c:v>
                </c:pt>
                <c:pt idx="11333">
                  <c:v>68.591999999999999</c:v>
                </c:pt>
                <c:pt idx="11334">
                  <c:v>68.763000000000005</c:v>
                </c:pt>
                <c:pt idx="11335">
                  <c:v>68.763000000000005</c:v>
                </c:pt>
                <c:pt idx="11336">
                  <c:v>68.763000000000005</c:v>
                </c:pt>
                <c:pt idx="11337">
                  <c:v>68.591999999999999</c:v>
                </c:pt>
                <c:pt idx="11338">
                  <c:v>68.591999999999999</c:v>
                </c:pt>
                <c:pt idx="11339">
                  <c:v>68.591999999999999</c:v>
                </c:pt>
                <c:pt idx="11340">
                  <c:v>68.591999999999999</c:v>
                </c:pt>
                <c:pt idx="11341">
                  <c:v>68.421000000000006</c:v>
                </c:pt>
                <c:pt idx="11342">
                  <c:v>68.421000000000006</c:v>
                </c:pt>
                <c:pt idx="11343">
                  <c:v>68.248000000000005</c:v>
                </c:pt>
                <c:pt idx="11344">
                  <c:v>68.421000000000006</c:v>
                </c:pt>
                <c:pt idx="11345">
                  <c:v>68.421000000000006</c:v>
                </c:pt>
                <c:pt idx="11346">
                  <c:v>68.421000000000006</c:v>
                </c:pt>
                <c:pt idx="11347">
                  <c:v>68.421000000000006</c:v>
                </c:pt>
                <c:pt idx="11348">
                  <c:v>68.421000000000006</c:v>
                </c:pt>
                <c:pt idx="11349">
                  <c:v>68.421000000000006</c:v>
                </c:pt>
                <c:pt idx="11350">
                  <c:v>68.421000000000006</c:v>
                </c:pt>
                <c:pt idx="11351">
                  <c:v>68.421000000000006</c:v>
                </c:pt>
                <c:pt idx="11352">
                  <c:v>68.421000000000006</c:v>
                </c:pt>
                <c:pt idx="11353">
                  <c:v>68.591999999999999</c:v>
                </c:pt>
                <c:pt idx="11354">
                  <c:v>68.591999999999999</c:v>
                </c:pt>
                <c:pt idx="11355">
                  <c:v>68.591999999999999</c:v>
                </c:pt>
                <c:pt idx="11356">
                  <c:v>68.763000000000005</c:v>
                </c:pt>
                <c:pt idx="11357">
                  <c:v>68.591999999999999</c:v>
                </c:pt>
                <c:pt idx="11358">
                  <c:v>68.591999999999999</c:v>
                </c:pt>
                <c:pt idx="11359">
                  <c:v>68.591999999999999</c:v>
                </c:pt>
                <c:pt idx="11360">
                  <c:v>68.591999999999999</c:v>
                </c:pt>
                <c:pt idx="11361">
                  <c:v>68.591999999999999</c:v>
                </c:pt>
                <c:pt idx="11362">
                  <c:v>68.591999999999999</c:v>
                </c:pt>
                <c:pt idx="11363">
                  <c:v>68.763000000000005</c:v>
                </c:pt>
                <c:pt idx="11364">
                  <c:v>68.763000000000005</c:v>
                </c:pt>
                <c:pt idx="11365">
                  <c:v>68.591999999999999</c:v>
                </c:pt>
                <c:pt idx="11366">
                  <c:v>68.591999999999999</c:v>
                </c:pt>
                <c:pt idx="11367">
                  <c:v>68.591999999999999</c:v>
                </c:pt>
                <c:pt idx="11368">
                  <c:v>68.591999999999999</c:v>
                </c:pt>
                <c:pt idx="11369">
                  <c:v>68.763000000000005</c:v>
                </c:pt>
                <c:pt idx="11370">
                  <c:v>68.763000000000005</c:v>
                </c:pt>
                <c:pt idx="11371">
                  <c:v>68.591999999999999</c:v>
                </c:pt>
                <c:pt idx="11372">
                  <c:v>68.763000000000005</c:v>
                </c:pt>
                <c:pt idx="11373">
                  <c:v>68.763000000000005</c:v>
                </c:pt>
                <c:pt idx="11374">
                  <c:v>68.763000000000005</c:v>
                </c:pt>
                <c:pt idx="11375">
                  <c:v>68.591999999999999</c:v>
                </c:pt>
                <c:pt idx="11376">
                  <c:v>68.591999999999999</c:v>
                </c:pt>
                <c:pt idx="11377">
                  <c:v>68.591999999999999</c:v>
                </c:pt>
                <c:pt idx="11378">
                  <c:v>68.591999999999999</c:v>
                </c:pt>
                <c:pt idx="11379">
                  <c:v>68.591999999999999</c:v>
                </c:pt>
                <c:pt idx="11380">
                  <c:v>68.591999999999999</c:v>
                </c:pt>
                <c:pt idx="11381">
                  <c:v>68.591999999999999</c:v>
                </c:pt>
                <c:pt idx="11382">
                  <c:v>68.591999999999999</c:v>
                </c:pt>
                <c:pt idx="11383">
                  <c:v>68.591999999999999</c:v>
                </c:pt>
                <c:pt idx="11384">
                  <c:v>68.591999999999999</c:v>
                </c:pt>
                <c:pt idx="11385">
                  <c:v>68.591999999999999</c:v>
                </c:pt>
                <c:pt idx="11386">
                  <c:v>68.591999999999999</c:v>
                </c:pt>
                <c:pt idx="11387">
                  <c:v>68.591999999999999</c:v>
                </c:pt>
                <c:pt idx="11388">
                  <c:v>68.591999999999999</c:v>
                </c:pt>
                <c:pt idx="11389">
                  <c:v>68.591999999999999</c:v>
                </c:pt>
                <c:pt idx="11390">
                  <c:v>68.591999999999999</c:v>
                </c:pt>
                <c:pt idx="11391">
                  <c:v>68.591999999999999</c:v>
                </c:pt>
                <c:pt idx="11392">
                  <c:v>68.591999999999999</c:v>
                </c:pt>
                <c:pt idx="11393">
                  <c:v>68.591999999999999</c:v>
                </c:pt>
                <c:pt idx="11394">
                  <c:v>68.591999999999999</c:v>
                </c:pt>
                <c:pt idx="11395">
                  <c:v>68.591999999999999</c:v>
                </c:pt>
                <c:pt idx="11396">
                  <c:v>68.591999999999999</c:v>
                </c:pt>
                <c:pt idx="11397">
                  <c:v>68.763000000000005</c:v>
                </c:pt>
                <c:pt idx="11398">
                  <c:v>68.591999999999999</c:v>
                </c:pt>
                <c:pt idx="11399">
                  <c:v>68.591999999999999</c:v>
                </c:pt>
                <c:pt idx="11400">
                  <c:v>68.763000000000005</c:v>
                </c:pt>
                <c:pt idx="11401">
                  <c:v>68.763000000000005</c:v>
                </c:pt>
                <c:pt idx="11402">
                  <c:v>68.763000000000005</c:v>
                </c:pt>
                <c:pt idx="11403">
                  <c:v>68.763000000000005</c:v>
                </c:pt>
                <c:pt idx="11404">
                  <c:v>68.763000000000005</c:v>
                </c:pt>
                <c:pt idx="11405">
                  <c:v>68.763000000000005</c:v>
                </c:pt>
                <c:pt idx="11406">
                  <c:v>68.763000000000005</c:v>
                </c:pt>
                <c:pt idx="11407">
                  <c:v>68.763000000000005</c:v>
                </c:pt>
                <c:pt idx="11408">
                  <c:v>68.763000000000005</c:v>
                </c:pt>
                <c:pt idx="11409">
                  <c:v>68.763000000000005</c:v>
                </c:pt>
                <c:pt idx="11410">
                  <c:v>68.763000000000005</c:v>
                </c:pt>
                <c:pt idx="11411">
                  <c:v>68.591999999999999</c:v>
                </c:pt>
                <c:pt idx="11412">
                  <c:v>68.591999999999999</c:v>
                </c:pt>
                <c:pt idx="11413">
                  <c:v>68.591999999999999</c:v>
                </c:pt>
                <c:pt idx="11414">
                  <c:v>68.591999999999999</c:v>
                </c:pt>
                <c:pt idx="11415">
                  <c:v>68.591999999999999</c:v>
                </c:pt>
                <c:pt idx="11416">
                  <c:v>68.591999999999999</c:v>
                </c:pt>
                <c:pt idx="11417">
                  <c:v>68.591999999999999</c:v>
                </c:pt>
                <c:pt idx="11418">
                  <c:v>68.591999999999999</c:v>
                </c:pt>
                <c:pt idx="11419">
                  <c:v>68.591999999999999</c:v>
                </c:pt>
                <c:pt idx="11420">
                  <c:v>68.591999999999999</c:v>
                </c:pt>
                <c:pt idx="11421">
                  <c:v>68.763000000000005</c:v>
                </c:pt>
                <c:pt idx="11422">
                  <c:v>68.763000000000005</c:v>
                </c:pt>
                <c:pt idx="11423">
                  <c:v>68.763000000000005</c:v>
                </c:pt>
                <c:pt idx="11424">
                  <c:v>68.763000000000005</c:v>
                </c:pt>
                <c:pt idx="11425">
                  <c:v>68.763000000000005</c:v>
                </c:pt>
                <c:pt idx="11426">
                  <c:v>68.763000000000005</c:v>
                </c:pt>
                <c:pt idx="11427">
                  <c:v>68.763000000000005</c:v>
                </c:pt>
                <c:pt idx="11428">
                  <c:v>68.763000000000005</c:v>
                </c:pt>
                <c:pt idx="11429">
                  <c:v>68.763000000000005</c:v>
                </c:pt>
                <c:pt idx="11430">
                  <c:v>68.763000000000005</c:v>
                </c:pt>
                <c:pt idx="11431">
                  <c:v>68.591999999999999</c:v>
                </c:pt>
                <c:pt idx="11432">
                  <c:v>68.591999999999999</c:v>
                </c:pt>
                <c:pt idx="11433">
                  <c:v>68.591999999999999</c:v>
                </c:pt>
                <c:pt idx="11434">
                  <c:v>68.591999999999999</c:v>
                </c:pt>
                <c:pt idx="11435">
                  <c:v>68.591999999999999</c:v>
                </c:pt>
                <c:pt idx="11436">
                  <c:v>68.591999999999999</c:v>
                </c:pt>
                <c:pt idx="11437">
                  <c:v>68.421000000000006</c:v>
                </c:pt>
                <c:pt idx="11438">
                  <c:v>68.248000000000005</c:v>
                </c:pt>
                <c:pt idx="11439">
                  <c:v>68.248000000000005</c:v>
                </c:pt>
                <c:pt idx="11440">
                  <c:v>68.076999999999998</c:v>
                </c:pt>
                <c:pt idx="11441">
                  <c:v>68.076999999999998</c:v>
                </c:pt>
                <c:pt idx="11442">
                  <c:v>68.076999999999998</c:v>
                </c:pt>
                <c:pt idx="11443">
                  <c:v>68.076999999999998</c:v>
                </c:pt>
                <c:pt idx="11444">
                  <c:v>68.076999999999998</c:v>
                </c:pt>
                <c:pt idx="11445">
                  <c:v>68.076999999999998</c:v>
                </c:pt>
                <c:pt idx="11446">
                  <c:v>68.076999999999998</c:v>
                </c:pt>
                <c:pt idx="11447">
                  <c:v>68.076999999999998</c:v>
                </c:pt>
                <c:pt idx="11448">
                  <c:v>68.248000000000005</c:v>
                </c:pt>
                <c:pt idx="11449">
                  <c:v>68.248000000000005</c:v>
                </c:pt>
                <c:pt idx="11450">
                  <c:v>68.248000000000005</c:v>
                </c:pt>
                <c:pt idx="11451">
                  <c:v>68.248000000000005</c:v>
                </c:pt>
                <c:pt idx="11452">
                  <c:v>68.248000000000005</c:v>
                </c:pt>
                <c:pt idx="11453">
                  <c:v>68.248000000000005</c:v>
                </c:pt>
                <c:pt idx="11454">
                  <c:v>68.248000000000005</c:v>
                </c:pt>
                <c:pt idx="11455">
                  <c:v>68.248000000000005</c:v>
                </c:pt>
                <c:pt idx="11456">
                  <c:v>68.248000000000005</c:v>
                </c:pt>
                <c:pt idx="11457">
                  <c:v>68.248000000000005</c:v>
                </c:pt>
                <c:pt idx="11458">
                  <c:v>68.248000000000005</c:v>
                </c:pt>
                <c:pt idx="11459">
                  <c:v>68.248000000000005</c:v>
                </c:pt>
                <c:pt idx="11460">
                  <c:v>68.421000000000006</c:v>
                </c:pt>
                <c:pt idx="11461">
                  <c:v>68.421000000000006</c:v>
                </c:pt>
                <c:pt idx="11462">
                  <c:v>68.421000000000006</c:v>
                </c:pt>
                <c:pt idx="11463">
                  <c:v>68.591999999999999</c:v>
                </c:pt>
                <c:pt idx="11464">
                  <c:v>68.591999999999999</c:v>
                </c:pt>
                <c:pt idx="11465">
                  <c:v>68.591999999999999</c:v>
                </c:pt>
                <c:pt idx="11466">
                  <c:v>68.591999999999999</c:v>
                </c:pt>
                <c:pt idx="11467">
                  <c:v>68.591999999999999</c:v>
                </c:pt>
                <c:pt idx="11468">
                  <c:v>68.591999999999999</c:v>
                </c:pt>
                <c:pt idx="11469">
                  <c:v>68.763000000000005</c:v>
                </c:pt>
                <c:pt idx="11470">
                  <c:v>68.763000000000005</c:v>
                </c:pt>
                <c:pt idx="11471">
                  <c:v>68.763000000000005</c:v>
                </c:pt>
                <c:pt idx="11472">
                  <c:v>68.763000000000005</c:v>
                </c:pt>
                <c:pt idx="11473">
                  <c:v>68.763000000000005</c:v>
                </c:pt>
                <c:pt idx="11474">
                  <c:v>68.763000000000005</c:v>
                </c:pt>
                <c:pt idx="11475">
                  <c:v>68.763000000000005</c:v>
                </c:pt>
                <c:pt idx="11476">
                  <c:v>68.933999999999997</c:v>
                </c:pt>
                <c:pt idx="11477">
                  <c:v>68.933999999999997</c:v>
                </c:pt>
                <c:pt idx="11478">
                  <c:v>68.933999999999997</c:v>
                </c:pt>
                <c:pt idx="11479">
                  <c:v>68.933999999999997</c:v>
                </c:pt>
                <c:pt idx="11480">
                  <c:v>68.763000000000005</c:v>
                </c:pt>
                <c:pt idx="11481">
                  <c:v>68.933999999999997</c:v>
                </c:pt>
                <c:pt idx="11482">
                  <c:v>68.933999999999997</c:v>
                </c:pt>
                <c:pt idx="11483">
                  <c:v>68.933999999999997</c:v>
                </c:pt>
                <c:pt idx="11484">
                  <c:v>68.933999999999997</c:v>
                </c:pt>
                <c:pt idx="11485">
                  <c:v>68.763000000000005</c:v>
                </c:pt>
                <c:pt idx="11486">
                  <c:v>68.763000000000005</c:v>
                </c:pt>
                <c:pt idx="11487">
                  <c:v>68.763000000000005</c:v>
                </c:pt>
                <c:pt idx="11488">
                  <c:v>68.763000000000005</c:v>
                </c:pt>
                <c:pt idx="11489">
                  <c:v>68.763000000000005</c:v>
                </c:pt>
                <c:pt idx="11490">
                  <c:v>68.763000000000005</c:v>
                </c:pt>
                <c:pt idx="11491">
                  <c:v>68.763000000000005</c:v>
                </c:pt>
                <c:pt idx="11492">
                  <c:v>68.763000000000005</c:v>
                </c:pt>
                <c:pt idx="11493">
                  <c:v>68.763000000000005</c:v>
                </c:pt>
                <c:pt idx="11494">
                  <c:v>68.933999999999997</c:v>
                </c:pt>
                <c:pt idx="11495">
                  <c:v>68.763000000000005</c:v>
                </c:pt>
                <c:pt idx="11496">
                  <c:v>68.763000000000005</c:v>
                </c:pt>
                <c:pt idx="11497">
                  <c:v>68.763000000000005</c:v>
                </c:pt>
                <c:pt idx="11498">
                  <c:v>68.763000000000005</c:v>
                </c:pt>
                <c:pt idx="11499">
                  <c:v>68.763000000000005</c:v>
                </c:pt>
                <c:pt idx="11500">
                  <c:v>68.933999999999997</c:v>
                </c:pt>
                <c:pt idx="11501">
                  <c:v>68.763000000000005</c:v>
                </c:pt>
                <c:pt idx="11502">
                  <c:v>68.933999999999997</c:v>
                </c:pt>
                <c:pt idx="11503">
                  <c:v>68.933999999999997</c:v>
                </c:pt>
                <c:pt idx="11504">
                  <c:v>68.933999999999997</c:v>
                </c:pt>
                <c:pt idx="11505">
                  <c:v>68.933999999999997</c:v>
                </c:pt>
                <c:pt idx="11506">
                  <c:v>68.933999999999997</c:v>
                </c:pt>
                <c:pt idx="11507">
                  <c:v>68.933999999999997</c:v>
                </c:pt>
                <c:pt idx="11508">
                  <c:v>68.763000000000005</c:v>
                </c:pt>
                <c:pt idx="11509">
                  <c:v>68.763000000000005</c:v>
                </c:pt>
                <c:pt idx="11510">
                  <c:v>68.763000000000005</c:v>
                </c:pt>
                <c:pt idx="11511">
                  <c:v>68.933999999999997</c:v>
                </c:pt>
                <c:pt idx="11512">
                  <c:v>68.933999999999997</c:v>
                </c:pt>
                <c:pt idx="11513">
                  <c:v>68.933999999999997</c:v>
                </c:pt>
                <c:pt idx="11514">
                  <c:v>68.933999999999997</c:v>
                </c:pt>
                <c:pt idx="11515">
                  <c:v>68.933999999999997</c:v>
                </c:pt>
                <c:pt idx="11516">
                  <c:v>68.933999999999997</c:v>
                </c:pt>
                <c:pt idx="11517">
                  <c:v>68.933999999999997</c:v>
                </c:pt>
                <c:pt idx="11518">
                  <c:v>68.933999999999997</c:v>
                </c:pt>
                <c:pt idx="11519">
                  <c:v>68.933999999999997</c:v>
                </c:pt>
                <c:pt idx="11520">
                  <c:v>68.933999999999997</c:v>
                </c:pt>
                <c:pt idx="11521">
                  <c:v>68.933999999999997</c:v>
                </c:pt>
                <c:pt idx="11522">
                  <c:v>68.933999999999997</c:v>
                </c:pt>
                <c:pt idx="11523">
                  <c:v>69.106999999999999</c:v>
                </c:pt>
                <c:pt idx="11524">
                  <c:v>68.933999999999997</c:v>
                </c:pt>
                <c:pt idx="11525">
                  <c:v>68.933999999999997</c:v>
                </c:pt>
                <c:pt idx="11526">
                  <c:v>69.106999999999999</c:v>
                </c:pt>
                <c:pt idx="11527">
                  <c:v>69.106999999999999</c:v>
                </c:pt>
                <c:pt idx="11528">
                  <c:v>69.106999999999999</c:v>
                </c:pt>
                <c:pt idx="11529">
                  <c:v>69.106999999999999</c:v>
                </c:pt>
                <c:pt idx="11530">
                  <c:v>69.106999999999999</c:v>
                </c:pt>
                <c:pt idx="11531">
                  <c:v>69.106999999999999</c:v>
                </c:pt>
                <c:pt idx="11532">
                  <c:v>69.106999999999999</c:v>
                </c:pt>
                <c:pt idx="11533">
                  <c:v>68.933999999999997</c:v>
                </c:pt>
                <c:pt idx="11534">
                  <c:v>68.933999999999997</c:v>
                </c:pt>
                <c:pt idx="11535">
                  <c:v>69.106999999999999</c:v>
                </c:pt>
                <c:pt idx="11536">
                  <c:v>68.933999999999997</c:v>
                </c:pt>
                <c:pt idx="11537">
                  <c:v>68.933999999999997</c:v>
                </c:pt>
                <c:pt idx="11538">
                  <c:v>68.933999999999997</c:v>
                </c:pt>
                <c:pt idx="11539">
                  <c:v>68.933999999999997</c:v>
                </c:pt>
                <c:pt idx="11540">
                  <c:v>68.933999999999997</c:v>
                </c:pt>
                <c:pt idx="11541">
                  <c:v>68.933999999999997</c:v>
                </c:pt>
                <c:pt idx="11542">
                  <c:v>68.933999999999997</c:v>
                </c:pt>
                <c:pt idx="11543">
                  <c:v>68.933999999999997</c:v>
                </c:pt>
                <c:pt idx="11544">
                  <c:v>68.933999999999997</c:v>
                </c:pt>
                <c:pt idx="11545">
                  <c:v>68.933999999999997</c:v>
                </c:pt>
                <c:pt idx="11546">
                  <c:v>68.933999999999997</c:v>
                </c:pt>
                <c:pt idx="11547">
                  <c:v>68.933999999999997</c:v>
                </c:pt>
                <c:pt idx="11548">
                  <c:v>68.933999999999997</c:v>
                </c:pt>
                <c:pt idx="11549">
                  <c:v>68.933999999999997</c:v>
                </c:pt>
                <c:pt idx="11550">
                  <c:v>68.933999999999997</c:v>
                </c:pt>
                <c:pt idx="11551">
                  <c:v>68.933999999999997</c:v>
                </c:pt>
                <c:pt idx="11552">
                  <c:v>68.933999999999997</c:v>
                </c:pt>
                <c:pt idx="11553">
                  <c:v>68.933999999999997</c:v>
                </c:pt>
                <c:pt idx="11554">
                  <c:v>68.933999999999997</c:v>
                </c:pt>
                <c:pt idx="11555">
                  <c:v>68.933999999999997</c:v>
                </c:pt>
                <c:pt idx="11556">
                  <c:v>68.763000000000005</c:v>
                </c:pt>
                <c:pt idx="11557">
                  <c:v>68.763000000000005</c:v>
                </c:pt>
                <c:pt idx="11558">
                  <c:v>68.933999999999997</c:v>
                </c:pt>
                <c:pt idx="11559">
                  <c:v>68.933999999999997</c:v>
                </c:pt>
                <c:pt idx="11560">
                  <c:v>68.933999999999997</c:v>
                </c:pt>
                <c:pt idx="11561">
                  <c:v>68.933999999999997</c:v>
                </c:pt>
                <c:pt idx="11562">
                  <c:v>68.933999999999997</c:v>
                </c:pt>
                <c:pt idx="11563">
                  <c:v>68.933999999999997</c:v>
                </c:pt>
                <c:pt idx="11564">
                  <c:v>68.933999999999997</c:v>
                </c:pt>
                <c:pt idx="11565">
                  <c:v>68.933999999999997</c:v>
                </c:pt>
                <c:pt idx="11566">
                  <c:v>68.933999999999997</c:v>
                </c:pt>
                <c:pt idx="11567">
                  <c:v>68.933999999999997</c:v>
                </c:pt>
                <c:pt idx="11568">
                  <c:v>68.933999999999997</c:v>
                </c:pt>
                <c:pt idx="11569">
                  <c:v>68.933999999999997</c:v>
                </c:pt>
                <c:pt idx="11570">
                  <c:v>68.933999999999997</c:v>
                </c:pt>
                <c:pt idx="11571">
                  <c:v>68.933999999999997</c:v>
                </c:pt>
                <c:pt idx="11572">
                  <c:v>68.933999999999997</c:v>
                </c:pt>
                <c:pt idx="11573">
                  <c:v>68.933999999999997</c:v>
                </c:pt>
                <c:pt idx="11574">
                  <c:v>68.933999999999997</c:v>
                </c:pt>
                <c:pt idx="11575">
                  <c:v>68.933999999999997</c:v>
                </c:pt>
                <c:pt idx="11576">
                  <c:v>68.933999999999997</c:v>
                </c:pt>
                <c:pt idx="11577">
                  <c:v>68.933999999999997</c:v>
                </c:pt>
                <c:pt idx="11578">
                  <c:v>68.933999999999997</c:v>
                </c:pt>
                <c:pt idx="11579">
                  <c:v>69.106999999999999</c:v>
                </c:pt>
                <c:pt idx="11580">
                  <c:v>69.106999999999999</c:v>
                </c:pt>
                <c:pt idx="11581">
                  <c:v>69.106999999999999</c:v>
                </c:pt>
                <c:pt idx="11582">
                  <c:v>69.106999999999999</c:v>
                </c:pt>
                <c:pt idx="11583">
                  <c:v>68.933999999999997</c:v>
                </c:pt>
                <c:pt idx="11584">
                  <c:v>68.763000000000005</c:v>
                </c:pt>
                <c:pt idx="11585">
                  <c:v>68.933999999999997</c:v>
                </c:pt>
                <c:pt idx="11586">
                  <c:v>68.933999999999997</c:v>
                </c:pt>
                <c:pt idx="11587">
                  <c:v>68.933999999999997</c:v>
                </c:pt>
                <c:pt idx="11588">
                  <c:v>68.933999999999997</c:v>
                </c:pt>
                <c:pt idx="11589">
                  <c:v>68.763000000000005</c:v>
                </c:pt>
                <c:pt idx="11590">
                  <c:v>68.763000000000005</c:v>
                </c:pt>
                <c:pt idx="11591">
                  <c:v>68.763000000000005</c:v>
                </c:pt>
                <c:pt idx="11592">
                  <c:v>68.763000000000005</c:v>
                </c:pt>
                <c:pt idx="11593">
                  <c:v>68.763000000000005</c:v>
                </c:pt>
                <c:pt idx="11594">
                  <c:v>68.763000000000005</c:v>
                </c:pt>
                <c:pt idx="11595">
                  <c:v>68.763000000000005</c:v>
                </c:pt>
                <c:pt idx="11596">
                  <c:v>68.763000000000005</c:v>
                </c:pt>
                <c:pt idx="11597">
                  <c:v>68.763000000000005</c:v>
                </c:pt>
                <c:pt idx="11598">
                  <c:v>68.933999999999997</c:v>
                </c:pt>
                <c:pt idx="11599">
                  <c:v>68.933999999999997</c:v>
                </c:pt>
                <c:pt idx="11600">
                  <c:v>68.933999999999997</c:v>
                </c:pt>
                <c:pt idx="11601">
                  <c:v>68.933999999999997</c:v>
                </c:pt>
                <c:pt idx="11602">
                  <c:v>68.933999999999997</c:v>
                </c:pt>
                <c:pt idx="11603">
                  <c:v>68.933999999999997</c:v>
                </c:pt>
                <c:pt idx="11604">
                  <c:v>68.933999999999997</c:v>
                </c:pt>
                <c:pt idx="11605">
                  <c:v>68.933999999999997</c:v>
                </c:pt>
                <c:pt idx="11606">
                  <c:v>68.763000000000005</c:v>
                </c:pt>
                <c:pt idx="11607">
                  <c:v>68.763000000000005</c:v>
                </c:pt>
                <c:pt idx="11608">
                  <c:v>68.763000000000005</c:v>
                </c:pt>
                <c:pt idx="11609">
                  <c:v>68.933999999999997</c:v>
                </c:pt>
                <c:pt idx="11610">
                  <c:v>68.933999999999997</c:v>
                </c:pt>
                <c:pt idx="11611">
                  <c:v>68.933999999999997</c:v>
                </c:pt>
                <c:pt idx="11612">
                  <c:v>68.933999999999997</c:v>
                </c:pt>
                <c:pt idx="11613">
                  <c:v>68.933999999999997</c:v>
                </c:pt>
                <c:pt idx="11614">
                  <c:v>68.933999999999997</c:v>
                </c:pt>
                <c:pt idx="11615">
                  <c:v>68.933999999999997</c:v>
                </c:pt>
                <c:pt idx="11616">
                  <c:v>68.933999999999997</c:v>
                </c:pt>
                <c:pt idx="11617">
                  <c:v>68.933999999999997</c:v>
                </c:pt>
                <c:pt idx="11618">
                  <c:v>68.933999999999997</c:v>
                </c:pt>
                <c:pt idx="11619">
                  <c:v>68.933999999999997</c:v>
                </c:pt>
                <c:pt idx="11620">
                  <c:v>68.933999999999997</c:v>
                </c:pt>
                <c:pt idx="11621">
                  <c:v>68.933999999999997</c:v>
                </c:pt>
                <c:pt idx="11622">
                  <c:v>68.933999999999997</c:v>
                </c:pt>
                <c:pt idx="11623">
                  <c:v>68.933999999999997</c:v>
                </c:pt>
                <c:pt idx="11624">
                  <c:v>68.933999999999997</c:v>
                </c:pt>
                <c:pt idx="11625">
                  <c:v>68.933999999999997</c:v>
                </c:pt>
                <c:pt idx="11626">
                  <c:v>68.933999999999997</c:v>
                </c:pt>
                <c:pt idx="11627">
                  <c:v>68.933999999999997</c:v>
                </c:pt>
                <c:pt idx="11628">
                  <c:v>68.933999999999997</c:v>
                </c:pt>
                <c:pt idx="11629">
                  <c:v>68.933999999999997</c:v>
                </c:pt>
                <c:pt idx="11630">
                  <c:v>68.933999999999997</c:v>
                </c:pt>
                <c:pt idx="11631">
                  <c:v>68.763000000000005</c:v>
                </c:pt>
                <c:pt idx="11632">
                  <c:v>68.763000000000005</c:v>
                </c:pt>
                <c:pt idx="11633">
                  <c:v>68.763000000000005</c:v>
                </c:pt>
                <c:pt idx="11634">
                  <c:v>68.763000000000005</c:v>
                </c:pt>
                <c:pt idx="11635">
                  <c:v>68.763000000000005</c:v>
                </c:pt>
                <c:pt idx="11636">
                  <c:v>68.763000000000005</c:v>
                </c:pt>
                <c:pt idx="11637">
                  <c:v>68.763000000000005</c:v>
                </c:pt>
                <c:pt idx="11638">
                  <c:v>68.763000000000005</c:v>
                </c:pt>
                <c:pt idx="11639">
                  <c:v>68.763000000000005</c:v>
                </c:pt>
                <c:pt idx="11640">
                  <c:v>68.763000000000005</c:v>
                </c:pt>
                <c:pt idx="11641">
                  <c:v>68.591999999999999</c:v>
                </c:pt>
                <c:pt idx="11642">
                  <c:v>68.591999999999999</c:v>
                </c:pt>
                <c:pt idx="11643">
                  <c:v>68.591999999999999</c:v>
                </c:pt>
                <c:pt idx="11644">
                  <c:v>68.591999999999999</c:v>
                </c:pt>
                <c:pt idx="11645">
                  <c:v>68.591999999999999</c:v>
                </c:pt>
                <c:pt idx="11646">
                  <c:v>68.591999999999999</c:v>
                </c:pt>
                <c:pt idx="11647">
                  <c:v>68.591999999999999</c:v>
                </c:pt>
                <c:pt idx="11648">
                  <c:v>68.591999999999999</c:v>
                </c:pt>
                <c:pt idx="11649">
                  <c:v>68.591999999999999</c:v>
                </c:pt>
                <c:pt idx="11650">
                  <c:v>68.591999999999999</c:v>
                </c:pt>
                <c:pt idx="11651">
                  <c:v>68.591999999999999</c:v>
                </c:pt>
                <c:pt idx="11652">
                  <c:v>68.763000000000005</c:v>
                </c:pt>
                <c:pt idx="11653">
                  <c:v>68.763000000000005</c:v>
                </c:pt>
                <c:pt idx="11654">
                  <c:v>68.763000000000005</c:v>
                </c:pt>
                <c:pt idx="11655">
                  <c:v>68.933999999999997</c:v>
                </c:pt>
                <c:pt idx="11656">
                  <c:v>68.933999999999997</c:v>
                </c:pt>
                <c:pt idx="11657">
                  <c:v>68.933999999999997</c:v>
                </c:pt>
                <c:pt idx="11658">
                  <c:v>68.933999999999997</c:v>
                </c:pt>
                <c:pt idx="11659">
                  <c:v>68.933999999999997</c:v>
                </c:pt>
                <c:pt idx="11660">
                  <c:v>68.933999999999997</c:v>
                </c:pt>
                <c:pt idx="11661">
                  <c:v>68.933999999999997</c:v>
                </c:pt>
                <c:pt idx="11662">
                  <c:v>68.933999999999997</c:v>
                </c:pt>
                <c:pt idx="11663">
                  <c:v>68.933999999999997</c:v>
                </c:pt>
                <c:pt idx="11664">
                  <c:v>68.933999999999997</c:v>
                </c:pt>
                <c:pt idx="11665">
                  <c:v>69.106999999999999</c:v>
                </c:pt>
                <c:pt idx="11666">
                  <c:v>69.106999999999999</c:v>
                </c:pt>
                <c:pt idx="11667">
                  <c:v>69.106999999999999</c:v>
                </c:pt>
                <c:pt idx="11668">
                  <c:v>69.106999999999999</c:v>
                </c:pt>
                <c:pt idx="11669">
                  <c:v>69.106999999999999</c:v>
                </c:pt>
                <c:pt idx="11670">
                  <c:v>69.106999999999999</c:v>
                </c:pt>
                <c:pt idx="11671">
                  <c:v>69.106999999999999</c:v>
                </c:pt>
                <c:pt idx="11672">
                  <c:v>69.106999999999999</c:v>
                </c:pt>
                <c:pt idx="11673">
                  <c:v>69.106999999999999</c:v>
                </c:pt>
                <c:pt idx="11674">
                  <c:v>68.933999999999997</c:v>
                </c:pt>
                <c:pt idx="11675">
                  <c:v>68.933999999999997</c:v>
                </c:pt>
                <c:pt idx="11676">
                  <c:v>68.933999999999997</c:v>
                </c:pt>
                <c:pt idx="11677">
                  <c:v>68.933999999999997</c:v>
                </c:pt>
                <c:pt idx="11678">
                  <c:v>68.763000000000005</c:v>
                </c:pt>
                <c:pt idx="11679">
                  <c:v>68.763000000000005</c:v>
                </c:pt>
                <c:pt idx="11680">
                  <c:v>68.763000000000005</c:v>
                </c:pt>
                <c:pt idx="11681">
                  <c:v>68.763000000000005</c:v>
                </c:pt>
                <c:pt idx="11682">
                  <c:v>68.763000000000005</c:v>
                </c:pt>
                <c:pt idx="11683">
                  <c:v>68.763000000000005</c:v>
                </c:pt>
                <c:pt idx="11684">
                  <c:v>68.763000000000005</c:v>
                </c:pt>
                <c:pt idx="11685">
                  <c:v>68.933999999999997</c:v>
                </c:pt>
                <c:pt idx="11686">
                  <c:v>68.933999999999997</c:v>
                </c:pt>
                <c:pt idx="11687">
                  <c:v>68.763000000000005</c:v>
                </c:pt>
                <c:pt idx="11688">
                  <c:v>68.763000000000005</c:v>
                </c:pt>
                <c:pt idx="11689">
                  <c:v>68.763000000000005</c:v>
                </c:pt>
                <c:pt idx="11690">
                  <c:v>68.763000000000005</c:v>
                </c:pt>
                <c:pt idx="11691">
                  <c:v>68.763000000000005</c:v>
                </c:pt>
                <c:pt idx="11692">
                  <c:v>68.763000000000005</c:v>
                </c:pt>
                <c:pt idx="11693">
                  <c:v>68.763000000000005</c:v>
                </c:pt>
                <c:pt idx="11694">
                  <c:v>68.763000000000005</c:v>
                </c:pt>
                <c:pt idx="11695">
                  <c:v>68.763000000000005</c:v>
                </c:pt>
                <c:pt idx="11696">
                  <c:v>68.933999999999997</c:v>
                </c:pt>
                <c:pt idx="11697">
                  <c:v>68.933999999999997</c:v>
                </c:pt>
                <c:pt idx="11698">
                  <c:v>68.933999999999997</c:v>
                </c:pt>
                <c:pt idx="11699">
                  <c:v>68.933999999999997</c:v>
                </c:pt>
                <c:pt idx="11700">
                  <c:v>68.933999999999997</c:v>
                </c:pt>
                <c:pt idx="11701">
                  <c:v>68.933999999999997</c:v>
                </c:pt>
                <c:pt idx="11702">
                  <c:v>68.933999999999997</c:v>
                </c:pt>
                <c:pt idx="11703">
                  <c:v>69.106999999999999</c:v>
                </c:pt>
                <c:pt idx="11704">
                  <c:v>69.106999999999999</c:v>
                </c:pt>
                <c:pt idx="11705">
                  <c:v>69.106999999999999</c:v>
                </c:pt>
                <c:pt idx="11706">
                  <c:v>69.106999999999999</c:v>
                </c:pt>
                <c:pt idx="11707">
                  <c:v>69.106999999999999</c:v>
                </c:pt>
                <c:pt idx="11708">
                  <c:v>69.106999999999999</c:v>
                </c:pt>
                <c:pt idx="11709">
                  <c:v>69.106999999999999</c:v>
                </c:pt>
                <c:pt idx="11710">
                  <c:v>69.106999999999999</c:v>
                </c:pt>
                <c:pt idx="11711">
                  <c:v>69.106999999999999</c:v>
                </c:pt>
                <c:pt idx="11712">
                  <c:v>69.106999999999999</c:v>
                </c:pt>
                <c:pt idx="11713">
                  <c:v>69.106999999999999</c:v>
                </c:pt>
                <c:pt idx="11714">
                  <c:v>69.106999999999999</c:v>
                </c:pt>
                <c:pt idx="11715">
                  <c:v>69.106999999999999</c:v>
                </c:pt>
                <c:pt idx="11716">
                  <c:v>69.106999999999999</c:v>
                </c:pt>
                <c:pt idx="11717">
                  <c:v>69.278000000000006</c:v>
                </c:pt>
                <c:pt idx="11718">
                  <c:v>69.106999999999999</c:v>
                </c:pt>
                <c:pt idx="11719">
                  <c:v>69.278000000000006</c:v>
                </c:pt>
                <c:pt idx="11720">
                  <c:v>69.106999999999999</c:v>
                </c:pt>
                <c:pt idx="11721">
                  <c:v>69.106999999999999</c:v>
                </c:pt>
                <c:pt idx="11722">
                  <c:v>69.106999999999999</c:v>
                </c:pt>
                <c:pt idx="11723">
                  <c:v>69.106999999999999</c:v>
                </c:pt>
                <c:pt idx="11724">
                  <c:v>69.106999999999999</c:v>
                </c:pt>
                <c:pt idx="11725">
                  <c:v>69.106999999999999</c:v>
                </c:pt>
                <c:pt idx="11726">
                  <c:v>69.106999999999999</c:v>
                </c:pt>
                <c:pt idx="11727">
                  <c:v>69.106999999999999</c:v>
                </c:pt>
                <c:pt idx="11728">
                  <c:v>69.106999999999999</c:v>
                </c:pt>
                <c:pt idx="11729">
                  <c:v>69.106999999999999</c:v>
                </c:pt>
                <c:pt idx="11730">
                  <c:v>69.106999999999999</c:v>
                </c:pt>
                <c:pt idx="11731">
                  <c:v>69.106999999999999</c:v>
                </c:pt>
                <c:pt idx="11732">
                  <c:v>69.106999999999999</c:v>
                </c:pt>
                <c:pt idx="11733">
                  <c:v>69.106999999999999</c:v>
                </c:pt>
                <c:pt idx="11734">
                  <c:v>69.106999999999999</c:v>
                </c:pt>
                <c:pt idx="11735">
                  <c:v>69.106999999999999</c:v>
                </c:pt>
                <c:pt idx="11736">
                  <c:v>69.106999999999999</c:v>
                </c:pt>
                <c:pt idx="11737">
                  <c:v>69.106999999999999</c:v>
                </c:pt>
                <c:pt idx="11738">
                  <c:v>69.106999999999999</c:v>
                </c:pt>
                <c:pt idx="11739">
                  <c:v>69.106999999999999</c:v>
                </c:pt>
                <c:pt idx="11740">
                  <c:v>69.106999999999999</c:v>
                </c:pt>
                <c:pt idx="11741">
                  <c:v>69.106999999999999</c:v>
                </c:pt>
                <c:pt idx="11742">
                  <c:v>69.106999999999999</c:v>
                </c:pt>
                <c:pt idx="11743">
                  <c:v>69.106999999999999</c:v>
                </c:pt>
                <c:pt idx="11744">
                  <c:v>69.106999999999999</c:v>
                </c:pt>
                <c:pt idx="11745">
                  <c:v>69.106999999999999</c:v>
                </c:pt>
                <c:pt idx="11746">
                  <c:v>69.106999999999999</c:v>
                </c:pt>
                <c:pt idx="11747">
                  <c:v>68.933999999999997</c:v>
                </c:pt>
                <c:pt idx="11748">
                  <c:v>68.933999999999997</c:v>
                </c:pt>
                <c:pt idx="11749">
                  <c:v>68.933999999999997</c:v>
                </c:pt>
                <c:pt idx="11750">
                  <c:v>69.106999999999999</c:v>
                </c:pt>
                <c:pt idx="11751">
                  <c:v>69.106999999999999</c:v>
                </c:pt>
                <c:pt idx="11752">
                  <c:v>69.106999999999999</c:v>
                </c:pt>
                <c:pt idx="11753">
                  <c:v>69.106999999999999</c:v>
                </c:pt>
                <c:pt idx="11754">
                  <c:v>69.106999999999999</c:v>
                </c:pt>
                <c:pt idx="11755">
                  <c:v>69.106999999999999</c:v>
                </c:pt>
                <c:pt idx="11756">
                  <c:v>69.106999999999999</c:v>
                </c:pt>
                <c:pt idx="11757">
                  <c:v>69.106999999999999</c:v>
                </c:pt>
                <c:pt idx="11758">
                  <c:v>69.106999999999999</c:v>
                </c:pt>
                <c:pt idx="11759">
                  <c:v>69.106999999999999</c:v>
                </c:pt>
                <c:pt idx="11760">
                  <c:v>69.278000000000006</c:v>
                </c:pt>
                <c:pt idx="11761">
                  <c:v>69.278000000000006</c:v>
                </c:pt>
                <c:pt idx="11762">
                  <c:v>69.278000000000006</c:v>
                </c:pt>
                <c:pt idx="11763">
                  <c:v>69.278000000000006</c:v>
                </c:pt>
                <c:pt idx="11764">
                  <c:v>69.278000000000006</c:v>
                </c:pt>
                <c:pt idx="11765">
                  <c:v>69.278000000000006</c:v>
                </c:pt>
                <c:pt idx="11766">
                  <c:v>69.278000000000006</c:v>
                </c:pt>
                <c:pt idx="11767">
                  <c:v>69.278000000000006</c:v>
                </c:pt>
                <c:pt idx="11768">
                  <c:v>69.448999999999998</c:v>
                </c:pt>
                <c:pt idx="11769">
                  <c:v>69.278000000000006</c:v>
                </c:pt>
                <c:pt idx="11770">
                  <c:v>69.278000000000006</c:v>
                </c:pt>
                <c:pt idx="11771">
                  <c:v>69.278000000000006</c:v>
                </c:pt>
                <c:pt idx="11772">
                  <c:v>69.278000000000006</c:v>
                </c:pt>
                <c:pt idx="11773">
                  <c:v>69.278000000000006</c:v>
                </c:pt>
                <c:pt idx="11774">
                  <c:v>69.278000000000006</c:v>
                </c:pt>
                <c:pt idx="11775">
                  <c:v>69.278000000000006</c:v>
                </c:pt>
                <c:pt idx="11776">
                  <c:v>69.106999999999999</c:v>
                </c:pt>
                <c:pt idx="11777">
                  <c:v>69.106999999999999</c:v>
                </c:pt>
                <c:pt idx="11778">
                  <c:v>69.106999999999999</c:v>
                </c:pt>
                <c:pt idx="11779">
                  <c:v>69.106999999999999</c:v>
                </c:pt>
                <c:pt idx="11780">
                  <c:v>69.106999999999999</c:v>
                </c:pt>
                <c:pt idx="11781">
                  <c:v>69.106999999999999</c:v>
                </c:pt>
                <c:pt idx="11782">
                  <c:v>69.106999999999999</c:v>
                </c:pt>
                <c:pt idx="11783">
                  <c:v>68.933999999999997</c:v>
                </c:pt>
                <c:pt idx="11784">
                  <c:v>68.933999999999997</c:v>
                </c:pt>
                <c:pt idx="11785">
                  <c:v>68.933999999999997</c:v>
                </c:pt>
                <c:pt idx="11786">
                  <c:v>68.933999999999997</c:v>
                </c:pt>
                <c:pt idx="11787">
                  <c:v>69.106999999999999</c:v>
                </c:pt>
                <c:pt idx="11788">
                  <c:v>68.933999999999997</c:v>
                </c:pt>
                <c:pt idx="11789">
                  <c:v>68.933999999999997</c:v>
                </c:pt>
                <c:pt idx="11790">
                  <c:v>68.933999999999997</c:v>
                </c:pt>
                <c:pt idx="11791">
                  <c:v>69.106999999999999</c:v>
                </c:pt>
                <c:pt idx="11792">
                  <c:v>69.106999999999999</c:v>
                </c:pt>
                <c:pt idx="11793">
                  <c:v>69.106999999999999</c:v>
                </c:pt>
                <c:pt idx="11794">
                  <c:v>69.106999999999999</c:v>
                </c:pt>
                <c:pt idx="11795">
                  <c:v>69.278000000000006</c:v>
                </c:pt>
                <c:pt idx="11796">
                  <c:v>69.278000000000006</c:v>
                </c:pt>
                <c:pt idx="11797">
                  <c:v>69.278000000000006</c:v>
                </c:pt>
                <c:pt idx="11798">
                  <c:v>69.106999999999999</c:v>
                </c:pt>
                <c:pt idx="11799">
                  <c:v>69.106999999999999</c:v>
                </c:pt>
                <c:pt idx="11800">
                  <c:v>69.106999999999999</c:v>
                </c:pt>
                <c:pt idx="11801">
                  <c:v>69.106999999999999</c:v>
                </c:pt>
                <c:pt idx="11802">
                  <c:v>69.106999999999999</c:v>
                </c:pt>
                <c:pt idx="11803">
                  <c:v>69.106999999999999</c:v>
                </c:pt>
                <c:pt idx="11804">
                  <c:v>69.278000000000006</c:v>
                </c:pt>
                <c:pt idx="11805">
                  <c:v>69.278000000000006</c:v>
                </c:pt>
                <c:pt idx="11806">
                  <c:v>69.278000000000006</c:v>
                </c:pt>
                <c:pt idx="11807">
                  <c:v>69.278000000000006</c:v>
                </c:pt>
                <c:pt idx="11808">
                  <c:v>69.278000000000006</c:v>
                </c:pt>
                <c:pt idx="11809">
                  <c:v>69.278000000000006</c:v>
                </c:pt>
                <c:pt idx="11810">
                  <c:v>69.278000000000006</c:v>
                </c:pt>
                <c:pt idx="11811">
                  <c:v>69.278000000000006</c:v>
                </c:pt>
                <c:pt idx="11812">
                  <c:v>69.278000000000006</c:v>
                </c:pt>
                <c:pt idx="11813">
                  <c:v>69.278000000000006</c:v>
                </c:pt>
                <c:pt idx="11814">
                  <c:v>69.278000000000006</c:v>
                </c:pt>
                <c:pt idx="11815">
                  <c:v>69.278000000000006</c:v>
                </c:pt>
                <c:pt idx="11816">
                  <c:v>69.278000000000006</c:v>
                </c:pt>
                <c:pt idx="11817">
                  <c:v>69.278000000000006</c:v>
                </c:pt>
                <c:pt idx="11818">
                  <c:v>69.278000000000006</c:v>
                </c:pt>
                <c:pt idx="11819">
                  <c:v>69.278000000000006</c:v>
                </c:pt>
                <c:pt idx="11820">
                  <c:v>69.278000000000006</c:v>
                </c:pt>
                <c:pt idx="11821">
                  <c:v>69.278000000000006</c:v>
                </c:pt>
                <c:pt idx="11822">
                  <c:v>69.278000000000006</c:v>
                </c:pt>
                <c:pt idx="11823">
                  <c:v>69.278000000000006</c:v>
                </c:pt>
                <c:pt idx="11824">
                  <c:v>69.278000000000006</c:v>
                </c:pt>
                <c:pt idx="11825">
                  <c:v>69.106999999999999</c:v>
                </c:pt>
                <c:pt idx="11826">
                  <c:v>69.106999999999999</c:v>
                </c:pt>
                <c:pt idx="11827">
                  <c:v>69.106999999999999</c:v>
                </c:pt>
                <c:pt idx="11828">
                  <c:v>69.106999999999999</c:v>
                </c:pt>
                <c:pt idx="11829">
                  <c:v>69.106999999999999</c:v>
                </c:pt>
                <c:pt idx="11830">
                  <c:v>69.278000000000006</c:v>
                </c:pt>
                <c:pt idx="11831">
                  <c:v>69.278000000000006</c:v>
                </c:pt>
                <c:pt idx="11832">
                  <c:v>69.278000000000006</c:v>
                </c:pt>
                <c:pt idx="11833">
                  <c:v>69.278000000000006</c:v>
                </c:pt>
                <c:pt idx="11834">
                  <c:v>69.278000000000006</c:v>
                </c:pt>
                <c:pt idx="11835">
                  <c:v>69.278000000000006</c:v>
                </c:pt>
                <c:pt idx="11836">
                  <c:v>69.278000000000006</c:v>
                </c:pt>
                <c:pt idx="11837">
                  <c:v>69.278000000000006</c:v>
                </c:pt>
                <c:pt idx="11838">
                  <c:v>69.278000000000006</c:v>
                </c:pt>
                <c:pt idx="11839">
                  <c:v>69.106999999999999</c:v>
                </c:pt>
                <c:pt idx="11840">
                  <c:v>69.106999999999999</c:v>
                </c:pt>
                <c:pt idx="11841">
                  <c:v>69.106999999999999</c:v>
                </c:pt>
                <c:pt idx="11842">
                  <c:v>69.106999999999999</c:v>
                </c:pt>
                <c:pt idx="11843">
                  <c:v>69.106999999999999</c:v>
                </c:pt>
                <c:pt idx="11844">
                  <c:v>69.278000000000006</c:v>
                </c:pt>
                <c:pt idx="11845">
                  <c:v>69.278000000000006</c:v>
                </c:pt>
                <c:pt idx="11846">
                  <c:v>69.278000000000006</c:v>
                </c:pt>
                <c:pt idx="11847">
                  <c:v>69.278000000000006</c:v>
                </c:pt>
                <c:pt idx="11848">
                  <c:v>69.278000000000006</c:v>
                </c:pt>
                <c:pt idx="11849">
                  <c:v>69.278000000000006</c:v>
                </c:pt>
                <c:pt idx="11850">
                  <c:v>69.278000000000006</c:v>
                </c:pt>
                <c:pt idx="11851">
                  <c:v>69.278000000000006</c:v>
                </c:pt>
                <c:pt idx="11852">
                  <c:v>69.278000000000006</c:v>
                </c:pt>
                <c:pt idx="11853">
                  <c:v>69.448999999999998</c:v>
                </c:pt>
                <c:pt idx="11854">
                  <c:v>69.278000000000006</c:v>
                </c:pt>
                <c:pt idx="11855">
                  <c:v>69.448999999999998</c:v>
                </c:pt>
                <c:pt idx="11856">
                  <c:v>69.448999999999998</c:v>
                </c:pt>
                <c:pt idx="11857">
                  <c:v>69.448999999999998</c:v>
                </c:pt>
                <c:pt idx="11858">
                  <c:v>69.448999999999998</c:v>
                </c:pt>
                <c:pt idx="11859">
                  <c:v>69.448999999999998</c:v>
                </c:pt>
                <c:pt idx="11860">
                  <c:v>69.448999999999998</c:v>
                </c:pt>
                <c:pt idx="11861">
                  <c:v>69.448999999999998</c:v>
                </c:pt>
                <c:pt idx="11862">
                  <c:v>69.448999999999998</c:v>
                </c:pt>
                <c:pt idx="11863">
                  <c:v>69.278000000000006</c:v>
                </c:pt>
                <c:pt idx="11864">
                  <c:v>69.448999999999998</c:v>
                </c:pt>
                <c:pt idx="11865">
                  <c:v>69.448999999999998</c:v>
                </c:pt>
                <c:pt idx="11866">
                  <c:v>69.278000000000006</c:v>
                </c:pt>
                <c:pt idx="11867">
                  <c:v>69.448999999999998</c:v>
                </c:pt>
                <c:pt idx="11868">
                  <c:v>69.448999999999998</c:v>
                </c:pt>
                <c:pt idx="11869">
                  <c:v>69.448999999999998</c:v>
                </c:pt>
                <c:pt idx="11870">
                  <c:v>69.448999999999998</c:v>
                </c:pt>
                <c:pt idx="11871">
                  <c:v>69.448999999999998</c:v>
                </c:pt>
                <c:pt idx="11872">
                  <c:v>69.448999999999998</c:v>
                </c:pt>
                <c:pt idx="11873">
                  <c:v>69.278000000000006</c:v>
                </c:pt>
                <c:pt idx="11874">
                  <c:v>69.278000000000006</c:v>
                </c:pt>
                <c:pt idx="11875">
                  <c:v>69.278000000000006</c:v>
                </c:pt>
                <c:pt idx="11876">
                  <c:v>69.278000000000006</c:v>
                </c:pt>
                <c:pt idx="11877">
                  <c:v>69.278000000000006</c:v>
                </c:pt>
                <c:pt idx="11878">
                  <c:v>69.278000000000006</c:v>
                </c:pt>
                <c:pt idx="11879">
                  <c:v>69.448999999999998</c:v>
                </c:pt>
                <c:pt idx="11880">
                  <c:v>69.448999999999998</c:v>
                </c:pt>
                <c:pt idx="11881">
                  <c:v>69.278000000000006</c:v>
                </c:pt>
                <c:pt idx="11882">
                  <c:v>69.278000000000006</c:v>
                </c:pt>
                <c:pt idx="11883">
                  <c:v>69.448999999999998</c:v>
                </c:pt>
                <c:pt idx="11884">
                  <c:v>69.622</c:v>
                </c:pt>
                <c:pt idx="11885">
                  <c:v>69.622</c:v>
                </c:pt>
                <c:pt idx="11886">
                  <c:v>69.622</c:v>
                </c:pt>
                <c:pt idx="11887">
                  <c:v>69.622</c:v>
                </c:pt>
                <c:pt idx="11888">
                  <c:v>69.622</c:v>
                </c:pt>
                <c:pt idx="11889">
                  <c:v>69.106999999999999</c:v>
                </c:pt>
                <c:pt idx="11890">
                  <c:v>68.591999999999999</c:v>
                </c:pt>
                <c:pt idx="11891">
                  <c:v>68.591999999999999</c:v>
                </c:pt>
                <c:pt idx="11892">
                  <c:v>68.591999999999999</c:v>
                </c:pt>
                <c:pt idx="11893">
                  <c:v>68.591999999999999</c:v>
                </c:pt>
                <c:pt idx="11894">
                  <c:v>68.763000000000005</c:v>
                </c:pt>
                <c:pt idx="11895">
                  <c:v>68.763000000000005</c:v>
                </c:pt>
                <c:pt idx="11896">
                  <c:v>68.591999999999999</c:v>
                </c:pt>
                <c:pt idx="11897">
                  <c:v>68.763000000000005</c:v>
                </c:pt>
                <c:pt idx="11898">
                  <c:v>68.763000000000005</c:v>
                </c:pt>
                <c:pt idx="11899">
                  <c:v>68.933999999999997</c:v>
                </c:pt>
                <c:pt idx="11900">
                  <c:v>69.106999999999999</c:v>
                </c:pt>
                <c:pt idx="11901">
                  <c:v>68.591999999999999</c:v>
                </c:pt>
                <c:pt idx="11902">
                  <c:v>68.591999999999999</c:v>
                </c:pt>
                <c:pt idx="11903">
                  <c:v>68.763000000000005</c:v>
                </c:pt>
                <c:pt idx="11904">
                  <c:v>69.622</c:v>
                </c:pt>
                <c:pt idx="11905">
                  <c:v>69.793000000000006</c:v>
                </c:pt>
                <c:pt idx="11906">
                  <c:v>69.793000000000006</c:v>
                </c:pt>
                <c:pt idx="11907">
                  <c:v>69.793000000000006</c:v>
                </c:pt>
                <c:pt idx="11908">
                  <c:v>69.793000000000006</c:v>
                </c:pt>
                <c:pt idx="11909">
                  <c:v>69.622</c:v>
                </c:pt>
                <c:pt idx="11910">
                  <c:v>69.622</c:v>
                </c:pt>
                <c:pt idx="11911">
                  <c:v>69.622</c:v>
                </c:pt>
                <c:pt idx="11912">
                  <c:v>69.622</c:v>
                </c:pt>
                <c:pt idx="11913">
                  <c:v>69.622</c:v>
                </c:pt>
                <c:pt idx="11914">
                  <c:v>69.622</c:v>
                </c:pt>
                <c:pt idx="11915">
                  <c:v>69.622</c:v>
                </c:pt>
                <c:pt idx="11916">
                  <c:v>69.622</c:v>
                </c:pt>
                <c:pt idx="11917">
                  <c:v>69.622</c:v>
                </c:pt>
                <c:pt idx="11918">
                  <c:v>69.622</c:v>
                </c:pt>
                <c:pt idx="11919">
                  <c:v>69.622</c:v>
                </c:pt>
                <c:pt idx="11920">
                  <c:v>69.622</c:v>
                </c:pt>
                <c:pt idx="11921">
                  <c:v>69.622</c:v>
                </c:pt>
                <c:pt idx="11922">
                  <c:v>69.622</c:v>
                </c:pt>
                <c:pt idx="11923">
                  <c:v>69.622</c:v>
                </c:pt>
                <c:pt idx="11924">
                  <c:v>69.622</c:v>
                </c:pt>
                <c:pt idx="11925">
                  <c:v>69.622</c:v>
                </c:pt>
                <c:pt idx="11926">
                  <c:v>69.622</c:v>
                </c:pt>
                <c:pt idx="11927">
                  <c:v>69.448999999999998</c:v>
                </c:pt>
                <c:pt idx="11928">
                  <c:v>69.278000000000006</c:v>
                </c:pt>
                <c:pt idx="11929">
                  <c:v>69.278000000000006</c:v>
                </c:pt>
                <c:pt idx="11930">
                  <c:v>69.278000000000006</c:v>
                </c:pt>
                <c:pt idx="11931">
                  <c:v>69.278000000000006</c:v>
                </c:pt>
                <c:pt idx="11932">
                  <c:v>69.278000000000006</c:v>
                </c:pt>
                <c:pt idx="11933">
                  <c:v>69.278000000000006</c:v>
                </c:pt>
                <c:pt idx="11934">
                  <c:v>69.278000000000006</c:v>
                </c:pt>
                <c:pt idx="11935">
                  <c:v>69.106999999999999</c:v>
                </c:pt>
                <c:pt idx="11936">
                  <c:v>68.933999999999997</c:v>
                </c:pt>
                <c:pt idx="11937">
                  <c:v>68.933999999999997</c:v>
                </c:pt>
                <c:pt idx="11938">
                  <c:v>68.933999999999997</c:v>
                </c:pt>
                <c:pt idx="11939">
                  <c:v>68.933999999999997</c:v>
                </c:pt>
                <c:pt idx="11940">
                  <c:v>68.933999999999997</c:v>
                </c:pt>
                <c:pt idx="11941">
                  <c:v>68.933999999999997</c:v>
                </c:pt>
                <c:pt idx="11942">
                  <c:v>68.933999999999997</c:v>
                </c:pt>
                <c:pt idx="11943">
                  <c:v>68.933999999999997</c:v>
                </c:pt>
                <c:pt idx="11944">
                  <c:v>68.763000000000005</c:v>
                </c:pt>
                <c:pt idx="11945">
                  <c:v>68.763000000000005</c:v>
                </c:pt>
                <c:pt idx="11946">
                  <c:v>68.763000000000005</c:v>
                </c:pt>
                <c:pt idx="11947">
                  <c:v>68.763000000000005</c:v>
                </c:pt>
                <c:pt idx="11948">
                  <c:v>68.763000000000005</c:v>
                </c:pt>
                <c:pt idx="11949">
                  <c:v>68.933999999999997</c:v>
                </c:pt>
                <c:pt idx="11950">
                  <c:v>69.106999999999999</c:v>
                </c:pt>
                <c:pt idx="11951">
                  <c:v>69.106999999999999</c:v>
                </c:pt>
                <c:pt idx="11952">
                  <c:v>68.933999999999997</c:v>
                </c:pt>
                <c:pt idx="11953">
                  <c:v>69.106999999999999</c:v>
                </c:pt>
                <c:pt idx="11954">
                  <c:v>69.278000000000006</c:v>
                </c:pt>
                <c:pt idx="11955">
                  <c:v>69.278000000000006</c:v>
                </c:pt>
                <c:pt idx="11956">
                  <c:v>69.622</c:v>
                </c:pt>
                <c:pt idx="11957">
                  <c:v>69.622</c:v>
                </c:pt>
                <c:pt idx="11958">
                  <c:v>69.448999999999998</c:v>
                </c:pt>
                <c:pt idx="11959">
                  <c:v>69.448999999999998</c:v>
                </c:pt>
                <c:pt idx="11960">
                  <c:v>69.448999999999998</c:v>
                </c:pt>
                <c:pt idx="11961">
                  <c:v>69.448999999999998</c:v>
                </c:pt>
                <c:pt idx="11962">
                  <c:v>69.448999999999998</c:v>
                </c:pt>
                <c:pt idx="11963">
                  <c:v>69.448999999999998</c:v>
                </c:pt>
                <c:pt idx="11964">
                  <c:v>69.448999999999998</c:v>
                </c:pt>
                <c:pt idx="11965">
                  <c:v>69.448999999999998</c:v>
                </c:pt>
                <c:pt idx="11966">
                  <c:v>69.448999999999998</c:v>
                </c:pt>
                <c:pt idx="11967">
                  <c:v>69.448999999999998</c:v>
                </c:pt>
                <c:pt idx="11968">
                  <c:v>69.448999999999998</c:v>
                </c:pt>
                <c:pt idx="11969">
                  <c:v>69.448999999999998</c:v>
                </c:pt>
                <c:pt idx="11970">
                  <c:v>69.448999999999998</c:v>
                </c:pt>
                <c:pt idx="11971">
                  <c:v>69.448999999999998</c:v>
                </c:pt>
                <c:pt idx="11972">
                  <c:v>69.448999999999998</c:v>
                </c:pt>
                <c:pt idx="11973">
                  <c:v>69.448999999999998</c:v>
                </c:pt>
                <c:pt idx="11974">
                  <c:v>69.448999999999998</c:v>
                </c:pt>
                <c:pt idx="11975">
                  <c:v>69.448999999999998</c:v>
                </c:pt>
                <c:pt idx="11976">
                  <c:v>69.448999999999998</c:v>
                </c:pt>
                <c:pt idx="11977">
                  <c:v>69.448999999999998</c:v>
                </c:pt>
                <c:pt idx="11978">
                  <c:v>69.448999999999998</c:v>
                </c:pt>
                <c:pt idx="11979">
                  <c:v>69.278000000000006</c:v>
                </c:pt>
                <c:pt idx="11980">
                  <c:v>69.106999999999999</c:v>
                </c:pt>
                <c:pt idx="11981">
                  <c:v>69.106999999999999</c:v>
                </c:pt>
                <c:pt idx="11982">
                  <c:v>69.106999999999999</c:v>
                </c:pt>
                <c:pt idx="11983">
                  <c:v>69.106999999999999</c:v>
                </c:pt>
                <c:pt idx="11984">
                  <c:v>69.106999999999999</c:v>
                </c:pt>
                <c:pt idx="11985">
                  <c:v>69.106999999999999</c:v>
                </c:pt>
                <c:pt idx="11986">
                  <c:v>69.106999999999999</c:v>
                </c:pt>
                <c:pt idx="11987">
                  <c:v>69.106999999999999</c:v>
                </c:pt>
                <c:pt idx="11988">
                  <c:v>68.933999999999997</c:v>
                </c:pt>
                <c:pt idx="11989">
                  <c:v>69.106999999999999</c:v>
                </c:pt>
                <c:pt idx="11990">
                  <c:v>69.106999999999999</c:v>
                </c:pt>
                <c:pt idx="11991">
                  <c:v>69.106999999999999</c:v>
                </c:pt>
                <c:pt idx="11992">
                  <c:v>69.106999999999999</c:v>
                </c:pt>
                <c:pt idx="11993">
                  <c:v>69.106999999999999</c:v>
                </c:pt>
                <c:pt idx="11994">
                  <c:v>69.106999999999999</c:v>
                </c:pt>
                <c:pt idx="11995">
                  <c:v>68.763000000000005</c:v>
                </c:pt>
                <c:pt idx="11996">
                  <c:v>68.763000000000005</c:v>
                </c:pt>
                <c:pt idx="11997">
                  <c:v>68.933999999999997</c:v>
                </c:pt>
                <c:pt idx="11998">
                  <c:v>68.933999999999997</c:v>
                </c:pt>
                <c:pt idx="11999">
                  <c:v>69.106999999999999</c:v>
                </c:pt>
                <c:pt idx="12000">
                  <c:v>69.106999999999999</c:v>
                </c:pt>
                <c:pt idx="12001">
                  <c:v>69.278000000000006</c:v>
                </c:pt>
                <c:pt idx="12002">
                  <c:v>69.106999999999999</c:v>
                </c:pt>
                <c:pt idx="12003">
                  <c:v>69.278000000000006</c:v>
                </c:pt>
                <c:pt idx="12004">
                  <c:v>69.278000000000006</c:v>
                </c:pt>
                <c:pt idx="12005">
                  <c:v>69.278000000000006</c:v>
                </c:pt>
                <c:pt idx="12006">
                  <c:v>69.448999999999998</c:v>
                </c:pt>
                <c:pt idx="12007">
                  <c:v>69.448999999999998</c:v>
                </c:pt>
                <c:pt idx="12008">
                  <c:v>69.448999999999998</c:v>
                </c:pt>
                <c:pt idx="12009">
                  <c:v>69.448999999999998</c:v>
                </c:pt>
                <c:pt idx="12010">
                  <c:v>69.622</c:v>
                </c:pt>
                <c:pt idx="12011">
                  <c:v>69.622</c:v>
                </c:pt>
                <c:pt idx="12012">
                  <c:v>69.622</c:v>
                </c:pt>
                <c:pt idx="12013">
                  <c:v>69.622</c:v>
                </c:pt>
                <c:pt idx="12014">
                  <c:v>69.622</c:v>
                </c:pt>
                <c:pt idx="12015">
                  <c:v>69.622</c:v>
                </c:pt>
                <c:pt idx="12016">
                  <c:v>69.622</c:v>
                </c:pt>
                <c:pt idx="12017">
                  <c:v>69.622</c:v>
                </c:pt>
                <c:pt idx="12018">
                  <c:v>69.622</c:v>
                </c:pt>
                <c:pt idx="12019">
                  <c:v>69.622</c:v>
                </c:pt>
                <c:pt idx="12020">
                  <c:v>69.622</c:v>
                </c:pt>
                <c:pt idx="12021">
                  <c:v>69.622</c:v>
                </c:pt>
                <c:pt idx="12022">
                  <c:v>69.622</c:v>
                </c:pt>
                <c:pt idx="12023">
                  <c:v>69.448999999999998</c:v>
                </c:pt>
                <c:pt idx="12024">
                  <c:v>69.448999999999998</c:v>
                </c:pt>
                <c:pt idx="12025">
                  <c:v>69.278000000000006</c:v>
                </c:pt>
                <c:pt idx="12026">
                  <c:v>69.278000000000006</c:v>
                </c:pt>
                <c:pt idx="12027">
                  <c:v>69.106999999999999</c:v>
                </c:pt>
                <c:pt idx="12028">
                  <c:v>69.106999999999999</c:v>
                </c:pt>
                <c:pt idx="12029">
                  <c:v>69.106999999999999</c:v>
                </c:pt>
                <c:pt idx="12030">
                  <c:v>68.933999999999997</c:v>
                </c:pt>
                <c:pt idx="12031">
                  <c:v>68.763000000000005</c:v>
                </c:pt>
                <c:pt idx="12032">
                  <c:v>68.763000000000005</c:v>
                </c:pt>
                <c:pt idx="12033">
                  <c:v>68.591999999999999</c:v>
                </c:pt>
                <c:pt idx="12034">
                  <c:v>68.591999999999999</c:v>
                </c:pt>
                <c:pt idx="12035">
                  <c:v>68.591999999999999</c:v>
                </c:pt>
                <c:pt idx="12036">
                  <c:v>68.591999999999999</c:v>
                </c:pt>
                <c:pt idx="12037">
                  <c:v>68.591999999999999</c:v>
                </c:pt>
                <c:pt idx="12038">
                  <c:v>68.591999999999999</c:v>
                </c:pt>
                <c:pt idx="12039">
                  <c:v>68.591999999999999</c:v>
                </c:pt>
                <c:pt idx="12040">
                  <c:v>68.591999999999999</c:v>
                </c:pt>
                <c:pt idx="12041">
                  <c:v>68.591999999999999</c:v>
                </c:pt>
                <c:pt idx="12042">
                  <c:v>68.763000000000005</c:v>
                </c:pt>
                <c:pt idx="12043">
                  <c:v>68.763000000000005</c:v>
                </c:pt>
                <c:pt idx="12044">
                  <c:v>68.421000000000006</c:v>
                </c:pt>
                <c:pt idx="12045">
                  <c:v>68.421000000000006</c:v>
                </c:pt>
                <c:pt idx="12046">
                  <c:v>68.248000000000005</c:v>
                </c:pt>
                <c:pt idx="12047">
                  <c:v>68.248000000000005</c:v>
                </c:pt>
                <c:pt idx="12048">
                  <c:v>68.248000000000005</c:v>
                </c:pt>
                <c:pt idx="12049">
                  <c:v>68.248000000000005</c:v>
                </c:pt>
                <c:pt idx="12050">
                  <c:v>68.248000000000005</c:v>
                </c:pt>
                <c:pt idx="12051">
                  <c:v>68.421000000000006</c:v>
                </c:pt>
                <c:pt idx="12052">
                  <c:v>68.248000000000005</c:v>
                </c:pt>
                <c:pt idx="12053">
                  <c:v>68.421000000000006</c:v>
                </c:pt>
                <c:pt idx="12054">
                  <c:v>68.591999999999999</c:v>
                </c:pt>
                <c:pt idx="12055">
                  <c:v>68.933999999999997</c:v>
                </c:pt>
                <c:pt idx="12056">
                  <c:v>69.106999999999999</c:v>
                </c:pt>
                <c:pt idx="12057">
                  <c:v>69.106999999999999</c:v>
                </c:pt>
                <c:pt idx="12058">
                  <c:v>68.933999999999997</c:v>
                </c:pt>
                <c:pt idx="12059">
                  <c:v>68.933999999999997</c:v>
                </c:pt>
                <c:pt idx="12060">
                  <c:v>68.933999999999997</c:v>
                </c:pt>
                <c:pt idx="12061">
                  <c:v>69.106999999999999</c:v>
                </c:pt>
                <c:pt idx="12062">
                  <c:v>69.106999999999999</c:v>
                </c:pt>
                <c:pt idx="12063">
                  <c:v>69.106999999999999</c:v>
                </c:pt>
                <c:pt idx="12064">
                  <c:v>69.106999999999999</c:v>
                </c:pt>
                <c:pt idx="12065">
                  <c:v>69.106999999999999</c:v>
                </c:pt>
                <c:pt idx="12066">
                  <c:v>69.106999999999999</c:v>
                </c:pt>
                <c:pt idx="12067">
                  <c:v>68.933999999999997</c:v>
                </c:pt>
                <c:pt idx="12068">
                  <c:v>69.106999999999999</c:v>
                </c:pt>
                <c:pt idx="12069">
                  <c:v>69.106999999999999</c:v>
                </c:pt>
                <c:pt idx="12070">
                  <c:v>69.106999999999999</c:v>
                </c:pt>
                <c:pt idx="12071">
                  <c:v>69.106999999999999</c:v>
                </c:pt>
                <c:pt idx="12072">
                  <c:v>69.106999999999999</c:v>
                </c:pt>
                <c:pt idx="12073">
                  <c:v>69.278000000000006</c:v>
                </c:pt>
                <c:pt idx="12074">
                  <c:v>69.106999999999999</c:v>
                </c:pt>
                <c:pt idx="12075">
                  <c:v>68.933999999999997</c:v>
                </c:pt>
                <c:pt idx="12076">
                  <c:v>68.933999999999997</c:v>
                </c:pt>
                <c:pt idx="12077">
                  <c:v>68.933999999999997</c:v>
                </c:pt>
                <c:pt idx="12078">
                  <c:v>69.106999999999999</c:v>
                </c:pt>
                <c:pt idx="12079">
                  <c:v>68.933999999999997</c:v>
                </c:pt>
                <c:pt idx="12080">
                  <c:v>68.933999999999997</c:v>
                </c:pt>
                <c:pt idx="12081">
                  <c:v>68.933999999999997</c:v>
                </c:pt>
                <c:pt idx="12082">
                  <c:v>68.933999999999997</c:v>
                </c:pt>
                <c:pt idx="12083">
                  <c:v>68.933999999999997</c:v>
                </c:pt>
                <c:pt idx="12084">
                  <c:v>68.933999999999997</c:v>
                </c:pt>
                <c:pt idx="12085">
                  <c:v>68.933999999999997</c:v>
                </c:pt>
                <c:pt idx="12086">
                  <c:v>69.106999999999999</c:v>
                </c:pt>
                <c:pt idx="12087">
                  <c:v>69.106999999999999</c:v>
                </c:pt>
                <c:pt idx="12088">
                  <c:v>69.106999999999999</c:v>
                </c:pt>
                <c:pt idx="12089">
                  <c:v>69.106999999999999</c:v>
                </c:pt>
                <c:pt idx="12090">
                  <c:v>69.106999999999999</c:v>
                </c:pt>
                <c:pt idx="12091">
                  <c:v>68.591999999999999</c:v>
                </c:pt>
                <c:pt idx="12092">
                  <c:v>68.248000000000005</c:v>
                </c:pt>
                <c:pt idx="12093">
                  <c:v>68.248000000000005</c:v>
                </c:pt>
                <c:pt idx="12094">
                  <c:v>67.906000000000006</c:v>
                </c:pt>
                <c:pt idx="12095">
                  <c:v>67.906000000000006</c:v>
                </c:pt>
                <c:pt idx="12096">
                  <c:v>67.906000000000006</c:v>
                </c:pt>
                <c:pt idx="12097">
                  <c:v>67.906000000000006</c:v>
                </c:pt>
                <c:pt idx="12098">
                  <c:v>67.906000000000006</c:v>
                </c:pt>
                <c:pt idx="12099">
                  <c:v>67.734999999999999</c:v>
                </c:pt>
                <c:pt idx="12100">
                  <c:v>67.734999999999999</c:v>
                </c:pt>
                <c:pt idx="12101">
                  <c:v>67.906000000000006</c:v>
                </c:pt>
                <c:pt idx="12102">
                  <c:v>67.906000000000006</c:v>
                </c:pt>
                <c:pt idx="12103">
                  <c:v>68.076999999999998</c:v>
                </c:pt>
                <c:pt idx="12104">
                  <c:v>68.076999999999998</c:v>
                </c:pt>
                <c:pt idx="12105">
                  <c:v>68.076999999999998</c:v>
                </c:pt>
                <c:pt idx="12106">
                  <c:v>68.076999999999998</c:v>
                </c:pt>
                <c:pt idx="12107">
                  <c:v>68.076999999999998</c:v>
                </c:pt>
                <c:pt idx="12108">
                  <c:v>68.248000000000005</c:v>
                </c:pt>
                <c:pt idx="12109">
                  <c:v>68.076999999999998</c:v>
                </c:pt>
                <c:pt idx="12110">
                  <c:v>67.906000000000006</c:v>
                </c:pt>
                <c:pt idx="12111">
                  <c:v>67.906000000000006</c:v>
                </c:pt>
                <c:pt idx="12112">
                  <c:v>67.906000000000006</c:v>
                </c:pt>
                <c:pt idx="12113">
                  <c:v>68.076999999999998</c:v>
                </c:pt>
                <c:pt idx="12114">
                  <c:v>68.076999999999998</c:v>
                </c:pt>
                <c:pt idx="12115">
                  <c:v>68.076999999999998</c:v>
                </c:pt>
                <c:pt idx="12116">
                  <c:v>68.076999999999998</c:v>
                </c:pt>
                <c:pt idx="12117">
                  <c:v>68.248000000000005</c:v>
                </c:pt>
                <c:pt idx="12118">
                  <c:v>68.076999999999998</c:v>
                </c:pt>
                <c:pt idx="12119">
                  <c:v>68.248000000000005</c:v>
                </c:pt>
                <c:pt idx="12120">
                  <c:v>68.248000000000005</c:v>
                </c:pt>
                <c:pt idx="12121">
                  <c:v>68.421000000000006</c:v>
                </c:pt>
                <c:pt idx="12122">
                  <c:v>68.763000000000005</c:v>
                </c:pt>
                <c:pt idx="12123">
                  <c:v>68.763000000000005</c:v>
                </c:pt>
                <c:pt idx="12124">
                  <c:v>68.933999999999997</c:v>
                </c:pt>
                <c:pt idx="12125">
                  <c:v>68.763000000000005</c:v>
                </c:pt>
                <c:pt idx="12126">
                  <c:v>68.763000000000005</c:v>
                </c:pt>
                <c:pt idx="12127">
                  <c:v>68.933999999999997</c:v>
                </c:pt>
                <c:pt idx="12128">
                  <c:v>68.933999999999997</c:v>
                </c:pt>
                <c:pt idx="12129">
                  <c:v>68.933999999999997</c:v>
                </c:pt>
                <c:pt idx="12130">
                  <c:v>68.933999999999997</c:v>
                </c:pt>
                <c:pt idx="12131">
                  <c:v>68.933999999999997</c:v>
                </c:pt>
                <c:pt idx="12132">
                  <c:v>68.933999999999997</c:v>
                </c:pt>
                <c:pt idx="12133">
                  <c:v>68.933999999999997</c:v>
                </c:pt>
                <c:pt idx="12134">
                  <c:v>68.763000000000005</c:v>
                </c:pt>
                <c:pt idx="12135">
                  <c:v>68.763000000000005</c:v>
                </c:pt>
                <c:pt idx="12136">
                  <c:v>68.763000000000005</c:v>
                </c:pt>
                <c:pt idx="12137">
                  <c:v>68.933999999999997</c:v>
                </c:pt>
                <c:pt idx="12138">
                  <c:v>68.763000000000005</c:v>
                </c:pt>
                <c:pt idx="12139">
                  <c:v>68.421000000000006</c:v>
                </c:pt>
                <c:pt idx="12140">
                  <c:v>67.563999999999993</c:v>
                </c:pt>
                <c:pt idx="12141">
                  <c:v>66.879000000000005</c:v>
                </c:pt>
                <c:pt idx="12142">
                  <c:v>66.366</c:v>
                </c:pt>
                <c:pt idx="12143">
                  <c:v>65.850999999999999</c:v>
                </c:pt>
                <c:pt idx="12144">
                  <c:v>65.680000000000007</c:v>
                </c:pt>
                <c:pt idx="12145">
                  <c:v>66.022000000000006</c:v>
                </c:pt>
                <c:pt idx="12146">
                  <c:v>66.192999999999998</c:v>
                </c:pt>
                <c:pt idx="12147">
                  <c:v>66.366</c:v>
                </c:pt>
                <c:pt idx="12148">
                  <c:v>66.192999999999998</c:v>
                </c:pt>
                <c:pt idx="12149">
                  <c:v>66.192999999999998</c:v>
                </c:pt>
                <c:pt idx="12150">
                  <c:v>66.366</c:v>
                </c:pt>
                <c:pt idx="12151">
                  <c:v>66.537000000000006</c:v>
                </c:pt>
                <c:pt idx="12152">
                  <c:v>67.05</c:v>
                </c:pt>
                <c:pt idx="12153">
                  <c:v>67.563999999999993</c:v>
                </c:pt>
                <c:pt idx="12154">
                  <c:v>67.906000000000006</c:v>
                </c:pt>
                <c:pt idx="12155">
                  <c:v>68.076999999999998</c:v>
                </c:pt>
                <c:pt idx="12156">
                  <c:v>68.248000000000005</c:v>
                </c:pt>
                <c:pt idx="12157">
                  <c:v>68.421000000000006</c:v>
                </c:pt>
                <c:pt idx="12158">
                  <c:v>68.591999999999999</c:v>
                </c:pt>
                <c:pt idx="12159">
                  <c:v>68.933999999999997</c:v>
                </c:pt>
                <c:pt idx="12160">
                  <c:v>69.106999999999999</c:v>
                </c:pt>
                <c:pt idx="12161">
                  <c:v>69.106999999999999</c:v>
                </c:pt>
                <c:pt idx="12162">
                  <c:v>69.106999999999999</c:v>
                </c:pt>
                <c:pt idx="12163">
                  <c:v>69.278000000000006</c:v>
                </c:pt>
                <c:pt idx="12164">
                  <c:v>69.278000000000006</c:v>
                </c:pt>
                <c:pt idx="12165">
                  <c:v>68.591999999999999</c:v>
                </c:pt>
                <c:pt idx="12166">
                  <c:v>68.763000000000005</c:v>
                </c:pt>
                <c:pt idx="12167">
                  <c:v>68.933999999999997</c:v>
                </c:pt>
                <c:pt idx="12168">
                  <c:v>68.421000000000006</c:v>
                </c:pt>
                <c:pt idx="12169">
                  <c:v>67.734999999999999</c:v>
                </c:pt>
                <c:pt idx="12170">
                  <c:v>67.734999999999999</c:v>
                </c:pt>
                <c:pt idx="12171">
                  <c:v>67.734999999999999</c:v>
                </c:pt>
                <c:pt idx="12172">
                  <c:v>67.906000000000006</c:v>
                </c:pt>
                <c:pt idx="12173">
                  <c:v>68.076999999999998</c:v>
                </c:pt>
                <c:pt idx="12174">
                  <c:v>68.076999999999998</c:v>
                </c:pt>
                <c:pt idx="12175">
                  <c:v>68.076999999999998</c:v>
                </c:pt>
                <c:pt idx="12176">
                  <c:v>68.076999999999998</c:v>
                </c:pt>
                <c:pt idx="12177">
                  <c:v>68.076999999999998</c:v>
                </c:pt>
                <c:pt idx="12178">
                  <c:v>68.248000000000005</c:v>
                </c:pt>
                <c:pt idx="12179">
                  <c:v>68.248000000000005</c:v>
                </c:pt>
                <c:pt idx="12180">
                  <c:v>68.248000000000005</c:v>
                </c:pt>
                <c:pt idx="12181">
                  <c:v>68.248000000000005</c:v>
                </c:pt>
                <c:pt idx="12182">
                  <c:v>68.248000000000005</c:v>
                </c:pt>
                <c:pt idx="12183">
                  <c:v>68.248000000000005</c:v>
                </c:pt>
                <c:pt idx="12184">
                  <c:v>68.421000000000006</c:v>
                </c:pt>
                <c:pt idx="12185">
                  <c:v>68.421000000000006</c:v>
                </c:pt>
                <c:pt idx="12186">
                  <c:v>68.421000000000006</c:v>
                </c:pt>
                <c:pt idx="12187">
                  <c:v>68.421000000000006</c:v>
                </c:pt>
                <c:pt idx="12188">
                  <c:v>68.421000000000006</c:v>
                </c:pt>
                <c:pt idx="12189">
                  <c:v>68.421000000000006</c:v>
                </c:pt>
                <c:pt idx="12190">
                  <c:v>68.421000000000006</c:v>
                </c:pt>
                <c:pt idx="12191">
                  <c:v>68.421000000000006</c:v>
                </c:pt>
                <c:pt idx="12192">
                  <c:v>68.248000000000005</c:v>
                </c:pt>
                <c:pt idx="12193">
                  <c:v>68.248000000000005</c:v>
                </c:pt>
                <c:pt idx="12194">
                  <c:v>68.248000000000005</c:v>
                </c:pt>
                <c:pt idx="12195">
                  <c:v>68.076999999999998</c:v>
                </c:pt>
                <c:pt idx="12196">
                  <c:v>68.076999999999998</c:v>
                </c:pt>
                <c:pt idx="12197">
                  <c:v>68.076999999999998</c:v>
                </c:pt>
                <c:pt idx="12198">
                  <c:v>68.076999999999998</c:v>
                </c:pt>
                <c:pt idx="12199">
                  <c:v>67.906000000000006</c:v>
                </c:pt>
                <c:pt idx="12200">
                  <c:v>67.906000000000006</c:v>
                </c:pt>
                <c:pt idx="12201">
                  <c:v>67.906000000000006</c:v>
                </c:pt>
                <c:pt idx="12202">
                  <c:v>67.906000000000006</c:v>
                </c:pt>
                <c:pt idx="12203">
                  <c:v>67.906000000000006</c:v>
                </c:pt>
                <c:pt idx="12204">
                  <c:v>67.906000000000006</c:v>
                </c:pt>
                <c:pt idx="12205">
                  <c:v>67.906000000000006</c:v>
                </c:pt>
                <c:pt idx="12206">
                  <c:v>68.076999999999998</c:v>
                </c:pt>
                <c:pt idx="12207">
                  <c:v>68.076999999999998</c:v>
                </c:pt>
                <c:pt idx="12208">
                  <c:v>68.248000000000005</c:v>
                </c:pt>
                <c:pt idx="12209">
                  <c:v>68.248000000000005</c:v>
                </c:pt>
                <c:pt idx="12210">
                  <c:v>68.248000000000005</c:v>
                </c:pt>
                <c:pt idx="12211">
                  <c:v>68.248000000000005</c:v>
                </c:pt>
                <c:pt idx="12212">
                  <c:v>68.421000000000006</c:v>
                </c:pt>
                <c:pt idx="12213">
                  <c:v>68.421000000000006</c:v>
                </c:pt>
                <c:pt idx="12214">
                  <c:v>68.421000000000006</c:v>
                </c:pt>
                <c:pt idx="12215">
                  <c:v>68.421000000000006</c:v>
                </c:pt>
                <c:pt idx="12216">
                  <c:v>68.591999999999999</c:v>
                </c:pt>
                <c:pt idx="12217">
                  <c:v>68.591999999999999</c:v>
                </c:pt>
                <c:pt idx="12218">
                  <c:v>68.591999999999999</c:v>
                </c:pt>
                <c:pt idx="12219">
                  <c:v>68.591999999999999</c:v>
                </c:pt>
                <c:pt idx="12220">
                  <c:v>68.763000000000005</c:v>
                </c:pt>
                <c:pt idx="12221">
                  <c:v>68.933999999999997</c:v>
                </c:pt>
                <c:pt idx="12222">
                  <c:v>69.106999999999999</c:v>
                </c:pt>
                <c:pt idx="12223">
                  <c:v>69.278000000000006</c:v>
                </c:pt>
                <c:pt idx="12224">
                  <c:v>69.278000000000006</c:v>
                </c:pt>
                <c:pt idx="12225">
                  <c:v>69.278000000000006</c:v>
                </c:pt>
                <c:pt idx="12226">
                  <c:v>68.933999999999997</c:v>
                </c:pt>
                <c:pt idx="12227">
                  <c:v>68.763000000000005</c:v>
                </c:pt>
                <c:pt idx="12228">
                  <c:v>68.591999999999999</c:v>
                </c:pt>
                <c:pt idx="12229">
                  <c:v>68.591999999999999</c:v>
                </c:pt>
                <c:pt idx="12230">
                  <c:v>68.591999999999999</c:v>
                </c:pt>
                <c:pt idx="12231">
                  <c:v>68.763000000000005</c:v>
                </c:pt>
                <c:pt idx="12232">
                  <c:v>68.591999999999999</c:v>
                </c:pt>
                <c:pt idx="12233">
                  <c:v>68.591999999999999</c:v>
                </c:pt>
                <c:pt idx="12234">
                  <c:v>68.591999999999999</c:v>
                </c:pt>
                <c:pt idx="12235">
                  <c:v>68.591999999999999</c:v>
                </c:pt>
                <c:pt idx="12236">
                  <c:v>68.591999999999999</c:v>
                </c:pt>
                <c:pt idx="12237">
                  <c:v>68.421000000000006</c:v>
                </c:pt>
                <c:pt idx="12238">
                  <c:v>68.421000000000006</c:v>
                </c:pt>
                <c:pt idx="12239">
                  <c:v>68.421000000000006</c:v>
                </c:pt>
                <c:pt idx="12240">
                  <c:v>68.248000000000005</c:v>
                </c:pt>
                <c:pt idx="12241">
                  <c:v>67.906000000000006</c:v>
                </c:pt>
                <c:pt idx="12242">
                  <c:v>67.563999999999993</c:v>
                </c:pt>
                <c:pt idx="12243">
                  <c:v>67.563999999999993</c:v>
                </c:pt>
                <c:pt idx="12244">
                  <c:v>67.391999999999996</c:v>
                </c:pt>
                <c:pt idx="12245">
                  <c:v>66.707999999999998</c:v>
                </c:pt>
                <c:pt idx="12246">
                  <c:v>66.537000000000006</c:v>
                </c:pt>
                <c:pt idx="12247">
                  <c:v>66.537000000000006</c:v>
                </c:pt>
                <c:pt idx="12248">
                  <c:v>66.366</c:v>
                </c:pt>
                <c:pt idx="12249">
                  <c:v>66.537000000000006</c:v>
                </c:pt>
                <c:pt idx="12250">
                  <c:v>66.707999999999998</c:v>
                </c:pt>
                <c:pt idx="12251">
                  <c:v>67.221000000000004</c:v>
                </c:pt>
                <c:pt idx="12252">
                  <c:v>67.563999999999993</c:v>
                </c:pt>
                <c:pt idx="12253">
                  <c:v>67.906000000000006</c:v>
                </c:pt>
                <c:pt idx="12254">
                  <c:v>68.248000000000005</c:v>
                </c:pt>
                <c:pt idx="12255">
                  <c:v>68.421000000000006</c:v>
                </c:pt>
                <c:pt idx="12256">
                  <c:v>68.591999999999999</c:v>
                </c:pt>
                <c:pt idx="12257">
                  <c:v>68.933999999999997</c:v>
                </c:pt>
                <c:pt idx="12258">
                  <c:v>68.933999999999997</c:v>
                </c:pt>
                <c:pt idx="12259">
                  <c:v>68.933999999999997</c:v>
                </c:pt>
                <c:pt idx="12260">
                  <c:v>68.933999999999997</c:v>
                </c:pt>
                <c:pt idx="12261">
                  <c:v>68.933999999999997</c:v>
                </c:pt>
                <c:pt idx="12262">
                  <c:v>68.933999999999997</c:v>
                </c:pt>
                <c:pt idx="12263">
                  <c:v>68.933999999999997</c:v>
                </c:pt>
                <c:pt idx="12264">
                  <c:v>68.933999999999997</c:v>
                </c:pt>
                <c:pt idx="12265">
                  <c:v>68.933999999999997</c:v>
                </c:pt>
                <c:pt idx="12266">
                  <c:v>68.933999999999997</c:v>
                </c:pt>
                <c:pt idx="12267">
                  <c:v>68.933999999999997</c:v>
                </c:pt>
                <c:pt idx="12268">
                  <c:v>68.933999999999997</c:v>
                </c:pt>
                <c:pt idx="12269">
                  <c:v>68.933999999999997</c:v>
                </c:pt>
                <c:pt idx="12270">
                  <c:v>68.933999999999997</c:v>
                </c:pt>
                <c:pt idx="12271">
                  <c:v>67.906000000000006</c:v>
                </c:pt>
                <c:pt idx="12272">
                  <c:v>67.906000000000006</c:v>
                </c:pt>
                <c:pt idx="12273">
                  <c:v>68.076999999999998</c:v>
                </c:pt>
                <c:pt idx="12274">
                  <c:v>67.906000000000006</c:v>
                </c:pt>
                <c:pt idx="12275">
                  <c:v>67.734999999999999</c:v>
                </c:pt>
                <c:pt idx="12276">
                  <c:v>67.906000000000006</c:v>
                </c:pt>
                <c:pt idx="12277">
                  <c:v>67.906000000000006</c:v>
                </c:pt>
                <c:pt idx="12278">
                  <c:v>68.076999999999998</c:v>
                </c:pt>
                <c:pt idx="12279">
                  <c:v>67.906000000000006</c:v>
                </c:pt>
                <c:pt idx="12280">
                  <c:v>67.906000000000006</c:v>
                </c:pt>
                <c:pt idx="12281">
                  <c:v>67.906000000000006</c:v>
                </c:pt>
                <c:pt idx="12282">
                  <c:v>67.906000000000006</c:v>
                </c:pt>
                <c:pt idx="12283">
                  <c:v>67.906000000000006</c:v>
                </c:pt>
                <c:pt idx="12284">
                  <c:v>67.906000000000006</c:v>
                </c:pt>
                <c:pt idx="12285">
                  <c:v>67.906000000000006</c:v>
                </c:pt>
                <c:pt idx="12286">
                  <c:v>67.906000000000006</c:v>
                </c:pt>
                <c:pt idx="12287">
                  <c:v>67.906000000000006</c:v>
                </c:pt>
                <c:pt idx="12288">
                  <c:v>67.906000000000006</c:v>
                </c:pt>
                <c:pt idx="12289">
                  <c:v>67.906000000000006</c:v>
                </c:pt>
                <c:pt idx="12290">
                  <c:v>67.906000000000006</c:v>
                </c:pt>
                <c:pt idx="12291">
                  <c:v>67.906000000000006</c:v>
                </c:pt>
                <c:pt idx="12292">
                  <c:v>67.906000000000006</c:v>
                </c:pt>
                <c:pt idx="12293">
                  <c:v>68.076999999999998</c:v>
                </c:pt>
                <c:pt idx="12294">
                  <c:v>68.076999999999998</c:v>
                </c:pt>
                <c:pt idx="12295">
                  <c:v>67.906000000000006</c:v>
                </c:pt>
                <c:pt idx="12296">
                  <c:v>67.906000000000006</c:v>
                </c:pt>
                <c:pt idx="12297">
                  <c:v>67.906000000000006</c:v>
                </c:pt>
                <c:pt idx="12298">
                  <c:v>68.076999999999998</c:v>
                </c:pt>
                <c:pt idx="12299">
                  <c:v>68.076999999999998</c:v>
                </c:pt>
                <c:pt idx="12300">
                  <c:v>68.248000000000005</c:v>
                </c:pt>
                <c:pt idx="12301">
                  <c:v>68.248000000000005</c:v>
                </c:pt>
                <c:pt idx="12302">
                  <c:v>68.591999999999999</c:v>
                </c:pt>
                <c:pt idx="12303">
                  <c:v>68.591999999999999</c:v>
                </c:pt>
                <c:pt idx="12304">
                  <c:v>68.591999999999999</c:v>
                </c:pt>
                <c:pt idx="12305">
                  <c:v>68.591999999999999</c:v>
                </c:pt>
                <c:pt idx="12306">
                  <c:v>68.933999999999997</c:v>
                </c:pt>
                <c:pt idx="12307">
                  <c:v>69.106999999999999</c:v>
                </c:pt>
                <c:pt idx="12308">
                  <c:v>69.278000000000006</c:v>
                </c:pt>
                <c:pt idx="12309">
                  <c:v>69.278000000000006</c:v>
                </c:pt>
                <c:pt idx="12310">
                  <c:v>69.278000000000006</c:v>
                </c:pt>
                <c:pt idx="12311">
                  <c:v>69.278000000000006</c:v>
                </c:pt>
                <c:pt idx="12312">
                  <c:v>69.278000000000006</c:v>
                </c:pt>
                <c:pt idx="12313">
                  <c:v>69.278000000000006</c:v>
                </c:pt>
                <c:pt idx="12314">
                  <c:v>69.278000000000006</c:v>
                </c:pt>
                <c:pt idx="12315">
                  <c:v>69.278000000000006</c:v>
                </c:pt>
                <c:pt idx="12316">
                  <c:v>69.278000000000006</c:v>
                </c:pt>
                <c:pt idx="12317">
                  <c:v>69.278000000000006</c:v>
                </c:pt>
                <c:pt idx="12318">
                  <c:v>69.278000000000006</c:v>
                </c:pt>
                <c:pt idx="12319">
                  <c:v>69.278000000000006</c:v>
                </c:pt>
                <c:pt idx="12320">
                  <c:v>69.278000000000006</c:v>
                </c:pt>
                <c:pt idx="12321">
                  <c:v>69.106999999999999</c:v>
                </c:pt>
                <c:pt idx="12322">
                  <c:v>69.106999999999999</c:v>
                </c:pt>
                <c:pt idx="12323">
                  <c:v>69.106999999999999</c:v>
                </c:pt>
                <c:pt idx="12324">
                  <c:v>69.106999999999999</c:v>
                </c:pt>
                <c:pt idx="12325">
                  <c:v>69.106999999999999</c:v>
                </c:pt>
                <c:pt idx="12326">
                  <c:v>69.106999999999999</c:v>
                </c:pt>
                <c:pt idx="12327">
                  <c:v>69.106999999999999</c:v>
                </c:pt>
                <c:pt idx="12328">
                  <c:v>69.106999999999999</c:v>
                </c:pt>
                <c:pt idx="12329">
                  <c:v>69.106999999999999</c:v>
                </c:pt>
                <c:pt idx="12330">
                  <c:v>69.106999999999999</c:v>
                </c:pt>
                <c:pt idx="12331">
                  <c:v>69.106999999999999</c:v>
                </c:pt>
                <c:pt idx="12332">
                  <c:v>69.106999999999999</c:v>
                </c:pt>
                <c:pt idx="12333">
                  <c:v>69.106999999999999</c:v>
                </c:pt>
                <c:pt idx="12334">
                  <c:v>69.106999999999999</c:v>
                </c:pt>
                <c:pt idx="12335">
                  <c:v>69.106999999999999</c:v>
                </c:pt>
                <c:pt idx="12336">
                  <c:v>69.106999999999999</c:v>
                </c:pt>
                <c:pt idx="12337">
                  <c:v>68.933999999999997</c:v>
                </c:pt>
                <c:pt idx="12338">
                  <c:v>68.933999999999997</c:v>
                </c:pt>
                <c:pt idx="12339">
                  <c:v>68.933999999999997</c:v>
                </c:pt>
                <c:pt idx="12340">
                  <c:v>68.933999999999997</c:v>
                </c:pt>
                <c:pt idx="12341">
                  <c:v>69.106999999999999</c:v>
                </c:pt>
                <c:pt idx="12342">
                  <c:v>69.106999999999999</c:v>
                </c:pt>
                <c:pt idx="12343">
                  <c:v>69.106999999999999</c:v>
                </c:pt>
                <c:pt idx="12344">
                  <c:v>69.106999999999999</c:v>
                </c:pt>
                <c:pt idx="12345">
                  <c:v>69.106999999999999</c:v>
                </c:pt>
                <c:pt idx="12346">
                  <c:v>69.106999999999999</c:v>
                </c:pt>
                <c:pt idx="12347">
                  <c:v>69.106999999999999</c:v>
                </c:pt>
                <c:pt idx="12348">
                  <c:v>69.106999999999999</c:v>
                </c:pt>
                <c:pt idx="12349">
                  <c:v>69.106999999999999</c:v>
                </c:pt>
                <c:pt idx="12350">
                  <c:v>69.106999999999999</c:v>
                </c:pt>
                <c:pt idx="12351">
                  <c:v>69.106999999999999</c:v>
                </c:pt>
                <c:pt idx="12352">
                  <c:v>68.933999999999997</c:v>
                </c:pt>
                <c:pt idx="12353">
                  <c:v>68.933999999999997</c:v>
                </c:pt>
                <c:pt idx="12354">
                  <c:v>69.106999999999999</c:v>
                </c:pt>
                <c:pt idx="12355">
                  <c:v>69.278000000000006</c:v>
                </c:pt>
                <c:pt idx="12356">
                  <c:v>69.278000000000006</c:v>
                </c:pt>
                <c:pt idx="12357">
                  <c:v>69.278000000000006</c:v>
                </c:pt>
                <c:pt idx="12358">
                  <c:v>69.278000000000006</c:v>
                </c:pt>
                <c:pt idx="12359">
                  <c:v>69.278000000000006</c:v>
                </c:pt>
                <c:pt idx="12360">
                  <c:v>69.278000000000006</c:v>
                </c:pt>
                <c:pt idx="12361">
                  <c:v>69.106999999999999</c:v>
                </c:pt>
                <c:pt idx="12362">
                  <c:v>69.278000000000006</c:v>
                </c:pt>
                <c:pt idx="12363">
                  <c:v>69.278000000000006</c:v>
                </c:pt>
                <c:pt idx="12364">
                  <c:v>69.278000000000006</c:v>
                </c:pt>
                <c:pt idx="12365">
                  <c:v>69.106999999999999</c:v>
                </c:pt>
                <c:pt idx="12366">
                  <c:v>69.106999999999999</c:v>
                </c:pt>
                <c:pt idx="12367">
                  <c:v>69.106999999999999</c:v>
                </c:pt>
                <c:pt idx="12368">
                  <c:v>69.106999999999999</c:v>
                </c:pt>
                <c:pt idx="12369">
                  <c:v>69.106999999999999</c:v>
                </c:pt>
                <c:pt idx="12370">
                  <c:v>69.106999999999999</c:v>
                </c:pt>
                <c:pt idx="12371">
                  <c:v>69.106999999999999</c:v>
                </c:pt>
                <c:pt idx="12372">
                  <c:v>68.933999999999997</c:v>
                </c:pt>
                <c:pt idx="12373">
                  <c:v>68.933999999999997</c:v>
                </c:pt>
                <c:pt idx="12374">
                  <c:v>68.933999999999997</c:v>
                </c:pt>
                <c:pt idx="12375">
                  <c:v>68.933999999999997</c:v>
                </c:pt>
                <c:pt idx="12376">
                  <c:v>68.933999999999997</c:v>
                </c:pt>
                <c:pt idx="12377">
                  <c:v>68.933999999999997</c:v>
                </c:pt>
                <c:pt idx="12378">
                  <c:v>68.933999999999997</c:v>
                </c:pt>
                <c:pt idx="12379">
                  <c:v>68.933999999999997</c:v>
                </c:pt>
                <c:pt idx="12380">
                  <c:v>68.933999999999997</c:v>
                </c:pt>
                <c:pt idx="12381">
                  <c:v>68.933999999999997</c:v>
                </c:pt>
                <c:pt idx="12382">
                  <c:v>68.933999999999997</c:v>
                </c:pt>
                <c:pt idx="12383">
                  <c:v>68.933999999999997</c:v>
                </c:pt>
                <c:pt idx="12384">
                  <c:v>68.933999999999997</c:v>
                </c:pt>
                <c:pt idx="12385">
                  <c:v>68.933999999999997</c:v>
                </c:pt>
                <c:pt idx="12386">
                  <c:v>68.933999999999997</c:v>
                </c:pt>
                <c:pt idx="12387">
                  <c:v>68.933999999999997</c:v>
                </c:pt>
                <c:pt idx="12388">
                  <c:v>69.106999999999999</c:v>
                </c:pt>
                <c:pt idx="12389">
                  <c:v>69.106999999999999</c:v>
                </c:pt>
                <c:pt idx="12390">
                  <c:v>68.933999999999997</c:v>
                </c:pt>
                <c:pt idx="12391">
                  <c:v>68.763000000000005</c:v>
                </c:pt>
                <c:pt idx="12392">
                  <c:v>68.591999999999999</c:v>
                </c:pt>
                <c:pt idx="12393">
                  <c:v>68.591999999999999</c:v>
                </c:pt>
                <c:pt idx="12394">
                  <c:v>68.591999999999999</c:v>
                </c:pt>
                <c:pt idx="12395">
                  <c:v>68.763000000000005</c:v>
                </c:pt>
                <c:pt idx="12396">
                  <c:v>69.106999999999999</c:v>
                </c:pt>
                <c:pt idx="12397">
                  <c:v>69.106999999999999</c:v>
                </c:pt>
                <c:pt idx="12398">
                  <c:v>69.106999999999999</c:v>
                </c:pt>
                <c:pt idx="12399">
                  <c:v>69.106999999999999</c:v>
                </c:pt>
                <c:pt idx="12400">
                  <c:v>69.106999999999999</c:v>
                </c:pt>
                <c:pt idx="12401">
                  <c:v>69.106999999999999</c:v>
                </c:pt>
                <c:pt idx="12402">
                  <c:v>69.106999999999999</c:v>
                </c:pt>
                <c:pt idx="12403">
                  <c:v>69.106999999999999</c:v>
                </c:pt>
                <c:pt idx="12404">
                  <c:v>69.106999999999999</c:v>
                </c:pt>
                <c:pt idx="12405">
                  <c:v>69.106999999999999</c:v>
                </c:pt>
                <c:pt idx="12406">
                  <c:v>69.106999999999999</c:v>
                </c:pt>
                <c:pt idx="12407">
                  <c:v>69.106999999999999</c:v>
                </c:pt>
                <c:pt idx="12408">
                  <c:v>69.106999999999999</c:v>
                </c:pt>
                <c:pt idx="12409">
                  <c:v>69.106999999999999</c:v>
                </c:pt>
                <c:pt idx="12410">
                  <c:v>69.106999999999999</c:v>
                </c:pt>
                <c:pt idx="12411">
                  <c:v>69.106999999999999</c:v>
                </c:pt>
                <c:pt idx="12412">
                  <c:v>69.106999999999999</c:v>
                </c:pt>
                <c:pt idx="12413">
                  <c:v>69.106999999999999</c:v>
                </c:pt>
                <c:pt idx="12414">
                  <c:v>69.106999999999999</c:v>
                </c:pt>
                <c:pt idx="12415">
                  <c:v>69.106999999999999</c:v>
                </c:pt>
                <c:pt idx="12416">
                  <c:v>69.106999999999999</c:v>
                </c:pt>
                <c:pt idx="12417">
                  <c:v>69.106999999999999</c:v>
                </c:pt>
                <c:pt idx="12418">
                  <c:v>69.106999999999999</c:v>
                </c:pt>
                <c:pt idx="12419">
                  <c:v>69.106999999999999</c:v>
                </c:pt>
                <c:pt idx="12420">
                  <c:v>69.106999999999999</c:v>
                </c:pt>
                <c:pt idx="12421">
                  <c:v>68.933999999999997</c:v>
                </c:pt>
                <c:pt idx="12422">
                  <c:v>68.933999999999997</c:v>
                </c:pt>
                <c:pt idx="12423">
                  <c:v>68.933999999999997</c:v>
                </c:pt>
                <c:pt idx="12424">
                  <c:v>68.763000000000005</c:v>
                </c:pt>
                <c:pt idx="12425">
                  <c:v>68.763000000000005</c:v>
                </c:pt>
                <c:pt idx="12426">
                  <c:v>68.763000000000005</c:v>
                </c:pt>
                <c:pt idx="12427">
                  <c:v>68.763000000000005</c:v>
                </c:pt>
                <c:pt idx="12428">
                  <c:v>68.763000000000005</c:v>
                </c:pt>
                <c:pt idx="12429">
                  <c:v>68.763000000000005</c:v>
                </c:pt>
                <c:pt idx="12430">
                  <c:v>68.763000000000005</c:v>
                </c:pt>
                <c:pt idx="12431">
                  <c:v>68.591999999999999</c:v>
                </c:pt>
                <c:pt idx="12432">
                  <c:v>68.591999999999999</c:v>
                </c:pt>
                <c:pt idx="12433">
                  <c:v>68.421000000000006</c:v>
                </c:pt>
                <c:pt idx="12434">
                  <c:v>68.248000000000005</c:v>
                </c:pt>
                <c:pt idx="12435">
                  <c:v>68.248000000000005</c:v>
                </c:pt>
                <c:pt idx="12436">
                  <c:v>68.076999999999998</c:v>
                </c:pt>
                <c:pt idx="12437">
                  <c:v>68.076999999999998</c:v>
                </c:pt>
                <c:pt idx="12438">
                  <c:v>68.076999999999998</c:v>
                </c:pt>
                <c:pt idx="12439">
                  <c:v>68.076999999999998</c:v>
                </c:pt>
                <c:pt idx="12440">
                  <c:v>68.076999999999998</c:v>
                </c:pt>
                <c:pt idx="12441">
                  <c:v>68.076999999999998</c:v>
                </c:pt>
                <c:pt idx="12442">
                  <c:v>68.248000000000005</c:v>
                </c:pt>
                <c:pt idx="12443">
                  <c:v>68.763000000000005</c:v>
                </c:pt>
                <c:pt idx="12444">
                  <c:v>68.933999999999997</c:v>
                </c:pt>
                <c:pt idx="12445">
                  <c:v>68.933999999999997</c:v>
                </c:pt>
                <c:pt idx="12446">
                  <c:v>68.933999999999997</c:v>
                </c:pt>
                <c:pt idx="12447">
                  <c:v>68.933999999999997</c:v>
                </c:pt>
                <c:pt idx="12448">
                  <c:v>68.933999999999997</c:v>
                </c:pt>
                <c:pt idx="12449">
                  <c:v>68.933999999999997</c:v>
                </c:pt>
                <c:pt idx="12450">
                  <c:v>68.933999999999997</c:v>
                </c:pt>
                <c:pt idx="12451">
                  <c:v>68.933999999999997</c:v>
                </c:pt>
                <c:pt idx="12452">
                  <c:v>69.106999999999999</c:v>
                </c:pt>
                <c:pt idx="12453">
                  <c:v>68.933999999999997</c:v>
                </c:pt>
                <c:pt idx="12454">
                  <c:v>68.933999999999997</c:v>
                </c:pt>
                <c:pt idx="12455">
                  <c:v>68.933999999999997</c:v>
                </c:pt>
                <c:pt idx="12456">
                  <c:v>68.933999999999997</c:v>
                </c:pt>
                <c:pt idx="12457">
                  <c:v>69.106999999999999</c:v>
                </c:pt>
                <c:pt idx="12458">
                  <c:v>68.933999999999997</c:v>
                </c:pt>
                <c:pt idx="12459">
                  <c:v>68.763000000000005</c:v>
                </c:pt>
                <c:pt idx="12460">
                  <c:v>68.763000000000005</c:v>
                </c:pt>
                <c:pt idx="12461">
                  <c:v>68.763000000000005</c:v>
                </c:pt>
                <c:pt idx="12462">
                  <c:v>68.591999999999999</c:v>
                </c:pt>
                <c:pt idx="12463">
                  <c:v>68.591999999999999</c:v>
                </c:pt>
                <c:pt idx="12464">
                  <c:v>68.591999999999999</c:v>
                </c:pt>
                <c:pt idx="12465">
                  <c:v>68.591999999999999</c:v>
                </c:pt>
                <c:pt idx="12466">
                  <c:v>68.591999999999999</c:v>
                </c:pt>
                <c:pt idx="12467">
                  <c:v>68.933999999999997</c:v>
                </c:pt>
                <c:pt idx="12468">
                  <c:v>68.933999999999997</c:v>
                </c:pt>
                <c:pt idx="12469">
                  <c:v>68.933999999999997</c:v>
                </c:pt>
                <c:pt idx="12470">
                  <c:v>68.933999999999997</c:v>
                </c:pt>
                <c:pt idx="12471">
                  <c:v>68.933999999999997</c:v>
                </c:pt>
                <c:pt idx="12472">
                  <c:v>68.933999999999997</c:v>
                </c:pt>
                <c:pt idx="12473">
                  <c:v>68.933999999999997</c:v>
                </c:pt>
                <c:pt idx="12474">
                  <c:v>68.933999999999997</c:v>
                </c:pt>
                <c:pt idx="12475">
                  <c:v>68.933999999999997</c:v>
                </c:pt>
                <c:pt idx="12476">
                  <c:v>68.763000000000005</c:v>
                </c:pt>
                <c:pt idx="12477">
                  <c:v>68.763000000000005</c:v>
                </c:pt>
                <c:pt idx="12478">
                  <c:v>68.763000000000005</c:v>
                </c:pt>
                <c:pt idx="12479">
                  <c:v>68.933999999999997</c:v>
                </c:pt>
                <c:pt idx="12480">
                  <c:v>68.933999999999997</c:v>
                </c:pt>
                <c:pt idx="12481">
                  <c:v>68.933999999999997</c:v>
                </c:pt>
                <c:pt idx="12482">
                  <c:v>68.763000000000005</c:v>
                </c:pt>
                <c:pt idx="12483">
                  <c:v>68.763000000000005</c:v>
                </c:pt>
                <c:pt idx="12484">
                  <c:v>68.933999999999997</c:v>
                </c:pt>
                <c:pt idx="12485">
                  <c:v>68.763000000000005</c:v>
                </c:pt>
                <c:pt idx="12486">
                  <c:v>68.763000000000005</c:v>
                </c:pt>
                <c:pt idx="12487">
                  <c:v>68.763000000000005</c:v>
                </c:pt>
                <c:pt idx="12488">
                  <c:v>68.763000000000005</c:v>
                </c:pt>
                <c:pt idx="12489">
                  <c:v>68.763000000000005</c:v>
                </c:pt>
                <c:pt idx="12490">
                  <c:v>68.763000000000005</c:v>
                </c:pt>
                <c:pt idx="12491">
                  <c:v>68.763000000000005</c:v>
                </c:pt>
                <c:pt idx="12492">
                  <c:v>68.763000000000005</c:v>
                </c:pt>
                <c:pt idx="12493">
                  <c:v>68.763000000000005</c:v>
                </c:pt>
                <c:pt idx="12494">
                  <c:v>68.591999999999999</c:v>
                </c:pt>
                <c:pt idx="12495">
                  <c:v>68.591999999999999</c:v>
                </c:pt>
                <c:pt idx="12496">
                  <c:v>68.248000000000005</c:v>
                </c:pt>
                <c:pt idx="12497">
                  <c:v>68.248000000000005</c:v>
                </c:pt>
                <c:pt idx="12498">
                  <c:v>68.076999999999998</c:v>
                </c:pt>
                <c:pt idx="12499">
                  <c:v>68.248000000000005</c:v>
                </c:pt>
                <c:pt idx="12500">
                  <c:v>68.421000000000006</c:v>
                </c:pt>
                <c:pt idx="12501">
                  <c:v>68.421000000000006</c:v>
                </c:pt>
                <c:pt idx="12502">
                  <c:v>68.421000000000006</c:v>
                </c:pt>
                <c:pt idx="12503">
                  <c:v>68.421000000000006</c:v>
                </c:pt>
                <c:pt idx="12504">
                  <c:v>68.421000000000006</c:v>
                </c:pt>
                <c:pt idx="12505">
                  <c:v>68.421000000000006</c:v>
                </c:pt>
                <c:pt idx="12506">
                  <c:v>68.421000000000006</c:v>
                </c:pt>
                <c:pt idx="12507">
                  <c:v>68.421000000000006</c:v>
                </c:pt>
                <c:pt idx="12508">
                  <c:v>68.421000000000006</c:v>
                </c:pt>
                <c:pt idx="12509">
                  <c:v>68.421000000000006</c:v>
                </c:pt>
                <c:pt idx="12510">
                  <c:v>68.421000000000006</c:v>
                </c:pt>
                <c:pt idx="12511">
                  <c:v>68.421000000000006</c:v>
                </c:pt>
                <c:pt idx="12512">
                  <c:v>68.421000000000006</c:v>
                </c:pt>
                <c:pt idx="12513">
                  <c:v>68.421000000000006</c:v>
                </c:pt>
                <c:pt idx="12514">
                  <c:v>68.248000000000005</c:v>
                </c:pt>
                <c:pt idx="12515">
                  <c:v>68.248000000000005</c:v>
                </c:pt>
                <c:pt idx="12516">
                  <c:v>68.248000000000005</c:v>
                </c:pt>
                <c:pt idx="12517">
                  <c:v>68.248000000000005</c:v>
                </c:pt>
                <c:pt idx="12518">
                  <c:v>68.248000000000005</c:v>
                </c:pt>
                <c:pt idx="12519">
                  <c:v>67.906000000000006</c:v>
                </c:pt>
                <c:pt idx="12520">
                  <c:v>67.906000000000006</c:v>
                </c:pt>
                <c:pt idx="12521">
                  <c:v>67.906000000000006</c:v>
                </c:pt>
                <c:pt idx="12522">
                  <c:v>67.734999999999999</c:v>
                </c:pt>
                <c:pt idx="12523">
                  <c:v>67.906000000000006</c:v>
                </c:pt>
                <c:pt idx="12524">
                  <c:v>67.734999999999999</c:v>
                </c:pt>
                <c:pt idx="12525">
                  <c:v>67.906000000000006</c:v>
                </c:pt>
                <c:pt idx="12526">
                  <c:v>67.906000000000006</c:v>
                </c:pt>
                <c:pt idx="12527">
                  <c:v>67.906000000000006</c:v>
                </c:pt>
                <c:pt idx="12528">
                  <c:v>67.734999999999999</c:v>
                </c:pt>
                <c:pt idx="12529">
                  <c:v>67.734999999999999</c:v>
                </c:pt>
                <c:pt idx="12530">
                  <c:v>67.734999999999999</c:v>
                </c:pt>
                <c:pt idx="12531">
                  <c:v>67.563999999999993</c:v>
                </c:pt>
                <c:pt idx="12532">
                  <c:v>67.563999999999993</c:v>
                </c:pt>
                <c:pt idx="12533">
                  <c:v>67.563999999999993</c:v>
                </c:pt>
                <c:pt idx="12534">
                  <c:v>67.563999999999993</c:v>
                </c:pt>
                <c:pt idx="12535">
                  <c:v>67.391999999999996</c:v>
                </c:pt>
                <c:pt idx="12536">
                  <c:v>67.391999999999996</c:v>
                </c:pt>
                <c:pt idx="12537">
                  <c:v>67.221000000000004</c:v>
                </c:pt>
                <c:pt idx="12538">
                  <c:v>67.221000000000004</c:v>
                </c:pt>
                <c:pt idx="12539">
                  <c:v>67.221000000000004</c:v>
                </c:pt>
                <c:pt idx="12540">
                  <c:v>67.221000000000004</c:v>
                </c:pt>
                <c:pt idx="12541">
                  <c:v>67.221000000000004</c:v>
                </c:pt>
                <c:pt idx="12542">
                  <c:v>67.221000000000004</c:v>
                </c:pt>
                <c:pt idx="12543">
                  <c:v>67.221000000000004</c:v>
                </c:pt>
                <c:pt idx="12544">
                  <c:v>67.221000000000004</c:v>
                </c:pt>
                <c:pt idx="12545">
                  <c:v>67.221000000000004</c:v>
                </c:pt>
                <c:pt idx="12546">
                  <c:v>67.221000000000004</c:v>
                </c:pt>
                <c:pt idx="12547">
                  <c:v>67.221000000000004</c:v>
                </c:pt>
                <c:pt idx="12548">
                  <c:v>67.391999999999996</c:v>
                </c:pt>
                <c:pt idx="12549">
                  <c:v>67.391999999999996</c:v>
                </c:pt>
                <c:pt idx="12550">
                  <c:v>67.563999999999993</c:v>
                </c:pt>
                <c:pt idx="12551">
                  <c:v>67.563999999999993</c:v>
                </c:pt>
                <c:pt idx="12552">
                  <c:v>67.734999999999999</c:v>
                </c:pt>
                <c:pt idx="12553">
                  <c:v>67.734999999999999</c:v>
                </c:pt>
                <c:pt idx="12554">
                  <c:v>67.734999999999999</c:v>
                </c:pt>
                <c:pt idx="12555">
                  <c:v>67.734999999999999</c:v>
                </c:pt>
                <c:pt idx="12556">
                  <c:v>67.734999999999999</c:v>
                </c:pt>
                <c:pt idx="12557">
                  <c:v>67.734999999999999</c:v>
                </c:pt>
                <c:pt idx="12558">
                  <c:v>67.906000000000006</c:v>
                </c:pt>
                <c:pt idx="12559">
                  <c:v>67.906000000000006</c:v>
                </c:pt>
                <c:pt idx="12560">
                  <c:v>67.906000000000006</c:v>
                </c:pt>
                <c:pt idx="12561">
                  <c:v>67.906000000000006</c:v>
                </c:pt>
                <c:pt idx="12562">
                  <c:v>67.906000000000006</c:v>
                </c:pt>
                <c:pt idx="12563">
                  <c:v>67.906000000000006</c:v>
                </c:pt>
                <c:pt idx="12564">
                  <c:v>67.906000000000006</c:v>
                </c:pt>
                <c:pt idx="12565">
                  <c:v>67.906000000000006</c:v>
                </c:pt>
                <c:pt idx="12566">
                  <c:v>67.906000000000006</c:v>
                </c:pt>
                <c:pt idx="12567">
                  <c:v>67.734999999999999</c:v>
                </c:pt>
                <c:pt idx="12568">
                  <c:v>67.906000000000006</c:v>
                </c:pt>
                <c:pt idx="12569">
                  <c:v>67.734999999999999</c:v>
                </c:pt>
                <c:pt idx="12570">
                  <c:v>67.734999999999999</c:v>
                </c:pt>
                <c:pt idx="12571">
                  <c:v>67.734999999999999</c:v>
                </c:pt>
                <c:pt idx="12572">
                  <c:v>67.734999999999999</c:v>
                </c:pt>
                <c:pt idx="12573">
                  <c:v>67.734999999999999</c:v>
                </c:pt>
                <c:pt idx="12574">
                  <c:v>67.734999999999999</c:v>
                </c:pt>
                <c:pt idx="12575">
                  <c:v>67.563999999999993</c:v>
                </c:pt>
                <c:pt idx="12576">
                  <c:v>67.563999999999993</c:v>
                </c:pt>
                <c:pt idx="12577">
                  <c:v>67.563999999999993</c:v>
                </c:pt>
                <c:pt idx="12578">
                  <c:v>67.391999999999996</c:v>
                </c:pt>
                <c:pt idx="12579">
                  <c:v>67.391999999999996</c:v>
                </c:pt>
                <c:pt idx="12580">
                  <c:v>67.391999999999996</c:v>
                </c:pt>
                <c:pt idx="12581">
                  <c:v>67.05</c:v>
                </c:pt>
                <c:pt idx="12582">
                  <c:v>66.879000000000005</c:v>
                </c:pt>
                <c:pt idx="12583">
                  <c:v>66.879000000000005</c:v>
                </c:pt>
                <c:pt idx="12584">
                  <c:v>66.707999999999998</c:v>
                </c:pt>
                <c:pt idx="12585">
                  <c:v>66.707999999999998</c:v>
                </c:pt>
                <c:pt idx="12586">
                  <c:v>66.707999999999998</c:v>
                </c:pt>
                <c:pt idx="12587">
                  <c:v>66.537000000000006</c:v>
                </c:pt>
                <c:pt idx="12588">
                  <c:v>66.537000000000006</c:v>
                </c:pt>
                <c:pt idx="12589">
                  <c:v>66.537000000000006</c:v>
                </c:pt>
                <c:pt idx="12590">
                  <c:v>66.707999999999998</c:v>
                </c:pt>
                <c:pt idx="12591">
                  <c:v>66.707999999999998</c:v>
                </c:pt>
                <c:pt idx="12592">
                  <c:v>66.707999999999998</c:v>
                </c:pt>
                <c:pt idx="12593">
                  <c:v>66.879000000000005</c:v>
                </c:pt>
                <c:pt idx="12594">
                  <c:v>66.879000000000005</c:v>
                </c:pt>
                <c:pt idx="12595">
                  <c:v>66.707999999999998</c:v>
                </c:pt>
                <c:pt idx="12596">
                  <c:v>66.707999999999998</c:v>
                </c:pt>
                <c:pt idx="12597">
                  <c:v>66.537000000000006</c:v>
                </c:pt>
                <c:pt idx="12598">
                  <c:v>66.537000000000006</c:v>
                </c:pt>
                <c:pt idx="12599">
                  <c:v>66.707999999999998</c:v>
                </c:pt>
                <c:pt idx="12600">
                  <c:v>66.707999999999998</c:v>
                </c:pt>
                <c:pt idx="12601">
                  <c:v>66.707999999999998</c:v>
                </c:pt>
                <c:pt idx="12602">
                  <c:v>66.879000000000005</c:v>
                </c:pt>
                <c:pt idx="12603">
                  <c:v>66.707999999999998</c:v>
                </c:pt>
                <c:pt idx="12604">
                  <c:v>66.707999999999998</c:v>
                </c:pt>
                <c:pt idx="12605">
                  <c:v>66.537000000000006</c:v>
                </c:pt>
                <c:pt idx="12606">
                  <c:v>66.537000000000006</c:v>
                </c:pt>
                <c:pt idx="12607">
                  <c:v>66.537000000000006</c:v>
                </c:pt>
                <c:pt idx="12608">
                  <c:v>66.537000000000006</c:v>
                </c:pt>
                <c:pt idx="12609">
                  <c:v>66.707999999999998</c:v>
                </c:pt>
                <c:pt idx="12610">
                  <c:v>66.707999999999998</c:v>
                </c:pt>
                <c:pt idx="12611">
                  <c:v>66.879000000000005</c:v>
                </c:pt>
                <c:pt idx="12612">
                  <c:v>66.707999999999998</c:v>
                </c:pt>
                <c:pt idx="12613">
                  <c:v>66.707999999999998</c:v>
                </c:pt>
                <c:pt idx="12614">
                  <c:v>66.707999999999998</c:v>
                </c:pt>
                <c:pt idx="12615">
                  <c:v>66.707999999999998</c:v>
                </c:pt>
                <c:pt idx="12616">
                  <c:v>66.707999999999998</c:v>
                </c:pt>
                <c:pt idx="12617">
                  <c:v>66.537000000000006</c:v>
                </c:pt>
                <c:pt idx="12618">
                  <c:v>66.537000000000006</c:v>
                </c:pt>
                <c:pt idx="12619">
                  <c:v>66.537000000000006</c:v>
                </c:pt>
                <c:pt idx="12620">
                  <c:v>66.192999999999998</c:v>
                </c:pt>
                <c:pt idx="12621">
                  <c:v>66.192999999999998</c:v>
                </c:pt>
                <c:pt idx="12622">
                  <c:v>66.192999999999998</c:v>
                </c:pt>
                <c:pt idx="12623">
                  <c:v>66.192999999999998</c:v>
                </c:pt>
                <c:pt idx="12624">
                  <c:v>66.192999999999998</c:v>
                </c:pt>
                <c:pt idx="12625">
                  <c:v>66.192999999999998</c:v>
                </c:pt>
                <c:pt idx="12626">
                  <c:v>66.192999999999998</c:v>
                </c:pt>
                <c:pt idx="12627">
                  <c:v>66.192999999999998</c:v>
                </c:pt>
                <c:pt idx="12628">
                  <c:v>66.022000000000006</c:v>
                </c:pt>
                <c:pt idx="12629">
                  <c:v>66.022000000000006</c:v>
                </c:pt>
                <c:pt idx="12630">
                  <c:v>66.022000000000006</c:v>
                </c:pt>
                <c:pt idx="12631">
                  <c:v>66.022000000000006</c:v>
                </c:pt>
                <c:pt idx="12632">
                  <c:v>65.850999999999999</c:v>
                </c:pt>
                <c:pt idx="12633">
                  <c:v>65.680000000000007</c:v>
                </c:pt>
                <c:pt idx="12634">
                  <c:v>65.509</c:v>
                </c:pt>
                <c:pt idx="12635">
                  <c:v>65.337999999999994</c:v>
                </c:pt>
                <c:pt idx="12636">
                  <c:v>65.337999999999994</c:v>
                </c:pt>
                <c:pt idx="12637">
                  <c:v>65.850999999999999</c:v>
                </c:pt>
                <c:pt idx="12638">
                  <c:v>66.022000000000006</c:v>
                </c:pt>
                <c:pt idx="12639">
                  <c:v>66.022000000000006</c:v>
                </c:pt>
                <c:pt idx="12640">
                  <c:v>66.022000000000006</c:v>
                </c:pt>
                <c:pt idx="12641">
                  <c:v>65.850999999999999</c:v>
                </c:pt>
                <c:pt idx="12642">
                  <c:v>65.850999999999999</c:v>
                </c:pt>
                <c:pt idx="12643">
                  <c:v>65.850999999999999</c:v>
                </c:pt>
                <c:pt idx="12644">
                  <c:v>65.680000000000007</c:v>
                </c:pt>
                <c:pt idx="12645">
                  <c:v>65.680000000000007</c:v>
                </c:pt>
                <c:pt idx="12646">
                  <c:v>65.850999999999999</c:v>
                </c:pt>
                <c:pt idx="12647">
                  <c:v>65.850999999999999</c:v>
                </c:pt>
                <c:pt idx="12648">
                  <c:v>66.022000000000006</c:v>
                </c:pt>
                <c:pt idx="12649">
                  <c:v>66.022000000000006</c:v>
                </c:pt>
                <c:pt idx="12650">
                  <c:v>65.680000000000007</c:v>
                </c:pt>
                <c:pt idx="12651">
                  <c:v>65.850999999999999</c:v>
                </c:pt>
                <c:pt idx="12652">
                  <c:v>65.850999999999999</c:v>
                </c:pt>
                <c:pt idx="12653">
                  <c:v>66.022000000000006</c:v>
                </c:pt>
                <c:pt idx="12654">
                  <c:v>66.022000000000006</c:v>
                </c:pt>
                <c:pt idx="12655">
                  <c:v>66.022000000000006</c:v>
                </c:pt>
                <c:pt idx="12656">
                  <c:v>66.192999999999998</c:v>
                </c:pt>
                <c:pt idx="12657">
                  <c:v>66.192999999999998</c:v>
                </c:pt>
                <c:pt idx="12658">
                  <c:v>66.192999999999998</c:v>
                </c:pt>
                <c:pt idx="12659">
                  <c:v>66.192999999999998</c:v>
                </c:pt>
                <c:pt idx="12660">
                  <c:v>66.192999999999998</c:v>
                </c:pt>
                <c:pt idx="12661">
                  <c:v>66.192999999999998</c:v>
                </c:pt>
                <c:pt idx="12662">
                  <c:v>66.192999999999998</c:v>
                </c:pt>
                <c:pt idx="12663">
                  <c:v>66.366</c:v>
                </c:pt>
                <c:pt idx="12664">
                  <c:v>66.366</c:v>
                </c:pt>
                <c:pt idx="12665">
                  <c:v>66.366</c:v>
                </c:pt>
                <c:pt idx="12666">
                  <c:v>66.192999999999998</c:v>
                </c:pt>
                <c:pt idx="12667">
                  <c:v>66.192999999999998</c:v>
                </c:pt>
                <c:pt idx="12668">
                  <c:v>66.192999999999998</c:v>
                </c:pt>
                <c:pt idx="12669">
                  <c:v>66.192999999999998</c:v>
                </c:pt>
                <c:pt idx="12670">
                  <c:v>66.192999999999998</c:v>
                </c:pt>
                <c:pt idx="12671">
                  <c:v>66.022000000000006</c:v>
                </c:pt>
                <c:pt idx="12672">
                  <c:v>66.022000000000006</c:v>
                </c:pt>
                <c:pt idx="12673">
                  <c:v>66.022000000000006</c:v>
                </c:pt>
                <c:pt idx="12674">
                  <c:v>66.022000000000006</c:v>
                </c:pt>
                <c:pt idx="12675">
                  <c:v>66.022000000000006</c:v>
                </c:pt>
                <c:pt idx="12676">
                  <c:v>65.850999999999999</c:v>
                </c:pt>
                <c:pt idx="12677">
                  <c:v>65.680000000000007</c:v>
                </c:pt>
                <c:pt idx="12678">
                  <c:v>65.509</c:v>
                </c:pt>
                <c:pt idx="12679">
                  <c:v>65.509</c:v>
                </c:pt>
                <c:pt idx="12680">
                  <c:v>65.509</c:v>
                </c:pt>
                <c:pt idx="12681">
                  <c:v>65.509</c:v>
                </c:pt>
                <c:pt idx="12682">
                  <c:v>65.509</c:v>
                </c:pt>
                <c:pt idx="12683">
                  <c:v>65.337999999999994</c:v>
                </c:pt>
                <c:pt idx="12684">
                  <c:v>65.337999999999994</c:v>
                </c:pt>
                <c:pt idx="12685">
                  <c:v>65.509</c:v>
                </c:pt>
                <c:pt idx="12686">
                  <c:v>65.337999999999994</c:v>
                </c:pt>
                <c:pt idx="12687">
                  <c:v>65.337999999999994</c:v>
                </c:pt>
                <c:pt idx="12688">
                  <c:v>65.509</c:v>
                </c:pt>
                <c:pt idx="12689">
                  <c:v>65.509</c:v>
                </c:pt>
                <c:pt idx="12690">
                  <c:v>65.509</c:v>
                </c:pt>
                <c:pt idx="12691">
                  <c:v>65.509</c:v>
                </c:pt>
                <c:pt idx="12692">
                  <c:v>65.509</c:v>
                </c:pt>
                <c:pt idx="12693">
                  <c:v>65.337999999999994</c:v>
                </c:pt>
                <c:pt idx="12694">
                  <c:v>65.337999999999994</c:v>
                </c:pt>
                <c:pt idx="12695">
                  <c:v>65.337999999999994</c:v>
                </c:pt>
                <c:pt idx="12696">
                  <c:v>65.337999999999994</c:v>
                </c:pt>
                <c:pt idx="12697">
                  <c:v>65.337999999999994</c:v>
                </c:pt>
                <c:pt idx="12698">
                  <c:v>65.509</c:v>
                </c:pt>
                <c:pt idx="12699">
                  <c:v>65.337999999999994</c:v>
                </c:pt>
                <c:pt idx="12700">
                  <c:v>65.337999999999994</c:v>
                </c:pt>
                <c:pt idx="12701">
                  <c:v>65.167000000000002</c:v>
                </c:pt>
                <c:pt idx="12702">
                  <c:v>65.337999999999994</c:v>
                </c:pt>
                <c:pt idx="12703">
                  <c:v>65.337999999999994</c:v>
                </c:pt>
                <c:pt idx="12704">
                  <c:v>65.337999999999994</c:v>
                </c:pt>
                <c:pt idx="12705">
                  <c:v>65.509</c:v>
                </c:pt>
                <c:pt idx="12706">
                  <c:v>65.509</c:v>
                </c:pt>
                <c:pt idx="12707">
                  <c:v>65.680000000000007</c:v>
                </c:pt>
                <c:pt idx="12708">
                  <c:v>65.680000000000007</c:v>
                </c:pt>
                <c:pt idx="12709">
                  <c:v>65.680000000000007</c:v>
                </c:pt>
                <c:pt idx="12710">
                  <c:v>65.680000000000007</c:v>
                </c:pt>
                <c:pt idx="12711">
                  <c:v>65.850999999999999</c:v>
                </c:pt>
                <c:pt idx="12712">
                  <c:v>65.850999999999999</c:v>
                </c:pt>
                <c:pt idx="12713">
                  <c:v>65.680000000000007</c:v>
                </c:pt>
                <c:pt idx="12714">
                  <c:v>65.850999999999999</c:v>
                </c:pt>
                <c:pt idx="12715">
                  <c:v>65.680000000000007</c:v>
                </c:pt>
                <c:pt idx="12716">
                  <c:v>65.680000000000007</c:v>
                </c:pt>
                <c:pt idx="12717">
                  <c:v>65.680000000000007</c:v>
                </c:pt>
                <c:pt idx="12718">
                  <c:v>65.680000000000007</c:v>
                </c:pt>
                <c:pt idx="12719">
                  <c:v>65.680000000000007</c:v>
                </c:pt>
                <c:pt idx="12720">
                  <c:v>65.509</c:v>
                </c:pt>
                <c:pt idx="12721">
                  <c:v>65.509</c:v>
                </c:pt>
                <c:pt idx="12722">
                  <c:v>65.509</c:v>
                </c:pt>
                <c:pt idx="12723">
                  <c:v>65.337999999999994</c:v>
                </c:pt>
                <c:pt idx="12724">
                  <c:v>65.337999999999994</c:v>
                </c:pt>
                <c:pt idx="12725">
                  <c:v>65.337999999999994</c:v>
                </c:pt>
                <c:pt idx="12726">
                  <c:v>65.337999999999994</c:v>
                </c:pt>
                <c:pt idx="12727">
                  <c:v>65.167000000000002</c:v>
                </c:pt>
                <c:pt idx="12728">
                  <c:v>65.167000000000002</c:v>
                </c:pt>
                <c:pt idx="12729">
                  <c:v>65.167000000000002</c:v>
                </c:pt>
                <c:pt idx="12730">
                  <c:v>65.167000000000002</c:v>
                </c:pt>
                <c:pt idx="12731">
                  <c:v>64.652000000000001</c:v>
                </c:pt>
                <c:pt idx="12732">
                  <c:v>64.652000000000001</c:v>
                </c:pt>
                <c:pt idx="12733">
                  <c:v>64.652000000000001</c:v>
                </c:pt>
                <c:pt idx="12734">
                  <c:v>64.825000000000003</c:v>
                </c:pt>
                <c:pt idx="12735">
                  <c:v>64.825000000000003</c:v>
                </c:pt>
                <c:pt idx="12736">
                  <c:v>64.825000000000003</c:v>
                </c:pt>
                <c:pt idx="12737">
                  <c:v>64.825000000000003</c:v>
                </c:pt>
                <c:pt idx="12738">
                  <c:v>64.825000000000003</c:v>
                </c:pt>
                <c:pt idx="12739">
                  <c:v>64.825000000000003</c:v>
                </c:pt>
                <c:pt idx="12740">
                  <c:v>64.825000000000003</c:v>
                </c:pt>
                <c:pt idx="12741">
                  <c:v>64.825000000000003</c:v>
                </c:pt>
                <c:pt idx="12742">
                  <c:v>64.825000000000003</c:v>
                </c:pt>
                <c:pt idx="12743">
                  <c:v>64.825000000000003</c:v>
                </c:pt>
                <c:pt idx="12744">
                  <c:v>65.680000000000007</c:v>
                </c:pt>
                <c:pt idx="12745">
                  <c:v>65.850999999999999</c:v>
                </c:pt>
                <c:pt idx="12746">
                  <c:v>65.850999999999999</c:v>
                </c:pt>
                <c:pt idx="12747">
                  <c:v>65.850999999999999</c:v>
                </c:pt>
                <c:pt idx="12748">
                  <c:v>65.850999999999999</c:v>
                </c:pt>
                <c:pt idx="12749">
                  <c:v>65.850999999999999</c:v>
                </c:pt>
                <c:pt idx="12750">
                  <c:v>65.850999999999999</c:v>
                </c:pt>
                <c:pt idx="12751">
                  <c:v>65.680000000000007</c:v>
                </c:pt>
                <c:pt idx="12752">
                  <c:v>65.680000000000007</c:v>
                </c:pt>
                <c:pt idx="12753">
                  <c:v>65.509</c:v>
                </c:pt>
                <c:pt idx="12754">
                  <c:v>65.509</c:v>
                </c:pt>
                <c:pt idx="12755">
                  <c:v>65.680000000000007</c:v>
                </c:pt>
                <c:pt idx="12756">
                  <c:v>65.680000000000007</c:v>
                </c:pt>
                <c:pt idx="12757">
                  <c:v>65.850999999999999</c:v>
                </c:pt>
                <c:pt idx="12758">
                  <c:v>65.850999999999999</c:v>
                </c:pt>
                <c:pt idx="12759">
                  <c:v>65.850999999999999</c:v>
                </c:pt>
                <c:pt idx="12760">
                  <c:v>65.850999999999999</c:v>
                </c:pt>
                <c:pt idx="12761">
                  <c:v>65.850999999999999</c:v>
                </c:pt>
                <c:pt idx="12762">
                  <c:v>65.850999999999999</c:v>
                </c:pt>
                <c:pt idx="12763">
                  <c:v>65.850999999999999</c:v>
                </c:pt>
                <c:pt idx="12764">
                  <c:v>65.850999999999999</c:v>
                </c:pt>
                <c:pt idx="12765">
                  <c:v>65.850999999999999</c:v>
                </c:pt>
                <c:pt idx="12766">
                  <c:v>65.850999999999999</c:v>
                </c:pt>
                <c:pt idx="12767">
                  <c:v>65.850999999999999</c:v>
                </c:pt>
                <c:pt idx="12768">
                  <c:v>65.850999999999999</c:v>
                </c:pt>
                <c:pt idx="12769">
                  <c:v>65.850999999999999</c:v>
                </c:pt>
                <c:pt idx="12770">
                  <c:v>65.850999999999999</c:v>
                </c:pt>
                <c:pt idx="12771">
                  <c:v>65.850999999999999</c:v>
                </c:pt>
                <c:pt idx="12772">
                  <c:v>65.850999999999999</c:v>
                </c:pt>
                <c:pt idx="12773">
                  <c:v>65.680000000000007</c:v>
                </c:pt>
                <c:pt idx="12774">
                  <c:v>65.509</c:v>
                </c:pt>
                <c:pt idx="12775">
                  <c:v>65.337999999999994</c:v>
                </c:pt>
                <c:pt idx="12776">
                  <c:v>64.995999999999995</c:v>
                </c:pt>
                <c:pt idx="12777">
                  <c:v>64.995999999999995</c:v>
                </c:pt>
                <c:pt idx="12778">
                  <c:v>65.167000000000002</c:v>
                </c:pt>
                <c:pt idx="12779">
                  <c:v>65.167000000000002</c:v>
                </c:pt>
                <c:pt idx="12780">
                  <c:v>65.167000000000002</c:v>
                </c:pt>
                <c:pt idx="12781">
                  <c:v>65.167000000000002</c:v>
                </c:pt>
                <c:pt idx="12782">
                  <c:v>64.995999999999995</c:v>
                </c:pt>
                <c:pt idx="12783">
                  <c:v>64.995999999999995</c:v>
                </c:pt>
                <c:pt idx="12784">
                  <c:v>64.652000000000001</c:v>
                </c:pt>
                <c:pt idx="12785">
                  <c:v>64.652000000000001</c:v>
                </c:pt>
                <c:pt idx="12786">
                  <c:v>64.825000000000003</c:v>
                </c:pt>
                <c:pt idx="12787">
                  <c:v>64.825000000000003</c:v>
                </c:pt>
                <c:pt idx="12788">
                  <c:v>64.825000000000003</c:v>
                </c:pt>
                <c:pt idx="12789">
                  <c:v>64.825000000000003</c:v>
                </c:pt>
                <c:pt idx="12790">
                  <c:v>64.825000000000003</c:v>
                </c:pt>
                <c:pt idx="12791">
                  <c:v>64.825000000000003</c:v>
                </c:pt>
                <c:pt idx="12792">
                  <c:v>64.825000000000003</c:v>
                </c:pt>
                <c:pt idx="12793">
                  <c:v>64.825000000000003</c:v>
                </c:pt>
                <c:pt idx="12794">
                  <c:v>64.995999999999995</c:v>
                </c:pt>
                <c:pt idx="12795">
                  <c:v>64.995999999999995</c:v>
                </c:pt>
                <c:pt idx="12796">
                  <c:v>64.995999999999995</c:v>
                </c:pt>
                <c:pt idx="12797">
                  <c:v>64.825000000000003</c:v>
                </c:pt>
                <c:pt idx="12798">
                  <c:v>64.825000000000003</c:v>
                </c:pt>
                <c:pt idx="12799">
                  <c:v>64.825000000000003</c:v>
                </c:pt>
                <c:pt idx="12800">
                  <c:v>64.825000000000003</c:v>
                </c:pt>
                <c:pt idx="12801">
                  <c:v>64.825000000000003</c:v>
                </c:pt>
                <c:pt idx="12802">
                  <c:v>64.825000000000003</c:v>
                </c:pt>
                <c:pt idx="12803">
                  <c:v>64.825000000000003</c:v>
                </c:pt>
                <c:pt idx="12804">
                  <c:v>64.825000000000003</c:v>
                </c:pt>
                <c:pt idx="12805">
                  <c:v>64.995999999999995</c:v>
                </c:pt>
                <c:pt idx="12806">
                  <c:v>65.337999999999994</c:v>
                </c:pt>
                <c:pt idx="12807">
                  <c:v>65.337999999999994</c:v>
                </c:pt>
                <c:pt idx="12808">
                  <c:v>65.167000000000002</c:v>
                </c:pt>
                <c:pt idx="12809">
                  <c:v>65.167000000000002</c:v>
                </c:pt>
                <c:pt idx="12810">
                  <c:v>65.337999999999994</c:v>
                </c:pt>
                <c:pt idx="12811">
                  <c:v>65.337999999999994</c:v>
                </c:pt>
                <c:pt idx="12812">
                  <c:v>65.337999999999994</c:v>
                </c:pt>
                <c:pt idx="12813">
                  <c:v>65.337999999999994</c:v>
                </c:pt>
                <c:pt idx="12814">
                  <c:v>65.337999999999994</c:v>
                </c:pt>
                <c:pt idx="12815">
                  <c:v>65.337999999999994</c:v>
                </c:pt>
                <c:pt idx="12816">
                  <c:v>65.337999999999994</c:v>
                </c:pt>
                <c:pt idx="12817">
                  <c:v>65.337999999999994</c:v>
                </c:pt>
                <c:pt idx="12818">
                  <c:v>65.337999999999994</c:v>
                </c:pt>
                <c:pt idx="12819">
                  <c:v>65.337999999999994</c:v>
                </c:pt>
                <c:pt idx="12820">
                  <c:v>65.337999999999994</c:v>
                </c:pt>
                <c:pt idx="12821">
                  <c:v>65.167000000000002</c:v>
                </c:pt>
                <c:pt idx="12822">
                  <c:v>65.167000000000002</c:v>
                </c:pt>
                <c:pt idx="12823">
                  <c:v>65.167000000000002</c:v>
                </c:pt>
                <c:pt idx="12824">
                  <c:v>65.167000000000002</c:v>
                </c:pt>
                <c:pt idx="12825">
                  <c:v>64.995999999999995</c:v>
                </c:pt>
                <c:pt idx="12826">
                  <c:v>64.995999999999995</c:v>
                </c:pt>
                <c:pt idx="12827">
                  <c:v>64.995999999999995</c:v>
                </c:pt>
                <c:pt idx="12828">
                  <c:v>64.825000000000003</c:v>
                </c:pt>
                <c:pt idx="12829">
                  <c:v>64.825000000000003</c:v>
                </c:pt>
                <c:pt idx="12830">
                  <c:v>64.652000000000001</c:v>
                </c:pt>
                <c:pt idx="12831">
                  <c:v>64.652000000000001</c:v>
                </c:pt>
                <c:pt idx="12832">
                  <c:v>64.652000000000001</c:v>
                </c:pt>
                <c:pt idx="12833">
                  <c:v>63.625999999999998</c:v>
                </c:pt>
                <c:pt idx="12834">
                  <c:v>63.454999999999998</c:v>
                </c:pt>
                <c:pt idx="12835">
                  <c:v>63.281999999999996</c:v>
                </c:pt>
                <c:pt idx="12836">
                  <c:v>63.110999999999997</c:v>
                </c:pt>
                <c:pt idx="12837">
                  <c:v>62.94</c:v>
                </c:pt>
                <c:pt idx="12838">
                  <c:v>62.94</c:v>
                </c:pt>
                <c:pt idx="12839">
                  <c:v>62.94</c:v>
                </c:pt>
                <c:pt idx="12840">
                  <c:v>62.94</c:v>
                </c:pt>
                <c:pt idx="12841">
                  <c:v>62.94</c:v>
                </c:pt>
                <c:pt idx="12842">
                  <c:v>62.94</c:v>
                </c:pt>
                <c:pt idx="12843">
                  <c:v>62.94</c:v>
                </c:pt>
                <c:pt idx="12844">
                  <c:v>62.94</c:v>
                </c:pt>
                <c:pt idx="12845">
                  <c:v>62.94</c:v>
                </c:pt>
                <c:pt idx="12846">
                  <c:v>62.94</c:v>
                </c:pt>
                <c:pt idx="12847">
                  <c:v>62.94</c:v>
                </c:pt>
                <c:pt idx="12848">
                  <c:v>62.94</c:v>
                </c:pt>
                <c:pt idx="12849">
                  <c:v>62.94</c:v>
                </c:pt>
                <c:pt idx="12850">
                  <c:v>63.110999999999997</c:v>
                </c:pt>
                <c:pt idx="12851">
                  <c:v>63.625999999999998</c:v>
                </c:pt>
                <c:pt idx="12852">
                  <c:v>64.31</c:v>
                </c:pt>
                <c:pt idx="12853">
                  <c:v>64.995999999999995</c:v>
                </c:pt>
                <c:pt idx="12854">
                  <c:v>64.995999999999995</c:v>
                </c:pt>
                <c:pt idx="12855">
                  <c:v>64.995999999999995</c:v>
                </c:pt>
                <c:pt idx="12856">
                  <c:v>64.995999999999995</c:v>
                </c:pt>
                <c:pt idx="12857">
                  <c:v>65.167000000000002</c:v>
                </c:pt>
                <c:pt idx="12858">
                  <c:v>65.337999999999994</c:v>
                </c:pt>
                <c:pt idx="12859">
                  <c:v>65.337999999999994</c:v>
                </c:pt>
                <c:pt idx="12860">
                  <c:v>65.337999999999994</c:v>
                </c:pt>
                <c:pt idx="12861">
                  <c:v>65.337999999999994</c:v>
                </c:pt>
                <c:pt idx="12862">
                  <c:v>65.509</c:v>
                </c:pt>
                <c:pt idx="12863">
                  <c:v>65.509</c:v>
                </c:pt>
                <c:pt idx="12864">
                  <c:v>65.167000000000002</c:v>
                </c:pt>
                <c:pt idx="12865">
                  <c:v>65.337999999999994</c:v>
                </c:pt>
                <c:pt idx="12866">
                  <c:v>65.167000000000002</c:v>
                </c:pt>
                <c:pt idx="12867">
                  <c:v>64.995999999999995</c:v>
                </c:pt>
                <c:pt idx="12868">
                  <c:v>64.995999999999995</c:v>
                </c:pt>
                <c:pt idx="12869">
                  <c:v>65.167000000000002</c:v>
                </c:pt>
                <c:pt idx="12870">
                  <c:v>65.167000000000002</c:v>
                </c:pt>
                <c:pt idx="12871">
                  <c:v>65.167000000000002</c:v>
                </c:pt>
                <c:pt idx="12872">
                  <c:v>65.167000000000002</c:v>
                </c:pt>
                <c:pt idx="12873">
                  <c:v>65.167000000000002</c:v>
                </c:pt>
                <c:pt idx="12874">
                  <c:v>65.167000000000002</c:v>
                </c:pt>
                <c:pt idx="12875">
                  <c:v>64.995999999999995</c:v>
                </c:pt>
                <c:pt idx="12876">
                  <c:v>64.995999999999995</c:v>
                </c:pt>
                <c:pt idx="12877">
                  <c:v>64.825000000000003</c:v>
                </c:pt>
                <c:pt idx="12878">
                  <c:v>64.652000000000001</c:v>
                </c:pt>
                <c:pt idx="12879">
                  <c:v>64.31</c:v>
                </c:pt>
                <c:pt idx="12880">
                  <c:v>64.138999999999996</c:v>
                </c:pt>
                <c:pt idx="12881">
                  <c:v>63.968000000000004</c:v>
                </c:pt>
                <c:pt idx="12882">
                  <c:v>63.796999999999997</c:v>
                </c:pt>
                <c:pt idx="12883">
                  <c:v>63.625999999999998</c:v>
                </c:pt>
                <c:pt idx="12884">
                  <c:v>63.454999999999998</c:v>
                </c:pt>
                <c:pt idx="12885">
                  <c:v>63.454999999999998</c:v>
                </c:pt>
                <c:pt idx="12886">
                  <c:v>63.454999999999998</c:v>
                </c:pt>
                <c:pt idx="12887">
                  <c:v>63.454999999999998</c:v>
                </c:pt>
                <c:pt idx="12888">
                  <c:v>63.454999999999998</c:v>
                </c:pt>
                <c:pt idx="12889">
                  <c:v>63.281999999999996</c:v>
                </c:pt>
                <c:pt idx="12890">
                  <c:v>63.281999999999996</c:v>
                </c:pt>
                <c:pt idx="12891">
                  <c:v>63.281999999999996</c:v>
                </c:pt>
                <c:pt idx="12892">
                  <c:v>63.281999999999996</c:v>
                </c:pt>
                <c:pt idx="12893">
                  <c:v>63.281999999999996</c:v>
                </c:pt>
                <c:pt idx="12894">
                  <c:v>63.281999999999996</c:v>
                </c:pt>
                <c:pt idx="12895">
                  <c:v>63.281999999999996</c:v>
                </c:pt>
                <c:pt idx="12896">
                  <c:v>63.281999999999996</c:v>
                </c:pt>
                <c:pt idx="12897">
                  <c:v>63.281999999999996</c:v>
                </c:pt>
                <c:pt idx="12898">
                  <c:v>63.454999999999998</c:v>
                </c:pt>
                <c:pt idx="12899">
                  <c:v>63.454999999999998</c:v>
                </c:pt>
                <c:pt idx="12900">
                  <c:v>63.454999999999998</c:v>
                </c:pt>
                <c:pt idx="12901">
                  <c:v>63.454999999999998</c:v>
                </c:pt>
                <c:pt idx="12902">
                  <c:v>63.454999999999998</c:v>
                </c:pt>
                <c:pt idx="12903">
                  <c:v>63.454999999999998</c:v>
                </c:pt>
                <c:pt idx="12904">
                  <c:v>63.625999999999998</c:v>
                </c:pt>
                <c:pt idx="12905">
                  <c:v>63.625999999999998</c:v>
                </c:pt>
                <c:pt idx="12906">
                  <c:v>63.968000000000004</c:v>
                </c:pt>
                <c:pt idx="12907">
                  <c:v>65.337999999999994</c:v>
                </c:pt>
                <c:pt idx="12908">
                  <c:v>65.509</c:v>
                </c:pt>
                <c:pt idx="12909">
                  <c:v>65.680000000000007</c:v>
                </c:pt>
                <c:pt idx="12910">
                  <c:v>65.850999999999999</c:v>
                </c:pt>
                <c:pt idx="12911">
                  <c:v>65.850999999999999</c:v>
                </c:pt>
                <c:pt idx="12912">
                  <c:v>65.680000000000007</c:v>
                </c:pt>
                <c:pt idx="12913">
                  <c:v>65.680000000000007</c:v>
                </c:pt>
                <c:pt idx="12914">
                  <c:v>65.680000000000007</c:v>
                </c:pt>
                <c:pt idx="12915">
                  <c:v>65.680000000000007</c:v>
                </c:pt>
                <c:pt idx="12916">
                  <c:v>65.680000000000007</c:v>
                </c:pt>
                <c:pt idx="12917">
                  <c:v>65.680000000000007</c:v>
                </c:pt>
                <c:pt idx="12918">
                  <c:v>65.680000000000007</c:v>
                </c:pt>
                <c:pt idx="12919">
                  <c:v>65.680000000000007</c:v>
                </c:pt>
                <c:pt idx="12920">
                  <c:v>65.509</c:v>
                </c:pt>
                <c:pt idx="12921">
                  <c:v>65.509</c:v>
                </c:pt>
                <c:pt idx="12922">
                  <c:v>64.825000000000003</c:v>
                </c:pt>
                <c:pt idx="12923">
                  <c:v>64.138999999999996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7945472"/>
        <c:axId val="200842624"/>
      </c:lineChart>
      <c:dateAx>
        <c:axId val="227945472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crossAx val="200842624"/>
        <c:crosses val="autoZero"/>
        <c:auto val="1"/>
        <c:lblOffset val="100"/>
        <c:baseTimeUnit val="days"/>
      </c:dateAx>
      <c:valAx>
        <c:axId val="200842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7945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DC952B7-9AB1-4D46-BC61-94FAEE7FFEEA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 Hubbard</dc:creator>
  <cp:lastModifiedBy>Bill Hubbard</cp:lastModifiedBy>
  <cp:revision>3</cp:revision>
  <dcterms:created xsi:type="dcterms:W3CDTF">2011-11-08T00:19:00Z</dcterms:created>
  <dcterms:modified xsi:type="dcterms:W3CDTF">2011-11-08T00:21:00Z</dcterms:modified>
</cp:coreProperties>
</file>