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621" w:rsidRDefault="00A03621" w:rsidP="00A03621">
      <w:pPr>
        <w:pStyle w:val="Heading1"/>
        <w:jc w:val="center"/>
      </w:pPr>
      <w:r>
        <w:t xml:space="preserve">Coastal America Foundation </w:t>
      </w:r>
      <w:proofErr w:type="spellStart"/>
      <w:r>
        <w:t>Siais</w:t>
      </w:r>
      <w:proofErr w:type="spellEnd"/>
      <w:r>
        <w:t xml:space="preserve"> Point Station 2011</w:t>
      </w:r>
    </w:p>
    <w:p w:rsidR="00A03621" w:rsidRPr="00A03621" w:rsidRDefault="00A03621" w:rsidP="00A03621">
      <w:pPr>
        <w:jc w:val="center"/>
      </w:pPr>
      <w:r>
        <w:t xml:space="preserve">Temperature in </w:t>
      </w:r>
      <w:proofErr w:type="spellStart"/>
      <w:proofErr w:type="gramStart"/>
      <w:r>
        <w:t>Farenheight</w:t>
      </w:r>
      <w:proofErr w:type="spellEnd"/>
      <w:r>
        <w:t xml:space="preserve">  logged</w:t>
      </w:r>
      <w:proofErr w:type="gramEnd"/>
      <w:r>
        <w:t xml:space="preserve"> ever</w:t>
      </w:r>
      <w:r w:rsidR="003138A9">
        <w:t>y</w:t>
      </w:r>
      <w:r>
        <w:t xml:space="preserve"> 15 minutes – over 10,800 data points.</w:t>
      </w:r>
    </w:p>
    <w:p w:rsidR="00A03621" w:rsidRDefault="00A03621"/>
    <w:p w:rsidR="00A03621" w:rsidRDefault="00A03621"/>
    <w:p w:rsidR="00CC0699" w:rsidRDefault="00BB09C8">
      <w:bookmarkStart w:id="0" w:name="_GoBack"/>
      <w:r>
        <w:rPr>
          <w:noProof/>
        </w:rPr>
        <w:drawing>
          <wp:inline distT="0" distB="0" distL="0" distR="0" wp14:anchorId="2E6A7DE6" wp14:editId="5500BD4F">
            <wp:extent cx="4572000" cy="274320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CC0699" w:rsidSect="00983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9C8"/>
    <w:rsid w:val="00292683"/>
    <w:rsid w:val="003138A9"/>
    <w:rsid w:val="00687525"/>
    <w:rsid w:val="006D0B0E"/>
    <w:rsid w:val="007A4CDB"/>
    <w:rsid w:val="007C64B6"/>
    <w:rsid w:val="009834C6"/>
    <w:rsid w:val="00A03621"/>
    <w:rsid w:val="00BB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36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0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9C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036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36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0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9C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036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-Bill\AppData\Local\Chemistry%20Add-in%20for%20Word\Chemistry%20Gallery\Chem4Word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'CAF-1-Sias_Point all data'!$C$1</c:f>
              <c:strCache>
                <c:ptCount val="1"/>
              </c:strCache>
            </c:strRef>
          </c:tx>
          <c:cat>
            <c:strRef>
              <c:f>'CAF-1-Sias_Point all data'!$B$2:$B$10824</c:f>
              <c:strCache>
                <c:ptCount val="10823"/>
                <c:pt idx="0">
                  <c:v>Date Time, GMT-04:00</c:v>
                </c:pt>
                <c:pt idx="1">
                  <c:v>4/25/2011 11:24</c:v>
                </c:pt>
                <c:pt idx="2">
                  <c:v>4/25/2011 11:25</c:v>
                </c:pt>
                <c:pt idx="3">
                  <c:v>4/25/2011 11:25</c:v>
                </c:pt>
                <c:pt idx="4">
                  <c:v>4/25/2011 11:39</c:v>
                </c:pt>
                <c:pt idx="5">
                  <c:v>4/25/2011 11:54</c:v>
                </c:pt>
                <c:pt idx="6">
                  <c:v>4/25/2011 12:09</c:v>
                </c:pt>
                <c:pt idx="7">
                  <c:v>4/25/2011 12:24</c:v>
                </c:pt>
                <c:pt idx="8">
                  <c:v>4/25/2011 12:39</c:v>
                </c:pt>
                <c:pt idx="9">
                  <c:v>4/25/2011 12:54</c:v>
                </c:pt>
                <c:pt idx="10">
                  <c:v>4/25/2011 13:09</c:v>
                </c:pt>
                <c:pt idx="11">
                  <c:v>4/25/2011 13:24</c:v>
                </c:pt>
                <c:pt idx="12">
                  <c:v>4/25/2011 13:39</c:v>
                </c:pt>
                <c:pt idx="13">
                  <c:v>4/25/2011 13:54</c:v>
                </c:pt>
                <c:pt idx="14">
                  <c:v>4/25/2011 14:09</c:v>
                </c:pt>
                <c:pt idx="15">
                  <c:v>4/25/2011 14:24</c:v>
                </c:pt>
                <c:pt idx="16">
                  <c:v>4/25/2011 14:39</c:v>
                </c:pt>
                <c:pt idx="17">
                  <c:v>4/25/2011 14:54</c:v>
                </c:pt>
                <c:pt idx="18">
                  <c:v>4/25/2011 15:09</c:v>
                </c:pt>
                <c:pt idx="19">
                  <c:v>4/25/2011 15:24</c:v>
                </c:pt>
                <c:pt idx="20">
                  <c:v>4/25/2011 15:39</c:v>
                </c:pt>
                <c:pt idx="21">
                  <c:v>4/25/2011 15:54</c:v>
                </c:pt>
                <c:pt idx="22">
                  <c:v>4/25/2011 16:09</c:v>
                </c:pt>
                <c:pt idx="23">
                  <c:v>4/25/2011 16:24</c:v>
                </c:pt>
                <c:pt idx="24">
                  <c:v>4/25/2011 16:39</c:v>
                </c:pt>
                <c:pt idx="25">
                  <c:v>4/25/2011 16:54</c:v>
                </c:pt>
                <c:pt idx="26">
                  <c:v>4/25/2011 17:09</c:v>
                </c:pt>
                <c:pt idx="27">
                  <c:v>4/25/2011 17:24</c:v>
                </c:pt>
                <c:pt idx="28">
                  <c:v>4/25/2011 17:39</c:v>
                </c:pt>
                <c:pt idx="29">
                  <c:v>4/25/2011 17:54</c:v>
                </c:pt>
                <c:pt idx="30">
                  <c:v>4/25/2011 18:09</c:v>
                </c:pt>
                <c:pt idx="31">
                  <c:v>4/25/2011 18:24</c:v>
                </c:pt>
                <c:pt idx="32">
                  <c:v>4/25/2011 18:39</c:v>
                </c:pt>
                <c:pt idx="33">
                  <c:v>4/25/2011 18:54</c:v>
                </c:pt>
                <c:pt idx="34">
                  <c:v>4/25/2011 19:09</c:v>
                </c:pt>
                <c:pt idx="35">
                  <c:v>4/25/2011 19:24</c:v>
                </c:pt>
                <c:pt idx="36">
                  <c:v>4/25/2011 19:39</c:v>
                </c:pt>
                <c:pt idx="37">
                  <c:v>4/25/2011 19:54</c:v>
                </c:pt>
                <c:pt idx="38">
                  <c:v>4/25/2011 20:09</c:v>
                </c:pt>
                <c:pt idx="39">
                  <c:v>4/25/2011 20:24</c:v>
                </c:pt>
                <c:pt idx="40">
                  <c:v>4/25/2011 20:39</c:v>
                </c:pt>
                <c:pt idx="41">
                  <c:v>4/25/2011 20:54</c:v>
                </c:pt>
                <c:pt idx="42">
                  <c:v>4/25/2011 21:09</c:v>
                </c:pt>
                <c:pt idx="43">
                  <c:v>4/25/2011 21:24</c:v>
                </c:pt>
                <c:pt idx="44">
                  <c:v>4/25/2011 21:39</c:v>
                </c:pt>
                <c:pt idx="45">
                  <c:v>4/25/2011 21:54</c:v>
                </c:pt>
                <c:pt idx="46">
                  <c:v>4/25/2011 22:09</c:v>
                </c:pt>
                <c:pt idx="47">
                  <c:v>4/25/2011 22:24</c:v>
                </c:pt>
                <c:pt idx="48">
                  <c:v>4/25/2011 22:39</c:v>
                </c:pt>
                <c:pt idx="49">
                  <c:v>4/25/2011 22:54</c:v>
                </c:pt>
                <c:pt idx="50">
                  <c:v>4/25/2011 23:09</c:v>
                </c:pt>
                <c:pt idx="51">
                  <c:v>4/25/2011 23:24</c:v>
                </c:pt>
                <c:pt idx="52">
                  <c:v>4/25/2011 23:39</c:v>
                </c:pt>
                <c:pt idx="53">
                  <c:v>4/25/2011 23:54</c:v>
                </c:pt>
                <c:pt idx="54">
                  <c:v>4/26/2011 0:09</c:v>
                </c:pt>
                <c:pt idx="55">
                  <c:v>4/26/2011 0:24</c:v>
                </c:pt>
                <c:pt idx="56">
                  <c:v>4/26/2011 0:39</c:v>
                </c:pt>
                <c:pt idx="57">
                  <c:v>4/26/2011 0:54</c:v>
                </c:pt>
                <c:pt idx="58">
                  <c:v>4/26/2011 1:09</c:v>
                </c:pt>
                <c:pt idx="59">
                  <c:v>4/26/2011 1:24</c:v>
                </c:pt>
                <c:pt idx="60">
                  <c:v>4/26/2011 1:39</c:v>
                </c:pt>
                <c:pt idx="61">
                  <c:v>4/26/2011 1:54</c:v>
                </c:pt>
                <c:pt idx="62">
                  <c:v>4/26/2011 2:09</c:v>
                </c:pt>
                <c:pt idx="63">
                  <c:v>4/26/2011 2:24</c:v>
                </c:pt>
                <c:pt idx="64">
                  <c:v>4/26/2011 2:39</c:v>
                </c:pt>
                <c:pt idx="65">
                  <c:v>4/26/2011 2:54</c:v>
                </c:pt>
                <c:pt idx="66">
                  <c:v>4/26/2011 3:09</c:v>
                </c:pt>
                <c:pt idx="67">
                  <c:v>4/26/2011 3:24</c:v>
                </c:pt>
                <c:pt idx="68">
                  <c:v>4/26/2011 3:39</c:v>
                </c:pt>
                <c:pt idx="69">
                  <c:v>4/26/2011 3:54</c:v>
                </c:pt>
                <c:pt idx="70">
                  <c:v>4/26/2011 4:09</c:v>
                </c:pt>
                <c:pt idx="71">
                  <c:v>4/26/2011 4:24</c:v>
                </c:pt>
                <c:pt idx="72">
                  <c:v>4/26/2011 4:39</c:v>
                </c:pt>
                <c:pt idx="73">
                  <c:v>4/26/2011 4:54</c:v>
                </c:pt>
                <c:pt idx="74">
                  <c:v>4/26/2011 5:09</c:v>
                </c:pt>
                <c:pt idx="75">
                  <c:v>4/26/2011 5:24</c:v>
                </c:pt>
                <c:pt idx="76">
                  <c:v>4/26/2011 5:39</c:v>
                </c:pt>
                <c:pt idx="77">
                  <c:v>4/26/2011 5:54</c:v>
                </c:pt>
                <c:pt idx="78">
                  <c:v>4/26/2011 6:09</c:v>
                </c:pt>
                <c:pt idx="79">
                  <c:v>4/26/2011 6:24</c:v>
                </c:pt>
                <c:pt idx="80">
                  <c:v>4/26/2011 6:39</c:v>
                </c:pt>
                <c:pt idx="81">
                  <c:v>4/26/2011 6:54</c:v>
                </c:pt>
                <c:pt idx="82">
                  <c:v>4/26/2011 7:09</c:v>
                </c:pt>
                <c:pt idx="83">
                  <c:v>4/26/2011 7:24</c:v>
                </c:pt>
                <c:pt idx="84">
                  <c:v>4/26/2011 7:39</c:v>
                </c:pt>
                <c:pt idx="85">
                  <c:v>4/26/2011 7:54</c:v>
                </c:pt>
                <c:pt idx="86">
                  <c:v>4/26/2011 8:09</c:v>
                </c:pt>
                <c:pt idx="87">
                  <c:v>4/26/2011 8:24</c:v>
                </c:pt>
                <c:pt idx="88">
                  <c:v>4/26/2011 8:39</c:v>
                </c:pt>
                <c:pt idx="89">
                  <c:v>4/26/2011 8:54</c:v>
                </c:pt>
                <c:pt idx="90">
                  <c:v>4/26/2011 9:09</c:v>
                </c:pt>
                <c:pt idx="91">
                  <c:v>4/26/2011 9:24</c:v>
                </c:pt>
                <c:pt idx="92">
                  <c:v>4/26/2011 9:39</c:v>
                </c:pt>
                <c:pt idx="93">
                  <c:v>4/26/2011 9:54</c:v>
                </c:pt>
                <c:pt idx="94">
                  <c:v>4/26/2011 10:09</c:v>
                </c:pt>
                <c:pt idx="95">
                  <c:v>4/26/2011 10:24</c:v>
                </c:pt>
                <c:pt idx="96">
                  <c:v>4/26/2011 10:39</c:v>
                </c:pt>
                <c:pt idx="97">
                  <c:v>4/26/2011 10:54</c:v>
                </c:pt>
                <c:pt idx="98">
                  <c:v>4/26/2011 11:09</c:v>
                </c:pt>
                <c:pt idx="99">
                  <c:v>4/26/2011 11:24</c:v>
                </c:pt>
                <c:pt idx="100">
                  <c:v>4/26/2011 11:39</c:v>
                </c:pt>
                <c:pt idx="101">
                  <c:v>4/26/2011 11:54</c:v>
                </c:pt>
                <c:pt idx="102">
                  <c:v>4/26/2011 12:09</c:v>
                </c:pt>
                <c:pt idx="103">
                  <c:v>4/26/2011 12:24</c:v>
                </c:pt>
                <c:pt idx="104">
                  <c:v>4/26/2011 12:39</c:v>
                </c:pt>
                <c:pt idx="105">
                  <c:v>4/26/2011 12:54</c:v>
                </c:pt>
                <c:pt idx="106">
                  <c:v>4/26/2011 13:09</c:v>
                </c:pt>
                <c:pt idx="107">
                  <c:v>4/26/2011 13:24</c:v>
                </c:pt>
                <c:pt idx="108">
                  <c:v>4/26/2011 13:39</c:v>
                </c:pt>
                <c:pt idx="109">
                  <c:v>4/26/2011 13:54</c:v>
                </c:pt>
                <c:pt idx="110">
                  <c:v>4/26/2011 14:09</c:v>
                </c:pt>
                <c:pt idx="111">
                  <c:v>4/26/2011 14:24</c:v>
                </c:pt>
                <c:pt idx="112">
                  <c:v>4/26/2011 14:39</c:v>
                </c:pt>
                <c:pt idx="113">
                  <c:v>4/26/2011 14:54</c:v>
                </c:pt>
                <c:pt idx="114">
                  <c:v>4/26/2011 15:09</c:v>
                </c:pt>
                <c:pt idx="115">
                  <c:v>4/26/2011 15:24</c:v>
                </c:pt>
                <c:pt idx="116">
                  <c:v>4/26/2011 15:39</c:v>
                </c:pt>
                <c:pt idx="117">
                  <c:v>4/26/2011 15:54</c:v>
                </c:pt>
                <c:pt idx="118">
                  <c:v>4/26/2011 16:09</c:v>
                </c:pt>
                <c:pt idx="119">
                  <c:v>4/26/2011 16:24</c:v>
                </c:pt>
                <c:pt idx="120">
                  <c:v>4/26/2011 16:39</c:v>
                </c:pt>
                <c:pt idx="121">
                  <c:v>4/26/2011 16:54</c:v>
                </c:pt>
                <c:pt idx="122">
                  <c:v>4/26/2011 17:09</c:v>
                </c:pt>
                <c:pt idx="123">
                  <c:v>4/26/2011 17:24</c:v>
                </c:pt>
                <c:pt idx="124">
                  <c:v>4/26/2011 17:39</c:v>
                </c:pt>
                <c:pt idx="125">
                  <c:v>4/26/2011 17:54</c:v>
                </c:pt>
                <c:pt idx="126">
                  <c:v>4/26/2011 18:09</c:v>
                </c:pt>
                <c:pt idx="127">
                  <c:v>4/26/2011 18:24</c:v>
                </c:pt>
                <c:pt idx="128">
                  <c:v>4/26/2011 18:39</c:v>
                </c:pt>
                <c:pt idx="129">
                  <c:v>4/26/2011 18:54</c:v>
                </c:pt>
                <c:pt idx="130">
                  <c:v>4/26/2011 19:09</c:v>
                </c:pt>
                <c:pt idx="131">
                  <c:v>4/26/2011 19:24</c:v>
                </c:pt>
                <c:pt idx="132">
                  <c:v>4/26/2011 19:39</c:v>
                </c:pt>
                <c:pt idx="133">
                  <c:v>4/26/2011 19:54</c:v>
                </c:pt>
                <c:pt idx="134">
                  <c:v>4/26/2011 20:09</c:v>
                </c:pt>
                <c:pt idx="135">
                  <c:v>4/26/2011 20:24</c:v>
                </c:pt>
                <c:pt idx="136">
                  <c:v>4/26/2011 20:39</c:v>
                </c:pt>
                <c:pt idx="137">
                  <c:v>4/26/2011 20:54</c:v>
                </c:pt>
                <c:pt idx="138">
                  <c:v>4/26/2011 21:09</c:v>
                </c:pt>
                <c:pt idx="139">
                  <c:v>4/26/2011 21:24</c:v>
                </c:pt>
                <c:pt idx="140">
                  <c:v>4/26/2011 21:39</c:v>
                </c:pt>
                <c:pt idx="141">
                  <c:v>4/26/2011 21:54</c:v>
                </c:pt>
                <c:pt idx="142">
                  <c:v>4/26/2011 22:09</c:v>
                </c:pt>
                <c:pt idx="143">
                  <c:v>4/26/2011 22:24</c:v>
                </c:pt>
                <c:pt idx="144">
                  <c:v>4/26/2011 22:39</c:v>
                </c:pt>
                <c:pt idx="145">
                  <c:v>4/26/2011 22:54</c:v>
                </c:pt>
                <c:pt idx="146">
                  <c:v>4/26/2011 23:09</c:v>
                </c:pt>
                <c:pt idx="147">
                  <c:v>4/26/2011 23:24</c:v>
                </c:pt>
                <c:pt idx="148">
                  <c:v>4/26/2011 23:39</c:v>
                </c:pt>
                <c:pt idx="149">
                  <c:v>4/26/2011 23:54</c:v>
                </c:pt>
                <c:pt idx="150">
                  <c:v>4/27/2011 0:09</c:v>
                </c:pt>
                <c:pt idx="151">
                  <c:v>4/27/2011 0:24</c:v>
                </c:pt>
                <c:pt idx="152">
                  <c:v>4/27/2011 0:39</c:v>
                </c:pt>
                <c:pt idx="153">
                  <c:v>4/27/2011 0:54</c:v>
                </c:pt>
                <c:pt idx="154">
                  <c:v>4/27/2011 1:09</c:v>
                </c:pt>
                <c:pt idx="155">
                  <c:v>4/27/2011 1:24</c:v>
                </c:pt>
                <c:pt idx="156">
                  <c:v>4/27/2011 1:39</c:v>
                </c:pt>
                <c:pt idx="157">
                  <c:v>4/27/2011 1:54</c:v>
                </c:pt>
                <c:pt idx="158">
                  <c:v>4/27/2011 2:09</c:v>
                </c:pt>
                <c:pt idx="159">
                  <c:v>4/27/2011 2:24</c:v>
                </c:pt>
                <c:pt idx="160">
                  <c:v>4/27/2011 2:39</c:v>
                </c:pt>
                <c:pt idx="161">
                  <c:v>4/27/2011 2:54</c:v>
                </c:pt>
                <c:pt idx="162">
                  <c:v>4/27/2011 3:09</c:v>
                </c:pt>
                <c:pt idx="163">
                  <c:v>4/27/2011 3:24</c:v>
                </c:pt>
                <c:pt idx="164">
                  <c:v>4/27/2011 3:39</c:v>
                </c:pt>
                <c:pt idx="165">
                  <c:v>4/27/2011 3:54</c:v>
                </c:pt>
                <c:pt idx="166">
                  <c:v>4/27/2011 4:09</c:v>
                </c:pt>
                <c:pt idx="167">
                  <c:v>4/27/2011 4:24</c:v>
                </c:pt>
                <c:pt idx="168">
                  <c:v>4/27/2011 4:39</c:v>
                </c:pt>
                <c:pt idx="169">
                  <c:v>4/27/2011 4:54</c:v>
                </c:pt>
                <c:pt idx="170">
                  <c:v>4/27/2011 5:09</c:v>
                </c:pt>
                <c:pt idx="171">
                  <c:v>4/27/2011 5:24</c:v>
                </c:pt>
                <c:pt idx="172">
                  <c:v>4/27/2011 5:39</c:v>
                </c:pt>
                <c:pt idx="173">
                  <c:v>4/27/2011 5:54</c:v>
                </c:pt>
                <c:pt idx="174">
                  <c:v>4/27/2011 6:09</c:v>
                </c:pt>
                <c:pt idx="175">
                  <c:v>4/27/2011 6:24</c:v>
                </c:pt>
                <c:pt idx="176">
                  <c:v>4/27/2011 6:39</c:v>
                </c:pt>
                <c:pt idx="177">
                  <c:v>4/27/2011 6:54</c:v>
                </c:pt>
                <c:pt idx="178">
                  <c:v>4/27/2011 7:09</c:v>
                </c:pt>
                <c:pt idx="179">
                  <c:v>4/27/2011 7:24</c:v>
                </c:pt>
                <c:pt idx="180">
                  <c:v>4/27/2011 7:39</c:v>
                </c:pt>
                <c:pt idx="181">
                  <c:v>4/27/2011 7:54</c:v>
                </c:pt>
                <c:pt idx="182">
                  <c:v>4/27/2011 8:09</c:v>
                </c:pt>
                <c:pt idx="183">
                  <c:v>4/27/2011 8:24</c:v>
                </c:pt>
                <c:pt idx="184">
                  <c:v>4/27/2011 8:39</c:v>
                </c:pt>
                <c:pt idx="185">
                  <c:v>4/27/2011 8:54</c:v>
                </c:pt>
                <c:pt idx="186">
                  <c:v>4/27/2011 9:09</c:v>
                </c:pt>
                <c:pt idx="187">
                  <c:v>4/27/2011 9:24</c:v>
                </c:pt>
                <c:pt idx="188">
                  <c:v>4/27/2011 9:39</c:v>
                </c:pt>
                <c:pt idx="189">
                  <c:v>4/27/2011 9:54</c:v>
                </c:pt>
                <c:pt idx="190">
                  <c:v>4/27/2011 10:09</c:v>
                </c:pt>
                <c:pt idx="191">
                  <c:v>4/27/2011 10:24</c:v>
                </c:pt>
                <c:pt idx="192">
                  <c:v>4/27/2011 10:39</c:v>
                </c:pt>
                <c:pt idx="193">
                  <c:v>4/27/2011 10:54</c:v>
                </c:pt>
                <c:pt idx="194">
                  <c:v>4/27/2011 11:09</c:v>
                </c:pt>
                <c:pt idx="195">
                  <c:v>4/27/2011 11:24</c:v>
                </c:pt>
                <c:pt idx="196">
                  <c:v>4/27/2011 11:39</c:v>
                </c:pt>
                <c:pt idx="197">
                  <c:v>4/27/2011 11:54</c:v>
                </c:pt>
                <c:pt idx="198">
                  <c:v>4/27/2011 12:09</c:v>
                </c:pt>
                <c:pt idx="199">
                  <c:v>4/27/2011 12:24</c:v>
                </c:pt>
                <c:pt idx="200">
                  <c:v>4/27/2011 12:39</c:v>
                </c:pt>
                <c:pt idx="201">
                  <c:v>4/27/2011 12:54</c:v>
                </c:pt>
                <c:pt idx="202">
                  <c:v>4/27/2011 13:09</c:v>
                </c:pt>
                <c:pt idx="203">
                  <c:v>4/27/2011 13:24</c:v>
                </c:pt>
                <c:pt idx="204">
                  <c:v>4/27/2011 13:39</c:v>
                </c:pt>
                <c:pt idx="205">
                  <c:v>4/27/2011 13:54</c:v>
                </c:pt>
                <c:pt idx="206">
                  <c:v>4/27/2011 14:09</c:v>
                </c:pt>
                <c:pt idx="207">
                  <c:v>4/27/2011 14:24</c:v>
                </c:pt>
                <c:pt idx="208">
                  <c:v>4/27/2011 14:39</c:v>
                </c:pt>
                <c:pt idx="209">
                  <c:v>4/27/2011 14:54</c:v>
                </c:pt>
                <c:pt idx="210">
                  <c:v>4/27/2011 15:09</c:v>
                </c:pt>
                <c:pt idx="211">
                  <c:v>4/27/2011 15:24</c:v>
                </c:pt>
                <c:pt idx="212">
                  <c:v>4/27/2011 15:39</c:v>
                </c:pt>
                <c:pt idx="213">
                  <c:v>4/27/2011 15:54</c:v>
                </c:pt>
                <c:pt idx="214">
                  <c:v>4/27/2011 16:09</c:v>
                </c:pt>
                <c:pt idx="215">
                  <c:v>4/27/2011 16:24</c:v>
                </c:pt>
                <c:pt idx="216">
                  <c:v>4/27/2011 16:39</c:v>
                </c:pt>
                <c:pt idx="217">
                  <c:v>4/27/2011 16:54</c:v>
                </c:pt>
                <c:pt idx="218">
                  <c:v>4/27/2011 17:09</c:v>
                </c:pt>
                <c:pt idx="219">
                  <c:v>4/27/2011 17:24</c:v>
                </c:pt>
                <c:pt idx="220">
                  <c:v>4/27/2011 17:39</c:v>
                </c:pt>
                <c:pt idx="221">
                  <c:v>4/27/2011 17:54</c:v>
                </c:pt>
                <c:pt idx="222">
                  <c:v>4/27/2011 18:09</c:v>
                </c:pt>
                <c:pt idx="223">
                  <c:v>4/27/2011 18:24</c:v>
                </c:pt>
                <c:pt idx="224">
                  <c:v>4/27/2011 18:39</c:v>
                </c:pt>
                <c:pt idx="225">
                  <c:v>4/27/2011 18:54</c:v>
                </c:pt>
                <c:pt idx="226">
                  <c:v>4/27/2011 19:09</c:v>
                </c:pt>
                <c:pt idx="227">
                  <c:v>4/27/2011 19:24</c:v>
                </c:pt>
                <c:pt idx="228">
                  <c:v>4/27/2011 19:39</c:v>
                </c:pt>
                <c:pt idx="229">
                  <c:v>4/27/2011 19:54</c:v>
                </c:pt>
                <c:pt idx="230">
                  <c:v>4/27/2011 20:09</c:v>
                </c:pt>
                <c:pt idx="231">
                  <c:v>4/27/2011 20:24</c:v>
                </c:pt>
                <c:pt idx="232">
                  <c:v>4/27/2011 20:39</c:v>
                </c:pt>
                <c:pt idx="233">
                  <c:v>4/27/2011 20:54</c:v>
                </c:pt>
                <c:pt idx="234">
                  <c:v>4/27/2011 21:09</c:v>
                </c:pt>
                <c:pt idx="235">
                  <c:v>4/27/2011 21:24</c:v>
                </c:pt>
                <c:pt idx="236">
                  <c:v>4/27/2011 21:39</c:v>
                </c:pt>
                <c:pt idx="237">
                  <c:v>4/27/2011 21:54</c:v>
                </c:pt>
                <c:pt idx="238">
                  <c:v>4/27/2011 22:09</c:v>
                </c:pt>
                <c:pt idx="239">
                  <c:v>4/27/2011 22:24</c:v>
                </c:pt>
                <c:pt idx="240">
                  <c:v>4/27/2011 22:39</c:v>
                </c:pt>
                <c:pt idx="241">
                  <c:v>4/27/2011 22:54</c:v>
                </c:pt>
                <c:pt idx="242">
                  <c:v>4/27/2011 23:09</c:v>
                </c:pt>
                <c:pt idx="243">
                  <c:v>4/27/2011 23:24</c:v>
                </c:pt>
                <c:pt idx="244">
                  <c:v>4/27/2011 23:39</c:v>
                </c:pt>
                <c:pt idx="245">
                  <c:v>4/27/2011 23:54</c:v>
                </c:pt>
                <c:pt idx="246">
                  <c:v>4/28/2011 0:09</c:v>
                </c:pt>
                <c:pt idx="247">
                  <c:v>4/28/2011 0:24</c:v>
                </c:pt>
                <c:pt idx="248">
                  <c:v>4/28/2011 0:39</c:v>
                </c:pt>
                <c:pt idx="249">
                  <c:v>4/28/2011 0:54</c:v>
                </c:pt>
                <c:pt idx="250">
                  <c:v>4/28/2011 1:09</c:v>
                </c:pt>
                <c:pt idx="251">
                  <c:v>4/28/2011 1:24</c:v>
                </c:pt>
                <c:pt idx="252">
                  <c:v>4/28/2011 1:39</c:v>
                </c:pt>
                <c:pt idx="253">
                  <c:v>4/28/2011 1:54</c:v>
                </c:pt>
                <c:pt idx="254">
                  <c:v>4/28/2011 2:09</c:v>
                </c:pt>
                <c:pt idx="255">
                  <c:v>4/28/2011 2:24</c:v>
                </c:pt>
                <c:pt idx="256">
                  <c:v>4/28/2011 2:39</c:v>
                </c:pt>
                <c:pt idx="257">
                  <c:v>4/28/2011 2:54</c:v>
                </c:pt>
                <c:pt idx="258">
                  <c:v>4/28/2011 3:09</c:v>
                </c:pt>
                <c:pt idx="259">
                  <c:v>4/28/2011 3:24</c:v>
                </c:pt>
                <c:pt idx="260">
                  <c:v>4/28/2011 3:39</c:v>
                </c:pt>
                <c:pt idx="261">
                  <c:v>4/28/2011 3:54</c:v>
                </c:pt>
                <c:pt idx="262">
                  <c:v>4/28/2011 4:09</c:v>
                </c:pt>
                <c:pt idx="263">
                  <c:v>4/28/2011 4:24</c:v>
                </c:pt>
                <c:pt idx="264">
                  <c:v>4/28/2011 4:39</c:v>
                </c:pt>
                <c:pt idx="265">
                  <c:v>4/28/2011 4:54</c:v>
                </c:pt>
                <c:pt idx="266">
                  <c:v>4/28/2011 5:09</c:v>
                </c:pt>
                <c:pt idx="267">
                  <c:v>4/28/2011 5:24</c:v>
                </c:pt>
                <c:pt idx="268">
                  <c:v>4/28/2011 5:39</c:v>
                </c:pt>
                <c:pt idx="269">
                  <c:v>4/28/2011 5:54</c:v>
                </c:pt>
                <c:pt idx="270">
                  <c:v>4/28/2011 6:09</c:v>
                </c:pt>
                <c:pt idx="271">
                  <c:v>4/28/2011 6:24</c:v>
                </c:pt>
                <c:pt idx="272">
                  <c:v>4/28/2011 6:39</c:v>
                </c:pt>
                <c:pt idx="273">
                  <c:v>4/28/2011 6:54</c:v>
                </c:pt>
                <c:pt idx="274">
                  <c:v>4/28/2011 7:09</c:v>
                </c:pt>
                <c:pt idx="275">
                  <c:v>4/28/2011 7:24</c:v>
                </c:pt>
                <c:pt idx="276">
                  <c:v>4/28/2011 7:39</c:v>
                </c:pt>
                <c:pt idx="277">
                  <c:v>4/28/2011 7:54</c:v>
                </c:pt>
                <c:pt idx="278">
                  <c:v>4/28/2011 8:09</c:v>
                </c:pt>
                <c:pt idx="279">
                  <c:v>4/28/2011 8:24</c:v>
                </c:pt>
                <c:pt idx="280">
                  <c:v>4/28/2011 8:39</c:v>
                </c:pt>
                <c:pt idx="281">
                  <c:v>4/28/2011 8:54</c:v>
                </c:pt>
                <c:pt idx="282">
                  <c:v>4/28/2011 9:09</c:v>
                </c:pt>
                <c:pt idx="283">
                  <c:v>4/28/2011 9:24</c:v>
                </c:pt>
                <c:pt idx="284">
                  <c:v>4/28/2011 9:39</c:v>
                </c:pt>
                <c:pt idx="285">
                  <c:v>4/28/2011 9:54</c:v>
                </c:pt>
                <c:pt idx="286">
                  <c:v>4/28/2011 10:09</c:v>
                </c:pt>
                <c:pt idx="287">
                  <c:v>4/28/2011 10:24</c:v>
                </c:pt>
                <c:pt idx="288">
                  <c:v>4/28/2011 10:39</c:v>
                </c:pt>
                <c:pt idx="289">
                  <c:v>4/28/2011 10:54</c:v>
                </c:pt>
                <c:pt idx="290">
                  <c:v>4/28/2011 11:09</c:v>
                </c:pt>
                <c:pt idx="291">
                  <c:v>4/28/2011 11:24</c:v>
                </c:pt>
                <c:pt idx="292">
                  <c:v>4/28/2011 11:39</c:v>
                </c:pt>
                <c:pt idx="293">
                  <c:v>4/28/2011 11:54</c:v>
                </c:pt>
                <c:pt idx="294">
                  <c:v>4/28/2011 12:09</c:v>
                </c:pt>
                <c:pt idx="295">
                  <c:v>4/28/2011 12:24</c:v>
                </c:pt>
                <c:pt idx="296">
                  <c:v>4/28/2011 12:39</c:v>
                </c:pt>
                <c:pt idx="297">
                  <c:v>4/28/2011 12:54</c:v>
                </c:pt>
                <c:pt idx="298">
                  <c:v>4/28/2011 13:09</c:v>
                </c:pt>
                <c:pt idx="299">
                  <c:v>4/28/2011 13:24</c:v>
                </c:pt>
                <c:pt idx="300">
                  <c:v>4/28/2011 13:39</c:v>
                </c:pt>
                <c:pt idx="301">
                  <c:v>4/28/2011 13:54</c:v>
                </c:pt>
                <c:pt idx="302">
                  <c:v>4/28/2011 14:09</c:v>
                </c:pt>
                <c:pt idx="303">
                  <c:v>4/28/2011 14:24</c:v>
                </c:pt>
                <c:pt idx="304">
                  <c:v>4/28/2011 14:39</c:v>
                </c:pt>
                <c:pt idx="305">
                  <c:v>4/28/2011 14:54</c:v>
                </c:pt>
                <c:pt idx="306">
                  <c:v>4/28/2011 15:09</c:v>
                </c:pt>
                <c:pt idx="307">
                  <c:v>4/28/2011 15:24</c:v>
                </c:pt>
                <c:pt idx="308">
                  <c:v>4/28/2011 15:39</c:v>
                </c:pt>
                <c:pt idx="309">
                  <c:v>4/28/2011 15:54</c:v>
                </c:pt>
                <c:pt idx="310">
                  <c:v>4/28/2011 16:09</c:v>
                </c:pt>
                <c:pt idx="311">
                  <c:v>4/28/2011 16:24</c:v>
                </c:pt>
                <c:pt idx="312">
                  <c:v>4/28/2011 16:39</c:v>
                </c:pt>
                <c:pt idx="313">
                  <c:v>4/28/2011 16:54</c:v>
                </c:pt>
                <c:pt idx="314">
                  <c:v>4/28/2011 17:09</c:v>
                </c:pt>
                <c:pt idx="315">
                  <c:v>4/28/2011 17:24</c:v>
                </c:pt>
                <c:pt idx="316">
                  <c:v>4/28/2011 17:39</c:v>
                </c:pt>
                <c:pt idx="317">
                  <c:v>4/28/2011 17:54</c:v>
                </c:pt>
                <c:pt idx="318">
                  <c:v>4/28/2011 18:09</c:v>
                </c:pt>
                <c:pt idx="319">
                  <c:v>4/28/2011 18:24</c:v>
                </c:pt>
                <c:pt idx="320">
                  <c:v>4/28/2011 18:39</c:v>
                </c:pt>
                <c:pt idx="321">
                  <c:v>4/28/2011 18:54</c:v>
                </c:pt>
                <c:pt idx="322">
                  <c:v>4/28/2011 19:09</c:v>
                </c:pt>
                <c:pt idx="323">
                  <c:v>4/28/2011 19:24</c:v>
                </c:pt>
                <c:pt idx="324">
                  <c:v>4/28/2011 19:39</c:v>
                </c:pt>
                <c:pt idx="325">
                  <c:v>4/28/2011 19:54</c:v>
                </c:pt>
                <c:pt idx="326">
                  <c:v>4/28/2011 20:09</c:v>
                </c:pt>
                <c:pt idx="327">
                  <c:v>4/28/2011 20:24</c:v>
                </c:pt>
                <c:pt idx="328">
                  <c:v>4/28/2011 20:39</c:v>
                </c:pt>
                <c:pt idx="329">
                  <c:v>4/28/2011 20:54</c:v>
                </c:pt>
                <c:pt idx="330">
                  <c:v>4/28/2011 21:09</c:v>
                </c:pt>
                <c:pt idx="331">
                  <c:v>4/28/2011 21:24</c:v>
                </c:pt>
                <c:pt idx="332">
                  <c:v>4/28/2011 21:39</c:v>
                </c:pt>
                <c:pt idx="333">
                  <c:v>4/28/2011 21:54</c:v>
                </c:pt>
                <c:pt idx="334">
                  <c:v>4/28/2011 22:09</c:v>
                </c:pt>
                <c:pt idx="335">
                  <c:v>4/28/2011 22:24</c:v>
                </c:pt>
                <c:pt idx="336">
                  <c:v>4/28/2011 22:39</c:v>
                </c:pt>
                <c:pt idx="337">
                  <c:v>4/28/2011 22:54</c:v>
                </c:pt>
                <c:pt idx="338">
                  <c:v>4/28/2011 23:09</c:v>
                </c:pt>
                <c:pt idx="339">
                  <c:v>4/28/2011 23:24</c:v>
                </c:pt>
                <c:pt idx="340">
                  <c:v>4/28/2011 23:39</c:v>
                </c:pt>
                <c:pt idx="341">
                  <c:v>4/28/2011 23:54</c:v>
                </c:pt>
                <c:pt idx="342">
                  <c:v>4/29/2011 0:09</c:v>
                </c:pt>
                <c:pt idx="343">
                  <c:v>4/29/2011 0:24</c:v>
                </c:pt>
                <c:pt idx="344">
                  <c:v>4/29/2011 0:39</c:v>
                </c:pt>
                <c:pt idx="345">
                  <c:v>4/29/2011 0:54</c:v>
                </c:pt>
                <c:pt idx="346">
                  <c:v>4/29/2011 1:09</c:v>
                </c:pt>
                <c:pt idx="347">
                  <c:v>4/29/2011 1:24</c:v>
                </c:pt>
                <c:pt idx="348">
                  <c:v>4/29/2011 1:39</c:v>
                </c:pt>
                <c:pt idx="349">
                  <c:v>4/29/2011 1:54</c:v>
                </c:pt>
                <c:pt idx="350">
                  <c:v>4/29/2011 2:09</c:v>
                </c:pt>
                <c:pt idx="351">
                  <c:v>4/29/2011 2:24</c:v>
                </c:pt>
                <c:pt idx="352">
                  <c:v>4/29/2011 2:39</c:v>
                </c:pt>
                <c:pt idx="353">
                  <c:v>4/29/2011 2:54</c:v>
                </c:pt>
                <c:pt idx="354">
                  <c:v>4/29/2011 3:09</c:v>
                </c:pt>
                <c:pt idx="355">
                  <c:v>4/29/2011 3:24</c:v>
                </c:pt>
                <c:pt idx="356">
                  <c:v>4/29/2011 3:39</c:v>
                </c:pt>
                <c:pt idx="357">
                  <c:v>4/29/2011 3:54</c:v>
                </c:pt>
                <c:pt idx="358">
                  <c:v>4/29/2011 4:09</c:v>
                </c:pt>
                <c:pt idx="359">
                  <c:v>4/29/2011 4:24</c:v>
                </c:pt>
                <c:pt idx="360">
                  <c:v>4/29/2011 4:39</c:v>
                </c:pt>
                <c:pt idx="361">
                  <c:v>4/29/2011 4:54</c:v>
                </c:pt>
                <c:pt idx="362">
                  <c:v>4/29/2011 5:09</c:v>
                </c:pt>
                <c:pt idx="363">
                  <c:v>4/29/2011 5:24</c:v>
                </c:pt>
                <c:pt idx="364">
                  <c:v>4/29/2011 5:39</c:v>
                </c:pt>
                <c:pt idx="365">
                  <c:v>4/29/2011 5:54</c:v>
                </c:pt>
                <c:pt idx="366">
                  <c:v>4/29/2011 6:09</c:v>
                </c:pt>
                <c:pt idx="367">
                  <c:v>4/29/2011 6:24</c:v>
                </c:pt>
                <c:pt idx="368">
                  <c:v>4/29/2011 6:39</c:v>
                </c:pt>
                <c:pt idx="369">
                  <c:v>4/29/2011 6:54</c:v>
                </c:pt>
                <c:pt idx="370">
                  <c:v>4/29/2011 7:09</c:v>
                </c:pt>
                <c:pt idx="371">
                  <c:v>4/29/2011 7:24</c:v>
                </c:pt>
                <c:pt idx="372">
                  <c:v>4/29/2011 7:39</c:v>
                </c:pt>
                <c:pt idx="373">
                  <c:v>4/29/2011 7:54</c:v>
                </c:pt>
                <c:pt idx="374">
                  <c:v>4/29/2011 8:09</c:v>
                </c:pt>
                <c:pt idx="375">
                  <c:v>4/29/2011 8:24</c:v>
                </c:pt>
                <c:pt idx="376">
                  <c:v>4/29/2011 8:39</c:v>
                </c:pt>
                <c:pt idx="377">
                  <c:v>4/29/2011 8:54</c:v>
                </c:pt>
                <c:pt idx="378">
                  <c:v>4/29/2011 9:09</c:v>
                </c:pt>
                <c:pt idx="379">
                  <c:v>4/29/2011 9:24</c:v>
                </c:pt>
                <c:pt idx="380">
                  <c:v>4/29/2011 9:39</c:v>
                </c:pt>
                <c:pt idx="381">
                  <c:v>4/29/2011 9:54</c:v>
                </c:pt>
                <c:pt idx="382">
                  <c:v>4/29/2011 10:09</c:v>
                </c:pt>
                <c:pt idx="383">
                  <c:v>4/29/2011 10:24</c:v>
                </c:pt>
                <c:pt idx="384">
                  <c:v>4/29/2011 10:39</c:v>
                </c:pt>
                <c:pt idx="385">
                  <c:v>4/29/2011 10:54</c:v>
                </c:pt>
                <c:pt idx="386">
                  <c:v>4/29/2011 11:09</c:v>
                </c:pt>
                <c:pt idx="387">
                  <c:v>4/29/2011 11:24</c:v>
                </c:pt>
                <c:pt idx="388">
                  <c:v>4/29/2011 11:39</c:v>
                </c:pt>
                <c:pt idx="389">
                  <c:v>4/29/2011 11:54</c:v>
                </c:pt>
                <c:pt idx="390">
                  <c:v>4/29/2011 12:09</c:v>
                </c:pt>
                <c:pt idx="391">
                  <c:v>4/29/2011 12:24</c:v>
                </c:pt>
                <c:pt idx="392">
                  <c:v>4/29/2011 12:39</c:v>
                </c:pt>
                <c:pt idx="393">
                  <c:v>4/29/2011 12:54</c:v>
                </c:pt>
                <c:pt idx="394">
                  <c:v>4/29/2011 13:09</c:v>
                </c:pt>
                <c:pt idx="395">
                  <c:v>4/29/2011 13:24</c:v>
                </c:pt>
                <c:pt idx="396">
                  <c:v>4/29/2011 13:39</c:v>
                </c:pt>
                <c:pt idx="397">
                  <c:v>4/29/2011 13:54</c:v>
                </c:pt>
                <c:pt idx="398">
                  <c:v>4/29/2011 14:09</c:v>
                </c:pt>
                <c:pt idx="399">
                  <c:v>4/29/2011 14:24</c:v>
                </c:pt>
                <c:pt idx="400">
                  <c:v>4/29/2011 14:39</c:v>
                </c:pt>
                <c:pt idx="401">
                  <c:v>4/29/2011 14:54</c:v>
                </c:pt>
                <c:pt idx="402">
                  <c:v>4/29/2011 15:09</c:v>
                </c:pt>
                <c:pt idx="403">
                  <c:v>4/29/2011 15:24</c:v>
                </c:pt>
                <c:pt idx="404">
                  <c:v>4/29/2011 15:39</c:v>
                </c:pt>
                <c:pt idx="405">
                  <c:v>4/29/2011 15:54</c:v>
                </c:pt>
                <c:pt idx="406">
                  <c:v>4/29/2011 16:09</c:v>
                </c:pt>
                <c:pt idx="407">
                  <c:v>4/29/2011 16:24</c:v>
                </c:pt>
                <c:pt idx="408">
                  <c:v>4/29/2011 16:39</c:v>
                </c:pt>
                <c:pt idx="409">
                  <c:v>4/29/2011 16:54</c:v>
                </c:pt>
                <c:pt idx="410">
                  <c:v>4/29/2011 17:09</c:v>
                </c:pt>
                <c:pt idx="411">
                  <c:v>4/29/2011 17:24</c:v>
                </c:pt>
                <c:pt idx="412">
                  <c:v>4/29/2011 17:39</c:v>
                </c:pt>
                <c:pt idx="413">
                  <c:v>4/29/2011 17:54</c:v>
                </c:pt>
                <c:pt idx="414">
                  <c:v>4/29/2011 18:09</c:v>
                </c:pt>
                <c:pt idx="415">
                  <c:v>4/29/2011 18:24</c:v>
                </c:pt>
                <c:pt idx="416">
                  <c:v>4/29/2011 18:39</c:v>
                </c:pt>
                <c:pt idx="417">
                  <c:v>4/29/2011 18:54</c:v>
                </c:pt>
                <c:pt idx="418">
                  <c:v>4/29/2011 19:09</c:v>
                </c:pt>
                <c:pt idx="419">
                  <c:v>4/29/2011 19:24</c:v>
                </c:pt>
                <c:pt idx="420">
                  <c:v>4/29/2011 19:39</c:v>
                </c:pt>
                <c:pt idx="421">
                  <c:v>4/29/2011 19:54</c:v>
                </c:pt>
                <c:pt idx="422">
                  <c:v>4/29/2011 20:09</c:v>
                </c:pt>
                <c:pt idx="423">
                  <c:v>4/29/2011 20:24</c:v>
                </c:pt>
                <c:pt idx="424">
                  <c:v>4/29/2011 20:39</c:v>
                </c:pt>
                <c:pt idx="425">
                  <c:v>4/29/2011 20:54</c:v>
                </c:pt>
                <c:pt idx="426">
                  <c:v>4/29/2011 21:09</c:v>
                </c:pt>
                <c:pt idx="427">
                  <c:v>4/29/2011 21:24</c:v>
                </c:pt>
                <c:pt idx="428">
                  <c:v>4/29/2011 21:39</c:v>
                </c:pt>
                <c:pt idx="429">
                  <c:v>4/29/2011 21:54</c:v>
                </c:pt>
                <c:pt idx="430">
                  <c:v>4/29/2011 22:09</c:v>
                </c:pt>
                <c:pt idx="431">
                  <c:v>4/29/2011 22:24</c:v>
                </c:pt>
                <c:pt idx="432">
                  <c:v>4/29/2011 22:39</c:v>
                </c:pt>
                <c:pt idx="433">
                  <c:v>4/29/2011 22:54</c:v>
                </c:pt>
                <c:pt idx="434">
                  <c:v>4/29/2011 23:09</c:v>
                </c:pt>
                <c:pt idx="435">
                  <c:v>4/29/2011 23:24</c:v>
                </c:pt>
                <c:pt idx="436">
                  <c:v>4/29/2011 23:39</c:v>
                </c:pt>
                <c:pt idx="437">
                  <c:v>4/29/2011 23:54</c:v>
                </c:pt>
                <c:pt idx="438">
                  <c:v>4/30/2011 0:09</c:v>
                </c:pt>
                <c:pt idx="439">
                  <c:v>4/30/2011 0:24</c:v>
                </c:pt>
                <c:pt idx="440">
                  <c:v>4/30/2011 0:39</c:v>
                </c:pt>
                <c:pt idx="441">
                  <c:v>4/30/2011 0:54</c:v>
                </c:pt>
                <c:pt idx="442">
                  <c:v>4/30/2011 1:09</c:v>
                </c:pt>
                <c:pt idx="443">
                  <c:v>4/30/2011 1:24</c:v>
                </c:pt>
                <c:pt idx="444">
                  <c:v>4/30/2011 1:39</c:v>
                </c:pt>
                <c:pt idx="445">
                  <c:v>4/30/2011 1:54</c:v>
                </c:pt>
                <c:pt idx="446">
                  <c:v>4/30/2011 2:09</c:v>
                </c:pt>
                <c:pt idx="447">
                  <c:v>4/30/2011 2:24</c:v>
                </c:pt>
                <c:pt idx="448">
                  <c:v>4/30/2011 2:39</c:v>
                </c:pt>
                <c:pt idx="449">
                  <c:v>4/30/2011 2:54</c:v>
                </c:pt>
                <c:pt idx="450">
                  <c:v>4/30/2011 3:09</c:v>
                </c:pt>
                <c:pt idx="451">
                  <c:v>4/30/2011 3:24</c:v>
                </c:pt>
                <c:pt idx="452">
                  <c:v>4/30/2011 3:39</c:v>
                </c:pt>
                <c:pt idx="453">
                  <c:v>4/30/2011 3:54</c:v>
                </c:pt>
                <c:pt idx="454">
                  <c:v>4/30/2011 4:09</c:v>
                </c:pt>
                <c:pt idx="455">
                  <c:v>4/30/2011 4:24</c:v>
                </c:pt>
                <c:pt idx="456">
                  <c:v>4/30/2011 4:39</c:v>
                </c:pt>
                <c:pt idx="457">
                  <c:v>4/30/2011 4:54</c:v>
                </c:pt>
                <c:pt idx="458">
                  <c:v>4/30/2011 5:09</c:v>
                </c:pt>
                <c:pt idx="459">
                  <c:v>4/30/2011 5:24</c:v>
                </c:pt>
                <c:pt idx="460">
                  <c:v>4/30/2011 5:39</c:v>
                </c:pt>
                <c:pt idx="461">
                  <c:v>4/30/2011 5:54</c:v>
                </c:pt>
                <c:pt idx="462">
                  <c:v>4/30/2011 6:09</c:v>
                </c:pt>
                <c:pt idx="463">
                  <c:v>4/30/2011 6:24</c:v>
                </c:pt>
                <c:pt idx="464">
                  <c:v>4/30/2011 6:39</c:v>
                </c:pt>
                <c:pt idx="465">
                  <c:v>4/30/2011 6:54</c:v>
                </c:pt>
                <c:pt idx="466">
                  <c:v>4/30/2011 7:09</c:v>
                </c:pt>
                <c:pt idx="467">
                  <c:v>4/30/2011 7:24</c:v>
                </c:pt>
                <c:pt idx="468">
                  <c:v>4/30/2011 7:39</c:v>
                </c:pt>
                <c:pt idx="469">
                  <c:v>4/30/2011 7:54</c:v>
                </c:pt>
                <c:pt idx="470">
                  <c:v>4/30/2011 8:09</c:v>
                </c:pt>
                <c:pt idx="471">
                  <c:v>4/30/2011 8:24</c:v>
                </c:pt>
                <c:pt idx="472">
                  <c:v>4/30/2011 8:39</c:v>
                </c:pt>
                <c:pt idx="473">
                  <c:v>4/30/2011 8:54</c:v>
                </c:pt>
                <c:pt idx="474">
                  <c:v>4/30/2011 9:09</c:v>
                </c:pt>
                <c:pt idx="475">
                  <c:v>4/30/2011 9:24</c:v>
                </c:pt>
                <c:pt idx="476">
                  <c:v>4/30/2011 9:39</c:v>
                </c:pt>
                <c:pt idx="477">
                  <c:v>4/30/2011 9:54</c:v>
                </c:pt>
                <c:pt idx="478">
                  <c:v>4/30/2011 10:09</c:v>
                </c:pt>
                <c:pt idx="479">
                  <c:v>4/30/2011 10:24</c:v>
                </c:pt>
                <c:pt idx="480">
                  <c:v>4/30/2011 10:39</c:v>
                </c:pt>
                <c:pt idx="481">
                  <c:v>4/30/2011 10:54</c:v>
                </c:pt>
                <c:pt idx="482">
                  <c:v>4/30/2011 11:09</c:v>
                </c:pt>
                <c:pt idx="483">
                  <c:v>4/30/2011 11:24</c:v>
                </c:pt>
                <c:pt idx="484">
                  <c:v>4/30/2011 11:39</c:v>
                </c:pt>
                <c:pt idx="485">
                  <c:v>4/30/2011 11:54</c:v>
                </c:pt>
                <c:pt idx="486">
                  <c:v>4/30/2011 12:09</c:v>
                </c:pt>
                <c:pt idx="487">
                  <c:v>4/30/2011 12:24</c:v>
                </c:pt>
                <c:pt idx="488">
                  <c:v>4/30/2011 12:39</c:v>
                </c:pt>
                <c:pt idx="489">
                  <c:v>4/30/2011 12:54</c:v>
                </c:pt>
                <c:pt idx="490">
                  <c:v>4/30/2011 13:09</c:v>
                </c:pt>
                <c:pt idx="491">
                  <c:v>4/30/2011 13:24</c:v>
                </c:pt>
                <c:pt idx="492">
                  <c:v>4/30/2011 13:39</c:v>
                </c:pt>
                <c:pt idx="493">
                  <c:v>4/30/2011 13:54</c:v>
                </c:pt>
                <c:pt idx="494">
                  <c:v>4/30/2011 14:09</c:v>
                </c:pt>
                <c:pt idx="495">
                  <c:v>4/30/2011 14:24</c:v>
                </c:pt>
                <c:pt idx="496">
                  <c:v>4/30/2011 14:39</c:v>
                </c:pt>
                <c:pt idx="497">
                  <c:v>4/30/2011 14:54</c:v>
                </c:pt>
                <c:pt idx="498">
                  <c:v>4/30/2011 15:09</c:v>
                </c:pt>
                <c:pt idx="499">
                  <c:v>4/30/2011 15:24</c:v>
                </c:pt>
                <c:pt idx="500">
                  <c:v>4/30/2011 15:39</c:v>
                </c:pt>
                <c:pt idx="501">
                  <c:v>4/30/2011 15:54</c:v>
                </c:pt>
                <c:pt idx="502">
                  <c:v>4/30/2011 16:09</c:v>
                </c:pt>
                <c:pt idx="503">
                  <c:v>4/30/2011 16:24</c:v>
                </c:pt>
                <c:pt idx="504">
                  <c:v>4/30/2011 16:39</c:v>
                </c:pt>
                <c:pt idx="505">
                  <c:v>4/30/2011 16:54</c:v>
                </c:pt>
                <c:pt idx="506">
                  <c:v>4/30/2011 17:09</c:v>
                </c:pt>
                <c:pt idx="507">
                  <c:v>4/30/2011 17:24</c:v>
                </c:pt>
                <c:pt idx="508">
                  <c:v>4/30/2011 17:39</c:v>
                </c:pt>
                <c:pt idx="509">
                  <c:v>4/30/2011 17:54</c:v>
                </c:pt>
                <c:pt idx="510">
                  <c:v>4/30/2011 18:09</c:v>
                </c:pt>
                <c:pt idx="511">
                  <c:v>4/30/2011 18:24</c:v>
                </c:pt>
                <c:pt idx="512">
                  <c:v>4/30/2011 18:39</c:v>
                </c:pt>
                <c:pt idx="513">
                  <c:v>4/30/2011 18:54</c:v>
                </c:pt>
                <c:pt idx="514">
                  <c:v>4/30/2011 19:09</c:v>
                </c:pt>
                <c:pt idx="515">
                  <c:v>4/30/2011 19:24</c:v>
                </c:pt>
                <c:pt idx="516">
                  <c:v>4/30/2011 19:39</c:v>
                </c:pt>
                <c:pt idx="517">
                  <c:v>4/30/2011 19:54</c:v>
                </c:pt>
                <c:pt idx="518">
                  <c:v>4/30/2011 20:09</c:v>
                </c:pt>
                <c:pt idx="519">
                  <c:v>4/30/2011 20:24</c:v>
                </c:pt>
                <c:pt idx="520">
                  <c:v>4/30/2011 20:39</c:v>
                </c:pt>
                <c:pt idx="521">
                  <c:v>4/30/2011 20:54</c:v>
                </c:pt>
                <c:pt idx="522">
                  <c:v>4/30/2011 21:09</c:v>
                </c:pt>
                <c:pt idx="523">
                  <c:v>4/30/2011 21:24</c:v>
                </c:pt>
                <c:pt idx="524">
                  <c:v>4/30/2011 21:39</c:v>
                </c:pt>
                <c:pt idx="525">
                  <c:v>4/30/2011 21:54</c:v>
                </c:pt>
                <c:pt idx="526">
                  <c:v>4/30/2011 22:09</c:v>
                </c:pt>
                <c:pt idx="527">
                  <c:v>4/30/2011 22:24</c:v>
                </c:pt>
                <c:pt idx="528">
                  <c:v>4/30/2011 22:39</c:v>
                </c:pt>
                <c:pt idx="529">
                  <c:v>4/30/2011 22:54</c:v>
                </c:pt>
                <c:pt idx="530">
                  <c:v>4/30/2011 23:09</c:v>
                </c:pt>
                <c:pt idx="531">
                  <c:v>4/30/2011 23:24</c:v>
                </c:pt>
                <c:pt idx="532">
                  <c:v>4/30/2011 23:39</c:v>
                </c:pt>
                <c:pt idx="533">
                  <c:v>4/30/2011 23:54</c:v>
                </c:pt>
                <c:pt idx="534">
                  <c:v>5/1/2011 0:09</c:v>
                </c:pt>
                <c:pt idx="535">
                  <c:v>5/1/2011 0:24</c:v>
                </c:pt>
                <c:pt idx="536">
                  <c:v>5/1/2011 0:39</c:v>
                </c:pt>
                <c:pt idx="537">
                  <c:v>5/1/2011 0:54</c:v>
                </c:pt>
                <c:pt idx="538">
                  <c:v>5/1/2011 1:09</c:v>
                </c:pt>
                <c:pt idx="539">
                  <c:v>5/1/2011 1:24</c:v>
                </c:pt>
                <c:pt idx="540">
                  <c:v>5/1/2011 1:39</c:v>
                </c:pt>
                <c:pt idx="541">
                  <c:v>5/1/2011 1:54</c:v>
                </c:pt>
                <c:pt idx="542">
                  <c:v>5/1/2011 2:09</c:v>
                </c:pt>
                <c:pt idx="543">
                  <c:v>5/1/2011 2:24</c:v>
                </c:pt>
                <c:pt idx="544">
                  <c:v>5/1/2011 2:39</c:v>
                </c:pt>
                <c:pt idx="545">
                  <c:v>5/1/2011 2:54</c:v>
                </c:pt>
                <c:pt idx="546">
                  <c:v>5/1/2011 3:09</c:v>
                </c:pt>
                <c:pt idx="547">
                  <c:v>5/1/2011 3:24</c:v>
                </c:pt>
                <c:pt idx="548">
                  <c:v>5/1/2011 3:39</c:v>
                </c:pt>
                <c:pt idx="549">
                  <c:v>5/1/2011 3:54</c:v>
                </c:pt>
                <c:pt idx="550">
                  <c:v>5/1/2011 4:09</c:v>
                </c:pt>
                <c:pt idx="551">
                  <c:v>5/1/2011 4:24</c:v>
                </c:pt>
                <c:pt idx="552">
                  <c:v>5/1/2011 4:39</c:v>
                </c:pt>
                <c:pt idx="553">
                  <c:v>5/1/2011 4:54</c:v>
                </c:pt>
                <c:pt idx="554">
                  <c:v>5/1/2011 5:09</c:v>
                </c:pt>
                <c:pt idx="555">
                  <c:v>5/1/2011 5:24</c:v>
                </c:pt>
                <c:pt idx="556">
                  <c:v>5/1/2011 5:39</c:v>
                </c:pt>
                <c:pt idx="557">
                  <c:v>5/1/2011 5:54</c:v>
                </c:pt>
                <c:pt idx="558">
                  <c:v>5/1/2011 6:09</c:v>
                </c:pt>
                <c:pt idx="559">
                  <c:v>5/1/2011 6:24</c:v>
                </c:pt>
                <c:pt idx="560">
                  <c:v>5/1/2011 6:39</c:v>
                </c:pt>
                <c:pt idx="561">
                  <c:v>5/1/2011 6:54</c:v>
                </c:pt>
                <c:pt idx="562">
                  <c:v>5/1/2011 7:09</c:v>
                </c:pt>
                <c:pt idx="563">
                  <c:v>5/1/2011 7:24</c:v>
                </c:pt>
                <c:pt idx="564">
                  <c:v>5/1/2011 7:39</c:v>
                </c:pt>
                <c:pt idx="565">
                  <c:v>5/1/2011 7:54</c:v>
                </c:pt>
                <c:pt idx="566">
                  <c:v>5/1/2011 8:09</c:v>
                </c:pt>
                <c:pt idx="567">
                  <c:v>5/1/2011 8:24</c:v>
                </c:pt>
                <c:pt idx="568">
                  <c:v>5/1/2011 8:39</c:v>
                </c:pt>
                <c:pt idx="569">
                  <c:v>5/1/2011 8:54</c:v>
                </c:pt>
                <c:pt idx="570">
                  <c:v>5/1/2011 9:09</c:v>
                </c:pt>
                <c:pt idx="571">
                  <c:v>5/1/2011 9:24</c:v>
                </c:pt>
                <c:pt idx="572">
                  <c:v>5/1/2011 9:39</c:v>
                </c:pt>
                <c:pt idx="573">
                  <c:v>5/1/2011 9:54</c:v>
                </c:pt>
                <c:pt idx="574">
                  <c:v>5/1/2011 10:09</c:v>
                </c:pt>
                <c:pt idx="575">
                  <c:v>5/1/2011 10:24</c:v>
                </c:pt>
                <c:pt idx="576">
                  <c:v>5/1/2011 10:39</c:v>
                </c:pt>
                <c:pt idx="577">
                  <c:v>5/1/2011 10:54</c:v>
                </c:pt>
                <c:pt idx="578">
                  <c:v>5/1/2011 11:09</c:v>
                </c:pt>
                <c:pt idx="579">
                  <c:v>5/1/2011 11:24</c:v>
                </c:pt>
                <c:pt idx="580">
                  <c:v>5/1/2011 11:39</c:v>
                </c:pt>
                <c:pt idx="581">
                  <c:v>5/1/2011 11:54</c:v>
                </c:pt>
                <c:pt idx="582">
                  <c:v>5/1/2011 12:09</c:v>
                </c:pt>
                <c:pt idx="583">
                  <c:v>5/1/2011 12:24</c:v>
                </c:pt>
                <c:pt idx="584">
                  <c:v>5/1/2011 12:39</c:v>
                </c:pt>
                <c:pt idx="585">
                  <c:v>5/1/2011 12:54</c:v>
                </c:pt>
                <c:pt idx="586">
                  <c:v>5/1/2011 13:09</c:v>
                </c:pt>
                <c:pt idx="587">
                  <c:v>5/1/2011 13:24</c:v>
                </c:pt>
                <c:pt idx="588">
                  <c:v>5/1/2011 13:39</c:v>
                </c:pt>
                <c:pt idx="589">
                  <c:v>5/1/2011 13:54</c:v>
                </c:pt>
                <c:pt idx="590">
                  <c:v>5/1/2011 14:09</c:v>
                </c:pt>
                <c:pt idx="591">
                  <c:v>5/1/2011 14:24</c:v>
                </c:pt>
                <c:pt idx="592">
                  <c:v>5/1/2011 14:39</c:v>
                </c:pt>
                <c:pt idx="593">
                  <c:v>5/1/2011 14:54</c:v>
                </c:pt>
                <c:pt idx="594">
                  <c:v>5/1/2011 15:09</c:v>
                </c:pt>
                <c:pt idx="595">
                  <c:v>5/1/2011 15:24</c:v>
                </c:pt>
                <c:pt idx="596">
                  <c:v>5/1/2011 15:39</c:v>
                </c:pt>
                <c:pt idx="597">
                  <c:v>5/1/2011 15:54</c:v>
                </c:pt>
                <c:pt idx="598">
                  <c:v>5/1/2011 16:09</c:v>
                </c:pt>
                <c:pt idx="599">
                  <c:v>5/1/2011 16:24</c:v>
                </c:pt>
                <c:pt idx="600">
                  <c:v>5/1/2011 16:39</c:v>
                </c:pt>
                <c:pt idx="601">
                  <c:v>5/1/2011 16:54</c:v>
                </c:pt>
                <c:pt idx="602">
                  <c:v>5/1/2011 17:09</c:v>
                </c:pt>
                <c:pt idx="603">
                  <c:v>5/1/2011 17:24</c:v>
                </c:pt>
                <c:pt idx="604">
                  <c:v>5/1/2011 17:39</c:v>
                </c:pt>
                <c:pt idx="605">
                  <c:v>5/1/2011 17:54</c:v>
                </c:pt>
                <c:pt idx="606">
                  <c:v>5/1/2011 18:09</c:v>
                </c:pt>
                <c:pt idx="607">
                  <c:v>5/1/2011 18:24</c:v>
                </c:pt>
                <c:pt idx="608">
                  <c:v>5/1/2011 18:39</c:v>
                </c:pt>
                <c:pt idx="609">
                  <c:v>5/1/2011 18:54</c:v>
                </c:pt>
                <c:pt idx="610">
                  <c:v>5/1/2011 19:09</c:v>
                </c:pt>
                <c:pt idx="611">
                  <c:v>5/1/2011 19:24</c:v>
                </c:pt>
                <c:pt idx="612">
                  <c:v>5/1/2011 19:39</c:v>
                </c:pt>
                <c:pt idx="613">
                  <c:v>5/1/2011 19:54</c:v>
                </c:pt>
                <c:pt idx="614">
                  <c:v>5/1/2011 20:09</c:v>
                </c:pt>
                <c:pt idx="615">
                  <c:v>5/1/2011 20:24</c:v>
                </c:pt>
                <c:pt idx="616">
                  <c:v>5/1/2011 20:39</c:v>
                </c:pt>
                <c:pt idx="617">
                  <c:v>5/1/2011 20:54</c:v>
                </c:pt>
                <c:pt idx="618">
                  <c:v>5/1/2011 21:09</c:v>
                </c:pt>
                <c:pt idx="619">
                  <c:v>5/1/2011 21:24</c:v>
                </c:pt>
                <c:pt idx="620">
                  <c:v>5/1/2011 21:39</c:v>
                </c:pt>
                <c:pt idx="621">
                  <c:v>5/1/2011 21:54</c:v>
                </c:pt>
                <c:pt idx="622">
                  <c:v>5/1/2011 22:09</c:v>
                </c:pt>
                <c:pt idx="623">
                  <c:v>5/1/2011 22:24</c:v>
                </c:pt>
                <c:pt idx="624">
                  <c:v>5/1/2011 22:39</c:v>
                </c:pt>
                <c:pt idx="625">
                  <c:v>5/1/2011 22:54</c:v>
                </c:pt>
                <c:pt idx="626">
                  <c:v>5/1/2011 23:09</c:v>
                </c:pt>
                <c:pt idx="627">
                  <c:v>5/1/2011 23:24</c:v>
                </c:pt>
                <c:pt idx="628">
                  <c:v>5/1/2011 23:39</c:v>
                </c:pt>
                <c:pt idx="629">
                  <c:v>5/1/2011 23:54</c:v>
                </c:pt>
                <c:pt idx="630">
                  <c:v>5/2/2011 0:09</c:v>
                </c:pt>
                <c:pt idx="631">
                  <c:v>5/2/2011 0:24</c:v>
                </c:pt>
                <c:pt idx="632">
                  <c:v>5/2/2011 0:39</c:v>
                </c:pt>
                <c:pt idx="633">
                  <c:v>5/2/2011 0:54</c:v>
                </c:pt>
                <c:pt idx="634">
                  <c:v>5/2/2011 1:09</c:v>
                </c:pt>
                <c:pt idx="635">
                  <c:v>5/2/2011 1:24</c:v>
                </c:pt>
                <c:pt idx="636">
                  <c:v>5/2/2011 1:39</c:v>
                </c:pt>
                <c:pt idx="637">
                  <c:v>5/2/2011 1:54</c:v>
                </c:pt>
                <c:pt idx="638">
                  <c:v>5/2/2011 2:09</c:v>
                </c:pt>
                <c:pt idx="639">
                  <c:v>5/2/2011 2:24</c:v>
                </c:pt>
                <c:pt idx="640">
                  <c:v>5/2/2011 2:39</c:v>
                </c:pt>
                <c:pt idx="641">
                  <c:v>5/2/2011 2:54</c:v>
                </c:pt>
                <c:pt idx="642">
                  <c:v>5/2/2011 3:09</c:v>
                </c:pt>
                <c:pt idx="643">
                  <c:v>5/2/2011 3:24</c:v>
                </c:pt>
                <c:pt idx="644">
                  <c:v>5/2/2011 3:39</c:v>
                </c:pt>
                <c:pt idx="645">
                  <c:v>5/2/2011 3:54</c:v>
                </c:pt>
                <c:pt idx="646">
                  <c:v>5/2/2011 4:09</c:v>
                </c:pt>
                <c:pt idx="647">
                  <c:v>5/2/2011 4:24</c:v>
                </c:pt>
                <c:pt idx="648">
                  <c:v>5/2/2011 4:39</c:v>
                </c:pt>
                <c:pt idx="649">
                  <c:v>5/2/2011 4:54</c:v>
                </c:pt>
                <c:pt idx="650">
                  <c:v>5/2/2011 5:09</c:v>
                </c:pt>
                <c:pt idx="651">
                  <c:v>5/2/2011 5:24</c:v>
                </c:pt>
                <c:pt idx="652">
                  <c:v>5/2/2011 5:39</c:v>
                </c:pt>
                <c:pt idx="653">
                  <c:v>5/2/2011 5:54</c:v>
                </c:pt>
                <c:pt idx="654">
                  <c:v>5/2/2011 6:09</c:v>
                </c:pt>
                <c:pt idx="655">
                  <c:v>5/2/2011 6:24</c:v>
                </c:pt>
                <c:pt idx="656">
                  <c:v>5/2/2011 6:39</c:v>
                </c:pt>
                <c:pt idx="657">
                  <c:v>5/2/2011 6:54</c:v>
                </c:pt>
                <c:pt idx="658">
                  <c:v>5/2/2011 7:09</c:v>
                </c:pt>
                <c:pt idx="659">
                  <c:v>5/2/2011 7:24</c:v>
                </c:pt>
                <c:pt idx="660">
                  <c:v>5/2/2011 7:39</c:v>
                </c:pt>
                <c:pt idx="661">
                  <c:v>5/2/2011 7:54</c:v>
                </c:pt>
                <c:pt idx="662">
                  <c:v>5/2/2011 8:09</c:v>
                </c:pt>
                <c:pt idx="663">
                  <c:v>5/2/2011 8:24</c:v>
                </c:pt>
                <c:pt idx="664">
                  <c:v>5/2/2011 8:39</c:v>
                </c:pt>
                <c:pt idx="665">
                  <c:v>5/2/2011 8:54</c:v>
                </c:pt>
                <c:pt idx="666">
                  <c:v>5/2/2011 9:09</c:v>
                </c:pt>
                <c:pt idx="667">
                  <c:v>5/2/2011 9:24</c:v>
                </c:pt>
                <c:pt idx="668">
                  <c:v>5/2/2011 9:39</c:v>
                </c:pt>
                <c:pt idx="669">
                  <c:v>5/2/2011 9:54</c:v>
                </c:pt>
                <c:pt idx="670">
                  <c:v>5/2/2011 10:09</c:v>
                </c:pt>
                <c:pt idx="671">
                  <c:v>5/2/2011 10:24</c:v>
                </c:pt>
                <c:pt idx="672">
                  <c:v>5/2/2011 10:39</c:v>
                </c:pt>
                <c:pt idx="673">
                  <c:v>5/2/2011 10:54</c:v>
                </c:pt>
                <c:pt idx="674">
                  <c:v>5/2/2011 11:09</c:v>
                </c:pt>
                <c:pt idx="675">
                  <c:v>5/2/2011 11:24</c:v>
                </c:pt>
                <c:pt idx="676">
                  <c:v>5/2/2011 11:39</c:v>
                </c:pt>
                <c:pt idx="677">
                  <c:v>5/2/2011 11:54</c:v>
                </c:pt>
                <c:pt idx="678">
                  <c:v>5/2/2011 12:09</c:v>
                </c:pt>
                <c:pt idx="679">
                  <c:v>5/2/2011 12:24</c:v>
                </c:pt>
                <c:pt idx="680">
                  <c:v>5/2/2011 12:39</c:v>
                </c:pt>
                <c:pt idx="681">
                  <c:v>5/2/2011 12:54</c:v>
                </c:pt>
                <c:pt idx="682">
                  <c:v>5/2/2011 13:09</c:v>
                </c:pt>
                <c:pt idx="683">
                  <c:v>5/2/2011 13:24</c:v>
                </c:pt>
                <c:pt idx="684">
                  <c:v>5/2/2011 13:39</c:v>
                </c:pt>
                <c:pt idx="685">
                  <c:v>5/2/2011 13:54</c:v>
                </c:pt>
                <c:pt idx="686">
                  <c:v>5/2/2011 14:09</c:v>
                </c:pt>
                <c:pt idx="687">
                  <c:v>5/2/2011 14:24</c:v>
                </c:pt>
                <c:pt idx="688">
                  <c:v>5/2/2011 14:39</c:v>
                </c:pt>
                <c:pt idx="689">
                  <c:v>5/2/2011 14:54</c:v>
                </c:pt>
                <c:pt idx="690">
                  <c:v>5/2/2011 15:09</c:v>
                </c:pt>
                <c:pt idx="691">
                  <c:v>5/2/2011 15:24</c:v>
                </c:pt>
                <c:pt idx="692">
                  <c:v>5/2/2011 15:39</c:v>
                </c:pt>
                <c:pt idx="693">
                  <c:v>5/2/2011 15:54</c:v>
                </c:pt>
                <c:pt idx="694">
                  <c:v>5/2/2011 16:09</c:v>
                </c:pt>
                <c:pt idx="695">
                  <c:v>5/2/2011 16:24</c:v>
                </c:pt>
                <c:pt idx="696">
                  <c:v>5/2/2011 16:39</c:v>
                </c:pt>
                <c:pt idx="697">
                  <c:v>5/2/2011 16:54</c:v>
                </c:pt>
                <c:pt idx="698">
                  <c:v>5/2/2011 17:09</c:v>
                </c:pt>
                <c:pt idx="699">
                  <c:v>5/2/2011 17:24</c:v>
                </c:pt>
                <c:pt idx="700">
                  <c:v>5/2/2011 17:39</c:v>
                </c:pt>
                <c:pt idx="701">
                  <c:v>5/2/2011 17:54</c:v>
                </c:pt>
                <c:pt idx="702">
                  <c:v>5/2/2011 18:09</c:v>
                </c:pt>
                <c:pt idx="703">
                  <c:v>5/2/2011 18:24</c:v>
                </c:pt>
                <c:pt idx="704">
                  <c:v>5/2/2011 18:39</c:v>
                </c:pt>
                <c:pt idx="705">
                  <c:v>5/2/2011 18:54</c:v>
                </c:pt>
                <c:pt idx="706">
                  <c:v>5/2/2011 19:09</c:v>
                </c:pt>
                <c:pt idx="707">
                  <c:v>5/2/2011 19:24</c:v>
                </c:pt>
                <c:pt idx="708">
                  <c:v>5/2/2011 19:39</c:v>
                </c:pt>
                <c:pt idx="709">
                  <c:v>5/2/2011 19:54</c:v>
                </c:pt>
                <c:pt idx="710">
                  <c:v>5/2/2011 20:09</c:v>
                </c:pt>
                <c:pt idx="711">
                  <c:v>5/2/2011 20:24</c:v>
                </c:pt>
                <c:pt idx="712">
                  <c:v>5/2/2011 20:39</c:v>
                </c:pt>
                <c:pt idx="713">
                  <c:v>5/2/2011 20:54</c:v>
                </c:pt>
                <c:pt idx="714">
                  <c:v>5/2/2011 21:09</c:v>
                </c:pt>
                <c:pt idx="715">
                  <c:v>5/2/2011 21:24</c:v>
                </c:pt>
                <c:pt idx="716">
                  <c:v>5/2/2011 21:39</c:v>
                </c:pt>
                <c:pt idx="717">
                  <c:v>5/2/2011 21:54</c:v>
                </c:pt>
                <c:pt idx="718">
                  <c:v>5/2/2011 22:09</c:v>
                </c:pt>
                <c:pt idx="719">
                  <c:v>5/2/2011 22:24</c:v>
                </c:pt>
                <c:pt idx="720">
                  <c:v>5/2/2011 22:39</c:v>
                </c:pt>
                <c:pt idx="721">
                  <c:v>5/2/2011 22:54</c:v>
                </c:pt>
                <c:pt idx="722">
                  <c:v>5/2/2011 23:09</c:v>
                </c:pt>
                <c:pt idx="723">
                  <c:v>5/2/2011 23:24</c:v>
                </c:pt>
                <c:pt idx="724">
                  <c:v>5/2/2011 23:39</c:v>
                </c:pt>
                <c:pt idx="725">
                  <c:v>5/2/2011 23:54</c:v>
                </c:pt>
                <c:pt idx="726">
                  <c:v>5/3/2011 0:09</c:v>
                </c:pt>
                <c:pt idx="727">
                  <c:v>5/3/2011 0:24</c:v>
                </c:pt>
                <c:pt idx="728">
                  <c:v>5/3/2011 0:39</c:v>
                </c:pt>
                <c:pt idx="729">
                  <c:v>5/3/2011 0:54</c:v>
                </c:pt>
                <c:pt idx="730">
                  <c:v>5/3/2011 1:09</c:v>
                </c:pt>
                <c:pt idx="731">
                  <c:v>5/3/2011 1:24</c:v>
                </c:pt>
                <c:pt idx="732">
                  <c:v>5/3/2011 1:39</c:v>
                </c:pt>
                <c:pt idx="733">
                  <c:v>5/3/2011 1:54</c:v>
                </c:pt>
                <c:pt idx="734">
                  <c:v>5/3/2011 2:09</c:v>
                </c:pt>
                <c:pt idx="735">
                  <c:v>5/3/2011 2:24</c:v>
                </c:pt>
                <c:pt idx="736">
                  <c:v>5/3/2011 2:39</c:v>
                </c:pt>
                <c:pt idx="737">
                  <c:v>5/3/2011 2:54</c:v>
                </c:pt>
                <c:pt idx="738">
                  <c:v>5/3/2011 3:09</c:v>
                </c:pt>
                <c:pt idx="739">
                  <c:v>5/3/2011 3:24</c:v>
                </c:pt>
                <c:pt idx="740">
                  <c:v>5/3/2011 3:39</c:v>
                </c:pt>
                <c:pt idx="741">
                  <c:v>5/3/2011 3:54</c:v>
                </c:pt>
                <c:pt idx="742">
                  <c:v>5/3/2011 4:09</c:v>
                </c:pt>
                <c:pt idx="743">
                  <c:v>5/3/2011 4:24</c:v>
                </c:pt>
                <c:pt idx="744">
                  <c:v>5/3/2011 4:39</c:v>
                </c:pt>
                <c:pt idx="745">
                  <c:v>5/3/2011 4:54</c:v>
                </c:pt>
                <c:pt idx="746">
                  <c:v>5/3/2011 5:09</c:v>
                </c:pt>
                <c:pt idx="747">
                  <c:v>5/3/2011 5:24</c:v>
                </c:pt>
                <c:pt idx="748">
                  <c:v>5/3/2011 5:39</c:v>
                </c:pt>
                <c:pt idx="749">
                  <c:v>5/3/2011 5:54</c:v>
                </c:pt>
                <c:pt idx="750">
                  <c:v>5/3/2011 6:09</c:v>
                </c:pt>
                <c:pt idx="751">
                  <c:v>5/3/2011 6:24</c:v>
                </c:pt>
                <c:pt idx="752">
                  <c:v>5/3/2011 6:39</c:v>
                </c:pt>
                <c:pt idx="753">
                  <c:v>5/3/2011 6:54</c:v>
                </c:pt>
                <c:pt idx="754">
                  <c:v>5/3/2011 7:09</c:v>
                </c:pt>
                <c:pt idx="755">
                  <c:v>5/3/2011 7:24</c:v>
                </c:pt>
                <c:pt idx="756">
                  <c:v>5/3/2011 7:39</c:v>
                </c:pt>
                <c:pt idx="757">
                  <c:v>5/3/2011 7:54</c:v>
                </c:pt>
                <c:pt idx="758">
                  <c:v>5/3/2011 8:09</c:v>
                </c:pt>
                <c:pt idx="759">
                  <c:v>5/3/2011 8:24</c:v>
                </c:pt>
                <c:pt idx="760">
                  <c:v>5/3/2011 8:39</c:v>
                </c:pt>
                <c:pt idx="761">
                  <c:v>5/3/2011 8:54</c:v>
                </c:pt>
                <c:pt idx="762">
                  <c:v>5/3/2011 9:09</c:v>
                </c:pt>
                <c:pt idx="763">
                  <c:v>5/3/2011 9:24</c:v>
                </c:pt>
                <c:pt idx="764">
                  <c:v>5/3/2011 9:39</c:v>
                </c:pt>
                <c:pt idx="765">
                  <c:v>5/3/2011 9:54</c:v>
                </c:pt>
                <c:pt idx="766">
                  <c:v>5/3/2011 10:09</c:v>
                </c:pt>
                <c:pt idx="767">
                  <c:v>5/3/2011 10:24</c:v>
                </c:pt>
                <c:pt idx="768">
                  <c:v>5/3/2011 10:39</c:v>
                </c:pt>
                <c:pt idx="769">
                  <c:v>5/3/2011 10:54</c:v>
                </c:pt>
                <c:pt idx="770">
                  <c:v>5/3/2011 11:09</c:v>
                </c:pt>
                <c:pt idx="771">
                  <c:v>5/3/2011 11:24</c:v>
                </c:pt>
                <c:pt idx="772">
                  <c:v>5/3/2011 11:39</c:v>
                </c:pt>
                <c:pt idx="773">
                  <c:v>5/3/2011 11:54</c:v>
                </c:pt>
                <c:pt idx="774">
                  <c:v>5/3/2011 12:09</c:v>
                </c:pt>
                <c:pt idx="775">
                  <c:v>5/3/2011 12:24</c:v>
                </c:pt>
                <c:pt idx="776">
                  <c:v>5/3/2011 12:39</c:v>
                </c:pt>
                <c:pt idx="777">
                  <c:v>5/3/2011 12:54</c:v>
                </c:pt>
                <c:pt idx="778">
                  <c:v>5/3/2011 13:09</c:v>
                </c:pt>
                <c:pt idx="779">
                  <c:v>5/3/2011 13:24</c:v>
                </c:pt>
                <c:pt idx="780">
                  <c:v>5/3/2011 13:39</c:v>
                </c:pt>
                <c:pt idx="781">
                  <c:v>5/3/2011 13:54</c:v>
                </c:pt>
                <c:pt idx="782">
                  <c:v>5/3/2011 14:09</c:v>
                </c:pt>
                <c:pt idx="783">
                  <c:v>5/3/2011 14:24</c:v>
                </c:pt>
                <c:pt idx="784">
                  <c:v>5/3/2011 14:39</c:v>
                </c:pt>
                <c:pt idx="785">
                  <c:v>5/3/2011 14:54</c:v>
                </c:pt>
                <c:pt idx="786">
                  <c:v>5/3/2011 15:09</c:v>
                </c:pt>
                <c:pt idx="787">
                  <c:v>5/3/2011 15:24</c:v>
                </c:pt>
                <c:pt idx="788">
                  <c:v>5/3/2011 15:39</c:v>
                </c:pt>
                <c:pt idx="789">
                  <c:v>5/3/2011 15:54</c:v>
                </c:pt>
                <c:pt idx="790">
                  <c:v>5/3/2011 16:09</c:v>
                </c:pt>
                <c:pt idx="791">
                  <c:v>5/3/2011 16:24</c:v>
                </c:pt>
                <c:pt idx="792">
                  <c:v>5/3/2011 16:39</c:v>
                </c:pt>
                <c:pt idx="793">
                  <c:v>5/3/2011 16:54</c:v>
                </c:pt>
                <c:pt idx="794">
                  <c:v>5/3/2011 17:09</c:v>
                </c:pt>
                <c:pt idx="795">
                  <c:v>5/3/2011 17:24</c:v>
                </c:pt>
                <c:pt idx="796">
                  <c:v>5/3/2011 17:39</c:v>
                </c:pt>
                <c:pt idx="797">
                  <c:v>5/3/2011 17:54</c:v>
                </c:pt>
                <c:pt idx="798">
                  <c:v>5/3/2011 18:09</c:v>
                </c:pt>
                <c:pt idx="799">
                  <c:v>5/3/2011 18:24</c:v>
                </c:pt>
                <c:pt idx="800">
                  <c:v>5/3/2011 18:39</c:v>
                </c:pt>
                <c:pt idx="801">
                  <c:v>5/3/2011 18:54</c:v>
                </c:pt>
                <c:pt idx="802">
                  <c:v>5/3/2011 19:09</c:v>
                </c:pt>
                <c:pt idx="803">
                  <c:v>5/3/2011 19:24</c:v>
                </c:pt>
                <c:pt idx="804">
                  <c:v>5/3/2011 19:39</c:v>
                </c:pt>
                <c:pt idx="805">
                  <c:v>5/3/2011 19:54</c:v>
                </c:pt>
                <c:pt idx="806">
                  <c:v>5/3/2011 20:09</c:v>
                </c:pt>
                <c:pt idx="807">
                  <c:v>5/3/2011 20:24</c:v>
                </c:pt>
                <c:pt idx="808">
                  <c:v>5/3/2011 20:39</c:v>
                </c:pt>
                <c:pt idx="809">
                  <c:v>5/3/2011 20:54</c:v>
                </c:pt>
                <c:pt idx="810">
                  <c:v>5/3/2011 21:09</c:v>
                </c:pt>
                <c:pt idx="811">
                  <c:v>5/3/2011 21:24</c:v>
                </c:pt>
                <c:pt idx="812">
                  <c:v>5/3/2011 21:39</c:v>
                </c:pt>
                <c:pt idx="813">
                  <c:v>5/3/2011 21:54</c:v>
                </c:pt>
                <c:pt idx="814">
                  <c:v>5/3/2011 22:09</c:v>
                </c:pt>
                <c:pt idx="815">
                  <c:v>5/3/2011 22:24</c:v>
                </c:pt>
                <c:pt idx="816">
                  <c:v>5/3/2011 22:39</c:v>
                </c:pt>
                <c:pt idx="817">
                  <c:v>5/3/2011 22:54</c:v>
                </c:pt>
                <c:pt idx="818">
                  <c:v>5/3/2011 23:09</c:v>
                </c:pt>
                <c:pt idx="819">
                  <c:v>5/3/2011 23:24</c:v>
                </c:pt>
                <c:pt idx="820">
                  <c:v>5/3/2011 23:39</c:v>
                </c:pt>
                <c:pt idx="821">
                  <c:v>5/3/2011 23:54</c:v>
                </c:pt>
                <c:pt idx="822">
                  <c:v>5/4/2011 0:09</c:v>
                </c:pt>
                <c:pt idx="823">
                  <c:v>5/4/2011 0:24</c:v>
                </c:pt>
                <c:pt idx="824">
                  <c:v>5/4/2011 0:39</c:v>
                </c:pt>
                <c:pt idx="825">
                  <c:v>5/4/2011 0:54</c:v>
                </c:pt>
                <c:pt idx="826">
                  <c:v>5/4/2011 1:09</c:v>
                </c:pt>
                <c:pt idx="827">
                  <c:v>5/4/2011 1:24</c:v>
                </c:pt>
                <c:pt idx="828">
                  <c:v>5/4/2011 1:39</c:v>
                </c:pt>
                <c:pt idx="829">
                  <c:v>5/4/2011 1:54</c:v>
                </c:pt>
                <c:pt idx="830">
                  <c:v>5/4/2011 2:09</c:v>
                </c:pt>
                <c:pt idx="831">
                  <c:v>5/4/2011 2:24</c:v>
                </c:pt>
                <c:pt idx="832">
                  <c:v>5/4/2011 2:39</c:v>
                </c:pt>
                <c:pt idx="833">
                  <c:v>5/4/2011 2:54</c:v>
                </c:pt>
                <c:pt idx="834">
                  <c:v>5/4/2011 3:09</c:v>
                </c:pt>
                <c:pt idx="835">
                  <c:v>5/4/2011 3:24</c:v>
                </c:pt>
                <c:pt idx="836">
                  <c:v>5/4/2011 3:39</c:v>
                </c:pt>
                <c:pt idx="837">
                  <c:v>5/4/2011 3:54</c:v>
                </c:pt>
                <c:pt idx="838">
                  <c:v>5/4/2011 4:09</c:v>
                </c:pt>
                <c:pt idx="839">
                  <c:v>5/4/2011 4:24</c:v>
                </c:pt>
                <c:pt idx="840">
                  <c:v>5/4/2011 4:39</c:v>
                </c:pt>
                <c:pt idx="841">
                  <c:v>5/4/2011 4:54</c:v>
                </c:pt>
                <c:pt idx="842">
                  <c:v>5/4/2011 5:09</c:v>
                </c:pt>
                <c:pt idx="843">
                  <c:v>5/4/2011 5:24</c:v>
                </c:pt>
                <c:pt idx="844">
                  <c:v>5/4/2011 5:39</c:v>
                </c:pt>
                <c:pt idx="845">
                  <c:v>5/4/2011 5:54</c:v>
                </c:pt>
                <c:pt idx="846">
                  <c:v>5/4/2011 6:09</c:v>
                </c:pt>
                <c:pt idx="847">
                  <c:v>5/4/2011 6:24</c:v>
                </c:pt>
                <c:pt idx="848">
                  <c:v>5/4/2011 6:39</c:v>
                </c:pt>
                <c:pt idx="849">
                  <c:v>5/4/2011 6:54</c:v>
                </c:pt>
                <c:pt idx="850">
                  <c:v>5/4/2011 7:09</c:v>
                </c:pt>
                <c:pt idx="851">
                  <c:v>5/4/2011 7:24</c:v>
                </c:pt>
                <c:pt idx="852">
                  <c:v>5/4/2011 7:39</c:v>
                </c:pt>
                <c:pt idx="853">
                  <c:v>5/4/2011 7:54</c:v>
                </c:pt>
                <c:pt idx="854">
                  <c:v>5/4/2011 8:09</c:v>
                </c:pt>
                <c:pt idx="855">
                  <c:v>5/4/2011 8:24</c:v>
                </c:pt>
                <c:pt idx="856">
                  <c:v>5/4/2011 8:39</c:v>
                </c:pt>
                <c:pt idx="857">
                  <c:v>5/4/2011 8:54</c:v>
                </c:pt>
                <c:pt idx="858">
                  <c:v>5/4/2011 9:09</c:v>
                </c:pt>
                <c:pt idx="859">
                  <c:v>5/4/2011 9:24</c:v>
                </c:pt>
                <c:pt idx="860">
                  <c:v>5/4/2011 9:39</c:v>
                </c:pt>
                <c:pt idx="861">
                  <c:v>5/4/2011 9:54</c:v>
                </c:pt>
                <c:pt idx="862">
                  <c:v>5/4/2011 10:09</c:v>
                </c:pt>
                <c:pt idx="863">
                  <c:v>5/4/2011 10:24</c:v>
                </c:pt>
                <c:pt idx="864">
                  <c:v>5/4/2011 10:39</c:v>
                </c:pt>
                <c:pt idx="865">
                  <c:v>5/4/2011 10:54</c:v>
                </c:pt>
                <c:pt idx="866">
                  <c:v>5/4/2011 11:09</c:v>
                </c:pt>
                <c:pt idx="867">
                  <c:v>5/4/2011 11:24</c:v>
                </c:pt>
                <c:pt idx="868">
                  <c:v>5/4/2011 11:39</c:v>
                </c:pt>
                <c:pt idx="869">
                  <c:v>5/4/2011 11:54</c:v>
                </c:pt>
                <c:pt idx="870">
                  <c:v>5/4/2011 12:09</c:v>
                </c:pt>
                <c:pt idx="871">
                  <c:v>5/4/2011 12:24</c:v>
                </c:pt>
                <c:pt idx="872">
                  <c:v>5/4/2011 12:39</c:v>
                </c:pt>
                <c:pt idx="873">
                  <c:v>5/4/2011 12:54</c:v>
                </c:pt>
                <c:pt idx="874">
                  <c:v>5/4/2011 13:09</c:v>
                </c:pt>
                <c:pt idx="875">
                  <c:v>5/4/2011 13:24</c:v>
                </c:pt>
                <c:pt idx="876">
                  <c:v>5/4/2011 13:39</c:v>
                </c:pt>
                <c:pt idx="877">
                  <c:v>5/4/2011 13:54</c:v>
                </c:pt>
                <c:pt idx="878">
                  <c:v>5/4/2011 14:09</c:v>
                </c:pt>
                <c:pt idx="879">
                  <c:v>5/4/2011 14:24</c:v>
                </c:pt>
                <c:pt idx="880">
                  <c:v>5/4/2011 14:39</c:v>
                </c:pt>
                <c:pt idx="881">
                  <c:v>5/4/2011 14:54</c:v>
                </c:pt>
                <c:pt idx="882">
                  <c:v>5/4/2011 15:09</c:v>
                </c:pt>
                <c:pt idx="883">
                  <c:v>5/4/2011 15:24</c:v>
                </c:pt>
                <c:pt idx="884">
                  <c:v>5/4/2011 15:39</c:v>
                </c:pt>
                <c:pt idx="885">
                  <c:v>5/4/2011 15:54</c:v>
                </c:pt>
                <c:pt idx="886">
                  <c:v>5/4/2011 16:09</c:v>
                </c:pt>
                <c:pt idx="887">
                  <c:v>5/4/2011 16:24</c:v>
                </c:pt>
                <c:pt idx="888">
                  <c:v>5/4/2011 16:39</c:v>
                </c:pt>
                <c:pt idx="889">
                  <c:v>5/4/2011 16:54</c:v>
                </c:pt>
                <c:pt idx="890">
                  <c:v>5/4/2011 17:09</c:v>
                </c:pt>
                <c:pt idx="891">
                  <c:v>5/4/2011 17:24</c:v>
                </c:pt>
                <c:pt idx="892">
                  <c:v>5/4/2011 17:39</c:v>
                </c:pt>
                <c:pt idx="893">
                  <c:v>5/4/2011 17:54</c:v>
                </c:pt>
                <c:pt idx="894">
                  <c:v>5/4/2011 18:09</c:v>
                </c:pt>
                <c:pt idx="895">
                  <c:v>5/4/2011 18:24</c:v>
                </c:pt>
                <c:pt idx="896">
                  <c:v>5/4/2011 18:39</c:v>
                </c:pt>
                <c:pt idx="897">
                  <c:v>5/4/2011 18:54</c:v>
                </c:pt>
                <c:pt idx="898">
                  <c:v>5/4/2011 19:09</c:v>
                </c:pt>
                <c:pt idx="899">
                  <c:v>5/4/2011 19:24</c:v>
                </c:pt>
                <c:pt idx="900">
                  <c:v>5/4/2011 19:39</c:v>
                </c:pt>
                <c:pt idx="901">
                  <c:v>5/4/2011 19:54</c:v>
                </c:pt>
                <c:pt idx="902">
                  <c:v>5/4/2011 20:09</c:v>
                </c:pt>
                <c:pt idx="903">
                  <c:v>5/4/2011 20:24</c:v>
                </c:pt>
                <c:pt idx="904">
                  <c:v>5/4/2011 20:39</c:v>
                </c:pt>
                <c:pt idx="905">
                  <c:v>5/4/2011 20:54</c:v>
                </c:pt>
                <c:pt idx="906">
                  <c:v>5/4/2011 21:09</c:v>
                </c:pt>
                <c:pt idx="907">
                  <c:v>5/4/2011 21:24</c:v>
                </c:pt>
                <c:pt idx="908">
                  <c:v>5/4/2011 21:39</c:v>
                </c:pt>
                <c:pt idx="909">
                  <c:v>5/4/2011 21:54</c:v>
                </c:pt>
                <c:pt idx="910">
                  <c:v>5/4/2011 22:09</c:v>
                </c:pt>
                <c:pt idx="911">
                  <c:v>5/4/2011 22:24</c:v>
                </c:pt>
                <c:pt idx="912">
                  <c:v>5/4/2011 22:39</c:v>
                </c:pt>
                <c:pt idx="913">
                  <c:v>5/4/2011 22:54</c:v>
                </c:pt>
                <c:pt idx="914">
                  <c:v>5/4/2011 23:09</c:v>
                </c:pt>
                <c:pt idx="915">
                  <c:v>5/4/2011 23:24</c:v>
                </c:pt>
                <c:pt idx="916">
                  <c:v>5/4/2011 23:39</c:v>
                </c:pt>
                <c:pt idx="917">
                  <c:v>5/4/2011 23:54</c:v>
                </c:pt>
                <c:pt idx="918">
                  <c:v>5/5/2011 0:09</c:v>
                </c:pt>
                <c:pt idx="919">
                  <c:v>5/5/2011 0:24</c:v>
                </c:pt>
                <c:pt idx="920">
                  <c:v>5/5/2011 0:39</c:v>
                </c:pt>
                <c:pt idx="921">
                  <c:v>5/5/2011 0:54</c:v>
                </c:pt>
                <c:pt idx="922">
                  <c:v>5/5/2011 1:09</c:v>
                </c:pt>
                <c:pt idx="923">
                  <c:v>5/5/2011 1:24</c:v>
                </c:pt>
                <c:pt idx="924">
                  <c:v>5/5/2011 1:39</c:v>
                </c:pt>
                <c:pt idx="925">
                  <c:v>5/5/2011 1:54</c:v>
                </c:pt>
                <c:pt idx="926">
                  <c:v>5/5/2011 2:09</c:v>
                </c:pt>
                <c:pt idx="927">
                  <c:v>5/5/2011 2:24</c:v>
                </c:pt>
                <c:pt idx="928">
                  <c:v>5/5/2011 2:39</c:v>
                </c:pt>
                <c:pt idx="929">
                  <c:v>5/5/2011 2:54</c:v>
                </c:pt>
                <c:pt idx="930">
                  <c:v>5/5/2011 3:09</c:v>
                </c:pt>
                <c:pt idx="931">
                  <c:v>5/5/2011 3:24</c:v>
                </c:pt>
                <c:pt idx="932">
                  <c:v>5/5/2011 3:39</c:v>
                </c:pt>
                <c:pt idx="933">
                  <c:v>5/5/2011 3:54</c:v>
                </c:pt>
                <c:pt idx="934">
                  <c:v>5/5/2011 4:09</c:v>
                </c:pt>
                <c:pt idx="935">
                  <c:v>5/5/2011 4:24</c:v>
                </c:pt>
                <c:pt idx="936">
                  <c:v>5/5/2011 4:39</c:v>
                </c:pt>
                <c:pt idx="937">
                  <c:v>5/5/2011 4:54</c:v>
                </c:pt>
                <c:pt idx="938">
                  <c:v>5/5/2011 5:09</c:v>
                </c:pt>
                <c:pt idx="939">
                  <c:v>5/5/2011 5:24</c:v>
                </c:pt>
                <c:pt idx="940">
                  <c:v>5/5/2011 5:39</c:v>
                </c:pt>
                <c:pt idx="941">
                  <c:v>5/5/2011 5:54</c:v>
                </c:pt>
                <c:pt idx="942">
                  <c:v>5/5/2011 6:09</c:v>
                </c:pt>
                <c:pt idx="943">
                  <c:v>5/5/2011 6:24</c:v>
                </c:pt>
                <c:pt idx="944">
                  <c:v>5/5/2011 6:39</c:v>
                </c:pt>
                <c:pt idx="945">
                  <c:v>5/5/2011 6:54</c:v>
                </c:pt>
                <c:pt idx="946">
                  <c:v>5/5/2011 7:09</c:v>
                </c:pt>
                <c:pt idx="947">
                  <c:v>5/5/2011 7:24</c:v>
                </c:pt>
                <c:pt idx="948">
                  <c:v>5/5/2011 7:39</c:v>
                </c:pt>
                <c:pt idx="949">
                  <c:v>5/5/2011 7:54</c:v>
                </c:pt>
                <c:pt idx="950">
                  <c:v>5/5/2011 8:09</c:v>
                </c:pt>
                <c:pt idx="951">
                  <c:v>5/5/2011 8:24</c:v>
                </c:pt>
                <c:pt idx="952">
                  <c:v>5/5/2011 8:39</c:v>
                </c:pt>
                <c:pt idx="953">
                  <c:v>5/5/2011 8:54</c:v>
                </c:pt>
                <c:pt idx="954">
                  <c:v>5/5/2011 9:09</c:v>
                </c:pt>
                <c:pt idx="955">
                  <c:v>5/5/2011 9:24</c:v>
                </c:pt>
                <c:pt idx="956">
                  <c:v>5/5/2011 9:39</c:v>
                </c:pt>
                <c:pt idx="957">
                  <c:v>5/5/2011 9:54</c:v>
                </c:pt>
                <c:pt idx="958">
                  <c:v>5/5/2011 10:09</c:v>
                </c:pt>
                <c:pt idx="959">
                  <c:v>5/5/2011 10:24</c:v>
                </c:pt>
                <c:pt idx="960">
                  <c:v>5/5/2011 10:39</c:v>
                </c:pt>
                <c:pt idx="961">
                  <c:v>5/5/2011 10:54</c:v>
                </c:pt>
                <c:pt idx="962">
                  <c:v>5/5/2011 11:09</c:v>
                </c:pt>
                <c:pt idx="963">
                  <c:v>5/5/2011 11:24</c:v>
                </c:pt>
                <c:pt idx="964">
                  <c:v>5/5/2011 11:39</c:v>
                </c:pt>
                <c:pt idx="965">
                  <c:v>5/5/2011 11:54</c:v>
                </c:pt>
                <c:pt idx="966">
                  <c:v>5/5/2011 12:09</c:v>
                </c:pt>
                <c:pt idx="967">
                  <c:v>5/5/2011 12:24</c:v>
                </c:pt>
                <c:pt idx="968">
                  <c:v>5/5/2011 12:39</c:v>
                </c:pt>
                <c:pt idx="969">
                  <c:v>5/5/2011 12:54</c:v>
                </c:pt>
                <c:pt idx="970">
                  <c:v>5/5/2011 13:09</c:v>
                </c:pt>
                <c:pt idx="971">
                  <c:v>5/5/2011 13:24</c:v>
                </c:pt>
                <c:pt idx="972">
                  <c:v>5/5/2011 13:39</c:v>
                </c:pt>
                <c:pt idx="973">
                  <c:v>5/5/2011 13:54</c:v>
                </c:pt>
                <c:pt idx="974">
                  <c:v>5/5/2011 14:09</c:v>
                </c:pt>
                <c:pt idx="975">
                  <c:v>5/5/2011 14:24</c:v>
                </c:pt>
                <c:pt idx="976">
                  <c:v>5/5/2011 14:39</c:v>
                </c:pt>
                <c:pt idx="977">
                  <c:v>5/5/2011 14:54</c:v>
                </c:pt>
                <c:pt idx="978">
                  <c:v>5/5/2011 15:09</c:v>
                </c:pt>
                <c:pt idx="979">
                  <c:v>5/5/2011 15:24</c:v>
                </c:pt>
                <c:pt idx="980">
                  <c:v>5/5/2011 15:39</c:v>
                </c:pt>
                <c:pt idx="981">
                  <c:v>5/5/2011 15:54</c:v>
                </c:pt>
                <c:pt idx="982">
                  <c:v>5/5/2011 16:09</c:v>
                </c:pt>
                <c:pt idx="983">
                  <c:v>5/5/2011 16:24</c:v>
                </c:pt>
                <c:pt idx="984">
                  <c:v>5/5/2011 16:39</c:v>
                </c:pt>
                <c:pt idx="985">
                  <c:v>5/5/2011 16:54</c:v>
                </c:pt>
                <c:pt idx="986">
                  <c:v>5/5/2011 17:09</c:v>
                </c:pt>
                <c:pt idx="987">
                  <c:v>5/5/2011 17:24</c:v>
                </c:pt>
                <c:pt idx="988">
                  <c:v>5/5/2011 17:39</c:v>
                </c:pt>
                <c:pt idx="989">
                  <c:v>5/5/2011 17:54</c:v>
                </c:pt>
                <c:pt idx="990">
                  <c:v>5/5/2011 18:09</c:v>
                </c:pt>
                <c:pt idx="991">
                  <c:v>5/5/2011 18:24</c:v>
                </c:pt>
                <c:pt idx="992">
                  <c:v>5/5/2011 18:39</c:v>
                </c:pt>
                <c:pt idx="993">
                  <c:v>5/5/2011 18:54</c:v>
                </c:pt>
                <c:pt idx="994">
                  <c:v>5/5/2011 19:09</c:v>
                </c:pt>
                <c:pt idx="995">
                  <c:v>5/5/2011 19:24</c:v>
                </c:pt>
                <c:pt idx="996">
                  <c:v>5/5/2011 19:39</c:v>
                </c:pt>
                <c:pt idx="997">
                  <c:v>5/5/2011 19:54</c:v>
                </c:pt>
                <c:pt idx="998">
                  <c:v>5/5/2011 20:09</c:v>
                </c:pt>
                <c:pt idx="999">
                  <c:v>5/5/2011 20:24</c:v>
                </c:pt>
                <c:pt idx="1000">
                  <c:v>5/5/2011 20:39</c:v>
                </c:pt>
                <c:pt idx="1001">
                  <c:v>5/5/2011 20:54</c:v>
                </c:pt>
                <c:pt idx="1002">
                  <c:v>5/5/2011 21:09</c:v>
                </c:pt>
                <c:pt idx="1003">
                  <c:v>5/5/2011 21:24</c:v>
                </c:pt>
                <c:pt idx="1004">
                  <c:v>5/5/2011 21:39</c:v>
                </c:pt>
                <c:pt idx="1005">
                  <c:v>5/5/2011 21:54</c:v>
                </c:pt>
                <c:pt idx="1006">
                  <c:v>5/5/2011 22:09</c:v>
                </c:pt>
                <c:pt idx="1007">
                  <c:v>5/5/2011 22:24</c:v>
                </c:pt>
                <c:pt idx="1008">
                  <c:v>5/5/2011 22:39</c:v>
                </c:pt>
                <c:pt idx="1009">
                  <c:v>5/5/2011 22:54</c:v>
                </c:pt>
                <c:pt idx="1010">
                  <c:v>5/5/2011 23:09</c:v>
                </c:pt>
                <c:pt idx="1011">
                  <c:v>5/5/2011 23:24</c:v>
                </c:pt>
                <c:pt idx="1012">
                  <c:v>5/5/2011 23:39</c:v>
                </c:pt>
                <c:pt idx="1013">
                  <c:v>5/5/2011 23:54</c:v>
                </c:pt>
                <c:pt idx="1014">
                  <c:v>5/6/2011 0:09</c:v>
                </c:pt>
                <c:pt idx="1015">
                  <c:v>5/6/2011 0:24</c:v>
                </c:pt>
                <c:pt idx="1016">
                  <c:v>5/6/2011 0:39</c:v>
                </c:pt>
                <c:pt idx="1017">
                  <c:v>5/6/2011 0:54</c:v>
                </c:pt>
                <c:pt idx="1018">
                  <c:v>5/6/2011 1:09</c:v>
                </c:pt>
                <c:pt idx="1019">
                  <c:v>5/6/2011 1:24</c:v>
                </c:pt>
                <c:pt idx="1020">
                  <c:v>5/6/2011 1:39</c:v>
                </c:pt>
                <c:pt idx="1021">
                  <c:v>5/6/2011 1:54</c:v>
                </c:pt>
                <c:pt idx="1022">
                  <c:v>5/6/2011 2:09</c:v>
                </c:pt>
                <c:pt idx="1023">
                  <c:v>5/6/2011 2:24</c:v>
                </c:pt>
                <c:pt idx="1024">
                  <c:v>5/6/2011 2:39</c:v>
                </c:pt>
                <c:pt idx="1025">
                  <c:v>5/6/2011 2:54</c:v>
                </c:pt>
                <c:pt idx="1026">
                  <c:v>5/6/2011 3:09</c:v>
                </c:pt>
                <c:pt idx="1027">
                  <c:v>5/6/2011 3:24</c:v>
                </c:pt>
                <c:pt idx="1028">
                  <c:v>5/6/2011 3:39</c:v>
                </c:pt>
                <c:pt idx="1029">
                  <c:v>5/6/2011 3:54</c:v>
                </c:pt>
                <c:pt idx="1030">
                  <c:v>5/6/2011 4:09</c:v>
                </c:pt>
                <c:pt idx="1031">
                  <c:v>5/6/2011 4:24</c:v>
                </c:pt>
                <c:pt idx="1032">
                  <c:v>5/6/2011 4:39</c:v>
                </c:pt>
                <c:pt idx="1033">
                  <c:v>5/6/2011 4:54</c:v>
                </c:pt>
                <c:pt idx="1034">
                  <c:v>5/6/2011 5:09</c:v>
                </c:pt>
                <c:pt idx="1035">
                  <c:v>5/6/2011 5:24</c:v>
                </c:pt>
                <c:pt idx="1036">
                  <c:v>5/6/2011 5:39</c:v>
                </c:pt>
                <c:pt idx="1037">
                  <c:v>5/6/2011 5:54</c:v>
                </c:pt>
                <c:pt idx="1038">
                  <c:v>5/6/2011 6:09</c:v>
                </c:pt>
                <c:pt idx="1039">
                  <c:v>5/6/2011 6:24</c:v>
                </c:pt>
                <c:pt idx="1040">
                  <c:v>5/6/2011 6:39</c:v>
                </c:pt>
                <c:pt idx="1041">
                  <c:v>5/6/2011 6:54</c:v>
                </c:pt>
                <c:pt idx="1042">
                  <c:v>5/6/2011 7:09</c:v>
                </c:pt>
                <c:pt idx="1043">
                  <c:v>5/6/2011 7:24</c:v>
                </c:pt>
                <c:pt idx="1044">
                  <c:v>5/6/2011 7:39</c:v>
                </c:pt>
                <c:pt idx="1045">
                  <c:v>5/6/2011 7:54</c:v>
                </c:pt>
                <c:pt idx="1046">
                  <c:v>5/6/2011 8:09</c:v>
                </c:pt>
                <c:pt idx="1047">
                  <c:v>5/6/2011 8:24</c:v>
                </c:pt>
                <c:pt idx="1048">
                  <c:v>5/6/2011 8:39</c:v>
                </c:pt>
                <c:pt idx="1049">
                  <c:v>5/6/2011 8:54</c:v>
                </c:pt>
                <c:pt idx="1050">
                  <c:v>5/6/2011 9:09</c:v>
                </c:pt>
                <c:pt idx="1051">
                  <c:v>5/6/2011 9:24</c:v>
                </c:pt>
                <c:pt idx="1052">
                  <c:v>5/6/2011 9:39</c:v>
                </c:pt>
                <c:pt idx="1053">
                  <c:v>5/6/2011 9:54</c:v>
                </c:pt>
                <c:pt idx="1054">
                  <c:v>5/6/2011 10:09</c:v>
                </c:pt>
                <c:pt idx="1055">
                  <c:v>5/6/2011 10:24</c:v>
                </c:pt>
                <c:pt idx="1056">
                  <c:v>5/6/2011 10:39</c:v>
                </c:pt>
                <c:pt idx="1057">
                  <c:v>5/6/2011 10:54</c:v>
                </c:pt>
                <c:pt idx="1058">
                  <c:v>5/6/2011 11:09</c:v>
                </c:pt>
                <c:pt idx="1059">
                  <c:v>5/6/2011 11:24</c:v>
                </c:pt>
                <c:pt idx="1060">
                  <c:v>5/6/2011 11:39</c:v>
                </c:pt>
                <c:pt idx="1061">
                  <c:v>5/6/2011 11:54</c:v>
                </c:pt>
                <c:pt idx="1062">
                  <c:v>5/6/2011 12:09</c:v>
                </c:pt>
                <c:pt idx="1063">
                  <c:v>5/6/2011 12:24</c:v>
                </c:pt>
                <c:pt idx="1064">
                  <c:v>5/6/2011 12:39</c:v>
                </c:pt>
                <c:pt idx="1065">
                  <c:v>5/6/2011 12:54</c:v>
                </c:pt>
                <c:pt idx="1066">
                  <c:v>5/6/2011 13:09</c:v>
                </c:pt>
                <c:pt idx="1067">
                  <c:v>5/6/2011 13:24</c:v>
                </c:pt>
                <c:pt idx="1068">
                  <c:v>5/6/2011 13:39</c:v>
                </c:pt>
                <c:pt idx="1069">
                  <c:v>5/6/2011 13:54</c:v>
                </c:pt>
                <c:pt idx="1070">
                  <c:v>5/6/2011 14:09</c:v>
                </c:pt>
                <c:pt idx="1071">
                  <c:v>5/6/2011 14:24</c:v>
                </c:pt>
                <c:pt idx="1072">
                  <c:v>5/6/2011 14:39</c:v>
                </c:pt>
                <c:pt idx="1073">
                  <c:v>5/6/2011 14:54</c:v>
                </c:pt>
                <c:pt idx="1074">
                  <c:v>5/6/2011 15:09</c:v>
                </c:pt>
                <c:pt idx="1075">
                  <c:v>5/6/2011 15:24</c:v>
                </c:pt>
                <c:pt idx="1076">
                  <c:v>5/6/2011 15:39</c:v>
                </c:pt>
                <c:pt idx="1077">
                  <c:v>5/6/2011 15:54</c:v>
                </c:pt>
                <c:pt idx="1078">
                  <c:v>5/6/2011 16:09</c:v>
                </c:pt>
                <c:pt idx="1079">
                  <c:v>5/6/2011 16:24</c:v>
                </c:pt>
                <c:pt idx="1080">
                  <c:v>5/6/2011 16:39</c:v>
                </c:pt>
                <c:pt idx="1081">
                  <c:v>5/6/2011 16:54</c:v>
                </c:pt>
                <c:pt idx="1082">
                  <c:v>5/6/2011 17:09</c:v>
                </c:pt>
                <c:pt idx="1083">
                  <c:v>5/6/2011 17:24</c:v>
                </c:pt>
                <c:pt idx="1084">
                  <c:v>5/6/2011 17:39</c:v>
                </c:pt>
                <c:pt idx="1085">
                  <c:v>5/6/2011 17:54</c:v>
                </c:pt>
                <c:pt idx="1086">
                  <c:v>5/6/2011 18:09</c:v>
                </c:pt>
                <c:pt idx="1087">
                  <c:v>5/6/2011 18:24</c:v>
                </c:pt>
                <c:pt idx="1088">
                  <c:v>5/6/2011 18:39</c:v>
                </c:pt>
                <c:pt idx="1089">
                  <c:v>5/6/2011 18:54</c:v>
                </c:pt>
                <c:pt idx="1090">
                  <c:v>5/6/2011 19:09</c:v>
                </c:pt>
                <c:pt idx="1091">
                  <c:v>5/6/2011 19:24</c:v>
                </c:pt>
                <c:pt idx="1092">
                  <c:v>5/6/2011 19:39</c:v>
                </c:pt>
                <c:pt idx="1093">
                  <c:v>5/6/2011 19:54</c:v>
                </c:pt>
                <c:pt idx="1094">
                  <c:v>5/6/2011 20:09</c:v>
                </c:pt>
                <c:pt idx="1095">
                  <c:v>5/6/2011 20:24</c:v>
                </c:pt>
                <c:pt idx="1096">
                  <c:v>5/6/2011 20:39</c:v>
                </c:pt>
                <c:pt idx="1097">
                  <c:v>5/6/2011 20:54</c:v>
                </c:pt>
                <c:pt idx="1098">
                  <c:v>5/6/2011 21:09</c:v>
                </c:pt>
                <c:pt idx="1099">
                  <c:v>5/6/2011 21:24</c:v>
                </c:pt>
                <c:pt idx="1100">
                  <c:v>5/6/2011 21:39</c:v>
                </c:pt>
                <c:pt idx="1101">
                  <c:v>5/6/2011 21:54</c:v>
                </c:pt>
                <c:pt idx="1102">
                  <c:v>5/6/2011 22:09</c:v>
                </c:pt>
                <c:pt idx="1103">
                  <c:v>5/6/2011 22:24</c:v>
                </c:pt>
                <c:pt idx="1104">
                  <c:v>5/6/2011 22:39</c:v>
                </c:pt>
                <c:pt idx="1105">
                  <c:v>5/6/2011 22:54</c:v>
                </c:pt>
                <c:pt idx="1106">
                  <c:v>5/6/2011 23:09</c:v>
                </c:pt>
                <c:pt idx="1107">
                  <c:v>5/6/2011 23:24</c:v>
                </c:pt>
                <c:pt idx="1108">
                  <c:v>5/6/2011 23:39</c:v>
                </c:pt>
                <c:pt idx="1109">
                  <c:v>5/6/2011 23:54</c:v>
                </c:pt>
                <c:pt idx="1110">
                  <c:v>5/7/2011 0:09</c:v>
                </c:pt>
                <c:pt idx="1111">
                  <c:v>5/7/2011 0:24</c:v>
                </c:pt>
                <c:pt idx="1112">
                  <c:v>5/7/2011 0:39</c:v>
                </c:pt>
                <c:pt idx="1113">
                  <c:v>5/7/2011 0:54</c:v>
                </c:pt>
                <c:pt idx="1114">
                  <c:v>5/7/2011 1:09</c:v>
                </c:pt>
                <c:pt idx="1115">
                  <c:v>5/7/2011 1:24</c:v>
                </c:pt>
                <c:pt idx="1116">
                  <c:v>5/7/2011 1:39</c:v>
                </c:pt>
                <c:pt idx="1117">
                  <c:v>5/7/2011 1:54</c:v>
                </c:pt>
                <c:pt idx="1118">
                  <c:v>5/7/2011 2:09</c:v>
                </c:pt>
                <c:pt idx="1119">
                  <c:v>5/7/2011 2:24</c:v>
                </c:pt>
                <c:pt idx="1120">
                  <c:v>5/7/2011 2:39</c:v>
                </c:pt>
                <c:pt idx="1121">
                  <c:v>5/7/2011 2:54</c:v>
                </c:pt>
                <c:pt idx="1122">
                  <c:v>5/7/2011 3:09</c:v>
                </c:pt>
                <c:pt idx="1123">
                  <c:v>5/7/2011 3:24</c:v>
                </c:pt>
                <c:pt idx="1124">
                  <c:v>5/7/2011 3:39</c:v>
                </c:pt>
                <c:pt idx="1125">
                  <c:v>5/7/2011 3:54</c:v>
                </c:pt>
                <c:pt idx="1126">
                  <c:v>5/7/2011 4:09</c:v>
                </c:pt>
                <c:pt idx="1127">
                  <c:v>5/7/2011 4:24</c:v>
                </c:pt>
                <c:pt idx="1128">
                  <c:v>5/7/2011 4:39</c:v>
                </c:pt>
                <c:pt idx="1129">
                  <c:v>5/7/2011 4:54</c:v>
                </c:pt>
                <c:pt idx="1130">
                  <c:v>5/7/2011 5:09</c:v>
                </c:pt>
                <c:pt idx="1131">
                  <c:v>5/7/2011 5:24</c:v>
                </c:pt>
                <c:pt idx="1132">
                  <c:v>5/7/2011 5:39</c:v>
                </c:pt>
                <c:pt idx="1133">
                  <c:v>5/7/2011 5:54</c:v>
                </c:pt>
                <c:pt idx="1134">
                  <c:v>5/7/2011 6:09</c:v>
                </c:pt>
                <c:pt idx="1135">
                  <c:v>5/7/2011 6:24</c:v>
                </c:pt>
                <c:pt idx="1136">
                  <c:v>5/7/2011 6:39</c:v>
                </c:pt>
                <c:pt idx="1137">
                  <c:v>5/7/2011 6:54</c:v>
                </c:pt>
                <c:pt idx="1138">
                  <c:v>5/7/2011 7:09</c:v>
                </c:pt>
                <c:pt idx="1139">
                  <c:v>5/7/2011 7:24</c:v>
                </c:pt>
                <c:pt idx="1140">
                  <c:v>5/7/2011 7:39</c:v>
                </c:pt>
                <c:pt idx="1141">
                  <c:v>5/7/2011 7:54</c:v>
                </c:pt>
                <c:pt idx="1142">
                  <c:v>5/7/2011 8:09</c:v>
                </c:pt>
                <c:pt idx="1143">
                  <c:v>5/7/2011 8:24</c:v>
                </c:pt>
                <c:pt idx="1144">
                  <c:v>5/7/2011 8:39</c:v>
                </c:pt>
                <c:pt idx="1145">
                  <c:v>5/7/2011 8:54</c:v>
                </c:pt>
                <c:pt idx="1146">
                  <c:v>5/7/2011 9:09</c:v>
                </c:pt>
                <c:pt idx="1147">
                  <c:v>5/7/2011 9:24</c:v>
                </c:pt>
                <c:pt idx="1148">
                  <c:v>5/7/2011 9:39</c:v>
                </c:pt>
                <c:pt idx="1149">
                  <c:v>5/7/2011 9:54</c:v>
                </c:pt>
                <c:pt idx="1150">
                  <c:v>5/7/2011 10:09</c:v>
                </c:pt>
                <c:pt idx="1151">
                  <c:v>5/7/2011 10:24</c:v>
                </c:pt>
                <c:pt idx="1152">
                  <c:v>5/7/2011 10:39</c:v>
                </c:pt>
                <c:pt idx="1153">
                  <c:v>5/7/2011 10:54</c:v>
                </c:pt>
                <c:pt idx="1154">
                  <c:v>5/7/2011 11:09</c:v>
                </c:pt>
                <c:pt idx="1155">
                  <c:v>5/7/2011 11:24</c:v>
                </c:pt>
                <c:pt idx="1156">
                  <c:v>5/7/2011 11:39</c:v>
                </c:pt>
                <c:pt idx="1157">
                  <c:v>5/7/2011 11:54</c:v>
                </c:pt>
                <c:pt idx="1158">
                  <c:v>5/7/2011 12:09</c:v>
                </c:pt>
                <c:pt idx="1159">
                  <c:v>5/7/2011 12:24</c:v>
                </c:pt>
                <c:pt idx="1160">
                  <c:v>5/7/2011 12:39</c:v>
                </c:pt>
                <c:pt idx="1161">
                  <c:v>5/7/2011 12:54</c:v>
                </c:pt>
                <c:pt idx="1162">
                  <c:v>5/7/2011 13:09</c:v>
                </c:pt>
                <c:pt idx="1163">
                  <c:v>5/7/2011 13:24</c:v>
                </c:pt>
                <c:pt idx="1164">
                  <c:v>5/7/2011 13:39</c:v>
                </c:pt>
                <c:pt idx="1165">
                  <c:v>5/7/2011 13:54</c:v>
                </c:pt>
                <c:pt idx="1166">
                  <c:v>5/7/2011 14:09</c:v>
                </c:pt>
                <c:pt idx="1167">
                  <c:v>5/7/2011 14:24</c:v>
                </c:pt>
                <c:pt idx="1168">
                  <c:v>5/7/2011 14:39</c:v>
                </c:pt>
                <c:pt idx="1169">
                  <c:v>5/7/2011 14:54</c:v>
                </c:pt>
                <c:pt idx="1170">
                  <c:v>5/7/2011 15:09</c:v>
                </c:pt>
                <c:pt idx="1171">
                  <c:v>5/7/2011 15:24</c:v>
                </c:pt>
                <c:pt idx="1172">
                  <c:v>5/7/2011 15:39</c:v>
                </c:pt>
                <c:pt idx="1173">
                  <c:v>5/7/2011 15:54</c:v>
                </c:pt>
                <c:pt idx="1174">
                  <c:v>5/7/2011 16:09</c:v>
                </c:pt>
                <c:pt idx="1175">
                  <c:v>5/7/2011 16:24</c:v>
                </c:pt>
                <c:pt idx="1176">
                  <c:v>5/7/2011 16:39</c:v>
                </c:pt>
                <c:pt idx="1177">
                  <c:v>5/7/2011 16:54</c:v>
                </c:pt>
                <c:pt idx="1178">
                  <c:v>5/7/2011 17:09</c:v>
                </c:pt>
                <c:pt idx="1179">
                  <c:v>5/7/2011 17:24</c:v>
                </c:pt>
                <c:pt idx="1180">
                  <c:v>5/7/2011 17:39</c:v>
                </c:pt>
                <c:pt idx="1181">
                  <c:v>5/7/2011 17:54</c:v>
                </c:pt>
                <c:pt idx="1182">
                  <c:v>5/7/2011 18:09</c:v>
                </c:pt>
                <c:pt idx="1183">
                  <c:v>5/7/2011 18:24</c:v>
                </c:pt>
                <c:pt idx="1184">
                  <c:v>5/7/2011 18:39</c:v>
                </c:pt>
                <c:pt idx="1185">
                  <c:v>5/7/2011 18:54</c:v>
                </c:pt>
                <c:pt idx="1186">
                  <c:v>5/7/2011 19:09</c:v>
                </c:pt>
                <c:pt idx="1187">
                  <c:v>5/7/2011 19:24</c:v>
                </c:pt>
                <c:pt idx="1188">
                  <c:v>5/7/2011 19:39</c:v>
                </c:pt>
                <c:pt idx="1189">
                  <c:v>5/7/2011 19:54</c:v>
                </c:pt>
                <c:pt idx="1190">
                  <c:v>5/7/2011 20:09</c:v>
                </c:pt>
                <c:pt idx="1191">
                  <c:v>5/7/2011 20:24</c:v>
                </c:pt>
                <c:pt idx="1192">
                  <c:v>5/7/2011 20:39</c:v>
                </c:pt>
                <c:pt idx="1193">
                  <c:v>5/7/2011 20:54</c:v>
                </c:pt>
                <c:pt idx="1194">
                  <c:v>5/7/2011 21:09</c:v>
                </c:pt>
                <c:pt idx="1195">
                  <c:v>5/7/2011 21:24</c:v>
                </c:pt>
                <c:pt idx="1196">
                  <c:v>5/7/2011 21:39</c:v>
                </c:pt>
                <c:pt idx="1197">
                  <c:v>5/7/2011 21:54</c:v>
                </c:pt>
                <c:pt idx="1198">
                  <c:v>5/7/2011 22:09</c:v>
                </c:pt>
                <c:pt idx="1199">
                  <c:v>5/7/2011 22:24</c:v>
                </c:pt>
                <c:pt idx="1200">
                  <c:v>5/7/2011 22:39</c:v>
                </c:pt>
                <c:pt idx="1201">
                  <c:v>5/7/2011 22:54</c:v>
                </c:pt>
                <c:pt idx="1202">
                  <c:v>5/7/2011 23:09</c:v>
                </c:pt>
                <c:pt idx="1203">
                  <c:v>5/7/2011 23:24</c:v>
                </c:pt>
                <c:pt idx="1204">
                  <c:v>5/7/2011 23:39</c:v>
                </c:pt>
                <c:pt idx="1205">
                  <c:v>5/7/2011 23:54</c:v>
                </c:pt>
                <c:pt idx="1206">
                  <c:v>5/8/2011 0:09</c:v>
                </c:pt>
                <c:pt idx="1207">
                  <c:v>5/8/2011 0:24</c:v>
                </c:pt>
                <c:pt idx="1208">
                  <c:v>5/8/2011 0:39</c:v>
                </c:pt>
                <c:pt idx="1209">
                  <c:v>5/8/2011 0:54</c:v>
                </c:pt>
                <c:pt idx="1210">
                  <c:v>5/8/2011 1:09</c:v>
                </c:pt>
                <c:pt idx="1211">
                  <c:v>5/8/2011 1:24</c:v>
                </c:pt>
                <c:pt idx="1212">
                  <c:v>5/8/2011 1:39</c:v>
                </c:pt>
                <c:pt idx="1213">
                  <c:v>5/8/2011 1:54</c:v>
                </c:pt>
                <c:pt idx="1214">
                  <c:v>5/8/2011 2:09</c:v>
                </c:pt>
                <c:pt idx="1215">
                  <c:v>5/8/2011 2:24</c:v>
                </c:pt>
                <c:pt idx="1216">
                  <c:v>5/8/2011 2:39</c:v>
                </c:pt>
                <c:pt idx="1217">
                  <c:v>5/8/2011 2:54</c:v>
                </c:pt>
                <c:pt idx="1218">
                  <c:v>5/8/2011 3:09</c:v>
                </c:pt>
                <c:pt idx="1219">
                  <c:v>5/8/2011 3:24</c:v>
                </c:pt>
                <c:pt idx="1220">
                  <c:v>5/8/2011 3:39</c:v>
                </c:pt>
                <c:pt idx="1221">
                  <c:v>5/8/2011 3:54</c:v>
                </c:pt>
                <c:pt idx="1222">
                  <c:v>5/8/2011 4:09</c:v>
                </c:pt>
                <c:pt idx="1223">
                  <c:v>5/8/2011 4:24</c:v>
                </c:pt>
                <c:pt idx="1224">
                  <c:v>5/8/2011 4:39</c:v>
                </c:pt>
                <c:pt idx="1225">
                  <c:v>5/8/2011 4:54</c:v>
                </c:pt>
                <c:pt idx="1226">
                  <c:v>5/8/2011 5:09</c:v>
                </c:pt>
                <c:pt idx="1227">
                  <c:v>5/8/2011 5:24</c:v>
                </c:pt>
                <c:pt idx="1228">
                  <c:v>5/8/2011 5:39</c:v>
                </c:pt>
                <c:pt idx="1229">
                  <c:v>5/8/2011 5:54</c:v>
                </c:pt>
                <c:pt idx="1230">
                  <c:v>5/8/2011 6:09</c:v>
                </c:pt>
                <c:pt idx="1231">
                  <c:v>5/8/2011 6:24</c:v>
                </c:pt>
                <c:pt idx="1232">
                  <c:v>5/8/2011 6:39</c:v>
                </c:pt>
                <c:pt idx="1233">
                  <c:v>5/8/2011 6:54</c:v>
                </c:pt>
                <c:pt idx="1234">
                  <c:v>5/8/2011 7:09</c:v>
                </c:pt>
                <c:pt idx="1235">
                  <c:v>5/8/2011 7:24</c:v>
                </c:pt>
                <c:pt idx="1236">
                  <c:v>5/8/2011 7:39</c:v>
                </c:pt>
                <c:pt idx="1237">
                  <c:v>5/8/2011 7:54</c:v>
                </c:pt>
                <c:pt idx="1238">
                  <c:v>5/8/2011 8:09</c:v>
                </c:pt>
                <c:pt idx="1239">
                  <c:v>5/8/2011 8:24</c:v>
                </c:pt>
                <c:pt idx="1240">
                  <c:v>5/8/2011 8:39</c:v>
                </c:pt>
                <c:pt idx="1241">
                  <c:v>5/8/2011 8:54</c:v>
                </c:pt>
                <c:pt idx="1242">
                  <c:v>5/8/2011 9:09</c:v>
                </c:pt>
                <c:pt idx="1243">
                  <c:v>5/8/2011 9:24</c:v>
                </c:pt>
                <c:pt idx="1244">
                  <c:v>5/8/2011 9:39</c:v>
                </c:pt>
                <c:pt idx="1245">
                  <c:v>5/8/2011 9:54</c:v>
                </c:pt>
                <c:pt idx="1246">
                  <c:v>5/8/2011 10:09</c:v>
                </c:pt>
                <c:pt idx="1247">
                  <c:v>5/8/2011 10:24</c:v>
                </c:pt>
                <c:pt idx="1248">
                  <c:v>5/8/2011 10:39</c:v>
                </c:pt>
                <c:pt idx="1249">
                  <c:v>5/8/2011 10:54</c:v>
                </c:pt>
                <c:pt idx="1250">
                  <c:v>5/8/2011 11:09</c:v>
                </c:pt>
                <c:pt idx="1251">
                  <c:v>5/8/2011 11:24</c:v>
                </c:pt>
                <c:pt idx="1252">
                  <c:v>5/8/2011 11:39</c:v>
                </c:pt>
                <c:pt idx="1253">
                  <c:v>5/8/2011 11:54</c:v>
                </c:pt>
                <c:pt idx="1254">
                  <c:v>5/8/2011 12:09</c:v>
                </c:pt>
                <c:pt idx="1255">
                  <c:v>5/8/2011 12:24</c:v>
                </c:pt>
                <c:pt idx="1256">
                  <c:v>5/8/2011 12:39</c:v>
                </c:pt>
                <c:pt idx="1257">
                  <c:v>5/8/2011 12:54</c:v>
                </c:pt>
                <c:pt idx="1258">
                  <c:v>5/8/2011 13:09</c:v>
                </c:pt>
                <c:pt idx="1259">
                  <c:v>5/8/2011 13:24</c:v>
                </c:pt>
                <c:pt idx="1260">
                  <c:v>5/8/2011 13:39</c:v>
                </c:pt>
                <c:pt idx="1261">
                  <c:v>5/8/2011 13:54</c:v>
                </c:pt>
                <c:pt idx="1262">
                  <c:v>5/8/2011 14:09</c:v>
                </c:pt>
                <c:pt idx="1263">
                  <c:v>5/8/2011 14:24</c:v>
                </c:pt>
                <c:pt idx="1264">
                  <c:v>5/8/2011 14:39</c:v>
                </c:pt>
                <c:pt idx="1265">
                  <c:v>5/8/2011 14:54</c:v>
                </c:pt>
                <c:pt idx="1266">
                  <c:v>5/8/2011 15:09</c:v>
                </c:pt>
                <c:pt idx="1267">
                  <c:v>5/8/2011 15:24</c:v>
                </c:pt>
                <c:pt idx="1268">
                  <c:v>5/8/2011 15:39</c:v>
                </c:pt>
                <c:pt idx="1269">
                  <c:v>5/8/2011 15:54</c:v>
                </c:pt>
                <c:pt idx="1270">
                  <c:v>5/8/2011 16:09</c:v>
                </c:pt>
                <c:pt idx="1271">
                  <c:v>5/8/2011 16:24</c:v>
                </c:pt>
                <c:pt idx="1272">
                  <c:v>5/8/2011 16:39</c:v>
                </c:pt>
                <c:pt idx="1273">
                  <c:v>5/8/2011 16:54</c:v>
                </c:pt>
                <c:pt idx="1274">
                  <c:v>5/8/2011 17:09</c:v>
                </c:pt>
                <c:pt idx="1275">
                  <c:v>5/8/2011 17:24</c:v>
                </c:pt>
                <c:pt idx="1276">
                  <c:v>5/8/2011 17:39</c:v>
                </c:pt>
                <c:pt idx="1277">
                  <c:v>5/8/2011 17:54</c:v>
                </c:pt>
                <c:pt idx="1278">
                  <c:v>5/8/2011 18:09</c:v>
                </c:pt>
                <c:pt idx="1279">
                  <c:v>5/8/2011 18:24</c:v>
                </c:pt>
                <c:pt idx="1280">
                  <c:v>5/8/2011 18:39</c:v>
                </c:pt>
                <c:pt idx="1281">
                  <c:v>5/8/2011 18:54</c:v>
                </c:pt>
                <c:pt idx="1282">
                  <c:v>5/8/2011 19:09</c:v>
                </c:pt>
                <c:pt idx="1283">
                  <c:v>5/8/2011 19:24</c:v>
                </c:pt>
                <c:pt idx="1284">
                  <c:v>5/8/2011 19:39</c:v>
                </c:pt>
                <c:pt idx="1285">
                  <c:v>5/8/2011 19:54</c:v>
                </c:pt>
                <c:pt idx="1286">
                  <c:v>5/8/2011 20:09</c:v>
                </c:pt>
                <c:pt idx="1287">
                  <c:v>5/8/2011 20:24</c:v>
                </c:pt>
                <c:pt idx="1288">
                  <c:v>5/8/2011 20:39</c:v>
                </c:pt>
                <c:pt idx="1289">
                  <c:v>5/8/2011 20:54</c:v>
                </c:pt>
                <c:pt idx="1290">
                  <c:v>5/8/2011 21:09</c:v>
                </c:pt>
                <c:pt idx="1291">
                  <c:v>5/8/2011 21:24</c:v>
                </c:pt>
                <c:pt idx="1292">
                  <c:v>5/8/2011 21:39</c:v>
                </c:pt>
                <c:pt idx="1293">
                  <c:v>5/8/2011 21:54</c:v>
                </c:pt>
                <c:pt idx="1294">
                  <c:v>5/8/2011 22:09</c:v>
                </c:pt>
                <c:pt idx="1295">
                  <c:v>5/8/2011 22:24</c:v>
                </c:pt>
                <c:pt idx="1296">
                  <c:v>5/8/2011 22:39</c:v>
                </c:pt>
                <c:pt idx="1297">
                  <c:v>5/8/2011 22:54</c:v>
                </c:pt>
                <c:pt idx="1298">
                  <c:v>5/8/2011 23:09</c:v>
                </c:pt>
                <c:pt idx="1299">
                  <c:v>5/8/2011 23:24</c:v>
                </c:pt>
                <c:pt idx="1300">
                  <c:v>5/8/2011 23:39</c:v>
                </c:pt>
                <c:pt idx="1301">
                  <c:v>5/8/2011 23:54</c:v>
                </c:pt>
                <c:pt idx="1302">
                  <c:v>5/9/2011 0:09</c:v>
                </c:pt>
                <c:pt idx="1303">
                  <c:v>5/9/2011 0:24</c:v>
                </c:pt>
                <c:pt idx="1304">
                  <c:v>5/9/2011 0:39</c:v>
                </c:pt>
                <c:pt idx="1305">
                  <c:v>5/9/2011 0:54</c:v>
                </c:pt>
                <c:pt idx="1306">
                  <c:v>5/9/2011 1:09</c:v>
                </c:pt>
                <c:pt idx="1307">
                  <c:v>5/9/2011 1:24</c:v>
                </c:pt>
                <c:pt idx="1308">
                  <c:v>5/9/2011 1:39</c:v>
                </c:pt>
                <c:pt idx="1309">
                  <c:v>5/9/2011 1:54</c:v>
                </c:pt>
                <c:pt idx="1310">
                  <c:v>5/9/2011 2:09</c:v>
                </c:pt>
                <c:pt idx="1311">
                  <c:v>5/9/2011 2:24</c:v>
                </c:pt>
                <c:pt idx="1312">
                  <c:v>5/9/2011 2:39</c:v>
                </c:pt>
                <c:pt idx="1313">
                  <c:v>5/9/2011 2:54</c:v>
                </c:pt>
                <c:pt idx="1314">
                  <c:v>5/9/2011 3:09</c:v>
                </c:pt>
                <c:pt idx="1315">
                  <c:v>5/9/2011 3:24</c:v>
                </c:pt>
                <c:pt idx="1316">
                  <c:v>5/9/2011 3:39</c:v>
                </c:pt>
                <c:pt idx="1317">
                  <c:v>5/9/2011 3:54</c:v>
                </c:pt>
                <c:pt idx="1318">
                  <c:v>5/9/2011 4:09</c:v>
                </c:pt>
                <c:pt idx="1319">
                  <c:v>5/9/2011 4:24</c:v>
                </c:pt>
                <c:pt idx="1320">
                  <c:v>5/9/2011 4:39</c:v>
                </c:pt>
                <c:pt idx="1321">
                  <c:v>5/9/2011 4:54</c:v>
                </c:pt>
                <c:pt idx="1322">
                  <c:v>5/9/2011 5:09</c:v>
                </c:pt>
                <c:pt idx="1323">
                  <c:v>5/9/2011 5:24</c:v>
                </c:pt>
                <c:pt idx="1324">
                  <c:v>5/9/2011 5:39</c:v>
                </c:pt>
                <c:pt idx="1325">
                  <c:v>5/9/2011 5:54</c:v>
                </c:pt>
                <c:pt idx="1326">
                  <c:v>5/9/2011 6:09</c:v>
                </c:pt>
                <c:pt idx="1327">
                  <c:v>5/9/2011 6:24</c:v>
                </c:pt>
                <c:pt idx="1328">
                  <c:v>5/9/2011 6:39</c:v>
                </c:pt>
                <c:pt idx="1329">
                  <c:v>5/9/2011 6:54</c:v>
                </c:pt>
                <c:pt idx="1330">
                  <c:v>5/9/2011 7:09</c:v>
                </c:pt>
                <c:pt idx="1331">
                  <c:v>5/9/2011 7:24</c:v>
                </c:pt>
                <c:pt idx="1332">
                  <c:v>5/9/2011 7:39</c:v>
                </c:pt>
                <c:pt idx="1333">
                  <c:v>5/9/2011 7:54</c:v>
                </c:pt>
                <c:pt idx="1334">
                  <c:v>5/9/2011 8:09</c:v>
                </c:pt>
                <c:pt idx="1335">
                  <c:v>5/9/2011 8:24</c:v>
                </c:pt>
                <c:pt idx="1336">
                  <c:v>5/9/2011 8:39</c:v>
                </c:pt>
                <c:pt idx="1337">
                  <c:v>5/9/2011 8:54</c:v>
                </c:pt>
                <c:pt idx="1338">
                  <c:v>5/9/2011 9:09</c:v>
                </c:pt>
                <c:pt idx="1339">
                  <c:v>5/9/2011 9:24</c:v>
                </c:pt>
                <c:pt idx="1340">
                  <c:v>5/9/2011 9:39</c:v>
                </c:pt>
                <c:pt idx="1341">
                  <c:v>5/9/2011 9:54</c:v>
                </c:pt>
                <c:pt idx="1342">
                  <c:v>5/9/2011 10:09</c:v>
                </c:pt>
                <c:pt idx="1343">
                  <c:v>5/9/2011 10:24</c:v>
                </c:pt>
                <c:pt idx="1344">
                  <c:v>5/9/2011 10:39</c:v>
                </c:pt>
                <c:pt idx="1345">
                  <c:v>5/9/2011 10:54</c:v>
                </c:pt>
                <c:pt idx="1346">
                  <c:v>5/9/2011 11:09</c:v>
                </c:pt>
                <c:pt idx="1347">
                  <c:v>5/9/2011 11:24</c:v>
                </c:pt>
                <c:pt idx="1348">
                  <c:v>5/9/2011 11:39</c:v>
                </c:pt>
                <c:pt idx="1349">
                  <c:v>5/9/2011 11:54</c:v>
                </c:pt>
                <c:pt idx="1350">
                  <c:v>5/9/2011 12:09</c:v>
                </c:pt>
                <c:pt idx="1351">
                  <c:v>5/9/2011 12:24</c:v>
                </c:pt>
                <c:pt idx="1352">
                  <c:v>5/9/2011 12:39</c:v>
                </c:pt>
                <c:pt idx="1353">
                  <c:v>5/9/2011 12:54</c:v>
                </c:pt>
                <c:pt idx="1354">
                  <c:v>5/9/2011 13:09</c:v>
                </c:pt>
                <c:pt idx="1355">
                  <c:v>5/9/2011 13:24</c:v>
                </c:pt>
                <c:pt idx="1356">
                  <c:v>5/9/2011 13:39</c:v>
                </c:pt>
                <c:pt idx="1357">
                  <c:v>5/9/2011 13:54</c:v>
                </c:pt>
                <c:pt idx="1358">
                  <c:v>5/9/2011 14:09</c:v>
                </c:pt>
                <c:pt idx="1359">
                  <c:v>5/9/2011 14:24</c:v>
                </c:pt>
                <c:pt idx="1360">
                  <c:v>5/9/2011 14:39</c:v>
                </c:pt>
                <c:pt idx="1361">
                  <c:v>5/9/2011 14:54</c:v>
                </c:pt>
                <c:pt idx="1362">
                  <c:v>5/9/2011 15:09</c:v>
                </c:pt>
                <c:pt idx="1363">
                  <c:v>5/9/2011 15:24</c:v>
                </c:pt>
                <c:pt idx="1364">
                  <c:v>5/9/2011 15:39</c:v>
                </c:pt>
                <c:pt idx="1365">
                  <c:v>5/9/2011 15:54</c:v>
                </c:pt>
                <c:pt idx="1366">
                  <c:v>5/9/2011 16:09</c:v>
                </c:pt>
                <c:pt idx="1367">
                  <c:v>5/9/2011 16:24</c:v>
                </c:pt>
                <c:pt idx="1368">
                  <c:v>5/9/2011 16:39</c:v>
                </c:pt>
                <c:pt idx="1369">
                  <c:v>5/9/2011 16:54</c:v>
                </c:pt>
                <c:pt idx="1370">
                  <c:v>5/9/2011 17:09</c:v>
                </c:pt>
                <c:pt idx="1371">
                  <c:v>5/9/2011 17:24</c:v>
                </c:pt>
                <c:pt idx="1372">
                  <c:v>5/9/2011 17:39</c:v>
                </c:pt>
                <c:pt idx="1373">
                  <c:v>5/9/2011 17:54</c:v>
                </c:pt>
                <c:pt idx="1374">
                  <c:v>5/9/2011 18:09</c:v>
                </c:pt>
                <c:pt idx="1375">
                  <c:v>5/9/2011 18:24</c:v>
                </c:pt>
                <c:pt idx="1376">
                  <c:v>5/9/2011 18:39</c:v>
                </c:pt>
                <c:pt idx="1377">
                  <c:v>5/9/2011 18:54</c:v>
                </c:pt>
                <c:pt idx="1378">
                  <c:v>5/9/2011 19:09</c:v>
                </c:pt>
                <c:pt idx="1379">
                  <c:v>5/9/2011 19:24</c:v>
                </c:pt>
                <c:pt idx="1380">
                  <c:v>5/9/2011 19:39</c:v>
                </c:pt>
                <c:pt idx="1381">
                  <c:v>5/9/2011 19:54</c:v>
                </c:pt>
                <c:pt idx="1382">
                  <c:v>5/9/2011 20:09</c:v>
                </c:pt>
                <c:pt idx="1383">
                  <c:v>5/9/2011 20:24</c:v>
                </c:pt>
                <c:pt idx="1384">
                  <c:v>5/9/2011 20:39</c:v>
                </c:pt>
                <c:pt idx="1385">
                  <c:v>5/9/2011 20:54</c:v>
                </c:pt>
                <c:pt idx="1386">
                  <c:v>5/9/2011 21:09</c:v>
                </c:pt>
                <c:pt idx="1387">
                  <c:v>5/9/2011 21:24</c:v>
                </c:pt>
                <c:pt idx="1388">
                  <c:v>5/9/2011 21:39</c:v>
                </c:pt>
                <c:pt idx="1389">
                  <c:v>5/9/2011 21:54</c:v>
                </c:pt>
                <c:pt idx="1390">
                  <c:v>5/9/2011 22:09</c:v>
                </c:pt>
                <c:pt idx="1391">
                  <c:v>5/9/2011 22:24</c:v>
                </c:pt>
                <c:pt idx="1392">
                  <c:v>5/9/2011 22:39</c:v>
                </c:pt>
                <c:pt idx="1393">
                  <c:v>5/9/2011 22:54</c:v>
                </c:pt>
                <c:pt idx="1394">
                  <c:v>5/9/2011 23:09</c:v>
                </c:pt>
                <c:pt idx="1395">
                  <c:v>5/9/2011 23:24</c:v>
                </c:pt>
                <c:pt idx="1396">
                  <c:v>5/9/2011 23:39</c:v>
                </c:pt>
                <c:pt idx="1397">
                  <c:v>5/9/2011 23:54</c:v>
                </c:pt>
                <c:pt idx="1398">
                  <c:v>5/10/2011 0:09</c:v>
                </c:pt>
                <c:pt idx="1399">
                  <c:v>5/10/2011 0:24</c:v>
                </c:pt>
                <c:pt idx="1400">
                  <c:v>5/10/2011 0:39</c:v>
                </c:pt>
                <c:pt idx="1401">
                  <c:v>5/10/2011 0:54</c:v>
                </c:pt>
                <c:pt idx="1402">
                  <c:v>5/10/2011 1:09</c:v>
                </c:pt>
                <c:pt idx="1403">
                  <c:v>5/10/2011 1:24</c:v>
                </c:pt>
                <c:pt idx="1404">
                  <c:v>5/10/2011 1:39</c:v>
                </c:pt>
                <c:pt idx="1405">
                  <c:v>5/10/2011 1:54</c:v>
                </c:pt>
                <c:pt idx="1406">
                  <c:v>5/10/2011 2:09</c:v>
                </c:pt>
                <c:pt idx="1407">
                  <c:v>5/10/2011 2:24</c:v>
                </c:pt>
                <c:pt idx="1408">
                  <c:v>5/10/2011 2:39</c:v>
                </c:pt>
                <c:pt idx="1409">
                  <c:v>5/10/2011 2:54</c:v>
                </c:pt>
                <c:pt idx="1410">
                  <c:v>5/10/2011 3:09</c:v>
                </c:pt>
                <c:pt idx="1411">
                  <c:v>5/10/2011 3:24</c:v>
                </c:pt>
                <c:pt idx="1412">
                  <c:v>5/10/2011 3:39</c:v>
                </c:pt>
                <c:pt idx="1413">
                  <c:v>5/10/2011 3:54</c:v>
                </c:pt>
                <c:pt idx="1414">
                  <c:v>5/10/2011 4:09</c:v>
                </c:pt>
                <c:pt idx="1415">
                  <c:v>5/10/2011 4:24</c:v>
                </c:pt>
                <c:pt idx="1416">
                  <c:v>5/10/2011 4:39</c:v>
                </c:pt>
                <c:pt idx="1417">
                  <c:v>5/10/2011 4:54</c:v>
                </c:pt>
                <c:pt idx="1418">
                  <c:v>5/10/2011 5:09</c:v>
                </c:pt>
                <c:pt idx="1419">
                  <c:v>5/10/2011 5:24</c:v>
                </c:pt>
                <c:pt idx="1420">
                  <c:v>5/10/2011 5:39</c:v>
                </c:pt>
                <c:pt idx="1421">
                  <c:v>5/10/2011 5:54</c:v>
                </c:pt>
                <c:pt idx="1422">
                  <c:v>5/10/2011 6:09</c:v>
                </c:pt>
                <c:pt idx="1423">
                  <c:v>5/10/2011 6:24</c:v>
                </c:pt>
                <c:pt idx="1424">
                  <c:v>5/10/2011 6:39</c:v>
                </c:pt>
                <c:pt idx="1425">
                  <c:v>5/10/2011 6:54</c:v>
                </c:pt>
                <c:pt idx="1426">
                  <c:v>5/10/2011 7:09</c:v>
                </c:pt>
                <c:pt idx="1427">
                  <c:v>5/10/2011 7:24</c:v>
                </c:pt>
                <c:pt idx="1428">
                  <c:v>5/10/2011 7:39</c:v>
                </c:pt>
                <c:pt idx="1429">
                  <c:v>5/10/2011 7:54</c:v>
                </c:pt>
                <c:pt idx="1430">
                  <c:v>5/10/2011 8:09</c:v>
                </c:pt>
                <c:pt idx="1431">
                  <c:v>5/10/2011 8:24</c:v>
                </c:pt>
                <c:pt idx="1432">
                  <c:v>5/10/2011 8:39</c:v>
                </c:pt>
                <c:pt idx="1433">
                  <c:v>5/10/2011 8:54</c:v>
                </c:pt>
                <c:pt idx="1434">
                  <c:v>5/10/2011 9:09</c:v>
                </c:pt>
                <c:pt idx="1435">
                  <c:v>5/10/2011 9:24</c:v>
                </c:pt>
                <c:pt idx="1436">
                  <c:v>5/10/2011 9:39</c:v>
                </c:pt>
                <c:pt idx="1437">
                  <c:v>5/10/2011 9:54</c:v>
                </c:pt>
                <c:pt idx="1438">
                  <c:v>5/10/2011 10:09</c:v>
                </c:pt>
                <c:pt idx="1439">
                  <c:v>5/10/2011 10:24</c:v>
                </c:pt>
                <c:pt idx="1440">
                  <c:v>5/10/2011 10:39</c:v>
                </c:pt>
                <c:pt idx="1441">
                  <c:v>5/10/2011 10:54</c:v>
                </c:pt>
                <c:pt idx="1442">
                  <c:v>5/10/2011 11:09</c:v>
                </c:pt>
                <c:pt idx="1443">
                  <c:v>5/10/2011 11:24</c:v>
                </c:pt>
                <c:pt idx="1444">
                  <c:v>5/10/2011 11:39</c:v>
                </c:pt>
                <c:pt idx="1445">
                  <c:v>5/10/2011 11:54</c:v>
                </c:pt>
                <c:pt idx="1446">
                  <c:v>5/10/2011 12:09</c:v>
                </c:pt>
                <c:pt idx="1447">
                  <c:v>5/10/2011 12:24</c:v>
                </c:pt>
                <c:pt idx="1448">
                  <c:v>5/10/2011 12:39</c:v>
                </c:pt>
                <c:pt idx="1449">
                  <c:v>5/10/2011 12:54</c:v>
                </c:pt>
                <c:pt idx="1450">
                  <c:v>5/10/2011 13:09</c:v>
                </c:pt>
                <c:pt idx="1451">
                  <c:v>5/10/2011 13:24</c:v>
                </c:pt>
                <c:pt idx="1452">
                  <c:v>5/10/2011 13:39</c:v>
                </c:pt>
                <c:pt idx="1453">
                  <c:v>5/10/2011 13:54</c:v>
                </c:pt>
                <c:pt idx="1454">
                  <c:v>5/10/2011 14:09</c:v>
                </c:pt>
                <c:pt idx="1455">
                  <c:v>5/10/2011 14:24</c:v>
                </c:pt>
                <c:pt idx="1456">
                  <c:v>5/10/2011 14:39</c:v>
                </c:pt>
                <c:pt idx="1457">
                  <c:v>5/10/2011 14:54</c:v>
                </c:pt>
                <c:pt idx="1458">
                  <c:v>5/10/2011 15:09</c:v>
                </c:pt>
                <c:pt idx="1459">
                  <c:v>5/10/2011 15:24</c:v>
                </c:pt>
                <c:pt idx="1460">
                  <c:v>5/10/2011 15:39</c:v>
                </c:pt>
                <c:pt idx="1461">
                  <c:v>5/10/2011 15:54</c:v>
                </c:pt>
                <c:pt idx="1462">
                  <c:v>5/10/2011 16:09</c:v>
                </c:pt>
                <c:pt idx="1463">
                  <c:v>5/10/2011 16:24</c:v>
                </c:pt>
                <c:pt idx="1464">
                  <c:v>5/10/2011 16:39</c:v>
                </c:pt>
                <c:pt idx="1465">
                  <c:v>5/10/2011 16:54</c:v>
                </c:pt>
                <c:pt idx="1466">
                  <c:v>5/10/2011 17:09</c:v>
                </c:pt>
                <c:pt idx="1467">
                  <c:v>5/10/2011 17:24</c:v>
                </c:pt>
                <c:pt idx="1468">
                  <c:v>5/10/2011 17:39</c:v>
                </c:pt>
                <c:pt idx="1469">
                  <c:v>5/10/2011 17:54</c:v>
                </c:pt>
                <c:pt idx="1470">
                  <c:v>5/10/2011 18:09</c:v>
                </c:pt>
                <c:pt idx="1471">
                  <c:v>5/10/2011 18:24</c:v>
                </c:pt>
                <c:pt idx="1472">
                  <c:v>5/10/2011 18:39</c:v>
                </c:pt>
                <c:pt idx="1473">
                  <c:v>5/10/2011 18:54</c:v>
                </c:pt>
                <c:pt idx="1474">
                  <c:v>5/10/2011 19:09</c:v>
                </c:pt>
                <c:pt idx="1475">
                  <c:v>5/10/2011 19:24</c:v>
                </c:pt>
                <c:pt idx="1476">
                  <c:v>5/10/2011 19:39</c:v>
                </c:pt>
                <c:pt idx="1477">
                  <c:v>5/10/2011 19:54</c:v>
                </c:pt>
                <c:pt idx="1478">
                  <c:v>5/10/2011 20:09</c:v>
                </c:pt>
                <c:pt idx="1479">
                  <c:v>5/10/2011 20:24</c:v>
                </c:pt>
                <c:pt idx="1480">
                  <c:v>5/10/2011 20:39</c:v>
                </c:pt>
                <c:pt idx="1481">
                  <c:v>5/10/2011 20:54</c:v>
                </c:pt>
                <c:pt idx="1482">
                  <c:v>5/10/2011 21:09</c:v>
                </c:pt>
                <c:pt idx="1483">
                  <c:v>5/10/2011 21:24</c:v>
                </c:pt>
                <c:pt idx="1484">
                  <c:v>5/10/2011 21:39</c:v>
                </c:pt>
                <c:pt idx="1485">
                  <c:v>5/10/2011 21:54</c:v>
                </c:pt>
                <c:pt idx="1486">
                  <c:v>5/10/2011 22:09</c:v>
                </c:pt>
                <c:pt idx="1487">
                  <c:v>5/10/2011 22:24</c:v>
                </c:pt>
                <c:pt idx="1488">
                  <c:v>5/10/2011 22:39</c:v>
                </c:pt>
                <c:pt idx="1489">
                  <c:v>5/10/2011 22:54</c:v>
                </c:pt>
                <c:pt idx="1490">
                  <c:v>5/10/2011 23:09</c:v>
                </c:pt>
                <c:pt idx="1491">
                  <c:v>5/10/2011 23:24</c:v>
                </c:pt>
                <c:pt idx="1492">
                  <c:v>5/10/2011 23:39</c:v>
                </c:pt>
                <c:pt idx="1493">
                  <c:v>5/10/2011 23:54</c:v>
                </c:pt>
                <c:pt idx="1494">
                  <c:v>5/11/2011 0:09</c:v>
                </c:pt>
                <c:pt idx="1495">
                  <c:v>5/11/2011 0:24</c:v>
                </c:pt>
                <c:pt idx="1496">
                  <c:v>5/11/2011 0:39</c:v>
                </c:pt>
                <c:pt idx="1497">
                  <c:v>5/11/2011 0:54</c:v>
                </c:pt>
                <c:pt idx="1498">
                  <c:v>5/11/2011 1:09</c:v>
                </c:pt>
                <c:pt idx="1499">
                  <c:v>5/11/2011 1:24</c:v>
                </c:pt>
                <c:pt idx="1500">
                  <c:v>5/11/2011 1:39</c:v>
                </c:pt>
                <c:pt idx="1501">
                  <c:v>5/11/2011 1:54</c:v>
                </c:pt>
                <c:pt idx="1502">
                  <c:v>5/11/2011 2:09</c:v>
                </c:pt>
                <c:pt idx="1503">
                  <c:v>5/11/2011 2:24</c:v>
                </c:pt>
                <c:pt idx="1504">
                  <c:v>5/11/2011 2:39</c:v>
                </c:pt>
                <c:pt idx="1505">
                  <c:v>5/11/2011 2:54</c:v>
                </c:pt>
                <c:pt idx="1506">
                  <c:v>5/11/2011 3:09</c:v>
                </c:pt>
                <c:pt idx="1507">
                  <c:v>5/11/2011 3:24</c:v>
                </c:pt>
                <c:pt idx="1508">
                  <c:v>5/11/2011 3:39</c:v>
                </c:pt>
                <c:pt idx="1509">
                  <c:v>5/11/2011 3:54</c:v>
                </c:pt>
                <c:pt idx="1510">
                  <c:v>5/11/2011 4:09</c:v>
                </c:pt>
                <c:pt idx="1511">
                  <c:v>5/11/2011 4:24</c:v>
                </c:pt>
                <c:pt idx="1512">
                  <c:v>5/11/2011 4:39</c:v>
                </c:pt>
                <c:pt idx="1513">
                  <c:v>5/11/2011 4:54</c:v>
                </c:pt>
                <c:pt idx="1514">
                  <c:v>5/11/2011 5:09</c:v>
                </c:pt>
                <c:pt idx="1515">
                  <c:v>5/11/2011 5:24</c:v>
                </c:pt>
                <c:pt idx="1516">
                  <c:v>5/11/2011 5:39</c:v>
                </c:pt>
                <c:pt idx="1517">
                  <c:v>5/11/2011 5:54</c:v>
                </c:pt>
                <c:pt idx="1518">
                  <c:v>5/11/2011 6:09</c:v>
                </c:pt>
                <c:pt idx="1519">
                  <c:v>5/11/2011 6:24</c:v>
                </c:pt>
                <c:pt idx="1520">
                  <c:v>5/11/2011 6:39</c:v>
                </c:pt>
                <c:pt idx="1521">
                  <c:v>5/11/2011 6:54</c:v>
                </c:pt>
                <c:pt idx="1522">
                  <c:v>5/11/2011 7:09</c:v>
                </c:pt>
                <c:pt idx="1523">
                  <c:v>5/11/2011 7:24</c:v>
                </c:pt>
                <c:pt idx="1524">
                  <c:v>5/11/2011 7:39</c:v>
                </c:pt>
                <c:pt idx="1525">
                  <c:v>5/11/2011 7:54</c:v>
                </c:pt>
                <c:pt idx="1526">
                  <c:v>5/11/2011 8:09</c:v>
                </c:pt>
                <c:pt idx="1527">
                  <c:v>5/11/2011 8:24</c:v>
                </c:pt>
                <c:pt idx="1528">
                  <c:v>5/11/2011 8:39</c:v>
                </c:pt>
                <c:pt idx="1529">
                  <c:v>5/11/2011 8:54</c:v>
                </c:pt>
                <c:pt idx="1530">
                  <c:v>5/11/2011 9:09</c:v>
                </c:pt>
                <c:pt idx="1531">
                  <c:v>5/11/2011 9:24</c:v>
                </c:pt>
                <c:pt idx="1532">
                  <c:v>5/11/2011 9:39</c:v>
                </c:pt>
                <c:pt idx="1533">
                  <c:v>5/11/2011 9:54</c:v>
                </c:pt>
                <c:pt idx="1534">
                  <c:v>5/11/2011 10:09</c:v>
                </c:pt>
                <c:pt idx="1535">
                  <c:v>5/11/2011 10:24</c:v>
                </c:pt>
                <c:pt idx="1536">
                  <c:v>5/11/2011 10:39</c:v>
                </c:pt>
                <c:pt idx="1537">
                  <c:v>5/11/2011 10:54</c:v>
                </c:pt>
                <c:pt idx="1538">
                  <c:v>5/11/2011 11:09</c:v>
                </c:pt>
                <c:pt idx="1539">
                  <c:v>5/11/2011 11:24</c:v>
                </c:pt>
                <c:pt idx="1540">
                  <c:v>5/11/2011 11:39</c:v>
                </c:pt>
                <c:pt idx="1541">
                  <c:v>5/11/2011 11:54</c:v>
                </c:pt>
                <c:pt idx="1542">
                  <c:v>5/11/2011 12:09</c:v>
                </c:pt>
                <c:pt idx="1543">
                  <c:v>5/11/2011 12:24</c:v>
                </c:pt>
                <c:pt idx="1544">
                  <c:v>5/11/2011 12:39</c:v>
                </c:pt>
                <c:pt idx="1545">
                  <c:v>5/11/2011 12:54</c:v>
                </c:pt>
                <c:pt idx="1546">
                  <c:v>5/11/2011 13:09</c:v>
                </c:pt>
                <c:pt idx="1547">
                  <c:v>5/11/2011 13:24</c:v>
                </c:pt>
                <c:pt idx="1548">
                  <c:v>5/11/2011 13:39</c:v>
                </c:pt>
                <c:pt idx="1549">
                  <c:v>5/11/2011 13:54</c:v>
                </c:pt>
                <c:pt idx="1550">
                  <c:v>5/11/2011 14:09</c:v>
                </c:pt>
                <c:pt idx="1551">
                  <c:v>5/11/2011 14:24</c:v>
                </c:pt>
                <c:pt idx="1552">
                  <c:v>5/11/2011 14:39</c:v>
                </c:pt>
                <c:pt idx="1553">
                  <c:v>5/11/2011 14:54</c:v>
                </c:pt>
                <c:pt idx="1554">
                  <c:v>5/11/2011 15:09</c:v>
                </c:pt>
                <c:pt idx="1555">
                  <c:v>5/11/2011 15:24</c:v>
                </c:pt>
                <c:pt idx="1556">
                  <c:v>5/11/2011 15:39</c:v>
                </c:pt>
                <c:pt idx="1557">
                  <c:v>5/11/2011 15:54</c:v>
                </c:pt>
                <c:pt idx="1558">
                  <c:v>5/11/2011 16:09</c:v>
                </c:pt>
                <c:pt idx="1559">
                  <c:v>5/11/2011 16:24</c:v>
                </c:pt>
                <c:pt idx="1560">
                  <c:v>5/11/2011 16:39</c:v>
                </c:pt>
                <c:pt idx="1561">
                  <c:v>5/11/2011 16:54</c:v>
                </c:pt>
                <c:pt idx="1562">
                  <c:v>5/11/2011 17:09</c:v>
                </c:pt>
                <c:pt idx="1563">
                  <c:v>5/11/2011 17:24</c:v>
                </c:pt>
                <c:pt idx="1564">
                  <c:v>5/11/2011 17:39</c:v>
                </c:pt>
                <c:pt idx="1565">
                  <c:v>5/11/2011 17:54</c:v>
                </c:pt>
                <c:pt idx="1566">
                  <c:v>5/11/2011 18:09</c:v>
                </c:pt>
                <c:pt idx="1567">
                  <c:v>5/11/2011 18:24</c:v>
                </c:pt>
                <c:pt idx="1568">
                  <c:v>5/11/2011 18:39</c:v>
                </c:pt>
                <c:pt idx="1569">
                  <c:v>5/11/2011 18:54</c:v>
                </c:pt>
                <c:pt idx="1570">
                  <c:v>5/11/2011 19:09</c:v>
                </c:pt>
                <c:pt idx="1571">
                  <c:v>5/11/2011 19:24</c:v>
                </c:pt>
                <c:pt idx="1572">
                  <c:v>5/11/2011 19:39</c:v>
                </c:pt>
                <c:pt idx="1573">
                  <c:v>5/11/2011 19:54</c:v>
                </c:pt>
                <c:pt idx="1574">
                  <c:v>5/11/2011 20:09</c:v>
                </c:pt>
                <c:pt idx="1575">
                  <c:v>5/11/2011 20:24</c:v>
                </c:pt>
                <c:pt idx="1576">
                  <c:v>5/11/2011 20:39</c:v>
                </c:pt>
                <c:pt idx="1577">
                  <c:v>5/11/2011 20:54</c:v>
                </c:pt>
                <c:pt idx="1578">
                  <c:v>5/11/2011 21:09</c:v>
                </c:pt>
                <c:pt idx="1579">
                  <c:v>5/11/2011 21:24</c:v>
                </c:pt>
                <c:pt idx="1580">
                  <c:v>5/11/2011 21:39</c:v>
                </c:pt>
                <c:pt idx="1581">
                  <c:v>5/11/2011 21:54</c:v>
                </c:pt>
                <c:pt idx="1582">
                  <c:v>5/11/2011 22:09</c:v>
                </c:pt>
                <c:pt idx="1583">
                  <c:v>5/11/2011 22:24</c:v>
                </c:pt>
                <c:pt idx="1584">
                  <c:v>5/11/2011 22:39</c:v>
                </c:pt>
                <c:pt idx="1585">
                  <c:v>5/11/2011 22:54</c:v>
                </c:pt>
                <c:pt idx="1586">
                  <c:v>5/11/2011 23:09</c:v>
                </c:pt>
                <c:pt idx="1587">
                  <c:v>5/11/2011 23:24</c:v>
                </c:pt>
                <c:pt idx="1588">
                  <c:v>5/11/2011 23:39</c:v>
                </c:pt>
                <c:pt idx="1589">
                  <c:v>5/11/2011 23:54</c:v>
                </c:pt>
                <c:pt idx="1590">
                  <c:v>5/12/2011 0:09</c:v>
                </c:pt>
                <c:pt idx="1591">
                  <c:v>5/12/2011 0:24</c:v>
                </c:pt>
                <c:pt idx="1592">
                  <c:v>5/12/2011 0:39</c:v>
                </c:pt>
                <c:pt idx="1593">
                  <c:v>5/12/2011 0:54</c:v>
                </c:pt>
                <c:pt idx="1594">
                  <c:v>5/12/2011 1:09</c:v>
                </c:pt>
                <c:pt idx="1595">
                  <c:v>5/12/2011 1:24</c:v>
                </c:pt>
                <c:pt idx="1596">
                  <c:v>5/12/2011 1:39</c:v>
                </c:pt>
                <c:pt idx="1597">
                  <c:v>5/12/2011 1:54</c:v>
                </c:pt>
                <c:pt idx="1598">
                  <c:v>5/12/2011 2:09</c:v>
                </c:pt>
                <c:pt idx="1599">
                  <c:v>5/12/2011 2:24</c:v>
                </c:pt>
                <c:pt idx="1600">
                  <c:v>5/12/2011 2:39</c:v>
                </c:pt>
                <c:pt idx="1601">
                  <c:v>5/12/2011 2:54</c:v>
                </c:pt>
                <c:pt idx="1602">
                  <c:v>5/12/2011 3:09</c:v>
                </c:pt>
                <c:pt idx="1603">
                  <c:v>5/12/2011 3:24</c:v>
                </c:pt>
                <c:pt idx="1604">
                  <c:v>5/12/2011 3:39</c:v>
                </c:pt>
                <c:pt idx="1605">
                  <c:v>5/12/2011 3:54</c:v>
                </c:pt>
                <c:pt idx="1606">
                  <c:v>5/12/2011 4:09</c:v>
                </c:pt>
                <c:pt idx="1607">
                  <c:v>5/12/2011 4:24</c:v>
                </c:pt>
                <c:pt idx="1608">
                  <c:v>5/12/2011 4:39</c:v>
                </c:pt>
                <c:pt idx="1609">
                  <c:v>5/12/2011 4:54</c:v>
                </c:pt>
                <c:pt idx="1610">
                  <c:v>5/12/2011 5:09</c:v>
                </c:pt>
                <c:pt idx="1611">
                  <c:v>5/12/2011 5:24</c:v>
                </c:pt>
                <c:pt idx="1612">
                  <c:v>5/12/2011 5:39</c:v>
                </c:pt>
                <c:pt idx="1613">
                  <c:v>5/12/2011 5:54</c:v>
                </c:pt>
                <c:pt idx="1614">
                  <c:v>5/12/2011 6:09</c:v>
                </c:pt>
                <c:pt idx="1615">
                  <c:v>5/12/2011 6:24</c:v>
                </c:pt>
                <c:pt idx="1616">
                  <c:v>5/12/2011 6:39</c:v>
                </c:pt>
                <c:pt idx="1617">
                  <c:v>5/12/2011 6:54</c:v>
                </c:pt>
                <c:pt idx="1618">
                  <c:v>5/12/2011 7:09</c:v>
                </c:pt>
                <c:pt idx="1619">
                  <c:v>5/12/2011 7:24</c:v>
                </c:pt>
                <c:pt idx="1620">
                  <c:v>5/12/2011 7:39</c:v>
                </c:pt>
                <c:pt idx="1621">
                  <c:v>5/12/2011 7:54</c:v>
                </c:pt>
                <c:pt idx="1622">
                  <c:v>5/12/2011 8:09</c:v>
                </c:pt>
                <c:pt idx="1623">
                  <c:v>5/12/2011 8:24</c:v>
                </c:pt>
                <c:pt idx="1624">
                  <c:v>5/12/2011 8:39</c:v>
                </c:pt>
                <c:pt idx="1625">
                  <c:v>5/12/2011 8:54</c:v>
                </c:pt>
                <c:pt idx="1626">
                  <c:v>5/12/2011 9:09</c:v>
                </c:pt>
                <c:pt idx="1627">
                  <c:v>5/12/2011 9:24</c:v>
                </c:pt>
                <c:pt idx="1628">
                  <c:v>5/12/2011 9:39</c:v>
                </c:pt>
                <c:pt idx="1629">
                  <c:v>5/12/2011 9:54</c:v>
                </c:pt>
                <c:pt idx="1630">
                  <c:v>5/12/2011 10:09</c:v>
                </c:pt>
                <c:pt idx="1631">
                  <c:v>5/12/2011 10:24</c:v>
                </c:pt>
                <c:pt idx="1632">
                  <c:v>5/12/2011 10:39</c:v>
                </c:pt>
                <c:pt idx="1633">
                  <c:v>5/12/2011 10:54</c:v>
                </c:pt>
                <c:pt idx="1634">
                  <c:v>5/12/2011 11:09</c:v>
                </c:pt>
                <c:pt idx="1635">
                  <c:v>5/12/2011 11:24</c:v>
                </c:pt>
                <c:pt idx="1636">
                  <c:v>5/12/2011 11:39</c:v>
                </c:pt>
                <c:pt idx="1637">
                  <c:v>5/12/2011 11:54</c:v>
                </c:pt>
                <c:pt idx="1638">
                  <c:v>5/12/2011 12:09</c:v>
                </c:pt>
                <c:pt idx="1639">
                  <c:v>5/12/2011 12:24</c:v>
                </c:pt>
                <c:pt idx="1640">
                  <c:v>5/12/2011 12:39</c:v>
                </c:pt>
                <c:pt idx="1641">
                  <c:v>5/12/2011 12:54</c:v>
                </c:pt>
                <c:pt idx="1642">
                  <c:v>5/12/2011 13:09</c:v>
                </c:pt>
                <c:pt idx="1643">
                  <c:v>5/12/2011 13:24</c:v>
                </c:pt>
                <c:pt idx="1644">
                  <c:v>5/12/2011 13:39</c:v>
                </c:pt>
                <c:pt idx="1645">
                  <c:v>5/12/2011 13:54</c:v>
                </c:pt>
                <c:pt idx="1646">
                  <c:v>5/12/2011 14:09</c:v>
                </c:pt>
                <c:pt idx="1647">
                  <c:v>5/12/2011 14:24</c:v>
                </c:pt>
                <c:pt idx="1648">
                  <c:v>5/12/2011 14:39</c:v>
                </c:pt>
                <c:pt idx="1649">
                  <c:v>5/12/2011 14:54</c:v>
                </c:pt>
                <c:pt idx="1650">
                  <c:v>5/12/2011 15:09</c:v>
                </c:pt>
                <c:pt idx="1651">
                  <c:v>5/12/2011 15:24</c:v>
                </c:pt>
                <c:pt idx="1652">
                  <c:v>5/12/2011 15:39</c:v>
                </c:pt>
                <c:pt idx="1653">
                  <c:v>5/12/2011 15:54</c:v>
                </c:pt>
                <c:pt idx="1654">
                  <c:v>5/12/2011 16:09</c:v>
                </c:pt>
                <c:pt idx="1655">
                  <c:v>5/12/2011 16:24</c:v>
                </c:pt>
                <c:pt idx="1656">
                  <c:v>5/12/2011 16:39</c:v>
                </c:pt>
                <c:pt idx="1657">
                  <c:v>5/12/2011 16:54</c:v>
                </c:pt>
                <c:pt idx="1658">
                  <c:v>5/12/2011 17:09</c:v>
                </c:pt>
                <c:pt idx="1659">
                  <c:v>5/12/2011 17:24</c:v>
                </c:pt>
                <c:pt idx="1660">
                  <c:v>5/12/2011 17:39</c:v>
                </c:pt>
                <c:pt idx="1661">
                  <c:v>5/12/2011 17:54</c:v>
                </c:pt>
                <c:pt idx="1662">
                  <c:v>5/12/2011 18:09</c:v>
                </c:pt>
                <c:pt idx="1663">
                  <c:v>5/12/2011 18:24</c:v>
                </c:pt>
                <c:pt idx="1664">
                  <c:v>5/12/2011 18:39</c:v>
                </c:pt>
                <c:pt idx="1665">
                  <c:v>5/12/2011 18:54</c:v>
                </c:pt>
                <c:pt idx="1666">
                  <c:v>5/12/2011 19:09</c:v>
                </c:pt>
                <c:pt idx="1667">
                  <c:v>5/12/2011 19:24</c:v>
                </c:pt>
                <c:pt idx="1668">
                  <c:v>5/12/2011 19:39</c:v>
                </c:pt>
                <c:pt idx="1669">
                  <c:v>5/12/2011 19:54</c:v>
                </c:pt>
                <c:pt idx="1670">
                  <c:v>5/12/2011 20:09</c:v>
                </c:pt>
                <c:pt idx="1671">
                  <c:v>5/12/2011 20:24</c:v>
                </c:pt>
                <c:pt idx="1672">
                  <c:v>5/12/2011 20:39</c:v>
                </c:pt>
                <c:pt idx="1673">
                  <c:v>5/12/2011 20:54</c:v>
                </c:pt>
                <c:pt idx="1674">
                  <c:v>5/12/2011 21:09</c:v>
                </c:pt>
                <c:pt idx="1675">
                  <c:v>5/12/2011 21:24</c:v>
                </c:pt>
                <c:pt idx="1676">
                  <c:v>5/12/2011 21:39</c:v>
                </c:pt>
                <c:pt idx="1677">
                  <c:v>5/12/2011 21:54</c:v>
                </c:pt>
                <c:pt idx="1678">
                  <c:v>5/12/2011 22:09</c:v>
                </c:pt>
                <c:pt idx="1679">
                  <c:v>5/12/2011 22:24</c:v>
                </c:pt>
                <c:pt idx="1680">
                  <c:v>5/12/2011 22:39</c:v>
                </c:pt>
                <c:pt idx="1681">
                  <c:v>5/12/2011 22:54</c:v>
                </c:pt>
                <c:pt idx="1682">
                  <c:v>5/12/2011 23:09</c:v>
                </c:pt>
                <c:pt idx="1683">
                  <c:v>5/12/2011 23:24</c:v>
                </c:pt>
                <c:pt idx="1684">
                  <c:v>5/12/2011 23:39</c:v>
                </c:pt>
                <c:pt idx="1685">
                  <c:v>5/12/2011 23:54</c:v>
                </c:pt>
                <c:pt idx="1686">
                  <c:v>5/13/2011 0:09</c:v>
                </c:pt>
                <c:pt idx="1687">
                  <c:v>5/13/2011 0:24</c:v>
                </c:pt>
                <c:pt idx="1688">
                  <c:v>5/13/2011 0:39</c:v>
                </c:pt>
                <c:pt idx="1689">
                  <c:v>5/13/2011 0:54</c:v>
                </c:pt>
                <c:pt idx="1690">
                  <c:v>5/13/2011 1:09</c:v>
                </c:pt>
                <c:pt idx="1691">
                  <c:v>5/13/2011 1:24</c:v>
                </c:pt>
                <c:pt idx="1692">
                  <c:v>5/13/2011 1:39</c:v>
                </c:pt>
                <c:pt idx="1693">
                  <c:v>5/13/2011 1:54</c:v>
                </c:pt>
                <c:pt idx="1694">
                  <c:v>5/13/2011 2:09</c:v>
                </c:pt>
                <c:pt idx="1695">
                  <c:v>5/13/2011 2:24</c:v>
                </c:pt>
                <c:pt idx="1696">
                  <c:v>5/13/2011 2:39</c:v>
                </c:pt>
                <c:pt idx="1697">
                  <c:v>5/13/2011 2:54</c:v>
                </c:pt>
                <c:pt idx="1698">
                  <c:v>5/13/2011 3:09</c:v>
                </c:pt>
                <c:pt idx="1699">
                  <c:v>5/13/2011 3:24</c:v>
                </c:pt>
                <c:pt idx="1700">
                  <c:v>5/13/2011 3:39</c:v>
                </c:pt>
                <c:pt idx="1701">
                  <c:v>5/13/2011 3:54</c:v>
                </c:pt>
                <c:pt idx="1702">
                  <c:v>5/13/2011 4:09</c:v>
                </c:pt>
                <c:pt idx="1703">
                  <c:v>5/13/2011 4:24</c:v>
                </c:pt>
                <c:pt idx="1704">
                  <c:v>5/13/2011 4:39</c:v>
                </c:pt>
                <c:pt idx="1705">
                  <c:v>5/13/2011 4:54</c:v>
                </c:pt>
                <c:pt idx="1706">
                  <c:v>5/13/2011 5:09</c:v>
                </c:pt>
                <c:pt idx="1707">
                  <c:v>5/13/2011 5:24</c:v>
                </c:pt>
                <c:pt idx="1708">
                  <c:v>5/13/2011 5:39</c:v>
                </c:pt>
                <c:pt idx="1709">
                  <c:v>5/13/2011 5:54</c:v>
                </c:pt>
                <c:pt idx="1710">
                  <c:v>5/13/2011 6:09</c:v>
                </c:pt>
                <c:pt idx="1711">
                  <c:v>5/13/2011 6:24</c:v>
                </c:pt>
                <c:pt idx="1712">
                  <c:v>5/13/2011 6:39</c:v>
                </c:pt>
                <c:pt idx="1713">
                  <c:v>5/13/2011 6:54</c:v>
                </c:pt>
                <c:pt idx="1714">
                  <c:v>5/13/2011 7:09</c:v>
                </c:pt>
                <c:pt idx="1715">
                  <c:v>5/13/2011 7:24</c:v>
                </c:pt>
                <c:pt idx="1716">
                  <c:v>5/13/2011 7:39</c:v>
                </c:pt>
                <c:pt idx="1717">
                  <c:v>5/13/2011 7:54</c:v>
                </c:pt>
                <c:pt idx="1718">
                  <c:v>5/13/2011 8:09</c:v>
                </c:pt>
                <c:pt idx="1719">
                  <c:v>5/13/2011 8:24</c:v>
                </c:pt>
                <c:pt idx="1720">
                  <c:v>5/13/2011 8:39</c:v>
                </c:pt>
                <c:pt idx="1721">
                  <c:v>5/13/2011 8:54</c:v>
                </c:pt>
                <c:pt idx="1722">
                  <c:v>5/13/2011 9:09</c:v>
                </c:pt>
                <c:pt idx="1723">
                  <c:v>5/13/2011 9:24</c:v>
                </c:pt>
                <c:pt idx="1724">
                  <c:v>5/13/2011 9:39</c:v>
                </c:pt>
                <c:pt idx="1725">
                  <c:v>5/13/2011 9:54</c:v>
                </c:pt>
                <c:pt idx="1726">
                  <c:v>5/13/2011 10:09</c:v>
                </c:pt>
                <c:pt idx="1727">
                  <c:v>5/13/2011 10:24</c:v>
                </c:pt>
                <c:pt idx="1728">
                  <c:v>5/13/2011 10:39</c:v>
                </c:pt>
                <c:pt idx="1729">
                  <c:v>5/13/2011 10:54</c:v>
                </c:pt>
                <c:pt idx="1730">
                  <c:v>5/13/2011 11:09</c:v>
                </c:pt>
                <c:pt idx="1731">
                  <c:v>5/13/2011 11:24</c:v>
                </c:pt>
                <c:pt idx="1732">
                  <c:v>5/13/2011 11:39</c:v>
                </c:pt>
                <c:pt idx="1733">
                  <c:v>5/13/2011 11:54</c:v>
                </c:pt>
                <c:pt idx="1734">
                  <c:v>5/13/2011 12:09</c:v>
                </c:pt>
                <c:pt idx="1735">
                  <c:v>5/13/2011 12:24</c:v>
                </c:pt>
                <c:pt idx="1736">
                  <c:v>5/13/2011 12:39</c:v>
                </c:pt>
                <c:pt idx="1737">
                  <c:v>5/13/2011 12:54</c:v>
                </c:pt>
                <c:pt idx="1738">
                  <c:v>5/13/2011 13:09</c:v>
                </c:pt>
                <c:pt idx="1739">
                  <c:v>5/13/2011 13:24</c:v>
                </c:pt>
                <c:pt idx="1740">
                  <c:v>5/13/2011 13:39</c:v>
                </c:pt>
                <c:pt idx="1741">
                  <c:v>5/13/2011 13:54</c:v>
                </c:pt>
                <c:pt idx="1742">
                  <c:v>5/13/2011 14:09</c:v>
                </c:pt>
                <c:pt idx="1743">
                  <c:v>5/13/2011 14:24</c:v>
                </c:pt>
                <c:pt idx="1744">
                  <c:v>5/13/2011 14:39</c:v>
                </c:pt>
                <c:pt idx="1745">
                  <c:v>5/13/2011 14:54</c:v>
                </c:pt>
                <c:pt idx="1746">
                  <c:v>5/13/2011 15:09</c:v>
                </c:pt>
                <c:pt idx="1747">
                  <c:v>5/13/2011 15:24</c:v>
                </c:pt>
                <c:pt idx="1748">
                  <c:v>5/13/2011 15:39</c:v>
                </c:pt>
                <c:pt idx="1749">
                  <c:v>5/13/2011 15:54</c:v>
                </c:pt>
                <c:pt idx="1750">
                  <c:v>5/13/2011 16:09</c:v>
                </c:pt>
                <c:pt idx="1751">
                  <c:v>5/13/2011 16:24</c:v>
                </c:pt>
                <c:pt idx="1752">
                  <c:v>5/13/2011 16:39</c:v>
                </c:pt>
                <c:pt idx="1753">
                  <c:v>5/13/2011 16:54</c:v>
                </c:pt>
                <c:pt idx="1754">
                  <c:v>5/13/2011 17:09</c:v>
                </c:pt>
                <c:pt idx="1755">
                  <c:v>5/13/2011 17:24</c:v>
                </c:pt>
                <c:pt idx="1756">
                  <c:v>5/13/2011 17:39</c:v>
                </c:pt>
                <c:pt idx="1757">
                  <c:v>5/13/2011 17:54</c:v>
                </c:pt>
                <c:pt idx="1758">
                  <c:v>5/13/2011 18:09</c:v>
                </c:pt>
                <c:pt idx="1759">
                  <c:v>5/13/2011 18:24</c:v>
                </c:pt>
                <c:pt idx="1760">
                  <c:v>5/13/2011 18:39</c:v>
                </c:pt>
                <c:pt idx="1761">
                  <c:v>5/13/2011 18:54</c:v>
                </c:pt>
                <c:pt idx="1762">
                  <c:v>5/13/2011 19:09</c:v>
                </c:pt>
                <c:pt idx="1763">
                  <c:v>5/13/2011 19:24</c:v>
                </c:pt>
                <c:pt idx="1764">
                  <c:v>5/13/2011 19:39</c:v>
                </c:pt>
                <c:pt idx="1765">
                  <c:v>5/13/2011 19:54</c:v>
                </c:pt>
                <c:pt idx="1766">
                  <c:v>5/13/2011 20:09</c:v>
                </c:pt>
                <c:pt idx="1767">
                  <c:v>5/13/2011 20:24</c:v>
                </c:pt>
                <c:pt idx="1768">
                  <c:v>5/13/2011 20:39</c:v>
                </c:pt>
                <c:pt idx="1769">
                  <c:v>5/13/2011 20:54</c:v>
                </c:pt>
                <c:pt idx="1770">
                  <c:v>5/13/2011 21:09</c:v>
                </c:pt>
                <c:pt idx="1771">
                  <c:v>5/13/2011 21:24</c:v>
                </c:pt>
                <c:pt idx="1772">
                  <c:v>5/13/2011 21:39</c:v>
                </c:pt>
                <c:pt idx="1773">
                  <c:v>5/13/2011 21:54</c:v>
                </c:pt>
                <c:pt idx="1774">
                  <c:v>5/13/2011 22:09</c:v>
                </c:pt>
                <c:pt idx="1775">
                  <c:v>5/13/2011 22:24</c:v>
                </c:pt>
                <c:pt idx="1776">
                  <c:v>5/13/2011 22:39</c:v>
                </c:pt>
                <c:pt idx="1777">
                  <c:v>5/13/2011 22:54</c:v>
                </c:pt>
                <c:pt idx="1778">
                  <c:v>5/13/2011 23:09</c:v>
                </c:pt>
                <c:pt idx="1779">
                  <c:v>5/13/2011 23:24</c:v>
                </c:pt>
                <c:pt idx="1780">
                  <c:v>5/13/2011 23:39</c:v>
                </c:pt>
                <c:pt idx="1781">
                  <c:v>5/13/2011 23:54</c:v>
                </c:pt>
                <c:pt idx="1782">
                  <c:v>5/14/2011 0:09</c:v>
                </c:pt>
                <c:pt idx="1783">
                  <c:v>5/14/2011 0:24</c:v>
                </c:pt>
                <c:pt idx="1784">
                  <c:v>5/14/2011 0:39</c:v>
                </c:pt>
                <c:pt idx="1785">
                  <c:v>5/14/2011 0:54</c:v>
                </c:pt>
                <c:pt idx="1786">
                  <c:v>5/14/2011 1:09</c:v>
                </c:pt>
                <c:pt idx="1787">
                  <c:v>5/14/2011 1:24</c:v>
                </c:pt>
                <c:pt idx="1788">
                  <c:v>5/14/2011 1:39</c:v>
                </c:pt>
                <c:pt idx="1789">
                  <c:v>5/14/2011 1:54</c:v>
                </c:pt>
                <c:pt idx="1790">
                  <c:v>5/14/2011 2:09</c:v>
                </c:pt>
                <c:pt idx="1791">
                  <c:v>5/14/2011 2:24</c:v>
                </c:pt>
                <c:pt idx="1792">
                  <c:v>5/14/2011 2:39</c:v>
                </c:pt>
                <c:pt idx="1793">
                  <c:v>5/14/2011 2:54</c:v>
                </c:pt>
                <c:pt idx="1794">
                  <c:v>5/14/2011 3:09</c:v>
                </c:pt>
                <c:pt idx="1795">
                  <c:v>5/14/2011 3:24</c:v>
                </c:pt>
                <c:pt idx="1796">
                  <c:v>5/14/2011 3:39</c:v>
                </c:pt>
                <c:pt idx="1797">
                  <c:v>5/14/2011 3:54</c:v>
                </c:pt>
                <c:pt idx="1798">
                  <c:v>5/14/2011 4:09</c:v>
                </c:pt>
                <c:pt idx="1799">
                  <c:v>5/14/2011 4:24</c:v>
                </c:pt>
                <c:pt idx="1800">
                  <c:v>5/14/2011 4:39</c:v>
                </c:pt>
                <c:pt idx="1801">
                  <c:v>5/14/2011 4:54</c:v>
                </c:pt>
                <c:pt idx="1802">
                  <c:v>5/14/2011 5:09</c:v>
                </c:pt>
                <c:pt idx="1803">
                  <c:v>5/14/2011 5:24</c:v>
                </c:pt>
                <c:pt idx="1804">
                  <c:v>5/14/2011 5:39</c:v>
                </c:pt>
                <c:pt idx="1805">
                  <c:v>5/14/2011 5:54</c:v>
                </c:pt>
                <c:pt idx="1806">
                  <c:v>5/14/2011 6:09</c:v>
                </c:pt>
                <c:pt idx="1807">
                  <c:v>5/14/2011 6:24</c:v>
                </c:pt>
                <c:pt idx="1808">
                  <c:v>5/14/2011 6:39</c:v>
                </c:pt>
                <c:pt idx="1809">
                  <c:v>5/14/2011 6:54</c:v>
                </c:pt>
                <c:pt idx="1810">
                  <c:v>5/14/2011 7:09</c:v>
                </c:pt>
                <c:pt idx="1811">
                  <c:v>5/14/2011 7:24</c:v>
                </c:pt>
                <c:pt idx="1812">
                  <c:v>5/14/2011 7:39</c:v>
                </c:pt>
                <c:pt idx="1813">
                  <c:v>5/14/2011 7:54</c:v>
                </c:pt>
                <c:pt idx="1814">
                  <c:v>5/14/2011 8:09</c:v>
                </c:pt>
                <c:pt idx="1815">
                  <c:v>5/14/2011 8:24</c:v>
                </c:pt>
                <c:pt idx="1816">
                  <c:v>5/14/2011 8:39</c:v>
                </c:pt>
                <c:pt idx="1817">
                  <c:v>5/14/2011 8:54</c:v>
                </c:pt>
                <c:pt idx="1818">
                  <c:v>5/14/2011 9:09</c:v>
                </c:pt>
                <c:pt idx="1819">
                  <c:v>5/14/2011 9:24</c:v>
                </c:pt>
                <c:pt idx="1820">
                  <c:v>5/14/2011 9:39</c:v>
                </c:pt>
                <c:pt idx="1821">
                  <c:v>5/14/2011 9:54</c:v>
                </c:pt>
                <c:pt idx="1822">
                  <c:v>5/14/2011 10:09</c:v>
                </c:pt>
                <c:pt idx="1823">
                  <c:v>5/14/2011 10:24</c:v>
                </c:pt>
                <c:pt idx="1824">
                  <c:v>5/14/2011 10:39</c:v>
                </c:pt>
                <c:pt idx="1825">
                  <c:v>5/14/2011 10:54</c:v>
                </c:pt>
                <c:pt idx="1826">
                  <c:v>5/14/2011 11:09</c:v>
                </c:pt>
                <c:pt idx="1827">
                  <c:v>5/14/2011 11:24</c:v>
                </c:pt>
                <c:pt idx="1828">
                  <c:v>5/14/2011 11:39</c:v>
                </c:pt>
                <c:pt idx="1829">
                  <c:v>5/14/2011 11:54</c:v>
                </c:pt>
                <c:pt idx="1830">
                  <c:v>5/14/2011 12:09</c:v>
                </c:pt>
                <c:pt idx="1831">
                  <c:v>5/14/2011 12:24</c:v>
                </c:pt>
                <c:pt idx="1832">
                  <c:v>5/14/2011 12:39</c:v>
                </c:pt>
                <c:pt idx="1833">
                  <c:v>5/14/2011 12:54</c:v>
                </c:pt>
                <c:pt idx="1834">
                  <c:v>5/14/2011 13:09</c:v>
                </c:pt>
                <c:pt idx="1835">
                  <c:v>5/14/2011 13:24</c:v>
                </c:pt>
                <c:pt idx="1836">
                  <c:v>5/14/2011 13:39</c:v>
                </c:pt>
                <c:pt idx="1837">
                  <c:v>5/14/2011 13:54</c:v>
                </c:pt>
                <c:pt idx="1838">
                  <c:v>5/14/2011 14:09</c:v>
                </c:pt>
                <c:pt idx="1839">
                  <c:v>5/14/2011 14:24</c:v>
                </c:pt>
                <c:pt idx="1840">
                  <c:v>5/14/2011 14:39</c:v>
                </c:pt>
                <c:pt idx="1841">
                  <c:v>5/14/2011 14:54</c:v>
                </c:pt>
                <c:pt idx="1842">
                  <c:v>5/14/2011 15:09</c:v>
                </c:pt>
                <c:pt idx="1843">
                  <c:v>5/14/2011 15:24</c:v>
                </c:pt>
                <c:pt idx="1844">
                  <c:v>5/14/2011 15:39</c:v>
                </c:pt>
                <c:pt idx="1845">
                  <c:v>5/14/2011 15:54</c:v>
                </c:pt>
                <c:pt idx="1846">
                  <c:v>5/14/2011 16:09</c:v>
                </c:pt>
                <c:pt idx="1847">
                  <c:v>5/14/2011 16:24</c:v>
                </c:pt>
                <c:pt idx="1848">
                  <c:v>5/14/2011 16:39</c:v>
                </c:pt>
                <c:pt idx="1849">
                  <c:v>5/14/2011 16:54</c:v>
                </c:pt>
                <c:pt idx="1850">
                  <c:v>5/14/2011 17:09</c:v>
                </c:pt>
                <c:pt idx="1851">
                  <c:v>5/14/2011 17:24</c:v>
                </c:pt>
                <c:pt idx="1852">
                  <c:v>5/14/2011 17:39</c:v>
                </c:pt>
                <c:pt idx="1853">
                  <c:v>5/14/2011 17:54</c:v>
                </c:pt>
                <c:pt idx="1854">
                  <c:v>5/14/2011 18:09</c:v>
                </c:pt>
                <c:pt idx="1855">
                  <c:v>5/14/2011 18:24</c:v>
                </c:pt>
                <c:pt idx="1856">
                  <c:v>5/14/2011 18:39</c:v>
                </c:pt>
                <c:pt idx="1857">
                  <c:v>5/14/2011 18:54</c:v>
                </c:pt>
                <c:pt idx="1858">
                  <c:v>5/14/2011 19:09</c:v>
                </c:pt>
                <c:pt idx="1859">
                  <c:v>5/14/2011 19:24</c:v>
                </c:pt>
                <c:pt idx="1860">
                  <c:v>5/14/2011 19:39</c:v>
                </c:pt>
                <c:pt idx="1861">
                  <c:v>5/14/2011 19:54</c:v>
                </c:pt>
                <c:pt idx="1862">
                  <c:v>5/14/2011 20:09</c:v>
                </c:pt>
                <c:pt idx="1863">
                  <c:v>5/14/2011 20:24</c:v>
                </c:pt>
                <c:pt idx="1864">
                  <c:v>5/14/2011 20:39</c:v>
                </c:pt>
                <c:pt idx="1865">
                  <c:v>5/14/2011 20:54</c:v>
                </c:pt>
                <c:pt idx="1866">
                  <c:v>5/14/2011 21:09</c:v>
                </c:pt>
                <c:pt idx="1867">
                  <c:v>5/14/2011 21:24</c:v>
                </c:pt>
                <c:pt idx="1868">
                  <c:v>5/14/2011 21:39</c:v>
                </c:pt>
                <c:pt idx="1869">
                  <c:v>5/14/2011 21:54</c:v>
                </c:pt>
                <c:pt idx="1870">
                  <c:v>5/14/2011 22:09</c:v>
                </c:pt>
                <c:pt idx="1871">
                  <c:v>5/14/2011 22:24</c:v>
                </c:pt>
                <c:pt idx="1872">
                  <c:v>5/14/2011 22:39</c:v>
                </c:pt>
                <c:pt idx="1873">
                  <c:v>5/14/2011 22:54</c:v>
                </c:pt>
                <c:pt idx="1874">
                  <c:v>5/14/2011 23:09</c:v>
                </c:pt>
                <c:pt idx="1875">
                  <c:v>5/14/2011 23:24</c:v>
                </c:pt>
                <c:pt idx="1876">
                  <c:v>5/14/2011 23:39</c:v>
                </c:pt>
                <c:pt idx="1877">
                  <c:v>5/14/2011 23:54</c:v>
                </c:pt>
                <c:pt idx="1878">
                  <c:v>5/15/2011 0:09</c:v>
                </c:pt>
                <c:pt idx="1879">
                  <c:v>5/15/2011 0:24</c:v>
                </c:pt>
                <c:pt idx="1880">
                  <c:v>5/15/2011 0:39</c:v>
                </c:pt>
                <c:pt idx="1881">
                  <c:v>5/15/2011 0:54</c:v>
                </c:pt>
                <c:pt idx="1882">
                  <c:v>5/15/2011 1:09</c:v>
                </c:pt>
                <c:pt idx="1883">
                  <c:v>5/15/2011 1:24</c:v>
                </c:pt>
                <c:pt idx="1884">
                  <c:v>5/15/2011 1:39</c:v>
                </c:pt>
                <c:pt idx="1885">
                  <c:v>5/15/2011 1:54</c:v>
                </c:pt>
                <c:pt idx="1886">
                  <c:v>5/15/2011 2:09</c:v>
                </c:pt>
                <c:pt idx="1887">
                  <c:v>5/15/2011 2:24</c:v>
                </c:pt>
                <c:pt idx="1888">
                  <c:v>5/15/2011 2:39</c:v>
                </c:pt>
                <c:pt idx="1889">
                  <c:v>5/15/2011 2:54</c:v>
                </c:pt>
                <c:pt idx="1890">
                  <c:v>5/15/2011 3:09</c:v>
                </c:pt>
                <c:pt idx="1891">
                  <c:v>5/15/2011 3:24</c:v>
                </c:pt>
                <c:pt idx="1892">
                  <c:v>5/15/2011 3:39</c:v>
                </c:pt>
                <c:pt idx="1893">
                  <c:v>5/15/2011 3:54</c:v>
                </c:pt>
                <c:pt idx="1894">
                  <c:v>5/15/2011 4:09</c:v>
                </c:pt>
                <c:pt idx="1895">
                  <c:v>5/15/2011 4:24</c:v>
                </c:pt>
                <c:pt idx="1896">
                  <c:v>5/15/2011 4:39</c:v>
                </c:pt>
                <c:pt idx="1897">
                  <c:v>5/15/2011 4:54</c:v>
                </c:pt>
                <c:pt idx="1898">
                  <c:v>5/15/2011 5:09</c:v>
                </c:pt>
                <c:pt idx="1899">
                  <c:v>5/15/2011 5:24</c:v>
                </c:pt>
                <c:pt idx="1900">
                  <c:v>5/15/2011 5:39</c:v>
                </c:pt>
                <c:pt idx="1901">
                  <c:v>5/15/2011 5:54</c:v>
                </c:pt>
                <c:pt idx="1902">
                  <c:v>5/15/2011 6:09</c:v>
                </c:pt>
                <c:pt idx="1903">
                  <c:v>5/15/2011 6:24</c:v>
                </c:pt>
                <c:pt idx="1904">
                  <c:v>5/15/2011 6:39</c:v>
                </c:pt>
                <c:pt idx="1905">
                  <c:v>5/15/2011 6:54</c:v>
                </c:pt>
                <c:pt idx="1906">
                  <c:v>5/15/2011 7:09</c:v>
                </c:pt>
                <c:pt idx="1907">
                  <c:v>5/15/2011 7:24</c:v>
                </c:pt>
                <c:pt idx="1908">
                  <c:v>5/15/2011 7:39</c:v>
                </c:pt>
                <c:pt idx="1909">
                  <c:v>5/15/2011 7:54</c:v>
                </c:pt>
                <c:pt idx="1910">
                  <c:v>5/15/2011 8:09</c:v>
                </c:pt>
                <c:pt idx="1911">
                  <c:v>5/15/2011 8:24</c:v>
                </c:pt>
                <c:pt idx="1912">
                  <c:v>5/15/2011 8:39</c:v>
                </c:pt>
                <c:pt idx="1913">
                  <c:v>5/15/2011 8:54</c:v>
                </c:pt>
                <c:pt idx="1914">
                  <c:v>5/15/2011 9:09</c:v>
                </c:pt>
                <c:pt idx="1915">
                  <c:v>5/15/2011 9:24</c:v>
                </c:pt>
                <c:pt idx="1916">
                  <c:v>5/15/2011 9:39</c:v>
                </c:pt>
                <c:pt idx="1917">
                  <c:v>5/15/2011 9:54</c:v>
                </c:pt>
                <c:pt idx="1918">
                  <c:v>5/15/2011 10:09</c:v>
                </c:pt>
                <c:pt idx="1919">
                  <c:v>5/15/2011 10:24</c:v>
                </c:pt>
                <c:pt idx="1920">
                  <c:v>5/15/2011 10:39</c:v>
                </c:pt>
                <c:pt idx="1921">
                  <c:v>5/15/2011 10:54</c:v>
                </c:pt>
                <c:pt idx="1922">
                  <c:v>5/15/2011 11:09</c:v>
                </c:pt>
                <c:pt idx="1923">
                  <c:v>5/15/2011 11:24</c:v>
                </c:pt>
                <c:pt idx="1924">
                  <c:v>5/15/2011 11:39</c:v>
                </c:pt>
                <c:pt idx="1925">
                  <c:v>5/15/2011 11:54</c:v>
                </c:pt>
                <c:pt idx="1926">
                  <c:v>5/15/2011 12:09</c:v>
                </c:pt>
                <c:pt idx="1927">
                  <c:v>5/15/2011 12:24</c:v>
                </c:pt>
                <c:pt idx="1928">
                  <c:v>5/15/2011 12:39</c:v>
                </c:pt>
                <c:pt idx="1929">
                  <c:v>5/15/2011 12:54</c:v>
                </c:pt>
                <c:pt idx="1930">
                  <c:v>5/15/2011 13:09</c:v>
                </c:pt>
                <c:pt idx="1931">
                  <c:v>5/15/2011 13:24</c:v>
                </c:pt>
                <c:pt idx="1932">
                  <c:v>5/15/2011 13:39</c:v>
                </c:pt>
                <c:pt idx="1933">
                  <c:v>5/15/2011 13:54</c:v>
                </c:pt>
                <c:pt idx="1934">
                  <c:v>5/15/2011 14:09</c:v>
                </c:pt>
                <c:pt idx="1935">
                  <c:v>5/15/2011 14:24</c:v>
                </c:pt>
                <c:pt idx="1936">
                  <c:v>5/15/2011 14:39</c:v>
                </c:pt>
                <c:pt idx="1937">
                  <c:v>5/15/2011 14:54</c:v>
                </c:pt>
                <c:pt idx="1938">
                  <c:v>5/15/2011 15:09</c:v>
                </c:pt>
                <c:pt idx="1939">
                  <c:v>5/15/2011 15:24</c:v>
                </c:pt>
                <c:pt idx="1940">
                  <c:v>5/15/2011 15:39</c:v>
                </c:pt>
                <c:pt idx="1941">
                  <c:v>5/15/2011 15:54</c:v>
                </c:pt>
                <c:pt idx="1942">
                  <c:v>5/15/2011 16:09</c:v>
                </c:pt>
                <c:pt idx="1943">
                  <c:v>5/15/2011 16:24</c:v>
                </c:pt>
                <c:pt idx="1944">
                  <c:v>5/15/2011 16:39</c:v>
                </c:pt>
                <c:pt idx="1945">
                  <c:v>5/15/2011 16:54</c:v>
                </c:pt>
                <c:pt idx="1946">
                  <c:v>5/15/2011 17:09</c:v>
                </c:pt>
                <c:pt idx="1947">
                  <c:v>5/15/2011 17:24</c:v>
                </c:pt>
                <c:pt idx="1948">
                  <c:v>5/15/2011 17:39</c:v>
                </c:pt>
                <c:pt idx="1949">
                  <c:v>5/15/2011 17:54</c:v>
                </c:pt>
                <c:pt idx="1950">
                  <c:v>5/15/2011 18:09</c:v>
                </c:pt>
                <c:pt idx="1951">
                  <c:v>5/15/2011 18:24</c:v>
                </c:pt>
                <c:pt idx="1952">
                  <c:v>5/15/2011 18:39</c:v>
                </c:pt>
                <c:pt idx="1953">
                  <c:v>5/15/2011 18:54</c:v>
                </c:pt>
                <c:pt idx="1954">
                  <c:v>5/15/2011 19:09</c:v>
                </c:pt>
                <c:pt idx="1955">
                  <c:v>5/15/2011 19:24</c:v>
                </c:pt>
                <c:pt idx="1956">
                  <c:v>5/15/2011 19:39</c:v>
                </c:pt>
                <c:pt idx="1957">
                  <c:v>5/15/2011 19:54</c:v>
                </c:pt>
                <c:pt idx="1958">
                  <c:v>5/15/2011 20:09</c:v>
                </c:pt>
                <c:pt idx="1959">
                  <c:v>5/15/2011 20:24</c:v>
                </c:pt>
                <c:pt idx="1960">
                  <c:v>5/15/2011 20:39</c:v>
                </c:pt>
                <c:pt idx="1961">
                  <c:v>5/15/2011 20:54</c:v>
                </c:pt>
                <c:pt idx="1962">
                  <c:v>5/15/2011 21:09</c:v>
                </c:pt>
                <c:pt idx="1963">
                  <c:v>5/15/2011 21:24</c:v>
                </c:pt>
                <c:pt idx="1964">
                  <c:v>5/15/2011 21:39</c:v>
                </c:pt>
                <c:pt idx="1965">
                  <c:v>5/15/2011 21:54</c:v>
                </c:pt>
                <c:pt idx="1966">
                  <c:v>5/15/2011 22:09</c:v>
                </c:pt>
                <c:pt idx="1967">
                  <c:v>5/15/2011 22:24</c:v>
                </c:pt>
                <c:pt idx="1968">
                  <c:v>5/15/2011 22:39</c:v>
                </c:pt>
                <c:pt idx="1969">
                  <c:v>5/15/2011 22:54</c:v>
                </c:pt>
                <c:pt idx="1970">
                  <c:v>5/15/2011 23:09</c:v>
                </c:pt>
                <c:pt idx="1971">
                  <c:v>5/15/2011 23:24</c:v>
                </c:pt>
                <c:pt idx="1972">
                  <c:v>5/15/2011 23:39</c:v>
                </c:pt>
                <c:pt idx="1973">
                  <c:v>5/15/2011 23:54</c:v>
                </c:pt>
                <c:pt idx="1974">
                  <c:v>5/16/2011 0:09</c:v>
                </c:pt>
                <c:pt idx="1975">
                  <c:v>5/16/2011 0:24</c:v>
                </c:pt>
                <c:pt idx="1976">
                  <c:v>5/16/2011 0:39</c:v>
                </c:pt>
                <c:pt idx="1977">
                  <c:v>5/16/2011 0:54</c:v>
                </c:pt>
                <c:pt idx="1978">
                  <c:v>5/16/2011 1:09</c:v>
                </c:pt>
                <c:pt idx="1979">
                  <c:v>5/16/2011 1:24</c:v>
                </c:pt>
                <c:pt idx="1980">
                  <c:v>5/16/2011 1:39</c:v>
                </c:pt>
                <c:pt idx="1981">
                  <c:v>5/16/2011 1:54</c:v>
                </c:pt>
                <c:pt idx="1982">
                  <c:v>5/16/2011 2:09</c:v>
                </c:pt>
                <c:pt idx="1983">
                  <c:v>5/16/2011 2:24</c:v>
                </c:pt>
                <c:pt idx="1984">
                  <c:v>5/16/2011 2:39</c:v>
                </c:pt>
                <c:pt idx="1985">
                  <c:v>5/16/2011 2:54</c:v>
                </c:pt>
                <c:pt idx="1986">
                  <c:v>5/16/2011 3:09</c:v>
                </c:pt>
                <c:pt idx="1987">
                  <c:v>5/16/2011 3:24</c:v>
                </c:pt>
                <c:pt idx="1988">
                  <c:v>5/16/2011 3:39</c:v>
                </c:pt>
                <c:pt idx="1989">
                  <c:v>5/16/2011 3:54</c:v>
                </c:pt>
                <c:pt idx="1990">
                  <c:v>5/16/2011 4:09</c:v>
                </c:pt>
                <c:pt idx="1991">
                  <c:v>5/16/2011 4:24</c:v>
                </c:pt>
                <c:pt idx="1992">
                  <c:v>5/16/2011 4:39</c:v>
                </c:pt>
                <c:pt idx="1993">
                  <c:v>5/16/2011 4:54</c:v>
                </c:pt>
                <c:pt idx="1994">
                  <c:v>5/16/2011 5:09</c:v>
                </c:pt>
                <c:pt idx="1995">
                  <c:v>5/16/2011 5:24</c:v>
                </c:pt>
                <c:pt idx="1996">
                  <c:v>5/16/2011 5:39</c:v>
                </c:pt>
                <c:pt idx="1997">
                  <c:v>5/16/2011 5:54</c:v>
                </c:pt>
                <c:pt idx="1998">
                  <c:v>5/16/2011 6:09</c:v>
                </c:pt>
                <c:pt idx="1999">
                  <c:v>5/16/2011 6:24</c:v>
                </c:pt>
                <c:pt idx="2000">
                  <c:v>5/16/2011 6:39</c:v>
                </c:pt>
                <c:pt idx="2001">
                  <c:v>5/16/2011 6:54</c:v>
                </c:pt>
                <c:pt idx="2002">
                  <c:v>5/16/2011 7:09</c:v>
                </c:pt>
                <c:pt idx="2003">
                  <c:v>5/16/2011 7:24</c:v>
                </c:pt>
                <c:pt idx="2004">
                  <c:v>5/16/2011 7:39</c:v>
                </c:pt>
                <c:pt idx="2005">
                  <c:v>5/16/2011 7:54</c:v>
                </c:pt>
                <c:pt idx="2006">
                  <c:v>5/16/2011 8:09</c:v>
                </c:pt>
                <c:pt idx="2007">
                  <c:v>5/16/2011 8:24</c:v>
                </c:pt>
                <c:pt idx="2008">
                  <c:v>5/16/2011 8:39</c:v>
                </c:pt>
                <c:pt idx="2009">
                  <c:v>5/16/2011 8:54</c:v>
                </c:pt>
                <c:pt idx="2010">
                  <c:v>5/16/2011 9:09</c:v>
                </c:pt>
                <c:pt idx="2011">
                  <c:v>5/16/2011 9:24</c:v>
                </c:pt>
                <c:pt idx="2012">
                  <c:v>5/16/2011 9:39</c:v>
                </c:pt>
                <c:pt idx="2013">
                  <c:v>5/16/2011 9:54</c:v>
                </c:pt>
                <c:pt idx="2014">
                  <c:v>5/16/2011 10:09</c:v>
                </c:pt>
                <c:pt idx="2015">
                  <c:v>5/16/2011 10:24</c:v>
                </c:pt>
                <c:pt idx="2016">
                  <c:v>5/16/2011 10:39</c:v>
                </c:pt>
                <c:pt idx="2017">
                  <c:v>5/16/2011 10:54</c:v>
                </c:pt>
                <c:pt idx="2018">
                  <c:v>5/16/2011 11:09</c:v>
                </c:pt>
                <c:pt idx="2019">
                  <c:v>5/16/2011 11:24</c:v>
                </c:pt>
                <c:pt idx="2020">
                  <c:v>5/16/2011 11:39</c:v>
                </c:pt>
                <c:pt idx="2021">
                  <c:v>5/16/2011 11:54</c:v>
                </c:pt>
                <c:pt idx="2022">
                  <c:v>5/16/2011 12:09</c:v>
                </c:pt>
                <c:pt idx="2023">
                  <c:v>5/16/2011 12:24</c:v>
                </c:pt>
                <c:pt idx="2024">
                  <c:v>5/16/2011 12:39</c:v>
                </c:pt>
                <c:pt idx="2025">
                  <c:v>5/16/2011 12:54</c:v>
                </c:pt>
                <c:pt idx="2026">
                  <c:v>5/16/2011 13:09</c:v>
                </c:pt>
                <c:pt idx="2027">
                  <c:v>5/16/2011 13:24</c:v>
                </c:pt>
                <c:pt idx="2028">
                  <c:v>5/16/2011 13:39</c:v>
                </c:pt>
                <c:pt idx="2029">
                  <c:v>5/16/2011 13:54</c:v>
                </c:pt>
                <c:pt idx="2030">
                  <c:v>5/16/2011 14:09</c:v>
                </c:pt>
                <c:pt idx="2031">
                  <c:v>5/16/2011 14:24</c:v>
                </c:pt>
                <c:pt idx="2032">
                  <c:v>5/16/2011 14:39</c:v>
                </c:pt>
                <c:pt idx="2033">
                  <c:v>5/16/2011 14:54</c:v>
                </c:pt>
                <c:pt idx="2034">
                  <c:v>5/16/2011 15:09</c:v>
                </c:pt>
                <c:pt idx="2035">
                  <c:v>5/16/2011 15:24</c:v>
                </c:pt>
                <c:pt idx="2036">
                  <c:v>5/16/2011 15:39</c:v>
                </c:pt>
                <c:pt idx="2037">
                  <c:v>5/16/2011 15:54</c:v>
                </c:pt>
                <c:pt idx="2038">
                  <c:v>5/16/2011 16:09</c:v>
                </c:pt>
                <c:pt idx="2039">
                  <c:v>5/16/2011 16:24</c:v>
                </c:pt>
                <c:pt idx="2040">
                  <c:v>5/16/2011 16:39</c:v>
                </c:pt>
                <c:pt idx="2041">
                  <c:v>5/16/2011 16:54</c:v>
                </c:pt>
                <c:pt idx="2042">
                  <c:v>5/16/2011 17:09</c:v>
                </c:pt>
                <c:pt idx="2043">
                  <c:v>5/16/2011 17:24</c:v>
                </c:pt>
                <c:pt idx="2044">
                  <c:v>5/16/2011 17:39</c:v>
                </c:pt>
                <c:pt idx="2045">
                  <c:v>5/16/2011 17:54</c:v>
                </c:pt>
                <c:pt idx="2046">
                  <c:v>5/16/2011 18:09</c:v>
                </c:pt>
                <c:pt idx="2047">
                  <c:v>5/16/2011 18:24</c:v>
                </c:pt>
                <c:pt idx="2048">
                  <c:v>5/16/2011 18:39</c:v>
                </c:pt>
                <c:pt idx="2049">
                  <c:v>5/16/2011 18:54</c:v>
                </c:pt>
                <c:pt idx="2050">
                  <c:v>5/16/2011 19:09</c:v>
                </c:pt>
                <c:pt idx="2051">
                  <c:v>5/16/2011 19:24</c:v>
                </c:pt>
                <c:pt idx="2052">
                  <c:v>5/16/2011 19:39</c:v>
                </c:pt>
                <c:pt idx="2053">
                  <c:v>5/16/2011 19:54</c:v>
                </c:pt>
                <c:pt idx="2054">
                  <c:v>5/16/2011 20:09</c:v>
                </c:pt>
                <c:pt idx="2055">
                  <c:v>5/16/2011 20:24</c:v>
                </c:pt>
                <c:pt idx="2056">
                  <c:v>5/16/2011 20:39</c:v>
                </c:pt>
                <c:pt idx="2057">
                  <c:v>5/16/2011 20:54</c:v>
                </c:pt>
                <c:pt idx="2058">
                  <c:v>5/16/2011 21:09</c:v>
                </c:pt>
                <c:pt idx="2059">
                  <c:v>5/16/2011 21:24</c:v>
                </c:pt>
                <c:pt idx="2060">
                  <c:v>5/16/2011 21:39</c:v>
                </c:pt>
                <c:pt idx="2061">
                  <c:v>5/16/2011 21:54</c:v>
                </c:pt>
                <c:pt idx="2062">
                  <c:v>5/16/2011 22:09</c:v>
                </c:pt>
                <c:pt idx="2063">
                  <c:v>5/16/2011 22:24</c:v>
                </c:pt>
                <c:pt idx="2064">
                  <c:v>5/16/2011 22:39</c:v>
                </c:pt>
                <c:pt idx="2065">
                  <c:v>5/16/2011 22:54</c:v>
                </c:pt>
                <c:pt idx="2066">
                  <c:v>5/16/2011 23:09</c:v>
                </c:pt>
                <c:pt idx="2067">
                  <c:v>5/16/2011 23:24</c:v>
                </c:pt>
                <c:pt idx="2068">
                  <c:v>5/16/2011 23:39</c:v>
                </c:pt>
                <c:pt idx="2069">
                  <c:v>5/16/2011 23:54</c:v>
                </c:pt>
                <c:pt idx="2070">
                  <c:v>5/17/2011 0:09</c:v>
                </c:pt>
                <c:pt idx="2071">
                  <c:v>5/17/2011 0:24</c:v>
                </c:pt>
                <c:pt idx="2072">
                  <c:v>5/17/2011 0:39</c:v>
                </c:pt>
                <c:pt idx="2073">
                  <c:v>5/17/2011 0:54</c:v>
                </c:pt>
                <c:pt idx="2074">
                  <c:v>5/17/2011 1:09</c:v>
                </c:pt>
                <c:pt idx="2075">
                  <c:v>5/17/2011 1:24</c:v>
                </c:pt>
                <c:pt idx="2076">
                  <c:v>5/17/2011 1:39</c:v>
                </c:pt>
                <c:pt idx="2077">
                  <c:v>5/17/2011 1:54</c:v>
                </c:pt>
                <c:pt idx="2078">
                  <c:v>5/17/2011 2:09</c:v>
                </c:pt>
                <c:pt idx="2079">
                  <c:v>5/17/2011 2:24</c:v>
                </c:pt>
                <c:pt idx="2080">
                  <c:v>5/17/2011 2:39</c:v>
                </c:pt>
                <c:pt idx="2081">
                  <c:v>5/17/2011 2:54</c:v>
                </c:pt>
                <c:pt idx="2082">
                  <c:v>5/17/2011 3:09</c:v>
                </c:pt>
                <c:pt idx="2083">
                  <c:v>5/17/2011 3:24</c:v>
                </c:pt>
                <c:pt idx="2084">
                  <c:v>5/17/2011 3:39</c:v>
                </c:pt>
                <c:pt idx="2085">
                  <c:v>5/17/2011 3:54</c:v>
                </c:pt>
                <c:pt idx="2086">
                  <c:v>5/17/2011 4:09</c:v>
                </c:pt>
                <c:pt idx="2087">
                  <c:v>5/17/2011 4:24</c:v>
                </c:pt>
                <c:pt idx="2088">
                  <c:v>5/17/2011 4:39</c:v>
                </c:pt>
                <c:pt idx="2089">
                  <c:v>5/17/2011 4:54</c:v>
                </c:pt>
                <c:pt idx="2090">
                  <c:v>5/17/2011 5:09</c:v>
                </c:pt>
                <c:pt idx="2091">
                  <c:v>5/17/2011 5:24</c:v>
                </c:pt>
                <c:pt idx="2092">
                  <c:v>5/17/2011 5:39</c:v>
                </c:pt>
                <c:pt idx="2093">
                  <c:v>5/17/2011 5:54</c:v>
                </c:pt>
                <c:pt idx="2094">
                  <c:v>5/17/2011 6:09</c:v>
                </c:pt>
                <c:pt idx="2095">
                  <c:v>5/17/2011 6:24</c:v>
                </c:pt>
                <c:pt idx="2096">
                  <c:v>5/17/2011 6:39</c:v>
                </c:pt>
                <c:pt idx="2097">
                  <c:v>5/17/2011 6:54</c:v>
                </c:pt>
                <c:pt idx="2098">
                  <c:v>5/17/2011 7:09</c:v>
                </c:pt>
                <c:pt idx="2099">
                  <c:v>5/17/2011 7:24</c:v>
                </c:pt>
                <c:pt idx="2100">
                  <c:v>5/17/2011 7:39</c:v>
                </c:pt>
                <c:pt idx="2101">
                  <c:v>5/17/2011 7:54</c:v>
                </c:pt>
                <c:pt idx="2102">
                  <c:v>5/17/2011 8:09</c:v>
                </c:pt>
                <c:pt idx="2103">
                  <c:v>5/17/2011 8:24</c:v>
                </c:pt>
                <c:pt idx="2104">
                  <c:v>5/17/2011 8:39</c:v>
                </c:pt>
                <c:pt idx="2105">
                  <c:v>5/17/2011 8:54</c:v>
                </c:pt>
                <c:pt idx="2106">
                  <c:v>5/17/2011 9:09</c:v>
                </c:pt>
                <c:pt idx="2107">
                  <c:v>5/17/2011 9:24</c:v>
                </c:pt>
                <c:pt idx="2108">
                  <c:v>5/17/2011 9:39</c:v>
                </c:pt>
                <c:pt idx="2109">
                  <c:v>5/17/2011 9:54</c:v>
                </c:pt>
                <c:pt idx="2110">
                  <c:v>5/17/2011 10:09</c:v>
                </c:pt>
                <c:pt idx="2111">
                  <c:v>5/17/2011 10:24</c:v>
                </c:pt>
                <c:pt idx="2112">
                  <c:v>5/17/2011 10:39</c:v>
                </c:pt>
                <c:pt idx="2113">
                  <c:v>5/17/2011 10:54</c:v>
                </c:pt>
                <c:pt idx="2114">
                  <c:v>5/17/2011 11:09</c:v>
                </c:pt>
                <c:pt idx="2115">
                  <c:v>5/17/2011 11:24</c:v>
                </c:pt>
                <c:pt idx="2116">
                  <c:v>5/17/2011 11:39</c:v>
                </c:pt>
                <c:pt idx="2117">
                  <c:v>5/17/2011 11:54</c:v>
                </c:pt>
                <c:pt idx="2118">
                  <c:v>5/17/2011 12:09</c:v>
                </c:pt>
                <c:pt idx="2119">
                  <c:v>5/17/2011 12:24</c:v>
                </c:pt>
                <c:pt idx="2120">
                  <c:v>5/17/2011 12:39</c:v>
                </c:pt>
                <c:pt idx="2121">
                  <c:v>5/17/2011 12:54</c:v>
                </c:pt>
                <c:pt idx="2122">
                  <c:v>5/17/2011 13:09</c:v>
                </c:pt>
                <c:pt idx="2123">
                  <c:v>5/17/2011 13:24</c:v>
                </c:pt>
                <c:pt idx="2124">
                  <c:v>5/17/2011 13:39</c:v>
                </c:pt>
                <c:pt idx="2125">
                  <c:v>5/17/2011 13:54</c:v>
                </c:pt>
                <c:pt idx="2126">
                  <c:v>5/17/2011 14:09</c:v>
                </c:pt>
                <c:pt idx="2127">
                  <c:v>5/17/2011 14:24</c:v>
                </c:pt>
                <c:pt idx="2128">
                  <c:v>5/17/2011 14:39</c:v>
                </c:pt>
                <c:pt idx="2129">
                  <c:v>5/17/2011 14:54</c:v>
                </c:pt>
                <c:pt idx="2130">
                  <c:v>5/17/2011 15:09</c:v>
                </c:pt>
                <c:pt idx="2131">
                  <c:v>5/17/2011 15:24</c:v>
                </c:pt>
                <c:pt idx="2132">
                  <c:v>5/17/2011 15:39</c:v>
                </c:pt>
                <c:pt idx="2133">
                  <c:v>5/17/2011 15:54</c:v>
                </c:pt>
                <c:pt idx="2134">
                  <c:v>5/17/2011 16:09</c:v>
                </c:pt>
                <c:pt idx="2135">
                  <c:v>5/17/2011 16:24</c:v>
                </c:pt>
                <c:pt idx="2136">
                  <c:v>5/17/2011 16:39</c:v>
                </c:pt>
                <c:pt idx="2137">
                  <c:v>5/17/2011 16:54</c:v>
                </c:pt>
                <c:pt idx="2138">
                  <c:v>5/17/2011 17:09</c:v>
                </c:pt>
                <c:pt idx="2139">
                  <c:v>5/17/2011 17:24</c:v>
                </c:pt>
                <c:pt idx="2140">
                  <c:v>5/17/2011 17:39</c:v>
                </c:pt>
                <c:pt idx="2141">
                  <c:v>5/17/2011 17:54</c:v>
                </c:pt>
                <c:pt idx="2142">
                  <c:v>5/17/2011 18:09</c:v>
                </c:pt>
                <c:pt idx="2143">
                  <c:v>5/17/2011 18:24</c:v>
                </c:pt>
                <c:pt idx="2144">
                  <c:v>5/17/2011 18:39</c:v>
                </c:pt>
                <c:pt idx="2145">
                  <c:v>5/17/2011 18:54</c:v>
                </c:pt>
                <c:pt idx="2146">
                  <c:v>5/17/2011 19:09</c:v>
                </c:pt>
                <c:pt idx="2147">
                  <c:v>5/17/2011 19:24</c:v>
                </c:pt>
                <c:pt idx="2148">
                  <c:v>5/17/2011 19:39</c:v>
                </c:pt>
                <c:pt idx="2149">
                  <c:v>5/17/2011 19:54</c:v>
                </c:pt>
                <c:pt idx="2150">
                  <c:v>5/17/2011 20:09</c:v>
                </c:pt>
                <c:pt idx="2151">
                  <c:v>5/17/2011 20:24</c:v>
                </c:pt>
                <c:pt idx="2152">
                  <c:v>5/17/2011 20:39</c:v>
                </c:pt>
                <c:pt idx="2153">
                  <c:v>5/17/2011 20:54</c:v>
                </c:pt>
                <c:pt idx="2154">
                  <c:v>5/17/2011 21:09</c:v>
                </c:pt>
                <c:pt idx="2155">
                  <c:v>5/17/2011 21:24</c:v>
                </c:pt>
                <c:pt idx="2156">
                  <c:v>5/17/2011 21:39</c:v>
                </c:pt>
                <c:pt idx="2157">
                  <c:v>5/17/2011 21:54</c:v>
                </c:pt>
                <c:pt idx="2158">
                  <c:v>5/17/2011 22:09</c:v>
                </c:pt>
                <c:pt idx="2159">
                  <c:v>5/17/2011 22:24</c:v>
                </c:pt>
                <c:pt idx="2160">
                  <c:v>5/17/2011 22:39</c:v>
                </c:pt>
                <c:pt idx="2161">
                  <c:v>5/17/2011 22:54</c:v>
                </c:pt>
                <c:pt idx="2162">
                  <c:v>5/17/2011 23:09</c:v>
                </c:pt>
                <c:pt idx="2163">
                  <c:v>5/17/2011 23:24</c:v>
                </c:pt>
                <c:pt idx="2164">
                  <c:v>5/17/2011 23:39</c:v>
                </c:pt>
                <c:pt idx="2165">
                  <c:v>5/17/2011 23:54</c:v>
                </c:pt>
                <c:pt idx="2166">
                  <c:v>5/18/2011 0:09</c:v>
                </c:pt>
                <c:pt idx="2167">
                  <c:v>5/18/2011 0:24</c:v>
                </c:pt>
                <c:pt idx="2168">
                  <c:v>5/18/2011 0:39</c:v>
                </c:pt>
                <c:pt idx="2169">
                  <c:v>5/18/2011 0:54</c:v>
                </c:pt>
                <c:pt idx="2170">
                  <c:v>5/18/2011 1:09</c:v>
                </c:pt>
                <c:pt idx="2171">
                  <c:v>5/18/2011 1:24</c:v>
                </c:pt>
                <c:pt idx="2172">
                  <c:v>5/18/2011 1:39</c:v>
                </c:pt>
                <c:pt idx="2173">
                  <c:v>5/18/2011 1:54</c:v>
                </c:pt>
                <c:pt idx="2174">
                  <c:v>5/18/2011 2:09</c:v>
                </c:pt>
                <c:pt idx="2175">
                  <c:v>5/18/2011 2:24</c:v>
                </c:pt>
                <c:pt idx="2176">
                  <c:v>5/18/2011 2:39</c:v>
                </c:pt>
                <c:pt idx="2177">
                  <c:v>5/18/2011 2:54</c:v>
                </c:pt>
                <c:pt idx="2178">
                  <c:v>5/18/2011 3:09</c:v>
                </c:pt>
                <c:pt idx="2179">
                  <c:v>5/18/2011 3:24</c:v>
                </c:pt>
                <c:pt idx="2180">
                  <c:v>5/18/2011 3:39</c:v>
                </c:pt>
                <c:pt idx="2181">
                  <c:v>5/18/2011 3:54</c:v>
                </c:pt>
                <c:pt idx="2182">
                  <c:v>5/18/2011 4:09</c:v>
                </c:pt>
                <c:pt idx="2183">
                  <c:v>5/18/2011 4:24</c:v>
                </c:pt>
                <c:pt idx="2184">
                  <c:v>5/18/2011 4:39</c:v>
                </c:pt>
                <c:pt idx="2185">
                  <c:v>5/18/2011 4:54</c:v>
                </c:pt>
                <c:pt idx="2186">
                  <c:v>5/18/2011 5:09</c:v>
                </c:pt>
                <c:pt idx="2187">
                  <c:v>5/18/2011 5:24</c:v>
                </c:pt>
                <c:pt idx="2188">
                  <c:v>5/18/2011 5:39</c:v>
                </c:pt>
                <c:pt idx="2189">
                  <c:v>5/18/2011 5:54</c:v>
                </c:pt>
                <c:pt idx="2190">
                  <c:v>5/18/2011 6:09</c:v>
                </c:pt>
                <c:pt idx="2191">
                  <c:v>5/18/2011 6:24</c:v>
                </c:pt>
                <c:pt idx="2192">
                  <c:v>5/18/2011 6:39</c:v>
                </c:pt>
                <c:pt idx="2193">
                  <c:v>5/18/2011 6:54</c:v>
                </c:pt>
                <c:pt idx="2194">
                  <c:v>5/18/2011 7:09</c:v>
                </c:pt>
                <c:pt idx="2195">
                  <c:v>5/18/2011 7:24</c:v>
                </c:pt>
                <c:pt idx="2196">
                  <c:v>5/18/2011 7:39</c:v>
                </c:pt>
                <c:pt idx="2197">
                  <c:v>5/18/2011 7:54</c:v>
                </c:pt>
                <c:pt idx="2198">
                  <c:v>5/18/2011 8:09</c:v>
                </c:pt>
                <c:pt idx="2199">
                  <c:v>5/18/2011 8:24</c:v>
                </c:pt>
                <c:pt idx="2200">
                  <c:v>5/18/2011 8:39</c:v>
                </c:pt>
                <c:pt idx="2201">
                  <c:v>5/18/2011 8:54</c:v>
                </c:pt>
                <c:pt idx="2202">
                  <c:v>5/18/2011 9:09</c:v>
                </c:pt>
                <c:pt idx="2203">
                  <c:v>5/18/2011 9:24</c:v>
                </c:pt>
                <c:pt idx="2204">
                  <c:v>5/18/2011 9:39</c:v>
                </c:pt>
                <c:pt idx="2205">
                  <c:v>5/18/2011 9:54</c:v>
                </c:pt>
                <c:pt idx="2206">
                  <c:v>5/18/2011 10:09</c:v>
                </c:pt>
                <c:pt idx="2207">
                  <c:v>5/18/2011 10:24</c:v>
                </c:pt>
                <c:pt idx="2208">
                  <c:v>5/18/2011 10:39</c:v>
                </c:pt>
                <c:pt idx="2209">
                  <c:v>5/18/2011 10:54</c:v>
                </c:pt>
                <c:pt idx="2210">
                  <c:v>5/18/2011 11:09</c:v>
                </c:pt>
                <c:pt idx="2211">
                  <c:v>5/18/2011 11:24</c:v>
                </c:pt>
                <c:pt idx="2212">
                  <c:v>5/18/2011 11:39</c:v>
                </c:pt>
                <c:pt idx="2213">
                  <c:v>5/18/2011 11:54</c:v>
                </c:pt>
                <c:pt idx="2214">
                  <c:v>5/18/2011 12:09</c:v>
                </c:pt>
                <c:pt idx="2215">
                  <c:v>5/18/2011 12:24</c:v>
                </c:pt>
                <c:pt idx="2216">
                  <c:v>5/18/2011 12:39</c:v>
                </c:pt>
                <c:pt idx="2217">
                  <c:v>5/18/2011 12:54</c:v>
                </c:pt>
                <c:pt idx="2218">
                  <c:v>5/18/2011 13:09</c:v>
                </c:pt>
                <c:pt idx="2219">
                  <c:v>5/18/2011 13:24</c:v>
                </c:pt>
                <c:pt idx="2220">
                  <c:v>5/18/2011 13:39</c:v>
                </c:pt>
                <c:pt idx="2221">
                  <c:v>5/18/2011 13:54</c:v>
                </c:pt>
                <c:pt idx="2222">
                  <c:v>5/18/2011 14:09</c:v>
                </c:pt>
                <c:pt idx="2223">
                  <c:v>5/18/2011 14:24</c:v>
                </c:pt>
                <c:pt idx="2224">
                  <c:v>5/18/2011 14:39</c:v>
                </c:pt>
                <c:pt idx="2225">
                  <c:v>5/18/2011 14:54</c:v>
                </c:pt>
                <c:pt idx="2226">
                  <c:v>5/18/2011 15:09</c:v>
                </c:pt>
                <c:pt idx="2227">
                  <c:v>5/18/2011 15:24</c:v>
                </c:pt>
                <c:pt idx="2228">
                  <c:v>5/18/2011 15:39</c:v>
                </c:pt>
                <c:pt idx="2229">
                  <c:v>5/18/2011 15:54</c:v>
                </c:pt>
                <c:pt idx="2230">
                  <c:v>5/18/2011 16:09</c:v>
                </c:pt>
                <c:pt idx="2231">
                  <c:v>5/18/2011 16:24</c:v>
                </c:pt>
                <c:pt idx="2232">
                  <c:v>5/18/2011 16:39</c:v>
                </c:pt>
                <c:pt idx="2233">
                  <c:v>5/18/2011 16:54</c:v>
                </c:pt>
                <c:pt idx="2234">
                  <c:v>5/18/2011 17:09</c:v>
                </c:pt>
                <c:pt idx="2235">
                  <c:v>5/18/2011 17:24</c:v>
                </c:pt>
                <c:pt idx="2236">
                  <c:v>5/18/2011 17:39</c:v>
                </c:pt>
                <c:pt idx="2237">
                  <c:v>5/18/2011 17:54</c:v>
                </c:pt>
                <c:pt idx="2238">
                  <c:v>5/18/2011 18:09</c:v>
                </c:pt>
                <c:pt idx="2239">
                  <c:v>5/18/2011 18:24</c:v>
                </c:pt>
                <c:pt idx="2240">
                  <c:v>5/18/2011 18:39</c:v>
                </c:pt>
                <c:pt idx="2241">
                  <c:v>5/18/2011 18:54</c:v>
                </c:pt>
                <c:pt idx="2242">
                  <c:v>5/18/2011 19:09</c:v>
                </c:pt>
                <c:pt idx="2243">
                  <c:v>5/18/2011 19:24</c:v>
                </c:pt>
                <c:pt idx="2244">
                  <c:v>5/18/2011 19:39</c:v>
                </c:pt>
                <c:pt idx="2245">
                  <c:v>5/18/2011 19:54</c:v>
                </c:pt>
                <c:pt idx="2246">
                  <c:v>5/18/2011 20:09</c:v>
                </c:pt>
                <c:pt idx="2247">
                  <c:v>5/18/2011 20:24</c:v>
                </c:pt>
                <c:pt idx="2248">
                  <c:v>5/18/2011 20:39</c:v>
                </c:pt>
                <c:pt idx="2249">
                  <c:v>5/18/2011 20:54</c:v>
                </c:pt>
                <c:pt idx="2250">
                  <c:v>5/18/2011 21:09</c:v>
                </c:pt>
                <c:pt idx="2251">
                  <c:v>5/18/2011 21:24</c:v>
                </c:pt>
                <c:pt idx="2252">
                  <c:v>5/18/2011 21:39</c:v>
                </c:pt>
                <c:pt idx="2253">
                  <c:v>5/18/2011 21:54</c:v>
                </c:pt>
                <c:pt idx="2254">
                  <c:v>5/18/2011 22:09</c:v>
                </c:pt>
                <c:pt idx="2255">
                  <c:v>5/18/2011 22:24</c:v>
                </c:pt>
                <c:pt idx="2256">
                  <c:v>5/18/2011 22:39</c:v>
                </c:pt>
                <c:pt idx="2257">
                  <c:v>5/18/2011 22:54</c:v>
                </c:pt>
                <c:pt idx="2258">
                  <c:v>5/18/2011 23:09</c:v>
                </c:pt>
                <c:pt idx="2259">
                  <c:v>5/18/2011 23:24</c:v>
                </c:pt>
                <c:pt idx="2260">
                  <c:v>5/18/2011 23:39</c:v>
                </c:pt>
                <c:pt idx="2261">
                  <c:v>5/18/2011 23:54</c:v>
                </c:pt>
                <c:pt idx="2262">
                  <c:v>5/19/2011 0:09</c:v>
                </c:pt>
                <c:pt idx="2263">
                  <c:v>5/19/2011 0:24</c:v>
                </c:pt>
                <c:pt idx="2264">
                  <c:v>5/19/2011 0:39</c:v>
                </c:pt>
                <c:pt idx="2265">
                  <c:v>5/19/2011 0:54</c:v>
                </c:pt>
                <c:pt idx="2266">
                  <c:v>5/19/2011 1:09</c:v>
                </c:pt>
                <c:pt idx="2267">
                  <c:v>5/19/2011 1:24</c:v>
                </c:pt>
                <c:pt idx="2268">
                  <c:v>5/19/2011 1:39</c:v>
                </c:pt>
                <c:pt idx="2269">
                  <c:v>5/19/2011 1:54</c:v>
                </c:pt>
                <c:pt idx="2270">
                  <c:v>5/19/2011 2:09</c:v>
                </c:pt>
                <c:pt idx="2271">
                  <c:v>5/19/2011 2:24</c:v>
                </c:pt>
                <c:pt idx="2272">
                  <c:v>5/19/2011 2:39</c:v>
                </c:pt>
                <c:pt idx="2273">
                  <c:v>5/19/2011 2:54</c:v>
                </c:pt>
                <c:pt idx="2274">
                  <c:v>5/19/2011 3:09</c:v>
                </c:pt>
                <c:pt idx="2275">
                  <c:v>5/19/2011 3:24</c:v>
                </c:pt>
                <c:pt idx="2276">
                  <c:v>5/19/2011 3:39</c:v>
                </c:pt>
                <c:pt idx="2277">
                  <c:v>5/19/2011 3:54</c:v>
                </c:pt>
                <c:pt idx="2278">
                  <c:v>5/19/2011 4:09</c:v>
                </c:pt>
                <c:pt idx="2279">
                  <c:v>5/19/2011 4:24</c:v>
                </c:pt>
                <c:pt idx="2280">
                  <c:v>5/19/2011 4:39</c:v>
                </c:pt>
                <c:pt idx="2281">
                  <c:v>5/19/2011 4:54</c:v>
                </c:pt>
                <c:pt idx="2282">
                  <c:v>5/19/2011 5:09</c:v>
                </c:pt>
                <c:pt idx="2283">
                  <c:v>5/19/2011 5:24</c:v>
                </c:pt>
                <c:pt idx="2284">
                  <c:v>5/19/2011 5:39</c:v>
                </c:pt>
                <c:pt idx="2285">
                  <c:v>5/19/2011 5:54</c:v>
                </c:pt>
                <c:pt idx="2286">
                  <c:v>5/19/2011 6:09</c:v>
                </c:pt>
                <c:pt idx="2287">
                  <c:v>5/19/2011 6:24</c:v>
                </c:pt>
                <c:pt idx="2288">
                  <c:v>5/19/2011 6:39</c:v>
                </c:pt>
                <c:pt idx="2289">
                  <c:v>5/19/2011 6:54</c:v>
                </c:pt>
                <c:pt idx="2290">
                  <c:v>5/19/2011 7:09</c:v>
                </c:pt>
                <c:pt idx="2291">
                  <c:v>5/19/2011 7:24</c:v>
                </c:pt>
                <c:pt idx="2292">
                  <c:v>5/19/2011 7:39</c:v>
                </c:pt>
                <c:pt idx="2293">
                  <c:v>5/19/2011 7:54</c:v>
                </c:pt>
                <c:pt idx="2294">
                  <c:v>5/19/2011 8:09</c:v>
                </c:pt>
                <c:pt idx="2295">
                  <c:v>5/19/2011 8:24</c:v>
                </c:pt>
                <c:pt idx="2296">
                  <c:v>5/19/2011 8:39</c:v>
                </c:pt>
                <c:pt idx="2297">
                  <c:v>5/19/2011 8:54</c:v>
                </c:pt>
                <c:pt idx="2298">
                  <c:v>5/19/2011 9:09</c:v>
                </c:pt>
                <c:pt idx="2299">
                  <c:v>5/19/2011 9:24</c:v>
                </c:pt>
                <c:pt idx="2300">
                  <c:v>5/19/2011 9:39</c:v>
                </c:pt>
                <c:pt idx="2301">
                  <c:v>5/19/2011 9:54</c:v>
                </c:pt>
                <c:pt idx="2302">
                  <c:v>5/19/2011 10:09</c:v>
                </c:pt>
                <c:pt idx="2303">
                  <c:v>5/19/2011 10:24</c:v>
                </c:pt>
                <c:pt idx="2304">
                  <c:v>5/19/2011 10:39</c:v>
                </c:pt>
                <c:pt idx="2305">
                  <c:v>5/19/2011 10:54</c:v>
                </c:pt>
                <c:pt idx="2306">
                  <c:v>5/19/2011 11:09</c:v>
                </c:pt>
                <c:pt idx="2307">
                  <c:v>5/19/2011 11:24</c:v>
                </c:pt>
                <c:pt idx="2308">
                  <c:v>5/19/2011 11:39</c:v>
                </c:pt>
                <c:pt idx="2309">
                  <c:v>5/19/2011 11:54</c:v>
                </c:pt>
                <c:pt idx="2310">
                  <c:v>5/19/2011 12:09</c:v>
                </c:pt>
                <c:pt idx="2311">
                  <c:v>5/19/2011 12:24</c:v>
                </c:pt>
                <c:pt idx="2312">
                  <c:v>5/19/2011 12:39</c:v>
                </c:pt>
                <c:pt idx="2313">
                  <c:v>5/19/2011 12:54</c:v>
                </c:pt>
                <c:pt idx="2314">
                  <c:v>5/19/2011 13:09</c:v>
                </c:pt>
                <c:pt idx="2315">
                  <c:v>5/19/2011 13:24</c:v>
                </c:pt>
                <c:pt idx="2316">
                  <c:v>5/19/2011 13:39</c:v>
                </c:pt>
                <c:pt idx="2317">
                  <c:v>5/19/2011 13:54</c:v>
                </c:pt>
                <c:pt idx="2318">
                  <c:v>5/19/2011 14:09</c:v>
                </c:pt>
                <c:pt idx="2319">
                  <c:v>5/19/2011 14:24</c:v>
                </c:pt>
                <c:pt idx="2320">
                  <c:v>5/19/2011 14:39</c:v>
                </c:pt>
                <c:pt idx="2321">
                  <c:v>5/19/2011 14:54</c:v>
                </c:pt>
                <c:pt idx="2322">
                  <c:v>5/19/2011 15:09</c:v>
                </c:pt>
                <c:pt idx="2323">
                  <c:v>5/19/2011 15:24</c:v>
                </c:pt>
                <c:pt idx="2324">
                  <c:v>5/19/2011 15:39</c:v>
                </c:pt>
                <c:pt idx="2325">
                  <c:v>5/19/2011 15:54</c:v>
                </c:pt>
                <c:pt idx="2326">
                  <c:v>5/19/2011 16:09</c:v>
                </c:pt>
                <c:pt idx="2327">
                  <c:v>5/19/2011 16:24</c:v>
                </c:pt>
                <c:pt idx="2328">
                  <c:v>5/19/2011 16:39</c:v>
                </c:pt>
                <c:pt idx="2329">
                  <c:v>5/19/2011 16:54</c:v>
                </c:pt>
                <c:pt idx="2330">
                  <c:v>5/19/2011 17:09</c:v>
                </c:pt>
                <c:pt idx="2331">
                  <c:v>5/19/2011 17:24</c:v>
                </c:pt>
                <c:pt idx="2332">
                  <c:v>5/19/2011 17:39</c:v>
                </c:pt>
                <c:pt idx="2333">
                  <c:v>5/19/2011 17:54</c:v>
                </c:pt>
                <c:pt idx="2334">
                  <c:v>5/19/2011 18:09</c:v>
                </c:pt>
                <c:pt idx="2335">
                  <c:v>5/19/2011 18:24</c:v>
                </c:pt>
                <c:pt idx="2336">
                  <c:v>5/19/2011 18:39</c:v>
                </c:pt>
                <c:pt idx="2337">
                  <c:v>5/19/2011 18:54</c:v>
                </c:pt>
                <c:pt idx="2338">
                  <c:v>5/19/2011 19:09</c:v>
                </c:pt>
                <c:pt idx="2339">
                  <c:v>5/19/2011 19:24</c:v>
                </c:pt>
                <c:pt idx="2340">
                  <c:v>5/19/2011 19:39</c:v>
                </c:pt>
                <c:pt idx="2341">
                  <c:v>5/19/2011 19:54</c:v>
                </c:pt>
                <c:pt idx="2342">
                  <c:v>5/19/2011 20:09</c:v>
                </c:pt>
                <c:pt idx="2343">
                  <c:v>5/19/2011 20:24</c:v>
                </c:pt>
                <c:pt idx="2344">
                  <c:v>5/19/2011 20:39</c:v>
                </c:pt>
                <c:pt idx="2345">
                  <c:v>5/19/2011 20:54</c:v>
                </c:pt>
                <c:pt idx="2346">
                  <c:v>5/19/2011 21:09</c:v>
                </c:pt>
                <c:pt idx="2347">
                  <c:v>5/19/2011 21:24</c:v>
                </c:pt>
                <c:pt idx="2348">
                  <c:v>5/19/2011 21:39</c:v>
                </c:pt>
                <c:pt idx="2349">
                  <c:v>5/19/2011 21:54</c:v>
                </c:pt>
                <c:pt idx="2350">
                  <c:v>5/19/2011 22:09</c:v>
                </c:pt>
                <c:pt idx="2351">
                  <c:v>5/19/2011 22:24</c:v>
                </c:pt>
                <c:pt idx="2352">
                  <c:v>5/19/2011 22:39</c:v>
                </c:pt>
                <c:pt idx="2353">
                  <c:v>5/19/2011 22:54</c:v>
                </c:pt>
                <c:pt idx="2354">
                  <c:v>5/19/2011 23:09</c:v>
                </c:pt>
                <c:pt idx="2355">
                  <c:v>5/19/2011 23:24</c:v>
                </c:pt>
                <c:pt idx="2356">
                  <c:v>5/19/2011 23:39</c:v>
                </c:pt>
                <c:pt idx="2357">
                  <c:v>5/19/2011 23:54</c:v>
                </c:pt>
                <c:pt idx="2358">
                  <c:v>5/20/2011 0:09</c:v>
                </c:pt>
                <c:pt idx="2359">
                  <c:v>5/20/2011 0:24</c:v>
                </c:pt>
                <c:pt idx="2360">
                  <c:v>5/20/2011 0:39</c:v>
                </c:pt>
                <c:pt idx="2361">
                  <c:v>5/20/2011 0:54</c:v>
                </c:pt>
                <c:pt idx="2362">
                  <c:v>5/20/2011 1:09</c:v>
                </c:pt>
                <c:pt idx="2363">
                  <c:v>5/20/2011 1:24</c:v>
                </c:pt>
                <c:pt idx="2364">
                  <c:v>5/20/2011 1:39</c:v>
                </c:pt>
                <c:pt idx="2365">
                  <c:v>5/20/2011 1:54</c:v>
                </c:pt>
                <c:pt idx="2366">
                  <c:v>5/20/2011 2:09</c:v>
                </c:pt>
                <c:pt idx="2367">
                  <c:v>5/20/2011 2:24</c:v>
                </c:pt>
                <c:pt idx="2368">
                  <c:v>5/20/2011 2:39</c:v>
                </c:pt>
                <c:pt idx="2369">
                  <c:v>5/20/2011 2:54</c:v>
                </c:pt>
                <c:pt idx="2370">
                  <c:v>5/20/2011 3:09</c:v>
                </c:pt>
                <c:pt idx="2371">
                  <c:v>5/20/2011 3:24</c:v>
                </c:pt>
                <c:pt idx="2372">
                  <c:v>5/20/2011 3:39</c:v>
                </c:pt>
                <c:pt idx="2373">
                  <c:v>5/20/2011 3:54</c:v>
                </c:pt>
                <c:pt idx="2374">
                  <c:v>5/20/2011 4:09</c:v>
                </c:pt>
                <c:pt idx="2375">
                  <c:v>5/20/2011 4:24</c:v>
                </c:pt>
                <c:pt idx="2376">
                  <c:v>5/20/2011 4:39</c:v>
                </c:pt>
                <c:pt idx="2377">
                  <c:v>5/20/2011 4:54</c:v>
                </c:pt>
                <c:pt idx="2378">
                  <c:v>5/20/2011 5:09</c:v>
                </c:pt>
                <c:pt idx="2379">
                  <c:v>5/20/2011 5:24</c:v>
                </c:pt>
                <c:pt idx="2380">
                  <c:v>5/20/2011 5:39</c:v>
                </c:pt>
                <c:pt idx="2381">
                  <c:v>5/20/2011 5:54</c:v>
                </c:pt>
                <c:pt idx="2382">
                  <c:v>5/20/2011 6:09</c:v>
                </c:pt>
                <c:pt idx="2383">
                  <c:v>5/20/2011 6:24</c:v>
                </c:pt>
                <c:pt idx="2384">
                  <c:v>5/20/2011 6:39</c:v>
                </c:pt>
                <c:pt idx="2385">
                  <c:v>5/20/2011 6:54</c:v>
                </c:pt>
                <c:pt idx="2386">
                  <c:v>5/20/2011 7:09</c:v>
                </c:pt>
                <c:pt idx="2387">
                  <c:v>5/20/2011 7:24</c:v>
                </c:pt>
                <c:pt idx="2388">
                  <c:v>5/20/2011 7:39</c:v>
                </c:pt>
                <c:pt idx="2389">
                  <c:v>5/20/2011 7:54</c:v>
                </c:pt>
                <c:pt idx="2390">
                  <c:v>5/20/2011 8:09</c:v>
                </c:pt>
                <c:pt idx="2391">
                  <c:v>5/20/2011 8:24</c:v>
                </c:pt>
                <c:pt idx="2392">
                  <c:v>5/20/2011 8:39</c:v>
                </c:pt>
                <c:pt idx="2393">
                  <c:v>5/20/2011 8:54</c:v>
                </c:pt>
                <c:pt idx="2394">
                  <c:v>5/20/2011 9:09</c:v>
                </c:pt>
                <c:pt idx="2395">
                  <c:v>5/20/2011 9:24</c:v>
                </c:pt>
                <c:pt idx="2396">
                  <c:v>5/20/2011 9:39</c:v>
                </c:pt>
                <c:pt idx="2397">
                  <c:v>5/20/2011 9:54</c:v>
                </c:pt>
                <c:pt idx="2398">
                  <c:v>5/20/2011 10:09</c:v>
                </c:pt>
                <c:pt idx="2399">
                  <c:v>5/20/2011 10:24</c:v>
                </c:pt>
                <c:pt idx="2400">
                  <c:v>5/20/2011 10:39</c:v>
                </c:pt>
                <c:pt idx="2401">
                  <c:v>5/20/2011 10:54</c:v>
                </c:pt>
                <c:pt idx="2402">
                  <c:v>5/20/2011 11:09</c:v>
                </c:pt>
                <c:pt idx="2403">
                  <c:v>5/20/2011 11:24</c:v>
                </c:pt>
                <c:pt idx="2404">
                  <c:v>5/20/2011 11:39</c:v>
                </c:pt>
                <c:pt idx="2405">
                  <c:v>5/20/2011 11:54</c:v>
                </c:pt>
                <c:pt idx="2406">
                  <c:v>5/20/2011 12:09</c:v>
                </c:pt>
                <c:pt idx="2407">
                  <c:v>5/20/2011 12:24</c:v>
                </c:pt>
                <c:pt idx="2408">
                  <c:v>5/20/2011 12:39</c:v>
                </c:pt>
                <c:pt idx="2409">
                  <c:v>5/20/2011 12:54</c:v>
                </c:pt>
                <c:pt idx="2410">
                  <c:v>5/20/2011 13:09</c:v>
                </c:pt>
                <c:pt idx="2411">
                  <c:v>5/20/2011 13:24</c:v>
                </c:pt>
                <c:pt idx="2412">
                  <c:v>5/20/2011 13:39</c:v>
                </c:pt>
                <c:pt idx="2413">
                  <c:v>5/20/2011 13:54</c:v>
                </c:pt>
                <c:pt idx="2414">
                  <c:v>5/20/2011 14:09</c:v>
                </c:pt>
                <c:pt idx="2415">
                  <c:v>5/20/2011 14:24</c:v>
                </c:pt>
                <c:pt idx="2416">
                  <c:v>5/20/2011 14:39</c:v>
                </c:pt>
                <c:pt idx="2417">
                  <c:v>5/20/2011 14:54</c:v>
                </c:pt>
                <c:pt idx="2418">
                  <c:v>5/20/2011 15:09</c:v>
                </c:pt>
                <c:pt idx="2419">
                  <c:v>5/20/2011 15:24</c:v>
                </c:pt>
                <c:pt idx="2420">
                  <c:v>5/20/2011 15:39</c:v>
                </c:pt>
                <c:pt idx="2421">
                  <c:v>5/20/2011 15:54</c:v>
                </c:pt>
                <c:pt idx="2422">
                  <c:v>5/20/2011 16:09</c:v>
                </c:pt>
                <c:pt idx="2423">
                  <c:v>5/20/2011 16:24</c:v>
                </c:pt>
                <c:pt idx="2424">
                  <c:v>5/20/2011 16:39</c:v>
                </c:pt>
                <c:pt idx="2425">
                  <c:v>5/20/2011 16:54</c:v>
                </c:pt>
                <c:pt idx="2426">
                  <c:v>5/20/2011 17:09</c:v>
                </c:pt>
                <c:pt idx="2427">
                  <c:v>5/20/2011 17:24</c:v>
                </c:pt>
                <c:pt idx="2428">
                  <c:v>5/20/2011 17:36</c:v>
                </c:pt>
                <c:pt idx="2429">
                  <c:v>5/20/2011 17:36</c:v>
                </c:pt>
                <c:pt idx="2431">
                  <c:v>5/20/2011 17:52</c:v>
                </c:pt>
                <c:pt idx="2432">
                  <c:v>5/20/2011 18:07</c:v>
                </c:pt>
                <c:pt idx="2433">
                  <c:v>5/20/2011 18:22</c:v>
                </c:pt>
                <c:pt idx="2434">
                  <c:v>5/20/2011 18:37</c:v>
                </c:pt>
                <c:pt idx="2435">
                  <c:v>5/20/2011 18:52</c:v>
                </c:pt>
                <c:pt idx="2436">
                  <c:v>5/20/2011 19:07</c:v>
                </c:pt>
                <c:pt idx="2437">
                  <c:v>5/20/2011 19:22</c:v>
                </c:pt>
                <c:pt idx="2438">
                  <c:v>5/20/2011 19:37</c:v>
                </c:pt>
                <c:pt idx="2439">
                  <c:v>5/20/2011 19:52</c:v>
                </c:pt>
                <c:pt idx="2440">
                  <c:v>5/20/2011 20:07</c:v>
                </c:pt>
                <c:pt idx="2441">
                  <c:v>5/20/2011 20:22</c:v>
                </c:pt>
                <c:pt idx="2442">
                  <c:v>5/20/2011 20:37</c:v>
                </c:pt>
                <c:pt idx="2443">
                  <c:v>5/20/2011 20:52</c:v>
                </c:pt>
                <c:pt idx="2444">
                  <c:v>5/20/2011 21:07</c:v>
                </c:pt>
                <c:pt idx="2445">
                  <c:v>5/20/2011 21:22</c:v>
                </c:pt>
                <c:pt idx="2446">
                  <c:v>5/20/2011 21:37</c:v>
                </c:pt>
                <c:pt idx="2447">
                  <c:v>5/20/2011 21:52</c:v>
                </c:pt>
                <c:pt idx="2448">
                  <c:v>5/20/2011 22:07</c:v>
                </c:pt>
                <c:pt idx="2449">
                  <c:v>5/20/2011 22:22</c:v>
                </c:pt>
                <c:pt idx="2450">
                  <c:v>5/20/2011 22:37</c:v>
                </c:pt>
                <c:pt idx="2451">
                  <c:v>5/20/2011 22:52</c:v>
                </c:pt>
                <c:pt idx="2452">
                  <c:v>5/20/2011 23:07</c:v>
                </c:pt>
                <c:pt idx="2453">
                  <c:v>5/20/2011 23:22</c:v>
                </c:pt>
                <c:pt idx="2454">
                  <c:v>5/20/2011 23:37</c:v>
                </c:pt>
                <c:pt idx="2455">
                  <c:v>5/20/2011 23:52</c:v>
                </c:pt>
                <c:pt idx="2456">
                  <c:v>5/21/2011 0:07</c:v>
                </c:pt>
                <c:pt idx="2457">
                  <c:v>5/21/2011 0:22</c:v>
                </c:pt>
                <c:pt idx="2458">
                  <c:v>5/21/2011 0:37</c:v>
                </c:pt>
                <c:pt idx="2459">
                  <c:v>5/21/2011 0:52</c:v>
                </c:pt>
                <c:pt idx="2460">
                  <c:v>5/21/2011 1:07</c:v>
                </c:pt>
                <c:pt idx="2461">
                  <c:v>5/21/2011 1:22</c:v>
                </c:pt>
                <c:pt idx="2462">
                  <c:v>5/21/2011 1:37</c:v>
                </c:pt>
                <c:pt idx="2463">
                  <c:v>5/21/2011 1:52</c:v>
                </c:pt>
                <c:pt idx="2464">
                  <c:v>5/21/2011 2:07</c:v>
                </c:pt>
                <c:pt idx="2465">
                  <c:v>5/21/2011 2:22</c:v>
                </c:pt>
                <c:pt idx="2466">
                  <c:v>5/21/2011 2:37</c:v>
                </c:pt>
                <c:pt idx="2467">
                  <c:v>5/21/2011 2:52</c:v>
                </c:pt>
                <c:pt idx="2468">
                  <c:v>5/21/2011 3:07</c:v>
                </c:pt>
                <c:pt idx="2469">
                  <c:v>5/21/2011 3:22</c:v>
                </c:pt>
                <c:pt idx="2470">
                  <c:v>5/21/2011 3:37</c:v>
                </c:pt>
                <c:pt idx="2471">
                  <c:v>5/21/2011 3:52</c:v>
                </c:pt>
                <c:pt idx="2472">
                  <c:v>5/21/2011 4:07</c:v>
                </c:pt>
                <c:pt idx="2473">
                  <c:v>5/21/2011 4:22</c:v>
                </c:pt>
                <c:pt idx="2474">
                  <c:v>5/21/2011 4:37</c:v>
                </c:pt>
                <c:pt idx="2475">
                  <c:v>5/21/2011 4:52</c:v>
                </c:pt>
                <c:pt idx="2476">
                  <c:v>5/21/2011 5:07</c:v>
                </c:pt>
                <c:pt idx="2477">
                  <c:v>5/21/2011 5:22</c:v>
                </c:pt>
                <c:pt idx="2478">
                  <c:v>5/21/2011 5:37</c:v>
                </c:pt>
                <c:pt idx="2479">
                  <c:v>5/21/2011 5:52</c:v>
                </c:pt>
                <c:pt idx="2480">
                  <c:v>5/21/2011 6:07</c:v>
                </c:pt>
                <c:pt idx="2481">
                  <c:v>5/21/2011 6:22</c:v>
                </c:pt>
                <c:pt idx="2482">
                  <c:v>5/21/2011 6:37</c:v>
                </c:pt>
                <c:pt idx="2483">
                  <c:v>5/21/2011 6:52</c:v>
                </c:pt>
                <c:pt idx="2484">
                  <c:v>5/21/2011 7:07</c:v>
                </c:pt>
                <c:pt idx="2485">
                  <c:v>5/21/2011 7:22</c:v>
                </c:pt>
                <c:pt idx="2486">
                  <c:v>5/21/2011 7:37</c:v>
                </c:pt>
                <c:pt idx="2487">
                  <c:v>5/21/2011 7:52</c:v>
                </c:pt>
                <c:pt idx="2488">
                  <c:v>5/21/2011 8:07</c:v>
                </c:pt>
                <c:pt idx="2489">
                  <c:v>5/21/2011 8:22</c:v>
                </c:pt>
                <c:pt idx="2490">
                  <c:v>5/21/2011 8:37</c:v>
                </c:pt>
                <c:pt idx="2491">
                  <c:v>5/21/2011 8:52</c:v>
                </c:pt>
                <c:pt idx="2492">
                  <c:v>5/21/2011 9:07</c:v>
                </c:pt>
                <c:pt idx="2493">
                  <c:v>5/21/2011 9:22</c:v>
                </c:pt>
                <c:pt idx="2494">
                  <c:v>5/21/2011 9:37</c:v>
                </c:pt>
                <c:pt idx="2495">
                  <c:v>5/21/2011 9:52</c:v>
                </c:pt>
                <c:pt idx="2496">
                  <c:v>5/21/2011 10:07</c:v>
                </c:pt>
                <c:pt idx="2497">
                  <c:v>5/21/2011 10:22</c:v>
                </c:pt>
                <c:pt idx="2498">
                  <c:v>5/21/2011 10:37</c:v>
                </c:pt>
                <c:pt idx="2499">
                  <c:v>5/21/2011 10:52</c:v>
                </c:pt>
                <c:pt idx="2500">
                  <c:v>5/21/2011 11:07</c:v>
                </c:pt>
                <c:pt idx="2501">
                  <c:v>5/21/2011 11:22</c:v>
                </c:pt>
                <c:pt idx="2502">
                  <c:v>5/21/2011 11:37</c:v>
                </c:pt>
                <c:pt idx="2503">
                  <c:v>5/21/2011 11:52</c:v>
                </c:pt>
                <c:pt idx="2504">
                  <c:v>5/21/2011 12:07</c:v>
                </c:pt>
                <c:pt idx="2505">
                  <c:v>5/21/2011 12:22</c:v>
                </c:pt>
                <c:pt idx="2506">
                  <c:v>5/21/2011 12:37</c:v>
                </c:pt>
                <c:pt idx="2507">
                  <c:v>5/21/2011 12:52</c:v>
                </c:pt>
                <c:pt idx="2508">
                  <c:v>5/21/2011 13:07</c:v>
                </c:pt>
                <c:pt idx="2509">
                  <c:v>5/21/2011 13:22</c:v>
                </c:pt>
                <c:pt idx="2510">
                  <c:v>5/21/2011 13:37</c:v>
                </c:pt>
                <c:pt idx="2511">
                  <c:v>5/21/2011 13:52</c:v>
                </c:pt>
                <c:pt idx="2512">
                  <c:v>5/21/2011 14:07</c:v>
                </c:pt>
                <c:pt idx="2513">
                  <c:v>5/21/2011 14:22</c:v>
                </c:pt>
                <c:pt idx="2514">
                  <c:v>5/21/2011 14:37</c:v>
                </c:pt>
                <c:pt idx="2515">
                  <c:v>5/21/2011 14:52</c:v>
                </c:pt>
                <c:pt idx="2516">
                  <c:v>5/21/2011 15:07</c:v>
                </c:pt>
                <c:pt idx="2517">
                  <c:v>5/21/2011 15:22</c:v>
                </c:pt>
                <c:pt idx="2518">
                  <c:v>5/21/2011 15:37</c:v>
                </c:pt>
                <c:pt idx="2519">
                  <c:v>5/21/2011 15:52</c:v>
                </c:pt>
                <c:pt idx="2520">
                  <c:v>5/21/2011 16:07</c:v>
                </c:pt>
                <c:pt idx="2521">
                  <c:v>5/21/2011 16:22</c:v>
                </c:pt>
                <c:pt idx="2522">
                  <c:v>5/21/2011 16:37</c:v>
                </c:pt>
                <c:pt idx="2523">
                  <c:v>5/21/2011 16:52</c:v>
                </c:pt>
                <c:pt idx="2524">
                  <c:v>5/21/2011 17:07</c:v>
                </c:pt>
                <c:pt idx="2525">
                  <c:v>5/21/2011 17:22</c:v>
                </c:pt>
                <c:pt idx="2526">
                  <c:v>5/21/2011 17:37</c:v>
                </c:pt>
                <c:pt idx="2527">
                  <c:v>5/21/2011 17:52</c:v>
                </c:pt>
                <c:pt idx="2528">
                  <c:v>5/21/2011 18:07</c:v>
                </c:pt>
                <c:pt idx="2529">
                  <c:v>5/21/2011 18:22</c:v>
                </c:pt>
                <c:pt idx="2530">
                  <c:v>5/21/2011 18:37</c:v>
                </c:pt>
                <c:pt idx="2531">
                  <c:v>5/21/2011 18:52</c:v>
                </c:pt>
                <c:pt idx="2532">
                  <c:v>5/21/2011 19:07</c:v>
                </c:pt>
                <c:pt idx="2533">
                  <c:v>5/21/2011 19:22</c:v>
                </c:pt>
                <c:pt idx="2534">
                  <c:v>5/21/2011 19:37</c:v>
                </c:pt>
                <c:pt idx="2535">
                  <c:v>5/21/2011 19:52</c:v>
                </c:pt>
                <c:pt idx="2536">
                  <c:v>5/21/2011 20:07</c:v>
                </c:pt>
                <c:pt idx="2537">
                  <c:v>5/21/2011 20:22</c:v>
                </c:pt>
                <c:pt idx="2538">
                  <c:v>5/21/2011 20:37</c:v>
                </c:pt>
                <c:pt idx="2539">
                  <c:v>5/21/2011 20:52</c:v>
                </c:pt>
                <c:pt idx="2540">
                  <c:v>5/21/2011 21:07</c:v>
                </c:pt>
                <c:pt idx="2541">
                  <c:v>5/21/2011 21:22</c:v>
                </c:pt>
                <c:pt idx="2542">
                  <c:v>5/21/2011 21:37</c:v>
                </c:pt>
                <c:pt idx="2543">
                  <c:v>5/21/2011 21:52</c:v>
                </c:pt>
                <c:pt idx="2544">
                  <c:v>5/21/2011 22:07</c:v>
                </c:pt>
                <c:pt idx="2545">
                  <c:v>5/21/2011 22:22</c:v>
                </c:pt>
                <c:pt idx="2546">
                  <c:v>5/21/2011 22:37</c:v>
                </c:pt>
                <c:pt idx="2547">
                  <c:v>5/21/2011 22:52</c:v>
                </c:pt>
                <c:pt idx="2548">
                  <c:v>5/21/2011 23:07</c:v>
                </c:pt>
                <c:pt idx="2549">
                  <c:v>5/21/2011 23:22</c:v>
                </c:pt>
                <c:pt idx="2550">
                  <c:v>5/21/2011 23:37</c:v>
                </c:pt>
                <c:pt idx="2551">
                  <c:v>5/21/2011 23:52</c:v>
                </c:pt>
                <c:pt idx="2552">
                  <c:v>5/22/2011 0:07</c:v>
                </c:pt>
                <c:pt idx="2553">
                  <c:v>5/22/2011 0:22</c:v>
                </c:pt>
                <c:pt idx="2554">
                  <c:v>5/22/2011 0:37</c:v>
                </c:pt>
                <c:pt idx="2555">
                  <c:v>5/22/2011 0:52</c:v>
                </c:pt>
                <c:pt idx="2556">
                  <c:v>5/22/2011 1:07</c:v>
                </c:pt>
                <c:pt idx="2557">
                  <c:v>5/22/2011 1:22</c:v>
                </c:pt>
                <c:pt idx="2558">
                  <c:v>5/22/2011 1:37</c:v>
                </c:pt>
                <c:pt idx="2559">
                  <c:v>5/22/2011 1:52</c:v>
                </c:pt>
                <c:pt idx="2560">
                  <c:v>5/22/2011 2:07</c:v>
                </c:pt>
                <c:pt idx="2561">
                  <c:v>5/22/2011 2:22</c:v>
                </c:pt>
                <c:pt idx="2562">
                  <c:v>5/22/2011 2:37</c:v>
                </c:pt>
                <c:pt idx="2563">
                  <c:v>5/22/2011 2:52</c:v>
                </c:pt>
                <c:pt idx="2564">
                  <c:v>5/22/2011 3:07</c:v>
                </c:pt>
                <c:pt idx="2565">
                  <c:v>5/22/2011 3:22</c:v>
                </c:pt>
                <c:pt idx="2566">
                  <c:v>5/22/2011 3:37</c:v>
                </c:pt>
                <c:pt idx="2567">
                  <c:v>5/22/2011 3:52</c:v>
                </c:pt>
                <c:pt idx="2568">
                  <c:v>5/22/2011 4:07</c:v>
                </c:pt>
                <c:pt idx="2569">
                  <c:v>5/22/2011 4:22</c:v>
                </c:pt>
                <c:pt idx="2570">
                  <c:v>5/22/2011 4:37</c:v>
                </c:pt>
                <c:pt idx="2571">
                  <c:v>5/22/2011 4:52</c:v>
                </c:pt>
                <c:pt idx="2572">
                  <c:v>5/22/2011 5:07</c:v>
                </c:pt>
                <c:pt idx="2573">
                  <c:v>5/22/2011 5:22</c:v>
                </c:pt>
                <c:pt idx="2574">
                  <c:v>5/22/2011 5:37</c:v>
                </c:pt>
                <c:pt idx="2575">
                  <c:v>5/22/2011 5:52</c:v>
                </c:pt>
                <c:pt idx="2576">
                  <c:v>5/22/2011 6:07</c:v>
                </c:pt>
                <c:pt idx="2577">
                  <c:v>5/22/2011 6:22</c:v>
                </c:pt>
                <c:pt idx="2578">
                  <c:v>5/22/2011 6:37</c:v>
                </c:pt>
                <c:pt idx="2579">
                  <c:v>5/22/2011 6:52</c:v>
                </c:pt>
                <c:pt idx="2580">
                  <c:v>5/22/2011 7:07</c:v>
                </c:pt>
                <c:pt idx="2581">
                  <c:v>5/22/2011 7:22</c:v>
                </c:pt>
                <c:pt idx="2582">
                  <c:v>5/22/2011 7:37</c:v>
                </c:pt>
                <c:pt idx="2583">
                  <c:v>5/22/2011 7:52</c:v>
                </c:pt>
                <c:pt idx="2584">
                  <c:v>5/22/2011 8:07</c:v>
                </c:pt>
                <c:pt idx="2585">
                  <c:v>5/22/2011 8:22</c:v>
                </c:pt>
                <c:pt idx="2586">
                  <c:v>5/22/2011 8:37</c:v>
                </c:pt>
                <c:pt idx="2587">
                  <c:v>5/22/2011 8:52</c:v>
                </c:pt>
                <c:pt idx="2588">
                  <c:v>5/22/2011 9:07</c:v>
                </c:pt>
                <c:pt idx="2589">
                  <c:v>5/22/2011 9:22</c:v>
                </c:pt>
                <c:pt idx="2590">
                  <c:v>5/22/2011 9:37</c:v>
                </c:pt>
                <c:pt idx="2591">
                  <c:v>5/22/2011 9:52</c:v>
                </c:pt>
                <c:pt idx="2592">
                  <c:v>5/22/2011 10:07</c:v>
                </c:pt>
                <c:pt idx="2593">
                  <c:v>5/22/2011 10:22</c:v>
                </c:pt>
                <c:pt idx="2594">
                  <c:v>5/22/2011 10:37</c:v>
                </c:pt>
                <c:pt idx="2595">
                  <c:v>5/22/2011 10:52</c:v>
                </c:pt>
                <c:pt idx="2596">
                  <c:v>5/22/2011 11:07</c:v>
                </c:pt>
                <c:pt idx="2597">
                  <c:v>5/22/2011 11:22</c:v>
                </c:pt>
                <c:pt idx="2598">
                  <c:v>5/22/2011 11:37</c:v>
                </c:pt>
                <c:pt idx="2599">
                  <c:v>5/22/2011 11:52</c:v>
                </c:pt>
                <c:pt idx="2600">
                  <c:v>5/22/2011 12:07</c:v>
                </c:pt>
                <c:pt idx="2601">
                  <c:v>5/22/2011 12:22</c:v>
                </c:pt>
                <c:pt idx="2602">
                  <c:v>5/22/2011 12:28</c:v>
                </c:pt>
                <c:pt idx="2603">
                  <c:v>5/22/2011 12:28</c:v>
                </c:pt>
                <c:pt idx="2605">
                  <c:v>5/22/2011 12:28</c:v>
                </c:pt>
                <c:pt idx="2606">
                  <c:v>5/22/2011 12:43</c:v>
                </c:pt>
                <c:pt idx="2607">
                  <c:v>5/22/2011 12:58</c:v>
                </c:pt>
                <c:pt idx="2608">
                  <c:v>5/22/2011 13:13</c:v>
                </c:pt>
                <c:pt idx="2609">
                  <c:v>5/22/2011 13:28</c:v>
                </c:pt>
                <c:pt idx="2610">
                  <c:v>5/22/2011 13:43</c:v>
                </c:pt>
                <c:pt idx="2611">
                  <c:v>5/22/2011 13:58</c:v>
                </c:pt>
                <c:pt idx="2612">
                  <c:v>5/22/2011 14:13</c:v>
                </c:pt>
                <c:pt idx="2613">
                  <c:v>5/22/2011 14:28</c:v>
                </c:pt>
                <c:pt idx="2614">
                  <c:v>5/22/2011 14:43</c:v>
                </c:pt>
                <c:pt idx="2615">
                  <c:v>5/22/2011 14:58</c:v>
                </c:pt>
                <c:pt idx="2616">
                  <c:v>5/22/2011 15:13</c:v>
                </c:pt>
                <c:pt idx="2617">
                  <c:v>5/22/2011 15:28</c:v>
                </c:pt>
                <c:pt idx="2618">
                  <c:v>5/22/2011 15:43</c:v>
                </c:pt>
                <c:pt idx="2619">
                  <c:v>5/22/2011 15:58</c:v>
                </c:pt>
                <c:pt idx="2620">
                  <c:v>5/22/2011 16:13</c:v>
                </c:pt>
                <c:pt idx="2621">
                  <c:v>5/22/2011 16:28</c:v>
                </c:pt>
                <c:pt idx="2622">
                  <c:v>5/22/2011 16:43</c:v>
                </c:pt>
                <c:pt idx="2623">
                  <c:v>5/22/2011 16:58</c:v>
                </c:pt>
                <c:pt idx="2624">
                  <c:v>5/22/2011 17:13</c:v>
                </c:pt>
                <c:pt idx="2625">
                  <c:v>5/22/2011 17:28</c:v>
                </c:pt>
                <c:pt idx="2626">
                  <c:v>5/22/2011 17:43</c:v>
                </c:pt>
                <c:pt idx="2627">
                  <c:v>5/22/2011 17:58</c:v>
                </c:pt>
                <c:pt idx="2628">
                  <c:v>5/22/2011 18:13</c:v>
                </c:pt>
                <c:pt idx="2629">
                  <c:v>5/22/2011 18:28</c:v>
                </c:pt>
                <c:pt idx="2630">
                  <c:v>5/22/2011 18:43</c:v>
                </c:pt>
                <c:pt idx="2631">
                  <c:v>5/22/2011 18:58</c:v>
                </c:pt>
                <c:pt idx="2632">
                  <c:v>5/22/2011 19:13</c:v>
                </c:pt>
                <c:pt idx="2633">
                  <c:v>5/22/2011 19:28</c:v>
                </c:pt>
                <c:pt idx="2634">
                  <c:v>5/22/2011 19:43</c:v>
                </c:pt>
                <c:pt idx="2635">
                  <c:v>5/22/2011 19:58</c:v>
                </c:pt>
                <c:pt idx="2636">
                  <c:v>5/22/2011 20:13</c:v>
                </c:pt>
                <c:pt idx="2637">
                  <c:v>5/22/2011 20:28</c:v>
                </c:pt>
                <c:pt idx="2638">
                  <c:v>5/22/2011 20:43</c:v>
                </c:pt>
                <c:pt idx="2639">
                  <c:v>5/22/2011 20:58</c:v>
                </c:pt>
                <c:pt idx="2640">
                  <c:v>5/22/2011 21:13</c:v>
                </c:pt>
                <c:pt idx="2641">
                  <c:v>5/22/2011 21:28</c:v>
                </c:pt>
                <c:pt idx="2642">
                  <c:v>5/22/2011 21:43</c:v>
                </c:pt>
                <c:pt idx="2643">
                  <c:v>5/22/2011 21:58</c:v>
                </c:pt>
                <c:pt idx="2644">
                  <c:v>5/22/2011 22:13</c:v>
                </c:pt>
                <c:pt idx="2645">
                  <c:v>5/22/2011 22:28</c:v>
                </c:pt>
                <c:pt idx="2646">
                  <c:v>5/22/2011 22:43</c:v>
                </c:pt>
                <c:pt idx="2647">
                  <c:v>5/22/2011 22:58</c:v>
                </c:pt>
                <c:pt idx="2648">
                  <c:v>5/22/2011 23:13</c:v>
                </c:pt>
                <c:pt idx="2649">
                  <c:v>5/22/2011 23:28</c:v>
                </c:pt>
                <c:pt idx="2650">
                  <c:v>5/22/2011 23:43</c:v>
                </c:pt>
                <c:pt idx="2651">
                  <c:v>5/22/2011 23:58</c:v>
                </c:pt>
                <c:pt idx="2652">
                  <c:v>5/23/2011 0:13</c:v>
                </c:pt>
                <c:pt idx="2653">
                  <c:v>5/23/2011 0:28</c:v>
                </c:pt>
                <c:pt idx="2654">
                  <c:v>5/23/2011 0:43</c:v>
                </c:pt>
                <c:pt idx="2655">
                  <c:v>5/23/2011 0:58</c:v>
                </c:pt>
                <c:pt idx="2656">
                  <c:v>5/23/2011 1:13</c:v>
                </c:pt>
                <c:pt idx="2657">
                  <c:v>5/23/2011 1:28</c:v>
                </c:pt>
                <c:pt idx="2658">
                  <c:v>5/23/2011 1:43</c:v>
                </c:pt>
                <c:pt idx="2659">
                  <c:v>5/23/2011 1:58</c:v>
                </c:pt>
                <c:pt idx="2660">
                  <c:v>5/23/2011 2:13</c:v>
                </c:pt>
                <c:pt idx="2661">
                  <c:v>5/23/2011 2:28</c:v>
                </c:pt>
                <c:pt idx="2662">
                  <c:v>5/23/2011 2:43</c:v>
                </c:pt>
                <c:pt idx="2663">
                  <c:v>5/23/2011 2:58</c:v>
                </c:pt>
                <c:pt idx="2664">
                  <c:v>5/23/2011 3:13</c:v>
                </c:pt>
                <c:pt idx="2665">
                  <c:v>5/23/2011 3:28</c:v>
                </c:pt>
                <c:pt idx="2666">
                  <c:v>5/23/2011 3:43</c:v>
                </c:pt>
                <c:pt idx="2667">
                  <c:v>5/23/2011 3:58</c:v>
                </c:pt>
                <c:pt idx="2668">
                  <c:v>5/23/2011 4:13</c:v>
                </c:pt>
                <c:pt idx="2669">
                  <c:v>5/23/2011 4:28</c:v>
                </c:pt>
                <c:pt idx="2670">
                  <c:v>5/23/2011 4:43</c:v>
                </c:pt>
                <c:pt idx="2671">
                  <c:v>5/23/2011 4:58</c:v>
                </c:pt>
                <c:pt idx="2672">
                  <c:v>5/23/2011 5:13</c:v>
                </c:pt>
                <c:pt idx="2673">
                  <c:v>5/23/2011 5:28</c:v>
                </c:pt>
                <c:pt idx="2674">
                  <c:v>5/23/2011 5:43</c:v>
                </c:pt>
                <c:pt idx="2675">
                  <c:v>5/23/2011 5:58</c:v>
                </c:pt>
                <c:pt idx="2676">
                  <c:v>5/23/2011 6:13</c:v>
                </c:pt>
                <c:pt idx="2677">
                  <c:v>5/23/2011 6:28</c:v>
                </c:pt>
                <c:pt idx="2678">
                  <c:v>5/23/2011 6:43</c:v>
                </c:pt>
                <c:pt idx="2679">
                  <c:v>5/23/2011 6:58</c:v>
                </c:pt>
                <c:pt idx="2680">
                  <c:v>5/23/2011 7:13</c:v>
                </c:pt>
                <c:pt idx="2681">
                  <c:v>5/23/2011 7:28</c:v>
                </c:pt>
                <c:pt idx="2682">
                  <c:v>5/23/2011 7:43</c:v>
                </c:pt>
                <c:pt idx="2683">
                  <c:v>5/23/2011 7:58</c:v>
                </c:pt>
                <c:pt idx="2684">
                  <c:v>5/23/2011 8:13</c:v>
                </c:pt>
                <c:pt idx="2685">
                  <c:v>5/23/2011 8:28</c:v>
                </c:pt>
                <c:pt idx="2686">
                  <c:v>5/23/2011 8:43</c:v>
                </c:pt>
                <c:pt idx="2687">
                  <c:v>5/23/2011 8:58</c:v>
                </c:pt>
                <c:pt idx="2688">
                  <c:v>5/23/2011 9:13</c:v>
                </c:pt>
                <c:pt idx="2689">
                  <c:v>5/23/2011 9:28</c:v>
                </c:pt>
                <c:pt idx="2690">
                  <c:v>5/23/2011 9:43</c:v>
                </c:pt>
                <c:pt idx="2691">
                  <c:v>5/23/2011 9:58</c:v>
                </c:pt>
                <c:pt idx="2692">
                  <c:v>5/23/2011 10:13</c:v>
                </c:pt>
                <c:pt idx="2693">
                  <c:v>5/23/2011 10:28</c:v>
                </c:pt>
                <c:pt idx="2694">
                  <c:v>5/23/2011 10:43</c:v>
                </c:pt>
                <c:pt idx="2695">
                  <c:v>5/23/2011 10:58</c:v>
                </c:pt>
                <c:pt idx="2696">
                  <c:v>5/23/2011 11:13</c:v>
                </c:pt>
                <c:pt idx="2697">
                  <c:v>5/23/2011 11:28</c:v>
                </c:pt>
                <c:pt idx="2698">
                  <c:v>5/23/2011 11:43</c:v>
                </c:pt>
                <c:pt idx="2699">
                  <c:v>5/23/2011 11:58</c:v>
                </c:pt>
                <c:pt idx="2700">
                  <c:v>5/23/2011 12:13</c:v>
                </c:pt>
                <c:pt idx="2701">
                  <c:v>5/23/2011 12:28</c:v>
                </c:pt>
                <c:pt idx="2702">
                  <c:v>5/23/2011 12:43</c:v>
                </c:pt>
                <c:pt idx="2703">
                  <c:v>5/23/2011 12:58</c:v>
                </c:pt>
                <c:pt idx="2704">
                  <c:v>5/23/2011 13:13</c:v>
                </c:pt>
                <c:pt idx="2705">
                  <c:v>5/23/2011 13:28</c:v>
                </c:pt>
                <c:pt idx="2706">
                  <c:v>5/23/2011 13:43</c:v>
                </c:pt>
                <c:pt idx="2707">
                  <c:v>5/23/2011 13:58</c:v>
                </c:pt>
                <c:pt idx="2708">
                  <c:v>5/23/2011 14:13</c:v>
                </c:pt>
                <c:pt idx="2709">
                  <c:v>5/23/2011 14:28</c:v>
                </c:pt>
                <c:pt idx="2710">
                  <c:v>5/23/2011 14:43</c:v>
                </c:pt>
                <c:pt idx="2711">
                  <c:v>5/23/2011 14:58</c:v>
                </c:pt>
                <c:pt idx="2712">
                  <c:v>5/23/2011 15:13</c:v>
                </c:pt>
                <c:pt idx="2713">
                  <c:v>5/23/2011 15:28</c:v>
                </c:pt>
                <c:pt idx="2714">
                  <c:v>5/23/2011 15:43</c:v>
                </c:pt>
                <c:pt idx="2715">
                  <c:v>5/23/2011 15:58</c:v>
                </c:pt>
                <c:pt idx="2716">
                  <c:v>5/23/2011 16:13</c:v>
                </c:pt>
                <c:pt idx="2717">
                  <c:v>5/23/2011 16:28</c:v>
                </c:pt>
                <c:pt idx="2718">
                  <c:v>5/23/2011 16:43</c:v>
                </c:pt>
                <c:pt idx="2719">
                  <c:v>5/23/2011 16:58</c:v>
                </c:pt>
                <c:pt idx="2720">
                  <c:v>5/23/2011 17:13</c:v>
                </c:pt>
                <c:pt idx="2721">
                  <c:v>5/23/2011 17:28</c:v>
                </c:pt>
                <c:pt idx="2722">
                  <c:v>5/23/2011 17:43</c:v>
                </c:pt>
                <c:pt idx="2723">
                  <c:v>5/23/2011 17:58</c:v>
                </c:pt>
                <c:pt idx="2724">
                  <c:v>5/23/2011 18:13</c:v>
                </c:pt>
                <c:pt idx="2725">
                  <c:v>5/23/2011 18:28</c:v>
                </c:pt>
                <c:pt idx="2726">
                  <c:v>5/23/2011 18:43</c:v>
                </c:pt>
                <c:pt idx="2727">
                  <c:v>5/23/2011 18:58</c:v>
                </c:pt>
                <c:pt idx="2728">
                  <c:v>5/23/2011 19:13</c:v>
                </c:pt>
                <c:pt idx="2729">
                  <c:v>5/23/2011 19:28</c:v>
                </c:pt>
                <c:pt idx="2730">
                  <c:v>5/23/2011 19:43</c:v>
                </c:pt>
                <c:pt idx="2731">
                  <c:v>5/23/2011 19:58</c:v>
                </c:pt>
                <c:pt idx="2732">
                  <c:v>5/23/2011 20:13</c:v>
                </c:pt>
                <c:pt idx="2733">
                  <c:v>5/23/2011 20:28</c:v>
                </c:pt>
                <c:pt idx="2734">
                  <c:v>5/23/2011 20:43</c:v>
                </c:pt>
                <c:pt idx="2735">
                  <c:v>5/23/2011 20:58</c:v>
                </c:pt>
                <c:pt idx="2736">
                  <c:v>5/23/2011 21:13</c:v>
                </c:pt>
                <c:pt idx="2737">
                  <c:v>5/23/2011 21:28</c:v>
                </c:pt>
                <c:pt idx="2738">
                  <c:v>5/23/2011 21:43</c:v>
                </c:pt>
                <c:pt idx="2739">
                  <c:v>5/23/2011 21:58</c:v>
                </c:pt>
                <c:pt idx="2740">
                  <c:v>5/23/2011 22:13</c:v>
                </c:pt>
                <c:pt idx="2741">
                  <c:v>5/23/2011 22:28</c:v>
                </c:pt>
                <c:pt idx="2742">
                  <c:v>5/23/2011 22:43</c:v>
                </c:pt>
                <c:pt idx="2743">
                  <c:v>5/23/2011 22:58</c:v>
                </c:pt>
                <c:pt idx="2744">
                  <c:v>5/23/2011 23:13</c:v>
                </c:pt>
                <c:pt idx="2745">
                  <c:v>5/23/2011 23:28</c:v>
                </c:pt>
                <c:pt idx="2746">
                  <c:v>5/23/2011 23:43</c:v>
                </c:pt>
                <c:pt idx="2747">
                  <c:v>5/23/2011 23:58</c:v>
                </c:pt>
                <c:pt idx="2748">
                  <c:v>5/24/2011 0:13</c:v>
                </c:pt>
                <c:pt idx="2749">
                  <c:v>5/24/2011 0:28</c:v>
                </c:pt>
                <c:pt idx="2750">
                  <c:v>5/24/2011 0:43</c:v>
                </c:pt>
                <c:pt idx="2751">
                  <c:v>5/24/2011 0:58</c:v>
                </c:pt>
                <c:pt idx="2752">
                  <c:v>5/24/2011 1:13</c:v>
                </c:pt>
                <c:pt idx="2753">
                  <c:v>5/24/2011 1:28</c:v>
                </c:pt>
                <c:pt idx="2754">
                  <c:v>5/24/2011 1:43</c:v>
                </c:pt>
                <c:pt idx="2755">
                  <c:v>5/24/2011 1:58</c:v>
                </c:pt>
                <c:pt idx="2756">
                  <c:v>5/24/2011 2:13</c:v>
                </c:pt>
                <c:pt idx="2757">
                  <c:v>5/24/2011 2:28</c:v>
                </c:pt>
                <c:pt idx="2758">
                  <c:v>5/24/2011 2:43</c:v>
                </c:pt>
                <c:pt idx="2759">
                  <c:v>5/24/2011 2:58</c:v>
                </c:pt>
                <c:pt idx="2760">
                  <c:v>5/24/2011 3:13</c:v>
                </c:pt>
                <c:pt idx="2761">
                  <c:v>5/24/2011 3:28</c:v>
                </c:pt>
                <c:pt idx="2762">
                  <c:v>5/24/2011 3:43</c:v>
                </c:pt>
                <c:pt idx="2763">
                  <c:v>5/24/2011 3:58</c:v>
                </c:pt>
                <c:pt idx="2764">
                  <c:v>5/24/2011 4:13</c:v>
                </c:pt>
                <c:pt idx="2765">
                  <c:v>5/24/2011 4:28</c:v>
                </c:pt>
                <c:pt idx="2766">
                  <c:v>5/24/2011 4:43</c:v>
                </c:pt>
                <c:pt idx="2767">
                  <c:v>5/24/2011 4:58</c:v>
                </c:pt>
                <c:pt idx="2768">
                  <c:v>5/24/2011 5:13</c:v>
                </c:pt>
                <c:pt idx="2769">
                  <c:v>5/24/2011 5:28</c:v>
                </c:pt>
                <c:pt idx="2770">
                  <c:v>5/24/2011 5:43</c:v>
                </c:pt>
                <c:pt idx="2771">
                  <c:v>5/24/2011 5:58</c:v>
                </c:pt>
                <c:pt idx="2772">
                  <c:v>5/24/2011 6:13</c:v>
                </c:pt>
                <c:pt idx="2773">
                  <c:v>5/24/2011 6:28</c:v>
                </c:pt>
                <c:pt idx="2774">
                  <c:v>5/24/2011 6:43</c:v>
                </c:pt>
                <c:pt idx="2775">
                  <c:v>5/24/2011 6:58</c:v>
                </c:pt>
                <c:pt idx="2776">
                  <c:v>5/24/2011 7:13</c:v>
                </c:pt>
                <c:pt idx="2777">
                  <c:v>5/24/2011 7:28</c:v>
                </c:pt>
                <c:pt idx="2778">
                  <c:v>5/24/2011 7:43</c:v>
                </c:pt>
                <c:pt idx="2779">
                  <c:v>5/24/2011 7:58</c:v>
                </c:pt>
                <c:pt idx="2780">
                  <c:v>5/24/2011 8:13</c:v>
                </c:pt>
                <c:pt idx="2781">
                  <c:v>5/24/2011 8:28</c:v>
                </c:pt>
                <c:pt idx="2782">
                  <c:v>5/24/2011 8:43</c:v>
                </c:pt>
                <c:pt idx="2783">
                  <c:v>5/24/2011 8:58</c:v>
                </c:pt>
                <c:pt idx="2784">
                  <c:v>5/24/2011 9:13</c:v>
                </c:pt>
                <c:pt idx="2785">
                  <c:v>5/24/2011 9:28</c:v>
                </c:pt>
                <c:pt idx="2786">
                  <c:v>5/24/2011 9:43</c:v>
                </c:pt>
                <c:pt idx="2787">
                  <c:v>5/24/2011 9:58</c:v>
                </c:pt>
                <c:pt idx="2788">
                  <c:v>5/24/2011 10:13</c:v>
                </c:pt>
                <c:pt idx="2789">
                  <c:v>5/24/2011 10:28</c:v>
                </c:pt>
                <c:pt idx="2790">
                  <c:v>5/24/2011 10:43</c:v>
                </c:pt>
                <c:pt idx="2791">
                  <c:v>5/24/2011 10:58</c:v>
                </c:pt>
                <c:pt idx="2792">
                  <c:v>5/24/2011 11:13</c:v>
                </c:pt>
                <c:pt idx="2793">
                  <c:v>5/24/2011 11:28</c:v>
                </c:pt>
                <c:pt idx="2794">
                  <c:v>5/24/2011 11:43</c:v>
                </c:pt>
                <c:pt idx="2795">
                  <c:v>5/24/2011 11:58</c:v>
                </c:pt>
                <c:pt idx="2796">
                  <c:v>5/24/2011 12:13</c:v>
                </c:pt>
                <c:pt idx="2797">
                  <c:v>5/24/2011 12:28</c:v>
                </c:pt>
                <c:pt idx="2798">
                  <c:v>5/24/2011 12:43</c:v>
                </c:pt>
                <c:pt idx="2799">
                  <c:v>5/24/2011 12:58</c:v>
                </c:pt>
                <c:pt idx="2800">
                  <c:v>5/24/2011 13:13</c:v>
                </c:pt>
                <c:pt idx="2801">
                  <c:v>5/24/2011 13:28</c:v>
                </c:pt>
                <c:pt idx="2802">
                  <c:v>5/24/2011 13:43</c:v>
                </c:pt>
                <c:pt idx="2803">
                  <c:v>5/24/2011 13:58</c:v>
                </c:pt>
                <c:pt idx="2804">
                  <c:v>5/24/2011 14:13</c:v>
                </c:pt>
                <c:pt idx="2805">
                  <c:v>5/24/2011 14:28</c:v>
                </c:pt>
                <c:pt idx="2806">
                  <c:v>5/24/2011 14:43</c:v>
                </c:pt>
                <c:pt idx="2807">
                  <c:v>5/24/2011 14:58</c:v>
                </c:pt>
                <c:pt idx="2808">
                  <c:v>5/24/2011 15:13</c:v>
                </c:pt>
                <c:pt idx="2809">
                  <c:v>5/24/2011 15:28</c:v>
                </c:pt>
                <c:pt idx="2810">
                  <c:v>5/24/2011 15:43</c:v>
                </c:pt>
                <c:pt idx="2811">
                  <c:v>5/24/2011 15:58</c:v>
                </c:pt>
                <c:pt idx="2812">
                  <c:v>5/24/2011 16:13</c:v>
                </c:pt>
                <c:pt idx="2813">
                  <c:v>5/24/2011 16:28</c:v>
                </c:pt>
                <c:pt idx="2814">
                  <c:v>5/24/2011 16:43</c:v>
                </c:pt>
                <c:pt idx="2815">
                  <c:v>5/24/2011 16:58</c:v>
                </c:pt>
                <c:pt idx="2816">
                  <c:v>5/24/2011 17:13</c:v>
                </c:pt>
                <c:pt idx="2817">
                  <c:v>5/24/2011 17:28</c:v>
                </c:pt>
                <c:pt idx="2818">
                  <c:v>5/24/2011 17:43</c:v>
                </c:pt>
                <c:pt idx="2819">
                  <c:v>5/24/2011 17:58</c:v>
                </c:pt>
                <c:pt idx="2820">
                  <c:v>5/24/2011 18:13</c:v>
                </c:pt>
                <c:pt idx="2821">
                  <c:v>5/24/2011 18:28</c:v>
                </c:pt>
                <c:pt idx="2822">
                  <c:v>5/24/2011 18:43</c:v>
                </c:pt>
                <c:pt idx="2823">
                  <c:v>5/24/2011 18:58</c:v>
                </c:pt>
                <c:pt idx="2824">
                  <c:v>5/24/2011 19:13</c:v>
                </c:pt>
                <c:pt idx="2825">
                  <c:v>5/24/2011 19:28</c:v>
                </c:pt>
                <c:pt idx="2826">
                  <c:v>5/24/2011 19:43</c:v>
                </c:pt>
                <c:pt idx="2827">
                  <c:v>5/24/2011 19:58</c:v>
                </c:pt>
                <c:pt idx="2828">
                  <c:v>5/24/2011 20:13</c:v>
                </c:pt>
                <c:pt idx="2829">
                  <c:v>5/24/2011 20:28</c:v>
                </c:pt>
                <c:pt idx="2830">
                  <c:v>5/24/2011 20:43</c:v>
                </c:pt>
                <c:pt idx="2831">
                  <c:v>5/24/2011 20:58</c:v>
                </c:pt>
                <c:pt idx="2832">
                  <c:v>5/24/2011 21:13</c:v>
                </c:pt>
                <c:pt idx="2833">
                  <c:v>5/24/2011 21:28</c:v>
                </c:pt>
                <c:pt idx="2834">
                  <c:v>5/24/2011 21:43</c:v>
                </c:pt>
                <c:pt idx="2835">
                  <c:v>5/24/2011 21:58</c:v>
                </c:pt>
                <c:pt idx="2836">
                  <c:v>5/24/2011 22:13</c:v>
                </c:pt>
                <c:pt idx="2837">
                  <c:v>5/24/2011 22:28</c:v>
                </c:pt>
                <c:pt idx="2838">
                  <c:v>5/24/2011 22:43</c:v>
                </c:pt>
                <c:pt idx="2839">
                  <c:v>5/24/2011 22:58</c:v>
                </c:pt>
                <c:pt idx="2840">
                  <c:v>5/24/2011 23:13</c:v>
                </c:pt>
                <c:pt idx="2841">
                  <c:v>5/24/2011 23:28</c:v>
                </c:pt>
                <c:pt idx="2842">
                  <c:v>5/24/2011 23:43</c:v>
                </c:pt>
                <c:pt idx="2843">
                  <c:v>5/24/2011 23:58</c:v>
                </c:pt>
                <c:pt idx="2844">
                  <c:v>5/25/2011 0:13</c:v>
                </c:pt>
                <c:pt idx="2845">
                  <c:v>5/25/2011 0:28</c:v>
                </c:pt>
                <c:pt idx="2846">
                  <c:v>5/25/2011 0:43</c:v>
                </c:pt>
                <c:pt idx="2847">
                  <c:v>5/25/2011 0:58</c:v>
                </c:pt>
                <c:pt idx="2848">
                  <c:v>5/25/2011 1:13</c:v>
                </c:pt>
                <c:pt idx="2849">
                  <c:v>5/25/2011 1:28</c:v>
                </c:pt>
                <c:pt idx="2850">
                  <c:v>5/25/2011 1:43</c:v>
                </c:pt>
                <c:pt idx="2851">
                  <c:v>5/25/2011 1:58</c:v>
                </c:pt>
                <c:pt idx="2852">
                  <c:v>5/25/2011 2:13</c:v>
                </c:pt>
                <c:pt idx="2853">
                  <c:v>5/25/2011 2:28</c:v>
                </c:pt>
                <c:pt idx="2854">
                  <c:v>5/25/2011 2:43</c:v>
                </c:pt>
                <c:pt idx="2855">
                  <c:v>5/25/2011 2:58</c:v>
                </c:pt>
                <c:pt idx="2856">
                  <c:v>5/25/2011 3:13</c:v>
                </c:pt>
                <c:pt idx="2857">
                  <c:v>5/25/2011 3:28</c:v>
                </c:pt>
                <c:pt idx="2858">
                  <c:v>5/25/2011 3:43</c:v>
                </c:pt>
                <c:pt idx="2859">
                  <c:v>5/25/2011 3:58</c:v>
                </c:pt>
                <c:pt idx="2860">
                  <c:v>5/25/2011 4:13</c:v>
                </c:pt>
                <c:pt idx="2861">
                  <c:v>5/25/2011 4:28</c:v>
                </c:pt>
                <c:pt idx="2862">
                  <c:v>5/25/2011 4:43</c:v>
                </c:pt>
                <c:pt idx="2863">
                  <c:v>5/25/2011 4:58</c:v>
                </c:pt>
                <c:pt idx="2864">
                  <c:v>5/25/2011 5:13</c:v>
                </c:pt>
                <c:pt idx="2865">
                  <c:v>5/25/2011 5:28</c:v>
                </c:pt>
                <c:pt idx="2866">
                  <c:v>5/25/2011 5:43</c:v>
                </c:pt>
                <c:pt idx="2867">
                  <c:v>5/25/2011 5:58</c:v>
                </c:pt>
                <c:pt idx="2868">
                  <c:v>5/25/2011 6:13</c:v>
                </c:pt>
                <c:pt idx="2869">
                  <c:v>5/25/2011 6:28</c:v>
                </c:pt>
                <c:pt idx="2870">
                  <c:v>5/25/2011 6:43</c:v>
                </c:pt>
                <c:pt idx="2871">
                  <c:v>5/25/2011 6:58</c:v>
                </c:pt>
                <c:pt idx="2872">
                  <c:v>5/25/2011 7:13</c:v>
                </c:pt>
                <c:pt idx="2873">
                  <c:v>5/25/2011 7:28</c:v>
                </c:pt>
                <c:pt idx="2874">
                  <c:v>5/25/2011 7:43</c:v>
                </c:pt>
                <c:pt idx="2875">
                  <c:v>5/25/2011 7:58</c:v>
                </c:pt>
                <c:pt idx="2876">
                  <c:v>5/25/2011 8:13</c:v>
                </c:pt>
                <c:pt idx="2877">
                  <c:v>5/25/2011 8:28</c:v>
                </c:pt>
                <c:pt idx="2878">
                  <c:v>5/25/2011 8:43</c:v>
                </c:pt>
                <c:pt idx="2879">
                  <c:v>5/25/2011 8:58</c:v>
                </c:pt>
                <c:pt idx="2880">
                  <c:v>5/25/2011 9:13</c:v>
                </c:pt>
                <c:pt idx="2881">
                  <c:v>5/25/2011 9:28</c:v>
                </c:pt>
                <c:pt idx="2882">
                  <c:v>5/25/2011 9:43</c:v>
                </c:pt>
                <c:pt idx="2883">
                  <c:v>5/25/2011 9:58</c:v>
                </c:pt>
                <c:pt idx="2884">
                  <c:v>5/25/2011 10:13</c:v>
                </c:pt>
                <c:pt idx="2885">
                  <c:v>5/25/2011 10:28</c:v>
                </c:pt>
                <c:pt idx="2886">
                  <c:v>5/25/2011 10:43</c:v>
                </c:pt>
                <c:pt idx="2887">
                  <c:v>5/25/2011 10:58</c:v>
                </c:pt>
                <c:pt idx="2888">
                  <c:v>5/25/2011 11:13</c:v>
                </c:pt>
                <c:pt idx="2889">
                  <c:v>5/25/2011 11:28</c:v>
                </c:pt>
                <c:pt idx="2890">
                  <c:v>5/25/2011 11:43</c:v>
                </c:pt>
                <c:pt idx="2891">
                  <c:v>5/25/2011 11:58</c:v>
                </c:pt>
                <c:pt idx="2892">
                  <c:v>5/25/2011 12:13</c:v>
                </c:pt>
                <c:pt idx="2893">
                  <c:v>5/25/2011 12:28</c:v>
                </c:pt>
                <c:pt idx="2894">
                  <c:v>5/25/2011 12:43</c:v>
                </c:pt>
                <c:pt idx="2895">
                  <c:v>5/25/2011 12:58</c:v>
                </c:pt>
                <c:pt idx="2896">
                  <c:v>5/25/2011 13:13</c:v>
                </c:pt>
                <c:pt idx="2897">
                  <c:v>5/25/2011 13:28</c:v>
                </c:pt>
                <c:pt idx="2898">
                  <c:v>5/25/2011 13:43</c:v>
                </c:pt>
                <c:pt idx="2899">
                  <c:v>5/25/2011 13:58</c:v>
                </c:pt>
                <c:pt idx="2900">
                  <c:v>5/25/2011 14:13</c:v>
                </c:pt>
                <c:pt idx="2901">
                  <c:v>5/25/2011 14:28</c:v>
                </c:pt>
                <c:pt idx="2902">
                  <c:v>5/25/2011 14:43</c:v>
                </c:pt>
                <c:pt idx="2903">
                  <c:v>5/25/2011 14:58</c:v>
                </c:pt>
                <c:pt idx="2904">
                  <c:v>5/25/2011 15:13</c:v>
                </c:pt>
                <c:pt idx="2905">
                  <c:v>5/25/2011 15:28</c:v>
                </c:pt>
                <c:pt idx="2906">
                  <c:v>5/25/2011 15:43</c:v>
                </c:pt>
                <c:pt idx="2907">
                  <c:v>5/25/2011 15:58</c:v>
                </c:pt>
                <c:pt idx="2908">
                  <c:v>5/25/2011 16:13</c:v>
                </c:pt>
                <c:pt idx="2909">
                  <c:v>5/25/2011 16:28</c:v>
                </c:pt>
                <c:pt idx="2910">
                  <c:v>5/25/2011 16:43</c:v>
                </c:pt>
                <c:pt idx="2911">
                  <c:v>5/25/2011 16:58</c:v>
                </c:pt>
                <c:pt idx="2912">
                  <c:v>5/25/2011 17:13</c:v>
                </c:pt>
                <c:pt idx="2913">
                  <c:v>5/25/2011 17:28</c:v>
                </c:pt>
                <c:pt idx="2914">
                  <c:v>5/25/2011 17:43</c:v>
                </c:pt>
                <c:pt idx="2915">
                  <c:v>5/25/2011 17:58</c:v>
                </c:pt>
                <c:pt idx="2916">
                  <c:v>5/25/2011 18:13</c:v>
                </c:pt>
                <c:pt idx="2917">
                  <c:v>5/25/2011 18:28</c:v>
                </c:pt>
                <c:pt idx="2918">
                  <c:v>5/25/2011 18:43</c:v>
                </c:pt>
                <c:pt idx="2919">
                  <c:v>5/25/2011 18:58</c:v>
                </c:pt>
                <c:pt idx="2920">
                  <c:v>5/25/2011 19:13</c:v>
                </c:pt>
                <c:pt idx="2921">
                  <c:v>5/25/2011 19:28</c:v>
                </c:pt>
                <c:pt idx="2922">
                  <c:v>5/25/2011 19:43</c:v>
                </c:pt>
                <c:pt idx="2923">
                  <c:v>5/25/2011 19:58</c:v>
                </c:pt>
                <c:pt idx="2924">
                  <c:v>5/25/2011 20:13</c:v>
                </c:pt>
                <c:pt idx="2925">
                  <c:v>5/25/2011 20:28</c:v>
                </c:pt>
                <c:pt idx="2926">
                  <c:v>5/25/2011 20:43</c:v>
                </c:pt>
                <c:pt idx="2927">
                  <c:v>5/25/2011 20:58</c:v>
                </c:pt>
                <c:pt idx="2928">
                  <c:v>5/25/2011 21:13</c:v>
                </c:pt>
                <c:pt idx="2929">
                  <c:v>5/25/2011 21:28</c:v>
                </c:pt>
                <c:pt idx="2930">
                  <c:v>5/25/2011 21:43</c:v>
                </c:pt>
                <c:pt idx="2931">
                  <c:v>5/25/2011 21:58</c:v>
                </c:pt>
                <c:pt idx="2932">
                  <c:v>5/25/2011 22:13</c:v>
                </c:pt>
                <c:pt idx="2933">
                  <c:v>5/25/2011 22:28</c:v>
                </c:pt>
                <c:pt idx="2934">
                  <c:v>5/25/2011 22:43</c:v>
                </c:pt>
                <c:pt idx="2935">
                  <c:v>5/25/2011 22:58</c:v>
                </c:pt>
                <c:pt idx="2936">
                  <c:v>5/25/2011 23:13</c:v>
                </c:pt>
                <c:pt idx="2937">
                  <c:v>5/25/2011 23:28</c:v>
                </c:pt>
                <c:pt idx="2938">
                  <c:v>5/25/2011 23:43</c:v>
                </c:pt>
                <c:pt idx="2939">
                  <c:v>5/25/2011 23:58</c:v>
                </c:pt>
                <c:pt idx="2940">
                  <c:v>5/26/2011 0:13</c:v>
                </c:pt>
                <c:pt idx="2941">
                  <c:v>5/26/2011 0:28</c:v>
                </c:pt>
                <c:pt idx="2942">
                  <c:v>5/26/2011 0:43</c:v>
                </c:pt>
                <c:pt idx="2943">
                  <c:v>5/26/2011 0:58</c:v>
                </c:pt>
                <c:pt idx="2944">
                  <c:v>5/26/2011 1:13</c:v>
                </c:pt>
                <c:pt idx="2945">
                  <c:v>5/26/2011 1:28</c:v>
                </c:pt>
                <c:pt idx="2946">
                  <c:v>5/26/2011 1:43</c:v>
                </c:pt>
                <c:pt idx="2947">
                  <c:v>5/26/2011 1:58</c:v>
                </c:pt>
                <c:pt idx="2948">
                  <c:v>5/26/2011 2:13</c:v>
                </c:pt>
                <c:pt idx="2949">
                  <c:v>5/26/2011 2:28</c:v>
                </c:pt>
                <c:pt idx="2950">
                  <c:v>5/26/2011 2:43</c:v>
                </c:pt>
                <c:pt idx="2951">
                  <c:v>5/26/2011 2:58</c:v>
                </c:pt>
                <c:pt idx="2952">
                  <c:v>5/26/2011 3:13</c:v>
                </c:pt>
                <c:pt idx="2953">
                  <c:v>5/26/2011 3:28</c:v>
                </c:pt>
                <c:pt idx="2954">
                  <c:v>5/26/2011 3:43</c:v>
                </c:pt>
                <c:pt idx="2955">
                  <c:v>5/26/2011 3:58</c:v>
                </c:pt>
                <c:pt idx="2956">
                  <c:v>5/26/2011 4:13</c:v>
                </c:pt>
                <c:pt idx="2957">
                  <c:v>5/26/2011 4:28</c:v>
                </c:pt>
                <c:pt idx="2958">
                  <c:v>5/26/2011 4:43</c:v>
                </c:pt>
                <c:pt idx="2959">
                  <c:v>5/26/2011 4:58</c:v>
                </c:pt>
                <c:pt idx="2960">
                  <c:v>5/26/2011 5:13</c:v>
                </c:pt>
                <c:pt idx="2961">
                  <c:v>5/26/2011 5:28</c:v>
                </c:pt>
                <c:pt idx="2962">
                  <c:v>5/26/2011 5:43</c:v>
                </c:pt>
                <c:pt idx="2963">
                  <c:v>5/26/2011 5:58</c:v>
                </c:pt>
                <c:pt idx="2964">
                  <c:v>5/26/2011 6:13</c:v>
                </c:pt>
                <c:pt idx="2965">
                  <c:v>5/26/2011 6:28</c:v>
                </c:pt>
                <c:pt idx="2966">
                  <c:v>5/26/2011 6:43</c:v>
                </c:pt>
                <c:pt idx="2967">
                  <c:v>5/26/2011 6:58</c:v>
                </c:pt>
                <c:pt idx="2968">
                  <c:v>5/26/2011 7:13</c:v>
                </c:pt>
                <c:pt idx="2969">
                  <c:v>5/26/2011 7:28</c:v>
                </c:pt>
                <c:pt idx="2970">
                  <c:v>5/26/2011 7:43</c:v>
                </c:pt>
                <c:pt idx="2971">
                  <c:v>5/26/2011 7:58</c:v>
                </c:pt>
                <c:pt idx="2972">
                  <c:v>5/26/2011 8:13</c:v>
                </c:pt>
                <c:pt idx="2973">
                  <c:v>5/26/2011 8:28</c:v>
                </c:pt>
                <c:pt idx="2974">
                  <c:v>5/26/2011 8:43</c:v>
                </c:pt>
                <c:pt idx="2975">
                  <c:v>5/26/2011 8:58</c:v>
                </c:pt>
                <c:pt idx="2976">
                  <c:v>5/26/2011 9:13</c:v>
                </c:pt>
                <c:pt idx="2977">
                  <c:v>5/26/2011 9:28</c:v>
                </c:pt>
                <c:pt idx="2978">
                  <c:v>5/26/2011 9:43</c:v>
                </c:pt>
                <c:pt idx="2979">
                  <c:v>5/26/2011 9:58</c:v>
                </c:pt>
                <c:pt idx="2980">
                  <c:v>5/26/2011 10:13</c:v>
                </c:pt>
                <c:pt idx="2981">
                  <c:v>5/26/2011 10:28</c:v>
                </c:pt>
                <c:pt idx="2982">
                  <c:v>5/26/2011 10:43</c:v>
                </c:pt>
                <c:pt idx="2983">
                  <c:v>5/26/2011 10:58</c:v>
                </c:pt>
                <c:pt idx="2984">
                  <c:v>5/26/2011 11:13</c:v>
                </c:pt>
                <c:pt idx="2985">
                  <c:v>5/26/2011 11:28</c:v>
                </c:pt>
                <c:pt idx="2986">
                  <c:v>5/26/2011 11:43</c:v>
                </c:pt>
                <c:pt idx="2987">
                  <c:v>5/26/2011 11:58</c:v>
                </c:pt>
                <c:pt idx="2988">
                  <c:v>5/26/2011 12:13</c:v>
                </c:pt>
                <c:pt idx="2989">
                  <c:v>5/26/2011 12:28</c:v>
                </c:pt>
                <c:pt idx="2990">
                  <c:v>5/26/2011 12:43</c:v>
                </c:pt>
                <c:pt idx="2991">
                  <c:v>5/26/2011 12:58</c:v>
                </c:pt>
                <c:pt idx="2992">
                  <c:v>5/26/2011 13:13</c:v>
                </c:pt>
                <c:pt idx="2993">
                  <c:v>5/26/2011 13:28</c:v>
                </c:pt>
                <c:pt idx="2994">
                  <c:v>5/26/2011 13:43</c:v>
                </c:pt>
                <c:pt idx="2995">
                  <c:v>5/26/2011 13:58</c:v>
                </c:pt>
                <c:pt idx="2996">
                  <c:v>5/26/2011 14:13</c:v>
                </c:pt>
                <c:pt idx="2997">
                  <c:v>5/26/2011 14:28</c:v>
                </c:pt>
                <c:pt idx="2998">
                  <c:v>5/26/2011 14:43</c:v>
                </c:pt>
                <c:pt idx="2999">
                  <c:v>5/26/2011 14:58</c:v>
                </c:pt>
                <c:pt idx="3000">
                  <c:v>5/26/2011 15:13</c:v>
                </c:pt>
                <c:pt idx="3001">
                  <c:v>5/26/2011 15:28</c:v>
                </c:pt>
                <c:pt idx="3002">
                  <c:v>5/26/2011 15:43</c:v>
                </c:pt>
                <c:pt idx="3003">
                  <c:v>5/26/2011 15:58</c:v>
                </c:pt>
                <c:pt idx="3004">
                  <c:v>5/26/2011 16:13</c:v>
                </c:pt>
                <c:pt idx="3005">
                  <c:v>5/26/2011 16:28</c:v>
                </c:pt>
                <c:pt idx="3006">
                  <c:v>5/26/2011 16:43</c:v>
                </c:pt>
                <c:pt idx="3007">
                  <c:v>5/26/2011 16:58</c:v>
                </c:pt>
                <c:pt idx="3008">
                  <c:v>5/26/2011 17:13</c:v>
                </c:pt>
                <c:pt idx="3009">
                  <c:v>5/26/2011 17:28</c:v>
                </c:pt>
                <c:pt idx="3010">
                  <c:v>5/26/2011 17:43</c:v>
                </c:pt>
                <c:pt idx="3011">
                  <c:v>5/26/2011 17:58</c:v>
                </c:pt>
                <c:pt idx="3012">
                  <c:v>5/26/2011 18:13</c:v>
                </c:pt>
                <c:pt idx="3013">
                  <c:v>5/26/2011 18:28</c:v>
                </c:pt>
                <c:pt idx="3014">
                  <c:v>5/26/2011 18:43</c:v>
                </c:pt>
                <c:pt idx="3015">
                  <c:v>5/26/2011 18:58</c:v>
                </c:pt>
                <c:pt idx="3016">
                  <c:v>5/26/2011 19:13</c:v>
                </c:pt>
                <c:pt idx="3017">
                  <c:v>5/26/2011 19:28</c:v>
                </c:pt>
                <c:pt idx="3018">
                  <c:v>5/26/2011 19:43</c:v>
                </c:pt>
                <c:pt idx="3019">
                  <c:v>5/26/2011 19:58</c:v>
                </c:pt>
                <c:pt idx="3020">
                  <c:v>5/26/2011 20:13</c:v>
                </c:pt>
                <c:pt idx="3021">
                  <c:v>5/26/2011 20:28</c:v>
                </c:pt>
                <c:pt idx="3022">
                  <c:v>5/26/2011 20:43</c:v>
                </c:pt>
                <c:pt idx="3023">
                  <c:v>5/26/2011 20:58</c:v>
                </c:pt>
                <c:pt idx="3024">
                  <c:v>5/26/2011 21:13</c:v>
                </c:pt>
                <c:pt idx="3025">
                  <c:v>5/26/2011 21:28</c:v>
                </c:pt>
                <c:pt idx="3026">
                  <c:v>5/26/2011 21:43</c:v>
                </c:pt>
                <c:pt idx="3027">
                  <c:v>5/26/2011 21:58</c:v>
                </c:pt>
                <c:pt idx="3028">
                  <c:v>5/26/2011 22:13</c:v>
                </c:pt>
                <c:pt idx="3029">
                  <c:v>5/26/2011 22:28</c:v>
                </c:pt>
                <c:pt idx="3030">
                  <c:v>5/26/2011 22:43</c:v>
                </c:pt>
                <c:pt idx="3031">
                  <c:v>5/26/2011 22:58</c:v>
                </c:pt>
                <c:pt idx="3032">
                  <c:v>5/26/2011 23:13</c:v>
                </c:pt>
                <c:pt idx="3033">
                  <c:v>5/26/2011 23:28</c:v>
                </c:pt>
                <c:pt idx="3034">
                  <c:v>5/26/2011 23:43</c:v>
                </c:pt>
                <c:pt idx="3035">
                  <c:v>5/26/2011 23:58</c:v>
                </c:pt>
                <c:pt idx="3036">
                  <c:v>5/27/2011 0:13</c:v>
                </c:pt>
                <c:pt idx="3037">
                  <c:v>5/27/2011 0:28</c:v>
                </c:pt>
                <c:pt idx="3038">
                  <c:v>5/27/2011 0:43</c:v>
                </c:pt>
                <c:pt idx="3039">
                  <c:v>5/27/2011 0:58</c:v>
                </c:pt>
                <c:pt idx="3040">
                  <c:v>5/27/2011 1:13</c:v>
                </c:pt>
                <c:pt idx="3041">
                  <c:v>5/27/2011 1:28</c:v>
                </c:pt>
                <c:pt idx="3042">
                  <c:v>5/27/2011 1:43</c:v>
                </c:pt>
                <c:pt idx="3043">
                  <c:v>5/27/2011 1:58</c:v>
                </c:pt>
                <c:pt idx="3044">
                  <c:v>5/27/2011 2:13</c:v>
                </c:pt>
                <c:pt idx="3045">
                  <c:v>5/27/2011 2:28</c:v>
                </c:pt>
                <c:pt idx="3046">
                  <c:v>5/27/2011 2:43</c:v>
                </c:pt>
                <c:pt idx="3047">
                  <c:v>5/27/2011 2:58</c:v>
                </c:pt>
                <c:pt idx="3048">
                  <c:v>5/27/2011 3:13</c:v>
                </c:pt>
                <c:pt idx="3049">
                  <c:v>5/27/2011 3:28</c:v>
                </c:pt>
                <c:pt idx="3050">
                  <c:v>5/27/2011 3:43</c:v>
                </c:pt>
                <c:pt idx="3051">
                  <c:v>5/27/2011 3:58</c:v>
                </c:pt>
                <c:pt idx="3052">
                  <c:v>5/27/2011 4:13</c:v>
                </c:pt>
                <c:pt idx="3053">
                  <c:v>5/27/2011 4:28</c:v>
                </c:pt>
                <c:pt idx="3054">
                  <c:v>5/27/2011 4:43</c:v>
                </c:pt>
                <c:pt idx="3055">
                  <c:v>5/27/2011 4:58</c:v>
                </c:pt>
                <c:pt idx="3056">
                  <c:v>5/27/2011 5:13</c:v>
                </c:pt>
                <c:pt idx="3057">
                  <c:v>5/27/2011 5:28</c:v>
                </c:pt>
                <c:pt idx="3058">
                  <c:v>5/27/2011 5:43</c:v>
                </c:pt>
                <c:pt idx="3059">
                  <c:v>5/27/2011 5:58</c:v>
                </c:pt>
                <c:pt idx="3060">
                  <c:v>5/27/2011 6:13</c:v>
                </c:pt>
                <c:pt idx="3061">
                  <c:v>5/27/2011 6:28</c:v>
                </c:pt>
                <c:pt idx="3062">
                  <c:v>5/27/2011 6:43</c:v>
                </c:pt>
                <c:pt idx="3063">
                  <c:v>5/27/2011 6:58</c:v>
                </c:pt>
                <c:pt idx="3064">
                  <c:v>5/27/2011 7:13</c:v>
                </c:pt>
                <c:pt idx="3065">
                  <c:v>5/27/2011 7:28</c:v>
                </c:pt>
                <c:pt idx="3066">
                  <c:v>5/27/2011 7:43</c:v>
                </c:pt>
                <c:pt idx="3067">
                  <c:v>5/27/2011 7:58</c:v>
                </c:pt>
                <c:pt idx="3068">
                  <c:v>5/27/2011 8:13</c:v>
                </c:pt>
                <c:pt idx="3069">
                  <c:v>5/27/2011 8:28</c:v>
                </c:pt>
                <c:pt idx="3070">
                  <c:v>5/27/2011 8:43</c:v>
                </c:pt>
                <c:pt idx="3071">
                  <c:v>5/27/2011 8:58</c:v>
                </c:pt>
                <c:pt idx="3072">
                  <c:v>5/27/2011 9:13</c:v>
                </c:pt>
                <c:pt idx="3073">
                  <c:v>5/27/2011 9:28</c:v>
                </c:pt>
                <c:pt idx="3074">
                  <c:v>5/27/2011 9:43</c:v>
                </c:pt>
                <c:pt idx="3075">
                  <c:v>5/27/2011 9:58</c:v>
                </c:pt>
                <c:pt idx="3076">
                  <c:v>5/27/2011 10:13</c:v>
                </c:pt>
                <c:pt idx="3077">
                  <c:v>5/27/2011 10:28</c:v>
                </c:pt>
                <c:pt idx="3078">
                  <c:v>5/27/2011 10:43</c:v>
                </c:pt>
                <c:pt idx="3079">
                  <c:v>5/27/2011 10:58</c:v>
                </c:pt>
                <c:pt idx="3080">
                  <c:v>5/27/2011 11:13</c:v>
                </c:pt>
                <c:pt idx="3081">
                  <c:v>5/27/2011 11:28</c:v>
                </c:pt>
                <c:pt idx="3082">
                  <c:v>5/27/2011 11:43</c:v>
                </c:pt>
                <c:pt idx="3083">
                  <c:v>5/27/2011 11:58</c:v>
                </c:pt>
                <c:pt idx="3084">
                  <c:v>5/27/2011 12:13</c:v>
                </c:pt>
                <c:pt idx="3085">
                  <c:v>5/27/2011 12:28</c:v>
                </c:pt>
                <c:pt idx="3086">
                  <c:v>5/27/2011 12:43</c:v>
                </c:pt>
                <c:pt idx="3087">
                  <c:v>5/27/2011 12:58</c:v>
                </c:pt>
                <c:pt idx="3088">
                  <c:v>5/27/2011 13:13</c:v>
                </c:pt>
                <c:pt idx="3089">
                  <c:v>5/27/2011 13:28</c:v>
                </c:pt>
                <c:pt idx="3090">
                  <c:v>5/27/2011 13:43</c:v>
                </c:pt>
                <c:pt idx="3091">
                  <c:v>5/27/2011 13:58</c:v>
                </c:pt>
                <c:pt idx="3092">
                  <c:v>5/27/2011 14:13</c:v>
                </c:pt>
                <c:pt idx="3093">
                  <c:v>5/27/2011 14:28</c:v>
                </c:pt>
                <c:pt idx="3094">
                  <c:v>5/27/2011 14:43</c:v>
                </c:pt>
                <c:pt idx="3095">
                  <c:v>5/27/2011 14:58</c:v>
                </c:pt>
                <c:pt idx="3096">
                  <c:v>5/27/2011 15:13</c:v>
                </c:pt>
                <c:pt idx="3097">
                  <c:v>5/27/2011 15:28</c:v>
                </c:pt>
                <c:pt idx="3098">
                  <c:v>5/27/2011 15:43</c:v>
                </c:pt>
                <c:pt idx="3099">
                  <c:v>5/27/2011 15:58</c:v>
                </c:pt>
                <c:pt idx="3100">
                  <c:v>5/27/2011 16:13</c:v>
                </c:pt>
                <c:pt idx="3101">
                  <c:v>5/27/2011 16:28</c:v>
                </c:pt>
                <c:pt idx="3102">
                  <c:v>5/27/2011 16:43</c:v>
                </c:pt>
                <c:pt idx="3103">
                  <c:v>5/27/2011 16:58</c:v>
                </c:pt>
                <c:pt idx="3104">
                  <c:v>5/27/2011 17:13</c:v>
                </c:pt>
                <c:pt idx="3105">
                  <c:v>5/27/2011 17:28</c:v>
                </c:pt>
                <c:pt idx="3106">
                  <c:v>5/27/2011 17:43</c:v>
                </c:pt>
                <c:pt idx="3107">
                  <c:v>5/27/2011 17:58</c:v>
                </c:pt>
                <c:pt idx="3108">
                  <c:v>5/27/2011 18:13</c:v>
                </c:pt>
                <c:pt idx="3109">
                  <c:v>5/27/2011 18:28</c:v>
                </c:pt>
                <c:pt idx="3110">
                  <c:v>5/27/2011 18:43</c:v>
                </c:pt>
                <c:pt idx="3111">
                  <c:v>5/27/2011 18:58</c:v>
                </c:pt>
                <c:pt idx="3112">
                  <c:v>5/27/2011 19:13</c:v>
                </c:pt>
                <c:pt idx="3113">
                  <c:v>5/27/2011 19:28</c:v>
                </c:pt>
                <c:pt idx="3114">
                  <c:v>5/27/2011 19:43</c:v>
                </c:pt>
                <c:pt idx="3115">
                  <c:v>5/27/2011 19:58</c:v>
                </c:pt>
                <c:pt idx="3116">
                  <c:v>5/27/2011 20:13</c:v>
                </c:pt>
                <c:pt idx="3117">
                  <c:v>5/27/2011 20:28</c:v>
                </c:pt>
                <c:pt idx="3118">
                  <c:v>5/27/2011 20:43</c:v>
                </c:pt>
                <c:pt idx="3119">
                  <c:v>5/27/2011 20:58</c:v>
                </c:pt>
                <c:pt idx="3120">
                  <c:v>5/27/2011 21:13</c:v>
                </c:pt>
                <c:pt idx="3121">
                  <c:v>5/27/2011 21:28</c:v>
                </c:pt>
                <c:pt idx="3122">
                  <c:v>5/27/2011 21:43</c:v>
                </c:pt>
                <c:pt idx="3123">
                  <c:v>5/27/2011 21:58</c:v>
                </c:pt>
                <c:pt idx="3124">
                  <c:v>5/27/2011 22:13</c:v>
                </c:pt>
                <c:pt idx="3125">
                  <c:v>5/27/2011 22:28</c:v>
                </c:pt>
                <c:pt idx="3126">
                  <c:v>5/27/2011 22:43</c:v>
                </c:pt>
                <c:pt idx="3127">
                  <c:v>5/27/2011 22:58</c:v>
                </c:pt>
                <c:pt idx="3128">
                  <c:v>5/27/2011 23:13</c:v>
                </c:pt>
                <c:pt idx="3129">
                  <c:v>5/27/2011 23:28</c:v>
                </c:pt>
                <c:pt idx="3130">
                  <c:v>5/27/2011 23:43</c:v>
                </c:pt>
                <c:pt idx="3131">
                  <c:v>5/27/2011 23:58</c:v>
                </c:pt>
                <c:pt idx="3132">
                  <c:v>5/28/2011 0:13</c:v>
                </c:pt>
                <c:pt idx="3133">
                  <c:v>5/28/2011 0:28</c:v>
                </c:pt>
                <c:pt idx="3134">
                  <c:v>5/28/2011 0:43</c:v>
                </c:pt>
                <c:pt idx="3135">
                  <c:v>5/28/2011 0:58</c:v>
                </c:pt>
                <c:pt idx="3136">
                  <c:v>5/28/2011 1:13</c:v>
                </c:pt>
                <c:pt idx="3137">
                  <c:v>5/28/2011 1:28</c:v>
                </c:pt>
                <c:pt idx="3138">
                  <c:v>5/28/2011 1:43</c:v>
                </c:pt>
                <c:pt idx="3139">
                  <c:v>5/28/2011 1:58</c:v>
                </c:pt>
                <c:pt idx="3140">
                  <c:v>5/28/2011 2:13</c:v>
                </c:pt>
                <c:pt idx="3141">
                  <c:v>5/28/2011 2:28</c:v>
                </c:pt>
                <c:pt idx="3142">
                  <c:v>5/28/2011 2:43</c:v>
                </c:pt>
                <c:pt idx="3143">
                  <c:v>5/28/2011 2:58</c:v>
                </c:pt>
                <c:pt idx="3144">
                  <c:v>5/28/2011 3:13</c:v>
                </c:pt>
                <c:pt idx="3145">
                  <c:v>5/28/2011 3:28</c:v>
                </c:pt>
                <c:pt idx="3146">
                  <c:v>5/28/2011 3:43</c:v>
                </c:pt>
                <c:pt idx="3147">
                  <c:v>5/28/2011 3:58</c:v>
                </c:pt>
                <c:pt idx="3148">
                  <c:v>5/28/2011 4:13</c:v>
                </c:pt>
                <c:pt idx="3149">
                  <c:v>5/28/2011 4:28</c:v>
                </c:pt>
                <c:pt idx="3150">
                  <c:v>5/28/2011 4:43</c:v>
                </c:pt>
                <c:pt idx="3151">
                  <c:v>5/28/2011 4:58</c:v>
                </c:pt>
                <c:pt idx="3152">
                  <c:v>5/28/2011 5:13</c:v>
                </c:pt>
                <c:pt idx="3153">
                  <c:v>5/28/2011 5:28</c:v>
                </c:pt>
                <c:pt idx="3154">
                  <c:v>5/28/2011 5:43</c:v>
                </c:pt>
                <c:pt idx="3155">
                  <c:v>5/28/2011 5:58</c:v>
                </c:pt>
                <c:pt idx="3156">
                  <c:v>5/28/2011 6:13</c:v>
                </c:pt>
                <c:pt idx="3157">
                  <c:v>5/28/2011 6:28</c:v>
                </c:pt>
                <c:pt idx="3158">
                  <c:v>5/28/2011 6:43</c:v>
                </c:pt>
                <c:pt idx="3159">
                  <c:v>5/28/2011 6:58</c:v>
                </c:pt>
                <c:pt idx="3160">
                  <c:v>5/28/2011 7:13</c:v>
                </c:pt>
                <c:pt idx="3161">
                  <c:v>5/28/2011 7:28</c:v>
                </c:pt>
                <c:pt idx="3162">
                  <c:v>5/28/2011 7:43</c:v>
                </c:pt>
                <c:pt idx="3163">
                  <c:v>5/28/2011 7:58</c:v>
                </c:pt>
                <c:pt idx="3164">
                  <c:v>5/28/2011 8:13</c:v>
                </c:pt>
                <c:pt idx="3165">
                  <c:v>5/28/2011 8:28</c:v>
                </c:pt>
                <c:pt idx="3166">
                  <c:v>5/28/2011 8:43</c:v>
                </c:pt>
                <c:pt idx="3167">
                  <c:v>5/28/2011 8:58</c:v>
                </c:pt>
                <c:pt idx="3168">
                  <c:v>5/28/2011 9:13</c:v>
                </c:pt>
                <c:pt idx="3169">
                  <c:v>5/28/2011 9:28</c:v>
                </c:pt>
                <c:pt idx="3170">
                  <c:v>5/28/2011 9:43</c:v>
                </c:pt>
                <c:pt idx="3171">
                  <c:v>5/28/2011 9:58</c:v>
                </c:pt>
                <c:pt idx="3172">
                  <c:v>5/28/2011 10:13</c:v>
                </c:pt>
                <c:pt idx="3173">
                  <c:v>5/28/2011 10:28</c:v>
                </c:pt>
                <c:pt idx="3174">
                  <c:v>5/28/2011 10:43</c:v>
                </c:pt>
                <c:pt idx="3175">
                  <c:v>5/28/2011 10:58</c:v>
                </c:pt>
                <c:pt idx="3176">
                  <c:v>5/28/2011 11:13</c:v>
                </c:pt>
                <c:pt idx="3177">
                  <c:v>5/28/2011 11:28</c:v>
                </c:pt>
                <c:pt idx="3178">
                  <c:v>5/28/2011 11:43</c:v>
                </c:pt>
                <c:pt idx="3179">
                  <c:v>5/28/2011 11:58</c:v>
                </c:pt>
                <c:pt idx="3180">
                  <c:v>5/28/2011 12:13</c:v>
                </c:pt>
                <c:pt idx="3181">
                  <c:v>5/28/2011 12:28</c:v>
                </c:pt>
                <c:pt idx="3182">
                  <c:v>5/28/2011 12:43</c:v>
                </c:pt>
                <c:pt idx="3183">
                  <c:v>5/28/2011 12:58</c:v>
                </c:pt>
                <c:pt idx="3184">
                  <c:v>5/28/2011 13:13</c:v>
                </c:pt>
                <c:pt idx="3185">
                  <c:v>5/28/2011 13:28</c:v>
                </c:pt>
                <c:pt idx="3186">
                  <c:v>5/28/2011 13:43</c:v>
                </c:pt>
                <c:pt idx="3187">
                  <c:v>5/28/2011 13:58</c:v>
                </c:pt>
                <c:pt idx="3188">
                  <c:v>5/28/2011 14:13</c:v>
                </c:pt>
                <c:pt idx="3189">
                  <c:v>5/28/2011 14:28</c:v>
                </c:pt>
                <c:pt idx="3190">
                  <c:v>5/28/2011 14:43</c:v>
                </c:pt>
                <c:pt idx="3191">
                  <c:v>5/28/2011 14:58</c:v>
                </c:pt>
                <c:pt idx="3192">
                  <c:v>5/28/2011 15:13</c:v>
                </c:pt>
                <c:pt idx="3193">
                  <c:v>5/28/2011 15:28</c:v>
                </c:pt>
                <c:pt idx="3194">
                  <c:v>5/28/2011 15:43</c:v>
                </c:pt>
                <c:pt idx="3195">
                  <c:v>5/28/2011 15:58</c:v>
                </c:pt>
                <c:pt idx="3196">
                  <c:v>5/28/2011 16:13</c:v>
                </c:pt>
                <c:pt idx="3197">
                  <c:v>5/28/2011 16:28</c:v>
                </c:pt>
                <c:pt idx="3198">
                  <c:v>5/28/2011 16:43</c:v>
                </c:pt>
                <c:pt idx="3199">
                  <c:v>5/28/2011 16:58</c:v>
                </c:pt>
                <c:pt idx="3200">
                  <c:v>5/28/2011 17:13</c:v>
                </c:pt>
                <c:pt idx="3201">
                  <c:v>5/28/2011 17:28</c:v>
                </c:pt>
                <c:pt idx="3202">
                  <c:v>5/28/2011 17:43</c:v>
                </c:pt>
                <c:pt idx="3203">
                  <c:v>5/28/2011 17:58</c:v>
                </c:pt>
                <c:pt idx="3204">
                  <c:v>5/28/2011 18:13</c:v>
                </c:pt>
                <c:pt idx="3205">
                  <c:v>5/28/2011 18:28</c:v>
                </c:pt>
                <c:pt idx="3206">
                  <c:v>5/28/2011 18:43</c:v>
                </c:pt>
                <c:pt idx="3207">
                  <c:v>5/28/2011 18:58</c:v>
                </c:pt>
                <c:pt idx="3208">
                  <c:v>5/28/2011 19:13</c:v>
                </c:pt>
                <c:pt idx="3209">
                  <c:v>5/28/2011 19:28</c:v>
                </c:pt>
                <c:pt idx="3210">
                  <c:v>5/28/2011 19:43</c:v>
                </c:pt>
                <c:pt idx="3211">
                  <c:v>5/28/2011 19:58</c:v>
                </c:pt>
                <c:pt idx="3212">
                  <c:v>5/28/2011 20:13</c:v>
                </c:pt>
                <c:pt idx="3213">
                  <c:v>5/28/2011 20:28</c:v>
                </c:pt>
                <c:pt idx="3214">
                  <c:v>5/28/2011 20:43</c:v>
                </c:pt>
                <c:pt idx="3215">
                  <c:v>5/28/2011 20:58</c:v>
                </c:pt>
                <c:pt idx="3216">
                  <c:v>5/28/2011 21:13</c:v>
                </c:pt>
                <c:pt idx="3217">
                  <c:v>5/28/2011 21:28</c:v>
                </c:pt>
                <c:pt idx="3218">
                  <c:v>5/28/2011 21:43</c:v>
                </c:pt>
                <c:pt idx="3219">
                  <c:v>5/28/2011 21:58</c:v>
                </c:pt>
                <c:pt idx="3220">
                  <c:v>5/28/2011 22:13</c:v>
                </c:pt>
                <c:pt idx="3221">
                  <c:v>5/28/2011 22:28</c:v>
                </c:pt>
                <c:pt idx="3222">
                  <c:v>5/28/2011 22:43</c:v>
                </c:pt>
                <c:pt idx="3223">
                  <c:v>5/28/2011 22:58</c:v>
                </c:pt>
                <c:pt idx="3224">
                  <c:v>5/28/2011 23:13</c:v>
                </c:pt>
                <c:pt idx="3225">
                  <c:v>5/28/2011 23:28</c:v>
                </c:pt>
                <c:pt idx="3226">
                  <c:v>5/28/2011 23:43</c:v>
                </c:pt>
                <c:pt idx="3227">
                  <c:v>5/28/2011 23:58</c:v>
                </c:pt>
                <c:pt idx="3228">
                  <c:v>5/29/2011 0:13</c:v>
                </c:pt>
                <c:pt idx="3229">
                  <c:v>5/29/2011 0:28</c:v>
                </c:pt>
                <c:pt idx="3230">
                  <c:v>5/29/2011 0:43</c:v>
                </c:pt>
                <c:pt idx="3231">
                  <c:v>5/29/2011 0:58</c:v>
                </c:pt>
                <c:pt idx="3232">
                  <c:v>5/29/2011 1:13</c:v>
                </c:pt>
                <c:pt idx="3233">
                  <c:v>5/29/2011 1:28</c:v>
                </c:pt>
                <c:pt idx="3234">
                  <c:v>5/29/2011 1:43</c:v>
                </c:pt>
                <c:pt idx="3235">
                  <c:v>5/29/2011 1:58</c:v>
                </c:pt>
                <c:pt idx="3236">
                  <c:v>5/29/2011 2:13</c:v>
                </c:pt>
                <c:pt idx="3237">
                  <c:v>5/29/2011 2:28</c:v>
                </c:pt>
                <c:pt idx="3238">
                  <c:v>5/29/2011 2:43</c:v>
                </c:pt>
                <c:pt idx="3239">
                  <c:v>5/29/2011 2:58</c:v>
                </c:pt>
                <c:pt idx="3240">
                  <c:v>5/29/2011 3:13</c:v>
                </c:pt>
                <c:pt idx="3241">
                  <c:v>5/29/2011 3:28</c:v>
                </c:pt>
                <c:pt idx="3242">
                  <c:v>5/29/2011 3:43</c:v>
                </c:pt>
                <c:pt idx="3243">
                  <c:v>5/29/2011 3:58</c:v>
                </c:pt>
                <c:pt idx="3244">
                  <c:v>5/29/2011 4:13</c:v>
                </c:pt>
                <c:pt idx="3245">
                  <c:v>5/29/2011 4:28</c:v>
                </c:pt>
                <c:pt idx="3246">
                  <c:v>5/29/2011 4:43</c:v>
                </c:pt>
                <c:pt idx="3247">
                  <c:v>5/29/2011 4:58</c:v>
                </c:pt>
                <c:pt idx="3248">
                  <c:v>5/29/2011 5:13</c:v>
                </c:pt>
                <c:pt idx="3249">
                  <c:v>5/29/2011 5:28</c:v>
                </c:pt>
                <c:pt idx="3250">
                  <c:v>5/29/2011 5:43</c:v>
                </c:pt>
                <c:pt idx="3251">
                  <c:v>5/29/2011 5:58</c:v>
                </c:pt>
                <c:pt idx="3252">
                  <c:v>5/29/2011 6:13</c:v>
                </c:pt>
                <c:pt idx="3253">
                  <c:v>5/29/2011 6:28</c:v>
                </c:pt>
                <c:pt idx="3254">
                  <c:v>5/29/2011 6:43</c:v>
                </c:pt>
                <c:pt idx="3255">
                  <c:v>5/29/2011 6:58</c:v>
                </c:pt>
                <c:pt idx="3256">
                  <c:v>5/29/2011 7:13</c:v>
                </c:pt>
                <c:pt idx="3257">
                  <c:v>5/29/2011 7:28</c:v>
                </c:pt>
                <c:pt idx="3258">
                  <c:v>5/29/2011 7:43</c:v>
                </c:pt>
                <c:pt idx="3259">
                  <c:v>5/29/2011 7:58</c:v>
                </c:pt>
                <c:pt idx="3260">
                  <c:v>5/29/2011 8:13</c:v>
                </c:pt>
                <c:pt idx="3261">
                  <c:v>5/29/2011 8:28</c:v>
                </c:pt>
                <c:pt idx="3262">
                  <c:v>5/29/2011 8:43</c:v>
                </c:pt>
                <c:pt idx="3263">
                  <c:v>5/29/2011 8:58</c:v>
                </c:pt>
                <c:pt idx="3264">
                  <c:v>5/29/2011 9:13</c:v>
                </c:pt>
                <c:pt idx="3265">
                  <c:v>5/29/2011 9:28</c:v>
                </c:pt>
                <c:pt idx="3266">
                  <c:v>5/29/2011 9:43</c:v>
                </c:pt>
                <c:pt idx="3267">
                  <c:v>5/29/2011 9:58</c:v>
                </c:pt>
                <c:pt idx="3268">
                  <c:v>5/29/2011 10:13</c:v>
                </c:pt>
                <c:pt idx="3269">
                  <c:v>5/29/2011 10:28</c:v>
                </c:pt>
                <c:pt idx="3270">
                  <c:v>5/29/2011 10:43</c:v>
                </c:pt>
                <c:pt idx="3271">
                  <c:v>5/29/2011 10:58</c:v>
                </c:pt>
                <c:pt idx="3272">
                  <c:v>5/29/2011 11:13</c:v>
                </c:pt>
                <c:pt idx="3273">
                  <c:v>5/29/2011 11:28</c:v>
                </c:pt>
                <c:pt idx="3274">
                  <c:v>5/29/2011 11:43</c:v>
                </c:pt>
                <c:pt idx="3275">
                  <c:v>5/29/2011 11:58</c:v>
                </c:pt>
                <c:pt idx="3276">
                  <c:v>5/29/2011 12:13</c:v>
                </c:pt>
                <c:pt idx="3277">
                  <c:v>5/29/2011 12:28</c:v>
                </c:pt>
                <c:pt idx="3278">
                  <c:v>5/29/2011 12:43</c:v>
                </c:pt>
                <c:pt idx="3279">
                  <c:v>5/29/2011 12:58</c:v>
                </c:pt>
                <c:pt idx="3280">
                  <c:v>5/29/2011 13:13</c:v>
                </c:pt>
                <c:pt idx="3281">
                  <c:v>5/29/2011 13:28</c:v>
                </c:pt>
                <c:pt idx="3282">
                  <c:v>5/29/2011 13:43</c:v>
                </c:pt>
                <c:pt idx="3283">
                  <c:v>5/29/2011 13:58</c:v>
                </c:pt>
                <c:pt idx="3284">
                  <c:v>5/29/2011 14:13</c:v>
                </c:pt>
                <c:pt idx="3285">
                  <c:v>5/29/2011 14:28</c:v>
                </c:pt>
                <c:pt idx="3286">
                  <c:v>5/29/2011 14:43</c:v>
                </c:pt>
                <c:pt idx="3287">
                  <c:v>5/29/2011 14:58</c:v>
                </c:pt>
                <c:pt idx="3288">
                  <c:v>5/29/2011 15:13</c:v>
                </c:pt>
                <c:pt idx="3289">
                  <c:v>5/29/2011 15:28</c:v>
                </c:pt>
                <c:pt idx="3290">
                  <c:v>5/29/2011 15:43</c:v>
                </c:pt>
                <c:pt idx="3291">
                  <c:v>5/29/2011 15:58</c:v>
                </c:pt>
                <c:pt idx="3292">
                  <c:v>5/29/2011 16:13</c:v>
                </c:pt>
                <c:pt idx="3293">
                  <c:v>5/29/2011 16:28</c:v>
                </c:pt>
                <c:pt idx="3294">
                  <c:v>5/29/2011 16:43</c:v>
                </c:pt>
                <c:pt idx="3295">
                  <c:v>5/29/2011 16:58</c:v>
                </c:pt>
                <c:pt idx="3296">
                  <c:v>5/29/2011 17:13</c:v>
                </c:pt>
                <c:pt idx="3297">
                  <c:v>5/29/2011 17:28</c:v>
                </c:pt>
                <c:pt idx="3298">
                  <c:v>5/29/2011 17:43</c:v>
                </c:pt>
                <c:pt idx="3299">
                  <c:v>5/29/2011 17:58</c:v>
                </c:pt>
                <c:pt idx="3300">
                  <c:v>5/29/2011 18:13</c:v>
                </c:pt>
                <c:pt idx="3301">
                  <c:v>5/29/2011 18:28</c:v>
                </c:pt>
                <c:pt idx="3302">
                  <c:v>5/29/2011 18:43</c:v>
                </c:pt>
                <c:pt idx="3303">
                  <c:v>5/29/2011 18:58</c:v>
                </c:pt>
                <c:pt idx="3304">
                  <c:v>5/29/2011 19:13</c:v>
                </c:pt>
                <c:pt idx="3305">
                  <c:v>5/29/2011 19:28</c:v>
                </c:pt>
                <c:pt idx="3306">
                  <c:v>5/29/2011 19:43</c:v>
                </c:pt>
                <c:pt idx="3307">
                  <c:v>5/29/2011 19:58</c:v>
                </c:pt>
                <c:pt idx="3308">
                  <c:v>5/29/2011 20:13</c:v>
                </c:pt>
                <c:pt idx="3309">
                  <c:v>5/29/2011 20:28</c:v>
                </c:pt>
                <c:pt idx="3310">
                  <c:v>5/29/2011 20:43</c:v>
                </c:pt>
                <c:pt idx="3311">
                  <c:v>5/29/2011 20:58</c:v>
                </c:pt>
                <c:pt idx="3312">
                  <c:v>5/29/2011 21:13</c:v>
                </c:pt>
                <c:pt idx="3313">
                  <c:v>5/29/2011 21:28</c:v>
                </c:pt>
                <c:pt idx="3314">
                  <c:v>5/29/2011 21:43</c:v>
                </c:pt>
                <c:pt idx="3315">
                  <c:v>5/29/2011 21:58</c:v>
                </c:pt>
                <c:pt idx="3316">
                  <c:v>5/29/2011 22:13</c:v>
                </c:pt>
                <c:pt idx="3317">
                  <c:v>5/29/2011 22:28</c:v>
                </c:pt>
                <c:pt idx="3318">
                  <c:v>5/29/2011 22:43</c:v>
                </c:pt>
                <c:pt idx="3319">
                  <c:v>5/29/2011 22:58</c:v>
                </c:pt>
                <c:pt idx="3320">
                  <c:v>5/29/2011 23:13</c:v>
                </c:pt>
                <c:pt idx="3321">
                  <c:v>5/29/2011 23:28</c:v>
                </c:pt>
                <c:pt idx="3322">
                  <c:v>5/29/2011 23:43</c:v>
                </c:pt>
                <c:pt idx="3323">
                  <c:v>5/29/2011 23:58</c:v>
                </c:pt>
                <c:pt idx="3324">
                  <c:v>5/30/2011 0:13</c:v>
                </c:pt>
                <c:pt idx="3325">
                  <c:v>5/30/2011 0:28</c:v>
                </c:pt>
                <c:pt idx="3326">
                  <c:v>5/30/2011 0:43</c:v>
                </c:pt>
                <c:pt idx="3327">
                  <c:v>5/30/2011 0:58</c:v>
                </c:pt>
                <c:pt idx="3328">
                  <c:v>5/30/2011 1:13</c:v>
                </c:pt>
                <c:pt idx="3329">
                  <c:v>5/30/2011 1:28</c:v>
                </c:pt>
                <c:pt idx="3330">
                  <c:v>5/30/2011 1:43</c:v>
                </c:pt>
                <c:pt idx="3331">
                  <c:v>5/30/2011 1:58</c:v>
                </c:pt>
                <c:pt idx="3332">
                  <c:v>5/30/2011 2:13</c:v>
                </c:pt>
                <c:pt idx="3333">
                  <c:v>5/30/2011 2:28</c:v>
                </c:pt>
                <c:pt idx="3334">
                  <c:v>5/30/2011 2:43</c:v>
                </c:pt>
                <c:pt idx="3335">
                  <c:v>5/30/2011 2:58</c:v>
                </c:pt>
                <c:pt idx="3336">
                  <c:v>5/30/2011 3:13</c:v>
                </c:pt>
                <c:pt idx="3337">
                  <c:v>5/30/2011 3:28</c:v>
                </c:pt>
                <c:pt idx="3338">
                  <c:v>5/30/2011 3:43</c:v>
                </c:pt>
                <c:pt idx="3339">
                  <c:v>5/30/2011 3:58</c:v>
                </c:pt>
                <c:pt idx="3340">
                  <c:v>5/30/2011 4:13</c:v>
                </c:pt>
                <c:pt idx="3341">
                  <c:v>5/30/2011 4:28</c:v>
                </c:pt>
                <c:pt idx="3342">
                  <c:v>5/30/2011 4:43</c:v>
                </c:pt>
                <c:pt idx="3343">
                  <c:v>5/30/2011 4:58</c:v>
                </c:pt>
                <c:pt idx="3344">
                  <c:v>5/30/2011 5:13</c:v>
                </c:pt>
                <c:pt idx="3345">
                  <c:v>5/30/2011 5:28</c:v>
                </c:pt>
                <c:pt idx="3346">
                  <c:v>5/30/2011 5:43</c:v>
                </c:pt>
                <c:pt idx="3347">
                  <c:v>5/30/2011 5:58</c:v>
                </c:pt>
                <c:pt idx="3348">
                  <c:v>5/30/2011 6:13</c:v>
                </c:pt>
                <c:pt idx="3349">
                  <c:v>5/30/2011 6:28</c:v>
                </c:pt>
                <c:pt idx="3350">
                  <c:v>5/30/2011 6:43</c:v>
                </c:pt>
                <c:pt idx="3351">
                  <c:v>5/30/2011 6:58</c:v>
                </c:pt>
                <c:pt idx="3352">
                  <c:v>5/30/2011 7:13</c:v>
                </c:pt>
                <c:pt idx="3353">
                  <c:v>5/30/2011 7:28</c:v>
                </c:pt>
                <c:pt idx="3354">
                  <c:v>5/30/2011 7:43</c:v>
                </c:pt>
                <c:pt idx="3355">
                  <c:v>5/30/2011 7:58</c:v>
                </c:pt>
                <c:pt idx="3356">
                  <c:v>5/30/2011 8:13</c:v>
                </c:pt>
                <c:pt idx="3357">
                  <c:v>5/30/2011 8:28</c:v>
                </c:pt>
                <c:pt idx="3358">
                  <c:v>5/30/2011 8:43</c:v>
                </c:pt>
                <c:pt idx="3359">
                  <c:v>5/30/2011 8:58</c:v>
                </c:pt>
                <c:pt idx="3360">
                  <c:v>5/30/2011 9:13</c:v>
                </c:pt>
                <c:pt idx="3361">
                  <c:v>5/30/2011 9:28</c:v>
                </c:pt>
                <c:pt idx="3362">
                  <c:v>5/30/2011 9:43</c:v>
                </c:pt>
                <c:pt idx="3363">
                  <c:v>5/30/2011 9:58</c:v>
                </c:pt>
                <c:pt idx="3364">
                  <c:v>5/30/2011 10:13</c:v>
                </c:pt>
                <c:pt idx="3365">
                  <c:v>5/30/2011 10:28</c:v>
                </c:pt>
                <c:pt idx="3366">
                  <c:v>5/30/2011 10:43</c:v>
                </c:pt>
                <c:pt idx="3367">
                  <c:v>5/30/2011 10:58</c:v>
                </c:pt>
                <c:pt idx="3368">
                  <c:v>5/30/2011 11:13</c:v>
                </c:pt>
                <c:pt idx="3369">
                  <c:v>5/30/2011 11:28</c:v>
                </c:pt>
                <c:pt idx="3370">
                  <c:v>5/30/2011 11:43</c:v>
                </c:pt>
                <c:pt idx="3371">
                  <c:v>5/30/2011 11:58</c:v>
                </c:pt>
                <c:pt idx="3372">
                  <c:v>5/30/2011 12:13</c:v>
                </c:pt>
                <c:pt idx="3373">
                  <c:v>5/30/2011 12:28</c:v>
                </c:pt>
                <c:pt idx="3374">
                  <c:v>5/30/2011 12:43</c:v>
                </c:pt>
                <c:pt idx="3375">
                  <c:v>5/30/2011 12:58</c:v>
                </c:pt>
                <c:pt idx="3376">
                  <c:v>5/30/2011 13:13</c:v>
                </c:pt>
                <c:pt idx="3377">
                  <c:v>5/30/2011 13:28</c:v>
                </c:pt>
                <c:pt idx="3378">
                  <c:v>5/30/2011 13:43</c:v>
                </c:pt>
                <c:pt idx="3379">
                  <c:v>5/30/2011 13:58</c:v>
                </c:pt>
                <c:pt idx="3380">
                  <c:v>5/30/2011 14:13</c:v>
                </c:pt>
                <c:pt idx="3381">
                  <c:v>5/30/2011 14:28</c:v>
                </c:pt>
                <c:pt idx="3382">
                  <c:v>5/30/2011 14:43</c:v>
                </c:pt>
                <c:pt idx="3383">
                  <c:v>5/30/2011 14:58</c:v>
                </c:pt>
                <c:pt idx="3384">
                  <c:v>5/30/2011 15:13</c:v>
                </c:pt>
                <c:pt idx="3385">
                  <c:v>5/30/2011 15:28</c:v>
                </c:pt>
                <c:pt idx="3386">
                  <c:v>5/30/2011 15:43</c:v>
                </c:pt>
                <c:pt idx="3387">
                  <c:v>5/30/2011 15:58</c:v>
                </c:pt>
                <c:pt idx="3388">
                  <c:v>5/30/2011 16:13</c:v>
                </c:pt>
                <c:pt idx="3389">
                  <c:v>5/30/2011 16:28</c:v>
                </c:pt>
                <c:pt idx="3390">
                  <c:v>5/30/2011 16:43</c:v>
                </c:pt>
                <c:pt idx="3391">
                  <c:v>5/30/2011 16:58</c:v>
                </c:pt>
                <c:pt idx="3392">
                  <c:v>5/30/2011 17:13</c:v>
                </c:pt>
                <c:pt idx="3393">
                  <c:v>5/30/2011 17:28</c:v>
                </c:pt>
                <c:pt idx="3394">
                  <c:v>5/30/2011 17:43</c:v>
                </c:pt>
                <c:pt idx="3395">
                  <c:v>5/30/2011 17:58</c:v>
                </c:pt>
                <c:pt idx="3396">
                  <c:v>5/30/2011 18:13</c:v>
                </c:pt>
                <c:pt idx="3397">
                  <c:v>5/30/2011 18:28</c:v>
                </c:pt>
                <c:pt idx="3398">
                  <c:v>5/30/2011 18:43</c:v>
                </c:pt>
                <c:pt idx="3399">
                  <c:v>5/30/2011 18:58</c:v>
                </c:pt>
                <c:pt idx="3400">
                  <c:v>5/30/2011 19:13</c:v>
                </c:pt>
                <c:pt idx="3401">
                  <c:v>5/30/2011 19:28</c:v>
                </c:pt>
                <c:pt idx="3402">
                  <c:v>5/30/2011 19:43</c:v>
                </c:pt>
                <c:pt idx="3403">
                  <c:v>5/30/2011 19:58</c:v>
                </c:pt>
                <c:pt idx="3404">
                  <c:v>5/30/2011 20:13</c:v>
                </c:pt>
                <c:pt idx="3405">
                  <c:v>5/30/2011 20:28</c:v>
                </c:pt>
                <c:pt idx="3406">
                  <c:v>5/30/2011 20:43</c:v>
                </c:pt>
                <c:pt idx="3407">
                  <c:v>5/30/2011 20:58</c:v>
                </c:pt>
                <c:pt idx="3408">
                  <c:v>5/30/2011 21:13</c:v>
                </c:pt>
                <c:pt idx="3409">
                  <c:v>5/30/2011 21:28</c:v>
                </c:pt>
                <c:pt idx="3410">
                  <c:v>5/30/2011 21:43</c:v>
                </c:pt>
                <c:pt idx="3411">
                  <c:v>5/30/2011 21:58</c:v>
                </c:pt>
                <c:pt idx="3412">
                  <c:v>5/30/2011 22:13</c:v>
                </c:pt>
                <c:pt idx="3413">
                  <c:v>5/30/2011 22:28</c:v>
                </c:pt>
                <c:pt idx="3414">
                  <c:v>5/30/2011 22:43</c:v>
                </c:pt>
                <c:pt idx="3415">
                  <c:v>5/30/2011 22:58</c:v>
                </c:pt>
                <c:pt idx="3416">
                  <c:v>5/30/2011 23:13</c:v>
                </c:pt>
                <c:pt idx="3417">
                  <c:v>5/30/2011 23:28</c:v>
                </c:pt>
                <c:pt idx="3418">
                  <c:v>5/30/2011 23:43</c:v>
                </c:pt>
                <c:pt idx="3419">
                  <c:v>5/30/2011 23:58</c:v>
                </c:pt>
                <c:pt idx="3420">
                  <c:v>5/31/2011 0:13</c:v>
                </c:pt>
                <c:pt idx="3421">
                  <c:v>5/31/2011 0:28</c:v>
                </c:pt>
                <c:pt idx="3422">
                  <c:v>5/31/2011 0:43</c:v>
                </c:pt>
                <c:pt idx="3423">
                  <c:v>5/31/2011 0:58</c:v>
                </c:pt>
                <c:pt idx="3424">
                  <c:v>5/31/2011 1:13</c:v>
                </c:pt>
                <c:pt idx="3425">
                  <c:v>5/31/2011 1:28</c:v>
                </c:pt>
                <c:pt idx="3426">
                  <c:v>5/31/2011 1:43</c:v>
                </c:pt>
                <c:pt idx="3427">
                  <c:v>5/31/2011 1:58</c:v>
                </c:pt>
                <c:pt idx="3428">
                  <c:v>5/31/2011 2:13</c:v>
                </c:pt>
                <c:pt idx="3429">
                  <c:v>5/31/2011 2:28</c:v>
                </c:pt>
                <c:pt idx="3430">
                  <c:v>5/31/2011 2:43</c:v>
                </c:pt>
                <c:pt idx="3431">
                  <c:v>5/31/2011 2:58</c:v>
                </c:pt>
                <c:pt idx="3432">
                  <c:v>5/31/2011 3:13</c:v>
                </c:pt>
                <c:pt idx="3433">
                  <c:v>5/31/2011 3:28</c:v>
                </c:pt>
                <c:pt idx="3434">
                  <c:v>5/31/2011 3:43</c:v>
                </c:pt>
                <c:pt idx="3435">
                  <c:v>5/31/2011 3:58</c:v>
                </c:pt>
                <c:pt idx="3436">
                  <c:v>5/31/2011 4:13</c:v>
                </c:pt>
                <c:pt idx="3437">
                  <c:v>5/31/2011 4:28</c:v>
                </c:pt>
                <c:pt idx="3438">
                  <c:v>5/31/2011 4:43</c:v>
                </c:pt>
                <c:pt idx="3439">
                  <c:v>5/31/2011 4:58</c:v>
                </c:pt>
                <c:pt idx="3440">
                  <c:v>5/31/2011 5:13</c:v>
                </c:pt>
                <c:pt idx="3441">
                  <c:v>5/31/2011 5:28</c:v>
                </c:pt>
                <c:pt idx="3442">
                  <c:v>5/31/2011 5:43</c:v>
                </c:pt>
                <c:pt idx="3443">
                  <c:v>5/31/2011 5:58</c:v>
                </c:pt>
                <c:pt idx="3444">
                  <c:v>5/31/2011 6:13</c:v>
                </c:pt>
                <c:pt idx="3445">
                  <c:v>5/31/2011 6:28</c:v>
                </c:pt>
                <c:pt idx="3446">
                  <c:v>5/31/2011 6:43</c:v>
                </c:pt>
                <c:pt idx="3447">
                  <c:v>5/31/2011 6:58</c:v>
                </c:pt>
                <c:pt idx="3448">
                  <c:v>5/31/2011 7:13</c:v>
                </c:pt>
                <c:pt idx="3449">
                  <c:v>5/31/2011 7:28</c:v>
                </c:pt>
                <c:pt idx="3450">
                  <c:v>5/31/2011 7:43</c:v>
                </c:pt>
                <c:pt idx="3451">
                  <c:v>5/31/2011 7:58</c:v>
                </c:pt>
                <c:pt idx="3452">
                  <c:v>5/31/2011 8:13</c:v>
                </c:pt>
                <c:pt idx="3453">
                  <c:v>5/31/2011 8:28</c:v>
                </c:pt>
                <c:pt idx="3454">
                  <c:v>5/31/2011 8:43</c:v>
                </c:pt>
                <c:pt idx="3455">
                  <c:v>5/31/2011 8:58</c:v>
                </c:pt>
                <c:pt idx="3456">
                  <c:v>5/31/2011 9:13</c:v>
                </c:pt>
                <c:pt idx="3457">
                  <c:v>5/31/2011 9:28</c:v>
                </c:pt>
                <c:pt idx="3458">
                  <c:v>5/31/2011 9:43</c:v>
                </c:pt>
                <c:pt idx="3459">
                  <c:v>5/31/2011 9:58</c:v>
                </c:pt>
                <c:pt idx="3460">
                  <c:v>5/31/2011 10:13</c:v>
                </c:pt>
                <c:pt idx="3461">
                  <c:v>5/31/2011 10:28</c:v>
                </c:pt>
                <c:pt idx="3462">
                  <c:v>5/31/2011 10:43</c:v>
                </c:pt>
                <c:pt idx="3463">
                  <c:v>5/31/2011 10:58</c:v>
                </c:pt>
                <c:pt idx="3464">
                  <c:v>5/31/2011 11:13</c:v>
                </c:pt>
                <c:pt idx="3465">
                  <c:v>5/31/2011 11:28</c:v>
                </c:pt>
                <c:pt idx="3466">
                  <c:v>5/31/2011 11:43</c:v>
                </c:pt>
                <c:pt idx="3467">
                  <c:v>5/31/2011 11:58</c:v>
                </c:pt>
                <c:pt idx="3468">
                  <c:v>5/31/2011 12:13</c:v>
                </c:pt>
                <c:pt idx="3469">
                  <c:v>5/31/2011 12:28</c:v>
                </c:pt>
                <c:pt idx="3470">
                  <c:v>5/31/2011 12:43</c:v>
                </c:pt>
                <c:pt idx="3471">
                  <c:v>5/31/2011 12:58</c:v>
                </c:pt>
                <c:pt idx="3472">
                  <c:v>5/31/2011 13:13</c:v>
                </c:pt>
                <c:pt idx="3473">
                  <c:v>5/31/2011 13:28</c:v>
                </c:pt>
                <c:pt idx="3474">
                  <c:v>5/31/2011 13:43</c:v>
                </c:pt>
                <c:pt idx="3475">
                  <c:v>5/31/2011 13:58</c:v>
                </c:pt>
                <c:pt idx="3476">
                  <c:v>5/31/2011 14:13</c:v>
                </c:pt>
                <c:pt idx="3477">
                  <c:v>5/31/2011 14:28</c:v>
                </c:pt>
                <c:pt idx="3478">
                  <c:v>5/31/2011 14:43</c:v>
                </c:pt>
                <c:pt idx="3479">
                  <c:v>5/31/2011 14:58</c:v>
                </c:pt>
                <c:pt idx="3480">
                  <c:v>5/31/2011 15:13</c:v>
                </c:pt>
                <c:pt idx="3481">
                  <c:v>5/31/2011 15:28</c:v>
                </c:pt>
                <c:pt idx="3482">
                  <c:v>5/31/2011 15:43</c:v>
                </c:pt>
                <c:pt idx="3483">
                  <c:v>5/31/2011 15:58</c:v>
                </c:pt>
                <c:pt idx="3484">
                  <c:v>5/31/2011 16:13</c:v>
                </c:pt>
                <c:pt idx="3485">
                  <c:v>5/31/2011 16:28</c:v>
                </c:pt>
                <c:pt idx="3486">
                  <c:v>5/31/2011 16:43</c:v>
                </c:pt>
                <c:pt idx="3487">
                  <c:v>5/31/2011 16:58</c:v>
                </c:pt>
                <c:pt idx="3488">
                  <c:v>5/31/2011 17:13</c:v>
                </c:pt>
                <c:pt idx="3489">
                  <c:v>5/31/2011 17:28</c:v>
                </c:pt>
                <c:pt idx="3490">
                  <c:v>5/31/2011 17:43</c:v>
                </c:pt>
                <c:pt idx="3491">
                  <c:v>5/31/2011 17:58</c:v>
                </c:pt>
                <c:pt idx="3492">
                  <c:v>5/31/2011 18:13</c:v>
                </c:pt>
                <c:pt idx="3493">
                  <c:v>5/31/2011 18:28</c:v>
                </c:pt>
                <c:pt idx="3494">
                  <c:v>5/31/2011 18:43</c:v>
                </c:pt>
                <c:pt idx="3495">
                  <c:v>5/31/2011 18:58</c:v>
                </c:pt>
                <c:pt idx="3496">
                  <c:v>5/31/2011 19:13</c:v>
                </c:pt>
                <c:pt idx="3497">
                  <c:v>5/31/2011 19:28</c:v>
                </c:pt>
                <c:pt idx="3498">
                  <c:v>5/31/2011 19:43</c:v>
                </c:pt>
                <c:pt idx="3499">
                  <c:v>5/31/2011 19:58</c:v>
                </c:pt>
                <c:pt idx="3500">
                  <c:v>5/31/2011 20:13</c:v>
                </c:pt>
                <c:pt idx="3501">
                  <c:v>5/31/2011 20:28</c:v>
                </c:pt>
                <c:pt idx="3502">
                  <c:v>5/31/2011 20:43</c:v>
                </c:pt>
                <c:pt idx="3503">
                  <c:v>5/31/2011 20:58</c:v>
                </c:pt>
                <c:pt idx="3504">
                  <c:v>5/31/2011 21:13</c:v>
                </c:pt>
                <c:pt idx="3505">
                  <c:v>5/31/2011 21:28</c:v>
                </c:pt>
                <c:pt idx="3506">
                  <c:v>5/31/2011 21:43</c:v>
                </c:pt>
                <c:pt idx="3507">
                  <c:v>5/31/2011 21:58</c:v>
                </c:pt>
                <c:pt idx="3508">
                  <c:v>5/31/2011 22:13</c:v>
                </c:pt>
                <c:pt idx="3509">
                  <c:v>5/31/2011 22:28</c:v>
                </c:pt>
                <c:pt idx="3510">
                  <c:v>5/31/2011 22:43</c:v>
                </c:pt>
                <c:pt idx="3511">
                  <c:v>5/31/2011 22:58</c:v>
                </c:pt>
                <c:pt idx="3512">
                  <c:v>5/31/2011 23:13</c:v>
                </c:pt>
                <c:pt idx="3513">
                  <c:v>5/31/2011 23:28</c:v>
                </c:pt>
                <c:pt idx="3514">
                  <c:v>5/31/2011 23:43</c:v>
                </c:pt>
                <c:pt idx="3515">
                  <c:v>5/31/2011 23:58</c:v>
                </c:pt>
                <c:pt idx="3516">
                  <c:v>6/1/2011 0:13</c:v>
                </c:pt>
                <c:pt idx="3517">
                  <c:v>6/1/2011 0:28</c:v>
                </c:pt>
                <c:pt idx="3518">
                  <c:v>6/1/2011 0:43</c:v>
                </c:pt>
                <c:pt idx="3519">
                  <c:v>6/1/2011 0:58</c:v>
                </c:pt>
                <c:pt idx="3520">
                  <c:v>6/1/2011 1:13</c:v>
                </c:pt>
                <c:pt idx="3521">
                  <c:v>6/1/2011 1:28</c:v>
                </c:pt>
                <c:pt idx="3522">
                  <c:v>6/1/2011 1:43</c:v>
                </c:pt>
                <c:pt idx="3523">
                  <c:v>6/1/2011 1:58</c:v>
                </c:pt>
                <c:pt idx="3524">
                  <c:v>6/1/2011 2:13</c:v>
                </c:pt>
                <c:pt idx="3525">
                  <c:v>6/1/2011 2:28</c:v>
                </c:pt>
                <c:pt idx="3526">
                  <c:v>6/1/2011 2:43</c:v>
                </c:pt>
                <c:pt idx="3527">
                  <c:v>6/1/2011 2:58</c:v>
                </c:pt>
                <c:pt idx="3528">
                  <c:v>6/1/2011 3:13</c:v>
                </c:pt>
                <c:pt idx="3529">
                  <c:v>6/1/2011 3:28</c:v>
                </c:pt>
                <c:pt idx="3530">
                  <c:v>6/1/2011 3:43</c:v>
                </c:pt>
                <c:pt idx="3531">
                  <c:v>6/1/2011 3:58</c:v>
                </c:pt>
                <c:pt idx="3532">
                  <c:v>6/1/2011 4:13</c:v>
                </c:pt>
                <c:pt idx="3533">
                  <c:v>6/1/2011 4:28</c:v>
                </c:pt>
                <c:pt idx="3534">
                  <c:v>6/1/2011 4:43</c:v>
                </c:pt>
                <c:pt idx="3535">
                  <c:v>6/1/2011 4:58</c:v>
                </c:pt>
                <c:pt idx="3536">
                  <c:v>6/1/2011 5:13</c:v>
                </c:pt>
                <c:pt idx="3537">
                  <c:v>6/1/2011 5:28</c:v>
                </c:pt>
                <c:pt idx="3538">
                  <c:v>6/1/2011 5:43</c:v>
                </c:pt>
                <c:pt idx="3539">
                  <c:v>6/1/2011 5:58</c:v>
                </c:pt>
                <c:pt idx="3540">
                  <c:v>6/1/2011 6:13</c:v>
                </c:pt>
                <c:pt idx="3541">
                  <c:v>6/1/2011 6:28</c:v>
                </c:pt>
                <c:pt idx="3542">
                  <c:v>6/1/2011 6:43</c:v>
                </c:pt>
                <c:pt idx="3543">
                  <c:v>6/1/2011 6:58</c:v>
                </c:pt>
                <c:pt idx="3544">
                  <c:v>6/1/2011 7:13</c:v>
                </c:pt>
                <c:pt idx="3545">
                  <c:v>6/1/2011 7:28</c:v>
                </c:pt>
                <c:pt idx="3546">
                  <c:v>6/1/2011 7:43</c:v>
                </c:pt>
                <c:pt idx="3547">
                  <c:v>6/1/2011 7:58</c:v>
                </c:pt>
                <c:pt idx="3548">
                  <c:v>6/1/2011 8:13</c:v>
                </c:pt>
                <c:pt idx="3549">
                  <c:v>6/1/2011 8:28</c:v>
                </c:pt>
                <c:pt idx="3550">
                  <c:v>6/1/2011 8:43</c:v>
                </c:pt>
                <c:pt idx="3551">
                  <c:v>6/1/2011 8:58</c:v>
                </c:pt>
                <c:pt idx="3552">
                  <c:v>6/1/2011 9:13</c:v>
                </c:pt>
                <c:pt idx="3553">
                  <c:v>6/1/2011 9:28</c:v>
                </c:pt>
                <c:pt idx="3554">
                  <c:v>6/1/2011 9:43</c:v>
                </c:pt>
                <c:pt idx="3555">
                  <c:v>6/1/2011 9:58</c:v>
                </c:pt>
                <c:pt idx="3556">
                  <c:v>6/1/2011 10:13</c:v>
                </c:pt>
                <c:pt idx="3557">
                  <c:v>6/1/2011 10:28</c:v>
                </c:pt>
                <c:pt idx="3558">
                  <c:v>6/1/2011 10:43</c:v>
                </c:pt>
                <c:pt idx="3559">
                  <c:v>6/1/2011 10:58</c:v>
                </c:pt>
                <c:pt idx="3560">
                  <c:v>6/1/2011 11:13</c:v>
                </c:pt>
                <c:pt idx="3561">
                  <c:v>6/1/2011 11:28</c:v>
                </c:pt>
                <c:pt idx="3562">
                  <c:v>6/1/2011 11:43</c:v>
                </c:pt>
                <c:pt idx="3563">
                  <c:v>6/1/2011 11:58</c:v>
                </c:pt>
                <c:pt idx="3564">
                  <c:v>6/1/2011 12:13</c:v>
                </c:pt>
                <c:pt idx="3565">
                  <c:v>6/1/2011 12:28</c:v>
                </c:pt>
                <c:pt idx="3566">
                  <c:v>6/1/2011 12:43</c:v>
                </c:pt>
                <c:pt idx="3567">
                  <c:v>6/1/2011 12:58</c:v>
                </c:pt>
                <c:pt idx="3568">
                  <c:v>6/1/2011 13:13</c:v>
                </c:pt>
                <c:pt idx="3569">
                  <c:v>6/1/2011 13:28</c:v>
                </c:pt>
                <c:pt idx="3570">
                  <c:v>6/1/2011 13:43</c:v>
                </c:pt>
                <c:pt idx="3571">
                  <c:v>6/1/2011 13:58</c:v>
                </c:pt>
                <c:pt idx="3572">
                  <c:v>6/1/2011 14:13</c:v>
                </c:pt>
                <c:pt idx="3573">
                  <c:v>6/1/2011 14:28</c:v>
                </c:pt>
                <c:pt idx="3574">
                  <c:v>6/1/2011 14:43</c:v>
                </c:pt>
                <c:pt idx="3575">
                  <c:v>6/1/2011 14:58</c:v>
                </c:pt>
                <c:pt idx="3576">
                  <c:v>6/1/2011 15:13</c:v>
                </c:pt>
                <c:pt idx="3577">
                  <c:v>6/1/2011 15:28</c:v>
                </c:pt>
                <c:pt idx="3578">
                  <c:v>6/1/2011 15:43</c:v>
                </c:pt>
                <c:pt idx="3579">
                  <c:v>6/1/2011 15:58</c:v>
                </c:pt>
                <c:pt idx="3580">
                  <c:v>6/1/2011 16:13</c:v>
                </c:pt>
                <c:pt idx="3581">
                  <c:v>6/1/2011 16:28</c:v>
                </c:pt>
                <c:pt idx="3582">
                  <c:v>6/1/2011 16:43</c:v>
                </c:pt>
                <c:pt idx="3583">
                  <c:v>6/1/2011 16:58</c:v>
                </c:pt>
                <c:pt idx="3584">
                  <c:v>6/1/2011 17:13</c:v>
                </c:pt>
                <c:pt idx="3585">
                  <c:v>6/1/2011 17:28</c:v>
                </c:pt>
                <c:pt idx="3586">
                  <c:v>6/1/2011 17:43</c:v>
                </c:pt>
                <c:pt idx="3587">
                  <c:v>6/1/2011 17:58</c:v>
                </c:pt>
                <c:pt idx="3588">
                  <c:v>6/1/2011 18:13</c:v>
                </c:pt>
                <c:pt idx="3589">
                  <c:v>6/1/2011 18:28</c:v>
                </c:pt>
                <c:pt idx="3590">
                  <c:v>6/1/2011 18:43</c:v>
                </c:pt>
                <c:pt idx="3591">
                  <c:v>6/1/2011 18:58</c:v>
                </c:pt>
                <c:pt idx="3592">
                  <c:v>6/1/2011 19:13</c:v>
                </c:pt>
                <c:pt idx="3593">
                  <c:v>6/1/2011 19:28</c:v>
                </c:pt>
                <c:pt idx="3594">
                  <c:v>6/1/2011 19:43</c:v>
                </c:pt>
                <c:pt idx="3595">
                  <c:v>6/1/2011 19:58</c:v>
                </c:pt>
                <c:pt idx="3596">
                  <c:v>6/1/2011 20:13</c:v>
                </c:pt>
                <c:pt idx="3597">
                  <c:v>6/1/2011 20:28</c:v>
                </c:pt>
                <c:pt idx="3598">
                  <c:v>6/1/2011 20:43</c:v>
                </c:pt>
                <c:pt idx="3599">
                  <c:v>6/1/2011 20:58</c:v>
                </c:pt>
                <c:pt idx="3600">
                  <c:v>6/1/2011 21:13</c:v>
                </c:pt>
                <c:pt idx="3601">
                  <c:v>6/1/2011 21:28</c:v>
                </c:pt>
                <c:pt idx="3602">
                  <c:v>6/1/2011 21:43</c:v>
                </c:pt>
                <c:pt idx="3603">
                  <c:v>6/1/2011 21:58</c:v>
                </c:pt>
                <c:pt idx="3604">
                  <c:v>6/1/2011 22:13</c:v>
                </c:pt>
                <c:pt idx="3605">
                  <c:v>6/1/2011 22:28</c:v>
                </c:pt>
                <c:pt idx="3606">
                  <c:v>6/1/2011 22:43</c:v>
                </c:pt>
                <c:pt idx="3607">
                  <c:v>6/1/2011 22:58</c:v>
                </c:pt>
                <c:pt idx="3608">
                  <c:v>6/1/2011 23:13</c:v>
                </c:pt>
                <c:pt idx="3609">
                  <c:v>6/1/2011 23:28</c:v>
                </c:pt>
                <c:pt idx="3610">
                  <c:v>6/1/2011 23:43</c:v>
                </c:pt>
                <c:pt idx="3611">
                  <c:v>6/1/2011 23:58</c:v>
                </c:pt>
                <c:pt idx="3612">
                  <c:v>6/2/2011 0:13</c:v>
                </c:pt>
                <c:pt idx="3613">
                  <c:v>6/2/2011 0:28</c:v>
                </c:pt>
                <c:pt idx="3614">
                  <c:v>6/2/2011 0:43</c:v>
                </c:pt>
                <c:pt idx="3615">
                  <c:v>6/2/2011 0:58</c:v>
                </c:pt>
                <c:pt idx="3616">
                  <c:v>6/2/2011 1:13</c:v>
                </c:pt>
                <c:pt idx="3617">
                  <c:v>6/2/2011 1:28</c:v>
                </c:pt>
                <c:pt idx="3618">
                  <c:v>6/2/2011 1:43</c:v>
                </c:pt>
                <c:pt idx="3619">
                  <c:v>6/2/2011 1:58</c:v>
                </c:pt>
                <c:pt idx="3620">
                  <c:v>6/2/2011 2:13</c:v>
                </c:pt>
                <c:pt idx="3621">
                  <c:v>6/2/2011 2:28</c:v>
                </c:pt>
                <c:pt idx="3622">
                  <c:v>6/2/2011 2:43</c:v>
                </c:pt>
                <c:pt idx="3623">
                  <c:v>6/2/2011 2:58</c:v>
                </c:pt>
                <c:pt idx="3624">
                  <c:v>6/2/2011 3:13</c:v>
                </c:pt>
                <c:pt idx="3625">
                  <c:v>6/2/2011 3:28</c:v>
                </c:pt>
                <c:pt idx="3626">
                  <c:v>6/2/2011 3:43</c:v>
                </c:pt>
                <c:pt idx="3627">
                  <c:v>6/2/2011 3:58</c:v>
                </c:pt>
                <c:pt idx="3628">
                  <c:v>6/2/2011 4:13</c:v>
                </c:pt>
                <c:pt idx="3629">
                  <c:v>6/2/2011 4:28</c:v>
                </c:pt>
                <c:pt idx="3630">
                  <c:v>6/2/2011 4:43</c:v>
                </c:pt>
                <c:pt idx="3631">
                  <c:v>6/2/2011 4:58</c:v>
                </c:pt>
                <c:pt idx="3632">
                  <c:v>6/2/2011 5:13</c:v>
                </c:pt>
                <c:pt idx="3633">
                  <c:v>6/2/2011 5:28</c:v>
                </c:pt>
                <c:pt idx="3634">
                  <c:v>6/2/2011 5:43</c:v>
                </c:pt>
                <c:pt idx="3635">
                  <c:v>6/2/2011 5:58</c:v>
                </c:pt>
                <c:pt idx="3636">
                  <c:v>6/2/2011 6:13</c:v>
                </c:pt>
                <c:pt idx="3637">
                  <c:v>6/2/2011 6:28</c:v>
                </c:pt>
                <c:pt idx="3638">
                  <c:v>6/2/2011 6:43</c:v>
                </c:pt>
                <c:pt idx="3639">
                  <c:v>6/2/2011 6:58</c:v>
                </c:pt>
                <c:pt idx="3640">
                  <c:v>6/2/2011 7:13</c:v>
                </c:pt>
                <c:pt idx="3641">
                  <c:v>6/2/2011 7:28</c:v>
                </c:pt>
                <c:pt idx="3642">
                  <c:v>6/2/2011 7:43</c:v>
                </c:pt>
                <c:pt idx="3643">
                  <c:v>6/2/2011 7:58</c:v>
                </c:pt>
                <c:pt idx="3644">
                  <c:v>6/2/2011 8:13</c:v>
                </c:pt>
                <c:pt idx="3645">
                  <c:v>6/2/2011 8:28</c:v>
                </c:pt>
                <c:pt idx="3646">
                  <c:v>6/2/2011 8:43</c:v>
                </c:pt>
                <c:pt idx="3647">
                  <c:v>6/2/2011 8:58</c:v>
                </c:pt>
                <c:pt idx="3648">
                  <c:v>6/2/2011 9:13</c:v>
                </c:pt>
                <c:pt idx="3649">
                  <c:v>6/2/2011 9:28</c:v>
                </c:pt>
                <c:pt idx="3650">
                  <c:v>6/2/2011 9:43</c:v>
                </c:pt>
                <c:pt idx="3651">
                  <c:v>6/2/2011 9:58</c:v>
                </c:pt>
                <c:pt idx="3652">
                  <c:v>6/2/2011 10:13</c:v>
                </c:pt>
                <c:pt idx="3653">
                  <c:v>6/2/2011 10:28</c:v>
                </c:pt>
                <c:pt idx="3654">
                  <c:v>6/2/2011 10:43</c:v>
                </c:pt>
                <c:pt idx="3655">
                  <c:v>6/2/2011 10:58</c:v>
                </c:pt>
                <c:pt idx="3656">
                  <c:v>6/2/2011 11:13</c:v>
                </c:pt>
                <c:pt idx="3657">
                  <c:v>6/2/2011 11:28</c:v>
                </c:pt>
                <c:pt idx="3658">
                  <c:v>6/2/2011 11:43</c:v>
                </c:pt>
                <c:pt idx="3659">
                  <c:v>6/2/2011 11:58</c:v>
                </c:pt>
                <c:pt idx="3660">
                  <c:v>6/2/2011 12:13</c:v>
                </c:pt>
                <c:pt idx="3661">
                  <c:v>6/2/2011 12:28</c:v>
                </c:pt>
                <c:pt idx="3662">
                  <c:v>6/2/2011 12:43</c:v>
                </c:pt>
                <c:pt idx="3663">
                  <c:v>6/2/2011 12:58</c:v>
                </c:pt>
                <c:pt idx="3664">
                  <c:v>6/2/2011 13:13</c:v>
                </c:pt>
                <c:pt idx="3665">
                  <c:v>6/2/2011 13:28</c:v>
                </c:pt>
                <c:pt idx="3666">
                  <c:v>6/2/2011 13:43</c:v>
                </c:pt>
                <c:pt idx="3667">
                  <c:v>6/2/2011 13:58</c:v>
                </c:pt>
                <c:pt idx="3668">
                  <c:v>6/2/2011 14:13</c:v>
                </c:pt>
                <c:pt idx="3669">
                  <c:v>6/2/2011 14:28</c:v>
                </c:pt>
                <c:pt idx="3670">
                  <c:v>6/2/2011 14:43</c:v>
                </c:pt>
                <c:pt idx="3671">
                  <c:v>6/2/2011 14:58</c:v>
                </c:pt>
                <c:pt idx="3672">
                  <c:v>6/2/2011 15:13</c:v>
                </c:pt>
                <c:pt idx="3673">
                  <c:v>6/2/2011 15:28</c:v>
                </c:pt>
                <c:pt idx="3674">
                  <c:v>6/2/2011 15:43</c:v>
                </c:pt>
                <c:pt idx="3675">
                  <c:v>6/2/2011 15:58</c:v>
                </c:pt>
                <c:pt idx="3676">
                  <c:v>6/2/2011 16:13</c:v>
                </c:pt>
                <c:pt idx="3677">
                  <c:v>6/2/2011 16:28</c:v>
                </c:pt>
                <c:pt idx="3678">
                  <c:v>6/2/2011 16:43</c:v>
                </c:pt>
                <c:pt idx="3679">
                  <c:v>6/2/2011 16:58</c:v>
                </c:pt>
                <c:pt idx="3680">
                  <c:v>6/2/2011 17:13</c:v>
                </c:pt>
                <c:pt idx="3681">
                  <c:v>6/2/2011 17:28</c:v>
                </c:pt>
                <c:pt idx="3682">
                  <c:v>6/2/2011 17:43</c:v>
                </c:pt>
                <c:pt idx="3683">
                  <c:v>6/2/2011 17:58</c:v>
                </c:pt>
                <c:pt idx="3684">
                  <c:v>6/2/2011 18:13</c:v>
                </c:pt>
                <c:pt idx="3685">
                  <c:v>6/2/2011 18:28</c:v>
                </c:pt>
                <c:pt idx="3686">
                  <c:v>6/2/2011 18:43</c:v>
                </c:pt>
                <c:pt idx="3687">
                  <c:v>6/2/2011 18:58</c:v>
                </c:pt>
                <c:pt idx="3688">
                  <c:v>6/2/2011 19:13</c:v>
                </c:pt>
                <c:pt idx="3689">
                  <c:v>6/2/2011 19:28</c:v>
                </c:pt>
                <c:pt idx="3690">
                  <c:v>6/2/2011 19:43</c:v>
                </c:pt>
                <c:pt idx="3691">
                  <c:v>6/2/2011 19:58</c:v>
                </c:pt>
                <c:pt idx="3692">
                  <c:v>6/2/2011 20:13</c:v>
                </c:pt>
                <c:pt idx="3693">
                  <c:v>6/2/2011 20:28</c:v>
                </c:pt>
                <c:pt idx="3694">
                  <c:v>6/2/2011 20:43</c:v>
                </c:pt>
                <c:pt idx="3695">
                  <c:v>6/2/2011 20:58</c:v>
                </c:pt>
                <c:pt idx="3696">
                  <c:v>6/2/2011 21:13</c:v>
                </c:pt>
                <c:pt idx="3697">
                  <c:v>6/2/2011 21:28</c:v>
                </c:pt>
                <c:pt idx="3698">
                  <c:v>6/2/2011 21:43</c:v>
                </c:pt>
                <c:pt idx="3699">
                  <c:v>6/2/2011 21:58</c:v>
                </c:pt>
                <c:pt idx="3700">
                  <c:v>6/2/2011 22:13</c:v>
                </c:pt>
                <c:pt idx="3701">
                  <c:v>6/2/2011 22:28</c:v>
                </c:pt>
                <c:pt idx="3702">
                  <c:v>6/2/2011 22:43</c:v>
                </c:pt>
                <c:pt idx="3703">
                  <c:v>6/2/2011 22:58</c:v>
                </c:pt>
                <c:pt idx="3704">
                  <c:v>6/2/2011 23:13</c:v>
                </c:pt>
                <c:pt idx="3705">
                  <c:v>6/2/2011 23:28</c:v>
                </c:pt>
                <c:pt idx="3706">
                  <c:v>6/2/2011 23:43</c:v>
                </c:pt>
                <c:pt idx="3707">
                  <c:v>6/2/2011 23:58</c:v>
                </c:pt>
                <c:pt idx="3708">
                  <c:v>6/3/2011 0:13</c:v>
                </c:pt>
                <c:pt idx="3709">
                  <c:v>6/3/2011 0:28</c:v>
                </c:pt>
                <c:pt idx="3710">
                  <c:v>6/3/2011 0:43</c:v>
                </c:pt>
                <c:pt idx="3711">
                  <c:v>6/3/2011 0:58</c:v>
                </c:pt>
                <c:pt idx="3712">
                  <c:v>6/3/2011 1:13</c:v>
                </c:pt>
                <c:pt idx="3713">
                  <c:v>6/3/2011 1:28</c:v>
                </c:pt>
                <c:pt idx="3714">
                  <c:v>6/3/2011 1:43</c:v>
                </c:pt>
                <c:pt idx="3715">
                  <c:v>6/3/2011 1:58</c:v>
                </c:pt>
                <c:pt idx="3716">
                  <c:v>6/3/2011 2:13</c:v>
                </c:pt>
                <c:pt idx="3717">
                  <c:v>6/3/2011 2:28</c:v>
                </c:pt>
                <c:pt idx="3718">
                  <c:v>6/3/2011 2:43</c:v>
                </c:pt>
                <c:pt idx="3719">
                  <c:v>6/3/2011 2:58</c:v>
                </c:pt>
                <c:pt idx="3720">
                  <c:v>6/3/2011 3:13</c:v>
                </c:pt>
                <c:pt idx="3721">
                  <c:v>6/3/2011 3:28</c:v>
                </c:pt>
                <c:pt idx="3722">
                  <c:v>6/3/2011 3:43</c:v>
                </c:pt>
                <c:pt idx="3723">
                  <c:v>6/3/2011 3:58</c:v>
                </c:pt>
                <c:pt idx="3724">
                  <c:v>6/3/2011 4:13</c:v>
                </c:pt>
                <c:pt idx="3725">
                  <c:v>6/3/2011 4:28</c:v>
                </c:pt>
                <c:pt idx="3726">
                  <c:v>6/3/2011 4:43</c:v>
                </c:pt>
                <c:pt idx="3727">
                  <c:v>6/3/2011 4:58</c:v>
                </c:pt>
                <c:pt idx="3728">
                  <c:v>6/3/2011 5:13</c:v>
                </c:pt>
                <c:pt idx="3729">
                  <c:v>6/3/2011 5:28</c:v>
                </c:pt>
                <c:pt idx="3730">
                  <c:v>6/3/2011 5:43</c:v>
                </c:pt>
                <c:pt idx="3731">
                  <c:v>6/3/2011 5:58</c:v>
                </c:pt>
                <c:pt idx="3732">
                  <c:v>6/3/2011 6:13</c:v>
                </c:pt>
                <c:pt idx="3733">
                  <c:v>6/3/2011 6:28</c:v>
                </c:pt>
                <c:pt idx="3734">
                  <c:v>6/3/2011 6:43</c:v>
                </c:pt>
                <c:pt idx="3735">
                  <c:v>6/3/2011 6:58</c:v>
                </c:pt>
                <c:pt idx="3736">
                  <c:v>6/3/2011 7:13</c:v>
                </c:pt>
                <c:pt idx="3737">
                  <c:v>6/3/2011 7:28</c:v>
                </c:pt>
                <c:pt idx="3738">
                  <c:v>6/3/2011 7:43</c:v>
                </c:pt>
                <c:pt idx="3739">
                  <c:v>6/3/2011 7:58</c:v>
                </c:pt>
                <c:pt idx="3740">
                  <c:v>6/3/2011 8:13</c:v>
                </c:pt>
                <c:pt idx="3741">
                  <c:v>6/3/2011 8:28</c:v>
                </c:pt>
                <c:pt idx="3742">
                  <c:v>6/3/2011 8:43</c:v>
                </c:pt>
                <c:pt idx="3743">
                  <c:v>6/3/2011 8:58</c:v>
                </c:pt>
                <c:pt idx="3744">
                  <c:v>6/3/2011 9:13</c:v>
                </c:pt>
                <c:pt idx="3745">
                  <c:v>6/3/2011 9:28</c:v>
                </c:pt>
                <c:pt idx="3746">
                  <c:v>6/3/2011 9:43</c:v>
                </c:pt>
                <c:pt idx="3747">
                  <c:v>6/3/2011 9:58</c:v>
                </c:pt>
                <c:pt idx="3748">
                  <c:v>6/3/2011 10:13</c:v>
                </c:pt>
                <c:pt idx="3749">
                  <c:v>6/3/2011 10:28</c:v>
                </c:pt>
                <c:pt idx="3750">
                  <c:v>6/3/2011 10:43</c:v>
                </c:pt>
                <c:pt idx="3751">
                  <c:v>6/3/2011 10:58</c:v>
                </c:pt>
                <c:pt idx="3752">
                  <c:v>6/3/2011 11:13</c:v>
                </c:pt>
                <c:pt idx="3753">
                  <c:v>6/3/2011 11:28</c:v>
                </c:pt>
                <c:pt idx="3754">
                  <c:v>6/3/2011 11:43</c:v>
                </c:pt>
                <c:pt idx="3755">
                  <c:v>6/3/2011 11:58</c:v>
                </c:pt>
                <c:pt idx="3756">
                  <c:v>6/3/2011 12:01</c:v>
                </c:pt>
                <c:pt idx="3757">
                  <c:v>6/3/2011 12:01</c:v>
                </c:pt>
                <c:pt idx="3759">
                  <c:v>6/5/2011 13:20</c:v>
                </c:pt>
                <c:pt idx="3760">
                  <c:v>6/5/2011 13:35</c:v>
                </c:pt>
                <c:pt idx="3761">
                  <c:v>6/5/2011 13:50</c:v>
                </c:pt>
                <c:pt idx="3762">
                  <c:v>6/5/2011 14:05</c:v>
                </c:pt>
                <c:pt idx="3763">
                  <c:v>6/5/2011 14:20</c:v>
                </c:pt>
                <c:pt idx="3764">
                  <c:v>6/5/2011 14:35</c:v>
                </c:pt>
                <c:pt idx="3765">
                  <c:v>6/5/2011 14:50</c:v>
                </c:pt>
                <c:pt idx="3766">
                  <c:v>6/5/2011 15:05</c:v>
                </c:pt>
                <c:pt idx="3767">
                  <c:v>6/5/2011 15:20</c:v>
                </c:pt>
                <c:pt idx="3768">
                  <c:v>6/5/2011 15:35</c:v>
                </c:pt>
                <c:pt idx="3769">
                  <c:v>6/5/2011 15:50</c:v>
                </c:pt>
                <c:pt idx="3770">
                  <c:v>6/5/2011 16:05</c:v>
                </c:pt>
                <c:pt idx="3771">
                  <c:v>6/5/2011 16:20</c:v>
                </c:pt>
                <c:pt idx="3772">
                  <c:v>6/5/2011 16:35</c:v>
                </c:pt>
                <c:pt idx="3773">
                  <c:v>6/5/2011 16:50</c:v>
                </c:pt>
                <c:pt idx="3774">
                  <c:v>6/5/2011 17:05</c:v>
                </c:pt>
                <c:pt idx="3775">
                  <c:v>6/5/2011 17:20</c:v>
                </c:pt>
                <c:pt idx="3776">
                  <c:v>6/5/2011 17:35</c:v>
                </c:pt>
                <c:pt idx="3777">
                  <c:v>6/5/2011 17:50</c:v>
                </c:pt>
                <c:pt idx="3778">
                  <c:v>6/5/2011 18:05</c:v>
                </c:pt>
                <c:pt idx="3779">
                  <c:v>6/5/2011 18:20</c:v>
                </c:pt>
                <c:pt idx="3780">
                  <c:v>6/5/2011 18:35</c:v>
                </c:pt>
                <c:pt idx="3781">
                  <c:v>6/5/2011 18:50</c:v>
                </c:pt>
                <c:pt idx="3782">
                  <c:v>6/5/2011 19:05</c:v>
                </c:pt>
                <c:pt idx="3783">
                  <c:v>6/5/2011 19:20</c:v>
                </c:pt>
                <c:pt idx="3784">
                  <c:v>6/5/2011 19:35</c:v>
                </c:pt>
                <c:pt idx="3785">
                  <c:v>6/5/2011 19:50</c:v>
                </c:pt>
                <c:pt idx="3786">
                  <c:v>6/5/2011 20:05</c:v>
                </c:pt>
                <c:pt idx="3787">
                  <c:v>6/5/2011 20:20</c:v>
                </c:pt>
                <c:pt idx="3788">
                  <c:v>6/5/2011 20:35</c:v>
                </c:pt>
                <c:pt idx="3789">
                  <c:v>6/5/2011 20:50</c:v>
                </c:pt>
                <c:pt idx="3790">
                  <c:v>6/5/2011 21:05</c:v>
                </c:pt>
                <c:pt idx="3791">
                  <c:v>6/5/2011 21:20</c:v>
                </c:pt>
                <c:pt idx="3792">
                  <c:v>6/5/2011 21:35</c:v>
                </c:pt>
                <c:pt idx="3793">
                  <c:v>6/5/2011 21:50</c:v>
                </c:pt>
                <c:pt idx="3794">
                  <c:v>6/5/2011 22:05</c:v>
                </c:pt>
                <c:pt idx="3795">
                  <c:v>6/5/2011 22:20</c:v>
                </c:pt>
                <c:pt idx="3796">
                  <c:v>6/5/2011 22:35</c:v>
                </c:pt>
                <c:pt idx="3797">
                  <c:v>6/5/2011 22:50</c:v>
                </c:pt>
                <c:pt idx="3798">
                  <c:v>6/5/2011 23:05</c:v>
                </c:pt>
                <c:pt idx="3799">
                  <c:v>6/5/2011 23:20</c:v>
                </c:pt>
                <c:pt idx="3800">
                  <c:v>6/5/2011 23:35</c:v>
                </c:pt>
                <c:pt idx="3801">
                  <c:v>6/5/2011 23:50</c:v>
                </c:pt>
                <c:pt idx="3802">
                  <c:v>6/6/2011 0:05</c:v>
                </c:pt>
                <c:pt idx="3803">
                  <c:v>6/6/2011 0:20</c:v>
                </c:pt>
                <c:pt idx="3804">
                  <c:v>6/6/2011 0:35</c:v>
                </c:pt>
                <c:pt idx="3805">
                  <c:v>6/6/2011 0:50</c:v>
                </c:pt>
                <c:pt idx="3806">
                  <c:v>6/6/2011 1:05</c:v>
                </c:pt>
                <c:pt idx="3807">
                  <c:v>6/6/2011 1:20</c:v>
                </c:pt>
                <c:pt idx="3808">
                  <c:v>6/6/2011 1:35</c:v>
                </c:pt>
                <c:pt idx="3809">
                  <c:v>6/6/2011 1:50</c:v>
                </c:pt>
                <c:pt idx="3810">
                  <c:v>6/6/2011 2:05</c:v>
                </c:pt>
                <c:pt idx="3811">
                  <c:v>6/6/2011 2:20</c:v>
                </c:pt>
                <c:pt idx="3812">
                  <c:v>6/6/2011 2:35</c:v>
                </c:pt>
                <c:pt idx="3813">
                  <c:v>6/6/2011 2:50</c:v>
                </c:pt>
                <c:pt idx="3814">
                  <c:v>6/6/2011 3:05</c:v>
                </c:pt>
                <c:pt idx="3815">
                  <c:v>6/6/2011 3:20</c:v>
                </c:pt>
                <c:pt idx="3816">
                  <c:v>6/6/2011 3:35</c:v>
                </c:pt>
                <c:pt idx="3817">
                  <c:v>6/6/2011 3:50</c:v>
                </c:pt>
                <c:pt idx="3818">
                  <c:v>6/6/2011 4:05</c:v>
                </c:pt>
                <c:pt idx="3819">
                  <c:v>6/6/2011 4:20</c:v>
                </c:pt>
                <c:pt idx="3820">
                  <c:v>6/6/2011 4:35</c:v>
                </c:pt>
                <c:pt idx="3821">
                  <c:v>6/6/2011 4:50</c:v>
                </c:pt>
                <c:pt idx="3822">
                  <c:v>6/6/2011 5:05</c:v>
                </c:pt>
                <c:pt idx="3823">
                  <c:v>6/6/2011 5:20</c:v>
                </c:pt>
                <c:pt idx="3824">
                  <c:v>6/6/2011 5:35</c:v>
                </c:pt>
                <c:pt idx="3825">
                  <c:v>6/6/2011 5:50</c:v>
                </c:pt>
                <c:pt idx="3826">
                  <c:v>6/6/2011 6:05</c:v>
                </c:pt>
                <c:pt idx="3827">
                  <c:v>6/6/2011 6:20</c:v>
                </c:pt>
                <c:pt idx="3828">
                  <c:v>6/6/2011 6:35</c:v>
                </c:pt>
                <c:pt idx="3829">
                  <c:v>6/6/2011 6:50</c:v>
                </c:pt>
                <c:pt idx="3830">
                  <c:v>6/6/2011 7:05</c:v>
                </c:pt>
                <c:pt idx="3831">
                  <c:v>6/6/2011 7:20</c:v>
                </c:pt>
                <c:pt idx="3832">
                  <c:v>6/6/2011 7:35</c:v>
                </c:pt>
                <c:pt idx="3833">
                  <c:v>6/6/2011 7:50</c:v>
                </c:pt>
                <c:pt idx="3834">
                  <c:v>6/6/2011 8:05</c:v>
                </c:pt>
                <c:pt idx="3835">
                  <c:v>6/6/2011 8:20</c:v>
                </c:pt>
                <c:pt idx="3836">
                  <c:v>6/6/2011 8:35</c:v>
                </c:pt>
                <c:pt idx="3837">
                  <c:v>6/6/2011 8:50</c:v>
                </c:pt>
                <c:pt idx="3838">
                  <c:v>6/6/2011 9:05</c:v>
                </c:pt>
                <c:pt idx="3839">
                  <c:v>6/6/2011 9:20</c:v>
                </c:pt>
                <c:pt idx="3840">
                  <c:v>6/6/2011 9:35</c:v>
                </c:pt>
                <c:pt idx="3841">
                  <c:v>6/6/2011 9:50</c:v>
                </c:pt>
                <c:pt idx="3842">
                  <c:v>6/6/2011 10:05</c:v>
                </c:pt>
                <c:pt idx="3843">
                  <c:v>6/6/2011 10:20</c:v>
                </c:pt>
                <c:pt idx="3844">
                  <c:v>6/6/2011 10:35</c:v>
                </c:pt>
                <c:pt idx="3845">
                  <c:v>6/6/2011 10:50</c:v>
                </c:pt>
                <c:pt idx="3846">
                  <c:v>6/6/2011 11:05</c:v>
                </c:pt>
                <c:pt idx="3847">
                  <c:v>6/6/2011 11:20</c:v>
                </c:pt>
                <c:pt idx="3848">
                  <c:v>6/6/2011 11:35</c:v>
                </c:pt>
                <c:pt idx="3849">
                  <c:v>6/6/2011 11:50</c:v>
                </c:pt>
                <c:pt idx="3850">
                  <c:v>6/6/2011 12:05</c:v>
                </c:pt>
                <c:pt idx="3851">
                  <c:v>6/6/2011 12:20</c:v>
                </c:pt>
                <c:pt idx="3852">
                  <c:v>6/6/2011 12:35</c:v>
                </c:pt>
                <c:pt idx="3853">
                  <c:v>6/6/2011 12:50</c:v>
                </c:pt>
                <c:pt idx="3854">
                  <c:v>6/6/2011 13:05</c:v>
                </c:pt>
                <c:pt idx="3855">
                  <c:v>6/6/2011 13:20</c:v>
                </c:pt>
                <c:pt idx="3856">
                  <c:v>6/6/2011 13:35</c:v>
                </c:pt>
                <c:pt idx="3857">
                  <c:v>6/6/2011 13:50</c:v>
                </c:pt>
                <c:pt idx="3858">
                  <c:v>6/6/2011 14:05</c:v>
                </c:pt>
                <c:pt idx="3859">
                  <c:v>6/6/2011 14:20</c:v>
                </c:pt>
                <c:pt idx="3860">
                  <c:v>6/6/2011 14:35</c:v>
                </c:pt>
                <c:pt idx="3861">
                  <c:v>6/6/2011 14:50</c:v>
                </c:pt>
                <c:pt idx="3862">
                  <c:v>6/6/2011 15:05</c:v>
                </c:pt>
                <c:pt idx="3863">
                  <c:v>6/6/2011 15:20</c:v>
                </c:pt>
                <c:pt idx="3864">
                  <c:v>6/6/2011 15:35</c:v>
                </c:pt>
                <c:pt idx="3865">
                  <c:v>6/6/2011 15:50</c:v>
                </c:pt>
                <c:pt idx="3866">
                  <c:v>6/6/2011 16:05</c:v>
                </c:pt>
                <c:pt idx="3867">
                  <c:v>6/6/2011 16:20</c:v>
                </c:pt>
                <c:pt idx="3868">
                  <c:v>6/6/2011 16:35</c:v>
                </c:pt>
                <c:pt idx="3869">
                  <c:v>6/6/2011 16:50</c:v>
                </c:pt>
                <c:pt idx="3870">
                  <c:v>6/6/2011 17:05</c:v>
                </c:pt>
                <c:pt idx="3871">
                  <c:v>6/6/2011 17:20</c:v>
                </c:pt>
                <c:pt idx="3872">
                  <c:v>6/6/2011 17:35</c:v>
                </c:pt>
                <c:pt idx="3873">
                  <c:v>6/6/2011 17:50</c:v>
                </c:pt>
                <c:pt idx="3874">
                  <c:v>6/6/2011 18:05</c:v>
                </c:pt>
                <c:pt idx="3875">
                  <c:v>6/6/2011 18:20</c:v>
                </c:pt>
                <c:pt idx="3876">
                  <c:v>6/6/2011 18:35</c:v>
                </c:pt>
                <c:pt idx="3877">
                  <c:v>6/6/2011 18:50</c:v>
                </c:pt>
                <c:pt idx="3878">
                  <c:v>6/6/2011 19:05</c:v>
                </c:pt>
                <c:pt idx="3879">
                  <c:v>6/6/2011 19:20</c:v>
                </c:pt>
                <c:pt idx="3880">
                  <c:v>6/6/2011 19:35</c:v>
                </c:pt>
                <c:pt idx="3881">
                  <c:v>6/6/2011 19:50</c:v>
                </c:pt>
                <c:pt idx="3882">
                  <c:v>6/6/2011 20:05</c:v>
                </c:pt>
                <c:pt idx="3883">
                  <c:v>6/6/2011 20:20</c:v>
                </c:pt>
                <c:pt idx="3884">
                  <c:v>6/6/2011 20:35</c:v>
                </c:pt>
                <c:pt idx="3885">
                  <c:v>6/6/2011 20:50</c:v>
                </c:pt>
                <c:pt idx="3886">
                  <c:v>6/6/2011 21:05</c:v>
                </c:pt>
                <c:pt idx="3887">
                  <c:v>6/6/2011 21:20</c:v>
                </c:pt>
                <c:pt idx="3888">
                  <c:v>6/6/2011 21:35</c:v>
                </c:pt>
                <c:pt idx="3889">
                  <c:v>6/6/2011 21:50</c:v>
                </c:pt>
                <c:pt idx="3890">
                  <c:v>6/6/2011 22:05</c:v>
                </c:pt>
                <c:pt idx="3891">
                  <c:v>6/6/2011 22:20</c:v>
                </c:pt>
                <c:pt idx="3892">
                  <c:v>6/6/2011 22:35</c:v>
                </c:pt>
                <c:pt idx="3893">
                  <c:v>6/6/2011 22:50</c:v>
                </c:pt>
                <c:pt idx="3894">
                  <c:v>6/6/2011 23:05</c:v>
                </c:pt>
                <c:pt idx="3895">
                  <c:v>6/6/2011 23:20</c:v>
                </c:pt>
                <c:pt idx="3896">
                  <c:v>6/6/2011 23:35</c:v>
                </c:pt>
                <c:pt idx="3897">
                  <c:v>6/6/2011 23:50</c:v>
                </c:pt>
                <c:pt idx="3898">
                  <c:v>6/7/2011 0:05</c:v>
                </c:pt>
                <c:pt idx="3899">
                  <c:v>6/7/2011 0:20</c:v>
                </c:pt>
                <c:pt idx="3900">
                  <c:v>6/7/2011 0:35</c:v>
                </c:pt>
                <c:pt idx="3901">
                  <c:v>6/7/2011 0:50</c:v>
                </c:pt>
                <c:pt idx="3902">
                  <c:v>6/7/2011 1:05</c:v>
                </c:pt>
                <c:pt idx="3903">
                  <c:v>6/7/2011 1:20</c:v>
                </c:pt>
                <c:pt idx="3904">
                  <c:v>6/7/2011 1:35</c:v>
                </c:pt>
                <c:pt idx="3905">
                  <c:v>6/7/2011 1:50</c:v>
                </c:pt>
                <c:pt idx="3906">
                  <c:v>6/7/2011 2:05</c:v>
                </c:pt>
                <c:pt idx="3907">
                  <c:v>6/7/2011 2:20</c:v>
                </c:pt>
                <c:pt idx="3908">
                  <c:v>6/7/2011 2:35</c:v>
                </c:pt>
                <c:pt idx="3909">
                  <c:v>6/7/2011 2:50</c:v>
                </c:pt>
                <c:pt idx="3910">
                  <c:v>6/7/2011 3:05</c:v>
                </c:pt>
                <c:pt idx="3911">
                  <c:v>6/7/2011 3:20</c:v>
                </c:pt>
                <c:pt idx="3912">
                  <c:v>6/7/2011 3:35</c:v>
                </c:pt>
                <c:pt idx="3913">
                  <c:v>6/7/2011 3:50</c:v>
                </c:pt>
                <c:pt idx="3914">
                  <c:v>6/7/2011 4:05</c:v>
                </c:pt>
                <c:pt idx="3915">
                  <c:v>6/7/2011 4:20</c:v>
                </c:pt>
                <c:pt idx="3916">
                  <c:v>6/7/2011 4:35</c:v>
                </c:pt>
                <c:pt idx="3917">
                  <c:v>6/7/2011 4:50</c:v>
                </c:pt>
                <c:pt idx="3918">
                  <c:v>6/7/2011 5:05</c:v>
                </c:pt>
                <c:pt idx="3919">
                  <c:v>6/7/2011 5:20</c:v>
                </c:pt>
                <c:pt idx="3920">
                  <c:v>6/7/2011 5:35</c:v>
                </c:pt>
                <c:pt idx="3921">
                  <c:v>6/7/2011 5:50</c:v>
                </c:pt>
                <c:pt idx="3922">
                  <c:v>6/7/2011 6:05</c:v>
                </c:pt>
                <c:pt idx="3923">
                  <c:v>6/7/2011 6:20</c:v>
                </c:pt>
                <c:pt idx="3924">
                  <c:v>6/7/2011 6:35</c:v>
                </c:pt>
                <c:pt idx="3925">
                  <c:v>6/7/2011 6:50</c:v>
                </c:pt>
                <c:pt idx="3926">
                  <c:v>6/7/2011 7:05</c:v>
                </c:pt>
                <c:pt idx="3927">
                  <c:v>6/7/2011 7:20</c:v>
                </c:pt>
                <c:pt idx="3928">
                  <c:v>6/7/2011 7:35</c:v>
                </c:pt>
                <c:pt idx="3929">
                  <c:v>6/7/2011 7:50</c:v>
                </c:pt>
                <c:pt idx="3930">
                  <c:v>6/7/2011 8:05</c:v>
                </c:pt>
                <c:pt idx="3931">
                  <c:v>6/7/2011 8:20</c:v>
                </c:pt>
                <c:pt idx="3932">
                  <c:v>6/7/2011 8:35</c:v>
                </c:pt>
                <c:pt idx="3933">
                  <c:v>6/7/2011 8:50</c:v>
                </c:pt>
                <c:pt idx="3934">
                  <c:v>6/7/2011 9:05</c:v>
                </c:pt>
                <c:pt idx="3935">
                  <c:v>6/7/2011 9:20</c:v>
                </c:pt>
                <c:pt idx="3936">
                  <c:v>6/7/2011 9:35</c:v>
                </c:pt>
                <c:pt idx="3937">
                  <c:v>6/7/2011 9:50</c:v>
                </c:pt>
                <c:pt idx="3938">
                  <c:v>6/7/2011 10:05</c:v>
                </c:pt>
                <c:pt idx="3939">
                  <c:v>6/7/2011 10:20</c:v>
                </c:pt>
                <c:pt idx="3940">
                  <c:v>6/7/2011 10:35</c:v>
                </c:pt>
                <c:pt idx="3941">
                  <c:v>6/7/2011 10:50</c:v>
                </c:pt>
                <c:pt idx="3942">
                  <c:v>6/7/2011 11:05</c:v>
                </c:pt>
                <c:pt idx="3943">
                  <c:v>6/7/2011 11:20</c:v>
                </c:pt>
                <c:pt idx="3944">
                  <c:v>6/7/2011 11:35</c:v>
                </c:pt>
                <c:pt idx="3945">
                  <c:v>6/7/2011 11:50</c:v>
                </c:pt>
                <c:pt idx="3946">
                  <c:v>6/7/2011 12:05</c:v>
                </c:pt>
                <c:pt idx="3947">
                  <c:v>6/7/2011 12:20</c:v>
                </c:pt>
                <c:pt idx="3948">
                  <c:v>6/7/2011 12:35</c:v>
                </c:pt>
                <c:pt idx="3949">
                  <c:v>6/7/2011 12:50</c:v>
                </c:pt>
                <c:pt idx="3950">
                  <c:v>6/7/2011 13:05</c:v>
                </c:pt>
                <c:pt idx="3951">
                  <c:v>6/7/2011 13:20</c:v>
                </c:pt>
                <c:pt idx="3952">
                  <c:v>6/7/2011 13:35</c:v>
                </c:pt>
                <c:pt idx="3953">
                  <c:v>6/7/2011 13:50</c:v>
                </c:pt>
                <c:pt idx="3954">
                  <c:v>6/7/2011 14:05</c:v>
                </c:pt>
                <c:pt idx="3955">
                  <c:v>6/7/2011 14:20</c:v>
                </c:pt>
                <c:pt idx="3956">
                  <c:v>6/7/2011 14:35</c:v>
                </c:pt>
                <c:pt idx="3957">
                  <c:v>6/7/2011 14:50</c:v>
                </c:pt>
                <c:pt idx="3958">
                  <c:v>6/7/2011 15:05</c:v>
                </c:pt>
                <c:pt idx="3959">
                  <c:v>6/7/2011 15:20</c:v>
                </c:pt>
                <c:pt idx="3960">
                  <c:v>6/7/2011 15:35</c:v>
                </c:pt>
                <c:pt idx="3961">
                  <c:v>6/7/2011 15:50</c:v>
                </c:pt>
                <c:pt idx="3962">
                  <c:v>6/7/2011 16:05</c:v>
                </c:pt>
                <c:pt idx="3963">
                  <c:v>6/7/2011 16:20</c:v>
                </c:pt>
                <c:pt idx="3964">
                  <c:v>6/7/2011 16:35</c:v>
                </c:pt>
                <c:pt idx="3965">
                  <c:v>6/7/2011 16:50</c:v>
                </c:pt>
                <c:pt idx="3966">
                  <c:v>6/7/2011 17:05</c:v>
                </c:pt>
                <c:pt idx="3967">
                  <c:v>6/7/2011 17:20</c:v>
                </c:pt>
                <c:pt idx="3968">
                  <c:v>6/7/2011 17:35</c:v>
                </c:pt>
                <c:pt idx="3969">
                  <c:v>6/7/2011 17:50</c:v>
                </c:pt>
                <c:pt idx="3970">
                  <c:v>6/7/2011 18:05</c:v>
                </c:pt>
                <c:pt idx="3971">
                  <c:v>6/7/2011 18:20</c:v>
                </c:pt>
                <c:pt idx="3972">
                  <c:v>6/7/2011 18:35</c:v>
                </c:pt>
                <c:pt idx="3973">
                  <c:v>6/7/2011 18:50</c:v>
                </c:pt>
                <c:pt idx="3974">
                  <c:v>6/7/2011 19:05</c:v>
                </c:pt>
                <c:pt idx="3975">
                  <c:v>6/7/2011 19:20</c:v>
                </c:pt>
                <c:pt idx="3976">
                  <c:v>6/7/2011 19:35</c:v>
                </c:pt>
                <c:pt idx="3977">
                  <c:v>6/7/2011 19:50</c:v>
                </c:pt>
                <c:pt idx="3978">
                  <c:v>6/7/2011 20:05</c:v>
                </c:pt>
                <c:pt idx="3979">
                  <c:v>6/7/2011 20:20</c:v>
                </c:pt>
                <c:pt idx="3980">
                  <c:v>6/7/2011 20:35</c:v>
                </c:pt>
                <c:pt idx="3981">
                  <c:v>6/7/2011 20:50</c:v>
                </c:pt>
                <c:pt idx="3982">
                  <c:v>6/7/2011 21:05</c:v>
                </c:pt>
                <c:pt idx="3983">
                  <c:v>6/7/2011 21:20</c:v>
                </c:pt>
                <c:pt idx="3984">
                  <c:v>6/7/2011 21:35</c:v>
                </c:pt>
                <c:pt idx="3985">
                  <c:v>6/7/2011 21:50</c:v>
                </c:pt>
                <c:pt idx="3986">
                  <c:v>6/7/2011 22:05</c:v>
                </c:pt>
                <c:pt idx="3987">
                  <c:v>6/7/2011 22:20</c:v>
                </c:pt>
                <c:pt idx="3988">
                  <c:v>6/7/2011 22:35</c:v>
                </c:pt>
                <c:pt idx="3989">
                  <c:v>6/7/2011 22:50</c:v>
                </c:pt>
                <c:pt idx="3990">
                  <c:v>6/7/2011 23:05</c:v>
                </c:pt>
                <c:pt idx="3991">
                  <c:v>6/7/2011 23:20</c:v>
                </c:pt>
                <c:pt idx="3992">
                  <c:v>6/7/2011 23:35</c:v>
                </c:pt>
                <c:pt idx="3993">
                  <c:v>6/7/2011 23:50</c:v>
                </c:pt>
                <c:pt idx="3994">
                  <c:v>6/8/2011 0:05</c:v>
                </c:pt>
                <c:pt idx="3995">
                  <c:v>6/8/2011 0:20</c:v>
                </c:pt>
                <c:pt idx="3996">
                  <c:v>6/8/2011 0:35</c:v>
                </c:pt>
                <c:pt idx="3997">
                  <c:v>6/8/2011 0:50</c:v>
                </c:pt>
                <c:pt idx="3998">
                  <c:v>6/8/2011 1:05</c:v>
                </c:pt>
                <c:pt idx="3999">
                  <c:v>6/8/2011 1:20</c:v>
                </c:pt>
                <c:pt idx="4000">
                  <c:v>6/8/2011 1:35</c:v>
                </c:pt>
                <c:pt idx="4001">
                  <c:v>6/8/2011 1:50</c:v>
                </c:pt>
                <c:pt idx="4002">
                  <c:v>6/8/2011 2:05</c:v>
                </c:pt>
                <c:pt idx="4003">
                  <c:v>6/8/2011 2:20</c:v>
                </c:pt>
                <c:pt idx="4004">
                  <c:v>6/8/2011 2:35</c:v>
                </c:pt>
                <c:pt idx="4005">
                  <c:v>6/8/2011 2:50</c:v>
                </c:pt>
                <c:pt idx="4006">
                  <c:v>6/8/2011 3:05</c:v>
                </c:pt>
                <c:pt idx="4007">
                  <c:v>6/8/2011 3:20</c:v>
                </c:pt>
                <c:pt idx="4008">
                  <c:v>6/8/2011 3:35</c:v>
                </c:pt>
                <c:pt idx="4009">
                  <c:v>6/8/2011 3:50</c:v>
                </c:pt>
                <c:pt idx="4010">
                  <c:v>6/8/2011 4:05</c:v>
                </c:pt>
                <c:pt idx="4011">
                  <c:v>6/8/2011 4:20</c:v>
                </c:pt>
                <c:pt idx="4012">
                  <c:v>6/8/2011 4:35</c:v>
                </c:pt>
                <c:pt idx="4013">
                  <c:v>6/8/2011 4:50</c:v>
                </c:pt>
                <c:pt idx="4014">
                  <c:v>6/8/2011 5:05</c:v>
                </c:pt>
                <c:pt idx="4015">
                  <c:v>6/8/2011 5:20</c:v>
                </c:pt>
                <c:pt idx="4016">
                  <c:v>6/8/2011 5:35</c:v>
                </c:pt>
                <c:pt idx="4017">
                  <c:v>6/8/2011 5:50</c:v>
                </c:pt>
                <c:pt idx="4018">
                  <c:v>6/8/2011 6:05</c:v>
                </c:pt>
                <c:pt idx="4019">
                  <c:v>6/8/2011 6:20</c:v>
                </c:pt>
                <c:pt idx="4020">
                  <c:v>6/8/2011 6:35</c:v>
                </c:pt>
                <c:pt idx="4021">
                  <c:v>6/8/2011 6:50</c:v>
                </c:pt>
                <c:pt idx="4022">
                  <c:v>6/8/2011 7:05</c:v>
                </c:pt>
                <c:pt idx="4023">
                  <c:v>6/8/2011 7:20</c:v>
                </c:pt>
                <c:pt idx="4024">
                  <c:v>6/8/2011 7:35</c:v>
                </c:pt>
                <c:pt idx="4025">
                  <c:v>6/8/2011 7:50</c:v>
                </c:pt>
                <c:pt idx="4026">
                  <c:v>6/8/2011 8:05</c:v>
                </c:pt>
                <c:pt idx="4027">
                  <c:v>6/8/2011 8:20</c:v>
                </c:pt>
                <c:pt idx="4028">
                  <c:v>6/8/2011 8:35</c:v>
                </c:pt>
                <c:pt idx="4029">
                  <c:v>6/8/2011 8:50</c:v>
                </c:pt>
                <c:pt idx="4030">
                  <c:v>6/8/2011 9:05</c:v>
                </c:pt>
                <c:pt idx="4031">
                  <c:v>6/8/2011 9:20</c:v>
                </c:pt>
                <c:pt idx="4032">
                  <c:v>6/8/2011 9:35</c:v>
                </c:pt>
                <c:pt idx="4033">
                  <c:v>6/8/2011 9:50</c:v>
                </c:pt>
                <c:pt idx="4034">
                  <c:v>6/8/2011 10:05</c:v>
                </c:pt>
                <c:pt idx="4035">
                  <c:v>6/8/2011 10:20</c:v>
                </c:pt>
                <c:pt idx="4036">
                  <c:v>6/8/2011 10:35</c:v>
                </c:pt>
                <c:pt idx="4037">
                  <c:v>6/8/2011 10:50</c:v>
                </c:pt>
                <c:pt idx="4038">
                  <c:v>6/8/2011 11:05</c:v>
                </c:pt>
                <c:pt idx="4039">
                  <c:v>6/8/2011 11:20</c:v>
                </c:pt>
                <c:pt idx="4040">
                  <c:v>6/8/2011 11:35</c:v>
                </c:pt>
                <c:pt idx="4041">
                  <c:v>6/8/2011 11:50</c:v>
                </c:pt>
                <c:pt idx="4042">
                  <c:v>6/8/2011 12:05</c:v>
                </c:pt>
                <c:pt idx="4043">
                  <c:v>6/8/2011 12:20</c:v>
                </c:pt>
                <c:pt idx="4044">
                  <c:v>6/8/2011 12:35</c:v>
                </c:pt>
                <c:pt idx="4045">
                  <c:v>6/8/2011 12:50</c:v>
                </c:pt>
                <c:pt idx="4046">
                  <c:v>6/8/2011 13:05</c:v>
                </c:pt>
                <c:pt idx="4047">
                  <c:v>6/8/2011 13:20</c:v>
                </c:pt>
                <c:pt idx="4048">
                  <c:v>6/8/2011 13:35</c:v>
                </c:pt>
                <c:pt idx="4049">
                  <c:v>6/8/2011 13:50</c:v>
                </c:pt>
                <c:pt idx="4050">
                  <c:v>6/8/2011 14:05</c:v>
                </c:pt>
                <c:pt idx="4051">
                  <c:v>6/8/2011 14:20</c:v>
                </c:pt>
                <c:pt idx="4052">
                  <c:v>6/8/2011 14:35</c:v>
                </c:pt>
                <c:pt idx="4053">
                  <c:v>6/8/2011 14:50</c:v>
                </c:pt>
                <c:pt idx="4054">
                  <c:v>6/8/2011 15:05</c:v>
                </c:pt>
                <c:pt idx="4055">
                  <c:v>6/8/2011 15:20</c:v>
                </c:pt>
                <c:pt idx="4056">
                  <c:v>6/8/2011 15:35</c:v>
                </c:pt>
                <c:pt idx="4057">
                  <c:v>6/8/2011 15:50</c:v>
                </c:pt>
                <c:pt idx="4058">
                  <c:v>6/8/2011 16:05</c:v>
                </c:pt>
                <c:pt idx="4059">
                  <c:v>6/8/2011 16:20</c:v>
                </c:pt>
                <c:pt idx="4060">
                  <c:v>6/8/2011 16:35</c:v>
                </c:pt>
                <c:pt idx="4061">
                  <c:v>6/8/2011 16:50</c:v>
                </c:pt>
                <c:pt idx="4062">
                  <c:v>6/8/2011 17:05</c:v>
                </c:pt>
                <c:pt idx="4063">
                  <c:v>6/8/2011 17:20</c:v>
                </c:pt>
                <c:pt idx="4064">
                  <c:v>6/8/2011 17:35</c:v>
                </c:pt>
                <c:pt idx="4065">
                  <c:v>6/8/2011 17:50</c:v>
                </c:pt>
                <c:pt idx="4066">
                  <c:v>6/8/2011 18:05</c:v>
                </c:pt>
                <c:pt idx="4067">
                  <c:v>6/8/2011 18:20</c:v>
                </c:pt>
                <c:pt idx="4068">
                  <c:v>6/8/2011 18:35</c:v>
                </c:pt>
                <c:pt idx="4069">
                  <c:v>6/8/2011 18:50</c:v>
                </c:pt>
                <c:pt idx="4070">
                  <c:v>6/8/2011 19:05</c:v>
                </c:pt>
                <c:pt idx="4071">
                  <c:v>6/8/2011 19:20</c:v>
                </c:pt>
                <c:pt idx="4072">
                  <c:v>6/8/2011 19:35</c:v>
                </c:pt>
                <c:pt idx="4073">
                  <c:v>6/8/2011 19:50</c:v>
                </c:pt>
                <c:pt idx="4074">
                  <c:v>6/8/2011 20:05</c:v>
                </c:pt>
                <c:pt idx="4075">
                  <c:v>6/8/2011 20:20</c:v>
                </c:pt>
                <c:pt idx="4076">
                  <c:v>6/8/2011 20:35</c:v>
                </c:pt>
                <c:pt idx="4077">
                  <c:v>6/8/2011 20:50</c:v>
                </c:pt>
                <c:pt idx="4078">
                  <c:v>6/8/2011 21:05</c:v>
                </c:pt>
                <c:pt idx="4079">
                  <c:v>6/8/2011 21:20</c:v>
                </c:pt>
                <c:pt idx="4080">
                  <c:v>6/8/2011 21:35</c:v>
                </c:pt>
                <c:pt idx="4081">
                  <c:v>6/8/2011 21:50</c:v>
                </c:pt>
                <c:pt idx="4082">
                  <c:v>6/8/2011 22:05</c:v>
                </c:pt>
                <c:pt idx="4083">
                  <c:v>6/8/2011 22:20</c:v>
                </c:pt>
                <c:pt idx="4084">
                  <c:v>6/8/2011 22:35</c:v>
                </c:pt>
                <c:pt idx="4085">
                  <c:v>6/8/2011 22:50</c:v>
                </c:pt>
                <c:pt idx="4086">
                  <c:v>6/8/2011 23:05</c:v>
                </c:pt>
                <c:pt idx="4087">
                  <c:v>6/8/2011 23:20</c:v>
                </c:pt>
                <c:pt idx="4088">
                  <c:v>6/8/2011 23:35</c:v>
                </c:pt>
                <c:pt idx="4089">
                  <c:v>6/8/2011 23:50</c:v>
                </c:pt>
                <c:pt idx="4090">
                  <c:v>6/9/2011 0:05</c:v>
                </c:pt>
                <c:pt idx="4091">
                  <c:v>6/9/2011 0:20</c:v>
                </c:pt>
                <c:pt idx="4092">
                  <c:v>6/9/2011 0:35</c:v>
                </c:pt>
                <c:pt idx="4093">
                  <c:v>6/9/2011 0:50</c:v>
                </c:pt>
                <c:pt idx="4094">
                  <c:v>6/9/2011 1:05</c:v>
                </c:pt>
                <c:pt idx="4095">
                  <c:v>6/9/2011 1:20</c:v>
                </c:pt>
                <c:pt idx="4096">
                  <c:v>6/9/2011 1:35</c:v>
                </c:pt>
                <c:pt idx="4097">
                  <c:v>6/9/2011 1:50</c:v>
                </c:pt>
                <c:pt idx="4098">
                  <c:v>6/9/2011 2:05</c:v>
                </c:pt>
                <c:pt idx="4099">
                  <c:v>6/9/2011 2:20</c:v>
                </c:pt>
                <c:pt idx="4100">
                  <c:v>6/9/2011 2:35</c:v>
                </c:pt>
                <c:pt idx="4101">
                  <c:v>6/9/2011 2:50</c:v>
                </c:pt>
                <c:pt idx="4102">
                  <c:v>6/9/2011 3:05</c:v>
                </c:pt>
                <c:pt idx="4103">
                  <c:v>6/9/2011 3:20</c:v>
                </c:pt>
                <c:pt idx="4104">
                  <c:v>6/9/2011 3:35</c:v>
                </c:pt>
                <c:pt idx="4105">
                  <c:v>6/9/2011 3:50</c:v>
                </c:pt>
                <c:pt idx="4106">
                  <c:v>6/9/2011 4:05</c:v>
                </c:pt>
                <c:pt idx="4107">
                  <c:v>6/9/2011 4:20</c:v>
                </c:pt>
                <c:pt idx="4108">
                  <c:v>6/9/2011 4:35</c:v>
                </c:pt>
                <c:pt idx="4109">
                  <c:v>6/9/2011 4:50</c:v>
                </c:pt>
                <c:pt idx="4110">
                  <c:v>6/9/2011 5:05</c:v>
                </c:pt>
                <c:pt idx="4111">
                  <c:v>6/9/2011 5:20</c:v>
                </c:pt>
                <c:pt idx="4112">
                  <c:v>6/9/2011 5:35</c:v>
                </c:pt>
                <c:pt idx="4113">
                  <c:v>6/9/2011 5:50</c:v>
                </c:pt>
                <c:pt idx="4114">
                  <c:v>6/9/2011 6:05</c:v>
                </c:pt>
                <c:pt idx="4115">
                  <c:v>6/9/2011 6:20</c:v>
                </c:pt>
                <c:pt idx="4116">
                  <c:v>6/9/2011 6:35</c:v>
                </c:pt>
                <c:pt idx="4117">
                  <c:v>6/9/2011 6:50</c:v>
                </c:pt>
                <c:pt idx="4118">
                  <c:v>6/9/2011 7:05</c:v>
                </c:pt>
                <c:pt idx="4119">
                  <c:v>6/9/2011 7:20</c:v>
                </c:pt>
                <c:pt idx="4120">
                  <c:v>6/9/2011 7:35</c:v>
                </c:pt>
                <c:pt idx="4121">
                  <c:v>6/9/2011 7:50</c:v>
                </c:pt>
                <c:pt idx="4122">
                  <c:v>6/9/2011 8:05</c:v>
                </c:pt>
                <c:pt idx="4123">
                  <c:v>6/9/2011 8:20</c:v>
                </c:pt>
                <c:pt idx="4124">
                  <c:v>6/9/2011 8:35</c:v>
                </c:pt>
                <c:pt idx="4125">
                  <c:v>6/9/2011 8:50</c:v>
                </c:pt>
                <c:pt idx="4126">
                  <c:v>6/9/2011 9:05</c:v>
                </c:pt>
                <c:pt idx="4127">
                  <c:v>6/9/2011 9:20</c:v>
                </c:pt>
                <c:pt idx="4128">
                  <c:v>6/9/2011 9:35</c:v>
                </c:pt>
                <c:pt idx="4129">
                  <c:v>6/9/2011 9:50</c:v>
                </c:pt>
                <c:pt idx="4130">
                  <c:v>6/9/2011 10:05</c:v>
                </c:pt>
                <c:pt idx="4131">
                  <c:v>6/9/2011 10:20</c:v>
                </c:pt>
                <c:pt idx="4132">
                  <c:v>6/9/2011 10:35</c:v>
                </c:pt>
                <c:pt idx="4133">
                  <c:v>6/9/2011 10:50</c:v>
                </c:pt>
                <c:pt idx="4134">
                  <c:v>6/9/2011 11:05</c:v>
                </c:pt>
                <c:pt idx="4135">
                  <c:v>6/9/2011 11:20</c:v>
                </c:pt>
                <c:pt idx="4136">
                  <c:v>6/9/2011 11:35</c:v>
                </c:pt>
                <c:pt idx="4137">
                  <c:v>6/9/2011 11:50</c:v>
                </c:pt>
                <c:pt idx="4138">
                  <c:v>6/9/2011 12:05</c:v>
                </c:pt>
                <c:pt idx="4139">
                  <c:v>6/9/2011 12:20</c:v>
                </c:pt>
                <c:pt idx="4140">
                  <c:v>6/9/2011 12:35</c:v>
                </c:pt>
                <c:pt idx="4141">
                  <c:v>6/9/2011 12:50</c:v>
                </c:pt>
                <c:pt idx="4142">
                  <c:v>6/9/2011 13:05</c:v>
                </c:pt>
                <c:pt idx="4143">
                  <c:v>6/9/2011 13:20</c:v>
                </c:pt>
                <c:pt idx="4144">
                  <c:v>6/9/2011 13:35</c:v>
                </c:pt>
                <c:pt idx="4145">
                  <c:v>6/9/2011 13:50</c:v>
                </c:pt>
                <c:pt idx="4146">
                  <c:v>6/9/2011 14:05</c:v>
                </c:pt>
                <c:pt idx="4147">
                  <c:v>6/9/2011 14:20</c:v>
                </c:pt>
                <c:pt idx="4148">
                  <c:v>6/9/2011 14:35</c:v>
                </c:pt>
                <c:pt idx="4149">
                  <c:v>6/9/2011 14:50</c:v>
                </c:pt>
                <c:pt idx="4150">
                  <c:v>6/9/2011 15:05</c:v>
                </c:pt>
                <c:pt idx="4151">
                  <c:v>6/9/2011 15:20</c:v>
                </c:pt>
                <c:pt idx="4152">
                  <c:v>6/9/2011 15:35</c:v>
                </c:pt>
                <c:pt idx="4153">
                  <c:v>6/9/2011 15:50</c:v>
                </c:pt>
                <c:pt idx="4154">
                  <c:v>6/9/2011 16:05</c:v>
                </c:pt>
                <c:pt idx="4155">
                  <c:v>6/9/2011 16:20</c:v>
                </c:pt>
                <c:pt idx="4156">
                  <c:v>6/9/2011 16:35</c:v>
                </c:pt>
                <c:pt idx="4157">
                  <c:v>6/9/2011 16:50</c:v>
                </c:pt>
                <c:pt idx="4158">
                  <c:v>6/9/2011 17:05</c:v>
                </c:pt>
                <c:pt idx="4159">
                  <c:v>6/9/2011 17:20</c:v>
                </c:pt>
                <c:pt idx="4160">
                  <c:v>6/9/2011 17:35</c:v>
                </c:pt>
                <c:pt idx="4161">
                  <c:v>6/9/2011 17:50</c:v>
                </c:pt>
                <c:pt idx="4162">
                  <c:v>6/9/2011 18:05</c:v>
                </c:pt>
                <c:pt idx="4163">
                  <c:v>6/9/2011 18:20</c:v>
                </c:pt>
                <c:pt idx="4164">
                  <c:v>6/9/2011 18:35</c:v>
                </c:pt>
                <c:pt idx="4165">
                  <c:v>6/9/2011 18:50</c:v>
                </c:pt>
                <c:pt idx="4166">
                  <c:v>6/9/2011 19:05</c:v>
                </c:pt>
                <c:pt idx="4167">
                  <c:v>6/9/2011 19:20</c:v>
                </c:pt>
                <c:pt idx="4168">
                  <c:v>6/9/2011 19:35</c:v>
                </c:pt>
                <c:pt idx="4169">
                  <c:v>6/9/2011 19:50</c:v>
                </c:pt>
                <c:pt idx="4170">
                  <c:v>6/9/2011 20:05</c:v>
                </c:pt>
                <c:pt idx="4171">
                  <c:v>6/9/2011 20:20</c:v>
                </c:pt>
                <c:pt idx="4172">
                  <c:v>6/9/2011 20:35</c:v>
                </c:pt>
                <c:pt idx="4173">
                  <c:v>6/9/2011 20:50</c:v>
                </c:pt>
                <c:pt idx="4174">
                  <c:v>6/9/2011 21:05</c:v>
                </c:pt>
                <c:pt idx="4175">
                  <c:v>6/9/2011 21:20</c:v>
                </c:pt>
                <c:pt idx="4176">
                  <c:v>6/9/2011 21:35</c:v>
                </c:pt>
                <c:pt idx="4177">
                  <c:v>6/9/2011 21:50</c:v>
                </c:pt>
                <c:pt idx="4178">
                  <c:v>6/9/2011 22:05</c:v>
                </c:pt>
                <c:pt idx="4179">
                  <c:v>6/9/2011 22:20</c:v>
                </c:pt>
                <c:pt idx="4180">
                  <c:v>6/9/2011 22:35</c:v>
                </c:pt>
                <c:pt idx="4181">
                  <c:v>6/9/2011 22:50</c:v>
                </c:pt>
                <c:pt idx="4182">
                  <c:v>6/9/2011 23:05</c:v>
                </c:pt>
                <c:pt idx="4183">
                  <c:v>6/9/2011 23:20</c:v>
                </c:pt>
                <c:pt idx="4184">
                  <c:v>6/9/2011 23:35</c:v>
                </c:pt>
                <c:pt idx="4185">
                  <c:v>6/9/2011 23:50</c:v>
                </c:pt>
                <c:pt idx="4186">
                  <c:v>6/10/2011 0:05</c:v>
                </c:pt>
                <c:pt idx="4187">
                  <c:v>6/10/2011 0:20</c:v>
                </c:pt>
                <c:pt idx="4188">
                  <c:v>6/10/2011 0:35</c:v>
                </c:pt>
                <c:pt idx="4189">
                  <c:v>6/10/2011 0:50</c:v>
                </c:pt>
                <c:pt idx="4190">
                  <c:v>6/10/2011 1:05</c:v>
                </c:pt>
                <c:pt idx="4191">
                  <c:v>6/10/2011 1:20</c:v>
                </c:pt>
                <c:pt idx="4192">
                  <c:v>6/10/2011 1:35</c:v>
                </c:pt>
                <c:pt idx="4193">
                  <c:v>6/10/2011 1:50</c:v>
                </c:pt>
                <c:pt idx="4194">
                  <c:v>6/10/2011 2:05</c:v>
                </c:pt>
                <c:pt idx="4195">
                  <c:v>6/10/2011 2:20</c:v>
                </c:pt>
                <c:pt idx="4196">
                  <c:v>6/10/2011 2:35</c:v>
                </c:pt>
                <c:pt idx="4197">
                  <c:v>6/10/2011 2:50</c:v>
                </c:pt>
                <c:pt idx="4198">
                  <c:v>6/10/2011 3:05</c:v>
                </c:pt>
                <c:pt idx="4199">
                  <c:v>6/10/2011 3:20</c:v>
                </c:pt>
                <c:pt idx="4200">
                  <c:v>6/10/2011 3:35</c:v>
                </c:pt>
                <c:pt idx="4201">
                  <c:v>6/10/2011 3:50</c:v>
                </c:pt>
                <c:pt idx="4202">
                  <c:v>6/10/2011 4:05</c:v>
                </c:pt>
                <c:pt idx="4203">
                  <c:v>6/10/2011 4:20</c:v>
                </c:pt>
                <c:pt idx="4204">
                  <c:v>6/10/2011 4:35</c:v>
                </c:pt>
                <c:pt idx="4205">
                  <c:v>6/10/2011 4:50</c:v>
                </c:pt>
                <c:pt idx="4206">
                  <c:v>6/10/2011 5:05</c:v>
                </c:pt>
                <c:pt idx="4207">
                  <c:v>6/10/2011 5:20</c:v>
                </c:pt>
                <c:pt idx="4208">
                  <c:v>6/10/2011 5:35</c:v>
                </c:pt>
                <c:pt idx="4209">
                  <c:v>6/10/2011 5:50</c:v>
                </c:pt>
                <c:pt idx="4210">
                  <c:v>6/10/2011 6:05</c:v>
                </c:pt>
                <c:pt idx="4211">
                  <c:v>6/10/2011 6:20</c:v>
                </c:pt>
                <c:pt idx="4212">
                  <c:v>6/10/2011 6:35</c:v>
                </c:pt>
                <c:pt idx="4213">
                  <c:v>6/10/2011 6:50</c:v>
                </c:pt>
                <c:pt idx="4214">
                  <c:v>6/10/2011 7:05</c:v>
                </c:pt>
                <c:pt idx="4215">
                  <c:v>6/10/2011 7:20</c:v>
                </c:pt>
                <c:pt idx="4216">
                  <c:v>6/10/2011 7:35</c:v>
                </c:pt>
                <c:pt idx="4217">
                  <c:v>6/10/2011 7:50</c:v>
                </c:pt>
                <c:pt idx="4218">
                  <c:v>6/10/2011 8:05</c:v>
                </c:pt>
                <c:pt idx="4219">
                  <c:v>6/10/2011 8:20</c:v>
                </c:pt>
                <c:pt idx="4220">
                  <c:v>6/10/2011 8:35</c:v>
                </c:pt>
                <c:pt idx="4221">
                  <c:v>6/10/2011 8:50</c:v>
                </c:pt>
                <c:pt idx="4222">
                  <c:v>6/10/2011 9:05</c:v>
                </c:pt>
                <c:pt idx="4223">
                  <c:v>6/10/2011 9:20</c:v>
                </c:pt>
                <c:pt idx="4224">
                  <c:v>6/10/2011 9:35</c:v>
                </c:pt>
                <c:pt idx="4225">
                  <c:v>6/10/2011 9:50</c:v>
                </c:pt>
                <c:pt idx="4226">
                  <c:v>6/10/2011 10:05</c:v>
                </c:pt>
                <c:pt idx="4227">
                  <c:v>6/10/2011 10:20</c:v>
                </c:pt>
                <c:pt idx="4228">
                  <c:v>6/10/2011 10:35</c:v>
                </c:pt>
                <c:pt idx="4229">
                  <c:v>6/10/2011 10:50</c:v>
                </c:pt>
                <c:pt idx="4230">
                  <c:v>6/10/2011 11:05</c:v>
                </c:pt>
                <c:pt idx="4231">
                  <c:v>6/10/2011 11:20</c:v>
                </c:pt>
                <c:pt idx="4232">
                  <c:v>6/10/2011 11:35</c:v>
                </c:pt>
                <c:pt idx="4233">
                  <c:v>6/10/2011 11:50</c:v>
                </c:pt>
                <c:pt idx="4234">
                  <c:v>6/10/2011 12:05</c:v>
                </c:pt>
                <c:pt idx="4235">
                  <c:v>6/10/2011 12:20</c:v>
                </c:pt>
                <c:pt idx="4236">
                  <c:v>6/10/2011 12:35</c:v>
                </c:pt>
                <c:pt idx="4237">
                  <c:v>6/10/2011 12:50</c:v>
                </c:pt>
                <c:pt idx="4238">
                  <c:v>6/10/2011 13:05</c:v>
                </c:pt>
                <c:pt idx="4239">
                  <c:v>6/10/2011 13:20</c:v>
                </c:pt>
                <c:pt idx="4240">
                  <c:v>6/10/2011 13:35</c:v>
                </c:pt>
                <c:pt idx="4241">
                  <c:v>6/10/2011 13:50</c:v>
                </c:pt>
                <c:pt idx="4242">
                  <c:v>6/10/2011 14:05</c:v>
                </c:pt>
                <c:pt idx="4243">
                  <c:v>6/10/2011 14:20</c:v>
                </c:pt>
                <c:pt idx="4244">
                  <c:v>6/10/2011 14:35</c:v>
                </c:pt>
                <c:pt idx="4245">
                  <c:v>6/10/2011 14:50</c:v>
                </c:pt>
                <c:pt idx="4246">
                  <c:v>6/10/2011 15:05</c:v>
                </c:pt>
                <c:pt idx="4247">
                  <c:v>6/10/2011 15:20</c:v>
                </c:pt>
                <c:pt idx="4248">
                  <c:v>6/10/2011 15:35</c:v>
                </c:pt>
                <c:pt idx="4249">
                  <c:v>6/10/2011 15:50</c:v>
                </c:pt>
                <c:pt idx="4250">
                  <c:v>6/10/2011 16:05</c:v>
                </c:pt>
                <c:pt idx="4251">
                  <c:v>6/10/2011 16:20</c:v>
                </c:pt>
                <c:pt idx="4252">
                  <c:v>6/10/2011 16:35</c:v>
                </c:pt>
                <c:pt idx="4253">
                  <c:v>6/10/2011 16:50</c:v>
                </c:pt>
                <c:pt idx="4254">
                  <c:v>6/10/2011 17:05</c:v>
                </c:pt>
                <c:pt idx="4255">
                  <c:v>6/10/2011 17:20</c:v>
                </c:pt>
                <c:pt idx="4256">
                  <c:v>6/10/2011 17:35</c:v>
                </c:pt>
                <c:pt idx="4257">
                  <c:v>6/10/2011 17:50</c:v>
                </c:pt>
                <c:pt idx="4258">
                  <c:v>6/10/2011 18:05</c:v>
                </c:pt>
                <c:pt idx="4259">
                  <c:v>6/10/2011 18:20</c:v>
                </c:pt>
                <c:pt idx="4260">
                  <c:v>6/10/2011 18:35</c:v>
                </c:pt>
                <c:pt idx="4261">
                  <c:v>6/10/2011 18:50</c:v>
                </c:pt>
                <c:pt idx="4262">
                  <c:v>6/10/2011 19:05</c:v>
                </c:pt>
                <c:pt idx="4263">
                  <c:v>6/10/2011 19:20</c:v>
                </c:pt>
                <c:pt idx="4264">
                  <c:v>6/10/2011 19:35</c:v>
                </c:pt>
                <c:pt idx="4265">
                  <c:v>6/10/2011 19:50</c:v>
                </c:pt>
                <c:pt idx="4266">
                  <c:v>6/10/2011 20:05</c:v>
                </c:pt>
                <c:pt idx="4267">
                  <c:v>6/10/2011 20:20</c:v>
                </c:pt>
                <c:pt idx="4268">
                  <c:v>6/10/2011 20:35</c:v>
                </c:pt>
                <c:pt idx="4269">
                  <c:v>6/10/2011 20:50</c:v>
                </c:pt>
                <c:pt idx="4270">
                  <c:v>6/10/2011 21:05</c:v>
                </c:pt>
                <c:pt idx="4271">
                  <c:v>6/10/2011 21:20</c:v>
                </c:pt>
                <c:pt idx="4272">
                  <c:v>6/10/2011 21:35</c:v>
                </c:pt>
                <c:pt idx="4273">
                  <c:v>6/10/2011 21:50</c:v>
                </c:pt>
                <c:pt idx="4274">
                  <c:v>6/10/2011 22:05</c:v>
                </c:pt>
                <c:pt idx="4275">
                  <c:v>6/10/2011 22:20</c:v>
                </c:pt>
                <c:pt idx="4276">
                  <c:v>6/10/2011 22:35</c:v>
                </c:pt>
                <c:pt idx="4277">
                  <c:v>6/10/2011 22:50</c:v>
                </c:pt>
                <c:pt idx="4278">
                  <c:v>6/10/2011 23:05</c:v>
                </c:pt>
                <c:pt idx="4279">
                  <c:v>6/10/2011 23:20</c:v>
                </c:pt>
                <c:pt idx="4280">
                  <c:v>6/10/2011 23:35</c:v>
                </c:pt>
                <c:pt idx="4281">
                  <c:v>6/10/2011 23:50</c:v>
                </c:pt>
                <c:pt idx="4282">
                  <c:v>6/11/2011 0:05</c:v>
                </c:pt>
                <c:pt idx="4283">
                  <c:v>6/11/2011 0:20</c:v>
                </c:pt>
                <c:pt idx="4284">
                  <c:v>6/11/2011 0:35</c:v>
                </c:pt>
                <c:pt idx="4285">
                  <c:v>6/11/2011 0:50</c:v>
                </c:pt>
                <c:pt idx="4286">
                  <c:v>6/11/2011 1:05</c:v>
                </c:pt>
                <c:pt idx="4287">
                  <c:v>6/11/2011 1:20</c:v>
                </c:pt>
                <c:pt idx="4288">
                  <c:v>6/11/2011 1:35</c:v>
                </c:pt>
                <c:pt idx="4289">
                  <c:v>6/11/2011 1:50</c:v>
                </c:pt>
                <c:pt idx="4290">
                  <c:v>6/11/2011 2:05</c:v>
                </c:pt>
                <c:pt idx="4291">
                  <c:v>6/11/2011 2:20</c:v>
                </c:pt>
                <c:pt idx="4292">
                  <c:v>6/11/2011 2:35</c:v>
                </c:pt>
                <c:pt idx="4293">
                  <c:v>6/11/2011 2:50</c:v>
                </c:pt>
                <c:pt idx="4294">
                  <c:v>6/11/2011 3:05</c:v>
                </c:pt>
                <c:pt idx="4295">
                  <c:v>6/11/2011 3:20</c:v>
                </c:pt>
                <c:pt idx="4296">
                  <c:v>6/11/2011 3:35</c:v>
                </c:pt>
                <c:pt idx="4297">
                  <c:v>6/11/2011 3:50</c:v>
                </c:pt>
                <c:pt idx="4298">
                  <c:v>6/11/2011 4:05</c:v>
                </c:pt>
                <c:pt idx="4299">
                  <c:v>6/11/2011 4:20</c:v>
                </c:pt>
                <c:pt idx="4300">
                  <c:v>6/11/2011 4:35</c:v>
                </c:pt>
                <c:pt idx="4301">
                  <c:v>6/11/2011 4:50</c:v>
                </c:pt>
                <c:pt idx="4302">
                  <c:v>6/11/2011 5:05</c:v>
                </c:pt>
                <c:pt idx="4303">
                  <c:v>6/11/2011 5:20</c:v>
                </c:pt>
                <c:pt idx="4304">
                  <c:v>6/11/2011 5:35</c:v>
                </c:pt>
                <c:pt idx="4305">
                  <c:v>6/11/2011 5:50</c:v>
                </c:pt>
                <c:pt idx="4306">
                  <c:v>6/11/2011 6:05</c:v>
                </c:pt>
                <c:pt idx="4307">
                  <c:v>6/11/2011 6:20</c:v>
                </c:pt>
                <c:pt idx="4308">
                  <c:v>6/11/2011 6:35</c:v>
                </c:pt>
                <c:pt idx="4309">
                  <c:v>6/11/2011 6:50</c:v>
                </c:pt>
                <c:pt idx="4310">
                  <c:v>6/11/2011 7:05</c:v>
                </c:pt>
                <c:pt idx="4311">
                  <c:v>6/11/2011 7:20</c:v>
                </c:pt>
                <c:pt idx="4312">
                  <c:v>6/11/2011 7:35</c:v>
                </c:pt>
                <c:pt idx="4313">
                  <c:v>6/11/2011 7:50</c:v>
                </c:pt>
                <c:pt idx="4314">
                  <c:v>6/11/2011 8:05</c:v>
                </c:pt>
                <c:pt idx="4315">
                  <c:v>6/11/2011 8:20</c:v>
                </c:pt>
                <c:pt idx="4316">
                  <c:v>6/11/2011 8:35</c:v>
                </c:pt>
                <c:pt idx="4317">
                  <c:v>6/11/2011 8:50</c:v>
                </c:pt>
                <c:pt idx="4318">
                  <c:v>6/11/2011 9:05</c:v>
                </c:pt>
                <c:pt idx="4319">
                  <c:v>6/11/2011 9:20</c:v>
                </c:pt>
                <c:pt idx="4320">
                  <c:v>6/11/2011 9:35</c:v>
                </c:pt>
                <c:pt idx="4321">
                  <c:v>6/11/2011 9:50</c:v>
                </c:pt>
                <c:pt idx="4322">
                  <c:v>6/11/2011 10:05</c:v>
                </c:pt>
                <c:pt idx="4323">
                  <c:v>6/11/2011 10:20</c:v>
                </c:pt>
                <c:pt idx="4324">
                  <c:v>6/11/2011 10:35</c:v>
                </c:pt>
                <c:pt idx="4325">
                  <c:v>6/11/2011 10:50</c:v>
                </c:pt>
                <c:pt idx="4326">
                  <c:v>6/11/2011 11:05</c:v>
                </c:pt>
                <c:pt idx="4327">
                  <c:v>6/11/2011 11:20</c:v>
                </c:pt>
                <c:pt idx="4328">
                  <c:v>6/11/2011 11:35</c:v>
                </c:pt>
                <c:pt idx="4329">
                  <c:v>6/11/2011 11:50</c:v>
                </c:pt>
                <c:pt idx="4330">
                  <c:v>6/11/2011 12:05</c:v>
                </c:pt>
                <c:pt idx="4331">
                  <c:v>6/11/2011 12:20</c:v>
                </c:pt>
                <c:pt idx="4332">
                  <c:v>6/11/2011 12:35</c:v>
                </c:pt>
                <c:pt idx="4333">
                  <c:v>6/11/2011 12:50</c:v>
                </c:pt>
                <c:pt idx="4334">
                  <c:v>6/11/2011 13:05</c:v>
                </c:pt>
                <c:pt idx="4335">
                  <c:v>6/11/2011 13:20</c:v>
                </c:pt>
                <c:pt idx="4336">
                  <c:v>6/11/2011 13:35</c:v>
                </c:pt>
                <c:pt idx="4337">
                  <c:v>6/11/2011 13:50</c:v>
                </c:pt>
                <c:pt idx="4338">
                  <c:v>6/11/2011 14:05</c:v>
                </c:pt>
                <c:pt idx="4339">
                  <c:v>6/11/2011 14:20</c:v>
                </c:pt>
                <c:pt idx="4340">
                  <c:v>6/11/2011 14:35</c:v>
                </c:pt>
                <c:pt idx="4341">
                  <c:v>6/11/2011 14:50</c:v>
                </c:pt>
                <c:pt idx="4342">
                  <c:v>6/11/2011 15:05</c:v>
                </c:pt>
                <c:pt idx="4343">
                  <c:v>6/11/2011 15:20</c:v>
                </c:pt>
                <c:pt idx="4344">
                  <c:v>6/11/2011 15:35</c:v>
                </c:pt>
                <c:pt idx="4345">
                  <c:v>6/11/2011 15:50</c:v>
                </c:pt>
                <c:pt idx="4346">
                  <c:v>6/11/2011 16:05</c:v>
                </c:pt>
                <c:pt idx="4347">
                  <c:v>6/11/2011 16:20</c:v>
                </c:pt>
                <c:pt idx="4348">
                  <c:v>6/11/2011 16:35</c:v>
                </c:pt>
                <c:pt idx="4349">
                  <c:v>6/11/2011 16:50</c:v>
                </c:pt>
                <c:pt idx="4350">
                  <c:v>6/11/2011 17:05</c:v>
                </c:pt>
                <c:pt idx="4351">
                  <c:v>6/11/2011 17:20</c:v>
                </c:pt>
                <c:pt idx="4352">
                  <c:v>6/11/2011 17:35</c:v>
                </c:pt>
                <c:pt idx="4353">
                  <c:v>6/11/2011 17:50</c:v>
                </c:pt>
                <c:pt idx="4354">
                  <c:v>6/11/2011 18:05</c:v>
                </c:pt>
                <c:pt idx="4355">
                  <c:v>6/11/2011 18:20</c:v>
                </c:pt>
                <c:pt idx="4356">
                  <c:v>6/11/2011 18:35</c:v>
                </c:pt>
                <c:pt idx="4357">
                  <c:v>6/11/2011 18:50</c:v>
                </c:pt>
                <c:pt idx="4358">
                  <c:v>6/11/2011 19:05</c:v>
                </c:pt>
                <c:pt idx="4359">
                  <c:v>6/11/2011 19:20</c:v>
                </c:pt>
                <c:pt idx="4360">
                  <c:v>6/11/2011 19:35</c:v>
                </c:pt>
                <c:pt idx="4361">
                  <c:v>6/11/2011 19:50</c:v>
                </c:pt>
                <c:pt idx="4362">
                  <c:v>6/11/2011 20:05</c:v>
                </c:pt>
                <c:pt idx="4363">
                  <c:v>6/11/2011 20:20</c:v>
                </c:pt>
                <c:pt idx="4364">
                  <c:v>6/11/2011 20:35</c:v>
                </c:pt>
                <c:pt idx="4365">
                  <c:v>6/11/2011 20:50</c:v>
                </c:pt>
                <c:pt idx="4366">
                  <c:v>6/11/2011 21:05</c:v>
                </c:pt>
                <c:pt idx="4367">
                  <c:v>6/11/2011 21:20</c:v>
                </c:pt>
                <c:pt idx="4368">
                  <c:v>6/11/2011 21:35</c:v>
                </c:pt>
                <c:pt idx="4369">
                  <c:v>6/11/2011 21:50</c:v>
                </c:pt>
                <c:pt idx="4370">
                  <c:v>6/11/2011 22:05</c:v>
                </c:pt>
                <c:pt idx="4371">
                  <c:v>6/11/2011 22:20</c:v>
                </c:pt>
                <c:pt idx="4372">
                  <c:v>6/11/2011 22:35</c:v>
                </c:pt>
                <c:pt idx="4373">
                  <c:v>6/11/2011 22:50</c:v>
                </c:pt>
                <c:pt idx="4374">
                  <c:v>6/11/2011 23:05</c:v>
                </c:pt>
                <c:pt idx="4375">
                  <c:v>6/11/2011 23:20</c:v>
                </c:pt>
                <c:pt idx="4376">
                  <c:v>6/11/2011 23:35</c:v>
                </c:pt>
                <c:pt idx="4377">
                  <c:v>6/11/2011 23:50</c:v>
                </c:pt>
                <c:pt idx="4378">
                  <c:v>6/12/2011 0:05</c:v>
                </c:pt>
                <c:pt idx="4379">
                  <c:v>6/12/2011 0:20</c:v>
                </c:pt>
                <c:pt idx="4380">
                  <c:v>6/12/2011 0:35</c:v>
                </c:pt>
                <c:pt idx="4381">
                  <c:v>6/12/2011 0:50</c:v>
                </c:pt>
                <c:pt idx="4382">
                  <c:v>6/12/2011 1:05</c:v>
                </c:pt>
                <c:pt idx="4383">
                  <c:v>6/12/2011 1:20</c:v>
                </c:pt>
                <c:pt idx="4384">
                  <c:v>6/12/2011 1:35</c:v>
                </c:pt>
                <c:pt idx="4385">
                  <c:v>6/12/2011 1:50</c:v>
                </c:pt>
                <c:pt idx="4386">
                  <c:v>6/12/2011 2:05</c:v>
                </c:pt>
                <c:pt idx="4387">
                  <c:v>6/12/2011 2:20</c:v>
                </c:pt>
                <c:pt idx="4388">
                  <c:v>6/12/2011 2:35</c:v>
                </c:pt>
                <c:pt idx="4389">
                  <c:v>6/12/2011 2:50</c:v>
                </c:pt>
                <c:pt idx="4390">
                  <c:v>6/12/2011 3:05</c:v>
                </c:pt>
                <c:pt idx="4391">
                  <c:v>6/12/2011 3:20</c:v>
                </c:pt>
                <c:pt idx="4392">
                  <c:v>6/12/2011 3:35</c:v>
                </c:pt>
                <c:pt idx="4393">
                  <c:v>6/12/2011 3:50</c:v>
                </c:pt>
                <c:pt idx="4394">
                  <c:v>6/12/2011 4:05</c:v>
                </c:pt>
                <c:pt idx="4395">
                  <c:v>6/12/2011 4:20</c:v>
                </c:pt>
                <c:pt idx="4396">
                  <c:v>6/12/2011 4:35</c:v>
                </c:pt>
                <c:pt idx="4397">
                  <c:v>6/12/2011 4:50</c:v>
                </c:pt>
                <c:pt idx="4398">
                  <c:v>6/12/2011 5:05</c:v>
                </c:pt>
                <c:pt idx="4399">
                  <c:v>6/12/2011 5:20</c:v>
                </c:pt>
                <c:pt idx="4400">
                  <c:v>6/12/2011 5:35</c:v>
                </c:pt>
                <c:pt idx="4401">
                  <c:v>6/12/2011 5:50</c:v>
                </c:pt>
                <c:pt idx="4402">
                  <c:v>6/12/2011 6:05</c:v>
                </c:pt>
                <c:pt idx="4403">
                  <c:v>6/12/2011 6:20</c:v>
                </c:pt>
                <c:pt idx="4404">
                  <c:v>6/12/2011 6:35</c:v>
                </c:pt>
                <c:pt idx="4405">
                  <c:v>6/12/2011 6:50</c:v>
                </c:pt>
                <c:pt idx="4406">
                  <c:v>6/12/2011 7:05</c:v>
                </c:pt>
                <c:pt idx="4407">
                  <c:v>6/12/2011 7:20</c:v>
                </c:pt>
                <c:pt idx="4408">
                  <c:v>6/12/2011 7:35</c:v>
                </c:pt>
                <c:pt idx="4409">
                  <c:v>6/12/2011 7:50</c:v>
                </c:pt>
                <c:pt idx="4410">
                  <c:v>6/12/2011 8:05</c:v>
                </c:pt>
                <c:pt idx="4411">
                  <c:v>6/12/2011 8:20</c:v>
                </c:pt>
                <c:pt idx="4412">
                  <c:v>6/12/2011 8:35</c:v>
                </c:pt>
                <c:pt idx="4413">
                  <c:v>6/12/2011 8:50</c:v>
                </c:pt>
                <c:pt idx="4414">
                  <c:v>6/12/2011 9:05</c:v>
                </c:pt>
                <c:pt idx="4415">
                  <c:v>6/12/2011 9:20</c:v>
                </c:pt>
                <c:pt idx="4416">
                  <c:v>6/12/2011 9:35</c:v>
                </c:pt>
                <c:pt idx="4417">
                  <c:v>6/12/2011 9:50</c:v>
                </c:pt>
                <c:pt idx="4418">
                  <c:v>6/12/2011 10:05</c:v>
                </c:pt>
                <c:pt idx="4419">
                  <c:v>6/12/2011 10:20</c:v>
                </c:pt>
                <c:pt idx="4420">
                  <c:v>6/12/2011 10:35</c:v>
                </c:pt>
                <c:pt idx="4421">
                  <c:v>6/12/2011 10:50</c:v>
                </c:pt>
                <c:pt idx="4422">
                  <c:v>6/12/2011 11:05</c:v>
                </c:pt>
                <c:pt idx="4423">
                  <c:v>6/12/2011 11:20</c:v>
                </c:pt>
                <c:pt idx="4424">
                  <c:v>6/12/2011 11:35</c:v>
                </c:pt>
                <c:pt idx="4425">
                  <c:v>6/12/2011 11:50</c:v>
                </c:pt>
                <c:pt idx="4426">
                  <c:v>6/12/2011 12:05</c:v>
                </c:pt>
                <c:pt idx="4427">
                  <c:v>6/12/2011 12:20</c:v>
                </c:pt>
                <c:pt idx="4428">
                  <c:v>6/12/2011 12:35</c:v>
                </c:pt>
                <c:pt idx="4429">
                  <c:v>6/12/2011 12:50</c:v>
                </c:pt>
                <c:pt idx="4430">
                  <c:v>6/12/2011 13:05</c:v>
                </c:pt>
                <c:pt idx="4431">
                  <c:v>6/12/2011 13:20</c:v>
                </c:pt>
                <c:pt idx="4432">
                  <c:v>6/12/2011 13:35</c:v>
                </c:pt>
                <c:pt idx="4433">
                  <c:v>6/12/2011 13:50</c:v>
                </c:pt>
                <c:pt idx="4434">
                  <c:v>6/12/2011 14:05</c:v>
                </c:pt>
                <c:pt idx="4435">
                  <c:v>6/12/2011 14:20</c:v>
                </c:pt>
                <c:pt idx="4436">
                  <c:v>6/12/2011 14:35</c:v>
                </c:pt>
                <c:pt idx="4437">
                  <c:v>6/12/2011 14:50</c:v>
                </c:pt>
                <c:pt idx="4438">
                  <c:v>6/12/2011 15:05</c:v>
                </c:pt>
                <c:pt idx="4439">
                  <c:v>6/12/2011 15:20</c:v>
                </c:pt>
                <c:pt idx="4440">
                  <c:v>6/12/2011 15:35</c:v>
                </c:pt>
                <c:pt idx="4441">
                  <c:v>6/12/2011 15:50</c:v>
                </c:pt>
                <c:pt idx="4442">
                  <c:v>6/12/2011 16:05</c:v>
                </c:pt>
                <c:pt idx="4443">
                  <c:v>6/12/2011 16:20</c:v>
                </c:pt>
                <c:pt idx="4444">
                  <c:v>6/12/2011 16:35</c:v>
                </c:pt>
                <c:pt idx="4445">
                  <c:v>6/12/2011 16:50</c:v>
                </c:pt>
                <c:pt idx="4446">
                  <c:v>6/12/2011 17:05</c:v>
                </c:pt>
                <c:pt idx="4447">
                  <c:v>6/12/2011 17:20</c:v>
                </c:pt>
                <c:pt idx="4448">
                  <c:v>6/12/2011 17:35</c:v>
                </c:pt>
                <c:pt idx="4449">
                  <c:v>6/12/2011 17:50</c:v>
                </c:pt>
                <c:pt idx="4450">
                  <c:v>6/12/2011 18:05</c:v>
                </c:pt>
                <c:pt idx="4451">
                  <c:v>6/12/2011 18:20</c:v>
                </c:pt>
                <c:pt idx="4452">
                  <c:v>6/12/2011 18:35</c:v>
                </c:pt>
                <c:pt idx="4453">
                  <c:v>6/12/2011 18:50</c:v>
                </c:pt>
                <c:pt idx="4454">
                  <c:v>6/12/2011 19:05</c:v>
                </c:pt>
                <c:pt idx="4455">
                  <c:v>6/12/2011 19:20</c:v>
                </c:pt>
                <c:pt idx="4456">
                  <c:v>6/12/2011 19:35</c:v>
                </c:pt>
                <c:pt idx="4457">
                  <c:v>6/12/2011 19:50</c:v>
                </c:pt>
                <c:pt idx="4458">
                  <c:v>6/12/2011 20:05</c:v>
                </c:pt>
                <c:pt idx="4459">
                  <c:v>6/12/2011 20:20</c:v>
                </c:pt>
                <c:pt idx="4460">
                  <c:v>6/12/2011 20:35</c:v>
                </c:pt>
                <c:pt idx="4461">
                  <c:v>6/12/2011 20:50</c:v>
                </c:pt>
                <c:pt idx="4462">
                  <c:v>6/12/2011 21:05</c:v>
                </c:pt>
                <c:pt idx="4463">
                  <c:v>6/12/2011 21:20</c:v>
                </c:pt>
                <c:pt idx="4464">
                  <c:v>6/12/2011 21:35</c:v>
                </c:pt>
                <c:pt idx="4465">
                  <c:v>6/12/2011 21:50</c:v>
                </c:pt>
                <c:pt idx="4466">
                  <c:v>6/12/2011 22:05</c:v>
                </c:pt>
                <c:pt idx="4467">
                  <c:v>6/12/2011 22:20</c:v>
                </c:pt>
                <c:pt idx="4468">
                  <c:v>6/12/2011 22:35</c:v>
                </c:pt>
                <c:pt idx="4469">
                  <c:v>6/12/2011 22:50</c:v>
                </c:pt>
                <c:pt idx="4470">
                  <c:v>6/12/2011 23:05</c:v>
                </c:pt>
                <c:pt idx="4471">
                  <c:v>6/12/2011 23:20</c:v>
                </c:pt>
                <c:pt idx="4472">
                  <c:v>6/12/2011 23:35</c:v>
                </c:pt>
                <c:pt idx="4473">
                  <c:v>6/12/2011 23:50</c:v>
                </c:pt>
                <c:pt idx="4474">
                  <c:v>6/13/2011 0:05</c:v>
                </c:pt>
                <c:pt idx="4475">
                  <c:v>6/13/2011 0:20</c:v>
                </c:pt>
                <c:pt idx="4476">
                  <c:v>6/13/2011 0:35</c:v>
                </c:pt>
                <c:pt idx="4477">
                  <c:v>6/13/2011 0:50</c:v>
                </c:pt>
                <c:pt idx="4478">
                  <c:v>6/13/2011 1:05</c:v>
                </c:pt>
                <c:pt idx="4479">
                  <c:v>6/13/2011 1:20</c:v>
                </c:pt>
                <c:pt idx="4480">
                  <c:v>6/13/2011 1:35</c:v>
                </c:pt>
                <c:pt idx="4481">
                  <c:v>6/13/2011 1:50</c:v>
                </c:pt>
                <c:pt idx="4482">
                  <c:v>6/13/2011 2:05</c:v>
                </c:pt>
                <c:pt idx="4483">
                  <c:v>6/13/2011 2:20</c:v>
                </c:pt>
                <c:pt idx="4484">
                  <c:v>6/13/2011 2:35</c:v>
                </c:pt>
                <c:pt idx="4485">
                  <c:v>6/13/2011 2:50</c:v>
                </c:pt>
                <c:pt idx="4486">
                  <c:v>6/13/2011 3:05</c:v>
                </c:pt>
                <c:pt idx="4487">
                  <c:v>6/13/2011 3:20</c:v>
                </c:pt>
                <c:pt idx="4488">
                  <c:v>6/13/2011 3:35</c:v>
                </c:pt>
                <c:pt idx="4489">
                  <c:v>6/13/2011 3:50</c:v>
                </c:pt>
                <c:pt idx="4490">
                  <c:v>6/13/2011 4:05</c:v>
                </c:pt>
                <c:pt idx="4491">
                  <c:v>6/13/2011 4:20</c:v>
                </c:pt>
                <c:pt idx="4492">
                  <c:v>6/13/2011 4:35</c:v>
                </c:pt>
                <c:pt idx="4493">
                  <c:v>6/13/2011 4:50</c:v>
                </c:pt>
                <c:pt idx="4494">
                  <c:v>6/13/2011 5:05</c:v>
                </c:pt>
                <c:pt idx="4495">
                  <c:v>6/13/2011 5:20</c:v>
                </c:pt>
                <c:pt idx="4496">
                  <c:v>6/13/2011 5:35</c:v>
                </c:pt>
                <c:pt idx="4497">
                  <c:v>6/13/2011 5:50</c:v>
                </c:pt>
                <c:pt idx="4498">
                  <c:v>6/13/2011 6:05</c:v>
                </c:pt>
                <c:pt idx="4499">
                  <c:v>6/13/2011 6:20</c:v>
                </c:pt>
                <c:pt idx="4500">
                  <c:v>6/13/2011 6:35</c:v>
                </c:pt>
                <c:pt idx="4501">
                  <c:v>6/13/2011 6:50</c:v>
                </c:pt>
                <c:pt idx="4502">
                  <c:v>6/13/2011 7:05</c:v>
                </c:pt>
                <c:pt idx="4503">
                  <c:v>6/13/2011 7:20</c:v>
                </c:pt>
                <c:pt idx="4504">
                  <c:v>6/13/2011 7:35</c:v>
                </c:pt>
                <c:pt idx="4505">
                  <c:v>6/13/2011 7:50</c:v>
                </c:pt>
                <c:pt idx="4506">
                  <c:v>6/13/2011 8:05</c:v>
                </c:pt>
                <c:pt idx="4507">
                  <c:v>6/13/2011 8:20</c:v>
                </c:pt>
                <c:pt idx="4508">
                  <c:v>6/13/2011 8:35</c:v>
                </c:pt>
                <c:pt idx="4509">
                  <c:v>6/13/2011 8:50</c:v>
                </c:pt>
                <c:pt idx="4510">
                  <c:v>6/13/2011 9:05</c:v>
                </c:pt>
                <c:pt idx="4511">
                  <c:v>6/13/2011 9:20</c:v>
                </c:pt>
                <c:pt idx="4512">
                  <c:v>6/13/2011 9:35</c:v>
                </c:pt>
                <c:pt idx="4513">
                  <c:v>6/13/2011 9:50</c:v>
                </c:pt>
                <c:pt idx="4514">
                  <c:v>6/13/2011 10:05</c:v>
                </c:pt>
                <c:pt idx="4515">
                  <c:v>6/13/2011 10:20</c:v>
                </c:pt>
                <c:pt idx="4516">
                  <c:v>6/13/2011 10:35</c:v>
                </c:pt>
                <c:pt idx="4517">
                  <c:v>6/13/2011 10:50</c:v>
                </c:pt>
                <c:pt idx="4518">
                  <c:v>6/13/2011 11:05</c:v>
                </c:pt>
                <c:pt idx="4519">
                  <c:v>6/13/2011 11:20</c:v>
                </c:pt>
                <c:pt idx="4520">
                  <c:v>6/13/2011 11:35</c:v>
                </c:pt>
                <c:pt idx="4521">
                  <c:v>6/13/2011 11:50</c:v>
                </c:pt>
                <c:pt idx="4522">
                  <c:v>6/13/2011 12:05</c:v>
                </c:pt>
                <c:pt idx="4523">
                  <c:v>6/13/2011 12:20</c:v>
                </c:pt>
                <c:pt idx="4524">
                  <c:v>6/13/2011 12:35</c:v>
                </c:pt>
                <c:pt idx="4525">
                  <c:v>6/13/2011 12:50</c:v>
                </c:pt>
                <c:pt idx="4526">
                  <c:v>6/13/2011 13:05</c:v>
                </c:pt>
                <c:pt idx="4527">
                  <c:v>6/13/2011 13:20</c:v>
                </c:pt>
                <c:pt idx="4528">
                  <c:v>6/13/2011 13:35</c:v>
                </c:pt>
                <c:pt idx="4529">
                  <c:v>6/13/2011 13:50</c:v>
                </c:pt>
                <c:pt idx="4530">
                  <c:v>6/13/2011 14:05</c:v>
                </c:pt>
                <c:pt idx="4531">
                  <c:v>6/13/2011 14:20</c:v>
                </c:pt>
                <c:pt idx="4532">
                  <c:v>6/13/2011 14:35</c:v>
                </c:pt>
                <c:pt idx="4533">
                  <c:v>6/13/2011 14:50</c:v>
                </c:pt>
                <c:pt idx="4534">
                  <c:v>6/13/2011 15:05</c:v>
                </c:pt>
                <c:pt idx="4535">
                  <c:v>6/13/2011 15:20</c:v>
                </c:pt>
                <c:pt idx="4536">
                  <c:v>6/13/2011 15:35</c:v>
                </c:pt>
                <c:pt idx="4537">
                  <c:v>6/13/2011 15:50</c:v>
                </c:pt>
                <c:pt idx="4538">
                  <c:v>6/13/2011 16:05</c:v>
                </c:pt>
                <c:pt idx="4539">
                  <c:v>6/13/2011 16:20</c:v>
                </c:pt>
                <c:pt idx="4540">
                  <c:v>6/13/2011 16:35</c:v>
                </c:pt>
                <c:pt idx="4541">
                  <c:v>6/13/2011 16:50</c:v>
                </c:pt>
                <c:pt idx="4542">
                  <c:v>6/13/2011 17:05</c:v>
                </c:pt>
                <c:pt idx="4543">
                  <c:v>6/13/2011 17:20</c:v>
                </c:pt>
                <c:pt idx="4544">
                  <c:v>6/13/2011 17:35</c:v>
                </c:pt>
                <c:pt idx="4545">
                  <c:v>6/13/2011 17:50</c:v>
                </c:pt>
                <c:pt idx="4546">
                  <c:v>6/13/2011 18:05</c:v>
                </c:pt>
                <c:pt idx="4547">
                  <c:v>6/13/2011 18:20</c:v>
                </c:pt>
                <c:pt idx="4548">
                  <c:v>6/13/2011 18:35</c:v>
                </c:pt>
                <c:pt idx="4549">
                  <c:v>6/13/2011 18:50</c:v>
                </c:pt>
                <c:pt idx="4550">
                  <c:v>6/13/2011 19:05</c:v>
                </c:pt>
                <c:pt idx="4551">
                  <c:v>6/13/2011 19:20</c:v>
                </c:pt>
                <c:pt idx="4552">
                  <c:v>6/13/2011 19:35</c:v>
                </c:pt>
                <c:pt idx="4553">
                  <c:v>6/13/2011 19:50</c:v>
                </c:pt>
                <c:pt idx="4554">
                  <c:v>6/13/2011 20:05</c:v>
                </c:pt>
                <c:pt idx="4555">
                  <c:v>6/13/2011 20:20</c:v>
                </c:pt>
                <c:pt idx="4556">
                  <c:v>6/13/2011 20:35</c:v>
                </c:pt>
                <c:pt idx="4557">
                  <c:v>6/13/2011 20:50</c:v>
                </c:pt>
                <c:pt idx="4558">
                  <c:v>6/13/2011 21:05</c:v>
                </c:pt>
                <c:pt idx="4559">
                  <c:v>6/13/2011 21:20</c:v>
                </c:pt>
                <c:pt idx="4560">
                  <c:v>6/13/2011 21:35</c:v>
                </c:pt>
                <c:pt idx="4561">
                  <c:v>6/13/2011 21:50</c:v>
                </c:pt>
                <c:pt idx="4562">
                  <c:v>6/13/2011 22:05</c:v>
                </c:pt>
                <c:pt idx="4563">
                  <c:v>6/13/2011 22:20</c:v>
                </c:pt>
                <c:pt idx="4564">
                  <c:v>6/13/2011 22:35</c:v>
                </c:pt>
                <c:pt idx="4565">
                  <c:v>6/13/2011 22:50</c:v>
                </c:pt>
                <c:pt idx="4566">
                  <c:v>6/13/2011 23:05</c:v>
                </c:pt>
                <c:pt idx="4567">
                  <c:v>6/13/2011 23:20</c:v>
                </c:pt>
                <c:pt idx="4568">
                  <c:v>6/13/2011 23:35</c:v>
                </c:pt>
                <c:pt idx="4569">
                  <c:v>6/13/2011 23:50</c:v>
                </c:pt>
                <c:pt idx="4570">
                  <c:v>6/14/2011 0:05</c:v>
                </c:pt>
                <c:pt idx="4571">
                  <c:v>6/14/2011 0:20</c:v>
                </c:pt>
                <c:pt idx="4572">
                  <c:v>6/14/2011 0:35</c:v>
                </c:pt>
                <c:pt idx="4573">
                  <c:v>6/14/2011 0:50</c:v>
                </c:pt>
                <c:pt idx="4574">
                  <c:v>6/14/2011 1:05</c:v>
                </c:pt>
                <c:pt idx="4575">
                  <c:v>6/14/2011 1:20</c:v>
                </c:pt>
                <c:pt idx="4576">
                  <c:v>6/14/2011 1:35</c:v>
                </c:pt>
                <c:pt idx="4577">
                  <c:v>6/14/2011 1:50</c:v>
                </c:pt>
                <c:pt idx="4578">
                  <c:v>6/14/2011 2:05</c:v>
                </c:pt>
                <c:pt idx="4579">
                  <c:v>6/14/2011 2:20</c:v>
                </c:pt>
                <c:pt idx="4580">
                  <c:v>6/14/2011 2:35</c:v>
                </c:pt>
                <c:pt idx="4581">
                  <c:v>6/14/2011 2:50</c:v>
                </c:pt>
                <c:pt idx="4582">
                  <c:v>6/14/2011 3:05</c:v>
                </c:pt>
                <c:pt idx="4583">
                  <c:v>6/14/2011 3:20</c:v>
                </c:pt>
                <c:pt idx="4584">
                  <c:v>6/14/2011 3:35</c:v>
                </c:pt>
                <c:pt idx="4585">
                  <c:v>6/14/2011 3:50</c:v>
                </c:pt>
                <c:pt idx="4586">
                  <c:v>6/14/2011 4:05</c:v>
                </c:pt>
                <c:pt idx="4587">
                  <c:v>6/14/2011 4:20</c:v>
                </c:pt>
                <c:pt idx="4588">
                  <c:v>6/14/2011 4:35</c:v>
                </c:pt>
                <c:pt idx="4589">
                  <c:v>6/14/2011 4:50</c:v>
                </c:pt>
                <c:pt idx="4590">
                  <c:v>6/14/2011 5:05</c:v>
                </c:pt>
                <c:pt idx="4591">
                  <c:v>6/14/2011 5:20</c:v>
                </c:pt>
                <c:pt idx="4592">
                  <c:v>6/14/2011 5:35</c:v>
                </c:pt>
                <c:pt idx="4593">
                  <c:v>6/14/2011 5:50</c:v>
                </c:pt>
                <c:pt idx="4594">
                  <c:v>6/14/2011 6:05</c:v>
                </c:pt>
                <c:pt idx="4595">
                  <c:v>6/14/2011 6:20</c:v>
                </c:pt>
                <c:pt idx="4596">
                  <c:v>6/14/2011 6:35</c:v>
                </c:pt>
                <c:pt idx="4597">
                  <c:v>6/14/2011 6:50</c:v>
                </c:pt>
                <c:pt idx="4598">
                  <c:v>6/14/2011 7:05</c:v>
                </c:pt>
                <c:pt idx="4599">
                  <c:v>6/14/2011 7:20</c:v>
                </c:pt>
                <c:pt idx="4600">
                  <c:v>6/14/2011 7:35</c:v>
                </c:pt>
                <c:pt idx="4601">
                  <c:v>6/14/2011 7:50</c:v>
                </c:pt>
                <c:pt idx="4602">
                  <c:v>6/14/2011 8:05</c:v>
                </c:pt>
                <c:pt idx="4603">
                  <c:v>6/14/2011 8:20</c:v>
                </c:pt>
                <c:pt idx="4604">
                  <c:v>6/14/2011 8:35</c:v>
                </c:pt>
                <c:pt idx="4605">
                  <c:v>6/14/2011 8:50</c:v>
                </c:pt>
                <c:pt idx="4606">
                  <c:v>6/14/2011 9:05</c:v>
                </c:pt>
                <c:pt idx="4607">
                  <c:v>6/14/2011 9:20</c:v>
                </c:pt>
                <c:pt idx="4608">
                  <c:v>6/14/2011 9:35</c:v>
                </c:pt>
                <c:pt idx="4609">
                  <c:v>6/14/2011 9:50</c:v>
                </c:pt>
                <c:pt idx="4610">
                  <c:v>6/14/2011 10:05</c:v>
                </c:pt>
                <c:pt idx="4611">
                  <c:v>6/14/2011 10:20</c:v>
                </c:pt>
                <c:pt idx="4612">
                  <c:v>6/14/2011 10:35</c:v>
                </c:pt>
                <c:pt idx="4613">
                  <c:v>6/14/2011 10:50</c:v>
                </c:pt>
                <c:pt idx="4614">
                  <c:v>6/14/2011 11:05</c:v>
                </c:pt>
                <c:pt idx="4615">
                  <c:v>6/14/2011 11:20</c:v>
                </c:pt>
                <c:pt idx="4616">
                  <c:v>6/14/2011 11:35</c:v>
                </c:pt>
                <c:pt idx="4617">
                  <c:v>6/14/2011 11:50</c:v>
                </c:pt>
                <c:pt idx="4618">
                  <c:v>6/14/2011 12:05</c:v>
                </c:pt>
                <c:pt idx="4619">
                  <c:v>6/14/2011 12:20</c:v>
                </c:pt>
                <c:pt idx="4620">
                  <c:v>6/14/2011 12:35</c:v>
                </c:pt>
                <c:pt idx="4621">
                  <c:v>6/14/2011 12:50</c:v>
                </c:pt>
                <c:pt idx="4622">
                  <c:v>6/14/2011 13:05</c:v>
                </c:pt>
                <c:pt idx="4623">
                  <c:v>6/14/2011 13:20</c:v>
                </c:pt>
                <c:pt idx="4624">
                  <c:v>6/14/2011 13:35</c:v>
                </c:pt>
                <c:pt idx="4625">
                  <c:v>6/14/2011 13:50</c:v>
                </c:pt>
                <c:pt idx="4626">
                  <c:v>6/14/2011 14:05</c:v>
                </c:pt>
                <c:pt idx="4627">
                  <c:v>6/14/2011 14:20</c:v>
                </c:pt>
                <c:pt idx="4628">
                  <c:v>6/14/2011 14:35</c:v>
                </c:pt>
                <c:pt idx="4629">
                  <c:v>6/14/2011 14:50</c:v>
                </c:pt>
                <c:pt idx="4630">
                  <c:v>6/14/2011 15:05</c:v>
                </c:pt>
                <c:pt idx="4631">
                  <c:v>6/14/2011 15:20</c:v>
                </c:pt>
                <c:pt idx="4632">
                  <c:v>6/14/2011 15:35</c:v>
                </c:pt>
                <c:pt idx="4633">
                  <c:v>6/14/2011 15:50</c:v>
                </c:pt>
                <c:pt idx="4634">
                  <c:v>6/14/2011 16:05</c:v>
                </c:pt>
                <c:pt idx="4635">
                  <c:v>6/14/2011 16:20</c:v>
                </c:pt>
                <c:pt idx="4636">
                  <c:v>6/14/2011 16:35</c:v>
                </c:pt>
                <c:pt idx="4637">
                  <c:v>6/14/2011 16:50</c:v>
                </c:pt>
                <c:pt idx="4638">
                  <c:v>6/14/2011 17:05</c:v>
                </c:pt>
                <c:pt idx="4639">
                  <c:v>6/14/2011 17:20</c:v>
                </c:pt>
                <c:pt idx="4640">
                  <c:v>6/14/2011 17:35</c:v>
                </c:pt>
                <c:pt idx="4641">
                  <c:v>6/14/2011 17:50</c:v>
                </c:pt>
                <c:pt idx="4642">
                  <c:v>6/14/2011 18:05</c:v>
                </c:pt>
                <c:pt idx="4643">
                  <c:v>6/14/2011 18:20</c:v>
                </c:pt>
                <c:pt idx="4644">
                  <c:v>6/14/2011 18:35</c:v>
                </c:pt>
                <c:pt idx="4645">
                  <c:v>6/14/2011 18:50</c:v>
                </c:pt>
                <c:pt idx="4646">
                  <c:v>6/14/2011 19:05</c:v>
                </c:pt>
                <c:pt idx="4647">
                  <c:v>6/14/2011 19:20</c:v>
                </c:pt>
                <c:pt idx="4648">
                  <c:v>6/14/2011 19:35</c:v>
                </c:pt>
                <c:pt idx="4649">
                  <c:v>6/14/2011 19:50</c:v>
                </c:pt>
                <c:pt idx="4650">
                  <c:v>6/14/2011 20:05</c:v>
                </c:pt>
                <c:pt idx="4651">
                  <c:v>6/14/2011 20:20</c:v>
                </c:pt>
                <c:pt idx="4652">
                  <c:v>6/14/2011 20:35</c:v>
                </c:pt>
                <c:pt idx="4653">
                  <c:v>6/14/2011 20:50</c:v>
                </c:pt>
                <c:pt idx="4654">
                  <c:v>6/14/2011 21:05</c:v>
                </c:pt>
                <c:pt idx="4655">
                  <c:v>6/14/2011 21:20</c:v>
                </c:pt>
                <c:pt idx="4656">
                  <c:v>6/14/2011 21:35</c:v>
                </c:pt>
                <c:pt idx="4657">
                  <c:v>6/14/2011 21:50</c:v>
                </c:pt>
                <c:pt idx="4658">
                  <c:v>6/14/2011 22:05</c:v>
                </c:pt>
                <c:pt idx="4659">
                  <c:v>6/14/2011 22:20</c:v>
                </c:pt>
                <c:pt idx="4660">
                  <c:v>6/14/2011 22:35</c:v>
                </c:pt>
                <c:pt idx="4661">
                  <c:v>6/14/2011 22:50</c:v>
                </c:pt>
                <c:pt idx="4662">
                  <c:v>6/14/2011 23:05</c:v>
                </c:pt>
                <c:pt idx="4663">
                  <c:v>6/14/2011 23:20</c:v>
                </c:pt>
                <c:pt idx="4664">
                  <c:v>6/14/2011 23:35</c:v>
                </c:pt>
                <c:pt idx="4665">
                  <c:v>6/14/2011 23:50</c:v>
                </c:pt>
                <c:pt idx="4666">
                  <c:v>6/15/2011 0:05</c:v>
                </c:pt>
                <c:pt idx="4667">
                  <c:v>6/15/2011 0:20</c:v>
                </c:pt>
                <c:pt idx="4668">
                  <c:v>6/15/2011 0:35</c:v>
                </c:pt>
                <c:pt idx="4669">
                  <c:v>6/15/2011 0:50</c:v>
                </c:pt>
                <c:pt idx="4670">
                  <c:v>6/15/2011 1:05</c:v>
                </c:pt>
                <c:pt idx="4671">
                  <c:v>6/15/2011 1:20</c:v>
                </c:pt>
                <c:pt idx="4672">
                  <c:v>6/15/2011 1:35</c:v>
                </c:pt>
                <c:pt idx="4673">
                  <c:v>6/15/2011 1:50</c:v>
                </c:pt>
                <c:pt idx="4674">
                  <c:v>6/15/2011 2:05</c:v>
                </c:pt>
                <c:pt idx="4675">
                  <c:v>6/15/2011 2:20</c:v>
                </c:pt>
                <c:pt idx="4676">
                  <c:v>6/15/2011 2:35</c:v>
                </c:pt>
                <c:pt idx="4677">
                  <c:v>6/15/2011 2:50</c:v>
                </c:pt>
                <c:pt idx="4678">
                  <c:v>6/15/2011 3:05</c:v>
                </c:pt>
                <c:pt idx="4679">
                  <c:v>6/15/2011 3:20</c:v>
                </c:pt>
                <c:pt idx="4680">
                  <c:v>6/15/2011 3:35</c:v>
                </c:pt>
                <c:pt idx="4681">
                  <c:v>6/15/2011 3:50</c:v>
                </c:pt>
                <c:pt idx="4682">
                  <c:v>6/15/2011 4:05</c:v>
                </c:pt>
                <c:pt idx="4683">
                  <c:v>6/15/2011 4:20</c:v>
                </c:pt>
                <c:pt idx="4684">
                  <c:v>6/15/2011 4:35</c:v>
                </c:pt>
                <c:pt idx="4685">
                  <c:v>6/15/2011 4:50</c:v>
                </c:pt>
                <c:pt idx="4686">
                  <c:v>6/15/2011 5:05</c:v>
                </c:pt>
                <c:pt idx="4687">
                  <c:v>6/15/2011 5:20</c:v>
                </c:pt>
                <c:pt idx="4688">
                  <c:v>6/15/2011 5:35</c:v>
                </c:pt>
                <c:pt idx="4689">
                  <c:v>6/15/2011 5:50</c:v>
                </c:pt>
                <c:pt idx="4690">
                  <c:v>6/15/2011 6:05</c:v>
                </c:pt>
                <c:pt idx="4691">
                  <c:v>6/15/2011 6:20</c:v>
                </c:pt>
                <c:pt idx="4692">
                  <c:v>6/15/2011 6:35</c:v>
                </c:pt>
                <c:pt idx="4693">
                  <c:v>6/15/2011 6:50</c:v>
                </c:pt>
                <c:pt idx="4694">
                  <c:v>6/15/2011 7:05</c:v>
                </c:pt>
                <c:pt idx="4695">
                  <c:v>6/15/2011 7:20</c:v>
                </c:pt>
                <c:pt idx="4696">
                  <c:v>6/15/2011 7:35</c:v>
                </c:pt>
                <c:pt idx="4697">
                  <c:v>6/15/2011 7:50</c:v>
                </c:pt>
                <c:pt idx="4698">
                  <c:v>6/15/2011 8:05</c:v>
                </c:pt>
                <c:pt idx="4699">
                  <c:v>6/15/2011 8:20</c:v>
                </c:pt>
                <c:pt idx="4700">
                  <c:v>6/15/2011 8:35</c:v>
                </c:pt>
                <c:pt idx="4701">
                  <c:v>6/15/2011 8:50</c:v>
                </c:pt>
                <c:pt idx="4702">
                  <c:v>6/15/2011 9:05</c:v>
                </c:pt>
                <c:pt idx="4703">
                  <c:v>6/15/2011 9:20</c:v>
                </c:pt>
                <c:pt idx="4704">
                  <c:v>6/15/2011 9:35</c:v>
                </c:pt>
                <c:pt idx="4705">
                  <c:v>6/15/2011 9:50</c:v>
                </c:pt>
                <c:pt idx="4706">
                  <c:v>6/15/2011 10:05</c:v>
                </c:pt>
                <c:pt idx="4707">
                  <c:v>6/15/2011 10:20</c:v>
                </c:pt>
                <c:pt idx="4708">
                  <c:v>6/15/2011 10:35</c:v>
                </c:pt>
                <c:pt idx="4709">
                  <c:v>6/15/2011 10:50</c:v>
                </c:pt>
                <c:pt idx="4710">
                  <c:v>6/15/2011 11:05</c:v>
                </c:pt>
                <c:pt idx="4711">
                  <c:v>6/15/2011 11:20</c:v>
                </c:pt>
                <c:pt idx="4712">
                  <c:v>6/15/2011 11:35</c:v>
                </c:pt>
                <c:pt idx="4713">
                  <c:v>6/15/2011 11:50</c:v>
                </c:pt>
                <c:pt idx="4714">
                  <c:v>6/15/2011 12:05</c:v>
                </c:pt>
                <c:pt idx="4715">
                  <c:v>6/15/2011 12:20</c:v>
                </c:pt>
                <c:pt idx="4716">
                  <c:v>6/15/2011 12:35</c:v>
                </c:pt>
                <c:pt idx="4717">
                  <c:v>6/15/2011 12:50</c:v>
                </c:pt>
                <c:pt idx="4718">
                  <c:v>6/15/2011 13:05</c:v>
                </c:pt>
                <c:pt idx="4719">
                  <c:v>6/15/2011 13:20</c:v>
                </c:pt>
                <c:pt idx="4720">
                  <c:v>6/15/2011 13:35</c:v>
                </c:pt>
                <c:pt idx="4721">
                  <c:v>6/15/2011 13:50</c:v>
                </c:pt>
                <c:pt idx="4722">
                  <c:v>6/15/2011 14:05</c:v>
                </c:pt>
                <c:pt idx="4723">
                  <c:v>6/15/2011 14:20</c:v>
                </c:pt>
                <c:pt idx="4724">
                  <c:v>6/15/2011 14:35</c:v>
                </c:pt>
                <c:pt idx="4725">
                  <c:v>6/15/2011 14:50</c:v>
                </c:pt>
                <c:pt idx="4726">
                  <c:v>6/15/2011 15:05</c:v>
                </c:pt>
                <c:pt idx="4727">
                  <c:v>6/15/2011 15:20</c:v>
                </c:pt>
                <c:pt idx="4728">
                  <c:v>6/15/2011 15:35</c:v>
                </c:pt>
                <c:pt idx="4729">
                  <c:v>6/15/2011 15:50</c:v>
                </c:pt>
                <c:pt idx="4730">
                  <c:v>6/15/2011 16:05</c:v>
                </c:pt>
                <c:pt idx="4731">
                  <c:v>6/15/2011 16:20</c:v>
                </c:pt>
                <c:pt idx="4732">
                  <c:v>6/15/2011 16:35</c:v>
                </c:pt>
                <c:pt idx="4733">
                  <c:v>6/15/2011 16:50</c:v>
                </c:pt>
                <c:pt idx="4734">
                  <c:v>6/15/2011 17:05</c:v>
                </c:pt>
                <c:pt idx="4735">
                  <c:v>6/15/2011 17:20</c:v>
                </c:pt>
                <c:pt idx="4736">
                  <c:v>6/15/2011 17:35</c:v>
                </c:pt>
                <c:pt idx="4737">
                  <c:v>6/15/2011 17:50</c:v>
                </c:pt>
                <c:pt idx="4738">
                  <c:v>6/15/2011 18:05</c:v>
                </c:pt>
                <c:pt idx="4739">
                  <c:v>6/15/2011 18:20</c:v>
                </c:pt>
                <c:pt idx="4740">
                  <c:v>6/15/2011 18:35</c:v>
                </c:pt>
                <c:pt idx="4741">
                  <c:v>6/15/2011 18:50</c:v>
                </c:pt>
                <c:pt idx="4742">
                  <c:v>6/15/2011 19:05</c:v>
                </c:pt>
                <c:pt idx="4743">
                  <c:v>6/15/2011 19:20</c:v>
                </c:pt>
                <c:pt idx="4744">
                  <c:v>6/15/2011 19:35</c:v>
                </c:pt>
                <c:pt idx="4745">
                  <c:v>6/15/2011 19:50</c:v>
                </c:pt>
                <c:pt idx="4746">
                  <c:v>6/15/2011 20:05</c:v>
                </c:pt>
                <c:pt idx="4747">
                  <c:v>6/15/2011 20:20</c:v>
                </c:pt>
                <c:pt idx="4748">
                  <c:v>6/15/2011 20:35</c:v>
                </c:pt>
                <c:pt idx="4749">
                  <c:v>6/15/2011 20:50</c:v>
                </c:pt>
                <c:pt idx="4750">
                  <c:v>6/15/2011 21:05</c:v>
                </c:pt>
                <c:pt idx="4751">
                  <c:v>6/15/2011 21:20</c:v>
                </c:pt>
                <c:pt idx="4752">
                  <c:v>6/15/2011 21:35</c:v>
                </c:pt>
                <c:pt idx="4753">
                  <c:v>6/15/2011 21:50</c:v>
                </c:pt>
                <c:pt idx="4754">
                  <c:v>6/15/2011 22:05</c:v>
                </c:pt>
                <c:pt idx="4755">
                  <c:v>6/15/2011 22:20</c:v>
                </c:pt>
                <c:pt idx="4756">
                  <c:v>6/15/2011 22:35</c:v>
                </c:pt>
                <c:pt idx="4757">
                  <c:v>6/15/2011 22:50</c:v>
                </c:pt>
                <c:pt idx="4758">
                  <c:v>6/15/2011 23:05</c:v>
                </c:pt>
                <c:pt idx="4759">
                  <c:v>6/15/2011 23:20</c:v>
                </c:pt>
                <c:pt idx="4760">
                  <c:v>6/15/2011 23:35</c:v>
                </c:pt>
                <c:pt idx="4761">
                  <c:v>6/15/2011 23:50</c:v>
                </c:pt>
                <c:pt idx="4762">
                  <c:v>6/16/2011 0:05</c:v>
                </c:pt>
                <c:pt idx="4763">
                  <c:v>6/16/2011 0:20</c:v>
                </c:pt>
                <c:pt idx="4764">
                  <c:v>6/16/2011 0:35</c:v>
                </c:pt>
                <c:pt idx="4765">
                  <c:v>6/16/2011 0:50</c:v>
                </c:pt>
                <c:pt idx="4766">
                  <c:v>6/16/2011 1:05</c:v>
                </c:pt>
                <c:pt idx="4767">
                  <c:v>6/16/2011 1:20</c:v>
                </c:pt>
                <c:pt idx="4768">
                  <c:v>6/16/2011 1:35</c:v>
                </c:pt>
                <c:pt idx="4769">
                  <c:v>6/16/2011 1:50</c:v>
                </c:pt>
                <c:pt idx="4770">
                  <c:v>6/16/2011 2:05</c:v>
                </c:pt>
                <c:pt idx="4771">
                  <c:v>6/16/2011 2:20</c:v>
                </c:pt>
                <c:pt idx="4772">
                  <c:v>6/16/2011 2:35</c:v>
                </c:pt>
                <c:pt idx="4773">
                  <c:v>6/16/2011 2:50</c:v>
                </c:pt>
                <c:pt idx="4774">
                  <c:v>6/16/2011 3:05</c:v>
                </c:pt>
                <c:pt idx="4775">
                  <c:v>6/16/2011 3:20</c:v>
                </c:pt>
                <c:pt idx="4776">
                  <c:v>6/16/2011 3:35</c:v>
                </c:pt>
                <c:pt idx="4777">
                  <c:v>6/16/2011 3:50</c:v>
                </c:pt>
                <c:pt idx="4778">
                  <c:v>6/16/2011 4:05</c:v>
                </c:pt>
                <c:pt idx="4779">
                  <c:v>6/16/2011 4:20</c:v>
                </c:pt>
                <c:pt idx="4780">
                  <c:v>6/16/2011 4:35</c:v>
                </c:pt>
                <c:pt idx="4781">
                  <c:v>6/16/2011 4:50</c:v>
                </c:pt>
                <c:pt idx="4782">
                  <c:v>6/16/2011 5:05</c:v>
                </c:pt>
                <c:pt idx="4783">
                  <c:v>6/16/2011 5:20</c:v>
                </c:pt>
                <c:pt idx="4784">
                  <c:v>6/16/2011 5:35</c:v>
                </c:pt>
                <c:pt idx="4785">
                  <c:v>6/16/2011 5:50</c:v>
                </c:pt>
                <c:pt idx="4786">
                  <c:v>6/16/2011 6:05</c:v>
                </c:pt>
                <c:pt idx="4787">
                  <c:v>6/16/2011 6:20</c:v>
                </c:pt>
                <c:pt idx="4788">
                  <c:v>6/16/2011 6:35</c:v>
                </c:pt>
                <c:pt idx="4789">
                  <c:v>6/16/2011 6:50</c:v>
                </c:pt>
                <c:pt idx="4790">
                  <c:v>6/16/2011 7:05</c:v>
                </c:pt>
                <c:pt idx="4791">
                  <c:v>6/16/2011 7:20</c:v>
                </c:pt>
                <c:pt idx="4792">
                  <c:v>6/16/2011 7:35</c:v>
                </c:pt>
                <c:pt idx="4793">
                  <c:v>6/16/2011 7:50</c:v>
                </c:pt>
                <c:pt idx="4794">
                  <c:v>6/16/2011 8:05</c:v>
                </c:pt>
                <c:pt idx="4795">
                  <c:v>6/16/2011 8:20</c:v>
                </c:pt>
                <c:pt idx="4796">
                  <c:v>6/16/2011 8:35</c:v>
                </c:pt>
                <c:pt idx="4797">
                  <c:v>6/16/2011 8:50</c:v>
                </c:pt>
                <c:pt idx="4798">
                  <c:v>6/16/2011 9:05</c:v>
                </c:pt>
                <c:pt idx="4799">
                  <c:v>6/16/2011 9:20</c:v>
                </c:pt>
                <c:pt idx="4800">
                  <c:v>6/16/2011 9:35</c:v>
                </c:pt>
                <c:pt idx="4801">
                  <c:v>6/16/2011 9:50</c:v>
                </c:pt>
                <c:pt idx="4802">
                  <c:v>6/16/2011 10:05</c:v>
                </c:pt>
                <c:pt idx="4803">
                  <c:v>6/16/2011 10:20</c:v>
                </c:pt>
                <c:pt idx="4804">
                  <c:v>6/16/2011 10:35</c:v>
                </c:pt>
                <c:pt idx="4805">
                  <c:v>6/16/2011 10:50</c:v>
                </c:pt>
                <c:pt idx="4806">
                  <c:v>6/16/2011 11:05</c:v>
                </c:pt>
                <c:pt idx="4807">
                  <c:v>6/16/2011 11:20</c:v>
                </c:pt>
                <c:pt idx="4808">
                  <c:v>6/16/2011 11:35</c:v>
                </c:pt>
                <c:pt idx="4809">
                  <c:v>6/16/2011 11:50</c:v>
                </c:pt>
                <c:pt idx="4810">
                  <c:v>6/16/2011 12:05</c:v>
                </c:pt>
                <c:pt idx="4811">
                  <c:v>6/16/2011 12:20</c:v>
                </c:pt>
                <c:pt idx="4812">
                  <c:v>6/16/2011 12:35</c:v>
                </c:pt>
                <c:pt idx="4813">
                  <c:v>6/16/2011 12:50</c:v>
                </c:pt>
                <c:pt idx="4814">
                  <c:v>6/16/2011 13:05</c:v>
                </c:pt>
                <c:pt idx="4815">
                  <c:v>6/16/2011 13:20</c:v>
                </c:pt>
                <c:pt idx="4816">
                  <c:v>6/16/2011 13:35</c:v>
                </c:pt>
                <c:pt idx="4817">
                  <c:v>6/16/2011 13:50</c:v>
                </c:pt>
                <c:pt idx="4818">
                  <c:v>6/16/2011 14:05</c:v>
                </c:pt>
                <c:pt idx="4819">
                  <c:v>6/16/2011 14:20</c:v>
                </c:pt>
                <c:pt idx="4820">
                  <c:v>6/16/2011 14:35</c:v>
                </c:pt>
                <c:pt idx="4821">
                  <c:v>6/16/2011 14:50</c:v>
                </c:pt>
                <c:pt idx="4822">
                  <c:v>6/16/2011 15:05</c:v>
                </c:pt>
                <c:pt idx="4823">
                  <c:v>6/16/2011 15:20</c:v>
                </c:pt>
                <c:pt idx="4824">
                  <c:v>6/16/2011 15:35</c:v>
                </c:pt>
                <c:pt idx="4825">
                  <c:v>6/16/2011 15:50</c:v>
                </c:pt>
                <c:pt idx="4826">
                  <c:v>6/16/2011 16:05</c:v>
                </c:pt>
                <c:pt idx="4827">
                  <c:v>6/16/2011 16:20</c:v>
                </c:pt>
                <c:pt idx="4828">
                  <c:v>6/16/2011 16:35</c:v>
                </c:pt>
                <c:pt idx="4829">
                  <c:v>6/16/2011 16:50</c:v>
                </c:pt>
                <c:pt idx="4830">
                  <c:v>6/16/2011 17:05</c:v>
                </c:pt>
                <c:pt idx="4831">
                  <c:v>6/16/2011 17:20</c:v>
                </c:pt>
                <c:pt idx="4832">
                  <c:v>6/16/2011 17:35</c:v>
                </c:pt>
                <c:pt idx="4833">
                  <c:v>6/16/2011 17:50</c:v>
                </c:pt>
                <c:pt idx="4834">
                  <c:v>6/16/2011 18:05</c:v>
                </c:pt>
                <c:pt idx="4835">
                  <c:v>6/16/2011 18:20</c:v>
                </c:pt>
                <c:pt idx="4836">
                  <c:v>6/16/2011 18:35</c:v>
                </c:pt>
                <c:pt idx="4837">
                  <c:v>6/16/2011 18:50</c:v>
                </c:pt>
                <c:pt idx="4838">
                  <c:v>6/16/2011 19:05</c:v>
                </c:pt>
                <c:pt idx="4839">
                  <c:v>6/16/2011 19:20</c:v>
                </c:pt>
                <c:pt idx="4840">
                  <c:v>6/16/2011 19:35</c:v>
                </c:pt>
                <c:pt idx="4841">
                  <c:v>6/16/2011 19:50</c:v>
                </c:pt>
                <c:pt idx="4842">
                  <c:v>6/16/2011 20:05</c:v>
                </c:pt>
                <c:pt idx="4843">
                  <c:v>6/16/2011 20:20</c:v>
                </c:pt>
                <c:pt idx="4844">
                  <c:v>6/16/2011 20:35</c:v>
                </c:pt>
                <c:pt idx="4845">
                  <c:v>6/16/2011 20:50</c:v>
                </c:pt>
                <c:pt idx="4846">
                  <c:v>6/16/2011 21:05</c:v>
                </c:pt>
                <c:pt idx="4847">
                  <c:v>6/16/2011 21:20</c:v>
                </c:pt>
                <c:pt idx="4848">
                  <c:v>6/16/2011 21:35</c:v>
                </c:pt>
                <c:pt idx="4849">
                  <c:v>6/16/2011 21:50</c:v>
                </c:pt>
                <c:pt idx="4850">
                  <c:v>6/16/2011 22:05</c:v>
                </c:pt>
                <c:pt idx="4851">
                  <c:v>6/16/2011 22:20</c:v>
                </c:pt>
                <c:pt idx="4852">
                  <c:v>6/16/2011 22:35</c:v>
                </c:pt>
                <c:pt idx="4853">
                  <c:v>6/16/2011 22:50</c:v>
                </c:pt>
                <c:pt idx="4854">
                  <c:v>6/16/2011 23:05</c:v>
                </c:pt>
                <c:pt idx="4855">
                  <c:v>6/16/2011 23:20</c:v>
                </c:pt>
                <c:pt idx="4856">
                  <c:v>6/16/2011 23:35</c:v>
                </c:pt>
                <c:pt idx="4857">
                  <c:v>6/16/2011 23:50</c:v>
                </c:pt>
                <c:pt idx="4858">
                  <c:v>6/17/2011 0:05</c:v>
                </c:pt>
                <c:pt idx="4859">
                  <c:v>6/17/2011 0:20</c:v>
                </c:pt>
                <c:pt idx="4860">
                  <c:v>6/17/2011 0:35</c:v>
                </c:pt>
                <c:pt idx="4861">
                  <c:v>6/17/2011 0:50</c:v>
                </c:pt>
                <c:pt idx="4862">
                  <c:v>6/17/2011 1:05</c:v>
                </c:pt>
                <c:pt idx="4863">
                  <c:v>6/17/2011 1:20</c:v>
                </c:pt>
                <c:pt idx="4864">
                  <c:v>6/17/2011 1:35</c:v>
                </c:pt>
                <c:pt idx="4865">
                  <c:v>6/17/2011 1:50</c:v>
                </c:pt>
                <c:pt idx="4866">
                  <c:v>6/17/2011 2:05</c:v>
                </c:pt>
                <c:pt idx="4867">
                  <c:v>6/17/2011 2:20</c:v>
                </c:pt>
                <c:pt idx="4868">
                  <c:v>6/17/2011 2:35</c:v>
                </c:pt>
                <c:pt idx="4869">
                  <c:v>6/17/2011 2:50</c:v>
                </c:pt>
                <c:pt idx="4870">
                  <c:v>6/17/2011 3:05</c:v>
                </c:pt>
                <c:pt idx="4871">
                  <c:v>6/17/2011 3:20</c:v>
                </c:pt>
                <c:pt idx="4872">
                  <c:v>6/17/2011 3:35</c:v>
                </c:pt>
                <c:pt idx="4873">
                  <c:v>6/17/2011 3:50</c:v>
                </c:pt>
                <c:pt idx="4874">
                  <c:v>6/17/2011 4:05</c:v>
                </c:pt>
                <c:pt idx="4875">
                  <c:v>6/17/2011 4:20</c:v>
                </c:pt>
                <c:pt idx="4876">
                  <c:v>6/17/2011 4:35</c:v>
                </c:pt>
                <c:pt idx="4877">
                  <c:v>6/17/2011 4:50</c:v>
                </c:pt>
                <c:pt idx="4878">
                  <c:v>6/17/2011 5:05</c:v>
                </c:pt>
                <c:pt idx="4879">
                  <c:v>6/17/2011 5:20</c:v>
                </c:pt>
                <c:pt idx="4880">
                  <c:v>6/17/2011 5:35</c:v>
                </c:pt>
                <c:pt idx="4881">
                  <c:v>6/17/2011 5:50</c:v>
                </c:pt>
                <c:pt idx="4882">
                  <c:v>6/17/2011 6:05</c:v>
                </c:pt>
                <c:pt idx="4883">
                  <c:v>6/17/2011 6:20</c:v>
                </c:pt>
                <c:pt idx="4884">
                  <c:v>6/17/2011 6:35</c:v>
                </c:pt>
                <c:pt idx="4885">
                  <c:v>6/17/2011 6:50</c:v>
                </c:pt>
                <c:pt idx="4886">
                  <c:v>6/17/2011 7:05</c:v>
                </c:pt>
                <c:pt idx="4887">
                  <c:v>6/17/2011 7:20</c:v>
                </c:pt>
                <c:pt idx="4888">
                  <c:v>6/17/2011 7:35</c:v>
                </c:pt>
                <c:pt idx="4889">
                  <c:v>6/17/2011 7:50</c:v>
                </c:pt>
                <c:pt idx="4890">
                  <c:v>6/17/2011 8:05</c:v>
                </c:pt>
                <c:pt idx="4891">
                  <c:v>6/17/2011 8:20</c:v>
                </c:pt>
                <c:pt idx="4892">
                  <c:v>6/17/2011 8:35</c:v>
                </c:pt>
                <c:pt idx="4893">
                  <c:v>6/17/2011 8:50</c:v>
                </c:pt>
                <c:pt idx="4894">
                  <c:v>6/17/2011 9:05</c:v>
                </c:pt>
                <c:pt idx="4895">
                  <c:v>6/17/2011 9:20</c:v>
                </c:pt>
                <c:pt idx="4896">
                  <c:v>6/17/2011 9:35</c:v>
                </c:pt>
                <c:pt idx="4897">
                  <c:v>6/17/2011 9:50</c:v>
                </c:pt>
                <c:pt idx="4898">
                  <c:v>6/17/2011 10:05</c:v>
                </c:pt>
                <c:pt idx="4899">
                  <c:v>6/17/2011 10:20</c:v>
                </c:pt>
                <c:pt idx="4900">
                  <c:v>6/17/2011 10:35</c:v>
                </c:pt>
                <c:pt idx="4901">
                  <c:v>6/17/2011 10:50</c:v>
                </c:pt>
                <c:pt idx="4902">
                  <c:v>6/17/2011 11:05</c:v>
                </c:pt>
                <c:pt idx="4903">
                  <c:v>6/17/2011 11:20</c:v>
                </c:pt>
                <c:pt idx="4904">
                  <c:v>6/17/2011 11:35</c:v>
                </c:pt>
                <c:pt idx="4905">
                  <c:v>6/17/2011 11:50</c:v>
                </c:pt>
                <c:pt idx="4906">
                  <c:v>6/17/2011 12:05</c:v>
                </c:pt>
                <c:pt idx="4907">
                  <c:v>6/17/2011 12:20</c:v>
                </c:pt>
                <c:pt idx="4908">
                  <c:v>6/17/2011 12:35</c:v>
                </c:pt>
                <c:pt idx="4909">
                  <c:v>6/17/2011 12:50</c:v>
                </c:pt>
                <c:pt idx="4910">
                  <c:v>6/17/2011 13:05</c:v>
                </c:pt>
                <c:pt idx="4911">
                  <c:v>6/17/2011 13:20</c:v>
                </c:pt>
                <c:pt idx="4912">
                  <c:v>6/17/2011 13:35</c:v>
                </c:pt>
                <c:pt idx="4913">
                  <c:v>6/17/2011 13:50</c:v>
                </c:pt>
                <c:pt idx="4914">
                  <c:v>6/17/2011 14:05</c:v>
                </c:pt>
                <c:pt idx="4915">
                  <c:v>6/17/2011 14:20</c:v>
                </c:pt>
                <c:pt idx="4916">
                  <c:v>6/17/2011 14:35</c:v>
                </c:pt>
                <c:pt idx="4917">
                  <c:v>6/17/2011 14:50</c:v>
                </c:pt>
                <c:pt idx="4918">
                  <c:v>6/17/2011 15:05</c:v>
                </c:pt>
                <c:pt idx="4919">
                  <c:v>6/17/2011 15:20</c:v>
                </c:pt>
                <c:pt idx="4920">
                  <c:v>6/17/2011 15:35</c:v>
                </c:pt>
                <c:pt idx="4921">
                  <c:v>6/17/2011 15:50</c:v>
                </c:pt>
                <c:pt idx="4922">
                  <c:v>6/17/2011 16:05</c:v>
                </c:pt>
                <c:pt idx="4923">
                  <c:v>6/17/2011 16:20</c:v>
                </c:pt>
                <c:pt idx="4924">
                  <c:v>6/17/2011 16:35</c:v>
                </c:pt>
                <c:pt idx="4925">
                  <c:v>6/17/2011 16:50</c:v>
                </c:pt>
                <c:pt idx="4926">
                  <c:v>6/17/2011 17:05</c:v>
                </c:pt>
                <c:pt idx="4927">
                  <c:v>6/17/2011 17:20</c:v>
                </c:pt>
                <c:pt idx="4928">
                  <c:v>6/17/2011 17:35</c:v>
                </c:pt>
                <c:pt idx="4929">
                  <c:v>6/17/2011 17:50</c:v>
                </c:pt>
                <c:pt idx="4930">
                  <c:v>6/17/2011 18:05</c:v>
                </c:pt>
                <c:pt idx="4931">
                  <c:v>6/17/2011 18:20</c:v>
                </c:pt>
                <c:pt idx="4932">
                  <c:v>6/17/2011 18:35</c:v>
                </c:pt>
                <c:pt idx="4933">
                  <c:v>6/17/2011 18:50</c:v>
                </c:pt>
                <c:pt idx="4934">
                  <c:v>6/17/2011 19:05</c:v>
                </c:pt>
                <c:pt idx="4935">
                  <c:v>6/17/2011 19:20</c:v>
                </c:pt>
                <c:pt idx="4936">
                  <c:v>6/17/2011 19:35</c:v>
                </c:pt>
                <c:pt idx="4937">
                  <c:v>6/17/2011 19:50</c:v>
                </c:pt>
                <c:pt idx="4938">
                  <c:v>6/17/2011 20:05</c:v>
                </c:pt>
                <c:pt idx="4939">
                  <c:v>6/17/2011 20:20</c:v>
                </c:pt>
                <c:pt idx="4940">
                  <c:v>6/17/2011 20:35</c:v>
                </c:pt>
                <c:pt idx="4941">
                  <c:v>6/17/2011 20:50</c:v>
                </c:pt>
                <c:pt idx="4942">
                  <c:v>6/17/2011 21:05</c:v>
                </c:pt>
                <c:pt idx="4943">
                  <c:v>6/17/2011 21:20</c:v>
                </c:pt>
                <c:pt idx="4944">
                  <c:v>6/17/2011 21:35</c:v>
                </c:pt>
                <c:pt idx="4945">
                  <c:v>6/17/2011 21:50</c:v>
                </c:pt>
                <c:pt idx="4946">
                  <c:v>6/17/2011 22:05</c:v>
                </c:pt>
                <c:pt idx="4947">
                  <c:v>6/17/2011 22:20</c:v>
                </c:pt>
                <c:pt idx="4948">
                  <c:v>6/17/2011 22:35</c:v>
                </c:pt>
                <c:pt idx="4949">
                  <c:v>6/17/2011 22:50</c:v>
                </c:pt>
                <c:pt idx="4950">
                  <c:v>6/17/2011 23:05</c:v>
                </c:pt>
                <c:pt idx="4951">
                  <c:v>6/17/2011 23:20</c:v>
                </c:pt>
                <c:pt idx="4952">
                  <c:v>6/17/2011 23:35</c:v>
                </c:pt>
                <c:pt idx="4953">
                  <c:v>6/17/2011 23:50</c:v>
                </c:pt>
                <c:pt idx="4954">
                  <c:v>6/18/2011 0:05</c:v>
                </c:pt>
                <c:pt idx="4955">
                  <c:v>6/18/2011 0:20</c:v>
                </c:pt>
                <c:pt idx="4956">
                  <c:v>6/18/2011 0:35</c:v>
                </c:pt>
                <c:pt idx="4957">
                  <c:v>6/18/2011 0:50</c:v>
                </c:pt>
                <c:pt idx="4958">
                  <c:v>6/18/2011 1:05</c:v>
                </c:pt>
                <c:pt idx="4959">
                  <c:v>6/18/2011 1:20</c:v>
                </c:pt>
                <c:pt idx="4960">
                  <c:v>6/18/2011 1:35</c:v>
                </c:pt>
                <c:pt idx="4961">
                  <c:v>6/18/2011 1:50</c:v>
                </c:pt>
                <c:pt idx="4962">
                  <c:v>6/18/2011 2:05</c:v>
                </c:pt>
                <c:pt idx="4963">
                  <c:v>6/18/2011 2:20</c:v>
                </c:pt>
                <c:pt idx="4964">
                  <c:v>6/18/2011 2:35</c:v>
                </c:pt>
                <c:pt idx="4965">
                  <c:v>6/18/2011 2:50</c:v>
                </c:pt>
                <c:pt idx="4966">
                  <c:v>6/18/2011 3:05</c:v>
                </c:pt>
                <c:pt idx="4967">
                  <c:v>6/18/2011 3:20</c:v>
                </c:pt>
                <c:pt idx="4968">
                  <c:v>6/18/2011 3:35</c:v>
                </c:pt>
                <c:pt idx="4969">
                  <c:v>6/18/2011 3:50</c:v>
                </c:pt>
                <c:pt idx="4970">
                  <c:v>6/18/2011 4:05</c:v>
                </c:pt>
                <c:pt idx="4971">
                  <c:v>6/18/2011 4:20</c:v>
                </c:pt>
                <c:pt idx="4972">
                  <c:v>6/18/2011 4:35</c:v>
                </c:pt>
                <c:pt idx="4973">
                  <c:v>6/18/2011 4:50</c:v>
                </c:pt>
                <c:pt idx="4974">
                  <c:v>6/18/2011 5:05</c:v>
                </c:pt>
                <c:pt idx="4975">
                  <c:v>6/18/2011 5:20</c:v>
                </c:pt>
                <c:pt idx="4976">
                  <c:v>6/18/2011 5:35</c:v>
                </c:pt>
                <c:pt idx="4977">
                  <c:v>6/18/2011 5:50</c:v>
                </c:pt>
                <c:pt idx="4978">
                  <c:v>6/18/2011 6:05</c:v>
                </c:pt>
                <c:pt idx="4979">
                  <c:v>6/18/2011 6:20</c:v>
                </c:pt>
                <c:pt idx="4980">
                  <c:v>6/18/2011 6:35</c:v>
                </c:pt>
                <c:pt idx="4981">
                  <c:v>6/18/2011 6:50</c:v>
                </c:pt>
                <c:pt idx="4982">
                  <c:v>6/18/2011 7:05</c:v>
                </c:pt>
                <c:pt idx="4983">
                  <c:v>6/18/2011 7:20</c:v>
                </c:pt>
                <c:pt idx="4984">
                  <c:v>6/18/2011 7:35</c:v>
                </c:pt>
                <c:pt idx="4985">
                  <c:v>6/18/2011 7:50</c:v>
                </c:pt>
                <c:pt idx="4986">
                  <c:v>6/18/2011 8:05</c:v>
                </c:pt>
                <c:pt idx="4987">
                  <c:v>6/18/2011 8:20</c:v>
                </c:pt>
                <c:pt idx="4988">
                  <c:v>6/18/2011 8:35</c:v>
                </c:pt>
                <c:pt idx="4989">
                  <c:v>6/18/2011 8:50</c:v>
                </c:pt>
                <c:pt idx="4990">
                  <c:v>6/18/2011 9:05</c:v>
                </c:pt>
                <c:pt idx="4991">
                  <c:v>6/18/2011 9:20</c:v>
                </c:pt>
                <c:pt idx="4992">
                  <c:v>6/18/2011 9:35</c:v>
                </c:pt>
                <c:pt idx="4993">
                  <c:v>6/18/2011 9:50</c:v>
                </c:pt>
                <c:pt idx="4994">
                  <c:v>6/18/2011 10:05</c:v>
                </c:pt>
                <c:pt idx="4995">
                  <c:v>6/18/2011 10:20</c:v>
                </c:pt>
                <c:pt idx="4996">
                  <c:v>6/18/2011 10:35</c:v>
                </c:pt>
                <c:pt idx="4997">
                  <c:v>6/18/2011 10:50</c:v>
                </c:pt>
                <c:pt idx="4998">
                  <c:v>6/18/2011 11:05</c:v>
                </c:pt>
                <c:pt idx="4999">
                  <c:v>6/18/2011 11:20</c:v>
                </c:pt>
                <c:pt idx="5000">
                  <c:v>6/18/2011 11:35</c:v>
                </c:pt>
                <c:pt idx="5001">
                  <c:v>6/18/2011 11:50</c:v>
                </c:pt>
                <c:pt idx="5002">
                  <c:v>6/18/2011 12:05</c:v>
                </c:pt>
                <c:pt idx="5003">
                  <c:v>6/18/2011 12:20</c:v>
                </c:pt>
                <c:pt idx="5004">
                  <c:v>6/18/2011 12:35</c:v>
                </c:pt>
                <c:pt idx="5005">
                  <c:v>6/18/2011 12:50</c:v>
                </c:pt>
                <c:pt idx="5006">
                  <c:v>6/18/2011 13:05</c:v>
                </c:pt>
                <c:pt idx="5007">
                  <c:v>6/18/2011 13:20</c:v>
                </c:pt>
                <c:pt idx="5008">
                  <c:v>6/18/2011 13:35</c:v>
                </c:pt>
                <c:pt idx="5009">
                  <c:v>6/18/2011 13:50</c:v>
                </c:pt>
                <c:pt idx="5010">
                  <c:v>6/18/2011 14:05</c:v>
                </c:pt>
                <c:pt idx="5011">
                  <c:v>6/18/2011 14:20</c:v>
                </c:pt>
                <c:pt idx="5012">
                  <c:v>6/18/2011 14:35</c:v>
                </c:pt>
                <c:pt idx="5013">
                  <c:v>6/18/2011 14:50</c:v>
                </c:pt>
                <c:pt idx="5014">
                  <c:v>6/18/2011 15:05</c:v>
                </c:pt>
                <c:pt idx="5015">
                  <c:v>6/18/2011 15:20</c:v>
                </c:pt>
                <c:pt idx="5016">
                  <c:v>6/18/2011 15:35</c:v>
                </c:pt>
                <c:pt idx="5017">
                  <c:v>6/18/2011 15:50</c:v>
                </c:pt>
                <c:pt idx="5018">
                  <c:v>6/18/2011 16:05</c:v>
                </c:pt>
                <c:pt idx="5019">
                  <c:v>6/18/2011 16:20</c:v>
                </c:pt>
                <c:pt idx="5020">
                  <c:v>6/18/2011 16:35</c:v>
                </c:pt>
                <c:pt idx="5021">
                  <c:v>6/18/2011 16:50</c:v>
                </c:pt>
                <c:pt idx="5022">
                  <c:v>6/18/2011 17:05</c:v>
                </c:pt>
                <c:pt idx="5023">
                  <c:v>6/18/2011 17:20</c:v>
                </c:pt>
                <c:pt idx="5024">
                  <c:v>6/18/2011 17:35</c:v>
                </c:pt>
                <c:pt idx="5025">
                  <c:v>6/18/2011 17:50</c:v>
                </c:pt>
                <c:pt idx="5026">
                  <c:v>6/18/2011 18:05</c:v>
                </c:pt>
                <c:pt idx="5027">
                  <c:v>6/18/2011 18:20</c:v>
                </c:pt>
                <c:pt idx="5028">
                  <c:v>6/18/2011 18:35</c:v>
                </c:pt>
                <c:pt idx="5029">
                  <c:v>6/18/2011 18:50</c:v>
                </c:pt>
                <c:pt idx="5030">
                  <c:v>6/18/2011 19:05</c:v>
                </c:pt>
                <c:pt idx="5031">
                  <c:v>6/18/2011 19:20</c:v>
                </c:pt>
                <c:pt idx="5032">
                  <c:v>6/18/2011 19:35</c:v>
                </c:pt>
                <c:pt idx="5033">
                  <c:v>6/18/2011 19:50</c:v>
                </c:pt>
                <c:pt idx="5034">
                  <c:v>6/18/2011 20:05</c:v>
                </c:pt>
                <c:pt idx="5035">
                  <c:v>6/18/2011 20:20</c:v>
                </c:pt>
                <c:pt idx="5036">
                  <c:v>6/18/2011 20:35</c:v>
                </c:pt>
                <c:pt idx="5037">
                  <c:v>6/18/2011 20:50</c:v>
                </c:pt>
                <c:pt idx="5038">
                  <c:v>6/18/2011 21:05</c:v>
                </c:pt>
                <c:pt idx="5039">
                  <c:v>6/18/2011 21:20</c:v>
                </c:pt>
                <c:pt idx="5040">
                  <c:v>6/18/2011 21:35</c:v>
                </c:pt>
                <c:pt idx="5041">
                  <c:v>6/18/2011 21:50</c:v>
                </c:pt>
                <c:pt idx="5042">
                  <c:v>6/18/2011 22:05</c:v>
                </c:pt>
                <c:pt idx="5043">
                  <c:v>6/18/2011 22:20</c:v>
                </c:pt>
                <c:pt idx="5044">
                  <c:v>6/18/2011 22:35</c:v>
                </c:pt>
                <c:pt idx="5045">
                  <c:v>6/18/2011 22:50</c:v>
                </c:pt>
                <c:pt idx="5046">
                  <c:v>6/18/2011 23:05</c:v>
                </c:pt>
                <c:pt idx="5047">
                  <c:v>6/18/2011 23:20</c:v>
                </c:pt>
                <c:pt idx="5048">
                  <c:v>6/18/2011 23:35</c:v>
                </c:pt>
                <c:pt idx="5049">
                  <c:v>6/18/2011 23:50</c:v>
                </c:pt>
                <c:pt idx="5050">
                  <c:v>6/19/2011 0:05</c:v>
                </c:pt>
                <c:pt idx="5051">
                  <c:v>6/19/2011 0:20</c:v>
                </c:pt>
                <c:pt idx="5052">
                  <c:v>6/19/2011 0:35</c:v>
                </c:pt>
                <c:pt idx="5053">
                  <c:v>6/19/2011 0:50</c:v>
                </c:pt>
                <c:pt idx="5054">
                  <c:v>6/19/2011 1:05</c:v>
                </c:pt>
                <c:pt idx="5055">
                  <c:v>6/19/2011 1:20</c:v>
                </c:pt>
                <c:pt idx="5056">
                  <c:v>6/19/2011 1:35</c:v>
                </c:pt>
                <c:pt idx="5057">
                  <c:v>6/19/2011 1:50</c:v>
                </c:pt>
                <c:pt idx="5058">
                  <c:v>6/19/2011 2:05</c:v>
                </c:pt>
                <c:pt idx="5059">
                  <c:v>6/19/2011 2:20</c:v>
                </c:pt>
                <c:pt idx="5060">
                  <c:v>6/19/2011 2:35</c:v>
                </c:pt>
                <c:pt idx="5061">
                  <c:v>6/19/2011 2:50</c:v>
                </c:pt>
                <c:pt idx="5062">
                  <c:v>6/19/2011 3:05</c:v>
                </c:pt>
                <c:pt idx="5063">
                  <c:v>6/19/2011 3:20</c:v>
                </c:pt>
                <c:pt idx="5064">
                  <c:v>6/19/2011 3:35</c:v>
                </c:pt>
                <c:pt idx="5065">
                  <c:v>6/19/2011 3:50</c:v>
                </c:pt>
                <c:pt idx="5066">
                  <c:v>6/19/2011 4:05</c:v>
                </c:pt>
                <c:pt idx="5067">
                  <c:v>6/19/2011 4:20</c:v>
                </c:pt>
                <c:pt idx="5068">
                  <c:v>6/19/2011 4:35</c:v>
                </c:pt>
                <c:pt idx="5069">
                  <c:v>6/19/2011 4:50</c:v>
                </c:pt>
                <c:pt idx="5070">
                  <c:v>6/19/2011 5:05</c:v>
                </c:pt>
                <c:pt idx="5071">
                  <c:v>6/19/2011 5:20</c:v>
                </c:pt>
                <c:pt idx="5072">
                  <c:v>6/19/2011 5:35</c:v>
                </c:pt>
                <c:pt idx="5073">
                  <c:v>6/19/2011 5:50</c:v>
                </c:pt>
                <c:pt idx="5074">
                  <c:v>6/19/2011 6:05</c:v>
                </c:pt>
                <c:pt idx="5075">
                  <c:v>6/19/2011 6:20</c:v>
                </c:pt>
                <c:pt idx="5076">
                  <c:v>6/19/2011 6:35</c:v>
                </c:pt>
                <c:pt idx="5077">
                  <c:v>6/19/2011 6:50</c:v>
                </c:pt>
                <c:pt idx="5078">
                  <c:v>6/19/2011 7:05</c:v>
                </c:pt>
                <c:pt idx="5079">
                  <c:v>6/19/2011 7:20</c:v>
                </c:pt>
                <c:pt idx="5080">
                  <c:v>6/19/2011 7:35</c:v>
                </c:pt>
                <c:pt idx="5081">
                  <c:v>6/19/2011 7:50</c:v>
                </c:pt>
                <c:pt idx="5082">
                  <c:v>6/19/2011 8:05</c:v>
                </c:pt>
                <c:pt idx="5083">
                  <c:v>6/19/2011 8:20</c:v>
                </c:pt>
                <c:pt idx="5084">
                  <c:v>6/19/2011 8:35</c:v>
                </c:pt>
                <c:pt idx="5085">
                  <c:v>6/19/2011 8:50</c:v>
                </c:pt>
                <c:pt idx="5086">
                  <c:v>6/19/2011 9:05</c:v>
                </c:pt>
                <c:pt idx="5087">
                  <c:v>6/19/2011 9:20</c:v>
                </c:pt>
                <c:pt idx="5088">
                  <c:v>6/19/2011 9:35</c:v>
                </c:pt>
                <c:pt idx="5089">
                  <c:v>6/19/2011 9:50</c:v>
                </c:pt>
                <c:pt idx="5090">
                  <c:v>6/19/2011 10:05</c:v>
                </c:pt>
                <c:pt idx="5091">
                  <c:v>6/19/2011 10:20</c:v>
                </c:pt>
                <c:pt idx="5092">
                  <c:v>6/19/2011 10:35</c:v>
                </c:pt>
                <c:pt idx="5093">
                  <c:v>6/19/2011 10:50</c:v>
                </c:pt>
                <c:pt idx="5094">
                  <c:v>6/19/2011 11:05</c:v>
                </c:pt>
                <c:pt idx="5095">
                  <c:v>6/19/2011 11:20</c:v>
                </c:pt>
                <c:pt idx="5096">
                  <c:v>6/19/2011 11:35</c:v>
                </c:pt>
                <c:pt idx="5097">
                  <c:v>6/19/2011 11:37</c:v>
                </c:pt>
                <c:pt idx="5098">
                  <c:v>6/19/2011 11:37</c:v>
                </c:pt>
                <c:pt idx="5101">
                  <c:v>6/19/2011 11:53</c:v>
                </c:pt>
                <c:pt idx="5102">
                  <c:v>6/19/2011 12:08</c:v>
                </c:pt>
                <c:pt idx="5103">
                  <c:v>6/19/2011 12:23</c:v>
                </c:pt>
                <c:pt idx="5104">
                  <c:v>6/19/2011 12:38</c:v>
                </c:pt>
                <c:pt idx="5105">
                  <c:v>6/19/2011 12:53</c:v>
                </c:pt>
                <c:pt idx="5106">
                  <c:v>6/19/2011 13:08</c:v>
                </c:pt>
                <c:pt idx="5107">
                  <c:v>6/19/2011 13:23</c:v>
                </c:pt>
                <c:pt idx="5108">
                  <c:v>6/19/2011 13:38</c:v>
                </c:pt>
                <c:pt idx="5109">
                  <c:v>6/19/2011 13:53</c:v>
                </c:pt>
                <c:pt idx="5110">
                  <c:v>6/19/2011 14:08</c:v>
                </c:pt>
                <c:pt idx="5111">
                  <c:v>6/19/2011 14:23</c:v>
                </c:pt>
                <c:pt idx="5112">
                  <c:v>6/19/2011 14:38</c:v>
                </c:pt>
                <c:pt idx="5113">
                  <c:v>6/19/2011 14:53</c:v>
                </c:pt>
                <c:pt idx="5114">
                  <c:v>6/19/2011 15:08</c:v>
                </c:pt>
                <c:pt idx="5115">
                  <c:v>6/19/2011 15:23</c:v>
                </c:pt>
                <c:pt idx="5116">
                  <c:v>6/19/2011 15:38</c:v>
                </c:pt>
                <c:pt idx="5117">
                  <c:v>6/19/2011 15:53</c:v>
                </c:pt>
                <c:pt idx="5118">
                  <c:v>6/19/2011 16:08</c:v>
                </c:pt>
                <c:pt idx="5119">
                  <c:v>6/19/2011 16:23</c:v>
                </c:pt>
                <c:pt idx="5120">
                  <c:v>6/19/2011 16:38</c:v>
                </c:pt>
                <c:pt idx="5121">
                  <c:v>6/19/2011 16:53</c:v>
                </c:pt>
                <c:pt idx="5122">
                  <c:v>6/19/2011 17:08</c:v>
                </c:pt>
                <c:pt idx="5123">
                  <c:v>6/19/2011 17:23</c:v>
                </c:pt>
                <c:pt idx="5124">
                  <c:v>6/19/2011 17:38</c:v>
                </c:pt>
                <c:pt idx="5125">
                  <c:v>6/19/2011 17:53</c:v>
                </c:pt>
                <c:pt idx="5126">
                  <c:v>6/19/2011 18:08</c:v>
                </c:pt>
                <c:pt idx="5127">
                  <c:v>6/19/2011 18:23</c:v>
                </c:pt>
                <c:pt idx="5128">
                  <c:v>6/19/2011 18:38</c:v>
                </c:pt>
                <c:pt idx="5129">
                  <c:v>6/19/2011 18:53</c:v>
                </c:pt>
                <c:pt idx="5130">
                  <c:v>6/19/2011 19:08</c:v>
                </c:pt>
                <c:pt idx="5131">
                  <c:v>6/19/2011 19:23</c:v>
                </c:pt>
                <c:pt idx="5132">
                  <c:v>6/19/2011 19:38</c:v>
                </c:pt>
                <c:pt idx="5133">
                  <c:v>6/19/2011 19:53</c:v>
                </c:pt>
                <c:pt idx="5134">
                  <c:v>6/19/2011 20:08</c:v>
                </c:pt>
                <c:pt idx="5135">
                  <c:v>6/19/2011 20:23</c:v>
                </c:pt>
                <c:pt idx="5136">
                  <c:v>6/19/2011 20:38</c:v>
                </c:pt>
                <c:pt idx="5137">
                  <c:v>6/19/2011 20:53</c:v>
                </c:pt>
                <c:pt idx="5138">
                  <c:v>6/19/2011 21:08</c:v>
                </c:pt>
                <c:pt idx="5139">
                  <c:v>6/19/2011 21:23</c:v>
                </c:pt>
                <c:pt idx="5140">
                  <c:v>6/19/2011 21:38</c:v>
                </c:pt>
                <c:pt idx="5141">
                  <c:v>6/19/2011 21:53</c:v>
                </c:pt>
                <c:pt idx="5142">
                  <c:v>6/19/2011 22:08</c:v>
                </c:pt>
                <c:pt idx="5143">
                  <c:v>6/19/2011 22:23</c:v>
                </c:pt>
                <c:pt idx="5144">
                  <c:v>6/19/2011 22:38</c:v>
                </c:pt>
                <c:pt idx="5145">
                  <c:v>6/19/2011 22:53</c:v>
                </c:pt>
                <c:pt idx="5146">
                  <c:v>6/19/2011 23:08</c:v>
                </c:pt>
                <c:pt idx="5147">
                  <c:v>6/19/2011 23:23</c:v>
                </c:pt>
                <c:pt idx="5148">
                  <c:v>6/19/2011 23:38</c:v>
                </c:pt>
                <c:pt idx="5149">
                  <c:v>6/19/2011 23:53</c:v>
                </c:pt>
                <c:pt idx="5150">
                  <c:v>6/20/2011 0:08</c:v>
                </c:pt>
                <c:pt idx="5151">
                  <c:v>6/20/2011 0:23</c:v>
                </c:pt>
                <c:pt idx="5152">
                  <c:v>6/20/2011 0:38</c:v>
                </c:pt>
                <c:pt idx="5153">
                  <c:v>6/20/2011 0:53</c:v>
                </c:pt>
                <c:pt idx="5154">
                  <c:v>6/20/2011 1:08</c:v>
                </c:pt>
                <c:pt idx="5155">
                  <c:v>6/20/2011 1:23</c:v>
                </c:pt>
                <c:pt idx="5156">
                  <c:v>6/20/2011 1:38</c:v>
                </c:pt>
                <c:pt idx="5157">
                  <c:v>6/20/2011 1:53</c:v>
                </c:pt>
                <c:pt idx="5158">
                  <c:v>6/20/2011 2:08</c:v>
                </c:pt>
                <c:pt idx="5159">
                  <c:v>6/20/2011 2:23</c:v>
                </c:pt>
                <c:pt idx="5160">
                  <c:v>6/20/2011 2:38</c:v>
                </c:pt>
                <c:pt idx="5161">
                  <c:v>6/20/2011 2:53</c:v>
                </c:pt>
                <c:pt idx="5162">
                  <c:v>6/20/2011 3:08</c:v>
                </c:pt>
                <c:pt idx="5163">
                  <c:v>6/20/2011 3:23</c:v>
                </c:pt>
                <c:pt idx="5164">
                  <c:v>6/20/2011 3:38</c:v>
                </c:pt>
                <c:pt idx="5165">
                  <c:v>6/20/2011 3:53</c:v>
                </c:pt>
                <c:pt idx="5166">
                  <c:v>6/20/2011 4:08</c:v>
                </c:pt>
                <c:pt idx="5167">
                  <c:v>6/20/2011 4:23</c:v>
                </c:pt>
                <c:pt idx="5168">
                  <c:v>6/20/2011 4:38</c:v>
                </c:pt>
                <c:pt idx="5169">
                  <c:v>6/20/2011 4:53</c:v>
                </c:pt>
                <c:pt idx="5170">
                  <c:v>6/20/2011 5:08</c:v>
                </c:pt>
                <c:pt idx="5171">
                  <c:v>6/20/2011 5:23</c:v>
                </c:pt>
                <c:pt idx="5172">
                  <c:v>6/20/2011 5:38</c:v>
                </c:pt>
                <c:pt idx="5173">
                  <c:v>6/20/2011 5:53</c:v>
                </c:pt>
                <c:pt idx="5174">
                  <c:v>6/20/2011 6:08</c:v>
                </c:pt>
                <c:pt idx="5175">
                  <c:v>6/20/2011 6:23</c:v>
                </c:pt>
                <c:pt idx="5176">
                  <c:v>6/20/2011 6:38</c:v>
                </c:pt>
                <c:pt idx="5177">
                  <c:v>6/20/2011 6:53</c:v>
                </c:pt>
                <c:pt idx="5178">
                  <c:v>6/20/2011 7:08</c:v>
                </c:pt>
                <c:pt idx="5179">
                  <c:v>6/20/2011 7:23</c:v>
                </c:pt>
                <c:pt idx="5180">
                  <c:v>6/20/2011 7:38</c:v>
                </c:pt>
                <c:pt idx="5181">
                  <c:v>6/20/2011 7:53</c:v>
                </c:pt>
                <c:pt idx="5182">
                  <c:v>6/20/2011 8:08</c:v>
                </c:pt>
                <c:pt idx="5183">
                  <c:v>6/20/2011 8:23</c:v>
                </c:pt>
                <c:pt idx="5184">
                  <c:v>6/20/2011 8:38</c:v>
                </c:pt>
                <c:pt idx="5185">
                  <c:v>6/20/2011 8:53</c:v>
                </c:pt>
                <c:pt idx="5186">
                  <c:v>6/20/2011 9:08</c:v>
                </c:pt>
                <c:pt idx="5187">
                  <c:v>6/20/2011 9:23</c:v>
                </c:pt>
                <c:pt idx="5188">
                  <c:v>6/20/2011 9:38</c:v>
                </c:pt>
                <c:pt idx="5189">
                  <c:v>6/20/2011 9:53</c:v>
                </c:pt>
                <c:pt idx="5190">
                  <c:v>6/20/2011 10:08</c:v>
                </c:pt>
                <c:pt idx="5191">
                  <c:v>6/20/2011 10:23</c:v>
                </c:pt>
                <c:pt idx="5192">
                  <c:v>6/20/2011 10:38</c:v>
                </c:pt>
                <c:pt idx="5193">
                  <c:v>6/20/2011 10:53</c:v>
                </c:pt>
                <c:pt idx="5194">
                  <c:v>6/20/2011 11:08</c:v>
                </c:pt>
                <c:pt idx="5195">
                  <c:v>6/20/2011 11:23</c:v>
                </c:pt>
                <c:pt idx="5196">
                  <c:v>6/20/2011 11:38</c:v>
                </c:pt>
                <c:pt idx="5197">
                  <c:v>6/20/2011 11:53</c:v>
                </c:pt>
                <c:pt idx="5198">
                  <c:v>6/20/2011 12:08</c:v>
                </c:pt>
                <c:pt idx="5199">
                  <c:v>6/20/2011 12:23</c:v>
                </c:pt>
                <c:pt idx="5200">
                  <c:v>6/20/2011 12:38</c:v>
                </c:pt>
                <c:pt idx="5201">
                  <c:v>6/20/2011 12:53</c:v>
                </c:pt>
                <c:pt idx="5202">
                  <c:v>6/20/2011 13:08</c:v>
                </c:pt>
                <c:pt idx="5203">
                  <c:v>6/20/2011 13:23</c:v>
                </c:pt>
                <c:pt idx="5204">
                  <c:v>6/20/2011 13:38</c:v>
                </c:pt>
                <c:pt idx="5205">
                  <c:v>6/20/2011 13:53</c:v>
                </c:pt>
                <c:pt idx="5206">
                  <c:v>6/20/2011 14:08</c:v>
                </c:pt>
                <c:pt idx="5207">
                  <c:v>6/20/2011 14:23</c:v>
                </c:pt>
                <c:pt idx="5208">
                  <c:v>6/20/2011 14:38</c:v>
                </c:pt>
                <c:pt idx="5209">
                  <c:v>6/20/2011 14:53</c:v>
                </c:pt>
                <c:pt idx="5210">
                  <c:v>6/20/2011 15:08</c:v>
                </c:pt>
                <c:pt idx="5211">
                  <c:v>6/20/2011 15:23</c:v>
                </c:pt>
                <c:pt idx="5212">
                  <c:v>6/20/2011 15:38</c:v>
                </c:pt>
                <c:pt idx="5213">
                  <c:v>6/20/2011 15:53</c:v>
                </c:pt>
                <c:pt idx="5214">
                  <c:v>6/20/2011 16:08</c:v>
                </c:pt>
                <c:pt idx="5215">
                  <c:v>6/20/2011 16:23</c:v>
                </c:pt>
                <c:pt idx="5216">
                  <c:v>6/20/2011 16:38</c:v>
                </c:pt>
                <c:pt idx="5217">
                  <c:v>6/20/2011 16:53</c:v>
                </c:pt>
                <c:pt idx="5218">
                  <c:v>6/20/2011 17:08</c:v>
                </c:pt>
                <c:pt idx="5219">
                  <c:v>6/20/2011 17:23</c:v>
                </c:pt>
                <c:pt idx="5220">
                  <c:v>6/20/2011 17:38</c:v>
                </c:pt>
                <c:pt idx="5221">
                  <c:v>6/20/2011 17:53</c:v>
                </c:pt>
                <c:pt idx="5222">
                  <c:v>6/20/2011 18:08</c:v>
                </c:pt>
                <c:pt idx="5223">
                  <c:v>6/20/2011 18:23</c:v>
                </c:pt>
                <c:pt idx="5224">
                  <c:v>6/20/2011 18:38</c:v>
                </c:pt>
                <c:pt idx="5225">
                  <c:v>6/20/2011 18:53</c:v>
                </c:pt>
                <c:pt idx="5226">
                  <c:v>6/20/2011 19:08</c:v>
                </c:pt>
                <c:pt idx="5227">
                  <c:v>6/20/2011 19:23</c:v>
                </c:pt>
                <c:pt idx="5228">
                  <c:v>6/20/2011 19:38</c:v>
                </c:pt>
                <c:pt idx="5229">
                  <c:v>6/20/2011 19:53</c:v>
                </c:pt>
                <c:pt idx="5230">
                  <c:v>6/20/2011 20:08</c:v>
                </c:pt>
                <c:pt idx="5231">
                  <c:v>6/20/2011 20:23</c:v>
                </c:pt>
                <c:pt idx="5232">
                  <c:v>6/20/2011 20:38</c:v>
                </c:pt>
                <c:pt idx="5233">
                  <c:v>6/20/2011 20:53</c:v>
                </c:pt>
                <c:pt idx="5234">
                  <c:v>6/20/2011 21:08</c:v>
                </c:pt>
                <c:pt idx="5235">
                  <c:v>6/20/2011 21:23</c:v>
                </c:pt>
                <c:pt idx="5236">
                  <c:v>6/20/2011 21:38</c:v>
                </c:pt>
                <c:pt idx="5237">
                  <c:v>6/20/2011 21:53</c:v>
                </c:pt>
                <c:pt idx="5238">
                  <c:v>6/20/2011 22:08</c:v>
                </c:pt>
                <c:pt idx="5239">
                  <c:v>6/20/2011 22:23</c:v>
                </c:pt>
                <c:pt idx="5240">
                  <c:v>6/20/2011 22:38</c:v>
                </c:pt>
                <c:pt idx="5241">
                  <c:v>6/20/2011 22:53</c:v>
                </c:pt>
                <c:pt idx="5242">
                  <c:v>6/20/2011 23:08</c:v>
                </c:pt>
                <c:pt idx="5243">
                  <c:v>6/20/2011 23:23</c:v>
                </c:pt>
                <c:pt idx="5244">
                  <c:v>6/20/2011 23:38</c:v>
                </c:pt>
                <c:pt idx="5245">
                  <c:v>6/20/2011 23:53</c:v>
                </c:pt>
                <c:pt idx="5246">
                  <c:v>6/21/2011 0:08</c:v>
                </c:pt>
                <c:pt idx="5247">
                  <c:v>6/21/2011 0:23</c:v>
                </c:pt>
                <c:pt idx="5248">
                  <c:v>6/21/2011 0:38</c:v>
                </c:pt>
                <c:pt idx="5249">
                  <c:v>6/21/2011 0:53</c:v>
                </c:pt>
                <c:pt idx="5250">
                  <c:v>6/21/2011 1:08</c:v>
                </c:pt>
                <c:pt idx="5251">
                  <c:v>6/21/2011 1:23</c:v>
                </c:pt>
                <c:pt idx="5252">
                  <c:v>6/21/2011 1:38</c:v>
                </c:pt>
                <c:pt idx="5253">
                  <c:v>6/21/2011 1:53</c:v>
                </c:pt>
                <c:pt idx="5254">
                  <c:v>6/21/2011 2:08</c:v>
                </c:pt>
                <c:pt idx="5255">
                  <c:v>6/21/2011 2:23</c:v>
                </c:pt>
                <c:pt idx="5256">
                  <c:v>6/21/2011 2:38</c:v>
                </c:pt>
                <c:pt idx="5257">
                  <c:v>6/21/2011 2:53</c:v>
                </c:pt>
                <c:pt idx="5258">
                  <c:v>6/21/2011 3:08</c:v>
                </c:pt>
                <c:pt idx="5259">
                  <c:v>6/21/2011 3:23</c:v>
                </c:pt>
                <c:pt idx="5260">
                  <c:v>6/21/2011 3:38</c:v>
                </c:pt>
                <c:pt idx="5261">
                  <c:v>6/21/2011 3:53</c:v>
                </c:pt>
                <c:pt idx="5262">
                  <c:v>6/21/2011 4:08</c:v>
                </c:pt>
                <c:pt idx="5263">
                  <c:v>6/21/2011 4:23</c:v>
                </c:pt>
                <c:pt idx="5264">
                  <c:v>6/21/2011 4:38</c:v>
                </c:pt>
                <c:pt idx="5265">
                  <c:v>6/21/2011 4:53</c:v>
                </c:pt>
                <c:pt idx="5266">
                  <c:v>6/21/2011 5:08</c:v>
                </c:pt>
                <c:pt idx="5267">
                  <c:v>6/21/2011 5:23</c:v>
                </c:pt>
                <c:pt idx="5268">
                  <c:v>6/21/2011 5:38</c:v>
                </c:pt>
                <c:pt idx="5269">
                  <c:v>6/21/2011 5:53</c:v>
                </c:pt>
                <c:pt idx="5270">
                  <c:v>6/21/2011 6:08</c:v>
                </c:pt>
                <c:pt idx="5271">
                  <c:v>6/21/2011 6:23</c:v>
                </c:pt>
                <c:pt idx="5272">
                  <c:v>6/21/2011 6:38</c:v>
                </c:pt>
                <c:pt idx="5273">
                  <c:v>6/21/2011 6:53</c:v>
                </c:pt>
                <c:pt idx="5274">
                  <c:v>6/21/2011 7:08</c:v>
                </c:pt>
                <c:pt idx="5275">
                  <c:v>6/21/2011 7:23</c:v>
                </c:pt>
                <c:pt idx="5276">
                  <c:v>6/21/2011 7:38</c:v>
                </c:pt>
                <c:pt idx="5277">
                  <c:v>6/21/2011 7:53</c:v>
                </c:pt>
                <c:pt idx="5278">
                  <c:v>6/21/2011 8:08</c:v>
                </c:pt>
                <c:pt idx="5279">
                  <c:v>6/21/2011 8:23</c:v>
                </c:pt>
                <c:pt idx="5280">
                  <c:v>6/21/2011 8:38</c:v>
                </c:pt>
                <c:pt idx="5281">
                  <c:v>6/21/2011 8:53</c:v>
                </c:pt>
                <c:pt idx="5282">
                  <c:v>6/21/2011 9:08</c:v>
                </c:pt>
                <c:pt idx="5283">
                  <c:v>6/21/2011 9:23</c:v>
                </c:pt>
                <c:pt idx="5284">
                  <c:v>6/21/2011 9:38</c:v>
                </c:pt>
                <c:pt idx="5285">
                  <c:v>6/21/2011 9:53</c:v>
                </c:pt>
                <c:pt idx="5286">
                  <c:v>6/21/2011 10:08</c:v>
                </c:pt>
                <c:pt idx="5287">
                  <c:v>6/21/2011 10:23</c:v>
                </c:pt>
                <c:pt idx="5288">
                  <c:v>6/21/2011 10:38</c:v>
                </c:pt>
                <c:pt idx="5289">
                  <c:v>6/21/2011 10:53</c:v>
                </c:pt>
                <c:pt idx="5290">
                  <c:v>6/21/2011 11:08</c:v>
                </c:pt>
                <c:pt idx="5291">
                  <c:v>6/21/2011 11:23</c:v>
                </c:pt>
                <c:pt idx="5292">
                  <c:v>6/21/2011 11:38</c:v>
                </c:pt>
                <c:pt idx="5293">
                  <c:v>6/21/2011 11:53</c:v>
                </c:pt>
                <c:pt idx="5294">
                  <c:v>6/21/2011 12:08</c:v>
                </c:pt>
                <c:pt idx="5295">
                  <c:v>6/21/2011 12:23</c:v>
                </c:pt>
                <c:pt idx="5296">
                  <c:v>6/21/2011 12:38</c:v>
                </c:pt>
                <c:pt idx="5297">
                  <c:v>6/21/2011 12:53</c:v>
                </c:pt>
                <c:pt idx="5298">
                  <c:v>6/21/2011 13:08</c:v>
                </c:pt>
                <c:pt idx="5299">
                  <c:v>6/21/2011 13:23</c:v>
                </c:pt>
                <c:pt idx="5300">
                  <c:v>6/21/2011 13:38</c:v>
                </c:pt>
                <c:pt idx="5301">
                  <c:v>6/21/2011 13:53</c:v>
                </c:pt>
                <c:pt idx="5302">
                  <c:v>6/21/2011 14:08</c:v>
                </c:pt>
                <c:pt idx="5303">
                  <c:v>6/21/2011 14:23</c:v>
                </c:pt>
                <c:pt idx="5304">
                  <c:v>6/21/2011 14:38</c:v>
                </c:pt>
                <c:pt idx="5305">
                  <c:v>6/21/2011 14:53</c:v>
                </c:pt>
                <c:pt idx="5306">
                  <c:v>6/21/2011 15:08</c:v>
                </c:pt>
                <c:pt idx="5307">
                  <c:v>6/21/2011 15:23</c:v>
                </c:pt>
                <c:pt idx="5308">
                  <c:v>6/21/2011 15:38</c:v>
                </c:pt>
                <c:pt idx="5309">
                  <c:v>6/21/2011 15:53</c:v>
                </c:pt>
                <c:pt idx="5310">
                  <c:v>6/21/2011 16:08</c:v>
                </c:pt>
                <c:pt idx="5311">
                  <c:v>6/21/2011 16:23</c:v>
                </c:pt>
                <c:pt idx="5312">
                  <c:v>6/21/2011 16:38</c:v>
                </c:pt>
                <c:pt idx="5313">
                  <c:v>6/21/2011 16:53</c:v>
                </c:pt>
                <c:pt idx="5314">
                  <c:v>6/21/2011 17:08</c:v>
                </c:pt>
                <c:pt idx="5315">
                  <c:v>6/21/2011 17:23</c:v>
                </c:pt>
                <c:pt idx="5316">
                  <c:v>6/21/2011 17:38</c:v>
                </c:pt>
                <c:pt idx="5317">
                  <c:v>6/21/2011 17:53</c:v>
                </c:pt>
                <c:pt idx="5318">
                  <c:v>6/21/2011 18:08</c:v>
                </c:pt>
                <c:pt idx="5319">
                  <c:v>6/21/2011 18:23</c:v>
                </c:pt>
                <c:pt idx="5320">
                  <c:v>6/21/2011 18:38</c:v>
                </c:pt>
                <c:pt idx="5321">
                  <c:v>6/21/2011 18:53</c:v>
                </c:pt>
                <c:pt idx="5322">
                  <c:v>6/21/2011 19:08</c:v>
                </c:pt>
                <c:pt idx="5323">
                  <c:v>6/21/2011 19:23</c:v>
                </c:pt>
                <c:pt idx="5324">
                  <c:v>6/21/2011 19:38</c:v>
                </c:pt>
                <c:pt idx="5325">
                  <c:v>6/21/2011 19:53</c:v>
                </c:pt>
                <c:pt idx="5326">
                  <c:v>6/21/2011 20:08</c:v>
                </c:pt>
                <c:pt idx="5327">
                  <c:v>6/21/2011 20:23</c:v>
                </c:pt>
                <c:pt idx="5328">
                  <c:v>6/21/2011 20:38</c:v>
                </c:pt>
                <c:pt idx="5329">
                  <c:v>6/21/2011 20:53</c:v>
                </c:pt>
                <c:pt idx="5330">
                  <c:v>6/21/2011 21:08</c:v>
                </c:pt>
                <c:pt idx="5331">
                  <c:v>6/21/2011 21:23</c:v>
                </c:pt>
                <c:pt idx="5332">
                  <c:v>6/21/2011 21:38</c:v>
                </c:pt>
                <c:pt idx="5333">
                  <c:v>6/21/2011 21:53</c:v>
                </c:pt>
                <c:pt idx="5334">
                  <c:v>6/21/2011 22:08</c:v>
                </c:pt>
                <c:pt idx="5335">
                  <c:v>6/21/2011 22:23</c:v>
                </c:pt>
                <c:pt idx="5336">
                  <c:v>6/21/2011 22:38</c:v>
                </c:pt>
                <c:pt idx="5337">
                  <c:v>6/21/2011 22:53</c:v>
                </c:pt>
                <c:pt idx="5338">
                  <c:v>6/21/2011 23:08</c:v>
                </c:pt>
                <c:pt idx="5339">
                  <c:v>6/21/2011 23:23</c:v>
                </c:pt>
                <c:pt idx="5340">
                  <c:v>6/21/2011 23:38</c:v>
                </c:pt>
                <c:pt idx="5341">
                  <c:v>6/21/2011 23:53</c:v>
                </c:pt>
                <c:pt idx="5342">
                  <c:v>6/22/2011 0:08</c:v>
                </c:pt>
                <c:pt idx="5343">
                  <c:v>6/22/2011 0:23</c:v>
                </c:pt>
                <c:pt idx="5344">
                  <c:v>6/22/2011 0:38</c:v>
                </c:pt>
                <c:pt idx="5345">
                  <c:v>6/22/2011 0:53</c:v>
                </c:pt>
                <c:pt idx="5346">
                  <c:v>6/22/2011 1:08</c:v>
                </c:pt>
                <c:pt idx="5347">
                  <c:v>6/22/2011 1:23</c:v>
                </c:pt>
                <c:pt idx="5348">
                  <c:v>6/22/2011 1:38</c:v>
                </c:pt>
                <c:pt idx="5349">
                  <c:v>6/22/2011 1:53</c:v>
                </c:pt>
                <c:pt idx="5350">
                  <c:v>6/22/2011 2:08</c:v>
                </c:pt>
                <c:pt idx="5351">
                  <c:v>6/22/2011 2:23</c:v>
                </c:pt>
                <c:pt idx="5352">
                  <c:v>6/22/2011 2:38</c:v>
                </c:pt>
                <c:pt idx="5353">
                  <c:v>6/22/2011 2:53</c:v>
                </c:pt>
                <c:pt idx="5354">
                  <c:v>6/22/2011 3:08</c:v>
                </c:pt>
                <c:pt idx="5355">
                  <c:v>6/22/2011 3:23</c:v>
                </c:pt>
                <c:pt idx="5356">
                  <c:v>6/22/2011 3:38</c:v>
                </c:pt>
                <c:pt idx="5357">
                  <c:v>6/22/2011 3:53</c:v>
                </c:pt>
                <c:pt idx="5358">
                  <c:v>6/22/2011 4:08</c:v>
                </c:pt>
                <c:pt idx="5359">
                  <c:v>6/22/2011 4:23</c:v>
                </c:pt>
                <c:pt idx="5360">
                  <c:v>6/22/2011 4:38</c:v>
                </c:pt>
                <c:pt idx="5361">
                  <c:v>6/22/2011 4:53</c:v>
                </c:pt>
                <c:pt idx="5362">
                  <c:v>6/22/2011 5:08</c:v>
                </c:pt>
                <c:pt idx="5363">
                  <c:v>6/22/2011 5:23</c:v>
                </c:pt>
                <c:pt idx="5364">
                  <c:v>6/22/2011 5:38</c:v>
                </c:pt>
                <c:pt idx="5365">
                  <c:v>6/22/2011 5:53</c:v>
                </c:pt>
                <c:pt idx="5366">
                  <c:v>6/22/2011 6:08</c:v>
                </c:pt>
                <c:pt idx="5367">
                  <c:v>6/22/2011 6:23</c:v>
                </c:pt>
                <c:pt idx="5368">
                  <c:v>6/22/2011 6:38</c:v>
                </c:pt>
                <c:pt idx="5369">
                  <c:v>6/22/2011 6:53</c:v>
                </c:pt>
                <c:pt idx="5370">
                  <c:v>6/22/2011 7:08</c:v>
                </c:pt>
                <c:pt idx="5371">
                  <c:v>6/22/2011 7:23</c:v>
                </c:pt>
                <c:pt idx="5372">
                  <c:v>6/22/2011 7:38</c:v>
                </c:pt>
                <c:pt idx="5373">
                  <c:v>6/22/2011 7:53</c:v>
                </c:pt>
                <c:pt idx="5374">
                  <c:v>6/22/2011 8:08</c:v>
                </c:pt>
                <c:pt idx="5375">
                  <c:v>6/22/2011 8:23</c:v>
                </c:pt>
                <c:pt idx="5376">
                  <c:v>6/22/2011 8:38</c:v>
                </c:pt>
                <c:pt idx="5377">
                  <c:v>6/22/2011 8:53</c:v>
                </c:pt>
                <c:pt idx="5378">
                  <c:v>6/22/2011 9:08</c:v>
                </c:pt>
                <c:pt idx="5379">
                  <c:v>6/22/2011 9:23</c:v>
                </c:pt>
                <c:pt idx="5380">
                  <c:v>6/22/2011 9:38</c:v>
                </c:pt>
                <c:pt idx="5381">
                  <c:v>6/22/2011 9:53</c:v>
                </c:pt>
                <c:pt idx="5382">
                  <c:v>6/22/2011 10:08</c:v>
                </c:pt>
                <c:pt idx="5383">
                  <c:v>6/22/2011 10:23</c:v>
                </c:pt>
                <c:pt idx="5384">
                  <c:v>6/22/2011 10:38</c:v>
                </c:pt>
                <c:pt idx="5385">
                  <c:v>6/22/2011 10:53</c:v>
                </c:pt>
                <c:pt idx="5386">
                  <c:v>6/22/2011 11:08</c:v>
                </c:pt>
                <c:pt idx="5387">
                  <c:v>6/22/2011 11:23</c:v>
                </c:pt>
                <c:pt idx="5388">
                  <c:v>6/22/2011 11:38</c:v>
                </c:pt>
                <c:pt idx="5389">
                  <c:v>6/22/2011 11:53</c:v>
                </c:pt>
                <c:pt idx="5390">
                  <c:v>6/22/2011 12:08</c:v>
                </c:pt>
                <c:pt idx="5391">
                  <c:v>6/22/2011 12:23</c:v>
                </c:pt>
                <c:pt idx="5392">
                  <c:v>6/22/2011 12:38</c:v>
                </c:pt>
                <c:pt idx="5393">
                  <c:v>6/22/2011 12:53</c:v>
                </c:pt>
                <c:pt idx="5394">
                  <c:v>6/22/2011 13:08</c:v>
                </c:pt>
                <c:pt idx="5395">
                  <c:v>6/22/2011 13:23</c:v>
                </c:pt>
                <c:pt idx="5396">
                  <c:v>6/22/2011 13:38</c:v>
                </c:pt>
                <c:pt idx="5397">
                  <c:v>6/22/2011 13:53</c:v>
                </c:pt>
                <c:pt idx="5398">
                  <c:v>6/22/2011 14:08</c:v>
                </c:pt>
                <c:pt idx="5399">
                  <c:v>6/22/2011 14:23</c:v>
                </c:pt>
                <c:pt idx="5400">
                  <c:v>6/22/2011 14:38</c:v>
                </c:pt>
                <c:pt idx="5401">
                  <c:v>6/22/2011 14:53</c:v>
                </c:pt>
                <c:pt idx="5402">
                  <c:v>6/22/2011 15:08</c:v>
                </c:pt>
                <c:pt idx="5403">
                  <c:v>6/22/2011 15:23</c:v>
                </c:pt>
                <c:pt idx="5404">
                  <c:v>6/22/2011 15:38</c:v>
                </c:pt>
                <c:pt idx="5405">
                  <c:v>6/22/2011 15:53</c:v>
                </c:pt>
                <c:pt idx="5406">
                  <c:v>6/22/2011 16:08</c:v>
                </c:pt>
                <c:pt idx="5407">
                  <c:v>6/22/2011 16:23</c:v>
                </c:pt>
                <c:pt idx="5408">
                  <c:v>6/22/2011 16:38</c:v>
                </c:pt>
                <c:pt idx="5409">
                  <c:v>6/22/2011 16:53</c:v>
                </c:pt>
                <c:pt idx="5410">
                  <c:v>6/22/2011 17:08</c:v>
                </c:pt>
                <c:pt idx="5411">
                  <c:v>6/22/2011 17:23</c:v>
                </c:pt>
                <c:pt idx="5412">
                  <c:v>6/22/2011 17:38</c:v>
                </c:pt>
                <c:pt idx="5413">
                  <c:v>6/22/2011 17:53</c:v>
                </c:pt>
                <c:pt idx="5414">
                  <c:v>6/22/2011 18:08</c:v>
                </c:pt>
                <c:pt idx="5415">
                  <c:v>6/22/2011 18:23</c:v>
                </c:pt>
                <c:pt idx="5416">
                  <c:v>6/22/2011 18:38</c:v>
                </c:pt>
                <c:pt idx="5417">
                  <c:v>6/22/2011 18:53</c:v>
                </c:pt>
                <c:pt idx="5418">
                  <c:v>6/22/2011 19:08</c:v>
                </c:pt>
                <c:pt idx="5419">
                  <c:v>6/22/2011 19:23</c:v>
                </c:pt>
                <c:pt idx="5420">
                  <c:v>6/22/2011 19:38</c:v>
                </c:pt>
                <c:pt idx="5421">
                  <c:v>6/22/2011 19:53</c:v>
                </c:pt>
                <c:pt idx="5422">
                  <c:v>6/22/2011 20:08</c:v>
                </c:pt>
                <c:pt idx="5423">
                  <c:v>6/22/2011 20:23</c:v>
                </c:pt>
                <c:pt idx="5424">
                  <c:v>6/22/2011 20:38</c:v>
                </c:pt>
                <c:pt idx="5425">
                  <c:v>6/22/2011 20:53</c:v>
                </c:pt>
                <c:pt idx="5426">
                  <c:v>6/22/2011 21:08</c:v>
                </c:pt>
                <c:pt idx="5427">
                  <c:v>6/22/2011 21:23</c:v>
                </c:pt>
                <c:pt idx="5428">
                  <c:v>6/22/2011 21:38</c:v>
                </c:pt>
                <c:pt idx="5429">
                  <c:v>6/22/2011 21:53</c:v>
                </c:pt>
                <c:pt idx="5430">
                  <c:v>6/22/2011 22:08</c:v>
                </c:pt>
                <c:pt idx="5431">
                  <c:v>6/22/2011 22:23</c:v>
                </c:pt>
                <c:pt idx="5432">
                  <c:v>6/22/2011 22:38</c:v>
                </c:pt>
                <c:pt idx="5433">
                  <c:v>6/22/2011 22:53</c:v>
                </c:pt>
                <c:pt idx="5434">
                  <c:v>6/22/2011 23:08</c:v>
                </c:pt>
                <c:pt idx="5435">
                  <c:v>6/22/2011 23:23</c:v>
                </c:pt>
                <c:pt idx="5436">
                  <c:v>6/22/2011 23:38</c:v>
                </c:pt>
                <c:pt idx="5437">
                  <c:v>6/22/2011 23:53</c:v>
                </c:pt>
                <c:pt idx="5438">
                  <c:v>6/23/2011 0:08</c:v>
                </c:pt>
                <c:pt idx="5439">
                  <c:v>6/23/2011 0:23</c:v>
                </c:pt>
                <c:pt idx="5440">
                  <c:v>6/23/2011 0:38</c:v>
                </c:pt>
                <c:pt idx="5441">
                  <c:v>6/23/2011 0:53</c:v>
                </c:pt>
                <c:pt idx="5442">
                  <c:v>6/23/2011 1:08</c:v>
                </c:pt>
                <c:pt idx="5443">
                  <c:v>6/23/2011 1:23</c:v>
                </c:pt>
                <c:pt idx="5444">
                  <c:v>6/23/2011 1:38</c:v>
                </c:pt>
                <c:pt idx="5445">
                  <c:v>6/23/2011 1:53</c:v>
                </c:pt>
                <c:pt idx="5446">
                  <c:v>6/23/2011 2:08</c:v>
                </c:pt>
                <c:pt idx="5447">
                  <c:v>6/23/2011 2:23</c:v>
                </c:pt>
                <c:pt idx="5448">
                  <c:v>6/23/2011 2:38</c:v>
                </c:pt>
                <c:pt idx="5449">
                  <c:v>6/23/2011 2:53</c:v>
                </c:pt>
                <c:pt idx="5450">
                  <c:v>6/23/2011 3:08</c:v>
                </c:pt>
                <c:pt idx="5451">
                  <c:v>6/23/2011 3:23</c:v>
                </c:pt>
                <c:pt idx="5452">
                  <c:v>6/23/2011 3:38</c:v>
                </c:pt>
                <c:pt idx="5453">
                  <c:v>6/23/2011 3:53</c:v>
                </c:pt>
                <c:pt idx="5454">
                  <c:v>6/23/2011 4:08</c:v>
                </c:pt>
                <c:pt idx="5455">
                  <c:v>6/23/2011 4:23</c:v>
                </c:pt>
                <c:pt idx="5456">
                  <c:v>6/23/2011 4:38</c:v>
                </c:pt>
                <c:pt idx="5457">
                  <c:v>6/23/2011 4:53</c:v>
                </c:pt>
                <c:pt idx="5458">
                  <c:v>6/23/2011 5:08</c:v>
                </c:pt>
                <c:pt idx="5459">
                  <c:v>6/23/2011 5:23</c:v>
                </c:pt>
                <c:pt idx="5460">
                  <c:v>6/23/2011 5:38</c:v>
                </c:pt>
                <c:pt idx="5461">
                  <c:v>6/23/2011 5:53</c:v>
                </c:pt>
                <c:pt idx="5462">
                  <c:v>6/23/2011 6:08</c:v>
                </c:pt>
                <c:pt idx="5463">
                  <c:v>6/23/2011 6:23</c:v>
                </c:pt>
                <c:pt idx="5464">
                  <c:v>6/23/2011 6:38</c:v>
                </c:pt>
                <c:pt idx="5465">
                  <c:v>6/23/2011 6:53</c:v>
                </c:pt>
                <c:pt idx="5466">
                  <c:v>6/23/2011 7:08</c:v>
                </c:pt>
                <c:pt idx="5467">
                  <c:v>6/23/2011 7:23</c:v>
                </c:pt>
                <c:pt idx="5468">
                  <c:v>6/23/2011 7:38</c:v>
                </c:pt>
                <c:pt idx="5469">
                  <c:v>6/23/2011 7:53</c:v>
                </c:pt>
                <c:pt idx="5470">
                  <c:v>6/23/2011 8:08</c:v>
                </c:pt>
                <c:pt idx="5471">
                  <c:v>6/23/2011 8:23</c:v>
                </c:pt>
                <c:pt idx="5472">
                  <c:v>6/23/2011 8:38</c:v>
                </c:pt>
                <c:pt idx="5473">
                  <c:v>6/23/2011 8:53</c:v>
                </c:pt>
                <c:pt idx="5474">
                  <c:v>6/23/2011 9:08</c:v>
                </c:pt>
                <c:pt idx="5475">
                  <c:v>6/23/2011 9:23</c:v>
                </c:pt>
                <c:pt idx="5476">
                  <c:v>6/23/2011 9:38</c:v>
                </c:pt>
                <c:pt idx="5477">
                  <c:v>6/23/2011 9:53</c:v>
                </c:pt>
                <c:pt idx="5478">
                  <c:v>6/23/2011 10:08</c:v>
                </c:pt>
                <c:pt idx="5479">
                  <c:v>6/23/2011 10:23</c:v>
                </c:pt>
                <c:pt idx="5480">
                  <c:v>6/23/2011 10:38</c:v>
                </c:pt>
                <c:pt idx="5481">
                  <c:v>6/23/2011 10:53</c:v>
                </c:pt>
                <c:pt idx="5482">
                  <c:v>6/23/2011 11:08</c:v>
                </c:pt>
                <c:pt idx="5483">
                  <c:v>6/23/2011 11:23</c:v>
                </c:pt>
                <c:pt idx="5484">
                  <c:v>6/23/2011 11:38</c:v>
                </c:pt>
                <c:pt idx="5485">
                  <c:v>6/23/2011 11:53</c:v>
                </c:pt>
                <c:pt idx="5486">
                  <c:v>6/23/2011 12:08</c:v>
                </c:pt>
                <c:pt idx="5487">
                  <c:v>6/23/2011 12:23</c:v>
                </c:pt>
                <c:pt idx="5488">
                  <c:v>6/23/2011 12:38</c:v>
                </c:pt>
                <c:pt idx="5489">
                  <c:v>6/23/2011 12:53</c:v>
                </c:pt>
                <c:pt idx="5490">
                  <c:v>6/23/2011 13:08</c:v>
                </c:pt>
                <c:pt idx="5491">
                  <c:v>6/23/2011 13:23</c:v>
                </c:pt>
                <c:pt idx="5492">
                  <c:v>6/23/2011 13:38</c:v>
                </c:pt>
                <c:pt idx="5493">
                  <c:v>6/23/2011 13:53</c:v>
                </c:pt>
                <c:pt idx="5494">
                  <c:v>6/23/2011 14:08</c:v>
                </c:pt>
                <c:pt idx="5495">
                  <c:v>6/23/2011 14:23</c:v>
                </c:pt>
                <c:pt idx="5496">
                  <c:v>6/23/2011 14:38</c:v>
                </c:pt>
                <c:pt idx="5497">
                  <c:v>6/23/2011 14:53</c:v>
                </c:pt>
                <c:pt idx="5498">
                  <c:v>6/23/2011 15:08</c:v>
                </c:pt>
                <c:pt idx="5499">
                  <c:v>6/23/2011 15:23</c:v>
                </c:pt>
                <c:pt idx="5500">
                  <c:v>6/23/2011 15:38</c:v>
                </c:pt>
                <c:pt idx="5501">
                  <c:v>6/23/2011 15:53</c:v>
                </c:pt>
                <c:pt idx="5502">
                  <c:v>6/23/2011 16:08</c:v>
                </c:pt>
                <c:pt idx="5503">
                  <c:v>6/23/2011 16:23</c:v>
                </c:pt>
                <c:pt idx="5504">
                  <c:v>6/23/2011 16:38</c:v>
                </c:pt>
                <c:pt idx="5505">
                  <c:v>6/23/2011 16:53</c:v>
                </c:pt>
                <c:pt idx="5506">
                  <c:v>6/23/2011 17:08</c:v>
                </c:pt>
                <c:pt idx="5507">
                  <c:v>6/23/2011 17:23</c:v>
                </c:pt>
                <c:pt idx="5508">
                  <c:v>6/23/2011 17:38</c:v>
                </c:pt>
                <c:pt idx="5509">
                  <c:v>6/23/2011 17:53</c:v>
                </c:pt>
                <c:pt idx="5510">
                  <c:v>6/23/2011 18:08</c:v>
                </c:pt>
                <c:pt idx="5511">
                  <c:v>6/23/2011 18:23</c:v>
                </c:pt>
                <c:pt idx="5512">
                  <c:v>6/23/2011 18:38</c:v>
                </c:pt>
                <c:pt idx="5513">
                  <c:v>6/23/2011 18:53</c:v>
                </c:pt>
                <c:pt idx="5514">
                  <c:v>6/23/2011 19:08</c:v>
                </c:pt>
                <c:pt idx="5515">
                  <c:v>6/23/2011 19:23</c:v>
                </c:pt>
                <c:pt idx="5516">
                  <c:v>6/23/2011 19:38</c:v>
                </c:pt>
                <c:pt idx="5517">
                  <c:v>6/23/2011 19:53</c:v>
                </c:pt>
                <c:pt idx="5518">
                  <c:v>6/23/2011 20:08</c:v>
                </c:pt>
                <c:pt idx="5519">
                  <c:v>6/23/2011 20:23</c:v>
                </c:pt>
                <c:pt idx="5520">
                  <c:v>6/23/2011 20:38</c:v>
                </c:pt>
                <c:pt idx="5521">
                  <c:v>6/23/2011 20:53</c:v>
                </c:pt>
                <c:pt idx="5522">
                  <c:v>6/23/2011 21:08</c:v>
                </c:pt>
                <c:pt idx="5523">
                  <c:v>6/23/2011 21:23</c:v>
                </c:pt>
                <c:pt idx="5524">
                  <c:v>6/23/2011 21:38</c:v>
                </c:pt>
                <c:pt idx="5525">
                  <c:v>6/23/2011 21:53</c:v>
                </c:pt>
                <c:pt idx="5526">
                  <c:v>6/23/2011 22:08</c:v>
                </c:pt>
                <c:pt idx="5527">
                  <c:v>6/23/2011 22:23</c:v>
                </c:pt>
                <c:pt idx="5528">
                  <c:v>6/23/2011 22:38</c:v>
                </c:pt>
                <c:pt idx="5529">
                  <c:v>6/23/2011 22:53</c:v>
                </c:pt>
                <c:pt idx="5530">
                  <c:v>6/23/2011 23:08</c:v>
                </c:pt>
                <c:pt idx="5531">
                  <c:v>6/23/2011 23:23</c:v>
                </c:pt>
                <c:pt idx="5532">
                  <c:v>6/23/2011 23:38</c:v>
                </c:pt>
                <c:pt idx="5533">
                  <c:v>6/23/2011 23:53</c:v>
                </c:pt>
                <c:pt idx="5534">
                  <c:v>6/24/2011 0:08</c:v>
                </c:pt>
                <c:pt idx="5535">
                  <c:v>6/24/2011 0:23</c:v>
                </c:pt>
                <c:pt idx="5536">
                  <c:v>6/24/2011 0:38</c:v>
                </c:pt>
                <c:pt idx="5537">
                  <c:v>6/24/2011 0:53</c:v>
                </c:pt>
                <c:pt idx="5538">
                  <c:v>6/24/2011 1:08</c:v>
                </c:pt>
                <c:pt idx="5539">
                  <c:v>6/24/2011 1:23</c:v>
                </c:pt>
                <c:pt idx="5540">
                  <c:v>6/24/2011 1:38</c:v>
                </c:pt>
                <c:pt idx="5541">
                  <c:v>6/24/2011 1:53</c:v>
                </c:pt>
                <c:pt idx="5542">
                  <c:v>6/24/2011 2:08</c:v>
                </c:pt>
                <c:pt idx="5543">
                  <c:v>6/24/2011 2:23</c:v>
                </c:pt>
                <c:pt idx="5544">
                  <c:v>6/24/2011 2:38</c:v>
                </c:pt>
                <c:pt idx="5545">
                  <c:v>6/24/2011 2:53</c:v>
                </c:pt>
                <c:pt idx="5546">
                  <c:v>6/24/2011 3:08</c:v>
                </c:pt>
                <c:pt idx="5547">
                  <c:v>6/24/2011 3:23</c:v>
                </c:pt>
                <c:pt idx="5548">
                  <c:v>6/24/2011 3:38</c:v>
                </c:pt>
                <c:pt idx="5549">
                  <c:v>6/24/2011 3:53</c:v>
                </c:pt>
                <c:pt idx="5550">
                  <c:v>6/24/2011 4:08</c:v>
                </c:pt>
                <c:pt idx="5551">
                  <c:v>6/24/2011 4:23</c:v>
                </c:pt>
                <c:pt idx="5552">
                  <c:v>6/24/2011 4:38</c:v>
                </c:pt>
                <c:pt idx="5553">
                  <c:v>6/24/2011 4:53</c:v>
                </c:pt>
                <c:pt idx="5554">
                  <c:v>6/24/2011 5:08</c:v>
                </c:pt>
                <c:pt idx="5555">
                  <c:v>6/24/2011 5:23</c:v>
                </c:pt>
                <c:pt idx="5556">
                  <c:v>6/24/2011 5:38</c:v>
                </c:pt>
                <c:pt idx="5557">
                  <c:v>6/24/2011 5:53</c:v>
                </c:pt>
                <c:pt idx="5558">
                  <c:v>6/24/2011 6:08</c:v>
                </c:pt>
                <c:pt idx="5559">
                  <c:v>6/24/2011 6:23</c:v>
                </c:pt>
                <c:pt idx="5560">
                  <c:v>6/24/2011 6:38</c:v>
                </c:pt>
                <c:pt idx="5561">
                  <c:v>6/24/2011 6:53</c:v>
                </c:pt>
                <c:pt idx="5562">
                  <c:v>6/24/2011 7:08</c:v>
                </c:pt>
                <c:pt idx="5563">
                  <c:v>6/24/2011 7:23</c:v>
                </c:pt>
                <c:pt idx="5564">
                  <c:v>6/24/2011 7:38</c:v>
                </c:pt>
                <c:pt idx="5565">
                  <c:v>6/24/2011 7:53</c:v>
                </c:pt>
                <c:pt idx="5566">
                  <c:v>6/24/2011 8:08</c:v>
                </c:pt>
                <c:pt idx="5567">
                  <c:v>6/24/2011 8:23</c:v>
                </c:pt>
                <c:pt idx="5568">
                  <c:v>6/24/2011 8:38</c:v>
                </c:pt>
                <c:pt idx="5569">
                  <c:v>6/24/2011 8:53</c:v>
                </c:pt>
                <c:pt idx="5570">
                  <c:v>6/24/2011 9:08</c:v>
                </c:pt>
                <c:pt idx="5571">
                  <c:v>6/24/2011 9:23</c:v>
                </c:pt>
                <c:pt idx="5572">
                  <c:v>6/24/2011 9:38</c:v>
                </c:pt>
                <c:pt idx="5573">
                  <c:v>6/24/2011 9:53</c:v>
                </c:pt>
                <c:pt idx="5574">
                  <c:v>6/24/2011 10:08</c:v>
                </c:pt>
                <c:pt idx="5575">
                  <c:v>6/24/2011 10:23</c:v>
                </c:pt>
                <c:pt idx="5576">
                  <c:v>6/24/2011 10:38</c:v>
                </c:pt>
                <c:pt idx="5577">
                  <c:v>6/24/2011 10:53</c:v>
                </c:pt>
                <c:pt idx="5578">
                  <c:v>6/24/2011 11:08</c:v>
                </c:pt>
                <c:pt idx="5579">
                  <c:v>6/24/2011 11:23</c:v>
                </c:pt>
                <c:pt idx="5580">
                  <c:v>6/24/2011 11:38</c:v>
                </c:pt>
                <c:pt idx="5581">
                  <c:v>6/24/2011 11:53</c:v>
                </c:pt>
                <c:pt idx="5582">
                  <c:v>6/24/2011 12:08</c:v>
                </c:pt>
                <c:pt idx="5583">
                  <c:v>6/24/2011 12:23</c:v>
                </c:pt>
                <c:pt idx="5584">
                  <c:v>6/24/2011 12:38</c:v>
                </c:pt>
                <c:pt idx="5585">
                  <c:v>6/24/2011 12:53</c:v>
                </c:pt>
                <c:pt idx="5586">
                  <c:v>6/24/2011 13:08</c:v>
                </c:pt>
                <c:pt idx="5587">
                  <c:v>6/24/2011 13:23</c:v>
                </c:pt>
                <c:pt idx="5588">
                  <c:v>6/24/2011 13:38</c:v>
                </c:pt>
                <c:pt idx="5589">
                  <c:v>6/24/2011 13:53</c:v>
                </c:pt>
                <c:pt idx="5590">
                  <c:v>6/24/2011 14:08</c:v>
                </c:pt>
                <c:pt idx="5591">
                  <c:v>6/24/2011 14:23</c:v>
                </c:pt>
                <c:pt idx="5592">
                  <c:v>6/24/2011 14:38</c:v>
                </c:pt>
                <c:pt idx="5593">
                  <c:v>6/24/2011 14:53</c:v>
                </c:pt>
                <c:pt idx="5594">
                  <c:v>6/24/2011 15:08</c:v>
                </c:pt>
                <c:pt idx="5595">
                  <c:v>6/24/2011 15:23</c:v>
                </c:pt>
                <c:pt idx="5596">
                  <c:v>6/24/2011 15:38</c:v>
                </c:pt>
                <c:pt idx="5597">
                  <c:v>6/24/2011 15:53</c:v>
                </c:pt>
                <c:pt idx="5598">
                  <c:v>6/24/2011 16:08</c:v>
                </c:pt>
                <c:pt idx="5599">
                  <c:v>6/24/2011 16:23</c:v>
                </c:pt>
                <c:pt idx="5600">
                  <c:v>6/24/2011 16:38</c:v>
                </c:pt>
                <c:pt idx="5601">
                  <c:v>6/24/2011 16:53</c:v>
                </c:pt>
                <c:pt idx="5602">
                  <c:v>6/24/2011 17:08</c:v>
                </c:pt>
                <c:pt idx="5603">
                  <c:v>6/24/2011 17:23</c:v>
                </c:pt>
                <c:pt idx="5604">
                  <c:v>6/24/2011 17:38</c:v>
                </c:pt>
                <c:pt idx="5605">
                  <c:v>6/24/2011 17:53</c:v>
                </c:pt>
                <c:pt idx="5606">
                  <c:v>6/24/2011 18:08</c:v>
                </c:pt>
                <c:pt idx="5607">
                  <c:v>6/24/2011 18:23</c:v>
                </c:pt>
                <c:pt idx="5608">
                  <c:v>6/24/2011 18:38</c:v>
                </c:pt>
                <c:pt idx="5609">
                  <c:v>6/24/2011 18:53</c:v>
                </c:pt>
                <c:pt idx="5610">
                  <c:v>6/24/2011 19:08</c:v>
                </c:pt>
                <c:pt idx="5611">
                  <c:v>6/24/2011 19:23</c:v>
                </c:pt>
                <c:pt idx="5612">
                  <c:v>6/24/2011 19:38</c:v>
                </c:pt>
                <c:pt idx="5613">
                  <c:v>6/24/2011 19:53</c:v>
                </c:pt>
                <c:pt idx="5614">
                  <c:v>6/24/2011 20:08</c:v>
                </c:pt>
                <c:pt idx="5615">
                  <c:v>6/24/2011 20:23</c:v>
                </c:pt>
                <c:pt idx="5616">
                  <c:v>6/24/2011 20:38</c:v>
                </c:pt>
                <c:pt idx="5617">
                  <c:v>6/24/2011 20:53</c:v>
                </c:pt>
                <c:pt idx="5618">
                  <c:v>6/24/2011 21:08</c:v>
                </c:pt>
                <c:pt idx="5619">
                  <c:v>6/24/2011 21:23</c:v>
                </c:pt>
                <c:pt idx="5620">
                  <c:v>6/24/2011 21:38</c:v>
                </c:pt>
                <c:pt idx="5621">
                  <c:v>6/24/2011 21:53</c:v>
                </c:pt>
                <c:pt idx="5622">
                  <c:v>6/24/2011 22:08</c:v>
                </c:pt>
                <c:pt idx="5623">
                  <c:v>6/24/2011 22:23</c:v>
                </c:pt>
                <c:pt idx="5624">
                  <c:v>6/24/2011 22:38</c:v>
                </c:pt>
                <c:pt idx="5625">
                  <c:v>6/24/2011 22:53</c:v>
                </c:pt>
                <c:pt idx="5626">
                  <c:v>6/24/2011 23:08</c:v>
                </c:pt>
                <c:pt idx="5627">
                  <c:v>6/24/2011 23:23</c:v>
                </c:pt>
                <c:pt idx="5628">
                  <c:v>6/24/2011 23:38</c:v>
                </c:pt>
                <c:pt idx="5629">
                  <c:v>6/24/2011 23:53</c:v>
                </c:pt>
                <c:pt idx="5630">
                  <c:v>6/25/2011 0:08</c:v>
                </c:pt>
                <c:pt idx="5631">
                  <c:v>6/25/2011 0:23</c:v>
                </c:pt>
                <c:pt idx="5632">
                  <c:v>6/25/2011 0:38</c:v>
                </c:pt>
                <c:pt idx="5633">
                  <c:v>6/25/2011 0:53</c:v>
                </c:pt>
                <c:pt idx="5634">
                  <c:v>6/25/2011 1:08</c:v>
                </c:pt>
                <c:pt idx="5635">
                  <c:v>6/25/2011 1:23</c:v>
                </c:pt>
                <c:pt idx="5636">
                  <c:v>6/25/2011 1:38</c:v>
                </c:pt>
                <c:pt idx="5637">
                  <c:v>6/25/2011 1:53</c:v>
                </c:pt>
                <c:pt idx="5638">
                  <c:v>6/25/2011 2:08</c:v>
                </c:pt>
                <c:pt idx="5639">
                  <c:v>6/25/2011 2:23</c:v>
                </c:pt>
                <c:pt idx="5640">
                  <c:v>6/25/2011 2:38</c:v>
                </c:pt>
                <c:pt idx="5641">
                  <c:v>6/25/2011 2:53</c:v>
                </c:pt>
                <c:pt idx="5642">
                  <c:v>6/25/2011 3:08</c:v>
                </c:pt>
                <c:pt idx="5643">
                  <c:v>6/25/2011 3:23</c:v>
                </c:pt>
                <c:pt idx="5644">
                  <c:v>6/25/2011 3:38</c:v>
                </c:pt>
                <c:pt idx="5645">
                  <c:v>6/25/2011 3:53</c:v>
                </c:pt>
                <c:pt idx="5646">
                  <c:v>6/25/2011 4:08</c:v>
                </c:pt>
                <c:pt idx="5647">
                  <c:v>6/25/2011 4:23</c:v>
                </c:pt>
                <c:pt idx="5648">
                  <c:v>6/25/2011 4:38</c:v>
                </c:pt>
                <c:pt idx="5649">
                  <c:v>6/25/2011 4:53</c:v>
                </c:pt>
                <c:pt idx="5650">
                  <c:v>6/25/2011 5:08</c:v>
                </c:pt>
                <c:pt idx="5651">
                  <c:v>6/25/2011 5:23</c:v>
                </c:pt>
                <c:pt idx="5652">
                  <c:v>6/25/2011 5:38</c:v>
                </c:pt>
                <c:pt idx="5653">
                  <c:v>6/25/2011 5:53</c:v>
                </c:pt>
                <c:pt idx="5654">
                  <c:v>6/25/2011 6:08</c:v>
                </c:pt>
                <c:pt idx="5655">
                  <c:v>6/25/2011 6:23</c:v>
                </c:pt>
                <c:pt idx="5656">
                  <c:v>6/25/2011 6:38</c:v>
                </c:pt>
                <c:pt idx="5657">
                  <c:v>6/25/2011 6:53</c:v>
                </c:pt>
                <c:pt idx="5658">
                  <c:v>6/25/2011 7:08</c:v>
                </c:pt>
                <c:pt idx="5659">
                  <c:v>6/25/2011 7:23</c:v>
                </c:pt>
                <c:pt idx="5660">
                  <c:v>6/25/2011 7:38</c:v>
                </c:pt>
                <c:pt idx="5661">
                  <c:v>6/25/2011 7:53</c:v>
                </c:pt>
                <c:pt idx="5662">
                  <c:v>6/25/2011 8:08</c:v>
                </c:pt>
                <c:pt idx="5663">
                  <c:v>6/25/2011 8:23</c:v>
                </c:pt>
                <c:pt idx="5664">
                  <c:v>6/25/2011 8:38</c:v>
                </c:pt>
                <c:pt idx="5665">
                  <c:v>6/25/2011 8:53</c:v>
                </c:pt>
                <c:pt idx="5666">
                  <c:v>6/25/2011 9:08</c:v>
                </c:pt>
                <c:pt idx="5667">
                  <c:v>6/25/2011 9:23</c:v>
                </c:pt>
                <c:pt idx="5668">
                  <c:v>6/25/2011 9:38</c:v>
                </c:pt>
                <c:pt idx="5669">
                  <c:v>6/25/2011 9:53</c:v>
                </c:pt>
                <c:pt idx="5670">
                  <c:v>6/25/2011 10:08</c:v>
                </c:pt>
                <c:pt idx="5671">
                  <c:v>6/25/2011 10:23</c:v>
                </c:pt>
                <c:pt idx="5672">
                  <c:v>6/25/2011 10:38</c:v>
                </c:pt>
                <c:pt idx="5673">
                  <c:v>6/25/2011 10:53</c:v>
                </c:pt>
                <c:pt idx="5674">
                  <c:v>6/25/2011 11:08</c:v>
                </c:pt>
                <c:pt idx="5675">
                  <c:v>6/25/2011 11:23</c:v>
                </c:pt>
                <c:pt idx="5676">
                  <c:v>6/25/2011 11:38</c:v>
                </c:pt>
                <c:pt idx="5677">
                  <c:v>6/25/2011 11:53</c:v>
                </c:pt>
                <c:pt idx="5678">
                  <c:v>6/25/2011 12:08</c:v>
                </c:pt>
                <c:pt idx="5679">
                  <c:v>6/25/2011 12:23</c:v>
                </c:pt>
                <c:pt idx="5680">
                  <c:v>6/25/2011 12:38</c:v>
                </c:pt>
                <c:pt idx="5681">
                  <c:v>6/25/2011 12:53</c:v>
                </c:pt>
                <c:pt idx="5682">
                  <c:v>6/25/2011 13:08</c:v>
                </c:pt>
                <c:pt idx="5683">
                  <c:v>6/25/2011 13:23</c:v>
                </c:pt>
                <c:pt idx="5684">
                  <c:v>6/25/2011 13:38</c:v>
                </c:pt>
                <c:pt idx="5685">
                  <c:v>6/25/2011 13:53</c:v>
                </c:pt>
                <c:pt idx="5686">
                  <c:v>6/25/2011 14:08</c:v>
                </c:pt>
                <c:pt idx="5687">
                  <c:v>6/25/2011 14:23</c:v>
                </c:pt>
                <c:pt idx="5688">
                  <c:v>6/25/2011 14:38</c:v>
                </c:pt>
                <c:pt idx="5689">
                  <c:v>6/25/2011 14:53</c:v>
                </c:pt>
                <c:pt idx="5690">
                  <c:v>6/25/2011 15:08</c:v>
                </c:pt>
                <c:pt idx="5691">
                  <c:v>6/25/2011 15:23</c:v>
                </c:pt>
                <c:pt idx="5692">
                  <c:v>6/25/2011 15:38</c:v>
                </c:pt>
                <c:pt idx="5693">
                  <c:v>6/25/2011 15:53</c:v>
                </c:pt>
                <c:pt idx="5694">
                  <c:v>6/25/2011 16:08</c:v>
                </c:pt>
                <c:pt idx="5695">
                  <c:v>6/25/2011 16:23</c:v>
                </c:pt>
                <c:pt idx="5696">
                  <c:v>6/25/2011 16:38</c:v>
                </c:pt>
                <c:pt idx="5697">
                  <c:v>6/25/2011 16:53</c:v>
                </c:pt>
                <c:pt idx="5698">
                  <c:v>6/25/2011 17:08</c:v>
                </c:pt>
                <c:pt idx="5699">
                  <c:v>6/25/2011 17:23</c:v>
                </c:pt>
                <c:pt idx="5700">
                  <c:v>6/25/2011 17:38</c:v>
                </c:pt>
                <c:pt idx="5701">
                  <c:v>6/25/2011 17:53</c:v>
                </c:pt>
                <c:pt idx="5702">
                  <c:v>6/25/2011 18:08</c:v>
                </c:pt>
                <c:pt idx="5703">
                  <c:v>6/25/2011 18:23</c:v>
                </c:pt>
                <c:pt idx="5704">
                  <c:v>6/25/2011 18:38</c:v>
                </c:pt>
                <c:pt idx="5705">
                  <c:v>6/25/2011 18:53</c:v>
                </c:pt>
                <c:pt idx="5706">
                  <c:v>6/25/2011 19:08</c:v>
                </c:pt>
                <c:pt idx="5707">
                  <c:v>6/25/2011 19:23</c:v>
                </c:pt>
                <c:pt idx="5708">
                  <c:v>6/25/2011 19:38</c:v>
                </c:pt>
                <c:pt idx="5709">
                  <c:v>6/25/2011 19:53</c:v>
                </c:pt>
                <c:pt idx="5710">
                  <c:v>6/25/2011 20:08</c:v>
                </c:pt>
                <c:pt idx="5711">
                  <c:v>6/25/2011 20:23</c:v>
                </c:pt>
                <c:pt idx="5712">
                  <c:v>6/25/2011 20:38</c:v>
                </c:pt>
                <c:pt idx="5713">
                  <c:v>6/25/2011 20:53</c:v>
                </c:pt>
                <c:pt idx="5714">
                  <c:v>6/25/2011 21:08</c:v>
                </c:pt>
                <c:pt idx="5715">
                  <c:v>6/25/2011 21:23</c:v>
                </c:pt>
                <c:pt idx="5716">
                  <c:v>6/25/2011 21:38</c:v>
                </c:pt>
                <c:pt idx="5717">
                  <c:v>6/25/2011 21:53</c:v>
                </c:pt>
                <c:pt idx="5718">
                  <c:v>6/25/2011 22:08</c:v>
                </c:pt>
                <c:pt idx="5719">
                  <c:v>6/25/2011 22:23</c:v>
                </c:pt>
                <c:pt idx="5720">
                  <c:v>6/25/2011 22:38</c:v>
                </c:pt>
                <c:pt idx="5721">
                  <c:v>6/25/2011 22:53</c:v>
                </c:pt>
                <c:pt idx="5722">
                  <c:v>6/25/2011 23:08</c:v>
                </c:pt>
                <c:pt idx="5723">
                  <c:v>6/25/2011 23:23</c:v>
                </c:pt>
                <c:pt idx="5724">
                  <c:v>6/25/2011 23:38</c:v>
                </c:pt>
                <c:pt idx="5725">
                  <c:v>6/25/2011 23:53</c:v>
                </c:pt>
                <c:pt idx="5726">
                  <c:v>6/26/2011 0:08</c:v>
                </c:pt>
                <c:pt idx="5727">
                  <c:v>6/26/2011 0:23</c:v>
                </c:pt>
                <c:pt idx="5728">
                  <c:v>6/26/2011 0:38</c:v>
                </c:pt>
                <c:pt idx="5729">
                  <c:v>6/26/2011 0:53</c:v>
                </c:pt>
                <c:pt idx="5730">
                  <c:v>6/26/2011 1:08</c:v>
                </c:pt>
                <c:pt idx="5731">
                  <c:v>6/26/2011 1:23</c:v>
                </c:pt>
                <c:pt idx="5732">
                  <c:v>6/26/2011 1:38</c:v>
                </c:pt>
                <c:pt idx="5733">
                  <c:v>6/26/2011 1:53</c:v>
                </c:pt>
                <c:pt idx="5734">
                  <c:v>6/26/2011 2:08</c:v>
                </c:pt>
                <c:pt idx="5735">
                  <c:v>6/26/2011 2:23</c:v>
                </c:pt>
                <c:pt idx="5736">
                  <c:v>6/26/2011 2:38</c:v>
                </c:pt>
                <c:pt idx="5737">
                  <c:v>6/26/2011 2:53</c:v>
                </c:pt>
                <c:pt idx="5738">
                  <c:v>6/26/2011 3:08</c:v>
                </c:pt>
                <c:pt idx="5739">
                  <c:v>6/26/2011 3:23</c:v>
                </c:pt>
                <c:pt idx="5740">
                  <c:v>6/26/2011 3:38</c:v>
                </c:pt>
                <c:pt idx="5741">
                  <c:v>6/26/2011 3:53</c:v>
                </c:pt>
                <c:pt idx="5742">
                  <c:v>6/26/2011 4:08</c:v>
                </c:pt>
                <c:pt idx="5743">
                  <c:v>6/26/2011 4:23</c:v>
                </c:pt>
                <c:pt idx="5744">
                  <c:v>6/26/2011 4:38</c:v>
                </c:pt>
                <c:pt idx="5745">
                  <c:v>6/26/2011 4:53</c:v>
                </c:pt>
                <c:pt idx="5746">
                  <c:v>6/26/2011 5:08</c:v>
                </c:pt>
                <c:pt idx="5747">
                  <c:v>6/26/2011 5:23</c:v>
                </c:pt>
                <c:pt idx="5748">
                  <c:v>6/26/2011 5:38</c:v>
                </c:pt>
                <c:pt idx="5749">
                  <c:v>6/26/2011 5:53</c:v>
                </c:pt>
                <c:pt idx="5750">
                  <c:v>6/26/2011 6:08</c:v>
                </c:pt>
                <c:pt idx="5751">
                  <c:v>6/26/2011 6:23</c:v>
                </c:pt>
                <c:pt idx="5752">
                  <c:v>6/26/2011 6:38</c:v>
                </c:pt>
                <c:pt idx="5753">
                  <c:v>6/26/2011 6:53</c:v>
                </c:pt>
                <c:pt idx="5754">
                  <c:v>6/26/2011 7:08</c:v>
                </c:pt>
                <c:pt idx="5755">
                  <c:v>6/26/2011 7:23</c:v>
                </c:pt>
                <c:pt idx="5756">
                  <c:v>6/26/2011 7:38</c:v>
                </c:pt>
                <c:pt idx="5757">
                  <c:v>6/26/2011 7:53</c:v>
                </c:pt>
                <c:pt idx="5758">
                  <c:v>6/26/2011 8:08</c:v>
                </c:pt>
                <c:pt idx="5759">
                  <c:v>6/26/2011 8:23</c:v>
                </c:pt>
                <c:pt idx="5760">
                  <c:v>6/26/2011 8:38</c:v>
                </c:pt>
                <c:pt idx="5761">
                  <c:v>6/26/2011 8:53</c:v>
                </c:pt>
                <c:pt idx="5762">
                  <c:v>6/26/2011 9:08</c:v>
                </c:pt>
                <c:pt idx="5763">
                  <c:v>6/26/2011 9:23</c:v>
                </c:pt>
                <c:pt idx="5764">
                  <c:v>6/26/2011 9:38</c:v>
                </c:pt>
                <c:pt idx="5765">
                  <c:v>6/26/2011 9:53</c:v>
                </c:pt>
                <c:pt idx="5766">
                  <c:v>6/26/2011 10:08</c:v>
                </c:pt>
                <c:pt idx="5767">
                  <c:v>6/26/2011 10:23</c:v>
                </c:pt>
                <c:pt idx="5768">
                  <c:v>6/26/2011 10:38</c:v>
                </c:pt>
                <c:pt idx="5769">
                  <c:v>6/26/2011 10:53</c:v>
                </c:pt>
                <c:pt idx="5770">
                  <c:v>6/26/2011 11:08</c:v>
                </c:pt>
                <c:pt idx="5771">
                  <c:v>6/26/2011 11:23</c:v>
                </c:pt>
                <c:pt idx="5772">
                  <c:v>6/26/2011 11:38</c:v>
                </c:pt>
                <c:pt idx="5773">
                  <c:v>6/26/2011 11:53</c:v>
                </c:pt>
                <c:pt idx="5774">
                  <c:v>6/26/2011 12:08</c:v>
                </c:pt>
                <c:pt idx="5775">
                  <c:v>6/26/2011 12:23</c:v>
                </c:pt>
                <c:pt idx="5776">
                  <c:v>6/26/2011 12:38</c:v>
                </c:pt>
                <c:pt idx="5777">
                  <c:v>6/26/2011 12:53</c:v>
                </c:pt>
                <c:pt idx="5778">
                  <c:v>6/26/2011 13:08</c:v>
                </c:pt>
                <c:pt idx="5779">
                  <c:v>6/26/2011 13:23</c:v>
                </c:pt>
                <c:pt idx="5780">
                  <c:v>6/26/2011 13:38</c:v>
                </c:pt>
                <c:pt idx="5781">
                  <c:v>6/26/2011 13:53</c:v>
                </c:pt>
                <c:pt idx="5782">
                  <c:v>6/26/2011 14:08</c:v>
                </c:pt>
                <c:pt idx="5783">
                  <c:v>6/26/2011 14:23</c:v>
                </c:pt>
                <c:pt idx="5784">
                  <c:v>6/26/2011 14:38</c:v>
                </c:pt>
                <c:pt idx="5785">
                  <c:v>6/26/2011 14:53</c:v>
                </c:pt>
                <c:pt idx="5786">
                  <c:v>6/26/2011 15:08</c:v>
                </c:pt>
                <c:pt idx="5787">
                  <c:v>6/26/2011 15:23</c:v>
                </c:pt>
                <c:pt idx="5788">
                  <c:v>6/26/2011 15:38</c:v>
                </c:pt>
                <c:pt idx="5789">
                  <c:v>6/26/2011 15:53</c:v>
                </c:pt>
                <c:pt idx="5790">
                  <c:v>6/26/2011 16:08</c:v>
                </c:pt>
                <c:pt idx="5791">
                  <c:v>6/26/2011 16:23</c:v>
                </c:pt>
                <c:pt idx="5792">
                  <c:v>6/26/2011 16:38</c:v>
                </c:pt>
                <c:pt idx="5793">
                  <c:v>6/26/2011 16:53</c:v>
                </c:pt>
                <c:pt idx="5794">
                  <c:v>6/26/2011 17:08</c:v>
                </c:pt>
                <c:pt idx="5795">
                  <c:v>6/26/2011 17:23</c:v>
                </c:pt>
                <c:pt idx="5796">
                  <c:v>6/26/2011 17:38</c:v>
                </c:pt>
                <c:pt idx="5797">
                  <c:v>6/26/2011 17:53</c:v>
                </c:pt>
                <c:pt idx="5798">
                  <c:v>6/26/2011 18:08</c:v>
                </c:pt>
                <c:pt idx="5799">
                  <c:v>6/26/2011 18:23</c:v>
                </c:pt>
                <c:pt idx="5800">
                  <c:v>6/26/2011 18:38</c:v>
                </c:pt>
                <c:pt idx="5801">
                  <c:v>6/26/2011 18:53</c:v>
                </c:pt>
                <c:pt idx="5802">
                  <c:v>6/26/2011 19:08</c:v>
                </c:pt>
                <c:pt idx="5803">
                  <c:v>6/26/2011 19:23</c:v>
                </c:pt>
                <c:pt idx="5804">
                  <c:v>6/26/2011 19:38</c:v>
                </c:pt>
                <c:pt idx="5805">
                  <c:v>6/26/2011 19:53</c:v>
                </c:pt>
                <c:pt idx="5806">
                  <c:v>6/26/2011 20:08</c:v>
                </c:pt>
                <c:pt idx="5807">
                  <c:v>6/26/2011 20:23</c:v>
                </c:pt>
                <c:pt idx="5808">
                  <c:v>6/26/2011 20:38</c:v>
                </c:pt>
                <c:pt idx="5809">
                  <c:v>6/26/2011 20:53</c:v>
                </c:pt>
                <c:pt idx="5810">
                  <c:v>6/26/2011 21:08</c:v>
                </c:pt>
                <c:pt idx="5811">
                  <c:v>6/26/2011 21:23</c:v>
                </c:pt>
                <c:pt idx="5812">
                  <c:v>6/26/2011 21:38</c:v>
                </c:pt>
                <c:pt idx="5813">
                  <c:v>6/26/2011 21:53</c:v>
                </c:pt>
                <c:pt idx="5814">
                  <c:v>6/26/2011 22:08</c:v>
                </c:pt>
                <c:pt idx="5815">
                  <c:v>6/26/2011 22:23</c:v>
                </c:pt>
                <c:pt idx="5816">
                  <c:v>6/26/2011 22:38</c:v>
                </c:pt>
                <c:pt idx="5817">
                  <c:v>6/26/2011 22:53</c:v>
                </c:pt>
                <c:pt idx="5818">
                  <c:v>6/26/2011 23:08</c:v>
                </c:pt>
                <c:pt idx="5819">
                  <c:v>6/26/2011 23:23</c:v>
                </c:pt>
                <c:pt idx="5820">
                  <c:v>6/26/2011 23:38</c:v>
                </c:pt>
                <c:pt idx="5821">
                  <c:v>6/26/2011 23:53</c:v>
                </c:pt>
                <c:pt idx="5822">
                  <c:v>6/27/2011 0:08</c:v>
                </c:pt>
                <c:pt idx="5823">
                  <c:v>6/27/2011 0:23</c:v>
                </c:pt>
                <c:pt idx="5824">
                  <c:v>6/27/2011 0:38</c:v>
                </c:pt>
                <c:pt idx="5825">
                  <c:v>6/27/2011 0:53</c:v>
                </c:pt>
                <c:pt idx="5826">
                  <c:v>6/27/2011 1:08</c:v>
                </c:pt>
                <c:pt idx="5827">
                  <c:v>6/27/2011 1:23</c:v>
                </c:pt>
                <c:pt idx="5828">
                  <c:v>6/27/2011 1:38</c:v>
                </c:pt>
                <c:pt idx="5829">
                  <c:v>6/27/2011 1:53</c:v>
                </c:pt>
                <c:pt idx="5830">
                  <c:v>6/27/2011 2:08</c:v>
                </c:pt>
                <c:pt idx="5831">
                  <c:v>6/27/2011 2:23</c:v>
                </c:pt>
                <c:pt idx="5832">
                  <c:v>6/27/2011 2:38</c:v>
                </c:pt>
                <c:pt idx="5833">
                  <c:v>6/27/2011 2:53</c:v>
                </c:pt>
                <c:pt idx="5834">
                  <c:v>6/27/2011 3:08</c:v>
                </c:pt>
                <c:pt idx="5835">
                  <c:v>6/27/2011 3:23</c:v>
                </c:pt>
                <c:pt idx="5836">
                  <c:v>6/27/2011 3:38</c:v>
                </c:pt>
                <c:pt idx="5837">
                  <c:v>6/27/2011 3:53</c:v>
                </c:pt>
                <c:pt idx="5838">
                  <c:v>6/27/2011 4:08</c:v>
                </c:pt>
                <c:pt idx="5839">
                  <c:v>6/27/2011 4:23</c:v>
                </c:pt>
                <c:pt idx="5840">
                  <c:v>6/27/2011 4:38</c:v>
                </c:pt>
                <c:pt idx="5841">
                  <c:v>6/27/2011 4:53</c:v>
                </c:pt>
                <c:pt idx="5842">
                  <c:v>6/27/2011 5:08</c:v>
                </c:pt>
                <c:pt idx="5843">
                  <c:v>6/27/2011 5:23</c:v>
                </c:pt>
                <c:pt idx="5844">
                  <c:v>6/27/2011 5:38</c:v>
                </c:pt>
                <c:pt idx="5845">
                  <c:v>6/27/2011 5:53</c:v>
                </c:pt>
                <c:pt idx="5846">
                  <c:v>6/27/2011 6:08</c:v>
                </c:pt>
                <c:pt idx="5847">
                  <c:v>6/27/2011 6:23</c:v>
                </c:pt>
                <c:pt idx="5848">
                  <c:v>6/27/2011 6:38</c:v>
                </c:pt>
                <c:pt idx="5849">
                  <c:v>6/27/2011 6:53</c:v>
                </c:pt>
                <c:pt idx="5850">
                  <c:v>6/27/2011 7:08</c:v>
                </c:pt>
                <c:pt idx="5851">
                  <c:v>6/27/2011 7:23</c:v>
                </c:pt>
                <c:pt idx="5852">
                  <c:v>6/27/2011 7:38</c:v>
                </c:pt>
                <c:pt idx="5853">
                  <c:v>6/27/2011 7:53</c:v>
                </c:pt>
                <c:pt idx="5854">
                  <c:v>6/27/2011 8:08</c:v>
                </c:pt>
                <c:pt idx="5855">
                  <c:v>6/27/2011 8:23</c:v>
                </c:pt>
                <c:pt idx="5856">
                  <c:v>6/27/2011 8:38</c:v>
                </c:pt>
                <c:pt idx="5857">
                  <c:v>6/27/2011 8:53</c:v>
                </c:pt>
                <c:pt idx="5858">
                  <c:v>6/27/2011 9:08</c:v>
                </c:pt>
                <c:pt idx="5859">
                  <c:v>6/27/2011 9:23</c:v>
                </c:pt>
                <c:pt idx="5860">
                  <c:v>6/27/2011 9:38</c:v>
                </c:pt>
                <c:pt idx="5861">
                  <c:v>6/27/2011 9:53</c:v>
                </c:pt>
                <c:pt idx="5862">
                  <c:v>6/27/2011 10:08</c:v>
                </c:pt>
                <c:pt idx="5863">
                  <c:v>6/27/2011 10:23</c:v>
                </c:pt>
                <c:pt idx="5864">
                  <c:v>6/27/2011 10:38</c:v>
                </c:pt>
                <c:pt idx="5865">
                  <c:v>6/27/2011 10:53</c:v>
                </c:pt>
                <c:pt idx="5866">
                  <c:v>6/27/2011 11:08</c:v>
                </c:pt>
                <c:pt idx="5867">
                  <c:v>6/27/2011 11:23</c:v>
                </c:pt>
                <c:pt idx="5868">
                  <c:v>6/27/2011 11:38</c:v>
                </c:pt>
                <c:pt idx="5869">
                  <c:v>6/27/2011 11:53</c:v>
                </c:pt>
                <c:pt idx="5870">
                  <c:v>6/27/2011 12:08</c:v>
                </c:pt>
                <c:pt idx="5871">
                  <c:v>6/27/2011 12:23</c:v>
                </c:pt>
                <c:pt idx="5872">
                  <c:v>6/27/2011 12:38</c:v>
                </c:pt>
                <c:pt idx="5873">
                  <c:v>6/27/2011 12:53</c:v>
                </c:pt>
                <c:pt idx="5874">
                  <c:v>6/27/2011 13:08</c:v>
                </c:pt>
                <c:pt idx="5875">
                  <c:v>6/27/2011 13:23</c:v>
                </c:pt>
                <c:pt idx="5876">
                  <c:v>6/27/2011 13:38</c:v>
                </c:pt>
                <c:pt idx="5877">
                  <c:v>6/27/2011 13:53</c:v>
                </c:pt>
                <c:pt idx="5878">
                  <c:v>6/27/2011 14:08</c:v>
                </c:pt>
                <c:pt idx="5879">
                  <c:v>6/27/2011 14:23</c:v>
                </c:pt>
                <c:pt idx="5880">
                  <c:v>6/27/2011 14:38</c:v>
                </c:pt>
                <c:pt idx="5881">
                  <c:v>6/27/2011 14:53</c:v>
                </c:pt>
                <c:pt idx="5882">
                  <c:v>6/27/2011 15:08</c:v>
                </c:pt>
                <c:pt idx="5883">
                  <c:v>6/27/2011 15:23</c:v>
                </c:pt>
                <c:pt idx="5884">
                  <c:v>6/27/2011 15:38</c:v>
                </c:pt>
                <c:pt idx="5885">
                  <c:v>6/27/2011 15:53</c:v>
                </c:pt>
                <c:pt idx="5886">
                  <c:v>6/27/2011 16:08</c:v>
                </c:pt>
                <c:pt idx="5887">
                  <c:v>6/27/2011 16:23</c:v>
                </c:pt>
                <c:pt idx="5888">
                  <c:v>6/27/2011 16:38</c:v>
                </c:pt>
                <c:pt idx="5889">
                  <c:v>6/27/2011 16:53</c:v>
                </c:pt>
                <c:pt idx="5890">
                  <c:v>6/27/2011 17:08</c:v>
                </c:pt>
                <c:pt idx="5891">
                  <c:v>6/27/2011 17:23</c:v>
                </c:pt>
                <c:pt idx="5892">
                  <c:v>6/27/2011 17:38</c:v>
                </c:pt>
                <c:pt idx="5893">
                  <c:v>6/27/2011 17:53</c:v>
                </c:pt>
                <c:pt idx="5894">
                  <c:v>6/27/2011 18:08</c:v>
                </c:pt>
                <c:pt idx="5895">
                  <c:v>6/27/2011 18:23</c:v>
                </c:pt>
                <c:pt idx="5896">
                  <c:v>6/27/2011 18:38</c:v>
                </c:pt>
                <c:pt idx="5897">
                  <c:v>6/27/2011 18:53</c:v>
                </c:pt>
                <c:pt idx="5898">
                  <c:v>6/27/2011 19:08</c:v>
                </c:pt>
                <c:pt idx="5899">
                  <c:v>6/27/2011 19:23</c:v>
                </c:pt>
                <c:pt idx="5900">
                  <c:v>6/27/2011 19:38</c:v>
                </c:pt>
                <c:pt idx="5901">
                  <c:v>6/27/2011 19:53</c:v>
                </c:pt>
                <c:pt idx="5902">
                  <c:v>6/27/2011 20:08</c:v>
                </c:pt>
                <c:pt idx="5903">
                  <c:v>6/27/2011 20:23</c:v>
                </c:pt>
                <c:pt idx="5904">
                  <c:v>6/27/2011 20:38</c:v>
                </c:pt>
                <c:pt idx="5905">
                  <c:v>6/27/2011 20:53</c:v>
                </c:pt>
                <c:pt idx="5906">
                  <c:v>6/27/2011 21:08</c:v>
                </c:pt>
                <c:pt idx="5907">
                  <c:v>6/27/2011 21:23</c:v>
                </c:pt>
                <c:pt idx="5908">
                  <c:v>6/27/2011 21:38</c:v>
                </c:pt>
                <c:pt idx="5909">
                  <c:v>6/27/2011 21:53</c:v>
                </c:pt>
                <c:pt idx="5910">
                  <c:v>6/27/2011 22:08</c:v>
                </c:pt>
                <c:pt idx="5911">
                  <c:v>6/27/2011 22:23</c:v>
                </c:pt>
                <c:pt idx="5912">
                  <c:v>6/27/2011 22:38</c:v>
                </c:pt>
                <c:pt idx="5913">
                  <c:v>6/27/2011 22:53</c:v>
                </c:pt>
                <c:pt idx="5914">
                  <c:v>6/27/2011 23:08</c:v>
                </c:pt>
                <c:pt idx="5915">
                  <c:v>6/27/2011 23:23</c:v>
                </c:pt>
                <c:pt idx="5916">
                  <c:v>6/27/2011 23:38</c:v>
                </c:pt>
                <c:pt idx="5917">
                  <c:v>6/27/2011 23:53</c:v>
                </c:pt>
                <c:pt idx="5918">
                  <c:v>6/28/2011 0:08</c:v>
                </c:pt>
                <c:pt idx="5919">
                  <c:v>6/28/2011 0:23</c:v>
                </c:pt>
                <c:pt idx="5920">
                  <c:v>6/28/2011 0:38</c:v>
                </c:pt>
                <c:pt idx="5921">
                  <c:v>6/28/2011 0:53</c:v>
                </c:pt>
                <c:pt idx="5922">
                  <c:v>6/28/2011 1:08</c:v>
                </c:pt>
                <c:pt idx="5923">
                  <c:v>6/28/2011 1:23</c:v>
                </c:pt>
                <c:pt idx="5924">
                  <c:v>6/28/2011 1:38</c:v>
                </c:pt>
                <c:pt idx="5925">
                  <c:v>6/28/2011 1:53</c:v>
                </c:pt>
                <c:pt idx="5926">
                  <c:v>6/28/2011 2:08</c:v>
                </c:pt>
                <c:pt idx="5927">
                  <c:v>6/28/2011 2:23</c:v>
                </c:pt>
                <c:pt idx="5928">
                  <c:v>6/28/2011 2:38</c:v>
                </c:pt>
                <c:pt idx="5929">
                  <c:v>6/28/2011 2:53</c:v>
                </c:pt>
                <c:pt idx="5930">
                  <c:v>6/28/2011 3:08</c:v>
                </c:pt>
                <c:pt idx="5931">
                  <c:v>6/28/2011 3:23</c:v>
                </c:pt>
                <c:pt idx="5932">
                  <c:v>6/28/2011 3:38</c:v>
                </c:pt>
                <c:pt idx="5933">
                  <c:v>6/28/2011 3:53</c:v>
                </c:pt>
                <c:pt idx="5934">
                  <c:v>6/28/2011 4:08</c:v>
                </c:pt>
                <c:pt idx="5935">
                  <c:v>6/28/2011 4:23</c:v>
                </c:pt>
                <c:pt idx="5936">
                  <c:v>6/28/2011 4:38</c:v>
                </c:pt>
                <c:pt idx="5937">
                  <c:v>6/28/2011 4:53</c:v>
                </c:pt>
                <c:pt idx="5938">
                  <c:v>6/28/2011 5:08</c:v>
                </c:pt>
                <c:pt idx="5939">
                  <c:v>6/28/2011 5:23</c:v>
                </c:pt>
                <c:pt idx="5940">
                  <c:v>6/28/2011 5:38</c:v>
                </c:pt>
                <c:pt idx="5941">
                  <c:v>6/28/2011 5:53</c:v>
                </c:pt>
                <c:pt idx="5942">
                  <c:v>6/28/2011 6:08</c:v>
                </c:pt>
                <c:pt idx="5943">
                  <c:v>6/28/2011 6:23</c:v>
                </c:pt>
                <c:pt idx="5944">
                  <c:v>6/28/2011 6:38</c:v>
                </c:pt>
                <c:pt idx="5945">
                  <c:v>6/28/2011 6:53</c:v>
                </c:pt>
                <c:pt idx="5946">
                  <c:v>6/28/2011 7:08</c:v>
                </c:pt>
                <c:pt idx="5947">
                  <c:v>6/28/2011 7:23</c:v>
                </c:pt>
                <c:pt idx="5948">
                  <c:v>6/28/2011 7:38</c:v>
                </c:pt>
                <c:pt idx="5949">
                  <c:v>6/28/2011 7:53</c:v>
                </c:pt>
                <c:pt idx="5950">
                  <c:v>6/28/2011 8:08</c:v>
                </c:pt>
                <c:pt idx="5951">
                  <c:v>6/28/2011 8:23</c:v>
                </c:pt>
                <c:pt idx="5952">
                  <c:v>6/28/2011 8:38</c:v>
                </c:pt>
                <c:pt idx="5953">
                  <c:v>6/28/2011 8:53</c:v>
                </c:pt>
                <c:pt idx="5954">
                  <c:v>6/28/2011 9:08</c:v>
                </c:pt>
                <c:pt idx="5955">
                  <c:v>6/28/2011 9:23</c:v>
                </c:pt>
                <c:pt idx="5956">
                  <c:v>6/28/2011 9:38</c:v>
                </c:pt>
                <c:pt idx="5957">
                  <c:v>6/28/2011 9:53</c:v>
                </c:pt>
                <c:pt idx="5958">
                  <c:v>6/28/2011 10:08</c:v>
                </c:pt>
                <c:pt idx="5959">
                  <c:v>6/28/2011 10:23</c:v>
                </c:pt>
                <c:pt idx="5960">
                  <c:v>6/28/2011 10:38</c:v>
                </c:pt>
                <c:pt idx="5961">
                  <c:v>6/28/2011 10:53</c:v>
                </c:pt>
                <c:pt idx="5962">
                  <c:v>6/28/2011 11:08</c:v>
                </c:pt>
                <c:pt idx="5963">
                  <c:v>6/28/2011 11:23</c:v>
                </c:pt>
                <c:pt idx="5964">
                  <c:v>6/28/2011 11:38</c:v>
                </c:pt>
                <c:pt idx="5965">
                  <c:v>6/28/2011 11:53</c:v>
                </c:pt>
                <c:pt idx="5966">
                  <c:v>6/28/2011 12:08</c:v>
                </c:pt>
                <c:pt idx="5967">
                  <c:v>6/28/2011 12:23</c:v>
                </c:pt>
                <c:pt idx="5968">
                  <c:v>6/28/2011 12:38</c:v>
                </c:pt>
                <c:pt idx="5969">
                  <c:v>6/28/2011 12:53</c:v>
                </c:pt>
                <c:pt idx="5970">
                  <c:v>6/28/2011 13:08</c:v>
                </c:pt>
                <c:pt idx="5971">
                  <c:v>6/28/2011 13:23</c:v>
                </c:pt>
                <c:pt idx="5972">
                  <c:v>6/28/2011 13:38</c:v>
                </c:pt>
                <c:pt idx="5973">
                  <c:v>6/28/2011 13:53</c:v>
                </c:pt>
                <c:pt idx="5974">
                  <c:v>6/28/2011 14:08</c:v>
                </c:pt>
                <c:pt idx="5975">
                  <c:v>6/28/2011 14:23</c:v>
                </c:pt>
                <c:pt idx="5976">
                  <c:v>6/28/2011 14:38</c:v>
                </c:pt>
                <c:pt idx="5977">
                  <c:v>6/28/2011 14:53</c:v>
                </c:pt>
                <c:pt idx="5978">
                  <c:v>6/28/2011 15:08</c:v>
                </c:pt>
                <c:pt idx="5979">
                  <c:v>6/28/2011 15:23</c:v>
                </c:pt>
                <c:pt idx="5980">
                  <c:v>6/28/2011 15:38</c:v>
                </c:pt>
                <c:pt idx="5981">
                  <c:v>6/28/2011 15:53</c:v>
                </c:pt>
                <c:pt idx="5982">
                  <c:v>6/28/2011 16:08</c:v>
                </c:pt>
                <c:pt idx="5983">
                  <c:v>6/28/2011 16:23</c:v>
                </c:pt>
                <c:pt idx="5984">
                  <c:v>6/28/2011 16:38</c:v>
                </c:pt>
                <c:pt idx="5985">
                  <c:v>6/28/2011 16:53</c:v>
                </c:pt>
                <c:pt idx="5986">
                  <c:v>6/28/2011 17:08</c:v>
                </c:pt>
                <c:pt idx="5987">
                  <c:v>6/28/2011 17:23</c:v>
                </c:pt>
                <c:pt idx="5988">
                  <c:v>6/28/2011 17:38</c:v>
                </c:pt>
                <c:pt idx="5989">
                  <c:v>6/28/2011 17:53</c:v>
                </c:pt>
                <c:pt idx="5990">
                  <c:v>6/28/2011 18:08</c:v>
                </c:pt>
                <c:pt idx="5991">
                  <c:v>6/28/2011 18:23</c:v>
                </c:pt>
                <c:pt idx="5992">
                  <c:v>6/28/2011 18:38</c:v>
                </c:pt>
                <c:pt idx="5993">
                  <c:v>6/28/2011 18:53</c:v>
                </c:pt>
                <c:pt idx="5994">
                  <c:v>6/28/2011 19:08</c:v>
                </c:pt>
                <c:pt idx="5995">
                  <c:v>6/28/2011 19:23</c:v>
                </c:pt>
                <c:pt idx="5996">
                  <c:v>6/28/2011 19:38</c:v>
                </c:pt>
                <c:pt idx="5997">
                  <c:v>6/28/2011 19:53</c:v>
                </c:pt>
                <c:pt idx="5998">
                  <c:v>6/28/2011 20:08</c:v>
                </c:pt>
                <c:pt idx="5999">
                  <c:v>6/28/2011 20:23</c:v>
                </c:pt>
                <c:pt idx="6000">
                  <c:v>6/28/2011 20:38</c:v>
                </c:pt>
                <c:pt idx="6001">
                  <c:v>6/28/2011 20:53</c:v>
                </c:pt>
                <c:pt idx="6002">
                  <c:v>6/28/2011 21:08</c:v>
                </c:pt>
                <c:pt idx="6003">
                  <c:v>6/28/2011 21:23</c:v>
                </c:pt>
                <c:pt idx="6004">
                  <c:v>6/28/2011 21:38</c:v>
                </c:pt>
                <c:pt idx="6005">
                  <c:v>6/28/2011 21:53</c:v>
                </c:pt>
                <c:pt idx="6006">
                  <c:v>6/28/2011 22:08</c:v>
                </c:pt>
                <c:pt idx="6007">
                  <c:v>6/28/2011 22:23</c:v>
                </c:pt>
                <c:pt idx="6008">
                  <c:v>6/28/2011 22:38</c:v>
                </c:pt>
                <c:pt idx="6009">
                  <c:v>6/28/2011 22:53</c:v>
                </c:pt>
                <c:pt idx="6010">
                  <c:v>6/28/2011 23:08</c:v>
                </c:pt>
                <c:pt idx="6011">
                  <c:v>6/28/2011 23:23</c:v>
                </c:pt>
                <c:pt idx="6012">
                  <c:v>6/28/2011 23:38</c:v>
                </c:pt>
                <c:pt idx="6013">
                  <c:v>6/28/2011 23:53</c:v>
                </c:pt>
                <c:pt idx="6014">
                  <c:v>6/29/2011 0:08</c:v>
                </c:pt>
                <c:pt idx="6015">
                  <c:v>6/29/2011 0:23</c:v>
                </c:pt>
                <c:pt idx="6016">
                  <c:v>6/29/2011 0:38</c:v>
                </c:pt>
                <c:pt idx="6017">
                  <c:v>6/29/2011 0:53</c:v>
                </c:pt>
                <c:pt idx="6018">
                  <c:v>6/29/2011 1:08</c:v>
                </c:pt>
                <c:pt idx="6019">
                  <c:v>6/29/2011 1:23</c:v>
                </c:pt>
                <c:pt idx="6020">
                  <c:v>6/29/2011 1:38</c:v>
                </c:pt>
                <c:pt idx="6021">
                  <c:v>6/29/2011 1:53</c:v>
                </c:pt>
                <c:pt idx="6022">
                  <c:v>6/29/2011 2:08</c:v>
                </c:pt>
                <c:pt idx="6023">
                  <c:v>6/29/2011 2:23</c:v>
                </c:pt>
                <c:pt idx="6024">
                  <c:v>6/29/2011 2:38</c:v>
                </c:pt>
                <c:pt idx="6025">
                  <c:v>6/29/2011 2:53</c:v>
                </c:pt>
                <c:pt idx="6026">
                  <c:v>6/29/2011 3:08</c:v>
                </c:pt>
                <c:pt idx="6027">
                  <c:v>6/29/2011 3:23</c:v>
                </c:pt>
                <c:pt idx="6028">
                  <c:v>6/29/2011 3:38</c:v>
                </c:pt>
                <c:pt idx="6029">
                  <c:v>6/29/2011 3:53</c:v>
                </c:pt>
                <c:pt idx="6030">
                  <c:v>6/29/2011 4:08</c:v>
                </c:pt>
                <c:pt idx="6031">
                  <c:v>6/29/2011 4:23</c:v>
                </c:pt>
                <c:pt idx="6032">
                  <c:v>6/29/2011 4:38</c:v>
                </c:pt>
                <c:pt idx="6033">
                  <c:v>6/29/2011 4:53</c:v>
                </c:pt>
                <c:pt idx="6034">
                  <c:v>6/29/2011 5:08</c:v>
                </c:pt>
                <c:pt idx="6035">
                  <c:v>6/29/2011 5:23</c:v>
                </c:pt>
                <c:pt idx="6036">
                  <c:v>6/29/2011 5:38</c:v>
                </c:pt>
                <c:pt idx="6037">
                  <c:v>6/29/2011 5:53</c:v>
                </c:pt>
                <c:pt idx="6038">
                  <c:v>6/29/2011 6:08</c:v>
                </c:pt>
                <c:pt idx="6039">
                  <c:v>6/29/2011 6:23</c:v>
                </c:pt>
                <c:pt idx="6040">
                  <c:v>6/29/2011 6:38</c:v>
                </c:pt>
                <c:pt idx="6041">
                  <c:v>6/29/2011 6:53</c:v>
                </c:pt>
                <c:pt idx="6042">
                  <c:v>6/29/2011 7:08</c:v>
                </c:pt>
                <c:pt idx="6043">
                  <c:v>6/29/2011 7:23</c:v>
                </c:pt>
                <c:pt idx="6044">
                  <c:v>6/29/2011 7:38</c:v>
                </c:pt>
                <c:pt idx="6045">
                  <c:v>6/29/2011 7:53</c:v>
                </c:pt>
                <c:pt idx="6046">
                  <c:v>6/29/2011 8:08</c:v>
                </c:pt>
                <c:pt idx="6047">
                  <c:v>6/29/2011 8:23</c:v>
                </c:pt>
                <c:pt idx="6048">
                  <c:v>6/29/2011 8:38</c:v>
                </c:pt>
                <c:pt idx="6049">
                  <c:v>6/29/2011 8:53</c:v>
                </c:pt>
                <c:pt idx="6050">
                  <c:v>6/29/2011 9:08</c:v>
                </c:pt>
                <c:pt idx="6051">
                  <c:v>6/29/2011 9:23</c:v>
                </c:pt>
                <c:pt idx="6052">
                  <c:v>6/29/2011 9:38</c:v>
                </c:pt>
                <c:pt idx="6053">
                  <c:v>6/29/2011 9:53</c:v>
                </c:pt>
                <c:pt idx="6054">
                  <c:v>6/29/2011 10:08</c:v>
                </c:pt>
                <c:pt idx="6055">
                  <c:v>6/29/2011 10:23</c:v>
                </c:pt>
                <c:pt idx="6056">
                  <c:v>6/29/2011 10:38</c:v>
                </c:pt>
                <c:pt idx="6057">
                  <c:v>6/29/2011 10:53</c:v>
                </c:pt>
                <c:pt idx="6058">
                  <c:v>6/29/2011 11:08</c:v>
                </c:pt>
                <c:pt idx="6059">
                  <c:v>6/29/2011 11:23</c:v>
                </c:pt>
                <c:pt idx="6060">
                  <c:v>6/29/2011 11:38</c:v>
                </c:pt>
                <c:pt idx="6061">
                  <c:v>6/29/2011 11:53</c:v>
                </c:pt>
                <c:pt idx="6062">
                  <c:v>6/29/2011 12:08</c:v>
                </c:pt>
                <c:pt idx="6063">
                  <c:v>6/29/2011 12:23</c:v>
                </c:pt>
                <c:pt idx="6064">
                  <c:v>6/29/2011 12:38</c:v>
                </c:pt>
                <c:pt idx="6065">
                  <c:v>6/29/2011 12:53</c:v>
                </c:pt>
                <c:pt idx="6066">
                  <c:v>6/29/2011 13:08</c:v>
                </c:pt>
                <c:pt idx="6067">
                  <c:v>6/29/2011 13:23</c:v>
                </c:pt>
                <c:pt idx="6068">
                  <c:v>6/29/2011 13:38</c:v>
                </c:pt>
                <c:pt idx="6069">
                  <c:v>6/29/2011 13:53</c:v>
                </c:pt>
                <c:pt idx="6070">
                  <c:v>6/29/2011 14:08</c:v>
                </c:pt>
                <c:pt idx="6071">
                  <c:v>6/29/2011 14:23</c:v>
                </c:pt>
                <c:pt idx="6072">
                  <c:v>6/29/2011 14:38</c:v>
                </c:pt>
                <c:pt idx="6073">
                  <c:v>6/29/2011 14:53</c:v>
                </c:pt>
                <c:pt idx="6074">
                  <c:v>6/29/2011 15:08</c:v>
                </c:pt>
                <c:pt idx="6075">
                  <c:v>6/29/2011 15:23</c:v>
                </c:pt>
                <c:pt idx="6076">
                  <c:v>6/29/2011 15:38</c:v>
                </c:pt>
                <c:pt idx="6077">
                  <c:v>6/29/2011 15:53</c:v>
                </c:pt>
                <c:pt idx="6078">
                  <c:v>6/29/2011 16:08</c:v>
                </c:pt>
                <c:pt idx="6079">
                  <c:v>6/29/2011 16:23</c:v>
                </c:pt>
                <c:pt idx="6080">
                  <c:v>6/29/2011 16:38</c:v>
                </c:pt>
                <c:pt idx="6081">
                  <c:v>6/29/2011 16:53</c:v>
                </c:pt>
                <c:pt idx="6082">
                  <c:v>6/29/2011 17:08</c:v>
                </c:pt>
                <c:pt idx="6083">
                  <c:v>6/29/2011 17:23</c:v>
                </c:pt>
                <c:pt idx="6084">
                  <c:v>6/29/2011 17:38</c:v>
                </c:pt>
                <c:pt idx="6085">
                  <c:v>6/29/2011 17:53</c:v>
                </c:pt>
                <c:pt idx="6086">
                  <c:v>6/29/2011 18:08</c:v>
                </c:pt>
                <c:pt idx="6087">
                  <c:v>6/29/2011 18:23</c:v>
                </c:pt>
                <c:pt idx="6088">
                  <c:v>6/29/2011 18:38</c:v>
                </c:pt>
                <c:pt idx="6089">
                  <c:v>6/29/2011 18:53</c:v>
                </c:pt>
                <c:pt idx="6090">
                  <c:v>6/29/2011 19:08</c:v>
                </c:pt>
                <c:pt idx="6091">
                  <c:v>6/29/2011 19:23</c:v>
                </c:pt>
                <c:pt idx="6092">
                  <c:v>6/29/2011 19:38</c:v>
                </c:pt>
                <c:pt idx="6093">
                  <c:v>6/29/2011 19:53</c:v>
                </c:pt>
                <c:pt idx="6094">
                  <c:v>6/29/2011 20:08</c:v>
                </c:pt>
                <c:pt idx="6095">
                  <c:v>6/29/2011 20:23</c:v>
                </c:pt>
                <c:pt idx="6096">
                  <c:v>6/29/2011 20:38</c:v>
                </c:pt>
                <c:pt idx="6097">
                  <c:v>6/29/2011 20:53</c:v>
                </c:pt>
                <c:pt idx="6098">
                  <c:v>6/29/2011 21:08</c:v>
                </c:pt>
                <c:pt idx="6099">
                  <c:v>6/29/2011 21:23</c:v>
                </c:pt>
                <c:pt idx="6100">
                  <c:v>6/29/2011 21:38</c:v>
                </c:pt>
                <c:pt idx="6101">
                  <c:v>6/29/2011 21:53</c:v>
                </c:pt>
                <c:pt idx="6102">
                  <c:v>6/29/2011 22:08</c:v>
                </c:pt>
                <c:pt idx="6103">
                  <c:v>6/29/2011 22:23</c:v>
                </c:pt>
                <c:pt idx="6104">
                  <c:v>6/29/2011 22:38</c:v>
                </c:pt>
                <c:pt idx="6105">
                  <c:v>6/29/2011 22:53</c:v>
                </c:pt>
                <c:pt idx="6106">
                  <c:v>6/29/2011 23:08</c:v>
                </c:pt>
                <c:pt idx="6107">
                  <c:v>6/29/2011 23:23</c:v>
                </c:pt>
                <c:pt idx="6108">
                  <c:v>6/29/2011 23:38</c:v>
                </c:pt>
                <c:pt idx="6109">
                  <c:v>6/29/2011 23:53</c:v>
                </c:pt>
                <c:pt idx="6110">
                  <c:v>6/30/2011 0:08</c:v>
                </c:pt>
                <c:pt idx="6111">
                  <c:v>6/30/2011 0:23</c:v>
                </c:pt>
                <c:pt idx="6112">
                  <c:v>6/30/2011 0:38</c:v>
                </c:pt>
                <c:pt idx="6113">
                  <c:v>6/30/2011 0:53</c:v>
                </c:pt>
                <c:pt idx="6114">
                  <c:v>6/30/2011 1:08</c:v>
                </c:pt>
                <c:pt idx="6115">
                  <c:v>6/30/2011 1:23</c:v>
                </c:pt>
                <c:pt idx="6116">
                  <c:v>6/30/2011 1:38</c:v>
                </c:pt>
                <c:pt idx="6117">
                  <c:v>6/30/2011 1:53</c:v>
                </c:pt>
                <c:pt idx="6118">
                  <c:v>6/30/2011 2:08</c:v>
                </c:pt>
                <c:pt idx="6119">
                  <c:v>6/30/2011 2:23</c:v>
                </c:pt>
                <c:pt idx="6120">
                  <c:v>6/30/2011 2:38</c:v>
                </c:pt>
                <c:pt idx="6121">
                  <c:v>6/30/2011 2:53</c:v>
                </c:pt>
                <c:pt idx="6122">
                  <c:v>6/30/2011 3:08</c:v>
                </c:pt>
                <c:pt idx="6123">
                  <c:v>6/30/2011 3:23</c:v>
                </c:pt>
                <c:pt idx="6124">
                  <c:v>6/30/2011 3:38</c:v>
                </c:pt>
                <c:pt idx="6125">
                  <c:v>6/30/2011 3:53</c:v>
                </c:pt>
                <c:pt idx="6126">
                  <c:v>6/30/2011 4:08</c:v>
                </c:pt>
                <c:pt idx="6127">
                  <c:v>6/30/2011 4:23</c:v>
                </c:pt>
                <c:pt idx="6128">
                  <c:v>6/30/2011 4:38</c:v>
                </c:pt>
                <c:pt idx="6129">
                  <c:v>6/30/2011 4:53</c:v>
                </c:pt>
                <c:pt idx="6130">
                  <c:v>6/30/2011 5:08</c:v>
                </c:pt>
                <c:pt idx="6131">
                  <c:v>6/30/2011 5:23</c:v>
                </c:pt>
                <c:pt idx="6132">
                  <c:v>6/30/2011 5:38</c:v>
                </c:pt>
                <c:pt idx="6133">
                  <c:v>6/30/2011 5:53</c:v>
                </c:pt>
                <c:pt idx="6134">
                  <c:v>6/30/2011 6:08</c:v>
                </c:pt>
                <c:pt idx="6135">
                  <c:v>6/30/2011 6:23</c:v>
                </c:pt>
                <c:pt idx="6136">
                  <c:v>6/30/2011 6:38</c:v>
                </c:pt>
                <c:pt idx="6137">
                  <c:v>6/30/2011 6:53</c:v>
                </c:pt>
                <c:pt idx="6138">
                  <c:v>6/30/2011 7:08</c:v>
                </c:pt>
                <c:pt idx="6139">
                  <c:v>6/30/2011 7:23</c:v>
                </c:pt>
                <c:pt idx="6140">
                  <c:v>6/30/2011 7:38</c:v>
                </c:pt>
                <c:pt idx="6141">
                  <c:v>6/30/2011 7:53</c:v>
                </c:pt>
                <c:pt idx="6142">
                  <c:v>6/30/2011 8:08</c:v>
                </c:pt>
                <c:pt idx="6143">
                  <c:v>6/30/2011 8:23</c:v>
                </c:pt>
                <c:pt idx="6144">
                  <c:v>6/30/2011 8:38</c:v>
                </c:pt>
                <c:pt idx="6145">
                  <c:v>6/30/2011 8:53</c:v>
                </c:pt>
                <c:pt idx="6146">
                  <c:v>6/30/2011 9:08</c:v>
                </c:pt>
                <c:pt idx="6147">
                  <c:v>6/30/2011 9:23</c:v>
                </c:pt>
                <c:pt idx="6148">
                  <c:v>6/30/2011 9:38</c:v>
                </c:pt>
                <c:pt idx="6149">
                  <c:v>6/30/2011 9:53</c:v>
                </c:pt>
                <c:pt idx="6150">
                  <c:v>6/30/2011 10:08</c:v>
                </c:pt>
                <c:pt idx="6151">
                  <c:v>6/30/2011 10:23</c:v>
                </c:pt>
                <c:pt idx="6152">
                  <c:v>6/30/2011 10:38</c:v>
                </c:pt>
                <c:pt idx="6153">
                  <c:v>6/30/2011 10:53</c:v>
                </c:pt>
                <c:pt idx="6154">
                  <c:v>6/30/2011 11:08</c:v>
                </c:pt>
                <c:pt idx="6155">
                  <c:v>6/30/2011 11:23</c:v>
                </c:pt>
                <c:pt idx="6156">
                  <c:v>6/30/2011 11:38</c:v>
                </c:pt>
                <c:pt idx="6157">
                  <c:v>6/30/2011 11:53</c:v>
                </c:pt>
                <c:pt idx="6158">
                  <c:v>6/30/2011 12:08</c:v>
                </c:pt>
                <c:pt idx="6159">
                  <c:v>6/30/2011 12:23</c:v>
                </c:pt>
                <c:pt idx="6160">
                  <c:v>6/30/2011 12:38</c:v>
                </c:pt>
                <c:pt idx="6161">
                  <c:v>6/30/2011 12:53</c:v>
                </c:pt>
                <c:pt idx="6162">
                  <c:v>6/30/2011 13:08</c:v>
                </c:pt>
                <c:pt idx="6163">
                  <c:v>6/30/2011 13:23</c:v>
                </c:pt>
                <c:pt idx="6164">
                  <c:v>6/30/2011 13:38</c:v>
                </c:pt>
                <c:pt idx="6165">
                  <c:v>6/30/2011 13:53</c:v>
                </c:pt>
                <c:pt idx="6166">
                  <c:v>6/30/2011 14:08</c:v>
                </c:pt>
                <c:pt idx="6167">
                  <c:v>6/30/2011 14:23</c:v>
                </c:pt>
                <c:pt idx="6168">
                  <c:v>6/30/2011 14:38</c:v>
                </c:pt>
                <c:pt idx="6169">
                  <c:v>6/30/2011 14:53</c:v>
                </c:pt>
                <c:pt idx="6170">
                  <c:v>6/30/2011 15:08</c:v>
                </c:pt>
                <c:pt idx="6171">
                  <c:v>6/30/2011 15:23</c:v>
                </c:pt>
                <c:pt idx="6172">
                  <c:v>6/30/2011 15:38</c:v>
                </c:pt>
                <c:pt idx="6173">
                  <c:v>6/30/2011 15:53</c:v>
                </c:pt>
                <c:pt idx="6174">
                  <c:v>6/30/2011 16:08</c:v>
                </c:pt>
                <c:pt idx="6175">
                  <c:v>6/30/2011 16:23</c:v>
                </c:pt>
                <c:pt idx="6176">
                  <c:v>6/30/2011 16:38</c:v>
                </c:pt>
                <c:pt idx="6177">
                  <c:v>6/30/2011 16:53</c:v>
                </c:pt>
                <c:pt idx="6178">
                  <c:v>6/30/2011 17:08</c:v>
                </c:pt>
                <c:pt idx="6179">
                  <c:v>6/30/2011 17:23</c:v>
                </c:pt>
                <c:pt idx="6180">
                  <c:v>6/30/2011 17:38</c:v>
                </c:pt>
                <c:pt idx="6181">
                  <c:v>6/30/2011 17:53</c:v>
                </c:pt>
                <c:pt idx="6182">
                  <c:v>6/30/2011 18:08</c:v>
                </c:pt>
                <c:pt idx="6183">
                  <c:v>6/30/2011 18:23</c:v>
                </c:pt>
                <c:pt idx="6184">
                  <c:v>6/30/2011 18:38</c:v>
                </c:pt>
                <c:pt idx="6185">
                  <c:v>6/30/2011 18:53</c:v>
                </c:pt>
                <c:pt idx="6186">
                  <c:v>6/30/2011 19:08</c:v>
                </c:pt>
                <c:pt idx="6187">
                  <c:v>6/30/2011 19:23</c:v>
                </c:pt>
                <c:pt idx="6188">
                  <c:v>6/30/2011 19:38</c:v>
                </c:pt>
                <c:pt idx="6189">
                  <c:v>6/30/2011 19:53</c:v>
                </c:pt>
                <c:pt idx="6190">
                  <c:v>6/30/2011 20:08</c:v>
                </c:pt>
                <c:pt idx="6191">
                  <c:v>6/30/2011 20:23</c:v>
                </c:pt>
                <c:pt idx="6192">
                  <c:v>6/30/2011 20:38</c:v>
                </c:pt>
                <c:pt idx="6193">
                  <c:v>6/30/2011 20:53</c:v>
                </c:pt>
                <c:pt idx="6194">
                  <c:v>6/30/2011 21:08</c:v>
                </c:pt>
                <c:pt idx="6195">
                  <c:v>6/30/2011 21:23</c:v>
                </c:pt>
                <c:pt idx="6196">
                  <c:v>6/30/2011 21:38</c:v>
                </c:pt>
                <c:pt idx="6197">
                  <c:v>6/30/2011 21:53</c:v>
                </c:pt>
                <c:pt idx="6198">
                  <c:v>6/30/2011 22:08</c:v>
                </c:pt>
                <c:pt idx="6199">
                  <c:v>6/30/2011 22:23</c:v>
                </c:pt>
                <c:pt idx="6200">
                  <c:v>6/30/2011 22:38</c:v>
                </c:pt>
                <c:pt idx="6201">
                  <c:v>6/30/2011 22:53</c:v>
                </c:pt>
                <c:pt idx="6202">
                  <c:v>6/30/2011 23:08</c:v>
                </c:pt>
                <c:pt idx="6203">
                  <c:v>6/30/2011 23:23</c:v>
                </c:pt>
                <c:pt idx="6204">
                  <c:v>6/30/2011 23:38</c:v>
                </c:pt>
                <c:pt idx="6205">
                  <c:v>6/30/2011 23:53</c:v>
                </c:pt>
                <c:pt idx="6206">
                  <c:v>7/1/2011 0:08</c:v>
                </c:pt>
                <c:pt idx="6207">
                  <c:v>7/1/2011 0:23</c:v>
                </c:pt>
                <c:pt idx="6208">
                  <c:v>7/1/2011 0:38</c:v>
                </c:pt>
                <c:pt idx="6209">
                  <c:v>7/1/2011 0:53</c:v>
                </c:pt>
                <c:pt idx="6210">
                  <c:v>7/1/2011 1:08</c:v>
                </c:pt>
                <c:pt idx="6211">
                  <c:v>7/1/2011 1:23</c:v>
                </c:pt>
                <c:pt idx="6212">
                  <c:v>7/1/2011 1:38</c:v>
                </c:pt>
                <c:pt idx="6213">
                  <c:v>7/1/2011 1:53</c:v>
                </c:pt>
                <c:pt idx="6214">
                  <c:v>7/1/2011 2:08</c:v>
                </c:pt>
                <c:pt idx="6215">
                  <c:v>7/1/2011 2:23</c:v>
                </c:pt>
                <c:pt idx="6216">
                  <c:v>7/1/2011 2:38</c:v>
                </c:pt>
                <c:pt idx="6217">
                  <c:v>7/1/2011 2:53</c:v>
                </c:pt>
                <c:pt idx="6218">
                  <c:v>7/1/2011 3:08</c:v>
                </c:pt>
                <c:pt idx="6219">
                  <c:v>7/1/2011 3:23</c:v>
                </c:pt>
                <c:pt idx="6220">
                  <c:v>7/1/2011 3:38</c:v>
                </c:pt>
                <c:pt idx="6221">
                  <c:v>7/1/2011 3:53</c:v>
                </c:pt>
                <c:pt idx="6222">
                  <c:v>7/1/2011 4:08</c:v>
                </c:pt>
                <c:pt idx="6223">
                  <c:v>7/1/2011 4:23</c:v>
                </c:pt>
                <c:pt idx="6224">
                  <c:v>7/1/2011 4:38</c:v>
                </c:pt>
                <c:pt idx="6225">
                  <c:v>7/1/2011 4:53</c:v>
                </c:pt>
                <c:pt idx="6226">
                  <c:v>7/1/2011 5:08</c:v>
                </c:pt>
                <c:pt idx="6227">
                  <c:v>7/1/2011 5:23</c:v>
                </c:pt>
                <c:pt idx="6228">
                  <c:v>7/1/2011 5:38</c:v>
                </c:pt>
                <c:pt idx="6229">
                  <c:v>7/1/2011 5:53</c:v>
                </c:pt>
                <c:pt idx="6230">
                  <c:v>7/1/2011 6:08</c:v>
                </c:pt>
                <c:pt idx="6231">
                  <c:v>7/1/2011 6:23</c:v>
                </c:pt>
                <c:pt idx="6232">
                  <c:v>7/1/2011 6:38</c:v>
                </c:pt>
                <c:pt idx="6233">
                  <c:v>7/1/2011 6:53</c:v>
                </c:pt>
                <c:pt idx="6234">
                  <c:v>7/1/2011 7:08</c:v>
                </c:pt>
                <c:pt idx="6235">
                  <c:v>7/1/2011 7:23</c:v>
                </c:pt>
                <c:pt idx="6236">
                  <c:v>7/1/2011 7:38</c:v>
                </c:pt>
                <c:pt idx="6237">
                  <c:v>7/1/2011 7:53</c:v>
                </c:pt>
                <c:pt idx="6238">
                  <c:v>7/1/2011 8:08</c:v>
                </c:pt>
                <c:pt idx="6239">
                  <c:v>7/1/2011 8:23</c:v>
                </c:pt>
                <c:pt idx="6240">
                  <c:v>7/1/2011 8:38</c:v>
                </c:pt>
                <c:pt idx="6241">
                  <c:v>7/1/2011 8:53</c:v>
                </c:pt>
                <c:pt idx="6242">
                  <c:v>7/1/2011 9:08</c:v>
                </c:pt>
                <c:pt idx="6243">
                  <c:v>7/1/2011 9:23</c:v>
                </c:pt>
                <c:pt idx="6244">
                  <c:v>7/1/2011 9:38</c:v>
                </c:pt>
                <c:pt idx="6245">
                  <c:v>7/1/2011 9:53</c:v>
                </c:pt>
                <c:pt idx="6246">
                  <c:v>7/1/2011 10:08</c:v>
                </c:pt>
                <c:pt idx="6247">
                  <c:v>7/1/2011 10:23</c:v>
                </c:pt>
                <c:pt idx="6248">
                  <c:v>7/1/2011 10:38</c:v>
                </c:pt>
                <c:pt idx="6249">
                  <c:v>7/1/2011 10:53</c:v>
                </c:pt>
                <c:pt idx="6250">
                  <c:v>7/1/2011 11:08</c:v>
                </c:pt>
                <c:pt idx="6251">
                  <c:v>7/1/2011 11:23</c:v>
                </c:pt>
                <c:pt idx="6252">
                  <c:v>7/1/2011 11:38</c:v>
                </c:pt>
                <c:pt idx="6253">
                  <c:v>7/1/2011 11:53</c:v>
                </c:pt>
                <c:pt idx="6254">
                  <c:v>7/1/2011 12:08</c:v>
                </c:pt>
                <c:pt idx="6255">
                  <c:v>7/1/2011 12:23</c:v>
                </c:pt>
                <c:pt idx="6256">
                  <c:v>7/1/2011 12:38</c:v>
                </c:pt>
                <c:pt idx="6257">
                  <c:v>7/1/2011 12:53</c:v>
                </c:pt>
                <c:pt idx="6258">
                  <c:v>7/1/2011 13:08</c:v>
                </c:pt>
                <c:pt idx="6259">
                  <c:v>7/1/2011 13:23</c:v>
                </c:pt>
                <c:pt idx="6260">
                  <c:v>7/1/2011 13:38</c:v>
                </c:pt>
                <c:pt idx="6261">
                  <c:v>7/1/2011 13:53</c:v>
                </c:pt>
                <c:pt idx="6262">
                  <c:v>7/1/2011 14:08</c:v>
                </c:pt>
                <c:pt idx="6263">
                  <c:v>7/1/2011 14:23</c:v>
                </c:pt>
                <c:pt idx="6264">
                  <c:v>7/1/2011 14:38</c:v>
                </c:pt>
                <c:pt idx="6265">
                  <c:v>7/1/2011 14:53</c:v>
                </c:pt>
                <c:pt idx="6266">
                  <c:v>7/1/2011 15:08</c:v>
                </c:pt>
                <c:pt idx="6267">
                  <c:v>7/1/2011 15:23</c:v>
                </c:pt>
                <c:pt idx="6268">
                  <c:v>7/1/2011 15:38</c:v>
                </c:pt>
                <c:pt idx="6269">
                  <c:v>7/1/2011 15:53</c:v>
                </c:pt>
                <c:pt idx="6270">
                  <c:v>7/1/2011 16:08</c:v>
                </c:pt>
                <c:pt idx="6271">
                  <c:v>7/1/2011 16:23</c:v>
                </c:pt>
                <c:pt idx="6272">
                  <c:v>7/1/2011 16:38</c:v>
                </c:pt>
                <c:pt idx="6273">
                  <c:v>7/1/2011 16:53</c:v>
                </c:pt>
                <c:pt idx="6274">
                  <c:v>7/1/2011 17:08</c:v>
                </c:pt>
                <c:pt idx="6275">
                  <c:v>7/1/2011 17:23</c:v>
                </c:pt>
                <c:pt idx="6276">
                  <c:v>7/1/2011 17:38</c:v>
                </c:pt>
                <c:pt idx="6277">
                  <c:v>7/1/2011 17:53</c:v>
                </c:pt>
                <c:pt idx="6278">
                  <c:v>7/1/2011 18:08</c:v>
                </c:pt>
                <c:pt idx="6279">
                  <c:v>7/1/2011 18:23</c:v>
                </c:pt>
                <c:pt idx="6280">
                  <c:v>7/1/2011 18:38</c:v>
                </c:pt>
                <c:pt idx="6281">
                  <c:v>7/1/2011 18:53</c:v>
                </c:pt>
                <c:pt idx="6282">
                  <c:v>7/1/2011 19:08</c:v>
                </c:pt>
                <c:pt idx="6283">
                  <c:v>7/1/2011 19:23</c:v>
                </c:pt>
                <c:pt idx="6284">
                  <c:v>7/1/2011 19:38</c:v>
                </c:pt>
                <c:pt idx="6285">
                  <c:v>7/1/2011 19:53</c:v>
                </c:pt>
                <c:pt idx="6286">
                  <c:v>7/1/2011 20:08</c:v>
                </c:pt>
                <c:pt idx="6287">
                  <c:v>7/1/2011 20:23</c:v>
                </c:pt>
                <c:pt idx="6288">
                  <c:v>7/1/2011 20:38</c:v>
                </c:pt>
                <c:pt idx="6289">
                  <c:v>7/1/2011 20:53</c:v>
                </c:pt>
                <c:pt idx="6290">
                  <c:v>7/1/2011 21:08</c:v>
                </c:pt>
                <c:pt idx="6291">
                  <c:v>7/1/2011 21:23</c:v>
                </c:pt>
                <c:pt idx="6292">
                  <c:v>7/1/2011 21:38</c:v>
                </c:pt>
                <c:pt idx="6293">
                  <c:v>7/1/2011 21:53</c:v>
                </c:pt>
                <c:pt idx="6294">
                  <c:v>7/1/2011 22:08</c:v>
                </c:pt>
                <c:pt idx="6295">
                  <c:v>7/1/2011 22:23</c:v>
                </c:pt>
                <c:pt idx="6296">
                  <c:v>7/1/2011 22:38</c:v>
                </c:pt>
                <c:pt idx="6297">
                  <c:v>7/1/2011 22:53</c:v>
                </c:pt>
                <c:pt idx="6298">
                  <c:v>7/1/2011 23:08</c:v>
                </c:pt>
                <c:pt idx="6299">
                  <c:v>7/1/2011 23:23</c:v>
                </c:pt>
                <c:pt idx="6300">
                  <c:v>7/1/2011 23:38</c:v>
                </c:pt>
                <c:pt idx="6301">
                  <c:v>7/1/2011 23:53</c:v>
                </c:pt>
                <c:pt idx="6302">
                  <c:v>7/2/2011 0:08</c:v>
                </c:pt>
                <c:pt idx="6303">
                  <c:v>7/2/2011 0:23</c:v>
                </c:pt>
                <c:pt idx="6304">
                  <c:v>7/2/2011 0:38</c:v>
                </c:pt>
                <c:pt idx="6305">
                  <c:v>7/2/2011 0:53</c:v>
                </c:pt>
                <c:pt idx="6306">
                  <c:v>7/2/2011 1:08</c:v>
                </c:pt>
                <c:pt idx="6307">
                  <c:v>7/2/2011 1:23</c:v>
                </c:pt>
                <c:pt idx="6308">
                  <c:v>7/2/2011 1:38</c:v>
                </c:pt>
                <c:pt idx="6309">
                  <c:v>7/2/2011 1:53</c:v>
                </c:pt>
                <c:pt idx="6310">
                  <c:v>7/2/2011 2:08</c:v>
                </c:pt>
                <c:pt idx="6311">
                  <c:v>7/2/2011 2:23</c:v>
                </c:pt>
                <c:pt idx="6312">
                  <c:v>7/2/2011 2:38</c:v>
                </c:pt>
                <c:pt idx="6313">
                  <c:v>7/2/2011 2:53</c:v>
                </c:pt>
                <c:pt idx="6314">
                  <c:v>7/2/2011 3:08</c:v>
                </c:pt>
                <c:pt idx="6315">
                  <c:v>7/2/2011 3:23</c:v>
                </c:pt>
                <c:pt idx="6316">
                  <c:v>7/2/2011 3:38</c:v>
                </c:pt>
                <c:pt idx="6317">
                  <c:v>7/2/2011 3:53</c:v>
                </c:pt>
                <c:pt idx="6318">
                  <c:v>7/2/2011 4:08</c:v>
                </c:pt>
                <c:pt idx="6319">
                  <c:v>7/2/2011 4:23</c:v>
                </c:pt>
                <c:pt idx="6320">
                  <c:v>7/2/2011 4:38</c:v>
                </c:pt>
                <c:pt idx="6321">
                  <c:v>7/2/2011 4:53</c:v>
                </c:pt>
                <c:pt idx="6322">
                  <c:v>7/2/2011 5:08</c:v>
                </c:pt>
                <c:pt idx="6323">
                  <c:v>7/2/2011 5:23</c:v>
                </c:pt>
                <c:pt idx="6324">
                  <c:v>7/2/2011 5:38</c:v>
                </c:pt>
                <c:pt idx="6325">
                  <c:v>7/2/2011 5:53</c:v>
                </c:pt>
                <c:pt idx="6326">
                  <c:v>7/2/2011 6:08</c:v>
                </c:pt>
                <c:pt idx="6327">
                  <c:v>7/2/2011 6:23</c:v>
                </c:pt>
                <c:pt idx="6328">
                  <c:v>7/2/2011 6:38</c:v>
                </c:pt>
                <c:pt idx="6329">
                  <c:v>7/2/2011 6:53</c:v>
                </c:pt>
                <c:pt idx="6330">
                  <c:v>7/2/2011 7:08</c:v>
                </c:pt>
                <c:pt idx="6331">
                  <c:v>7/2/2011 7:23</c:v>
                </c:pt>
                <c:pt idx="6332">
                  <c:v>7/2/2011 7:38</c:v>
                </c:pt>
                <c:pt idx="6333">
                  <c:v>7/2/2011 7:53</c:v>
                </c:pt>
                <c:pt idx="6334">
                  <c:v>7/2/2011 8:08</c:v>
                </c:pt>
                <c:pt idx="6335">
                  <c:v>7/2/2011 8:23</c:v>
                </c:pt>
                <c:pt idx="6336">
                  <c:v>7/2/2011 8:38</c:v>
                </c:pt>
                <c:pt idx="6337">
                  <c:v>7/2/2011 8:53</c:v>
                </c:pt>
                <c:pt idx="6338">
                  <c:v>7/2/2011 9:08</c:v>
                </c:pt>
                <c:pt idx="6339">
                  <c:v>7/2/2011 9:23</c:v>
                </c:pt>
                <c:pt idx="6340">
                  <c:v>7/2/2011 9:38</c:v>
                </c:pt>
                <c:pt idx="6341">
                  <c:v>7/2/2011 9:53</c:v>
                </c:pt>
                <c:pt idx="6342">
                  <c:v>7/2/2011 10:08</c:v>
                </c:pt>
                <c:pt idx="6343">
                  <c:v>7/2/2011 10:23</c:v>
                </c:pt>
                <c:pt idx="6344">
                  <c:v>7/2/2011 10:38</c:v>
                </c:pt>
                <c:pt idx="6345">
                  <c:v>7/2/2011 10:53</c:v>
                </c:pt>
                <c:pt idx="6346">
                  <c:v>7/2/2011 11:08</c:v>
                </c:pt>
                <c:pt idx="6347">
                  <c:v>7/2/2011 11:23</c:v>
                </c:pt>
                <c:pt idx="6348">
                  <c:v>7/2/2011 11:38</c:v>
                </c:pt>
                <c:pt idx="6349">
                  <c:v>7/2/2011 11:53</c:v>
                </c:pt>
                <c:pt idx="6350">
                  <c:v>7/2/2011 12:08</c:v>
                </c:pt>
                <c:pt idx="6351">
                  <c:v>7/2/2011 12:23</c:v>
                </c:pt>
                <c:pt idx="6352">
                  <c:v>7/2/2011 12:38</c:v>
                </c:pt>
                <c:pt idx="6353">
                  <c:v>7/2/2011 12:53</c:v>
                </c:pt>
                <c:pt idx="6354">
                  <c:v>7/2/2011 13:08</c:v>
                </c:pt>
                <c:pt idx="6355">
                  <c:v>7/2/2011 13:23</c:v>
                </c:pt>
                <c:pt idx="6356">
                  <c:v>7/2/2011 13:38</c:v>
                </c:pt>
                <c:pt idx="6357">
                  <c:v>7/2/2011 13:53</c:v>
                </c:pt>
                <c:pt idx="6358">
                  <c:v>7/2/2011 14:08</c:v>
                </c:pt>
                <c:pt idx="6359">
                  <c:v>7/2/2011 14:23</c:v>
                </c:pt>
                <c:pt idx="6360">
                  <c:v>7/2/2011 14:38</c:v>
                </c:pt>
                <c:pt idx="6361">
                  <c:v>7/2/2011 14:53</c:v>
                </c:pt>
                <c:pt idx="6362">
                  <c:v>7/2/2011 15:08</c:v>
                </c:pt>
                <c:pt idx="6363">
                  <c:v>7/2/2011 15:23</c:v>
                </c:pt>
                <c:pt idx="6364">
                  <c:v>7/2/2011 15:38</c:v>
                </c:pt>
                <c:pt idx="6365">
                  <c:v>7/2/2011 15:53</c:v>
                </c:pt>
                <c:pt idx="6366">
                  <c:v>7/2/2011 16:08</c:v>
                </c:pt>
                <c:pt idx="6367">
                  <c:v>7/2/2011 16:23</c:v>
                </c:pt>
                <c:pt idx="6368">
                  <c:v>7/2/2011 16:38</c:v>
                </c:pt>
                <c:pt idx="6369">
                  <c:v>7/2/2011 16:53</c:v>
                </c:pt>
                <c:pt idx="6370">
                  <c:v>7/2/2011 17:08</c:v>
                </c:pt>
                <c:pt idx="6371">
                  <c:v>7/2/2011 17:23</c:v>
                </c:pt>
                <c:pt idx="6372">
                  <c:v>7/2/2011 17:38</c:v>
                </c:pt>
                <c:pt idx="6373">
                  <c:v>7/2/2011 17:53</c:v>
                </c:pt>
                <c:pt idx="6374">
                  <c:v>7/2/2011 18:08</c:v>
                </c:pt>
                <c:pt idx="6375">
                  <c:v>7/2/2011 18:23</c:v>
                </c:pt>
                <c:pt idx="6376">
                  <c:v>7/2/2011 18:38</c:v>
                </c:pt>
                <c:pt idx="6377">
                  <c:v>7/2/2011 18:53</c:v>
                </c:pt>
                <c:pt idx="6378">
                  <c:v>7/2/2011 19:08</c:v>
                </c:pt>
                <c:pt idx="6379">
                  <c:v>7/2/2011 19:23</c:v>
                </c:pt>
                <c:pt idx="6380">
                  <c:v>7/2/2011 19:38</c:v>
                </c:pt>
                <c:pt idx="6381">
                  <c:v>7/2/2011 19:53</c:v>
                </c:pt>
                <c:pt idx="6382">
                  <c:v>7/2/2011 20:08</c:v>
                </c:pt>
                <c:pt idx="6383">
                  <c:v>7/2/2011 20:23</c:v>
                </c:pt>
                <c:pt idx="6384">
                  <c:v>7/2/2011 20:38</c:v>
                </c:pt>
                <c:pt idx="6385">
                  <c:v>7/2/2011 20:53</c:v>
                </c:pt>
                <c:pt idx="6386">
                  <c:v>7/2/2011 21:08</c:v>
                </c:pt>
                <c:pt idx="6387">
                  <c:v>7/2/2011 21:23</c:v>
                </c:pt>
                <c:pt idx="6388">
                  <c:v>7/2/2011 21:38</c:v>
                </c:pt>
                <c:pt idx="6389">
                  <c:v>7/2/2011 21:53</c:v>
                </c:pt>
                <c:pt idx="6390">
                  <c:v>7/2/2011 22:08</c:v>
                </c:pt>
                <c:pt idx="6391">
                  <c:v>7/2/2011 22:23</c:v>
                </c:pt>
                <c:pt idx="6392">
                  <c:v>7/2/2011 22:38</c:v>
                </c:pt>
                <c:pt idx="6393">
                  <c:v>7/2/2011 22:53</c:v>
                </c:pt>
                <c:pt idx="6394">
                  <c:v>7/2/2011 23:08</c:v>
                </c:pt>
                <c:pt idx="6395">
                  <c:v>7/2/2011 23:23</c:v>
                </c:pt>
                <c:pt idx="6396">
                  <c:v>7/2/2011 23:38</c:v>
                </c:pt>
                <c:pt idx="6397">
                  <c:v>7/2/2011 23:53</c:v>
                </c:pt>
                <c:pt idx="6398">
                  <c:v>7/3/2011 0:08</c:v>
                </c:pt>
                <c:pt idx="6399">
                  <c:v>7/3/2011 0:23</c:v>
                </c:pt>
                <c:pt idx="6400">
                  <c:v>7/3/2011 0:38</c:v>
                </c:pt>
                <c:pt idx="6401">
                  <c:v>7/3/2011 0:53</c:v>
                </c:pt>
                <c:pt idx="6402">
                  <c:v>7/3/2011 1:08</c:v>
                </c:pt>
                <c:pt idx="6403">
                  <c:v>7/3/2011 1:23</c:v>
                </c:pt>
                <c:pt idx="6404">
                  <c:v>7/3/2011 1:38</c:v>
                </c:pt>
                <c:pt idx="6405">
                  <c:v>7/3/2011 1:53</c:v>
                </c:pt>
                <c:pt idx="6406">
                  <c:v>7/3/2011 2:08</c:v>
                </c:pt>
                <c:pt idx="6407">
                  <c:v>7/3/2011 2:23</c:v>
                </c:pt>
                <c:pt idx="6408">
                  <c:v>7/3/2011 2:38</c:v>
                </c:pt>
                <c:pt idx="6409">
                  <c:v>7/3/2011 2:53</c:v>
                </c:pt>
                <c:pt idx="6410">
                  <c:v>7/3/2011 3:08</c:v>
                </c:pt>
                <c:pt idx="6411">
                  <c:v>7/3/2011 3:23</c:v>
                </c:pt>
                <c:pt idx="6412">
                  <c:v>7/3/2011 3:38</c:v>
                </c:pt>
                <c:pt idx="6413">
                  <c:v>7/3/2011 3:53</c:v>
                </c:pt>
                <c:pt idx="6414">
                  <c:v>7/3/2011 4:08</c:v>
                </c:pt>
                <c:pt idx="6415">
                  <c:v>7/3/2011 4:23</c:v>
                </c:pt>
                <c:pt idx="6416">
                  <c:v>7/3/2011 4:38</c:v>
                </c:pt>
                <c:pt idx="6417">
                  <c:v>7/3/2011 4:53</c:v>
                </c:pt>
                <c:pt idx="6418">
                  <c:v>7/3/2011 5:08</c:v>
                </c:pt>
                <c:pt idx="6419">
                  <c:v>7/3/2011 5:23</c:v>
                </c:pt>
                <c:pt idx="6420">
                  <c:v>7/3/2011 5:38</c:v>
                </c:pt>
                <c:pt idx="6421">
                  <c:v>7/3/2011 5:53</c:v>
                </c:pt>
                <c:pt idx="6422">
                  <c:v>7/3/2011 6:08</c:v>
                </c:pt>
                <c:pt idx="6423">
                  <c:v>7/3/2011 6:23</c:v>
                </c:pt>
                <c:pt idx="6424">
                  <c:v>7/3/2011 6:38</c:v>
                </c:pt>
                <c:pt idx="6425">
                  <c:v>7/3/2011 6:53</c:v>
                </c:pt>
                <c:pt idx="6426">
                  <c:v>7/3/2011 7:08</c:v>
                </c:pt>
                <c:pt idx="6427">
                  <c:v>7/3/2011 7:23</c:v>
                </c:pt>
                <c:pt idx="6428">
                  <c:v>7/3/2011 7:38</c:v>
                </c:pt>
                <c:pt idx="6429">
                  <c:v>7/3/2011 7:53</c:v>
                </c:pt>
                <c:pt idx="6430">
                  <c:v>7/3/2011 8:08</c:v>
                </c:pt>
                <c:pt idx="6431">
                  <c:v>7/3/2011 8:23</c:v>
                </c:pt>
                <c:pt idx="6432">
                  <c:v>7/3/2011 8:38</c:v>
                </c:pt>
                <c:pt idx="6433">
                  <c:v>7/3/2011 8:53</c:v>
                </c:pt>
                <c:pt idx="6434">
                  <c:v>7/3/2011 9:08</c:v>
                </c:pt>
                <c:pt idx="6435">
                  <c:v>7/3/2011 9:23</c:v>
                </c:pt>
                <c:pt idx="6436">
                  <c:v>7/3/2011 9:38</c:v>
                </c:pt>
                <c:pt idx="6437">
                  <c:v>7/3/2011 9:53</c:v>
                </c:pt>
                <c:pt idx="6438">
                  <c:v>7/3/2011 10:08</c:v>
                </c:pt>
                <c:pt idx="6439">
                  <c:v>7/3/2011 10:23</c:v>
                </c:pt>
                <c:pt idx="6440">
                  <c:v>7/3/2011 10:38</c:v>
                </c:pt>
                <c:pt idx="6441">
                  <c:v>7/3/2011 10:53</c:v>
                </c:pt>
                <c:pt idx="6442">
                  <c:v>7/3/2011 11:08</c:v>
                </c:pt>
                <c:pt idx="6443">
                  <c:v>7/3/2011 11:23</c:v>
                </c:pt>
                <c:pt idx="6444">
                  <c:v>7/3/2011 11:38</c:v>
                </c:pt>
                <c:pt idx="6445">
                  <c:v>7/3/2011 11:53</c:v>
                </c:pt>
                <c:pt idx="6446">
                  <c:v>7/3/2011 12:08</c:v>
                </c:pt>
                <c:pt idx="6447">
                  <c:v>7/3/2011 12:23</c:v>
                </c:pt>
                <c:pt idx="6448">
                  <c:v>7/3/2011 12:38</c:v>
                </c:pt>
                <c:pt idx="6449">
                  <c:v>7/3/2011 12:53</c:v>
                </c:pt>
                <c:pt idx="6450">
                  <c:v>7/3/2011 13:08</c:v>
                </c:pt>
                <c:pt idx="6451">
                  <c:v>7/3/2011 13:23</c:v>
                </c:pt>
                <c:pt idx="6452">
                  <c:v>7/3/2011 13:38</c:v>
                </c:pt>
                <c:pt idx="6453">
                  <c:v>7/3/2011 13:53</c:v>
                </c:pt>
                <c:pt idx="6454">
                  <c:v>7/3/2011 14:08</c:v>
                </c:pt>
                <c:pt idx="6455">
                  <c:v>7/3/2011 14:23</c:v>
                </c:pt>
                <c:pt idx="6456">
                  <c:v>7/3/2011 14:38</c:v>
                </c:pt>
                <c:pt idx="6457">
                  <c:v>7/3/2011 14:53</c:v>
                </c:pt>
                <c:pt idx="6458">
                  <c:v>7/3/2011 15:08</c:v>
                </c:pt>
                <c:pt idx="6459">
                  <c:v>7/3/2011 15:23</c:v>
                </c:pt>
                <c:pt idx="6460">
                  <c:v>7/3/2011 15:38</c:v>
                </c:pt>
                <c:pt idx="6461">
                  <c:v>7/3/2011 15:53</c:v>
                </c:pt>
                <c:pt idx="6462">
                  <c:v>7/3/2011 16:08</c:v>
                </c:pt>
                <c:pt idx="6463">
                  <c:v>7/3/2011 16:23</c:v>
                </c:pt>
                <c:pt idx="6464">
                  <c:v>7/3/2011 16:38</c:v>
                </c:pt>
                <c:pt idx="6465">
                  <c:v>7/3/2011 16:53</c:v>
                </c:pt>
                <c:pt idx="6466">
                  <c:v>7/3/2011 17:08</c:v>
                </c:pt>
                <c:pt idx="6467">
                  <c:v>7/3/2011 17:23</c:v>
                </c:pt>
                <c:pt idx="6468">
                  <c:v>7/3/2011 17:38</c:v>
                </c:pt>
                <c:pt idx="6469">
                  <c:v>7/3/2011 17:53</c:v>
                </c:pt>
                <c:pt idx="6470">
                  <c:v>7/3/2011 18:08</c:v>
                </c:pt>
                <c:pt idx="6471">
                  <c:v>7/3/2011 18:23</c:v>
                </c:pt>
                <c:pt idx="6472">
                  <c:v>7/3/2011 18:38</c:v>
                </c:pt>
                <c:pt idx="6473">
                  <c:v>7/3/2011 18:53</c:v>
                </c:pt>
                <c:pt idx="6474">
                  <c:v>7/3/2011 19:08</c:v>
                </c:pt>
                <c:pt idx="6475">
                  <c:v>7/3/2011 19:23</c:v>
                </c:pt>
                <c:pt idx="6476">
                  <c:v>7/3/2011 19:38</c:v>
                </c:pt>
                <c:pt idx="6477">
                  <c:v>7/3/2011 19:53</c:v>
                </c:pt>
                <c:pt idx="6478">
                  <c:v>7/3/2011 20:08</c:v>
                </c:pt>
                <c:pt idx="6479">
                  <c:v>7/3/2011 20:23</c:v>
                </c:pt>
                <c:pt idx="6480">
                  <c:v>7/3/2011 20:38</c:v>
                </c:pt>
                <c:pt idx="6481">
                  <c:v>7/3/2011 20:53</c:v>
                </c:pt>
                <c:pt idx="6482">
                  <c:v>7/3/2011 21:08</c:v>
                </c:pt>
                <c:pt idx="6483">
                  <c:v>7/3/2011 21:23</c:v>
                </c:pt>
                <c:pt idx="6484">
                  <c:v>7/3/2011 21:38</c:v>
                </c:pt>
                <c:pt idx="6485">
                  <c:v>7/3/2011 21:53</c:v>
                </c:pt>
                <c:pt idx="6486">
                  <c:v>7/3/2011 22:08</c:v>
                </c:pt>
                <c:pt idx="6487">
                  <c:v>7/3/2011 22:23</c:v>
                </c:pt>
                <c:pt idx="6488">
                  <c:v>7/3/2011 22:38</c:v>
                </c:pt>
                <c:pt idx="6489">
                  <c:v>7/3/2011 22:53</c:v>
                </c:pt>
                <c:pt idx="6490">
                  <c:v>7/3/2011 23:08</c:v>
                </c:pt>
                <c:pt idx="6491">
                  <c:v>7/3/2011 23:23</c:v>
                </c:pt>
                <c:pt idx="6492">
                  <c:v>7/3/2011 23:38</c:v>
                </c:pt>
                <c:pt idx="6493">
                  <c:v>7/3/2011 23:53</c:v>
                </c:pt>
                <c:pt idx="6494">
                  <c:v>7/4/2011 0:08</c:v>
                </c:pt>
                <c:pt idx="6495">
                  <c:v>7/4/2011 0:23</c:v>
                </c:pt>
                <c:pt idx="6496">
                  <c:v>7/4/2011 0:38</c:v>
                </c:pt>
                <c:pt idx="6497">
                  <c:v>7/4/2011 0:53</c:v>
                </c:pt>
                <c:pt idx="6498">
                  <c:v>7/4/2011 1:08</c:v>
                </c:pt>
                <c:pt idx="6499">
                  <c:v>7/4/2011 1:23</c:v>
                </c:pt>
                <c:pt idx="6500">
                  <c:v>7/4/2011 1:38</c:v>
                </c:pt>
                <c:pt idx="6501">
                  <c:v>7/4/2011 1:53</c:v>
                </c:pt>
                <c:pt idx="6502">
                  <c:v>7/4/2011 2:08</c:v>
                </c:pt>
                <c:pt idx="6503">
                  <c:v>7/4/2011 2:23</c:v>
                </c:pt>
                <c:pt idx="6504">
                  <c:v>7/4/2011 2:38</c:v>
                </c:pt>
                <c:pt idx="6505">
                  <c:v>7/4/2011 2:53</c:v>
                </c:pt>
                <c:pt idx="6506">
                  <c:v>7/4/2011 3:08</c:v>
                </c:pt>
                <c:pt idx="6507">
                  <c:v>7/4/2011 3:23</c:v>
                </c:pt>
                <c:pt idx="6508">
                  <c:v>7/4/2011 3:38</c:v>
                </c:pt>
                <c:pt idx="6509">
                  <c:v>7/4/2011 3:53</c:v>
                </c:pt>
                <c:pt idx="6510">
                  <c:v>7/4/2011 4:08</c:v>
                </c:pt>
                <c:pt idx="6511">
                  <c:v>7/4/2011 4:23</c:v>
                </c:pt>
                <c:pt idx="6512">
                  <c:v>7/4/2011 4:38</c:v>
                </c:pt>
                <c:pt idx="6513">
                  <c:v>7/4/2011 4:53</c:v>
                </c:pt>
                <c:pt idx="6514">
                  <c:v>7/4/2011 5:08</c:v>
                </c:pt>
                <c:pt idx="6515">
                  <c:v>7/4/2011 5:23</c:v>
                </c:pt>
                <c:pt idx="6516">
                  <c:v>7/4/2011 5:38</c:v>
                </c:pt>
                <c:pt idx="6517">
                  <c:v>7/4/2011 5:53</c:v>
                </c:pt>
                <c:pt idx="6518">
                  <c:v>7/4/2011 6:08</c:v>
                </c:pt>
                <c:pt idx="6519">
                  <c:v>7/4/2011 6:23</c:v>
                </c:pt>
                <c:pt idx="6520">
                  <c:v>7/4/2011 6:38</c:v>
                </c:pt>
                <c:pt idx="6521">
                  <c:v>7/4/2011 6:53</c:v>
                </c:pt>
                <c:pt idx="6522">
                  <c:v>7/4/2011 7:08</c:v>
                </c:pt>
                <c:pt idx="6523">
                  <c:v>7/4/2011 7:23</c:v>
                </c:pt>
                <c:pt idx="6524">
                  <c:v>7/4/2011 7:38</c:v>
                </c:pt>
                <c:pt idx="6525">
                  <c:v>7/4/2011 7:53</c:v>
                </c:pt>
                <c:pt idx="6526">
                  <c:v>7/4/2011 8:08</c:v>
                </c:pt>
                <c:pt idx="6527">
                  <c:v>7/4/2011 8:23</c:v>
                </c:pt>
                <c:pt idx="6528">
                  <c:v>7/4/2011 8:38</c:v>
                </c:pt>
                <c:pt idx="6529">
                  <c:v>7/4/2011 8:53</c:v>
                </c:pt>
                <c:pt idx="6530">
                  <c:v>7/4/2011 9:08</c:v>
                </c:pt>
                <c:pt idx="6531">
                  <c:v>7/4/2011 9:23</c:v>
                </c:pt>
                <c:pt idx="6532">
                  <c:v>7/4/2011 9:38</c:v>
                </c:pt>
                <c:pt idx="6533">
                  <c:v>7/4/2011 9:53</c:v>
                </c:pt>
                <c:pt idx="6534">
                  <c:v>7/4/2011 10:08</c:v>
                </c:pt>
                <c:pt idx="6535">
                  <c:v>7/4/2011 10:23</c:v>
                </c:pt>
                <c:pt idx="6536">
                  <c:v>7/4/2011 10:38</c:v>
                </c:pt>
                <c:pt idx="6537">
                  <c:v>7/4/2011 10:53</c:v>
                </c:pt>
                <c:pt idx="6538">
                  <c:v>7/4/2011 11:08</c:v>
                </c:pt>
                <c:pt idx="6539">
                  <c:v>7/4/2011 11:23</c:v>
                </c:pt>
                <c:pt idx="6540">
                  <c:v>7/4/2011 11:38</c:v>
                </c:pt>
                <c:pt idx="6541">
                  <c:v>7/4/2011 11:53</c:v>
                </c:pt>
                <c:pt idx="6542">
                  <c:v>7/4/2011 12:08</c:v>
                </c:pt>
                <c:pt idx="6543">
                  <c:v>7/4/2011 12:23</c:v>
                </c:pt>
                <c:pt idx="6544">
                  <c:v>7/4/2011 12:38</c:v>
                </c:pt>
                <c:pt idx="6545">
                  <c:v>7/4/2011 12:53</c:v>
                </c:pt>
                <c:pt idx="6546">
                  <c:v>7/4/2011 13:08</c:v>
                </c:pt>
                <c:pt idx="6547">
                  <c:v>7/4/2011 13:23</c:v>
                </c:pt>
                <c:pt idx="6548">
                  <c:v>7/4/2011 13:38</c:v>
                </c:pt>
                <c:pt idx="6549">
                  <c:v>7/4/2011 13:53</c:v>
                </c:pt>
                <c:pt idx="6550">
                  <c:v>7/4/2011 14:08</c:v>
                </c:pt>
                <c:pt idx="6551">
                  <c:v>7/4/2011 14:23</c:v>
                </c:pt>
                <c:pt idx="6552">
                  <c:v>7/4/2011 14:38</c:v>
                </c:pt>
                <c:pt idx="6553">
                  <c:v>7/4/2011 14:53</c:v>
                </c:pt>
                <c:pt idx="6554">
                  <c:v>7/4/2011 15:08</c:v>
                </c:pt>
                <c:pt idx="6555">
                  <c:v>7/4/2011 15:23</c:v>
                </c:pt>
                <c:pt idx="6556">
                  <c:v>7/4/2011 15:38</c:v>
                </c:pt>
                <c:pt idx="6557">
                  <c:v>7/4/2011 15:53</c:v>
                </c:pt>
                <c:pt idx="6558">
                  <c:v>7/4/2011 16:08</c:v>
                </c:pt>
                <c:pt idx="6559">
                  <c:v>7/4/2011 16:23</c:v>
                </c:pt>
                <c:pt idx="6560">
                  <c:v>7/4/2011 16:38</c:v>
                </c:pt>
                <c:pt idx="6561">
                  <c:v>7/4/2011 16:53</c:v>
                </c:pt>
                <c:pt idx="6562">
                  <c:v>7/4/2011 17:08</c:v>
                </c:pt>
                <c:pt idx="6563">
                  <c:v>7/4/2011 17:23</c:v>
                </c:pt>
                <c:pt idx="6564">
                  <c:v>7/4/2011 17:38</c:v>
                </c:pt>
                <c:pt idx="6565">
                  <c:v>7/4/2011 17:53</c:v>
                </c:pt>
                <c:pt idx="6566">
                  <c:v>7/4/2011 18:08</c:v>
                </c:pt>
                <c:pt idx="6567">
                  <c:v>7/4/2011 18:23</c:v>
                </c:pt>
                <c:pt idx="6568">
                  <c:v>7/4/2011 18:38</c:v>
                </c:pt>
                <c:pt idx="6569">
                  <c:v>7/4/2011 18:53</c:v>
                </c:pt>
                <c:pt idx="6570">
                  <c:v>7/4/2011 19:08</c:v>
                </c:pt>
                <c:pt idx="6571">
                  <c:v>7/4/2011 19:23</c:v>
                </c:pt>
                <c:pt idx="6572">
                  <c:v>7/4/2011 19:38</c:v>
                </c:pt>
                <c:pt idx="6573">
                  <c:v>7/4/2011 19:53</c:v>
                </c:pt>
                <c:pt idx="6574">
                  <c:v>7/4/2011 20:08</c:v>
                </c:pt>
                <c:pt idx="6575">
                  <c:v>7/4/2011 20:23</c:v>
                </c:pt>
                <c:pt idx="6576">
                  <c:v>7/4/2011 20:38</c:v>
                </c:pt>
                <c:pt idx="6577">
                  <c:v>7/4/2011 20:53</c:v>
                </c:pt>
                <c:pt idx="6578">
                  <c:v>7/4/2011 21:08</c:v>
                </c:pt>
                <c:pt idx="6579">
                  <c:v>7/4/2011 21:23</c:v>
                </c:pt>
                <c:pt idx="6580">
                  <c:v>7/4/2011 21:38</c:v>
                </c:pt>
                <c:pt idx="6581">
                  <c:v>7/4/2011 21:53</c:v>
                </c:pt>
                <c:pt idx="6582">
                  <c:v>7/4/2011 22:08</c:v>
                </c:pt>
                <c:pt idx="6583">
                  <c:v>7/4/2011 22:23</c:v>
                </c:pt>
                <c:pt idx="6584">
                  <c:v>7/4/2011 22:38</c:v>
                </c:pt>
                <c:pt idx="6585">
                  <c:v>7/4/2011 22:53</c:v>
                </c:pt>
                <c:pt idx="6586">
                  <c:v>7/4/2011 23:08</c:v>
                </c:pt>
                <c:pt idx="6587">
                  <c:v>7/4/2011 23:23</c:v>
                </c:pt>
                <c:pt idx="6588">
                  <c:v>7/4/2011 23:38</c:v>
                </c:pt>
                <c:pt idx="6589">
                  <c:v>7/4/2011 23:53</c:v>
                </c:pt>
                <c:pt idx="6590">
                  <c:v>7/5/2011 0:08</c:v>
                </c:pt>
                <c:pt idx="6591">
                  <c:v>7/5/2011 0:23</c:v>
                </c:pt>
                <c:pt idx="6592">
                  <c:v>7/5/2011 0:38</c:v>
                </c:pt>
                <c:pt idx="6593">
                  <c:v>7/5/2011 0:53</c:v>
                </c:pt>
                <c:pt idx="6594">
                  <c:v>7/5/2011 1:08</c:v>
                </c:pt>
                <c:pt idx="6595">
                  <c:v>7/5/2011 1:23</c:v>
                </c:pt>
                <c:pt idx="6596">
                  <c:v>7/5/2011 1:38</c:v>
                </c:pt>
                <c:pt idx="6597">
                  <c:v>7/5/2011 1:53</c:v>
                </c:pt>
                <c:pt idx="6598">
                  <c:v>7/5/2011 2:08</c:v>
                </c:pt>
                <c:pt idx="6599">
                  <c:v>7/5/2011 2:23</c:v>
                </c:pt>
                <c:pt idx="6600">
                  <c:v>7/5/2011 2:38</c:v>
                </c:pt>
                <c:pt idx="6601">
                  <c:v>7/5/2011 2:53</c:v>
                </c:pt>
                <c:pt idx="6602">
                  <c:v>7/5/2011 3:08</c:v>
                </c:pt>
                <c:pt idx="6603">
                  <c:v>7/5/2011 3:23</c:v>
                </c:pt>
                <c:pt idx="6604">
                  <c:v>7/5/2011 3:38</c:v>
                </c:pt>
                <c:pt idx="6605">
                  <c:v>7/5/2011 3:53</c:v>
                </c:pt>
                <c:pt idx="6606">
                  <c:v>7/5/2011 4:08</c:v>
                </c:pt>
                <c:pt idx="6607">
                  <c:v>7/5/2011 4:23</c:v>
                </c:pt>
                <c:pt idx="6608">
                  <c:v>7/5/2011 4:38</c:v>
                </c:pt>
                <c:pt idx="6609">
                  <c:v>7/5/2011 4:53</c:v>
                </c:pt>
                <c:pt idx="6610">
                  <c:v>7/5/2011 5:08</c:v>
                </c:pt>
                <c:pt idx="6611">
                  <c:v>7/5/2011 5:23</c:v>
                </c:pt>
                <c:pt idx="6612">
                  <c:v>7/5/2011 5:38</c:v>
                </c:pt>
                <c:pt idx="6613">
                  <c:v>7/5/2011 5:53</c:v>
                </c:pt>
                <c:pt idx="6614">
                  <c:v>7/5/2011 6:08</c:v>
                </c:pt>
                <c:pt idx="6615">
                  <c:v>7/5/2011 6:23</c:v>
                </c:pt>
                <c:pt idx="6616">
                  <c:v>7/5/2011 6:38</c:v>
                </c:pt>
                <c:pt idx="6617">
                  <c:v>7/5/2011 6:53</c:v>
                </c:pt>
                <c:pt idx="6618">
                  <c:v>7/5/2011 7:08</c:v>
                </c:pt>
                <c:pt idx="6619">
                  <c:v>7/5/2011 7:23</c:v>
                </c:pt>
                <c:pt idx="6620">
                  <c:v>7/5/2011 7:38</c:v>
                </c:pt>
                <c:pt idx="6621">
                  <c:v>7/5/2011 7:53</c:v>
                </c:pt>
                <c:pt idx="6622">
                  <c:v>7/5/2011 8:08</c:v>
                </c:pt>
                <c:pt idx="6623">
                  <c:v>7/5/2011 8:23</c:v>
                </c:pt>
                <c:pt idx="6624">
                  <c:v>7/5/2011 8:38</c:v>
                </c:pt>
                <c:pt idx="6625">
                  <c:v>7/5/2011 8:53</c:v>
                </c:pt>
                <c:pt idx="6626">
                  <c:v>7/5/2011 9:08</c:v>
                </c:pt>
                <c:pt idx="6627">
                  <c:v>7/5/2011 9:23</c:v>
                </c:pt>
                <c:pt idx="6628">
                  <c:v>7/5/2011 9:38</c:v>
                </c:pt>
                <c:pt idx="6629">
                  <c:v>7/5/2011 9:53</c:v>
                </c:pt>
                <c:pt idx="6630">
                  <c:v>7/5/2011 10:08</c:v>
                </c:pt>
                <c:pt idx="6631">
                  <c:v>7/5/2011 10:23</c:v>
                </c:pt>
                <c:pt idx="6632">
                  <c:v>7/5/2011 10:38</c:v>
                </c:pt>
                <c:pt idx="6633">
                  <c:v>7/5/2011 10:53</c:v>
                </c:pt>
                <c:pt idx="6634">
                  <c:v>7/5/2011 11:08</c:v>
                </c:pt>
                <c:pt idx="6635">
                  <c:v>7/5/2011 11:23</c:v>
                </c:pt>
                <c:pt idx="6636">
                  <c:v>7/5/2011 11:38</c:v>
                </c:pt>
                <c:pt idx="6637">
                  <c:v>7/5/2011 11:53</c:v>
                </c:pt>
                <c:pt idx="6638">
                  <c:v>7/5/2011 12:08</c:v>
                </c:pt>
                <c:pt idx="6639">
                  <c:v>7/5/2011 12:23</c:v>
                </c:pt>
                <c:pt idx="6640">
                  <c:v>7/5/2011 12:38</c:v>
                </c:pt>
                <c:pt idx="6641">
                  <c:v>7/5/2011 12:53</c:v>
                </c:pt>
                <c:pt idx="6642">
                  <c:v>7/5/2011 13:08</c:v>
                </c:pt>
                <c:pt idx="6643">
                  <c:v>7/5/2011 13:23</c:v>
                </c:pt>
                <c:pt idx="6644">
                  <c:v>7/5/2011 13:38</c:v>
                </c:pt>
                <c:pt idx="6645">
                  <c:v>7/5/2011 13:53</c:v>
                </c:pt>
                <c:pt idx="6646">
                  <c:v>7/5/2011 14:08</c:v>
                </c:pt>
                <c:pt idx="6647">
                  <c:v>7/5/2011 14:23</c:v>
                </c:pt>
                <c:pt idx="6648">
                  <c:v>7/5/2011 14:38</c:v>
                </c:pt>
                <c:pt idx="6649">
                  <c:v>7/5/2011 14:53</c:v>
                </c:pt>
                <c:pt idx="6650">
                  <c:v>7/5/2011 15:08</c:v>
                </c:pt>
                <c:pt idx="6651">
                  <c:v>7/5/2011 15:23</c:v>
                </c:pt>
                <c:pt idx="6652">
                  <c:v>7/5/2011 15:38</c:v>
                </c:pt>
                <c:pt idx="6653">
                  <c:v>7/5/2011 15:53</c:v>
                </c:pt>
                <c:pt idx="6654">
                  <c:v>7/5/2011 16:08</c:v>
                </c:pt>
                <c:pt idx="6655">
                  <c:v>7/5/2011 16:23</c:v>
                </c:pt>
                <c:pt idx="6656">
                  <c:v>7/5/2011 16:38</c:v>
                </c:pt>
                <c:pt idx="6657">
                  <c:v>7/5/2011 16:53</c:v>
                </c:pt>
                <c:pt idx="6658">
                  <c:v>7/5/2011 17:08</c:v>
                </c:pt>
                <c:pt idx="6659">
                  <c:v>7/5/2011 17:23</c:v>
                </c:pt>
                <c:pt idx="6660">
                  <c:v>7/5/2011 17:38</c:v>
                </c:pt>
                <c:pt idx="6661">
                  <c:v>7/5/2011 17:53</c:v>
                </c:pt>
                <c:pt idx="6662">
                  <c:v>7/5/2011 18:08</c:v>
                </c:pt>
                <c:pt idx="6663">
                  <c:v>7/5/2011 18:23</c:v>
                </c:pt>
                <c:pt idx="6664">
                  <c:v>7/5/2011 18:38</c:v>
                </c:pt>
                <c:pt idx="6665">
                  <c:v>7/5/2011 18:53</c:v>
                </c:pt>
                <c:pt idx="6666">
                  <c:v>7/5/2011 19:08</c:v>
                </c:pt>
                <c:pt idx="6667">
                  <c:v>7/5/2011 19:23</c:v>
                </c:pt>
                <c:pt idx="6668">
                  <c:v>7/5/2011 19:38</c:v>
                </c:pt>
                <c:pt idx="6669">
                  <c:v>7/5/2011 19:53</c:v>
                </c:pt>
                <c:pt idx="6670">
                  <c:v>7/5/2011 20:08</c:v>
                </c:pt>
                <c:pt idx="6671">
                  <c:v>7/5/2011 20:23</c:v>
                </c:pt>
                <c:pt idx="6672">
                  <c:v>7/5/2011 20:38</c:v>
                </c:pt>
                <c:pt idx="6673">
                  <c:v>7/5/2011 20:53</c:v>
                </c:pt>
                <c:pt idx="6674">
                  <c:v>7/5/2011 21:08</c:v>
                </c:pt>
                <c:pt idx="6675">
                  <c:v>7/5/2011 21:23</c:v>
                </c:pt>
                <c:pt idx="6676">
                  <c:v>7/5/2011 21:38</c:v>
                </c:pt>
                <c:pt idx="6677">
                  <c:v>7/5/2011 21:53</c:v>
                </c:pt>
                <c:pt idx="6678">
                  <c:v>7/5/2011 22:08</c:v>
                </c:pt>
                <c:pt idx="6679">
                  <c:v>7/5/2011 22:23</c:v>
                </c:pt>
                <c:pt idx="6680">
                  <c:v>7/5/2011 22:38</c:v>
                </c:pt>
                <c:pt idx="6681">
                  <c:v>7/5/2011 22:53</c:v>
                </c:pt>
                <c:pt idx="6682">
                  <c:v>7/5/2011 23:08</c:v>
                </c:pt>
                <c:pt idx="6683">
                  <c:v>7/5/2011 23:23</c:v>
                </c:pt>
                <c:pt idx="6684">
                  <c:v>7/5/2011 23:38</c:v>
                </c:pt>
                <c:pt idx="6685">
                  <c:v>7/5/2011 23:53</c:v>
                </c:pt>
                <c:pt idx="6686">
                  <c:v>7/6/2011 0:08</c:v>
                </c:pt>
                <c:pt idx="6687">
                  <c:v>7/6/2011 0:23</c:v>
                </c:pt>
                <c:pt idx="6688">
                  <c:v>7/6/2011 0:38</c:v>
                </c:pt>
                <c:pt idx="6689">
                  <c:v>7/6/2011 0:53</c:v>
                </c:pt>
                <c:pt idx="6690">
                  <c:v>7/6/2011 1:08</c:v>
                </c:pt>
                <c:pt idx="6691">
                  <c:v>7/6/2011 1:23</c:v>
                </c:pt>
                <c:pt idx="6692">
                  <c:v>7/6/2011 1:38</c:v>
                </c:pt>
                <c:pt idx="6693">
                  <c:v>7/6/2011 1:53</c:v>
                </c:pt>
                <c:pt idx="6694">
                  <c:v>7/6/2011 2:08</c:v>
                </c:pt>
                <c:pt idx="6695">
                  <c:v>7/6/2011 2:23</c:v>
                </c:pt>
                <c:pt idx="6696">
                  <c:v>7/6/2011 2:38</c:v>
                </c:pt>
                <c:pt idx="6697">
                  <c:v>7/6/2011 2:53</c:v>
                </c:pt>
                <c:pt idx="6698">
                  <c:v>7/6/2011 3:08</c:v>
                </c:pt>
                <c:pt idx="6699">
                  <c:v>7/6/2011 3:23</c:v>
                </c:pt>
                <c:pt idx="6700">
                  <c:v>7/6/2011 3:38</c:v>
                </c:pt>
                <c:pt idx="6701">
                  <c:v>7/6/2011 3:53</c:v>
                </c:pt>
                <c:pt idx="6702">
                  <c:v>7/6/2011 4:08</c:v>
                </c:pt>
                <c:pt idx="6703">
                  <c:v>7/6/2011 4:23</c:v>
                </c:pt>
                <c:pt idx="6704">
                  <c:v>7/6/2011 4:38</c:v>
                </c:pt>
                <c:pt idx="6705">
                  <c:v>7/6/2011 4:53</c:v>
                </c:pt>
                <c:pt idx="6706">
                  <c:v>7/6/2011 5:08</c:v>
                </c:pt>
                <c:pt idx="6707">
                  <c:v>7/6/2011 5:23</c:v>
                </c:pt>
                <c:pt idx="6708">
                  <c:v>7/6/2011 5:38</c:v>
                </c:pt>
                <c:pt idx="6709">
                  <c:v>7/6/2011 5:53</c:v>
                </c:pt>
                <c:pt idx="6710">
                  <c:v>7/6/2011 6:08</c:v>
                </c:pt>
                <c:pt idx="6711">
                  <c:v>7/6/2011 6:23</c:v>
                </c:pt>
                <c:pt idx="6712">
                  <c:v>7/6/2011 6:38</c:v>
                </c:pt>
                <c:pt idx="6713">
                  <c:v>7/6/2011 6:53</c:v>
                </c:pt>
                <c:pt idx="6714">
                  <c:v>7/6/2011 7:08</c:v>
                </c:pt>
                <c:pt idx="6715">
                  <c:v>7/6/2011 7:23</c:v>
                </c:pt>
                <c:pt idx="6716">
                  <c:v>7/6/2011 7:38</c:v>
                </c:pt>
                <c:pt idx="6717">
                  <c:v>7/6/2011 7:53</c:v>
                </c:pt>
                <c:pt idx="6718">
                  <c:v>7/6/2011 8:08</c:v>
                </c:pt>
                <c:pt idx="6719">
                  <c:v>7/6/2011 8:23</c:v>
                </c:pt>
                <c:pt idx="6720">
                  <c:v>7/6/2011 8:38</c:v>
                </c:pt>
                <c:pt idx="6721">
                  <c:v>7/6/2011 8:53</c:v>
                </c:pt>
                <c:pt idx="6722">
                  <c:v>7/6/2011 9:08</c:v>
                </c:pt>
                <c:pt idx="6723">
                  <c:v>7/6/2011 9:23</c:v>
                </c:pt>
                <c:pt idx="6724">
                  <c:v>7/6/2011 9:38</c:v>
                </c:pt>
                <c:pt idx="6725">
                  <c:v>7/6/2011 9:53</c:v>
                </c:pt>
                <c:pt idx="6726">
                  <c:v>7/6/2011 10:08</c:v>
                </c:pt>
                <c:pt idx="6727">
                  <c:v>7/6/2011 10:23</c:v>
                </c:pt>
                <c:pt idx="6728">
                  <c:v>7/6/2011 10:38</c:v>
                </c:pt>
                <c:pt idx="6729">
                  <c:v>7/6/2011 10:53</c:v>
                </c:pt>
                <c:pt idx="6730">
                  <c:v>7/6/2011 11:08</c:v>
                </c:pt>
                <c:pt idx="6731">
                  <c:v>7/6/2011 11:23</c:v>
                </c:pt>
                <c:pt idx="6732">
                  <c:v>7/6/2011 11:38</c:v>
                </c:pt>
                <c:pt idx="6733">
                  <c:v>7/6/2011 11:53</c:v>
                </c:pt>
                <c:pt idx="6734">
                  <c:v>7/6/2011 12:08</c:v>
                </c:pt>
                <c:pt idx="6735">
                  <c:v>7/6/2011 12:23</c:v>
                </c:pt>
                <c:pt idx="6736">
                  <c:v>7/6/2011 12:38</c:v>
                </c:pt>
                <c:pt idx="6737">
                  <c:v>7/6/2011 12:53</c:v>
                </c:pt>
                <c:pt idx="6738">
                  <c:v>7/6/2011 13:08</c:v>
                </c:pt>
                <c:pt idx="6739">
                  <c:v>7/6/2011 13:23</c:v>
                </c:pt>
                <c:pt idx="6740">
                  <c:v>7/6/2011 13:38</c:v>
                </c:pt>
                <c:pt idx="6741">
                  <c:v>7/6/2011 13:53</c:v>
                </c:pt>
                <c:pt idx="6742">
                  <c:v>7/6/2011 14:08</c:v>
                </c:pt>
                <c:pt idx="6743">
                  <c:v>7/6/2011 14:23</c:v>
                </c:pt>
                <c:pt idx="6744">
                  <c:v>7/6/2011 14:38</c:v>
                </c:pt>
                <c:pt idx="6745">
                  <c:v>7/6/2011 14:53</c:v>
                </c:pt>
                <c:pt idx="6746">
                  <c:v>7/6/2011 15:08</c:v>
                </c:pt>
                <c:pt idx="6747">
                  <c:v>7/6/2011 15:23</c:v>
                </c:pt>
                <c:pt idx="6748">
                  <c:v>7/6/2011 15:38</c:v>
                </c:pt>
                <c:pt idx="6749">
                  <c:v>7/6/2011 15:53</c:v>
                </c:pt>
                <c:pt idx="6750">
                  <c:v>7/6/2011 16:08</c:v>
                </c:pt>
                <c:pt idx="6751">
                  <c:v>7/6/2011 16:23</c:v>
                </c:pt>
                <c:pt idx="6752">
                  <c:v>7/6/2011 16:38</c:v>
                </c:pt>
                <c:pt idx="6753">
                  <c:v>7/6/2011 16:53</c:v>
                </c:pt>
                <c:pt idx="6754">
                  <c:v>7/6/2011 17:08</c:v>
                </c:pt>
                <c:pt idx="6755">
                  <c:v>7/6/2011 17:23</c:v>
                </c:pt>
                <c:pt idx="6756">
                  <c:v>7/6/2011 17:38</c:v>
                </c:pt>
                <c:pt idx="6757">
                  <c:v>7/6/2011 17:53</c:v>
                </c:pt>
                <c:pt idx="6758">
                  <c:v>7/6/2011 18:08</c:v>
                </c:pt>
                <c:pt idx="6759">
                  <c:v>7/6/2011 18:23</c:v>
                </c:pt>
                <c:pt idx="6760">
                  <c:v>7/6/2011 18:38</c:v>
                </c:pt>
                <c:pt idx="6761">
                  <c:v>7/6/2011 18:53</c:v>
                </c:pt>
                <c:pt idx="6762">
                  <c:v>7/6/2011 19:08</c:v>
                </c:pt>
                <c:pt idx="6763">
                  <c:v>7/6/2011 19:23</c:v>
                </c:pt>
                <c:pt idx="6764">
                  <c:v>7/6/2011 19:38</c:v>
                </c:pt>
                <c:pt idx="6765">
                  <c:v>7/6/2011 19:53</c:v>
                </c:pt>
                <c:pt idx="6766">
                  <c:v>7/6/2011 20:08</c:v>
                </c:pt>
                <c:pt idx="6767">
                  <c:v>7/6/2011 20:23</c:v>
                </c:pt>
                <c:pt idx="6768">
                  <c:v>7/6/2011 20:38</c:v>
                </c:pt>
                <c:pt idx="6769">
                  <c:v>7/6/2011 20:53</c:v>
                </c:pt>
                <c:pt idx="6770">
                  <c:v>7/6/2011 21:08</c:v>
                </c:pt>
                <c:pt idx="6771">
                  <c:v>7/6/2011 21:23</c:v>
                </c:pt>
                <c:pt idx="6772">
                  <c:v>7/6/2011 21:38</c:v>
                </c:pt>
                <c:pt idx="6773">
                  <c:v>7/6/2011 21:53</c:v>
                </c:pt>
                <c:pt idx="6774">
                  <c:v>7/6/2011 22:08</c:v>
                </c:pt>
                <c:pt idx="6775">
                  <c:v>7/6/2011 22:23</c:v>
                </c:pt>
                <c:pt idx="6776">
                  <c:v>7/6/2011 22:38</c:v>
                </c:pt>
                <c:pt idx="6777">
                  <c:v>7/6/2011 22:53</c:v>
                </c:pt>
                <c:pt idx="6778">
                  <c:v>7/6/2011 23:08</c:v>
                </c:pt>
                <c:pt idx="6779">
                  <c:v>7/6/2011 23:23</c:v>
                </c:pt>
                <c:pt idx="6780">
                  <c:v>7/6/2011 23:38</c:v>
                </c:pt>
                <c:pt idx="6781">
                  <c:v>7/6/2011 23:53</c:v>
                </c:pt>
                <c:pt idx="6782">
                  <c:v>7/7/2011 0:08</c:v>
                </c:pt>
                <c:pt idx="6783">
                  <c:v>7/7/2011 0:23</c:v>
                </c:pt>
                <c:pt idx="6784">
                  <c:v>7/7/2011 0:38</c:v>
                </c:pt>
                <c:pt idx="6785">
                  <c:v>7/7/2011 0:53</c:v>
                </c:pt>
                <c:pt idx="6786">
                  <c:v>7/7/2011 1:08</c:v>
                </c:pt>
                <c:pt idx="6787">
                  <c:v>7/7/2011 1:23</c:v>
                </c:pt>
                <c:pt idx="6788">
                  <c:v>7/7/2011 1:38</c:v>
                </c:pt>
                <c:pt idx="6789">
                  <c:v>7/7/2011 1:53</c:v>
                </c:pt>
                <c:pt idx="6790">
                  <c:v>7/7/2011 2:08</c:v>
                </c:pt>
                <c:pt idx="6791">
                  <c:v>7/7/2011 2:23</c:v>
                </c:pt>
                <c:pt idx="6792">
                  <c:v>7/7/2011 2:38</c:v>
                </c:pt>
                <c:pt idx="6793">
                  <c:v>7/7/2011 2:53</c:v>
                </c:pt>
                <c:pt idx="6794">
                  <c:v>7/7/2011 3:08</c:v>
                </c:pt>
                <c:pt idx="6795">
                  <c:v>7/7/2011 3:23</c:v>
                </c:pt>
                <c:pt idx="6796">
                  <c:v>7/7/2011 3:38</c:v>
                </c:pt>
                <c:pt idx="6797">
                  <c:v>7/7/2011 3:53</c:v>
                </c:pt>
                <c:pt idx="6798">
                  <c:v>7/7/2011 4:08</c:v>
                </c:pt>
                <c:pt idx="6799">
                  <c:v>7/7/2011 4:23</c:v>
                </c:pt>
                <c:pt idx="6800">
                  <c:v>7/7/2011 4:38</c:v>
                </c:pt>
                <c:pt idx="6801">
                  <c:v>7/7/2011 4:53</c:v>
                </c:pt>
                <c:pt idx="6802">
                  <c:v>7/7/2011 5:08</c:v>
                </c:pt>
                <c:pt idx="6803">
                  <c:v>7/7/2011 5:23</c:v>
                </c:pt>
                <c:pt idx="6804">
                  <c:v>7/7/2011 5:38</c:v>
                </c:pt>
                <c:pt idx="6805">
                  <c:v>7/7/2011 5:53</c:v>
                </c:pt>
                <c:pt idx="6806">
                  <c:v>7/7/2011 6:08</c:v>
                </c:pt>
                <c:pt idx="6807">
                  <c:v>7/7/2011 6:23</c:v>
                </c:pt>
                <c:pt idx="6808">
                  <c:v>7/7/2011 6:38</c:v>
                </c:pt>
                <c:pt idx="6809">
                  <c:v>7/7/2011 6:53</c:v>
                </c:pt>
                <c:pt idx="6810">
                  <c:v>7/7/2011 7:08</c:v>
                </c:pt>
                <c:pt idx="6811">
                  <c:v>7/7/2011 7:23</c:v>
                </c:pt>
                <c:pt idx="6812">
                  <c:v>7/7/2011 7:38</c:v>
                </c:pt>
                <c:pt idx="6813">
                  <c:v>7/7/2011 7:53</c:v>
                </c:pt>
                <c:pt idx="6814">
                  <c:v>7/7/2011 8:08</c:v>
                </c:pt>
                <c:pt idx="6815">
                  <c:v>7/7/2011 8:23</c:v>
                </c:pt>
                <c:pt idx="6816">
                  <c:v>7/7/2011 8:38</c:v>
                </c:pt>
                <c:pt idx="6817">
                  <c:v>7/7/2011 8:53</c:v>
                </c:pt>
                <c:pt idx="6818">
                  <c:v>7/7/2011 9:08</c:v>
                </c:pt>
                <c:pt idx="6819">
                  <c:v>7/7/2011 9:23</c:v>
                </c:pt>
                <c:pt idx="6820">
                  <c:v>7/7/2011 9:38</c:v>
                </c:pt>
                <c:pt idx="6821">
                  <c:v>7/7/2011 9:53</c:v>
                </c:pt>
                <c:pt idx="6822">
                  <c:v>7/7/2011 10:08</c:v>
                </c:pt>
                <c:pt idx="6823">
                  <c:v>7/7/2011 10:23</c:v>
                </c:pt>
                <c:pt idx="6824">
                  <c:v>7/7/2011 10:38</c:v>
                </c:pt>
                <c:pt idx="6825">
                  <c:v>7/7/2011 10:53</c:v>
                </c:pt>
                <c:pt idx="6826">
                  <c:v>7/7/2011 11:08</c:v>
                </c:pt>
                <c:pt idx="6827">
                  <c:v>7/7/2011 11:23</c:v>
                </c:pt>
                <c:pt idx="6828">
                  <c:v>7/7/2011 11:38</c:v>
                </c:pt>
                <c:pt idx="6829">
                  <c:v>7/7/2011 11:53</c:v>
                </c:pt>
                <c:pt idx="6830">
                  <c:v>7/7/2011 12:08</c:v>
                </c:pt>
                <c:pt idx="6831">
                  <c:v>7/7/2011 12:23</c:v>
                </c:pt>
                <c:pt idx="6832">
                  <c:v>7/7/2011 12:38</c:v>
                </c:pt>
                <c:pt idx="6833">
                  <c:v>7/7/2011 12:53</c:v>
                </c:pt>
                <c:pt idx="6834">
                  <c:v>7/7/2011 13:08</c:v>
                </c:pt>
                <c:pt idx="6835">
                  <c:v>7/7/2011 13:23</c:v>
                </c:pt>
                <c:pt idx="6836">
                  <c:v>7/7/2011 13:38</c:v>
                </c:pt>
                <c:pt idx="6837">
                  <c:v>7/7/2011 13:53</c:v>
                </c:pt>
                <c:pt idx="6838">
                  <c:v>7/7/2011 14:08</c:v>
                </c:pt>
                <c:pt idx="6839">
                  <c:v>7/7/2011 14:23</c:v>
                </c:pt>
                <c:pt idx="6840">
                  <c:v>7/7/2011 14:38</c:v>
                </c:pt>
                <c:pt idx="6841">
                  <c:v>7/7/2011 14:53</c:v>
                </c:pt>
                <c:pt idx="6842">
                  <c:v>7/7/2011 15:08</c:v>
                </c:pt>
                <c:pt idx="6843">
                  <c:v>7/7/2011 15:23</c:v>
                </c:pt>
                <c:pt idx="6844">
                  <c:v>7/7/2011 15:38</c:v>
                </c:pt>
                <c:pt idx="6845">
                  <c:v>7/7/2011 15:53</c:v>
                </c:pt>
                <c:pt idx="6846">
                  <c:v>7/7/2011 16:08</c:v>
                </c:pt>
                <c:pt idx="6847">
                  <c:v>7/7/2011 16:23</c:v>
                </c:pt>
                <c:pt idx="6848">
                  <c:v>7/7/2011 16:38</c:v>
                </c:pt>
                <c:pt idx="6849">
                  <c:v>7/7/2011 16:53</c:v>
                </c:pt>
                <c:pt idx="6850">
                  <c:v>7/7/2011 17:08</c:v>
                </c:pt>
                <c:pt idx="6851">
                  <c:v>7/7/2011 17:23</c:v>
                </c:pt>
                <c:pt idx="6852">
                  <c:v>7/7/2011 17:38</c:v>
                </c:pt>
                <c:pt idx="6853">
                  <c:v>7/7/2011 17:53</c:v>
                </c:pt>
                <c:pt idx="6854">
                  <c:v>7/7/2011 18:08</c:v>
                </c:pt>
                <c:pt idx="6855">
                  <c:v>7/7/2011 18:23</c:v>
                </c:pt>
                <c:pt idx="6856">
                  <c:v>7/7/2011 18:38</c:v>
                </c:pt>
                <c:pt idx="6857">
                  <c:v>7/7/2011 18:53</c:v>
                </c:pt>
                <c:pt idx="6858">
                  <c:v>7/7/2011 19:08</c:v>
                </c:pt>
                <c:pt idx="6859">
                  <c:v>7/7/2011 19:23</c:v>
                </c:pt>
                <c:pt idx="6860">
                  <c:v>7/7/2011 19:38</c:v>
                </c:pt>
                <c:pt idx="6861">
                  <c:v>7/7/2011 19:53</c:v>
                </c:pt>
                <c:pt idx="6862">
                  <c:v>7/7/2011 20:08</c:v>
                </c:pt>
                <c:pt idx="6863">
                  <c:v>7/7/2011 20:23</c:v>
                </c:pt>
                <c:pt idx="6864">
                  <c:v>7/7/2011 20:38</c:v>
                </c:pt>
                <c:pt idx="6865">
                  <c:v>7/7/2011 20:53</c:v>
                </c:pt>
                <c:pt idx="6866">
                  <c:v>7/7/2011 21:08</c:v>
                </c:pt>
                <c:pt idx="6867">
                  <c:v>7/7/2011 21:23</c:v>
                </c:pt>
                <c:pt idx="6868">
                  <c:v>7/7/2011 21:38</c:v>
                </c:pt>
                <c:pt idx="6869">
                  <c:v>7/7/2011 21:53</c:v>
                </c:pt>
                <c:pt idx="6870">
                  <c:v>7/7/2011 22:08</c:v>
                </c:pt>
                <c:pt idx="6871">
                  <c:v>7/7/2011 22:23</c:v>
                </c:pt>
                <c:pt idx="6872">
                  <c:v>7/7/2011 22:38</c:v>
                </c:pt>
                <c:pt idx="6873">
                  <c:v>7/7/2011 22:53</c:v>
                </c:pt>
                <c:pt idx="6874">
                  <c:v>7/7/2011 23:08</c:v>
                </c:pt>
                <c:pt idx="6875">
                  <c:v>7/7/2011 23:23</c:v>
                </c:pt>
                <c:pt idx="6876">
                  <c:v>7/7/2011 23:38</c:v>
                </c:pt>
                <c:pt idx="6877">
                  <c:v>7/7/2011 23:53</c:v>
                </c:pt>
                <c:pt idx="6878">
                  <c:v>7/8/2011 0:08</c:v>
                </c:pt>
                <c:pt idx="6879">
                  <c:v>7/8/2011 0:23</c:v>
                </c:pt>
                <c:pt idx="6880">
                  <c:v>7/8/2011 0:38</c:v>
                </c:pt>
                <c:pt idx="6881">
                  <c:v>7/8/2011 0:53</c:v>
                </c:pt>
                <c:pt idx="6882">
                  <c:v>7/8/2011 1:08</c:v>
                </c:pt>
                <c:pt idx="6883">
                  <c:v>7/8/2011 1:23</c:v>
                </c:pt>
                <c:pt idx="6884">
                  <c:v>7/8/2011 1:38</c:v>
                </c:pt>
                <c:pt idx="6885">
                  <c:v>7/8/2011 1:53</c:v>
                </c:pt>
                <c:pt idx="6886">
                  <c:v>7/8/2011 2:08</c:v>
                </c:pt>
                <c:pt idx="6887">
                  <c:v>7/8/2011 2:23</c:v>
                </c:pt>
                <c:pt idx="6888">
                  <c:v>7/8/2011 2:38</c:v>
                </c:pt>
                <c:pt idx="6889">
                  <c:v>7/8/2011 2:53</c:v>
                </c:pt>
                <c:pt idx="6890">
                  <c:v>7/8/2011 3:08</c:v>
                </c:pt>
                <c:pt idx="6891">
                  <c:v>7/8/2011 3:23</c:v>
                </c:pt>
                <c:pt idx="6892">
                  <c:v>7/8/2011 3:38</c:v>
                </c:pt>
                <c:pt idx="6893">
                  <c:v>7/8/2011 3:53</c:v>
                </c:pt>
                <c:pt idx="6894">
                  <c:v>7/8/2011 4:08</c:v>
                </c:pt>
                <c:pt idx="6895">
                  <c:v>7/8/2011 4:23</c:v>
                </c:pt>
                <c:pt idx="6896">
                  <c:v>7/8/2011 4:38</c:v>
                </c:pt>
                <c:pt idx="6897">
                  <c:v>7/8/2011 4:53</c:v>
                </c:pt>
                <c:pt idx="6898">
                  <c:v>7/8/2011 5:08</c:v>
                </c:pt>
                <c:pt idx="6899">
                  <c:v>7/8/2011 5:23</c:v>
                </c:pt>
                <c:pt idx="6900">
                  <c:v>7/8/2011 5:38</c:v>
                </c:pt>
                <c:pt idx="6901">
                  <c:v>7/8/2011 5:53</c:v>
                </c:pt>
                <c:pt idx="6902">
                  <c:v>7/8/2011 6:08</c:v>
                </c:pt>
                <c:pt idx="6903">
                  <c:v>7/8/2011 6:23</c:v>
                </c:pt>
                <c:pt idx="6904">
                  <c:v>7/8/2011 6:38</c:v>
                </c:pt>
                <c:pt idx="6905">
                  <c:v>7/8/2011 6:53</c:v>
                </c:pt>
                <c:pt idx="6906">
                  <c:v>7/8/2011 7:08</c:v>
                </c:pt>
                <c:pt idx="6907">
                  <c:v>7/8/2011 7:23</c:v>
                </c:pt>
                <c:pt idx="6908">
                  <c:v>7/8/2011 7:38</c:v>
                </c:pt>
                <c:pt idx="6909">
                  <c:v>7/8/2011 7:53</c:v>
                </c:pt>
                <c:pt idx="6910">
                  <c:v>7/8/2011 8:08</c:v>
                </c:pt>
                <c:pt idx="6911">
                  <c:v>7/8/2011 8:23</c:v>
                </c:pt>
                <c:pt idx="6912">
                  <c:v>7/8/2011 8:38</c:v>
                </c:pt>
                <c:pt idx="6913">
                  <c:v>7/8/2011 8:53</c:v>
                </c:pt>
                <c:pt idx="6914">
                  <c:v>7/8/2011 9:08</c:v>
                </c:pt>
                <c:pt idx="6915">
                  <c:v>7/8/2011 9:23</c:v>
                </c:pt>
                <c:pt idx="6916">
                  <c:v>7/8/2011 9:38</c:v>
                </c:pt>
                <c:pt idx="6917">
                  <c:v>7/8/2011 9:53</c:v>
                </c:pt>
                <c:pt idx="6918">
                  <c:v>7/8/2011 10:08</c:v>
                </c:pt>
                <c:pt idx="6919">
                  <c:v>7/8/2011 10:23</c:v>
                </c:pt>
                <c:pt idx="6920">
                  <c:v>7/8/2011 10:38</c:v>
                </c:pt>
                <c:pt idx="6921">
                  <c:v>7/8/2011 10:53</c:v>
                </c:pt>
                <c:pt idx="6922">
                  <c:v>7/8/2011 11:08</c:v>
                </c:pt>
                <c:pt idx="6923">
                  <c:v>7/8/2011 11:23</c:v>
                </c:pt>
                <c:pt idx="6924">
                  <c:v>7/8/2011 11:38</c:v>
                </c:pt>
                <c:pt idx="6925">
                  <c:v>7/8/2011 11:53</c:v>
                </c:pt>
                <c:pt idx="6926">
                  <c:v>7/8/2011 12:08</c:v>
                </c:pt>
                <c:pt idx="6927">
                  <c:v>7/8/2011 12:23</c:v>
                </c:pt>
                <c:pt idx="6928">
                  <c:v>7/8/2011 12:38</c:v>
                </c:pt>
                <c:pt idx="6929">
                  <c:v>7/8/2011 12:53</c:v>
                </c:pt>
                <c:pt idx="6930">
                  <c:v>7/8/2011 13:08</c:v>
                </c:pt>
                <c:pt idx="6931">
                  <c:v>7/8/2011 13:23</c:v>
                </c:pt>
                <c:pt idx="6932">
                  <c:v>7/8/2011 13:38</c:v>
                </c:pt>
                <c:pt idx="6933">
                  <c:v>7/8/2011 13:53</c:v>
                </c:pt>
                <c:pt idx="6934">
                  <c:v>7/8/2011 14:08</c:v>
                </c:pt>
                <c:pt idx="6935">
                  <c:v>7/8/2011 14:23</c:v>
                </c:pt>
                <c:pt idx="6936">
                  <c:v>7/8/2011 14:38</c:v>
                </c:pt>
                <c:pt idx="6937">
                  <c:v>7/8/2011 14:53</c:v>
                </c:pt>
                <c:pt idx="6938">
                  <c:v>7/8/2011 15:08</c:v>
                </c:pt>
                <c:pt idx="6939">
                  <c:v>7/8/2011 15:23</c:v>
                </c:pt>
                <c:pt idx="6940">
                  <c:v>7/8/2011 15:38</c:v>
                </c:pt>
                <c:pt idx="6941">
                  <c:v>7/8/2011 15:53</c:v>
                </c:pt>
                <c:pt idx="6942">
                  <c:v>7/8/2011 16:08</c:v>
                </c:pt>
                <c:pt idx="6943">
                  <c:v>7/8/2011 16:23</c:v>
                </c:pt>
                <c:pt idx="6944">
                  <c:v>7/8/2011 16:38</c:v>
                </c:pt>
                <c:pt idx="6945">
                  <c:v>7/8/2011 16:53</c:v>
                </c:pt>
                <c:pt idx="6946">
                  <c:v>7/8/2011 17:08</c:v>
                </c:pt>
                <c:pt idx="6947">
                  <c:v>7/8/2011 17:23</c:v>
                </c:pt>
                <c:pt idx="6948">
                  <c:v>7/8/2011 17:38</c:v>
                </c:pt>
                <c:pt idx="6949">
                  <c:v>7/8/2011 17:53</c:v>
                </c:pt>
                <c:pt idx="6950">
                  <c:v>7/8/2011 18:08</c:v>
                </c:pt>
                <c:pt idx="6951">
                  <c:v>7/8/2011 18:23</c:v>
                </c:pt>
                <c:pt idx="6952">
                  <c:v>7/8/2011 18:38</c:v>
                </c:pt>
                <c:pt idx="6953">
                  <c:v>7/8/2011 18:53</c:v>
                </c:pt>
                <c:pt idx="6954">
                  <c:v>7/8/2011 19:08</c:v>
                </c:pt>
                <c:pt idx="6955">
                  <c:v>7/8/2011 19:23</c:v>
                </c:pt>
                <c:pt idx="6956">
                  <c:v>7/8/2011 19:38</c:v>
                </c:pt>
                <c:pt idx="6957">
                  <c:v>7/8/2011 19:53</c:v>
                </c:pt>
                <c:pt idx="6958">
                  <c:v>7/8/2011 20:08</c:v>
                </c:pt>
                <c:pt idx="6959">
                  <c:v>7/8/2011 20:23</c:v>
                </c:pt>
                <c:pt idx="6960">
                  <c:v>7/8/2011 20:38</c:v>
                </c:pt>
                <c:pt idx="6961">
                  <c:v>7/8/2011 20:53</c:v>
                </c:pt>
                <c:pt idx="6962">
                  <c:v>7/8/2011 21:08</c:v>
                </c:pt>
                <c:pt idx="6963">
                  <c:v>7/8/2011 21:23</c:v>
                </c:pt>
                <c:pt idx="6964">
                  <c:v>7/8/2011 21:38</c:v>
                </c:pt>
                <c:pt idx="6965">
                  <c:v>7/8/2011 21:53</c:v>
                </c:pt>
                <c:pt idx="6966">
                  <c:v>7/8/2011 22:08</c:v>
                </c:pt>
                <c:pt idx="6967">
                  <c:v>7/8/2011 22:23</c:v>
                </c:pt>
                <c:pt idx="6968">
                  <c:v>7/8/2011 22:38</c:v>
                </c:pt>
                <c:pt idx="6969">
                  <c:v>7/8/2011 22:53</c:v>
                </c:pt>
                <c:pt idx="6970">
                  <c:v>7/8/2011 23:08</c:v>
                </c:pt>
                <c:pt idx="6971">
                  <c:v>7/8/2011 23:23</c:v>
                </c:pt>
                <c:pt idx="6972">
                  <c:v>7/8/2011 23:38</c:v>
                </c:pt>
                <c:pt idx="6973">
                  <c:v>7/8/2011 23:53</c:v>
                </c:pt>
                <c:pt idx="6974">
                  <c:v>7/9/2011 0:08</c:v>
                </c:pt>
                <c:pt idx="6975">
                  <c:v>7/9/2011 0:23</c:v>
                </c:pt>
                <c:pt idx="6976">
                  <c:v>7/9/2011 0:38</c:v>
                </c:pt>
                <c:pt idx="6977">
                  <c:v>7/9/2011 0:53</c:v>
                </c:pt>
                <c:pt idx="6978">
                  <c:v>7/9/2011 1:08</c:v>
                </c:pt>
                <c:pt idx="6979">
                  <c:v>7/9/2011 1:23</c:v>
                </c:pt>
                <c:pt idx="6980">
                  <c:v>7/9/2011 1:38</c:v>
                </c:pt>
                <c:pt idx="6981">
                  <c:v>7/9/2011 1:53</c:v>
                </c:pt>
                <c:pt idx="6982">
                  <c:v>7/9/2011 2:08</c:v>
                </c:pt>
                <c:pt idx="6983">
                  <c:v>7/9/2011 2:23</c:v>
                </c:pt>
                <c:pt idx="6984">
                  <c:v>7/9/2011 2:38</c:v>
                </c:pt>
                <c:pt idx="6985">
                  <c:v>7/9/2011 2:53</c:v>
                </c:pt>
                <c:pt idx="6986">
                  <c:v>7/9/2011 3:08</c:v>
                </c:pt>
                <c:pt idx="6987">
                  <c:v>7/9/2011 3:23</c:v>
                </c:pt>
                <c:pt idx="6988">
                  <c:v>7/9/2011 3:38</c:v>
                </c:pt>
                <c:pt idx="6989">
                  <c:v>7/9/2011 3:53</c:v>
                </c:pt>
                <c:pt idx="6990">
                  <c:v>7/9/2011 4:08</c:v>
                </c:pt>
                <c:pt idx="6991">
                  <c:v>7/9/2011 4:23</c:v>
                </c:pt>
                <c:pt idx="6992">
                  <c:v>7/9/2011 4:38</c:v>
                </c:pt>
                <c:pt idx="6993">
                  <c:v>7/9/2011 4:53</c:v>
                </c:pt>
                <c:pt idx="6994">
                  <c:v>7/9/2011 5:08</c:v>
                </c:pt>
                <c:pt idx="6995">
                  <c:v>7/9/2011 5:23</c:v>
                </c:pt>
                <c:pt idx="6996">
                  <c:v>7/9/2011 5:38</c:v>
                </c:pt>
                <c:pt idx="6997">
                  <c:v>7/9/2011 5:53</c:v>
                </c:pt>
                <c:pt idx="6998">
                  <c:v>7/9/2011 6:08</c:v>
                </c:pt>
                <c:pt idx="6999">
                  <c:v>7/9/2011 6:23</c:v>
                </c:pt>
                <c:pt idx="7000">
                  <c:v>7/9/2011 6:38</c:v>
                </c:pt>
                <c:pt idx="7001">
                  <c:v>7/9/2011 6:53</c:v>
                </c:pt>
                <c:pt idx="7002">
                  <c:v>7/9/2011 7:08</c:v>
                </c:pt>
                <c:pt idx="7003">
                  <c:v>7/9/2011 7:23</c:v>
                </c:pt>
                <c:pt idx="7004">
                  <c:v>7/9/2011 7:38</c:v>
                </c:pt>
                <c:pt idx="7005">
                  <c:v>7/9/2011 7:53</c:v>
                </c:pt>
                <c:pt idx="7006">
                  <c:v>7/9/2011 8:08</c:v>
                </c:pt>
                <c:pt idx="7007">
                  <c:v>7/9/2011 8:23</c:v>
                </c:pt>
                <c:pt idx="7008">
                  <c:v>7/9/2011 8:38</c:v>
                </c:pt>
                <c:pt idx="7009">
                  <c:v>7/9/2011 8:53</c:v>
                </c:pt>
                <c:pt idx="7010">
                  <c:v>7/9/2011 9:08</c:v>
                </c:pt>
                <c:pt idx="7011">
                  <c:v>7/9/2011 9:23</c:v>
                </c:pt>
                <c:pt idx="7012">
                  <c:v>7/9/2011 9:38</c:v>
                </c:pt>
                <c:pt idx="7013">
                  <c:v>7/9/2011 9:53</c:v>
                </c:pt>
                <c:pt idx="7014">
                  <c:v>7/9/2011 10:08</c:v>
                </c:pt>
                <c:pt idx="7015">
                  <c:v>7/9/2011 10:23</c:v>
                </c:pt>
                <c:pt idx="7016">
                  <c:v>7/9/2011 10:38</c:v>
                </c:pt>
                <c:pt idx="7017">
                  <c:v>7/9/2011 10:53</c:v>
                </c:pt>
                <c:pt idx="7018">
                  <c:v>7/9/2011 11:08</c:v>
                </c:pt>
                <c:pt idx="7019">
                  <c:v>7/9/2011 11:23</c:v>
                </c:pt>
                <c:pt idx="7020">
                  <c:v>7/9/2011 11:38</c:v>
                </c:pt>
                <c:pt idx="7021">
                  <c:v>7/9/2011 11:53</c:v>
                </c:pt>
                <c:pt idx="7022">
                  <c:v>7/9/2011 12:08</c:v>
                </c:pt>
                <c:pt idx="7023">
                  <c:v>7/9/2011 12:23</c:v>
                </c:pt>
                <c:pt idx="7024">
                  <c:v>7/9/2011 12:38</c:v>
                </c:pt>
                <c:pt idx="7025">
                  <c:v>7/9/2011 12:53</c:v>
                </c:pt>
                <c:pt idx="7026">
                  <c:v>7/9/2011 13:08</c:v>
                </c:pt>
                <c:pt idx="7027">
                  <c:v>7/9/2011 13:23</c:v>
                </c:pt>
                <c:pt idx="7028">
                  <c:v>7/9/2011 13:38</c:v>
                </c:pt>
                <c:pt idx="7029">
                  <c:v>7/9/2011 13:53</c:v>
                </c:pt>
                <c:pt idx="7030">
                  <c:v>7/9/2011 14:08</c:v>
                </c:pt>
                <c:pt idx="7031">
                  <c:v>7/9/2011 14:23</c:v>
                </c:pt>
                <c:pt idx="7032">
                  <c:v>7/9/2011 14:38</c:v>
                </c:pt>
                <c:pt idx="7033">
                  <c:v>7/9/2011 14:53</c:v>
                </c:pt>
                <c:pt idx="7034">
                  <c:v>7/9/2011 15:08</c:v>
                </c:pt>
                <c:pt idx="7035">
                  <c:v>7/9/2011 15:23</c:v>
                </c:pt>
                <c:pt idx="7036">
                  <c:v>7/9/2011 15:38</c:v>
                </c:pt>
                <c:pt idx="7037">
                  <c:v>7/9/2011 15:53</c:v>
                </c:pt>
                <c:pt idx="7038">
                  <c:v>7/9/2011 16:08</c:v>
                </c:pt>
                <c:pt idx="7039">
                  <c:v>7/9/2011 16:23</c:v>
                </c:pt>
                <c:pt idx="7040">
                  <c:v>7/9/2011 16:38</c:v>
                </c:pt>
                <c:pt idx="7041">
                  <c:v>7/9/2011 16:53</c:v>
                </c:pt>
                <c:pt idx="7042">
                  <c:v>7/9/2011 17:08</c:v>
                </c:pt>
                <c:pt idx="7043">
                  <c:v>7/9/2011 17:23</c:v>
                </c:pt>
                <c:pt idx="7044">
                  <c:v>7/9/2011 17:38</c:v>
                </c:pt>
                <c:pt idx="7045">
                  <c:v>7/9/2011 17:53</c:v>
                </c:pt>
                <c:pt idx="7046">
                  <c:v>7/9/2011 18:08</c:v>
                </c:pt>
                <c:pt idx="7047">
                  <c:v>7/9/2011 18:23</c:v>
                </c:pt>
                <c:pt idx="7048">
                  <c:v>7/9/2011 18:38</c:v>
                </c:pt>
                <c:pt idx="7049">
                  <c:v>7/9/2011 18:53</c:v>
                </c:pt>
                <c:pt idx="7050">
                  <c:v>7/9/2011 19:08</c:v>
                </c:pt>
                <c:pt idx="7051">
                  <c:v>7/9/2011 19:23</c:v>
                </c:pt>
                <c:pt idx="7052">
                  <c:v>7/9/2011 19:38</c:v>
                </c:pt>
                <c:pt idx="7053">
                  <c:v>7/9/2011 19:53</c:v>
                </c:pt>
                <c:pt idx="7054">
                  <c:v>7/9/2011 20:08</c:v>
                </c:pt>
                <c:pt idx="7055">
                  <c:v>7/9/2011 20:23</c:v>
                </c:pt>
                <c:pt idx="7056">
                  <c:v>7/9/2011 20:38</c:v>
                </c:pt>
                <c:pt idx="7057">
                  <c:v>7/9/2011 20:53</c:v>
                </c:pt>
                <c:pt idx="7058">
                  <c:v>7/9/2011 21:08</c:v>
                </c:pt>
                <c:pt idx="7059">
                  <c:v>7/9/2011 21:23</c:v>
                </c:pt>
                <c:pt idx="7060">
                  <c:v>7/9/2011 21:38</c:v>
                </c:pt>
                <c:pt idx="7061">
                  <c:v>7/9/2011 21:53</c:v>
                </c:pt>
                <c:pt idx="7062">
                  <c:v>7/9/2011 22:08</c:v>
                </c:pt>
                <c:pt idx="7063">
                  <c:v>7/9/2011 22:23</c:v>
                </c:pt>
                <c:pt idx="7064">
                  <c:v>7/9/2011 22:38</c:v>
                </c:pt>
                <c:pt idx="7065">
                  <c:v>7/9/2011 22:53</c:v>
                </c:pt>
                <c:pt idx="7066">
                  <c:v>7/9/2011 23:08</c:v>
                </c:pt>
                <c:pt idx="7067">
                  <c:v>7/9/2011 23:23</c:v>
                </c:pt>
                <c:pt idx="7068">
                  <c:v>7/9/2011 23:38</c:v>
                </c:pt>
                <c:pt idx="7069">
                  <c:v>7/9/2011 23:53</c:v>
                </c:pt>
                <c:pt idx="7070">
                  <c:v>7/10/2011 0:08</c:v>
                </c:pt>
                <c:pt idx="7071">
                  <c:v>7/10/2011 0:23</c:v>
                </c:pt>
                <c:pt idx="7072">
                  <c:v>7/10/2011 0:38</c:v>
                </c:pt>
                <c:pt idx="7073">
                  <c:v>7/10/2011 0:53</c:v>
                </c:pt>
                <c:pt idx="7074">
                  <c:v>7/10/2011 1:08</c:v>
                </c:pt>
                <c:pt idx="7075">
                  <c:v>7/10/2011 1:23</c:v>
                </c:pt>
                <c:pt idx="7076">
                  <c:v>7/10/2011 1:38</c:v>
                </c:pt>
                <c:pt idx="7077">
                  <c:v>7/10/2011 1:53</c:v>
                </c:pt>
                <c:pt idx="7078">
                  <c:v>7/10/2011 2:08</c:v>
                </c:pt>
                <c:pt idx="7079">
                  <c:v>7/10/2011 2:23</c:v>
                </c:pt>
                <c:pt idx="7080">
                  <c:v>7/10/2011 2:38</c:v>
                </c:pt>
                <c:pt idx="7081">
                  <c:v>7/10/2011 2:53</c:v>
                </c:pt>
                <c:pt idx="7082">
                  <c:v>7/10/2011 3:08</c:v>
                </c:pt>
                <c:pt idx="7083">
                  <c:v>7/10/2011 3:23</c:v>
                </c:pt>
                <c:pt idx="7084">
                  <c:v>7/10/2011 3:38</c:v>
                </c:pt>
                <c:pt idx="7085">
                  <c:v>7/10/2011 3:53</c:v>
                </c:pt>
                <c:pt idx="7086">
                  <c:v>7/10/2011 4:08</c:v>
                </c:pt>
                <c:pt idx="7087">
                  <c:v>7/10/2011 4:23</c:v>
                </c:pt>
                <c:pt idx="7088">
                  <c:v>7/10/2011 4:38</c:v>
                </c:pt>
                <c:pt idx="7089">
                  <c:v>7/10/2011 4:53</c:v>
                </c:pt>
                <c:pt idx="7090">
                  <c:v>7/10/2011 5:08</c:v>
                </c:pt>
                <c:pt idx="7091">
                  <c:v>7/10/2011 5:23</c:v>
                </c:pt>
                <c:pt idx="7092">
                  <c:v>7/10/2011 5:38</c:v>
                </c:pt>
                <c:pt idx="7093">
                  <c:v>7/10/2011 5:53</c:v>
                </c:pt>
                <c:pt idx="7094">
                  <c:v>7/10/2011 6:08</c:v>
                </c:pt>
                <c:pt idx="7095">
                  <c:v>7/10/2011 6:23</c:v>
                </c:pt>
                <c:pt idx="7096">
                  <c:v>7/10/2011 6:38</c:v>
                </c:pt>
                <c:pt idx="7097">
                  <c:v>7/10/2011 6:53</c:v>
                </c:pt>
                <c:pt idx="7098">
                  <c:v>7/10/2011 7:08</c:v>
                </c:pt>
                <c:pt idx="7099">
                  <c:v>7/10/2011 7:23</c:v>
                </c:pt>
                <c:pt idx="7100">
                  <c:v>7/10/2011 7:38</c:v>
                </c:pt>
                <c:pt idx="7101">
                  <c:v>7/10/2011 7:53</c:v>
                </c:pt>
                <c:pt idx="7102">
                  <c:v>7/10/2011 8:08</c:v>
                </c:pt>
                <c:pt idx="7103">
                  <c:v>7/10/2011 8:23</c:v>
                </c:pt>
                <c:pt idx="7104">
                  <c:v>7/10/2011 8:38</c:v>
                </c:pt>
                <c:pt idx="7105">
                  <c:v>7/10/2011 8:53</c:v>
                </c:pt>
                <c:pt idx="7106">
                  <c:v>7/10/2011 9:08</c:v>
                </c:pt>
                <c:pt idx="7107">
                  <c:v>7/10/2011 9:23</c:v>
                </c:pt>
                <c:pt idx="7108">
                  <c:v>7/10/2011 9:38</c:v>
                </c:pt>
                <c:pt idx="7109">
                  <c:v>7/10/2011 9:53</c:v>
                </c:pt>
                <c:pt idx="7110">
                  <c:v>7/10/2011 10:08</c:v>
                </c:pt>
                <c:pt idx="7111">
                  <c:v>7/10/2011 10:23</c:v>
                </c:pt>
                <c:pt idx="7112">
                  <c:v>7/10/2011 10:38</c:v>
                </c:pt>
                <c:pt idx="7113">
                  <c:v>7/10/2011 10:53</c:v>
                </c:pt>
                <c:pt idx="7114">
                  <c:v>7/10/2011 11:08</c:v>
                </c:pt>
                <c:pt idx="7115">
                  <c:v>7/10/2011 11:23</c:v>
                </c:pt>
                <c:pt idx="7116">
                  <c:v>7/10/2011 11:38</c:v>
                </c:pt>
                <c:pt idx="7117">
                  <c:v>7/10/2011 11:53</c:v>
                </c:pt>
                <c:pt idx="7118">
                  <c:v>7/10/2011 12:08</c:v>
                </c:pt>
                <c:pt idx="7119">
                  <c:v>7/10/2011 12:23</c:v>
                </c:pt>
                <c:pt idx="7120">
                  <c:v>7/10/2011 12:38</c:v>
                </c:pt>
                <c:pt idx="7121">
                  <c:v>7/10/2011 13:23</c:v>
                </c:pt>
                <c:pt idx="7122">
                  <c:v>7/10/2011 13:35</c:v>
                </c:pt>
                <c:pt idx="7123">
                  <c:v>7/10/2011 13:35</c:v>
                </c:pt>
                <c:pt idx="7125">
                  <c:v>7/31/2011 16:32</c:v>
                </c:pt>
                <c:pt idx="7126">
                  <c:v>7/31/2011 16:47</c:v>
                </c:pt>
                <c:pt idx="7127">
                  <c:v>7/31/2011 17:02</c:v>
                </c:pt>
                <c:pt idx="7128">
                  <c:v>7/31/2011 17:17</c:v>
                </c:pt>
                <c:pt idx="7129">
                  <c:v>7/31/2011 17:32</c:v>
                </c:pt>
                <c:pt idx="7130">
                  <c:v>7/31/2011 17:47</c:v>
                </c:pt>
                <c:pt idx="7131">
                  <c:v>7/31/2011 18:02</c:v>
                </c:pt>
                <c:pt idx="7132">
                  <c:v>7/31/2011 18:17</c:v>
                </c:pt>
                <c:pt idx="7133">
                  <c:v>7/31/2011 18:32</c:v>
                </c:pt>
                <c:pt idx="7134">
                  <c:v>7/31/2011 18:47</c:v>
                </c:pt>
                <c:pt idx="7135">
                  <c:v>7/31/2011 19:02</c:v>
                </c:pt>
                <c:pt idx="7136">
                  <c:v>7/31/2011 19:17</c:v>
                </c:pt>
                <c:pt idx="7137">
                  <c:v>7/31/2011 19:32</c:v>
                </c:pt>
                <c:pt idx="7138">
                  <c:v>7/31/2011 19:47</c:v>
                </c:pt>
                <c:pt idx="7139">
                  <c:v>7/31/2011 20:02</c:v>
                </c:pt>
                <c:pt idx="7140">
                  <c:v>7/31/2011 20:17</c:v>
                </c:pt>
                <c:pt idx="7141">
                  <c:v>7/31/2011 20:32</c:v>
                </c:pt>
                <c:pt idx="7142">
                  <c:v>7/31/2011 20:47</c:v>
                </c:pt>
                <c:pt idx="7143">
                  <c:v>7/31/2011 21:02</c:v>
                </c:pt>
                <c:pt idx="7144">
                  <c:v>7/31/2011 21:17</c:v>
                </c:pt>
                <c:pt idx="7145">
                  <c:v>7/31/2011 21:32</c:v>
                </c:pt>
                <c:pt idx="7146">
                  <c:v>7/31/2011 21:47</c:v>
                </c:pt>
                <c:pt idx="7147">
                  <c:v>7/31/2011 22:02</c:v>
                </c:pt>
                <c:pt idx="7148">
                  <c:v>7/31/2011 22:17</c:v>
                </c:pt>
                <c:pt idx="7149">
                  <c:v>7/31/2011 22:32</c:v>
                </c:pt>
                <c:pt idx="7150">
                  <c:v>7/31/2011 22:47</c:v>
                </c:pt>
                <c:pt idx="7151">
                  <c:v>7/31/2011 23:02</c:v>
                </c:pt>
                <c:pt idx="7152">
                  <c:v>7/31/2011 23:17</c:v>
                </c:pt>
                <c:pt idx="7153">
                  <c:v>7/31/2011 23:32</c:v>
                </c:pt>
                <c:pt idx="7154">
                  <c:v>7/31/2011 23:47</c:v>
                </c:pt>
                <c:pt idx="7155">
                  <c:v>8/1/2011 0:02</c:v>
                </c:pt>
                <c:pt idx="7156">
                  <c:v>8/1/2011 0:17</c:v>
                </c:pt>
                <c:pt idx="7157">
                  <c:v>8/1/2011 0:32</c:v>
                </c:pt>
                <c:pt idx="7158">
                  <c:v>8/1/2011 0:47</c:v>
                </c:pt>
                <c:pt idx="7159">
                  <c:v>8/1/2011 1:02</c:v>
                </c:pt>
                <c:pt idx="7160">
                  <c:v>8/1/2011 1:17</c:v>
                </c:pt>
                <c:pt idx="7161">
                  <c:v>8/1/2011 1:32</c:v>
                </c:pt>
                <c:pt idx="7162">
                  <c:v>8/1/2011 1:47</c:v>
                </c:pt>
                <c:pt idx="7163">
                  <c:v>8/1/2011 2:02</c:v>
                </c:pt>
                <c:pt idx="7164">
                  <c:v>8/1/2011 2:17</c:v>
                </c:pt>
                <c:pt idx="7165">
                  <c:v>8/1/2011 2:32</c:v>
                </c:pt>
                <c:pt idx="7166">
                  <c:v>8/1/2011 2:47</c:v>
                </c:pt>
                <c:pt idx="7167">
                  <c:v>8/1/2011 3:02</c:v>
                </c:pt>
                <c:pt idx="7168">
                  <c:v>8/1/2011 3:17</c:v>
                </c:pt>
                <c:pt idx="7169">
                  <c:v>8/1/2011 3:32</c:v>
                </c:pt>
                <c:pt idx="7170">
                  <c:v>8/1/2011 3:47</c:v>
                </c:pt>
                <c:pt idx="7171">
                  <c:v>8/1/2011 4:02</c:v>
                </c:pt>
                <c:pt idx="7172">
                  <c:v>8/1/2011 4:17</c:v>
                </c:pt>
                <c:pt idx="7173">
                  <c:v>8/1/2011 4:32</c:v>
                </c:pt>
                <c:pt idx="7174">
                  <c:v>8/1/2011 4:47</c:v>
                </c:pt>
                <c:pt idx="7175">
                  <c:v>8/1/2011 5:02</c:v>
                </c:pt>
                <c:pt idx="7176">
                  <c:v>8/1/2011 5:17</c:v>
                </c:pt>
                <c:pt idx="7177">
                  <c:v>8/1/2011 5:32</c:v>
                </c:pt>
                <c:pt idx="7178">
                  <c:v>8/1/2011 5:47</c:v>
                </c:pt>
                <c:pt idx="7179">
                  <c:v>8/1/2011 6:02</c:v>
                </c:pt>
                <c:pt idx="7180">
                  <c:v>8/1/2011 6:17</c:v>
                </c:pt>
                <c:pt idx="7181">
                  <c:v>8/1/2011 6:32</c:v>
                </c:pt>
                <c:pt idx="7182">
                  <c:v>8/1/2011 6:47</c:v>
                </c:pt>
                <c:pt idx="7183">
                  <c:v>8/1/2011 7:02</c:v>
                </c:pt>
                <c:pt idx="7184">
                  <c:v>8/1/2011 7:17</c:v>
                </c:pt>
                <c:pt idx="7185">
                  <c:v>8/1/2011 7:32</c:v>
                </c:pt>
                <c:pt idx="7186">
                  <c:v>8/1/2011 7:47</c:v>
                </c:pt>
                <c:pt idx="7187">
                  <c:v>8/1/2011 8:02</c:v>
                </c:pt>
                <c:pt idx="7188">
                  <c:v>8/1/2011 8:17</c:v>
                </c:pt>
                <c:pt idx="7189">
                  <c:v>8/1/2011 8:32</c:v>
                </c:pt>
                <c:pt idx="7190">
                  <c:v>8/1/2011 8:47</c:v>
                </c:pt>
                <c:pt idx="7191">
                  <c:v>8/1/2011 9:02</c:v>
                </c:pt>
                <c:pt idx="7192">
                  <c:v>8/1/2011 9:17</c:v>
                </c:pt>
                <c:pt idx="7193">
                  <c:v>8/1/2011 9:32</c:v>
                </c:pt>
                <c:pt idx="7194">
                  <c:v>8/1/2011 9:47</c:v>
                </c:pt>
                <c:pt idx="7195">
                  <c:v>8/1/2011 10:02</c:v>
                </c:pt>
                <c:pt idx="7196">
                  <c:v>8/1/2011 10:17</c:v>
                </c:pt>
                <c:pt idx="7197">
                  <c:v>8/1/2011 10:32</c:v>
                </c:pt>
                <c:pt idx="7198">
                  <c:v>8/1/2011 10:47</c:v>
                </c:pt>
                <c:pt idx="7199">
                  <c:v>8/1/2011 11:02</c:v>
                </c:pt>
                <c:pt idx="7200">
                  <c:v>8/1/2011 11:17</c:v>
                </c:pt>
                <c:pt idx="7201">
                  <c:v>8/1/2011 11:32</c:v>
                </c:pt>
                <c:pt idx="7202">
                  <c:v>8/1/2011 11:47</c:v>
                </c:pt>
                <c:pt idx="7203">
                  <c:v>8/1/2011 12:02</c:v>
                </c:pt>
                <c:pt idx="7204">
                  <c:v>8/1/2011 12:17</c:v>
                </c:pt>
                <c:pt idx="7205">
                  <c:v>8/1/2011 12:32</c:v>
                </c:pt>
                <c:pt idx="7206">
                  <c:v>8/1/2011 12:47</c:v>
                </c:pt>
                <c:pt idx="7207">
                  <c:v>8/1/2011 13:02</c:v>
                </c:pt>
                <c:pt idx="7208">
                  <c:v>8/1/2011 13:17</c:v>
                </c:pt>
                <c:pt idx="7209">
                  <c:v>8/1/2011 13:32</c:v>
                </c:pt>
                <c:pt idx="7210">
                  <c:v>8/1/2011 13:47</c:v>
                </c:pt>
                <c:pt idx="7211">
                  <c:v>8/1/2011 14:02</c:v>
                </c:pt>
                <c:pt idx="7212">
                  <c:v>8/1/2011 14:17</c:v>
                </c:pt>
                <c:pt idx="7213">
                  <c:v>8/1/2011 14:32</c:v>
                </c:pt>
                <c:pt idx="7214">
                  <c:v>8/1/2011 14:47</c:v>
                </c:pt>
                <c:pt idx="7215">
                  <c:v>8/1/2011 15:02</c:v>
                </c:pt>
                <c:pt idx="7216">
                  <c:v>8/1/2011 15:17</c:v>
                </c:pt>
                <c:pt idx="7217">
                  <c:v>8/1/2011 15:32</c:v>
                </c:pt>
                <c:pt idx="7218">
                  <c:v>8/1/2011 15:47</c:v>
                </c:pt>
                <c:pt idx="7219">
                  <c:v>8/1/2011 16:02</c:v>
                </c:pt>
                <c:pt idx="7220">
                  <c:v>8/1/2011 16:17</c:v>
                </c:pt>
                <c:pt idx="7221">
                  <c:v>8/1/2011 16:32</c:v>
                </c:pt>
                <c:pt idx="7222">
                  <c:v>8/1/2011 16:47</c:v>
                </c:pt>
                <c:pt idx="7223">
                  <c:v>8/1/2011 17:02</c:v>
                </c:pt>
                <c:pt idx="7224">
                  <c:v>8/1/2011 17:17</c:v>
                </c:pt>
                <c:pt idx="7225">
                  <c:v>8/1/2011 17:32</c:v>
                </c:pt>
                <c:pt idx="7226">
                  <c:v>8/1/2011 17:47</c:v>
                </c:pt>
                <c:pt idx="7227">
                  <c:v>8/1/2011 18:02</c:v>
                </c:pt>
                <c:pt idx="7228">
                  <c:v>8/1/2011 18:17</c:v>
                </c:pt>
                <c:pt idx="7229">
                  <c:v>8/1/2011 18:32</c:v>
                </c:pt>
                <c:pt idx="7230">
                  <c:v>8/1/2011 18:47</c:v>
                </c:pt>
                <c:pt idx="7231">
                  <c:v>8/1/2011 19:02</c:v>
                </c:pt>
                <c:pt idx="7232">
                  <c:v>8/1/2011 19:17</c:v>
                </c:pt>
                <c:pt idx="7233">
                  <c:v>8/1/2011 19:32</c:v>
                </c:pt>
                <c:pt idx="7234">
                  <c:v>8/1/2011 19:47</c:v>
                </c:pt>
                <c:pt idx="7235">
                  <c:v>8/1/2011 20:02</c:v>
                </c:pt>
                <c:pt idx="7236">
                  <c:v>8/1/2011 20:17</c:v>
                </c:pt>
                <c:pt idx="7237">
                  <c:v>8/1/2011 20:32</c:v>
                </c:pt>
                <c:pt idx="7238">
                  <c:v>8/1/2011 20:47</c:v>
                </c:pt>
                <c:pt idx="7239">
                  <c:v>8/1/2011 21:02</c:v>
                </c:pt>
                <c:pt idx="7240">
                  <c:v>8/1/2011 21:17</c:v>
                </c:pt>
                <c:pt idx="7241">
                  <c:v>8/1/2011 21:32</c:v>
                </c:pt>
                <c:pt idx="7242">
                  <c:v>8/1/2011 21:47</c:v>
                </c:pt>
                <c:pt idx="7243">
                  <c:v>8/1/2011 22:02</c:v>
                </c:pt>
                <c:pt idx="7244">
                  <c:v>8/1/2011 22:17</c:v>
                </c:pt>
                <c:pt idx="7245">
                  <c:v>8/1/2011 22:32</c:v>
                </c:pt>
                <c:pt idx="7246">
                  <c:v>8/1/2011 22:47</c:v>
                </c:pt>
                <c:pt idx="7247">
                  <c:v>8/1/2011 23:02</c:v>
                </c:pt>
                <c:pt idx="7248">
                  <c:v>8/1/2011 23:17</c:v>
                </c:pt>
                <c:pt idx="7249">
                  <c:v>8/1/2011 23:32</c:v>
                </c:pt>
                <c:pt idx="7250">
                  <c:v>8/1/2011 23:47</c:v>
                </c:pt>
                <c:pt idx="7251">
                  <c:v>8/2/2011 0:02</c:v>
                </c:pt>
                <c:pt idx="7252">
                  <c:v>8/2/2011 0:17</c:v>
                </c:pt>
                <c:pt idx="7253">
                  <c:v>8/2/2011 0:32</c:v>
                </c:pt>
                <c:pt idx="7254">
                  <c:v>8/2/2011 0:47</c:v>
                </c:pt>
                <c:pt idx="7255">
                  <c:v>8/2/2011 1:02</c:v>
                </c:pt>
                <c:pt idx="7256">
                  <c:v>8/2/2011 1:17</c:v>
                </c:pt>
                <c:pt idx="7257">
                  <c:v>8/2/2011 1:32</c:v>
                </c:pt>
                <c:pt idx="7258">
                  <c:v>8/2/2011 1:47</c:v>
                </c:pt>
                <c:pt idx="7259">
                  <c:v>8/2/2011 2:02</c:v>
                </c:pt>
                <c:pt idx="7260">
                  <c:v>8/2/2011 2:17</c:v>
                </c:pt>
                <c:pt idx="7261">
                  <c:v>8/2/2011 2:32</c:v>
                </c:pt>
                <c:pt idx="7262">
                  <c:v>8/2/2011 2:47</c:v>
                </c:pt>
                <c:pt idx="7263">
                  <c:v>8/2/2011 3:02</c:v>
                </c:pt>
                <c:pt idx="7264">
                  <c:v>8/2/2011 3:17</c:v>
                </c:pt>
                <c:pt idx="7265">
                  <c:v>8/2/2011 3:32</c:v>
                </c:pt>
                <c:pt idx="7266">
                  <c:v>8/2/2011 3:47</c:v>
                </c:pt>
                <c:pt idx="7267">
                  <c:v>8/2/2011 4:02</c:v>
                </c:pt>
                <c:pt idx="7268">
                  <c:v>8/2/2011 4:17</c:v>
                </c:pt>
                <c:pt idx="7269">
                  <c:v>8/2/2011 4:32</c:v>
                </c:pt>
                <c:pt idx="7270">
                  <c:v>8/2/2011 4:47</c:v>
                </c:pt>
                <c:pt idx="7271">
                  <c:v>8/2/2011 5:02</c:v>
                </c:pt>
                <c:pt idx="7272">
                  <c:v>8/2/2011 5:17</c:v>
                </c:pt>
                <c:pt idx="7273">
                  <c:v>8/2/2011 5:32</c:v>
                </c:pt>
                <c:pt idx="7274">
                  <c:v>8/2/2011 5:47</c:v>
                </c:pt>
                <c:pt idx="7275">
                  <c:v>8/2/2011 6:02</c:v>
                </c:pt>
                <c:pt idx="7276">
                  <c:v>8/2/2011 6:17</c:v>
                </c:pt>
                <c:pt idx="7277">
                  <c:v>8/2/2011 6:32</c:v>
                </c:pt>
                <c:pt idx="7278">
                  <c:v>8/2/2011 6:47</c:v>
                </c:pt>
                <c:pt idx="7279">
                  <c:v>8/2/2011 7:02</c:v>
                </c:pt>
                <c:pt idx="7280">
                  <c:v>8/2/2011 7:17</c:v>
                </c:pt>
                <c:pt idx="7281">
                  <c:v>8/2/2011 7:32</c:v>
                </c:pt>
                <c:pt idx="7282">
                  <c:v>8/2/2011 7:47</c:v>
                </c:pt>
                <c:pt idx="7283">
                  <c:v>8/2/2011 8:02</c:v>
                </c:pt>
                <c:pt idx="7284">
                  <c:v>8/2/2011 8:17</c:v>
                </c:pt>
                <c:pt idx="7285">
                  <c:v>8/2/2011 8:32</c:v>
                </c:pt>
                <c:pt idx="7286">
                  <c:v>8/2/2011 8:47</c:v>
                </c:pt>
                <c:pt idx="7287">
                  <c:v>8/2/2011 9:02</c:v>
                </c:pt>
                <c:pt idx="7288">
                  <c:v>8/2/2011 9:17</c:v>
                </c:pt>
                <c:pt idx="7289">
                  <c:v>8/2/2011 9:32</c:v>
                </c:pt>
                <c:pt idx="7290">
                  <c:v>8/2/2011 9:47</c:v>
                </c:pt>
                <c:pt idx="7291">
                  <c:v>8/2/2011 10:02</c:v>
                </c:pt>
                <c:pt idx="7292">
                  <c:v>8/2/2011 10:17</c:v>
                </c:pt>
                <c:pt idx="7293">
                  <c:v>8/2/2011 10:32</c:v>
                </c:pt>
                <c:pt idx="7294">
                  <c:v>8/2/2011 10:47</c:v>
                </c:pt>
                <c:pt idx="7295">
                  <c:v>8/2/2011 11:02</c:v>
                </c:pt>
                <c:pt idx="7296">
                  <c:v>8/2/2011 11:17</c:v>
                </c:pt>
                <c:pt idx="7297">
                  <c:v>8/2/2011 11:32</c:v>
                </c:pt>
                <c:pt idx="7298">
                  <c:v>8/2/2011 11:47</c:v>
                </c:pt>
                <c:pt idx="7299">
                  <c:v>8/2/2011 12:02</c:v>
                </c:pt>
                <c:pt idx="7300">
                  <c:v>8/2/2011 12:17</c:v>
                </c:pt>
                <c:pt idx="7301">
                  <c:v>8/2/2011 12:32</c:v>
                </c:pt>
                <c:pt idx="7302">
                  <c:v>8/2/2011 12:47</c:v>
                </c:pt>
                <c:pt idx="7303">
                  <c:v>8/2/2011 13:02</c:v>
                </c:pt>
                <c:pt idx="7304">
                  <c:v>8/2/2011 13:17</c:v>
                </c:pt>
                <c:pt idx="7305">
                  <c:v>8/2/2011 13:32</c:v>
                </c:pt>
                <c:pt idx="7306">
                  <c:v>8/2/2011 13:47</c:v>
                </c:pt>
                <c:pt idx="7307">
                  <c:v>8/2/2011 14:02</c:v>
                </c:pt>
                <c:pt idx="7308">
                  <c:v>8/2/2011 14:17</c:v>
                </c:pt>
                <c:pt idx="7309">
                  <c:v>8/2/2011 14:32</c:v>
                </c:pt>
                <c:pt idx="7310">
                  <c:v>8/2/2011 14:47</c:v>
                </c:pt>
                <c:pt idx="7311">
                  <c:v>8/2/2011 15:02</c:v>
                </c:pt>
                <c:pt idx="7312">
                  <c:v>8/2/2011 15:17</c:v>
                </c:pt>
                <c:pt idx="7313">
                  <c:v>8/2/2011 15:32</c:v>
                </c:pt>
                <c:pt idx="7314">
                  <c:v>8/2/2011 15:47</c:v>
                </c:pt>
                <c:pt idx="7315">
                  <c:v>8/2/2011 16:02</c:v>
                </c:pt>
                <c:pt idx="7316">
                  <c:v>8/2/2011 16:17</c:v>
                </c:pt>
                <c:pt idx="7317">
                  <c:v>8/2/2011 16:32</c:v>
                </c:pt>
                <c:pt idx="7318">
                  <c:v>8/2/2011 16:47</c:v>
                </c:pt>
                <c:pt idx="7319">
                  <c:v>8/2/2011 17:02</c:v>
                </c:pt>
                <c:pt idx="7320">
                  <c:v>8/2/2011 17:17</c:v>
                </c:pt>
                <c:pt idx="7321">
                  <c:v>8/2/2011 17:32</c:v>
                </c:pt>
                <c:pt idx="7322">
                  <c:v>8/2/2011 17:47</c:v>
                </c:pt>
                <c:pt idx="7323">
                  <c:v>8/2/2011 18:02</c:v>
                </c:pt>
                <c:pt idx="7324">
                  <c:v>8/2/2011 18:17</c:v>
                </c:pt>
                <c:pt idx="7325">
                  <c:v>8/2/2011 18:32</c:v>
                </c:pt>
                <c:pt idx="7326">
                  <c:v>8/2/2011 18:47</c:v>
                </c:pt>
                <c:pt idx="7327">
                  <c:v>8/2/2011 19:02</c:v>
                </c:pt>
                <c:pt idx="7328">
                  <c:v>8/2/2011 19:17</c:v>
                </c:pt>
                <c:pt idx="7329">
                  <c:v>8/2/2011 19:32</c:v>
                </c:pt>
                <c:pt idx="7330">
                  <c:v>8/2/2011 19:47</c:v>
                </c:pt>
                <c:pt idx="7331">
                  <c:v>8/2/2011 20:02</c:v>
                </c:pt>
                <c:pt idx="7332">
                  <c:v>8/2/2011 20:17</c:v>
                </c:pt>
                <c:pt idx="7333">
                  <c:v>8/2/2011 20:32</c:v>
                </c:pt>
                <c:pt idx="7334">
                  <c:v>8/2/2011 20:47</c:v>
                </c:pt>
                <c:pt idx="7335">
                  <c:v>8/2/2011 21:02</c:v>
                </c:pt>
                <c:pt idx="7336">
                  <c:v>8/2/2011 21:17</c:v>
                </c:pt>
                <c:pt idx="7337">
                  <c:v>8/2/2011 21:32</c:v>
                </c:pt>
                <c:pt idx="7338">
                  <c:v>8/2/2011 21:47</c:v>
                </c:pt>
                <c:pt idx="7339">
                  <c:v>8/2/2011 22:02</c:v>
                </c:pt>
                <c:pt idx="7340">
                  <c:v>8/2/2011 22:17</c:v>
                </c:pt>
                <c:pt idx="7341">
                  <c:v>8/2/2011 22:32</c:v>
                </c:pt>
                <c:pt idx="7342">
                  <c:v>8/2/2011 22:47</c:v>
                </c:pt>
                <c:pt idx="7343">
                  <c:v>8/2/2011 23:02</c:v>
                </c:pt>
                <c:pt idx="7344">
                  <c:v>8/2/2011 23:17</c:v>
                </c:pt>
                <c:pt idx="7345">
                  <c:v>8/2/2011 23:32</c:v>
                </c:pt>
                <c:pt idx="7346">
                  <c:v>8/2/2011 23:47</c:v>
                </c:pt>
                <c:pt idx="7347">
                  <c:v>8/3/2011 0:02</c:v>
                </c:pt>
                <c:pt idx="7348">
                  <c:v>8/3/2011 0:17</c:v>
                </c:pt>
                <c:pt idx="7349">
                  <c:v>8/3/2011 0:32</c:v>
                </c:pt>
                <c:pt idx="7350">
                  <c:v>8/3/2011 0:47</c:v>
                </c:pt>
                <c:pt idx="7351">
                  <c:v>8/3/2011 1:02</c:v>
                </c:pt>
                <c:pt idx="7352">
                  <c:v>8/3/2011 1:17</c:v>
                </c:pt>
                <c:pt idx="7353">
                  <c:v>8/3/2011 1:32</c:v>
                </c:pt>
                <c:pt idx="7354">
                  <c:v>8/3/2011 1:47</c:v>
                </c:pt>
                <c:pt idx="7355">
                  <c:v>8/3/2011 2:02</c:v>
                </c:pt>
                <c:pt idx="7356">
                  <c:v>8/3/2011 2:17</c:v>
                </c:pt>
                <c:pt idx="7357">
                  <c:v>8/3/2011 2:32</c:v>
                </c:pt>
                <c:pt idx="7358">
                  <c:v>8/3/2011 2:47</c:v>
                </c:pt>
                <c:pt idx="7359">
                  <c:v>8/3/2011 3:02</c:v>
                </c:pt>
                <c:pt idx="7360">
                  <c:v>8/3/2011 3:17</c:v>
                </c:pt>
                <c:pt idx="7361">
                  <c:v>8/3/2011 3:32</c:v>
                </c:pt>
                <c:pt idx="7362">
                  <c:v>8/3/2011 3:47</c:v>
                </c:pt>
                <c:pt idx="7363">
                  <c:v>8/3/2011 4:02</c:v>
                </c:pt>
                <c:pt idx="7364">
                  <c:v>8/3/2011 4:17</c:v>
                </c:pt>
                <c:pt idx="7365">
                  <c:v>8/3/2011 4:32</c:v>
                </c:pt>
                <c:pt idx="7366">
                  <c:v>8/3/2011 4:47</c:v>
                </c:pt>
                <c:pt idx="7367">
                  <c:v>8/3/2011 5:02</c:v>
                </c:pt>
                <c:pt idx="7368">
                  <c:v>8/3/2011 5:17</c:v>
                </c:pt>
                <c:pt idx="7369">
                  <c:v>8/3/2011 5:32</c:v>
                </c:pt>
                <c:pt idx="7370">
                  <c:v>8/3/2011 5:47</c:v>
                </c:pt>
                <c:pt idx="7371">
                  <c:v>8/3/2011 6:02</c:v>
                </c:pt>
                <c:pt idx="7372">
                  <c:v>8/3/2011 6:17</c:v>
                </c:pt>
                <c:pt idx="7373">
                  <c:v>8/3/2011 6:32</c:v>
                </c:pt>
                <c:pt idx="7374">
                  <c:v>8/3/2011 6:47</c:v>
                </c:pt>
                <c:pt idx="7375">
                  <c:v>8/3/2011 7:02</c:v>
                </c:pt>
                <c:pt idx="7376">
                  <c:v>8/3/2011 7:17</c:v>
                </c:pt>
                <c:pt idx="7377">
                  <c:v>8/3/2011 7:32</c:v>
                </c:pt>
                <c:pt idx="7378">
                  <c:v>8/3/2011 7:47</c:v>
                </c:pt>
                <c:pt idx="7379">
                  <c:v>8/3/2011 8:02</c:v>
                </c:pt>
                <c:pt idx="7380">
                  <c:v>8/3/2011 8:17</c:v>
                </c:pt>
                <c:pt idx="7381">
                  <c:v>8/3/2011 8:32</c:v>
                </c:pt>
                <c:pt idx="7382">
                  <c:v>8/3/2011 8:47</c:v>
                </c:pt>
                <c:pt idx="7383">
                  <c:v>8/3/2011 9:02</c:v>
                </c:pt>
                <c:pt idx="7384">
                  <c:v>8/3/2011 9:17</c:v>
                </c:pt>
                <c:pt idx="7385">
                  <c:v>8/3/2011 9:32</c:v>
                </c:pt>
                <c:pt idx="7386">
                  <c:v>8/3/2011 9:47</c:v>
                </c:pt>
                <c:pt idx="7387">
                  <c:v>8/3/2011 10:02</c:v>
                </c:pt>
                <c:pt idx="7388">
                  <c:v>8/3/2011 10:17</c:v>
                </c:pt>
                <c:pt idx="7389">
                  <c:v>8/3/2011 10:32</c:v>
                </c:pt>
                <c:pt idx="7390">
                  <c:v>8/3/2011 10:47</c:v>
                </c:pt>
                <c:pt idx="7391">
                  <c:v>8/3/2011 11:02</c:v>
                </c:pt>
                <c:pt idx="7392">
                  <c:v>8/3/2011 11:17</c:v>
                </c:pt>
                <c:pt idx="7393">
                  <c:v>8/3/2011 11:32</c:v>
                </c:pt>
                <c:pt idx="7394">
                  <c:v>8/3/2011 11:47</c:v>
                </c:pt>
                <c:pt idx="7395">
                  <c:v>8/3/2011 12:02</c:v>
                </c:pt>
                <c:pt idx="7396">
                  <c:v>8/3/2011 12:17</c:v>
                </c:pt>
                <c:pt idx="7397">
                  <c:v>8/3/2011 12:32</c:v>
                </c:pt>
                <c:pt idx="7398">
                  <c:v>8/3/2011 12:47</c:v>
                </c:pt>
                <c:pt idx="7399">
                  <c:v>8/3/2011 13:02</c:v>
                </c:pt>
                <c:pt idx="7400">
                  <c:v>8/3/2011 13:17</c:v>
                </c:pt>
                <c:pt idx="7401">
                  <c:v>8/3/2011 13:32</c:v>
                </c:pt>
                <c:pt idx="7402">
                  <c:v>8/3/2011 13:47</c:v>
                </c:pt>
                <c:pt idx="7403">
                  <c:v>8/3/2011 14:02</c:v>
                </c:pt>
                <c:pt idx="7404">
                  <c:v>8/3/2011 14:17</c:v>
                </c:pt>
                <c:pt idx="7405">
                  <c:v>8/3/2011 14:32</c:v>
                </c:pt>
                <c:pt idx="7406">
                  <c:v>8/3/2011 14:47</c:v>
                </c:pt>
                <c:pt idx="7407">
                  <c:v>8/3/2011 15:02</c:v>
                </c:pt>
                <c:pt idx="7408">
                  <c:v>8/3/2011 15:17</c:v>
                </c:pt>
                <c:pt idx="7409">
                  <c:v>8/3/2011 15:32</c:v>
                </c:pt>
                <c:pt idx="7410">
                  <c:v>8/3/2011 15:47</c:v>
                </c:pt>
                <c:pt idx="7411">
                  <c:v>8/3/2011 16:02</c:v>
                </c:pt>
                <c:pt idx="7412">
                  <c:v>8/3/2011 16:17</c:v>
                </c:pt>
                <c:pt idx="7413">
                  <c:v>8/3/2011 16:32</c:v>
                </c:pt>
                <c:pt idx="7414">
                  <c:v>8/3/2011 16:47</c:v>
                </c:pt>
                <c:pt idx="7415">
                  <c:v>8/3/2011 17:02</c:v>
                </c:pt>
                <c:pt idx="7416">
                  <c:v>8/3/2011 17:17</c:v>
                </c:pt>
                <c:pt idx="7417">
                  <c:v>8/3/2011 17:32</c:v>
                </c:pt>
                <c:pt idx="7418">
                  <c:v>8/3/2011 17:47</c:v>
                </c:pt>
                <c:pt idx="7419">
                  <c:v>8/3/2011 18:02</c:v>
                </c:pt>
                <c:pt idx="7420">
                  <c:v>8/3/2011 18:17</c:v>
                </c:pt>
                <c:pt idx="7421">
                  <c:v>8/3/2011 18:32</c:v>
                </c:pt>
                <c:pt idx="7422">
                  <c:v>8/3/2011 18:47</c:v>
                </c:pt>
                <c:pt idx="7423">
                  <c:v>8/3/2011 19:02</c:v>
                </c:pt>
                <c:pt idx="7424">
                  <c:v>8/3/2011 19:17</c:v>
                </c:pt>
                <c:pt idx="7425">
                  <c:v>8/3/2011 19:32</c:v>
                </c:pt>
                <c:pt idx="7426">
                  <c:v>8/3/2011 19:47</c:v>
                </c:pt>
                <c:pt idx="7427">
                  <c:v>8/3/2011 20:02</c:v>
                </c:pt>
                <c:pt idx="7428">
                  <c:v>8/3/2011 20:17</c:v>
                </c:pt>
                <c:pt idx="7429">
                  <c:v>8/3/2011 20:32</c:v>
                </c:pt>
                <c:pt idx="7430">
                  <c:v>8/3/2011 20:47</c:v>
                </c:pt>
                <c:pt idx="7431">
                  <c:v>8/3/2011 21:02</c:v>
                </c:pt>
                <c:pt idx="7432">
                  <c:v>8/3/2011 21:17</c:v>
                </c:pt>
                <c:pt idx="7433">
                  <c:v>8/3/2011 21:32</c:v>
                </c:pt>
                <c:pt idx="7434">
                  <c:v>8/3/2011 21:47</c:v>
                </c:pt>
                <c:pt idx="7435">
                  <c:v>8/3/2011 22:02</c:v>
                </c:pt>
                <c:pt idx="7436">
                  <c:v>8/3/2011 22:17</c:v>
                </c:pt>
                <c:pt idx="7437">
                  <c:v>8/3/2011 22:32</c:v>
                </c:pt>
                <c:pt idx="7438">
                  <c:v>8/3/2011 22:47</c:v>
                </c:pt>
                <c:pt idx="7439">
                  <c:v>8/3/2011 23:02</c:v>
                </c:pt>
                <c:pt idx="7440">
                  <c:v>8/3/2011 23:17</c:v>
                </c:pt>
                <c:pt idx="7441">
                  <c:v>8/3/2011 23:32</c:v>
                </c:pt>
                <c:pt idx="7442">
                  <c:v>8/3/2011 23:47</c:v>
                </c:pt>
                <c:pt idx="7443">
                  <c:v>8/4/2011 0:02</c:v>
                </c:pt>
                <c:pt idx="7444">
                  <c:v>8/4/2011 0:17</c:v>
                </c:pt>
                <c:pt idx="7445">
                  <c:v>8/4/2011 0:32</c:v>
                </c:pt>
                <c:pt idx="7446">
                  <c:v>8/4/2011 0:47</c:v>
                </c:pt>
                <c:pt idx="7447">
                  <c:v>8/4/2011 1:02</c:v>
                </c:pt>
                <c:pt idx="7448">
                  <c:v>8/4/2011 1:17</c:v>
                </c:pt>
                <c:pt idx="7449">
                  <c:v>8/4/2011 1:32</c:v>
                </c:pt>
                <c:pt idx="7450">
                  <c:v>8/4/2011 1:47</c:v>
                </c:pt>
                <c:pt idx="7451">
                  <c:v>8/4/2011 2:02</c:v>
                </c:pt>
                <c:pt idx="7452">
                  <c:v>8/4/2011 2:17</c:v>
                </c:pt>
                <c:pt idx="7453">
                  <c:v>8/4/2011 2:32</c:v>
                </c:pt>
                <c:pt idx="7454">
                  <c:v>8/4/2011 2:47</c:v>
                </c:pt>
                <c:pt idx="7455">
                  <c:v>8/4/2011 3:02</c:v>
                </c:pt>
                <c:pt idx="7456">
                  <c:v>8/4/2011 3:17</c:v>
                </c:pt>
                <c:pt idx="7457">
                  <c:v>8/4/2011 3:32</c:v>
                </c:pt>
                <c:pt idx="7458">
                  <c:v>8/4/2011 3:47</c:v>
                </c:pt>
                <c:pt idx="7459">
                  <c:v>8/4/2011 4:02</c:v>
                </c:pt>
                <c:pt idx="7460">
                  <c:v>8/4/2011 4:17</c:v>
                </c:pt>
                <c:pt idx="7461">
                  <c:v>8/4/2011 4:32</c:v>
                </c:pt>
                <c:pt idx="7462">
                  <c:v>8/4/2011 4:47</c:v>
                </c:pt>
                <c:pt idx="7463">
                  <c:v>8/4/2011 5:02</c:v>
                </c:pt>
                <c:pt idx="7464">
                  <c:v>8/4/2011 5:17</c:v>
                </c:pt>
                <c:pt idx="7465">
                  <c:v>8/4/2011 5:32</c:v>
                </c:pt>
                <c:pt idx="7466">
                  <c:v>8/4/2011 5:47</c:v>
                </c:pt>
                <c:pt idx="7467">
                  <c:v>8/4/2011 6:02</c:v>
                </c:pt>
                <c:pt idx="7468">
                  <c:v>8/4/2011 6:17</c:v>
                </c:pt>
                <c:pt idx="7469">
                  <c:v>8/4/2011 6:32</c:v>
                </c:pt>
                <c:pt idx="7470">
                  <c:v>8/4/2011 6:47</c:v>
                </c:pt>
                <c:pt idx="7471">
                  <c:v>8/4/2011 7:02</c:v>
                </c:pt>
                <c:pt idx="7472">
                  <c:v>8/4/2011 7:17</c:v>
                </c:pt>
                <c:pt idx="7473">
                  <c:v>8/4/2011 7:32</c:v>
                </c:pt>
                <c:pt idx="7474">
                  <c:v>8/4/2011 7:47</c:v>
                </c:pt>
                <c:pt idx="7475">
                  <c:v>8/4/2011 8:02</c:v>
                </c:pt>
                <c:pt idx="7476">
                  <c:v>8/4/2011 8:17</c:v>
                </c:pt>
                <c:pt idx="7477">
                  <c:v>8/4/2011 8:32</c:v>
                </c:pt>
                <c:pt idx="7478">
                  <c:v>8/4/2011 8:47</c:v>
                </c:pt>
                <c:pt idx="7479">
                  <c:v>8/4/2011 9:02</c:v>
                </c:pt>
                <c:pt idx="7480">
                  <c:v>8/4/2011 9:17</c:v>
                </c:pt>
                <c:pt idx="7481">
                  <c:v>8/4/2011 9:32</c:v>
                </c:pt>
                <c:pt idx="7482">
                  <c:v>8/4/2011 9:47</c:v>
                </c:pt>
                <c:pt idx="7483">
                  <c:v>8/4/2011 10:02</c:v>
                </c:pt>
                <c:pt idx="7484">
                  <c:v>8/4/2011 10:17</c:v>
                </c:pt>
                <c:pt idx="7485">
                  <c:v>8/4/2011 10:32</c:v>
                </c:pt>
                <c:pt idx="7486">
                  <c:v>8/4/2011 10:47</c:v>
                </c:pt>
                <c:pt idx="7487">
                  <c:v>8/4/2011 11:02</c:v>
                </c:pt>
                <c:pt idx="7488">
                  <c:v>8/4/2011 11:17</c:v>
                </c:pt>
                <c:pt idx="7489">
                  <c:v>8/4/2011 11:32</c:v>
                </c:pt>
                <c:pt idx="7490">
                  <c:v>8/4/2011 11:47</c:v>
                </c:pt>
                <c:pt idx="7491">
                  <c:v>8/4/2011 12:02</c:v>
                </c:pt>
                <c:pt idx="7492">
                  <c:v>8/4/2011 12:17</c:v>
                </c:pt>
                <c:pt idx="7493">
                  <c:v>8/4/2011 12:32</c:v>
                </c:pt>
                <c:pt idx="7494">
                  <c:v>8/4/2011 12:47</c:v>
                </c:pt>
                <c:pt idx="7495">
                  <c:v>8/4/2011 13:02</c:v>
                </c:pt>
                <c:pt idx="7496">
                  <c:v>8/4/2011 13:17</c:v>
                </c:pt>
                <c:pt idx="7497">
                  <c:v>8/4/2011 13:32</c:v>
                </c:pt>
                <c:pt idx="7498">
                  <c:v>8/4/2011 13:47</c:v>
                </c:pt>
                <c:pt idx="7499">
                  <c:v>8/4/2011 14:02</c:v>
                </c:pt>
                <c:pt idx="7500">
                  <c:v>8/4/2011 14:17</c:v>
                </c:pt>
                <c:pt idx="7501">
                  <c:v>8/4/2011 14:32</c:v>
                </c:pt>
                <c:pt idx="7502">
                  <c:v>8/4/2011 14:47</c:v>
                </c:pt>
                <c:pt idx="7503">
                  <c:v>8/4/2011 15:02</c:v>
                </c:pt>
                <c:pt idx="7504">
                  <c:v>8/4/2011 15:17</c:v>
                </c:pt>
                <c:pt idx="7505">
                  <c:v>8/4/2011 15:32</c:v>
                </c:pt>
                <c:pt idx="7506">
                  <c:v>8/4/2011 15:47</c:v>
                </c:pt>
                <c:pt idx="7507">
                  <c:v>8/4/2011 16:02</c:v>
                </c:pt>
                <c:pt idx="7508">
                  <c:v>8/4/2011 16:17</c:v>
                </c:pt>
                <c:pt idx="7509">
                  <c:v>8/4/2011 16:32</c:v>
                </c:pt>
                <c:pt idx="7510">
                  <c:v>8/4/2011 16:47</c:v>
                </c:pt>
                <c:pt idx="7511">
                  <c:v>8/4/2011 17:02</c:v>
                </c:pt>
                <c:pt idx="7512">
                  <c:v>8/4/2011 17:17</c:v>
                </c:pt>
                <c:pt idx="7513">
                  <c:v>8/4/2011 17:32</c:v>
                </c:pt>
                <c:pt idx="7514">
                  <c:v>8/4/2011 17:47</c:v>
                </c:pt>
                <c:pt idx="7515">
                  <c:v>8/4/2011 18:02</c:v>
                </c:pt>
                <c:pt idx="7516">
                  <c:v>8/4/2011 18:17</c:v>
                </c:pt>
                <c:pt idx="7517">
                  <c:v>8/4/2011 18:32</c:v>
                </c:pt>
                <c:pt idx="7518">
                  <c:v>8/4/2011 18:47</c:v>
                </c:pt>
                <c:pt idx="7519">
                  <c:v>8/4/2011 19:02</c:v>
                </c:pt>
                <c:pt idx="7520">
                  <c:v>8/4/2011 19:17</c:v>
                </c:pt>
                <c:pt idx="7521">
                  <c:v>8/4/2011 19:32</c:v>
                </c:pt>
                <c:pt idx="7522">
                  <c:v>8/4/2011 19:47</c:v>
                </c:pt>
                <c:pt idx="7523">
                  <c:v>8/4/2011 20:02</c:v>
                </c:pt>
                <c:pt idx="7524">
                  <c:v>8/4/2011 20:17</c:v>
                </c:pt>
                <c:pt idx="7525">
                  <c:v>8/4/2011 20:32</c:v>
                </c:pt>
                <c:pt idx="7526">
                  <c:v>8/4/2011 20:47</c:v>
                </c:pt>
                <c:pt idx="7527">
                  <c:v>8/4/2011 21:02</c:v>
                </c:pt>
                <c:pt idx="7528">
                  <c:v>8/4/2011 21:17</c:v>
                </c:pt>
                <c:pt idx="7529">
                  <c:v>8/4/2011 21:32</c:v>
                </c:pt>
                <c:pt idx="7530">
                  <c:v>8/4/2011 21:47</c:v>
                </c:pt>
                <c:pt idx="7531">
                  <c:v>8/4/2011 22:02</c:v>
                </c:pt>
                <c:pt idx="7532">
                  <c:v>8/4/2011 22:17</c:v>
                </c:pt>
                <c:pt idx="7533">
                  <c:v>8/4/2011 22:32</c:v>
                </c:pt>
                <c:pt idx="7534">
                  <c:v>8/4/2011 22:47</c:v>
                </c:pt>
                <c:pt idx="7535">
                  <c:v>8/4/2011 23:02</c:v>
                </c:pt>
                <c:pt idx="7536">
                  <c:v>8/4/2011 23:17</c:v>
                </c:pt>
                <c:pt idx="7537">
                  <c:v>8/4/2011 23:32</c:v>
                </c:pt>
                <c:pt idx="7538">
                  <c:v>8/4/2011 23:47</c:v>
                </c:pt>
                <c:pt idx="7539">
                  <c:v>8/5/2011 0:02</c:v>
                </c:pt>
                <c:pt idx="7540">
                  <c:v>8/5/2011 0:17</c:v>
                </c:pt>
                <c:pt idx="7541">
                  <c:v>8/5/2011 0:32</c:v>
                </c:pt>
                <c:pt idx="7542">
                  <c:v>8/5/2011 0:47</c:v>
                </c:pt>
                <c:pt idx="7543">
                  <c:v>8/5/2011 1:02</c:v>
                </c:pt>
                <c:pt idx="7544">
                  <c:v>8/5/2011 1:17</c:v>
                </c:pt>
                <c:pt idx="7545">
                  <c:v>8/5/2011 1:32</c:v>
                </c:pt>
                <c:pt idx="7546">
                  <c:v>8/5/2011 1:47</c:v>
                </c:pt>
                <c:pt idx="7547">
                  <c:v>8/5/2011 2:02</c:v>
                </c:pt>
                <c:pt idx="7548">
                  <c:v>8/5/2011 2:17</c:v>
                </c:pt>
                <c:pt idx="7549">
                  <c:v>8/5/2011 2:32</c:v>
                </c:pt>
                <c:pt idx="7550">
                  <c:v>8/5/2011 2:47</c:v>
                </c:pt>
                <c:pt idx="7551">
                  <c:v>8/5/2011 3:02</c:v>
                </c:pt>
                <c:pt idx="7552">
                  <c:v>8/5/2011 3:17</c:v>
                </c:pt>
                <c:pt idx="7553">
                  <c:v>8/5/2011 3:32</c:v>
                </c:pt>
                <c:pt idx="7554">
                  <c:v>8/5/2011 3:47</c:v>
                </c:pt>
                <c:pt idx="7555">
                  <c:v>8/5/2011 4:02</c:v>
                </c:pt>
                <c:pt idx="7556">
                  <c:v>8/5/2011 4:17</c:v>
                </c:pt>
                <c:pt idx="7557">
                  <c:v>8/5/2011 4:32</c:v>
                </c:pt>
                <c:pt idx="7558">
                  <c:v>8/5/2011 4:47</c:v>
                </c:pt>
                <c:pt idx="7559">
                  <c:v>8/5/2011 5:02</c:v>
                </c:pt>
                <c:pt idx="7560">
                  <c:v>8/5/2011 5:17</c:v>
                </c:pt>
                <c:pt idx="7561">
                  <c:v>8/5/2011 5:32</c:v>
                </c:pt>
                <c:pt idx="7562">
                  <c:v>8/5/2011 5:47</c:v>
                </c:pt>
                <c:pt idx="7563">
                  <c:v>8/5/2011 6:02</c:v>
                </c:pt>
                <c:pt idx="7564">
                  <c:v>8/5/2011 6:17</c:v>
                </c:pt>
                <c:pt idx="7565">
                  <c:v>8/5/2011 6:32</c:v>
                </c:pt>
                <c:pt idx="7566">
                  <c:v>8/5/2011 6:47</c:v>
                </c:pt>
                <c:pt idx="7567">
                  <c:v>8/5/2011 7:02</c:v>
                </c:pt>
                <c:pt idx="7568">
                  <c:v>8/5/2011 7:17</c:v>
                </c:pt>
                <c:pt idx="7569">
                  <c:v>8/5/2011 7:32</c:v>
                </c:pt>
                <c:pt idx="7570">
                  <c:v>8/5/2011 7:47</c:v>
                </c:pt>
                <c:pt idx="7571">
                  <c:v>8/5/2011 8:02</c:v>
                </c:pt>
                <c:pt idx="7572">
                  <c:v>8/5/2011 8:17</c:v>
                </c:pt>
                <c:pt idx="7573">
                  <c:v>8/5/2011 8:32</c:v>
                </c:pt>
                <c:pt idx="7574">
                  <c:v>8/5/2011 8:47</c:v>
                </c:pt>
                <c:pt idx="7575">
                  <c:v>8/5/2011 9:02</c:v>
                </c:pt>
                <c:pt idx="7576">
                  <c:v>8/5/2011 9:17</c:v>
                </c:pt>
                <c:pt idx="7577">
                  <c:v>8/5/2011 9:32</c:v>
                </c:pt>
                <c:pt idx="7578">
                  <c:v>8/5/2011 9:47</c:v>
                </c:pt>
                <c:pt idx="7579">
                  <c:v>8/5/2011 10:02</c:v>
                </c:pt>
                <c:pt idx="7580">
                  <c:v>8/5/2011 10:17</c:v>
                </c:pt>
                <c:pt idx="7581">
                  <c:v>8/5/2011 10:32</c:v>
                </c:pt>
                <c:pt idx="7582">
                  <c:v>8/5/2011 10:47</c:v>
                </c:pt>
                <c:pt idx="7583">
                  <c:v>8/5/2011 11:02</c:v>
                </c:pt>
                <c:pt idx="7584">
                  <c:v>8/5/2011 11:17</c:v>
                </c:pt>
                <c:pt idx="7585">
                  <c:v>8/5/2011 11:32</c:v>
                </c:pt>
                <c:pt idx="7586">
                  <c:v>8/5/2011 11:47</c:v>
                </c:pt>
                <c:pt idx="7587">
                  <c:v>8/5/2011 12:02</c:v>
                </c:pt>
                <c:pt idx="7588">
                  <c:v>8/5/2011 12:17</c:v>
                </c:pt>
                <c:pt idx="7589">
                  <c:v>8/5/2011 12:32</c:v>
                </c:pt>
                <c:pt idx="7590">
                  <c:v>8/5/2011 12:47</c:v>
                </c:pt>
                <c:pt idx="7591">
                  <c:v>8/5/2011 13:02</c:v>
                </c:pt>
                <c:pt idx="7592">
                  <c:v>8/5/2011 13:17</c:v>
                </c:pt>
                <c:pt idx="7593">
                  <c:v>8/5/2011 13:32</c:v>
                </c:pt>
                <c:pt idx="7594">
                  <c:v>8/5/2011 13:47</c:v>
                </c:pt>
                <c:pt idx="7595">
                  <c:v>8/5/2011 14:02</c:v>
                </c:pt>
                <c:pt idx="7596">
                  <c:v>8/5/2011 14:17</c:v>
                </c:pt>
                <c:pt idx="7597">
                  <c:v>8/5/2011 14:32</c:v>
                </c:pt>
                <c:pt idx="7598">
                  <c:v>8/5/2011 14:47</c:v>
                </c:pt>
                <c:pt idx="7599">
                  <c:v>8/5/2011 15:02</c:v>
                </c:pt>
                <c:pt idx="7600">
                  <c:v>8/5/2011 15:17</c:v>
                </c:pt>
                <c:pt idx="7601">
                  <c:v>8/5/2011 15:32</c:v>
                </c:pt>
                <c:pt idx="7602">
                  <c:v>8/5/2011 15:47</c:v>
                </c:pt>
                <c:pt idx="7603">
                  <c:v>8/5/2011 16:02</c:v>
                </c:pt>
                <c:pt idx="7604">
                  <c:v>8/5/2011 16:17</c:v>
                </c:pt>
                <c:pt idx="7605">
                  <c:v>8/5/2011 16:32</c:v>
                </c:pt>
                <c:pt idx="7606">
                  <c:v>8/5/2011 16:47</c:v>
                </c:pt>
                <c:pt idx="7607">
                  <c:v>8/5/2011 17:02</c:v>
                </c:pt>
                <c:pt idx="7608">
                  <c:v>8/5/2011 17:17</c:v>
                </c:pt>
                <c:pt idx="7609">
                  <c:v>8/5/2011 17:32</c:v>
                </c:pt>
                <c:pt idx="7610">
                  <c:v>8/5/2011 17:47</c:v>
                </c:pt>
                <c:pt idx="7611">
                  <c:v>8/5/2011 18:02</c:v>
                </c:pt>
                <c:pt idx="7612">
                  <c:v>8/5/2011 18:17</c:v>
                </c:pt>
                <c:pt idx="7613">
                  <c:v>8/5/2011 18:32</c:v>
                </c:pt>
                <c:pt idx="7614">
                  <c:v>8/5/2011 18:47</c:v>
                </c:pt>
                <c:pt idx="7615">
                  <c:v>8/5/2011 19:02</c:v>
                </c:pt>
                <c:pt idx="7616">
                  <c:v>8/5/2011 19:17</c:v>
                </c:pt>
                <c:pt idx="7617">
                  <c:v>8/5/2011 19:32</c:v>
                </c:pt>
                <c:pt idx="7618">
                  <c:v>8/5/2011 19:47</c:v>
                </c:pt>
                <c:pt idx="7619">
                  <c:v>8/5/2011 20:02</c:v>
                </c:pt>
                <c:pt idx="7620">
                  <c:v>8/5/2011 20:17</c:v>
                </c:pt>
                <c:pt idx="7621">
                  <c:v>8/5/2011 20:32</c:v>
                </c:pt>
                <c:pt idx="7622">
                  <c:v>8/5/2011 20:47</c:v>
                </c:pt>
                <c:pt idx="7623">
                  <c:v>8/5/2011 21:02</c:v>
                </c:pt>
                <c:pt idx="7624">
                  <c:v>8/5/2011 21:17</c:v>
                </c:pt>
                <c:pt idx="7625">
                  <c:v>8/5/2011 21:32</c:v>
                </c:pt>
                <c:pt idx="7626">
                  <c:v>8/5/2011 21:47</c:v>
                </c:pt>
                <c:pt idx="7627">
                  <c:v>8/5/2011 22:02</c:v>
                </c:pt>
                <c:pt idx="7628">
                  <c:v>8/5/2011 22:17</c:v>
                </c:pt>
                <c:pt idx="7629">
                  <c:v>8/5/2011 22:32</c:v>
                </c:pt>
                <c:pt idx="7630">
                  <c:v>8/5/2011 22:47</c:v>
                </c:pt>
                <c:pt idx="7631">
                  <c:v>8/5/2011 23:02</c:v>
                </c:pt>
                <c:pt idx="7632">
                  <c:v>8/5/2011 23:17</c:v>
                </c:pt>
                <c:pt idx="7633">
                  <c:v>8/5/2011 23:32</c:v>
                </c:pt>
                <c:pt idx="7634">
                  <c:v>8/5/2011 23:47</c:v>
                </c:pt>
                <c:pt idx="7635">
                  <c:v>8/6/2011 0:02</c:v>
                </c:pt>
                <c:pt idx="7636">
                  <c:v>8/6/2011 0:17</c:v>
                </c:pt>
                <c:pt idx="7637">
                  <c:v>8/6/2011 0:32</c:v>
                </c:pt>
                <c:pt idx="7638">
                  <c:v>8/6/2011 0:47</c:v>
                </c:pt>
                <c:pt idx="7639">
                  <c:v>8/6/2011 1:02</c:v>
                </c:pt>
                <c:pt idx="7640">
                  <c:v>8/6/2011 1:17</c:v>
                </c:pt>
                <c:pt idx="7641">
                  <c:v>8/6/2011 1:32</c:v>
                </c:pt>
                <c:pt idx="7642">
                  <c:v>8/6/2011 1:47</c:v>
                </c:pt>
                <c:pt idx="7643">
                  <c:v>8/6/2011 2:02</c:v>
                </c:pt>
                <c:pt idx="7644">
                  <c:v>8/6/2011 2:17</c:v>
                </c:pt>
                <c:pt idx="7645">
                  <c:v>8/6/2011 2:32</c:v>
                </c:pt>
                <c:pt idx="7646">
                  <c:v>8/6/2011 2:47</c:v>
                </c:pt>
                <c:pt idx="7647">
                  <c:v>8/6/2011 3:02</c:v>
                </c:pt>
                <c:pt idx="7648">
                  <c:v>8/6/2011 3:17</c:v>
                </c:pt>
                <c:pt idx="7649">
                  <c:v>8/6/2011 3:32</c:v>
                </c:pt>
                <c:pt idx="7650">
                  <c:v>8/6/2011 3:47</c:v>
                </c:pt>
                <c:pt idx="7651">
                  <c:v>8/6/2011 4:02</c:v>
                </c:pt>
                <c:pt idx="7652">
                  <c:v>8/6/2011 4:17</c:v>
                </c:pt>
                <c:pt idx="7653">
                  <c:v>8/6/2011 4:32</c:v>
                </c:pt>
                <c:pt idx="7654">
                  <c:v>8/6/2011 4:47</c:v>
                </c:pt>
                <c:pt idx="7655">
                  <c:v>8/6/2011 5:02</c:v>
                </c:pt>
                <c:pt idx="7656">
                  <c:v>8/6/2011 5:17</c:v>
                </c:pt>
                <c:pt idx="7657">
                  <c:v>8/6/2011 5:32</c:v>
                </c:pt>
                <c:pt idx="7658">
                  <c:v>8/6/2011 5:47</c:v>
                </c:pt>
                <c:pt idx="7659">
                  <c:v>8/6/2011 6:02</c:v>
                </c:pt>
                <c:pt idx="7660">
                  <c:v>8/6/2011 6:17</c:v>
                </c:pt>
                <c:pt idx="7661">
                  <c:v>8/6/2011 6:32</c:v>
                </c:pt>
                <c:pt idx="7662">
                  <c:v>8/6/2011 6:47</c:v>
                </c:pt>
                <c:pt idx="7663">
                  <c:v>8/6/2011 7:02</c:v>
                </c:pt>
                <c:pt idx="7664">
                  <c:v>8/6/2011 7:17</c:v>
                </c:pt>
                <c:pt idx="7665">
                  <c:v>8/6/2011 7:32</c:v>
                </c:pt>
                <c:pt idx="7666">
                  <c:v>8/6/2011 7:47</c:v>
                </c:pt>
                <c:pt idx="7667">
                  <c:v>8/6/2011 8:02</c:v>
                </c:pt>
                <c:pt idx="7668">
                  <c:v>8/6/2011 8:17</c:v>
                </c:pt>
                <c:pt idx="7669">
                  <c:v>8/6/2011 8:25</c:v>
                </c:pt>
                <c:pt idx="7670">
                  <c:v>8/6/2011 8:25</c:v>
                </c:pt>
                <c:pt idx="7672">
                  <c:v> </c:v>
                </c:pt>
                <c:pt idx="7673">
                  <c:v>8/10/2011 14:21</c:v>
                </c:pt>
                <c:pt idx="7674">
                  <c:v>8/10/2011 14:36</c:v>
                </c:pt>
                <c:pt idx="7675">
                  <c:v>8/10/2011 14:51</c:v>
                </c:pt>
                <c:pt idx="7676">
                  <c:v>8/10/2011 15:06</c:v>
                </c:pt>
                <c:pt idx="7677">
                  <c:v>8/10/2011 15:21</c:v>
                </c:pt>
                <c:pt idx="7678">
                  <c:v>8/10/2011 15:36</c:v>
                </c:pt>
                <c:pt idx="7679">
                  <c:v>8/10/2011 15:51</c:v>
                </c:pt>
                <c:pt idx="7680">
                  <c:v>8/10/2011 16:06</c:v>
                </c:pt>
                <c:pt idx="7681">
                  <c:v>8/10/2011 16:21</c:v>
                </c:pt>
                <c:pt idx="7682">
                  <c:v>8/10/2011 16:36</c:v>
                </c:pt>
                <c:pt idx="7683">
                  <c:v>8/10/2011 16:51</c:v>
                </c:pt>
                <c:pt idx="7684">
                  <c:v>8/10/2011 17:06</c:v>
                </c:pt>
                <c:pt idx="7685">
                  <c:v>8/10/2011 17:21</c:v>
                </c:pt>
                <c:pt idx="7686">
                  <c:v>8/10/2011 17:36</c:v>
                </c:pt>
                <c:pt idx="7687">
                  <c:v>8/10/2011 17:51</c:v>
                </c:pt>
                <c:pt idx="7688">
                  <c:v>8/10/2011 18:06</c:v>
                </c:pt>
                <c:pt idx="7689">
                  <c:v>8/10/2011 18:21</c:v>
                </c:pt>
                <c:pt idx="7690">
                  <c:v>8/10/2011 18:36</c:v>
                </c:pt>
                <c:pt idx="7691">
                  <c:v>8/10/2011 18:51</c:v>
                </c:pt>
                <c:pt idx="7692">
                  <c:v>8/10/2011 19:06</c:v>
                </c:pt>
                <c:pt idx="7693">
                  <c:v>8/10/2011 19:21</c:v>
                </c:pt>
                <c:pt idx="7694">
                  <c:v>8/10/2011 19:36</c:v>
                </c:pt>
                <c:pt idx="7695">
                  <c:v>8/10/2011 19:51</c:v>
                </c:pt>
                <c:pt idx="7696">
                  <c:v>8/10/2011 20:06</c:v>
                </c:pt>
                <c:pt idx="7697">
                  <c:v>8/10/2011 20:21</c:v>
                </c:pt>
                <c:pt idx="7698">
                  <c:v>8/10/2011 20:36</c:v>
                </c:pt>
                <c:pt idx="7699">
                  <c:v>8/10/2011 20:51</c:v>
                </c:pt>
                <c:pt idx="7700">
                  <c:v>8/10/2011 21:06</c:v>
                </c:pt>
                <c:pt idx="7701">
                  <c:v>8/10/2011 21:21</c:v>
                </c:pt>
                <c:pt idx="7702">
                  <c:v>8/10/2011 21:36</c:v>
                </c:pt>
                <c:pt idx="7703">
                  <c:v>8/10/2011 21:51</c:v>
                </c:pt>
                <c:pt idx="7704">
                  <c:v>8/10/2011 22:06</c:v>
                </c:pt>
                <c:pt idx="7705">
                  <c:v>8/10/2011 22:21</c:v>
                </c:pt>
                <c:pt idx="7706">
                  <c:v>8/10/2011 22:36</c:v>
                </c:pt>
                <c:pt idx="7707">
                  <c:v>8/10/2011 22:51</c:v>
                </c:pt>
                <c:pt idx="7708">
                  <c:v>8/10/2011 23:06</c:v>
                </c:pt>
                <c:pt idx="7709">
                  <c:v>8/10/2011 23:21</c:v>
                </c:pt>
                <c:pt idx="7710">
                  <c:v>8/10/2011 23:36</c:v>
                </c:pt>
                <c:pt idx="7711">
                  <c:v>8/10/2011 23:51</c:v>
                </c:pt>
                <c:pt idx="7712">
                  <c:v>8/11/2011 0:06</c:v>
                </c:pt>
                <c:pt idx="7713">
                  <c:v>8/11/2011 0:21</c:v>
                </c:pt>
                <c:pt idx="7714">
                  <c:v>8/11/2011 0:36</c:v>
                </c:pt>
                <c:pt idx="7715">
                  <c:v>8/11/2011 0:51</c:v>
                </c:pt>
                <c:pt idx="7716">
                  <c:v>8/11/2011 1:06</c:v>
                </c:pt>
                <c:pt idx="7717">
                  <c:v>8/11/2011 1:21</c:v>
                </c:pt>
                <c:pt idx="7718">
                  <c:v>8/11/2011 1:36</c:v>
                </c:pt>
                <c:pt idx="7719">
                  <c:v>8/11/2011 1:51</c:v>
                </c:pt>
                <c:pt idx="7720">
                  <c:v>8/11/2011 2:06</c:v>
                </c:pt>
                <c:pt idx="7721">
                  <c:v>8/11/2011 2:21</c:v>
                </c:pt>
                <c:pt idx="7722">
                  <c:v>8/11/2011 2:36</c:v>
                </c:pt>
                <c:pt idx="7723">
                  <c:v>8/11/2011 2:51</c:v>
                </c:pt>
                <c:pt idx="7724">
                  <c:v>8/11/2011 3:06</c:v>
                </c:pt>
                <c:pt idx="7725">
                  <c:v>8/11/2011 3:21</c:v>
                </c:pt>
                <c:pt idx="7726">
                  <c:v>8/11/2011 3:36</c:v>
                </c:pt>
                <c:pt idx="7727">
                  <c:v>8/11/2011 3:51</c:v>
                </c:pt>
                <c:pt idx="7728">
                  <c:v>8/11/2011 4:06</c:v>
                </c:pt>
                <c:pt idx="7729">
                  <c:v>8/11/2011 4:21</c:v>
                </c:pt>
                <c:pt idx="7730">
                  <c:v>8/11/2011 4:36</c:v>
                </c:pt>
                <c:pt idx="7731">
                  <c:v>8/11/2011 4:51</c:v>
                </c:pt>
                <c:pt idx="7732">
                  <c:v>8/11/2011 5:06</c:v>
                </c:pt>
                <c:pt idx="7733">
                  <c:v>8/11/2011 5:21</c:v>
                </c:pt>
                <c:pt idx="7734">
                  <c:v>8/11/2011 5:36</c:v>
                </c:pt>
                <c:pt idx="7735">
                  <c:v>8/11/2011 5:51</c:v>
                </c:pt>
                <c:pt idx="7736">
                  <c:v>8/11/2011 6:06</c:v>
                </c:pt>
                <c:pt idx="7737">
                  <c:v>8/11/2011 6:21</c:v>
                </c:pt>
                <c:pt idx="7738">
                  <c:v>8/11/2011 6:36</c:v>
                </c:pt>
                <c:pt idx="7739">
                  <c:v>8/11/2011 6:51</c:v>
                </c:pt>
                <c:pt idx="7740">
                  <c:v>8/11/2011 7:06</c:v>
                </c:pt>
                <c:pt idx="7741">
                  <c:v>8/11/2011 7:21</c:v>
                </c:pt>
                <c:pt idx="7742">
                  <c:v>8/11/2011 7:36</c:v>
                </c:pt>
                <c:pt idx="7743">
                  <c:v>8/11/2011 7:51</c:v>
                </c:pt>
                <c:pt idx="7744">
                  <c:v>8/11/2011 8:06</c:v>
                </c:pt>
                <c:pt idx="7745">
                  <c:v>8/11/2011 8:21</c:v>
                </c:pt>
                <c:pt idx="7746">
                  <c:v>8/11/2011 8:36</c:v>
                </c:pt>
                <c:pt idx="7747">
                  <c:v>8/11/2011 8:51</c:v>
                </c:pt>
                <c:pt idx="7748">
                  <c:v>8/11/2011 9:06</c:v>
                </c:pt>
                <c:pt idx="7749">
                  <c:v>8/11/2011 9:21</c:v>
                </c:pt>
                <c:pt idx="7750">
                  <c:v>8/11/2011 9:36</c:v>
                </c:pt>
                <c:pt idx="7751">
                  <c:v>8/11/2011 9:51</c:v>
                </c:pt>
                <c:pt idx="7752">
                  <c:v>8/11/2011 10:06</c:v>
                </c:pt>
                <c:pt idx="7753">
                  <c:v>8/11/2011 10:21</c:v>
                </c:pt>
                <c:pt idx="7754">
                  <c:v>8/11/2011 10:36</c:v>
                </c:pt>
                <c:pt idx="7755">
                  <c:v>8/11/2011 10:51</c:v>
                </c:pt>
                <c:pt idx="7756">
                  <c:v>8/11/2011 11:06</c:v>
                </c:pt>
                <c:pt idx="7757">
                  <c:v>8/11/2011 11:21</c:v>
                </c:pt>
                <c:pt idx="7758">
                  <c:v>8/11/2011 11:36</c:v>
                </c:pt>
                <c:pt idx="7759">
                  <c:v>8/11/2011 11:51</c:v>
                </c:pt>
                <c:pt idx="7760">
                  <c:v>8/11/2011 12:06</c:v>
                </c:pt>
                <c:pt idx="7761">
                  <c:v>8/11/2011 12:21</c:v>
                </c:pt>
                <c:pt idx="7762">
                  <c:v>8/11/2011 12:36</c:v>
                </c:pt>
                <c:pt idx="7763">
                  <c:v>8/11/2011 12:51</c:v>
                </c:pt>
                <c:pt idx="7764">
                  <c:v>8/11/2011 13:06</c:v>
                </c:pt>
                <c:pt idx="7765">
                  <c:v>8/11/2011 13:21</c:v>
                </c:pt>
                <c:pt idx="7766">
                  <c:v>8/11/2011 13:36</c:v>
                </c:pt>
                <c:pt idx="7767">
                  <c:v>8/11/2011 13:51</c:v>
                </c:pt>
                <c:pt idx="7768">
                  <c:v>8/11/2011 14:06</c:v>
                </c:pt>
                <c:pt idx="7769">
                  <c:v>8/11/2011 14:21</c:v>
                </c:pt>
                <c:pt idx="7770">
                  <c:v>8/11/2011 14:36</c:v>
                </c:pt>
                <c:pt idx="7771">
                  <c:v>8/11/2011 14:51</c:v>
                </c:pt>
                <c:pt idx="7772">
                  <c:v>8/11/2011 15:06</c:v>
                </c:pt>
                <c:pt idx="7773">
                  <c:v>8/11/2011 15:21</c:v>
                </c:pt>
                <c:pt idx="7774">
                  <c:v>8/11/2011 15:36</c:v>
                </c:pt>
                <c:pt idx="7775">
                  <c:v>8/11/2011 15:51</c:v>
                </c:pt>
                <c:pt idx="7776">
                  <c:v>8/11/2011 16:06</c:v>
                </c:pt>
                <c:pt idx="7777">
                  <c:v>8/11/2011 16:21</c:v>
                </c:pt>
                <c:pt idx="7778">
                  <c:v>8/11/2011 16:36</c:v>
                </c:pt>
                <c:pt idx="7779">
                  <c:v>8/11/2011 16:51</c:v>
                </c:pt>
                <c:pt idx="7780">
                  <c:v>8/11/2011 17:06</c:v>
                </c:pt>
                <c:pt idx="7781">
                  <c:v>8/11/2011 17:21</c:v>
                </c:pt>
                <c:pt idx="7782">
                  <c:v>8/11/2011 17:36</c:v>
                </c:pt>
                <c:pt idx="7783">
                  <c:v>8/11/2011 17:51</c:v>
                </c:pt>
                <c:pt idx="7784">
                  <c:v>8/11/2011 18:06</c:v>
                </c:pt>
                <c:pt idx="7785">
                  <c:v>8/11/2011 18:21</c:v>
                </c:pt>
                <c:pt idx="7786">
                  <c:v>8/11/2011 18:36</c:v>
                </c:pt>
                <c:pt idx="7787">
                  <c:v>8/11/2011 18:51</c:v>
                </c:pt>
                <c:pt idx="7788">
                  <c:v>8/11/2011 19:06</c:v>
                </c:pt>
                <c:pt idx="7789">
                  <c:v>8/11/2011 19:21</c:v>
                </c:pt>
                <c:pt idx="7790">
                  <c:v>8/11/2011 19:36</c:v>
                </c:pt>
                <c:pt idx="7791">
                  <c:v>8/11/2011 19:51</c:v>
                </c:pt>
                <c:pt idx="7792">
                  <c:v>8/11/2011 20:06</c:v>
                </c:pt>
                <c:pt idx="7793">
                  <c:v>8/11/2011 20:21</c:v>
                </c:pt>
                <c:pt idx="7794">
                  <c:v>8/11/2011 20:36</c:v>
                </c:pt>
                <c:pt idx="7795">
                  <c:v>8/11/2011 20:51</c:v>
                </c:pt>
                <c:pt idx="7796">
                  <c:v>8/11/2011 21:06</c:v>
                </c:pt>
                <c:pt idx="7797">
                  <c:v>8/11/2011 21:21</c:v>
                </c:pt>
                <c:pt idx="7798">
                  <c:v>8/11/2011 21:36</c:v>
                </c:pt>
                <c:pt idx="7799">
                  <c:v>8/11/2011 21:51</c:v>
                </c:pt>
                <c:pt idx="7800">
                  <c:v>8/11/2011 22:06</c:v>
                </c:pt>
                <c:pt idx="7801">
                  <c:v>8/11/2011 22:21</c:v>
                </c:pt>
                <c:pt idx="7802">
                  <c:v>8/11/2011 22:36</c:v>
                </c:pt>
                <c:pt idx="7803">
                  <c:v>8/11/2011 22:51</c:v>
                </c:pt>
                <c:pt idx="7804">
                  <c:v>8/11/2011 23:06</c:v>
                </c:pt>
                <c:pt idx="7805">
                  <c:v>8/11/2011 23:21</c:v>
                </c:pt>
                <c:pt idx="7806">
                  <c:v>8/11/2011 23:36</c:v>
                </c:pt>
                <c:pt idx="7807">
                  <c:v>8/11/2011 23:51</c:v>
                </c:pt>
                <c:pt idx="7808">
                  <c:v>8/12/2011 0:06</c:v>
                </c:pt>
                <c:pt idx="7809">
                  <c:v>8/12/2011 0:21</c:v>
                </c:pt>
                <c:pt idx="7810">
                  <c:v>8/12/2011 0:36</c:v>
                </c:pt>
                <c:pt idx="7811">
                  <c:v>8/12/2011 0:51</c:v>
                </c:pt>
                <c:pt idx="7812">
                  <c:v>8/12/2011 1:06</c:v>
                </c:pt>
                <c:pt idx="7813">
                  <c:v>8/12/2011 1:21</c:v>
                </c:pt>
                <c:pt idx="7814">
                  <c:v>8/12/2011 1:36</c:v>
                </c:pt>
                <c:pt idx="7815">
                  <c:v>8/12/2011 1:51</c:v>
                </c:pt>
                <c:pt idx="7816">
                  <c:v>8/12/2011 2:06</c:v>
                </c:pt>
                <c:pt idx="7817">
                  <c:v>8/12/2011 2:21</c:v>
                </c:pt>
                <c:pt idx="7818">
                  <c:v>8/12/2011 2:36</c:v>
                </c:pt>
                <c:pt idx="7819">
                  <c:v>8/12/2011 2:51</c:v>
                </c:pt>
                <c:pt idx="7820">
                  <c:v>8/12/2011 3:06</c:v>
                </c:pt>
                <c:pt idx="7821">
                  <c:v>8/12/2011 3:21</c:v>
                </c:pt>
                <c:pt idx="7822">
                  <c:v>8/12/2011 3:36</c:v>
                </c:pt>
                <c:pt idx="7823">
                  <c:v>8/12/2011 3:51</c:v>
                </c:pt>
                <c:pt idx="7824">
                  <c:v>8/12/2011 4:06</c:v>
                </c:pt>
                <c:pt idx="7825">
                  <c:v>8/12/2011 4:21</c:v>
                </c:pt>
                <c:pt idx="7826">
                  <c:v>8/12/2011 4:36</c:v>
                </c:pt>
                <c:pt idx="7827">
                  <c:v>8/12/2011 4:51</c:v>
                </c:pt>
                <c:pt idx="7828">
                  <c:v>8/12/2011 5:06</c:v>
                </c:pt>
                <c:pt idx="7829">
                  <c:v>8/12/2011 5:21</c:v>
                </c:pt>
                <c:pt idx="7830">
                  <c:v>8/12/2011 5:36</c:v>
                </c:pt>
                <c:pt idx="7831">
                  <c:v>8/12/2011 5:51</c:v>
                </c:pt>
                <c:pt idx="7832">
                  <c:v>8/12/2011 6:06</c:v>
                </c:pt>
                <c:pt idx="7833">
                  <c:v>8/12/2011 6:21</c:v>
                </c:pt>
                <c:pt idx="7834">
                  <c:v>8/12/2011 6:36</c:v>
                </c:pt>
                <c:pt idx="7835">
                  <c:v>8/12/2011 6:51</c:v>
                </c:pt>
                <c:pt idx="7836">
                  <c:v>8/12/2011 7:06</c:v>
                </c:pt>
                <c:pt idx="7837">
                  <c:v>8/12/2011 7:21</c:v>
                </c:pt>
                <c:pt idx="7838">
                  <c:v>8/12/2011 7:36</c:v>
                </c:pt>
                <c:pt idx="7839">
                  <c:v>8/12/2011 7:51</c:v>
                </c:pt>
                <c:pt idx="7840">
                  <c:v>8/12/2011 8:06</c:v>
                </c:pt>
                <c:pt idx="7841">
                  <c:v>8/12/2011 8:21</c:v>
                </c:pt>
                <c:pt idx="7842">
                  <c:v>8/12/2011 8:36</c:v>
                </c:pt>
                <c:pt idx="7843">
                  <c:v>8/12/2011 8:51</c:v>
                </c:pt>
                <c:pt idx="7844">
                  <c:v>8/12/2011 9:06</c:v>
                </c:pt>
                <c:pt idx="7845">
                  <c:v>8/12/2011 9:21</c:v>
                </c:pt>
                <c:pt idx="7846">
                  <c:v>8/12/2011 9:36</c:v>
                </c:pt>
                <c:pt idx="7847">
                  <c:v>8/12/2011 9:51</c:v>
                </c:pt>
                <c:pt idx="7848">
                  <c:v>8/12/2011 10:06</c:v>
                </c:pt>
                <c:pt idx="7849">
                  <c:v>8/12/2011 10:21</c:v>
                </c:pt>
                <c:pt idx="7850">
                  <c:v>8/12/2011 10:36</c:v>
                </c:pt>
                <c:pt idx="7851">
                  <c:v>8/12/2011 10:51</c:v>
                </c:pt>
                <c:pt idx="7852">
                  <c:v>8/12/2011 11:06</c:v>
                </c:pt>
                <c:pt idx="7853">
                  <c:v>8/12/2011 11:21</c:v>
                </c:pt>
                <c:pt idx="7854">
                  <c:v>8/12/2011 11:36</c:v>
                </c:pt>
                <c:pt idx="7855">
                  <c:v>8/12/2011 11:51</c:v>
                </c:pt>
                <c:pt idx="7856">
                  <c:v>8/12/2011 12:06</c:v>
                </c:pt>
                <c:pt idx="7857">
                  <c:v>8/12/2011 12:21</c:v>
                </c:pt>
                <c:pt idx="7858">
                  <c:v>8/12/2011 12:36</c:v>
                </c:pt>
                <c:pt idx="7859">
                  <c:v>8/12/2011 12:51</c:v>
                </c:pt>
                <c:pt idx="7860">
                  <c:v>8/12/2011 13:06</c:v>
                </c:pt>
                <c:pt idx="7861">
                  <c:v>8/12/2011 13:21</c:v>
                </c:pt>
                <c:pt idx="7862">
                  <c:v>8/12/2011 13:36</c:v>
                </c:pt>
                <c:pt idx="7863">
                  <c:v>8/12/2011 13:51</c:v>
                </c:pt>
                <c:pt idx="7864">
                  <c:v>8/12/2011 14:06</c:v>
                </c:pt>
                <c:pt idx="7865">
                  <c:v>8/12/2011 14:21</c:v>
                </c:pt>
                <c:pt idx="7866">
                  <c:v>8/12/2011 14:36</c:v>
                </c:pt>
                <c:pt idx="7867">
                  <c:v>8/12/2011 14:51</c:v>
                </c:pt>
                <c:pt idx="7868">
                  <c:v>8/12/2011 15:06</c:v>
                </c:pt>
                <c:pt idx="7869">
                  <c:v>8/12/2011 15:21</c:v>
                </c:pt>
                <c:pt idx="7870">
                  <c:v>8/12/2011 15:36</c:v>
                </c:pt>
                <c:pt idx="7871">
                  <c:v>8/12/2011 15:51</c:v>
                </c:pt>
                <c:pt idx="7872">
                  <c:v>8/12/2011 16:06</c:v>
                </c:pt>
                <c:pt idx="7873">
                  <c:v>8/12/2011 16:21</c:v>
                </c:pt>
                <c:pt idx="7874">
                  <c:v>8/12/2011 16:36</c:v>
                </c:pt>
                <c:pt idx="7875">
                  <c:v>8/12/2011 16:51</c:v>
                </c:pt>
                <c:pt idx="7876">
                  <c:v>8/12/2011 17:06</c:v>
                </c:pt>
                <c:pt idx="7877">
                  <c:v>8/12/2011 17:21</c:v>
                </c:pt>
                <c:pt idx="7878">
                  <c:v>8/12/2011 17:36</c:v>
                </c:pt>
                <c:pt idx="7879">
                  <c:v>8/12/2011 17:51</c:v>
                </c:pt>
                <c:pt idx="7880">
                  <c:v>8/12/2011 18:06</c:v>
                </c:pt>
                <c:pt idx="7881">
                  <c:v>8/12/2011 18:21</c:v>
                </c:pt>
                <c:pt idx="7882">
                  <c:v>8/12/2011 18:36</c:v>
                </c:pt>
                <c:pt idx="7883">
                  <c:v>8/12/2011 18:51</c:v>
                </c:pt>
                <c:pt idx="7884">
                  <c:v>8/12/2011 19:06</c:v>
                </c:pt>
                <c:pt idx="7885">
                  <c:v>8/12/2011 19:21</c:v>
                </c:pt>
                <c:pt idx="7886">
                  <c:v>8/12/2011 19:36</c:v>
                </c:pt>
                <c:pt idx="7887">
                  <c:v>8/12/2011 19:51</c:v>
                </c:pt>
                <c:pt idx="7888">
                  <c:v>8/12/2011 20:06</c:v>
                </c:pt>
                <c:pt idx="7889">
                  <c:v>8/12/2011 20:21</c:v>
                </c:pt>
                <c:pt idx="7890">
                  <c:v>8/12/2011 20:36</c:v>
                </c:pt>
                <c:pt idx="7891">
                  <c:v>8/12/2011 20:51</c:v>
                </c:pt>
                <c:pt idx="7892">
                  <c:v>8/12/2011 21:06</c:v>
                </c:pt>
                <c:pt idx="7893">
                  <c:v>8/12/2011 21:21</c:v>
                </c:pt>
                <c:pt idx="7894">
                  <c:v>8/12/2011 21:36</c:v>
                </c:pt>
                <c:pt idx="7895">
                  <c:v>8/12/2011 21:51</c:v>
                </c:pt>
                <c:pt idx="7896">
                  <c:v>8/12/2011 22:06</c:v>
                </c:pt>
                <c:pt idx="7897">
                  <c:v>8/12/2011 22:21</c:v>
                </c:pt>
                <c:pt idx="7898">
                  <c:v>8/12/2011 22:36</c:v>
                </c:pt>
                <c:pt idx="7899">
                  <c:v>8/12/2011 22:51</c:v>
                </c:pt>
                <c:pt idx="7900">
                  <c:v>8/12/2011 23:06</c:v>
                </c:pt>
                <c:pt idx="7901">
                  <c:v>8/12/2011 23:21</c:v>
                </c:pt>
                <c:pt idx="7902">
                  <c:v>8/12/2011 23:36</c:v>
                </c:pt>
                <c:pt idx="7903">
                  <c:v>8/12/2011 23:51</c:v>
                </c:pt>
                <c:pt idx="7904">
                  <c:v>8/13/2011 0:06</c:v>
                </c:pt>
                <c:pt idx="7905">
                  <c:v>8/13/2011 0:21</c:v>
                </c:pt>
                <c:pt idx="7906">
                  <c:v>8/13/2011 0:36</c:v>
                </c:pt>
                <c:pt idx="7907">
                  <c:v>8/13/2011 0:51</c:v>
                </c:pt>
                <c:pt idx="7908">
                  <c:v>8/13/2011 1:06</c:v>
                </c:pt>
                <c:pt idx="7909">
                  <c:v>8/13/2011 1:21</c:v>
                </c:pt>
                <c:pt idx="7910">
                  <c:v>8/13/2011 1:36</c:v>
                </c:pt>
                <c:pt idx="7911">
                  <c:v>8/13/2011 1:51</c:v>
                </c:pt>
                <c:pt idx="7912">
                  <c:v>8/13/2011 2:06</c:v>
                </c:pt>
                <c:pt idx="7913">
                  <c:v>8/13/2011 2:21</c:v>
                </c:pt>
                <c:pt idx="7914">
                  <c:v>8/13/2011 2:36</c:v>
                </c:pt>
                <c:pt idx="7915">
                  <c:v>8/13/2011 2:51</c:v>
                </c:pt>
                <c:pt idx="7916">
                  <c:v>8/13/2011 3:06</c:v>
                </c:pt>
                <c:pt idx="7917">
                  <c:v>8/13/2011 3:21</c:v>
                </c:pt>
                <c:pt idx="7918">
                  <c:v>8/13/2011 3:36</c:v>
                </c:pt>
                <c:pt idx="7919">
                  <c:v>8/13/2011 3:51</c:v>
                </c:pt>
                <c:pt idx="7920">
                  <c:v>8/13/2011 4:06</c:v>
                </c:pt>
                <c:pt idx="7921">
                  <c:v>8/13/2011 4:21</c:v>
                </c:pt>
                <c:pt idx="7922">
                  <c:v>8/13/2011 4:36</c:v>
                </c:pt>
                <c:pt idx="7923">
                  <c:v>8/13/2011 4:51</c:v>
                </c:pt>
                <c:pt idx="7924">
                  <c:v>8/13/2011 5:06</c:v>
                </c:pt>
                <c:pt idx="7925">
                  <c:v>8/13/2011 5:21</c:v>
                </c:pt>
                <c:pt idx="7926">
                  <c:v>8/13/2011 5:36</c:v>
                </c:pt>
                <c:pt idx="7927">
                  <c:v>8/13/2011 5:51</c:v>
                </c:pt>
                <c:pt idx="7928">
                  <c:v>8/13/2011 6:06</c:v>
                </c:pt>
                <c:pt idx="7929">
                  <c:v>8/13/2011 6:21</c:v>
                </c:pt>
                <c:pt idx="7930">
                  <c:v>8/13/2011 6:36</c:v>
                </c:pt>
                <c:pt idx="7931">
                  <c:v>8/13/2011 6:51</c:v>
                </c:pt>
                <c:pt idx="7932">
                  <c:v>8/13/2011 7:06</c:v>
                </c:pt>
                <c:pt idx="7933">
                  <c:v>8/13/2011 7:21</c:v>
                </c:pt>
                <c:pt idx="7934">
                  <c:v>8/13/2011 7:36</c:v>
                </c:pt>
                <c:pt idx="7935">
                  <c:v>8/13/2011 7:51</c:v>
                </c:pt>
                <c:pt idx="7936">
                  <c:v>8/13/2011 8:06</c:v>
                </c:pt>
                <c:pt idx="7937">
                  <c:v>8/13/2011 8:21</c:v>
                </c:pt>
                <c:pt idx="7938">
                  <c:v>8/13/2011 8:36</c:v>
                </c:pt>
                <c:pt idx="7939">
                  <c:v>8/13/2011 8:51</c:v>
                </c:pt>
                <c:pt idx="7940">
                  <c:v>8/13/2011 9:06</c:v>
                </c:pt>
                <c:pt idx="7941">
                  <c:v>8/13/2011 9:21</c:v>
                </c:pt>
                <c:pt idx="7942">
                  <c:v>8/13/2011 9:36</c:v>
                </c:pt>
                <c:pt idx="7943">
                  <c:v>8/13/2011 9:51</c:v>
                </c:pt>
                <c:pt idx="7944">
                  <c:v>8/13/2011 10:06</c:v>
                </c:pt>
                <c:pt idx="7945">
                  <c:v>8/13/2011 10:21</c:v>
                </c:pt>
                <c:pt idx="7946">
                  <c:v>8/13/2011 10:36</c:v>
                </c:pt>
                <c:pt idx="7947">
                  <c:v>8/13/2011 10:51</c:v>
                </c:pt>
                <c:pt idx="7948">
                  <c:v>8/13/2011 11:06</c:v>
                </c:pt>
                <c:pt idx="7949">
                  <c:v>8/13/2011 11:21</c:v>
                </c:pt>
                <c:pt idx="7950">
                  <c:v>8/13/2011 11:36</c:v>
                </c:pt>
                <c:pt idx="7951">
                  <c:v>8/13/2011 11:51</c:v>
                </c:pt>
                <c:pt idx="7952">
                  <c:v>8/13/2011 12:06</c:v>
                </c:pt>
                <c:pt idx="7953">
                  <c:v>8/13/2011 12:21</c:v>
                </c:pt>
                <c:pt idx="7954">
                  <c:v>8/13/2011 12:36</c:v>
                </c:pt>
                <c:pt idx="7955">
                  <c:v>8/13/2011 12:51</c:v>
                </c:pt>
                <c:pt idx="7956">
                  <c:v>8/13/2011 13:06</c:v>
                </c:pt>
                <c:pt idx="7957">
                  <c:v>8/13/2011 13:21</c:v>
                </c:pt>
                <c:pt idx="7958">
                  <c:v>8/13/2011 13:36</c:v>
                </c:pt>
                <c:pt idx="7959">
                  <c:v>8/13/2011 13:51</c:v>
                </c:pt>
                <c:pt idx="7960">
                  <c:v>8/13/2011 14:06</c:v>
                </c:pt>
                <c:pt idx="7961">
                  <c:v>8/13/2011 14:21</c:v>
                </c:pt>
                <c:pt idx="7962">
                  <c:v>8/13/2011 14:36</c:v>
                </c:pt>
                <c:pt idx="7963">
                  <c:v>8/13/2011 14:51</c:v>
                </c:pt>
                <c:pt idx="7964">
                  <c:v>8/13/2011 15:06</c:v>
                </c:pt>
                <c:pt idx="7965">
                  <c:v>8/13/2011 15:21</c:v>
                </c:pt>
                <c:pt idx="7966">
                  <c:v>8/13/2011 15:36</c:v>
                </c:pt>
                <c:pt idx="7967">
                  <c:v>8/13/2011 15:51</c:v>
                </c:pt>
                <c:pt idx="7968">
                  <c:v>8/13/2011 16:06</c:v>
                </c:pt>
                <c:pt idx="7969">
                  <c:v>8/13/2011 16:21</c:v>
                </c:pt>
                <c:pt idx="7970">
                  <c:v>8/13/2011 16:36</c:v>
                </c:pt>
                <c:pt idx="7971">
                  <c:v>8/13/2011 16:51</c:v>
                </c:pt>
                <c:pt idx="7972">
                  <c:v>8/13/2011 17:06</c:v>
                </c:pt>
                <c:pt idx="7973">
                  <c:v>8/13/2011 17:21</c:v>
                </c:pt>
                <c:pt idx="7974">
                  <c:v>8/13/2011 17:36</c:v>
                </c:pt>
                <c:pt idx="7975">
                  <c:v>8/13/2011 17:51</c:v>
                </c:pt>
                <c:pt idx="7976">
                  <c:v>8/13/2011 18:06</c:v>
                </c:pt>
                <c:pt idx="7977">
                  <c:v>8/13/2011 18:21</c:v>
                </c:pt>
                <c:pt idx="7978">
                  <c:v>8/13/2011 18:36</c:v>
                </c:pt>
                <c:pt idx="7979">
                  <c:v>8/13/2011 18:51</c:v>
                </c:pt>
                <c:pt idx="7980">
                  <c:v>8/13/2011 19:06</c:v>
                </c:pt>
                <c:pt idx="7981">
                  <c:v>8/13/2011 19:21</c:v>
                </c:pt>
                <c:pt idx="7982">
                  <c:v>8/13/2011 19:36</c:v>
                </c:pt>
                <c:pt idx="7983">
                  <c:v>8/13/2011 19:51</c:v>
                </c:pt>
                <c:pt idx="7984">
                  <c:v>8/13/2011 20:06</c:v>
                </c:pt>
                <c:pt idx="7985">
                  <c:v>8/13/2011 20:21</c:v>
                </c:pt>
                <c:pt idx="7986">
                  <c:v>8/13/2011 20:36</c:v>
                </c:pt>
                <c:pt idx="7987">
                  <c:v>8/13/2011 20:51</c:v>
                </c:pt>
                <c:pt idx="7988">
                  <c:v>8/13/2011 21:06</c:v>
                </c:pt>
                <c:pt idx="7989">
                  <c:v>8/13/2011 21:21</c:v>
                </c:pt>
                <c:pt idx="7990">
                  <c:v>8/13/2011 21:36</c:v>
                </c:pt>
                <c:pt idx="7991">
                  <c:v>8/13/2011 21:51</c:v>
                </c:pt>
                <c:pt idx="7992">
                  <c:v>8/13/2011 22:06</c:v>
                </c:pt>
                <c:pt idx="7993">
                  <c:v>8/13/2011 22:21</c:v>
                </c:pt>
                <c:pt idx="7994">
                  <c:v>8/13/2011 22:36</c:v>
                </c:pt>
                <c:pt idx="7995">
                  <c:v>8/13/2011 22:51</c:v>
                </c:pt>
                <c:pt idx="7996">
                  <c:v>8/13/2011 23:06</c:v>
                </c:pt>
                <c:pt idx="7997">
                  <c:v>8/13/2011 23:21</c:v>
                </c:pt>
                <c:pt idx="7998">
                  <c:v>8/13/2011 23:36</c:v>
                </c:pt>
                <c:pt idx="7999">
                  <c:v>8/13/2011 23:51</c:v>
                </c:pt>
                <c:pt idx="8000">
                  <c:v>8/14/2011 0:06</c:v>
                </c:pt>
                <c:pt idx="8001">
                  <c:v>8/14/2011 0:21</c:v>
                </c:pt>
                <c:pt idx="8002">
                  <c:v>8/14/2011 0:36</c:v>
                </c:pt>
                <c:pt idx="8003">
                  <c:v>8/14/2011 0:51</c:v>
                </c:pt>
                <c:pt idx="8004">
                  <c:v>8/14/2011 1:06</c:v>
                </c:pt>
                <c:pt idx="8005">
                  <c:v>8/14/2011 1:21</c:v>
                </c:pt>
                <c:pt idx="8006">
                  <c:v>8/14/2011 1:36</c:v>
                </c:pt>
                <c:pt idx="8007">
                  <c:v>8/14/2011 1:51</c:v>
                </c:pt>
                <c:pt idx="8008">
                  <c:v>8/14/2011 2:06</c:v>
                </c:pt>
                <c:pt idx="8009">
                  <c:v>8/14/2011 2:21</c:v>
                </c:pt>
                <c:pt idx="8010">
                  <c:v>8/14/2011 2:36</c:v>
                </c:pt>
                <c:pt idx="8011">
                  <c:v>8/14/2011 2:51</c:v>
                </c:pt>
                <c:pt idx="8012">
                  <c:v>8/14/2011 3:06</c:v>
                </c:pt>
                <c:pt idx="8013">
                  <c:v>8/14/2011 3:21</c:v>
                </c:pt>
                <c:pt idx="8014">
                  <c:v>8/14/2011 3:36</c:v>
                </c:pt>
                <c:pt idx="8015">
                  <c:v>8/14/2011 3:51</c:v>
                </c:pt>
                <c:pt idx="8016">
                  <c:v>8/14/2011 4:06</c:v>
                </c:pt>
                <c:pt idx="8017">
                  <c:v>8/14/2011 4:21</c:v>
                </c:pt>
                <c:pt idx="8018">
                  <c:v>8/14/2011 4:36</c:v>
                </c:pt>
                <c:pt idx="8019">
                  <c:v>8/14/2011 4:51</c:v>
                </c:pt>
                <c:pt idx="8020">
                  <c:v>8/14/2011 5:06</c:v>
                </c:pt>
                <c:pt idx="8021">
                  <c:v>8/14/2011 5:21</c:v>
                </c:pt>
                <c:pt idx="8022">
                  <c:v>8/14/2011 5:36</c:v>
                </c:pt>
                <c:pt idx="8023">
                  <c:v>8/14/2011 5:51</c:v>
                </c:pt>
                <c:pt idx="8024">
                  <c:v>8/14/2011 6:06</c:v>
                </c:pt>
                <c:pt idx="8025">
                  <c:v>8/14/2011 6:21</c:v>
                </c:pt>
                <c:pt idx="8026">
                  <c:v>8/14/2011 6:36</c:v>
                </c:pt>
                <c:pt idx="8027">
                  <c:v>8/14/2011 6:51</c:v>
                </c:pt>
                <c:pt idx="8028">
                  <c:v>8/14/2011 7:06</c:v>
                </c:pt>
                <c:pt idx="8029">
                  <c:v>8/14/2011 7:21</c:v>
                </c:pt>
                <c:pt idx="8030">
                  <c:v>8/14/2011 7:36</c:v>
                </c:pt>
                <c:pt idx="8031">
                  <c:v>8/14/2011 7:51</c:v>
                </c:pt>
                <c:pt idx="8032">
                  <c:v>8/14/2011 8:06</c:v>
                </c:pt>
                <c:pt idx="8033">
                  <c:v>8/14/2011 8:21</c:v>
                </c:pt>
                <c:pt idx="8034">
                  <c:v>8/14/2011 8:36</c:v>
                </c:pt>
                <c:pt idx="8035">
                  <c:v>8/14/2011 8:51</c:v>
                </c:pt>
                <c:pt idx="8036">
                  <c:v>8/14/2011 9:06</c:v>
                </c:pt>
                <c:pt idx="8037">
                  <c:v>8/14/2011 9:21</c:v>
                </c:pt>
                <c:pt idx="8038">
                  <c:v>8/14/2011 9:36</c:v>
                </c:pt>
                <c:pt idx="8039">
                  <c:v>8/14/2011 9:51</c:v>
                </c:pt>
                <c:pt idx="8040">
                  <c:v>8/14/2011 10:06</c:v>
                </c:pt>
                <c:pt idx="8041">
                  <c:v>8/14/2011 10:21</c:v>
                </c:pt>
                <c:pt idx="8042">
                  <c:v>8/14/2011 10:36</c:v>
                </c:pt>
                <c:pt idx="8043">
                  <c:v>8/14/2011 10:51</c:v>
                </c:pt>
                <c:pt idx="8044">
                  <c:v>8/14/2011 11:06</c:v>
                </c:pt>
                <c:pt idx="8045">
                  <c:v>8/14/2011 11:21</c:v>
                </c:pt>
                <c:pt idx="8046">
                  <c:v>8/14/2011 11:36</c:v>
                </c:pt>
                <c:pt idx="8047">
                  <c:v>8/14/2011 11:51</c:v>
                </c:pt>
                <c:pt idx="8048">
                  <c:v>8/14/2011 12:06</c:v>
                </c:pt>
                <c:pt idx="8049">
                  <c:v>8/14/2011 12:21</c:v>
                </c:pt>
                <c:pt idx="8050">
                  <c:v>8/14/2011 12:36</c:v>
                </c:pt>
                <c:pt idx="8051">
                  <c:v>8/14/2011 12:51</c:v>
                </c:pt>
                <c:pt idx="8052">
                  <c:v>8/14/2011 13:06</c:v>
                </c:pt>
                <c:pt idx="8053">
                  <c:v>8/14/2011 13:21</c:v>
                </c:pt>
                <c:pt idx="8054">
                  <c:v>8/14/2011 13:36</c:v>
                </c:pt>
                <c:pt idx="8055">
                  <c:v>8/14/2011 13:51</c:v>
                </c:pt>
                <c:pt idx="8056">
                  <c:v>8/14/2011 14:06</c:v>
                </c:pt>
                <c:pt idx="8057">
                  <c:v>8/14/2011 14:21</c:v>
                </c:pt>
                <c:pt idx="8058">
                  <c:v>8/14/2011 14:36</c:v>
                </c:pt>
                <c:pt idx="8059">
                  <c:v>8/14/2011 14:51</c:v>
                </c:pt>
                <c:pt idx="8060">
                  <c:v>8/14/2011 15:06</c:v>
                </c:pt>
                <c:pt idx="8061">
                  <c:v>8/14/2011 15:21</c:v>
                </c:pt>
                <c:pt idx="8062">
                  <c:v>8/14/2011 15:36</c:v>
                </c:pt>
                <c:pt idx="8063">
                  <c:v>8/14/2011 15:51</c:v>
                </c:pt>
                <c:pt idx="8064">
                  <c:v>8/14/2011 16:06</c:v>
                </c:pt>
                <c:pt idx="8065">
                  <c:v>8/14/2011 16:21</c:v>
                </c:pt>
                <c:pt idx="8066">
                  <c:v>8/14/2011 16:36</c:v>
                </c:pt>
                <c:pt idx="8067">
                  <c:v>8/14/2011 16:51</c:v>
                </c:pt>
                <c:pt idx="8068">
                  <c:v>8/14/2011 17:06</c:v>
                </c:pt>
                <c:pt idx="8069">
                  <c:v>8/14/2011 17:21</c:v>
                </c:pt>
                <c:pt idx="8070">
                  <c:v>8/14/2011 17:36</c:v>
                </c:pt>
                <c:pt idx="8071">
                  <c:v>8/14/2011 17:51</c:v>
                </c:pt>
                <c:pt idx="8072">
                  <c:v>8/14/2011 18:06</c:v>
                </c:pt>
                <c:pt idx="8073">
                  <c:v>8/14/2011 18:21</c:v>
                </c:pt>
                <c:pt idx="8074">
                  <c:v>8/14/2011 18:36</c:v>
                </c:pt>
                <c:pt idx="8075">
                  <c:v>8/14/2011 18:51</c:v>
                </c:pt>
                <c:pt idx="8076">
                  <c:v>8/14/2011 19:06</c:v>
                </c:pt>
                <c:pt idx="8077">
                  <c:v>8/14/2011 19:21</c:v>
                </c:pt>
                <c:pt idx="8078">
                  <c:v>8/14/2011 19:36</c:v>
                </c:pt>
                <c:pt idx="8079">
                  <c:v>8/14/2011 19:51</c:v>
                </c:pt>
                <c:pt idx="8080">
                  <c:v>8/14/2011 20:06</c:v>
                </c:pt>
                <c:pt idx="8081">
                  <c:v>8/14/2011 20:21</c:v>
                </c:pt>
                <c:pt idx="8082">
                  <c:v>8/14/2011 20:36</c:v>
                </c:pt>
                <c:pt idx="8083">
                  <c:v>8/14/2011 20:51</c:v>
                </c:pt>
                <c:pt idx="8084">
                  <c:v>8/14/2011 21:06</c:v>
                </c:pt>
                <c:pt idx="8085">
                  <c:v>8/14/2011 21:21</c:v>
                </c:pt>
                <c:pt idx="8086">
                  <c:v>8/14/2011 21:36</c:v>
                </c:pt>
                <c:pt idx="8087">
                  <c:v>8/14/2011 21:51</c:v>
                </c:pt>
                <c:pt idx="8088">
                  <c:v>8/14/2011 22:06</c:v>
                </c:pt>
                <c:pt idx="8089">
                  <c:v>8/14/2011 22:21</c:v>
                </c:pt>
                <c:pt idx="8090">
                  <c:v>8/14/2011 22:36</c:v>
                </c:pt>
                <c:pt idx="8091">
                  <c:v>8/14/2011 22:51</c:v>
                </c:pt>
                <c:pt idx="8092">
                  <c:v>8/14/2011 23:06</c:v>
                </c:pt>
                <c:pt idx="8093">
                  <c:v>8/14/2011 23:21</c:v>
                </c:pt>
                <c:pt idx="8094">
                  <c:v>8/14/2011 23:36</c:v>
                </c:pt>
                <c:pt idx="8095">
                  <c:v>8/14/2011 23:51</c:v>
                </c:pt>
                <c:pt idx="8096">
                  <c:v>8/15/2011 0:06</c:v>
                </c:pt>
                <c:pt idx="8097">
                  <c:v>8/15/2011 0:21</c:v>
                </c:pt>
                <c:pt idx="8098">
                  <c:v>8/15/2011 0:36</c:v>
                </c:pt>
                <c:pt idx="8099">
                  <c:v>8/15/2011 0:51</c:v>
                </c:pt>
                <c:pt idx="8100">
                  <c:v>8/15/2011 1:06</c:v>
                </c:pt>
                <c:pt idx="8101">
                  <c:v>8/15/2011 1:21</c:v>
                </c:pt>
                <c:pt idx="8102">
                  <c:v>8/15/2011 1:36</c:v>
                </c:pt>
                <c:pt idx="8103">
                  <c:v>8/15/2011 1:51</c:v>
                </c:pt>
                <c:pt idx="8104">
                  <c:v>8/15/2011 2:06</c:v>
                </c:pt>
                <c:pt idx="8105">
                  <c:v>8/15/2011 2:21</c:v>
                </c:pt>
                <c:pt idx="8106">
                  <c:v>8/15/2011 2:36</c:v>
                </c:pt>
                <c:pt idx="8107">
                  <c:v>8/15/2011 2:51</c:v>
                </c:pt>
                <c:pt idx="8108">
                  <c:v>8/15/2011 3:06</c:v>
                </c:pt>
                <c:pt idx="8109">
                  <c:v>8/15/2011 3:21</c:v>
                </c:pt>
                <c:pt idx="8110">
                  <c:v>8/15/2011 3:36</c:v>
                </c:pt>
                <c:pt idx="8111">
                  <c:v>8/15/2011 3:51</c:v>
                </c:pt>
                <c:pt idx="8112">
                  <c:v>8/15/2011 4:06</c:v>
                </c:pt>
                <c:pt idx="8113">
                  <c:v>8/15/2011 4:21</c:v>
                </c:pt>
                <c:pt idx="8114">
                  <c:v>8/15/2011 4:36</c:v>
                </c:pt>
                <c:pt idx="8115">
                  <c:v>8/15/2011 4:51</c:v>
                </c:pt>
                <c:pt idx="8116">
                  <c:v>8/15/2011 5:06</c:v>
                </c:pt>
                <c:pt idx="8117">
                  <c:v>8/15/2011 5:21</c:v>
                </c:pt>
                <c:pt idx="8118">
                  <c:v>8/15/2011 5:36</c:v>
                </c:pt>
                <c:pt idx="8119">
                  <c:v>8/15/2011 5:51</c:v>
                </c:pt>
                <c:pt idx="8120">
                  <c:v>8/15/2011 6:06</c:v>
                </c:pt>
                <c:pt idx="8121">
                  <c:v>8/15/2011 6:21</c:v>
                </c:pt>
                <c:pt idx="8122">
                  <c:v>8/15/2011 6:36</c:v>
                </c:pt>
                <c:pt idx="8123">
                  <c:v>8/15/2011 6:51</c:v>
                </c:pt>
                <c:pt idx="8124">
                  <c:v>8/15/2011 7:06</c:v>
                </c:pt>
                <c:pt idx="8125">
                  <c:v>8/15/2011 7:21</c:v>
                </c:pt>
                <c:pt idx="8126">
                  <c:v>8/15/2011 7:36</c:v>
                </c:pt>
                <c:pt idx="8127">
                  <c:v>8/15/2011 7:51</c:v>
                </c:pt>
                <c:pt idx="8128">
                  <c:v>8/15/2011 8:06</c:v>
                </c:pt>
                <c:pt idx="8129">
                  <c:v>8/15/2011 8:21</c:v>
                </c:pt>
                <c:pt idx="8130">
                  <c:v>8/15/2011 8:36</c:v>
                </c:pt>
                <c:pt idx="8131">
                  <c:v>8/15/2011 8:51</c:v>
                </c:pt>
                <c:pt idx="8132">
                  <c:v>8/15/2011 9:06</c:v>
                </c:pt>
                <c:pt idx="8133">
                  <c:v>8/15/2011 9:21</c:v>
                </c:pt>
                <c:pt idx="8134">
                  <c:v>8/15/2011 9:36</c:v>
                </c:pt>
                <c:pt idx="8135">
                  <c:v>8/15/2011 9:51</c:v>
                </c:pt>
                <c:pt idx="8136">
                  <c:v>8/15/2011 10:06</c:v>
                </c:pt>
                <c:pt idx="8137">
                  <c:v>8/15/2011 10:21</c:v>
                </c:pt>
                <c:pt idx="8138">
                  <c:v>8/15/2011 10:36</c:v>
                </c:pt>
                <c:pt idx="8139">
                  <c:v>8/15/2011 10:51</c:v>
                </c:pt>
                <c:pt idx="8140">
                  <c:v>8/15/2011 11:06</c:v>
                </c:pt>
                <c:pt idx="8141">
                  <c:v>8/15/2011 11:21</c:v>
                </c:pt>
                <c:pt idx="8142">
                  <c:v>8/15/2011 11:36</c:v>
                </c:pt>
                <c:pt idx="8143">
                  <c:v>8/15/2011 11:51</c:v>
                </c:pt>
                <c:pt idx="8144">
                  <c:v>8/15/2011 12:06</c:v>
                </c:pt>
                <c:pt idx="8145">
                  <c:v>8/15/2011 12:21</c:v>
                </c:pt>
                <c:pt idx="8146">
                  <c:v>8/15/2011 12:36</c:v>
                </c:pt>
                <c:pt idx="8147">
                  <c:v>8/15/2011 12:51</c:v>
                </c:pt>
                <c:pt idx="8148">
                  <c:v>8/15/2011 13:06</c:v>
                </c:pt>
                <c:pt idx="8149">
                  <c:v>8/15/2011 13:21</c:v>
                </c:pt>
                <c:pt idx="8150">
                  <c:v>8/15/2011 13:36</c:v>
                </c:pt>
                <c:pt idx="8151">
                  <c:v>8/15/2011 13:51</c:v>
                </c:pt>
                <c:pt idx="8152">
                  <c:v>8/15/2011 14:06</c:v>
                </c:pt>
                <c:pt idx="8153">
                  <c:v>8/15/2011 14:21</c:v>
                </c:pt>
                <c:pt idx="8154">
                  <c:v>8/15/2011 14:36</c:v>
                </c:pt>
                <c:pt idx="8155">
                  <c:v>8/15/2011 14:51</c:v>
                </c:pt>
                <c:pt idx="8156">
                  <c:v>8/15/2011 15:06</c:v>
                </c:pt>
                <c:pt idx="8157">
                  <c:v>8/15/2011 15:21</c:v>
                </c:pt>
                <c:pt idx="8158">
                  <c:v>8/15/2011 15:36</c:v>
                </c:pt>
                <c:pt idx="8159">
                  <c:v>8/15/2011 15:51</c:v>
                </c:pt>
                <c:pt idx="8160">
                  <c:v>8/15/2011 16:06</c:v>
                </c:pt>
                <c:pt idx="8161">
                  <c:v>8/15/2011 16:21</c:v>
                </c:pt>
                <c:pt idx="8162">
                  <c:v>8/15/2011 16:36</c:v>
                </c:pt>
                <c:pt idx="8163">
                  <c:v>8/15/2011 16:51</c:v>
                </c:pt>
                <c:pt idx="8164">
                  <c:v>8/15/2011 17:06</c:v>
                </c:pt>
                <c:pt idx="8165">
                  <c:v>8/15/2011 17:21</c:v>
                </c:pt>
                <c:pt idx="8166">
                  <c:v>8/15/2011 17:36</c:v>
                </c:pt>
                <c:pt idx="8167">
                  <c:v>8/15/2011 17:51</c:v>
                </c:pt>
                <c:pt idx="8168">
                  <c:v>8/15/2011 18:06</c:v>
                </c:pt>
                <c:pt idx="8169">
                  <c:v>8/15/2011 18:21</c:v>
                </c:pt>
                <c:pt idx="8170">
                  <c:v>8/15/2011 18:36</c:v>
                </c:pt>
                <c:pt idx="8171">
                  <c:v>8/15/2011 18:51</c:v>
                </c:pt>
                <c:pt idx="8172">
                  <c:v>8/15/2011 19:06</c:v>
                </c:pt>
                <c:pt idx="8173">
                  <c:v>8/15/2011 19:21</c:v>
                </c:pt>
                <c:pt idx="8174">
                  <c:v>8/15/2011 19:36</c:v>
                </c:pt>
                <c:pt idx="8175">
                  <c:v>8/15/2011 19:51</c:v>
                </c:pt>
                <c:pt idx="8176">
                  <c:v>8/15/2011 20:06</c:v>
                </c:pt>
                <c:pt idx="8177">
                  <c:v>8/15/2011 20:21</c:v>
                </c:pt>
                <c:pt idx="8178">
                  <c:v>8/15/2011 20:36</c:v>
                </c:pt>
                <c:pt idx="8179">
                  <c:v>8/15/2011 20:51</c:v>
                </c:pt>
                <c:pt idx="8180">
                  <c:v>8/15/2011 21:06</c:v>
                </c:pt>
                <c:pt idx="8181">
                  <c:v>8/15/2011 21:21</c:v>
                </c:pt>
                <c:pt idx="8182">
                  <c:v>8/15/2011 21:36</c:v>
                </c:pt>
                <c:pt idx="8183">
                  <c:v>8/15/2011 21:51</c:v>
                </c:pt>
                <c:pt idx="8184">
                  <c:v>8/15/2011 22:06</c:v>
                </c:pt>
                <c:pt idx="8185">
                  <c:v>8/15/2011 22:21</c:v>
                </c:pt>
                <c:pt idx="8186">
                  <c:v>8/15/2011 22:36</c:v>
                </c:pt>
                <c:pt idx="8187">
                  <c:v>8/15/2011 22:51</c:v>
                </c:pt>
                <c:pt idx="8188">
                  <c:v>8/15/2011 23:06</c:v>
                </c:pt>
                <c:pt idx="8189">
                  <c:v>8/15/2011 23:21</c:v>
                </c:pt>
                <c:pt idx="8190">
                  <c:v>8/15/2011 23:36</c:v>
                </c:pt>
                <c:pt idx="8191">
                  <c:v>8/15/2011 23:51</c:v>
                </c:pt>
                <c:pt idx="8192">
                  <c:v>8/16/2011 0:06</c:v>
                </c:pt>
                <c:pt idx="8193">
                  <c:v>8/16/2011 0:21</c:v>
                </c:pt>
                <c:pt idx="8194">
                  <c:v>8/16/2011 0:36</c:v>
                </c:pt>
                <c:pt idx="8195">
                  <c:v>8/16/2011 0:51</c:v>
                </c:pt>
                <c:pt idx="8196">
                  <c:v>8/16/2011 1:06</c:v>
                </c:pt>
                <c:pt idx="8197">
                  <c:v>8/16/2011 1:21</c:v>
                </c:pt>
                <c:pt idx="8198">
                  <c:v>8/16/2011 1:36</c:v>
                </c:pt>
                <c:pt idx="8199">
                  <c:v>8/16/2011 1:51</c:v>
                </c:pt>
                <c:pt idx="8200">
                  <c:v>8/16/2011 2:06</c:v>
                </c:pt>
                <c:pt idx="8201">
                  <c:v>8/16/2011 2:21</c:v>
                </c:pt>
                <c:pt idx="8202">
                  <c:v>8/16/2011 2:36</c:v>
                </c:pt>
                <c:pt idx="8203">
                  <c:v>8/16/2011 2:51</c:v>
                </c:pt>
                <c:pt idx="8204">
                  <c:v>8/16/2011 3:06</c:v>
                </c:pt>
                <c:pt idx="8205">
                  <c:v>8/16/2011 3:21</c:v>
                </c:pt>
                <c:pt idx="8206">
                  <c:v>8/16/2011 3:36</c:v>
                </c:pt>
                <c:pt idx="8207">
                  <c:v>8/16/2011 3:51</c:v>
                </c:pt>
                <c:pt idx="8208">
                  <c:v>8/16/2011 4:06</c:v>
                </c:pt>
                <c:pt idx="8209">
                  <c:v>8/16/2011 4:21</c:v>
                </c:pt>
                <c:pt idx="8210">
                  <c:v>8/16/2011 4:36</c:v>
                </c:pt>
                <c:pt idx="8211">
                  <c:v>8/16/2011 4:51</c:v>
                </c:pt>
                <c:pt idx="8212">
                  <c:v>8/16/2011 5:06</c:v>
                </c:pt>
                <c:pt idx="8213">
                  <c:v>8/16/2011 5:21</c:v>
                </c:pt>
                <c:pt idx="8214">
                  <c:v>8/16/2011 5:36</c:v>
                </c:pt>
                <c:pt idx="8215">
                  <c:v>8/16/2011 5:51</c:v>
                </c:pt>
                <c:pt idx="8216">
                  <c:v>8/16/2011 6:06</c:v>
                </c:pt>
                <c:pt idx="8217">
                  <c:v>8/16/2011 6:21</c:v>
                </c:pt>
                <c:pt idx="8218">
                  <c:v>8/16/2011 6:36</c:v>
                </c:pt>
                <c:pt idx="8219">
                  <c:v>8/16/2011 6:51</c:v>
                </c:pt>
                <c:pt idx="8220">
                  <c:v>8/16/2011 7:06</c:v>
                </c:pt>
                <c:pt idx="8221">
                  <c:v>8/16/2011 7:21</c:v>
                </c:pt>
                <c:pt idx="8222">
                  <c:v>8/16/2011 7:36</c:v>
                </c:pt>
                <c:pt idx="8223">
                  <c:v>8/16/2011 7:51</c:v>
                </c:pt>
                <c:pt idx="8224">
                  <c:v>8/16/2011 8:06</c:v>
                </c:pt>
                <c:pt idx="8225">
                  <c:v>8/16/2011 8:21</c:v>
                </c:pt>
                <c:pt idx="8226">
                  <c:v>8/16/2011 8:36</c:v>
                </c:pt>
                <c:pt idx="8227">
                  <c:v>8/16/2011 8:51</c:v>
                </c:pt>
                <c:pt idx="8228">
                  <c:v>8/16/2011 9:06</c:v>
                </c:pt>
                <c:pt idx="8229">
                  <c:v>8/16/2011 9:21</c:v>
                </c:pt>
                <c:pt idx="8230">
                  <c:v>8/16/2011 9:36</c:v>
                </c:pt>
                <c:pt idx="8231">
                  <c:v>8/16/2011 9:51</c:v>
                </c:pt>
                <c:pt idx="8232">
                  <c:v>8/16/2011 10:06</c:v>
                </c:pt>
                <c:pt idx="8233">
                  <c:v>8/16/2011 10:21</c:v>
                </c:pt>
                <c:pt idx="8234">
                  <c:v>8/16/2011 10:36</c:v>
                </c:pt>
                <c:pt idx="8235">
                  <c:v>8/16/2011 10:51</c:v>
                </c:pt>
                <c:pt idx="8236">
                  <c:v>8/16/2011 11:06</c:v>
                </c:pt>
                <c:pt idx="8237">
                  <c:v>8/16/2011 11:21</c:v>
                </c:pt>
                <c:pt idx="8238">
                  <c:v>8/16/2011 11:36</c:v>
                </c:pt>
                <c:pt idx="8239">
                  <c:v>8/16/2011 11:51</c:v>
                </c:pt>
                <c:pt idx="8240">
                  <c:v>8/16/2011 12:06</c:v>
                </c:pt>
                <c:pt idx="8241">
                  <c:v>8/16/2011 12:21</c:v>
                </c:pt>
                <c:pt idx="8242">
                  <c:v>8/16/2011 12:36</c:v>
                </c:pt>
                <c:pt idx="8243">
                  <c:v>8/16/2011 12:51</c:v>
                </c:pt>
                <c:pt idx="8244">
                  <c:v>8/16/2011 13:06</c:v>
                </c:pt>
                <c:pt idx="8245">
                  <c:v>8/16/2011 13:21</c:v>
                </c:pt>
                <c:pt idx="8246">
                  <c:v>8/16/2011 13:36</c:v>
                </c:pt>
                <c:pt idx="8247">
                  <c:v>8/16/2011 13:51</c:v>
                </c:pt>
                <c:pt idx="8248">
                  <c:v>8/16/2011 14:06</c:v>
                </c:pt>
                <c:pt idx="8249">
                  <c:v>8/16/2011 14:21</c:v>
                </c:pt>
                <c:pt idx="8250">
                  <c:v>8/16/2011 14:36</c:v>
                </c:pt>
                <c:pt idx="8251">
                  <c:v>8/16/2011 14:51</c:v>
                </c:pt>
                <c:pt idx="8252">
                  <c:v>8/16/2011 15:06</c:v>
                </c:pt>
                <c:pt idx="8253">
                  <c:v>8/16/2011 15:21</c:v>
                </c:pt>
                <c:pt idx="8254">
                  <c:v>8/16/2011 15:36</c:v>
                </c:pt>
                <c:pt idx="8255">
                  <c:v>8/16/2011 15:51</c:v>
                </c:pt>
                <c:pt idx="8256">
                  <c:v>8/16/2011 16:06</c:v>
                </c:pt>
                <c:pt idx="8257">
                  <c:v>8/16/2011 16:21</c:v>
                </c:pt>
                <c:pt idx="8258">
                  <c:v>8/16/2011 16:36</c:v>
                </c:pt>
                <c:pt idx="8259">
                  <c:v>8/16/2011 16:51</c:v>
                </c:pt>
                <c:pt idx="8260">
                  <c:v>8/16/2011 17:06</c:v>
                </c:pt>
                <c:pt idx="8261">
                  <c:v>8/16/2011 17:21</c:v>
                </c:pt>
                <c:pt idx="8262">
                  <c:v>8/16/2011 17:36</c:v>
                </c:pt>
                <c:pt idx="8263">
                  <c:v>8/16/2011 17:51</c:v>
                </c:pt>
                <c:pt idx="8264">
                  <c:v>8/16/2011 18:06</c:v>
                </c:pt>
                <c:pt idx="8265">
                  <c:v>8/16/2011 18:21</c:v>
                </c:pt>
                <c:pt idx="8266">
                  <c:v>8/16/2011 18:36</c:v>
                </c:pt>
                <c:pt idx="8267">
                  <c:v>8/16/2011 18:51</c:v>
                </c:pt>
                <c:pt idx="8268">
                  <c:v>8/16/2011 19:06</c:v>
                </c:pt>
                <c:pt idx="8269">
                  <c:v>8/16/2011 19:21</c:v>
                </c:pt>
                <c:pt idx="8270">
                  <c:v>8/16/2011 19:36</c:v>
                </c:pt>
                <c:pt idx="8271">
                  <c:v>8/16/2011 19:51</c:v>
                </c:pt>
                <c:pt idx="8272">
                  <c:v>8/16/2011 20:06</c:v>
                </c:pt>
                <c:pt idx="8273">
                  <c:v>8/16/2011 20:21</c:v>
                </c:pt>
                <c:pt idx="8274">
                  <c:v>8/16/2011 20:36</c:v>
                </c:pt>
                <c:pt idx="8275">
                  <c:v>8/16/2011 20:51</c:v>
                </c:pt>
                <c:pt idx="8276">
                  <c:v>8/16/2011 21:06</c:v>
                </c:pt>
                <c:pt idx="8277">
                  <c:v>8/16/2011 21:21</c:v>
                </c:pt>
                <c:pt idx="8278">
                  <c:v>8/16/2011 21:36</c:v>
                </c:pt>
                <c:pt idx="8279">
                  <c:v>8/16/2011 21:51</c:v>
                </c:pt>
                <c:pt idx="8280">
                  <c:v>8/16/2011 22:06</c:v>
                </c:pt>
                <c:pt idx="8281">
                  <c:v>8/16/2011 22:21</c:v>
                </c:pt>
                <c:pt idx="8282">
                  <c:v>8/16/2011 22:36</c:v>
                </c:pt>
                <c:pt idx="8283">
                  <c:v>8/16/2011 22:51</c:v>
                </c:pt>
                <c:pt idx="8284">
                  <c:v>8/16/2011 23:06</c:v>
                </c:pt>
                <c:pt idx="8285">
                  <c:v>8/16/2011 23:21</c:v>
                </c:pt>
                <c:pt idx="8286">
                  <c:v>8/16/2011 23:36</c:v>
                </c:pt>
                <c:pt idx="8287">
                  <c:v>8/16/2011 23:51</c:v>
                </c:pt>
                <c:pt idx="8288">
                  <c:v>8/17/2011 0:06</c:v>
                </c:pt>
                <c:pt idx="8289">
                  <c:v>8/17/2011 0:21</c:v>
                </c:pt>
                <c:pt idx="8290">
                  <c:v>8/17/2011 0:36</c:v>
                </c:pt>
                <c:pt idx="8291">
                  <c:v>8/17/2011 0:51</c:v>
                </c:pt>
                <c:pt idx="8292">
                  <c:v>8/17/2011 1:06</c:v>
                </c:pt>
                <c:pt idx="8293">
                  <c:v>8/17/2011 1:21</c:v>
                </c:pt>
                <c:pt idx="8294">
                  <c:v>8/17/2011 1:36</c:v>
                </c:pt>
                <c:pt idx="8295">
                  <c:v>8/17/2011 1:51</c:v>
                </c:pt>
                <c:pt idx="8296">
                  <c:v>8/17/2011 2:06</c:v>
                </c:pt>
                <c:pt idx="8297">
                  <c:v>8/17/2011 2:21</c:v>
                </c:pt>
                <c:pt idx="8298">
                  <c:v>8/17/2011 2:36</c:v>
                </c:pt>
                <c:pt idx="8299">
                  <c:v>8/17/2011 2:51</c:v>
                </c:pt>
                <c:pt idx="8300">
                  <c:v>8/17/2011 3:06</c:v>
                </c:pt>
                <c:pt idx="8301">
                  <c:v>8/17/2011 3:21</c:v>
                </c:pt>
                <c:pt idx="8302">
                  <c:v>8/17/2011 3:36</c:v>
                </c:pt>
                <c:pt idx="8303">
                  <c:v>8/17/2011 3:51</c:v>
                </c:pt>
                <c:pt idx="8304">
                  <c:v>8/17/2011 4:06</c:v>
                </c:pt>
                <c:pt idx="8305">
                  <c:v>8/17/2011 4:21</c:v>
                </c:pt>
                <c:pt idx="8306">
                  <c:v>8/17/2011 4:36</c:v>
                </c:pt>
                <c:pt idx="8307">
                  <c:v>8/17/2011 4:51</c:v>
                </c:pt>
                <c:pt idx="8308">
                  <c:v>8/17/2011 5:06</c:v>
                </c:pt>
                <c:pt idx="8309">
                  <c:v>8/17/2011 5:21</c:v>
                </c:pt>
                <c:pt idx="8310">
                  <c:v>8/17/2011 5:36</c:v>
                </c:pt>
                <c:pt idx="8311">
                  <c:v>8/17/2011 5:51</c:v>
                </c:pt>
                <c:pt idx="8312">
                  <c:v>8/17/2011 6:06</c:v>
                </c:pt>
                <c:pt idx="8313">
                  <c:v>8/17/2011 6:21</c:v>
                </c:pt>
                <c:pt idx="8314">
                  <c:v>8/17/2011 6:36</c:v>
                </c:pt>
                <c:pt idx="8315">
                  <c:v>8/17/2011 6:51</c:v>
                </c:pt>
                <c:pt idx="8316">
                  <c:v>8/17/2011 7:06</c:v>
                </c:pt>
                <c:pt idx="8317">
                  <c:v>8/17/2011 7:21</c:v>
                </c:pt>
                <c:pt idx="8318">
                  <c:v>8/17/2011 7:36</c:v>
                </c:pt>
                <c:pt idx="8319">
                  <c:v>8/17/2011 7:51</c:v>
                </c:pt>
                <c:pt idx="8320">
                  <c:v>8/17/2011 8:06</c:v>
                </c:pt>
                <c:pt idx="8321">
                  <c:v>8/17/2011 8:21</c:v>
                </c:pt>
                <c:pt idx="8322">
                  <c:v>8/17/2011 8:36</c:v>
                </c:pt>
                <c:pt idx="8323">
                  <c:v>8/17/2011 8:51</c:v>
                </c:pt>
                <c:pt idx="8324">
                  <c:v>8/17/2011 9:06</c:v>
                </c:pt>
                <c:pt idx="8325">
                  <c:v>8/17/2011 9:21</c:v>
                </c:pt>
                <c:pt idx="8326">
                  <c:v>8/17/2011 9:36</c:v>
                </c:pt>
                <c:pt idx="8327">
                  <c:v>8/17/2011 9:51</c:v>
                </c:pt>
                <c:pt idx="8328">
                  <c:v>8/17/2011 10:06</c:v>
                </c:pt>
                <c:pt idx="8329">
                  <c:v>8/17/2011 10:21</c:v>
                </c:pt>
                <c:pt idx="8330">
                  <c:v>8/17/2011 10:36</c:v>
                </c:pt>
                <c:pt idx="8331">
                  <c:v>8/17/2011 10:51</c:v>
                </c:pt>
                <c:pt idx="8332">
                  <c:v>8/17/2011 11:06</c:v>
                </c:pt>
                <c:pt idx="8333">
                  <c:v>8/17/2011 11:21</c:v>
                </c:pt>
                <c:pt idx="8334">
                  <c:v>8/17/2011 11:36</c:v>
                </c:pt>
                <c:pt idx="8335">
                  <c:v>8/17/2011 11:51</c:v>
                </c:pt>
                <c:pt idx="8336">
                  <c:v>8/17/2011 12:06</c:v>
                </c:pt>
                <c:pt idx="8337">
                  <c:v>8/17/2011 12:21</c:v>
                </c:pt>
                <c:pt idx="8338">
                  <c:v>8/17/2011 12:36</c:v>
                </c:pt>
                <c:pt idx="8339">
                  <c:v>8/17/2011 12:51</c:v>
                </c:pt>
                <c:pt idx="8340">
                  <c:v>8/17/2011 13:06</c:v>
                </c:pt>
                <c:pt idx="8341">
                  <c:v>8/17/2011 13:21</c:v>
                </c:pt>
                <c:pt idx="8342">
                  <c:v>8/17/2011 13:36</c:v>
                </c:pt>
                <c:pt idx="8343">
                  <c:v>8/17/2011 13:51</c:v>
                </c:pt>
                <c:pt idx="8344">
                  <c:v>8/17/2011 14:06</c:v>
                </c:pt>
                <c:pt idx="8345">
                  <c:v>8/17/2011 14:21</c:v>
                </c:pt>
                <c:pt idx="8346">
                  <c:v>8/17/2011 14:36</c:v>
                </c:pt>
                <c:pt idx="8347">
                  <c:v>8/17/2011 14:51</c:v>
                </c:pt>
                <c:pt idx="8348">
                  <c:v>8/17/2011 15:06</c:v>
                </c:pt>
                <c:pt idx="8349">
                  <c:v>8/17/2011 15:21</c:v>
                </c:pt>
                <c:pt idx="8350">
                  <c:v>8/17/2011 15:36</c:v>
                </c:pt>
                <c:pt idx="8351">
                  <c:v>8/17/2011 15:51</c:v>
                </c:pt>
                <c:pt idx="8352">
                  <c:v>8/17/2011 16:06</c:v>
                </c:pt>
                <c:pt idx="8353">
                  <c:v>8/17/2011 16:21</c:v>
                </c:pt>
                <c:pt idx="8354">
                  <c:v>8/17/2011 16:36</c:v>
                </c:pt>
                <c:pt idx="8355">
                  <c:v>8/17/2011 16:51</c:v>
                </c:pt>
                <c:pt idx="8356">
                  <c:v>8/17/2011 17:06</c:v>
                </c:pt>
                <c:pt idx="8357">
                  <c:v>8/17/2011 17:21</c:v>
                </c:pt>
                <c:pt idx="8358">
                  <c:v>8/17/2011 17:36</c:v>
                </c:pt>
                <c:pt idx="8359">
                  <c:v>8/17/2011 17:51</c:v>
                </c:pt>
                <c:pt idx="8360">
                  <c:v>8/17/2011 18:06</c:v>
                </c:pt>
                <c:pt idx="8361">
                  <c:v>8/17/2011 18:21</c:v>
                </c:pt>
                <c:pt idx="8362">
                  <c:v>8/17/2011 18:36</c:v>
                </c:pt>
                <c:pt idx="8363">
                  <c:v>8/17/2011 18:51</c:v>
                </c:pt>
                <c:pt idx="8364">
                  <c:v>8/17/2011 19:06</c:v>
                </c:pt>
                <c:pt idx="8365">
                  <c:v>8/17/2011 19:21</c:v>
                </c:pt>
                <c:pt idx="8366">
                  <c:v>8/17/2011 19:36</c:v>
                </c:pt>
                <c:pt idx="8367">
                  <c:v>8/17/2011 19:51</c:v>
                </c:pt>
                <c:pt idx="8368">
                  <c:v>8/17/2011 20:06</c:v>
                </c:pt>
                <c:pt idx="8369">
                  <c:v>8/17/2011 20:21</c:v>
                </c:pt>
                <c:pt idx="8370">
                  <c:v>8/17/2011 20:36</c:v>
                </c:pt>
                <c:pt idx="8371">
                  <c:v>8/17/2011 20:51</c:v>
                </c:pt>
                <c:pt idx="8372">
                  <c:v>8/17/2011 21:06</c:v>
                </c:pt>
                <c:pt idx="8373">
                  <c:v>8/17/2011 21:21</c:v>
                </c:pt>
                <c:pt idx="8374">
                  <c:v>8/17/2011 21:36</c:v>
                </c:pt>
                <c:pt idx="8375">
                  <c:v>8/17/2011 21:51</c:v>
                </c:pt>
                <c:pt idx="8376">
                  <c:v>8/17/2011 22:06</c:v>
                </c:pt>
                <c:pt idx="8377">
                  <c:v>8/17/2011 22:21</c:v>
                </c:pt>
                <c:pt idx="8378">
                  <c:v>8/17/2011 22:36</c:v>
                </c:pt>
                <c:pt idx="8379">
                  <c:v>8/17/2011 22:51</c:v>
                </c:pt>
                <c:pt idx="8380">
                  <c:v>8/17/2011 23:06</c:v>
                </c:pt>
                <c:pt idx="8381">
                  <c:v>8/17/2011 23:21</c:v>
                </c:pt>
                <c:pt idx="8382">
                  <c:v>8/17/2011 23:36</c:v>
                </c:pt>
                <c:pt idx="8383">
                  <c:v>8/17/2011 23:51</c:v>
                </c:pt>
                <c:pt idx="8384">
                  <c:v>8/18/2011 0:06</c:v>
                </c:pt>
                <c:pt idx="8385">
                  <c:v>8/18/2011 0:21</c:v>
                </c:pt>
                <c:pt idx="8386">
                  <c:v>8/18/2011 0:36</c:v>
                </c:pt>
                <c:pt idx="8387">
                  <c:v>8/18/2011 0:51</c:v>
                </c:pt>
                <c:pt idx="8388">
                  <c:v>8/18/2011 1:06</c:v>
                </c:pt>
                <c:pt idx="8389">
                  <c:v>8/18/2011 1:21</c:v>
                </c:pt>
                <c:pt idx="8390">
                  <c:v>8/18/2011 1:36</c:v>
                </c:pt>
                <c:pt idx="8391">
                  <c:v>8/18/2011 1:51</c:v>
                </c:pt>
                <c:pt idx="8392">
                  <c:v>8/18/2011 2:06</c:v>
                </c:pt>
                <c:pt idx="8393">
                  <c:v>8/18/2011 2:21</c:v>
                </c:pt>
                <c:pt idx="8394">
                  <c:v>8/18/2011 2:36</c:v>
                </c:pt>
                <c:pt idx="8395">
                  <c:v>8/18/2011 2:51</c:v>
                </c:pt>
                <c:pt idx="8396">
                  <c:v>8/18/2011 3:06</c:v>
                </c:pt>
                <c:pt idx="8397">
                  <c:v>8/18/2011 3:21</c:v>
                </c:pt>
                <c:pt idx="8398">
                  <c:v>8/18/2011 3:36</c:v>
                </c:pt>
                <c:pt idx="8399">
                  <c:v>8/18/2011 3:51</c:v>
                </c:pt>
                <c:pt idx="8400">
                  <c:v>8/18/2011 4:06</c:v>
                </c:pt>
                <c:pt idx="8401">
                  <c:v>8/18/2011 4:21</c:v>
                </c:pt>
                <c:pt idx="8402">
                  <c:v>8/18/2011 4:36</c:v>
                </c:pt>
                <c:pt idx="8403">
                  <c:v>8/18/2011 4:51</c:v>
                </c:pt>
                <c:pt idx="8404">
                  <c:v>8/18/2011 5:06</c:v>
                </c:pt>
                <c:pt idx="8405">
                  <c:v>8/18/2011 5:21</c:v>
                </c:pt>
                <c:pt idx="8406">
                  <c:v>8/18/2011 5:36</c:v>
                </c:pt>
                <c:pt idx="8407">
                  <c:v>8/18/2011 5:51</c:v>
                </c:pt>
                <c:pt idx="8408">
                  <c:v>8/18/2011 6:06</c:v>
                </c:pt>
                <c:pt idx="8409">
                  <c:v>8/18/2011 6:21</c:v>
                </c:pt>
                <c:pt idx="8410">
                  <c:v>8/18/2011 6:36</c:v>
                </c:pt>
                <c:pt idx="8411">
                  <c:v>8/18/2011 6:51</c:v>
                </c:pt>
                <c:pt idx="8412">
                  <c:v>8/18/2011 7:06</c:v>
                </c:pt>
                <c:pt idx="8413">
                  <c:v>8/18/2011 7:21</c:v>
                </c:pt>
                <c:pt idx="8414">
                  <c:v>8/18/2011 7:36</c:v>
                </c:pt>
                <c:pt idx="8415">
                  <c:v>8/18/2011 7:51</c:v>
                </c:pt>
                <c:pt idx="8416">
                  <c:v>8/18/2011 8:06</c:v>
                </c:pt>
                <c:pt idx="8417">
                  <c:v>8/18/2011 8:21</c:v>
                </c:pt>
                <c:pt idx="8418">
                  <c:v>8/18/2011 8:36</c:v>
                </c:pt>
                <c:pt idx="8419">
                  <c:v>8/18/2011 8:51</c:v>
                </c:pt>
                <c:pt idx="8420">
                  <c:v>8/18/2011 9:06</c:v>
                </c:pt>
                <c:pt idx="8421">
                  <c:v>8/18/2011 9:21</c:v>
                </c:pt>
                <c:pt idx="8422">
                  <c:v>8/18/2011 9:36</c:v>
                </c:pt>
                <c:pt idx="8423">
                  <c:v>8/18/2011 9:51</c:v>
                </c:pt>
                <c:pt idx="8424">
                  <c:v>8/18/2011 10:06</c:v>
                </c:pt>
                <c:pt idx="8425">
                  <c:v>8/18/2011 10:21</c:v>
                </c:pt>
                <c:pt idx="8426">
                  <c:v>8/18/2011 10:36</c:v>
                </c:pt>
                <c:pt idx="8427">
                  <c:v>8/18/2011 10:51</c:v>
                </c:pt>
                <c:pt idx="8428">
                  <c:v>8/18/2011 11:06</c:v>
                </c:pt>
                <c:pt idx="8429">
                  <c:v>8/18/2011 11:21</c:v>
                </c:pt>
                <c:pt idx="8430">
                  <c:v>8/18/2011 11:36</c:v>
                </c:pt>
                <c:pt idx="8431">
                  <c:v>8/18/2011 11:51</c:v>
                </c:pt>
                <c:pt idx="8432">
                  <c:v>8/18/2011 12:06</c:v>
                </c:pt>
                <c:pt idx="8433">
                  <c:v>8/18/2011 12:21</c:v>
                </c:pt>
                <c:pt idx="8434">
                  <c:v>8/18/2011 12:36</c:v>
                </c:pt>
                <c:pt idx="8435">
                  <c:v>8/18/2011 12:51</c:v>
                </c:pt>
                <c:pt idx="8436">
                  <c:v>8/18/2011 13:06</c:v>
                </c:pt>
                <c:pt idx="8437">
                  <c:v>8/18/2011 13:21</c:v>
                </c:pt>
                <c:pt idx="8438">
                  <c:v>8/18/2011 13:36</c:v>
                </c:pt>
                <c:pt idx="8439">
                  <c:v>8/18/2011 13:51</c:v>
                </c:pt>
                <c:pt idx="8440">
                  <c:v>8/18/2011 14:06</c:v>
                </c:pt>
                <c:pt idx="8441">
                  <c:v>8/18/2011 14:21</c:v>
                </c:pt>
                <c:pt idx="8442">
                  <c:v>8/18/2011 14:36</c:v>
                </c:pt>
                <c:pt idx="8443">
                  <c:v>8/18/2011 14:51</c:v>
                </c:pt>
                <c:pt idx="8444">
                  <c:v>8/18/2011 15:06</c:v>
                </c:pt>
                <c:pt idx="8445">
                  <c:v>8/18/2011 15:21</c:v>
                </c:pt>
                <c:pt idx="8446">
                  <c:v>8/18/2011 15:36</c:v>
                </c:pt>
                <c:pt idx="8447">
                  <c:v>8/18/2011 15:51</c:v>
                </c:pt>
                <c:pt idx="8448">
                  <c:v>8/18/2011 16:06</c:v>
                </c:pt>
                <c:pt idx="8449">
                  <c:v>8/18/2011 16:21</c:v>
                </c:pt>
                <c:pt idx="8450">
                  <c:v>8/18/2011 16:36</c:v>
                </c:pt>
                <c:pt idx="8451">
                  <c:v>8/18/2011 16:51</c:v>
                </c:pt>
                <c:pt idx="8452">
                  <c:v>8/18/2011 17:06</c:v>
                </c:pt>
                <c:pt idx="8453">
                  <c:v>8/18/2011 17:21</c:v>
                </c:pt>
                <c:pt idx="8454">
                  <c:v>8/18/2011 17:36</c:v>
                </c:pt>
                <c:pt idx="8455">
                  <c:v>8/18/2011 17:51</c:v>
                </c:pt>
                <c:pt idx="8456">
                  <c:v>8/18/2011 18:06</c:v>
                </c:pt>
                <c:pt idx="8457">
                  <c:v>8/18/2011 18:21</c:v>
                </c:pt>
                <c:pt idx="8458">
                  <c:v>8/18/2011 18:36</c:v>
                </c:pt>
                <c:pt idx="8459">
                  <c:v>8/18/2011 18:51</c:v>
                </c:pt>
                <c:pt idx="8460">
                  <c:v>8/18/2011 19:06</c:v>
                </c:pt>
                <c:pt idx="8461">
                  <c:v>8/18/2011 19:21</c:v>
                </c:pt>
                <c:pt idx="8462">
                  <c:v>8/18/2011 19:36</c:v>
                </c:pt>
                <c:pt idx="8463">
                  <c:v>8/18/2011 19:51</c:v>
                </c:pt>
                <c:pt idx="8464">
                  <c:v>8/18/2011 20:06</c:v>
                </c:pt>
                <c:pt idx="8465">
                  <c:v>8/18/2011 20:21</c:v>
                </c:pt>
                <c:pt idx="8466">
                  <c:v>8/18/2011 20:36</c:v>
                </c:pt>
                <c:pt idx="8467">
                  <c:v>8/18/2011 20:51</c:v>
                </c:pt>
                <c:pt idx="8468">
                  <c:v>8/18/2011 21:06</c:v>
                </c:pt>
                <c:pt idx="8469">
                  <c:v>8/18/2011 21:21</c:v>
                </c:pt>
                <c:pt idx="8470">
                  <c:v>8/18/2011 21:36</c:v>
                </c:pt>
                <c:pt idx="8471">
                  <c:v>8/18/2011 21:51</c:v>
                </c:pt>
                <c:pt idx="8472">
                  <c:v>8/18/2011 22:06</c:v>
                </c:pt>
                <c:pt idx="8473">
                  <c:v>8/18/2011 22:21</c:v>
                </c:pt>
                <c:pt idx="8474">
                  <c:v>8/18/2011 22:36</c:v>
                </c:pt>
                <c:pt idx="8475">
                  <c:v>8/18/2011 22:51</c:v>
                </c:pt>
                <c:pt idx="8476">
                  <c:v>8/18/2011 23:06</c:v>
                </c:pt>
                <c:pt idx="8477">
                  <c:v>8/18/2011 23:21</c:v>
                </c:pt>
                <c:pt idx="8478">
                  <c:v>8/18/2011 23:36</c:v>
                </c:pt>
                <c:pt idx="8479">
                  <c:v>8/18/2011 23:51</c:v>
                </c:pt>
                <c:pt idx="8480">
                  <c:v>8/19/2011 0:06</c:v>
                </c:pt>
                <c:pt idx="8481">
                  <c:v>8/19/2011 0:21</c:v>
                </c:pt>
                <c:pt idx="8482">
                  <c:v>8/19/2011 0:36</c:v>
                </c:pt>
                <c:pt idx="8483">
                  <c:v>8/19/2011 0:51</c:v>
                </c:pt>
                <c:pt idx="8484">
                  <c:v>8/19/2011 1:06</c:v>
                </c:pt>
                <c:pt idx="8485">
                  <c:v>8/19/2011 1:21</c:v>
                </c:pt>
                <c:pt idx="8486">
                  <c:v>8/19/2011 1:36</c:v>
                </c:pt>
                <c:pt idx="8487">
                  <c:v>8/19/2011 1:51</c:v>
                </c:pt>
                <c:pt idx="8488">
                  <c:v>8/19/2011 2:06</c:v>
                </c:pt>
                <c:pt idx="8489">
                  <c:v>8/19/2011 2:21</c:v>
                </c:pt>
                <c:pt idx="8490">
                  <c:v>8/19/2011 2:36</c:v>
                </c:pt>
                <c:pt idx="8491">
                  <c:v>8/19/2011 2:51</c:v>
                </c:pt>
                <c:pt idx="8492">
                  <c:v>8/19/2011 3:06</c:v>
                </c:pt>
                <c:pt idx="8493">
                  <c:v>8/19/2011 3:21</c:v>
                </c:pt>
                <c:pt idx="8494">
                  <c:v>8/19/2011 3:36</c:v>
                </c:pt>
                <c:pt idx="8495">
                  <c:v>8/19/2011 3:51</c:v>
                </c:pt>
                <c:pt idx="8496">
                  <c:v>8/19/2011 4:06</c:v>
                </c:pt>
                <c:pt idx="8497">
                  <c:v>8/19/2011 4:21</c:v>
                </c:pt>
                <c:pt idx="8498">
                  <c:v>8/19/2011 4:36</c:v>
                </c:pt>
                <c:pt idx="8499">
                  <c:v>8/19/2011 4:51</c:v>
                </c:pt>
                <c:pt idx="8500">
                  <c:v>8/19/2011 5:06</c:v>
                </c:pt>
                <c:pt idx="8501">
                  <c:v>8/19/2011 5:21</c:v>
                </c:pt>
                <c:pt idx="8502">
                  <c:v>8/19/2011 5:36</c:v>
                </c:pt>
                <c:pt idx="8503">
                  <c:v>8/19/2011 5:51</c:v>
                </c:pt>
                <c:pt idx="8504">
                  <c:v>8/19/2011 6:06</c:v>
                </c:pt>
                <c:pt idx="8505">
                  <c:v>8/19/2011 6:21</c:v>
                </c:pt>
                <c:pt idx="8506">
                  <c:v>8/19/2011 6:36</c:v>
                </c:pt>
                <c:pt idx="8507">
                  <c:v>8/19/2011 6:51</c:v>
                </c:pt>
                <c:pt idx="8508">
                  <c:v>8/19/2011 7:06</c:v>
                </c:pt>
                <c:pt idx="8509">
                  <c:v>8/19/2011 7:21</c:v>
                </c:pt>
                <c:pt idx="8510">
                  <c:v>8/19/2011 7:36</c:v>
                </c:pt>
                <c:pt idx="8511">
                  <c:v>8/19/2011 7:51</c:v>
                </c:pt>
                <c:pt idx="8512">
                  <c:v>8/19/2011 8:06</c:v>
                </c:pt>
                <c:pt idx="8513">
                  <c:v>8/19/2011 8:21</c:v>
                </c:pt>
                <c:pt idx="8514">
                  <c:v>8/19/2011 8:36</c:v>
                </c:pt>
                <c:pt idx="8515">
                  <c:v>8/19/2011 8:51</c:v>
                </c:pt>
                <c:pt idx="8516">
                  <c:v>8/19/2011 9:06</c:v>
                </c:pt>
                <c:pt idx="8517">
                  <c:v>8/19/2011 9:21</c:v>
                </c:pt>
                <c:pt idx="8518">
                  <c:v>8/19/2011 9:36</c:v>
                </c:pt>
                <c:pt idx="8519">
                  <c:v>8/19/2011 9:51</c:v>
                </c:pt>
                <c:pt idx="8520">
                  <c:v>8/19/2011 10:06</c:v>
                </c:pt>
                <c:pt idx="8521">
                  <c:v>8/19/2011 10:21</c:v>
                </c:pt>
                <c:pt idx="8522">
                  <c:v>8/19/2011 10:36</c:v>
                </c:pt>
                <c:pt idx="8523">
                  <c:v>8/19/2011 10:51</c:v>
                </c:pt>
                <c:pt idx="8524">
                  <c:v>8/19/2011 11:06</c:v>
                </c:pt>
                <c:pt idx="8525">
                  <c:v>8/19/2011 11:21</c:v>
                </c:pt>
                <c:pt idx="8526">
                  <c:v>8/19/2011 11:36</c:v>
                </c:pt>
                <c:pt idx="8527">
                  <c:v>8/19/2011 11:51</c:v>
                </c:pt>
                <c:pt idx="8528">
                  <c:v>8/19/2011 12:06</c:v>
                </c:pt>
                <c:pt idx="8529">
                  <c:v>8/19/2011 12:21</c:v>
                </c:pt>
                <c:pt idx="8530">
                  <c:v>8/19/2011 12:36</c:v>
                </c:pt>
                <c:pt idx="8531">
                  <c:v>8/19/2011 12:51</c:v>
                </c:pt>
                <c:pt idx="8532">
                  <c:v>8/19/2011 13:06</c:v>
                </c:pt>
                <c:pt idx="8533">
                  <c:v>8/19/2011 13:21</c:v>
                </c:pt>
                <c:pt idx="8534">
                  <c:v>8/19/2011 13:36</c:v>
                </c:pt>
                <c:pt idx="8535">
                  <c:v>8/19/2011 13:51</c:v>
                </c:pt>
                <c:pt idx="8536">
                  <c:v>8/19/2011 14:06</c:v>
                </c:pt>
                <c:pt idx="8537">
                  <c:v>8/19/2011 14:21</c:v>
                </c:pt>
                <c:pt idx="8538">
                  <c:v>8/19/2011 14:36</c:v>
                </c:pt>
                <c:pt idx="8539">
                  <c:v>8/19/2011 14:51</c:v>
                </c:pt>
                <c:pt idx="8540">
                  <c:v>8/19/2011 15:06</c:v>
                </c:pt>
                <c:pt idx="8541">
                  <c:v>8/19/2011 15:21</c:v>
                </c:pt>
                <c:pt idx="8542">
                  <c:v>8/19/2011 15:36</c:v>
                </c:pt>
                <c:pt idx="8543">
                  <c:v>8/19/2011 15:51</c:v>
                </c:pt>
                <c:pt idx="8544">
                  <c:v>8/19/2011 16:06</c:v>
                </c:pt>
                <c:pt idx="8545">
                  <c:v>8/19/2011 16:21</c:v>
                </c:pt>
                <c:pt idx="8546">
                  <c:v>8/19/2011 16:36</c:v>
                </c:pt>
                <c:pt idx="8547">
                  <c:v>8/19/2011 16:51</c:v>
                </c:pt>
                <c:pt idx="8548">
                  <c:v>8/19/2011 17:06</c:v>
                </c:pt>
                <c:pt idx="8549">
                  <c:v>8/19/2011 17:21</c:v>
                </c:pt>
                <c:pt idx="8550">
                  <c:v>8/19/2011 17:36</c:v>
                </c:pt>
                <c:pt idx="8551">
                  <c:v>8/19/2011 17:51</c:v>
                </c:pt>
                <c:pt idx="8552">
                  <c:v>8/19/2011 18:06</c:v>
                </c:pt>
                <c:pt idx="8553">
                  <c:v>8/19/2011 18:21</c:v>
                </c:pt>
                <c:pt idx="8554">
                  <c:v>8/19/2011 18:36</c:v>
                </c:pt>
                <c:pt idx="8555">
                  <c:v>8/19/2011 18:51</c:v>
                </c:pt>
                <c:pt idx="8556">
                  <c:v>8/19/2011 19:06</c:v>
                </c:pt>
                <c:pt idx="8557">
                  <c:v>8/19/2011 19:21</c:v>
                </c:pt>
                <c:pt idx="8558">
                  <c:v>8/19/2011 19:36</c:v>
                </c:pt>
                <c:pt idx="8559">
                  <c:v>8/19/2011 19:51</c:v>
                </c:pt>
                <c:pt idx="8560">
                  <c:v>8/19/2011 20:06</c:v>
                </c:pt>
                <c:pt idx="8561">
                  <c:v>8/19/2011 20:21</c:v>
                </c:pt>
                <c:pt idx="8562">
                  <c:v>8/19/2011 20:36</c:v>
                </c:pt>
                <c:pt idx="8563">
                  <c:v>8/19/2011 20:51</c:v>
                </c:pt>
                <c:pt idx="8564">
                  <c:v>8/19/2011 21:06</c:v>
                </c:pt>
                <c:pt idx="8565">
                  <c:v>8/19/2011 21:21</c:v>
                </c:pt>
                <c:pt idx="8566">
                  <c:v>8/19/2011 21:36</c:v>
                </c:pt>
                <c:pt idx="8567">
                  <c:v>8/19/2011 21:51</c:v>
                </c:pt>
                <c:pt idx="8568">
                  <c:v>8/19/2011 22:06</c:v>
                </c:pt>
                <c:pt idx="8569">
                  <c:v>8/19/2011 22:21</c:v>
                </c:pt>
                <c:pt idx="8570">
                  <c:v>8/19/2011 22:36</c:v>
                </c:pt>
                <c:pt idx="8571">
                  <c:v>8/19/2011 22:51</c:v>
                </c:pt>
                <c:pt idx="8572">
                  <c:v>8/19/2011 23:06</c:v>
                </c:pt>
                <c:pt idx="8573">
                  <c:v>8/19/2011 23:21</c:v>
                </c:pt>
                <c:pt idx="8574">
                  <c:v>8/19/2011 23:36</c:v>
                </c:pt>
                <c:pt idx="8575">
                  <c:v>8/19/2011 23:51</c:v>
                </c:pt>
                <c:pt idx="8576">
                  <c:v>8/20/2011 0:06</c:v>
                </c:pt>
                <c:pt idx="8577">
                  <c:v>8/20/2011 0:21</c:v>
                </c:pt>
                <c:pt idx="8578">
                  <c:v>8/20/2011 0:36</c:v>
                </c:pt>
                <c:pt idx="8579">
                  <c:v>8/20/2011 0:51</c:v>
                </c:pt>
                <c:pt idx="8580">
                  <c:v>8/20/2011 1:06</c:v>
                </c:pt>
                <c:pt idx="8581">
                  <c:v>8/20/2011 1:21</c:v>
                </c:pt>
                <c:pt idx="8582">
                  <c:v>8/20/2011 1:36</c:v>
                </c:pt>
                <c:pt idx="8583">
                  <c:v>8/20/2011 1:51</c:v>
                </c:pt>
                <c:pt idx="8584">
                  <c:v>8/20/2011 2:06</c:v>
                </c:pt>
                <c:pt idx="8585">
                  <c:v>8/20/2011 2:21</c:v>
                </c:pt>
                <c:pt idx="8586">
                  <c:v>8/20/2011 2:36</c:v>
                </c:pt>
                <c:pt idx="8587">
                  <c:v>8/20/2011 2:51</c:v>
                </c:pt>
                <c:pt idx="8588">
                  <c:v>8/20/2011 3:06</c:v>
                </c:pt>
                <c:pt idx="8589">
                  <c:v>8/20/2011 3:21</c:v>
                </c:pt>
                <c:pt idx="8590">
                  <c:v>8/20/2011 3:36</c:v>
                </c:pt>
                <c:pt idx="8591">
                  <c:v>8/20/2011 3:51</c:v>
                </c:pt>
                <c:pt idx="8592">
                  <c:v>8/20/2011 4:06</c:v>
                </c:pt>
                <c:pt idx="8593">
                  <c:v>8/20/2011 4:21</c:v>
                </c:pt>
                <c:pt idx="8594">
                  <c:v>8/20/2011 4:36</c:v>
                </c:pt>
                <c:pt idx="8595">
                  <c:v>8/20/2011 4:51</c:v>
                </c:pt>
                <c:pt idx="8596">
                  <c:v>8/20/2011 5:06</c:v>
                </c:pt>
                <c:pt idx="8597">
                  <c:v>8/20/2011 5:21</c:v>
                </c:pt>
                <c:pt idx="8598">
                  <c:v>8/20/2011 5:36</c:v>
                </c:pt>
                <c:pt idx="8599">
                  <c:v>8/20/2011 5:51</c:v>
                </c:pt>
                <c:pt idx="8600">
                  <c:v>8/20/2011 6:06</c:v>
                </c:pt>
                <c:pt idx="8601">
                  <c:v>8/20/2011 6:21</c:v>
                </c:pt>
                <c:pt idx="8602">
                  <c:v>8/20/2011 6:36</c:v>
                </c:pt>
                <c:pt idx="8603">
                  <c:v>8/20/2011 6:51</c:v>
                </c:pt>
                <c:pt idx="8604">
                  <c:v>8/20/2011 7:06</c:v>
                </c:pt>
                <c:pt idx="8605">
                  <c:v>8/20/2011 7:21</c:v>
                </c:pt>
                <c:pt idx="8606">
                  <c:v>8/20/2011 7:36</c:v>
                </c:pt>
                <c:pt idx="8607">
                  <c:v>8/20/2011 7:51</c:v>
                </c:pt>
                <c:pt idx="8608">
                  <c:v>8/20/2011 8:06</c:v>
                </c:pt>
                <c:pt idx="8609">
                  <c:v>8/20/2011 8:21</c:v>
                </c:pt>
                <c:pt idx="8610">
                  <c:v>8/20/2011 8:36</c:v>
                </c:pt>
                <c:pt idx="8611">
                  <c:v>8/20/2011 8:51</c:v>
                </c:pt>
                <c:pt idx="8612">
                  <c:v>8/20/2011 9:06</c:v>
                </c:pt>
                <c:pt idx="8613">
                  <c:v>8/20/2011 9:21</c:v>
                </c:pt>
                <c:pt idx="8614">
                  <c:v>8/20/2011 9:36</c:v>
                </c:pt>
                <c:pt idx="8615">
                  <c:v>8/20/2011 9:51</c:v>
                </c:pt>
                <c:pt idx="8616">
                  <c:v>8/20/2011 10:06</c:v>
                </c:pt>
                <c:pt idx="8617">
                  <c:v>8/20/2011 10:21</c:v>
                </c:pt>
                <c:pt idx="8618">
                  <c:v>8/20/2011 10:36</c:v>
                </c:pt>
                <c:pt idx="8619">
                  <c:v>8/20/2011 10:51</c:v>
                </c:pt>
                <c:pt idx="8620">
                  <c:v>8/20/2011 11:06</c:v>
                </c:pt>
                <c:pt idx="8621">
                  <c:v>8/20/2011 11:21</c:v>
                </c:pt>
                <c:pt idx="8622">
                  <c:v>8/20/2011 11:36</c:v>
                </c:pt>
                <c:pt idx="8623">
                  <c:v>8/20/2011 11:51</c:v>
                </c:pt>
                <c:pt idx="8624">
                  <c:v>8/20/2011 12:06</c:v>
                </c:pt>
                <c:pt idx="8625">
                  <c:v>8/20/2011 12:21</c:v>
                </c:pt>
                <c:pt idx="8626">
                  <c:v>8/20/2011 12:36</c:v>
                </c:pt>
                <c:pt idx="8627">
                  <c:v>8/20/2011 12:51</c:v>
                </c:pt>
                <c:pt idx="8628">
                  <c:v>8/20/2011 13:06</c:v>
                </c:pt>
                <c:pt idx="8629">
                  <c:v>8/20/2011 13:21</c:v>
                </c:pt>
                <c:pt idx="8630">
                  <c:v>8/20/2011 13:36</c:v>
                </c:pt>
                <c:pt idx="8631">
                  <c:v>8/20/2011 13:51</c:v>
                </c:pt>
                <c:pt idx="8632">
                  <c:v>8/20/2011 14:06</c:v>
                </c:pt>
                <c:pt idx="8633">
                  <c:v>8/20/2011 14:21</c:v>
                </c:pt>
                <c:pt idx="8634">
                  <c:v>8/20/2011 14:36</c:v>
                </c:pt>
                <c:pt idx="8635">
                  <c:v>8/20/2011 14:51</c:v>
                </c:pt>
                <c:pt idx="8636">
                  <c:v>8/20/2011 15:06</c:v>
                </c:pt>
                <c:pt idx="8637">
                  <c:v>8/20/2011 15:21</c:v>
                </c:pt>
                <c:pt idx="8638">
                  <c:v>8/20/2011 15:36</c:v>
                </c:pt>
                <c:pt idx="8639">
                  <c:v>8/20/2011 15:51</c:v>
                </c:pt>
                <c:pt idx="8640">
                  <c:v>8/20/2011 16:06</c:v>
                </c:pt>
                <c:pt idx="8641">
                  <c:v>8/20/2011 16:21</c:v>
                </c:pt>
                <c:pt idx="8642">
                  <c:v>8/20/2011 16:36</c:v>
                </c:pt>
                <c:pt idx="8643">
                  <c:v>8/20/2011 16:51</c:v>
                </c:pt>
                <c:pt idx="8644">
                  <c:v>8/20/2011 17:06</c:v>
                </c:pt>
                <c:pt idx="8645">
                  <c:v>8/20/2011 17:21</c:v>
                </c:pt>
                <c:pt idx="8646">
                  <c:v>8/20/2011 17:36</c:v>
                </c:pt>
                <c:pt idx="8647">
                  <c:v>8/20/2011 17:51</c:v>
                </c:pt>
                <c:pt idx="8648">
                  <c:v>8/20/2011 18:06</c:v>
                </c:pt>
                <c:pt idx="8649">
                  <c:v>8/20/2011 18:21</c:v>
                </c:pt>
                <c:pt idx="8650">
                  <c:v>8/20/2011 18:36</c:v>
                </c:pt>
                <c:pt idx="8651">
                  <c:v>8/20/2011 18:51</c:v>
                </c:pt>
                <c:pt idx="8652">
                  <c:v>8/20/2011 19:06</c:v>
                </c:pt>
                <c:pt idx="8653">
                  <c:v>8/20/2011 19:21</c:v>
                </c:pt>
                <c:pt idx="8654">
                  <c:v>8/20/2011 19:36</c:v>
                </c:pt>
                <c:pt idx="8655">
                  <c:v>8/20/2011 19:51</c:v>
                </c:pt>
                <c:pt idx="8656">
                  <c:v>8/20/2011 20:06</c:v>
                </c:pt>
                <c:pt idx="8657">
                  <c:v>8/20/2011 20:21</c:v>
                </c:pt>
                <c:pt idx="8658">
                  <c:v>8/20/2011 20:36</c:v>
                </c:pt>
                <c:pt idx="8659">
                  <c:v>8/20/2011 20:51</c:v>
                </c:pt>
                <c:pt idx="8660">
                  <c:v>8/20/2011 21:06</c:v>
                </c:pt>
                <c:pt idx="8661">
                  <c:v>8/20/2011 21:21</c:v>
                </c:pt>
                <c:pt idx="8662">
                  <c:v>8/20/2011 21:36</c:v>
                </c:pt>
                <c:pt idx="8663">
                  <c:v>8/20/2011 21:51</c:v>
                </c:pt>
                <c:pt idx="8664">
                  <c:v>8/20/2011 22:06</c:v>
                </c:pt>
                <c:pt idx="8665">
                  <c:v>8/20/2011 22:21</c:v>
                </c:pt>
                <c:pt idx="8666">
                  <c:v>8/20/2011 22:36</c:v>
                </c:pt>
                <c:pt idx="8667">
                  <c:v>8/20/2011 22:51</c:v>
                </c:pt>
                <c:pt idx="8668">
                  <c:v>8/20/2011 23:06</c:v>
                </c:pt>
                <c:pt idx="8669">
                  <c:v>8/20/2011 23:21</c:v>
                </c:pt>
                <c:pt idx="8670">
                  <c:v>8/20/2011 23:36</c:v>
                </c:pt>
                <c:pt idx="8671">
                  <c:v>8/20/2011 23:51</c:v>
                </c:pt>
                <c:pt idx="8672">
                  <c:v>8/21/2011 0:06</c:v>
                </c:pt>
                <c:pt idx="8673">
                  <c:v>8/21/2011 0:21</c:v>
                </c:pt>
                <c:pt idx="8674">
                  <c:v>8/21/2011 0:36</c:v>
                </c:pt>
                <c:pt idx="8675">
                  <c:v>8/21/2011 0:51</c:v>
                </c:pt>
                <c:pt idx="8676">
                  <c:v>8/21/2011 1:06</c:v>
                </c:pt>
                <c:pt idx="8677">
                  <c:v>8/21/2011 1:21</c:v>
                </c:pt>
                <c:pt idx="8678">
                  <c:v>8/21/2011 1:36</c:v>
                </c:pt>
                <c:pt idx="8679">
                  <c:v>8/21/2011 1:51</c:v>
                </c:pt>
                <c:pt idx="8680">
                  <c:v>8/21/2011 2:06</c:v>
                </c:pt>
                <c:pt idx="8681">
                  <c:v>8/21/2011 2:21</c:v>
                </c:pt>
                <c:pt idx="8682">
                  <c:v>8/21/2011 2:36</c:v>
                </c:pt>
                <c:pt idx="8683">
                  <c:v>8/21/2011 2:51</c:v>
                </c:pt>
                <c:pt idx="8684">
                  <c:v>8/21/2011 3:06</c:v>
                </c:pt>
                <c:pt idx="8685">
                  <c:v>8/21/2011 3:21</c:v>
                </c:pt>
                <c:pt idx="8686">
                  <c:v>8/21/2011 3:36</c:v>
                </c:pt>
                <c:pt idx="8687">
                  <c:v>8/21/2011 3:51</c:v>
                </c:pt>
                <c:pt idx="8688">
                  <c:v>8/21/2011 4:06</c:v>
                </c:pt>
                <c:pt idx="8689">
                  <c:v>8/21/2011 4:21</c:v>
                </c:pt>
                <c:pt idx="8690">
                  <c:v>8/21/2011 4:36</c:v>
                </c:pt>
                <c:pt idx="8691">
                  <c:v>8/21/2011 4:51</c:v>
                </c:pt>
                <c:pt idx="8692">
                  <c:v>8/21/2011 5:06</c:v>
                </c:pt>
                <c:pt idx="8693">
                  <c:v>8/21/2011 5:21</c:v>
                </c:pt>
                <c:pt idx="8694">
                  <c:v>8/21/2011 5:36</c:v>
                </c:pt>
                <c:pt idx="8695">
                  <c:v>8/21/2011 5:51</c:v>
                </c:pt>
                <c:pt idx="8696">
                  <c:v>8/21/2011 6:06</c:v>
                </c:pt>
                <c:pt idx="8697">
                  <c:v>8/21/2011 6:21</c:v>
                </c:pt>
                <c:pt idx="8698">
                  <c:v>8/21/2011 6:36</c:v>
                </c:pt>
                <c:pt idx="8699">
                  <c:v>8/21/2011 6:51</c:v>
                </c:pt>
                <c:pt idx="8700">
                  <c:v>8/21/2011 7:06</c:v>
                </c:pt>
                <c:pt idx="8701">
                  <c:v>8/21/2011 7:21</c:v>
                </c:pt>
                <c:pt idx="8702">
                  <c:v>8/21/2011 7:36</c:v>
                </c:pt>
                <c:pt idx="8703">
                  <c:v>8/21/2011 7:51</c:v>
                </c:pt>
                <c:pt idx="8704">
                  <c:v>8/21/2011 8:06</c:v>
                </c:pt>
                <c:pt idx="8705">
                  <c:v>8/21/2011 8:21</c:v>
                </c:pt>
                <c:pt idx="8706">
                  <c:v>8/21/2011 8:36</c:v>
                </c:pt>
                <c:pt idx="8707">
                  <c:v>8/21/2011 8:51</c:v>
                </c:pt>
                <c:pt idx="8708">
                  <c:v>8/21/2011 9:06</c:v>
                </c:pt>
                <c:pt idx="8709">
                  <c:v>8/21/2011 9:21</c:v>
                </c:pt>
                <c:pt idx="8710">
                  <c:v>8/21/2011 9:36</c:v>
                </c:pt>
                <c:pt idx="8711">
                  <c:v>8/21/2011 9:51</c:v>
                </c:pt>
                <c:pt idx="8712">
                  <c:v>8/21/2011 10:06</c:v>
                </c:pt>
                <c:pt idx="8713">
                  <c:v>8/21/2011 10:21</c:v>
                </c:pt>
                <c:pt idx="8714">
                  <c:v>8/21/2011 10:36</c:v>
                </c:pt>
                <c:pt idx="8715">
                  <c:v>8/21/2011 10:51</c:v>
                </c:pt>
                <c:pt idx="8716">
                  <c:v>8/21/2011 11:06</c:v>
                </c:pt>
                <c:pt idx="8717">
                  <c:v>8/21/2011 11:21</c:v>
                </c:pt>
                <c:pt idx="8718">
                  <c:v>8/21/2011 11:36</c:v>
                </c:pt>
                <c:pt idx="8719">
                  <c:v>8/21/2011 11:51</c:v>
                </c:pt>
                <c:pt idx="8720">
                  <c:v>8/21/2011 12:06</c:v>
                </c:pt>
                <c:pt idx="8721">
                  <c:v>8/21/2011 12:21</c:v>
                </c:pt>
                <c:pt idx="8722">
                  <c:v>8/21/2011 12:36</c:v>
                </c:pt>
                <c:pt idx="8723">
                  <c:v>8/21/2011 12:51</c:v>
                </c:pt>
                <c:pt idx="8724">
                  <c:v>8/21/2011 13:06</c:v>
                </c:pt>
                <c:pt idx="8725">
                  <c:v>8/21/2011 13:21</c:v>
                </c:pt>
                <c:pt idx="8726">
                  <c:v>8/21/2011 13:36</c:v>
                </c:pt>
                <c:pt idx="8727">
                  <c:v>8/21/2011 13:51</c:v>
                </c:pt>
                <c:pt idx="8728">
                  <c:v>8/21/2011 14:06</c:v>
                </c:pt>
                <c:pt idx="8729">
                  <c:v>8/21/2011 14:21</c:v>
                </c:pt>
                <c:pt idx="8730">
                  <c:v>8/21/2011 14:36</c:v>
                </c:pt>
                <c:pt idx="8731">
                  <c:v>8/21/2011 14:51</c:v>
                </c:pt>
                <c:pt idx="8732">
                  <c:v>8/21/2011 15:06</c:v>
                </c:pt>
                <c:pt idx="8733">
                  <c:v>8/21/2011 15:21</c:v>
                </c:pt>
                <c:pt idx="8734">
                  <c:v>8/21/2011 15:36</c:v>
                </c:pt>
                <c:pt idx="8735">
                  <c:v>8/21/2011 15:51</c:v>
                </c:pt>
                <c:pt idx="8736">
                  <c:v>8/21/2011 16:06</c:v>
                </c:pt>
                <c:pt idx="8737">
                  <c:v>8/21/2011 16:21</c:v>
                </c:pt>
                <c:pt idx="8738">
                  <c:v>8/21/2011 16:36</c:v>
                </c:pt>
                <c:pt idx="8739">
                  <c:v>8/21/2011 16:51</c:v>
                </c:pt>
                <c:pt idx="8740">
                  <c:v>8/21/2011 17:06</c:v>
                </c:pt>
                <c:pt idx="8741">
                  <c:v>8/21/2011 17:21</c:v>
                </c:pt>
                <c:pt idx="8742">
                  <c:v>8/21/2011 17:36</c:v>
                </c:pt>
                <c:pt idx="8743">
                  <c:v>8/21/2011 17:51</c:v>
                </c:pt>
                <c:pt idx="8744">
                  <c:v>8/21/2011 18:06</c:v>
                </c:pt>
                <c:pt idx="8745">
                  <c:v>8/21/2011 18:21</c:v>
                </c:pt>
                <c:pt idx="8746">
                  <c:v>8/21/2011 18:36</c:v>
                </c:pt>
                <c:pt idx="8747">
                  <c:v>8/21/2011 18:51</c:v>
                </c:pt>
                <c:pt idx="8748">
                  <c:v>8/21/2011 19:06</c:v>
                </c:pt>
                <c:pt idx="8749">
                  <c:v>8/21/2011 19:21</c:v>
                </c:pt>
                <c:pt idx="8750">
                  <c:v>8/21/2011 19:36</c:v>
                </c:pt>
                <c:pt idx="8751">
                  <c:v>8/21/2011 19:51</c:v>
                </c:pt>
                <c:pt idx="8752">
                  <c:v>8/21/2011 20:06</c:v>
                </c:pt>
                <c:pt idx="8753">
                  <c:v>8/21/2011 20:21</c:v>
                </c:pt>
                <c:pt idx="8754">
                  <c:v>8/21/2011 20:36</c:v>
                </c:pt>
                <c:pt idx="8755">
                  <c:v>8/21/2011 20:51</c:v>
                </c:pt>
                <c:pt idx="8756">
                  <c:v>8/21/2011 21:06</c:v>
                </c:pt>
                <c:pt idx="8757">
                  <c:v>8/21/2011 21:21</c:v>
                </c:pt>
                <c:pt idx="8758">
                  <c:v>8/21/2011 21:36</c:v>
                </c:pt>
                <c:pt idx="8759">
                  <c:v>8/21/2011 21:51</c:v>
                </c:pt>
                <c:pt idx="8760">
                  <c:v>8/21/2011 22:06</c:v>
                </c:pt>
                <c:pt idx="8761">
                  <c:v>8/21/2011 22:21</c:v>
                </c:pt>
                <c:pt idx="8762">
                  <c:v>8/21/2011 22:36</c:v>
                </c:pt>
                <c:pt idx="8763">
                  <c:v>8/21/2011 22:51</c:v>
                </c:pt>
                <c:pt idx="8764">
                  <c:v>8/21/2011 23:06</c:v>
                </c:pt>
                <c:pt idx="8765">
                  <c:v>8/21/2011 23:21</c:v>
                </c:pt>
                <c:pt idx="8766">
                  <c:v>8/21/2011 23:36</c:v>
                </c:pt>
                <c:pt idx="8767">
                  <c:v>8/21/2011 23:51</c:v>
                </c:pt>
                <c:pt idx="8768">
                  <c:v>8/22/2011 0:06</c:v>
                </c:pt>
                <c:pt idx="8769">
                  <c:v>8/22/2011 0:21</c:v>
                </c:pt>
                <c:pt idx="8770">
                  <c:v>8/22/2011 0:36</c:v>
                </c:pt>
                <c:pt idx="8771">
                  <c:v>8/22/2011 0:51</c:v>
                </c:pt>
                <c:pt idx="8772">
                  <c:v>8/22/2011 1:06</c:v>
                </c:pt>
                <c:pt idx="8773">
                  <c:v>8/22/2011 1:21</c:v>
                </c:pt>
                <c:pt idx="8774">
                  <c:v>8/22/2011 1:36</c:v>
                </c:pt>
                <c:pt idx="8775">
                  <c:v>8/22/2011 1:51</c:v>
                </c:pt>
                <c:pt idx="8776">
                  <c:v>8/22/2011 2:06</c:v>
                </c:pt>
                <c:pt idx="8777">
                  <c:v>8/22/2011 2:21</c:v>
                </c:pt>
                <c:pt idx="8778">
                  <c:v>8/22/2011 2:36</c:v>
                </c:pt>
                <c:pt idx="8779">
                  <c:v>8/22/2011 2:51</c:v>
                </c:pt>
                <c:pt idx="8780">
                  <c:v>8/22/2011 3:06</c:v>
                </c:pt>
                <c:pt idx="8781">
                  <c:v>8/22/2011 3:21</c:v>
                </c:pt>
                <c:pt idx="8782">
                  <c:v>8/22/2011 3:36</c:v>
                </c:pt>
                <c:pt idx="8783">
                  <c:v>8/22/2011 3:51</c:v>
                </c:pt>
                <c:pt idx="8784">
                  <c:v>8/22/2011 4:06</c:v>
                </c:pt>
                <c:pt idx="8785">
                  <c:v>8/22/2011 4:21</c:v>
                </c:pt>
                <c:pt idx="8786">
                  <c:v>8/22/2011 4:36</c:v>
                </c:pt>
                <c:pt idx="8787">
                  <c:v>8/22/2011 4:51</c:v>
                </c:pt>
                <c:pt idx="8788">
                  <c:v>8/22/2011 5:06</c:v>
                </c:pt>
                <c:pt idx="8789">
                  <c:v>8/22/2011 5:21</c:v>
                </c:pt>
                <c:pt idx="8790">
                  <c:v>8/22/2011 5:36</c:v>
                </c:pt>
                <c:pt idx="8791">
                  <c:v>8/22/2011 5:51</c:v>
                </c:pt>
                <c:pt idx="8792">
                  <c:v>8/22/2011 6:06</c:v>
                </c:pt>
                <c:pt idx="8793">
                  <c:v>8/22/2011 6:21</c:v>
                </c:pt>
                <c:pt idx="8794">
                  <c:v>8/22/2011 6:36</c:v>
                </c:pt>
                <c:pt idx="8795">
                  <c:v>8/22/2011 6:51</c:v>
                </c:pt>
                <c:pt idx="8796">
                  <c:v>8/22/2011 7:06</c:v>
                </c:pt>
                <c:pt idx="8797">
                  <c:v>8/22/2011 7:21</c:v>
                </c:pt>
                <c:pt idx="8798">
                  <c:v>8/22/2011 7:36</c:v>
                </c:pt>
                <c:pt idx="8799">
                  <c:v>8/22/2011 7:51</c:v>
                </c:pt>
                <c:pt idx="8800">
                  <c:v>8/22/2011 8:06</c:v>
                </c:pt>
                <c:pt idx="8801">
                  <c:v>8/22/2011 8:21</c:v>
                </c:pt>
                <c:pt idx="8802">
                  <c:v>8/22/2011 8:36</c:v>
                </c:pt>
                <c:pt idx="8803">
                  <c:v>8/22/2011 8:51</c:v>
                </c:pt>
                <c:pt idx="8804">
                  <c:v>8/22/2011 9:06</c:v>
                </c:pt>
                <c:pt idx="8805">
                  <c:v>8/22/2011 9:21</c:v>
                </c:pt>
                <c:pt idx="8806">
                  <c:v>8/22/2011 9:36</c:v>
                </c:pt>
                <c:pt idx="8807">
                  <c:v>8/22/2011 9:51</c:v>
                </c:pt>
                <c:pt idx="8808">
                  <c:v>8/22/2011 10:06</c:v>
                </c:pt>
                <c:pt idx="8809">
                  <c:v>8/22/2011 10:21</c:v>
                </c:pt>
                <c:pt idx="8810">
                  <c:v>8/22/2011 10:36</c:v>
                </c:pt>
                <c:pt idx="8811">
                  <c:v>8/22/2011 10:51</c:v>
                </c:pt>
                <c:pt idx="8812">
                  <c:v>8/22/2011 11:06</c:v>
                </c:pt>
                <c:pt idx="8813">
                  <c:v>8/22/2011 11:21</c:v>
                </c:pt>
                <c:pt idx="8814">
                  <c:v>8/22/2011 11:36</c:v>
                </c:pt>
                <c:pt idx="8815">
                  <c:v>8/22/2011 11:51</c:v>
                </c:pt>
                <c:pt idx="8816">
                  <c:v>8/22/2011 12:06</c:v>
                </c:pt>
                <c:pt idx="8817">
                  <c:v>8/22/2011 12:21</c:v>
                </c:pt>
                <c:pt idx="8818">
                  <c:v>8/22/2011 12:36</c:v>
                </c:pt>
                <c:pt idx="8819">
                  <c:v>8/22/2011 12:51</c:v>
                </c:pt>
                <c:pt idx="8820">
                  <c:v>8/22/2011 13:06</c:v>
                </c:pt>
                <c:pt idx="8821">
                  <c:v>8/22/2011 13:21</c:v>
                </c:pt>
                <c:pt idx="8822">
                  <c:v>8/22/2011 13:36</c:v>
                </c:pt>
                <c:pt idx="8823">
                  <c:v>8/22/2011 13:51</c:v>
                </c:pt>
                <c:pt idx="8824">
                  <c:v>8/22/2011 14:06</c:v>
                </c:pt>
                <c:pt idx="8825">
                  <c:v>8/22/2011 14:21</c:v>
                </c:pt>
                <c:pt idx="8826">
                  <c:v>8/22/2011 14:36</c:v>
                </c:pt>
                <c:pt idx="8827">
                  <c:v>8/22/2011 14:51</c:v>
                </c:pt>
                <c:pt idx="8828">
                  <c:v>8/22/2011 15:06</c:v>
                </c:pt>
                <c:pt idx="8829">
                  <c:v>8/22/2011 15:21</c:v>
                </c:pt>
                <c:pt idx="8830">
                  <c:v>8/22/2011 15:36</c:v>
                </c:pt>
                <c:pt idx="8831">
                  <c:v>8/22/2011 15:51</c:v>
                </c:pt>
                <c:pt idx="8832">
                  <c:v>8/22/2011 16:06</c:v>
                </c:pt>
                <c:pt idx="8833">
                  <c:v>8/22/2011 16:21</c:v>
                </c:pt>
                <c:pt idx="8834">
                  <c:v>8/22/2011 16:36</c:v>
                </c:pt>
                <c:pt idx="8835">
                  <c:v>8/22/2011 16:51</c:v>
                </c:pt>
                <c:pt idx="8836">
                  <c:v>8/22/2011 17:06</c:v>
                </c:pt>
                <c:pt idx="8837">
                  <c:v>8/22/2011 17:21</c:v>
                </c:pt>
                <c:pt idx="8838">
                  <c:v>8/22/2011 17:36</c:v>
                </c:pt>
                <c:pt idx="8839">
                  <c:v>8/22/2011 17:51</c:v>
                </c:pt>
                <c:pt idx="8840">
                  <c:v>8/22/2011 18:06</c:v>
                </c:pt>
                <c:pt idx="8841">
                  <c:v>8/22/2011 18:21</c:v>
                </c:pt>
                <c:pt idx="8842">
                  <c:v>8/22/2011 18:36</c:v>
                </c:pt>
                <c:pt idx="8843">
                  <c:v>8/22/2011 18:51</c:v>
                </c:pt>
                <c:pt idx="8844">
                  <c:v>8/22/2011 19:06</c:v>
                </c:pt>
                <c:pt idx="8845">
                  <c:v>8/22/2011 19:21</c:v>
                </c:pt>
                <c:pt idx="8846">
                  <c:v>8/22/2011 19:36</c:v>
                </c:pt>
                <c:pt idx="8847">
                  <c:v>8/22/2011 19:51</c:v>
                </c:pt>
                <c:pt idx="8848">
                  <c:v>8/22/2011 20:06</c:v>
                </c:pt>
                <c:pt idx="8849">
                  <c:v>8/22/2011 20:21</c:v>
                </c:pt>
                <c:pt idx="8850">
                  <c:v>8/22/2011 20:36</c:v>
                </c:pt>
                <c:pt idx="8851">
                  <c:v>8/22/2011 20:51</c:v>
                </c:pt>
                <c:pt idx="8852">
                  <c:v>8/22/2011 21:06</c:v>
                </c:pt>
                <c:pt idx="8853">
                  <c:v>8/22/2011 21:21</c:v>
                </c:pt>
                <c:pt idx="8854">
                  <c:v>8/22/2011 21:36</c:v>
                </c:pt>
                <c:pt idx="8855">
                  <c:v>8/22/2011 21:51</c:v>
                </c:pt>
                <c:pt idx="8856">
                  <c:v>8/22/2011 22:06</c:v>
                </c:pt>
                <c:pt idx="8857">
                  <c:v>8/22/2011 22:21</c:v>
                </c:pt>
                <c:pt idx="8858">
                  <c:v>8/22/2011 22:36</c:v>
                </c:pt>
                <c:pt idx="8859">
                  <c:v>8/22/2011 22:51</c:v>
                </c:pt>
                <c:pt idx="8860">
                  <c:v>8/22/2011 23:06</c:v>
                </c:pt>
                <c:pt idx="8861">
                  <c:v>8/22/2011 23:21</c:v>
                </c:pt>
                <c:pt idx="8862">
                  <c:v>8/22/2011 23:36</c:v>
                </c:pt>
                <c:pt idx="8863">
                  <c:v>8/22/2011 23:51</c:v>
                </c:pt>
                <c:pt idx="8864">
                  <c:v>8/23/2011 0:06</c:v>
                </c:pt>
                <c:pt idx="8865">
                  <c:v>8/23/2011 0:21</c:v>
                </c:pt>
                <c:pt idx="8866">
                  <c:v>8/23/2011 0:36</c:v>
                </c:pt>
                <c:pt idx="8867">
                  <c:v>8/23/2011 0:51</c:v>
                </c:pt>
                <c:pt idx="8868">
                  <c:v>8/23/2011 1:06</c:v>
                </c:pt>
                <c:pt idx="8869">
                  <c:v>8/23/2011 1:21</c:v>
                </c:pt>
                <c:pt idx="8870">
                  <c:v>8/23/2011 1:36</c:v>
                </c:pt>
                <c:pt idx="8871">
                  <c:v>8/23/2011 1:51</c:v>
                </c:pt>
                <c:pt idx="8872">
                  <c:v>8/23/2011 2:06</c:v>
                </c:pt>
                <c:pt idx="8873">
                  <c:v>8/23/2011 2:21</c:v>
                </c:pt>
                <c:pt idx="8874">
                  <c:v>8/23/2011 2:36</c:v>
                </c:pt>
                <c:pt idx="8875">
                  <c:v>8/23/2011 2:51</c:v>
                </c:pt>
                <c:pt idx="8876">
                  <c:v>8/23/2011 3:06</c:v>
                </c:pt>
                <c:pt idx="8877">
                  <c:v>8/23/2011 3:21</c:v>
                </c:pt>
                <c:pt idx="8878">
                  <c:v>8/23/2011 3:36</c:v>
                </c:pt>
                <c:pt idx="8879">
                  <c:v>8/23/2011 3:51</c:v>
                </c:pt>
                <c:pt idx="8880">
                  <c:v>8/23/2011 4:06</c:v>
                </c:pt>
                <c:pt idx="8881">
                  <c:v>8/23/2011 4:21</c:v>
                </c:pt>
                <c:pt idx="8882">
                  <c:v>8/23/2011 4:36</c:v>
                </c:pt>
                <c:pt idx="8883">
                  <c:v>8/23/2011 4:51</c:v>
                </c:pt>
                <c:pt idx="8884">
                  <c:v>8/23/2011 5:06</c:v>
                </c:pt>
                <c:pt idx="8885">
                  <c:v>8/23/2011 5:21</c:v>
                </c:pt>
                <c:pt idx="8886">
                  <c:v>8/23/2011 5:36</c:v>
                </c:pt>
                <c:pt idx="8887">
                  <c:v>8/23/2011 5:51</c:v>
                </c:pt>
                <c:pt idx="8888">
                  <c:v>8/23/2011 6:06</c:v>
                </c:pt>
                <c:pt idx="8889">
                  <c:v>8/23/2011 6:21</c:v>
                </c:pt>
                <c:pt idx="8890">
                  <c:v>8/23/2011 6:36</c:v>
                </c:pt>
                <c:pt idx="8891">
                  <c:v>8/23/2011 6:51</c:v>
                </c:pt>
                <c:pt idx="8892">
                  <c:v>8/23/2011 7:06</c:v>
                </c:pt>
                <c:pt idx="8893">
                  <c:v>8/23/2011 7:21</c:v>
                </c:pt>
                <c:pt idx="8894">
                  <c:v>8/23/2011 7:36</c:v>
                </c:pt>
                <c:pt idx="8895">
                  <c:v>8/23/2011 7:51</c:v>
                </c:pt>
                <c:pt idx="8896">
                  <c:v>8/23/2011 8:06</c:v>
                </c:pt>
                <c:pt idx="8897">
                  <c:v>8/23/2011 8:21</c:v>
                </c:pt>
                <c:pt idx="8898">
                  <c:v>8/23/2011 8:36</c:v>
                </c:pt>
                <c:pt idx="8899">
                  <c:v>8/23/2011 8:51</c:v>
                </c:pt>
                <c:pt idx="8900">
                  <c:v>8/23/2011 9:06</c:v>
                </c:pt>
                <c:pt idx="8901">
                  <c:v>8/23/2011 9:21</c:v>
                </c:pt>
                <c:pt idx="8902">
                  <c:v>8/23/2011 9:36</c:v>
                </c:pt>
                <c:pt idx="8903">
                  <c:v>8/23/2011 9:51</c:v>
                </c:pt>
                <c:pt idx="8904">
                  <c:v>8/23/2011 10:06</c:v>
                </c:pt>
                <c:pt idx="8905">
                  <c:v>8/23/2011 10:21</c:v>
                </c:pt>
                <c:pt idx="8906">
                  <c:v>8/23/2011 10:36</c:v>
                </c:pt>
                <c:pt idx="8907">
                  <c:v>8/23/2011 10:51</c:v>
                </c:pt>
                <c:pt idx="8908">
                  <c:v>8/23/2011 11:06</c:v>
                </c:pt>
                <c:pt idx="8909">
                  <c:v>8/23/2011 11:21</c:v>
                </c:pt>
                <c:pt idx="8910">
                  <c:v>8/23/2011 11:36</c:v>
                </c:pt>
                <c:pt idx="8911">
                  <c:v>8/23/2011 11:51</c:v>
                </c:pt>
                <c:pt idx="8912">
                  <c:v>8/23/2011 12:06</c:v>
                </c:pt>
                <c:pt idx="8913">
                  <c:v>8/23/2011 12:21</c:v>
                </c:pt>
                <c:pt idx="8914">
                  <c:v>8/23/2011 12:36</c:v>
                </c:pt>
                <c:pt idx="8915">
                  <c:v>8/23/2011 12:51</c:v>
                </c:pt>
                <c:pt idx="8916">
                  <c:v>8/23/2011 13:06</c:v>
                </c:pt>
                <c:pt idx="8917">
                  <c:v>8/23/2011 13:21</c:v>
                </c:pt>
                <c:pt idx="8918">
                  <c:v>8/23/2011 13:36</c:v>
                </c:pt>
                <c:pt idx="8919">
                  <c:v>8/23/2011 13:51</c:v>
                </c:pt>
                <c:pt idx="8920">
                  <c:v>8/23/2011 14:06</c:v>
                </c:pt>
                <c:pt idx="8921">
                  <c:v>8/23/2011 14:21</c:v>
                </c:pt>
                <c:pt idx="8922">
                  <c:v>8/23/2011 14:36</c:v>
                </c:pt>
                <c:pt idx="8923">
                  <c:v>8/23/2011 14:51</c:v>
                </c:pt>
                <c:pt idx="8924">
                  <c:v>8/23/2011 15:06</c:v>
                </c:pt>
                <c:pt idx="8925">
                  <c:v>8/23/2011 15:21</c:v>
                </c:pt>
                <c:pt idx="8926">
                  <c:v>8/23/2011 15:36</c:v>
                </c:pt>
                <c:pt idx="8927">
                  <c:v>8/23/2011 15:51</c:v>
                </c:pt>
                <c:pt idx="8928">
                  <c:v>8/23/2011 16:06</c:v>
                </c:pt>
                <c:pt idx="8929">
                  <c:v>8/23/2011 16:21</c:v>
                </c:pt>
                <c:pt idx="8930">
                  <c:v>8/23/2011 16:36</c:v>
                </c:pt>
                <c:pt idx="8931">
                  <c:v>8/23/2011 16:51</c:v>
                </c:pt>
                <c:pt idx="8932">
                  <c:v>8/23/2011 17:06</c:v>
                </c:pt>
                <c:pt idx="8933">
                  <c:v>8/23/2011 17:21</c:v>
                </c:pt>
                <c:pt idx="8934">
                  <c:v>8/23/2011 17:36</c:v>
                </c:pt>
                <c:pt idx="8935">
                  <c:v>8/23/2011 17:51</c:v>
                </c:pt>
                <c:pt idx="8936">
                  <c:v>8/23/2011 18:06</c:v>
                </c:pt>
                <c:pt idx="8937">
                  <c:v>8/23/2011 18:21</c:v>
                </c:pt>
                <c:pt idx="8938">
                  <c:v>8/23/2011 18:36</c:v>
                </c:pt>
                <c:pt idx="8939">
                  <c:v>8/23/2011 18:51</c:v>
                </c:pt>
                <c:pt idx="8940">
                  <c:v>8/23/2011 19:06</c:v>
                </c:pt>
                <c:pt idx="8941">
                  <c:v>8/23/2011 19:21</c:v>
                </c:pt>
                <c:pt idx="8942">
                  <c:v>8/23/2011 19:36</c:v>
                </c:pt>
                <c:pt idx="8943">
                  <c:v>8/23/2011 19:51</c:v>
                </c:pt>
                <c:pt idx="8944">
                  <c:v>8/23/2011 20:06</c:v>
                </c:pt>
                <c:pt idx="8945">
                  <c:v>8/23/2011 20:21</c:v>
                </c:pt>
                <c:pt idx="8946">
                  <c:v>8/23/2011 20:36</c:v>
                </c:pt>
                <c:pt idx="8947">
                  <c:v>8/23/2011 20:51</c:v>
                </c:pt>
                <c:pt idx="8948">
                  <c:v>8/23/2011 21:06</c:v>
                </c:pt>
                <c:pt idx="8949">
                  <c:v>8/23/2011 21:21</c:v>
                </c:pt>
                <c:pt idx="8950">
                  <c:v>8/23/2011 21:36</c:v>
                </c:pt>
                <c:pt idx="8951">
                  <c:v>8/23/2011 21:51</c:v>
                </c:pt>
                <c:pt idx="8952">
                  <c:v>8/23/2011 22:06</c:v>
                </c:pt>
                <c:pt idx="8953">
                  <c:v>8/23/2011 22:21</c:v>
                </c:pt>
                <c:pt idx="8954">
                  <c:v>8/23/2011 22:36</c:v>
                </c:pt>
                <c:pt idx="8955">
                  <c:v>8/23/2011 22:51</c:v>
                </c:pt>
                <c:pt idx="8956">
                  <c:v>8/23/2011 23:06</c:v>
                </c:pt>
                <c:pt idx="8957">
                  <c:v>8/23/2011 23:21</c:v>
                </c:pt>
                <c:pt idx="8958">
                  <c:v>8/23/2011 23:36</c:v>
                </c:pt>
                <c:pt idx="8959">
                  <c:v>8/23/2011 23:51</c:v>
                </c:pt>
                <c:pt idx="8960">
                  <c:v>8/24/2011 0:06</c:v>
                </c:pt>
                <c:pt idx="8961">
                  <c:v>8/24/2011 0:21</c:v>
                </c:pt>
                <c:pt idx="8962">
                  <c:v>8/24/2011 0:36</c:v>
                </c:pt>
                <c:pt idx="8963">
                  <c:v>8/24/2011 0:51</c:v>
                </c:pt>
                <c:pt idx="8964">
                  <c:v>8/24/2011 1:06</c:v>
                </c:pt>
                <c:pt idx="8965">
                  <c:v>8/24/2011 1:21</c:v>
                </c:pt>
                <c:pt idx="8966">
                  <c:v>8/24/2011 1:36</c:v>
                </c:pt>
                <c:pt idx="8967">
                  <c:v>8/24/2011 1:51</c:v>
                </c:pt>
                <c:pt idx="8968">
                  <c:v>8/24/2011 2:06</c:v>
                </c:pt>
                <c:pt idx="8969">
                  <c:v>8/24/2011 2:21</c:v>
                </c:pt>
                <c:pt idx="8970">
                  <c:v>8/24/2011 2:36</c:v>
                </c:pt>
                <c:pt idx="8971">
                  <c:v>8/24/2011 2:51</c:v>
                </c:pt>
                <c:pt idx="8972">
                  <c:v>8/24/2011 3:06</c:v>
                </c:pt>
                <c:pt idx="8973">
                  <c:v>8/24/2011 3:21</c:v>
                </c:pt>
                <c:pt idx="8974">
                  <c:v>8/24/2011 3:36</c:v>
                </c:pt>
                <c:pt idx="8975">
                  <c:v>8/24/2011 3:51</c:v>
                </c:pt>
                <c:pt idx="8976">
                  <c:v>8/24/2011 4:06</c:v>
                </c:pt>
                <c:pt idx="8977">
                  <c:v>8/24/2011 4:21</c:v>
                </c:pt>
                <c:pt idx="8978">
                  <c:v>8/24/2011 4:36</c:v>
                </c:pt>
                <c:pt idx="8979">
                  <c:v>8/24/2011 4:51</c:v>
                </c:pt>
                <c:pt idx="8980">
                  <c:v>8/24/2011 5:06</c:v>
                </c:pt>
                <c:pt idx="8981">
                  <c:v>8/24/2011 5:21</c:v>
                </c:pt>
                <c:pt idx="8982">
                  <c:v>8/24/2011 5:36</c:v>
                </c:pt>
                <c:pt idx="8983">
                  <c:v>8/24/2011 5:51</c:v>
                </c:pt>
                <c:pt idx="8984">
                  <c:v>8/24/2011 6:06</c:v>
                </c:pt>
                <c:pt idx="8985">
                  <c:v>8/24/2011 6:21</c:v>
                </c:pt>
                <c:pt idx="8986">
                  <c:v>8/24/2011 6:36</c:v>
                </c:pt>
                <c:pt idx="8987">
                  <c:v>8/24/2011 6:51</c:v>
                </c:pt>
                <c:pt idx="8988">
                  <c:v>8/24/2011 7:06</c:v>
                </c:pt>
                <c:pt idx="8989">
                  <c:v>8/24/2011 7:21</c:v>
                </c:pt>
                <c:pt idx="8990">
                  <c:v>8/24/2011 7:36</c:v>
                </c:pt>
                <c:pt idx="8991">
                  <c:v>8/24/2011 7:51</c:v>
                </c:pt>
                <c:pt idx="8992">
                  <c:v>8/24/2011 8:06</c:v>
                </c:pt>
                <c:pt idx="8993">
                  <c:v>8/24/2011 8:21</c:v>
                </c:pt>
                <c:pt idx="8994">
                  <c:v>8/24/2011 8:36</c:v>
                </c:pt>
                <c:pt idx="8995">
                  <c:v>8/24/2011 8:51</c:v>
                </c:pt>
                <c:pt idx="8996">
                  <c:v>8/24/2011 9:06</c:v>
                </c:pt>
                <c:pt idx="8997">
                  <c:v>8/24/2011 9:21</c:v>
                </c:pt>
                <c:pt idx="8998">
                  <c:v>8/24/2011 9:36</c:v>
                </c:pt>
                <c:pt idx="8999">
                  <c:v>8/24/2011 9:51</c:v>
                </c:pt>
                <c:pt idx="9000">
                  <c:v>8/24/2011 10:06</c:v>
                </c:pt>
                <c:pt idx="9001">
                  <c:v>8/24/2011 10:21</c:v>
                </c:pt>
                <c:pt idx="9002">
                  <c:v>8/24/2011 10:36</c:v>
                </c:pt>
                <c:pt idx="9003">
                  <c:v>8/24/2011 10:51</c:v>
                </c:pt>
                <c:pt idx="9004">
                  <c:v>8/24/2011 11:06</c:v>
                </c:pt>
                <c:pt idx="9005">
                  <c:v>8/24/2011 11:21</c:v>
                </c:pt>
                <c:pt idx="9006">
                  <c:v>8/24/2011 11:36</c:v>
                </c:pt>
                <c:pt idx="9007">
                  <c:v>8/24/2011 11:51</c:v>
                </c:pt>
                <c:pt idx="9008">
                  <c:v>8/24/2011 12:06</c:v>
                </c:pt>
                <c:pt idx="9009">
                  <c:v>8/24/2011 12:21</c:v>
                </c:pt>
                <c:pt idx="9010">
                  <c:v>8/24/2011 12:36</c:v>
                </c:pt>
                <c:pt idx="9011">
                  <c:v>8/24/2011 12:51</c:v>
                </c:pt>
                <c:pt idx="9012">
                  <c:v>8/24/2011 13:06</c:v>
                </c:pt>
                <c:pt idx="9013">
                  <c:v>8/24/2011 13:21</c:v>
                </c:pt>
                <c:pt idx="9014">
                  <c:v>8/24/2011 13:36</c:v>
                </c:pt>
                <c:pt idx="9015">
                  <c:v>8/24/2011 13:51</c:v>
                </c:pt>
                <c:pt idx="9016">
                  <c:v>8/24/2011 14:06</c:v>
                </c:pt>
                <c:pt idx="9017">
                  <c:v>8/24/2011 14:21</c:v>
                </c:pt>
                <c:pt idx="9018">
                  <c:v>8/24/2011 14:36</c:v>
                </c:pt>
                <c:pt idx="9019">
                  <c:v>8/24/2011 14:51</c:v>
                </c:pt>
                <c:pt idx="9020">
                  <c:v>8/24/2011 15:06</c:v>
                </c:pt>
                <c:pt idx="9021">
                  <c:v>8/24/2011 15:21</c:v>
                </c:pt>
                <c:pt idx="9022">
                  <c:v>8/24/2011 15:36</c:v>
                </c:pt>
                <c:pt idx="9023">
                  <c:v>8/24/2011 15:51</c:v>
                </c:pt>
                <c:pt idx="9024">
                  <c:v>8/24/2011 16:06</c:v>
                </c:pt>
                <c:pt idx="9025">
                  <c:v>8/24/2011 16:21</c:v>
                </c:pt>
                <c:pt idx="9026">
                  <c:v>8/24/2011 16:36</c:v>
                </c:pt>
                <c:pt idx="9027">
                  <c:v>8/24/2011 16:51</c:v>
                </c:pt>
                <c:pt idx="9028">
                  <c:v>8/24/2011 17:06</c:v>
                </c:pt>
                <c:pt idx="9029">
                  <c:v>8/24/2011 17:21</c:v>
                </c:pt>
                <c:pt idx="9030">
                  <c:v>8/24/2011 17:36</c:v>
                </c:pt>
                <c:pt idx="9031">
                  <c:v>8/24/2011 17:51</c:v>
                </c:pt>
                <c:pt idx="9032">
                  <c:v>8/24/2011 18:06</c:v>
                </c:pt>
                <c:pt idx="9033">
                  <c:v>8/24/2011 18:21</c:v>
                </c:pt>
                <c:pt idx="9034">
                  <c:v>8/24/2011 18:36</c:v>
                </c:pt>
                <c:pt idx="9035">
                  <c:v>8/24/2011 18:51</c:v>
                </c:pt>
                <c:pt idx="9036">
                  <c:v>8/24/2011 19:06</c:v>
                </c:pt>
                <c:pt idx="9037">
                  <c:v>8/24/2011 19:21</c:v>
                </c:pt>
                <c:pt idx="9038">
                  <c:v>8/24/2011 19:36</c:v>
                </c:pt>
                <c:pt idx="9039">
                  <c:v>8/24/2011 19:51</c:v>
                </c:pt>
                <c:pt idx="9040">
                  <c:v>8/24/2011 20:06</c:v>
                </c:pt>
                <c:pt idx="9041">
                  <c:v>8/24/2011 20:21</c:v>
                </c:pt>
                <c:pt idx="9042">
                  <c:v>8/24/2011 20:36</c:v>
                </c:pt>
                <c:pt idx="9043">
                  <c:v>8/24/2011 20:51</c:v>
                </c:pt>
                <c:pt idx="9044">
                  <c:v>8/24/2011 21:06</c:v>
                </c:pt>
                <c:pt idx="9045">
                  <c:v>8/24/2011 21:21</c:v>
                </c:pt>
                <c:pt idx="9046">
                  <c:v>8/24/2011 21:36</c:v>
                </c:pt>
                <c:pt idx="9047">
                  <c:v>8/24/2011 21:51</c:v>
                </c:pt>
                <c:pt idx="9048">
                  <c:v>8/24/2011 22:06</c:v>
                </c:pt>
                <c:pt idx="9049">
                  <c:v>8/24/2011 22:21</c:v>
                </c:pt>
                <c:pt idx="9050">
                  <c:v>8/24/2011 22:36</c:v>
                </c:pt>
                <c:pt idx="9051">
                  <c:v>8/24/2011 22:51</c:v>
                </c:pt>
                <c:pt idx="9052">
                  <c:v>8/24/2011 23:06</c:v>
                </c:pt>
                <c:pt idx="9053">
                  <c:v>8/24/2011 23:21</c:v>
                </c:pt>
                <c:pt idx="9054">
                  <c:v>8/24/2011 23:36</c:v>
                </c:pt>
                <c:pt idx="9055">
                  <c:v>8/24/2011 23:51</c:v>
                </c:pt>
                <c:pt idx="9056">
                  <c:v>8/25/2011 0:06</c:v>
                </c:pt>
                <c:pt idx="9057">
                  <c:v>8/25/2011 0:21</c:v>
                </c:pt>
                <c:pt idx="9058">
                  <c:v>8/25/2011 0:36</c:v>
                </c:pt>
                <c:pt idx="9059">
                  <c:v>8/25/2011 0:51</c:v>
                </c:pt>
                <c:pt idx="9060">
                  <c:v>8/25/2011 1:06</c:v>
                </c:pt>
                <c:pt idx="9061">
                  <c:v>8/25/2011 1:21</c:v>
                </c:pt>
                <c:pt idx="9062">
                  <c:v>8/25/2011 1:36</c:v>
                </c:pt>
                <c:pt idx="9063">
                  <c:v>8/25/2011 1:51</c:v>
                </c:pt>
                <c:pt idx="9064">
                  <c:v>8/25/2011 2:06</c:v>
                </c:pt>
                <c:pt idx="9065">
                  <c:v>8/25/2011 2:21</c:v>
                </c:pt>
                <c:pt idx="9066">
                  <c:v>8/25/2011 2:36</c:v>
                </c:pt>
                <c:pt idx="9067">
                  <c:v>8/25/2011 2:51</c:v>
                </c:pt>
                <c:pt idx="9068">
                  <c:v>8/25/2011 3:06</c:v>
                </c:pt>
                <c:pt idx="9069">
                  <c:v>8/25/2011 3:21</c:v>
                </c:pt>
                <c:pt idx="9070">
                  <c:v>8/25/2011 3:36</c:v>
                </c:pt>
                <c:pt idx="9071">
                  <c:v>8/25/2011 3:51</c:v>
                </c:pt>
                <c:pt idx="9072">
                  <c:v>8/25/2011 4:06</c:v>
                </c:pt>
                <c:pt idx="9073">
                  <c:v>8/25/2011 4:21</c:v>
                </c:pt>
                <c:pt idx="9074">
                  <c:v>8/25/2011 4:36</c:v>
                </c:pt>
                <c:pt idx="9075">
                  <c:v>8/25/2011 4:51</c:v>
                </c:pt>
                <c:pt idx="9076">
                  <c:v>8/25/2011 5:06</c:v>
                </c:pt>
                <c:pt idx="9077">
                  <c:v>8/25/2011 5:21</c:v>
                </c:pt>
                <c:pt idx="9078">
                  <c:v>8/25/2011 5:36</c:v>
                </c:pt>
                <c:pt idx="9079">
                  <c:v>8/25/2011 5:51</c:v>
                </c:pt>
                <c:pt idx="9080">
                  <c:v>8/25/2011 6:06</c:v>
                </c:pt>
                <c:pt idx="9081">
                  <c:v>8/25/2011 6:21</c:v>
                </c:pt>
                <c:pt idx="9082">
                  <c:v>8/25/2011 6:36</c:v>
                </c:pt>
                <c:pt idx="9083">
                  <c:v>8/25/2011 6:51</c:v>
                </c:pt>
                <c:pt idx="9084">
                  <c:v>8/25/2011 7:06</c:v>
                </c:pt>
                <c:pt idx="9085">
                  <c:v>8/25/2011 7:21</c:v>
                </c:pt>
                <c:pt idx="9086">
                  <c:v>8/25/2011 7:36</c:v>
                </c:pt>
                <c:pt idx="9087">
                  <c:v>8/25/2011 7:51</c:v>
                </c:pt>
                <c:pt idx="9088">
                  <c:v>8/25/2011 8:06</c:v>
                </c:pt>
                <c:pt idx="9089">
                  <c:v>8/25/2011 8:21</c:v>
                </c:pt>
                <c:pt idx="9090">
                  <c:v>8/25/2011 8:36</c:v>
                </c:pt>
                <c:pt idx="9091">
                  <c:v>8/25/2011 8:51</c:v>
                </c:pt>
                <c:pt idx="9092">
                  <c:v>8/25/2011 9:06</c:v>
                </c:pt>
                <c:pt idx="9093">
                  <c:v>8/25/2011 9:21</c:v>
                </c:pt>
                <c:pt idx="9094">
                  <c:v>8/25/2011 9:36</c:v>
                </c:pt>
                <c:pt idx="9095">
                  <c:v>8/25/2011 9:51</c:v>
                </c:pt>
                <c:pt idx="9096">
                  <c:v>8/25/2011 10:06</c:v>
                </c:pt>
                <c:pt idx="9097">
                  <c:v>8/25/2011 10:21</c:v>
                </c:pt>
                <c:pt idx="9098">
                  <c:v>8/25/2011 10:36</c:v>
                </c:pt>
                <c:pt idx="9099">
                  <c:v>8/25/2011 10:51</c:v>
                </c:pt>
                <c:pt idx="9100">
                  <c:v>8/25/2011 11:06</c:v>
                </c:pt>
                <c:pt idx="9101">
                  <c:v>8/25/2011 11:21</c:v>
                </c:pt>
                <c:pt idx="9102">
                  <c:v>8/25/2011 11:36</c:v>
                </c:pt>
                <c:pt idx="9103">
                  <c:v>8/25/2011 11:51</c:v>
                </c:pt>
                <c:pt idx="9104">
                  <c:v>8/25/2011 12:06</c:v>
                </c:pt>
                <c:pt idx="9105">
                  <c:v>8/25/2011 12:21</c:v>
                </c:pt>
                <c:pt idx="9106">
                  <c:v>8/25/2011 12:36</c:v>
                </c:pt>
                <c:pt idx="9107">
                  <c:v>8/25/2011 12:51</c:v>
                </c:pt>
                <c:pt idx="9108">
                  <c:v>8/25/2011 13:06</c:v>
                </c:pt>
                <c:pt idx="9109">
                  <c:v>8/25/2011 13:21</c:v>
                </c:pt>
                <c:pt idx="9110">
                  <c:v>8/25/2011 13:36</c:v>
                </c:pt>
                <c:pt idx="9111">
                  <c:v>8/25/2011 13:51</c:v>
                </c:pt>
                <c:pt idx="9112">
                  <c:v>8/25/2011 14:06</c:v>
                </c:pt>
                <c:pt idx="9113">
                  <c:v>8/25/2011 14:21</c:v>
                </c:pt>
                <c:pt idx="9114">
                  <c:v>8/25/2011 14:36</c:v>
                </c:pt>
                <c:pt idx="9115">
                  <c:v>8/25/2011 14:51</c:v>
                </c:pt>
                <c:pt idx="9116">
                  <c:v>8/25/2011 15:06</c:v>
                </c:pt>
                <c:pt idx="9117">
                  <c:v>8/25/2011 15:21</c:v>
                </c:pt>
                <c:pt idx="9118">
                  <c:v>8/25/2011 15:36</c:v>
                </c:pt>
                <c:pt idx="9119">
                  <c:v>8/25/2011 15:51</c:v>
                </c:pt>
                <c:pt idx="9120">
                  <c:v>8/25/2011 16:06</c:v>
                </c:pt>
                <c:pt idx="9121">
                  <c:v>8/25/2011 16:21</c:v>
                </c:pt>
                <c:pt idx="9122">
                  <c:v>8/25/2011 16:36</c:v>
                </c:pt>
                <c:pt idx="9123">
                  <c:v>8/25/2011 16:51</c:v>
                </c:pt>
                <c:pt idx="9124">
                  <c:v>8/25/2011 17:06</c:v>
                </c:pt>
                <c:pt idx="9125">
                  <c:v>8/25/2011 17:21</c:v>
                </c:pt>
                <c:pt idx="9126">
                  <c:v>8/25/2011 17:36</c:v>
                </c:pt>
                <c:pt idx="9127">
                  <c:v>8/25/2011 17:51</c:v>
                </c:pt>
                <c:pt idx="9128">
                  <c:v>8/25/2011 18:06</c:v>
                </c:pt>
                <c:pt idx="9129">
                  <c:v>8/25/2011 18:21</c:v>
                </c:pt>
                <c:pt idx="9130">
                  <c:v>8/25/2011 18:36</c:v>
                </c:pt>
                <c:pt idx="9131">
                  <c:v>8/25/2011 18:51</c:v>
                </c:pt>
                <c:pt idx="9132">
                  <c:v>8/25/2011 19:06</c:v>
                </c:pt>
                <c:pt idx="9133">
                  <c:v>8/25/2011 19:21</c:v>
                </c:pt>
                <c:pt idx="9134">
                  <c:v>8/25/2011 19:36</c:v>
                </c:pt>
                <c:pt idx="9135">
                  <c:v>8/25/2011 19:51</c:v>
                </c:pt>
                <c:pt idx="9136">
                  <c:v>8/25/2011 20:06</c:v>
                </c:pt>
                <c:pt idx="9137">
                  <c:v>8/25/2011 20:21</c:v>
                </c:pt>
                <c:pt idx="9138">
                  <c:v>8/25/2011 20:36</c:v>
                </c:pt>
                <c:pt idx="9139">
                  <c:v>8/25/2011 20:51</c:v>
                </c:pt>
                <c:pt idx="9140">
                  <c:v>8/25/2011 21:06</c:v>
                </c:pt>
                <c:pt idx="9141">
                  <c:v>8/25/2011 21:21</c:v>
                </c:pt>
                <c:pt idx="9142">
                  <c:v>8/25/2011 21:36</c:v>
                </c:pt>
                <c:pt idx="9143">
                  <c:v>8/25/2011 21:51</c:v>
                </c:pt>
                <c:pt idx="9144">
                  <c:v>8/25/2011 22:06</c:v>
                </c:pt>
                <c:pt idx="9145">
                  <c:v>8/25/2011 22:21</c:v>
                </c:pt>
                <c:pt idx="9146">
                  <c:v>8/25/2011 22:36</c:v>
                </c:pt>
                <c:pt idx="9147">
                  <c:v>8/25/2011 22:51</c:v>
                </c:pt>
                <c:pt idx="9148">
                  <c:v>8/25/2011 23:06</c:v>
                </c:pt>
                <c:pt idx="9149">
                  <c:v>8/25/2011 23:21</c:v>
                </c:pt>
                <c:pt idx="9150">
                  <c:v>8/25/2011 23:36</c:v>
                </c:pt>
                <c:pt idx="9151">
                  <c:v>8/25/2011 23:51</c:v>
                </c:pt>
                <c:pt idx="9152">
                  <c:v>8/26/2011 0:06</c:v>
                </c:pt>
                <c:pt idx="9153">
                  <c:v>8/26/2011 0:21</c:v>
                </c:pt>
                <c:pt idx="9154">
                  <c:v>8/26/2011 0:36</c:v>
                </c:pt>
                <c:pt idx="9155">
                  <c:v>8/26/2011 0:51</c:v>
                </c:pt>
                <c:pt idx="9156">
                  <c:v>8/26/2011 1:06</c:v>
                </c:pt>
                <c:pt idx="9157">
                  <c:v>8/26/2011 1:21</c:v>
                </c:pt>
                <c:pt idx="9158">
                  <c:v>8/26/2011 1:36</c:v>
                </c:pt>
                <c:pt idx="9159">
                  <c:v>8/26/2011 1:51</c:v>
                </c:pt>
                <c:pt idx="9160">
                  <c:v>8/26/2011 2:06</c:v>
                </c:pt>
                <c:pt idx="9161">
                  <c:v>8/26/2011 2:21</c:v>
                </c:pt>
                <c:pt idx="9162">
                  <c:v>8/26/2011 2:36</c:v>
                </c:pt>
                <c:pt idx="9163">
                  <c:v>8/26/2011 2:51</c:v>
                </c:pt>
                <c:pt idx="9164">
                  <c:v>8/26/2011 3:06</c:v>
                </c:pt>
                <c:pt idx="9165">
                  <c:v>8/26/2011 3:21</c:v>
                </c:pt>
                <c:pt idx="9166">
                  <c:v>8/26/2011 3:36</c:v>
                </c:pt>
                <c:pt idx="9167">
                  <c:v>8/26/2011 3:51</c:v>
                </c:pt>
                <c:pt idx="9168">
                  <c:v>8/26/2011 4:06</c:v>
                </c:pt>
                <c:pt idx="9169">
                  <c:v>8/26/2011 4:21</c:v>
                </c:pt>
                <c:pt idx="9170">
                  <c:v>8/26/2011 4:36</c:v>
                </c:pt>
                <c:pt idx="9171">
                  <c:v>8/26/2011 4:51</c:v>
                </c:pt>
                <c:pt idx="9172">
                  <c:v>8/26/2011 5:06</c:v>
                </c:pt>
                <c:pt idx="9173">
                  <c:v>8/26/2011 5:21</c:v>
                </c:pt>
                <c:pt idx="9174">
                  <c:v>8/26/2011 5:36</c:v>
                </c:pt>
                <c:pt idx="9175">
                  <c:v>8/26/2011 5:51</c:v>
                </c:pt>
                <c:pt idx="9176">
                  <c:v>8/26/2011 6:06</c:v>
                </c:pt>
                <c:pt idx="9177">
                  <c:v>8/26/2011 6:21</c:v>
                </c:pt>
                <c:pt idx="9178">
                  <c:v>8/26/2011 6:36</c:v>
                </c:pt>
                <c:pt idx="9179">
                  <c:v>8/26/2011 6:51</c:v>
                </c:pt>
                <c:pt idx="9180">
                  <c:v>8/26/2011 7:06</c:v>
                </c:pt>
                <c:pt idx="9181">
                  <c:v>8/26/2011 7:21</c:v>
                </c:pt>
                <c:pt idx="9182">
                  <c:v>8/26/2011 7:36</c:v>
                </c:pt>
                <c:pt idx="9183">
                  <c:v>8/26/2011 7:51</c:v>
                </c:pt>
                <c:pt idx="9184">
                  <c:v>8/26/2011 8:06</c:v>
                </c:pt>
                <c:pt idx="9185">
                  <c:v>8/26/2011 8:21</c:v>
                </c:pt>
                <c:pt idx="9186">
                  <c:v>8/26/2011 8:36</c:v>
                </c:pt>
                <c:pt idx="9187">
                  <c:v>8/26/2011 8:51</c:v>
                </c:pt>
                <c:pt idx="9188">
                  <c:v>8/26/2011 9:06</c:v>
                </c:pt>
                <c:pt idx="9189">
                  <c:v>8/26/2011 9:21</c:v>
                </c:pt>
                <c:pt idx="9190">
                  <c:v>8/26/2011 9:36</c:v>
                </c:pt>
                <c:pt idx="9191">
                  <c:v>8/26/2011 9:51</c:v>
                </c:pt>
                <c:pt idx="9192">
                  <c:v>8/26/2011 10:06</c:v>
                </c:pt>
                <c:pt idx="9193">
                  <c:v>8/26/2011 10:21</c:v>
                </c:pt>
                <c:pt idx="9194">
                  <c:v>8/26/2011 10:36</c:v>
                </c:pt>
                <c:pt idx="9195">
                  <c:v>8/26/2011 10:51</c:v>
                </c:pt>
                <c:pt idx="9196">
                  <c:v>8/26/2011 11:06</c:v>
                </c:pt>
                <c:pt idx="9197">
                  <c:v>8/26/2011 11:21</c:v>
                </c:pt>
                <c:pt idx="9198">
                  <c:v>8/26/2011 11:36</c:v>
                </c:pt>
                <c:pt idx="9199">
                  <c:v>8/26/2011 11:51</c:v>
                </c:pt>
                <c:pt idx="9200">
                  <c:v>8/26/2011 12:06</c:v>
                </c:pt>
                <c:pt idx="9201">
                  <c:v>8/26/2011 12:21</c:v>
                </c:pt>
                <c:pt idx="9202">
                  <c:v>8/26/2011 12:36</c:v>
                </c:pt>
                <c:pt idx="9203">
                  <c:v>8/26/2011 12:51</c:v>
                </c:pt>
                <c:pt idx="9204">
                  <c:v>8/26/2011 13:06</c:v>
                </c:pt>
                <c:pt idx="9205">
                  <c:v>8/26/2011 13:21</c:v>
                </c:pt>
                <c:pt idx="9206">
                  <c:v>8/26/2011 13:36</c:v>
                </c:pt>
                <c:pt idx="9207">
                  <c:v>8/26/2011 13:51</c:v>
                </c:pt>
                <c:pt idx="9208">
                  <c:v>8/26/2011 14:06</c:v>
                </c:pt>
                <c:pt idx="9209">
                  <c:v>8/26/2011 14:21</c:v>
                </c:pt>
                <c:pt idx="9210">
                  <c:v>8/26/2011 14:36</c:v>
                </c:pt>
                <c:pt idx="9211">
                  <c:v>8/26/2011 14:51</c:v>
                </c:pt>
                <c:pt idx="9212">
                  <c:v>8/26/2011 15:06</c:v>
                </c:pt>
                <c:pt idx="9213">
                  <c:v>8/26/2011 15:21</c:v>
                </c:pt>
                <c:pt idx="9214">
                  <c:v>8/26/2011 15:36</c:v>
                </c:pt>
                <c:pt idx="9215">
                  <c:v>8/26/2011 15:51</c:v>
                </c:pt>
                <c:pt idx="9216">
                  <c:v>8/26/2011 16:06</c:v>
                </c:pt>
                <c:pt idx="9217">
                  <c:v>8/26/2011 16:21</c:v>
                </c:pt>
                <c:pt idx="9218">
                  <c:v>8/26/2011 16:36</c:v>
                </c:pt>
                <c:pt idx="9219">
                  <c:v>8/26/2011 16:51</c:v>
                </c:pt>
                <c:pt idx="9220">
                  <c:v>8/26/2011 17:06</c:v>
                </c:pt>
                <c:pt idx="9221">
                  <c:v>8/26/2011 17:21</c:v>
                </c:pt>
                <c:pt idx="9222">
                  <c:v>8/26/2011 17:36</c:v>
                </c:pt>
                <c:pt idx="9223">
                  <c:v>8/26/2011 17:51</c:v>
                </c:pt>
                <c:pt idx="9224">
                  <c:v>8/26/2011 18:06</c:v>
                </c:pt>
                <c:pt idx="9225">
                  <c:v>8/26/2011 18:21</c:v>
                </c:pt>
                <c:pt idx="9226">
                  <c:v>8/26/2011 18:36</c:v>
                </c:pt>
                <c:pt idx="9227">
                  <c:v>8/26/2011 18:51</c:v>
                </c:pt>
                <c:pt idx="9228">
                  <c:v>8/26/2011 19:06</c:v>
                </c:pt>
                <c:pt idx="9229">
                  <c:v>8/26/2011 19:21</c:v>
                </c:pt>
                <c:pt idx="9230">
                  <c:v>8/26/2011 19:36</c:v>
                </c:pt>
                <c:pt idx="9231">
                  <c:v>8/26/2011 19:51</c:v>
                </c:pt>
                <c:pt idx="9232">
                  <c:v>8/26/2011 20:06</c:v>
                </c:pt>
                <c:pt idx="9233">
                  <c:v>8/26/2011 20:21</c:v>
                </c:pt>
                <c:pt idx="9234">
                  <c:v>8/26/2011 20:36</c:v>
                </c:pt>
                <c:pt idx="9235">
                  <c:v>8/26/2011 20:51</c:v>
                </c:pt>
                <c:pt idx="9236">
                  <c:v>8/26/2011 21:06</c:v>
                </c:pt>
                <c:pt idx="9237">
                  <c:v>8/26/2011 21:21</c:v>
                </c:pt>
                <c:pt idx="9238">
                  <c:v>8/26/2011 21:36</c:v>
                </c:pt>
                <c:pt idx="9239">
                  <c:v>8/26/2011 21:51</c:v>
                </c:pt>
                <c:pt idx="9240">
                  <c:v>8/26/2011 22:06</c:v>
                </c:pt>
                <c:pt idx="9241">
                  <c:v>8/26/2011 22:21</c:v>
                </c:pt>
                <c:pt idx="9242">
                  <c:v>8/26/2011 22:36</c:v>
                </c:pt>
                <c:pt idx="9243">
                  <c:v>8/26/2011 22:51</c:v>
                </c:pt>
                <c:pt idx="9244">
                  <c:v>8/26/2011 23:06</c:v>
                </c:pt>
                <c:pt idx="9245">
                  <c:v>8/26/2011 23:21</c:v>
                </c:pt>
                <c:pt idx="9246">
                  <c:v>8/26/2011 23:36</c:v>
                </c:pt>
                <c:pt idx="9247">
                  <c:v>8/26/2011 23:51</c:v>
                </c:pt>
                <c:pt idx="9248">
                  <c:v>8/27/2011 0:06</c:v>
                </c:pt>
                <c:pt idx="9249">
                  <c:v>8/27/2011 0:21</c:v>
                </c:pt>
                <c:pt idx="9250">
                  <c:v>8/27/2011 0:36</c:v>
                </c:pt>
                <c:pt idx="9251">
                  <c:v>8/27/2011 0:51</c:v>
                </c:pt>
                <c:pt idx="9252">
                  <c:v>8/27/2011 1:06</c:v>
                </c:pt>
                <c:pt idx="9253">
                  <c:v>8/27/2011 1:21</c:v>
                </c:pt>
                <c:pt idx="9254">
                  <c:v>8/27/2011 1:36</c:v>
                </c:pt>
                <c:pt idx="9255">
                  <c:v>8/27/2011 1:51</c:v>
                </c:pt>
                <c:pt idx="9256">
                  <c:v>8/27/2011 2:06</c:v>
                </c:pt>
                <c:pt idx="9257">
                  <c:v>8/27/2011 2:21</c:v>
                </c:pt>
                <c:pt idx="9258">
                  <c:v>8/27/2011 2:36</c:v>
                </c:pt>
                <c:pt idx="9259">
                  <c:v>8/27/2011 2:51</c:v>
                </c:pt>
                <c:pt idx="9260">
                  <c:v>8/27/2011 3:06</c:v>
                </c:pt>
                <c:pt idx="9261">
                  <c:v>8/27/2011 3:21</c:v>
                </c:pt>
                <c:pt idx="9262">
                  <c:v>8/27/2011 3:36</c:v>
                </c:pt>
                <c:pt idx="9263">
                  <c:v>8/27/2011 3:51</c:v>
                </c:pt>
                <c:pt idx="9264">
                  <c:v>8/27/2011 4:06</c:v>
                </c:pt>
                <c:pt idx="9265">
                  <c:v>8/27/2011 4:21</c:v>
                </c:pt>
                <c:pt idx="9266">
                  <c:v>8/27/2011 4:36</c:v>
                </c:pt>
                <c:pt idx="9267">
                  <c:v>8/27/2011 4:51</c:v>
                </c:pt>
                <c:pt idx="9268">
                  <c:v>8/27/2011 5:06</c:v>
                </c:pt>
                <c:pt idx="9269">
                  <c:v>8/27/2011 5:21</c:v>
                </c:pt>
                <c:pt idx="9270">
                  <c:v>8/27/2011 5:36</c:v>
                </c:pt>
                <c:pt idx="9271">
                  <c:v>8/27/2011 5:51</c:v>
                </c:pt>
                <c:pt idx="9272">
                  <c:v>8/27/2011 6:06</c:v>
                </c:pt>
                <c:pt idx="9273">
                  <c:v>8/27/2011 6:21</c:v>
                </c:pt>
                <c:pt idx="9274">
                  <c:v>8/27/2011 6:36</c:v>
                </c:pt>
                <c:pt idx="9275">
                  <c:v>8/27/2011 6:51</c:v>
                </c:pt>
                <c:pt idx="9276">
                  <c:v>8/27/2011 7:06</c:v>
                </c:pt>
                <c:pt idx="9277">
                  <c:v>8/27/2011 7:21</c:v>
                </c:pt>
                <c:pt idx="9278">
                  <c:v>8/27/2011 7:36</c:v>
                </c:pt>
                <c:pt idx="9279">
                  <c:v>8/27/2011 7:51</c:v>
                </c:pt>
                <c:pt idx="9280">
                  <c:v>8/27/2011 8:06</c:v>
                </c:pt>
                <c:pt idx="9281">
                  <c:v>8/27/2011 8:21</c:v>
                </c:pt>
                <c:pt idx="9282">
                  <c:v>8/27/2011 8:36</c:v>
                </c:pt>
                <c:pt idx="9283">
                  <c:v>8/27/2011 8:51</c:v>
                </c:pt>
                <c:pt idx="9284">
                  <c:v>8/27/2011 9:06</c:v>
                </c:pt>
                <c:pt idx="9285">
                  <c:v>8/27/2011 9:21</c:v>
                </c:pt>
                <c:pt idx="9286">
                  <c:v>8/27/2011 9:36</c:v>
                </c:pt>
                <c:pt idx="9287">
                  <c:v>8/27/2011 9:51</c:v>
                </c:pt>
                <c:pt idx="9288">
                  <c:v>8/27/2011 10:06</c:v>
                </c:pt>
                <c:pt idx="9289">
                  <c:v>8/27/2011 10:21</c:v>
                </c:pt>
                <c:pt idx="9290">
                  <c:v>8/27/2011 10:36</c:v>
                </c:pt>
                <c:pt idx="9291">
                  <c:v>8/27/2011 10:51</c:v>
                </c:pt>
                <c:pt idx="9292">
                  <c:v>8/27/2011 11:06</c:v>
                </c:pt>
                <c:pt idx="9293">
                  <c:v>8/27/2011 11:21</c:v>
                </c:pt>
                <c:pt idx="9294">
                  <c:v>8/27/2011 11:36</c:v>
                </c:pt>
                <c:pt idx="9295">
                  <c:v>8/27/2011 11:51</c:v>
                </c:pt>
                <c:pt idx="9296">
                  <c:v>8/27/2011 12:06</c:v>
                </c:pt>
                <c:pt idx="9297">
                  <c:v>8/27/2011 12:21</c:v>
                </c:pt>
                <c:pt idx="9298">
                  <c:v>8/27/2011 12:36</c:v>
                </c:pt>
                <c:pt idx="9299">
                  <c:v>8/27/2011 12:51</c:v>
                </c:pt>
                <c:pt idx="9300">
                  <c:v>8/27/2011 13:06</c:v>
                </c:pt>
                <c:pt idx="9301">
                  <c:v>8/27/2011 13:21</c:v>
                </c:pt>
                <c:pt idx="9302">
                  <c:v>8/27/2011 13:36</c:v>
                </c:pt>
                <c:pt idx="9303">
                  <c:v>8/27/2011 13:51</c:v>
                </c:pt>
                <c:pt idx="9304">
                  <c:v>8/27/2011 14:06</c:v>
                </c:pt>
                <c:pt idx="9305">
                  <c:v>8/27/2011 14:21</c:v>
                </c:pt>
                <c:pt idx="9306">
                  <c:v>8/27/2011 14:36</c:v>
                </c:pt>
                <c:pt idx="9307">
                  <c:v>8/27/2011 14:51</c:v>
                </c:pt>
                <c:pt idx="9308">
                  <c:v>8/27/2011 15:06</c:v>
                </c:pt>
                <c:pt idx="9309">
                  <c:v>8/27/2011 15:21</c:v>
                </c:pt>
                <c:pt idx="9310">
                  <c:v>8/27/2011 15:36</c:v>
                </c:pt>
                <c:pt idx="9311">
                  <c:v>8/27/2011 15:51</c:v>
                </c:pt>
                <c:pt idx="9312">
                  <c:v>8/27/2011 16:06</c:v>
                </c:pt>
                <c:pt idx="9313">
                  <c:v>8/27/2011 16:21</c:v>
                </c:pt>
                <c:pt idx="9314">
                  <c:v>8/27/2011 16:36</c:v>
                </c:pt>
                <c:pt idx="9315">
                  <c:v>8/27/2011 16:51</c:v>
                </c:pt>
                <c:pt idx="9316">
                  <c:v>8/27/2011 17:06</c:v>
                </c:pt>
                <c:pt idx="9317">
                  <c:v>8/27/2011 17:21</c:v>
                </c:pt>
                <c:pt idx="9318">
                  <c:v>8/27/2011 17:36</c:v>
                </c:pt>
                <c:pt idx="9319">
                  <c:v>8/27/2011 17:51</c:v>
                </c:pt>
                <c:pt idx="9320">
                  <c:v>8/27/2011 18:06</c:v>
                </c:pt>
                <c:pt idx="9321">
                  <c:v>8/27/2011 18:21</c:v>
                </c:pt>
                <c:pt idx="9322">
                  <c:v>8/27/2011 18:36</c:v>
                </c:pt>
                <c:pt idx="9323">
                  <c:v>8/27/2011 18:51</c:v>
                </c:pt>
                <c:pt idx="9324">
                  <c:v>8/27/2011 19:06</c:v>
                </c:pt>
                <c:pt idx="9325">
                  <c:v>8/27/2011 19:21</c:v>
                </c:pt>
                <c:pt idx="9326">
                  <c:v>8/27/2011 19:36</c:v>
                </c:pt>
                <c:pt idx="9327">
                  <c:v>8/27/2011 19:51</c:v>
                </c:pt>
                <c:pt idx="9328">
                  <c:v>8/27/2011 20:06</c:v>
                </c:pt>
                <c:pt idx="9329">
                  <c:v>8/27/2011 20:21</c:v>
                </c:pt>
                <c:pt idx="9330">
                  <c:v>8/27/2011 20:36</c:v>
                </c:pt>
                <c:pt idx="9331">
                  <c:v>8/27/2011 20:51</c:v>
                </c:pt>
                <c:pt idx="9332">
                  <c:v>8/27/2011 21:06</c:v>
                </c:pt>
                <c:pt idx="9333">
                  <c:v>8/27/2011 21:21</c:v>
                </c:pt>
                <c:pt idx="9334">
                  <c:v>8/27/2011 21:36</c:v>
                </c:pt>
                <c:pt idx="9335">
                  <c:v>8/27/2011 21:51</c:v>
                </c:pt>
                <c:pt idx="9336">
                  <c:v>8/27/2011 22:06</c:v>
                </c:pt>
                <c:pt idx="9337">
                  <c:v>8/27/2011 22:21</c:v>
                </c:pt>
                <c:pt idx="9338">
                  <c:v>8/27/2011 22:36</c:v>
                </c:pt>
                <c:pt idx="9339">
                  <c:v>8/27/2011 22:51</c:v>
                </c:pt>
                <c:pt idx="9340">
                  <c:v>8/27/2011 23:06</c:v>
                </c:pt>
                <c:pt idx="9341">
                  <c:v>8/27/2011 23:21</c:v>
                </c:pt>
                <c:pt idx="9342">
                  <c:v>8/27/2011 23:36</c:v>
                </c:pt>
                <c:pt idx="9343">
                  <c:v>8/27/2011 23:51</c:v>
                </c:pt>
                <c:pt idx="9344">
                  <c:v>8/28/2011 0:06</c:v>
                </c:pt>
                <c:pt idx="9345">
                  <c:v>8/28/2011 0:21</c:v>
                </c:pt>
                <c:pt idx="9346">
                  <c:v>8/28/2011 0:36</c:v>
                </c:pt>
                <c:pt idx="9347">
                  <c:v>8/28/2011 0:51</c:v>
                </c:pt>
                <c:pt idx="9348">
                  <c:v>8/28/2011 1:06</c:v>
                </c:pt>
                <c:pt idx="9349">
                  <c:v>8/28/2011 1:21</c:v>
                </c:pt>
                <c:pt idx="9350">
                  <c:v>8/28/2011 1:36</c:v>
                </c:pt>
                <c:pt idx="9351">
                  <c:v>8/28/2011 1:51</c:v>
                </c:pt>
                <c:pt idx="9352">
                  <c:v>8/28/2011 2:06</c:v>
                </c:pt>
                <c:pt idx="9353">
                  <c:v>8/28/2011 2:21</c:v>
                </c:pt>
                <c:pt idx="9354">
                  <c:v>8/28/2011 2:36</c:v>
                </c:pt>
                <c:pt idx="9355">
                  <c:v>8/28/2011 2:51</c:v>
                </c:pt>
                <c:pt idx="9356">
                  <c:v>8/28/2011 3:06</c:v>
                </c:pt>
                <c:pt idx="9357">
                  <c:v>8/28/2011 3:21</c:v>
                </c:pt>
                <c:pt idx="9358">
                  <c:v>8/28/2011 3:36</c:v>
                </c:pt>
                <c:pt idx="9359">
                  <c:v>8/28/2011 3:51</c:v>
                </c:pt>
                <c:pt idx="9360">
                  <c:v>8/28/2011 4:06</c:v>
                </c:pt>
                <c:pt idx="9361">
                  <c:v>8/28/2011 4:21</c:v>
                </c:pt>
                <c:pt idx="9362">
                  <c:v>8/28/2011 4:36</c:v>
                </c:pt>
                <c:pt idx="9363">
                  <c:v>8/28/2011 4:51</c:v>
                </c:pt>
                <c:pt idx="9364">
                  <c:v>8/28/2011 5:06</c:v>
                </c:pt>
                <c:pt idx="9365">
                  <c:v>8/28/2011 5:21</c:v>
                </c:pt>
                <c:pt idx="9366">
                  <c:v>8/28/2011 5:36</c:v>
                </c:pt>
                <c:pt idx="9367">
                  <c:v>8/28/2011 5:51</c:v>
                </c:pt>
                <c:pt idx="9368">
                  <c:v>8/28/2011 6:06</c:v>
                </c:pt>
                <c:pt idx="9369">
                  <c:v>8/28/2011 6:21</c:v>
                </c:pt>
                <c:pt idx="9370">
                  <c:v>8/28/2011 6:36</c:v>
                </c:pt>
                <c:pt idx="9371">
                  <c:v>8/28/2011 6:51</c:v>
                </c:pt>
                <c:pt idx="9372">
                  <c:v>8/28/2011 7:06</c:v>
                </c:pt>
                <c:pt idx="9373">
                  <c:v>8/28/2011 7:21</c:v>
                </c:pt>
                <c:pt idx="9374">
                  <c:v>8/28/2011 7:36</c:v>
                </c:pt>
                <c:pt idx="9375">
                  <c:v>8/28/2011 7:51</c:v>
                </c:pt>
                <c:pt idx="9376">
                  <c:v>8/28/2011 8:06</c:v>
                </c:pt>
                <c:pt idx="9377">
                  <c:v>8/28/2011 8:21</c:v>
                </c:pt>
                <c:pt idx="9378">
                  <c:v>8/28/2011 8:36</c:v>
                </c:pt>
                <c:pt idx="9379">
                  <c:v>8/28/2011 8:51</c:v>
                </c:pt>
                <c:pt idx="9380">
                  <c:v>8/28/2011 9:06</c:v>
                </c:pt>
                <c:pt idx="9381">
                  <c:v>8/28/2011 9:21</c:v>
                </c:pt>
                <c:pt idx="9382">
                  <c:v>8/28/2011 9:36</c:v>
                </c:pt>
                <c:pt idx="9383">
                  <c:v>8/28/2011 9:51</c:v>
                </c:pt>
                <c:pt idx="9384">
                  <c:v>8/28/2011 10:06</c:v>
                </c:pt>
                <c:pt idx="9385">
                  <c:v>8/28/2011 10:21</c:v>
                </c:pt>
                <c:pt idx="9386">
                  <c:v>8/28/2011 10:36</c:v>
                </c:pt>
                <c:pt idx="9387">
                  <c:v>8/28/2011 10:51</c:v>
                </c:pt>
                <c:pt idx="9388">
                  <c:v>8/28/2011 11:06</c:v>
                </c:pt>
                <c:pt idx="9389">
                  <c:v>8/28/2011 11:21</c:v>
                </c:pt>
                <c:pt idx="9390">
                  <c:v>8/28/2011 11:36</c:v>
                </c:pt>
                <c:pt idx="9391">
                  <c:v>8/28/2011 11:51</c:v>
                </c:pt>
                <c:pt idx="9392">
                  <c:v>8/28/2011 12:06</c:v>
                </c:pt>
                <c:pt idx="9393">
                  <c:v>8/28/2011 12:21</c:v>
                </c:pt>
                <c:pt idx="9394">
                  <c:v>8/28/2011 12:36</c:v>
                </c:pt>
                <c:pt idx="9395">
                  <c:v>8/28/2011 12:51</c:v>
                </c:pt>
                <c:pt idx="9396">
                  <c:v>8/28/2011 13:06</c:v>
                </c:pt>
                <c:pt idx="9397">
                  <c:v>8/28/2011 13:21</c:v>
                </c:pt>
                <c:pt idx="9398">
                  <c:v>8/28/2011 13:36</c:v>
                </c:pt>
                <c:pt idx="9399">
                  <c:v>8/28/2011 13:51</c:v>
                </c:pt>
                <c:pt idx="9400">
                  <c:v>8/28/2011 14:06</c:v>
                </c:pt>
                <c:pt idx="9401">
                  <c:v>8/28/2011 14:21</c:v>
                </c:pt>
                <c:pt idx="9402">
                  <c:v>8/28/2011 14:36</c:v>
                </c:pt>
                <c:pt idx="9403">
                  <c:v>8/28/2011 14:51</c:v>
                </c:pt>
                <c:pt idx="9404">
                  <c:v>8/28/2011 15:06</c:v>
                </c:pt>
                <c:pt idx="9405">
                  <c:v>8/28/2011 15:21</c:v>
                </c:pt>
                <c:pt idx="9406">
                  <c:v>8/28/2011 15:36</c:v>
                </c:pt>
                <c:pt idx="9407">
                  <c:v>8/28/2011 15:51</c:v>
                </c:pt>
                <c:pt idx="9408">
                  <c:v>8/28/2011 16:06</c:v>
                </c:pt>
                <c:pt idx="9409">
                  <c:v>8/28/2011 16:21</c:v>
                </c:pt>
                <c:pt idx="9410">
                  <c:v>8/28/2011 16:36</c:v>
                </c:pt>
                <c:pt idx="9411">
                  <c:v>8/28/2011 16:51</c:v>
                </c:pt>
                <c:pt idx="9412">
                  <c:v>8/28/2011 17:06</c:v>
                </c:pt>
                <c:pt idx="9413">
                  <c:v>8/28/2011 17:21</c:v>
                </c:pt>
                <c:pt idx="9414">
                  <c:v>8/28/2011 17:36</c:v>
                </c:pt>
                <c:pt idx="9415">
                  <c:v>8/28/2011 17:51</c:v>
                </c:pt>
                <c:pt idx="9416">
                  <c:v>8/28/2011 18:06</c:v>
                </c:pt>
                <c:pt idx="9417">
                  <c:v>8/28/2011 18:21</c:v>
                </c:pt>
                <c:pt idx="9418">
                  <c:v>8/28/2011 18:36</c:v>
                </c:pt>
                <c:pt idx="9419">
                  <c:v>8/28/2011 18:51</c:v>
                </c:pt>
                <c:pt idx="9420">
                  <c:v>8/28/2011 19:06</c:v>
                </c:pt>
                <c:pt idx="9421">
                  <c:v>8/28/2011 19:21</c:v>
                </c:pt>
                <c:pt idx="9422">
                  <c:v>8/28/2011 19:36</c:v>
                </c:pt>
                <c:pt idx="9423">
                  <c:v>8/28/2011 19:51</c:v>
                </c:pt>
                <c:pt idx="9424">
                  <c:v>8/28/2011 20:06</c:v>
                </c:pt>
                <c:pt idx="9425">
                  <c:v>8/28/2011 20:21</c:v>
                </c:pt>
                <c:pt idx="9426">
                  <c:v>8/28/2011 20:36</c:v>
                </c:pt>
                <c:pt idx="9427">
                  <c:v>8/28/2011 20:51</c:v>
                </c:pt>
                <c:pt idx="9428">
                  <c:v>8/28/2011 21:06</c:v>
                </c:pt>
                <c:pt idx="9429">
                  <c:v>8/28/2011 21:21</c:v>
                </c:pt>
                <c:pt idx="9430">
                  <c:v>8/28/2011 21:36</c:v>
                </c:pt>
                <c:pt idx="9431">
                  <c:v>8/28/2011 21:51</c:v>
                </c:pt>
                <c:pt idx="9432">
                  <c:v>8/28/2011 22:06</c:v>
                </c:pt>
                <c:pt idx="9433">
                  <c:v>8/28/2011 22:21</c:v>
                </c:pt>
                <c:pt idx="9434">
                  <c:v>8/28/2011 22:36</c:v>
                </c:pt>
                <c:pt idx="9435">
                  <c:v>8/28/2011 22:51</c:v>
                </c:pt>
                <c:pt idx="9436">
                  <c:v>8/28/2011 23:06</c:v>
                </c:pt>
                <c:pt idx="9437">
                  <c:v>8/28/2011 23:21</c:v>
                </c:pt>
                <c:pt idx="9438">
                  <c:v>8/28/2011 23:36</c:v>
                </c:pt>
                <c:pt idx="9439">
                  <c:v>8/28/2011 23:51</c:v>
                </c:pt>
                <c:pt idx="9440">
                  <c:v>8/29/2011 0:06</c:v>
                </c:pt>
                <c:pt idx="9441">
                  <c:v>8/29/2011 0:21</c:v>
                </c:pt>
                <c:pt idx="9442">
                  <c:v>8/29/2011 0:36</c:v>
                </c:pt>
                <c:pt idx="9443">
                  <c:v>8/29/2011 0:51</c:v>
                </c:pt>
                <c:pt idx="9444">
                  <c:v>8/29/2011 1:06</c:v>
                </c:pt>
                <c:pt idx="9445">
                  <c:v>8/29/2011 1:21</c:v>
                </c:pt>
                <c:pt idx="9446">
                  <c:v>8/29/2011 1:36</c:v>
                </c:pt>
                <c:pt idx="9447">
                  <c:v>8/29/2011 1:51</c:v>
                </c:pt>
                <c:pt idx="9448">
                  <c:v>8/29/2011 2:06</c:v>
                </c:pt>
                <c:pt idx="9449">
                  <c:v>8/29/2011 2:21</c:v>
                </c:pt>
                <c:pt idx="9450">
                  <c:v>8/29/2011 2:36</c:v>
                </c:pt>
                <c:pt idx="9451">
                  <c:v>8/29/2011 2:51</c:v>
                </c:pt>
                <c:pt idx="9452">
                  <c:v>8/29/2011 3:06</c:v>
                </c:pt>
                <c:pt idx="9453">
                  <c:v>8/29/2011 3:21</c:v>
                </c:pt>
                <c:pt idx="9454">
                  <c:v>8/29/2011 3:36</c:v>
                </c:pt>
                <c:pt idx="9455">
                  <c:v>8/29/2011 3:51</c:v>
                </c:pt>
                <c:pt idx="9456">
                  <c:v>8/29/2011 4:06</c:v>
                </c:pt>
                <c:pt idx="9457">
                  <c:v>8/29/2011 4:21</c:v>
                </c:pt>
                <c:pt idx="9458">
                  <c:v>8/29/2011 4:36</c:v>
                </c:pt>
                <c:pt idx="9459">
                  <c:v>8/29/2011 4:51</c:v>
                </c:pt>
                <c:pt idx="9460">
                  <c:v>8/29/2011 5:06</c:v>
                </c:pt>
                <c:pt idx="9461">
                  <c:v>8/29/2011 5:21</c:v>
                </c:pt>
                <c:pt idx="9462">
                  <c:v>8/29/2011 5:36</c:v>
                </c:pt>
                <c:pt idx="9463">
                  <c:v>8/29/2011 5:51</c:v>
                </c:pt>
                <c:pt idx="9464">
                  <c:v>8/29/2011 6:06</c:v>
                </c:pt>
                <c:pt idx="9465">
                  <c:v>8/29/2011 6:21</c:v>
                </c:pt>
                <c:pt idx="9466">
                  <c:v>8/29/2011 6:36</c:v>
                </c:pt>
                <c:pt idx="9467">
                  <c:v>8/29/2011 6:51</c:v>
                </c:pt>
                <c:pt idx="9468">
                  <c:v>8/29/2011 7:06</c:v>
                </c:pt>
                <c:pt idx="9469">
                  <c:v>8/29/2011 7:21</c:v>
                </c:pt>
                <c:pt idx="9470">
                  <c:v>8/29/2011 7:36</c:v>
                </c:pt>
                <c:pt idx="9471">
                  <c:v>8/29/2011 7:51</c:v>
                </c:pt>
                <c:pt idx="9472">
                  <c:v>8/29/2011 8:06</c:v>
                </c:pt>
                <c:pt idx="9473">
                  <c:v>8/29/2011 8:21</c:v>
                </c:pt>
                <c:pt idx="9474">
                  <c:v>8/29/2011 8:36</c:v>
                </c:pt>
                <c:pt idx="9475">
                  <c:v>8/29/2011 8:51</c:v>
                </c:pt>
                <c:pt idx="9476">
                  <c:v>8/29/2011 9:06</c:v>
                </c:pt>
                <c:pt idx="9477">
                  <c:v>8/29/2011 9:21</c:v>
                </c:pt>
                <c:pt idx="9478">
                  <c:v>8/29/2011 9:36</c:v>
                </c:pt>
                <c:pt idx="9479">
                  <c:v>8/29/2011 9:51</c:v>
                </c:pt>
                <c:pt idx="9480">
                  <c:v>8/29/2011 10:06</c:v>
                </c:pt>
                <c:pt idx="9481">
                  <c:v>8/29/2011 10:21</c:v>
                </c:pt>
                <c:pt idx="9482">
                  <c:v>8/29/2011 10:36</c:v>
                </c:pt>
                <c:pt idx="9483">
                  <c:v>8/29/2011 10:51</c:v>
                </c:pt>
                <c:pt idx="9484">
                  <c:v>8/29/2011 11:06</c:v>
                </c:pt>
                <c:pt idx="9485">
                  <c:v>8/29/2011 11:21</c:v>
                </c:pt>
                <c:pt idx="9486">
                  <c:v>8/29/2011 11:36</c:v>
                </c:pt>
                <c:pt idx="9487">
                  <c:v>8/29/2011 11:51</c:v>
                </c:pt>
                <c:pt idx="9488">
                  <c:v>8/29/2011 12:06</c:v>
                </c:pt>
                <c:pt idx="9489">
                  <c:v>8/29/2011 12:21</c:v>
                </c:pt>
                <c:pt idx="9490">
                  <c:v>8/29/2011 12:36</c:v>
                </c:pt>
                <c:pt idx="9491">
                  <c:v>8/29/2011 12:51</c:v>
                </c:pt>
                <c:pt idx="9492">
                  <c:v>8/29/2011 13:06</c:v>
                </c:pt>
                <c:pt idx="9493">
                  <c:v>8/29/2011 13:21</c:v>
                </c:pt>
                <c:pt idx="9494">
                  <c:v>8/29/2011 13:36</c:v>
                </c:pt>
                <c:pt idx="9495">
                  <c:v>8/29/2011 13:51</c:v>
                </c:pt>
                <c:pt idx="9496">
                  <c:v>8/29/2011 14:06</c:v>
                </c:pt>
                <c:pt idx="9497">
                  <c:v>8/29/2011 14:21</c:v>
                </c:pt>
                <c:pt idx="9498">
                  <c:v>8/29/2011 14:36</c:v>
                </c:pt>
                <c:pt idx="9499">
                  <c:v>8/29/2011 14:51</c:v>
                </c:pt>
                <c:pt idx="9500">
                  <c:v>8/29/2011 15:06</c:v>
                </c:pt>
                <c:pt idx="9501">
                  <c:v>8/29/2011 15:21</c:v>
                </c:pt>
                <c:pt idx="9502">
                  <c:v>8/29/2011 15:36</c:v>
                </c:pt>
                <c:pt idx="9503">
                  <c:v>8/29/2011 15:51</c:v>
                </c:pt>
                <c:pt idx="9504">
                  <c:v>8/29/2011 16:06</c:v>
                </c:pt>
                <c:pt idx="9505">
                  <c:v>8/29/2011 16:21</c:v>
                </c:pt>
                <c:pt idx="9506">
                  <c:v>8/29/2011 16:36</c:v>
                </c:pt>
                <c:pt idx="9507">
                  <c:v>8/29/2011 16:51</c:v>
                </c:pt>
                <c:pt idx="9508">
                  <c:v>8/29/2011 17:06</c:v>
                </c:pt>
                <c:pt idx="9509">
                  <c:v>8/29/2011 17:21</c:v>
                </c:pt>
                <c:pt idx="9510">
                  <c:v>8/29/2011 17:36</c:v>
                </c:pt>
                <c:pt idx="9511">
                  <c:v>8/29/2011 17:51</c:v>
                </c:pt>
                <c:pt idx="9512">
                  <c:v>8/29/2011 18:06</c:v>
                </c:pt>
                <c:pt idx="9513">
                  <c:v>8/29/2011 18:21</c:v>
                </c:pt>
                <c:pt idx="9514">
                  <c:v>8/29/2011 18:36</c:v>
                </c:pt>
                <c:pt idx="9515">
                  <c:v>8/29/2011 18:51</c:v>
                </c:pt>
                <c:pt idx="9516">
                  <c:v>8/29/2011 19:06</c:v>
                </c:pt>
                <c:pt idx="9517">
                  <c:v>8/29/2011 19:21</c:v>
                </c:pt>
                <c:pt idx="9518">
                  <c:v>8/29/2011 19:36</c:v>
                </c:pt>
                <c:pt idx="9519">
                  <c:v>8/29/2011 19:51</c:v>
                </c:pt>
                <c:pt idx="9520">
                  <c:v>8/29/2011 20:06</c:v>
                </c:pt>
                <c:pt idx="9521">
                  <c:v>8/29/2011 20:21</c:v>
                </c:pt>
                <c:pt idx="9522">
                  <c:v>8/29/2011 20:36</c:v>
                </c:pt>
                <c:pt idx="9523">
                  <c:v>8/29/2011 20:51</c:v>
                </c:pt>
                <c:pt idx="9524">
                  <c:v>8/29/2011 21:06</c:v>
                </c:pt>
                <c:pt idx="9525">
                  <c:v>8/29/2011 21:21</c:v>
                </c:pt>
                <c:pt idx="9526">
                  <c:v>8/29/2011 21:36</c:v>
                </c:pt>
                <c:pt idx="9527">
                  <c:v>8/29/2011 21:51</c:v>
                </c:pt>
                <c:pt idx="9528">
                  <c:v>8/29/2011 22:06</c:v>
                </c:pt>
                <c:pt idx="9529">
                  <c:v>8/29/2011 22:21</c:v>
                </c:pt>
                <c:pt idx="9530">
                  <c:v>8/29/2011 22:36</c:v>
                </c:pt>
                <c:pt idx="9531">
                  <c:v>8/29/2011 22:51</c:v>
                </c:pt>
                <c:pt idx="9532">
                  <c:v>8/29/2011 23:06</c:v>
                </c:pt>
                <c:pt idx="9533">
                  <c:v>8/29/2011 23:21</c:v>
                </c:pt>
                <c:pt idx="9534">
                  <c:v>8/29/2011 23:36</c:v>
                </c:pt>
                <c:pt idx="9535">
                  <c:v>8/29/2011 23:51</c:v>
                </c:pt>
                <c:pt idx="9536">
                  <c:v>8/30/2011 0:06</c:v>
                </c:pt>
                <c:pt idx="9537">
                  <c:v>8/30/2011 0:21</c:v>
                </c:pt>
                <c:pt idx="9538">
                  <c:v>8/30/2011 0:36</c:v>
                </c:pt>
                <c:pt idx="9539">
                  <c:v>8/30/2011 0:51</c:v>
                </c:pt>
                <c:pt idx="9540">
                  <c:v>8/30/2011 1:06</c:v>
                </c:pt>
                <c:pt idx="9541">
                  <c:v>8/30/2011 1:21</c:v>
                </c:pt>
                <c:pt idx="9542">
                  <c:v>8/30/2011 1:36</c:v>
                </c:pt>
                <c:pt idx="9543">
                  <c:v>8/30/2011 1:51</c:v>
                </c:pt>
                <c:pt idx="9544">
                  <c:v>8/30/2011 2:06</c:v>
                </c:pt>
                <c:pt idx="9545">
                  <c:v>8/30/2011 2:21</c:v>
                </c:pt>
                <c:pt idx="9546">
                  <c:v>8/30/2011 2:36</c:v>
                </c:pt>
                <c:pt idx="9547">
                  <c:v>8/30/2011 2:51</c:v>
                </c:pt>
                <c:pt idx="9548">
                  <c:v>8/30/2011 3:06</c:v>
                </c:pt>
                <c:pt idx="9549">
                  <c:v>8/30/2011 3:21</c:v>
                </c:pt>
                <c:pt idx="9550">
                  <c:v>8/30/2011 3:36</c:v>
                </c:pt>
                <c:pt idx="9551">
                  <c:v>8/30/2011 3:51</c:v>
                </c:pt>
                <c:pt idx="9552">
                  <c:v>8/30/2011 4:06</c:v>
                </c:pt>
                <c:pt idx="9553">
                  <c:v>8/30/2011 4:21</c:v>
                </c:pt>
                <c:pt idx="9554">
                  <c:v>8/30/2011 4:36</c:v>
                </c:pt>
                <c:pt idx="9555">
                  <c:v>8/30/2011 4:51</c:v>
                </c:pt>
                <c:pt idx="9556">
                  <c:v>8/30/2011 5:06</c:v>
                </c:pt>
                <c:pt idx="9557">
                  <c:v>8/30/2011 5:21</c:v>
                </c:pt>
                <c:pt idx="9558">
                  <c:v>8/30/2011 5:36</c:v>
                </c:pt>
                <c:pt idx="9559">
                  <c:v>8/30/2011 5:51</c:v>
                </c:pt>
                <c:pt idx="9560">
                  <c:v>8/30/2011 6:06</c:v>
                </c:pt>
                <c:pt idx="9561">
                  <c:v>8/30/2011 6:21</c:v>
                </c:pt>
                <c:pt idx="9562">
                  <c:v>8/30/2011 6:36</c:v>
                </c:pt>
                <c:pt idx="9563">
                  <c:v>8/30/2011 6:51</c:v>
                </c:pt>
                <c:pt idx="9564">
                  <c:v>8/30/2011 7:06</c:v>
                </c:pt>
                <c:pt idx="9565">
                  <c:v>8/30/2011 7:21</c:v>
                </c:pt>
                <c:pt idx="9566">
                  <c:v>8/30/2011 7:36</c:v>
                </c:pt>
                <c:pt idx="9567">
                  <c:v>8/30/2011 7:51</c:v>
                </c:pt>
                <c:pt idx="9568">
                  <c:v>8/30/2011 8:06</c:v>
                </c:pt>
                <c:pt idx="9569">
                  <c:v>8/30/2011 8:21</c:v>
                </c:pt>
                <c:pt idx="9570">
                  <c:v>8/30/2011 8:36</c:v>
                </c:pt>
                <c:pt idx="9571">
                  <c:v>8/30/2011 8:51</c:v>
                </c:pt>
                <c:pt idx="9572">
                  <c:v>8/30/2011 9:06</c:v>
                </c:pt>
                <c:pt idx="9573">
                  <c:v>8/30/2011 9:21</c:v>
                </c:pt>
                <c:pt idx="9574">
                  <c:v>8/30/2011 9:36</c:v>
                </c:pt>
                <c:pt idx="9575">
                  <c:v>8/30/2011 9:51</c:v>
                </c:pt>
                <c:pt idx="9576">
                  <c:v>8/30/2011 10:06</c:v>
                </c:pt>
                <c:pt idx="9577">
                  <c:v>8/30/2011 10:21</c:v>
                </c:pt>
                <c:pt idx="9578">
                  <c:v>8/30/2011 10:36</c:v>
                </c:pt>
                <c:pt idx="9579">
                  <c:v>8/30/2011 10:51</c:v>
                </c:pt>
                <c:pt idx="9580">
                  <c:v>8/30/2011 11:06</c:v>
                </c:pt>
                <c:pt idx="9581">
                  <c:v>8/30/2011 11:21</c:v>
                </c:pt>
                <c:pt idx="9582">
                  <c:v>8/30/2011 11:36</c:v>
                </c:pt>
                <c:pt idx="9583">
                  <c:v>8/30/2011 11:51</c:v>
                </c:pt>
                <c:pt idx="9584">
                  <c:v>8/30/2011 12:06</c:v>
                </c:pt>
                <c:pt idx="9585">
                  <c:v>8/30/2011 12:21</c:v>
                </c:pt>
                <c:pt idx="9586">
                  <c:v>8/30/2011 12:36</c:v>
                </c:pt>
                <c:pt idx="9587">
                  <c:v>8/30/2011 12:51</c:v>
                </c:pt>
                <c:pt idx="9588">
                  <c:v>8/30/2011 13:06</c:v>
                </c:pt>
                <c:pt idx="9589">
                  <c:v>8/30/2011 13:21</c:v>
                </c:pt>
                <c:pt idx="9590">
                  <c:v>8/30/2011 13:36</c:v>
                </c:pt>
                <c:pt idx="9591">
                  <c:v>8/30/2011 13:51</c:v>
                </c:pt>
                <c:pt idx="9592">
                  <c:v>8/30/2011 14:06</c:v>
                </c:pt>
                <c:pt idx="9593">
                  <c:v>8/30/2011 14:21</c:v>
                </c:pt>
                <c:pt idx="9594">
                  <c:v>8/30/2011 14:36</c:v>
                </c:pt>
                <c:pt idx="9595">
                  <c:v>8/30/2011 14:51</c:v>
                </c:pt>
                <c:pt idx="9596">
                  <c:v>8/30/2011 15:06</c:v>
                </c:pt>
                <c:pt idx="9597">
                  <c:v>8/30/2011 15:21</c:v>
                </c:pt>
                <c:pt idx="9598">
                  <c:v>8/30/2011 15:36</c:v>
                </c:pt>
                <c:pt idx="9599">
                  <c:v>8/30/2011 15:51</c:v>
                </c:pt>
                <c:pt idx="9600">
                  <c:v>8/30/2011 16:06</c:v>
                </c:pt>
                <c:pt idx="9601">
                  <c:v>8/30/2011 16:21</c:v>
                </c:pt>
                <c:pt idx="9602">
                  <c:v>8/30/2011 16:36</c:v>
                </c:pt>
                <c:pt idx="9603">
                  <c:v>8/30/2011 16:51</c:v>
                </c:pt>
                <c:pt idx="9604">
                  <c:v>8/30/2011 17:06</c:v>
                </c:pt>
                <c:pt idx="9605">
                  <c:v>8/30/2011 17:21</c:v>
                </c:pt>
                <c:pt idx="9606">
                  <c:v>8/30/2011 17:36</c:v>
                </c:pt>
                <c:pt idx="9607">
                  <c:v>8/30/2011 17:51</c:v>
                </c:pt>
                <c:pt idx="9608">
                  <c:v>8/30/2011 18:06</c:v>
                </c:pt>
                <c:pt idx="9609">
                  <c:v>8/30/2011 18:21</c:v>
                </c:pt>
                <c:pt idx="9610">
                  <c:v>8/30/2011 18:36</c:v>
                </c:pt>
                <c:pt idx="9611">
                  <c:v>8/30/2011 18:51</c:v>
                </c:pt>
                <c:pt idx="9612">
                  <c:v>8/30/2011 19:06</c:v>
                </c:pt>
                <c:pt idx="9613">
                  <c:v>8/30/2011 19:21</c:v>
                </c:pt>
                <c:pt idx="9614">
                  <c:v>8/30/2011 19:36</c:v>
                </c:pt>
                <c:pt idx="9615">
                  <c:v>8/30/2011 19:51</c:v>
                </c:pt>
                <c:pt idx="9616">
                  <c:v>8/30/2011 20:06</c:v>
                </c:pt>
                <c:pt idx="9617">
                  <c:v>8/30/2011 20:21</c:v>
                </c:pt>
                <c:pt idx="9618">
                  <c:v>8/30/2011 20:36</c:v>
                </c:pt>
                <c:pt idx="9619">
                  <c:v>8/30/2011 20:51</c:v>
                </c:pt>
                <c:pt idx="9620">
                  <c:v>8/30/2011 21:06</c:v>
                </c:pt>
                <c:pt idx="9621">
                  <c:v>8/30/2011 21:21</c:v>
                </c:pt>
                <c:pt idx="9622">
                  <c:v>8/30/2011 21:36</c:v>
                </c:pt>
                <c:pt idx="9623">
                  <c:v>8/30/2011 21:51</c:v>
                </c:pt>
                <c:pt idx="9624">
                  <c:v>8/30/2011 22:06</c:v>
                </c:pt>
                <c:pt idx="9625">
                  <c:v>8/30/2011 22:21</c:v>
                </c:pt>
                <c:pt idx="9626">
                  <c:v>8/30/2011 22:36</c:v>
                </c:pt>
                <c:pt idx="9627">
                  <c:v>8/30/2011 22:51</c:v>
                </c:pt>
                <c:pt idx="9628">
                  <c:v>8/30/2011 23:06</c:v>
                </c:pt>
                <c:pt idx="9629">
                  <c:v>8/30/2011 23:21</c:v>
                </c:pt>
                <c:pt idx="9630">
                  <c:v>8/30/2011 23:36</c:v>
                </c:pt>
                <c:pt idx="9631">
                  <c:v>8/30/2011 23:51</c:v>
                </c:pt>
                <c:pt idx="9632">
                  <c:v>8/31/2011 0:06</c:v>
                </c:pt>
                <c:pt idx="9633">
                  <c:v>8/31/2011 0:21</c:v>
                </c:pt>
                <c:pt idx="9634">
                  <c:v>8/31/2011 0:36</c:v>
                </c:pt>
                <c:pt idx="9635">
                  <c:v>8/31/2011 0:51</c:v>
                </c:pt>
                <c:pt idx="9636">
                  <c:v>8/31/2011 1:06</c:v>
                </c:pt>
                <c:pt idx="9637">
                  <c:v>8/31/2011 1:21</c:v>
                </c:pt>
                <c:pt idx="9638">
                  <c:v>8/31/2011 1:36</c:v>
                </c:pt>
                <c:pt idx="9639">
                  <c:v>8/31/2011 1:51</c:v>
                </c:pt>
                <c:pt idx="9640">
                  <c:v>8/31/2011 2:06</c:v>
                </c:pt>
                <c:pt idx="9641">
                  <c:v>8/31/2011 2:21</c:v>
                </c:pt>
                <c:pt idx="9642">
                  <c:v>8/31/2011 2:36</c:v>
                </c:pt>
                <c:pt idx="9643">
                  <c:v>8/31/2011 2:51</c:v>
                </c:pt>
                <c:pt idx="9644">
                  <c:v>8/31/2011 3:06</c:v>
                </c:pt>
                <c:pt idx="9645">
                  <c:v>8/31/2011 3:21</c:v>
                </c:pt>
                <c:pt idx="9646">
                  <c:v>8/31/2011 3:36</c:v>
                </c:pt>
                <c:pt idx="9647">
                  <c:v>8/31/2011 3:51</c:v>
                </c:pt>
                <c:pt idx="9648">
                  <c:v>8/31/2011 4:06</c:v>
                </c:pt>
                <c:pt idx="9649">
                  <c:v>8/31/2011 4:21</c:v>
                </c:pt>
                <c:pt idx="9650">
                  <c:v>8/31/2011 4:36</c:v>
                </c:pt>
                <c:pt idx="9651">
                  <c:v>8/31/2011 4:51</c:v>
                </c:pt>
                <c:pt idx="9652">
                  <c:v>8/31/2011 5:06</c:v>
                </c:pt>
                <c:pt idx="9653">
                  <c:v>8/31/2011 5:21</c:v>
                </c:pt>
                <c:pt idx="9654">
                  <c:v>8/31/2011 5:36</c:v>
                </c:pt>
                <c:pt idx="9655">
                  <c:v>8/31/2011 5:51</c:v>
                </c:pt>
                <c:pt idx="9656">
                  <c:v>8/31/2011 6:06</c:v>
                </c:pt>
                <c:pt idx="9657">
                  <c:v>8/31/2011 6:21</c:v>
                </c:pt>
                <c:pt idx="9658">
                  <c:v>8/31/2011 6:36</c:v>
                </c:pt>
                <c:pt idx="9659">
                  <c:v>8/31/2011 6:51</c:v>
                </c:pt>
                <c:pt idx="9660">
                  <c:v>8/31/2011 7:06</c:v>
                </c:pt>
                <c:pt idx="9661">
                  <c:v>8/31/2011 7:21</c:v>
                </c:pt>
                <c:pt idx="9662">
                  <c:v>8/31/2011 7:36</c:v>
                </c:pt>
                <c:pt idx="9663">
                  <c:v>8/31/2011 7:51</c:v>
                </c:pt>
                <c:pt idx="9664">
                  <c:v>8/31/2011 8:06</c:v>
                </c:pt>
                <c:pt idx="9665">
                  <c:v>8/31/2011 8:21</c:v>
                </c:pt>
                <c:pt idx="9666">
                  <c:v>8/31/2011 8:36</c:v>
                </c:pt>
                <c:pt idx="9667">
                  <c:v>8/31/2011 8:51</c:v>
                </c:pt>
                <c:pt idx="9668">
                  <c:v>8/31/2011 9:06</c:v>
                </c:pt>
                <c:pt idx="9669">
                  <c:v>8/31/2011 9:21</c:v>
                </c:pt>
                <c:pt idx="9670">
                  <c:v>8/31/2011 9:36</c:v>
                </c:pt>
                <c:pt idx="9671">
                  <c:v>8/31/2011 9:51</c:v>
                </c:pt>
                <c:pt idx="9672">
                  <c:v>8/31/2011 10:06</c:v>
                </c:pt>
                <c:pt idx="9673">
                  <c:v>8/31/2011 10:21</c:v>
                </c:pt>
                <c:pt idx="9674">
                  <c:v>8/31/2011 10:36</c:v>
                </c:pt>
                <c:pt idx="9675">
                  <c:v>8/31/2011 10:51</c:v>
                </c:pt>
                <c:pt idx="9676">
                  <c:v>8/31/2011 11:06</c:v>
                </c:pt>
                <c:pt idx="9677">
                  <c:v>8/31/2011 11:21</c:v>
                </c:pt>
                <c:pt idx="9678">
                  <c:v>8/31/2011 11:36</c:v>
                </c:pt>
                <c:pt idx="9679">
                  <c:v>8/31/2011 11:51</c:v>
                </c:pt>
                <c:pt idx="9680">
                  <c:v>8/31/2011 12:06</c:v>
                </c:pt>
                <c:pt idx="9681">
                  <c:v>8/31/2011 12:21</c:v>
                </c:pt>
                <c:pt idx="9682">
                  <c:v>8/31/2011 12:36</c:v>
                </c:pt>
                <c:pt idx="9683">
                  <c:v>8/31/2011 12:51</c:v>
                </c:pt>
                <c:pt idx="9684">
                  <c:v>8/31/2011 13:06</c:v>
                </c:pt>
                <c:pt idx="9685">
                  <c:v>8/31/2011 13:21</c:v>
                </c:pt>
                <c:pt idx="9686">
                  <c:v>8/31/2011 13:36</c:v>
                </c:pt>
                <c:pt idx="9687">
                  <c:v>8/31/2011 13:51</c:v>
                </c:pt>
                <c:pt idx="9688">
                  <c:v>8/31/2011 14:06</c:v>
                </c:pt>
                <c:pt idx="9689">
                  <c:v>8/31/2011 14:21</c:v>
                </c:pt>
                <c:pt idx="9690">
                  <c:v>8/31/2011 14:36</c:v>
                </c:pt>
                <c:pt idx="9691">
                  <c:v>8/31/2011 14:51</c:v>
                </c:pt>
                <c:pt idx="9692">
                  <c:v>8/31/2011 15:06</c:v>
                </c:pt>
                <c:pt idx="9693">
                  <c:v>8/31/2011 15:21</c:v>
                </c:pt>
                <c:pt idx="9694">
                  <c:v>8/31/2011 15:36</c:v>
                </c:pt>
                <c:pt idx="9695">
                  <c:v>8/31/2011 15:51</c:v>
                </c:pt>
                <c:pt idx="9696">
                  <c:v>8/31/2011 16:06</c:v>
                </c:pt>
                <c:pt idx="9697">
                  <c:v>8/31/2011 16:21</c:v>
                </c:pt>
                <c:pt idx="9698">
                  <c:v>8/31/2011 16:36</c:v>
                </c:pt>
                <c:pt idx="9699">
                  <c:v>8/31/2011 16:51</c:v>
                </c:pt>
                <c:pt idx="9700">
                  <c:v>8/31/2011 17:06</c:v>
                </c:pt>
                <c:pt idx="9701">
                  <c:v>8/31/2011 17:21</c:v>
                </c:pt>
                <c:pt idx="9702">
                  <c:v>8/31/2011 17:36</c:v>
                </c:pt>
                <c:pt idx="9703">
                  <c:v>8/31/2011 17:51</c:v>
                </c:pt>
                <c:pt idx="9704">
                  <c:v>8/31/2011 18:06</c:v>
                </c:pt>
                <c:pt idx="9705">
                  <c:v>8/31/2011 18:21</c:v>
                </c:pt>
                <c:pt idx="9706">
                  <c:v>8/31/2011 18:36</c:v>
                </c:pt>
                <c:pt idx="9707">
                  <c:v>8/31/2011 18:51</c:v>
                </c:pt>
                <c:pt idx="9708">
                  <c:v>8/31/2011 19:06</c:v>
                </c:pt>
                <c:pt idx="9709">
                  <c:v>8/31/2011 19:21</c:v>
                </c:pt>
                <c:pt idx="9710">
                  <c:v>8/31/2011 19:36</c:v>
                </c:pt>
                <c:pt idx="9711">
                  <c:v>8/31/2011 19:51</c:v>
                </c:pt>
                <c:pt idx="9712">
                  <c:v>8/31/2011 20:06</c:v>
                </c:pt>
                <c:pt idx="9713">
                  <c:v>8/31/2011 20:21</c:v>
                </c:pt>
                <c:pt idx="9714">
                  <c:v>8/31/2011 20:36</c:v>
                </c:pt>
                <c:pt idx="9715">
                  <c:v>8/31/2011 20:51</c:v>
                </c:pt>
                <c:pt idx="9716">
                  <c:v>8/31/2011 21:06</c:v>
                </c:pt>
                <c:pt idx="9717">
                  <c:v>8/31/2011 21:21</c:v>
                </c:pt>
                <c:pt idx="9718">
                  <c:v>8/31/2011 21:36</c:v>
                </c:pt>
                <c:pt idx="9719">
                  <c:v>8/31/2011 21:51</c:v>
                </c:pt>
                <c:pt idx="9720">
                  <c:v>8/31/2011 22:06</c:v>
                </c:pt>
                <c:pt idx="9721">
                  <c:v>8/31/2011 22:21</c:v>
                </c:pt>
                <c:pt idx="9722">
                  <c:v>8/31/2011 22:36</c:v>
                </c:pt>
                <c:pt idx="9723">
                  <c:v>8/31/2011 22:51</c:v>
                </c:pt>
                <c:pt idx="9724">
                  <c:v>8/31/2011 23:06</c:v>
                </c:pt>
                <c:pt idx="9725">
                  <c:v>8/31/2011 23:21</c:v>
                </c:pt>
                <c:pt idx="9726">
                  <c:v>8/31/2011 23:36</c:v>
                </c:pt>
                <c:pt idx="9727">
                  <c:v>8/31/2011 23:51</c:v>
                </c:pt>
                <c:pt idx="9728">
                  <c:v>9/1/2011 0:06</c:v>
                </c:pt>
                <c:pt idx="9729">
                  <c:v>9/1/2011 0:21</c:v>
                </c:pt>
                <c:pt idx="9730">
                  <c:v>9/1/2011 0:36</c:v>
                </c:pt>
                <c:pt idx="9731">
                  <c:v>9/1/2011 0:51</c:v>
                </c:pt>
                <c:pt idx="9732">
                  <c:v>9/1/2011 1:06</c:v>
                </c:pt>
                <c:pt idx="9733">
                  <c:v>9/1/2011 1:21</c:v>
                </c:pt>
                <c:pt idx="9734">
                  <c:v>9/1/2011 1:36</c:v>
                </c:pt>
                <c:pt idx="9735">
                  <c:v>9/1/2011 1:51</c:v>
                </c:pt>
                <c:pt idx="9736">
                  <c:v>9/1/2011 2:06</c:v>
                </c:pt>
                <c:pt idx="9737">
                  <c:v>9/1/2011 2:21</c:v>
                </c:pt>
                <c:pt idx="9738">
                  <c:v>9/1/2011 2:36</c:v>
                </c:pt>
                <c:pt idx="9739">
                  <c:v>9/1/2011 2:51</c:v>
                </c:pt>
                <c:pt idx="9740">
                  <c:v>9/1/2011 3:06</c:v>
                </c:pt>
                <c:pt idx="9741">
                  <c:v>9/1/2011 3:21</c:v>
                </c:pt>
                <c:pt idx="9742">
                  <c:v>9/1/2011 3:36</c:v>
                </c:pt>
                <c:pt idx="9743">
                  <c:v>9/1/2011 3:51</c:v>
                </c:pt>
                <c:pt idx="9744">
                  <c:v>9/1/2011 4:06</c:v>
                </c:pt>
                <c:pt idx="9745">
                  <c:v>9/1/2011 4:21</c:v>
                </c:pt>
                <c:pt idx="9746">
                  <c:v>9/1/2011 4:36</c:v>
                </c:pt>
                <c:pt idx="9747">
                  <c:v>9/1/2011 4:51</c:v>
                </c:pt>
                <c:pt idx="9748">
                  <c:v>9/1/2011 5:06</c:v>
                </c:pt>
                <c:pt idx="9749">
                  <c:v>9/1/2011 5:21</c:v>
                </c:pt>
                <c:pt idx="9750">
                  <c:v>9/1/2011 5:36</c:v>
                </c:pt>
                <c:pt idx="9751">
                  <c:v>9/1/2011 5:51</c:v>
                </c:pt>
                <c:pt idx="9752">
                  <c:v>9/1/2011 6:06</c:v>
                </c:pt>
                <c:pt idx="9753">
                  <c:v>9/1/2011 6:21</c:v>
                </c:pt>
                <c:pt idx="9754">
                  <c:v>9/1/2011 6:36</c:v>
                </c:pt>
                <c:pt idx="9755">
                  <c:v>9/1/2011 6:51</c:v>
                </c:pt>
                <c:pt idx="9756">
                  <c:v>9/1/2011 7:06</c:v>
                </c:pt>
                <c:pt idx="9757">
                  <c:v>9/1/2011 7:21</c:v>
                </c:pt>
                <c:pt idx="9758">
                  <c:v>9/1/2011 7:36</c:v>
                </c:pt>
                <c:pt idx="9759">
                  <c:v>9/1/2011 7:51</c:v>
                </c:pt>
                <c:pt idx="9760">
                  <c:v>9/1/2011 8:06</c:v>
                </c:pt>
                <c:pt idx="9761">
                  <c:v>9/1/2011 8:21</c:v>
                </c:pt>
                <c:pt idx="9762">
                  <c:v>9/1/2011 8:36</c:v>
                </c:pt>
                <c:pt idx="9763">
                  <c:v>9/1/2011 8:51</c:v>
                </c:pt>
                <c:pt idx="9764">
                  <c:v>9/1/2011 9:06</c:v>
                </c:pt>
                <c:pt idx="9765">
                  <c:v>9/1/2011 9:21</c:v>
                </c:pt>
                <c:pt idx="9766">
                  <c:v>9/1/2011 9:36</c:v>
                </c:pt>
                <c:pt idx="9767">
                  <c:v>9/1/2011 9:51</c:v>
                </c:pt>
                <c:pt idx="9768">
                  <c:v>9/1/2011 10:06</c:v>
                </c:pt>
                <c:pt idx="9769">
                  <c:v>9/1/2011 10:21</c:v>
                </c:pt>
                <c:pt idx="9770">
                  <c:v>9/1/2011 10:36</c:v>
                </c:pt>
                <c:pt idx="9771">
                  <c:v>9/1/2011 10:51</c:v>
                </c:pt>
                <c:pt idx="9772">
                  <c:v>9/1/2011 11:06</c:v>
                </c:pt>
                <c:pt idx="9773">
                  <c:v>9/1/2011 11:21</c:v>
                </c:pt>
                <c:pt idx="9774">
                  <c:v>9/1/2011 11:36</c:v>
                </c:pt>
                <c:pt idx="9775">
                  <c:v>9/1/2011 11:51</c:v>
                </c:pt>
                <c:pt idx="9776">
                  <c:v>9/1/2011 12:06</c:v>
                </c:pt>
                <c:pt idx="9777">
                  <c:v>9/1/2011 12:21</c:v>
                </c:pt>
                <c:pt idx="9778">
                  <c:v>9/1/2011 12:36</c:v>
                </c:pt>
                <c:pt idx="9779">
                  <c:v>9/1/2011 12:51</c:v>
                </c:pt>
                <c:pt idx="9780">
                  <c:v>9/1/2011 13:06</c:v>
                </c:pt>
                <c:pt idx="9781">
                  <c:v>9/1/2011 13:21</c:v>
                </c:pt>
                <c:pt idx="9782">
                  <c:v>9/1/2011 13:36</c:v>
                </c:pt>
                <c:pt idx="9783">
                  <c:v>9/1/2011 13:51</c:v>
                </c:pt>
                <c:pt idx="9784">
                  <c:v>9/1/2011 14:06</c:v>
                </c:pt>
                <c:pt idx="9785">
                  <c:v>9/1/2011 14:21</c:v>
                </c:pt>
                <c:pt idx="9786">
                  <c:v>9/1/2011 14:36</c:v>
                </c:pt>
                <c:pt idx="9787">
                  <c:v>9/1/2011 14:51</c:v>
                </c:pt>
                <c:pt idx="9788">
                  <c:v>9/1/2011 15:06</c:v>
                </c:pt>
                <c:pt idx="9789">
                  <c:v>9/1/2011 15:21</c:v>
                </c:pt>
                <c:pt idx="9790">
                  <c:v>9/1/2011 15:36</c:v>
                </c:pt>
                <c:pt idx="9791">
                  <c:v>9/1/2011 15:51</c:v>
                </c:pt>
                <c:pt idx="9792">
                  <c:v>9/1/2011 16:06</c:v>
                </c:pt>
                <c:pt idx="9793">
                  <c:v>9/1/2011 16:21</c:v>
                </c:pt>
                <c:pt idx="9794">
                  <c:v>9/1/2011 16:36</c:v>
                </c:pt>
                <c:pt idx="9795">
                  <c:v>9/1/2011 16:51</c:v>
                </c:pt>
                <c:pt idx="9796">
                  <c:v>9/1/2011 17:06</c:v>
                </c:pt>
                <c:pt idx="9797">
                  <c:v>9/1/2011 17:21</c:v>
                </c:pt>
                <c:pt idx="9798">
                  <c:v>9/1/2011 17:36</c:v>
                </c:pt>
                <c:pt idx="9799">
                  <c:v>9/1/2011 17:51</c:v>
                </c:pt>
                <c:pt idx="9800">
                  <c:v>9/1/2011 18:06</c:v>
                </c:pt>
                <c:pt idx="9801">
                  <c:v>9/1/2011 18:21</c:v>
                </c:pt>
                <c:pt idx="9802">
                  <c:v>9/1/2011 18:36</c:v>
                </c:pt>
                <c:pt idx="9803">
                  <c:v>9/1/2011 18:51</c:v>
                </c:pt>
                <c:pt idx="9804">
                  <c:v>9/1/2011 19:06</c:v>
                </c:pt>
                <c:pt idx="9805">
                  <c:v>9/1/2011 19:21</c:v>
                </c:pt>
                <c:pt idx="9806">
                  <c:v>9/1/2011 19:36</c:v>
                </c:pt>
                <c:pt idx="9807">
                  <c:v>9/1/2011 19:51</c:v>
                </c:pt>
                <c:pt idx="9808">
                  <c:v>9/1/2011 20:06</c:v>
                </c:pt>
                <c:pt idx="9809">
                  <c:v>9/1/2011 20:21</c:v>
                </c:pt>
                <c:pt idx="9810">
                  <c:v>9/1/2011 20:36</c:v>
                </c:pt>
                <c:pt idx="9811">
                  <c:v>9/1/2011 20:51</c:v>
                </c:pt>
                <c:pt idx="9812">
                  <c:v>9/1/2011 21:06</c:v>
                </c:pt>
                <c:pt idx="9813">
                  <c:v>9/1/2011 21:21</c:v>
                </c:pt>
                <c:pt idx="9814">
                  <c:v>9/1/2011 21:36</c:v>
                </c:pt>
                <c:pt idx="9815">
                  <c:v>9/1/2011 21:51</c:v>
                </c:pt>
                <c:pt idx="9816">
                  <c:v>9/1/2011 22:06</c:v>
                </c:pt>
                <c:pt idx="9817">
                  <c:v>9/1/2011 22:21</c:v>
                </c:pt>
                <c:pt idx="9818">
                  <c:v>9/1/2011 22:36</c:v>
                </c:pt>
                <c:pt idx="9819">
                  <c:v>9/1/2011 22:51</c:v>
                </c:pt>
                <c:pt idx="9820">
                  <c:v>9/1/2011 23:06</c:v>
                </c:pt>
                <c:pt idx="9821">
                  <c:v>9/1/2011 23:21</c:v>
                </c:pt>
                <c:pt idx="9822">
                  <c:v>9/1/2011 23:36</c:v>
                </c:pt>
                <c:pt idx="9823">
                  <c:v>9/1/2011 23:51</c:v>
                </c:pt>
                <c:pt idx="9824">
                  <c:v>9/2/2011 0:06</c:v>
                </c:pt>
                <c:pt idx="9825">
                  <c:v>9/2/2011 0:21</c:v>
                </c:pt>
                <c:pt idx="9826">
                  <c:v>9/2/2011 0:36</c:v>
                </c:pt>
                <c:pt idx="9827">
                  <c:v>9/2/2011 0:51</c:v>
                </c:pt>
                <c:pt idx="9828">
                  <c:v>9/2/2011 1:06</c:v>
                </c:pt>
                <c:pt idx="9829">
                  <c:v>9/2/2011 1:21</c:v>
                </c:pt>
                <c:pt idx="9830">
                  <c:v>9/2/2011 1:36</c:v>
                </c:pt>
                <c:pt idx="9831">
                  <c:v>9/2/2011 1:51</c:v>
                </c:pt>
                <c:pt idx="9832">
                  <c:v>9/2/2011 2:06</c:v>
                </c:pt>
                <c:pt idx="9833">
                  <c:v>9/2/2011 2:21</c:v>
                </c:pt>
                <c:pt idx="9834">
                  <c:v>9/2/2011 2:36</c:v>
                </c:pt>
                <c:pt idx="9835">
                  <c:v>9/2/2011 2:51</c:v>
                </c:pt>
                <c:pt idx="9836">
                  <c:v>9/2/2011 3:06</c:v>
                </c:pt>
                <c:pt idx="9837">
                  <c:v>9/2/2011 3:21</c:v>
                </c:pt>
                <c:pt idx="9838">
                  <c:v>9/2/2011 3:36</c:v>
                </c:pt>
                <c:pt idx="9839">
                  <c:v>9/2/2011 3:51</c:v>
                </c:pt>
                <c:pt idx="9840">
                  <c:v>9/2/2011 4:06</c:v>
                </c:pt>
                <c:pt idx="9841">
                  <c:v>9/2/2011 4:21</c:v>
                </c:pt>
                <c:pt idx="9842">
                  <c:v>9/2/2011 4:36</c:v>
                </c:pt>
                <c:pt idx="9843">
                  <c:v>9/2/2011 4:51</c:v>
                </c:pt>
                <c:pt idx="9844">
                  <c:v>9/2/2011 5:06</c:v>
                </c:pt>
                <c:pt idx="9845">
                  <c:v>9/2/2011 5:21</c:v>
                </c:pt>
                <c:pt idx="9846">
                  <c:v>9/2/2011 5:36</c:v>
                </c:pt>
                <c:pt idx="9847">
                  <c:v>9/2/2011 5:51</c:v>
                </c:pt>
                <c:pt idx="9848">
                  <c:v>9/2/2011 6:06</c:v>
                </c:pt>
                <c:pt idx="9849">
                  <c:v>9/2/2011 6:21</c:v>
                </c:pt>
                <c:pt idx="9850">
                  <c:v>9/2/2011 6:36</c:v>
                </c:pt>
                <c:pt idx="9851">
                  <c:v>9/2/2011 6:51</c:v>
                </c:pt>
                <c:pt idx="9852">
                  <c:v>9/2/2011 7:06</c:v>
                </c:pt>
                <c:pt idx="9853">
                  <c:v>9/2/2011 7:21</c:v>
                </c:pt>
                <c:pt idx="9854">
                  <c:v>9/2/2011 7:36</c:v>
                </c:pt>
                <c:pt idx="9855">
                  <c:v>9/2/2011 7:51</c:v>
                </c:pt>
                <c:pt idx="9856">
                  <c:v>9/2/2011 8:06</c:v>
                </c:pt>
                <c:pt idx="9857">
                  <c:v>9/2/2011 8:21</c:v>
                </c:pt>
                <c:pt idx="9858">
                  <c:v>9/2/2011 8:36</c:v>
                </c:pt>
                <c:pt idx="9859">
                  <c:v>9/2/2011 8:51</c:v>
                </c:pt>
                <c:pt idx="9860">
                  <c:v>9/2/2011 9:06</c:v>
                </c:pt>
                <c:pt idx="9861">
                  <c:v>9/2/2011 9:21</c:v>
                </c:pt>
                <c:pt idx="9862">
                  <c:v>9/2/2011 9:36</c:v>
                </c:pt>
                <c:pt idx="9863">
                  <c:v>9/2/2011 9:51</c:v>
                </c:pt>
                <c:pt idx="9864">
                  <c:v>9/2/2011 10:06</c:v>
                </c:pt>
                <c:pt idx="9865">
                  <c:v>9/2/2011 10:21</c:v>
                </c:pt>
                <c:pt idx="9866">
                  <c:v>9/2/2011 10:36</c:v>
                </c:pt>
                <c:pt idx="9867">
                  <c:v>9/2/2011 10:51</c:v>
                </c:pt>
                <c:pt idx="9868">
                  <c:v>9/2/2011 11:06</c:v>
                </c:pt>
                <c:pt idx="9869">
                  <c:v>9/2/2011 11:21</c:v>
                </c:pt>
                <c:pt idx="9870">
                  <c:v>9/2/2011 11:36</c:v>
                </c:pt>
                <c:pt idx="9871">
                  <c:v>9/2/2011 11:51</c:v>
                </c:pt>
                <c:pt idx="9872">
                  <c:v>9/2/2011 12:06</c:v>
                </c:pt>
                <c:pt idx="9873">
                  <c:v>9/2/2011 12:21</c:v>
                </c:pt>
                <c:pt idx="9874">
                  <c:v>9/2/2011 12:36</c:v>
                </c:pt>
                <c:pt idx="9875">
                  <c:v>9/2/2011 12:51</c:v>
                </c:pt>
                <c:pt idx="9876">
                  <c:v>9/2/2011 13:06</c:v>
                </c:pt>
                <c:pt idx="9877">
                  <c:v>9/2/2011 13:21</c:v>
                </c:pt>
                <c:pt idx="9878">
                  <c:v>9/2/2011 13:36</c:v>
                </c:pt>
                <c:pt idx="9879">
                  <c:v>9/2/2011 13:51</c:v>
                </c:pt>
                <c:pt idx="9880">
                  <c:v>9/2/2011 14:06</c:v>
                </c:pt>
                <c:pt idx="9881">
                  <c:v>9/2/2011 14:21</c:v>
                </c:pt>
                <c:pt idx="9882">
                  <c:v>9/2/2011 14:36</c:v>
                </c:pt>
                <c:pt idx="9883">
                  <c:v>9/2/2011 14:51</c:v>
                </c:pt>
                <c:pt idx="9884">
                  <c:v>9/2/2011 15:06</c:v>
                </c:pt>
                <c:pt idx="9885">
                  <c:v>9/2/2011 15:21</c:v>
                </c:pt>
                <c:pt idx="9886">
                  <c:v>9/2/2011 15:36</c:v>
                </c:pt>
                <c:pt idx="9887">
                  <c:v>9/2/2011 15:51</c:v>
                </c:pt>
                <c:pt idx="9888">
                  <c:v>9/2/2011 16:06</c:v>
                </c:pt>
                <c:pt idx="9889">
                  <c:v>9/2/2011 16:21</c:v>
                </c:pt>
                <c:pt idx="9890">
                  <c:v>9/2/2011 16:36</c:v>
                </c:pt>
                <c:pt idx="9891">
                  <c:v>9/2/2011 16:51</c:v>
                </c:pt>
                <c:pt idx="9892">
                  <c:v>9/2/2011 17:06</c:v>
                </c:pt>
                <c:pt idx="9893">
                  <c:v>9/2/2011 17:21</c:v>
                </c:pt>
                <c:pt idx="9894">
                  <c:v>9/2/2011 17:36</c:v>
                </c:pt>
                <c:pt idx="9895">
                  <c:v>9/2/2011 17:51</c:v>
                </c:pt>
                <c:pt idx="9896">
                  <c:v>9/2/2011 18:06</c:v>
                </c:pt>
                <c:pt idx="9897">
                  <c:v>9/2/2011 18:21</c:v>
                </c:pt>
                <c:pt idx="9898">
                  <c:v>9/2/2011 18:36</c:v>
                </c:pt>
                <c:pt idx="9899">
                  <c:v>9/2/2011 18:51</c:v>
                </c:pt>
                <c:pt idx="9900">
                  <c:v>9/2/2011 19:06</c:v>
                </c:pt>
                <c:pt idx="9901">
                  <c:v>9/2/2011 19:21</c:v>
                </c:pt>
                <c:pt idx="9902">
                  <c:v>9/2/2011 19:36</c:v>
                </c:pt>
                <c:pt idx="9903">
                  <c:v>9/2/2011 19:51</c:v>
                </c:pt>
                <c:pt idx="9904">
                  <c:v>9/2/2011 20:06</c:v>
                </c:pt>
                <c:pt idx="9905">
                  <c:v>9/2/2011 20:21</c:v>
                </c:pt>
                <c:pt idx="9906">
                  <c:v>9/2/2011 20:36</c:v>
                </c:pt>
                <c:pt idx="9907">
                  <c:v>9/2/2011 20:51</c:v>
                </c:pt>
                <c:pt idx="9908">
                  <c:v>9/2/2011 21:06</c:v>
                </c:pt>
                <c:pt idx="9909">
                  <c:v>9/2/2011 21:21</c:v>
                </c:pt>
                <c:pt idx="9910">
                  <c:v>9/2/2011 21:36</c:v>
                </c:pt>
                <c:pt idx="9911">
                  <c:v>9/2/2011 21:51</c:v>
                </c:pt>
                <c:pt idx="9912">
                  <c:v>9/2/2011 22:06</c:v>
                </c:pt>
                <c:pt idx="9913">
                  <c:v>9/2/2011 22:21</c:v>
                </c:pt>
                <c:pt idx="9914">
                  <c:v>9/2/2011 22:36</c:v>
                </c:pt>
                <c:pt idx="9915">
                  <c:v>9/2/2011 22:51</c:v>
                </c:pt>
                <c:pt idx="9916">
                  <c:v>9/2/2011 23:06</c:v>
                </c:pt>
                <c:pt idx="9917">
                  <c:v>9/2/2011 23:21</c:v>
                </c:pt>
                <c:pt idx="9918">
                  <c:v>9/2/2011 23:36</c:v>
                </c:pt>
                <c:pt idx="9919">
                  <c:v>9/2/2011 23:51</c:v>
                </c:pt>
                <c:pt idx="9920">
                  <c:v>9/3/2011 0:06</c:v>
                </c:pt>
                <c:pt idx="9921">
                  <c:v>9/3/2011 0:21</c:v>
                </c:pt>
                <c:pt idx="9922">
                  <c:v>9/3/2011 0:36</c:v>
                </c:pt>
                <c:pt idx="9923">
                  <c:v>9/3/2011 0:51</c:v>
                </c:pt>
                <c:pt idx="9924">
                  <c:v>9/3/2011 1:06</c:v>
                </c:pt>
                <c:pt idx="9925">
                  <c:v>9/3/2011 1:21</c:v>
                </c:pt>
                <c:pt idx="9926">
                  <c:v>9/3/2011 1:36</c:v>
                </c:pt>
                <c:pt idx="9927">
                  <c:v>9/3/2011 1:51</c:v>
                </c:pt>
                <c:pt idx="9928">
                  <c:v>9/3/2011 2:06</c:v>
                </c:pt>
                <c:pt idx="9929">
                  <c:v>9/3/2011 2:21</c:v>
                </c:pt>
                <c:pt idx="9930">
                  <c:v>9/3/2011 2:36</c:v>
                </c:pt>
                <c:pt idx="9931">
                  <c:v>9/3/2011 2:51</c:v>
                </c:pt>
                <c:pt idx="9932">
                  <c:v>9/3/2011 3:06</c:v>
                </c:pt>
                <c:pt idx="9933">
                  <c:v>9/3/2011 3:21</c:v>
                </c:pt>
                <c:pt idx="9934">
                  <c:v>9/3/2011 3:36</c:v>
                </c:pt>
                <c:pt idx="9935">
                  <c:v>9/3/2011 3:51</c:v>
                </c:pt>
                <c:pt idx="9936">
                  <c:v>9/3/2011 4:06</c:v>
                </c:pt>
                <c:pt idx="9937">
                  <c:v>9/3/2011 4:21</c:v>
                </c:pt>
                <c:pt idx="9938">
                  <c:v>9/3/2011 4:36</c:v>
                </c:pt>
                <c:pt idx="9939">
                  <c:v>9/3/2011 4:51</c:v>
                </c:pt>
                <c:pt idx="9940">
                  <c:v>9/3/2011 5:06</c:v>
                </c:pt>
                <c:pt idx="9941">
                  <c:v>9/3/2011 5:21</c:v>
                </c:pt>
                <c:pt idx="9942">
                  <c:v>9/3/2011 5:36</c:v>
                </c:pt>
                <c:pt idx="9943">
                  <c:v>9/3/2011 5:51</c:v>
                </c:pt>
                <c:pt idx="9944">
                  <c:v>9/3/2011 6:06</c:v>
                </c:pt>
                <c:pt idx="9945">
                  <c:v>9/3/2011 6:21</c:v>
                </c:pt>
                <c:pt idx="9946">
                  <c:v>9/3/2011 6:36</c:v>
                </c:pt>
                <c:pt idx="9947">
                  <c:v>9/3/2011 6:51</c:v>
                </c:pt>
                <c:pt idx="9948">
                  <c:v>9/3/2011 7:06</c:v>
                </c:pt>
                <c:pt idx="9949">
                  <c:v>9/3/2011 7:21</c:v>
                </c:pt>
                <c:pt idx="9950">
                  <c:v>9/3/2011 7:36</c:v>
                </c:pt>
                <c:pt idx="9951">
                  <c:v>9/3/2011 7:51</c:v>
                </c:pt>
                <c:pt idx="9952">
                  <c:v>9/3/2011 8:06</c:v>
                </c:pt>
                <c:pt idx="9953">
                  <c:v>9/3/2011 8:21</c:v>
                </c:pt>
                <c:pt idx="9954">
                  <c:v>9/3/2011 8:36</c:v>
                </c:pt>
                <c:pt idx="9955">
                  <c:v>9/3/2011 8:51</c:v>
                </c:pt>
                <c:pt idx="9956">
                  <c:v>9/3/2011 9:06</c:v>
                </c:pt>
                <c:pt idx="9957">
                  <c:v>9/3/2011 9:21</c:v>
                </c:pt>
                <c:pt idx="9958">
                  <c:v>9/3/2011 9:36</c:v>
                </c:pt>
                <c:pt idx="9959">
                  <c:v>9/3/2011 9:51</c:v>
                </c:pt>
                <c:pt idx="9960">
                  <c:v>9/3/2011 10:06</c:v>
                </c:pt>
                <c:pt idx="9961">
                  <c:v>9/3/2011 10:21</c:v>
                </c:pt>
                <c:pt idx="9962">
                  <c:v>9/3/2011 10:36</c:v>
                </c:pt>
                <c:pt idx="9963">
                  <c:v>9/3/2011 10:51</c:v>
                </c:pt>
                <c:pt idx="9964">
                  <c:v>9/3/2011 11:06</c:v>
                </c:pt>
                <c:pt idx="9965">
                  <c:v>9/3/2011 11:21</c:v>
                </c:pt>
                <c:pt idx="9966">
                  <c:v>9/3/2011 11:36</c:v>
                </c:pt>
                <c:pt idx="9967">
                  <c:v>9/3/2011 11:51</c:v>
                </c:pt>
                <c:pt idx="9968">
                  <c:v>9/3/2011 12:06</c:v>
                </c:pt>
                <c:pt idx="9969">
                  <c:v>9/3/2011 12:21</c:v>
                </c:pt>
                <c:pt idx="9970">
                  <c:v>9/3/2011 12:36</c:v>
                </c:pt>
                <c:pt idx="9971">
                  <c:v>9/3/2011 12:51</c:v>
                </c:pt>
                <c:pt idx="9972">
                  <c:v>9/3/2011 13:06</c:v>
                </c:pt>
                <c:pt idx="9973">
                  <c:v>9/3/2011 13:21</c:v>
                </c:pt>
                <c:pt idx="9974">
                  <c:v>9/3/2011 13:36</c:v>
                </c:pt>
                <c:pt idx="9975">
                  <c:v>9/3/2011 13:51</c:v>
                </c:pt>
                <c:pt idx="9976">
                  <c:v>9/3/2011 14:06</c:v>
                </c:pt>
                <c:pt idx="9977">
                  <c:v>9/3/2011 14:21</c:v>
                </c:pt>
                <c:pt idx="9978">
                  <c:v>9/3/2011 14:36</c:v>
                </c:pt>
                <c:pt idx="9979">
                  <c:v>9/3/2011 14:51</c:v>
                </c:pt>
                <c:pt idx="9980">
                  <c:v>9/3/2011 15:06</c:v>
                </c:pt>
                <c:pt idx="9981">
                  <c:v>9/3/2011 15:21</c:v>
                </c:pt>
                <c:pt idx="9982">
                  <c:v>9/3/2011 15:36</c:v>
                </c:pt>
                <c:pt idx="9983">
                  <c:v>9/3/2011 15:51</c:v>
                </c:pt>
                <c:pt idx="9984">
                  <c:v>9/3/2011 16:06</c:v>
                </c:pt>
                <c:pt idx="9985">
                  <c:v>9/3/2011 16:21</c:v>
                </c:pt>
                <c:pt idx="9986">
                  <c:v>9/3/2011 16:36</c:v>
                </c:pt>
                <c:pt idx="9987">
                  <c:v>9/3/2011 16:51</c:v>
                </c:pt>
                <c:pt idx="9988">
                  <c:v>9/3/2011 17:06</c:v>
                </c:pt>
                <c:pt idx="9989">
                  <c:v>9/3/2011 17:21</c:v>
                </c:pt>
                <c:pt idx="9990">
                  <c:v>9/3/2011 17:36</c:v>
                </c:pt>
                <c:pt idx="9991">
                  <c:v>9/3/2011 17:51</c:v>
                </c:pt>
                <c:pt idx="9992">
                  <c:v>9/3/2011 18:06</c:v>
                </c:pt>
                <c:pt idx="9993">
                  <c:v>9/3/2011 18:21</c:v>
                </c:pt>
                <c:pt idx="9994">
                  <c:v>9/3/2011 18:36</c:v>
                </c:pt>
                <c:pt idx="9995">
                  <c:v>9/3/2011 18:51</c:v>
                </c:pt>
                <c:pt idx="9996">
                  <c:v>9/3/2011 19:06</c:v>
                </c:pt>
                <c:pt idx="9997">
                  <c:v>9/3/2011 19:21</c:v>
                </c:pt>
                <c:pt idx="9998">
                  <c:v>9/3/2011 19:36</c:v>
                </c:pt>
                <c:pt idx="9999">
                  <c:v>9/3/2011 19:51</c:v>
                </c:pt>
                <c:pt idx="10000">
                  <c:v>9/3/2011 20:06</c:v>
                </c:pt>
                <c:pt idx="10001">
                  <c:v>9/3/2011 20:21</c:v>
                </c:pt>
                <c:pt idx="10002">
                  <c:v>9/3/2011 20:36</c:v>
                </c:pt>
                <c:pt idx="10003">
                  <c:v>9/3/2011 20:51</c:v>
                </c:pt>
                <c:pt idx="10004">
                  <c:v>9/3/2011 21:06</c:v>
                </c:pt>
                <c:pt idx="10005">
                  <c:v>9/3/2011 21:21</c:v>
                </c:pt>
                <c:pt idx="10006">
                  <c:v>9/3/2011 21:36</c:v>
                </c:pt>
                <c:pt idx="10007">
                  <c:v>9/3/2011 21:51</c:v>
                </c:pt>
                <c:pt idx="10008">
                  <c:v>9/3/2011 22:06</c:v>
                </c:pt>
                <c:pt idx="10009">
                  <c:v>9/3/2011 22:21</c:v>
                </c:pt>
                <c:pt idx="10010">
                  <c:v>9/3/2011 22:36</c:v>
                </c:pt>
                <c:pt idx="10011">
                  <c:v>9/3/2011 22:51</c:v>
                </c:pt>
                <c:pt idx="10012">
                  <c:v>9/3/2011 23:06</c:v>
                </c:pt>
                <c:pt idx="10013">
                  <c:v>9/3/2011 23:21</c:v>
                </c:pt>
                <c:pt idx="10014">
                  <c:v>9/3/2011 23:36</c:v>
                </c:pt>
                <c:pt idx="10015">
                  <c:v>9/3/2011 23:51</c:v>
                </c:pt>
                <c:pt idx="10016">
                  <c:v>9/4/2011 0:06</c:v>
                </c:pt>
                <c:pt idx="10017">
                  <c:v>9/4/2011 0:21</c:v>
                </c:pt>
                <c:pt idx="10018">
                  <c:v>9/4/2011 0:36</c:v>
                </c:pt>
                <c:pt idx="10019">
                  <c:v>9/4/2011 0:51</c:v>
                </c:pt>
                <c:pt idx="10020">
                  <c:v>9/4/2011 1:06</c:v>
                </c:pt>
                <c:pt idx="10021">
                  <c:v>9/4/2011 1:21</c:v>
                </c:pt>
                <c:pt idx="10022">
                  <c:v>9/4/2011 1:36</c:v>
                </c:pt>
                <c:pt idx="10023">
                  <c:v>9/4/2011 1:51</c:v>
                </c:pt>
                <c:pt idx="10024">
                  <c:v>9/4/2011 2:06</c:v>
                </c:pt>
                <c:pt idx="10025">
                  <c:v>9/4/2011 2:21</c:v>
                </c:pt>
                <c:pt idx="10026">
                  <c:v>9/4/2011 2:36</c:v>
                </c:pt>
                <c:pt idx="10027">
                  <c:v>9/4/2011 2:51</c:v>
                </c:pt>
                <c:pt idx="10028">
                  <c:v>9/4/2011 3:06</c:v>
                </c:pt>
                <c:pt idx="10029">
                  <c:v>9/4/2011 3:21</c:v>
                </c:pt>
                <c:pt idx="10030">
                  <c:v>9/4/2011 3:36</c:v>
                </c:pt>
                <c:pt idx="10031">
                  <c:v>9/4/2011 3:51</c:v>
                </c:pt>
                <c:pt idx="10032">
                  <c:v>9/4/2011 4:06</c:v>
                </c:pt>
                <c:pt idx="10033">
                  <c:v>9/4/2011 4:21</c:v>
                </c:pt>
                <c:pt idx="10034">
                  <c:v>9/4/2011 4:36</c:v>
                </c:pt>
                <c:pt idx="10035">
                  <c:v>9/4/2011 4:51</c:v>
                </c:pt>
                <c:pt idx="10036">
                  <c:v>9/4/2011 5:06</c:v>
                </c:pt>
                <c:pt idx="10037">
                  <c:v>9/4/2011 5:21</c:v>
                </c:pt>
                <c:pt idx="10038">
                  <c:v>9/4/2011 5:36</c:v>
                </c:pt>
                <c:pt idx="10039">
                  <c:v>9/4/2011 5:51</c:v>
                </c:pt>
                <c:pt idx="10040">
                  <c:v>9/4/2011 6:06</c:v>
                </c:pt>
                <c:pt idx="10041">
                  <c:v>9/4/2011 6:21</c:v>
                </c:pt>
                <c:pt idx="10042">
                  <c:v>9/4/2011 6:36</c:v>
                </c:pt>
                <c:pt idx="10043">
                  <c:v>9/4/2011 6:51</c:v>
                </c:pt>
                <c:pt idx="10044">
                  <c:v>9/4/2011 7:06</c:v>
                </c:pt>
                <c:pt idx="10045">
                  <c:v>9/4/2011 7:21</c:v>
                </c:pt>
                <c:pt idx="10046">
                  <c:v>9/4/2011 7:36</c:v>
                </c:pt>
                <c:pt idx="10047">
                  <c:v>9/4/2011 7:51</c:v>
                </c:pt>
                <c:pt idx="10048">
                  <c:v>9/4/2011 8:06</c:v>
                </c:pt>
                <c:pt idx="10049">
                  <c:v>9/4/2011 8:21</c:v>
                </c:pt>
                <c:pt idx="10050">
                  <c:v>9/4/2011 8:36</c:v>
                </c:pt>
                <c:pt idx="10051">
                  <c:v>9/4/2011 8:51</c:v>
                </c:pt>
                <c:pt idx="10052">
                  <c:v>9/4/2011 9:06</c:v>
                </c:pt>
                <c:pt idx="10053">
                  <c:v>9/4/2011 9:21</c:v>
                </c:pt>
                <c:pt idx="10054">
                  <c:v>9/4/2011 9:36</c:v>
                </c:pt>
                <c:pt idx="10055">
                  <c:v>9/4/2011 9:51</c:v>
                </c:pt>
                <c:pt idx="10056">
                  <c:v>9/4/2011 10:06</c:v>
                </c:pt>
                <c:pt idx="10057">
                  <c:v>9/4/2011 10:21</c:v>
                </c:pt>
                <c:pt idx="10058">
                  <c:v>9/4/2011 10:36</c:v>
                </c:pt>
                <c:pt idx="10059">
                  <c:v>9/4/2011 10:51</c:v>
                </c:pt>
                <c:pt idx="10060">
                  <c:v>9/4/2011 11:06</c:v>
                </c:pt>
                <c:pt idx="10061">
                  <c:v>9/4/2011 11:21</c:v>
                </c:pt>
                <c:pt idx="10062">
                  <c:v>9/4/2011 11:36</c:v>
                </c:pt>
                <c:pt idx="10063">
                  <c:v>9/4/2011 11:51</c:v>
                </c:pt>
                <c:pt idx="10064">
                  <c:v>9/4/2011 12:06</c:v>
                </c:pt>
                <c:pt idx="10065">
                  <c:v>9/4/2011 12:21</c:v>
                </c:pt>
                <c:pt idx="10066">
                  <c:v>9/4/2011 12:36</c:v>
                </c:pt>
                <c:pt idx="10067">
                  <c:v>9/4/2011 12:51</c:v>
                </c:pt>
                <c:pt idx="10068">
                  <c:v>9/4/2011 13:06</c:v>
                </c:pt>
                <c:pt idx="10069">
                  <c:v>9/4/2011 13:21</c:v>
                </c:pt>
                <c:pt idx="10070">
                  <c:v>9/4/2011 13:36</c:v>
                </c:pt>
                <c:pt idx="10071">
                  <c:v>9/4/2011 13:51</c:v>
                </c:pt>
                <c:pt idx="10072">
                  <c:v>9/4/2011 14:06</c:v>
                </c:pt>
                <c:pt idx="10073">
                  <c:v>9/4/2011 14:21</c:v>
                </c:pt>
                <c:pt idx="10074">
                  <c:v>9/4/2011 14:36</c:v>
                </c:pt>
                <c:pt idx="10075">
                  <c:v>9/4/2011 14:51</c:v>
                </c:pt>
                <c:pt idx="10076">
                  <c:v>9/4/2011 15:06</c:v>
                </c:pt>
                <c:pt idx="10077">
                  <c:v>9/4/2011 15:21</c:v>
                </c:pt>
                <c:pt idx="10078">
                  <c:v>9/4/2011 15:36</c:v>
                </c:pt>
                <c:pt idx="10079">
                  <c:v>9/4/2011 15:51</c:v>
                </c:pt>
                <c:pt idx="10080">
                  <c:v>9/4/2011 16:06</c:v>
                </c:pt>
                <c:pt idx="10081">
                  <c:v>9/4/2011 16:21</c:v>
                </c:pt>
                <c:pt idx="10082">
                  <c:v>9/4/2011 16:36</c:v>
                </c:pt>
                <c:pt idx="10083">
                  <c:v>9/4/2011 16:51</c:v>
                </c:pt>
                <c:pt idx="10084">
                  <c:v>9/4/2011 17:06</c:v>
                </c:pt>
                <c:pt idx="10085">
                  <c:v>9/4/2011 17:21</c:v>
                </c:pt>
                <c:pt idx="10086">
                  <c:v>9/4/2011 17:36</c:v>
                </c:pt>
                <c:pt idx="10087">
                  <c:v>9/4/2011 17:51</c:v>
                </c:pt>
                <c:pt idx="10088">
                  <c:v>9/4/2011 18:06</c:v>
                </c:pt>
                <c:pt idx="10089">
                  <c:v>9/4/2011 18:21</c:v>
                </c:pt>
                <c:pt idx="10090">
                  <c:v>9/4/2011 18:36</c:v>
                </c:pt>
                <c:pt idx="10091">
                  <c:v>9/4/2011 18:51</c:v>
                </c:pt>
                <c:pt idx="10092">
                  <c:v>9/4/2011 19:06</c:v>
                </c:pt>
                <c:pt idx="10093">
                  <c:v>9/4/2011 19:21</c:v>
                </c:pt>
                <c:pt idx="10094">
                  <c:v>9/4/2011 19:36</c:v>
                </c:pt>
                <c:pt idx="10095">
                  <c:v>9/4/2011 19:51</c:v>
                </c:pt>
                <c:pt idx="10096">
                  <c:v>9/4/2011 20:06</c:v>
                </c:pt>
                <c:pt idx="10097">
                  <c:v>9/4/2011 20:21</c:v>
                </c:pt>
                <c:pt idx="10098">
                  <c:v>9/4/2011 20:36</c:v>
                </c:pt>
                <c:pt idx="10099">
                  <c:v>9/4/2011 20:51</c:v>
                </c:pt>
                <c:pt idx="10100">
                  <c:v>9/4/2011 21:06</c:v>
                </c:pt>
                <c:pt idx="10101">
                  <c:v>9/4/2011 21:21</c:v>
                </c:pt>
                <c:pt idx="10102">
                  <c:v>9/4/2011 21:36</c:v>
                </c:pt>
                <c:pt idx="10103">
                  <c:v>9/4/2011 21:51</c:v>
                </c:pt>
                <c:pt idx="10104">
                  <c:v>9/4/2011 22:06</c:v>
                </c:pt>
                <c:pt idx="10105">
                  <c:v>9/4/2011 22:21</c:v>
                </c:pt>
                <c:pt idx="10106">
                  <c:v>9/4/2011 22:36</c:v>
                </c:pt>
                <c:pt idx="10107">
                  <c:v>9/4/2011 22:51</c:v>
                </c:pt>
                <c:pt idx="10108">
                  <c:v>9/4/2011 23:06</c:v>
                </c:pt>
                <c:pt idx="10109">
                  <c:v>9/4/2011 23:21</c:v>
                </c:pt>
                <c:pt idx="10110">
                  <c:v>9/4/2011 23:36</c:v>
                </c:pt>
                <c:pt idx="10111">
                  <c:v>9/4/2011 23:51</c:v>
                </c:pt>
                <c:pt idx="10112">
                  <c:v>9/5/2011 0:06</c:v>
                </c:pt>
                <c:pt idx="10113">
                  <c:v>9/5/2011 0:21</c:v>
                </c:pt>
                <c:pt idx="10114">
                  <c:v>9/5/2011 0:36</c:v>
                </c:pt>
                <c:pt idx="10115">
                  <c:v>9/5/2011 0:51</c:v>
                </c:pt>
                <c:pt idx="10116">
                  <c:v>9/5/2011 1:06</c:v>
                </c:pt>
                <c:pt idx="10117">
                  <c:v>9/5/2011 1:21</c:v>
                </c:pt>
                <c:pt idx="10118">
                  <c:v>9/5/2011 1:36</c:v>
                </c:pt>
                <c:pt idx="10119">
                  <c:v>9/5/2011 1:51</c:v>
                </c:pt>
                <c:pt idx="10120">
                  <c:v>9/5/2011 2:06</c:v>
                </c:pt>
                <c:pt idx="10121">
                  <c:v>9/5/2011 2:21</c:v>
                </c:pt>
                <c:pt idx="10122">
                  <c:v>9/5/2011 2:36</c:v>
                </c:pt>
                <c:pt idx="10123">
                  <c:v>9/5/2011 2:51</c:v>
                </c:pt>
                <c:pt idx="10124">
                  <c:v>9/5/2011 3:06</c:v>
                </c:pt>
                <c:pt idx="10125">
                  <c:v>9/5/2011 3:21</c:v>
                </c:pt>
                <c:pt idx="10126">
                  <c:v>9/5/2011 3:36</c:v>
                </c:pt>
                <c:pt idx="10127">
                  <c:v>9/5/2011 3:51</c:v>
                </c:pt>
                <c:pt idx="10128">
                  <c:v>9/5/2011 4:06</c:v>
                </c:pt>
                <c:pt idx="10129">
                  <c:v>9/5/2011 4:21</c:v>
                </c:pt>
                <c:pt idx="10130">
                  <c:v>9/5/2011 4:36</c:v>
                </c:pt>
                <c:pt idx="10131">
                  <c:v>9/5/2011 4:51</c:v>
                </c:pt>
                <c:pt idx="10132">
                  <c:v>9/5/2011 5:06</c:v>
                </c:pt>
                <c:pt idx="10133">
                  <c:v>9/5/2011 5:21</c:v>
                </c:pt>
                <c:pt idx="10134">
                  <c:v>9/5/2011 5:36</c:v>
                </c:pt>
                <c:pt idx="10135">
                  <c:v>9/5/2011 5:51</c:v>
                </c:pt>
                <c:pt idx="10136">
                  <c:v>9/5/2011 6:06</c:v>
                </c:pt>
                <c:pt idx="10137">
                  <c:v>9/5/2011 6:21</c:v>
                </c:pt>
                <c:pt idx="10138">
                  <c:v>9/5/2011 6:36</c:v>
                </c:pt>
                <c:pt idx="10139">
                  <c:v>9/5/2011 6:51</c:v>
                </c:pt>
                <c:pt idx="10140">
                  <c:v>9/5/2011 7:06</c:v>
                </c:pt>
                <c:pt idx="10141">
                  <c:v>9/5/2011 7:21</c:v>
                </c:pt>
                <c:pt idx="10142">
                  <c:v>9/5/2011 7:36</c:v>
                </c:pt>
                <c:pt idx="10143">
                  <c:v>9/5/2011 7:51</c:v>
                </c:pt>
                <c:pt idx="10144">
                  <c:v>9/5/2011 8:06</c:v>
                </c:pt>
                <c:pt idx="10145">
                  <c:v>9/5/2011 8:21</c:v>
                </c:pt>
                <c:pt idx="10146">
                  <c:v>9/5/2011 8:36</c:v>
                </c:pt>
                <c:pt idx="10147">
                  <c:v>9/5/2011 8:51</c:v>
                </c:pt>
                <c:pt idx="10148">
                  <c:v>9/5/2011 9:06</c:v>
                </c:pt>
                <c:pt idx="10149">
                  <c:v>9/5/2011 9:21</c:v>
                </c:pt>
                <c:pt idx="10150">
                  <c:v>9/5/2011 9:36</c:v>
                </c:pt>
                <c:pt idx="10151">
                  <c:v>9/5/2011 9:51</c:v>
                </c:pt>
                <c:pt idx="10152">
                  <c:v>9/5/2011 10:06</c:v>
                </c:pt>
                <c:pt idx="10153">
                  <c:v>9/5/2011 10:21</c:v>
                </c:pt>
                <c:pt idx="10154">
                  <c:v>9/5/2011 10:36</c:v>
                </c:pt>
                <c:pt idx="10155">
                  <c:v>9/5/2011 10:51</c:v>
                </c:pt>
                <c:pt idx="10156">
                  <c:v>9/5/2011 11:06</c:v>
                </c:pt>
                <c:pt idx="10157">
                  <c:v>9/5/2011 11:21</c:v>
                </c:pt>
                <c:pt idx="10158">
                  <c:v>9/5/2011 11:36</c:v>
                </c:pt>
                <c:pt idx="10159">
                  <c:v>9/5/2011 11:51</c:v>
                </c:pt>
                <c:pt idx="10160">
                  <c:v>9/5/2011 12:06</c:v>
                </c:pt>
                <c:pt idx="10161">
                  <c:v>9/5/2011 12:21</c:v>
                </c:pt>
                <c:pt idx="10162">
                  <c:v>9/5/2011 12:36</c:v>
                </c:pt>
                <c:pt idx="10163">
                  <c:v>9/5/2011 12:51</c:v>
                </c:pt>
                <c:pt idx="10164">
                  <c:v>9/5/2011 13:06</c:v>
                </c:pt>
                <c:pt idx="10165">
                  <c:v>9/5/2011 13:21</c:v>
                </c:pt>
                <c:pt idx="10166">
                  <c:v>9/5/2011 13:36</c:v>
                </c:pt>
                <c:pt idx="10167">
                  <c:v>9/5/2011 13:51</c:v>
                </c:pt>
                <c:pt idx="10168">
                  <c:v>9/5/2011 14:06</c:v>
                </c:pt>
                <c:pt idx="10169">
                  <c:v>9/5/2011 14:21</c:v>
                </c:pt>
                <c:pt idx="10170">
                  <c:v>9/5/2011 14:36</c:v>
                </c:pt>
                <c:pt idx="10171">
                  <c:v>9/5/2011 14:51</c:v>
                </c:pt>
                <c:pt idx="10172">
                  <c:v>9/5/2011 15:06</c:v>
                </c:pt>
                <c:pt idx="10173">
                  <c:v>9/5/2011 15:21</c:v>
                </c:pt>
                <c:pt idx="10174">
                  <c:v>9/5/2011 15:36</c:v>
                </c:pt>
                <c:pt idx="10175">
                  <c:v>9/5/2011 15:51</c:v>
                </c:pt>
                <c:pt idx="10176">
                  <c:v>9/5/2011 16:06</c:v>
                </c:pt>
                <c:pt idx="10177">
                  <c:v>9/5/2011 16:21</c:v>
                </c:pt>
                <c:pt idx="10178">
                  <c:v>9/5/2011 16:36</c:v>
                </c:pt>
                <c:pt idx="10179">
                  <c:v>9/5/2011 16:51</c:v>
                </c:pt>
                <c:pt idx="10180">
                  <c:v>9/5/2011 17:06</c:v>
                </c:pt>
                <c:pt idx="10181">
                  <c:v>9/5/2011 17:21</c:v>
                </c:pt>
                <c:pt idx="10182">
                  <c:v>9/5/2011 17:36</c:v>
                </c:pt>
                <c:pt idx="10183">
                  <c:v>9/5/2011 17:51</c:v>
                </c:pt>
                <c:pt idx="10184">
                  <c:v>9/5/2011 18:06</c:v>
                </c:pt>
                <c:pt idx="10185">
                  <c:v>9/5/2011 18:21</c:v>
                </c:pt>
                <c:pt idx="10186">
                  <c:v>9/5/2011 18:36</c:v>
                </c:pt>
                <c:pt idx="10187">
                  <c:v>9/5/2011 18:51</c:v>
                </c:pt>
                <c:pt idx="10188">
                  <c:v>9/5/2011 19:06</c:v>
                </c:pt>
                <c:pt idx="10189">
                  <c:v>9/5/2011 19:21</c:v>
                </c:pt>
                <c:pt idx="10190">
                  <c:v>9/5/2011 19:36</c:v>
                </c:pt>
                <c:pt idx="10191">
                  <c:v>9/5/2011 19:51</c:v>
                </c:pt>
                <c:pt idx="10192">
                  <c:v>9/5/2011 20:06</c:v>
                </c:pt>
                <c:pt idx="10193">
                  <c:v>9/5/2011 20:21</c:v>
                </c:pt>
                <c:pt idx="10194">
                  <c:v>9/5/2011 20:36</c:v>
                </c:pt>
                <c:pt idx="10195">
                  <c:v>9/5/2011 20:51</c:v>
                </c:pt>
                <c:pt idx="10196">
                  <c:v>9/5/2011 21:06</c:v>
                </c:pt>
                <c:pt idx="10197">
                  <c:v>9/5/2011 21:21</c:v>
                </c:pt>
                <c:pt idx="10198">
                  <c:v>9/5/2011 21:36</c:v>
                </c:pt>
                <c:pt idx="10199">
                  <c:v>9/5/2011 21:51</c:v>
                </c:pt>
                <c:pt idx="10200">
                  <c:v>9/5/2011 22:06</c:v>
                </c:pt>
                <c:pt idx="10201">
                  <c:v>9/5/2011 22:21</c:v>
                </c:pt>
                <c:pt idx="10202">
                  <c:v>9/5/2011 22:36</c:v>
                </c:pt>
                <c:pt idx="10203">
                  <c:v>9/5/2011 22:51</c:v>
                </c:pt>
                <c:pt idx="10204">
                  <c:v>9/5/2011 23:06</c:v>
                </c:pt>
                <c:pt idx="10205">
                  <c:v>9/5/2011 23:21</c:v>
                </c:pt>
                <c:pt idx="10206">
                  <c:v>9/5/2011 23:36</c:v>
                </c:pt>
                <c:pt idx="10207">
                  <c:v>9/5/2011 23:51</c:v>
                </c:pt>
                <c:pt idx="10208">
                  <c:v>9/6/2011 0:06</c:v>
                </c:pt>
                <c:pt idx="10209">
                  <c:v>9/6/2011 0:21</c:v>
                </c:pt>
                <c:pt idx="10210">
                  <c:v>9/6/2011 0:36</c:v>
                </c:pt>
                <c:pt idx="10211">
                  <c:v>9/6/2011 0:51</c:v>
                </c:pt>
                <c:pt idx="10212">
                  <c:v>9/6/2011 1:06</c:v>
                </c:pt>
                <c:pt idx="10213">
                  <c:v>9/6/2011 1:21</c:v>
                </c:pt>
                <c:pt idx="10214">
                  <c:v>9/6/2011 1:36</c:v>
                </c:pt>
                <c:pt idx="10215">
                  <c:v>9/6/2011 1:51</c:v>
                </c:pt>
                <c:pt idx="10216">
                  <c:v>9/6/2011 2:06</c:v>
                </c:pt>
                <c:pt idx="10217">
                  <c:v>9/6/2011 2:21</c:v>
                </c:pt>
                <c:pt idx="10218">
                  <c:v>9/6/2011 2:36</c:v>
                </c:pt>
                <c:pt idx="10219">
                  <c:v>9/6/2011 2:51</c:v>
                </c:pt>
                <c:pt idx="10220">
                  <c:v>9/6/2011 3:06</c:v>
                </c:pt>
                <c:pt idx="10221">
                  <c:v>9/6/2011 3:21</c:v>
                </c:pt>
                <c:pt idx="10222">
                  <c:v>9/6/2011 3:36</c:v>
                </c:pt>
                <c:pt idx="10223">
                  <c:v>9/6/2011 3:51</c:v>
                </c:pt>
                <c:pt idx="10224">
                  <c:v>9/6/2011 4:06</c:v>
                </c:pt>
                <c:pt idx="10225">
                  <c:v>9/6/2011 4:21</c:v>
                </c:pt>
                <c:pt idx="10226">
                  <c:v>9/6/2011 4:36</c:v>
                </c:pt>
                <c:pt idx="10227">
                  <c:v>9/6/2011 4:51</c:v>
                </c:pt>
                <c:pt idx="10228">
                  <c:v>9/6/2011 5:06</c:v>
                </c:pt>
                <c:pt idx="10229">
                  <c:v>9/6/2011 5:21</c:v>
                </c:pt>
                <c:pt idx="10230">
                  <c:v>9/6/2011 5:36</c:v>
                </c:pt>
                <c:pt idx="10231">
                  <c:v>9/6/2011 5:51</c:v>
                </c:pt>
                <c:pt idx="10232">
                  <c:v>9/6/2011 6:06</c:v>
                </c:pt>
                <c:pt idx="10233">
                  <c:v>9/6/2011 6:21</c:v>
                </c:pt>
                <c:pt idx="10234">
                  <c:v>9/6/2011 6:36</c:v>
                </c:pt>
                <c:pt idx="10235">
                  <c:v>9/6/2011 6:51</c:v>
                </c:pt>
                <c:pt idx="10236">
                  <c:v>9/6/2011 7:06</c:v>
                </c:pt>
                <c:pt idx="10237">
                  <c:v>9/6/2011 7:21</c:v>
                </c:pt>
                <c:pt idx="10238">
                  <c:v>9/6/2011 7:36</c:v>
                </c:pt>
                <c:pt idx="10239">
                  <c:v>9/6/2011 7:51</c:v>
                </c:pt>
                <c:pt idx="10240">
                  <c:v>9/6/2011 8:06</c:v>
                </c:pt>
                <c:pt idx="10241">
                  <c:v>9/6/2011 8:21</c:v>
                </c:pt>
                <c:pt idx="10242">
                  <c:v>9/6/2011 8:36</c:v>
                </c:pt>
                <c:pt idx="10243">
                  <c:v>9/6/2011 8:51</c:v>
                </c:pt>
                <c:pt idx="10244">
                  <c:v>9/6/2011 9:06</c:v>
                </c:pt>
                <c:pt idx="10245">
                  <c:v>9/6/2011 9:21</c:v>
                </c:pt>
                <c:pt idx="10246">
                  <c:v>9/6/2011 9:36</c:v>
                </c:pt>
                <c:pt idx="10247">
                  <c:v>9/6/2011 9:51</c:v>
                </c:pt>
                <c:pt idx="10248">
                  <c:v>9/6/2011 10:06</c:v>
                </c:pt>
                <c:pt idx="10249">
                  <c:v>9/6/2011 10:21</c:v>
                </c:pt>
                <c:pt idx="10250">
                  <c:v>9/6/2011 10:36</c:v>
                </c:pt>
                <c:pt idx="10251">
                  <c:v>9/6/2011 10:51</c:v>
                </c:pt>
                <c:pt idx="10252">
                  <c:v>9/6/2011 11:06</c:v>
                </c:pt>
                <c:pt idx="10253">
                  <c:v>9/6/2011 11:21</c:v>
                </c:pt>
                <c:pt idx="10254">
                  <c:v>9/6/2011 11:36</c:v>
                </c:pt>
                <c:pt idx="10255">
                  <c:v>9/6/2011 11:51</c:v>
                </c:pt>
                <c:pt idx="10256">
                  <c:v>9/6/2011 12:06</c:v>
                </c:pt>
                <c:pt idx="10257">
                  <c:v>9/6/2011 12:21</c:v>
                </c:pt>
                <c:pt idx="10258">
                  <c:v>9/6/2011 12:36</c:v>
                </c:pt>
                <c:pt idx="10259">
                  <c:v>9/6/2011 12:51</c:v>
                </c:pt>
                <c:pt idx="10260">
                  <c:v>9/6/2011 13:06</c:v>
                </c:pt>
                <c:pt idx="10261">
                  <c:v>9/6/2011 13:21</c:v>
                </c:pt>
                <c:pt idx="10262">
                  <c:v>9/6/2011 13:36</c:v>
                </c:pt>
                <c:pt idx="10263">
                  <c:v>9/6/2011 13:51</c:v>
                </c:pt>
                <c:pt idx="10264">
                  <c:v>9/6/2011 14:06</c:v>
                </c:pt>
                <c:pt idx="10265">
                  <c:v>9/6/2011 14:21</c:v>
                </c:pt>
                <c:pt idx="10266">
                  <c:v>9/6/2011 14:36</c:v>
                </c:pt>
                <c:pt idx="10267">
                  <c:v>9/6/2011 14:51</c:v>
                </c:pt>
                <c:pt idx="10268">
                  <c:v>9/6/2011 15:06</c:v>
                </c:pt>
                <c:pt idx="10269">
                  <c:v>9/6/2011 15:21</c:v>
                </c:pt>
                <c:pt idx="10270">
                  <c:v>9/6/2011 15:36</c:v>
                </c:pt>
                <c:pt idx="10271">
                  <c:v>9/6/2011 15:51</c:v>
                </c:pt>
                <c:pt idx="10272">
                  <c:v>9/6/2011 16:06</c:v>
                </c:pt>
                <c:pt idx="10273">
                  <c:v>9/6/2011 16:21</c:v>
                </c:pt>
                <c:pt idx="10274">
                  <c:v>9/6/2011 16:36</c:v>
                </c:pt>
                <c:pt idx="10275">
                  <c:v>9/6/2011 16:51</c:v>
                </c:pt>
                <c:pt idx="10276">
                  <c:v>9/6/2011 17:06</c:v>
                </c:pt>
                <c:pt idx="10277">
                  <c:v>9/6/2011 17:21</c:v>
                </c:pt>
                <c:pt idx="10278">
                  <c:v>9/6/2011 17:36</c:v>
                </c:pt>
                <c:pt idx="10279">
                  <c:v>9/6/2011 17:51</c:v>
                </c:pt>
                <c:pt idx="10280">
                  <c:v>9/6/2011 18:06</c:v>
                </c:pt>
                <c:pt idx="10281">
                  <c:v>9/6/2011 18:21</c:v>
                </c:pt>
                <c:pt idx="10282">
                  <c:v>9/6/2011 18:36</c:v>
                </c:pt>
                <c:pt idx="10283">
                  <c:v>9/6/2011 18:51</c:v>
                </c:pt>
                <c:pt idx="10284">
                  <c:v>9/6/2011 19:06</c:v>
                </c:pt>
                <c:pt idx="10285">
                  <c:v>9/6/2011 19:21</c:v>
                </c:pt>
                <c:pt idx="10286">
                  <c:v>9/6/2011 19:36</c:v>
                </c:pt>
                <c:pt idx="10287">
                  <c:v>9/6/2011 19:51</c:v>
                </c:pt>
                <c:pt idx="10288">
                  <c:v>9/6/2011 20:06</c:v>
                </c:pt>
                <c:pt idx="10289">
                  <c:v>9/6/2011 20:21</c:v>
                </c:pt>
                <c:pt idx="10290">
                  <c:v>9/6/2011 20:36</c:v>
                </c:pt>
                <c:pt idx="10291">
                  <c:v>9/6/2011 20:51</c:v>
                </c:pt>
                <c:pt idx="10292">
                  <c:v>9/6/2011 21:06</c:v>
                </c:pt>
                <c:pt idx="10293">
                  <c:v>9/6/2011 21:21</c:v>
                </c:pt>
                <c:pt idx="10294">
                  <c:v>9/6/2011 21:36</c:v>
                </c:pt>
                <c:pt idx="10295">
                  <c:v>9/6/2011 21:51</c:v>
                </c:pt>
                <c:pt idx="10296">
                  <c:v>9/6/2011 22:06</c:v>
                </c:pt>
                <c:pt idx="10297">
                  <c:v>9/6/2011 22:21</c:v>
                </c:pt>
                <c:pt idx="10298">
                  <c:v>9/6/2011 22:36</c:v>
                </c:pt>
                <c:pt idx="10299">
                  <c:v>9/6/2011 22:51</c:v>
                </c:pt>
                <c:pt idx="10300">
                  <c:v>9/6/2011 23:06</c:v>
                </c:pt>
                <c:pt idx="10301">
                  <c:v>9/6/2011 23:21</c:v>
                </c:pt>
                <c:pt idx="10302">
                  <c:v>9/6/2011 23:36</c:v>
                </c:pt>
                <c:pt idx="10303">
                  <c:v>9/6/2011 23:51</c:v>
                </c:pt>
                <c:pt idx="10304">
                  <c:v>9/7/2011 0:06</c:v>
                </c:pt>
                <c:pt idx="10305">
                  <c:v>9/7/2011 0:21</c:v>
                </c:pt>
                <c:pt idx="10306">
                  <c:v>9/7/2011 0:36</c:v>
                </c:pt>
                <c:pt idx="10307">
                  <c:v>9/7/2011 0:51</c:v>
                </c:pt>
                <c:pt idx="10308">
                  <c:v>9/7/2011 1:06</c:v>
                </c:pt>
                <c:pt idx="10309">
                  <c:v>9/7/2011 1:21</c:v>
                </c:pt>
                <c:pt idx="10310">
                  <c:v>9/7/2011 1:36</c:v>
                </c:pt>
                <c:pt idx="10311">
                  <c:v>9/7/2011 1:51</c:v>
                </c:pt>
                <c:pt idx="10312">
                  <c:v>9/7/2011 2:06</c:v>
                </c:pt>
                <c:pt idx="10313">
                  <c:v>9/7/2011 2:21</c:v>
                </c:pt>
                <c:pt idx="10314">
                  <c:v>9/7/2011 2:36</c:v>
                </c:pt>
                <c:pt idx="10315">
                  <c:v>9/7/2011 2:51</c:v>
                </c:pt>
                <c:pt idx="10316">
                  <c:v>9/7/2011 3:06</c:v>
                </c:pt>
                <c:pt idx="10317">
                  <c:v>9/7/2011 3:21</c:v>
                </c:pt>
                <c:pt idx="10318">
                  <c:v>9/7/2011 3:36</c:v>
                </c:pt>
                <c:pt idx="10319">
                  <c:v>9/7/2011 3:51</c:v>
                </c:pt>
                <c:pt idx="10320">
                  <c:v>9/7/2011 4:06</c:v>
                </c:pt>
                <c:pt idx="10321">
                  <c:v>9/7/2011 4:21</c:v>
                </c:pt>
                <c:pt idx="10322">
                  <c:v>9/7/2011 4:36</c:v>
                </c:pt>
                <c:pt idx="10323">
                  <c:v>9/7/2011 4:51</c:v>
                </c:pt>
                <c:pt idx="10324">
                  <c:v>9/7/2011 5:06</c:v>
                </c:pt>
                <c:pt idx="10325">
                  <c:v>9/7/2011 5:21</c:v>
                </c:pt>
                <c:pt idx="10326">
                  <c:v>9/7/2011 5:36</c:v>
                </c:pt>
                <c:pt idx="10327">
                  <c:v>9/7/2011 5:51</c:v>
                </c:pt>
                <c:pt idx="10328">
                  <c:v>9/7/2011 6:06</c:v>
                </c:pt>
                <c:pt idx="10329">
                  <c:v>9/7/2011 6:21</c:v>
                </c:pt>
                <c:pt idx="10330">
                  <c:v>9/7/2011 6:36</c:v>
                </c:pt>
                <c:pt idx="10331">
                  <c:v>9/7/2011 6:51</c:v>
                </c:pt>
                <c:pt idx="10332">
                  <c:v>9/7/2011 7:06</c:v>
                </c:pt>
                <c:pt idx="10333">
                  <c:v>9/7/2011 7:21</c:v>
                </c:pt>
                <c:pt idx="10334">
                  <c:v>9/7/2011 7:36</c:v>
                </c:pt>
                <c:pt idx="10335">
                  <c:v>9/7/2011 7:51</c:v>
                </c:pt>
                <c:pt idx="10336">
                  <c:v>9/7/2011 8:06</c:v>
                </c:pt>
                <c:pt idx="10337">
                  <c:v>9/7/2011 8:21</c:v>
                </c:pt>
                <c:pt idx="10338">
                  <c:v>9/7/2011 8:36</c:v>
                </c:pt>
                <c:pt idx="10339">
                  <c:v>9/7/2011 8:51</c:v>
                </c:pt>
                <c:pt idx="10340">
                  <c:v>9/7/2011 9:06</c:v>
                </c:pt>
                <c:pt idx="10341">
                  <c:v>9/7/2011 9:21</c:v>
                </c:pt>
                <c:pt idx="10342">
                  <c:v>9/7/2011 9:36</c:v>
                </c:pt>
                <c:pt idx="10343">
                  <c:v>9/7/2011 9:51</c:v>
                </c:pt>
                <c:pt idx="10344">
                  <c:v>9/7/2011 10:06</c:v>
                </c:pt>
                <c:pt idx="10345">
                  <c:v>9/7/2011 10:21</c:v>
                </c:pt>
                <c:pt idx="10346">
                  <c:v>9/7/2011 10:36</c:v>
                </c:pt>
                <c:pt idx="10347">
                  <c:v>9/7/2011 10:51</c:v>
                </c:pt>
                <c:pt idx="10348">
                  <c:v>9/7/2011 11:06</c:v>
                </c:pt>
                <c:pt idx="10349">
                  <c:v>9/7/2011 11:21</c:v>
                </c:pt>
                <c:pt idx="10350">
                  <c:v>9/7/2011 11:36</c:v>
                </c:pt>
                <c:pt idx="10351">
                  <c:v>9/7/2011 11:51</c:v>
                </c:pt>
                <c:pt idx="10352">
                  <c:v>9/7/2011 12:06</c:v>
                </c:pt>
                <c:pt idx="10353">
                  <c:v>9/7/2011 12:21</c:v>
                </c:pt>
                <c:pt idx="10354">
                  <c:v>9/7/2011 12:36</c:v>
                </c:pt>
                <c:pt idx="10355">
                  <c:v>9/7/2011 12:51</c:v>
                </c:pt>
                <c:pt idx="10356">
                  <c:v>9/7/2011 13:06</c:v>
                </c:pt>
                <c:pt idx="10357">
                  <c:v>9/7/2011 13:21</c:v>
                </c:pt>
                <c:pt idx="10358">
                  <c:v>9/7/2011 13:36</c:v>
                </c:pt>
                <c:pt idx="10359">
                  <c:v>9/7/2011 13:51</c:v>
                </c:pt>
                <c:pt idx="10360">
                  <c:v>9/7/2011 14:06</c:v>
                </c:pt>
                <c:pt idx="10361">
                  <c:v>9/7/2011 14:21</c:v>
                </c:pt>
                <c:pt idx="10362">
                  <c:v>9/7/2011 14:36</c:v>
                </c:pt>
                <c:pt idx="10363">
                  <c:v>9/7/2011 14:51</c:v>
                </c:pt>
                <c:pt idx="10364">
                  <c:v>9/7/2011 15:06</c:v>
                </c:pt>
                <c:pt idx="10365">
                  <c:v>9/7/2011 15:21</c:v>
                </c:pt>
                <c:pt idx="10366">
                  <c:v>9/7/2011 15:36</c:v>
                </c:pt>
                <c:pt idx="10367">
                  <c:v>9/7/2011 15:51</c:v>
                </c:pt>
                <c:pt idx="10368">
                  <c:v>9/7/2011 16:06</c:v>
                </c:pt>
                <c:pt idx="10369">
                  <c:v>9/7/2011 16:21</c:v>
                </c:pt>
                <c:pt idx="10370">
                  <c:v>9/7/2011 16:36</c:v>
                </c:pt>
                <c:pt idx="10371">
                  <c:v>9/7/2011 16:51</c:v>
                </c:pt>
                <c:pt idx="10372">
                  <c:v>9/7/2011 17:06</c:v>
                </c:pt>
                <c:pt idx="10373">
                  <c:v>9/7/2011 17:21</c:v>
                </c:pt>
                <c:pt idx="10374">
                  <c:v>9/7/2011 17:36</c:v>
                </c:pt>
                <c:pt idx="10375">
                  <c:v>9/7/2011 17:51</c:v>
                </c:pt>
                <c:pt idx="10376">
                  <c:v>9/7/2011 18:06</c:v>
                </c:pt>
                <c:pt idx="10377">
                  <c:v>9/7/2011 18:21</c:v>
                </c:pt>
                <c:pt idx="10378">
                  <c:v>9/7/2011 18:36</c:v>
                </c:pt>
                <c:pt idx="10379">
                  <c:v>9/7/2011 18:51</c:v>
                </c:pt>
                <c:pt idx="10380">
                  <c:v>9/7/2011 19:06</c:v>
                </c:pt>
                <c:pt idx="10381">
                  <c:v>9/7/2011 19:21</c:v>
                </c:pt>
                <c:pt idx="10382">
                  <c:v>9/7/2011 19:36</c:v>
                </c:pt>
                <c:pt idx="10383">
                  <c:v>9/7/2011 19:51</c:v>
                </c:pt>
                <c:pt idx="10384">
                  <c:v>9/7/2011 20:06</c:v>
                </c:pt>
                <c:pt idx="10385">
                  <c:v>9/7/2011 20:21</c:v>
                </c:pt>
                <c:pt idx="10386">
                  <c:v>9/7/2011 20:36</c:v>
                </c:pt>
                <c:pt idx="10387">
                  <c:v>9/7/2011 20:51</c:v>
                </c:pt>
                <c:pt idx="10388">
                  <c:v>9/7/2011 21:06</c:v>
                </c:pt>
                <c:pt idx="10389">
                  <c:v>9/7/2011 21:21</c:v>
                </c:pt>
                <c:pt idx="10390">
                  <c:v>9/7/2011 21:36</c:v>
                </c:pt>
                <c:pt idx="10391">
                  <c:v>9/7/2011 21:51</c:v>
                </c:pt>
                <c:pt idx="10392">
                  <c:v>9/7/2011 22:06</c:v>
                </c:pt>
                <c:pt idx="10393">
                  <c:v>9/7/2011 22:21</c:v>
                </c:pt>
                <c:pt idx="10394">
                  <c:v>9/7/2011 22:36</c:v>
                </c:pt>
                <c:pt idx="10395">
                  <c:v>9/7/2011 22:51</c:v>
                </c:pt>
                <c:pt idx="10396">
                  <c:v>9/7/2011 23:06</c:v>
                </c:pt>
                <c:pt idx="10397">
                  <c:v>9/7/2011 23:21</c:v>
                </c:pt>
                <c:pt idx="10398">
                  <c:v>9/7/2011 23:36</c:v>
                </c:pt>
                <c:pt idx="10399">
                  <c:v>9/7/2011 23:51</c:v>
                </c:pt>
                <c:pt idx="10400">
                  <c:v>9/8/2011 0:06</c:v>
                </c:pt>
                <c:pt idx="10401">
                  <c:v>9/8/2011 0:21</c:v>
                </c:pt>
                <c:pt idx="10402">
                  <c:v>9/8/2011 0:36</c:v>
                </c:pt>
                <c:pt idx="10403">
                  <c:v>9/8/2011 0:51</c:v>
                </c:pt>
                <c:pt idx="10404">
                  <c:v>9/8/2011 1:06</c:v>
                </c:pt>
                <c:pt idx="10405">
                  <c:v>9/8/2011 1:21</c:v>
                </c:pt>
                <c:pt idx="10406">
                  <c:v>9/8/2011 1:36</c:v>
                </c:pt>
                <c:pt idx="10407">
                  <c:v>9/8/2011 1:51</c:v>
                </c:pt>
                <c:pt idx="10408">
                  <c:v>9/8/2011 2:06</c:v>
                </c:pt>
                <c:pt idx="10409">
                  <c:v>9/8/2011 2:21</c:v>
                </c:pt>
                <c:pt idx="10410">
                  <c:v>9/8/2011 2:36</c:v>
                </c:pt>
                <c:pt idx="10411">
                  <c:v>9/8/2011 2:51</c:v>
                </c:pt>
                <c:pt idx="10412">
                  <c:v>9/8/2011 3:06</c:v>
                </c:pt>
                <c:pt idx="10413">
                  <c:v>9/8/2011 3:21</c:v>
                </c:pt>
                <c:pt idx="10414">
                  <c:v>9/8/2011 3:36</c:v>
                </c:pt>
                <c:pt idx="10415">
                  <c:v>9/8/2011 3:51</c:v>
                </c:pt>
                <c:pt idx="10416">
                  <c:v>9/8/2011 4:06</c:v>
                </c:pt>
                <c:pt idx="10417">
                  <c:v>9/8/2011 4:21</c:v>
                </c:pt>
                <c:pt idx="10418">
                  <c:v>9/8/2011 4:36</c:v>
                </c:pt>
                <c:pt idx="10419">
                  <c:v>9/8/2011 4:51</c:v>
                </c:pt>
                <c:pt idx="10420">
                  <c:v>9/8/2011 5:06</c:v>
                </c:pt>
                <c:pt idx="10421">
                  <c:v>9/8/2011 5:21</c:v>
                </c:pt>
                <c:pt idx="10422">
                  <c:v>9/8/2011 5:36</c:v>
                </c:pt>
                <c:pt idx="10423">
                  <c:v>9/8/2011 5:51</c:v>
                </c:pt>
                <c:pt idx="10424">
                  <c:v>9/8/2011 6:06</c:v>
                </c:pt>
                <c:pt idx="10425">
                  <c:v>9/8/2011 6:21</c:v>
                </c:pt>
                <c:pt idx="10426">
                  <c:v>9/8/2011 6:36</c:v>
                </c:pt>
                <c:pt idx="10427">
                  <c:v>9/8/2011 6:51</c:v>
                </c:pt>
                <c:pt idx="10428">
                  <c:v>9/8/2011 7:06</c:v>
                </c:pt>
                <c:pt idx="10429">
                  <c:v>9/8/2011 7:21</c:v>
                </c:pt>
                <c:pt idx="10430">
                  <c:v>9/8/2011 7:36</c:v>
                </c:pt>
                <c:pt idx="10431">
                  <c:v>9/8/2011 7:51</c:v>
                </c:pt>
                <c:pt idx="10432">
                  <c:v>9/8/2011 8:06</c:v>
                </c:pt>
                <c:pt idx="10433">
                  <c:v>9/8/2011 8:21</c:v>
                </c:pt>
                <c:pt idx="10434">
                  <c:v>9/8/2011 8:36</c:v>
                </c:pt>
                <c:pt idx="10435">
                  <c:v>9/8/2011 8:51</c:v>
                </c:pt>
                <c:pt idx="10436">
                  <c:v>9/8/2011 9:06</c:v>
                </c:pt>
                <c:pt idx="10437">
                  <c:v>9/8/2011 9:21</c:v>
                </c:pt>
                <c:pt idx="10438">
                  <c:v>9/8/2011 9:36</c:v>
                </c:pt>
                <c:pt idx="10439">
                  <c:v>9/8/2011 9:51</c:v>
                </c:pt>
                <c:pt idx="10440">
                  <c:v>9/8/2011 10:06</c:v>
                </c:pt>
                <c:pt idx="10441">
                  <c:v>9/8/2011 10:21</c:v>
                </c:pt>
                <c:pt idx="10442">
                  <c:v>9/8/2011 10:36</c:v>
                </c:pt>
                <c:pt idx="10443">
                  <c:v>9/8/2011 10:51</c:v>
                </c:pt>
                <c:pt idx="10444">
                  <c:v>9/8/2011 11:06</c:v>
                </c:pt>
                <c:pt idx="10445">
                  <c:v>9/8/2011 11:21</c:v>
                </c:pt>
                <c:pt idx="10446">
                  <c:v>9/8/2011 11:36</c:v>
                </c:pt>
                <c:pt idx="10447">
                  <c:v>9/8/2011 11:51</c:v>
                </c:pt>
                <c:pt idx="10448">
                  <c:v>9/8/2011 12:06</c:v>
                </c:pt>
                <c:pt idx="10449">
                  <c:v>9/8/2011 12:21</c:v>
                </c:pt>
                <c:pt idx="10450">
                  <c:v>9/8/2011 12:36</c:v>
                </c:pt>
                <c:pt idx="10451">
                  <c:v>9/8/2011 12:51</c:v>
                </c:pt>
                <c:pt idx="10452">
                  <c:v>9/8/2011 13:06</c:v>
                </c:pt>
                <c:pt idx="10453">
                  <c:v>9/8/2011 13:21</c:v>
                </c:pt>
                <c:pt idx="10454">
                  <c:v>9/8/2011 13:36</c:v>
                </c:pt>
                <c:pt idx="10455">
                  <c:v>9/8/2011 13:51</c:v>
                </c:pt>
                <c:pt idx="10456">
                  <c:v>9/8/2011 14:06</c:v>
                </c:pt>
                <c:pt idx="10457">
                  <c:v>9/8/2011 14:21</c:v>
                </c:pt>
                <c:pt idx="10458">
                  <c:v>9/8/2011 14:36</c:v>
                </c:pt>
                <c:pt idx="10459">
                  <c:v>9/8/2011 14:51</c:v>
                </c:pt>
                <c:pt idx="10460">
                  <c:v>9/8/2011 15:06</c:v>
                </c:pt>
                <c:pt idx="10461">
                  <c:v>9/8/2011 15:21</c:v>
                </c:pt>
                <c:pt idx="10462">
                  <c:v>9/8/2011 15:36</c:v>
                </c:pt>
                <c:pt idx="10463">
                  <c:v>9/8/2011 15:51</c:v>
                </c:pt>
                <c:pt idx="10464">
                  <c:v>9/8/2011 16:06</c:v>
                </c:pt>
                <c:pt idx="10465">
                  <c:v>9/8/2011 16:21</c:v>
                </c:pt>
                <c:pt idx="10466">
                  <c:v>9/8/2011 16:36</c:v>
                </c:pt>
                <c:pt idx="10467">
                  <c:v>9/8/2011 16:51</c:v>
                </c:pt>
                <c:pt idx="10468">
                  <c:v>9/8/2011 17:06</c:v>
                </c:pt>
                <c:pt idx="10469">
                  <c:v>9/8/2011 17:21</c:v>
                </c:pt>
                <c:pt idx="10470">
                  <c:v>9/8/2011 17:36</c:v>
                </c:pt>
                <c:pt idx="10471">
                  <c:v>9/8/2011 17:51</c:v>
                </c:pt>
                <c:pt idx="10472">
                  <c:v>9/8/2011 18:06</c:v>
                </c:pt>
                <c:pt idx="10473">
                  <c:v>9/8/2011 18:21</c:v>
                </c:pt>
                <c:pt idx="10474">
                  <c:v>9/8/2011 18:36</c:v>
                </c:pt>
                <c:pt idx="10475">
                  <c:v>9/8/2011 18:51</c:v>
                </c:pt>
                <c:pt idx="10476">
                  <c:v>9/8/2011 19:06</c:v>
                </c:pt>
                <c:pt idx="10477">
                  <c:v>9/8/2011 19:21</c:v>
                </c:pt>
                <c:pt idx="10478">
                  <c:v>9/8/2011 19:36</c:v>
                </c:pt>
                <c:pt idx="10479">
                  <c:v>9/8/2011 19:51</c:v>
                </c:pt>
                <c:pt idx="10480">
                  <c:v>9/8/2011 20:06</c:v>
                </c:pt>
                <c:pt idx="10481">
                  <c:v>9/8/2011 20:21</c:v>
                </c:pt>
                <c:pt idx="10482">
                  <c:v>9/8/2011 20:36</c:v>
                </c:pt>
                <c:pt idx="10483">
                  <c:v>9/8/2011 20:51</c:v>
                </c:pt>
                <c:pt idx="10484">
                  <c:v>9/8/2011 21:06</c:v>
                </c:pt>
                <c:pt idx="10485">
                  <c:v>9/8/2011 21:21</c:v>
                </c:pt>
                <c:pt idx="10486">
                  <c:v>9/8/2011 21:36</c:v>
                </c:pt>
                <c:pt idx="10487">
                  <c:v>9/8/2011 21:51</c:v>
                </c:pt>
                <c:pt idx="10488">
                  <c:v>9/8/2011 22:06</c:v>
                </c:pt>
                <c:pt idx="10489">
                  <c:v>9/8/2011 22:21</c:v>
                </c:pt>
                <c:pt idx="10490">
                  <c:v>9/8/2011 22:36</c:v>
                </c:pt>
                <c:pt idx="10491">
                  <c:v>9/8/2011 22:51</c:v>
                </c:pt>
                <c:pt idx="10492">
                  <c:v>9/8/2011 23:06</c:v>
                </c:pt>
                <c:pt idx="10493">
                  <c:v>9/8/2011 23:21</c:v>
                </c:pt>
                <c:pt idx="10494">
                  <c:v>9/8/2011 23:36</c:v>
                </c:pt>
                <c:pt idx="10495">
                  <c:v>9/8/2011 23:51</c:v>
                </c:pt>
                <c:pt idx="10496">
                  <c:v>9/9/2011 0:06</c:v>
                </c:pt>
                <c:pt idx="10497">
                  <c:v>9/9/2011 0:21</c:v>
                </c:pt>
                <c:pt idx="10498">
                  <c:v>9/9/2011 0:36</c:v>
                </c:pt>
                <c:pt idx="10499">
                  <c:v>9/9/2011 0:51</c:v>
                </c:pt>
                <c:pt idx="10500">
                  <c:v>9/9/2011 1:06</c:v>
                </c:pt>
                <c:pt idx="10501">
                  <c:v>9/9/2011 1:21</c:v>
                </c:pt>
                <c:pt idx="10502">
                  <c:v>9/9/2011 1:36</c:v>
                </c:pt>
                <c:pt idx="10503">
                  <c:v>9/9/2011 1:51</c:v>
                </c:pt>
                <c:pt idx="10504">
                  <c:v>9/9/2011 2:06</c:v>
                </c:pt>
                <c:pt idx="10505">
                  <c:v>9/9/2011 2:21</c:v>
                </c:pt>
                <c:pt idx="10506">
                  <c:v>9/9/2011 2:36</c:v>
                </c:pt>
                <c:pt idx="10507">
                  <c:v>9/9/2011 2:51</c:v>
                </c:pt>
                <c:pt idx="10508">
                  <c:v>9/9/2011 3:06</c:v>
                </c:pt>
                <c:pt idx="10509">
                  <c:v>9/9/2011 3:21</c:v>
                </c:pt>
                <c:pt idx="10510">
                  <c:v>9/9/2011 3:36</c:v>
                </c:pt>
                <c:pt idx="10511">
                  <c:v>9/9/2011 3:51</c:v>
                </c:pt>
                <c:pt idx="10512">
                  <c:v>9/9/2011 4:06</c:v>
                </c:pt>
                <c:pt idx="10513">
                  <c:v>9/9/2011 4:21</c:v>
                </c:pt>
                <c:pt idx="10514">
                  <c:v>9/9/2011 4:36</c:v>
                </c:pt>
                <c:pt idx="10515">
                  <c:v>9/9/2011 4:51</c:v>
                </c:pt>
                <c:pt idx="10516">
                  <c:v>9/9/2011 5:06</c:v>
                </c:pt>
                <c:pt idx="10517">
                  <c:v>9/9/2011 5:21</c:v>
                </c:pt>
                <c:pt idx="10518">
                  <c:v>9/9/2011 5:36</c:v>
                </c:pt>
                <c:pt idx="10519">
                  <c:v>9/9/2011 5:51</c:v>
                </c:pt>
                <c:pt idx="10520">
                  <c:v>9/9/2011 6:06</c:v>
                </c:pt>
                <c:pt idx="10521">
                  <c:v>9/9/2011 6:21</c:v>
                </c:pt>
                <c:pt idx="10522">
                  <c:v>9/9/2011 6:36</c:v>
                </c:pt>
                <c:pt idx="10523">
                  <c:v>9/9/2011 6:51</c:v>
                </c:pt>
                <c:pt idx="10524">
                  <c:v>9/9/2011 7:06</c:v>
                </c:pt>
                <c:pt idx="10525">
                  <c:v>9/9/2011 7:21</c:v>
                </c:pt>
                <c:pt idx="10526">
                  <c:v>9/9/2011 7:36</c:v>
                </c:pt>
                <c:pt idx="10527">
                  <c:v>9/9/2011 7:51</c:v>
                </c:pt>
                <c:pt idx="10528">
                  <c:v>9/9/2011 8:06</c:v>
                </c:pt>
                <c:pt idx="10529">
                  <c:v>9/9/2011 8:21</c:v>
                </c:pt>
                <c:pt idx="10530">
                  <c:v>9/9/2011 8:36</c:v>
                </c:pt>
                <c:pt idx="10531">
                  <c:v>9/9/2011 8:51</c:v>
                </c:pt>
                <c:pt idx="10532">
                  <c:v>9/9/2011 9:06</c:v>
                </c:pt>
                <c:pt idx="10533">
                  <c:v>9/9/2011 9:21</c:v>
                </c:pt>
                <c:pt idx="10534">
                  <c:v>9/9/2011 9:36</c:v>
                </c:pt>
                <c:pt idx="10535">
                  <c:v>9/9/2011 9:51</c:v>
                </c:pt>
                <c:pt idx="10536">
                  <c:v>9/9/2011 10:06</c:v>
                </c:pt>
                <c:pt idx="10537">
                  <c:v>9/9/2011 10:21</c:v>
                </c:pt>
                <c:pt idx="10538">
                  <c:v>9/9/2011 10:36</c:v>
                </c:pt>
                <c:pt idx="10539">
                  <c:v>9/9/2011 10:51</c:v>
                </c:pt>
                <c:pt idx="10540">
                  <c:v>9/9/2011 11:06</c:v>
                </c:pt>
                <c:pt idx="10541">
                  <c:v>9/9/2011 11:21</c:v>
                </c:pt>
                <c:pt idx="10542">
                  <c:v>9/9/2011 11:36</c:v>
                </c:pt>
                <c:pt idx="10543">
                  <c:v>9/9/2011 11:51</c:v>
                </c:pt>
                <c:pt idx="10544">
                  <c:v>9/9/2011 12:06</c:v>
                </c:pt>
                <c:pt idx="10545">
                  <c:v>9/9/2011 12:21</c:v>
                </c:pt>
                <c:pt idx="10546">
                  <c:v>9/9/2011 12:36</c:v>
                </c:pt>
                <c:pt idx="10547">
                  <c:v>9/9/2011 12:51</c:v>
                </c:pt>
                <c:pt idx="10548">
                  <c:v>9/9/2011 13:06</c:v>
                </c:pt>
                <c:pt idx="10549">
                  <c:v>9/9/2011 13:21</c:v>
                </c:pt>
                <c:pt idx="10550">
                  <c:v>9/9/2011 13:36</c:v>
                </c:pt>
                <c:pt idx="10551">
                  <c:v>9/9/2011 13:51</c:v>
                </c:pt>
                <c:pt idx="10552">
                  <c:v>9/9/2011 14:06</c:v>
                </c:pt>
                <c:pt idx="10553">
                  <c:v>9/9/2011 14:21</c:v>
                </c:pt>
                <c:pt idx="10554">
                  <c:v>9/9/2011 14:36</c:v>
                </c:pt>
                <c:pt idx="10555">
                  <c:v>9/9/2011 14:51</c:v>
                </c:pt>
                <c:pt idx="10556">
                  <c:v>9/9/2011 15:06</c:v>
                </c:pt>
                <c:pt idx="10557">
                  <c:v>9/9/2011 15:21</c:v>
                </c:pt>
                <c:pt idx="10558">
                  <c:v>9/9/2011 15:36</c:v>
                </c:pt>
                <c:pt idx="10559">
                  <c:v>9/9/2011 15:51</c:v>
                </c:pt>
                <c:pt idx="10560">
                  <c:v>9/9/2011 16:06</c:v>
                </c:pt>
                <c:pt idx="10561">
                  <c:v>9/9/2011 16:21</c:v>
                </c:pt>
                <c:pt idx="10562">
                  <c:v>9/9/2011 16:36</c:v>
                </c:pt>
                <c:pt idx="10563">
                  <c:v>9/9/2011 16:51</c:v>
                </c:pt>
                <c:pt idx="10564">
                  <c:v>9/9/2011 17:06</c:v>
                </c:pt>
                <c:pt idx="10565">
                  <c:v>9/9/2011 17:21</c:v>
                </c:pt>
                <c:pt idx="10566">
                  <c:v>9/9/2011 17:36</c:v>
                </c:pt>
                <c:pt idx="10567">
                  <c:v>9/9/2011 17:51</c:v>
                </c:pt>
                <c:pt idx="10568">
                  <c:v>9/9/2011 18:06</c:v>
                </c:pt>
                <c:pt idx="10569">
                  <c:v>9/9/2011 18:21</c:v>
                </c:pt>
                <c:pt idx="10570">
                  <c:v>9/9/2011 18:36</c:v>
                </c:pt>
                <c:pt idx="10571">
                  <c:v>9/9/2011 18:51</c:v>
                </c:pt>
                <c:pt idx="10572">
                  <c:v>9/9/2011 19:06</c:v>
                </c:pt>
                <c:pt idx="10573">
                  <c:v>9/9/2011 19:21</c:v>
                </c:pt>
                <c:pt idx="10574">
                  <c:v>9/9/2011 19:36</c:v>
                </c:pt>
                <c:pt idx="10575">
                  <c:v>9/9/2011 19:51</c:v>
                </c:pt>
                <c:pt idx="10576">
                  <c:v>9/9/2011 20:06</c:v>
                </c:pt>
                <c:pt idx="10577">
                  <c:v>9/9/2011 20:21</c:v>
                </c:pt>
                <c:pt idx="10578">
                  <c:v>9/9/2011 20:36</c:v>
                </c:pt>
                <c:pt idx="10579">
                  <c:v>9/9/2011 20:51</c:v>
                </c:pt>
                <c:pt idx="10580">
                  <c:v>9/9/2011 21:06</c:v>
                </c:pt>
                <c:pt idx="10581">
                  <c:v>9/9/2011 21:21</c:v>
                </c:pt>
                <c:pt idx="10582">
                  <c:v>9/9/2011 21:36</c:v>
                </c:pt>
                <c:pt idx="10583">
                  <c:v>9/9/2011 21:51</c:v>
                </c:pt>
                <c:pt idx="10584">
                  <c:v>9/9/2011 22:06</c:v>
                </c:pt>
                <c:pt idx="10585">
                  <c:v>9/9/2011 22:21</c:v>
                </c:pt>
                <c:pt idx="10586">
                  <c:v>9/9/2011 22:36</c:v>
                </c:pt>
                <c:pt idx="10587">
                  <c:v>9/9/2011 22:51</c:v>
                </c:pt>
                <c:pt idx="10588">
                  <c:v>9/9/2011 23:06</c:v>
                </c:pt>
                <c:pt idx="10589">
                  <c:v>9/9/2011 23:21</c:v>
                </c:pt>
                <c:pt idx="10590">
                  <c:v>9/9/2011 23:36</c:v>
                </c:pt>
                <c:pt idx="10591">
                  <c:v>9/9/2011 23:51</c:v>
                </c:pt>
                <c:pt idx="10592">
                  <c:v>9/10/2011 0:06</c:v>
                </c:pt>
                <c:pt idx="10593">
                  <c:v>9/10/2011 0:21</c:v>
                </c:pt>
                <c:pt idx="10594">
                  <c:v>9/10/2011 0:36</c:v>
                </c:pt>
                <c:pt idx="10595">
                  <c:v>9/10/2011 0:51</c:v>
                </c:pt>
                <c:pt idx="10596">
                  <c:v>9/10/2011 1:06</c:v>
                </c:pt>
                <c:pt idx="10597">
                  <c:v>9/10/2011 1:21</c:v>
                </c:pt>
                <c:pt idx="10598">
                  <c:v>9/10/2011 1:36</c:v>
                </c:pt>
                <c:pt idx="10599">
                  <c:v>9/10/2011 1:51</c:v>
                </c:pt>
                <c:pt idx="10600">
                  <c:v>9/10/2011 2:06</c:v>
                </c:pt>
                <c:pt idx="10601">
                  <c:v>9/10/2011 2:21</c:v>
                </c:pt>
                <c:pt idx="10602">
                  <c:v>9/10/2011 2:36</c:v>
                </c:pt>
                <c:pt idx="10603">
                  <c:v>9/10/2011 2:51</c:v>
                </c:pt>
                <c:pt idx="10604">
                  <c:v>9/10/2011 3:06</c:v>
                </c:pt>
                <c:pt idx="10605">
                  <c:v>9/10/2011 3:21</c:v>
                </c:pt>
                <c:pt idx="10606">
                  <c:v>9/10/2011 3:36</c:v>
                </c:pt>
                <c:pt idx="10607">
                  <c:v>9/10/2011 3:51</c:v>
                </c:pt>
                <c:pt idx="10608">
                  <c:v>9/10/2011 4:06</c:v>
                </c:pt>
                <c:pt idx="10609">
                  <c:v>9/10/2011 4:21</c:v>
                </c:pt>
                <c:pt idx="10610">
                  <c:v>9/10/2011 4:36</c:v>
                </c:pt>
                <c:pt idx="10611">
                  <c:v>9/10/2011 4:51</c:v>
                </c:pt>
                <c:pt idx="10612">
                  <c:v>9/10/2011 5:06</c:v>
                </c:pt>
                <c:pt idx="10613">
                  <c:v>9/10/2011 5:21</c:v>
                </c:pt>
                <c:pt idx="10614">
                  <c:v>9/10/2011 5:36</c:v>
                </c:pt>
                <c:pt idx="10615">
                  <c:v>9/10/2011 5:51</c:v>
                </c:pt>
                <c:pt idx="10616">
                  <c:v>9/10/2011 6:06</c:v>
                </c:pt>
                <c:pt idx="10617">
                  <c:v>9/10/2011 6:21</c:v>
                </c:pt>
                <c:pt idx="10618">
                  <c:v>9/10/2011 6:36</c:v>
                </c:pt>
                <c:pt idx="10619">
                  <c:v>9/10/2011 6:51</c:v>
                </c:pt>
                <c:pt idx="10620">
                  <c:v>9/10/2011 7:06</c:v>
                </c:pt>
                <c:pt idx="10621">
                  <c:v>9/10/2011 7:21</c:v>
                </c:pt>
                <c:pt idx="10622">
                  <c:v>9/10/2011 7:36</c:v>
                </c:pt>
                <c:pt idx="10623">
                  <c:v>9/10/2011 7:51</c:v>
                </c:pt>
                <c:pt idx="10624">
                  <c:v>9/10/2011 8:06</c:v>
                </c:pt>
                <c:pt idx="10625">
                  <c:v>9/10/2011 8:21</c:v>
                </c:pt>
                <c:pt idx="10626">
                  <c:v>9/10/2011 8:36</c:v>
                </c:pt>
                <c:pt idx="10627">
                  <c:v>9/10/2011 8:51</c:v>
                </c:pt>
                <c:pt idx="10628">
                  <c:v>9/10/2011 9:06</c:v>
                </c:pt>
                <c:pt idx="10629">
                  <c:v>9/10/2011 9:21</c:v>
                </c:pt>
                <c:pt idx="10630">
                  <c:v>9/10/2011 9:36</c:v>
                </c:pt>
                <c:pt idx="10631">
                  <c:v>9/10/2011 9:51</c:v>
                </c:pt>
                <c:pt idx="10632">
                  <c:v>9/10/2011 10:06</c:v>
                </c:pt>
                <c:pt idx="10633">
                  <c:v>9/10/2011 10:21</c:v>
                </c:pt>
                <c:pt idx="10634">
                  <c:v>9/10/2011 10:36</c:v>
                </c:pt>
                <c:pt idx="10635">
                  <c:v>9/10/2011 10:51</c:v>
                </c:pt>
                <c:pt idx="10636">
                  <c:v>9/10/2011 11:06</c:v>
                </c:pt>
                <c:pt idx="10637">
                  <c:v>9/10/2011 11:21</c:v>
                </c:pt>
                <c:pt idx="10638">
                  <c:v>9/10/2011 11:30</c:v>
                </c:pt>
                <c:pt idx="10639">
                  <c:v>9/10/2011 11:31</c:v>
                </c:pt>
                <c:pt idx="10640">
                  <c:v>9/10/2011 11:31</c:v>
                </c:pt>
                <c:pt idx="10641">
                  <c:v>9/10/2011 11:31</c:v>
                </c:pt>
                <c:pt idx="10643">
                  <c:v>9/30/2011 13:58</c:v>
                </c:pt>
                <c:pt idx="10644">
                  <c:v>9/30/2011 14:13</c:v>
                </c:pt>
                <c:pt idx="10645">
                  <c:v>9/30/2011 14:28</c:v>
                </c:pt>
                <c:pt idx="10646">
                  <c:v>9/30/2011 14:43</c:v>
                </c:pt>
                <c:pt idx="10647">
                  <c:v>9/30/2011 14:58</c:v>
                </c:pt>
                <c:pt idx="10648">
                  <c:v>9/30/2011 15:13</c:v>
                </c:pt>
                <c:pt idx="10649">
                  <c:v>9/30/2011 15:28</c:v>
                </c:pt>
                <c:pt idx="10650">
                  <c:v>9/30/2011 15:43</c:v>
                </c:pt>
                <c:pt idx="10651">
                  <c:v>9/30/2011 15:58</c:v>
                </c:pt>
                <c:pt idx="10652">
                  <c:v>9/30/2011 16:13</c:v>
                </c:pt>
                <c:pt idx="10653">
                  <c:v>9/30/2011 16:28</c:v>
                </c:pt>
                <c:pt idx="10654">
                  <c:v>9/30/2011 16:43</c:v>
                </c:pt>
                <c:pt idx="10655">
                  <c:v>9/30/2011 16:58</c:v>
                </c:pt>
                <c:pt idx="10656">
                  <c:v>9/30/2011 17:13</c:v>
                </c:pt>
                <c:pt idx="10657">
                  <c:v>9/30/2011 17:28</c:v>
                </c:pt>
                <c:pt idx="10658">
                  <c:v>9/30/2011 17:43</c:v>
                </c:pt>
                <c:pt idx="10659">
                  <c:v>9/30/2011 17:58</c:v>
                </c:pt>
                <c:pt idx="10660">
                  <c:v>9/30/2011 18:13</c:v>
                </c:pt>
                <c:pt idx="10661">
                  <c:v>9/30/2011 18:28</c:v>
                </c:pt>
                <c:pt idx="10662">
                  <c:v>9/30/2011 18:43</c:v>
                </c:pt>
                <c:pt idx="10663">
                  <c:v>9/30/2011 18:58</c:v>
                </c:pt>
                <c:pt idx="10664">
                  <c:v>9/30/2011 19:13</c:v>
                </c:pt>
                <c:pt idx="10665">
                  <c:v>9/30/2011 19:28</c:v>
                </c:pt>
                <c:pt idx="10666">
                  <c:v>9/30/2011 19:43</c:v>
                </c:pt>
                <c:pt idx="10667">
                  <c:v>9/30/2011 19:58</c:v>
                </c:pt>
                <c:pt idx="10668">
                  <c:v>9/30/2011 20:13</c:v>
                </c:pt>
                <c:pt idx="10669">
                  <c:v>9/30/2011 20:28</c:v>
                </c:pt>
                <c:pt idx="10670">
                  <c:v>9/30/2011 20:43</c:v>
                </c:pt>
                <c:pt idx="10671">
                  <c:v>9/30/2011 20:58</c:v>
                </c:pt>
                <c:pt idx="10672">
                  <c:v>9/30/2011 21:13</c:v>
                </c:pt>
                <c:pt idx="10673">
                  <c:v>9/30/2011 21:28</c:v>
                </c:pt>
                <c:pt idx="10674">
                  <c:v>9/30/2011 21:43</c:v>
                </c:pt>
                <c:pt idx="10675">
                  <c:v>9/30/2011 21:58</c:v>
                </c:pt>
                <c:pt idx="10676">
                  <c:v>9/30/2011 22:13</c:v>
                </c:pt>
                <c:pt idx="10677">
                  <c:v>9/30/2011 22:28</c:v>
                </c:pt>
                <c:pt idx="10678">
                  <c:v>9/30/2011 22:43</c:v>
                </c:pt>
                <c:pt idx="10679">
                  <c:v>9/30/2011 22:58</c:v>
                </c:pt>
                <c:pt idx="10680">
                  <c:v>9/30/2011 23:13</c:v>
                </c:pt>
                <c:pt idx="10681">
                  <c:v>9/30/2011 23:28</c:v>
                </c:pt>
                <c:pt idx="10682">
                  <c:v>9/30/2011 23:43</c:v>
                </c:pt>
                <c:pt idx="10683">
                  <c:v>9/30/2011 23:58</c:v>
                </c:pt>
                <c:pt idx="10684">
                  <c:v>10/1/2011 0:13</c:v>
                </c:pt>
                <c:pt idx="10685">
                  <c:v>10/1/2011 0:28</c:v>
                </c:pt>
                <c:pt idx="10686">
                  <c:v>10/1/2011 0:43</c:v>
                </c:pt>
                <c:pt idx="10687">
                  <c:v>10/1/2011 0:58</c:v>
                </c:pt>
                <c:pt idx="10688">
                  <c:v>10/1/2011 1:13</c:v>
                </c:pt>
                <c:pt idx="10689">
                  <c:v>10/1/2011 1:28</c:v>
                </c:pt>
                <c:pt idx="10690">
                  <c:v>10/1/2011 1:43</c:v>
                </c:pt>
                <c:pt idx="10691">
                  <c:v>10/1/2011 1:58</c:v>
                </c:pt>
                <c:pt idx="10692">
                  <c:v>10/1/2011 2:13</c:v>
                </c:pt>
                <c:pt idx="10693">
                  <c:v>10/1/2011 2:28</c:v>
                </c:pt>
                <c:pt idx="10694">
                  <c:v>10/1/2011 2:43</c:v>
                </c:pt>
                <c:pt idx="10695">
                  <c:v>10/1/2011 2:58</c:v>
                </c:pt>
                <c:pt idx="10696">
                  <c:v>10/1/2011 3:13</c:v>
                </c:pt>
                <c:pt idx="10697">
                  <c:v>10/1/2011 3:28</c:v>
                </c:pt>
                <c:pt idx="10698">
                  <c:v>10/1/2011 3:43</c:v>
                </c:pt>
                <c:pt idx="10699">
                  <c:v>10/1/2011 3:58</c:v>
                </c:pt>
                <c:pt idx="10700">
                  <c:v>10/1/2011 4:13</c:v>
                </c:pt>
                <c:pt idx="10701">
                  <c:v>10/1/2011 4:28</c:v>
                </c:pt>
                <c:pt idx="10702">
                  <c:v>10/1/2011 4:43</c:v>
                </c:pt>
                <c:pt idx="10703">
                  <c:v>10/1/2011 4:58</c:v>
                </c:pt>
                <c:pt idx="10704">
                  <c:v>10/1/2011 5:13</c:v>
                </c:pt>
                <c:pt idx="10705">
                  <c:v>10/1/2011 5:28</c:v>
                </c:pt>
                <c:pt idx="10706">
                  <c:v>10/1/2011 5:43</c:v>
                </c:pt>
                <c:pt idx="10707">
                  <c:v>10/1/2011 5:58</c:v>
                </c:pt>
                <c:pt idx="10708">
                  <c:v>10/1/2011 6:13</c:v>
                </c:pt>
                <c:pt idx="10709">
                  <c:v>10/1/2011 6:28</c:v>
                </c:pt>
                <c:pt idx="10710">
                  <c:v>10/1/2011 6:43</c:v>
                </c:pt>
                <c:pt idx="10711">
                  <c:v>10/1/2011 6:58</c:v>
                </c:pt>
                <c:pt idx="10712">
                  <c:v>10/1/2011 7:13</c:v>
                </c:pt>
                <c:pt idx="10713">
                  <c:v>10/1/2011 7:28</c:v>
                </c:pt>
                <c:pt idx="10714">
                  <c:v>10/1/2011 7:43</c:v>
                </c:pt>
                <c:pt idx="10715">
                  <c:v>10/1/2011 7:58</c:v>
                </c:pt>
                <c:pt idx="10716">
                  <c:v>10/1/2011 8:13</c:v>
                </c:pt>
                <c:pt idx="10717">
                  <c:v>10/1/2011 8:28</c:v>
                </c:pt>
                <c:pt idx="10718">
                  <c:v>10/1/2011 8:43</c:v>
                </c:pt>
                <c:pt idx="10719">
                  <c:v>10/1/2011 8:58</c:v>
                </c:pt>
                <c:pt idx="10720">
                  <c:v>10/1/2011 9:13</c:v>
                </c:pt>
                <c:pt idx="10721">
                  <c:v>10/1/2011 9:28</c:v>
                </c:pt>
                <c:pt idx="10722">
                  <c:v>10/1/2011 9:43</c:v>
                </c:pt>
                <c:pt idx="10723">
                  <c:v>10/1/2011 9:58</c:v>
                </c:pt>
                <c:pt idx="10724">
                  <c:v>10/1/2011 10:13</c:v>
                </c:pt>
                <c:pt idx="10725">
                  <c:v>10/1/2011 10:28</c:v>
                </c:pt>
                <c:pt idx="10726">
                  <c:v>10/1/2011 10:43</c:v>
                </c:pt>
                <c:pt idx="10727">
                  <c:v>10/1/2011 10:58</c:v>
                </c:pt>
                <c:pt idx="10728">
                  <c:v>10/1/2011 11:13</c:v>
                </c:pt>
                <c:pt idx="10729">
                  <c:v>10/1/2011 11:28</c:v>
                </c:pt>
                <c:pt idx="10730">
                  <c:v>10/1/2011 11:43</c:v>
                </c:pt>
                <c:pt idx="10731">
                  <c:v>10/1/2011 11:58</c:v>
                </c:pt>
                <c:pt idx="10732">
                  <c:v>10/1/2011 12:13</c:v>
                </c:pt>
                <c:pt idx="10733">
                  <c:v>10/1/2011 12:28</c:v>
                </c:pt>
                <c:pt idx="10734">
                  <c:v>10/1/2011 12:43</c:v>
                </c:pt>
                <c:pt idx="10735">
                  <c:v>10/1/2011 12:58</c:v>
                </c:pt>
                <c:pt idx="10736">
                  <c:v>10/1/2011 13:13</c:v>
                </c:pt>
                <c:pt idx="10737">
                  <c:v>10/1/2011 13:28</c:v>
                </c:pt>
                <c:pt idx="10738">
                  <c:v>10/1/2011 13:43</c:v>
                </c:pt>
                <c:pt idx="10739">
                  <c:v>10/1/2011 13:58</c:v>
                </c:pt>
                <c:pt idx="10740">
                  <c:v>10/1/2011 14:13</c:v>
                </c:pt>
                <c:pt idx="10741">
                  <c:v>10/1/2011 14:28</c:v>
                </c:pt>
                <c:pt idx="10742">
                  <c:v>10/1/2011 14:43</c:v>
                </c:pt>
                <c:pt idx="10743">
                  <c:v>10/1/2011 14:58</c:v>
                </c:pt>
                <c:pt idx="10744">
                  <c:v>10/1/2011 15:13</c:v>
                </c:pt>
                <c:pt idx="10745">
                  <c:v>10/1/2011 15:28</c:v>
                </c:pt>
                <c:pt idx="10746">
                  <c:v>10/1/2011 15:43</c:v>
                </c:pt>
                <c:pt idx="10747">
                  <c:v>10/1/2011 15:58</c:v>
                </c:pt>
                <c:pt idx="10748">
                  <c:v>10/1/2011 16:13</c:v>
                </c:pt>
                <c:pt idx="10749">
                  <c:v>10/1/2011 16:28</c:v>
                </c:pt>
                <c:pt idx="10750">
                  <c:v>10/1/2011 16:43</c:v>
                </c:pt>
                <c:pt idx="10751">
                  <c:v>10/1/2011 16:58</c:v>
                </c:pt>
                <c:pt idx="10752">
                  <c:v>10/1/2011 17:13</c:v>
                </c:pt>
                <c:pt idx="10753">
                  <c:v>10/1/2011 17:28</c:v>
                </c:pt>
                <c:pt idx="10754">
                  <c:v>10/1/2011 17:43</c:v>
                </c:pt>
                <c:pt idx="10755">
                  <c:v>10/1/2011 17:58</c:v>
                </c:pt>
                <c:pt idx="10756">
                  <c:v>10/1/2011 18:13</c:v>
                </c:pt>
                <c:pt idx="10757">
                  <c:v>10/1/2011 18:28</c:v>
                </c:pt>
                <c:pt idx="10758">
                  <c:v>10/1/2011 18:43</c:v>
                </c:pt>
                <c:pt idx="10759">
                  <c:v>10/1/2011 18:58</c:v>
                </c:pt>
                <c:pt idx="10760">
                  <c:v>10/1/2011 19:13</c:v>
                </c:pt>
                <c:pt idx="10761">
                  <c:v>10/1/2011 19:28</c:v>
                </c:pt>
                <c:pt idx="10762">
                  <c:v>10/1/2011 19:43</c:v>
                </c:pt>
                <c:pt idx="10763">
                  <c:v>10/1/2011 19:58</c:v>
                </c:pt>
                <c:pt idx="10764">
                  <c:v>10/1/2011 20:13</c:v>
                </c:pt>
                <c:pt idx="10765">
                  <c:v>10/1/2011 20:28</c:v>
                </c:pt>
                <c:pt idx="10766">
                  <c:v>10/1/2011 20:43</c:v>
                </c:pt>
                <c:pt idx="10767">
                  <c:v>10/1/2011 20:58</c:v>
                </c:pt>
                <c:pt idx="10768">
                  <c:v>10/1/2011 21:13</c:v>
                </c:pt>
                <c:pt idx="10769">
                  <c:v>10/1/2011 21:28</c:v>
                </c:pt>
                <c:pt idx="10770">
                  <c:v>10/1/2011 21:43</c:v>
                </c:pt>
                <c:pt idx="10771">
                  <c:v>10/1/2011 21:58</c:v>
                </c:pt>
                <c:pt idx="10772">
                  <c:v>10/1/2011 22:13</c:v>
                </c:pt>
                <c:pt idx="10773">
                  <c:v>10/1/2011 22:28</c:v>
                </c:pt>
                <c:pt idx="10774">
                  <c:v>10/1/2011 22:43</c:v>
                </c:pt>
                <c:pt idx="10775">
                  <c:v>10/1/2011 22:58</c:v>
                </c:pt>
                <c:pt idx="10776">
                  <c:v>10/1/2011 23:13</c:v>
                </c:pt>
                <c:pt idx="10777">
                  <c:v>10/1/2011 23:28</c:v>
                </c:pt>
                <c:pt idx="10778">
                  <c:v>10/1/2011 23:43</c:v>
                </c:pt>
                <c:pt idx="10779">
                  <c:v>10/1/2011 23:58</c:v>
                </c:pt>
                <c:pt idx="10780">
                  <c:v>10/2/2011 0:13</c:v>
                </c:pt>
                <c:pt idx="10781">
                  <c:v>10/2/2011 0:28</c:v>
                </c:pt>
                <c:pt idx="10782">
                  <c:v>10/2/2011 0:43</c:v>
                </c:pt>
                <c:pt idx="10783">
                  <c:v>10/2/2011 0:58</c:v>
                </c:pt>
                <c:pt idx="10784">
                  <c:v>10/2/2011 1:13</c:v>
                </c:pt>
                <c:pt idx="10785">
                  <c:v>10/2/2011 1:28</c:v>
                </c:pt>
                <c:pt idx="10786">
                  <c:v>10/2/2011 1:43</c:v>
                </c:pt>
                <c:pt idx="10787">
                  <c:v>10/2/2011 1:58</c:v>
                </c:pt>
                <c:pt idx="10788">
                  <c:v>10/2/2011 2:13</c:v>
                </c:pt>
                <c:pt idx="10789">
                  <c:v>10/2/2011 2:28</c:v>
                </c:pt>
                <c:pt idx="10790">
                  <c:v>10/2/2011 2:43</c:v>
                </c:pt>
                <c:pt idx="10791">
                  <c:v>10/2/2011 2:58</c:v>
                </c:pt>
                <c:pt idx="10792">
                  <c:v>10/2/2011 3:13</c:v>
                </c:pt>
                <c:pt idx="10793">
                  <c:v>10/2/2011 3:28</c:v>
                </c:pt>
                <c:pt idx="10794">
                  <c:v>10/2/2011 3:43</c:v>
                </c:pt>
                <c:pt idx="10795">
                  <c:v>10/2/2011 3:58</c:v>
                </c:pt>
                <c:pt idx="10796">
                  <c:v>10/2/2011 4:13</c:v>
                </c:pt>
                <c:pt idx="10797">
                  <c:v>10/2/2011 4:28</c:v>
                </c:pt>
                <c:pt idx="10798">
                  <c:v>10/2/2011 4:43</c:v>
                </c:pt>
                <c:pt idx="10799">
                  <c:v>10/2/2011 4:58</c:v>
                </c:pt>
                <c:pt idx="10800">
                  <c:v>10/2/2011 5:13</c:v>
                </c:pt>
                <c:pt idx="10801">
                  <c:v>10/2/2011 5:28</c:v>
                </c:pt>
                <c:pt idx="10802">
                  <c:v>10/2/2011 5:43</c:v>
                </c:pt>
                <c:pt idx="10803">
                  <c:v>10/2/2011 5:58</c:v>
                </c:pt>
                <c:pt idx="10804">
                  <c:v>10/2/2011 6:13</c:v>
                </c:pt>
                <c:pt idx="10805">
                  <c:v>10/2/2011 6:28</c:v>
                </c:pt>
                <c:pt idx="10806">
                  <c:v>10/2/2011 6:43</c:v>
                </c:pt>
                <c:pt idx="10807">
                  <c:v>10/2/2011 6:58</c:v>
                </c:pt>
                <c:pt idx="10808">
                  <c:v>10/2/2011 7:13</c:v>
                </c:pt>
                <c:pt idx="10809">
                  <c:v>10/2/2011 7:28</c:v>
                </c:pt>
                <c:pt idx="10810">
                  <c:v>10/2/2011 7:43</c:v>
                </c:pt>
                <c:pt idx="10811">
                  <c:v>10/2/2011 7:58</c:v>
                </c:pt>
                <c:pt idx="10812">
                  <c:v>10/2/2011 8:13</c:v>
                </c:pt>
                <c:pt idx="10813">
                  <c:v>10/2/2011 8:28</c:v>
                </c:pt>
                <c:pt idx="10814">
                  <c:v>10/2/2011 8:43</c:v>
                </c:pt>
                <c:pt idx="10815">
                  <c:v>10/2/2011 8:58</c:v>
                </c:pt>
                <c:pt idx="10816">
                  <c:v>10/2/2011 9:13</c:v>
                </c:pt>
                <c:pt idx="10817">
                  <c:v>10/2/2011 9:28</c:v>
                </c:pt>
                <c:pt idx="10818">
                  <c:v>10/2/2011 9:43</c:v>
                </c:pt>
                <c:pt idx="10819">
                  <c:v>10/2/2011 9:58</c:v>
                </c:pt>
                <c:pt idx="10820">
                  <c:v>10/2/2011 10:13</c:v>
                </c:pt>
                <c:pt idx="10821">
                  <c:v>10/2/2011 10:28</c:v>
                </c:pt>
                <c:pt idx="10822">
                  <c:v>10/2/2011 10:43</c:v>
                </c:pt>
              </c:strCache>
            </c:strRef>
          </c:cat>
          <c:val>
            <c:numRef>
              <c:f>'CAF-1-Sias_Point all data'!$C$2:$C$10824</c:f>
              <c:numCache>
                <c:formatCode>General</c:formatCode>
                <c:ptCount val="10823"/>
                <c:pt idx="0">
                  <c:v>0</c:v>
                </c:pt>
                <c:pt idx="1">
                  <c:v>70.48</c:v>
                </c:pt>
                <c:pt idx="4">
                  <c:v>47.265999999999998</c:v>
                </c:pt>
                <c:pt idx="5">
                  <c:v>47.265999999999998</c:v>
                </c:pt>
                <c:pt idx="6">
                  <c:v>48.338999999999999</c:v>
                </c:pt>
                <c:pt idx="7">
                  <c:v>48.338999999999999</c:v>
                </c:pt>
                <c:pt idx="8">
                  <c:v>48.338999999999999</c:v>
                </c:pt>
                <c:pt idx="9">
                  <c:v>48.517000000000003</c:v>
                </c:pt>
                <c:pt idx="10">
                  <c:v>48.338999999999999</c:v>
                </c:pt>
                <c:pt idx="11">
                  <c:v>47.981999999999999</c:v>
                </c:pt>
                <c:pt idx="12">
                  <c:v>47.624000000000002</c:v>
                </c:pt>
                <c:pt idx="13">
                  <c:v>47.981999999999999</c:v>
                </c:pt>
                <c:pt idx="14">
                  <c:v>48.338999999999999</c:v>
                </c:pt>
                <c:pt idx="15">
                  <c:v>48.695</c:v>
                </c:pt>
                <c:pt idx="16">
                  <c:v>48.695</c:v>
                </c:pt>
                <c:pt idx="17">
                  <c:v>48.517000000000003</c:v>
                </c:pt>
                <c:pt idx="18">
                  <c:v>48.695</c:v>
                </c:pt>
                <c:pt idx="19">
                  <c:v>48.871000000000002</c:v>
                </c:pt>
                <c:pt idx="20">
                  <c:v>49.05</c:v>
                </c:pt>
                <c:pt idx="21">
                  <c:v>49.228000000000002</c:v>
                </c:pt>
                <c:pt idx="22">
                  <c:v>49.228000000000002</c:v>
                </c:pt>
                <c:pt idx="23">
                  <c:v>49.228000000000002</c:v>
                </c:pt>
                <c:pt idx="24">
                  <c:v>49.228000000000002</c:v>
                </c:pt>
                <c:pt idx="25">
                  <c:v>49.228000000000002</c:v>
                </c:pt>
                <c:pt idx="26">
                  <c:v>49.228000000000002</c:v>
                </c:pt>
                <c:pt idx="27">
                  <c:v>49.936999999999998</c:v>
                </c:pt>
                <c:pt idx="28">
                  <c:v>49.404000000000003</c:v>
                </c:pt>
                <c:pt idx="29">
                  <c:v>49.582000000000001</c:v>
                </c:pt>
                <c:pt idx="30">
                  <c:v>49.582000000000001</c:v>
                </c:pt>
                <c:pt idx="31">
                  <c:v>49.582000000000001</c:v>
                </c:pt>
                <c:pt idx="32">
                  <c:v>49.582000000000001</c:v>
                </c:pt>
                <c:pt idx="33">
                  <c:v>49.582000000000001</c:v>
                </c:pt>
                <c:pt idx="34">
                  <c:v>49.582000000000001</c:v>
                </c:pt>
                <c:pt idx="35">
                  <c:v>49.582000000000001</c:v>
                </c:pt>
                <c:pt idx="36">
                  <c:v>49.404000000000003</c:v>
                </c:pt>
                <c:pt idx="37">
                  <c:v>49.404000000000003</c:v>
                </c:pt>
                <c:pt idx="38">
                  <c:v>48.338999999999999</c:v>
                </c:pt>
                <c:pt idx="39">
                  <c:v>48.16</c:v>
                </c:pt>
                <c:pt idx="40">
                  <c:v>48.16</c:v>
                </c:pt>
                <c:pt idx="41">
                  <c:v>48.16</c:v>
                </c:pt>
                <c:pt idx="42">
                  <c:v>48.16</c:v>
                </c:pt>
                <c:pt idx="43">
                  <c:v>47.445999999999998</c:v>
                </c:pt>
                <c:pt idx="44">
                  <c:v>46.728000000000002</c:v>
                </c:pt>
                <c:pt idx="45">
                  <c:v>46.548000000000002</c:v>
                </c:pt>
                <c:pt idx="46">
                  <c:v>46.728000000000002</c:v>
                </c:pt>
                <c:pt idx="47">
                  <c:v>46.908000000000001</c:v>
                </c:pt>
                <c:pt idx="48">
                  <c:v>46.369</c:v>
                </c:pt>
                <c:pt idx="49">
                  <c:v>46.548000000000002</c:v>
                </c:pt>
                <c:pt idx="50">
                  <c:v>46.369</c:v>
                </c:pt>
                <c:pt idx="51">
                  <c:v>46.188000000000002</c:v>
                </c:pt>
                <c:pt idx="52">
                  <c:v>46.188000000000002</c:v>
                </c:pt>
                <c:pt idx="53">
                  <c:v>46.728000000000002</c:v>
                </c:pt>
                <c:pt idx="54">
                  <c:v>47.802</c:v>
                </c:pt>
                <c:pt idx="55">
                  <c:v>48.16</c:v>
                </c:pt>
                <c:pt idx="56">
                  <c:v>48.695</c:v>
                </c:pt>
                <c:pt idx="57">
                  <c:v>48.517000000000003</c:v>
                </c:pt>
                <c:pt idx="58">
                  <c:v>48.517000000000003</c:v>
                </c:pt>
                <c:pt idx="59">
                  <c:v>48.517000000000003</c:v>
                </c:pt>
                <c:pt idx="60">
                  <c:v>48.338999999999999</c:v>
                </c:pt>
                <c:pt idx="61">
                  <c:v>48.16</c:v>
                </c:pt>
                <c:pt idx="62">
                  <c:v>47.981999999999999</c:v>
                </c:pt>
                <c:pt idx="63">
                  <c:v>48.16</c:v>
                </c:pt>
                <c:pt idx="64">
                  <c:v>48.517000000000003</c:v>
                </c:pt>
                <c:pt idx="65">
                  <c:v>48.871000000000002</c:v>
                </c:pt>
                <c:pt idx="66">
                  <c:v>48.695</c:v>
                </c:pt>
                <c:pt idx="67">
                  <c:v>48.695</c:v>
                </c:pt>
                <c:pt idx="68">
                  <c:v>48.871000000000002</c:v>
                </c:pt>
                <c:pt idx="69">
                  <c:v>48.871000000000002</c:v>
                </c:pt>
                <c:pt idx="70">
                  <c:v>49.05</c:v>
                </c:pt>
                <c:pt idx="71">
                  <c:v>49.05</c:v>
                </c:pt>
                <c:pt idx="72">
                  <c:v>48.871000000000002</c:v>
                </c:pt>
                <c:pt idx="73">
                  <c:v>49.05</c:v>
                </c:pt>
                <c:pt idx="74">
                  <c:v>49.05</c:v>
                </c:pt>
                <c:pt idx="75">
                  <c:v>49.05</c:v>
                </c:pt>
                <c:pt idx="76">
                  <c:v>49.228000000000002</c:v>
                </c:pt>
                <c:pt idx="77">
                  <c:v>49.228000000000002</c:v>
                </c:pt>
                <c:pt idx="78">
                  <c:v>49.228000000000002</c:v>
                </c:pt>
                <c:pt idx="79">
                  <c:v>49.228000000000002</c:v>
                </c:pt>
                <c:pt idx="80">
                  <c:v>49.228000000000002</c:v>
                </c:pt>
                <c:pt idx="81">
                  <c:v>49.228000000000002</c:v>
                </c:pt>
                <c:pt idx="82">
                  <c:v>49.404000000000003</c:v>
                </c:pt>
                <c:pt idx="83">
                  <c:v>49.228000000000002</c:v>
                </c:pt>
                <c:pt idx="84">
                  <c:v>49.228000000000002</c:v>
                </c:pt>
                <c:pt idx="85">
                  <c:v>49.05</c:v>
                </c:pt>
                <c:pt idx="86">
                  <c:v>49.05</c:v>
                </c:pt>
                <c:pt idx="87">
                  <c:v>49.228000000000002</c:v>
                </c:pt>
                <c:pt idx="88">
                  <c:v>48.695</c:v>
                </c:pt>
                <c:pt idx="89">
                  <c:v>48.338999999999999</c:v>
                </c:pt>
                <c:pt idx="90">
                  <c:v>47.802</c:v>
                </c:pt>
                <c:pt idx="91">
                  <c:v>47.981999999999999</c:v>
                </c:pt>
                <c:pt idx="92">
                  <c:v>47.624000000000002</c:v>
                </c:pt>
                <c:pt idx="93">
                  <c:v>47.265999999999998</c:v>
                </c:pt>
                <c:pt idx="94">
                  <c:v>47.265999999999998</c:v>
                </c:pt>
                <c:pt idx="95">
                  <c:v>46.728000000000002</c:v>
                </c:pt>
                <c:pt idx="96">
                  <c:v>46.728000000000002</c:v>
                </c:pt>
                <c:pt idx="97">
                  <c:v>46.908000000000001</c:v>
                </c:pt>
                <c:pt idx="98">
                  <c:v>47.088000000000001</c:v>
                </c:pt>
                <c:pt idx="99">
                  <c:v>46.908000000000001</c:v>
                </c:pt>
                <c:pt idx="100">
                  <c:v>46.728000000000002</c:v>
                </c:pt>
                <c:pt idx="101">
                  <c:v>46.908000000000001</c:v>
                </c:pt>
                <c:pt idx="102">
                  <c:v>47.624000000000002</c:v>
                </c:pt>
                <c:pt idx="103">
                  <c:v>47.624000000000002</c:v>
                </c:pt>
                <c:pt idx="104">
                  <c:v>47.981999999999999</c:v>
                </c:pt>
                <c:pt idx="105">
                  <c:v>48.871000000000002</c:v>
                </c:pt>
                <c:pt idx="106">
                  <c:v>48.695</c:v>
                </c:pt>
                <c:pt idx="107">
                  <c:v>48.871000000000002</c:v>
                </c:pt>
                <c:pt idx="108">
                  <c:v>49.05</c:v>
                </c:pt>
                <c:pt idx="109">
                  <c:v>49.228000000000002</c:v>
                </c:pt>
                <c:pt idx="110">
                  <c:v>49.228000000000002</c:v>
                </c:pt>
                <c:pt idx="111">
                  <c:v>48.695</c:v>
                </c:pt>
                <c:pt idx="112">
                  <c:v>48.871000000000002</c:v>
                </c:pt>
                <c:pt idx="113">
                  <c:v>49.05</c:v>
                </c:pt>
                <c:pt idx="114">
                  <c:v>49.228000000000002</c:v>
                </c:pt>
                <c:pt idx="115">
                  <c:v>49.404000000000003</c:v>
                </c:pt>
                <c:pt idx="116">
                  <c:v>49.404000000000003</c:v>
                </c:pt>
                <c:pt idx="117">
                  <c:v>49.582000000000001</c:v>
                </c:pt>
                <c:pt idx="118">
                  <c:v>49.404000000000003</c:v>
                </c:pt>
                <c:pt idx="119">
                  <c:v>49.404000000000003</c:v>
                </c:pt>
                <c:pt idx="120">
                  <c:v>49.582000000000001</c:v>
                </c:pt>
                <c:pt idx="121">
                  <c:v>49.582000000000001</c:v>
                </c:pt>
                <c:pt idx="122">
                  <c:v>49.582000000000001</c:v>
                </c:pt>
                <c:pt idx="123">
                  <c:v>49.759</c:v>
                </c:pt>
                <c:pt idx="124">
                  <c:v>49.759</c:v>
                </c:pt>
                <c:pt idx="125">
                  <c:v>49.759</c:v>
                </c:pt>
                <c:pt idx="126">
                  <c:v>49.759</c:v>
                </c:pt>
                <c:pt idx="127">
                  <c:v>49.759</c:v>
                </c:pt>
                <c:pt idx="128">
                  <c:v>50.643000000000001</c:v>
                </c:pt>
                <c:pt idx="129">
                  <c:v>50.113</c:v>
                </c:pt>
                <c:pt idx="130">
                  <c:v>49.936999999999998</c:v>
                </c:pt>
                <c:pt idx="131">
                  <c:v>49.759</c:v>
                </c:pt>
                <c:pt idx="132">
                  <c:v>49.936999999999998</c:v>
                </c:pt>
                <c:pt idx="133">
                  <c:v>49.936999999999998</c:v>
                </c:pt>
                <c:pt idx="134">
                  <c:v>50.113</c:v>
                </c:pt>
                <c:pt idx="135">
                  <c:v>49.936999999999998</c:v>
                </c:pt>
                <c:pt idx="136">
                  <c:v>49.936999999999998</c:v>
                </c:pt>
                <c:pt idx="137">
                  <c:v>49.936999999999998</c:v>
                </c:pt>
                <c:pt idx="138">
                  <c:v>49.936999999999998</c:v>
                </c:pt>
                <c:pt idx="139">
                  <c:v>50.29</c:v>
                </c:pt>
                <c:pt idx="140">
                  <c:v>50.113</c:v>
                </c:pt>
                <c:pt idx="141">
                  <c:v>50.113</c:v>
                </c:pt>
                <c:pt idx="142">
                  <c:v>48.338999999999999</c:v>
                </c:pt>
                <c:pt idx="143">
                  <c:v>48.338999999999999</c:v>
                </c:pt>
                <c:pt idx="144">
                  <c:v>47.624000000000002</c:v>
                </c:pt>
                <c:pt idx="145">
                  <c:v>47.624000000000002</c:v>
                </c:pt>
                <c:pt idx="146">
                  <c:v>47.265999999999998</c:v>
                </c:pt>
                <c:pt idx="147">
                  <c:v>47.088000000000001</c:v>
                </c:pt>
                <c:pt idx="148">
                  <c:v>47.088000000000001</c:v>
                </c:pt>
                <c:pt idx="149">
                  <c:v>47.088000000000001</c:v>
                </c:pt>
                <c:pt idx="150">
                  <c:v>46.908000000000001</c:v>
                </c:pt>
                <c:pt idx="151">
                  <c:v>46.908000000000001</c:v>
                </c:pt>
                <c:pt idx="152">
                  <c:v>47.088000000000001</c:v>
                </c:pt>
                <c:pt idx="153">
                  <c:v>47.624000000000002</c:v>
                </c:pt>
                <c:pt idx="154">
                  <c:v>48.517000000000003</c:v>
                </c:pt>
                <c:pt idx="155">
                  <c:v>49.228000000000002</c:v>
                </c:pt>
                <c:pt idx="156">
                  <c:v>49.05</c:v>
                </c:pt>
                <c:pt idx="157">
                  <c:v>48.871000000000002</c:v>
                </c:pt>
                <c:pt idx="158">
                  <c:v>49.05</c:v>
                </c:pt>
                <c:pt idx="159">
                  <c:v>49.228000000000002</c:v>
                </c:pt>
                <c:pt idx="160">
                  <c:v>49.05</c:v>
                </c:pt>
                <c:pt idx="161">
                  <c:v>49.05</c:v>
                </c:pt>
                <c:pt idx="162">
                  <c:v>49.228000000000002</c:v>
                </c:pt>
                <c:pt idx="163">
                  <c:v>49.404000000000003</c:v>
                </c:pt>
                <c:pt idx="164">
                  <c:v>49.582000000000001</c:v>
                </c:pt>
                <c:pt idx="165">
                  <c:v>49.759</c:v>
                </c:pt>
                <c:pt idx="166">
                  <c:v>49.759</c:v>
                </c:pt>
                <c:pt idx="167">
                  <c:v>49.759</c:v>
                </c:pt>
                <c:pt idx="168">
                  <c:v>49.582000000000001</c:v>
                </c:pt>
                <c:pt idx="169">
                  <c:v>49.759</c:v>
                </c:pt>
                <c:pt idx="170">
                  <c:v>49.936999999999998</c:v>
                </c:pt>
                <c:pt idx="171">
                  <c:v>49.936999999999998</c:v>
                </c:pt>
                <c:pt idx="172">
                  <c:v>49.936999999999998</c:v>
                </c:pt>
                <c:pt idx="173">
                  <c:v>49.936999999999998</c:v>
                </c:pt>
                <c:pt idx="174">
                  <c:v>50.113</c:v>
                </c:pt>
                <c:pt idx="175">
                  <c:v>50.113</c:v>
                </c:pt>
                <c:pt idx="176">
                  <c:v>50.113</c:v>
                </c:pt>
                <c:pt idx="177">
                  <c:v>49.936999999999998</c:v>
                </c:pt>
                <c:pt idx="178">
                  <c:v>50.113</c:v>
                </c:pt>
                <c:pt idx="179">
                  <c:v>50.113</c:v>
                </c:pt>
                <c:pt idx="180">
                  <c:v>50.113</c:v>
                </c:pt>
                <c:pt idx="181">
                  <c:v>49.936999999999998</c:v>
                </c:pt>
                <c:pt idx="182">
                  <c:v>50.113</c:v>
                </c:pt>
                <c:pt idx="183">
                  <c:v>50.113</c:v>
                </c:pt>
                <c:pt idx="184">
                  <c:v>50.113</c:v>
                </c:pt>
                <c:pt idx="185">
                  <c:v>50.29</c:v>
                </c:pt>
                <c:pt idx="186">
                  <c:v>50.113</c:v>
                </c:pt>
                <c:pt idx="187">
                  <c:v>50.29</c:v>
                </c:pt>
                <c:pt idx="188">
                  <c:v>50.29</c:v>
                </c:pt>
                <c:pt idx="189">
                  <c:v>50.466000000000001</c:v>
                </c:pt>
                <c:pt idx="190">
                  <c:v>50.466000000000001</c:v>
                </c:pt>
                <c:pt idx="191">
                  <c:v>48.871000000000002</c:v>
                </c:pt>
                <c:pt idx="192">
                  <c:v>48.517000000000003</c:v>
                </c:pt>
                <c:pt idx="193">
                  <c:v>47.981999999999999</c:v>
                </c:pt>
                <c:pt idx="194">
                  <c:v>47.802</c:v>
                </c:pt>
                <c:pt idx="195">
                  <c:v>47.802</c:v>
                </c:pt>
                <c:pt idx="196">
                  <c:v>47.802</c:v>
                </c:pt>
                <c:pt idx="197">
                  <c:v>47.981999999999999</c:v>
                </c:pt>
                <c:pt idx="198">
                  <c:v>47.802</c:v>
                </c:pt>
                <c:pt idx="199">
                  <c:v>47.802</c:v>
                </c:pt>
                <c:pt idx="200">
                  <c:v>47.624000000000002</c:v>
                </c:pt>
                <c:pt idx="201">
                  <c:v>47.624000000000002</c:v>
                </c:pt>
                <c:pt idx="202">
                  <c:v>47.088000000000001</c:v>
                </c:pt>
                <c:pt idx="203">
                  <c:v>47.265999999999998</c:v>
                </c:pt>
                <c:pt idx="204">
                  <c:v>49.228000000000002</c:v>
                </c:pt>
                <c:pt idx="205">
                  <c:v>49.228000000000002</c:v>
                </c:pt>
                <c:pt idx="206">
                  <c:v>49.404000000000003</c:v>
                </c:pt>
                <c:pt idx="207">
                  <c:v>49.759</c:v>
                </c:pt>
                <c:pt idx="208">
                  <c:v>49.759</c:v>
                </c:pt>
                <c:pt idx="209">
                  <c:v>49.936999999999998</c:v>
                </c:pt>
                <c:pt idx="210">
                  <c:v>49.759</c:v>
                </c:pt>
                <c:pt idx="211">
                  <c:v>49.228000000000002</c:v>
                </c:pt>
                <c:pt idx="212">
                  <c:v>49.582000000000001</c:v>
                </c:pt>
                <c:pt idx="213">
                  <c:v>49.759</c:v>
                </c:pt>
                <c:pt idx="214">
                  <c:v>49.759</c:v>
                </c:pt>
                <c:pt idx="215">
                  <c:v>50.113</c:v>
                </c:pt>
                <c:pt idx="216">
                  <c:v>49.936999999999998</c:v>
                </c:pt>
                <c:pt idx="217">
                  <c:v>50.29</c:v>
                </c:pt>
                <c:pt idx="218">
                  <c:v>50.113</c:v>
                </c:pt>
                <c:pt idx="219">
                  <c:v>50.113</c:v>
                </c:pt>
                <c:pt idx="220">
                  <c:v>50.29</c:v>
                </c:pt>
                <c:pt idx="221">
                  <c:v>50.466000000000001</c:v>
                </c:pt>
                <c:pt idx="222">
                  <c:v>50.466000000000001</c:v>
                </c:pt>
                <c:pt idx="223">
                  <c:v>50.466000000000001</c:v>
                </c:pt>
                <c:pt idx="224">
                  <c:v>50.466000000000001</c:v>
                </c:pt>
                <c:pt idx="225">
                  <c:v>50.466000000000001</c:v>
                </c:pt>
                <c:pt idx="226">
                  <c:v>50.643000000000001</c:v>
                </c:pt>
                <c:pt idx="227">
                  <c:v>50.643000000000001</c:v>
                </c:pt>
                <c:pt idx="228">
                  <c:v>50.643000000000001</c:v>
                </c:pt>
                <c:pt idx="229">
                  <c:v>50.819000000000003</c:v>
                </c:pt>
                <c:pt idx="230">
                  <c:v>50.819000000000003</c:v>
                </c:pt>
                <c:pt idx="231">
                  <c:v>50.643000000000001</c:v>
                </c:pt>
                <c:pt idx="232">
                  <c:v>50.466000000000001</c:v>
                </c:pt>
                <c:pt idx="233">
                  <c:v>50.466000000000001</c:v>
                </c:pt>
                <c:pt idx="234">
                  <c:v>50.819000000000003</c:v>
                </c:pt>
                <c:pt idx="235">
                  <c:v>50.643000000000001</c:v>
                </c:pt>
                <c:pt idx="236">
                  <c:v>50.643000000000001</c:v>
                </c:pt>
                <c:pt idx="237">
                  <c:v>50.819000000000003</c:v>
                </c:pt>
                <c:pt idx="238">
                  <c:v>51.171999999999997</c:v>
                </c:pt>
                <c:pt idx="239">
                  <c:v>50.819000000000003</c:v>
                </c:pt>
                <c:pt idx="240">
                  <c:v>50.466000000000001</c:v>
                </c:pt>
                <c:pt idx="241">
                  <c:v>50.466000000000001</c:v>
                </c:pt>
                <c:pt idx="242">
                  <c:v>50.466000000000001</c:v>
                </c:pt>
                <c:pt idx="243">
                  <c:v>49.228000000000002</c:v>
                </c:pt>
                <c:pt idx="244">
                  <c:v>49.228000000000002</c:v>
                </c:pt>
                <c:pt idx="245">
                  <c:v>47.981999999999999</c:v>
                </c:pt>
                <c:pt idx="246">
                  <c:v>48.16</c:v>
                </c:pt>
                <c:pt idx="247">
                  <c:v>47.981999999999999</c:v>
                </c:pt>
                <c:pt idx="248">
                  <c:v>47.624000000000002</c:v>
                </c:pt>
                <c:pt idx="249">
                  <c:v>47.802</c:v>
                </c:pt>
                <c:pt idx="250">
                  <c:v>47.445999999999998</c:v>
                </c:pt>
                <c:pt idx="251">
                  <c:v>47.445999999999998</c:v>
                </c:pt>
                <c:pt idx="252">
                  <c:v>47.802</c:v>
                </c:pt>
                <c:pt idx="253">
                  <c:v>49.582000000000001</c:v>
                </c:pt>
                <c:pt idx="254">
                  <c:v>49.936999999999998</c:v>
                </c:pt>
                <c:pt idx="255">
                  <c:v>50.29</c:v>
                </c:pt>
                <c:pt idx="256">
                  <c:v>50.29</c:v>
                </c:pt>
                <c:pt idx="257">
                  <c:v>50.466000000000001</c:v>
                </c:pt>
                <c:pt idx="258">
                  <c:v>50.29</c:v>
                </c:pt>
                <c:pt idx="259">
                  <c:v>50.113</c:v>
                </c:pt>
                <c:pt idx="260">
                  <c:v>50.29</c:v>
                </c:pt>
                <c:pt idx="261">
                  <c:v>50.113</c:v>
                </c:pt>
                <c:pt idx="262">
                  <c:v>49.936999999999998</c:v>
                </c:pt>
                <c:pt idx="263">
                  <c:v>50.113</c:v>
                </c:pt>
                <c:pt idx="264">
                  <c:v>50.29</c:v>
                </c:pt>
                <c:pt idx="265">
                  <c:v>50.643000000000001</c:v>
                </c:pt>
                <c:pt idx="266">
                  <c:v>50.819000000000003</c:v>
                </c:pt>
                <c:pt idx="267">
                  <c:v>50.819000000000003</c:v>
                </c:pt>
                <c:pt idx="268">
                  <c:v>50.994999999999997</c:v>
                </c:pt>
                <c:pt idx="269">
                  <c:v>50.994999999999997</c:v>
                </c:pt>
                <c:pt idx="270">
                  <c:v>50.994999999999997</c:v>
                </c:pt>
                <c:pt idx="271">
                  <c:v>50.994999999999997</c:v>
                </c:pt>
                <c:pt idx="272">
                  <c:v>50.994999999999997</c:v>
                </c:pt>
                <c:pt idx="273">
                  <c:v>50.994999999999997</c:v>
                </c:pt>
                <c:pt idx="274">
                  <c:v>51.171999999999997</c:v>
                </c:pt>
                <c:pt idx="275">
                  <c:v>51.171999999999997</c:v>
                </c:pt>
                <c:pt idx="276">
                  <c:v>51.171999999999997</c:v>
                </c:pt>
                <c:pt idx="277">
                  <c:v>51.345999999999997</c:v>
                </c:pt>
                <c:pt idx="278">
                  <c:v>51.345999999999997</c:v>
                </c:pt>
                <c:pt idx="279">
                  <c:v>51.523000000000003</c:v>
                </c:pt>
                <c:pt idx="280">
                  <c:v>52.225000000000001</c:v>
                </c:pt>
                <c:pt idx="281">
                  <c:v>52.225000000000001</c:v>
                </c:pt>
                <c:pt idx="282">
                  <c:v>52.05</c:v>
                </c:pt>
                <c:pt idx="283">
                  <c:v>52.05</c:v>
                </c:pt>
                <c:pt idx="284">
                  <c:v>52.05</c:v>
                </c:pt>
                <c:pt idx="285">
                  <c:v>52.05</c:v>
                </c:pt>
                <c:pt idx="286">
                  <c:v>52.225000000000001</c:v>
                </c:pt>
                <c:pt idx="287">
                  <c:v>51.874000000000002</c:v>
                </c:pt>
                <c:pt idx="288">
                  <c:v>51.523000000000003</c:v>
                </c:pt>
                <c:pt idx="289">
                  <c:v>51.698999999999998</c:v>
                </c:pt>
                <c:pt idx="290">
                  <c:v>51.874000000000002</c:v>
                </c:pt>
                <c:pt idx="291">
                  <c:v>51.698999999999998</c:v>
                </c:pt>
                <c:pt idx="292">
                  <c:v>51.874000000000002</c:v>
                </c:pt>
                <c:pt idx="293">
                  <c:v>52.05</c:v>
                </c:pt>
                <c:pt idx="294">
                  <c:v>52.05</c:v>
                </c:pt>
                <c:pt idx="295">
                  <c:v>50.819000000000003</c:v>
                </c:pt>
                <c:pt idx="296">
                  <c:v>50.113</c:v>
                </c:pt>
                <c:pt idx="297">
                  <c:v>49.759</c:v>
                </c:pt>
                <c:pt idx="298">
                  <c:v>49.404000000000003</c:v>
                </c:pt>
                <c:pt idx="299">
                  <c:v>48.871000000000002</c:v>
                </c:pt>
                <c:pt idx="300">
                  <c:v>49.228000000000002</c:v>
                </c:pt>
                <c:pt idx="301">
                  <c:v>50.819000000000003</c:v>
                </c:pt>
                <c:pt idx="302">
                  <c:v>51.345999999999997</c:v>
                </c:pt>
                <c:pt idx="303">
                  <c:v>51.874000000000002</c:v>
                </c:pt>
                <c:pt idx="304">
                  <c:v>51.874000000000002</c:v>
                </c:pt>
                <c:pt idx="305">
                  <c:v>51.874000000000002</c:v>
                </c:pt>
                <c:pt idx="306">
                  <c:v>51.698999999999998</c:v>
                </c:pt>
                <c:pt idx="307">
                  <c:v>51.874000000000002</c:v>
                </c:pt>
                <c:pt idx="308">
                  <c:v>51.874000000000002</c:v>
                </c:pt>
                <c:pt idx="309">
                  <c:v>52.05</c:v>
                </c:pt>
                <c:pt idx="310">
                  <c:v>52.225000000000001</c:v>
                </c:pt>
                <c:pt idx="311">
                  <c:v>52.225000000000001</c:v>
                </c:pt>
                <c:pt idx="312">
                  <c:v>52.401000000000003</c:v>
                </c:pt>
                <c:pt idx="313">
                  <c:v>52.401000000000003</c:v>
                </c:pt>
                <c:pt idx="314">
                  <c:v>52.401000000000003</c:v>
                </c:pt>
                <c:pt idx="315">
                  <c:v>52.576000000000001</c:v>
                </c:pt>
                <c:pt idx="316">
                  <c:v>52.75</c:v>
                </c:pt>
                <c:pt idx="317">
                  <c:v>52.75</c:v>
                </c:pt>
                <c:pt idx="318">
                  <c:v>52.75</c:v>
                </c:pt>
                <c:pt idx="319">
                  <c:v>52.75</c:v>
                </c:pt>
                <c:pt idx="320">
                  <c:v>52.75</c:v>
                </c:pt>
                <c:pt idx="321">
                  <c:v>52.576000000000001</c:v>
                </c:pt>
                <c:pt idx="322">
                  <c:v>52.75</c:v>
                </c:pt>
                <c:pt idx="323">
                  <c:v>52.75</c:v>
                </c:pt>
                <c:pt idx="324">
                  <c:v>52.75</c:v>
                </c:pt>
                <c:pt idx="325">
                  <c:v>52.75</c:v>
                </c:pt>
                <c:pt idx="326">
                  <c:v>52.75</c:v>
                </c:pt>
                <c:pt idx="327">
                  <c:v>52.75</c:v>
                </c:pt>
                <c:pt idx="328">
                  <c:v>52.75</c:v>
                </c:pt>
                <c:pt idx="329">
                  <c:v>53.1</c:v>
                </c:pt>
                <c:pt idx="330">
                  <c:v>52.924999999999997</c:v>
                </c:pt>
                <c:pt idx="331">
                  <c:v>52.924999999999997</c:v>
                </c:pt>
                <c:pt idx="332">
                  <c:v>53.1</c:v>
                </c:pt>
                <c:pt idx="333">
                  <c:v>53.448999999999998</c:v>
                </c:pt>
                <c:pt idx="334">
                  <c:v>53.274000000000001</c:v>
                </c:pt>
                <c:pt idx="335">
                  <c:v>53.448999999999998</c:v>
                </c:pt>
                <c:pt idx="336">
                  <c:v>53.274000000000001</c:v>
                </c:pt>
                <c:pt idx="337">
                  <c:v>53.448999999999998</c:v>
                </c:pt>
                <c:pt idx="338">
                  <c:v>53.798000000000002</c:v>
                </c:pt>
                <c:pt idx="339">
                  <c:v>53.622999999999998</c:v>
                </c:pt>
                <c:pt idx="340">
                  <c:v>53.622999999999998</c:v>
                </c:pt>
                <c:pt idx="341">
                  <c:v>53.622999999999998</c:v>
                </c:pt>
                <c:pt idx="342">
                  <c:v>50.29</c:v>
                </c:pt>
                <c:pt idx="343">
                  <c:v>50.113</c:v>
                </c:pt>
                <c:pt idx="344">
                  <c:v>49.582000000000001</c:v>
                </c:pt>
                <c:pt idx="345">
                  <c:v>49.228000000000002</c:v>
                </c:pt>
                <c:pt idx="346">
                  <c:v>48.517000000000003</c:v>
                </c:pt>
                <c:pt idx="347">
                  <c:v>48.338999999999999</c:v>
                </c:pt>
                <c:pt idx="348">
                  <c:v>47.981999999999999</c:v>
                </c:pt>
                <c:pt idx="349">
                  <c:v>47.802</c:v>
                </c:pt>
                <c:pt idx="350">
                  <c:v>47.802</c:v>
                </c:pt>
                <c:pt idx="351">
                  <c:v>48.16</c:v>
                </c:pt>
                <c:pt idx="352">
                  <c:v>49.582000000000001</c:v>
                </c:pt>
                <c:pt idx="353">
                  <c:v>51.523000000000003</c:v>
                </c:pt>
                <c:pt idx="354">
                  <c:v>51.874000000000002</c:v>
                </c:pt>
                <c:pt idx="355">
                  <c:v>51.698999999999998</c:v>
                </c:pt>
                <c:pt idx="356">
                  <c:v>51.698999999999998</c:v>
                </c:pt>
                <c:pt idx="357">
                  <c:v>51.523000000000003</c:v>
                </c:pt>
                <c:pt idx="358">
                  <c:v>51.523000000000003</c:v>
                </c:pt>
                <c:pt idx="359">
                  <c:v>51.698999999999998</c:v>
                </c:pt>
                <c:pt idx="360">
                  <c:v>52.05</c:v>
                </c:pt>
                <c:pt idx="361">
                  <c:v>52.05</c:v>
                </c:pt>
                <c:pt idx="362">
                  <c:v>52.576000000000001</c:v>
                </c:pt>
                <c:pt idx="363">
                  <c:v>52.576000000000001</c:v>
                </c:pt>
                <c:pt idx="364">
                  <c:v>52.924999999999997</c:v>
                </c:pt>
                <c:pt idx="365">
                  <c:v>52.75</c:v>
                </c:pt>
                <c:pt idx="366">
                  <c:v>52.576000000000001</c:v>
                </c:pt>
                <c:pt idx="367">
                  <c:v>52.576000000000001</c:v>
                </c:pt>
                <c:pt idx="368">
                  <c:v>52.576000000000001</c:v>
                </c:pt>
                <c:pt idx="369">
                  <c:v>52.576000000000001</c:v>
                </c:pt>
                <c:pt idx="370">
                  <c:v>52.75</c:v>
                </c:pt>
                <c:pt idx="371">
                  <c:v>52.75</c:v>
                </c:pt>
                <c:pt idx="372">
                  <c:v>52.75</c:v>
                </c:pt>
                <c:pt idx="373">
                  <c:v>52.75</c:v>
                </c:pt>
                <c:pt idx="374">
                  <c:v>52.924999999999997</c:v>
                </c:pt>
                <c:pt idx="375">
                  <c:v>52.576000000000001</c:v>
                </c:pt>
                <c:pt idx="376">
                  <c:v>52.924999999999997</c:v>
                </c:pt>
                <c:pt idx="377">
                  <c:v>52.924999999999997</c:v>
                </c:pt>
                <c:pt idx="378">
                  <c:v>53.1</c:v>
                </c:pt>
                <c:pt idx="379">
                  <c:v>53.1</c:v>
                </c:pt>
                <c:pt idx="380">
                  <c:v>53.1</c:v>
                </c:pt>
                <c:pt idx="381">
                  <c:v>53.274000000000001</c:v>
                </c:pt>
                <c:pt idx="382">
                  <c:v>53.448999999999998</c:v>
                </c:pt>
                <c:pt idx="383">
                  <c:v>53.274000000000001</c:v>
                </c:pt>
                <c:pt idx="384">
                  <c:v>53.274000000000001</c:v>
                </c:pt>
                <c:pt idx="385">
                  <c:v>53.448999999999998</c:v>
                </c:pt>
                <c:pt idx="386">
                  <c:v>53.1</c:v>
                </c:pt>
                <c:pt idx="387">
                  <c:v>53.1</c:v>
                </c:pt>
                <c:pt idx="388">
                  <c:v>51.171999999999997</c:v>
                </c:pt>
                <c:pt idx="389">
                  <c:v>49.936999999999998</c:v>
                </c:pt>
                <c:pt idx="390">
                  <c:v>50.466000000000001</c:v>
                </c:pt>
                <c:pt idx="391">
                  <c:v>49.582000000000001</c:v>
                </c:pt>
                <c:pt idx="392">
                  <c:v>48.517000000000003</c:v>
                </c:pt>
                <c:pt idx="393">
                  <c:v>48.871000000000002</c:v>
                </c:pt>
                <c:pt idx="394">
                  <c:v>48.517000000000003</c:v>
                </c:pt>
                <c:pt idx="395">
                  <c:v>48.16</c:v>
                </c:pt>
                <c:pt idx="396">
                  <c:v>48.16</c:v>
                </c:pt>
                <c:pt idx="397">
                  <c:v>49.05</c:v>
                </c:pt>
                <c:pt idx="398">
                  <c:v>49.05</c:v>
                </c:pt>
                <c:pt idx="399">
                  <c:v>48.517000000000003</c:v>
                </c:pt>
                <c:pt idx="400">
                  <c:v>48.517000000000003</c:v>
                </c:pt>
                <c:pt idx="401">
                  <c:v>48.338999999999999</c:v>
                </c:pt>
                <c:pt idx="402">
                  <c:v>51.345999999999997</c:v>
                </c:pt>
                <c:pt idx="403">
                  <c:v>52.401000000000003</c:v>
                </c:pt>
                <c:pt idx="404">
                  <c:v>52.401000000000003</c:v>
                </c:pt>
                <c:pt idx="405">
                  <c:v>52.576000000000001</c:v>
                </c:pt>
                <c:pt idx="406">
                  <c:v>53.1</c:v>
                </c:pt>
                <c:pt idx="407">
                  <c:v>53.1</c:v>
                </c:pt>
                <c:pt idx="408">
                  <c:v>52.924999999999997</c:v>
                </c:pt>
                <c:pt idx="409">
                  <c:v>52.576000000000001</c:v>
                </c:pt>
                <c:pt idx="410">
                  <c:v>52.576000000000001</c:v>
                </c:pt>
                <c:pt idx="411">
                  <c:v>53.1</c:v>
                </c:pt>
                <c:pt idx="412">
                  <c:v>53.1</c:v>
                </c:pt>
                <c:pt idx="413">
                  <c:v>53.448999999999998</c:v>
                </c:pt>
                <c:pt idx="414">
                  <c:v>53.622999999999998</c:v>
                </c:pt>
                <c:pt idx="415">
                  <c:v>53.622999999999998</c:v>
                </c:pt>
                <c:pt idx="416">
                  <c:v>53.622999999999998</c:v>
                </c:pt>
                <c:pt idx="417">
                  <c:v>53.622999999999998</c:v>
                </c:pt>
                <c:pt idx="418">
                  <c:v>53.448999999999998</c:v>
                </c:pt>
                <c:pt idx="419">
                  <c:v>53.622999999999998</c:v>
                </c:pt>
                <c:pt idx="420">
                  <c:v>53.622999999999998</c:v>
                </c:pt>
                <c:pt idx="421">
                  <c:v>53.622999999999998</c:v>
                </c:pt>
                <c:pt idx="422">
                  <c:v>53.622999999999998</c:v>
                </c:pt>
                <c:pt idx="423">
                  <c:v>53.622999999999998</c:v>
                </c:pt>
                <c:pt idx="424">
                  <c:v>53.622999999999998</c:v>
                </c:pt>
                <c:pt idx="425">
                  <c:v>53.622999999999998</c:v>
                </c:pt>
                <c:pt idx="426">
                  <c:v>53.798000000000002</c:v>
                </c:pt>
                <c:pt idx="427">
                  <c:v>53.622999999999998</c:v>
                </c:pt>
                <c:pt idx="428">
                  <c:v>53.622999999999998</c:v>
                </c:pt>
                <c:pt idx="429">
                  <c:v>53.622999999999998</c:v>
                </c:pt>
                <c:pt idx="430">
                  <c:v>53.798000000000002</c:v>
                </c:pt>
                <c:pt idx="431">
                  <c:v>53.798000000000002</c:v>
                </c:pt>
                <c:pt idx="432">
                  <c:v>53.622999999999998</c:v>
                </c:pt>
                <c:pt idx="433">
                  <c:v>53.622999999999998</c:v>
                </c:pt>
                <c:pt idx="434">
                  <c:v>53.622999999999998</c:v>
                </c:pt>
                <c:pt idx="435">
                  <c:v>53.622999999999998</c:v>
                </c:pt>
                <c:pt idx="436">
                  <c:v>53.622999999999998</c:v>
                </c:pt>
                <c:pt idx="437">
                  <c:v>53.448999999999998</c:v>
                </c:pt>
                <c:pt idx="438">
                  <c:v>53.1</c:v>
                </c:pt>
                <c:pt idx="439">
                  <c:v>50.29</c:v>
                </c:pt>
                <c:pt idx="440">
                  <c:v>49.228000000000002</c:v>
                </c:pt>
                <c:pt idx="441">
                  <c:v>49.228000000000002</c:v>
                </c:pt>
                <c:pt idx="442">
                  <c:v>48.871000000000002</c:v>
                </c:pt>
                <c:pt idx="443">
                  <c:v>47.802</c:v>
                </c:pt>
                <c:pt idx="444">
                  <c:v>47.802</c:v>
                </c:pt>
                <c:pt idx="445">
                  <c:v>47.624000000000002</c:v>
                </c:pt>
                <c:pt idx="446">
                  <c:v>47.624000000000002</c:v>
                </c:pt>
                <c:pt idx="447">
                  <c:v>47.265999999999998</c:v>
                </c:pt>
                <c:pt idx="448">
                  <c:v>47.265999999999998</c:v>
                </c:pt>
                <c:pt idx="449">
                  <c:v>47.088000000000001</c:v>
                </c:pt>
                <c:pt idx="450">
                  <c:v>47.265999999999998</c:v>
                </c:pt>
                <c:pt idx="451">
                  <c:v>47.802</c:v>
                </c:pt>
                <c:pt idx="452">
                  <c:v>50.643000000000001</c:v>
                </c:pt>
                <c:pt idx="453">
                  <c:v>50.29</c:v>
                </c:pt>
                <c:pt idx="454">
                  <c:v>51.345999999999997</c:v>
                </c:pt>
                <c:pt idx="455">
                  <c:v>52.225000000000001</c:v>
                </c:pt>
                <c:pt idx="456">
                  <c:v>52.401000000000003</c:v>
                </c:pt>
                <c:pt idx="457">
                  <c:v>52.225000000000001</c:v>
                </c:pt>
                <c:pt idx="458">
                  <c:v>51.874000000000002</c:v>
                </c:pt>
                <c:pt idx="459">
                  <c:v>51.171999999999997</c:v>
                </c:pt>
                <c:pt idx="460">
                  <c:v>51.523000000000003</c:v>
                </c:pt>
                <c:pt idx="461">
                  <c:v>51.523000000000003</c:v>
                </c:pt>
                <c:pt idx="462">
                  <c:v>52.05</c:v>
                </c:pt>
                <c:pt idx="463">
                  <c:v>52.225000000000001</c:v>
                </c:pt>
                <c:pt idx="464">
                  <c:v>52.576000000000001</c:v>
                </c:pt>
                <c:pt idx="465">
                  <c:v>52.576000000000001</c:v>
                </c:pt>
                <c:pt idx="466">
                  <c:v>53.1</c:v>
                </c:pt>
                <c:pt idx="467">
                  <c:v>53.274000000000001</c:v>
                </c:pt>
                <c:pt idx="468">
                  <c:v>53.274000000000001</c:v>
                </c:pt>
                <c:pt idx="469">
                  <c:v>53.274000000000001</c:v>
                </c:pt>
                <c:pt idx="470">
                  <c:v>52.924999999999997</c:v>
                </c:pt>
                <c:pt idx="471">
                  <c:v>53.1</c:v>
                </c:pt>
                <c:pt idx="472">
                  <c:v>53.448999999999998</c:v>
                </c:pt>
                <c:pt idx="473">
                  <c:v>53.798000000000002</c:v>
                </c:pt>
                <c:pt idx="474">
                  <c:v>53.972999999999999</c:v>
                </c:pt>
                <c:pt idx="475">
                  <c:v>53.1</c:v>
                </c:pt>
                <c:pt idx="476">
                  <c:v>53.448999999999998</c:v>
                </c:pt>
                <c:pt idx="477">
                  <c:v>53.1</c:v>
                </c:pt>
                <c:pt idx="478">
                  <c:v>52.924999999999997</c:v>
                </c:pt>
                <c:pt idx="479">
                  <c:v>52.75</c:v>
                </c:pt>
                <c:pt idx="480">
                  <c:v>52.924999999999997</c:v>
                </c:pt>
                <c:pt idx="481">
                  <c:v>53.1</c:v>
                </c:pt>
                <c:pt idx="482">
                  <c:v>53.274000000000001</c:v>
                </c:pt>
                <c:pt idx="483">
                  <c:v>53.448999999999998</c:v>
                </c:pt>
                <c:pt idx="484">
                  <c:v>53.448999999999998</c:v>
                </c:pt>
                <c:pt idx="485">
                  <c:v>53.622999999999998</c:v>
                </c:pt>
                <c:pt idx="486">
                  <c:v>52.05</c:v>
                </c:pt>
                <c:pt idx="487">
                  <c:v>50.29</c:v>
                </c:pt>
                <c:pt idx="488">
                  <c:v>49.582000000000001</c:v>
                </c:pt>
                <c:pt idx="489">
                  <c:v>49.582000000000001</c:v>
                </c:pt>
                <c:pt idx="490">
                  <c:v>49.404000000000003</c:v>
                </c:pt>
                <c:pt idx="491">
                  <c:v>49.228000000000002</c:v>
                </c:pt>
                <c:pt idx="492">
                  <c:v>48.338999999999999</c:v>
                </c:pt>
                <c:pt idx="493">
                  <c:v>48.338999999999999</c:v>
                </c:pt>
                <c:pt idx="494">
                  <c:v>48.16</c:v>
                </c:pt>
                <c:pt idx="495">
                  <c:v>48.16</c:v>
                </c:pt>
                <c:pt idx="496">
                  <c:v>48.338999999999999</c:v>
                </c:pt>
                <c:pt idx="497">
                  <c:v>47.981999999999999</c:v>
                </c:pt>
                <c:pt idx="498">
                  <c:v>48.338999999999999</c:v>
                </c:pt>
                <c:pt idx="499">
                  <c:v>47.981999999999999</c:v>
                </c:pt>
                <c:pt idx="500">
                  <c:v>48.871000000000002</c:v>
                </c:pt>
                <c:pt idx="501">
                  <c:v>50.643000000000001</c:v>
                </c:pt>
                <c:pt idx="502">
                  <c:v>50.819000000000003</c:v>
                </c:pt>
                <c:pt idx="503">
                  <c:v>52.401000000000003</c:v>
                </c:pt>
                <c:pt idx="504">
                  <c:v>52.05</c:v>
                </c:pt>
                <c:pt idx="505">
                  <c:v>52.225000000000001</c:v>
                </c:pt>
                <c:pt idx="506">
                  <c:v>52.401000000000003</c:v>
                </c:pt>
                <c:pt idx="507">
                  <c:v>51.523000000000003</c:v>
                </c:pt>
                <c:pt idx="508">
                  <c:v>51.698999999999998</c:v>
                </c:pt>
                <c:pt idx="509">
                  <c:v>52.05</c:v>
                </c:pt>
                <c:pt idx="510">
                  <c:v>52.225000000000001</c:v>
                </c:pt>
                <c:pt idx="511">
                  <c:v>52.576000000000001</c:v>
                </c:pt>
                <c:pt idx="512">
                  <c:v>52.576000000000001</c:v>
                </c:pt>
                <c:pt idx="513">
                  <c:v>52.75</c:v>
                </c:pt>
                <c:pt idx="514">
                  <c:v>52.75</c:v>
                </c:pt>
                <c:pt idx="515">
                  <c:v>52.75</c:v>
                </c:pt>
                <c:pt idx="516">
                  <c:v>52.924999999999997</c:v>
                </c:pt>
                <c:pt idx="517">
                  <c:v>52.75</c:v>
                </c:pt>
                <c:pt idx="518">
                  <c:v>52.576000000000001</c:v>
                </c:pt>
                <c:pt idx="519">
                  <c:v>52.576000000000001</c:v>
                </c:pt>
                <c:pt idx="520">
                  <c:v>52.75</c:v>
                </c:pt>
                <c:pt idx="521">
                  <c:v>52.924999999999997</c:v>
                </c:pt>
                <c:pt idx="522">
                  <c:v>52.924999999999997</c:v>
                </c:pt>
                <c:pt idx="523">
                  <c:v>53.1</c:v>
                </c:pt>
                <c:pt idx="524">
                  <c:v>52.924999999999997</c:v>
                </c:pt>
                <c:pt idx="525">
                  <c:v>53.1</c:v>
                </c:pt>
                <c:pt idx="526">
                  <c:v>52.924999999999997</c:v>
                </c:pt>
                <c:pt idx="527">
                  <c:v>52.75</c:v>
                </c:pt>
                <c:pt idx="528">
                  <c:v>52.75</c:v>
                </c:pt>
                <c:pt idx="529">
                  <c:v>52.576000000000001</c:v>
                </c:pt>
                <c:pt idx="530">
                  <c:v>52.401000000000003</c:v>
                </c:pt>
                <c:pt idx="531">
                  <c:v>52.75</c:v>
                </c:pt>
                <c:pt idx="532">
                  <c:v>52.576000000000001</c:v>
                </c:pt>
                <c:pt idx="533">
                  <c:v>52.75</c:v>
                </c:pt>
                <c:pt idx="534">
                  <c:v>52.576000000000001</c:v>
                </c:pt>
                <c:pt idx="535">
                  <c:v>52.576000000000001</c:v>
                </c:pt>
                <c:pt idx="536">
                  <c:v>52.576000000000001</c:v>
                </c:pt>
                <c:pt idx="537">
                  <c:v>50.994999999999997</c:v>
                </c:pt>
                <c:pt idx="538">
                  <c:v>50.819000000000003</c:v>
                </c:pt>
                <c:pt idx="539">
                  <c:v>49.936999999999998</c:v>
                </c:pt>
                <c:pt idx="540">
                  <c:v>48.695</c:v>
                </c:pt>
                <c:pt idx="541">
                  <c:v>49.05</c:v>
                </c:pt>
                <c:pt idx="542">
                  <c:v>48.871000000000002</c:v>
                </c:pt>
                <c:pt idx="543">
                  <c:v>48.695</c:v>
                </c:pt>
                <c:pt idx="544">
                  <c:v>48.16</c:v>
                </c:pt>
                <c:pt idx="545">
                  <c:v>47.802</c:v>
                </c:pt>
                <c:pt idx="546">
                  <c:v>47.624000000000002</c:v>
                </c:pt>
                <c:pt idx="547">
                  <c:v>47.624000000000002</c:v>
                </c:pt>
                <c:pt idx="548">
                  <c:v>48.338999999999999</c:v>
                </c:pt>
                <c:pt idx="549">
                  <c:v>47.802</c:v>
                </c:pt>
                <c:pt idx="550">
                  <c:v>50.29</c:v>
                </c:pt>
                <c:pt idx="551">
                  <c:v>50.643000000000001</c:v>
                </c:pt>
                <c:pt idx="552">
                  <c:v>51.171999999999997</c:v>
                </c:pt>
                <c:pt idx="553">
                  <c:v>50.819000000000003</c:v>
                </c:pt>
                <c:pt idx="554">
                  <c:v>51.171999999999997</c:v>
                </c:pt>
                <c:pt idx="555">
                  <c:v>50.994999999999997</c:v>
                </c:pt>
                <c:pt idx="556">
                  <c:v>50.466000000000001</c:v>
                </c:pt>
                <c:pt idx="557">
                  <c:v>50.466000000000001</c:v>
                </c:pt>
                <c:pt idx="558">
                  <c:v>50.643000000000001</c:v>
                </c:pt>
                <c:pt idx="559">
                  <c:v>50.994999999999997</c:v>
                </c:pt>
                <c:pt idx="560">
                  <c:v>51.345999999999997</c:v>
                </c:pt>
                <c:pt idx="561">
                  <c:v>51.523000000000003</c:v>
                </c:pt>
                <c:pt idx="562">
                  <c:v>51.874000000000002</c:v>
                </c:pt>
                <c:pt idx="563">
                  <c:v>51.874000000000002</c:v>
                </c:pt>
                <c:pt idx="564">
                  <c:v>51.874000000000002</c:v>
                </c:pt>
                <c:pt idx="565">
                  <c:v>51.874000000000002</c:v>
                </c:pt>
                <c:pt idx="566">
                  <c:v>52.05</c:v>
                </c:pt>
                <c:pt idx="567">
                  <c:v>52.05</c:v>
                </c:pt>
                <c:pt idx="568">
                  <c:v>52.225000000000001</c:v>
                </c:pt>
                <c:pt idx="569">
                  <c:v>52.401000000000003</c:v>
                </c:pt>
                <c:pt idx="570">
                  <c:v>52.401000000000003</c:v>
                </c:pt>
                <c:pt idx="571">
                  <c:v>52.576000000000001</c:v>
                </c:pt>
                <c:pt idx="572">
                  <c:v>52.75</c:v>
                </c:pt>
                <c:pt idx="573">
                  <c:v>52.576000000000001</c:v>
                </c:pt>
                <c:pt idx="574">
                  <c:v>52.75</c:v>
                </c:pt>
                <c:pt idx="575">
                  <c:v>53.1</c:v>
                </c:pt>
                <c:pt idx="576">
                  <c:v>53.1</c:v>
                </c:pt>
                <c:pt idx="577">
                  <c:v>52.75</c:v>
                </c:pt>
                <c:pt idx="578">
                  <c:v>52.924999999999997</c:v>
                </c:pt>
                <c:pt idx="579">
                  <c:v>52.924999999999997</c:v>
                </c:pt>
                <c:pt idx="580">
                  <c:v>53.1</c:v>
                </c:pt>
                <c:pt idx="581">
                  <c:v>53.1</c:v>
                </c:pt>
                <c:pt idx="582">
                  <c:v>53.1</c:v>
                </c:pt>
                <c:pt idx="583">
                  <c:v>52.401000000000003</c:v>
                </c:pt>
                <c:pt idx="584">
                  <c:v>53.1</c:v>
                </c:pt>
                <c:pt idx="585">
                  <c:v>53.274000000000001</c:v>
                </c:pt>
                <c:pt idx="586">
                  <c:v>50.466000000000001</c:v>
                </c:pt>
                <c:pt idx="587">
                  <c:v>50.466000000000001</c:v>
                </c:pt>
                <c:pt idx="588">
                  <c:v>50.643000000000001</c:v>
                </c:pt>
                <c:pt idx="589">
                  <c:v>49.759</c:v>
                </c:pt>
                <c:pt idx="590">
                  <c:v>49.404000000000003</c:v>
                </c:pt>
                <c:pt idx="591">
                  <c:v>49.228000000000002</c:v>
                </c:pt>
                <c:pt idx="592">
                  <c:v>49.228000000000002</c:v>
                </c:pt>
                <c:pt idx="593">
                  <c:v>49.228000000000002</c:v>
                </c:pt>
                <c:pt idx="594">
                  <c:v>49.05</c:v>
                </c:pt>
                <c:pt idx="595">
                  <c:v>49.228000000000002</c:v>
                </c:pt>
                <c:pt idx="596">
                  <c:v>49.404000000000003</c:v>
                </c:pt>
                <c:pt idx="597">
                  <c:v>48.695</c:v>
                </c:pt>
                <c:pt idx="598">
                  <c:v>49.05</c:v>
                </c:pt>
                <c:pt idx="599">
                  <c:v>49.759</c:v>
                </c:pt>
                <c:pt idx="600">
                  <c:v>50.466000000000001</c:v>
                </c:pt>
                <c:pt idx="601">
                  <c:v>51.874000000000002</c:v>
                </c:pt>
                <c:pt idx="602">
                  <c:v>51.523000000000003</c:v>
                </c:pt>
                <c:pt idx="603">
                  <c:v>51.698999999999998</c:v>
                </c:pt>
                <c:pt idx="604">
                  <c:v>51.874000000000002</c:v>
                </c:pt>
                <c:pt idx="605">
                  <c:v>51.698999999999998</c:v>
                </c:pt>
                <c:pt idx="606">
                  <c:v>50.994999999999997</c:v>
                </c:pt>
                <c:pt idx="607">
                  <c:v>51.345999999999997</c:v>
                </c:pt>
                <c:pt idx="608">
                  <c:v>51.698999999999998</c:v>
                </c:pt>
                <c:pt idx="609">
                  <c:v>51.874000000000002</c:v>
                </c:pt>
                <c:pt idx="610">
                  <c:v>52.05</c:v>
                </c:pt>
                <c:pt idx="611">
                  <c:v>52.05</c:v>
                </c:pt>
                <c:pt idx="612">
                  <c:v>52.401000000000003</c:v>
                </c:pt>
                <c:pt idx="613">
                  <c:v>52.225000000000001</c:v>
                </c:pt>
                <c:pt idx="614">
                  <c:v>52.225000000000001</c:v>
                </c:pt>
                <c:pt idx="615">
                  <c:v>52.225000000000001</c:v>
                </c:pt>
                <c:pt idx="616">
                  <c:v>52.225000000000001</c:v>
                </c:pt>
                <c:pt idx="617">
                  <c:v>52.225000000000001</c:v>
                </c:pt>
                <c:pt idx="618">
                  <c:v>52.225000000000001</c:v>
                </c:pt>
                <c:pt idx="619">
                  <c:v>52.401000000000003</c:v>
                </c:pt>
                <c:pt idx="620">
                  <c:v>52.576000000000001</c:v>
                </c:pt>
                <c:pt idx="621">
                  <c:v>52.75</c:v>
                </c:pt>
                <c:pt idx="622">
                  <c:v>52.75</c:v>
                </c:pt>
                <c:pt idx="623">
                  <c:v>52.576000000000001</c:v>
                </c:pt>
                <c:pt idx="624">
                  <c:v>52.401000000000003</c:v>
                </c:pt>
                <c:pt idx="625">
                  <c:v>52.05</c:v>
                </c:pt>
                <c:pt idx="626">
                  <c:v>52.05</c:v>
                </c:pt>
                <c:pt idx="627">
                  <c:v>51.874000000000002</c:v>
                </c:pt>
                <c:pt idx="628">
                  <c:v>52.05</c:v>
                </c:pt>
                <c:pt idx="629">
                  <c:v>51.874000000000002</c:v>
                </c:pt>
                <c:pt idx="630">
                  <c:v>52.05</c:v>
                </c:pt>
                <c:pt idx="631">
                  <c:v>52.05</c:v>
                </c:pt>
                <c:pt idx="632">
                  <c:v>52.225000000000001</c:v>
                </c:pt>
                <c:pt idx="633">
                  <c:v>52.401000000000003</c:v>
                </c:pt>
                <c:pt idx="634">
                  <c:v>52.401000000000003</c:v>
                </c:pt>
                <c:pt idx="635">
                  <c:v>50.819000000000003</c:v>
                </c:pt>
                <c:pt idx="636">
                  <c:v>51.171999999999997</c:v>
                </c:pt>
                <c:pt idx="637">
                  <c:v>50.819000000000003</c:v>
                </c:pt>
                <c:pt idx="638">
                  <c:v>49.228000000000002</c:v>
                </c:pt>
                <c:pt idx="639">
                  <c:v>49.404000000000003</c:v>
                </c:pt>
                <c:pt idx="640">
                  <c:v>49.582000000000001</c:v>
                </c:pt>
                <c:pt idx="641">
                  <c:v>49.759</c:v>
                </c:pt>
                <c:pt idx="642">
                  <c:v>49.05</c:v>
                </c:pt>
                <c:pt idx="643">
                  <c:v>49.05</c:v>
                </c:pt>
                <c:pt idx="644">
                  <c:v>49.05</c:v>
                </c:pt>
                <c:pt idx="645">
                  <c:v>49.05</c:v>
                </c:pt>
                <c:pt idx="646">
                  <c:v>48.871000000000002</c:v>
                </c:pt>
                <c:pt idx="647">
                  <c:v>48.871000000000002</c:v>
                </c:pt>
                <c:pt idx="648">
                  <c:v>49.05</c:v>
                </c:pt>
                <c:pt idx="649">
                  <c:v>50.29</c:v>
                </c:pt>
                <c:pt idx="650">
                  <c:v>50.643000000000001</c:v>
                </c:pt>
                <c:pt idx="651">
                  <c:v>50.994999999999997</c:v>
                </c:pt>
                <c:pt idx="652">
                  <c:v>50.819000000000003</c:v>
                </c:pt>
                <c:pt idx="653">
                  <c:v>50.466000000000001</c:v>
                </c:pt>
                <c:pt idx="654">
                  <c:v>50.113</c:v>
                </c:pt>
                <c:pt idx="655">
                  <c:v>49.936999999999998</c:v>
                </c:pt>
                <c:pt idx="656">
                  <c:v>50.113</c:v>
                </c:pt>
                <c:pt idx="657">
                  <c:v>50.643000000000001</c:v>
                </c:pt>
                <c:pt idx="658">
                  <c:v>51.171999999999997</c:v>
                </c:pt>
                <c:pt idx="659">
                  <c:v>51.345999999999997</c:v>
                </c:pt>
                <c:pt idx="660">
                  <c:v>51.698999999999998</c:v>
                </c:pt>
                <c:pt idx="661">
                  <c:v>51.698999999999998</c:v>
                </c:pt>
                <c:pt idx="662">
                  <c:v>51.698999999999998</c:v>
                </c:pt>
                <c:pt idx="663">
                  <c:v>51.698999999999998</c:v>
                </c:pt>
                <c:pt idx="664">
                  <c:v>51.698999999999998</c:v>
                </c:pt>
                <c:pt idx="665">
                  <c:v>52.05</c:v>
                </c:pt>
                <c:pt idx="666">
                  <c:v>52.05</c:v>
                </c:pt>
                <c:pt idx="667">
                  <c:v>52.225000000000001</c:v>
                </c:pt>
                <c:pt idx="668">
                  <c:v>52.225000000000001</c:v>
                </c:pt>
                <c:pt idx="669">
                  <c:v>52.401000000000003</c:v>
                </c:pt>
                <c:pt idx="670">
                  <c:v>52.576000000000001</c:v>
                </c:pt>
                <c:pt idx="671">
                  <c:v>52.75</c:v>
                </c:pt>
                <c:pt idx="672">
                  <c:v>52.225000000000001</c:v>
                </c:pt>
                <c:pt idx="673">
                  <c:v>52.401000000000003</c:v>
                </c:pt>
                <c:pt idx="674">
                  <c:v>52.225000000000001</c:v>
                </c:pt>
                <c:pt idx="675">
                  <c:v>52.401000000000003</c:v>
                </c:pt>
                <c:pt idx="676">
                  <c:v>52.924999999999997</c:v>
                </c:pt>
                <c:pt idx="677">
                  <c:v>52.924999999999997</c:v>
                </c:pt>
                <c:pt idx="678">
                  <c:v>53.1</c:v>
                </c:pt>
                <c:pt idx="679">
                  <c:v>52.924999999999997</c:v>
                </c:pt>
                <c:pt idx="680">
                  <c:v>53.274000000000001</c:v>
                </c:pt>
                <c:pt idx="681">
                  <c:v>53.274000000000001</c:v>
                </c:pt>
                <c:pt idx="682">
                  <c:v>53.448999999999998</c:v>
                </c:pt>
                <c:pt idx="683">
                  <c:v>53.448999999999998</c:v>
                </c:pt>
                <c:pt idx="684">
                  <c:v>52.225000000000001</c:v>
                </c:pt>
                <c:pt idx="685">
                  <c:v>51.874000000000002</c:v>
                </c:pt>
                <c:pt idx="686">
                  <c:v>50.994999999999997</c:v>
                </c:pt>
                <c:pt idx="687">
                  <c:v>50.994999999999997</c:v>
                </c:pt>
                <c:pt idx="688">
                  <c:v>50.466000000000001</c:v>
                </c:pt>
                <c:pt idx="689">
                  <c:v>50.643000000000001</c:v>
                </c:pt>
                <c:pt idx="690">
                  <c:v>50.466000000000001</c:v>
                </c:pt>
                <c:pt idx="691">
                  <c:v>50.113</c:v>
                </c:pt>
                <c:pt idx="692">
                  <c:v>50.113</c:v>
                </c:pt>
                <c:pt idx="693">
                  <c:v>49.936999999999998</c:v>
                </c:pt>
                <c:pt idx="694">
                  <c:v>49.759</c:v>
                </c:pt>
                <c:pt idx="695">
                  <c:v>49.759</c:v>
                </c:pt>
                <c:pt idx="696">
                  <c:v>49.759</c:v>
                </c:pt>
                <c:pt idx="697">
                  <c:v>50.113</c:v>
                </c:pt>
                <c:pt idx="698">
                  <c:v>51.698999999999998</c:v>
                </c:pt>
                <c:pt idx="699">
                  <c:v>50.466000000000001</c:v>
                </c:pt>
                <c:pt idx="700">
                  <c:v>51.171999999999997</c:v>
                </c:pt>
                <c:pt idx="701">
                  <c:v>51.874000000000002</c:v>
                </c:pt>
                <c:pt idx="702">
                  <c:v>52.401000000000003</c:v>
                </c:pt>
                <c:pt idx="703">
                  <c:v>51.874000000000002</c:v>
                </c:pt>
                <c:pt idx="704">
                  <c:v>51.523000000000003</c:v>
                </c:pt>
                <c:pt idx="705">
                  <c:v>52.05</c:v>
                </c:pt>
                <c:pt idx="706">
                  <c:v>52.225000000000001</c:v>
                </c:pt>
                <c:pt idx="707">
                  <c:v>52.924999999999997</c:v>
                </c:pt>
                <c:pt idx="708">
                  <c:v>52.75</c:v>
                </c:pt>
                <c:pt idx="709">
                  <c:v>52.75</c:v>
                </c:pt>
                <c:pt idx="710">
                  <c:v>52.75</c:v>
                </c:pt>
                <c:pt idx="711">
                  <c:v>52.75</c:v>
                </c:pt>
                <c:pt idx="712">
                  <c:v>52.924999999999997</c:v>
                </c:pt>
                <c:pt idx="713">
                  <c:v>52.924999999999997</c:v>
                </c:pt>
                <c:pt idx="714">
                  <c:v>52.924999999999997</c:v>
                </c:pt>
                <c:pt idx="715">
                  <c:v>52.924999999999997</c:v>
                </c:pt>
                <c:pt idx="716">
                  <c:v>52.924999999999997</c:v>
                </c:pt>
                <c:pt idx="717">
                  <c:v>52.924999999999997</c:v>
                </c:pt>
                <c:pt idx="718">
                  <c:v>52.924999999999997</c:v>
                </c:pt>
                <c:pt idx="719">
                  <c:v>53.1</c:v>
                </c:pt>
                <c:pt idx="720">
                  <c:v>52.924999999999997</c:v>
                </c:pt>
                <c:pt idx="721">
                  <c:v>53.1</c:v>
                </c:pt>
                <c:pt idx="722">
                  <c:v>52.576000000000001</c:v>
                </c:pt>
                <c:pt idx="723">
                  <c:v>52.576000000000001</c:v>
                </c:pt>
                <c:pt idx="724">
                  <c:v>52.576000000000001</c:v>
                </c:pt>
                <c:pt idx="725">
                  <c:v>52.924999999999997</c:v>
                </c:pt>
                <c:pt idx="726">
                  <c:v>52.924999999999997</c:v>
                </c:pt>
                <c:pt idx="727">
                  <c:v>52.924999999999997</c:v>
                </c:pt>
                <c:pt idx="728">
                  <c:v>52.924999999999997</c:v>
                </c:pt>
                <c:pt idx="729">
                  <c:v>52.924999999999997</c:v>
                </c:pt>
                <c:pt idx="730">
                  <c:v>52.75</c:v>
                </c:pt>
                <c:pt idx="731">
                  <c:v>52.75</c:v>
                </c:pt>
                <c:pt idx="732">
                  <c:v>52.75</c:v>
                </c:pt>
                <c:pt idx="733">
                  <c:v>52.401000000000003</c:v>
                </c:pt>
                <c:pt idx="734">
                  <c:v>50.643000000000001</c:v>
                </c:pt>
                <c:pt idx="735">
                  <c:v>50.643000000000001</c:v>
                </c:pt>
                <c:pt idx="736">
                  <c:v>49.759</c:v>
                </c:pt>
                <c:pt idx="737">
                  <c:v>49.404000000000003</c:v>
                </c:pt>
                <c:pt idx="738">
                  <c:v>49.404000000000003</c:v>
                </c:pt>
                <c:pt idx="739">
                  <c:v>49.05</c:v>
                </c:pt>
                <c:pt idx="740">
                  <c:v>49.05</c:v>
                </c:pt>
                <c:pt idx="741">
                  <c:v>48.695</c:v>
                </c:pt>
                <c:pt idx="742">
                  <c:v>48.871000000000002</c:v>
                </c:pt>
                <c:pt idx="743">
                  <c:v>48.871000000000002</c:v>
                </c:pt>
                <c:pt idx="744">
                  <c:v>48.517000000000003</c:v>
                </c:pt>
                <c:pt idx="745">
                  <c:v>48.871000000000002</c:v>
                </c:pt>
                <c:pt idx="746">
                  <c:v>48.695</c:v>
                </c:pt>
                <c:pt idx="747">
                  <c:v>50.466000000000001</c:v>
                </c:pt>
                <c:pt idx="748">
                  <c:v>51.171999999999997</c:v>
                </c:pt>
                <c:pt idx="749">
                  <c:v>50.466000000000001</c:v>
                </c:pt>
                <c:pt idx="750">
                  <c:v>50.466000000000001</c:v>
                </c:pt>
                <c:pt idx="751">
                  <c:v>50.643000000000001</c:v>
                </c:pt>
                <c:pt idx="752">
                  <c:v>50.29</c:v>
                </c:pt>
                <c:pt idx="753">
                  <c:v>50.29</c:v>
                </c:pt>
                <c:pt idx="754">
                  <c:v>50.466000000000001</c:v>
                </c:pt>
                <c:pt idx="755">
                  <c:v>51.171999999999997</c:v>
                </c:pt>
                <c:pt idx="756">
                  <c:v>51.874000000000002</c:v>
                </c:pt>
                <c:pt idx="757">
                  <c:v>51.698999999999998</c:v>
                </c:pt>
                <c:pt idx="758">
                  <c:v>51.874000000000002</c:v>
                </c:pt>
                <c:pt idx="759">
                  <c:v>52.05</c:v>
                </c:pt>
                <c:pt idx="760">
                  <c:v>52.576000000000001</c:v>
                </c:pt>
                <c:pt idx="761">
                  <c:v>52.75</c:v>
                </c:pt>
                <c:pt idx="762">
                  <c:v>52.401000000000003</c:v>
                </c:pt>
                <c:pt idx="763">
                  <c:v>52.576000000000001</c:v>
                </c:pt>
                <c:pt idx="764">
                  <c:v>52.401000000000003</c:v>
                </c:pt>
                <c:pt idx="765">
                  <c:v>52.576000000000001</c:v>
                </c:pt>
                <c:pt idx="766">
                  <c:v>52.75</c:v>
                </c:pt>
                <c:pt idx="767">
                  <c:v>52.75</c:v>
                </c:pt>
                <c:pt idx="768">
                  <c:v>52.924999999999997</c:v>
                </c:pt>
                <c:pt idx="769">
                  <c:v>53.1</c:v>
                </c:pt>
                <c:pt idx="770">
                  <c:v>53.274000000000001</c:v>
                </c:pt>
                <c:pt idx="771">
                  <c:v>52.924999999999997</c:v>
                </c:pt>
                <c:pt idx="772">
                  <c:v>53.448999999999998</c:v>
                </c:pt>
                <c:pt idx="773">
                  <c:v>53.1</c:v>
                </c:pt>
                <c:pt idx="774">
                  <c:v>53.1</c:v>
                </c:pt>
                <c:pt idx="775">
                  <c:v>53.622999999999998</c:v>
                </c:pt>
                <c:pt idx="776">
                  <c:v>53.972999999999999</c:v>
                </c:pt>
                <c:pt idx="777">
                  <c:v>53.972999999999999</c:v>
                </c:pt>
                <c:pt idx="778">
                  <c:v>54.322000000000003</c:v>
                </c:pt>
                <c:pt idx="779">
                  <c:v>53.972999999999999</c:v>
                </c:pt>
                <c:pt idx="780">
                  <c:v>54.146999999999998</c:v>
                </c:pt>
                <c:pt idx="781">
                  <c:v>54.146999999999998</c:v>
                </c:pt>
                <c:pt idx="782">
                  <c:v>53.622999999999998</c:v>
                </c:pt>
                <c:pt idx="783">
                  <c:v>53.972999999999999</c:v>
                </c:pt>
                <c:pt idx="784">
                  <c:v>52.05</c:v>
                </c:pt>
                <c:pt idx="785">
                  <c:v>51.874000000000002</c:v>
                </c:pt>
                <c:pt idx="786">
                  <c:v>51.171999999999997</c:v>
                </c:pt>
                <c:pt idx="787">
                  <c:v>50.994999999999997</c:v>
                </c:pt>
                <c:pt idx="788">
                  <c:v>52.05</c:v>
                </c:pt>
                <c:pt idx="789">
                  <c:v>50.994999999999997</c:v>
                </c:pt>
                <c:pt idx="790">
                  <c:v>50.29</c:v>
                </c:pt>
                <c:pt idx="791">
                  <c:v>50.113</c:v>
                </c:pt>
                <c:pt idx="792">
                  <c:v>49.936999999999998</c:v>
                </c:pt>
                <c:pt idx="793">
                  <c:v>49.582000000000001</c:v>
                </c:pt>
                <c:pt idx="794">
                  <c:v>49.404000000000003</c:v>
                </c:pt>
                <c:pt idx="795">
                  <c:v>50.29</c:v>
                </c:pt>
                <c:pt idx="796">
                  <c:v>52.401000000000003</c:v>
                </c:pt>
                <c:pt idx="797">
                  <c:v>52.576000000000001</c:v>
                </c:pt>
                <c:pt idx="798">
                  <c:v>52.75</c:v>
                </c:pt>
                <c:pt idx="799">
                  <c:v>52.75</c:v>
                </c:pt>
                <c:pt idx="800">
                  <c:v>52.75</c:v>
                </c:pt>
                <c:pt idx="801">
                  <c:v>52.576000000000001</c:v>
                </c:pt>
                <c:pt idx="802">
                  <c:v>52.225000000000001</c:v>
                </c:pt>
                <c:pt idx="803">
                  <c:v>52.576000000000001</c:v>
                </c:pt>
                <c:pt idx="804">
                  <c:v>52.576000000000001</c:v>
                </c:pt>
                <c:pt idx="805">
                  <c:v>52.924999999999997</c:v>
                </c:pt>
                <c:pt idx="806">
                  <c:v>53.1</c:v>
                </c:pt>
                <c:pt idx="807">
                  <c:v>53.622999999999998</c:v>
                </c:pt>
                <c:pt idx="808">
                  <c:v>53.448999999999998</c:v>
                </c:pt>
                <c:pt idx="809">
                  <c:v>53.622999999999998</c:v>
                </c:pt>
                <c:pt idx="810">
                  <c:v>53.798000000000002</c:v>
                </c:pt>
                <c:pt idx="811">
                  <c:v>53.622999999999998</c:v>
                </c:pt>
                <c:pt idx="812">
                  <c:v>53.622999999999998</c:v>
                </c:pt>
                <c:pt idx="813">
                  <c:v>53.448999999999998</c:v>
                </c:pt>
                <c:pt idx="814">
                  <c:v>53.448999999999998</c:v>
                </c:pt>
                <c:pt idx="815">
                  <c:v>53.622999999999998</c:v>
                </c:pt>
                <c:pt idx="816">
                  <c:v>53.622999999999998</c:v>
                </c:pt>
                <c:pt idx="817">
                  <c:v>53.798000000000002</c:v>
                </c:pt>
                <c:pt idx="818">
                  <c:v>53.972999999999999</c:v>
                </c:pt>
                <c:pt idx="819">
                  <c:v>53.622999999999998</c:v>
                </c:pt>
                <c:pt idx="820">
                  <c:v>53.798000000000002</c:v>
                </c:pt>
                <c:pt idx="821">
                  <c:v>53.798000000000002</c:v>
                </c:pt>
                <c:pt idx="822">
                  <c:v>53.798000000000002</c:v>
                </c:pt>
                <c:pt idx="823">
                  <c:v>53.448999999999998</c:v>
                </c:pt>
                <c:pt idx="824">
                  <c:v>53.274000000000001</c:v>
                </c:pt>
                <c:pt idx="825">
                  <c:v>53.274000000000001</c:v>
                </c:pt>
                <c:pt idx="826">
                  <c:v>53.274000000000001</c:v>
                </c:pt>
                <c:pt idx="827">
                  <c:v>53.448999999999998</c:v>
                </c:pt>
                <c:pt idx="828">
                  <c:v>53.448999999999998</c:v>
                </c:pt>
                <c:pt idx="829">
                  <c:v>53.448999999999998</c:v>
                </c:pt>
                <c:pt idx="830">
                  <c:v>53.448999999999998</c:v>
                </c:pt>
                <c:pt idx="831">
                  <c:v>53.448999999999998</c:v>
                </c:pt>
                <c:pt idx="832">
                  <c:v>52.05</c:v>
                </c:pt>
                <c:pt idx="833">
                  <c:v>51.345999999999997</c:v>
                </c:pt>
                <c:pt idx="834">
                  <c:v>49.936999999999998</c:v>
                </c:pt>
                <c:pt idx="835">
                  <c:v>49.404000000000003</c:v>
                </c:pt>
                <c:pt idx="836">
                  <c:v>49.582000000000001</c:v>
                </c:pt>
                <c:pt idx="837">
                  <c:v>49.582000000000001</c:v>
                </c:pt>
                <c:pt idx="838">
                  <c:v>49.05</c:v>
                </c:pt>
                <c:pt idx="839">
                  <c:v>49.582000000000001</c:v>
                </c:pt>
                <c:pt idx="840">
                  <c:v>49.404000000000003</c:v>
                </c:pt>
                <c:pt idx="841">
                  <c:v>49.936999999999998</c:v>
                </c:pt>
                <c:pt idx="842">
                  <c:v>49.05</c:v>
                </c:pt>
                <c:pt idx="843">
                  <c:v>48.517000000000003</c:v>
                </c:pt>
                <c:pt idx="844">
                  <c:v>48.338999999999999</c:v>
                </c:pt>
                <c:pt idx="845">
                  <c:v>50.819000000000003</c:v>
                </c:pt>
                <c:pt idx="846">
                  <c:v>51.523000000000003</c:v>
                </c:pt>
                <c:pt idx="847">
                  <c:v>51.698999999999998</c:v>
                </c:pt>
                <c:pt idx="848">
                  <c:v>51.698999999999998</c:v>
                </c:pt>
                <c:pt idx="849">
                  <c:v>52.05</c:v>
                </c:pt>
                <c:pt idx="850">
                  <c:v>52.225000000000001</c:v>
                </c:pt>
                <c:pt idx="851">
                  <c:v>52.05</c:v>
                </c:pt>
                <c:pt idx="852">
                  <c:v>51.345999999999997</c:v>
                </c:pt>
                <c:pt idx="853">
                  <c:v>51.523000000000003</c:v>
                </c:pt>
                <c:pt idx="854">
                  <c:v>51.874000000000002</c:v>
                </c:pt>
                <c:pt idx="855">
                  <c:v>52.05</c:v>
                </c:pt>
                <c:pt idx="856">
                  <c:v>52.05</c:v>
                </c:pt>
                <c:pt idx="857">
                  <c:v>52.576000000000001</c:v>
                </c:pt>
                <c:pt idx="858">
                  <c:v>52.924999999999997</c:v>
                </c:pt>
                <c:pt idx="859">
                  <c:v>53.1</c:v>
                </c:pt>
                <c:pt idx="860">
                  <c:v>53.448999999999998</c:v>
                </c:pt>
                <c:pt idx="861">
                  <c:v>53.274000000000001</c:v>
                </c:pt>
                <c:pt idx="862">
                  <c:v>53.274000000000001</c:v>
                </c:pt>
                <c:pt idx="863">
                  <c:v>53.274000000000001</c:v>
                </c:pt>
                <c:pt idx="864">
                  <c:v>53.274000000000001</c:v>
                </c:pt>
                <c:pt idx="865">
                  <c:v>53.274000000000001</c:v>
                </c:pt>
                <c:pt idx="866">
                  <c:v>53.274000000000001</c:v>
                </c:pt>
                <c:pt idx="867">
                  <c:v>53.274000000000001</c:v>
                </c:pt>
                <c:pt idx="868">
                  <c:v>53.622999999999998</c:v>
                </c:pt>
                <c:pt idx="869">
                  <c:v>54.146999999999998</c:v>
                </c:pt>
                <c:pt idx="870">
                  <c:v>53.448999999999998</c:v>
                </c:pt>
                <c:pt idx="871">
                  <c:v>53.274000000000001</c:v>
                </c:pt>
                <c:pt idx="872">
                  <c:v>53.1</c:v>
                </c:pt>
                <c:pt idx="873">
                  <c:v>53.274000000000001</c:v>
                </c:pt>
                <c:pt idx="874">
                  <c:v>53.622999999999998</c:v>
                </c:pt>
                <c:pt idx="875">
                  <c:v>53.622999999999998</c:v>
                </c:pt>
                <c:pt idx="876">
                  <c:v>53.798000000000002</c:v>
                </c:pt>
                <c:pt idx="877">
                  <c:v>53.972999999999999</c:v>
                </c:pt>
                <c:pt idx="878">
                  <c:v>53.798000000000002</c:v>
                </c:pt>
                <c:pt idx="879">
                  <c:v>53.972999999999999</c:v>
                </c:pt>
                <c:pt idx="880">
                  <c:v>53.798000000000002</c:v>
                </c:pt>
                <c:pt idx="881">
                  <c:v>53.972999999999999</c:v>
                </c:pt>
                <c:pt idx="882">
                  <c:v>52.05</c:v>
                </c:pt>
                <c:pt idx="883">
                  <c:v>52.05</c:v>
                </c:pt>
                <c:pt idx="884">
                  <c:v>50.994999999999997</c:v>
                </c:pt>
                <c:pt idx="885">
                  <c:v>50.113</c:v>
                </c:pt>
                <c:pt idx="886">
                  <c:v>49.759</c:v>
                </c:pt>
                <c:pt idx="887">
                  <c:v>49.228000000000002</c:v>
                </c:pt>
                <c:pt idx="888">
                  <c:v>49.05</c:v>
                </c:pt>
                <c:pt idx="889">
                  <c:v>48.695</c:v>
                </c:pt>
                <c:pt idx="890">
                  <c:v>48.517000000000003</c:v>
                </c:pt>
                <c:pt idx="891">
                  <c:v>48.338999999999999</c:v>
                </c:pt>
                <c:pt idx="892">
                  <c:v>48.16</c:v>
                </c:pt>
                <c:pt idx="893">
                  <c:v>47.981999999999999</c:v>
                </c:pt>
                <c:pt idx="894">
                  <c:v>50.29</c:v>
                </c:pt>
                <c:pt idx="895">
                  <c:v>52.05</c:v>
                </c:pt>
                <c:pt idx="896">
                  <c:v>51.698999999999998</c:v>
                </c:pt>
                <c:pt idx="897">
                  <c:v>51.345999999999997</c:v>
                </c:pt>
                <c:pt idx="898">
                  <c:v>51.523000000000003</c:v>
                </c:pt>
                <c:pt idx="899">
                  <c:v>52.401000000000003</c:v>
                </c:pt>
                <c:pt idx="900">
                  <c:v>52.75</c:v>
                </c:pt>
                <c:pt idx="901">
                  <c:v>52.401000000000003</c:v>
                </c:pt>
                <c:pt idx="902">
                  <c:v>52.05</c:v>
                </c:pt>
                <c:pt idx="903">
                  <c:v>52.75</c:v>
                </c:pt>
                <c:pt idx="904">
                  <c:v>53.1</c:v>
                </c:pt>
                <c:pt idx="905">
                  <c:v>53.1</c:v>
                </c:pt>
                <c:pt idx="906">
                  <c:v>53.798000000000002</c:v>
                </c:pt>
                <c:pt idx="907">
                  <c:v>53.798000000000002</c:v>
                </c:pt>
                <c:pt idx="908">
                  <c:v>53.448999999999998</c:v>
                </c:pt>
                <c:pt idx="909">
                  <c:v>53.448999999999998</c:v>
                </c:pt>
                <c:pt idx="910">
                  <c:v>53.274000000000001</c:v>
                </c:pt>
                <c:pt idx="911">
                  <c:v>53.274000000000001</c:v>
                </c:pt>
                <c:pt idx="912">
                  <c:v>53.448999999999998</c:v>
                </c:pt>
                <c:pt idx="913">
                  <c:v>53.972999999999999</c:v>
                </c:pt>
                <c:pt idx="914">
                  <c:v>54.322000000000003</c:v>
                </c:pt>
                <c:pt idx="915">
                  <c:v>54.146999999999998</c:v>
                </c:pt>
                <c:pt idx="916">
                  <c:v>54.322000000000003</c:v>
                </c:pt>
                <c:pt idx="917">
                  <c:v>54.322000000000003</c:v>
                </c:pt>
                <c:pt idx="918">
                  <c:v>53.972999999999999</c:v>
                </c:pt>
                <c:pt idx="919">
                  <c:v>53.622999999999998</c:v>
                </c:pt>
                <c:pt idx="920">
                  <c:v>53.274000000000001</c:v>
                </c:pt>
                <c:pt idx="921">
                  <c:v>52.924999999999997</c:v>
                </c:pt>
                <c:pt idx="922">
                  <c:v>53.1</c:v>
                </c:pt>
                <c:pt idx="923">
                  <c:v>53.1</c:v>
                </c:pt>
                <c:pt idx="924">
                  <c:v>53.1</c:v>
                </c:pt>
                <c:pt idx="925">
                  <c:v>53.1</c:v>
                </c:pt>
                <c:pt idx="926">
                  <c:v>52.924999999999997</c:v>
                </c:pt>
                <c:pt idx="927">
                  <c:v>52.924999999999997</c:v>
                </c:pt>
                <c:pt idx="928">
                  <c:v>53.1</c:v>
                </c:pt>
                <c:pt idx="929">
                  <c:v>52.401000000000003</c:v>
                </c:pt>
                <c:pt idx="930">
                  <c:v>51.171999999999997</c:v>
                </c:pt>
                <c:pt idx="931">
                  <c:v>50.466000000000001</c:v>
                </c:pt>
                <c:pt idx="932">
                  <c:v>50.29</c:v>
                </c:pt>
                <c:pt idx="933">
                  <c:v>50.29</c:v>
                </c:pt>
                <c:pt idx="934">
                  <c:v>49.05</c:v>
                </c:pt>
                <c:pt idx="935">
                  <c:v>48.871000000000002</c:v>
                </c:pt>
                <c:pt idx="936">
                  <c:v>48.871000000000002</c:v>
                </c:pt>
                <c:pt idx="937">
                  <c:v>48.695</c:v>
                </c:pt>
                <c:pt idx="938">
                  <c:v>48.517000000000003</c:v>
                </c:pt>
                <c:pt idx="939">
                  <c:v>48.517000000000003</c:v>
                </c:pt>
                <c:pt idx="940">
                  <c:v>48.695</c:v>
                </c:pt>
                <c:pt idx="941">
                  <c:v>48.695</c:v>
                </c:pt>
                <c:pt idx="942">
                  <c:v>48.16</c:v>
                </c:pt>
                <c:pt idx="943">
                  <c:v>48.16</c:v>
                </c:pt>
                <c:pt idx="944">
                  <c:v>50.29</c:v>
                </c:pt>
                <c:pt idx="945">
                  <c:v>51.171999999999997</c:v>
                </c:pt>
                <c:pt idx="946">
                  <c:v>49.228000000000002</c:v>
                </c:pt>
                <c:pt idx="947">
                  <c:v>49.05</c:v>
                </c:pt>
                <c:pt idx="948">
                  <c:v>49.582000000000001</c:v>
                </c:pt>
                <c:pt idx="949">
                  <c:v>49.582000000000001</c:v>
                </c:pt>
                <c:pt idx="950">
                  <c:v>49.228000000000002</c:v>
                </c:pt>
                <c:pt idx="951">
                  <c:v>49.582000000000001</c:v>
                </c:pt>
                <c:pt idx="952">
                  <c:v>50.466000000000001</c:v>
                </c:pt>
                <c:pt idx="953">
                  <c:v>50.819000000000003</c:v>
                </c:pt>
                <c:pt idx="954">
                  <c:v>51.698999999999998</c:v>
                </c:pt>
                <c:pt idx="955">
                  <c:v>52.05</c:v>
                </c:pt>
                <c:pt idx="956">
                  <c:v>52.401000000000003</c:v>
                </c:pt>
                <c:pt idx="957">
                  <c:v>52.924999999999997</c:v>
                </c:pt>
                <c:pt idx="958">
                  <c:v>53.1</c:v>
                </c:pt>
                <c:pt idx="959">
                  <c:v>53.1</c:v>
                </c:pt>
                <c:pt idx="960">
                  <c:v>53.274000000000001</c:v>
                </c:pt>
                <c:pt idx="961">
                  <c:v>53.274000000000001</c:v>
                </c:pt>
                <c:pt idx="962">
                  <c:v>53.448999999999998</c:v>
                </c:pt>
                <c:pt idx="963">
                  <c:v>53.448999999999998</c:v>
                </c:pt>
                <c:pt idx="964">
                  <c:v>53.622999999999998</c:v>
                </c:pt>
                <c:pt idx="965">
                  <c:v>53.972999999999999</c:v>
                </c:pt>
                <c:pt idx="966">
                  <c:v>54.146999999999998</c:v>
                </c:pt>
                <c:pt idx="967">
                  <c:v>54.322000000000003</c:v>
                </c:pt>
                <c:pt idx="968">
                  <c:v>52.225000000000001</c:v>
                </c:pt>
                <c:pt idx="969">
                  <c:v>53.448999999999998</c:v>
                </c:pt>
                <c:pt idx="970">
                  <c:v>52.75</c:v>
                </c:pt>
                <c:pt idx="971">
                  <c:v>52.924999999999997</c:v>
                </c:pt>
                <c:pt idx="972">
                  <c:v>53.274000000000001</c:v>
                </c:pt>
                <c:pt idx="973">
                  <c:v>52.225000000000001</c:v>
                </c:pt>
                <c:pt idx="974">
                  <c:v>53.1</c:v>
                </c:pt>
                <c:pt idx="975">
                  <c:v>52.924999999999997</c:v>
                </c:pt>
                <c:pt idx="976">
                  <c:v>52.75</c:v>
                </c:pt>
                <c:pt idx="977">
                  <c:v>53.1</c:v>
                </c:pt>
                <c:pt idx="978">
                  <c:v>53.1</c:v>
                </c:pt>
                <c:pt idx="979">
                  <c:v>52.924999999999997</c:v>
                </c:pt>
                <c:pt idx="980">
                  <c:v>52.401000000000003</c:v>
                </c:pt>
                <c:pt idx="981">
                  <c:v>52.05</c:v>
                </c:pt>
                <c:pt idx="982">
                  <c:v>51.523000000000003</c:v>
                </c:pt>
                <c:pt idx="983">
                  <c:v>50.29</c:v>
                </c:pt>
                <c:pt idx="984">
                  <c:v>50.113</c:v>
                </c:pt>
                <c:pt idx="985">
                  <c:v>49.582000000000001</c:v>
                </c:pt>
                <c:pt idx="986">
                  <c:v>49.582000000000001</c:v>
                </c:pt>
                <c:pt idx="987">
                  <c:v>49.759</c:v>
                </c:pt>
                <c:pt idx="988">
                  <c:v>49.582000000000001</c:v>
                </c:pt>
                <c:pt idx="989">
                  <c:v>49.936999999999998</c:v>
                </c:pt>
                <c:pt idx="990">
                  <c:v>49.582000000000001</c:v>
                </c:pt>
                <c:pt idx="991">
                  <c:v>49.228000000000002</c:v>
                </c:pt>
                <c:pt idx="992">
                  <c:v>49.05</c:v>
                </c:pt>
                <c:pt idx="993">
                  <c:v>51.345999999999997</c:v>
                </c:pt>
                <c:pt idx="994">
                  <c:v>52.05</c:v>
                </c:pt>
                <c:pt idx="995">
                  <c:v>49.936999999999998</c:v>
                </c:pt>
                <c:pt idx="996">
                  <c:v>50.466000000000001</c:v>
                </c:pt>
                <c:pt idx="997">
                  <c:v>51.345999999999997</c:v>
                </c:pt>
                <c:pt idx="998">
                  <c:v>51.523000000000003</c:v>
                </c:pt>
                <c:pt idx="999">
                  <c:v>51.171999999999997</c:v>
                </c:pt>
                <c:pt idx="1000">
                  <c:v>51.523000000000003</c:v>
                </c:pt>
                <c:pt idx="1001">
                  <c:v>51.698999999999998</c:v>
                </c:pt>
                <c:pt idx="1002">
                  <c:v>52.05</c:v>
                </c:pt>
                <c:pt idx="1003">
                  <c:v>52.401000000000003</c:v>
                </c:pt>
                <c:pt idx="1004">
                  <c:v>52.576000000000001</c:v>
                </c:pt>
                <c:pt idx="1005">
                  <c:v>53.1</c:v>
                </c:pt>
                <c:pt idx="1006">
                  <c:v>53.448999999999998</c:v>
                </c:pt>
                <c:pt idx="1007">
                  <c:v>53.448999999999998</c:v>
                </c:pt>
                <c:pt idx="1008">
                  <c:v>53.448999999999998</c:v>
                </c:pt>
                <c:pt idx="1009">
                  <c:v>53.448999999999998</c:v>
                </c:pt>
                <c:pt idx="1010">
                  <c:v>53.622999999999998</c:v>
                </c:pt>
                <c:pt idx="1011">
                  <c:v>53.622999999999998</c:v>
                </c:pt>
                <c:pt idx="1012">
                  <c:v>53.972999999999999</c:v>
                </c:pt>
                <c:pt idx="1013">
                  <c:v>54.146999999999998</c:v>
                </c:pt>
                <c:pt idx="1014">
                  <c:v>54.322000000000003</c:v>
                </c:pt>
                <c:pt idx="1015">
                  <c:v>53.274000000000001</c:v>
                </c:pt>
                <c:pt idx="1016">
                  <c:v>53.274000000000001</c:v>
                </c:pt>
                <c:pt idx="1017">
                  <c:v>53.448999999999998</c:v>
                </c:pt>
                <c:pt idx="1018">
                  <c:v>53.1</c:v>
                </c:pt>
                <c:pt idx="1019">
                  <c:v>52.576000000000001</c:v>
                </c:pt>
                <c:pt idx="1020">
                  <c:v>52.576000000000001</c:v>
                </c:pt>
                <c:pt idx="1021">
                  <c:v>52.05</c:v>
                </c:pt>
                <c:pt idx="1022">
                  <c:v>52.401000000000003</c:v>
                </c:pt>
                <c:pt idx="1023">
                  <c:v>52.576000000000001</c:v>
                </c:pt>
                <c:pt idx="1024">
                  <c:v>51.698999999999998</c:v>
                </c:pt>
                <c:pt idx="1025">
                  <c:v>51.874000000000002</c:v>
                </c:pt>
                <c:pt idx="1026">
                  <c:v>51.874000000000002</c:v>
                </c:pt>
                <c:pt idx="1027">
                  <c:v>51.874000000000002</c:v>
                </c:pt>
                <c:pt idx="1028">
                  <c:v>51.698999999999998</c:v>
                </c:pt>
                <c:pt idx="1029">
                  <c:v>51.345999999999997</c:v>
                </c:pt>
                <c:pt idx="1030">
                  <c:v>50.819000000000003</c:v>
                </c:pt>
                <c:pt idx="1031">
                  <c:v>50.643000000000001</c:v>
                </c:pt>
                <c:pt idx="1032">
                  <c:v>49.228000000000002</c:v>
                </c:pt>
                <c:pt idx="1033">
                  <c:v>49.404000000000003</c:v>
                </c:pt>
                <c:pt idx="1034">
                  <c:v>49.404000000000003</c:v>
                </c:pt>
                <c:pt idx="1035">
                  <c:v>49.228000000000002</c:v>
                </c:pt>
                <c:pt idx="1036">
                  <c:v>49.404000000000003</c:v>
                </c:pt>
                <c:pt idx="1037">
                  <c:v>50.466000000000001</c:v>
                </c:pt>
                <c:pt idx="1038">
                  <c:v>49.759</c:v>
                </c:pt>
                <c:pt idx="1039">
                  <c:v>49.582000000000001</c:v>
                </c:pt>
                <c:pt idx="1040">
                  <c:v>49.582000000000001</c:v>
                </c:pt>
                <c:pt idx="1041">
                  <c:v>49.228000000000002</c:v>
                </c:pt>
                <c:pt idx="1042">
                  <c:v>49.582000000000001</c:v>
                </c:pt>
                <c:pt idx="1043">
                  <c:v>49.759</c:v>
                </c:pt>
                <c:pt idx="1044">
                  <c:v>49.404000000000003</c:v>
                </c:pt>
                <c:pt idx="1045">
                  <c:v>49.759</c:v>
                </c:pt>
                <c:pt idx="1046">
                  <c:v>50.819000000000003</c:v>
                </c:pt>
                <c:pt idx="1047">
                  <c:v>51.345999999999997</c:v>
                </c:pt>
                <c:pt idx="1048">
                  <c:v>51.171999999999997</c:v>
                </c:pt>
                <c:pt idx="1049">
                  <c:v>50.466000000000001</c:v>
                </c:pt>
                <c:pt idx="1050">
                  <c:v>50.994999999999997</c:v>
                </c:pt>
                <c:pt idx="1051">
                  <c:v>51.698999999999998</c:v>
                </c:pt>
                <c:pt idx="1052">
                  <c:v>51.874000000000002</c:v>
                </c:pt>
                <c:pt idx="1053">
                  <c:v>52.05</c:v>
                </c:pt>
                <c:pt idx="1054">
                  <c:v>52.225000000000001</c:v>
                </c:pt>
                <c:pt idx="1055">
                  <c:v>52.576000000000001</c:v>
                </c:pt>
                <c:pt idx="1056">
                  <c:v>52.576000000000001</c:v>
                </c:pt>
                <c:pt idx="1057">
                  <c:v>52.924999999999997</c:v>
                </c:pt>
                <c:pt idx="1058">
                  <c:v>52.75</c:v>
                </c:pt>
                <c:pt idx="1059">
                  <c:v>52.924999999999997</c:v>
                </c:pt>
                <c:pt idx="1060">
                  <c:v>53.1</c:v>
                </c:pt>
                <c:pt idx="1061">
                  <c:v>53.274000000000001</c:v>
                </c:pt>
                <c:pt idx="1062">
                  <c:v>53.274000000000001</c:v>
                </c:pt>
                <c:pt idx="1063">
                  <c:v>53.274000000000001</c:v>
                </c:pt>
                <c:pt idx="1064">
                  <c:v>53.448999999999998</c:v>
                </c:pt>
                <c:pt idx="1065">
                  <c:v>53.448999999999998</c:v>
                </c:pt>
                <c:pt idx="1066">
                  <c:v>53.622999999999998</c:v>
                </c:pt>
                <c:pt idx="1067">
                  <c:v>53.448999999999998</c:v>
                </c:pt>
                <c:pt idx="1068">
                  <c:v>53.622999999999998</c:v>
                </c:pt>
                <c:pt idx="1069">
                  <c:v>53.448999999999998</c:v>
                </c:pt>
                <c:pt idx="1070">
                  <c:v>53.972999999999999</c:v>
                </c:pt>
                <c:pt idx="1071">
                  <c:v>54.146999999999998</c:v>
                </c:pt>
                <c:pt idx="1072">
                  <c:v>54.494999999999997</c:v>
                </c:pt>
                <c:pt idx="1073">
                  <c:v>54.146999999999998</c:v>
                </c:pt>
                <c:pt idx="1074">
                  <c:v>53.448999999999998</c:v>
                </c:pt>
                <c:pt idx="1075">
                  <c:v>53.448999999999998</c:v>
                </c:pt>
                <c:pt idx="1076">
                  <c:v>53.622999999999998</c:v>
                </c:pt>
                <c:pt idx="1077">
                  <c:v>53.274000000000001</c:v>
                </c:pt>
                <c:pt idx="1078">
                  <c:v>53.274000000000001</c:v>
                </c:pt>
                <c:pt idx="1079">
                  <c:v>53.448999999999998</c:v>
                </c:pt>
                <c:pt idx="1080">
                  <c:v>53.448999999999998</c:v>
                </c:pt>
                <c:pt idx="1081">
                  <c:v>52.924999999999997</c:v>
                </c:pt>
                <c:pt idx="1082">
                  <c:v>51.171999999999997</c:v>
                </c:pt>
                <c:pt idx="1083">
                  <c:v>50.819000000000003</c:v>
                </c:pt>
                <c:pt idx="1084">
                  <c:v>50.113</c:v>
                </c:pt>
                <c:pt idx="1085">
                  <c:v>49.759</c:v>
                </c:pt>
                <c:pt idx="1086">
                  <c:v>49.582000000000001</c:v>
                </c:pt>
                <c:pt idx="1087">
                  <c:v>48.871000000000002</c:v>
                </c:pt>
                <c:pt idx="1088">
                  <c:v>49.228000000000002</c:v>
                </c:pt>
                <c:pt idx="1089">
                  <c:v>49.05</c:v>
                </c:pt>
                <c:pt idx="1090">
                  <c:v>49.582000000000001</c:v>
                </c:pt>
                <c:pt idx="1091">
                  <c:v>51.874000000000002</c:v>
                </c:pt>
                <c:pt idx="1092">
                  <c:v>52.401000000000003</c:v>
                </c:pt>
                <c:pt idx="1093">
                  <c:v>52.225000000000001</c:v>
                </c:pt>
                <c:pt idx="1094">
                  <c:v>52.401000000000003</c:v>
                </c:pt>
                <c:pt idx="1095">
                  <c:v>52.75</c:v>
                </c:pt>
                <c:pt idx="1096">
                  <c:v>52.401000000000003</c:v>
                </c:pt>
                <c:pt idx="1097">
                  <c:v>52.225000000000001</c:v>
                </c:pt>
                <c:pt idx="1098">
                  <c:v>52.401000000000003</c:v>
                </c:pt>
                <c:pt idx="1099">
                  <c:v>52.576000000000001</c:v>
                </c:pt>
                <c:pt idx="1100">
                  <c:v>53.274000000000001</c:v>
                </c:pt>
                <c:pt idx="1101">
                  <c:v>52.924999999999997</c:v>
                </c:pt>
                <c:pt idx="1102">
                  <c:v>53.274000000000001</c:v>
                </c:pt>
                <c:pt idx="1103">
                  <c:v>53.274000000000001</c:v>
                </c:pt>
                <c:pt idx="1104">
                  <c:v>53.274000000000001</c:v>
                </c:pt>
                <c:pt idx="1105">
                  <c:v>53.622999999999998</c:v>
                </c:pt>
                <c:pt idx="1106">
                  <c:v>53.622999999999998</c:v>
                </c:pt>
                <c:pt idx="1107">
                  <c:v>53.622999999999998</c:v>
                </c:pt>
                <c:pt idx="1108">
                  <c:v>53.798000000000002</c:v>
                </c:pt>
                <c:pt idx="1109">
                  <c:v>53.798000000000002</c:v>
                </c:pt>
                <c:pt idx="1110">
                  <c:v>53.798000000000002</c:v>
                </c:pt>
                <c:pt idx="1111">
                  <c:v>53.972999999999999</c:v>
                </c:pt>
                <c:pt idx="1112">
                  <c:v>53.972999999999999</c:v>
                </c:pt>
                <c:pt idx="1113">
                  <c:v>54.146999999999998</c:v>
                </c:pt>
                <c:pt idx="1114">
                  <c:v>53.448999999999998</c:v>
                </c:pt>
                <c:pt idx="1115">
                  <c:v>54.322000000000003</c:v>
                </c:pt>
                <c:pt idx="1116">
                  <c:v>53.972999999999999</c:v>
                </c:pt>
                <c:pt idx="1117">
                  <c:v>53.798000000000002</c:v>
                </c:pt>
                <c:pt idx="1118">
                  <c:v>53.448999999999998</c:v>
                </c:pt>
                <c:pt idx="1119">
                  <c:v>53.274000000000001</c:v>
                </c:pt>
                <c:pt idx="1120">
                  <c:v>53.1</c:v>
                </c:pt>
                <c:pt idx="1121">
                  <c:v>53.622999999999998</c:v>
                </c:pt>
                <c:pt idx="1122">
                  <c:v>53.448999999999998</c:v>
                </c:pt>
                <c:pt idx="1123">
                  <c:v>53.448999999999998</c:v>
                </c:pt>
                <c:pt idx="1124">
                  <c:v>53.274000000000001</c:v>
                </c:pt>
                <c:pt idx="1125">
                  <c:v>52.75</c:v>
                </c:pt>
                <c:pt idx="1126">
                  <c:v>52.75</c:v>
                </c:pt>
                <c:pt idx="1127">
                  <c:v>50.994999999999997</c:v>
                </c:pt>
                <c:pt idx="1128">
                  <c:v>50.466000000000001</c:v>
                </c:pt>
                <c:pt idx="1129">
                  <c:v>49.936999999999998</c:v>
                </c:pt>
                <c:pt idx="1130">
                  <c:v>49.759</c:v>
                </c:pt>
                <c:pt idx="1131">
                  <c:v>49.582000000000001</c:v>
                </c:pt>
                <c:pt idx="1132">
                  <c:v>48.517000000000003</c:v>
                </c:pt>
                <c:pt idx="1133">
                  <c:v>48.695</c:v>
                </c:pt>
                <c:pt idx="1134">
                  <c:v>49.228000000000002</c:v>
                </c:pt>
                <c:pt idx="1135">
                  <c:v>48.517000000000003</c:v>
                </c:pt>
                <c:pt idx="1136">
                  <c:v>47.981999999999999</c:v>
                </c:pt>
                <c:pt idx="1137">
                  <c:v>48.16</c:v>
                </c:pt>
                <c:pt idx="1138">
                  <c:v>48.338999999999999</c:v>
                </c:pt>
                <c:pt idx="1139">
                  <c:v>49.228000000000002</c:v>
                </c:pt>
                <c:pt idx="1140">
                  <c:v>49.05</c:v>
                </c:pt>
                <c:pt idx="1141">
                  <c:v>50.466000000000001</c:v>
                </c:pt>
                <c:pt idx="1142">
                  <c:v>51.523000000000003</c:v>
                </c:pt>
                <c:pt idx="1143">
                  <c:v>51.345999999999997</c:v>
                </c:pt>
                <c:pt idx="1144">
                  <c:v>51.523000000000003</c:v>
                </c:pt>
                <c:pt idx="1145">
                  <c:v>52.05</c:v>
                </c:pt>
                <c:pt idx="1146">
                  <c:v>52.225000000000001</c:v>
                </c:pt>
                <c:pt idx="1147">
                  <c:v>51.874000000000002</c:v>
                </c:pt>
                <c:pt idx="1148">
                  <c:v>51.345999999999997</c:v>
                </c:pt>
                <c:pt idx="1149">
                  <c:v>51.874000000000002</c:v>
                </c:pt>
                <c:pt idx="1150">
                  <c:v>52.401000000000003</c:v>
                </c:pt>
                <c:pt idx="1151">
                  <c:v>52.401000000000003</c:v>
                </c:pt>
                <c:pt idx="1152">
                  <c:v>52.924999999999997</c:v>
                </c:pt>
                <c:pt idx="1153">
                  <c:v>52.576000000000001</c:v>
                </c:pt>
                <c:pt idx="1154">
                  <c:v>53.1</c:v>
                </c:pt>
                <c:pt idx="1155">
                  <c:v>53.274000000000001</c:v>
                </c:pt>
                <c:pt idx="1156">
                  <c:v>53.448999999999998</c:v>
                </c:pt>
                <c:pt idx="1157">
                  <c:v>53.448999999999998</c:v>
                </c:pt>
                <c:pt idx="1158">
                  <c:v>53.622999999999998</c:v>
                </c:pt>
                <c:pt idx="1159">
                  <c:v>53.622999999999998</c:v>
                </c:pt>
                <c:pt idx="1160">
                  <c:v>53.798000000000002</c:v>
                </c:pt>
                <c:pt idx="1161">
                  <c:v>53.972999999999999</c:v>
                </c:pt>
                <c:pt idx="1162">
                  <c:v>54.146999999999998</c:v>
                </c:pt>
                <c:pt idx="1163">
                  <c:v>54.146999999999998</c:v>
                </c:pt>
                <c:pt idx="1164">
                  <c:v>54.322000000000003</c:v>
                </c:pt>
                <c:pt idx="1165">
                  <c:v>54.668999999999997</c:v>
                </c:pt>
                <c:pt idx="1166">
                  <c:v>54.841999999999999</c:v>
                </c:pt>
                <c:pt idx="1167">
                  <c:v>55.017000000000003</c:v>
                </c:pt>
                <c:pt idx="1168">
                  <c:v>54.668999999999997</c:v>
                </c:pt>
                <c:pt idx="1169">
                  <c:v>54.841999999999999</c:v>
                </c:pt>
                <c:pt idx="1170">
                  <c:v>55.189</c:v>
                </c:pt>
                <c:pt idx="1171">
                  <c:v>55.189</c:v>
                </c:pt>
                <c:pt idx="1172">
                  <c:v>55.363999999999997</c:v>
                </c:pt>
                <c:pt idx="1173">
                  <c:v>55.189</c:v>
                </c:pt>
                <c:pt idx="1174">
                  <c:v>55.363999999999997</c:v>
                </c:pt>
                <c:pt idx="1175">
                  <c:v>55.189</c:v>
                </c:pt>
                <c:pt idx="1176">
                  <c:v>55.189</c:v>
                </c:pt>
                <c:pt idx="1177">
                  <c:v>55.189</c:v>
                </c:pt>
                <c:pt idx="1178">
                  <c:v>52.576000000000001</c:v>
                </c:pt>
                <c:pt idx="1179">
                  <c:v>52.401000000000003</c:v>
                </c:pt>
                <c:pt idx="1180">
                  <c:v>51.523000000000003</c:v>
                </c:pt>
                <c:pt idx="1181">
                  <c:v>50.994999999999997</c:v>
                </c:pt>
                <c:pt idx="1182">
                  <c:v>50.29</c:v>
                </c:pt>
                <c:pt idx="1183">
                  <c:v>50.466000000000001</c:v>
                </c:pt>
                <c:pt idx="1184">
                  <c:v>49.936999999999998</c:v>
                </c:pt>
                <c:pt idx="1185">
                  <c:v>49.404000000000003</c:v>
                </c:pt>
                <c:pt idx="1186">
                  <c:v>49.582000000000001</c:v>
                </c:pt>
                <c:pt idx="1187">
                  <c:v>49.404000000000003</c:v>
                </c:pt>
                <c:pt idx="1188">
                  <c:v>49.05</c:v>
                </c:pt>
                <c:pt idx="1189">
                  <c:v>49.404000000000003</c:v>
                </c:pt>
                <c:pt idx="1190">
                  <c:v>51.523000000000003</c:v>
                </c:pt>
                <c:pt idx="1191">
                  <c:v>52.75</c:v>
                </c:pt>
                <c:pt idx="1192">
                  <c:v>53.1</c:v>
                </c:pt>
                <c:pt idx="1193">
                  <c:v>53.1</c:v>
                </c:pt>
                <c:pt idx="1194">
                  <c:v>52.924999999999997</c:v>
                </c:pt>
                <c:pt idx="1195">
                  <c:v>52.75</c:v>
                </c:pt>
                <c:pt idx="1196">
                  <c:v>52.924999999999997</c:v>
                </c:pt>
                <c:pt idx="1197">
                  <c:v>52.401000000000003</c:v>
                </c:pt>
                <c:pt idx="1198">
                  <c:v>52.576000000000001</c:v>
                </c:pt>
                <c:pt idx="1199">
                  <c:v>53.1</c:v>
                </c:pt>
                <c:pt idx="1200">
                  <c:v>53.798000000000002</c:v>
                </c:pt>
                <c:pt idx="1201">
                  <c:v>53.972999999999999</c:v>
                </c:pt>
                <c:pt idx="1202">
                  <c:v>54.494999999999997</c:v>
                </c:pt>
                <c:pt idx="1203">
                  <c:v>54.146999999999998</c:v>
                </c:pt>
                <c:pt idx="1204">
                  <c:v>54.322000000000003</c:v>
                </c:pt>
                <c:pt idx="1205">
                  <c:v>54.494999999999997</c:v>
                </c:pt>
                <c:pt idx="1206">
                  <c:v>54.494999999999997</c:v>
                </c:pt>
                <c:pt idx="1207">
                  <c:v>54.668999999999997</c:v>
                </c:pt>
                <c:pt idx="1208">
                  <c:v>54.668999999999997</c:v>
                </c:pt>
                <c:pt idx="1209">
                  <c:v>54.668999999999997</c:v>
                </c:pt>
                <c:pt idx="1210">
                  <c:v>54.668999999999997</c:v>
                </c:pt>
                <c:pt idx="1211">
                  <c:v>54.841999999999999</c:v>
                </c:pt>
                <c:pt idx="1212">
                  <c:v>55.017000000000003</c:v>
                </c:pt>
                <c:pt idx="1213">
                  <c:v>53.972999999999999</c:v>
                </c:pt>
                <c:pt idx="1214">
                  <c:v>54.668999999999997</c:v>
                </c:pt>
                <c:pt idx="1215">
                  <c:v>54.668999999999997</c:v>
                </c:pt>
                <c:pt idx="1216">
                  <c:v>54.668999999999997</c:v>
                </c:pt>
                <c:pt idx="1217">
                  <c:v>54.146999999999998</c:v>
                </c:pt>
                <c:pt idx="1218">
                  <c:v>53.798000000000002</c:v>
                </c:pt>
                <c:pt idx="1219">
                  <c:v>53.798000000000002</c:v>
                </c:pt>
                <c:pt idx="1220">
                  <c:v>54.322000000000003</c:v>
                </c:pt>
                <c:pt idx="1221">
                  <c:v>54.322000000000003</c:v>
                </c:pt>
                <c:pt idx="1222">
                  <c:v>54.322000000000003</c:v>
                </c:pt>
                <c:pt idx="1223">
                  <c:v>54.146999999999998</c:v>
                </c:pt>
                <c:pt idx="1224">
                  <c:v>54.322000000000003</c:v>
                </c:pt>
                <c:pt idx="1225">
                  <c:v>52.75</c:v>
                </c:pt>
                <c:pt idx="1226">
                  <c:v>52.05</c:v>
                </c:pt>
                <c:pt idx="1227">
                  <c:v>51.523000000000003</c:v>
                </c:pt>
                <c:pt idx="1228">
                  <c:v>50.819000000000003</c:v>
                </c:pt>
                <c:pt idx="1229">
                  <c:v>51.171999999999997</c:v>
                </c:pt>
                <c:pt idx="1230">
                  <c:v>50.29</c:v>
                </c:pt>
                <c:pt idx="1231">
                  <c:v>50.29</c:v>
                </c:pt>
                <c:pt idx="1232">
                  <c:v>50.113</c:v>
                </c:pt>
                <c:pt idx="1233">
                  <c:v>49.936999999999998</c:v>
                </c:pt>
                <c:pt idx="1234">
                  <c:v>49.582000000000001</c:v>
                </c:pt>
                <c:pt idx="1235">
                  <c:v>49.582000000000001</c:v>
                </c:pt>
                <c:pt idx="1236">
                  <c:v>49.404000000000003</c:v>
                </c:pt>
                <c:pt idx="1237">
                  <c:v>49.404000000000003</c:v>
                </c:pt>
                <c:pt idx="1238">
                  <c:v>49.228000000000002</c:v>
                </c:pt>
                <c:pt idx="1239">
                  <c:v>49.228000000000002</c:v>
                </c:pt>
                <c:pt idx="1240">
                  <c:v>49.936999999999998</c:v>
                </c:pt>
                <c:pt idx="1241">
                  <c:v>51.345999999999997</c:v>
                </c:pt>
                <c:pt idx="1242">
                  <c:v>52.05</c:v>
                </c:pt>
                <c:pt idx="1243">
                  <c:v>52.75</c:v>
                </c:pt>
                <c:pt idx="1244">
                  <c:v>51.874000000000002</c:v>
                </c:pt>
                <c:pt idx="1245">
                  <c:v>52.225000000000001</c:v>
                </c:pt>
                <c:pt idx="1246">
                  <c:v>51.874000000000002</c:v>
                </c:pt>
                <c:pt idx="1247">
                  <c:v>51.345999999999997</c:v>
                </c:pt>
                <c:pt idx="1248">
                  <c:v>51.171999999999997</c:v>
                </c:pt>
                <c:pt idx="1249">
                  <c:v>52.05</c:v>
                </c:pt>
                <c:pt idx="1250">
                  <c:v>52.401000000000003</c:v>
                </c:pt>
                <c:pt idx="1251">
                  <c:v>52.75</c:v>
                </c:pt>
                <c:pt idx="1252">
                  <c:v>52.924999999999997</c:v>
                </c:pt>
                <c:pt idx="1253">
                  <c:v>53.1</c:v>
                </c:pt>
                <c:pt idx="1254">
                  <c:v>53.274000000000001</c:v>
                </c:pt>
                <c:pt idx="1255">
                  <c:v>53.622999999999998</c:v>
                </c:pt>
                <c:pt idx="1256">
                  <c:v>53.622999999999998</c:v>
                </c:pt>
                <c:pt idx="1257">
                  <c:v>53.798000000000002</c:v>
                </c:pt>
                <c:pt idx="1258">
                  <c:v>53.972999999999999</c:v>
                </c:pt>
                <c:pt idx="1259">
                  <c:v>53.972999999999999</c:v>
                </c:pt>
                <c:pt idx="1260">
                  <c:v>54.146999999999998</c:v>
                </c:pt>
                <c:pt idx="1261">
                  <c:v>54.322000000000003</c:v>
                </c:pt>
                <c:pt idx="1262">
                  <c:v>54.668999999999997</c:v>
                </c:pt>
                <c:pt idx="1263">
                  <c:v>53.972999999999999</c:v>
                </c:pt>
                <c:pt idx="1264">
                  <c:v>54.494999999999997</c:v>
                </c:pt>
                <c:pt idx="1265">
                  <c:v>54.668999999999997</c:v>
                </c:pt>
                <c:pt idx="1266">
                  <c:v>54.494999999999997</c:v>
                </c:pt>
                <c:pt idx="1267">
                  <c:v>53.798000000000002</c:v>
                </c:pt>
                <c:pt idx="1268">
                  <c:v>53.798000000000002</c:v>
                </c:pt>
                <c:pt idx="1269">
                  <c:v>53.798000000000002</c:v>
                </c:pt>
                <c:pt idx="1270">
                  <c:v>53.448999999999998</c:v>
                </c:pt>
                <c:pt idx="1271">
                  <c:v>53.622999999999998</c:v>
                </c:pt>
                <c:pt idx="1272">
                  <c:v>53.798000000000002</c:v>
                </c:pt>
                <c:pt idx="1273">
                  <c:v>53.972999999999999</c:v>
                </c:pt>
                <c:pt idx="1274">
                  <c:v>53.972999999999999</c:v>
                </c:pt>
                <c:pt idx="1275">
                  <c:v>53.798000000000002</c:v>
                </c:pt>
                <c:pt idx="1276">
                  <c:v>52.401000000000003</c:v>
                </c:pt>
                <c:pt idx="1277">
                  <c:v>51.698999999999998</c:v>
                </c:pt>
                <c:pt idx="1278">
                  <c:v>51.698999999999998</c:v>
                </c:pt>
                <c:pt idx="1279">
                  <c:v>51.345999999999997</c:v>
                </c:pt>
                <c:pt idx="1280">
                  <c:v>50.643000000000001</c:v>
                </c:pt>
                <c:pt idx="1281">
                  <c:v>50.113</c:v>
                </c:pt>
                <c:pt idx="1282">
                  <c:v>50.643000000000001</c:v>
                </c:pt>
                <c:pt idx="1283">
                  <c:v>50.113</c:v>
                </c:pt>
                <c:pt idx="1284">
                  <c:v>49.759</c:v>
                </c:pt>
                <c:pt idx="1285">
                  <c:v>49.759</c:v>
                </c:pt>
                <c:pt idx="1286">
                  <c:v>49.582000000000001</c:v>
                </c:pt>
                <c:pt idx="1287">
                  <c:v>50.113</c:v>
                </c:pt>
                <c:pt idx="1288">
                  <c:v>49.936999999999998</c:v>
                </c:pt>
                <c:pt idx="1289">
                  <c:v>49.759</c:v>
                </c:pt>
                <c:pt idx="1290">
                  <c:v>52.225000000000001</c:v>
                </c:pt>
                <c:pt idx="1291">
                  <c:v>52.576000000000001</c:v>
                </c:pt>
                <c:pt idx="1292">
                  <c:v>52.401000000000003</c:v>
                </c:pt>
                <c:pt idx="1293">
                  <c:v>52.05</c:v>
                </c:pt>
                <c:pt idx="1294">
                  <c:v>51.874000000000002</c:v>
                </c:pt>
                <c:pt idx="1295">
                  <c:v>51.874000000000002</c:v>
                </c:pt>
                <c:pt idx="1296">
                  <c:v>51.874000000000002</c:v>
                </c:pt>
                <c:pt idx="1297">
                  <c:v>51.345999999999997</c:v>
                </c:pt>
                <c:pt idx="1298">
                  <c:v>51.874000000000002</c:v>
                </c:pt>
                <c:pt idx="1299">
                  <c:v>52.401000000000003</c:v>
                </c:pt>
                <c:pt idx="1300">
                  <c:v>53.1</c:v>
                </c:pt>
                <c:pt idx="1301">
                  <c:v>53.448999999999998</c:v>
                </c:pt>
                <c:pt idx="1302">
                  <c:v>53.274000000000001</c:v>
                </c:pt>
                <c:pt idx="1303">
                  <c:v>53.274000000000001</c:v>
                </c:pt>
                <c:pt idx="1304">
                  <c:v>53.448999999999998</c:v>
                </c:pt>
                <c:pt idx="1305">
                  <c:v>53.622999999999998</c:v>
                </c:pt>
                <c:pt idx="1306">
                  <c:v>53.622999999999998</c:v>
                </c:pt>
                <c:pt idx="1307">
                  <c:v>53.622999999999998</c:v>
                </c:pt>
                <c:pt idx="1308">
                  <c:v>53.622999999999998</c:v>
                </c:pt>
                <c:pt idx="1309">
                  <c:v>53.798000000000002</c:v>
                </c:pt>
                <c:pt idx="1310">
                  <c:v>53.972999999999999</c:v>
                </c:pt>
                <c:pt idx="1311">
                  <c:v>54.146999999999998</c:v>
                </c:pt>
                <c:pt idx="1312">
                  <c:v>53.448999999999998</c:v>
                </c:pt>
                <c:pt idx="1313">
                  <c:v>53.622999999999998</c:v>
                </c:pt>
                <c:pt idx="1314">
                  <c:v>53.622999999999998</c:v>
                </c:pt>
                <c:pt idx="1315">
                  <c:v>53.622999999999998</c:v>
                </c:pt>
                <c:pt idx="1316">
                  <c:v>53.1</c:v>
                </c:pt>
                <c:pt idx="1317">
                  <c:v>52.75</c:v>
                </c:pt>
                <c:pt idx="1318">
                  <c:v>52.225000000000001</c:v>
                </c:pt>
                <c:pt idx="1319">
                  <c:v>52.225000000000001</c:v>
                </c:pt>
                <c:pt idx="1320">
                  <c:v>52.225000000000001</c:v>
                </c:pt>
                <c:pt idx="1321">
                  <c:v>52.576000000000001</c:v>
                </c:pt>
                <c:pt idx="1322">
                  <c:v>52.576000000000001</c:v>
                </c:pt>
                <c:pt idx="1323">
                  <c:v>52.75</c:v>
                </c:pt>
                <c:pt idx="1324">
                  <c:v>52.924999999999997</c:v>
                </c:pt>
                <c:pt idx="1325">
                  <c:v>51.171999999999997</c:v>
                </c:pt>
                <c:pt idx="1326">
                  <c:v>50.466000000000001</c:v>
                </c:pt>
                <c:pt idx="1327">
                  <c:v>50.643000000000001</c:v>
                </c:pt>
                <c:pt idx="1328">
                  <c:v>49.936999999999998</c:v>
                </c:pt>
                <c:pt idx="1329">
                  <c:v>50.113</c:v>
                </c:pt>
                <c:pt idx="1330">
                  <c:v>50.466000000000001</c:v>
                </c:pt>
                <c:pt idx="1331">
                  <c:v>49.759</c:v>
                </c:pt>
                <c:pt idx="1332">
                  <c:v>49.936999999999998</c:v>
                </c:pt>
                <c:pt idx="1333">
                  <c:v>49.582000000000001</c:v>
                </c:pt>
                <c:pt idx="1334">
                  <c:v>49.582000000000001</c:v>
                </c:pt>
                <c:pt idx="1335">
                  <c:v>49.582000000000001</c:v>
                </c:pt>
                <c:pt idx="1336">
                  <c:v>49.582000000000001</c:v>
                </c:pt>
                <c:pt idx="1337">
                  <c:v>49.582000000000001</c:v>
                </c:pt>
                <c:pt idx="1338">
                  <c:v>49.582000000000001</c:v>
                </c:pt>
                <c:pt idx="1339">
                  <c:v>49.582000000000001</c:v>
                </c:pt>
                <c:pt idx="1340">
                  <c:v>49.582000000000001</c:v>
                </c:pt>
                <c:pt idx="1341">
                  <c:v>49.759</c:v>
                </c:pt>
                <c:pt idx="1342">
                  <c:v>51.345999999999997</c:v>
                </c:pt>
                <c:pt idx="1343">
                  <c:v>52.225000000000001</c:v>
                </c:pt>
                <c:pt idx="1344">
                  <c:v>50.29</c:v>
                </c:pt>
                <c:pt idx="1345">
                  <c:v>50.29</c:v>
                </c:pt>
                <c:pt idx="1346">
                  <c:v>50.466000000000001</c:v>
                </c:pt>
                <c:pt idx="1347">
                  <c:v>50.466000000000001</c:v>
                </c:pt>
                <c:pt idx="1348">
                  <c:v>50.29</c:v>
                </c:pt>
                <c:pt idx="1349">
                  <c:v>50.643000000000001</c:v>
                </c:pt>
                <c:pt idx="1350">
                  <c:v>51.345999999999997</c:v>
                </c:pt>
                <c:pt idx="1351">
                  <c:v>51.698999999999998</c:v>
                </c:pt>
                <c:pt idx="1352">
                  <c:v>52.225000000000001</c:v>
                </c:pt>
                <c:pt idx="1353">
                  <c:v>52.75</c:v>
                </c:pt>
                <c:pt idx="1354">
                  <c:v>52.576000000000001</c:v>
                </c:pt>
                <c:pt idx="1355">
                  <c:v>52.75</c:v>
                </c:pt>
                <c:pt idx="1356">
                  <c:v>52.75</c:v>
                </c:pt>
                <c:pt idx="1357">
                  <c:v>52.75</c:v>
                </c:pt>
                <c:pt idx="1358">
                  <c:v>52.924999999999997</c:v>
                </c:pt>
                <c:pt idx="1359">
                  <c:v>53.1</c:v>
                </c:pt>
                <c:pt idx="1360">
                  <c:v>53.274000000000001</c:v>
                </c:pt>
                <c:pt idx="1361">
                  <c:v>53.448999999999998</c:v>
                </c:pt>
                <c:pt idx="1362">
                  <c:v>53.798000000000002</c:v>
                </c:pt>
                <c:pt idx="1363">
                  <c:v>52.924999999999997</c:v>
                </c:pt>
                <c:pt idx="1364">
                  <c:v>53.448999999999998</c:v>
                </c:pt>
                <c:pt idx="1365">
                  <c:v>53.1</c:v>
                </c:pt>
                <c:pt idx="1366">
                  <c:v>53.1</c:v>
                </c:pt>
                <c:pt idx="1367">
                  <c:v>52.576000000000001</c:v>
                </c:pt>
                <c:pt idx="1368">
                  <c:v>52.401000000000003</c:v>
                </c:pt>
                <c:pt idx="1369">
                  <c:v>52.401000000000003</c:v>
                </c:pt>
                <c:pt idx="1370">
                  <c:v>52.401000000000003</c:v>
                </c:pt>
                <c:pt idx="1371">
                  <c:v>52.401000000000003</c:v>
                </c:pt>
                <c:pt idx="1372">
                  <c:v>52.576000000000001</c:v>
                </c:pt>
                <c:pt idx="1373">
                  <c:v>52.401000000000003</c:v>
                </c:pt>
                <c:pt idx="1374">
                  <c:v>52.05</c:v>
                </c:pt>
                <c:pt idx="1375">
                  <c:v>51.874000000000002</c:v>
                </c:pt>
                <c:pt idx="1376">
                  <c:v>51.523000000000003</c:v>
                </c:pt>
                <c:pt idx="1377">
                  <c:v>50.994999999999997</c:v>
                </c:pt>
                <c:pt idx="1378">
                  <c:v>50.819000000000003</c:v>
                </c:pt>
                <c:pt idx="1379">
                  <c:v>50.466000000000001</c:v>
                </c:pt>
                <c:pt idx="1380">
                  <c:v>50.466000000000001</c:v>
                </c:pt>
                <c:pt idx="1381">
                  <c:v>50.113</c:v>
                </c:pt>
                <c:pt idx="1382">
                  <c:v>50.113</c:v>
                </c:pt>
                <c:pt idx="1383">
                  <c:v>49.936999999999998</c:v>
                </c:pt>
                <c:pt idx="1384">
                  <c:v>49.936999999999998</c:v>
                </c:pt>
                <c:pt idx="1385">
                  <c:v>50.113</c:v>
                </c:pt>
                <c:pt idx="1386">
                  <c:v>50.113</c:v>
                </c:pt>
                <c:pt idx="1387">
                  <c:v>50.29</c:v>
                </c:pt>
                <c:pt idx="1388">
                  <c:v>51.171999999999997</c:v>
                </c:pt>
                <c:pt idx="1389">
                  <c:v>50.113</c:v>
                </c:pt>
                <c:pt idx="1390">
                  <c:v>51.345999999999997</c:v>
                </c:pt>
                <c:pt idx="1391">
                  <c:v>52.05</c:v>
                </c:pt>
                <c:pt idx="1392">
                  <c:v>50.466000000000001</c:v>
                </c:pt>
                <c:pt idx="1393">
                  <c:v>50.466000000000001</c:v>
                </c:pt>
                <c:pt idx="1394">
                  <c:v>50.466000000000001</c:v>
                </c:pt>
                <c:pt idx="1395">
                  <c:v>50.643000000000001</c:v>
                </c:pt>
                <c:pt idx="1396">
                  <c:v>50.819000000000003</c:v>
                </c:pt>
                <c:pt idx="1397">
                  <c:v>51.171999999999997</c:v>
                </c:pt>
                <c:pt idx="1398">
                  <c:v>51.171999999999997</c:v>
                </c:pt>
                <c:pt idx="1399">
                  <c:v>51.698999999999998</c:v>
                </c:pt>
                <c:pt idx="1400">
                  <c:v>51.874000000000002</c:v>
                </c:pt>
                <c:pt idx="1401">
                  <c:v>52.401000000000003</c:v>
                </c:pt>
                <c:pt idx="1402">
                  <c:v>52.401000000000003</c:v>
                </c:pt>
                <c:pt idx="1403">
                  <c:v>52.401000000000003</c:v>
                </c:pt>
                <c:pt idx="1404">
                  <c:v>52.576000000000001</c:v>
                </c:pt>
                <c:pt idx="1405">
                  <c:v>52.576000000000001</c:v>
                </c:pt>
                <c:pt idx="1406">
                  <c:v>52.576000000000001</c:v>
                </c:pt>
                <c:pt idx="1407">
                  <c:v>52.75</c:v>
                </c:pt>
                <c:pt idx="1408">
                  <c:v>53.1</c:v>
                </c:pt>
                <c:pt idx="1409">
                  <c:v>53.274000000000001</c:v>
                </c:pt>
                <c:pt idx="1410">
                  <c:v>53.622999999999998</c:v>
                </c:pt>
                <c:pt idx="1411">
                  <c:v>53.1</c:v>
                </c:pt>
                <c:pt idx="1412">
                  <c:v>53.448999999999998</c:v>
                </c:pt>
                <c:pt idx="1413">
                  <c:v>53.1</c:v>
                </c:pt>
                <c:pt idx="1414">
                  <c:v>53.274000000000001</c:v>
                </c:pt>
                <c:pt idx="1415">
                  <c:v>52.05</c:v>
                </c:pt>
                <c:pt idx="1416">
                  <c:v>51.523000000000003</c:v>
                </c:pt>
                <c:pt idx="1417">
                  <c:v>51.698999999999998</c:v>
                </c:pt>
                <c:pt idx="1418">
                  <c:v>51.345999999999997</c:v>
                </c:pt>
                <c:pt idx="1419">
                  <c:v>51.523000000000003</c:v>
                </c:pt>
                <c:pt idx="1420">
                  <c:v>51.698999999999998</c:v>
                </c:pt>
                <c:pt idx="1421">
                  <c:v>51.345999999999997</c:v>
                </c:pt>
                <c:pt idx="1422">
                  <c:v>50.994999999999997</c:v>
                </c:pt>
                <c:pt idx="1423">
                  <c:v>51.171999999999997</c:v>
                </c:pt>
                <c:pt idx="1424">
                  <c:v>50.466000000000001</c:v>
                </c:pt>
                <c:pt idx="1425">
                  <c:v>49.582000000000001</c:v>
                </c:pt>
                <c:pt idx="1426">
                  <c:v>49.936999999999998</c:v>
                </c:pt>
                <c:pt idx="1427">
                  <c:v>49.759</c:v>
                </c:pt>
                <c:pt idx="1428">
                  <c:v>49.759</c:v>
                </c:pt>
                <c:pt idx="1429">
                  <c:v>49.582000000000001</c:v>
                </c:pt>
                <c:pt idx="1430">
                  <c:v>49.582000000000001</c:v>
                </c:pt>
                <c:pt idx="1431">
                  <c:v>49.582000000000001</c:v>
                </c:pt>
                <c:pt idx="1432">
                  <c:v>49.582000000000001</c:v>
                </c:pt>
                <c:pt idx="1433">
                  <c:v>49.759</c:v>
                </c:pt>
                <c:pt idx="1434">
                  <c:v>49.582000000000001</c:v>
                </c:pt>
                <c:pt idx="1435">
                  <c:v>49.582000000000001</c:v>
                </c:pt>
                <c:pt idx="1436">
                  <c:v>49.582000000000001</c:v>
                </c:pt>
                <c:pt idx="1437">
                  <c:v>49.582000000000001</c:v>
                </c:pt>
                <c:pt idx="1438">
                  <c:v>49.404000000000003</c:v>
                </c:pt>
                <c:pt idx="1439">
                  <c:v>49.582000000000001</c:v>
                </c:pt>
                <c:pt idx="1440">
                  <c:v>49.759</c:v>
                </c:pt>
                <c:pt idx="1441">
                  <c:v>50.466000000000001</c:v>
                </c:pt>
                <c:pt idx="1442">
                  <c:v>50.113</c:v>
                </c:pt>
                <c:pt idx="1443">
                  <c:v>49.582000000000001</c:v>
                </c:pt>
                <c:pt idx="1444">
                  <c:v>49.582000000000001</c:v>
                </c:pt>
                <c:pt idx="1445">
                  <c:v>49.582000000000001</c:v>
                </c:pt>
                <c:pt idx="1446">
                  <c:v>49.759</c:v>
                </c:pt>
                <c:pt idx="1447">
                  <c:v>49.759</c:v>
                </c:pt>
                <c:pt idx="1448">
                  <c:v>49.936999999999998</c:v>
                </c:pt>
                <c:pt idx="1449">
                  <c:v>50.29</c:v>
                </c:pt>
                <c:pt idx="1450">
                  <c:v>50.643000000000001</c:v>
                </c:pt>
                <c:pt idx="1451">
                  <c:v>50.994999999999997</c:v>
                </c:pt>
                <c:pt idx="1452">
                  <c:v>51.171999999999997</c:v>
                </c:pt>
                <c:pt idx="1453">
                  <c:v>50.994999999999997</c:v>
                </c:pt>
                <c:pt idx="1454">
                  <c:v>51.171999999999997</c:v>
                </c:pt>
                <c:pt idx="1455">
                  <c:v>51.523000000000003</c:v>
                </c:pt>
                <c:pt idx="1456">
                  <c:v>51.523000000000003</c:v>
                </c:pt>
                <c:pt idx="1457">
                  <c:v>51.874000000000002</c:v>
                </c:pt>
                <c:pt idx="1458">
                  <c:v>52.05</c:v>
                </c:pt>
                <c:pt idx="1459">
                  <c:v>52.05</c:v>
                </c:pt>
                <c:pt idx="1460">
                  <c:v>52.576000000000001</c:v>
                </c:pt>
                <c:pt idx="1461">
                  <c:v>52.576000000000001</c:v>
                </c:pt>
                <c:pt idx="1462">
                  <c:v>52.05</c:v>
                </c:pt>
                <c:pt idx="1463">
                  <c:v>51.874000000000002</c:v>
                </c:pt>
                <c:pt idx="1464">
                  <c:v>51.874000000000002</c:v>
                </c:pt>
                <c:pt idx="1465">
                  <c:v>52.225000000000001</c:v>
                </c:pt>
                <c:pt idx="1466">
                  <c:v>51.171999999999997</c:v>
                </c:pt>
                <c:pt idx="1467">
                  <c:v>51.345999999999997</c:v>
                </c:pt>
                <c:pt idx="1468">
                  <c:v>51.171999999999997</c:v>
                </c:pt>
                <c:pt idx="1469">
                  <c:v>51.345999999999997</c:v>
                </c:pt>
                <c:pt idx="1470">
                  <c:v>51.345999999999997</c:v>
                </c:pt>
                <c:pt idx="1471">
                  <c:v>51.171999999999997</c:v>
                </c:pt>
                <c:pt idx="1472">
                  <c:v>51.171999999999997</c:v>
                </c:pt>
                <c:pt idx="1473">
                  <c:v>51.171999999999997</c:v>
                </c:pt>
                <c:pt idx="1474">
                  <c:v>51.171999999999997</c:v>
                </c:pt>
                <c:pt idx="1475">
                  <c:v>51.171999999999997</c:v>
                </c:pt>
                <c:pt idx="1476">
                  <c:v>50.29</c:v>
                </c:pt>
                <c:pt idx="1477">
                  <c:v>50.466000000000001</c:v>
                </c:pt>
                <c:pt idx="1478">
                  <c:v>49.759</c:v>
                </c:pt>
                <c:pt idx="1479">
                  <c:v>49.759</c:v>
                </c:pt>
                <c:pt idx="1480">
                  <c:v>49.936999999999998</c:v>
                </c:pt>
                <c:pt idx="1481">
                  <c:v>49.759</c:v>
                </c:pt>
                <c:pt idx="1482">
                  <c:v>49.936999999999998</c:v>
                </c:pt>
                <c:pt idx="1483">
                  <c:v>49.759</c:v>
                </c:pt>
                <c:pt idx="1484">
                  <c:v>49.759</c:v>
                </c:pt>
                <c:pt idx="1485">
                  <c:v>49.582000000000001</c:v>
                </c:pt>
                <c:pt idx="1486">
                  <c:v>49.759</c:v>
                </c:pt>
                <c:pt idx="1487">
                  <c:v>49.936999999999998</c:v>
                </c:pt>
                <c:pt idx="1488">
                  <c:v>50.113</c:v>
                </c:pt>
                <c:pt idx="1489">
                  <c:v>49.759</c:v>
                </c:pt>
                <c:pt idx="1490">
                  <c:v>49.759</c:v>
                </c:pt>
                <c:pt idx="1491">
                  <c:v>50.29</c:v>
                </c:pt>
                <c:pt idx="1492">
                  <c:v>50.29</c:v>
                </c:pt>
                <c:pt idx="1493">
                  <c:v>49.759</c:v>
                </c:pt>
                <c:pt idx="1494">
                  <c:v>49.936999999999998</c:v>
                </c:pt>
                <c:pt idx="1495">
                  <c:v>49.759</c:v>
                </c:pt>
                <c:pt idx="1496">
                  <c:v>49.936999999999998</c:v>
                </c:pt>
                <c:pt idx="1497">
                  <c:v>49.936999999999998</c:v>
                </c:pt>
                <c:pt idx="1498">
                  <c:v>49.936999999999998</c:v>
                </c:pt>
                <c:pt idx="1499">
                  <c:v>50.113</c:v>
                </c:pt>
                <c:pt idx="1500">
                  <c:v>50.466000000000001</c:v>
                </c:pt>
                <c:pt idx="1501">
                  <c:v>50.643000000000001</c:v>
                </c:pt>
                <c:pt idx="1502">
                  <c:v>50.819000000000003</c:v>
                </c:pt>
                <c:pt idx="1503">
                  <c:v>50.994999999999997</c:v>
                </c:pt>
                <c:pt idx="1504">
                  <c:v>50.994999999999997</c:v>
                </c:pt>
                <c:pt idx="1505">
                  <c:v>50.994999999999997</c:v>
                </c:pt>
                <c:pt idx="1506">
                  <c:v>50.994999999999997</c:v>
                </c:pt>
                <c:pt idx="1507">
                  <c:v>50.994999999999997</c:v>
                </c:pt>
                <c:pt idx="1508">
                  <c:v>51.523000000000003</c:v>
                </c:pt>
                <c:pt idx="1509">
                  <c:v>51.698999999999998</c:v>
                </c:pt>
                <c:pt idx="1510">
                  <c:v>51.698999999999998</c:v>
                </c:pt>
                <c:pt idx="1511">
                  <c:v>50.819000000000003</c:v>
                </c:pt>
                <c:pt idx="1512">
                  <c:v>50.994999999999997</c:v>
                </c:pt>
                <c:pt idx="1513">
                  <c:v>50.643000000000001</c:v>
                </c:pt>
                <c:pt idx="1514">
                  <c:v>51.345999999999997</c:v>
                </c:pt>
                <c:pt idx="1515">
                  <c:v>50.643000000000001</c:v>
                </c:pt>
                <c:pt idx="1516">
                  <c:v>50.466000000000001</c:v>
                </c:pt>
                <c:pt idx="1517">
                  <c:v>50.29</c:v>
                </c:pt>
                <c:pt idx="1518">
                  <c:v>50.29</c:v>
                </c:pt>
                <c:pt idx="1519">
                  <c:v>50.29</c:v>
                </c:pt>
                <c:pt idx="1520">
                  <c:v>50.29</c:v>
                </c:pt>
                <c:pt idx="1521">
                  <c:v>50.29</c:v>
                </c:pt>
                <c:pt idx="1522">
                  <c:v>50.29</c:v>
                </c:pt>
                <c:pt idx="1523">
                  <c:v>50.113</c:v>
                </c:pt>
                <c:pt idx="1524">
                  <c:v>50.113</c:v>
                </c:pt>
                <c:pt idx="1525">
                  <c:v>49.936999999999998</c:v>
                </c:pt>
                <c:pt idx="1526">
                  <c:v>50.113</c:v>
                </c:pt>
                <c:pt idx="1527">
                  <c:v>49.759</c:v>
                </c:pt>
                <c:pt idx="1528">
                  <c:v>49.582000000000001</c:v>
                </c:pt>
                <c:pt idx="1529">
                  <c:v>49.582000000000001</c:v>
                </c:pt>
                <c:pt idx="1530">
                  <c:v>49.759</c:v>
                </c:pt>
                <c:pt idx="1531">
                  <c:v>49.936999999999998</c:v>
                </c:pt>
                <c:pt idx="1532">
                  <c:v>49.759</c:v>
                </c:pt>
                <c:pt idx="1533">
                  <c:v>49.582000000000001</c:v>
                </c:pt>
                <c:pt idx="1534">
                  <c:v>49.759</c:v>
                </c:pt>
                <c:pt idx="1535">
                  <c:v>49.936999999999998</c:v>
                </c:pt>
                <c:pt idx="1536">
                  <c:v>50.29</c:v>
                </c:pt>
                <c:pt idx="1537">
                  <c:v>50.113</c:v>
                </c:pt>
                <c:pt idx="1538">
                  <c:v>49.936999999999998</c:v>
                </c:pt>
                <c:pt idx="1539">
                  <c:v>50.113</c:v>
                </c:pt>
                <c:pt idx="1540">
                  <c:v>49.759</c:v>
                </c:pt>
                <c:pt idx="1541">
                  <c:v>49.759</c:v>
                </c:pt>
                <c:pt idx="1542">
                  <c:v>49.759</c:v>
                </c:pt>
                <c:pt idx="1543">
                  <c:v>49.759</c:v>
                </c:pt>
                <c:pt idx="1544">
                  <c:v>49.759</c:v>
                </c:pt>
                <c:pt idx="1545">
                  <c:v>49.759</c:v>
                </c:pt>
                <c:pt idx="1546">
                  <c:v>49.759</c:v>
                </c:pt>
                <c:pt idx="1547">
                  <c:v>49.759</c:v>
                </c:pt>
                <c:pt idx="1548">
                  <c:v>49.936999999999998</c:v>
                </c:pt>
                <c:pt idx="1549">
                  <c:v>50.113</c:v>
                </c:pt>
                <c:pt idx="1550">
                  <c:v>50.29</c:v>
                </c:pt>
                <c:pt idx="1551">
                  <c:v>50.466000000000001</c:v>
                </c:pt>
                <c:pt idx="1552">
                  <c:v>50.466000000000001</c:v>
                </c:pt>
                <c:pt idx="1553">
                  <c:v>50.643000000000001</c:v>
                </c:pt>
                <c:pt idx="1554">
                  <c:v>50.819000000000003</c:v>
                </c:pt>
                <c:pt idx="1555">
                  <c:v>50.643000000000001</c:v>
                </c:pt>
                <c:pt idx="1556">
                  <c:v>50.819000000000003</c:v>
                </c:pt>
                <c:pt idx="1557">
                  <c:v>50.819000000000003</c:v>
                </c:pt>
                <c:pt idx="1558">
                  <c:v>50.994999999999997</c:v>
                </c:pt>
                <c:pt idx="1559">
                  <c:v>51.345999999999997</c:v>
                </c:pt>
                <c:pt idx="1560">
                  <c:v>51.698999999999998</c:v>
                </c:pt>
                <c:pt idx="1561">
                  <c:v>51.874000000000002</c:v>
                </c:pt>
                <c:pt idx="1562">
                  <c:v>51.698999999999998</c:v>
                </c:pt>
                <c:pt idx="1563">
                  <c:v>51.345999999999997</c:v>
                </c:pt>
                <c:pt idx="1564">
                  <c:v>51.874000000000002</c:v>
                </c:pt>
                <c:pt idx="1565">
                  <c:v>51.523000000000003</c:v>
                </c:pt>
                <c:pt idx="1566">
                  <c:v>51.345999999999997</c:v>
                </c:pt>
                <c:pt idx="1567">
                  <c:v>51.345999999999997</c:v>
                </c:pt>
                <c:pt idx="1568">
                  <c:v>51.345999999999997</c:v>
                </c:pt>
                <c:pt idx="1569">
                  <c:v>51.171999999999997</c:v>
                </c:pt>
                <c:pt idx="1570">
                  <c:v>51.345999999999997</c:v>
                </c:pt>
                <c:pt idx="1571">
                  <c:v>50.819000000000003</c:v>
                </c:pt>
                <c:pt idx="1572">
                  <c:v>51.345999999999997</c:v>
                </c:pt>
                <c:pt idx="1573">
                  <c:v>51.345999999999997</c:v>
                </c:pt>
                <c:pt idx="1574">
                  <c:v>50.643000000000001</c:v>
                </c:pt>
                <c:pt idx="1575">
                  <c:v>50.819000000000003</c:v>
                </c:pt>
                <c:pt idx="1576">
                  <c:v>50.466000000000001</c:v>
                </c:pt>
                <c:pt idx="1577">
                  <c:v>50.113</c:v>
                </c:pt>
                <c:pt idx="1578">
                  <c:v>49.936999999999998</c:v>
                </c:pt>
                <c:pt idx="1579">
                  <c:v>49.759</c:v>
                </c:pt>
                <c:pt idx="1580">
                  <c:v>49.759</c:v>
                </c:pt>
                <c:pt idx="1581">
                  <c:v>49.936999999999998</c:v>
                </c:pt>
                <c:pt idx="1582">
                  <c:v>49.759</c:v>
                </c:pt>
                <c:pt idx="1583">
                  <c:v>50.643000000000001</c:v>
                </c:pt>
                <c:pt idx="1584">
                  <c:v>50.819000000000003</c:v>
                </c:pt>
                <c:pt idx="1585">
                  <c:v>50.466000000000001</c:v>
                </c:pt>
                <c:pt idx="1586">
                  <c:v>50.29</c:v>
                </c:pt>
                <c:pt idx="1587">
                  <c:v>49.936999999999998</c:v>
                </c:pt>
                <c:pt idx="1588">
                  <c:v>50.643000000000001</c:v>
                </c:pt>
                <c:pt idx="1589">
                  <c:v>51.171999999999997</c:v>
                </c:pt>
                <c:pt idx="1590">
                  <c:v>49.936999999999998</c:v>
                </c:pt>
                <c:pt idx="1591">
                  <c:v>50.113</c:v>
                </c:pt>
                <c:pt idx="1592">
                  <c:v>50.466000000000001</c:v>
                </c:pt>
                <c:pt idx="1593">
                  <c:v>49.936999999999998</c:v>
                </c:pt>
                <c:pt idx="1594">
                  <c:v>49.759</c:v>
                </c:pt>
                <c:pt idx="1595">
                  <c:v>49.759</c:v>
                </c:pt>
                <c:pt idx="1596">
                  <c:v>49.759</c:v>
                </c:pt>
                <c:pt idx="1597">
                  <c:v>49.936999999999998</c:v>
                </c:pt>
                <c:pt idx="1598">
                  <c:v>50.113</c:v>
                </c:pt>
                <c:pt idx="1599">
                  <c:v>50.29</c:v>
                </c:pt>
                <c:pt idx="1600">
                  <c:v>50.994999999999997</c:v>
                </c:pt>
                <c:pt idx="1601">
                  <c:v>50.994999999999997</c:v>
                </c:pt>
                <c:pt idx="1602">
                  <c:v>51.171999999999997</c:v>
                </c:pt>
                <c:pt idx="1603">
                  <c:v>51.171999999999997</c:v>
                </c:pt>
                <c:pt idx="1604">
                  <c:v>50.994999999999997</c:v>
                </c:pt>
                <c:pt idx="1605">
                  <c:v>51.171999999999997</c:v>
                </c:pt>
                <c:pt idx="1606">
                  <c:v>50.994999999999997</c:v>
                </c:pt>
                <c:pt idx="1607">
                  <c:v>50.819000000000003</c:v>
                </c:pt>
                <c:pt idx="1608">
                  <c:v>50.994999999999997</c:v>
                </c:pt>
                <c:pt idx="1609">
                  <c:v>50.994999999999997</c:v>
                </c:pt>
                <c:pt idx="1610">
                  <c:v>51.345999999999997</c:v>
                </c:pt>
                <c:pt idx="1611">
                  <c:v>51.698999999999998</c:v>
                </c:pt>
                <c:pt idx="1612">
                  <c:v>51.523000000000003</c:v>
                </c:pt>
                <c:pt idx="1613">
                  <c:v>51.171999999999997</c:v>
                </c:pt>
                <c:pt idx="1614">
                  <c:v>51.523000000000003</c:v>
                </c:pt>
                <c:pt idx="1615">
                  <c:v>51.171999999999997</c:v>
                </c:pt>
                <c:pt idx="1616">
                  <c:v>50.994999999999997</c:v>
                </c:pt>
                <c:pt idx="1617">
                  <c:v>50.994999999999997</c:v>
                </c:pt>
                <c:pt idx="1618">
                  <c:v>50.643000000000001</c:v>
                </c:pt>
                <c:pt idx="1619">
                  <c:v>50.29</c:v>
                </c:pt>
                <c:pt idx="1620">
                  <c:v>50.819000000000003</c:v>
                </c:pt>
                <c:pt idx="1621">
                  <c:v>50.466000000000001</c:v>
                </c:pt>
                <c:pt idx="1622">
                  <c:v>50.29</c:v>
                </c:pt>
                <c:pt idx="1623">
                  <c:v>50.29</c:v>
                </c:pt>
                <c:pt idx="1624">
                  <c:v>50.466000000000001</c:v>
                </c:pt>
                <c:pt idx="1625">
                  <c:v>50.466000000000001</c:v>
                </c:pt>
                <c:pt idx="1626">
                  <c:v>50.466000000000001</c:v>
                </c:pt>
                <c:pt idx="1627">
                  <c:v>50.466000000000001</c:v>
                </c:pt>
                <c:pt idx="1628">
                  <c:v>50.466000000000001</c:v>
                </c:pt>
                <c:pt idx="1629">
                  <c:v>50.113</c:v>
                </c:pt>
                <c:pt idx="1630">
                  <c:v>50.113</c:v>
                </c:pt>
                <c:pt idx="1631">
                  <c:v>50.113</c:v>
                </c:pt>
                <c:pt idx="1632">
                  <c:v>50.466000000000001</c:v>
                </c:pt>
                <c:pt idx="1633">
                  <c:v>50.113</c:v>
                </c:pt>
                <c:pt idx="1634">
                  <c:v>49.936999999999998</c:v>
                </c:pt>
                <c:pt idx="1635">
                  <c:v>50.643000000000001</c:v>
                </c:pt>
                <c:pt idx="1636">
                  <c:v>50.819000000000003</c:v>
                </c:pt>
                <c:pt idx="1637">
                  <c:v>50.113</c:v>
                </c:pt>
                <c:pt idx="1638">
                  <c:v>50.643000000000001</c:v>
                </c:pt>
                <c:pt idx="1639">
                  <c:v>50.29</c:v>
                </c:pt>
                <c:pt idx="1640">
                  <c:v>50.643000000000001</c:v>
                </c:pt>
                <c:pt idx="1641">
                  <c:v>50.29</c:v>
                </c:pt>
                <c:pt idx="1642">
                  <c:v>50.29</c:v>
                </c:pt>
                <c:pt idx="1643">
                  <c:v>50.113</c:v>
                </c:pt>
                <c:pt idx="1644">
                  <c:v>50.29</c:v>
                </c:pt>
                <c:pt idx="1645">
                  <c:v>50.29</c:v>
                </c:pt>
                <c:pt idx="1646">
                  <c:v>50.29</c:v>
                </c:pt>
                <c:pt idx="1647">
                  <c:v>50.643000000000001</c:v>
                </c:pt>
                <c:pt idx="1648">
                  <c:v>50.994999999999997</c:v>
                </c:pt>
                <c:pt idx="1649">
                  <c:v>51.171999999999997</c:v>
                </c:pt>
                <c:pt idx="1650">
                  <c:v>51.523000000000003</c:v>
                </c:pt>
                <c:pt idx="1651">
                  <c:v>51.523000000000003</c:v>
                </c:pt>
                <c:pt idx="1652">
                  <c:v>51.698999999999998</c:v>
                </c:pt>
                <c:pt idx="1653">
                  <c:v>51.523000000000003</c:v>
                </c:pt>
                <c:pt idx="1654">
                  <c:v>51.698999999999998</c:v>
                </c:pt>
                <c:pt idx="1655">
                  <c:v>51.698999999999998</c:v>
                </c:pt>
                <c:pt idx="1656">
                  <c:v>51.874000000000002</c:v>
                </c:pt>
                <c:pt idx="1657">
                  <c:v>52.05</c:v>
                </c:pt>
                <c:pt idx="1658">
                  <c:v>52.05</c:v>
                </c:pt>
                <c:pt idx="1659">
                  <c:v>52.05</c:v>
                </c:pt>
                <c:pt idx="1660">
                  <c:v>52.225000000000001</c:v>
                </c:pt>
                <c:pt idx="1661">
                  <c:v>52.576000000000001</c:v>
                </c:pt>
                <c:pt idx="1662">
                  <c:v>52.75</c:v>
                </c:pt>
                <c:pt idx="1663">
                  <c:v>52.401000000000003</c:v>
                </c:pt>
                <c:pt idx="1664">
                  <c:v>52.401000000000003</c:v>
                </c:pt>
                <c:pt idx="1665">
                  <c:v>52.225000000000001</c:v>
                </c:pt>
                <c:pt idx="1666">
                  <c:v>52.05</c:v>
                </c:pt>
                <c:pt idx="1667">
                  <c:v>52.05</c:v>
                </c:pt>
                <c:pt idx="1668">
                  <c:v>52.05</c:v>
                </c:pt>
                <c:pt idx="1669">
                  <c:v>52.05</c:v>
                </c:pt>
                <c:pt idx="1670">
                  <c:v>52.05</c:v>
                </c:pt>
                <c:pt idx="1671">
                  <c:v>52.05</c:v>
                </c:pt>
                <c:pt idx="1672">
                  <c:v>52.05</c:v>
                </c:pt>
                <c:pt idx="1673">
                  <c:v>52.05</c:v>
                </c:pt>
                <c:pt idx="1674">
                  <c:v>51.171999999999997</c:v>
                </c:pt>
                <c:pt idx="1675">
                  <c:v>51.523000000000003</c:v>
                </c:pt>
                <c:pt idx="1676">
                  <c:v>51.698999999999998</c:v>
                </c:pt>
                <c:pt idx="1677">
                  <c:v>51.874000000000002</c:v>
                </c:pt>
                <c:pt idx="1678">
                  <c:v>50.643000000000001</c:v>
                </c:pt>
                <c:pt idx="1679">
                  <c:v>50.819000000000003</c:v>
                </c:pt>
                <c:pt idx="1680">
                  <c:v>51.171999999999997</c:v>
                </c:pt>
                <c:pt idx="1681">
                  <c:v>50.819000000000003</c:v>
                </c:pt>
                <c:pt idx="1682">
                  <c:v>51.345999999999997</c:v>
                </c:pt>
                <c:pt idx="1683">
                  <c:v>51.698999999999998</c:v>
                </c:pt>
                <c:pt idx="1684">
                  <c:v>51.698999999999998</c:v>
                </c:pt>
                <c:pt idx="1685">
                  <c:v>51.523000000000003</c:v>
                </c:pt>
                <c:pt idx="1686">
                  <c:v>50.819000000000003</c:v>
                </c:pt>
                <c:pt idx="1687">
                  <c:v>50.466000000000001</c:v>
                </c:pt>
                <c:pt idx="1688">
                  <c:v>50.113</c:v>
                </c:pt>
                <c:pt idx="1689">
                  <c:v>50.113</c:v>
                </c:pt>
                <c:pt idx="1690">
                  <c:v>51.171999999999997</c:v>
                </c:pt>
                <c:pt idx="1691">
                  <c:v>50.994999999999997</c:v>
                </c:pt>
                <c:pt idx="1692">
                  <c:v>50.466000000000001</c:v>
                </c:pt>
                <c:pt idx="1693">
                  <c:v>50.466000000000001</c:v>
                </c:pt>
                <c:pt idx="1694">
                  <c:v>50.466000000000001</c:v>
                </c:pt>
                <c:pt idx="1695">
                  <c:v>50.466000000000001</c:v>
                </c:pt>
                <c:pt idx="1696">
                  <c:v>50.643000000000001</c:v>
                </c:pt>
                <c:pt idx="1697">
                  <c:v>50.819000000000003</c:v>
                </c:pt>
                <c:pt idx="1698">
                  <c:v>51.345999999999997</c:v>
                </c:pt>
                <c:pt idx="1699">
                  <c:v>51.523000000000003</c:v>
                </c:pt>
                <c:pt idx="1700">
                  <c:v>51.523000000000003</c:v>
                </c:pt>
                <c:pt idx="1701">
                  <c:v>52.05</c:v>
                </c:pt>
                <c:pt idx="1702">
                  <c:v>51.874000000000002</c:v>
                </c:pt>
                <c:pt idx="1703">
                  <c:v>52.225000000000001</c:v>
                </c:pt>
                <c:pt idx="1704">
                  <c:v>52.225000000000001</c:v>
                </c:pt>
                <c:pt idx="1705">
                  <c:v>51.874000000000002</c:v>
                </c:pt>
                <c:pt idx="1706">
                  <c:v>52.05</c:v>
                </c:pt>
                <c:pt idx="1707">
                  <c:v>51.874000000000002</c:v>
                </c:pt>
                <c:pt idx="1708">
                  <c:v>51.698999999999998</c:v>
                </c:pt>
                <c:pt idx="1709">
                  <c:v>51.874000000000002</c:v>
                </c:pt>
                <c:pt idx="1710">
                  <c:v>51.874000000000002</c:v>
                </c:pt>
                <c:pt idx="1711">
                  <c:v>52.225000000000001</c:v>
                </c:pt>
                <c:pt idx="1712">
                  <c:v>52.401000000000003</c:v>
                </c:pt>
                <c:pt idx="1713">
                  <c:v>51.698999999999998</c:v>
                </c:pt>
                <c:pt idx="1714">
                  <c:v>52.225000000000001</c:v>
                </c:pt>
                <c:pt idx="1715">
                  <c:v>52.225000000000001</c:v>
                </c:pt>
                <c:pt idx="1716">
                  <c:v>52.225000000000001</c:v>
                </c:pt>
                <c:pt idx="1717">
                  <c:v>52.05</c:v>
                </c:pt>
                <c:pt idx="1718">
                  <c:v>51.874000000000002</c:v>
                </c:pt>
                <c:pt idx="1719">
                  <c:v>51.698999999999998</c:v>
                </c:pt>
                <c:pt idx="1720">
                  <c:v>52.225000000000001</c:v>
                </c:pt>
                <c:pt idx="1721">
                  <c:v>51.874000000000002</c:v>
                </c:pt>
                <c:pt idx="1722">
                  <c:v>52.05</c:v>
                </c:pt>
                <c:pt idx="1723">
                  <c:v>51.874000000000002</c:v>
                </c:pt>
                <c:pt idx="1724">
                  <c:v>51.874000000000002</c:v>
                </c:pt>
                <c:pt idx="1725">
                  <c:v>52.05</c:v>
                </c:pt>
                <c:pt idx="1726">
                  <c:v>51.171999999999997</c:v>
                </c:pt>
                <c:pt idx="1727">
                  <c:v>51.171999999999997</c:v>
                </c:pt>
                <c:pt idx="1728">
                  <c:v>50.819000000000003</c:v>
                </c:pt>
                <c:pt idx="1729">
                  <c:v>51.523000000000003</c:v>
                </c:pt>
                <c:pt idx="1730">
                  <c:v>50.994999999999997</c:v>
                </c:pt>
                <c:pt idx="1731">
                  <c:v>51.345999999999997</c:v>
                </c:pt>
                <c:pt idx="1732">
                  <c:v>51.698999999999998</c:v>
                </c:pt>
                <c:pt idx="1733">
                  <c:v>51.171999999999997</c:v>
                </c:pt>
                <c:pt idx="1734">
                  <c:v>52.401000000000003</c:v>
                </c:pt>
                <c:pt idx="1735">
                  <c:v>52.401000000000003</c:v>
                </c:pt>
                <c:pt idx="1736">
                  <c:v>51.698999999999998</c:v>
                </c:pt>
                <c:pt idx="1737">
                  <c:v>50.994999999999997</c:v>
                </c:pt>
                <c:pt idx="1738">
                  <c:v>50.643000000000001</c:v>
                </c:pt>
                <c:pt idx="1739">
                  <c:v>50.466000000000001</c:v>
                </c:pt>
                <c:pt idx="1740">
                  <c:v>51.874000000000002</c:v>
                </c:pt>
                <c:pt idx="1741">
                  <c:v>51.874000000000002</c:v>
                </c:pt>
                <c:pt idx="1742">
                  <c:v>51.171999999999997</c:v>
                </c:pt>
                <c:pt idx="1743">
                  <c:v>51.345999999999997</c:v>
                </c:pt>
                <c:pt idx="1744">
                  <c:v>51.345999999999997</c:v>
                </c:pt>
                <c:pt idx="1745">
                  <c:v>51.698999999999998</c:v>
                </c:pt>
                <c:pt idx="1746">
                  <c:v>51.523000000000003</c:v>
                </c:pt>
                <c:pt idx="1747">
                  <c:v>51.874000000000002</c:v>
                </c:pt>
                <c:pt idx="1748">
                  <c:v>52.576000000000001</c:v>
                </c:pt>
                <c:pt idx="1749">
                  <c:v>52.924999999999997</c:v>
                </c:pt>
                <c:pt idx="1750">
                  <c:v>53.274000000000001</c:v>
                </c:pt>
                <c:pt idx="1751">
                  <c:v>53.448999999999998</c:v>
                </c:pt>
                <c:pt idx="1752">
                  <c:v>53.274000000000001</c:v>
                </c:pt>
                <c:pt idx="1753">
                  <c:v>53.274000000000001</c:v>
                </c:pt>
                <c:pt idx="1754">
                  <c:v>53.1</c:v>
                </c:pt>
                <c:pt idx="1755">
                  <c:v>53.1</c:v>
                </c:pt>
                <c:pt idx="1756">
                  <c:v>53.1</c:v>
                </c:pt>
                <c:pt idx="1757">
                  <c:v>53.274000000000001</c:v>
                </c:pt>
                <c:pt idx="1758">
                  <c:v>53.1</c:v>
                </c:pt>
                <c:pt idx="1759">
                  <c:v>53.274000000000001</c:v>
                </c:pt>
                <c:pt idx="1760">
                  <c:v>53.448999999999998</c:v>
                </c:pt>
                <c:pt idx="1761">
                  <c:v>53.622999999999998</c:v>
                </c:pt>
                <c:pt idx="1762">
                  <c:v>53.798000000000002</c:v>
                </c:pt>
                <c:pt idx="1763">
                  <c:v>53.448999999999998</c:v>
                </c:pt>
                <c:pt idx="1764">
                  <c:v>53.622999999999998</c:v>
                </c:pt>
                <c:pt idx="1765">
                  <c:v>53.448999999999998</c:v>
                </c:pt>
                <c:pt idx="1766">
                  <c:v>53.622999999999998</c:v>
                </c:pt>
                <c:pt idx="1767">
                  <c:v>53.448999999999998</c:v>
                </c:pt>
                <c:pt idx="1768">
                  <c:v>53.448999999999998</c:v>
                </c:pt>
                <c:pt idx="1769">
                  <c:v>53.448999999999998</c:v>
                </c:pt>
                <c:pt idx="1770">
                  <c:v>53.448999999999998</c:v>
                </c:pt>
                <c:pt idx="1771">
                  <c:v>53.448999999999998</c:v>
                </c:pt>
                <c:pt idx="1772">
                  <c:v>53.448999999999998</c:v>
                </c:pt>
                <c:pt idx="1773">
                  <c:v>53.448999999999998</c:v>
                </c:pt>
                <c:pt idx="1774">
                  <c:v>53.622999999999998</c:v>
                </c:pt>
                <c:pt idx="1775">
                  <c:v>53.622999999999998</c:v>
                </c:pt>
                <c:pt idx="1776">
                  <c:v>52.225000000000001</c:v>
                </c:pt>
                <c:pt idx="1777">
                  <c:v>52.05</c:v>
                </c:pt>
                <c:pt idx="1778">
                  <c:v>52.576000000000001</c:v>
                </c:pt>
                <c:pt idx="1779">
                  <c:v>53.1</c:v>
                </c:pt>
                <c:pt idx="1780">
                  <c:v>52.05</c:v>
                </c:pt>
                <c:pt idx="1781">
                  <c:v>52.225000000000001</c:v>
                </c:pt>
                <c:pt idx="1782">
                  <c:v>52.225000000000001</c:v>
                </c:pt>
                <c:pt idx="1783">
                  <c:v>53.1</c:v>
                </c:pt>
                <c:pt idx="1784">
                  <c:v>53.1</c:v>
                </c:pt>
                <c:pt idx="1785">
                  <c:v>53.274000000000001</c:v>
                </c:pt>
                <c:pt idx="1786">
                  <c:v>52.924999999999997</c:v>
                </c:pt>
                <c:pt idx="1787">
                  <c:v>51.874000000000002</c:v>
                </c:pt>
                <c:pt idx="1788">
                  <c:v>50.994999999999997</c:v>
                </c:pt>
                <c:pt idx="1789">
                  <c:v>51.171999999999997</c:v>
                </c:pt>
                <c:pt idx="1790">
                  <c:v>52.05</c:v>
                </c:pt>
                <c:pt idx="1791">
                  <c:v>51.698999999999998</c:v>
                </c:pt>
                <c:pt idx="1792">
                  <c:v>51.523000000000003</c:v>
                </c:pt>
                <c:pt idx="1793">
                  <c:v>51.345999999999997</c:v>
                </c:pt>
                <c:pt idx="1794">
                  <c:v>51.345999999999997</c:v>
                </c:pt>
                <c:pt idx="1795">
                  <c:v>51.345999999999997</c:v>
                </c:pt>
                <c:pt idx="1796">
                  <c:v>51.523000000000003</c:v>
                </c:pt>
                <c:pt idx="1797">
                  <c:v>52.05</c:v>
                </c:pt>
                <c:pt idx="1798">
                  <c:v>52.576000000000001</c:v>
                </c:pt>
                <c:pt idx="1799">
                  <c:v>52.75</c:v>
                </c:pt>
                <c:pt idx="1800">
                  <c:v>53.1</c:v>
                </c:pt>
                <c:pt idx="1801">
                  <c:v>52.75</c:v>
                </c:pt>
                <c:pt idx="1802">
                  <c:v>53.1</c:v>
                </c:pt>
                <c:pt idx="1803">
                  <c:v>53.274000000000001</c:v>
                </c:pt>
                <c:pt idx="1804">
                  <c:v>52.924999999999997</c:v>
                </c:pt>
                <c:pt idx="1805">
                  <c:v>52.75</c:v>
                </c:pt>
                <c:pt idx="1806">
                  <c:v>52.924999999999997</c:v>
                </c:pt>
                <c:pt idx="1807">
                  <c:v>52.924999999999997</c:v>
                </c:pt>
                <c:pt idx="1808">
                  <c:v>53.1</c:v>
                </c:pt>
                <c:pt idx="1809">
                  <c:v>53.1</c:v>
                </c:pt>
                <c:pt idx="1810">
                  <c:v>53.274000000000001</c:v>
                </c:pt>
                <c:pt idx="1811">
                  <c:v>53.448999999999998</c:v>
                </c:pt>
                <c:pt idx="1812">
                  <c:v>53.448999999999998</c:v>
                </c:pt>
                <c:pt idx="1813">
                  <c:v>52.924999999999997</c:v>
                </c:pt>
                <c:pt idx="1814">
                  <c:v>53.1</c:v>
                </c:pt>
                <c:pt idx="1815">
                  <c:v>53.274000000000001</c:v>
                </c:pt>
                <c:pt idx="1816">
                  <c:v>53.448999999999998</c:v>
                </c:pt>
                <c:pt idx="1817">
                  <c:v>53.448999999999998</c:v>
                </c:pt>
                <c:pt idx="1818">
                  <c:v>53.448999999999998</c:v>
                </c:pt>
                <c:pt idx="1819">
                  <c:v>53.622999999999998</c:v>
                </c:pt>
                <c:pt idx="1820">
                  <c:v>53.448999999999998</c:v>
                </c:pt>
                <c:pt idx="1821">
                  <c:v>53.448999999999998</c:v>
                </c:pt>
                <c:pt idx="1822">
                  <c:v>53.448999999999998</c:v>
                </c:pt>
                <c:pt idx="1823">
                  <c:v>53.274000000000001</c:v>
                </c:pt>
                <c:pt idx="1824">
                  <c:v>53.448999999999998</c:v>
                </c:pt>
                <c:pt idx="1825">
                  <c:v>52.401000000000003</c:v>
                </c:pt>
                <c:pt idx="1826">
                  <c:v>52.924999999999997</c:v>
                </c:pt>
                <c:pt idx="1827">
                  <c:v>52.225000000000001</c:v>
                </c:pt>
                <c:pt idx="1828">
                  <c:v>52.401000000000003</c:v>
                </c:pt>
                <c:pt idx="1829">
                  <c:v>52.225000000000001</c:v>
                </c:pt>
                <c:pt idx="1830">
                  <c:v>51.874000000000002</c:v>
                </c:pt>
                <c:pt idx="1831">
                  <c:v>52.05</c:v>
                </c:pt>
                <c:pt idx="1832">
                  <c:v>52.05</c:v>
                </c:pt>
                <c:pt idx="1833">
                  <c:v>52.225000000000001</c:v>
                </c:pt>
                <c:pt idx="1834">
                  <c:v>53.448999999999998</c:v>
                </c:pt>
                <c:pt idx="1835">
                  <c:v>53.448999999999998</c:v>
                </c:pt>
                <c:pt idx="1836">
                  <c:v>52.225000000000001</c:v>
                </c:pt>
                <c:pt idx="1837">
                  <c:v>51.523000000000003</c:v>
                </c:pt>
                <c:pt idx="1838">
                  <c:v>51.523000000000003</c:v>
                </c:pt>
                <c:pt idx="1839">
                  <c:v>52.05</c:v>
                </c:pt>
                <c:pt idx="1840">
                  <c:v>52.576000000000001</c:v>
                </c:pt>
                <c:pt idx="1841">
                  <c:v>52.05</c:v>
                </c:pt>
                <c:pt idx="1842">
                  <c:v>52.05</c:v>
                </c:pt>
                <c:pt idx="1843">
                  <c:v>52.05</c:v>
                </c:pt>
                <c:pt idx="1844">
                  <c:v>52.05</c:v>
                </c:pt>
                <c:pt idx="1845">
                  <c:v>52.401000000000003</c:v>
                </c:pt>
                <c:pt idx="1846">
                  <c:v>52.924999999999997</c:v>
                </c:pt>
                <c:pt idx="1847">
                  <c:v>53.274000000000001</c:v>
                </c:pt>
                <c:pt idx="1848">
                  <c:v>53.622999999999998</c:v>
                </c:pt>
                <c:pt idx="1849">
                  <c:v>53.798000000000002</c:v>
                </c:pt>
                <c:pt idx="1850">
                  <c:v>53.798000000000002</c:v>
                </c:pt>
                <c:pt idx="1851">
                  <c:v>53.798000000000002</c:v>
                </c:pt>
                <c:pt idx="1852">
                  <c:v>53.972999999999999</c:v>
                </c:pt>
                <c:pt idx="1853">
                  <c:v>53.798000000000002</c:v>
                </c:pt>
                <c:pt idx="1854">
                  <c:v>53.798000000000002</c:v>
                </c:pt>
                <c:pt idx="1855">
                  <c:v>53.798000000000002</c:v>
                </c:pt>
                <c:pt idx="1856">
                  <c:v>53.798000000000002</c:v>
                </c:pt>
                <c:pt idx="1857">
                  <c:v>53.972999999999999</c:v>
                </c:pt>
                <c:pt idx="1858">
                  <c:v>53.798000000000002</c:v>
                </c:pt>
                <c:pt idx="1859">
                  <c:v>53.622999999999998</c:v>
                </c:pt>
                <c:pt idx="1860">
                  <c:v>53.972999999999999</c:v>
                </c:pt>
                <c:pt idx="1861">
                  <c:v>53.972999999999999</c:v>
                </c:pt>
                <c:pt idx="1862">
                  <c:v>53.972999999999999</c:v>
                </c:pt>
                <c:pt idx="1863">
                  <c:v>53.972999999999999</c:v>
                </c:pt>
                <c:pt idx="1864">
                  <c:v>53.972999999999999</c:v>
                </c:pt>
                <c:pt idx="1865">
                  <c:v>53.798000000000002</c:v>
                </c:pt>
                <c:pt idx="1866">
                  <c:v>53.972999999999999</c:v>
                </c:pt>
                <c:pt idx="1867">
                  <c:v>53.798000000000002</c:v>
                </c:pt>
                <c:pt idx="1868">
                  <c:v>53.798000000000002</c:v>
                </c:pt>
                <c:pt idx="1869">
                  <c:v>53.448999999999998</c:v>
                </c:pt>
                <c:pt idx="1870">
                  <c:v>53.622999999999998</c:v>
                </c:pt>
                <c:pt idx="1871">
                  <c:v>53.622999999999998</c:v>
                </c:pt>
                <c:pt idx="1872">
                  <c:v>53.622999999999998</c:v>
                </c:pt>
                <c:pt idx="1873">
                  <c:v>53.622999999999998</c:v>
                </c:pt>
                <c:pt idx="1874">
                  <c:v>53.622999999999998</c:v>
                </c:pt>
                <c:pt idx="1875">
                  <c:v>53.798000000000002</c:v>
                </c:pt>
                <c:pt idx="1876">
                  <c:v>53.798000000000002</c:v>
                </c:pt>
                <c:pt idx="1877">
                  <c:v>52.924999999999997</c:v>
                </c:pt>
                <c:pt idx="1878">
                  <c:v>52.225000000000001</c:v>
                </c:pt>
                <c:pt idx="1879">
                  <c:v>52.225000000000001</c:v>
                </c:pt>
                <c:pt idx="1880">
                  <c:v>52.05</c:v>
                </c:pt>
                <c:pt idx="1881">
                  <c:v>52.05</c:v>
                </c:pt>
                <c:pt idx="1882">
                  <c:v>52.05</c:v>
                </c:pt>
                <c:pt idx="1883">
                  <c:v>51.698999999999998</c:v>
                </c:pt>
                <c:pt idx="1884">
                  <c:v>51.345999999999997</c:v>
                </c:pt>
                <c:pt idx="1885">
                  <c:v>51.523000000000003</c:v>
                </c:pt>
                <c:pt idx="1886">
                  <c:v>52.225000000000001</c:v>
                </c:pt>
                <c:pt idx="1887">
                  <c:v>51.171999999999997</c:v>
                </c:pt>
                <c:pt idx="1888">
                  <c:v>51.171999999999997</c:v>
                </c:pt>
                <c:pt idx="1889">
                  <c:v>50.994999999999997</c:v>
                </c:pt>
                <c:pt idx="1890">
                  <c:v>52.05</c:v>
                </c:pt>
                <c:pt idx="1891">
                  <c:v>51.698999999999998</c:v>
                </c:pt>
                <c:pt idx="1892">
                  <c:v>51.345999999999997</c:v>
                </c:pt>
                <c:pt idx="1893">
                  <c:v>51.171999999999997</c:v>
                </c:pt>
                <c:pt idx="1894">
                  <c:v>50.994999999999997</c:v>
                </c:pt>
                <c:pt idx="1895">
                  <c:v>51.171999999999997</c:v>
                </c:pt>
                <c:pt idx="1896">
                  <c:v>51.523000000000003</c:v>
                </c:pt>
                <c:pt idx="1897">
                  <c:v>52.05</c:v>
                </c:pt>
                <c:pt idx="1898">
                  <c:v>53.1</c:v>
                </c:pt>
                <c:pt idx="1899">
                  <c:v>53.448999999999998</c:v>
                </c:pt>
                <c:pt idx="1900">
                  <c:v>53.1</c:v>
                </c:pt>
                <c:pt idx="1901">
                  <c:v>53.448999999999998</c:v>
                </c:pt>
                <c:pt idx="1902">
                  <c:v>53.622999999999998</c:v>
                </c:pt>
                <c:pt idx="1903">
                  <c:v>53.448999999999998</c:v>
                </c:pt>
                <c:pt idx="1904">
                  <c:v>53.448999999999998</c:v>
                </c:pt>
                <c:pt idx="1905">
                  <c:v>53.448999999999998</c:v>
                </c:pt>
                <c:pt idx="1906">
                  <c:v>53.448999999999998</c:v>
                </c:pt>
                <c:pt idx="1907">
                  <c:v>53.448999999999998</c:v>
                </c:pt>
                <c:pt idx="1908">
                  <c:v>53.622999999999998</c:v>
                </c:pt>
                <c:pt idx="1909">
                  <c:v>53.622999999999998</c:v>
                </c:pt>
                <c:pt idx="1910">
                  <c:v>53.798000000000002</c:v>
                </c:pt>
                <c:pt idx="1911">
                  <c:v>53.798000000000002</c:v>
                </c:pt>
                <c:pt idx="1912">
                  <c:v>53.798000000000002</c:v>
                </c:pt>
                <c:pt idx="1913">
                  <c:v>53.448999999999998</c:v>
                </c:pt>
                <c:pt idx="1914">
                  <c:v>53.798000000000002</c:v>
                </c:pt>
                <c:pt idx="1915">
                  <c:v>54.146999999999998</c:v>
                </c:pt>
                <c:pt idx="1916">
                  <c:v>53.972999999999999</c:v>
                </c:pt>
                <c:pt idx="1917">
                  <c:v>53.798000000000002</c:v>
                </c:pt>
                <c:pt idx="1918">
                  <c:v>53.622999999999998</c:v>
                </c:pt>
                <c:pt idx="1919">
                  <c:v>53.972999999999999</c:v>
                </c:pt>
                <c:pt idx="1920">
                  <c:v>53.798000000000002</c:v>
                </c:pt>
                <c:pt idx="1921">
                  <c:v>54.146999999999998</c:v>
                </c:pt>
                <c:pt idx="1922">
                  <c:v>54.322000000000003</c:v>
                </c:pt>
                <c:pt idx="1923">
                  <c:v>53.798000000000002</c:v>
                </c:pt>
                <c:pt idx="1924">
                  <c:v>54.146999999999998</c:v>
                </c:pt>
                <c:pt idx="1925">
                  <c:v>53.1</c:v>
                </c:pt>
                <c:pt idx="1926">
                  <c:v>52.75</c:v>
                </c:pt>
                <c:pt idx="1927">
                  <c:v>52.75</c:v>
                </c:pt>
                <c:pt idx="1928">
                  <c:v>52.75</c:v>
                </c:pt>
                <c:pt idx="1929">
                  <c:v>52.576000000000001</c:v>
                </c:pt>
                <c:pt idx="1930">
                  <c:v>51.874000000000002</c:v>
                </c:pt>
                <c:pt idx="1931">
                  <c:v>51.874000000000002</c:v>
                </c:pt>
                <c:pt idx="1932">
                  <c:v>52.05</c:v>
                </c:pt>
                <c:pt idx="1933">
                  <c:v>52.05</c:v>
                </c:pt>
                <c:pt idx="1934">
                  <c:v>53.622999999999998</c:v>
                </c:pt>
                <c:pt idx="1935">
                  <c:v>52.75</c:v>
                </c:pt>
                <c:pt idx="1936">
                  <c:v>51.523000000000003</c:v>
                </c:pt>
                <c:pt idx="1937">
                  <c:v>51.345999999999997</c:v>
                </c:pt>
                <c:pt idx="1938">
                  <c:v>51.171999999999997</c:v>
                </c:pt>
                <c:pt idx="1939">
                  <c:v>52.225000000000001</c:v>
                </c:pt>
                <c:pt idx="1940">
                  <c:v>52.05</c:v>
                </c:pt>
                <c:pt idx="1941">
                  <c:v>52.05</c:v>
                </c:pt>
                <c:pt idx="1942">
                  <c:v>52.05</c:v>
                </c:pt>
                <c:pt idx="1943">
                  <c:v>52.05</c:v>
                </c:pt>
                <c:pt idx="1944">
                  <c:v>51.874000000000002</c:v>
                </c:pt>
                <c:pt idx="1945">
                  <c:v>52.225000000000001</c:v>
                </c:pt>
                <c:pt idx="1946">
                  <c:v>52.924999999999997</c:v>
                </c:pt>
                <c:pt idx="1947">
                  <c:v>53.448999999999998</c:v>
                </c:pt>
                <c:pt idx="1948">
                  <c:v>53.972999999999999</c:v>
                </c:pt>
                <c:pt idx="1949">
                  <c:v>54.322000000000003</c:v>
                </c:pt>
                <c:pt idx="1950">
                  <c:v>54.322000000000003</c:v>
                </c:pt>
                <c:pt idx="1951">
                  <c:v>54.494999999999997</c:v>
                </c:pt>
                <c:pt idx="1952">
                  <c:v>54.322000000000003</c:v>
                </c:pt>
                <c:pt idx="1953">
                  <c:v>54.322000000000003</c:v>
                </c:pt>
                <c:pt idx="1954">
                  <c:v>54.668999999999997</c:v>
                </c:pt>
                <c:pt idx="1955">
                  <c:v>54.322000000000003</c:v>
                </c:pt>
                <c:pt idx="1956">
                  <c:v>54.494999999999997</c:v>
                </c:pt>
                <c:pt idx="1957">
                  <c:v>54.146999999999998</c:v>
                </c:pt>
                <c:pt idx="1958">
                  <c:v>54.322000000000003</c:v>
                </c:pt>
                <c:pt idx="1959">
                  <c:v>54.494999999999997</c:v>
                </c:pt>
                <c:pt idx="1960">
                  <c:v>54.322000000000003</c:v>
                </c:pt>
                <c:pt idx="1961">
                  <c:v>54.494999999999997</c:v>
                </c:pt>
                <c:pt idx="1962">
                  <c:v>54.494999999999997</c:v>
                </c:pt>
                <c:pt idx="1963">
                  <c:v>54.322000000000003</c:v>
                </c:pt>
                <c:pt idx="1964">
                  <c:v>54.841999999999999</c:v>
                </c:pt>
                <c:pt idx="1965">
                  <c:v>54.841999999999999</c:v>
                </c:pt>
                <c:pt idx="1966">
                  <c:v>53.972999999999999</c:v>
                </c:pt>
                <c:pt idx="1967">
                  <c:v>54.146999999999998</c:v>
                </c:pt>
                <c:pt idx="1968">
                  <c:v>54.668999999999997</c:v>
                </c:pt>
                <c:pt idx="1969">
                  <c:v>54.322000000000003</c:v>
                </c:pt>
                <c:pt idx="1970">
                  <c:v>54.322000000000003</c:v>
                </c:pt>
                <c:pt idx="1971">
                  <c:v>54.322000000000003</c:v>
                </c:pt>
                <c:pt idx="1972">
                  <c:v>54.494999999999997</c:v>
                </c:pt>
                <c:pt idx="1973">
                  <c:v>54.494999999999997</c:v>
                </c:pt>
                <c:pt idx="1974">
                  <c:v>54.322000000000003</c:v>
                </c:pt>
                <c:pt idx="1975">
                  <c:v>51.874000000000002</c:v>
                </c:pt>
                <c:pt idx="1976">
                  <c:v>51.171999999999997</c:v>
                </c:pt>
                <c:pt idx="1977">
                  <c:v>51.698999999999998</c:v>
                </c:pt>
                <c:pt idx="1978">
                  <c:v>51.523000000000003</c:v>
                </c:pt>
                <c:pt idx="1979">
                  <c:v>51.523000000000003</c:v>
                </c:pt>
                <c:pt idx="1980">
                  <c:v>50.466000000000001</c:v>
                </c:pt>
                <c:pt idx="1981">
                  <c:v>51.874000000000002</c:v>
                </c:pt>
                <c:pt idx="1982">
                  <c:v>50.819000000000003</c:v>
                </c:pt>
                <c:pt idx="1983">
                  <c:v>50.643000000000001</c:v>
                </c:pt>
                <c:pt idx="1984">
                  <c:v>50.466000000000001</c:v>
                </c:pt>
                <c:pt idx="1985">
                  <c:v>50.29</c:v>
                </c:pt>
                <c:pt idx="1986">
                  <c:v>50.29</c:v>
                </c:pt>
                <c:pt idx="1987">
                  <c:v>50.113</c:v>
                </c:pt>
                <c:pt idx="1988">
                  <c:v>50.113</c:v>
                </c:pt>
                <c:pt idx="1989">
                  <c:v>50.994999999999997</c:v>
                </c:pt>
                <c:pt idx="1990">
                  <c:v>50.643000000000001</c:v>
                </c:pt>
                <c:pt idx="1991">
                  <c:v>52.401000000000003</c:v>
                </c:pt>
                <c:pt idx="1992">
                  <c:v>50.643000000000001</c:v>
                </c:pt>
                <c:pt idx="1993">
                  <c:v>50.466000000000001</c:v>
                </c:pt>
                <c:pt idx="1994">
                  <c:v>50.643000000000001</c:v>
                </c:pt>
                <c:pt idx="1995">
                  <c:v>50.466000000000001</c:v>
                </c:pt>
                <c:pt idx="1996">
                  <c:v>50.643000000000001</c:v>
                </c:pt>
                <c:pt idx="1997">
                  <c:v>51.345999999999997</c:v>
                </c:pt>
                <c:pt idx="1998">
                  <c:v>52.401000000000003</c:v>
                </c:pt>
                <c:pt idx="1999">
                  <c:v>53.274000000000001</c:v>
                </c:pt>
                <c:pt idx="2000">
                  <c:v>53.448999999999998</c:v>
                </c:pt>
                <c:pt idx="2001">
                  <c:v>53.622999999999998</c:v>
                </c:pt>
                <c:pt idx="2002">
                  <c:v>53.448999999999998</c:v>
                </c:pt>
                <c:pt idx="2003">
                  <c:v>53.274000000000001</c:v>
                </c:pt>
                <c:pt idx="2004">
                  <c:v>53.274000000000001</c:v>
                </c:pt>
                <c:pt idx="2005">
                  <c:v>53.448999999999998</c:v>
                </c:pt>
                <c:pt idx="2006">
                  <c:v>53.798000000000002</c:v>
                </c:pt>
                <c:pt idx="2007">
                  <c:v>53.622999999999998</c:v>
                </c:pt>
                <c:pt idx="2008">
                  <c:v>53.798000000000002</c:v>
                </c:pt>
                <c:pt idx="2009">
                  <c:v>53.622999999999998</c:v>
                </c:pt>
                <c:pt idx="2010">
                  <c:v>53.798000000000002</c:v>
                </c:pt>
                <c:pt idx="2011">
                  <c:v>54.146999999999998</c:v>
                </c:pt>
                <c:pt idx="2012">
                  <c:v>53.1</c:v>
                </c:pt>
                <c:pt idx="2013">
                  <c:v>53.622999999999998</c:v>
                </c:pt>
                <c:pt idx="2014">
                  <c:v>53.972999999999999</c:v>
                </c:pt>
                <c:pt idx="2015">
                  <c:v>53.798000000000002</c:v>
                </c:pt>
                <c:pt idx="2016">
                  <c:v>53.622999999999998</c:v>
                </c:pt>
                <c:pt idx="2017">
                  <c:v>53.448999999999998</c:v>
                </c:pt>
                <c:pt idx="2018">
                  <c:v>53.274000000000001</c:v>
                </c:pt>
                <c:pt idx="2019">
                  <c:v>53.274000000000001</c:v>
                </c:pt>
                <c:pt idx="2020">
                  <c:v>53.448999999999998</c:v>
                </c:pt>
                <c:pt idx="2021">
                  <c:v>53.1</c:v>
                </c:pt>
                <c:pt idx="2022">
                  <c:v>53.274000000000001</c:v>
                </c:pt>
                <c:pt idx="2023">
                  <c:v>53.274000000000001</c:v>
                </c:pt>
                <c:pt idx="2024">
                  <c:v>53.1</c:v>
                </c:pt>
                <c:pt idx="2025">
                  <c:v>52.924999999999997</c:v>
                </c:pt>
                <c:pt idx="2026">
                  <c:v>52.225000000000001</c:v>
                </c:pt>
                <c:pt idx="2027">
                  <c:v>52.401000000000003</c:v>
                </c:pt>
                <c:pt idx="2028">
                  <c:v>52.576000000000001</c:v>
                </c:pt>
                <c:pt idx="2029">
                  <c:v>52.75</c:v>
                </c:pt>
                <c:pt idx="2030">
                  <c:v>51.698999999999998</c:v>
                </c:pt>
                <c:pt idx="2031">
                  <c:v>51.698999999999998</c:v>
                </c:pt>
                <c:pt idx="2032">
                  <c:v>51.345999999999997</c:v>
                </c:pt>
                <c:pt idx="2033">
                  <c:v>51.345999999999997</c:v>
                </c:pt>
                <c:pt idx="2034">
                  <c:v>52.05</c:v>
                </c:pt>
                <c:pt idx="2035">
                  <c:v>51.523000000000003</c:v>
                </c:pt>
                <c:pt idx="2036">
                  <c:v>51.171999999999997</c:v>
                </c:pt>
                <c:pt idx="2037">
                  <c:v>51.171999999999997</c:v>
                </c:pt>
                <c:pt idx="2038">
                  <c:v>50.994999999999997</c:v>
                </c:pt>
                <c:pt idx="2039">
                  <c:v>51.171999999999997</c:v>
                </c:pt>
                <c:pt idx="2040">
                  <c:v>52.225000000000001</c:v>
                </c:pt>
                <c:pt idx="2041">
                  <c:v>51.345999999999997</c:v>
                </c:pt>
                <c:pt idx="2042">
                  <c:v>51.171999999999997</c:v>
                </c:pt>
                <c:pt idx="2043">
                  <c:v>51.171999999999997</c:v>
                </c:pt>
                <c:pt idx="2044">
                  <c:v>51.345999999999997</c:v>
                </c:pt>
                <c:pt idx="2045">
                  <c:v>51.698999999999998</c:v>
                </c:pt>
                <c:pt idx="2046">
                  <c:v>52.05</c:v>
                </c:pt>
                <c:pt idx="2047">
                  <c:v>52.576000000000001</c:v>
                </c:pt>
                <c:pt idx="2048">
                  <c:v>53.448999999999998</c:v>
                </c:pt>
                <c:pt idx="2049">
                  <c:v>53.622999999999998</c:v>
                </c:pt>
                <c:pt idx="2050">
                  <c:v>53.972999999999999</c:v>
                </c:pt>
                <c:pt idx="2051">
                  <c:v>53.798000000000002</c:v>
                </c:pt>
                <c:pt idx="2052">
                  <c:v>53.798000000000002</c:v>
                </c:pt>
                <c:pt idx="2053">
                  <c:v>53.972999999999999</c:v>
                </c:pt>
                <c:pt idx="2054">
                  <c:v>53.798000000000002</c:v>
                </c:pt>
                <c:pt idx="2055">
                  <c:v>53.798000000000002</c:v>
                </c:pt>
                <c:pt idx="2056">
                  <c:v>53.622999999999998</c:v>
                </c:pt>
                <c:pt idx="2057">
                  <c:v>53.972999999999999</c:v>
                </c:pt>
                <c:pt idx="2058">
                  <c:v>53.798000000000002</c:v>
                </c:pt>
                <c:pt idx="2059">
                  <c:v>53.972999999999999</c:v>
                </c:pt>
                <c:pt idx="2060">
                  <c:v>53.972999999999999</c:v>
                </c:pt>
                <c:pt idx="2061">
                  <c:v>53.448999999999998</c:v>
                </c:pt>
                <c:pt idx="2062">
                  <c:v>54.146999999999998</c:v>
                </c:pt>
                <c:pt idx="2063">
                  <c:v>53.972999999999999</c:v>
                </c:pt>
                <c:pt idx="2064">
                  <c:v>53.972999999999999</c:v>
                </c:pt>
                <c:pt idx="2065">
                  <c:v>53.448999999999998</c:v>
                </c:pt>
                <c:pt idx="2066">
                  <c:v>52.75</c:v>
                </c:pt>
                <c:pt idx="2067">
                  <c:v>53.448999999999998</c:v>
                </c:pt>
                <c:pt idx="2068">
                  <c:v>53.274000000000001</c:v>
                </c:pt>
                <c:pt idx="2069">
                  <c:v>53.1</c:v>
                </c:pt>
                <c:pt idx="2070">
                  <c:v>53.274000000000001</c:v>
                </c:pt>
                <c:pt idx="2071">
                  <c:v>52.924999999999997</c:v>
                </c:pt>
                <c:pt idx="2072">
                  <c:v>53.1</c:v>
                </c:pt>
                <c:pt idx="2073">
                  <c:v>51.698999999999998</c:v>
                </c:pt>
                <c:pt idx="2074">
                  <c:v>51.523000000000003</c:v>
                </c:pt>
                <c:pt idx="2075">
                  <c:v>51.523000000000003</c:v>
                </c:pt>
                <c:pt idx="2076">
                  <c:v>52.05</c:v>
                </c:pt>
                <c:pt idx="2077">
                  <c:v>52.05</c:v>
                </c:pt>
                <c:pt idx="2078">
                  <c:v>51.874000000000002</c:v>
                </c:pt>
                <c:pt idx="2079">
                  <c:v>51.698999999999998</c:v>
                </c:pt>
                <c:pt idx="2080">
                  <c:v>51.698999999999998</c:v>
                </c:pt>
                <c:pt idx="2081">
                  <c:v>52.225000000000001</c:v>
                </c:pt>
                <c:pt idx="2082">
                  <c:v>51.523000000000003</c:v>
                </c:pt>
                <c:pt idx="2083">
                  <c:v>51.523000000000003</c:v>
                </c:pt>
                <c:pt idx="2084">
                  <c:v>51.874000000000002</c:v>
                </c:pt>
                <c:pt idx="2085">
                  <c:v>52.75</c:v>
                </c:pt>
                <c:pt idx="2086">
                  <c:v>52.401000000000003</c:v>
                </c:pt>
                <c:pt idx="2087">
                  <c:v>52.75</c:v>
                </c:pt>
                <c:pt idx="2088">
                  <c:v>51.171999999999997</c:v>
                </c:pt>
                <c:pt idx="2089">
                  <c:v>51.345999999999997</c:v>
                </c:pt>
                <c:pt idx="2090">
                  <c:v>52.225000000000001</c:v>
                </c:pt>
                <c:pt idx="2091">
                  <c:v>51.345999999999997</c:v>
                </c:pt>
                <c:pt idx="2092">
                  <c:v>51.345999999999997</c:v>
                </c:pt>
                <c:pt idx="2093">
                  <c:v>51.171999999999997</c:v>
                </c:pt>
                <c:pt idx="2094">
                  <c:v>51.345999999999997</c:v>
                </c:pt>
                <c:pt idx="2095">
                  <c:v>51.523000000000003</c:v>
                </c:pt>
                <c:pt idx="2096">
                  <c:v>51.874000000000002</c:v>
                </c:pt>
                <c:pt idx="2097">
                  <c:v>52.401000000000003</c:v>
                </c:pt>
                <c:pt idx="2098">
                  <c:v>52.576000000000001</c:v>
                </c:pt>
                <c:pt idx="2099">
                  <c:v>53.1</c:v>
                </c:pt>
                <c:pt idx="2100">
                  <c:v>53.1</c:v>
                </c:pt>
                <c:pt idx="2101">
                  <c:v>53.274000000000001</c:v>
                </c:pt>
                <c:pt idx="2102">
                  <c:v>53.274000000000001</c:v>
                </c:pt>
                <c:pt idx="2103">
                  <c:v>53.448999999999998</c:v>
                </c:pt>
                <c:pt idx="2104">
                  <c:v>53.1</c:v>
                </c:pt>
                <c:pt idx="2105">
                  <c:v>53.1</c:v>
                </c:pt>
                <c:pt idx="2106">
                  <c:v>53.1</c:v>
                </c:pt>
                <c:pt idx="2107">
                  <c:v>53.274000000000001</c:v>
                </c:pt>
                <c:pt idx="2108">
                  <c:v>53.274000000000001</c:v>
                </c:pt>
                <c:pt idx="2109">
                  <c:v>53.622999999999998</c:v>
                </c:pt>
                <c:pt idx="2110">
                  <c:v>53.448999999999998</c:v>
                </c:pt>
                <c:pt idx="2111">
                  <c:v>53.1</c:v>
                </c:pt>
                <c:pt idx="2112">
                  <c:v>53.274000000000001</c:v>
                </c:pt>
                <c:pt idx="2113">
                  <c:v>53.622999999999998</c:v>
                </c:pt>
                <c:pt idx="2114">
                  <c:v>53.622999999999998</c:v>
                </c:pt>
                <c:pt idx="2115">
                  <c:v>53.448999999999998</c:v>
                </c:pt>
                <c:pt idx="2116">
                  <c:v>53.448999999999998</c:v>
                </c:pt>
                <c:pt idx="2117">
                  <c:v>53.972999999999999</c:v>
                </c:pt>
                <c:pt idx="2118">
                  <c:v>53.798000000000002</c:v>
                </c:pt>
                <c:pt idx="2119">
                  <c:v>53.622999999999998</c:v>
                </c:pt>
                <c:pt idx="2120">
                  <c:v>53.448999999999998</c:v>
                </c:pt>
                <c:pt idx="2121">
                  <c:v>53.448999999999998</c:v>
                </c:pt>
                <c:pt idx="2122">
                  <c:v>53.1</c:v>
                </c:pt>
                <c:pt idx="2123">
                  <c:v>52.924999999999997</c:v>
                </c:pt>
                <c:pt idx="2124">
                  <c:v>52.576000000000001</c:v>
                </c:pt>
                <c:pt idx="2125">
                  <c:v>52.576000000000001</c:v>
                </c:pt>
                <c:pt idx="2126">
                  <c:v>52.401000000000003</c:v>
                </c:pt>
                <c:pt idx="2127">
                  <c:v>52.75</c:v>
                </c:pt>
                <c:pt idx="2128">
                  <c:v>52.05</c:v>
                </c:pt>
                <c:pt idx="2129">
                  <c:v>52.05</c:v>
                </c:pt>
                <c:pt idx="2130">
                  <c:v>52.576000000000001</c:v>
                </c:pt>
                <c:pt idx="2131">
                  <c:v>51.874000000000002</c:v>
                </c:pt>
                <c:pt idx="2132">
                  <c:v>51.698999999999998</c:v>
                </c:pt>
                <c:pt idx="2133">
                  <c:v>52.05</c:v>
                </c:pt>
                <c:pt idx="2134">
                  <c:v>52.05</c:v>
                </c:pt>
                <c:pt idx="2135">
                  <c:v>51.698999999999998</c:v>
                </c:pt>
                <c:pt idx="2136">
                  <c:v>51.523000000000003</c:v>
                </c:pt>
                <c:pt idx="2137">
                  <c:v>51.345999999999997</c:v>
                </c:pt>
                <c:pt idx="2138">
                  <c:v>51.523000000000003</c:v>
                </c:pt>
                <c:pt idx="2139">
                  <c:v>52.401000000000003</c:v>
                </c:pt>
                <c:pt idx="2140">
                  <c:v>51.698999999999998</c:v>
                </c:pt>
                <c:pt idx="2141">
                  <c:v>51.698999999999998</c:v>
                </c:pt>
                <c:pt idx="2142">
                  <c:v>51.523000000000003</c:v>
                </c:pt>
                <c:pt idx="2143">
                  <c:v>51.698999999999998</c:v>
                </c:pt>
                <c:pt idx="2144">
                  <c:v>51.698999999999998</c:v>
                </c:pt>
                <c:pt idx="2145">
                  <c:v>52.05</c:v>
                </c:pt>
                <c:pt idx="2146">
                  <c:v>52.401000000000003</c:v>
                </c:pt>
                <c:pt idx="2147">
                  <c:v>52.75</c:v>
                </c:pt>
                <c:pt idx="2148">
                  <c:v>53.448999999999998</c:v>
                </c:pt>
                <c:pt idx="2149">
                  <c:v>53.798000000000002</c:v>
                </c:pt>
                <c:pt idx="2150">
                  <c:v>53.448999999999998</c:v>
                </c:pt>
                <c:pt idx="2151">
                  <c:v>53.798000000000002</c:v>
                </c:pt>
                <c:pt idx="2152">
                  <c:v>53.622999999999998</c:v>
                </c:pt>
                <c:pt idx="2153">
                  <c:v>53.622999999999998</c:v>
                </c:pt>
                <c:pt idx="2154">
                  <c:v>53.274000000000001</c:v>
                </c:pt>
                <c:pt idx="2155">
                  <c:v>53.448999999999998</c:v>
                </c:pt>
                <c:pt idx="2156">
                  <c:v>53.622999999999998</c:v>
                </c:pt>
                <c:pt idx="2157">
                  <c:v>53.448999999999998</c:v>
                </c:pt>
                <c:pt idx="2158">
                  <c:v>53.972999999999999</c:v>
                </c:pt>
                <c:pt idx="2159">
                  <c:v>53.972999999999999</c:v>
                </c:pt>
                <c:pt idx="2160">
                  <c:v>54.146999999999998</c:v>
                </c:pt>
                <c:pt idx="2161">
                  <c:v>53.1</c:v>
                </c:pt>
                <c:pt idx="2162">
                  <c:v>53.622999999999998</c:v>
                </c:pt>
                <c:pt idx="2163">
                  <c:v>53.798000000000002</c:v>
                </c:pt>
                <c:pt idx="2164">
                  <c:v>53.622999999999998</c:v>
                </c:pt>
                <c:pt idx="2165">
                  <c:v>53.274000000000001</c:v>
                </c:pt>
                <c:pt idx="2166">
                  <c:v>53.622999999999998</c:v>
                </c:pt>
                <c:pt idx="2167">
                  <c:v>53.448999999999998</c:v>
                </c:pt>
                <c:pt idx="2168">
                  <c:v>53.274000000000001</c:v>
                </c:pt>
                <c:pt idx="2169">
                  <c:v>53.1</c:v>
                </c:pt>
                <c:pt idx="2170">
                  <c:v>53.448999999999998</c:v>
                </c:pt>
                <c:pt idx="2171">
                  <c:v>53.274000000000001</c:v>
                </c:pt>
                <c:pt idx="2172">
                  <c:v>53.1</c:v>
                </c:pt>
                <c:pt idx="2173">
                  <c:v>53.274000000000001</c:v>
                </c:pt>
                <c:pt idx="2174">
                  <c:v>53.1</c:v>
                </c:pt>
                <c:pt idx="2175">
                  <c:v>52.576000000000001</c:v>
                </c:pt>
                <c:pt idx="2176">
                  <c:v>52.225000000000001</c:v>
                </c:pt>
                <c:pt idx="2177">
                  <c:v>52.225000000000001</c:v>
                </c:pt>
                <c:pt idx="2178">
                  <c:v>51.345999999999997</c:v>
                </c:pt>
                <c:pt idx="2179">
                  <c:v>51.698999999999998</c:v>
                </c:pt>
                <c:pt idx="2180">
                  <c:v>51.874000000000002</c:v>
                </c:pt>
                <c:pt idx="2181">
                  <c:v>52.05</c:v>
                </c:pt>
                <c:pt idx="2182">
                  <c:v>51.523000000000003</c:v>
                </c:pt>
                <c:pt idx="2183">
                  <c:v>52.225000000000001</c:v>
                </c:pt>
                <c:pt idx="2184">
                  <c:v>52.75</c:v>
                </c:pt>
                <c:pt idx="2185">
                  <c:v>52.576000000000001</c:v>
                </c:pt>
                <c:pt idx="2186">
                  <c:v>52.576000000000001</c:v>
                </c:pt>
                <c:pt idx="2187">
                  <c:v>52.225000000000001</c:v>
                </c:pt>
                <c:pt idx="2188">
                  <c:v>51.698999999999998</c:v>
                </c:pt>
                <c:pt idx="2189">
                  <c:v>52.401000000000003</c:v>
                </c:pt>
                <c:pt idx="2190">
                  <c:v>51.698999999999998</c:v>
                </c:pt>
                <c:pt idx="2191">
                  <c:v>51.698999999999998</c:v>
                </c:pt>
                <c:pt idx="2192">
                  <c:v>51.698999999999998</c:v>
                </c:pt>
                <c:pt idx="2193">
                  <c:v>51.874000000000002</c:v>
                </c:pt>
                <c:pt idx="2194">
                  <c:v>52.05</c:v>
                </c:pt>
                <c:pt idx="2195">
                  <c:v>52.576000000000001</c:v>
                </c:pt>
                <c:pt idx="2196">
                  <c:v>52.924999999999997</c:v>
                </c:pt>
                <c:pt idx="2197">
                  <c:v>53.274000000000001</c:v>
                </c:pt>
                <c:pt idx="2198">
                  <c:v>53.448999999999998</c:v>
                </c:pt>
                <c:pt idx="2199">
                  <c:v>53.448999999999998</c:v>
                </c:pt>
                <c:pt idx="2200">
                  <c:v>53.448999999999998</c:v>
                </c:pt>
                <c:pt idx="2201">
                  <c:v>53.622999999999998</c:v>
                </c:pt>
                <c:pt idx="2202">
                  <c:v>53.622999999999998</c:v>
                </c:pt>
                <c:pt idx="2203">
                  <c:v>53.448999999999998</c:v>
                </c:pt>
                <c:pt idx="2204">
                  <c:v>53.274000000000001</c:v>
                </c:pt>
                <c:pt idx="2205">
                  <c:v>53.1</c:v>
                </c:pt>
                <c:pt idx="2206">
                  <c:v>53.1</c:v>
                </c:pt>
                <c:pt idx="2207">
                  <c:v>53.274000000000001</c:v>
                </c:pt>
                <c:pt idx="2208">
                  <c:v>53.448999999999998</c:v>
                </c:pt>
                <c:pt idx="2209">
                  <c:v>53.798000000000002</c:v>
                </c:pt>
                <c:pt idx="2210">
                  <c:v>53.798000000000002</c:v>
                </c:pt>
                <c:pt idx="2211">
                  <c:v>53.972999999999999</c:v>
                </c:pt>
                <c:pt idx="2212">
                  <c:v>54.146999999999998</c:v>
                </c:pt>
                <c:pt idx="2213">
                  <c:v>54.494999999999997</c:v>
                </c:pt>
                <c:pt idx="2214">
                  <c:v>54.322000000000003</c:v>
                </c:pt>
                <c:pt idx="2215">
                  <c:v>54.146999999999998</c:v>
                </c:pt>
                <c:pt idx="2216">
                  <c:v>54.668999999999997</c:v>
                </c:pt>
                <c:pt idx="2217">
                  <c:v>54.841999999999999</c:v>
                </c:pt>
                <c:pt idx="2218">
                  <c:v>54.841999999999999</c:v>
                </c:pt>
                <c:pt idx="2219">
                  <c:v>54.841999999999999</c:v>
                </c:pt>
                <c:pt idx="2220">
                  <c:v>55.017000000000003</c:v>
                </c:pt>
                <c:pt idx="2221">
                  <c:v>54.841999999999999</c:v>
                </c:pt>
                <c:pt idx="2222">
                  <c:v>54.841999999999999</c:v>
                </c:pt>
                <c:pt idx="2223">
                  <c:v>54.146999999999998</c:v>
                </c:pt>
                <c:pt idx="2224">
                  <c:v>54.322000000000003</c:v>
                </c:pt>
                <c:pt idx="2225">
                  <c:v>53.972999999999999</c:v>
                </c:pt>
                <c:pt idx="2226">
                  <c:v>55.017000000000003</c:v>
                </c:pt>
                <c:pt idx="2227">
                  <c:v>53.622999999999998</c:v>
                </c:pt>
                <c:pt idx="2228">
                  <c:v>53.274000000000001</c:v>
                </c:pt>
                <c:pt idx="2229">
                  <c:v>54.146999999999998</c:v>
                </c:pt>
                <c:pt idx="2230">
                  <c:v>54.146999999999998</c:v>
                </c:pt>
                <c:pt idx="2231">
                  <c:v>53.972999999999999</c:v>
                </c:pt>
                <c:pt idx="2232">
                  <c:v>53.448999999999998</c:v>
                </c:pt>
                <c:pt idx="2233">
                  <c:v>53.1</c:v>
                </c:pt>
                <c:pt idx="2234">
                  <c:v>52.401000000000003</c:v>
                </c:pt>
                <c:pt idx="2235">
                  <c:v>52.401000000000003</c:v>
                </c:pt>
                <c:pt idx="2236">
                  <c:v>52.225000000000001</c:v>
                </c:pt>
                <c:pt idx="2237">
                  <c:v>52.05</c:v>
                </c:pt>
                <c:pt idx="2238">
                  <c:v>52.924999999999997</c:v>
                </c:pt>
                <c:pt idx="2239">
                  <c:v>52.75</c:v>
                </c:pt>
                <c:pt idx="2240">
                  <c:v>52.401000000000003</c:v>
                </c:pt>
                <c:pt idx="2241">
                  <c:v>52.401000000000003</c:v>
                </c:pt>
                <c:pt idx="2242">
                  <c:v>52.576000000000001</c:v>
                </c:pt>
                <c:pt idx="2243">
                  <c:v>52.576000000000001</c:v>
                </c:pt>
                <c:pt idx="2244">
                  <c:v>52.924999999999997</c:v>
                </c:pt>
                <c:pt idx="2245">
                  <c:v>53.448999999999998</c:v>
                </c:pt>
                <c:pt idx="2246">
                  <c:v>53.972999999999999</c:v>
                </c:pt>
                <c:pt idx="2247">
                  <c:v>54.322000000000003</c:v>
                </c:pt>
                <c:pt idx="2248">
                  <c:v>54.322000000000003</c:v>
                </c:pt>
                <c:pt idx="2249">
                  <c:v>54.322000000000003</c:v>
                </c:pt>
                <c:pt idx="2250">
                  <c:v>54.668999999999997</c:v>
                </c:pt>
                <c:pt idx="2251">
                  <c:v>54.668999999999997</c:v>
                </c:pt>
                <c:pt idx="2252">
                  <c:v>54.494999999999997</c:v>
                </c:pt>
                <c:pt idx="2253">
                  <c:v>54.668999999999997</c:v>
                </c:pt>
                <c:pt idx="2254">
                  <c:v>54.494999999999997</c:v>
                </c:pt>
                <c:pt idx="2255">
                  <c:v>54.668999999999997</c:v>
                </c:pt>
                <c:pt idx="2256">
                  <c:v>54.322000000000003</c:v>
                </c:pt>
                <c:pt idx="2257">
                  <c:v>54.668999999999997</c:v>
                </c:pt>
                <c:pt idx="2258">
                  <c:v>54.841999999999999</c:v>
                </c:pt>
                <c:pt idx="2259">
                  <c:v>54.841999999999999</c:v>
                </c:pt>
                <c:pt idx="2260">
                  <c:v>54.841999999999999</c:v>
                </c:pt>
                <c:pt idx="2261">
                  <c:v>54.841999999999999</c:v>
                </c:pt>
                <c:pt idx="2262">
                  <c:v>54.841999999999999</c:v>
                </c:pt>
                <c:pt idx="2263">
                  <c:v>54.841999999999999</c:v>
                </c:pt>
                <c:pt idx="2264">
                  <c:v>54.494999999999997</c:v>
                </c:pt>
                <c:pt idx="2265">
                  <c:v>54.322000000000003</c:v>
                </c:pt>
                <c:pt idx="2266">
                  <c:v>54.668999999999997</c:v>
                </c:pt>
                <c:pt idx="2267">
                  <c:v>54.494999999999997</c:v>
                </c:pt>
                <c:pt idx="2268">
                  <c:v>54.494999999999997</c:v>
                </c:pt>
                <c:pt idx="2269">
                  <c:v>54.668999999999997</c:v>
                </c:pt>
                <c:pt idx="2270">
                  <c:v>54.494999999999997</c:v>
                </c:pt>
                <c:pt idx="2271">
                  <c:v>54.668999999999997</c:v>
                </c:pt>
                <c:pt idx="2272">
                  <c:v>53.448999999999998</c:v>
                </c:pt>
                <c:pt idx="2273">
                  <c:v>53.448999999999998</c:v>
                </c:pt>
                <c:pt idx="2274">
                  <c:v>53.972999999999999</c:v>
                </c:pt>
                <c:pt idx="2275">
                  <c:v>53.972999999999999</c:v>
                </c:pt>
                <c:pt idx="2276">
                  <c:v>54.322000000000003</c:v>
                </c:pt>
                <c:pt idx="2277">
                  <c:v>54.146999999999998</c:v>
                </c:pt>
                <c:pt idx="2278">
                  <c:v>54.494999999999997</c:v>
                </c:pt>
                <c:pt idx="2279">
                  <c:v>52.401000000000003</c:v>
                </c:pt>
                <c:pt idx="2280">
                  <c:v>52.401000000000003</c:v>
                </c:pt>
                <c:pt idx="2281">
                  <c:v>52.401000000000003</c:v>
                </c:pt>
                <c:pt idx="2282">
                  <c:v>52.401000000000003</c:v>
                </c:pt>
                <c:pt idx="2283">
                  <c:v>52.75</c:v>
                </c:pt>
                <c:pt idx="2284">
                  <c:v>53.1</c:v>
                </c:pt>
                <c:pt idx="2285">
                  <c:v>53.798000000000002</c:v>
                </c:pt>
                <c:pt idx="2286">
                  <c:v>53.622999999999998</c:v>
                </c:pt>
                <c:pt idx="2287">
                  <c:v>52.924999999999997</c:v>
                </c:pt>
                <c:pt idx="2288">
                  <c:v>53.274000000000001</c:v>
                </c:pt>
                <c:pt idx="2289">
                  <c:v>52.576000000000001</c:v>
                </c:pt>
                <c:pt idx="2290">
                  <c:v>52.401000000000003</c:v>
                </c:pt>
                <c:pt idx="2291">
                  <c:v>52.225000000000001</c:v>
                </c:pt>
                <c:pt idx="2292">
                  <c:v>52.401000000000003</c:v>
                </c:pt>
                <c:pt idx="2293">
                  <c:v>52.401000000000003</c:v>
                </c:pt>
                <c:pt idx="2294">
                  <c:v>52.576000000000001</c:v>
                </c:pt>
                <c:pt idx="2295">
                  <c:v>53.1</c:v>
                </c:pt>
                <c:pt idx="2296">
                  <c:v>53.622999999999998</c:v>
                </c:pt>
                <c:pt idx="2297">
                  <c:v>53.798000000000002</c:v>
                </c:pt>
                <c:pt idx="2298">
                  <c:v>54.146999999999998</c:v>
                </c:pt>
                <c:pt idx="2299">
                  <c:v>54.146999999999998</c:v>
                </c:pt>
                <c:pt idx="2300">
                  <c:v>54.494999999999997</c:v>
                </c:pt>
                <c:pt idx="2301">
                  <c:v>54.146999999999998</c:v>
                </c:pt>
                <c:pt idx="2302">
                  <c:v>54.322000000000003</c:v>
                </c:pt>
                <c:pt idx="2303">
                  <c:v>53.972999999999999</c:v>
                </c:pt>
                <c:pt idx="2304">
                  <c:v>53.798000000000002</c:v>
                </c:pt>
                <c:pt idx="2305">
                  <c:v>54.322000000000003</c:v>
                </c:pt>
                <c:pt idx="2306">
                  <c:v>54.146999999999998</c:v>
                </c:pt>
                <c:pt idx="2307">
                  <c:v>54.146999999999998</c:v>
                </c:pt>
                <c:pt idx="2308">
                  <c:v>54.146999999999998</c:v>
                </c:pt>
                <c:pt idx="2309">
                  <c:v>54.841999999999999</c:v>
                </c:pt>
                <c:pt idx="2310">
                  <c:v>55.017000000000003</c:v>
                </c:pt>
                <c:pt idx="2311">
                  <c:v>55.189</c:v>
                </c:pt>
                <c:pt idx="2312">
                  <c:v>55.189</c:v>
                </c:pt>
                <c:pt idx="2313">
                  <c:v>55.363999999999997</c:v>
                </c:pt>
                <c:pt idx="2314">
                  <c:v>55.363999999999997</c:v>
                </c:pt>
                <c:pt idx="2315">
                  <c:v>55.363999999999997</c:v>
                </c:pt>
                <c:pt idx="2316">
                  <c:v>55.536999999999999</c:v>
                </c:pt>
                <c:pt idx="2317">
                  <c:v>55.363999999999997</c:v>
                </c:pt>
                <c:pt idx="2318">
                  <c:v>55.710999999999999</c:v>
                </c:pt>
                <c:pt idx="2319">
                  <c:v>55.536999999999999</c:v>
                </c:pt>
                <c:pt idx="2320">
                  <c:v>55.536999999999999</c:v>
                </c:pt>
                <c:pt idx="2321">
                  <c:v>55.017000000000003</c:v>
                </c:pt>
                <c:pt idx="2322">
                  <c:v>55.363999999999997</c:v>
                </c:pt>
                <c:pt idx="2323">
                  <c:v>55.363999999999997</c:v>
                </c:pt>
                <c:pt idx="2324">
                  <c:v>53.1</c:v>
                </c:pt>
                <c:pt idx="2325">
                  <c:v>53.274000000000001</c:v>
                </c:pt>
                <c:pt idx="2326">
                  <c:v>53.448999999999998</c:v>
                </c:pt>
                <c:pt idx="2327">
                  <c:v>53.1</c:v>
                </c:pt>
                <c:pt idx="2328">
                  <c:v>53.274000000000001</c:v>
                </c:pt>
                <c:pt idx="2329">
                  <c:v>53.1</c:v>
                </c:pt>
                <c:pt idx="2330">
                  <c:v>53.448999999999998</c:v>
                </c:pt>
                <c:pt idx="2331">
                  <c:v>52.576000000000001</c:v>
                </c:pt>
                <c:pt idx="2332">
                  <c:v>52.576000000000001</c:v>
                </c:pt>
                <c:pt idx="2333">
                  <c:v>53.1</c:v>
                </c:pt>
                <c:pt idx="2334">
                  <c:v>52.576000000000001</c:v>
                </c:pt>
                <c:pt idx="2335">
                  <c:v>52.401000000000003</c:v>
                </c:pt>
                <c:pt idx="2336">
                  <c:v>52.576000000000001</c:v>
                </c:pt>
                <c:pt idx="2337">
                  <c:v>52.75</c:v>
                </c:pt>
                <c:pt idx="2338">
                  <c:v>53.972999999999999</c:v>
                </c:pt>
                <c:pt idx="2339">
                  <c:v>53.1</c:v>
                </c:pt>
                <c:pt idx="2340">
                  <c:v>52.75</c:v>
                </c:pt>
                <c:pt idx="2341">
                  <c:v>52.75</c:v>
                </c:pt>
                <c:pt idx="2342">
                  <c:v>52.75</c:v>
                </c:pt>
                <c:pt idx="2343">
                  <c:v>53.1</c:v>
                </c:pt>
                <c:pt idx="2344">
                  <c:v>53.274000000000001</c:v>
                </c:pt>
                <c:pt idx="2345">
                  <c:v>53.798000000000002</c:v>
                </c:pt>
                <c:pt idx="2346">
                  <c:v>54.322000000000003</c:v>
                </c:pt>
                <c:pt idx="2347">
                  <c:v>55.017000000000003</c:v>
                </c:pt>
                <c:pt idx="2348">
                  <c:v>55.017000000000003</c:v>
                </c:pt>
                <c:pt idx="2349">
                  <c:v>55.017000000000003</c:v>
                </c:pt>
                <c:pt idx="2350">
                  <c:v>55.017000000000003</c:v>
                </c:pt>
                <c:pt idx="2351">
                  <c:v>55.536999999999999</c:v>
                </c:pt>
                <c:pt idx="2352">
                  <c:v>55.189</c:v>
                </c:pt>
                <c:pt idx="2353">
                  <c:v>55.363999999999997</c:v>
                </c:pt>
                <c:pt idx="2354">
                  <c:v>55.363999999999997</c:v>
                </c:pt>
                <c:pt idx="2355">
                  <c:v>55.189</c:v>
                </c:pt>
                <c:pt idx="2356">
                  <c:v>55.536999999999999</c:v>
                </c:pt>
                <c:pt idx="2357">
                  <c:v>55.536999999999999</c:v>
                </c:pt>
                <c:pt idx="2358">
                  <c:v>55.536999999999999</c:v>
                </c:pt>
                <c:pt idx="2359">
                  <c:v>55.536999999999999</c:v>
                </c:pt>
                <c:pt idx="2360">
                  <c:v>55.017000000000003</c:v>
                </c:pt>
                <c:pt idx="2361">
                  <c:v>55.536999999999999</c:v>
                </c:pt>
                <c:pt idx="2362">
                  <c:v>55.710999999999999</c:v>
                </c:pt>
                <c:pt idx="2363">
                  <c:v>55.363999999999997</c:v>
                </c:pt>
                <c:pt idx="2364">
                  <c:v>55.017000000000003</c:v>
                </c:pt>
                <c:pt idx="2365">
                  <c:v>55.536999999999999</c:v>
                </c:pt>
                <c:pt idx="2366">
                  <c:v>55.017000000000003</c:v>
                </c:pt>
                <c:pt idx="2367">
                  <c:v>55.710999999999999</c:v>
                </c:pt>
                <c:pt idx="2368">
                  <c:v>55.363999999999997</c:v>
                </c:pt>
                <c:pt idx="2369">
                  <c:v>55.017000000000003</c:v>
                </c:pt>
                <c:pt idx="2370">
                  <c:v>55.017000000000003</c:v>
                </c:pt>
                <c:pt idx="2371">
                  <c:v>55.017000000000003</c:v>
                </c:pt>
                <c:pt idx="2372">
                  <c:v>54.841999999999999</c:v>
                </c:pt>
                <c:pt idx="2373">
                  <c:v>54.841999999999999</c:v>
                </c:pt>
                <c:pt idx="2374">
                  <c:v>54.841999999999999</c:v>
                </c:pt>
                <c:pt idx="2375">
                  <c:v>53.972999999999999</c:v>
                </c:pt>
                <c:pt idx="2376">
                  <c:v>54.146999999999998</c:v>
                </c:pt>
                <c:pt idx="2377">
                  <c:v>53.972999999999999</c:v>
                </c:pt>
                <c:pt idx="2378">
                  <c:v>54.146999999999998</c:v>
                </c:pt>
                <c:pt idx="2379">
                  <c:v>53.798000000000002</c:v>
                </c:pt>
                <c:pt idx="2380">
                  <c:v>53.1</c:v>
                </c:pt>
                <c:pt idx="2381">
                  <c:v>54.146999999999998</c:v>
                </c:pt>
                <c:pt idx="2382">
                  <c:v>54.322000000000003</c:v>
                </c:pt>
                <c:pt idx="2383">
                  <c:v>54.494999999999997</c:v>
                </c:pt>
                <c:pt idx="2384">
                  <c:v>54.322000000000003</c:v>
                </c:pt>
                <c:pt idx="2385">
                  <c:v>53.798000000000002</c:v>
                </c:pt>
                <c:pt idx="2386">
                  <c:v>53.1</c:v>
                </c:pt>
                <c:pt idx="2387">
                  <c:v>53.1</c:v>
                </c:pt>
                <c:pt idx="2388">
                  <c:v>54.668999999999997</c:v>
                </c:pt>
                <c:pt idx="2389">
                  <c:v>53.274000000000001</c:v>
                </c:pt>
                <c:pt idx="2390">
                  <c:v>53.1</c:v>
                </c:pt>
                <c:pt idx="2391">
                  <c:v>53.274000000000001</c:v>
                </c:pt>
                <c:pt idx="2392">
                  <c:v>53.448999999999998</c:v>
                </c:pt>
                <c:pt idx="2393">
                  <c:v>53.448999999999998</c:v>
                </c:pt>
                <c:pt idx="2394">
                  <c:v>53.798000000000002</c:v>
                </c:pt>
                <c:pt idx="2395">
                  <c:v>54.494999999999997</c:v>
                </c:pt>
                <c:pt idx="2396">
                  <c:v>54.841999999999999</c:v>
                </c:pt>
                <c:pt idx="2397">
                  <c:v>55.017000000000003</c:v>
                </c:pt>
                <c:pt idx="2398">
                  <c:v>55.189</c:v>
                </c:pt>
                <c:pt idx="2399">
                  <c:v>55.189</c:v>
                </c:pt>
                <c:pt idx="2400">
                  <c:v>55.363999999999997</c:v>
                </c:pt>
                <c:pt idx="2401">
                  <c:v>55.189</c:v>
                </c:pt>
                <c:pt idx="2402">
                  <c:v>55.536999999999999</c:v>
                </c:pt>
                <c:pt idx="2403">
                  <c:v>55.884</c:v>
                </c:pt>
                <c:pt idx="2404">
                  <c:v>55.710999999999999</c:v>
                </c:pt>
                <c:pt idx="2405">
                  <c:v>55.536999999999999</c:v>
                </c:pt>
                <c:pt idx="2406">
                  <c:v>55.710999999999999</c:v>
                </c:pt>
                <c:pt idx="2407">
                  <c:v>55.536999999999999</c:v>
                </c:pt>
                <c:pt idx="2408">
                  <c:v>55.710999999999999</c:v>
                </c:pt>
                <c:pt idx="2409">
                  <c:v>56.23</c:v>
                </c:pt>
                <c:pt idx="2410">
                  <c:v>56.576999999999998</c:v>
                </c:pt>
                <c:pt idx="2411">
                  <c:v>56.576999999999998</c:v>
                </c:pt>
                <c:pt idx="2412">
                  <c:v>56.75</c:v>
                </c:pt>
                <c:pt idx="2413">
                  <c:v>56.923000000000002</c:v>
                </c:pt>
                <c:pt idx="2414">
                  <c:v>56.923000000000002</c:v>
                </c:pt>
                <c:pt idx="2415">
                  <c:v>56.923000000000002</c:v>
                </c:pt>
                <c:pt idx="2416">
                  <c:v>56.923000000000002</c:v>
                </c:pt>
                <c:pt idx="2417">
                  <c:v>56.923000000000002</c:v>
                </c:pt>
                <c:pt idx="2418">
                  <c:v>56.923000000000002</c:v>
                </c:pt>
                <c:pt idx="2419">
                  <c:v>56.923000000000002</c:v>
                </c:pt>
                <c:pt idx="2420">
                  <c:v>56.923000000000002</c:v>
                </c:pt>
                <c:pt idx="2421">
                  <c:v>57.095999999999997</c:v>
                </c:pt>
                <c:pt idx="2422">
                  <c:v>57.268000000000001</c:v>
                </c:pt>
                <c:pt idx="2423">
                  <c:v>57.268000000000001</c:v>
                </c:pt>
                <c:pt idx="2424">
                  <c:v>56.576999999999998</c:v>
                </c:pt>
                <c:pt idx="2425">
                  <c:v>55.189</c:v>
                </c:pt>
                <c:pt idx="2426">
                  <c:v>55.363999999999997</c:v>
                </c:pt>
                <c:pt idx="2427">
                  <c:v>55.189</c:v>
                </c:pt>
                <c:pt idx="2431">
                  <c:v>55.710999999999999</c:v>
                </c:pt>
                <c:pt idx="2432">
                  <c:v>54.841999999999999</c:v>
                </c:pt>
                <c:pt idx="2433">
                  <c:v>53.622999999999998</c:v>
                </c:pt>
                <c:pt idx="2434">
                  <c:v>54.146999999999998</c:v>
                </c:pt>
                <c:pt idx="2435">
                  <c:v>54.494999999999997</c:v>
                </c:pt>
                <c:pt idx="2436">
                  <c:v>54.146999999999998</c:v>
                </c:pt>
                <c:pt idx="2437">
                  <c:v>53.622999999999998</c:v>
                </c:pt>
                <c:pt idx="2438">
                  <c:v>53.622999999999998</c:v>
                </c:pt>
                <c:pt idx="2439">
                  <c:v>54.494999999999997</c:v>
                </c:pt>
                <c:pt idx="2440">
                  <c:v>55.363999999999997</c:v>
                </c:pt>
                <c:pt idx="2441">
                  <c:v>54.322000000000003</c:v>
                </c:pt>
                <c:pt idx="2442">
                  <c:v>54.146999999999998</c:v>
                </c:pt>
                <c:pt idx="2443">
                  <c:v>54.146999999999998</c:v>
                </c:pt>
                <c:pt idx="2444">
                  <c:v>54.146999999999998</c:v>
                </c:pt>
                <c:pt idx="2445">
                  <c:v>54.322000000000003</c:v>
                </c:pt>
                <c:pt idx="2446">
                  <c:v>54.668999999999997</c:v>
                </c:pt>
                <c:pt idx="2447">
                  <c:v>55.017000000000003</c:v>
                </c:pt>
                <c:pt idx="2448">
                  <c:v>55.710999999999999</c:v>
                </c:pt>
                <c:pt idx="2449">
                  <c:v>56.23</c:v>
                </c:pt>
                <c:pt idx="2450">
                  <c:v>56.576999999999998</c:v>
                </c:pt>
                <c:pt idx="2451">
                  <c:v>56.923000000000002</c:v>
                </c:pt>
                <c:pt idx="2452">
                  <c:v>56.576999999999998</c:v>
                </c:pt>
                <c:pt idx="2453">
                  <c:v>56.923000000000002</c:v>
                </c:pt>
                <c:pt idx="2454">
                  <c:v>56.576999999999998</c:v>
                </c:pt>
                <c:pt idx="2455">
                  <c:v>56.75</c:v>
                </c:pt>
                <c:pt idx="2456">
                  <c:v>56.057000000000002</c:v>
                </c:pt>
                <c:pt idx="2457">
                  <c:v>56.576999999999998</c:v>
                </c:pt>
                <c:pt idx="2458">
                  <c:v>56.576999999999998</c:v>
                </c:pt>
                <c:pt idx="2459">
                  <c:v>56.75</c:v>
                </c:pt>
                <c:pt idx="2460">
                  <c:v>56.923000000000002</c:v>
                </c:pt>
                <c:pt idx="2461">
                  <c:v>56.75</c:v>
                </c:pt>
                <c:pt idx="2462">
                  <c:v>56.923000000000002</c:v>
                </c:pt>
                <c:pt idx="2463">
                  <c:v>56.75</c:v>
                </c:pt>
                <c:pt idx="2464">
                  <c:v>56.75</c:v>
                </c:pt>
                <c:pt idx="2465">
                  <c:v>56.23</c:v>
                </c:pt>
                <c:pt idx="2466">
                  <c:v>55.884</c:v>
                </c:pt>
                <c:pt idx="2467">
                  <c:v>55.884</c:v>
                </c:pt>
                <c:pt idx="2468">
                  <c:v>56.057000000000002</c:v>
                </c:pt>
                <c:pt idx="2469">
                  <c:v>56.057000000000002</c:v>
                </c:pt>
                <c:pt idx="2470">
                  <c:v>56.057000000000002</c:v>
                </c:pt>
                <c:pt idx="2471">
                  <c:v>56.057000000000002</c:v>
                </c:pt>
                <c:pt idx="2472">
                  <c:v>56.23</c:v>
                </c:pt>
                <c:pt idx="2473">
                  <c:v>56.23</c:v>
                </c:pt>
                <c:pt idx="2474">
                  <c:v>56.404000000000003</c:v>
                </c:pt>
                <c:pt idx="2475">
                  <c:v>55.884</c:v>
                </c:pt>
                <c:pt idx="2476">
                  <c:v>56.057000000000002</c:v>
                </c:pt>
                <c:pt idx="2477">
                  <c:v>56.23</c:v>
                </c:pt>
                <c:pt idx="2478">
                  <c:v>56.576999999999998</c:v>
                </c:pt>
                <c:pt idx="2479">
                  <c:v>53.972999999999999</c:v>
                </c:pt>
                <c:pt idx="2480">
                  <c:v>54.668999999999997</c:v>
                </c:pt>
                <c:pt idx="2481">
                  <c:v>55.710999999999999</c:v>
                </c:pt>
                <c:pt idx="2482">
                  <c:v>55.710999999999999</c:v>
                </c:pt>
                <c:pt idx="2483">
                  <c:v>54.322000000000003</c:v>
                </c:pt>
                <c:pt idx="2484">
                  <c:v>55.884</c:v>
                </c:pt>
                <c:pt idx="2485">
                  <c:v>55.017000000000003</c:v>
                </c:pt>
                <c:pt idx="2486">
                  <c:v>55.017000000000003</c:v>
                </c:pt>
                <c:pt idx="2487">
                  <c:v>54.841999999999999</c:v>
                </c:pt>
                <c:pt idx="2488">
                  <c:v>54.494999999999997</c:v>
                </c:pt>
                <c:pt idx="2489">
                  <c:v>53.972999999999999</c:v>
                </c:pt>
                <c:pt idx="2490">
                  <c:v>54.841999999999999</c:v>
                </c:pt>
                <c:pt idx="2491">
                  <c:v>54.146999999999998</c:v>
                </c:pt>
                <c:pt idx="2492">
                  <c:v>53.972999999999999</c:v>
                </c:pt>
                <c:pt idx="2493">
                  <c:v>53.972999999999999</c:v>
                </c:pt>
                <c:pt idx="2494">
                  <c:v>54.146999999999998</c:v>
                </c:pt>
                <c:pt idx="2495">
                  <c:v>54.322000000000003</c:v>
                </c:pt>
                <c:pt idx="2496">
                  <c:v>54.841999999999999</c:v>
                </c:pt>
                <c:pt idx="2497">
                  <c:v>55.363999999999997</c:v>
                </c:pt>
                <c:pt idx="2498">
                  <c:v>55.884</c:v>
                </c:pt>
                <c:pt idx="2499">
                  <c:v>56.404000000000003</c:v>
                </c:pt>
                <c:pt idx="2500">
                  <c:v>56.923000000000002</c:v>
                </c:pt>
                <c:pt idx="2501">
                  <c:v>57.095999999999997</c:v>
                </c:pt>
                <c:pt idx="2502">
                  <c:v>57.268000000000001</c:v>
                </c:pt>
                <c:pt idx="2503">
                  <c:v>57.613999999999997</c:v>
                </c:pt>
                <c:pt idx="2504">
                  <c:v>57.441000000000003</c:v>
                </c:pt>
                <c:pt idx="2505">
                  <c:v>57.613999999999997</c:v>
                </c:pt>
                <c:pt idx="2506">
                  <c:v>56.923000000000002</c:v>
                </c:pt>
                <c:pt idx="2507">
                  <c:v>57.268000000000001</c:v>
                </c:pt>
                <c:pt idx="2508">
                  <c:v>57.441000000000003</c:v>
                </c:pt>
                <c:pt idx="2509">
                  <c:v>58.302999999999997</c:v>
                </c:pt>
                <c:pt idx="2510">
                  <c:v>57.613999999999997</c:v>
                </c:pt>
                <c:pt idx="2511">
                  <c:v>58.302999999999997</c:v>
                </c:pt>
                <c:pt idx="2512">
                  <c:v>58.475999999999999</c:v>
                </c:pt>
                <c:pt idx="2513">
                  <c:v>58.646999999999998</c:v>
                </c:pt>
                <c:pt idx="2514">
                  <c:v>58.82</c:v>
                </c:pt>
                <c:pt idx="2515">
                  <c:v>58.646999999999998</c:v>
                </c:pt>
                <c:pt idx="2516">
                  <c:v>58.646999999999998</c:v>
                </c:pt>
                <c:pt idx="2517">
                  <c:v>58.82</c:v>
                </c:pt>
                <c:pt idx="2518">
                  <c:v>58.82</c:v>
                </c:pt>
                <c:pt idx="2519">
                  <c:v>58.993000000000002</c:v>
                </c:pt>
                <c:pt idx="2520">
                  <c:v>58.475999999999999</c:v>
                </c:pt>
                <c:pt idx="2521">
                  <c:v>58.475999999999999</c:v>
                </c:pt>
                <c:pt idx="2522">
                  <c:v>58.302999999999997</c:v>
                </c:pt>
                <c:pt idx="2523">
                  <c:v>57.957999999999998</c:v>
                </c:pt>
                <c:pt idx="2524">
                  <c:v>58.302999999999997</c:v>
                </c:pt>
                <c:pt idx="2525">
                  <c:v>57.095999999999997</c:v>
                </c:pt>
                <c:pt idx="2526">
                  <c:v>57.441000000000003</c:v>
                </c:pt>
                <c:pt idx="2527">
                  <c:v>56.923000000000002</c:v>
                </c:pt>
                <c:pt idx="2528">
                  <c:v>57.095999999999997</c:v>
                </c:pt>
                <c:pt idx="2529">
                  <c:v>57.095999999999997</c:v>
                </c:pt>
                <c:pt idx="2530">
                  <c:v>56.75</c:v>
                </c:pt>
                <c:pt idx="2531">
                  <c:v>55.363999999999997</c:v>
                </c:pt>
                <c:pt idx="2532">
                  <c:v>56.404000000000003</c:v>
                </c:pt>
                <c:pt idx="2533">
                  <c:v>55.536999999999999</c:v>
                </c:pt>
                <c:pt idx="2534">
                  <c:v>54.668999999999997</c:v>
                </c:pt>
                <c:pt idx="2535">
                  <c:v>54.841999999999999</c:v>
                </c:pt>
                <c:pt idx="2536">
                  <c:v>55.017000000000003</c:v>
                </c:pt>
                <c:pt idx="2537">
                  <c:v>55.017000000000003</c:v>
                </c:pt>
                <c:pt idx="2538">
                  <c:v>54.841999999999999</c:v>
                </c:pt>
                <c:pt idx="2539">
                  <c:v>54.494999999999997</c:v>
                </c:pt>
                <c:pt idx="2540">
                  <c:v>56.576999999999998</c:v>
                </c:pt>
                <c:pt idx="2541">
                  <c:v>55.189</c:v>
                </c:pt>
                <c:pt idx="2542">
                  <c:v>54.841999999999999</c:v>
                </c:pt>
                <c:pt idx="2543">
                  <c:v>54.841999999999999</c:v>
                </c:pt>
                <c:pt idx="2544">
                  <c:v>54.841999999999999</c:v>
                </c:pt>
                <c:pt idx="2545">
                  <c:v>54.841999999999999</c:v>
                </c:pt>
                <c:pt idx="2546">
                  <c:v>55.189</c:v>
                </c:pt>
                <c:pt idx="2547">
                  <c:v>55.710999999999999</c:v>
                </c:pt>
                <c:pt idx="2548">
                  <c:v>56.75</c:v>
                </c:pt>
                <c:pt idx="2549">
                  <c:v>56.576999999999998</c:v>
                </c:pt>
                <c:pt idx="2550">
                  <c:v>56.75</c:v>
                </c:pt>
                <c:pt idx="2551">
                  <c:v>56.923000000000002</c:v>
                </c:pt>
                <c:pt idx="2552">
                  <c:v>57.095999999999997</c:v>
                </c:pt>
                <c:pt idx="2553">
                  <c:v>57.095999999999997</c:v>
                </c:pt>
                <c:pt idx="2554">
                  <c:v>57.095999999999997</c:v>
                </c:pt>
                <c:pt idx="2555">
                  <c:v>56.923000000000002</c:v>
                </c:pt>
                <c:pt idx="2556">
                  <c:v>56.923000000000002</c:v>
                </c:pt>
                <c:pt idx="2557">
                  <c:v>57.268000000000001</c:v>
                </c:pt>
                <c:pt idx="2558">
                  <c:v>57.268000000000001</c:v>
                </c:pt>
                <c:pt idx="2559">
                  <c:v>57.268000000000001</c:v>
                </c:pt>
                <c:pt idx="2560">
                  <c:v>56.75</c:v>
                </c:pt>
                <c:pt idx="2561">
                  <c:v>56.923000000000002</c:v>
                </c:pt>
                <c:pt idx="2562">
                  <c:v>57.095999999999997</c:v>
                </c:pt>
                <c:pt idx="2563">
                  <c:v>56.923000000000002</c:v>
                </c:pt>
                <c:pt idx="2564">
                  <c:v>56.75</c:v>
                </c:pt>
                <c:pt idx="2565">
                  <c:v>56.75</c:v>
                </c:pt>
                <c:pt idx="2566">
                  <c:v>56.576999999999998</c:v>
                </c:pt>
                <c:pt idx="2567">
                  <c:v>56.576999999999998</c:v>
                </c:pt>
                <c:pt idx="2568">
                  <c:v>56.576999999999998</c:v>
                </c:pt>
                <c:pt idx="2569">
                  <c:v>56.576999999999998</c:v>
                </c:pt>
                <c:pt idx="2570">
                  <c:v>56.576999999999998</c:v>
                </c:pt>
                <c:pt idx="2571">
                  <c:v>56.23</c:v>
                </c:pt>
                <c:pt idx="2572">
                  <c:v>56.23</c:v>
                </c:pt>
                <c:pt idx="2573">
                  <c:v>56.404000000000003</c:v>
                </c:pt>
                <c:pt idx="2574">
                  <c:v>56.404000000000003</c:v>
                </c:pt>
                <c:pt idx="2575">
                  <c:v>56.23</c:v>
                </c:pt>
                <c:pt idx="2576">
                  <c:v>55.189</c:v>
                </c:pt>
                <c:pt idx="2577">
                  <c:v>55.363999999999997</c:v>
                </c:pt>
                <c:pt idx="2578">
                  <c:v>56.404000000000003</c:v>
                </c:pt>
                <c:pt idx="2579">
                  <c:v>54.494999999999997</c:v>
                </c:pt>
                <c:pt idx="2580">
                  <c:v>55.189</c:v>
                </c:pt>
                <c:pt idx="2581">
                  <c:v>54.322000000000003</c:v>
                </c:pt>
                <c:pt idx="2582">
                  <c:v>55.189</c:v>
                </c:pt>
                <c:pt idx="2583">
                  <c:v>54.841999999999999</c:v>
                </c:pt>
                <c:pt idx="2584">
                  <c:v>55.536999999999999</c:v>
                </c:pt>
                <c:pt idx="2585">
                  <c:v>56.23</c:v>
                </c:pt>
                <c:pt idx="2586">
                  <c:v>56.23</c:v>
                </c:pt>
                <c:pt idx="2587">
                  <c:v>54.494999999999997</c:v>
                </c:pt>
                <c:pt idx="2588">
                  <c:v>55.189</c:v>
                </c:pt>
                <c:pt idx="2589">
                  <c:v>54.494999999999997</c:v>
                </c:pt>
                <c:pt idx="2590">
                  <c:v>55.536999999999999</c:v>
                </c:pt>
                <c:pt idx="2591">
                  <c:v>54.494999999999997</c:v>
                </c:pt>
                <c:pt idx="2592">
                  <c:v>54.668999999999997</c:v>
                </c:pt>
                <c:pt idx="2593">
                  <c:v>54.494999999999997</c:v>
                </c:pt>
                <c:pt idx="2594">
                  <c:v>54.668999999999997</c:v>
                </c:pt>
                <c:pt idx="2595">
                  <c:v>54.841999999999999</c:v>
                </c:pt>
                <c:pt idx="2596">
                  <c:v>55.189</c:v>
                </c:pt>
                <c:pt idx="2597">
                  <c:v>55.884</c:v>
                </c:pt>
                <c:pt idx="2598">
                  <c:v>56.057000000000002</c:v>
                </c:pt>
                <c:pt idx="2599">
                  <c:v>56.576999999999998</c:v>
                </c:pt>
                <c:pt idx="2600">
                  <c:v>56.75</c:v>
                </c:pt>
                <c:pt idx="2601">
                  <c:v>56.923000000000002</c:v>
                </c:pt>
                <c:pt idx="2605">
                  <c:v>56.404000000000003</c:v>
                </c:pt>
                <c:pt idx="2606">
                  <c:v>56.576999999999998</c:v>
                </c:pt>
                <c:pt idx="2607">
                  <c:v>56.75</c:v>
                </c:pt>
                <c:pt idx="2608">
                  <c:v>56.75</c:v>
                </c:pt>
                <c:pt idx="2609">
                  <c:v>56.576999999999998</c:v>
                </c:pt>
                <c:pt idx="2610">
                  <c:v>56.75</c:v>
                </c:pt>
                <c:pt idx="2611">
                  <c:v>56.923000000000002</c:v>
                </c:pt>
                <c:pt idx="2612">
                  <c:v>56.75</c:v>
                </c:pt>
                <c:pt idx="2613">
                  <c:v>56.75</c:v>
                </c:pt>
                <c:pt idx="2614">
                  <c:v>57.095999999999997</c:v>
                </c:pt>
                <c:pt idx="2615">
                  <c:v>56.75</c:v>
                </c:pt>
                <c:pt idx="2616">
                  <c:v>57.095999999999997</c:v>
                </c:pt>
                <c:pt idx="2617">
                  <c:v>57.095999999999997</c:v>
                </c:pt>
                <c:pt idx="2618">
                  <c:v>56.923000000000002</c:v>
                </c:pt>
                <c:pt idx="2619">
                  <c:v>57.095999999999997</c:v>
                </c:pt>
                <c:pt idx="2620">
                  <c:v>56.923000000000002</c:v>
                </c:pt>
                <c:pt idx="2621">
                  <c:v>56.75</c:v>
                </c:pt>
                <c:pt idx="2622">
                  <c:v>56.576999999999998</c:v>
                </c:pt>
                <c:pt idx="2623">
                  <c:v>56.75</c:v>
                </c:pt>
                <c:pt idx="2624">
                  <c:v>56.923000000000002</c:v>
                </c:pt>
                <c:pt idx="2625">
                  <c:v>56.923000000000002</c:v>
                </c:pt>
                <c:pt idx="2626">
                  <c:v>56.923000000000002</c:v>
                </c:pt>
                <c:pt idx="2627">
                  <c:v>56.75</c:v>
                </c:pt>
                <c:pt idx="2628">
                  <c:v>56.576999999999998</c:v>
                </c:pt>
                <c:pt idx="2629">
                  <c:v>56.75</c:v>
                </c:pt>
                <c:pt idx="2630">
                  <c:v>56.75</c:v>
                </c:pt>
                <c:pt idx="2631">
                  <c:v>56.23</c:v>
                </c:pt>
                <c:pt idx="2632">
                  <c:v>56.23</c:v>
                </c:pt>
                <c:pt idx="2633">
                  <c:v>56.23</c:v>
                </c:pt>
                <c:pt idx="2634">
                  <c:v>56.23</c:v>
                </c:pt>
                <c:pt idx="2635">
                  <c:v>55.536999999999999</c:v>
                </c:pt>
                <c:pt idx="2636">
                  <c:v>55.189</c:v>
                </c:pt>
                <c:pt idx="2637">
                  <c:v>54.146999999999998</c:v>
                </c:pt>
                <c:pt idx="2638">
                  <c:v>54.146999999999998</c:v>
                </c:pt>
                <c:pt idx="2639">
                  <c:v>53.972999999999999</c:v>
                </c:pt>
                <c:pt idx="2640">
                  <c:v>54.146999999999998</c:v>
                </c:pt>
                <c:pt idx="2641">
                  <c:v>53.972999999999999</c:v>
                </c:pt>
                <c:pt idx="2642">
                  <c:v>54.841999999999999</c:v>
                </c:pt>
                <c:pt idx="2643">
                  <c:v>55.363999999999997</c:v>
                </c:pt>
                <c:pt idx="2644">
                  <c:v>55.536999999999999</c:v>
                </c:pt>
                <c:pt idx="2645">
                  <c:v>54.668999999999997</c:v>
                </c:pt>
                <c:pt idx="2646">
                  <c:v>54.668999999999997</c:v>
                </c:pt>
                <c:pt idx="2647">
                  <c:v>54.841999999999999</c:v>
                </c:pt>
                <c:pt idx="2648">
                  <c:v>54.841999999999999</c:v>
                </c:pt>
                <c:pt idx="2649">
                  <c:v>55.189</c:v>
                </c:pt>
                <c:pt idx="2650">
                  <c:v>55.363999999999997</c:v>
                </c:pt>
                <c:pt idx="2651">
                  <c:v>55.884</c:v>
                </c:pt>
                <c:pt idx="2652">
                  <c:v>56.404000000000003</c:v>
                </c:pt>
                <c:pt idx="2653">
                  <c:v>56.404000000000003</c:v>
                </c:pt>
                <c:pt idx="2654">
                  <c:v>56.576999999999998</c:v>
                </c:pt>
                <c:pt idx="2655">
                  <c:v>56.404000000000003</c:v>
                </c:pt>
                <c:pt idx="2656">
                  <c:v>56.404000000000003</c:v>
                </c:pt>
                <c:pt idx="2657">
                  <c:v>56.23</c:v>
                </c:pt>
                <c:pt idx="2658">
                  <c:v>56.404000000000003</c:v>
                </c:pt>
                <c:pt idx="2659">
                  <c:v>56.404000000000003</c:v>
                </c:pt>
                <c:pt idx="2660">
                  <c:v>56.404000000000003</c:v>
                </c:pt>
                <c:pt idx="2661">
                  <c:v>56.576999999999998</c:v>
                </c:pt>
                <c:pt idx="2662">
                  <c:v>56.404000000000003</c:v>
                </c:pt>
                <c:pt idx="2663">
                  <c:v>56.404000000000003</c:v>
                </c:pt>
                <c:pt idx="2664">
                  <c:v>56.23</c:v>
                </c:pt>
                <c:pt idx="2665">
                  <c:v>56.057000000000002</c:v>
                </c:pt>
                <c:pt idx="2666">
                  <c:v>56.23</c:v>
                </c:pt>
                <c:pt idx="2667">
                  <c:v>56.057000000000002</c:v>
                </c:pt>
                <c:pt idx="2668">
                  <c:v>56.057000000000002</c:v>
                </c:pt>
                <c:pt idx="2669">
                  <c:v>55.884</c:v>
                </c:pt>
                <c:pt idx="2670">
                  <c:v>55.710999999999999</c:v>
                </c:pt>
                <c:pt idx="2671">
                  <c:v>55.710999999999999</c:v>
                </c:pt>
                <c:pt idx="2672">
                  <c:v>55.884</c:v>
                </c:pt>
                <c:pt idx="2673">
                  <c:v>55.884</c:v>
                </c:pt>
                <c:pt idx="2674">
                  <c:v>55.710999999999999</c:v>
                </c:pt>
                <c:pt idx="2675">
                  <c:v>55.710999999999999</c:v>
                </c:pt>
                <c:pt idx="2676">
                  <c:v>55.710999999999999</c:v>
                </c:pt>
                <c:pt idx="2677">
                  <c:v>55.536999999999999</c:v>
                </c:pt>
                <c:pt idx="2678">
                  <c:v>55.536999999999999</c:v>
                </c:pt>
                <c:pt idx="2679">
                  <c:v>55.710999999999999</c:v>
                </c:pt>
                <c:pt idx="2680">
                  <c:v>55.710999999999999</c:v>
                </c:pt>
                <c:pt idx="2681">
                  <c:v>55.710999999999999</c:v>
                </c:pt>
                <c:pt idx="2682">
                  <c:v>55.710999999999999</c:v>
                </c:pt>
                <c:pt idx="2683">
                  <c:v>55.536999999999999</c:v>
                </c:pt>
                <c:pt idx="2684">
                  <c:v>55.710999999999999</c:v>
                </c:pt>
                <c:pt idx="2685">
                  <c:v>55.363999999999997</c:v>
                </c:pt>
                <c:pt idx="2686">
                  <c:v>55.536999999999999</c:v>
                </c:pt>
                <c:pt idx="2687">
                  <c:v>55.363999999999997</c:v>
                </c:pt>
                <c:pt idx="2688">
                  <c:v>55.536999999999999</c:v>
                </c:pt>
                <c:pt idx="2689">
                  <c:v>54.668999999999997</c:v>
                </c:pt>
                <c:pt idx="2690">
                  <c:v>53.448999999999998</c:v>
                </c:pt>
                <c:pt idx="2691">
                  <c:v>54.146999999999998</c:v>
                </c:pt>
                <c:pt idx="2692">
                  <c:v>55.017000000000003</c:v>
                </c:pt>
                <c:pt idx="2693">
                  <c:v>54.322000000000003</c:v>
                </c:pt>
                <c:pt idx="2694">
                  <c:v>53.972999999999999</c:v>
                </c:pt>
                <c:pt idx="2695">
                  <c:v>53.972999999999999</c:v>
                </c:pt>
                <c:pt idx="2696">
                  <c:v>53.972999999999999</c:v>
                </c:pt>
                <c:pt idx="2697">
                  <c:v>54.322000000000003</c:v>
                </c:pt>
                <c:pt idx="2698">
                  <c:v>54.841999999999999</c:v>
                </c:pt>
                <c:pt idx="2699">
                  <c:v>55.536999999999999</c:v>
                </c:pt>
                <c:pt idx="2700">
                  <c:v>56.23</c:v>
                </c:pt>
                <c:pt idx="2701">
                  <c:v>56.23</c:v>
                </c:pt>
                <c:pt idx="2702">
                  <c:v>56.057000000000002</c:v>
                </c:pt>
                <c:pt idx="2703">
                  <c:v>56.404000000000003</c:v>
                </c:pt>
                <c:pt idx="2704">
                  <c:v>56.23</c:v>
                </c:pt>
                <c:pt idx="2705">
                  <c:v>56.23</c:v>
                </c:pt>
                <c:pt idx="2706">
                  <c:v>56.23</c:v>
                </c:pt>
                <c:pt idx="2707">
                  <c:v>56.404000000000003</c:v>
                </c:pt>
                <c:pt idx="2708">
                  <c:v>56.23</c:v>
                </c:pt>
                <c:pt idx="2709">
                  <c:v>56.057000000000002</c:v>
                </c:pt>
                <c:pt idx="2710">
                  <c:v>56.057000000000002</c:v>
                </c:pt>
                <c:pt idx="2711">
                  <c:v>56.23</c:v>
                </c:pt>
                <c:pt idx="2712">
                  <c:v>56.404000000000003</c:v>
                </c:pt>
                <c:pt idx="2713">
                  <c:v>56.75</c:v>
                </c:pt>
                <c:pt idx="2714">
                  <c:v>56.75</c:v>
                </c:pt>
                <c:pt idx="2715">
                  <c:v>56.404000000000003</c:v>
                </c:pt>
                <c:pt idx="2716">
                  <c:v>56.576999999999998</c:v>
                </c:pt>
                <c:pt idx="2717">
                  <c:v>56.75</c:v>
                </c:pt>
                <c:pt idx="2718">
                  <c:v>56.75</c:v>
                </c:pt>
                <c:pt idx="2719">
                  <c:v>56.75</c:v>
                </c:pt>
                <c:pt idx="2720">
                  <c:v>56.404000000000003</c:v>
                </c:pt>
                <c:pt idx="2721">
                  <c:v>56.404000000000003</c:v>
                </c:pt>
                <c:pt idx="2722">
                  <c:v>56.404000000000003</c:v>
                </c:pt>
                <c:pt idx="2723">
                  <c:v>56.404000000000003</c:v>
                </c:pt>
                <c:pt idx="2724">
                  <c:v>56.23</c:v>
                </c:pt>
                <c:pt idx="2725">
                  <c:v>56.23</c:v>
                </c:pt>
                <c:pt idx="2726">
                  <c:v>56.23</c:v>
                </c:pt>
                <c:pt idx="2727">
                  <c:v>55.884</c:v>
                </c:pt>
                <c:pt idx="2728">
                  <c:v>56.057000000000002</c:v>
                </c:pt>
                <c:pt idx="2729">
                  <c:v>55.710999999999999</c:v>
                </c:pt>
                <c:pt idx="2730">
                  <c:v>55.536999999999999</c:v>
                </c:pt>
                <c:pt idx="2731">
                  <c:v>55.536999999999999</c:v>
                </c:pt>
                <c:pt idx="2732">
                  <c:v>55.710999999999999</c:v>
                </c:pt>
                <c:pt idx="2733">
                  <c:v>55.884</c:v>
                </c:pt>
                <c:pt idx="2734">
                  <c:v>55.884</c:v>
                </c:pt>
                <c:pt idx="2735">
                  <c:v>55.884</c:v>
                </c:pt>
                <c:pt idx="2736">
                  <c:v>55.017000000000003</c:v>
                </c:pt>
                <c:pt idx="2737">
                  <c:v>53.622999999999998</c:v>
                </c:pt>
                <c:pt idx="2738">
                  <c:v>54.841999999999999</c:v>
                </c:pt>
                <c:pt idx="2739">
                  <c:v>55.536999999999999</c:v>
                </c:pt>
                <c:pt idx="2740">
                  <c:v>54.322000000000003</c:v>
                </c:pt>
                <c:pt idx="2741">
                  <c:v>53.622999999999998</c:v>
                </c:pt>
                <c:pt idx="2742">
                  <c:v>54.494999999999997</c:v>
                </c:pt>
                <c:pt idx="2743">
                  <c:v>54.841999999999999</c:v>
                </c:pt>
                <c:pt idx="2744">
                  <c:v>54.322000000000003</c:v>
                </c:pt>
                <c:pt idx="2745">
                  <c:v>54.322000000000003</c:v>
                </c:pt>
                <c:pt idx="2746">
                  <c:v>54.841999999999999</c:v>
                </c:pt>
                <c:pt idx="2747">
                  <c:v>54.841999999999999</c:v>
                </c:pt>
                <c:pt idx="2748">
                  <c:v>54.841999999999999</c:v>
                </c:pt>
                <c:pt idx="2749">
                  <c:v>55.189</c:v>
                </c:pt>
                <c:pt idx="2750">
                  <c:v>55.710999999999999</c:v>
                </c:pt>
                <c:pt idx="2751">
                  <c:v>56.23</c:v>
                </c:pt>
                <c:pt idx="2752">
                  <c:v>56.576999999999998</c:v>
                </c:pt>
                <c:pt idx="2753">
                  <c:v>56.576999999999998</c:v>
                </c:pt>
                <c:pt idx="2754">
                  <c:v>56.75</c:v>
                </c:pt>
                <c:pt idx="2755">
                  <c:v>56.576999999999998</c:v>
                </c:pt>
                <c:pt idx="2756">
                  <c:v>56.75</c:v>
                </c:pt>
                <c:pt idx="2757">
                  <c:v>56.576999999999998</c:v>
                </c:pt>
                <c:pt idx="2758">
                  <c:v>56.404000000000003</c:v>
                </c:pt>
                <c:pt idx="2759">
                  <c:v>56.23</c:v>
                </c:pt>
                <c:pt idx="2760">
                  <c:v>56.576999999999998</c:v>
                </c:pt>
                <c:pt idx="2761">
                  <c:v>56.576999999999998</c:v>
                </c:pt>
                <c:pt idx="2762">
                  <c:v>56.75</c:v>
                </c:pt>
                <c:pt idx="2763">
                  <c:v>56.75</c:v>
                </c:pt>
                <c:pt idx="2764">
                  <c:v>56.75</c:v>
                </c:pt>
                <c:pt idx="2765">
                  <c:v>56.404000000000003</c:v>
                </c:pt>
                <c:pt idx="2766">
                  <c:v>56.23</c:v>
                </c:pt>
                <c:pt idx="2767">
                  <c:v>56.576999999999998</c:v>
                </c:pt>
                <c:pt idx="2768">
                  <c:v>56.404000000000003</c:v>
                </c:pt>
                <c:pt idx="2769">
                  <c:v>56.576999999999998</c:v>
                </c:pt>
                <c:pt idx="2770">
                  <c:v>56.75</c:v>
                </c:pt>
                <c:pt idx="2771">
                  <c:v>56.75</c:v>
                </c:pt>
                <c:pt idx="2772">
                  <c:v>56.576999999999998</c:v>
                </c:pt>
                <c:pt idx="2773">
                  <c:v>56.576999999999998</c:v>
                </c:pt>
                <c:pt idx="2774">
                  <c:v>56.576999999999998</c:v>
                </c:pt>
                <c:pt idx="2775">
                  <c:v>56.576999999999998</c:v>
                </c:pt>
                <c:pt idx="2776">
                  <c:v>56.576999999999998</c:v>
                </c:pt>
                <c:pt idx="2777">
                  <c:v>56.75</c:v>
                </c:pt>
                <c:pt idx="2778">
                  <c:v>56.576999999999998</c:v>
                </c:pt>
                <c:pt idx="2779">
                  <c:v>56.404000000000003</c:v>
                </c:pt>
                <c:pt idx="2780">
                  <c:v>56.057000000000002</c:v>
                </c:pt>
                <c:pt idx="2781">
                  <c:v>55.884</c:v>
                </c:pt>
                <c:pt idx="2782">
                  <c:v>56.057000000000002</c:v>
                </c:pt>
                <c:pt idx="2783">
                  <c:v>56.404000000000003</c:v>
                </c:pt>
                <c:pt idx="2784">
                  <c:v>56.057000000000002</c:v>
                </c:pt>
                <c:pt idx="2785">
                  <c:v>54.841999999999999</c:v>
                </c:pt>
                <c:pt idx="2786">
                  <c:v>53.622999999999998</c:v>
                </c:pt>
                <c:pt idx="2787">
                  <c:v>53.1</c:v>
                </c:pt>
                <c:pt idx="2788">
                  <c:v>53.448999999999998</c:v>
                </c:pt>
                <c:pt idx="2789">
                  <c:v>53.1</c:v>
                </c:pt>
                <c:pt idx="2790">
                  <c:v>52.576000000000001</c:v>
                </c:pt>
                <c:pt idx="2791">
                  <c:v>54.841999999999999</c:v>
                </c:pt>
                <c:pt idx="2792">
                  <c:v>54.322000000000003</c:v>
                </c:pt>
                <c:pt idx="2793">
                  <c:v>53.798000000000002</c:v>
                </c:pt>
                <c:pt idx="2794">
                  <c:v>53.622999999999998</c:v>
                </c:pt>
                <c:pt idx="2795">
                  <c:v>53.798000000000002</c:v>
                </c:pt>
                <c:pt idx="2796">
                  <c:v>54.146999999999998</c:v>
                </c:pt>
                <c:pt idx="2797">
                  <c:v>54.494999999999997</c:v>
                </c:pt>
                <c:pt idx="2798">
                  <c:v>54.668999999999997</c:v>
                </c:pt>
                <c:pt idx="2799">
                  <c:v>55.017000000000003</c:v>
                </c:pt>
                <c:pt idx="2800">
                  <c:v>56.057000000000002</c:v>
                </c:pt>
                <c:pt idx="2801">
                  <c:v>55.884</c:v>
                </c:pt>
                <c:pt idx="2802">
                  <c:v>56.576999999999998</c:v>
                </c:pt>
                <c:pt idx="2803">
                  <c:v>56.404000000000003</c:v>
                </c:pt>
                <c:pt idx="2804">
                  <c:v>56.923000000000002</c:v>
                </c:pt>
                <c:pt idx="2805">
                  <c:v>57.095999999999997</c:v>
                </c:pt>
                <c:pt idx="2806">
                  <c:v>57.095999999999997</c:v>
                </c:pt>
                <c:pt idx="2807">
                  <c:v>57.268000000000001</c:v>
                </c:pt>
                <c:pt idx="2808">
                  <c:v>57.268000000000001</c:v>
                </c:pt>
                <c:pt idx="2809">
                  <c:v>56.923000000000002</c:v>
                </c:pt>
                <c:pt idx="2810">
                  <c:v>56.75</c:v>
                </c:pt>
                <c:pt idx="2811">
                  <c:v>56.75</c:v>
                </c:pt>
                <c:pt idx="2812">
                  <c:v>57.268000000000001</c:v>
                </c:pt>
                <c:pt idx="2813">
                  <c:v>57.441000000000003</c:v>
                </c:pt>
                <c:pt idx="2814">
                  <c:v>57.441000000000003</c:v>
                </c:pt>
                <c:pt idx="2815">
                  <c:v>57.268000000000001</c:v>
                </c:pt>
                <c:pt idx="2816">
                  <c:v>57.268000000000001</c:v>
                </c:pt>
                <c:pt idx="2817">
                  <c:v>57.268000000000001</c:v>
                </c:pt>
                <c:pt idx="2818">
                  <c:v>57.441000000000003</c:v>
                </c:pt>
                <c:pt idx="2819">
                  <c:v>57.095999999999997</c:v>
                </c:pt>
                <c:pt idx="2820">
                  <c:v>57.095999999999997</c:v>
                </c:pt>
                <c:pt idx="2821">
                  <c:v>57.095999999999997</c:v>
                </c:pt>
                <c:pt idx="2822">
                  <c:v>57.268000000000001</c:v>
                </c:pt>
                <c:pt idx="2823">
                  <c:v>57.441000000000003</c:v>
                </c:pt>
                <c:pt idx="2824">
                  <c:v>57.441000000000003</c:v>
                </c:pt>
                <c:pt idx="2825">
                  <c:v>57.441000000000003</c:v>
                </c:pt>
                <c:pt idx="2826">
                  <c:v>57.268000000000001</c:v>
                </c:pt>
                <c:pt idx="2827">
                  <c:v>57.268000000000001</c:v>
                </c:pt>
                <c:pt idx="2828">
                  <c:v>57.095999999999997</c:v>
                </c:pt>
                <c:pt idx="2829">
                  <c:v>56.923000000000002</c:v>
                </c:pt>
                <c:pt idx="2830">
                  <c:v>56.576999999999998</c:v>
                </c:pt>
                <c:pt idx="2831">
                  <c:v>56.576999999999998</c:v>
                </c:pt>
                <c:pt idx="2832">
                  <c:v>56.057000000000002</c:v>
                </c:pt>
                <c:pt idx="2833">
                  <c:v>56.23</c:v>
                </c:pt>
                <c:pt idx="2834">
                  <c:v>56.23</c:v>
                </c:pt>
                <c:pt idx="2835">
                  <c:v>56.404000000000003</c:v>
                </c:pt>
                <c:pt idx="2836">
                  <c:v>56.057000000000002</c:v>
                </c:pt>
                <c:pt idx="2837">
                  <c:v>54.146999999999998</c:v>
                </c:pt>
                <c:pt idx="2838">
                  <c:v>53.798000000000002</c:v>
                </c:pt>
                <c:pt idx="2839">
                  <c:v>53.448999999999998</c:v>
                </c:pt>
                <c:pt idx="2840">
                  <c:v>52.576000000000001</c:v>
                </c:pt>
                <c:pt idx="2841">
                  <c:v>52.05</c:v>
                </c:pt>
                <c:pt idx="2842">
                  <c:v>55.017000000000003</c:v>
                </c:pt>
                <c:pt idx="2843">
                  <c:v>54.146999999999998</c:v>
                </c:pt>
                <c:pt idx="2844">
                  <c:v>53.798000000000002</c:v>
                </c:pt>
                <c:pt idx="2845">
                  <c:v>53.798000000000002</c:v>
                </c:pt>
                <c:pt idx="2846">
                  <c:v>54.494999999999997</c:v>
                </c:pt>
                <c:pt idx="2847">
                  <c:v>54.494999999999997</c:v>
                </c:pt>
                <c:pt idx="2848">
                  <c:v>54.668999999999997</c:v>
                </c:pt>
                <c:pt idx="2849">
                  <c:v>54.668999999999997</c:v>
                </c:pt>
                <c:pt idx="2850">
                  <c:v>55.189</c:v>
                </c:pt>
                <c:pt idx="2851">
                  <c:v>55.536999999999999</c:v>
                </c:pt>
                <c:pt idx="2852">
                  <c:v>55.884</c:v>
                </c:pt>
                <c:pt idx="2853">
                  <c:v>55.884</c:v>
                </c:pt>
                <c:pt idx="2854">
                  <c:v>56.23</c:v>
                </c:pt>
                <c:pt idx="2855">
                  <c:v>56.404000000000003</c:v>
                </c:pt>
                <c:pt idx="2856">
                  <c:v>56.23</c:v>
                </c:pt>
                <c:pt idx="2857">
                  <c:v>56.576999999999998</c:v>
                </c:pt>
                <c:pt idx="2858">
                  <c:v>56.75</c:v>
                </c:pt>
                <c:pt idx="2859">
                  <c:v>56.23</c:v>
                </c:pt>
                <c:pt idx="2860">
                  <c:v>56.23</c:v>
                </c:pt>
                <c:pt idx="2861">
                  <c:v>56.404000000000003</c:v>
                </c:pt>
                <c:pt idx="2862">
                  <c:v>56.75</c:v>
                </c:pt>
                <c:pt idx="2863">
                  <c:v>55.710999999999999</c:v>
                </c:pt>
                <c:pt idx="2864">
                  <c:v>55.710999999999999</c:v>
                </c:pt>
                <c:pt idx="2865">
                  <c:v>55.710999999999999</c:v>
                </c:pt>
                <c:pt idx="2866">
                  <c:v>55.884</c:v>
                </c:pt>
                <c:pt idx="2867">
                  <c:v>55.710999999999999</c:v>
                </c:pt>
                <c:pt idx="2868">
                  <c:v>55.536999999999999</c:v>
                </c:pt>
                <c:pt idx="2869">
                  <c:v>55.710999999999999</c:v>
                </c:pt>
                <c:pt idx="2870">
                  <c:v>55.710999999999999</c:v>
                </c:pt>
                <c:pt idx="2871">
                  <c:v>55.884</c:v>
                </c:pt>
                <c:pt idx="2872">
                  <c:v>56.057000000000002</c:v>
                </c:pt>
                <c:pt idx="2873">
                  <c:v>56.404000000000003</c:v>
                </c:pt>
                <c:pt idx="2874">
                  <c:v>56.23</c:v>
                </c:pt>
                <c:pt idx="2875">
                  <c:v>56.75</c:v>
                </c:pt>
                <c:pt idx="2876">
                  <c:v>57.268000000000001</c:v>
                </c:pt>
                <c:pt idx="2877">
                  <c:v>57.095999999999997</c:v>
                </c:pt>
                <c:pt idx="2878">
                  <c:v>57.268000000000001</c:v>
                </c:pt>
                <c:pt idx="2879">
                  <c:v>57.095999999999997</c:v>
                </c:pt>
                <c:pt idx="2880">
                  <c:v>57.095999999999997</c:v>
                </c:pt>
                <c:pt idx="2881">
                  <c:v>54.668999999999997</c:v>
                </c:pt>
                <c:pt idx="2882">
                  <c:v>56.404000000000003</c:v>
                </c:pt>
                <c:pt idx="2883">
                  <c:v>57.268000000000001</c:v>
                </c:pt>
                <c:pt idx="2884">
                  <c:v>58.993000000000002</c:v>
                </c:pt>
                <c:pt idx="2885">
                  <c:v>59.337000000000003</c:v>
                </c:pt>
                <c:pt idx="2886">
                  <c:v>57.441000000000003</c:v>
                </c:pt>
                <c:pt idx="2887">
                  <c:v>56.923000000000002</c:v>
                </c:pt>
                <c:pt idx="2888">
                  <c:v>56.23</c:v>
                </c:pt>
                <c:pt idx="2889">
                  <c:v>54.841999999999999</c:v>
                </c:pt>
                <c:pt idx="2890">
                  <c:v>54.494999999999997</c:v>
                </c:pt>
                <c:pt idx="2891">
                  <c:v>55.363999999999997</c:v>
                </c:pt>
                <c:pt idx="2892">
                  <c:v>57.268000000000001</c:v>
                </c:pt>
                <c:pt idx="2893">
                  <c:v>56.576999999999998</c:v>
                </c:pt>
                <c:pt idx="2894">
                  <c:v>55.884</c:v>
                </c:pt>
                <c:pt idx="2895">
                  <c:v>55.363999999999997</c:v>
                </c:pt>
                <c:pt idx="2896">
                  <c:v>55.363999999999997</c:v>
                </c:pt>
                <c:pt idx="2897">
                  <c:v>55.363999999999997</c:v>
                </c:pt>
                <c:pt idx="2898">
                  <c:v>55.710999999999999</c:v>
                </c:pt>
                <c:pt idx="2899">
                  <c:v>56.057000000000002</c:v>
                </c:pt>
                <c:pt idx="2900">
                  <c:v>56.23</c:v>
                </c:pt>
                <c:pt idx="2901">
                  <c:v>56.404000000000003</c:v>
                </c:pt>
                <c:pt idx="2902">
                  <c:v>56.75</c:v>
                </c:pt>
                <c:pt idx="2903">
                  <c:v>57.613999999999997</c:v>
                </c:pt>
                <c:pt idx="2904">
                  <c:v>58.131</c:v>
                </c:pt>
                <c:pt idx="2905">
                  <c:v>57.957999999999998</c:v>
                </c:pt>
                <c:pt idx="2906">
                  <c:v>57.613999999999997</c:v>
                </c:pt>
                <c:pt idx="2907">
                  <c:v>58.131</c:v>
                </c:pt>
                <c:pt idx="2908">
                  <c:v>57.613999999999997</c:v>
                </c:pt>
                <c:pt idx="2909">
                  <c:v>57.613999999999997</c:v>
                </c:pt>
                <c:pt idx="2910">
                  <c:v>57.957999999999998</c:v>
                </c:pt>
                <c:pt idx="2911">
                  <c:v>58.131</c:v>
                </c:pt>
                <c:pt idx="2912">
                  <c:v>58.131</c:v>
                </c:pt>
                <c:pt idx="2913">
                  <c:v>58.475999999999999</c:v>
                </c:pt>
                <c:pt idx="2914">
                  <c:v>58.475999999999999</c:v>
                </c:pt>
                <c:pt idx="2915">
                  <c:v>58.475999999999999</c:v>
                </c:pt>
                <c:pt idx="2916">
                  <c:v>58.475999999999999</c:v>
                </c:pt>
                <c:pt idx="2917">
                  <c:v>58.302999999999997</c:v>
                </c:pt>
                <c:pt idx="2918">
                  <c:v>58.302999999999997</c:v>
                </c:pt>
                <c:pt idx="2919">
                  <c:v>58.302999999999997</c:v>
                </c:pt>
                <c:pt idx="2920">
                  <c:v>58.302999999999997</c:v>
                </c:pt>
                <c:pt idx="2921">
                  <c:v>58.302999999999997</c:v>
                </c:pt>
                <c:pt idx="2922">
                  <c:v>58.131</c:v>
                </c:pt>
                <c:pt idx="2923">
                  <c:v>58.302999999999997</c:v>
                </c:pt>
                <c:pt idx="2924">
                  <c:v>58.302999999999997</c:v>
                </c:pt>
                <c:pt idx="2925">
                  <c:v>58.302999999999997</c:v>
                </c:pt>
                <c:pt idx="2926">
                  <c:v>58.131</c:v>
                </c:pt>
                <c:pt idx="2927">
                  <c:v>58.302999999999997</c:v>
                </c:pt>
                <c:pt idx="2928">
                  <c:v>58.302999999999997</c:v>
                </c:pt>
                <c:pt idx="2929">
                  <c:v>58.82</c:v>
                </c:pt>
                <c:pt idx="2930">
                  <c:v>58.646999999999998</c:v>
                </c:pt>
                <c:pt idx="2931">
                  <c:v>57.784999999999997</c:v>
                </c:pt>
                <c:pt idx="2932">
                  <c:v>58.302999999999997</c:v>
                </c:pt>
                <c:pt idx="2933">
                  <c:v>58.302999999999997</c:v>
                </c:pt>
                <c:pt idx="2934">
                  <c:v>58.475999999999999</c:v>
                </c:pt>
                <c:pt idx="2935">
                  <c:v>57.613999999999997</c:v>
                </c:pt>
                <c:pt idx="2936">
                  <c:v>57.784999999999997</c:v>
                </c:pt>
                <c:pt idx="2937">
                  <c:v>57.268000000000001</c:v>
                </c:pt>
                <c:pt idx="2938">
                  <c:v>56.23</c:v>
                </c:pt>
                <c:pt idx="2939">
                  <c:v>54.841999999999999</c:v>
                </c:pt>
                <c:pt idx="2940">
                  <c:v>54.668999999999997</c:v>
                </c:pt>
                <c:pt idx="2941">
                  <c:v>54.668999999999997</c:v>
                </c:pt>
                <c:pt idx="2942">
                  <c:v>56.404000000000003</c:v>
                </c:pt>
                <c:pt idx="2943">
                  <c:v>56.576999999999998</c:v>
                </c:pt>
                <c:pt idx="2944">
                  <c:v>55.363999999999997</c:v>
                </c:pt>
                <c:pt idx="2945">
                  <c:v>55.363999999999997</c:v>
                </c:pt>
                <c:pt idx="2946">
                  <c:v>55.363999999999997</c:v>
                </c:pt>
                <c:pt idx="2947">
                  <c:v>55.536999999999999</c:v>
                </c:pt>
                <c:pt idx="2948">
                  <c:v>55.710999999999999</c:v>
                </c:pt>
                <c:pt idx="2949">
                  <c:v>55.884</c:v>
                </c:pt>
                <c:pt idx="2950">
                  <c:v>56.23</c:v>
                </c:pt>
                <c:pt idx="2951">
                  <c:v>56.404000000000003</c:v>
                </c:pt>
                <c:pt idx="2952">
                  <c:v>56.923000000000002</c:v>
                </c:pt>
                <c:pt idx="2953">
                  <c:v>57.268000000000001</c:v>
                </c:pt>
                <c:pt idx="2954">
                  <c:v>57.441000000000003</c:v>
                </c:pt>
                <c:pt idx="2955">
                  <c:v>57.441000000000003</c:v>
                </c:pt>
                <c:pt idx="2956">
                  <c:v>57.784999999999997</c:v>
                </c:pt>
                <c:pt idx="2957">
                  <c:v>57.957999999999998</c:v>
                </c:pt>
                <c:pt idx="2958">
                  <c:v>57.613999999999997</c:v>
                </c:pt>
                <c:pt idx="2959">
                  <c:v>57.441000000000003</c:v>
                </c:pt>
                <c:pt idx="2960">
                  <c:v>57.441000000000003</c:v>
                </c:pt>
                <c:pt idx="2961">
                  <c:v>57.613999999999997</c:v>
                </c:pt>
                <c:pt idx="2962">
                  <c:v>57.957999999999998</c:v>
                </c:pt>
                <c:pt idx="2963">
                  <c:v>57.268000000000001</c:v>
                </c:pt>
                <c:pt idx="2964">
                  <c:v>57.613999999999997</c:v>
                </c:pt>
                <c:pt idx="2965">
                  <c:v>57.441000000000003</c:v>
                </c:pt>
                <c:pt idx="2966">
                  <c:v>57.441000000000003</c:v>
                </c:pt>
                <c:pt idx="2967">
                  <c:v>57.268000000000001</c:v>
                </c:pt>
                <c:pt idx="2968">
                  <c:v>57.441000000000003</c:v>
                </c:pt>
                <c:pt idx="2969">
                  <c:v>57.613999999999997</c:v>
                </c:pt>
                <c:pt idx="2970">
                  <c:v>57.957999999999998</c:v>
                </c:pt>
                <c:pt idx="2971">
                  <c:v>57.957999999999998</c:v>
                </c:pt>
                <c:pt idx="2972">
                  <c:v>57.957999999999998</c:v>
                </c:pt>
                <c:pt idx="2973">
                  <c:v>57.957999999999998</c:v>
                </c:pt>
                <c:pt idx="2974">
                  <c:v>58.302999999999997</c:v>
                </c:pt>
                <c:pt idx="2975">
                  <c:v>58.646999999999998</c:v>
                </c:pt>
                <c:pt idx="2976">
                  <c:v>58.302999999999997</c:v>
                </c:pt>
                <c:pt idx="2977">
                  <c:v>58.646999999999998</c:v>
                </c:pt>
                <c:pt idx="2978">
                  <c:v>58.82</c:v>
                </c:pt>
                <c:pt idx="2979">
                  <c:v>58.302999999999997</c:v>
                </c:pt>
                <c:pt idx="2980">
                  <c:v>58.646999999999998</c:v>
                </c:pt>
                <c:pt idx="2981">
                  <c:v>58.993000000000002</c:v>
                </c:pt>
                <c:pt idx="2982">
                  <c:v>58.646999999999998</c:v>
                </c:pt>
                <c:pt idx="2983">
                  <c:v>57.784999999999997</c:v>
                </c:pt>
                <c:pt idx="2984">
                  <c:v>57.095999999999997</c:v>
                </c:pt>
                <c:pt idx="2985">
                  <c:v>56.23</c:v>
                </c:pt>
                <c:pt idx="2986">
                  <c:v>55.363999999999997</c:v>
                </c:pt>
                <c:pt idx="2987">
                  <c:v>55.017000000000003</c:v>
                </c:pt>
                <c:pt idx="2988">
                  <c:v>54.494999999999997</c:v>
                </c:pt>
                <c:pt idx="2989">
                  <c:v>54.322000000000003</c:v>
                </c:pt>
                <c:pt idx="2990">
                  <c:v>56.75</c:v>
                </c:pt>
                <c:pt idx="2991">
                  <c:v>56.23</c:v>
                </c:pt>
                <c:pt idx="2992">
                  <c:v>55.710999999999999</c:v>
                </c:pt>
                <c:pt idx="2993">
                  <c:v>55.884</c:v>
                </c:pt>
                <c:pt idx="2994">
                  <c:v>55.884</c:v>
                </c:pt>
                <c:pt idx="2995">
                  <c:v>56.057000000000002</c:v>
                </c:pt>
                <c:pt idx="2996">
                  <c:v>56.23</c:v>
                </c:pt>
                <c:pt idx="2997">
                  <c:v>56.404000000000003</c:v>
                </c:pt>
                <c:pt idx="2998">
                  <c:v>56.75</c:v>
                </c:pt>
                <c:pt idx="2999">
                  <c:v>56.923000000000002</c:v>
                </c:pt>
                <c:pt idx="3000">
                  <c:v>57.441000000000003</c:v>
                </c:pt>
                <c:pt idx="3001">
                  <c:v>57.268000000000001</c:v>
                </c:pt>
                <c:pt idx="3002">
                  <c:v>57.957999999999998</c:v>
                </c:pt>
                <c:pt idx="3003">
                  <c:v>58.475999999999999</c:v>
                </c:pt>
                <c:pt idx="3004">
                  <c:v>58.302999999999997</c:v>
                </c:pt>
                <c:pt idx="3005">
                  <c:v>58.475999999999999</c:v>
                </c:pt>
                <c:pt idx="3006">
                  <c:v>58.302999999999997</c:v>
                </c:pt>
                <c:pt idx="3007">
                  <c:v>58.302999999999997</c:v>
                </c:pt>
                <c:pt idx="3008">
                  <c:v>58.302999999999997</c:v>
                </c:pt>
                <c:pt idx="3009">
                  <c:v>58.302999999999997</c:v>
                </c:pt>
                <c:pt idx="3010">
                  <c:v>58.646999999999998</c:v>
                </c:pt>
                <c:pt idx="3011">
                  <c:v>58.475999999999999</c:v>
                </c:pt>
                <c:pt idx="3012">
                  <c:v>58.82</c:v>
                </c:pt>
                <c:pt idx="3013">
                  <c:v>58.646999999999998</c:v>
                </c:pt>
                <c:pt idx="3014">
                  <c:v>58.302999999999997</c:v>
                </c:pt>
                <c:pt idx="3015">
                  <c:v>58.82</c:v>
                </c:pt>
                <c:pt idx="3016">
                  <c:v>58.82</c:v>
                </c:pt>
                <c:pt idx="3017">
                  <c:v>58.82</c:v>
                </c:pt>
                <c:pt idx="3018">
                  <c:v>58.82</c:v>
                </c:pt>
                <c:pt idx="3019">
                  <c:v>58.302999999999997</c:v>
                </c:pt>
                <c:pt idx="3020">
                  <c:v>58.302999999999997</c:v>
                </c:pt>
                <c:pt idx="3021">
                  <c:v>58.475999999999999</c:v>
                </c:pt>
                <c:pt idx="3022">
                  <c:v>58.475999999999999</c:v>
                </c:pt>
                <c:pt idx="3023">
                  <c:v>58.302999999999997</c:v>
                </c:pt>
                <c:pt idx="3024">
                  <c:v>58.646999999999998</c:v>
                </c:pt>
                <c:pt idx="3025">
                  <c:v>58.82</c:v>
                </c:pt>
                <c:pt idx="3026">
                  <c:v>58.82</c:v>
                </c:pt>
                <c:pt idx="3027">
                  <c:v>58.82</c:v>
                </c:pt>
                <c:pt idx="3028">
                  <c:v>58.82</c:v>
                </c:pt>
                <c:pt idx="3029">
                  <c:v>58.82</c:v>
                </c:pt>
                <c:pt idx="3030">
                  <c:v>58.82</c:v>
                </c:pt>
                <c:pt idx="3031">
                  <c:v>58.302999999999997</c:v>
                </c:pt>
                <c:pt idx="3032">
                  <c:v>57.441000000000003</c:v>
                </c:pt>
                <c:pt idx="3033">
                  <c:v>57.268000000000001</c:v>
                </c:pt>
                <c:pt idx="3034">
                  <c:v>57.784999999999997</c:v>
                </c:pt>
                <c:pt idx="3035">
                  <c:v>57.784999999999997</c:v>
                </c:pt>
                <c:pt idx="3036">
                  <c:v>57.441000000000003</c:v>
                </c:pt>
                <c:pt idx="3037">
                  <c:v>56.057000000000002</c:v>
                </c:pt>
                <c:pt idx="3038">
                  <c:v>54.841999999999999</c:v>
                </c:pt>
                <c:pt idx="3039">
                  <c:v>53.798000000000002</c:v>
                </c:pt>
                <c:pt idx="3040">
                  <c:v>53.972999999999999</c:v>
                </c:pt>
                <c:pt idx="3041">
                  <c:v>54.146999999999998</c:v>
                </c:pt>
                <c:pt idx="3042">
                  <c:v>56.404000000000003</c:v>
                </c:pt>
                <c:pt idx="3043">
                  <c:v>55.363999999999997</c:v>
                </c:pt>
                <c:pt idx="3044">
                  <c:v>56.057000000000002</c:v>
                </c:pt>
                <c:pt idx="3045">
                  <c:v>56.404000000000003</c:v>
                </c:pt>
                <c:pt idx="3046">
                  <c:v>56.404000000000003</c:v>
                </c:pt>
                <c:pt idx="3047">
                  <c:v>56.404000000000003</c:v>
                </c:pt>
                <c:pt idx="3048">
                  <c:v>56.23</c:v>
                </c:pt>
                <c:pt idx="3049">
                  <c:v>56.576999999999998</c:v>
                </c:pt>
                <c:pt idx="3050">
                  <c:v>56.75</c:v>
                </c:pt>
                <c:pt idx="3051">
                  <c:v>56.75</c:v>
                </c:pt>
                <c:pt idx="3052">
                  <c:v>57.613999999999997</c:v>
                </c:pt>
                <c:pt idx="3053">
                  <c:v>58.131</c:v>
                </c:pt>
                <c:pt idx="3054">
                  <c:v>58.475999999999999</c:v>
                </c:pt>
                <c:pt idx="3055">
                  <c:v>58.475999999999999</c:v>
                </c:pt>
                <c:pt idx="3056">
                  <c:v>58.475999999999999</c:v>
                </c:pt>
                <c:pt idx="3057">
                  <c:v>58.302999999999997</c:v>
                </c:pt>
                <c:pt idx="3058">
                  <c:v>58.131</c:v>
                </c:pt>
                <c:pt idx="3059">
                  <c:v>58.475999999999999</c:v>
                </c:pt>
                <c:pt idx="3060">
                  <c:v>58.302999999999997</c:v>
                </c:pt>
                <c:pt idx="3061">
                  <c:v>58.302999999999997</c:v>
                </c:pt>
                <c:pt idx="3062">
                  <c:v>58.646999999999998</c:v>
                </c:pt>
                <c:pt idx="3063">
                  <c:v>58.131</c:v>
                </c:pt>
                <c:pt idx="3064">
                  <c:v>58.302999999999997</c:v>
                </c:pt>
                <c:pt idx="3065">
                  <c:v>58.475999999999999</c:v>
                </c:pt>
                <c:pt idx="3066">
                  <c:v>58.302999999999997</c:v>
                </c:pt>
                <c:pt idx="3067">
                  <c:v>58.302999999999997</c:v>
                </c:pt>
                <c:pt idx="3068">
                  <c:v>58.302999999999997</c:v>
                </c:pt>
                <c:pt idx="3069">
                  <c:v>58.646999999999998</c:v>
                </c:pt>
                <c:pt idx="3070">
                  <c:v>58.302999999999997</c:v>
                </c:pt>
                <c:pt idx="3071">
                  <c:v>58.475999999999999</c:v>
                </c:pt>
                <c:pt idx="3072">
                  <c:v>58.646999999999998</c:v>
                </c:pt>
                <c:pt idx="3073">
                  <c:v>59.337000000000003</c:v>
                </c:pt>
                <c:pt idx="3074">
                  <c:v>59.164000000000001</c:v>
                </c:pt>
                <c:pt idx="3075">
                  <c:v>58.993000000000002</c:v>
                </c:pt>
                <c:pt idx="3076">
                  <c:v>59.164000000000001</c:v>
                </c:pt>
                <c:pt idx="3077">
                  <c:v>59.337000000000003</c:v>
                </c:pt>
                <c:pt idx="3078">
                  <c:v>58.82</c:v>
                </c:pt>
                <c:pt idx="3079">
                  <c:v>59.337000000000003</c:v>
                </c:pt>
                <c:pt idx="3080">
                  <c:v>58.993000000000002</c:v>
                </c:pt>
                <c:pt idx="3081">
                  <c:v>58.993000000000002</c:v>
                </c:pt>
                <c:pt idx="3082">
                  <c:v>58.993000000000002</c:v>
                </c:pt>
                <c:pt idx="3083">
                  <c:v>58.302999999999997</c:v>
                </c:pt>
                <c:pt idx="3084">
                  <c:v>57.613999999999997</c:v>
                </c:pt>
                <c:pt idx="3085">
                  <c:v>57.784999999999997</c:v>
                </c:pt>
                <c:pt idx="3086">
                  <c:v>56.75</c:v>
                </c:pt>
                <c:pt idx="3087">
                  <c:v>54.841999999999999</c:v>
                </c:pt>
                <c:pt idx="3088">
                  <c:v>54.841999999999999</c:v>
                </c:pt>
                <c:pt idx="3089">
                  <c:v>54.668999999999997</c:v>
                </c:pt>
                <c:pt idx="3090">
                  <c:v>57.784999999999997</c:v>
                </c:pt>
                <c:pt idx="3091">
                  <c:v>58.475999999999999</c:v>
                </c:pt>
                <c:pt idx="3092">
                  <c:v>58.131</c:v>
                </c:pt>
                <c:pt idx="3093">
                  <c:v>58.131</c:v>
                </c:pt>
                <c:pt idx="3094">
                  <c:v>57.957999999999998</c:v>
                </c:pt>
                <c:pt idx="3095">
                  <c:v>57.784999999999997</c:v>
                </c:pt>
                <c:pt idx="3096">
                  <c:v>57.957999999999998</c:v>
                </c:pt>
                <c:pt idx="3097">
                  <c:v>58.302999999999997</c:v>
                </c:pt>
                <c:pt idx="3098">
                  <c:v>58.475999999999999</c:v>
                </c:pt>
                <c:pt idx="3099">
                  <c:v>59.164000000000001</c:v>
                </c:pt>
                <c:pt idx="3100">
                  <c:v>58.82</c:v>
                </c:pt>
                <c:pt idx="3101">
                  <c:v>59.508000000000003</c:v>
                </c:pt>
                <c:pt idx="3102">
                  <c:v>59.337000000000003</c:v>
                </c:pt>
                <c:pt idx="3103">
                  <c:v>59.508000000000003</c:v>
                </c:pt>
                <c:pt idx="3104">
                  <c:v>59.68</c:v>
                </c:pt>
                <c:pt idx="3105">
                  <c:v>59.850999999999999</c:v>
                </c:pt>
                <c:pt idx="3106">
                  <c:v>60.024000000000001</c:v>
                </c:pt>
                <c:pt idx="3107">
                  <c:v>59.850999999999999</c:v>
                </c:pt>
                <c:pt idx="3108">
                  <c:v>60.024000000000001</c:v>
                </c:pt>
                <c:pt idx="3109">
                  <c:v>60.024000000000001</c:v>
                </c:pt>
                <c:pt idx="3110">
                  <c:v>60.024000000000001</c:v>
                </c:pt>
                <c:pt idx="3111">
                  <c:v>60.024000000000001</c:v>
                </c:pt>
                <c:pt idx="3112">
                  <c:v>60.024000000000001</c:v>
                </c:pt>
                <c:pt idx="3113">
                  <c:v>59.68</c:v>
                </c:pt>
                <c:pt idx="3114">
                  <c:v>60.024000000000001</c:v>
                </c:pt>
                <c:pt idx="3115">
                  <c:v>59.850999999999999</c:v>
                </c:pt>
                <c:pt idx="3116">
                  <c:v>59.850999999999999</c:v>
                </c:pt>
                <c:pt idx="3117">
                  <c:v>59.68</c:v>
                </c:pt>
                <c:pt idx="3118">
                  <c:v>60.024000000000001</c:v>
                </c:pt>
                <c:pt idx="3119">
                  <c:v>59.68</c:v>
                </c:pt>
                <c:pt idx="3120">
                  <c:v>59.68</c:v>
                </c:pt>
                <c:pt idx="3121">
                  <c:v>59.850999999999999</c:v>
                </c:pt>
                <c:pt idx="3122">
                  <c:v>60.024000000000001</c:v>
                </c:pt>
                <c:pt idx="3123">
                  <c:v>60.024000000000001</c:v>
                </c:pt>
                <c:pt idx="3124">
                  <c:v>60.024000000000001</c:v>
                </c:pt>
                <c:pt idx="3125">
                  <c:v>60.024000000000001</c:v>
                </c:pt>
                <c:pt idx="3126">
                  <c:v>60.024000000000001</c:v>
                </c:pt>
                <c:pt idx="3127">
                  <c:v>60.024000000000001</c:v>
                </c:pt>
                <c:pt idx="3128">
                  <c:v>60.024000000000001</c:v>
                </c:pt>
                <c:pt idx="3129">
                  <c:v>59.850999999999999</c:v>
                </c:pt>
                <c:pt idx="3130">
                  <c:v>59.68</c:v>
                </c:pt>
                <c:pt idx="3131">
                  <c:v>58.993000000000002</c:v>
                </c:pt>
                <c:pt idx="3132">
                  <c:v>59.164000000000001</c:v>
                </c:pt>
                <c:pt idx="3133">
                  <c:v>59.164000000000001</c:v>
                </c:pt>
                <c:pt idx="3134">
                  <c:v>56.75</c:v>
                </c:pt>
                <c:pt idx="3135">
                  <c:v>58.646999999999998</c:v>
                </c:pt>
                <c:pt idx="3136">
                  <c:v>58.475999999999999</c:v>
                </c:pt>
                <c:pt idx="3137">
                  <c:v>56.23</c:v>
                </c:pt>
                <c:pt idx="3138">
                  <c:v>55.189</c:v>
                </c:pt>
                <c:pt idx="3139">
                  <c:v>53.798000000000002</c:v>
                </c:pt>
                <c:pt idx="3140">
                  <c:v>52.924999999999997</c:v>
                </c:pt>
                <c:pt idx="3141">
                  <c:v>57.268000000000001</c:v>
                </c:pt>
                <c:pt idx="3142">
                  <c:v>58.131</c:v>
                </c:pt>
                <c:pt idx="3143">
                  <c:v>57.268000000000001</c:v>
                </c:pt>
                <c:pt idx="3144">
                  <c:v>57.095999999999997</c:v>
                </c:pt>
                <c:pt idx="3145">
                  <c:v>57.268000000000001</c:v>
                </c:pt>
                <c:pt idx="3146">
                  <c:v>57.441000000000003</c:v>
                </c:pt>
                <c:pt idx="3147">
                  <c:v>57.441000000000003</c:v>
                </c:pt>
                <c:pt idx="3148">
                  <c:v>57.268000000000001</c:v>
                </c:pt>
                <c:pt idx="3149">
                  <c:v>57.784999999999997</c:v>
                </c:pt>
                <c:pt idx="3150">
                  <c:v>58.302999999999997</c:v>
                </c:pt>
                <c:pt idx="3151">
                  <c:v>58.82</c:v>
                </c:pt>
                <c:pt idx="3152">
                  <c:v>58.475999999999999</c:v>
                </c:pt>
                <c:pt idx="3153">
                  <c:v>58.82</c:v>
                </c:pt>
                <c:pt idx="3154">
                  <c:v>58.993000000000002</c:v>
                </c:pt>
                <c:pt idx="3155">
                  <c:v>59.337000000000003</c:v>
                </c:pt>
                <c:pt idx="3156">
                  <c:v>59.337000000000003</c:v>
                </c:pt>
                <c:pt idx="3157">
                  <c:v>59.164000000000001</c:v>
                </c:pt>
                <c:pt idx="3158">
                  <c:v>59.164000000000001</c:v>
                </c:pt>
                <c:pt idx="3159">
                  <c:v>59.337000000000003</c:v>
                </c:pt>
                <c:pt idx="3160">
                  <c:v>59.508000000000003</c:v>
                </c:pt>
                <c:pt idx="3161">
                  <c:v>59.68</c:v>
                </c:pt>
                <c:pt idx="3162">
                  <c:v>60.024000000000001</c:v>
                </c:pt>
                <c:pt idx="3163">
                  <c:v>58.646999999999998</c:v>
                </c:pt>
                <c:pt idx="3164">
                  <c:v>59.164000000000001</c:v>
                </c:pt>
                <c:pt idx="3165">
                  <c:v>59.164000000000001</c:v>
                </c:pt>
                <c:pt idx="3166">
                  <c:v>59.164000000000001</c:v>
                </c:pt>
                <c:pt idx="3167">
                  <c:v>58.993000000000002</c:v>
                </c:pt>
                <c:pt idx="3168">
                  <c:v>59.850999999999999</c:v>
                </c:pt>
                <c:pt idx="3169">
                  <c:v>60.024000000000001</c:v>
                </c:pt>
                <c:pt idx="3170">
                  <c:v>59.337000000000003</c:v>
                </c:pt>
                <c:pt idx="3171">
                  <c:v>59.68</c:v>
                </c:pt>
                <c:pt idx="3172">
                  <c:v>60.024000000000001</c:v>
                </c:pt>
                <c:pt idx="3173">
                  <c:v>60.195</c:v>
                </c:pt>
                <c:pt idx="3174">
                  <c:v>60.024000000000001</c:v>
                </c:pt>
                <c:pt idx="3175">
                  <c:v>60.368000000000002</c:v>
                </c:pt>
                <c:pt idx="3176">
                  <c:v>60.024000000000001</c:v>
                </c:pt>
                <c:pt idx="3177">
                  <c:v>60.195</c:v>
                </c:pt>
                <c:pt idx="3178">
                  <c:v>59.164000000000001</c:v>
                </c:pt>
                <c:pt idx="3179">
                  <c:v>59.164000000000001</c:v>
                </c:pt>
                <c:pt idx="3180">
                  <c:v>58.993000000000002</c:v>
                </c:pt>
                <c:pt idx="3181">
                  <c:v>58.993000000000002</c:v>
                </c:pt>
                <c:pt idx="3182">
                  <c:v>57.613999999999997</c:v>
                </c:pt>
                <c:pt idx="3183">
                  <c:v>55.017000000000003</c:v>
                </c:pt>
                <c:pt idx="3184">
                  <c:v>53.972999999999999</c:v>
                </c:pt>
                <c:pt idx="3185">
                  <c:v>57.268000000000001</c:v>
                </c:pt>
                <c:pt idx="3186">
                  <c:v>55.536999999999999</c:v>
                </c:pt>
                <c:pt idx="3187">
                  <c:v>55.363999999999997</c:v>
                </c:pt>
                <c:pt idx="3188">
                  <c:v>54.668999999999997</c:v>
                </c:pt>
                <c:pt idx="3189">
                  <c:v>57.441000000000003</c:v>
                </c:pt>
                <c:pt idx="3190">
                  <c:v>59.164000000000001</c:v>
                </c:pt>
                <c:pt idx="3191">
                  <c:v>59.164000000000001</c:v>
                </c:pt>
                <c:pt idx="3192">
                  <c:v>59.164000000000001</c:v>
                </c:pt>
                <c:pt idx="3193">
                  <c:v>59.164000000000001</c:v>
                </c:pt>
                <c:pt idx="3194">
                  <c:v>58.82</c:v>
                </c:pt>
                <c:pt idx="3195">
                  <c:v>58.131</c:v>
                </c:pt>
                <c:pt idx="3196">
                  <c:v>58.131</c:v>
                </c:pt>
                <c:pt idx="3197">
                  <c:v>58.82</c:v>
                </c:pt>
                <c:pt idx="3198">
                  <c:v>59.508000000000003</c:v>
                </c:pt>
                <c:pt idx="3199">
                  <c:v>60.195</c:v>
                </c:pt>
                <c:pt idx="3200">
                  <c:v>59.68</c:v>
                </c:pt>
                <c:pt idx="3201">
                  <c:v>60.024000000000001</c:v>
                </c:pt>
                <c:pt idx="3202">
                  <c:v>60.024000000000001</c:v>
                </c:pt>
                <c:pt idx="3203">
                  <c:v>60.195</c:v>
                </c:pt>
                <c:pt idx="3204">
                  <c:v>60.368000000000002</c:v>
                </c:pt>
                <c:pt idx="3205">
                  <c:v>60.539000000000001</c:v>
                </c:pt>
                <c:pt idx="3206">
                  <c:v>60.883000000000003</c:v>
                </c:pt>
                <c:pt idx="3207">
                  <c:v>60.539000000000001</c:v>
                </c:pt>
                <c:pt idx="3208">
                  <c:v>60.539000000000001</c:v>
                </c:pt>
                <c:pt idx="3209">
                  <c:v>60.539000000000001</c:v>
                </c:pt>
                <c:pt idx="3210">
                  <c:v>60.712000000000003</c:v>
                </c:pt>
                <c:pt idx="3211">
                  <c:v>61.054000000000002</c:v>
                </c:pt>
                <c:pt idx="3212">
                  <c:v>60.539000000000001</c:v>
                </c:pt>
                <c:pt idx="3213">
                  <c:v>60.539000000000001</c:v>
                </c:pt>
                <c:pt idx="3214">
                  <c:v>60.539000000000001</c:v>
                </c:pt>
                <c:pt idx="3215">
                  <c:v>60.539000000000001</c:v>
                </c:pt>
                <c:pt idx="3216">
                  <c:v>60.368000000000002</c:v>
                </c:pt>
                <c:pt idx="3217">
                  <c:v>60.368000000000002</c:v>
                </c:pt>
                <c:pt idx="3218">
                  <c:v>60.195</c:v>
                </c:pt>
                <c:pt idx="3219">
                  <c:v>60.195</c:v>
                </c:pt>
                <c:pt idx="3220">
                  <c:v>60.195</c:v>
                </c:pt>
                <c:pt idx="3221">
                  <c:v>60.195</c:v>
                </c:pt>
                <c:pt idx="3222">
                  <c:v>60.195</c:v>
                </c:pt>
                <c:pt idx="3223">
                  <c:v>60.539000000000001</c:v>
                </c:pt>
                <c:pt idx="3224">
                  <c:v>60.712000000000003</c:v>
                </c:pt>
                <c:pt idx="3225">
                  <c:v>60.883000000000003</c:v>
                </c:pt>
                <c:pt idx="3226">
                  <c:v>60.883000000000003</c:v>
                </c:pt>
                <c:pt idx="3227">
                  <c:v>60.712000000000003</c:v>
                </c:pt>
                <c:pt idx="3228">
                  <c:v>60.368000000000002</c:v>
                </c:pt>
                <c:pt idx="3229">
                  <c:v>59.850999999999999</c:v>
                </c:pt>
                <c:pt idx="3230">
                  <c:v>59.850999999999999</c:v>
                </c:pt>
                <c:pt idx="3231">
                  <c:v>60.195</c:v>
                </c:pt>
                <c:pt idx="3232">
                  <c:v>59.850999999999999</c:v>
                </c:pt>
                <c:pt idx="3233">
                  <c:v>59.164000000000001</c:v>
                </c:pt>
                <c:pt idx="3234">
                  <c:v>58.131</c:v>
                </c:pt>
                <c:pt idx="3235">
                  <c:v>57.268000000000001</c:v>
                </c:pt>
                <c:pt idx="3236">
                  <c:v>55.884</c:v>
                </c:pt>
                <c:pt idx="3237">
                  <c:v>55.189</c:v>
                </c:pt>
                <c:pt idx="3238">
                  <c:v>54.322000000000003</c:v>
                </c:pt>
                <c:pt idx="3239">
                  <c:v>54.146999999999998</c:v>
                </c:pt>
                <c:pt idx="3240">
                  <c:v>55.536999999999999</c:v>
                </c:pt>
                <c:pt idx="3241">
                  <c:v>59.508000000000003</c:v>
                </c:pt>
                <c:pt idx="3242">
                  <c:v>58.646999999999998</c:v>
                </c:pt>
                <c:pt idx="3243">
                  <c:v>58.302999999999997</c:v>
                </c:pt>
                <c:pt idx="3244">
                  <c:v>58.646999999999998</c:v>
                </c:pt>
                <c:pt idx="3245">
                  <c:v>58.302999999999997</c:v>
                </c:pt>
                <c:pt idx="3246">
                  <c:v>57.613999999999997</c:v>
                </c:pt>
                <c:pt idx="3247">
                  <c:v>58.131</c:v>
                </c:pt>
                <c:pt idx="3248">
                  <c:v>58.646999999999998</c:v>
                </c:pt>
                <c:pt idx="3249">
                  <c:v>59.164000000000001</c:v>
                </c:pt>
                <c:pt idx="3250">
                  <c:v>59.337000000000003</c:v>
                </c:pt>
                <c:pt idx="3251">
                  <c:v>58.993000000000002</c:v>
                </c:pt>
                <c:pt idx="3252">
                  <c:v>59.68</c:v>
                </c:pt>
                <c:pt idx="3253">
                  <c:v>59.337000000000003</c:v>
                </c:pt>
                <c:pt idx="3254">
                  <c:v>59.337000000000003</c:v>
                </c:pt>
                <c:pt idx="3255">
                  <c:v>59.68</c:v>
                </c:pt>
                <c:pt idx="3256">
                  <c:v>59.508000000000003</c:v>
                </c:pt>
                <c:pt idx="3257">
                  <c:v>59.68</c:v>
                </c:pt>
                <c:pt idx="3258">
                  <c:v>59.68</c:v>
                </c:pt>
                <c:pt idx="3259">
                  <c:v>59.850999999999999</c:v>
                </c:pt>
                <c:pt idx="3260">
                  <c:v>60.024000000000001</c:v>
                </c:pt>
                <c:pt idx="3261">
                  <c:v>60.712000000000003</c:v>
                </c:pt>
                <c:pt idx="3262">
                  <c:v>59.164000000000001</c:v>
                </c:pt>
                <c:pt idx="3263">
                  <c:v>59.508000000000003</c:v>
                </c:pt>
                <c:pt idx="3264">
                  <c:v>59.508000000000003</c:v>
                </c:pt>
                <c:pt idx="3265">
                  <c:v>59.68</c:v>
                </c:pt>
                <c:pt idx="3266">
                  <c:v>59.850999999999999</c:v>
                </c:pt>
                <c:pt idx="3267">
                  <c:v>60.368000000000002</c:v>
                </c:pt>
                <c:pt idx="3268">
                  <c:v>60.024000000000001</c:v>
                </c:pt>
                <c:pt idx="3269">
                  <c:v>59.850999999999999</c:v>
                </c:pt>
                <c:pt idx="3270">
                  <c:v>60.024000000000001</c:v>
                </c:pt>
                <c:pt idx="3271">
                  <c:v>60.024000000000001</c:v>
                </c:pt>
                <c:pt idx="3272">
                  <c:v>60.368000000000002</c:v>
                </c:pt>
                <c:pt idx="3273">
                  <c:v>60.539000000000001</c:v>
                </c:pt>
                <c:pt idx="3274">
                  <c:v>60.712000000000003</c:v>
                </c:pt>
                <c:pt idx="3275">
                  <c:v>60.539000000000001</c:v>
                </c:pt>
                <c:pt idx="3276">
                  <c:v>60.712000000000003</c:v>
                </c:pt>
                <c:pt idx="3277">
                  <c:v>60.883000000000003</c:v>
                </c:pt>
                <c:pt idx="3278">
                  <c:v>60.368000000000002</c:v>
                </c:pt>
                <c:pt idx="3279">
                  <c:v>60.195</c:v>
                </c:pt>
                <c:pt idx="3280">
                  <c:v>59.850999999999999</c:v>
                </c:pt>
                <c:pt idx="3281">
                  <c:v>55.884</c:v>
                </c:pt>
                <c:pt idx="3282">
                  <c:v>55.189</c:v>
                </c:pt>
                <c:pt idx="3283">
                  <c:v>54.668999999999997</c:v>
                </c:pt>
                <c:pt idx="3284">
                  <c:v>58.475999999999999</c:v>
                </c:pt>
                <c:pt idx="3285">
                  <c:v>56.75</c:v>
                </c:pt>
                <c:pt idx="3286">
                  <c:v>55.363999999999997</c:v>
                </c:pt>
                <c:pt idx="3287">
                  <c:v>54.322000000000003</c:v>
                </c:pt>
                <c:pt idx="3288">
                  <c:v>58.302999999999997</c:v>
                </c:pt>
                <c:pt idx="3289">
                  <c:v>59.337000000000003</c:v>
                </c:pt>
                <c:pt idx="3290">
                  <c:v>59.68</c:v>
                </c:pt>
                <c:pt idx="3291">
                  <c:v>59.508000000000003</c:v>
                </c:pt>
                <c:pt idx="3292">
                  <c:v>59.164000000000001</c:v>
                </c:pt>
                <c:pt idx="3293">
                  <c:v>58.993000000000002</c:v>
                </c:pt>
                <c:pt idx="3294">
                  <c:v>59.164000000000001</c:v>
                </c:pt>
                <c:pt idx="3295">
                  <c:v>59.68</c:v>
                </c:pt>
                <c:pt idx="3296">
                  <c:v>60.195</c:v>
                </c:pt>
                <c:pt idx="3297">
                  <c:v>60.195</c:v>
                </c:pt>
                <c:pt idx="3298">
                  <c:v>60.539000000000001</c:v>
                </c:pt>
                <c:pt idx="3299">
                  <c:v>60.368000000000002</c:v>
                </c:pt>
                <c:pt idx="3300">
                  <c:v>60.368000000000002</c:v>
                </c:pt>
                <c:pt idx="3301">
                  <c:v>61.226999999999997</c:v>
                </c:pt>
                <c:pt idx="3302">
                  <c:v>61.054000000000002</c:v>
                </c:pt>
                <c:pt idx="3303">
                  <c:v>61.226999999999997</c:v>
                </c:pt>
                <c:pt idx="3304">
                  <c:v>61.398000000000003</c:v>
                </c:pt>
                <c:pt idx="3305">
                  <c:v>61.226999999999997</c:v>
                </c:pt>
                <c:pt idx="3306">
                  <c:v>61.054000000000002</c:v>
                </c:pt>
                <c:pt idx="3307">
                  <c:v>61.054000000000002</c:v>
                </c:pt>
                <c:pt idx="3308">
                  <c:v>61.054000000000002</c:v>
                </c:pt>
                <c:pt idx="3309">
                  <c:v>61.226999999999997</c:v>
                </c:pt>
                <c:pt idx="3310">
                  <c:v>61.398000000000003</c:v>
                </c:pt>
                <c:pt idx="3311">
                  <c:v>60.539000000000001</c:v>
                </c:pt>
                <c:pt idx="3312">
                  <c:v>61.054000000000002</c:v>
                </c:pt>
                <c:pt idx="3313">
                  <c:v>61.398000000000003</c:v>
                </c:pt>
                <c:pt idx="3314">
                  <c:v>61.398000000000003</c:v>
                </c:pt>
                <c:pt idx="3315">
                  <c:v>61.054000000000002</c:v>
                </c:pt>
                <c:pt idx="3316">
                  <c:v>61.398000000000003</c:v>
                </c:pt>
                <c:pt idx="3317">
                  <c:v>61.741</c:v>
                </c:pt>
                <c:pt idx="3318">
                  <c:v>61.911999999999999</c:v>
                </c:pt>
                <c:pt idx="3319">
                  <c:v>61.741</c:v>
                </c:pt>
                <c:pt idx="3320">
                  <c:v>61.569000000000003</c:v>
                </c:pt>
                <c:pt idx="3321">
                  <c:v>61.569000000000003</c:v>
                </c:pt>
                <c:pt idx="3322">
                  <c:v>61.226999999999997</c:v>
                </c:pt>
                <c:pt idx="3323">
                  <c:v>61.054000000000002</c:v>
                </c:pt>
                <c:pt idx="3324">
                  <c:v>60.883000000000003</c:v>
                </c:pt>
                <c:pt idx="3325">
                  <c:v>60.883000000000003</c:v>
                </c:pt>
                <c:pt idx="3326">
                  <c:v>59.508000000000003</c:v>
                </c:pt>
                <c:pt idx="3327">
                  <c:v>58.302999999999997</c:v>
                </c:pt>
                <c:pt idx="3328">
                  <c:v>59.164000000000001</c:v>
                </c:pt>
                <c:pt idx="3329">
                  <c:v>59.68</c:v>
                </c:pt>
                <c:pt idx="3330">
                  <c:v>60.539000000000001</c:v>
                </c:pt>
                <c:pt idx="3331">
                  <c:v>59.508000000000003</c:v>
                </c:pt>
                <c:pt idx="3332">
                  <c:v>58.302999999999997</c:v>
                </c:pt>
                <c:pt idx="3333">
                  <c:v>56.404000000000003</c:v>
                </c:pt>
                <c:pt idx="3334">
                  <c:v>55.017000000000003</c:v>
                </c:pt>
                <c:pt idx="3335">
                  <c:v>54.322000000000003</c:v>
                </c:pt>
                <c:pt idx="3336">
                  <c:v>53.274000000000001</c:v>
                </c:pt>
                <c:pt idx="3337">
                  <c:v>53.798000000000002</c:v>
                </c:pt>
                <c:pt idx="3338">
                  <c:v>55.710999999999999</c:v>
                </c:pt>
                <c:pt idx="3339">
                  <c:v>58.302999999999997</c:v>
                </c:pt>
                <c:pt idx="3340">
                  <c:v>58.131</c:v>
                </c:pt>
                <c:pt idx="3341">
                  <c:v>58.131</c:v>
                </c:pt>
                <c:pt idx="3342">
                  <c:v>58.646999999999998</c:v>
                </c:pt>
                <c:pt idx="3343">
                  <c:v>58.646999999999998</c:v>
                </c:pt>
                <c:pt idx="3344">
                  <c:v>57.957999999999998</c:v>
                </c:pt>
                <c:pt idx="3345">
                  <c:v>58.131</c:v>
                </c:pt>
                <c:pt idx="3346">
                  <c:v>59.337000000000003</c:v>
                </c:pt>
                <c:pt idx="3347">
                  <c:v>59.68</c:v>
                </c:pt>
                <c:pt idx="3348">
                  <c:v>59.850999999999999</c:v>
                </c:pt>
                <c:pt idx="3349">
                  <c:v>60.024000000000001</c:v>
                </c:pt>
                <c:pt idx="3350">
                  <c:v>59.850999999999999</c:v>
                </c:pt>
                <c:pt idx="3351">
                  <c:v>60.024000000000001</c:v>
                </c:pt>
                <c:pt idx="3352">
                  <c:v>60.195</c:v>
                </c:pt>
                <c:pt idx="3353">
                  <c:v>60.195</c:v>
                </c:pt>
                <c:pt idx="3354">
                  <c:v>60.195</c:v>
                </c:pt>
                <c:pt idx="3355">
                  <c:v>60.368000000000002</c:v>
                </c:pt>
                <c:pt idx="3356">
                  <c:v>60.368000000000002</c:v>
                </c:pt>
                <c:pt idx="3357">
                  <c:v>60.368000000000002</c:v>
                </c:pt>
                <c:pt idx="3358">
                  <c:v>60.539000000000001</c:v>
                </c:pt>
                <c:pt idx="3359">
                  <c:v>60.712000000000003</c:v>
                </c:pt>
                <c:pt idx="3360">
                  <c:v>60.883000000000003</c:v>
                </c:pt>
                <c:pt idx="3361">
                  <c:v>61.054000000000002</c:v>
                </c:pt>
                <c:pt idx="3362">
                  <c:v>60.195</c:v>
                </c:pt>
                <c:pt idx="3363">
                  <c:v>61.054000000000002</c:v>
                </c:pt>
                <c:pt idx="3364">
                  <c:v>60.883000000000003</c:v>
                </c:pt>
                <c:pt idx="3365">
                  <c:v>60.712000000000003</c:v>
                </c:pt>
                <c:pt idx="3366">
                  <c:v>61.741</c:v>
                </c:pt>
                <c:pt idx="3367">
                  <c:v>61.569000000000003</c:v>
                </c:pt>
                <c:pt idx="3368">
                  <c:v>61.569000000000003</c:v>
                </c:pt>
                <c:pt idx="3369">
                  <c:v>61.911999999999999</c:v>
                </c:pt>
                <c:pt idx="3370">
                  <c:v>61.911999999999999</c:v>
                </c:pt>
                <c:pt idx="3371">
                  <c:v>61.911999999999999</c:v>
                </c:pt>
                <c:pt idx="3372">
                  <c:v>61.911999999999999</c:v>
                </c:pt>
                <c:pt idx="3373">
                  <c:v>61.741</c:v>
                </c:pt>
                <c:pt idx="3374">
                  <c:v>62.253999999999998</c:v>
                </c:pt>
                <c:pt idx="3375">
                  <c:v>61.054000000000002</c:v>
                </c:pt>
                <c:pt idx="3376">
                  <c:v>61.054000000000002</c:v>
                </c:pt>
                <c:pt idx="3377">
                  <c:v>61.054000000000002</c:v>
                </c:pt>
                <c:pt idx="3378">
                  <c:v>61.054000000000002</c:v>
                </c:pt>
                <c:pt idx="3379">
                  <c:v>60.883000000000003</c:v>
                </c:pt>
                <c:pt idx="3380">
                  <c:v>58.646999999999998</c:v>
                </c:pt>
                <c:pt idx="3381">
                  <c:v>56.057000000000002</c:v>
                </c:pt>
                <c:pt idx="3382">
                  <c:v>55.536999999999999</c:v>
                </c:pt>
                <c:pt idx="3383">
                  <c:v>57.095999999999997</c:v>
                </c:pt>
                <c:pt idx="3384">
                  <c:v>55.017000000000003</c:v>
                </c:pt>
                <c:pt idx="3385">
                  <c:v>55.363999999999997</c:v>
                </c:pt>
                <c:pt idx="3386">
                  <c:v>54.841999999999999</c:v>
                </c:pt>
                <c:pt idx="3387">
                  <c:v>57.784999999999997</c:v>
                </c:pt>
                <c:pt idx="3388">
                  <c:v>61.398000000000003</c:v>
                </c:pt>
                <c:pt idx="3389">
                  <c:v>60.195</c:v>
                </c:pt>
                <c:pt idx="3390">
                  <c:v>60.195</c:v>
                </c:pt>
                <c:pt idx="3391">
                  <c:v>60.195</c:v>
                </c:pt>
                <c:pt idx="3392">
                  <c:v>60.024000000000001</c:v>
                </c:pt>
                <c:pt idx="3393">
                  <c:v>60.195</c:v>
                </c:pt>
                <c:pt idx="3394">
                  <c:v>60.539000000000001</c:v>
                </c:pt>
                <c:pt idx="3395">
                  <c:v>60.712000000000003</c:v>
                </c:pt>
                <c:pt idx="3396">
                  <c:v>60.883000000000003</c:v>
                </c:pt>
                <c:pt idx="3397">
                  <c:v>61.226999999999997</c:v>
                </c:pt>
                <c:pt idx="3398">
                  <c:v>61.398000000000003</c:v>
                </c:pt>
                <c:pt idx="3399">
                  <c:v>62.082999999999998</c:v>
                </c:pt>
                <c:pt idx="3400">
                  <c:v>61.911999999999999</c:v>
                </c:pt>
                <c:pt idx="3401">
                  <c:v>61.569000000000003</c:v>
                </c:pt>
                <c:pt idx="3402">
                  <c:v>61.911999999999999</c:v>
                </c:pt>
                <c:pt idx="3403">
                  <c:v>61.911999999999999</c:v>
                </c:pt>
                <c:pt idx="3404">
                  <c:v>62.082999999999998</c:v>
                </c:pt>
                <c:pt idx="3405">
                  <c:v>62.082999999999998</c:v>
                </c:pt>
                <c:pt idx="3406">
                  <c:v>62.082999999999998</c:v>
                </c:pt>
                <c:pt idx="3407">
                  <c:v>62.253999999999998</c:v>
                </c:pt>
                <c:pt idx="3408">
                  <c:v>62.253999999999998</c:v>
                </c:pt>
                <c:pt idx="3409">
                  <c:v>61.569000000000003</c:v>
                </c:pt>
                <c:pt idx="3410">
                  <c:v>61.911999999999999</c:v>
                </c:pt>
                <c:pt idx="3411">
                  <c:v>61.569000000000003</c:v>
                </c:pt>
                <c:pt idx="3412">
                  <c:v>61.569000000000003</c:v>
                </c:pt>
                <c:pt idx="3413">
                  <c:v>61.398000000000003</c:v>
                </c:pt>
                <c:pt idx="3414">
                  <c:v>61.226999999999997</c:v>
                </c:pt>
                <c:pt idx="3415">
                  <c:v>61.226999999999997</c:v>
                </c:pt>
                <c:pt idx="3416">
                  <c:v>61.398000000000003</c:v>
                </c:pt>
                <c:pt idx="3417">
                  <c:v>61.226999999999997</c:v>
                </c:pt>
                <c:pt idx="3418">
                  <c:v>61.226999999999997</c:v>
                </c:pt>
                <c:pt idx="3419">
                  <c:v>61.741</c:v>
                </c:pt>
                <c:pt idx="3420">
                  <c:v>61.741</c:v>
                </c:pt>
                <c:pt idx="3421">
                  <c:v>61.741</c:v>
                </c:pt>
                <c:pt idx="3422">
                  <c:v>61.741</c:v>
                </c:pt>
                <c:pt idx="3423">
                  <c:v>59.164000000000001</c:v>
                </c:pt>
                <c:pt idx="3424">
                  <c:v>60.195</c:v>
                </c:pt>
                <c:pt idx="3425">
                  <c:v>59.850999999999999</c:v>
                </c:pt>
                <c:pt idx="3426">
                  <c:v>58.302999999999997</c:v>
                </c:pt>
                <c:pt idx="3427">
                  <c:v>59.164000000000001</c:v>
                </c:pt>
                <c:pt idx="3428">
                  <c:v>60.883000000000003</c:v>
                </c:pt>
                <c:pt idx="3429">
                  <c:v>60.883000000000003</c:v>
                </c:pt>
                <c:pt idx="3430">
                  <c:v>60.539000000000001</c:v>
                </c:pt>
                <c:pt idx="3431">
                  <c:v>59.337000000000003</c:v>
                </c:pt>
                <c:pt idx="3432">
                  <c:v>59.508000000000003</c:v>
                </c:pt>
                <c:pt idx="3433">
                  <c:v>57.784999999999997</c:v>
                </c:pt>
                <c:pt idx="3434">
                  <c:v>56.057000000000002</c:v>
                </c:pt>
                <c:pt idx="3435">
                  <c:v>55.017000000000003</c:v>
                </c:pt>
                <c:pt idx="3436">
                  <c:v>55.189</c:v>
                </c:pt>
                <c:pt idx="3437">
                  <c:v>57.613999999999997</c:v>
                </c:pt>
                <c:pt idx="3438">
                  <c:v>58.302999999999997</c:v>
                </c:pt>
                <c:pt idx="3439">
                  <c:v>59.850999999999999</c:v>
                </c:pt>
                <c:pt idx="3440">
                  <c:v>59.850999999999999</c:v>
                </c:pt>
                <c:pt idx="3441">
                  <c:v>60.195</c:v>
                </c:pt>
                <c:pt idx="3442">
                  <c:v>59.850999999999999</c:v>
                </c:pt>
                <c:pt idx="3443">
                  <c:v>59.164000000000001</c:v>
                </c:pt>
                <c:pt idx="3444">
                  <c:v>58.475999999999999</c:v>
                </c:pt>
                <c:pt idx="3445">
                  <c:v>59.850999999999999</c:v>
                </c:pt>
                <c:pt idx="3446">
                  <c:v>60.539000000000001</c:v>
                </c:pt>
                <c:pt idx="3447">
                  <c:v>61.054000000000002</c:v>
                </c:pt>
                <c:pt idx="3448">
                  <c:v>61.054000000000002</c:v>
                </c:pt>
                <c:pt idx="3449">
                  <c:v>61.398000000000003</c:v>
                </c:pt>
                <c:pt idx="3450">
                  <c:v>61.054000000000002</c:v>
                </c:pt>
                <c:pt idx="3451">
                  <c:v>61.741</c:v>
                </c:pt>
                <c:pt idx="3452">
                  <c:v>61.398000000000003</c:v>
                </c:pt>
                <c:pt idx="3453">
                  <c:v>61.569000000000003</c:v>
                </c:pt>
                <c:pt idx="3454">
                  <c:v>61.911999999999999</c:v>
                </c:pt>
                <c:pt idx="3455">
                  <c:v>62.082999999999998</c:v>
                </c:pt>
                <c:pt idx="3456">
                  <c:v>62.597999999999999</c:v>
                </c:pt>
                <c:pt idx="3457">
                  <c:v>62.768999999999998</c:v>
                </c:pt>
                <c:pt idx="3458">
                  <c:v>62.94</c:v>
                </c:pt>
                <c:pt idx="3459">
                  <c:v>62.94</c:v>
                </c:pt>
                <c:pt idx="3460">
                  <c:v>61.569000000000003</c:v>
                </c:pt>
                <c:pt idx="3461">
                  <c:v>62.253999999999998</c:v>
                </c:pt>
                <c:pt idx="3462">
                  <c:v>62.597999999999999</c:v>
                </c:pt>
                <c:pt idx="3463">
                  <c:v>62.768999999999998</c:v>
                </c:pt>
                <c:pt idx="3464">
                  <c:v>62.597999999999999</c:v>
                </c:pt>
                <c:pt idx="3465">
                  <c:v>62.768999999999998</c:v>
                </c:pt>
                <c:pt idx="3466">
                  <c:v>62.768999999999998</c:v>
                </c:pt>
                <c:pt idx="3467">
                  <c:v>62.94</c:v>
                </c:pt>
                <c:pt idx="3468">
                  <c:v>63.110999999999997</c:v>
                </c:pt>
                <c:pt idx="3469">
                  <c:v>63.110999999999997</c:v>
                </c:pt>
                <c:pt idx="3470">
                  <c:v>63.281999999999996</c:v>
                </c:pt>
                <c:pt idx="3471">
                  <c:v>63.796999999999997</c:v>
                </c:pt>
                <c:pt idx="3472">
                  <c:v>63.968000000000004</c:v>
                </c:pt>
                <c:pt idx="3473">
                  <c:v>63.625999999999998</c:v>
                </c:pt>
                <c:pt idx="3474">
                  <c:v>63.110999999999997</c:v>
                </c:pt>
                <c:pt idx="3475">
                  <c:v>63.454999999999998</c:v>
                </c:pt>
                <c:pt idx="3476">
                  <c:v>59.68</c:v>
                </c:pt>
                <c:pt idx="3477">
                  <c:v>59.164000000000001</c:v>
                </c:pt>
                <c:pt idx="3478">
                  <c:v>61.398000000000003</c:v>
                </c:pt>
                <c:pt idx="3479">
                  <c:v>59.508000000000003</c:v>
                </c:pt>
                <c:pt idx="3480">
                  <c:v>60.024000000000001</c:v>
                </c:pt>
                <c:pt idx="3481">
                  <c:v>59.508000000000003</c:v>
                </c:pt>
                <c:pt idx="3482">
                  <c:v>58.993000000000002</c:v>
                </c:pt>
                <c:pt idx="3483">
                  <c:v>56.923000000000002</c:v>
                </c:pt>
                <c:pt idx="3484">
                  <c:v>56.404000000000003</c:v>
                </c:pt>
                <c:pt idx="3485">
                  <c:v>57.613999999999997</c:v>
                </c:pt>
                <c:pt idx="3486">
                  <c:v>61.398000000000003</c:v>
                </c:pt>
                <c:pt idx="3487">
                  <c:v>61.911999999999999</c:v>
                </c:pt>
                <c:pt idx="3488">
                  <c:v>61.226999999999997</c:v>
                </c:pt>
                <c:pt idx="3489">
                  <c:v>61.569000000000003</c:v>
                </c:pt>
                <c:pt idx="3490">
                  <c:v>61.569000000000003</c:v>
                </c:pt>
                <c:pt idx="3491">
                  <c:v>60.712000000000003</c:v>
                </c:pt>
                <c:pt idx="3492">
                  <c:v>60.195</c:v>
                </c:pt>
                <c:pt idx="3493">
                  <c:v>60.883000000000003</c:v>
                </c:pt>
                <c:pt idx="3494">
                  <c:v>61.569000000000003</c:v>
                </c:pt>
                <c:pt idx="3495">
                  <c:v>62.082999999999998</c:v>
                </c:pt>
                <c:pt idx="3496">
                  <c:v>62.597999999999999</c:v>
                </c:pt>
                <c:pt idx="3497">
                  <c:v>62.424999999999997</c:v>
                </c:pt>
                <c:pt idx="3498">
                  <c:v>62.424999999999997</c:v>
                </c:pt>
                <c:pt idx="3499">
                  <c:v>62.768999999999998</c:v>
                </c:pt>
                <c:pt idx="3500">
                  <c:v>62.597999999999999</c:v>
                </c:pt>
                <c:pt idx="3501">
                  <c:v>62.768999999999998</c:v>
                </c:pt>
                <c:pt idx="3502">
                  <c:v>62.94</c:v>
                </c:pt>
                <c:pt idx="3503">
                  <c:v>62.597999999999999</c:v>
                </c:pt>
                <c:pt idx="3504">
                  <c:v>62.597999999999999</c:v>
                </c:pt>
                <c:pt idx="3505">
                  <c:v>62.768999999999998</c:v>
                </c:pt>
                <c:pt idx="3506">
                  <c:v>62.768999999999998</c:v>
                </c:pt>
                <c:pt idx="3507">
                  <c:v>62.94</c:v>
                </c:pt>
                <c:pt idx="3508">
                  <c:v>62.253999999999998</c:v>
                </c:pt>
                <c:pt idx="3509">
                  <c:v>62.424999999999997</c:v>
                </c:pt>
                <c:pt idx="3510">
                  <c:v>62.424999999999997</c:v>
                </c:pt>
                <c:pt idx="3511">
                  <c:v>62.424999999999997</c:v>
                </c:pt>
                <c:pt idx="3512">
                  <c:v>62.424999999999997</c:v>
                </c:pt>
                <c:pt idx="3513">
                  <c:v>62.424999999999997</c:v>
                </c:pt>
                <c:pt idx="3514">
                  <c:v>62.253999999999998</c:v>
                </c:pt>
                <c:pt idx="3515">
                  <c:v>62.253999999999998</c:v>
                </c:pt>
                <c:pt idx="3516">
                  <c:v>62.597999999999999</c:v>
                </c:pt>
                <c:pt idx="3517">
                  <c:v>62.597999999999999</c:v>
                </c:pt>
                <c:pt idx="3518">
                  <c:v>62.597999999999999</c:v>
                </c:pt>
                <c:pt idx="3519">
                  <c:v>62.597999999999999</c:v>
                </c:pt>
                <c:pt idx="3520">
                  <c:v>62.597999999999999</c:v>
                </c:pt>
                <c:pt idx="3521">
                  <c:v>62.424999999999997</c:v>
                </c:pt>
                <c:pt idx="3522">
                  <c:v>62.768999999999998</c:v>
                </c:pt>
                <c:pt idx="3523">
                  <c:v>62.424999999999997</c:v>
                </c:pt>
                <c:pt idx="3524">
                  <c:v>62.597999999999999</c:v>
                </c:pt>
                <c:pt idx="3525">
                  <c:v>62.768999999999998</c:v>
                </c:pt>
                <c:pt idx="3526">
                  <c:v>62.082999999999998</c:v>
                </c:pt>
                <c:pt idx="3527">
                  <c:v>62.082999999999998</c:v>
                </c:pt>
                <c:pt idx="3528">
                  <c:v>61.911999999999999</c:v>
                </c:pt>
                <c:pt idx="3529">
                  <c:v>61.911999999999999</c:v>
                </c:pt>
                <c:pt idx="3530">
                  <c:v>61.741</c:v>
                </c:pt>
                <c:pt idx="3531">
                  <c:v>60.539000000000001</c:v>
                </c:pt>
                <c:pt idx="3532">
                  <c:v>59.337000000000003</c:v>
                </c:pt>
                <c:pt idx="3533">
                  <c:v>58.82</c:v>
                </c:pt>
                <c:pt idx="3534">
                  <c:v>57.957999999999998</c:v>
                </c:pt>
                <c:pt idx="3535">
                  <c:v>56.576999999999998</c:v>
                </c:pt>
                <c:pt idx="3536">
                  <c:v>60.024000000000001</c:v>
                </c:pt>
                <c:pt idx="3537">
                  <c:v>58.993000000000002</c:v>
                </c:pt>
                <c:pt idx="3538">
                  <c:v>59.68</c:v>
                </c:pt>
                <c:pt idx="3539">
                  <c:v>59.164000000000001</c:v>
                </c:pt>
                <c:pt idx="3540">
                  <c:v>59.164000000000001</c:v>
                </c:pt>
                <c:pt idx="3541">
                  <c:v>59.508000000000003</c:v>
                </c:pt>
                <c:pt idx="3542">
                  <c:v>58.993000000000002</c:v>
                </c:pt>
                <c:pt idx="3543">
                  <c:v>59.850999999999999</c:v>
                </c:pt>
                <c:pt idx="3544">
                  <c:v>61.226999999999997</c:v>
                </c:pt>
                <c:pt idx="3545">
                  <c:v>61.054000000000002</c:v>
                </c:pt>
                <c:pt idx="3546">
                  <c:v>61.054000000000002</c:v>
                </c:pt>
                <c:pt idx="3547">
                  <c:v>61.054000000000002</c:v>
                </c:pt>
                <c:pt idx="3548">
                  <c:v>61.226999999999997</c:v>
                </c:pt>
                <c:pt idx="3549">
                  <c:v>61.569000000000003</c:v>
                </c:pt>
                <c:pt idx="3550">
                  <c:v>62.082999999999998</c:v>
                </c:pt>
                <c:pt idx="3551">
                  <c:v>62.253999999999998</c:v>
                </c:pt>
                <c:pt idx="3552">
                  <c:v>62.082999999999998</c:v>
                </c:pt>
                <c:pt idx="3553">
                  <c:v>61.741</c:v>
                </c:pt>
                <c:pt idx="3554">
                  <c:v>61.741</c:v>
                </c:pt>
                <c:pt idx="3555">
                  <c:v>61.569000000000003</c:v>
                </c:pt>
                <c:pt idx="3556">
                  <c:v>61.741</c:v>
                </c:pt>
                <c:pt idx="3557">
                  <c:v>61.911999999999999</c:v>
                </c:pt>
                <c:pt idx="3558">
                  <c:v>62.082999999999998</c:v>
                </c:pt>
                <c:pt idx="3559">
                  <c:v>61.054000000000002</c:v>
                </c:pt>
                <c:pt idx="3560">
                  <c:v>61.398000000000003</c:v>
                </c:pt>
                <c:pt idx="3561">
                  <c:v>62.082999999999998</c:v>
                </c:pt>
                <c:pt idx="3562">
                  <c:v>61.911999999999999</c:v>
                </c:pt>
                <c:pt idx="3563">
                  <c:v>62.253999999999998</c:v>
                </c:pt>
                <c:pt idx="3564">
                  <c:v>62.768999999999998</c:v>
                </c:pt>
                <c:pt idx="3565">
                  <c:v>62.768999999999998</c:v>
                </c:pt>
                <c:pt idx="3566">
                  <c:v>62.94</c:v>
                </c:pt>
                <c:pt idx="3567">
                  <c:v>62.768999999999998</c:v>
                </c:pt>
                <c:pt idx="3568">
                  <c:v>62.94</c:v>
                </c:pt>
                <c:pt idx="3569">
                  <c:v>63.625999999999998</c:v>
                </c:pt>
                <c:pt idx="3570">
                  <c:v>63.110999999999997</c:v>
                </c:pt>
                <c:pt idx="3571">
                  <c:v>62.768999999999998</c:v>
                </c:pt>
                <c:pt idx="3572">
                  <c:v>63.968000000000004</c:v>
                </c:pt>
                <c:pt idx="3573">
                  <c:v>62.253999999999998</c:v>
                </c:pt>
                <c:pt idx="3574">
                  <c:v>62.253999999999998</c:v>
                </c:pt>
                <c:pt idx="3575">
                  <c:v>61.911999999999999</c:v>
                </c:pt>
                <c:pt idx="3576">
                  <c:v>61.569000000000003</c:v>
                </c:pt>
                <c:pt idx="3577">
                  <c:v>60.539000000000001</c:v>
                </c:pt>
                <c:pt idx="3578">
                  <c:v>59.68</c:v>
                </c:pt>
                <c:pt idx="3579">
                  <c:v>59.164000000000001</c:v>
                </c:pt>
                <c:pt idx="3580">
                  <c:v>56.404000000000003</c:v>
                </c:pt>
                <c:pt idx="3581">
                  <c:v>56.923000000000002</c:v>
                </c:pt>
                <c:pt idx="3582">
                  <c:v>56.23</c:v>
                </c:pt>
                <c:pt idx="3583">
                  <c:v>57.784999999999997</c:v>
                </c:pt>
                <c:pt idx="3584">
                  <c:v>61.741</c:v>
                </c:pt>
                <c:pt idx="3585">
                  <c:v>61.741</c:v>
                </c:pt>
                <c:pt idx="3586">
                  <c:v>60.712000000000003</c:v>
                </c:pt>
                <c:pt idx="3587">
                  <c:v>60.883000000000003</c:v>
                </c:pt>
                <c:pt idx="3588">
                  <c:v>60.712000000000003</c:v>
                </c:pt>
                <c:pt idx="3589">
                  <c:v>60.712000000000003</c:v>
                </c:pt>
                <c:pt idx="3590">
                  <c:v>61.569000000000003</c:v>
                </c:pt>
                <c:pt idx="3591">
                  <c:v>61.741</c:v>
                </c:pt>
                <c:pt idx="3592">
                  <c:v>61.741</c:v>
                </c:pt>
                <c:pt idx="3593">
                  <c:v>62.253999999999998</c:v>
                </c:pt>
                <c:pt idx="3594">
                  <c:v>62.424999999999997</c:v>
                </c:pt>
                <c:pt idx="3595">
                  <c:v>62.94</c:v>
                </c:pt>
                <c:pt idx="3596">
                  <c:v>62.768999999999998</c:v>
                </c:pt>
                <c:pt idx="3597">
                  <c:v>63.454999999999998</c:v>
                </c:pt>
                <c:pt idx="3598">
                  <c:v>62.94</c:v>
                </c:pt>
                <c:pt idx="3599">
                  <c:v>63.110999999999997</c:v>
                </c:pt>
                <c:pt idx="3600">
                  <c:v>63.454999999999998</c:v>
                </c:pt>
                <c:pt idx="3601">
                  <c:v>63.281999999999996</c:v>
                </c:pt>
                <c:pt idx="3602">
                  <c:v>63.110999999999997</c:v>
                </c:pt>
                <c:pt idx="3603">
                  <c:v>63.281999999999996</c:v>
                </c:pt>
                <c:pt idx="3604">
                  <c:v>63.454999999999998</c:v>
                </c:pt>
                <c:pt idx="3605">
                  <c:v>63.281999999999996</c:v>
                </c:pt>
                <c:pt idx="3606">
                  <c:v>63.454999999999998</c:v>
                </c:pt>
                <c:pt idx="3607">
                  <c:v>63.796999999999997</c:v>
                </c:pt>
                <c:pt idx="3608">
                  <c:v>62.424999999999997</c:v>
                </c:pt>
                <c:pt idx="3609">
                  <c:v>62.424999999999997</c:v>
                </c:pt>
                <c:pt idx="3610">
                  <c:v>62.253999999999998</c:v>
                </c:pt>
                <c:pt idx="3611">
                  <c:v>62.94</c:v>
                </c:pt>
                <c:pt idx="3612">
                  <c:v>63.281999999999996</c:v>
                </c:pt>
                <c:pt idx="3613">
                  <c:v>62.94</c:v>
                </c:pt>
                <c:pt idx="3614">
                  <c:v>63.110999999999997</c:v>
                </c:pt>
                <c:pt idx="3615">
                  <c:v>63.454999999999998</c:v>
                </c:pt>
                <c:pt idx="3616">
                  <c:v>63.454999999999998</c:v>
                </c:pt>
                <c:pt idx="3617">
                  <c:v>63.281999999999996</c:v>
                </c:pt>
                <c:pt idx="3618">
                  <c:v>63.454999999999998</c:v>
                </c:pt>
                <c:pt idx="3619">
                  <c:v>63.625999999999998</c:v>
                </c:pt>
                <c:pt idx="3620">
                  <c:v>62.768999999999998</c:v>
                </c:pt>
                <c:pt idx="3621">
                  <c:v>59.337000000000003</c:v>
                </c:pt>
                <c:pt idx="3622">
                  <c:v>57.095999999999997</c:v>
                </c:pt>
                <c:pt idx="3623">
                  <c:v>56.404000000000003</c:v>
                </c:pt>
                <c:pt idx="3624">
                  <c:v>60.539000000000001</c:v>
                </c:pt>
                <c:pt idx="3625">
                  <c:v>63.110999999999997</c:v>
                </c:pt>
                <c:pt idx="3626">
                  <c:v>54.668999999999997</c:v>
                </c:pt>
                <c:pt idx="3627">
                  <c:v>52.576000000000001</c:v>
                </c:pt>
                <c:pt idx="3628">
                  <c:v>53.448999999999998</c:v>
                </c:pt>
                <c:pt idx="3629">
                  <c:v>59.68</c:v>
                </c:pt>
                <c:pt idx="3630">
                  <c:v>57.268000000000001</c:v>
                </c:pt>
                <c:pt idx="3631">
                  <c:v>54.322000000000003</c:v>
                </c:pt>
                <c:pt idx="3632">
                  <c:v>52.75</c:v>
                </c:pt>
                <c:pt idx="3633">
                  <c:v>51.698999999999998</c:v>
                </c:pt>
                <c:pt idx="3634">
                  <c:v>56.75</c:v>
                </c:pt>
                <c:pt idx="3635">
                  <c:v>57.441000000000003</c:v>
                </c:pt>
                <c:pt idx="3636">
                  <c:v>58.302999999999997</c:v>
                </c:pt>
                <c:pt idx="3637">
                  <c:v>58.82</c:v>
                </c:pt>
                <c:pt idx="3638">
                  <c:v>58.993000000000002</c:v>
                </c:pt>
                <c:pt idx="3639">
                  <c:v>57.613999999999997</c:v>
                </c:pt>
                <c:pt idx="3640">
                  <c:v>58.302999999999997</c:v>
                </c:pt>
                <c:pt idx="3641">
                  <c:v>59.68</c:v>
                </c:pt>
                <c:pt idx="3642">
                  <c:v>60.195</c:v>
                </c:pt>
                <c:pt idx="3643">
                  <c:v>60.712000000000003</c:v>
                </c:pt>
                <c:pt idx="3644">
                  <c:v>60.024000000000001</c:v>
                </c:pt>
                <c:pt idx="3645">
                  <c:v>60.368000000000002</c:v>
                </c:pt>
                <c:pt idx="3646">
                  <c:v>60.712000000000003</c:v>
                </c:pt>
                <c:pt idx="3647">
                  <c:v>61.226999999999997</c:v>
                </c:pt>
                <c:pt idx="3648">
                  <c:v>61.741</c:v>
                </c:pt>
                <c:pt idx="3649">
                  <c:v>61.741</c:v>
                </c:pt>
                <c:pt idx="3650">
                  <c:v>62.082999999999998</c:v>
                </c:pt>
                <c:pt idx="3651">
                  <c:v>62.253999999999998</c:v>
                </c:pt>
                <c:pt idx="3652">
                  <c:v>62.424999999999997</c:v>
                </c:pt>
                <c:pt idx="3653">
                  <c:v>62.253999999999998</c:v>
                </c:pt>
                <c:pt idx="3654">
                  <c:v>62.424999999999997</c:v>
                </c:pt>
                <c:pt idx="3655">
                  <c:v>62.768999999999998</c:v>
                </c:pt>
                <c:pt idx="3656">
                  <c:v>63.110999999999997</c:v>
                </c:pt>
                <c:pt idx="3657">
                  <c:v>63.110999999999997</c:v>
                </c:pt>
                <c:pt idx="3658">
                  <c:v>61.054000000000002</c:v>
                </c:pt>
                <c:pt idx="3659">
                  <c:v>62.424999999999997</c:v>
                </c:pt>
                <c:pt idx="3660">
                  <c:v>62.253999999999998</c:v>
                </c:pt>
                <c:pt idx="3661">
                  <c:v>62.94</c:v>
                </c:pt>
                <c:pt idx="3662">
                  <c:v>63.968000000000004</c:v>
                </c:pt>
                <c:pt idx="3663">
                  <c:v>63.796999999999997</c:v>
                </c:pt>
                <c:pt idx="3664">
                  <c:v>63.625999999999998</c:v>
                </c:pt>
                <c:pt idx="3665">
                  <c:v>63.454999999999998</c:v>
                </c:pt>
                <c:pt idx="3666">
                  <c:v>64.138999999999996</c:v>
                </c:pt>
                <c:pt idx="3667">
                  <c:v>64.995999999999995</c:v>
                </c:pt>
                <c:pt idx="3668">
                  <c:v>65.337999999999994</c:v>
                </c:pt>
                <c:pt idx="3669">
                  <c:v>64.31</c:v>
                </c:pt>
                <c:pt idx="3670">
                  <c:v>63.625999999999998</c:v>
                </c:pt>
                <c:pt idx="3671">
                  <c:v>61.911999999999999</c:v>
                </c:pt>
                <c:pt idx="3672">
                  <c:v>59.508000000000003</c:v>
                </c:pt>
                <c:pt idx="3673">
                  <c:v>57.613999999999997</c:v>
                </c:pt>
                <c:pt idx="3674">
                  <c:v>57.095999999999997</c:v>
                </c:pt>
                <c:pt idx="3675">
                  <c:v>55.710999999999999</c:v>
                </c:pt>
                <c:pt idx="3676">
                  <c:v>55.189</c:v>
                </c:pt>
                <c:pt idx="3677">
                  <c:v>54.841999999999999</c:v>
                </c:pt>
                <c:pt idx="3678">
                  <c:v>54.322000000000003</c:v>
                </c:pt>
                <c:pt idx="3679">
                  <c:v>54.841999999999999</c:v>
                </c:pt>
                <c:pt idx="3680">
                  <c:v>58.82</c:v>
                </c:pt>
                <c:pt idx="3681">
                  <c:v>57.095999999999997</c:v>
                </c:pt>
                <c:pt idx="3682">
                  <c:v>55.017000000000003</c:v>
                </c:pt>
                <c:pt idx="3683">
                  <c:v>54.668999999999997</c:v>
                </c:pt>
                <c:pt idx="3684">
                  <c:v>60.024000000000001</c:v>
                </c:pt>
                <c:pt idx="3685">
                  <c:v>57.441000000000003</c:v>
                </c:pt>
                <c:pt idx="3686">
                  <c:v>57.784999999999997</c:v>
                </c:pt>
                <c:pt idx="3687">
                  <c:v>58.475999999999999</c:v>
                </c:pt>
                <c:pt idx="3688">
                  <c:v>58.475999999999999</c:v>
                </c:pt>
                <c:pt idx="3689">
                  <c:v>58.131</c:v>
                </c:pt>
                <c:pt idx="3690">
                  <c:v>58.82</c:v>
                </c:pt>
                <c:pt idx="3691">
                  <c:v>60.024000000000001</c:v>
                </c:pt>
                <c:pt idx="3692">
                  <c:v>60.712000000000003</c:v>
                </c:pt>
                <c:pt idx="3693">
                  <c:v>61.741</c:v>
                </c:pt>
                <c:pt idx="3694">
                  <c:v>62.082999999999998</c:v>
                </c:pt>
                <c:pt idx="3695">
                  <c:v>62.597999999999999</c:v>
                </c:pt>
                <c:pt idx="3696">
                  <c:v>63.110999999999997</c:v>
                </c:pt>
                <c:pt idx="3697">
                  <c:v>63.281999999999996</c:v>
                </c:pt>
                <c:pt idx="3698">
                  <c:v>63.110999999999997</c:v>
                </c:pt>
                <c:pt idx="3699">
                  <c:v>63.110999999999997</c:v>
                </c:pt>
                <c:pt idx="3700">
                  <c:v>63.110999999999997</c:v>
                </c:pt>
                <c:pt idx="3701">
                  <c:v>63.281999999999996</c:v>
                </c:pt>
                <c:pt idx="3702">
                  <c:v>63.454999999999998</c:v>
                </c:pt>
                <c:pt idx="3703">
                  <c:v>63.625999999999998</c:v>
                </c:pt>
                <c:pt idx="3704">
                  <c:v>63.625999999999998</c:v>
                </c:pt>
                <c:pt idx="3705">
                  <c:v>60.883000000000003</c:v>
                </c:pt>
                <c:pt idx="3706">
                  <c:v>61.569000000000003</c:v>
                </c:pt>
                <c:pt idx="3707">
                  <c:v>61.054000000000002</c:v>
                </c:pt>
                <c:pt idx="3708">
                  <c:v>61.226999999999997</c:v>
                </c:pt>
                <c:pt idx="3709">
                  <c:v>61.741</c:v>
                </c:pt>
                <c:pt idx="3710">
                  <c:v>61.054000000000002</c:v>
                </c:pt>
                <c:pt idx="3711">
                  <c:v>61.398000000000003</c:v>
                </c:pt>
                <c:pt idx="3712">
                  <c:v>61.398000000000003</c:v>
                </c:pt>
                <c:pt idx="3713">
                  <c:v>61.226999999999997</c:v>
                </c:pt>
                <c:pt idx="3714">
                  <c:v>61.569000000000003</c:v>
                </c:pt>
                <c:pt idx="3715">
                  <c:v>61.226999999999997</c:v>
                </c:pt>
                <c:pt idx="3716">
                  <c:v>60.883000000000003</c:v>
                </c:pt>
                <c:pt idx="3717">
                  <c:v>60.883000000000003</c:v>
                </c:pt>
                <c:pt idx="3718">
                  <c:v>60.368000000000002</c:v>
                </c:pt>
                <c:pt idx="3719">
                  <c:v>60.368000000000002</c:v>
                </c:pt>
                <c:pt idx="3720">
                  <c:v>60.539000000000001</c:v>
                </c:pt>
                <c:pt idx="3721">
                  <c:v>60.195</c:v>
                </c:pt>
                <c:pt idx="3722">
                  <c:v>60.195</c:v>
                </c:pt>
                <c:pt idx="3723">
                  <c:v>60.024000000000001</c:v>
                </c:pt>
                <c:pt idx="3724">
                  <c:v>59.850999999999999</c:v>
                </c:pt>
                <c:pt idx="3725">
                  <c:v>59.850999999999999</c:v>
                </c:pt>
                <c:pt idx="3726">
                  <c:v>59.850999999999999</c:v>
                </c:pt>
                <c:pt idx="3727">
                  <c:v>59.850999999999999</c:v>
                </c:pt>
                <c:pt idx="3728">
                  <c:v>60.024000000000001</c:v>
                </c:pt>
                <c:pt idx="3729">
                  <c:v>59.68</c:v>
                </c:pt>
                <c:pt idx="3730">
                  <c:v>59.164000000000001</c:v>
                </c:pt>
                <c:pt idx="3731">
                  <c:v>58.82</c:v>
                </c:pt>
                <c:pt idx="3732">
                  <c:v>56.923000000000002</c:v>
                </c:pt>
                <c:pt idx="3733">
                  <c:v>58.302999999999997</c:v>
                </c:pt>
                <c:pt idx="3734">
                  <c:v>57.613999999999997</c:v>
                </c:pt>
                <c:pt idx="3735">
                  <c:v>56.75</c:v>
                </c:pt>
                <c:pt idx="3736">
                  <c:v>56.75</c:v>
                </c:pt>
                <c:pt idx="3737">
                  <c:v>56.75</c:v>
                </c:pt>
                <c:pt idx="3738">
                  <c:v>56.923000000000002</c:v>
                </c:pt>
                <c:pt idx="3739">
                  <c:v>57.095999999999997</c:v>
                </c:pt>
                <c:pt idx="3740">
                  <c:v>57.957999999999998</c:v>
                </c:pt>
                <c:pt idx="3741">
                  <c:v>58.82</c:v>
                </c:pt>
                <c:pt idx="3742">
                  <c:v>59.68</c:v>
                </c:pt>
                <c:pt idx="3743">
                  <c:v>60.195</c:v>
                </c:pt>
                <c:pt idx="3744">
                  <c:v>60.024000000000001</c:v>
                </c:pt>
                <c:pt idx="3745">
                  <c:v>60.712000000000003</c:v>
                </c:pt>
                <c:pt idx="3746">
                  <c:v>60.539000000000001</c:v>
                </c:pt>
                <c:pt idx="3747">
                  <c:v>60.712000000000003</c:v>
                </c:pt>
                <c:pt idx="3748">
                  <c:v>61.054000000000002</c:v>
                </c:pt>
                <c:pt idx="3749">
                  <c:v>61.054000000000002</c:v>
                </c:pt>
                <c:pt idx="3750">
                  <c:v>61.054000000000002</c:v>
                </c:pt>
                <c:pt idx="3751">
                  <c:v>61.226999999999997</c:v>
                </c:pt>
                <c:pt idx="3752">
                  <c:v>61.226999999999997</c:v>
                </c:pt>
                <c:pt idx="3753">
                  <c:v>61.569000000000003</c:v>
                </c:pt>
                <c:pt idx="3754">
                  <c:v>61.741</c:v>
                </c:pt>
                <c:pt idx="3755">
                  <c:v>61.569000000000003</c:v>
                </c:pt>
                <c:pt idx="3759">
                  <c:v>62.424999999999997</c:v>
                </c:pt>
                <c:pt idx="3760">
                  <c:v>62.082999999999998</c:v>
                </c:pt>
                <c:pt idx="3761">
                  <c:v>62.424999999999997</c:v>
                </c:pt>
                <c:pt idx="3762">
                  <c:v>62.597999999999999</c:v>
                </c:pt>
                <c:pt idx="3763">
                  <c:v>62.424999999999997</c:v>
                </c:pt>
                <c:pt idx="3764">
                  <c:v>62.424999999999997</c:v>
                </c:pt>
                <c:pt idx="3765">
                  <c:v>62.424999999999997</c:v>
                </c:pt>
                <c:pt idx="3766">
                  <c:v>62.597999999999999</c:v>
                </c:pt>
                <c:pt idx="3767">
                  <c:v>62.768999999999998</c:v>
                </c:pt>
                <c:pt idx="3768">
                  <c:v>62.424999999999997</c:v>
                </c:pt>
                <c:pt idx="3769">
                  <c:v>62.253999999999998</c:v>
                </c:pt>
                <c:pt idx="3770">
                  <c:v>62.597999999999999</c:v>
                </c:pt>
                <c:pt idx="3771">
                  <c:v>62.424999999999997</c:v>
                </c:pt>
                <c:pt idx="3772">
                  <c:v>62.082999999999998</c:v>
                </c:pt>
                <c:pt idx="3773">
                  <c:v>62.253999999999998</c:v>
                </c:pt>
                <c:pt idx="3774">
                  <c:v>60.883000000000003</c:v>
                </c:pt>
                <c:pt idx="3775">
                  <c:v>59.850999999999999</c:v>
                </c:pt>
                <c:pt idx="3776">
                  <c:v>59.508000000000003</c:v>
                </c:pt>
                <c:pt idx="3777">
                  <c:v>59.164000000000001</c:v>
                </c:pt>
                <c:pt idx="3778">
                  <c:v>58.993000000000002</c:v>
                </c:pt>
                <c:pt idx="3779">
                  <c:v>58.993000000000002</c:v>
                </c:pt>
                <c:pt idx="3780">
                  <c:v>58.646999999999998</c:v>
                </c:pt>
                <c:pt idx="3781">
                  <c:v>58.302999999999997</c:v>
                </c:pt>
                <c:pt idx="3782">
                  <c:v>58.302999999999997</c:v>
                </c:pt>
                <c:pt idx="3783">
                  <c:v>58.302999999999997</c:v>
                </c:pt>
                <c:pt idx="3784">
                  <c:v>58.475999999999999</c:v>
                </c:pt>
                <c:pt idx="3785">
                  <c:v>61.226999999999997</c:v>
                </c:pt>
                <c:pt idx="3786">
                  <c:v>59.850999999999999</c:v>
                </c:pt>
                <c:pt idx="3787">
                  <c:v>59.508000000000003</c:v>
                </c:pt>
                <c:pt idx="3788">
                  <c:v>60.539000000000001</c:v>
                </c:pt>
                <c:pt idx="3789">
                  <c:v>60.539000000000001</c:v>
                </c:pt>
                <c:pt idx="3790">
                  <c:v>60.368000000000002</c:v>
                </c:pt>
                <c:pt idx="3791">
                  <c:v>60.539000000000001</c:v>
                </c:pt>
                <c:pt idx="3792">
                  <c:v>60.712000000000003</c:v>
                </c:pt>
                <c:pt idx="3793">
                  <c:v>61.226999999999997</c:v>
                </c:pt>
                <c:pt idx="3794">
                  <c:v>61.741</c:v>
                </c:pt>
                <c:pt idx="3795">
                  <c:v>62.082999999999998</c:v>
                </c:pt>
                <c:pt idx="3796">
                  <c:v>62.253999999999998</c:v>
                </c:pt>
                <c:pt idx="3797">
                  <c:v>62.768999999999998</c:v>
                </c:pt>
                <c:pt idx="3798">
                  <c:v>62.597999999999999</c:v>
                </c:pt>
                <c:pt idx="3799">
                  <c:v>62.597999999999999</c:v>
                </c:pt>
                <c:pt idx="3800">
                  <c:v>62.424999999999997</c:v>
                </c:pt>
                <c:pt idx="3801">
                  <c:v>62.768999999999998</c:v>
                </c:pt>
                <c:pt idx="3802">
                  <c:v>62.424999999999997</c:v>
                </c:pt>
                <c:pt idx="3803">
                  <c:v>62.768999999999998</c:v>
                </c:pt>
                <c:pt idx="3804">
                  <c:v>62.94</c:v>
                </c:pt>
                <c:pt idx="3805">
                  <c:v>63.454999999999998</c:v>
                </c:pt>
                <c:pt idx="3806">
                  <c:v>63.796999999999997</c:v>
                </c:pt>
                <c:pt idx="3807">
                  <c:v>63.796999999999997</c:v>
                </c:pt>
                <c:pt idx="3808">
                  <c:v>62.082999999999998</c:v>
                </c:pt>
                <c:pt idx="3809">
                  <c:v>62.94</c:v>
                </c:pt>
                <c:pt idx="3810">
                  <c:v>62.94</c:v>
                </c:pt>
                <c:pt idx="3811">
                  <c:v>62.94</c:v>
                </c:pt>
                <c:pt idx="3812">
                  <c:v>62.253999999999998</c:v>
                </c:pt>
                <c:pt idx="3813">
                  <c:v>61.741</c:v>
                </c:pt>
                <c:pt idx="3814">
                  <c:v>61.911999999999999</c:v>
                </c:pt>
                <c:pt idx="3815">
                  <c:v>62.082999999999998</c:v>
                </c:pt>
                <c:pt idx="3816">
                  <c:v>61.911999999999999</c:v>
                </c:pt>
                <c:pt idx="3817">
                  <c:v>62.082999999999998</c:v>
                </c:pt>
                <c:pt idx="3818">
                  <c:v>61.569000000000003</c:v>
                </c:pt>
                <c:pt idx="3819">
                  <c:v>62.082999999999998</c:v>
                </c:pt>
                <c:pt idx="3820">
                  <c:v>60.883000000000003</c:v>
                </c:pt>
                <c:pt idx="3821">
                  <c:v>59.164000000000001</c:v>
                </c:pt>
                <c:pt idx="3822">
                  <c:v>58.993000000000002</c:v>
                </c:pt>
                <c:pt idx="3823">
                  <c:v>58.302999999999997</c:v>
                </c:pt>
                <c:pt idx="3824">
                  <c:v>57.957999999999998</c:v>
                </c:pt>
                <c:pt idx="3825">
                  <c:v>57.268000000000001</c:v>
                </c:pt>
                <c:pt idx="3826">
                  <c:v>56.576999999999998</c:v>
                </c:pt>
                <c:pt idx="3827">
                  <c:v>56.923000000000002</c:v>
                </c:pt>
                <c:pt idx="3828">
                  <c:v>56.923000000000002</c:v>
                </c:pt>
                <c:pt idx="3829">
                  <c:v>56.923000000000002</c:v>
                </c:pt>
                <c:pt idx="3830">
                  <c:v>56.923000000000002</c:v>
                </c:pt>
                <c:pt idx="3831">
                  <c:v>56.923000000000002</c:v>
                </c:pt>
                <c:pt idx="3832">
                  <c:v>57.441000000000003</c:v>
                </c:pt>
                <c:pt idx="3833">
                  <c:v>57.268000000000001</c:v>
                </c:pt>
                <c:pt idx="3834">
                  <c:v>57.613999999999997</c:v>
                </c:pt>
                <c:pt idx="3835">
                  <c:v>59.508000000000003</c:v>
                </c:pt>
                <c:pt idx="3836">
                  <c:v>58.993000000000002</c:v>
                </c:pt>
                <c:pt idx="3837">
                  <c:v>58.82</c:v>
                </c:pt>
                <c:pt idx="3838">
                  <c:v>59.337000000000003</c:v>
                </c:pt>
                <c:pt idx="3839">
                  <c:v>59.337000000000003</c:v>
                </c:pt>
                <c:pt idx="3840">
                  <c:v>59.337000000000003</c:v>
                </c:pt>
                <c:pt idx="3841">
                  <c:v>58.475999999999999</c:v>
                </c:pt>
                <c:pt idx="3842">
                  <c:v>58.993000000000002</c:v>
                </c:pt>
                <c:pt idx="3843">
                  <c:v>60.368000000000002</c:v>
                </c:pt>
                <c:pt idx="3844">
                  <c:v>60.539000000000001</c:v>
                </c:pt>
                <c:pt idx="3845">
                  <c:v>61.569000000000003</c:v>
                </c:pt>
                <c:pt idx="3846">
                  <c:v>61.054000000000002</c:v>
                </c:pt>
                <c:pt idx="3847">
                  <c:v>62.253999999999998</c:v>
                </c:pt>
                <c:pt idx="3848">
                  <c:v>62.253999999999998</c:v>
                </c:pt>
                <c:pt idx="3849">
                  <c:v>62.424999999999997</c:v>
                </c:pt>
                <c:pt idx="3850">
                  <c:v>62.424999999999997</c:v>
                </c:pt>
                <c:pt idx="3851">
                  <c:v>62.424999999999997</c:v>
                </c:pt>
                <c:pt idx="3852">
                  <c:v>62.424999999999997</c:v>
                </c:pt>
                <c:pt idx="3853">
                  <c:v>62.424999999999997</c:v>
                </c:pt>
                <c:pt idx="3854">
                  <c:v>62.597999999999999</c:v>
                </c:pt>
                <c:pt idx="3855">
                  <c:v>62.597999999999999</c:v>
                </c:pt>
                <c:pt idx="3856">
                  <c:v>62.768999999999998</c:v>
                </c:pt>
                <c:pt idx="3857">
                  <c:v>62.94</c:v>
                </c:pt>
                <c:pt idx="3858">
                  <c:v>63.454999999999998</c:v>
                </c:pt>
                <c:pt idx="3859">
                  <c:v>63.281999999999996</c:v>
                </c:pt>
                <c:pt idx="3860">
                  <c:v>63.796999999999997</c:v>
                </c:pt>
                <c:pt idx="3861">
                  <c:v>63.796999999999997</c:v>
                </c:pt>
                <c:pt idx="3862">
                  <c:v>63.454999999999998</c:v>
                </c:pt>
                <c:pt idx="3863">
                  <c:v>63.281999999999996</c:v>
                </c:pt>
                <c:pt idx="3864">
                  <c:v>63.281999999999996</c:v>
                </c:pt>
                <c:pt idx="3865">
                  <c:v>63.796999999999997</c:v>
                </c:pt>
                <c:pt idx="3866">
                  <c:v>63.625999999999998</c:v>
                </c:pt>
                <c:pt idx="3867">
                  <c:v>63.454999999999998</c:v>
                </c:pt>
                <c:pt idx="3868">
                  <c:v>63.625999999999998</c:v>
                </c:pt>
                <c:pt idx="3869">
                  <c:v>62.94</c:v>
                </c:pt>
                <c:pt idx="3870">
                  <c:v>63.110999999999997</c:v>
                </c:pt>
                <c:pt idx="3871">
                  <c:v>63.110999999999997</c:v>
                </c:pt>
                <c:pt idx="3872">
                  <c:v>63.281999999999996</c:v>
                </c:pt>
                <c:pt idx="3873">
                  <c:v>61.054000000000002</c:v>
                </c:pt>
                <c:pt idx="3874">
                  <c:v>60.883000000000003</c:v>
                </c:pt>
                <c:pt idx="3875">
                  <c:v>59.68</c:v>
                </c:pt>
                <c:pt idx="3876">
                  <c:v>59.337000000000003</c:v>
                </c:pt>
                <c:pt idx="3877">
                  <c:v>59.337000000000003</c:v>
                </c:pt>
                <c:pt idx="3878">
                  <c:v>58.475999999999999</c:v>
                </c:pt>
                <c:pt idx="3879">
                  <c:v>58.475999999999999</c:v>
                </c:pt>
                <c:pt idx="3880">
                  <c:v>59.508000000000003</c:v>
                </c:pt>
                <c:pt idx="3881">
                  <c:v>58.646999999999998</c:v>
                </c:pt>
                <c:pt idx="3882">
                  <c:v>58.646999999999998</c:v>
                </c:pt>
                <c:pt idx="3883">
                  <c:v>58.646999999999998</c:v>
                </c:pt>
                <c:pt idx="3884">
                  <c:v>59.68</c:v>
                </c:pt>
                <c:pt idx="3885">
                  <c:v>62.94</c:v>
                </c:pt>
                <c:pt idx="3886">
                  <c:v>61.911999999999999</c:v>
                </c:pt>
                <c:pt idx="3887">
                  <c:v>61.569000000000003</c:v>
                </c:pt>
                <c:pt idx="3888">
                  <c:v>61.569000000000003</c:v>
                </c:pt>
                <c:pt idx="3889">
                  <c:v>61.226999999999997</c:v>
                </c:pt>
                <c:pt idx="3890">
                  <c:v>60.712000000000003</c:v>
                </c:pt>
                <c:pt idx="3891">
                  <c:v>60.712000000000003</c:v>
                </c:pt>
                <c:pt idx="3892">
                  <c:v>61.226999999999997</c:v>
                </c:pt>
                <c:pt idx="3893">
                  <c:v>61.741</c:v>
                </c:pt>
                <c:pt idx="3894">
                  <c:v>62.424999999999997</c:v>
                </c:pt>
                <c:pt idx="3895">
                  <c:v>62.768999999999998</c:v>
                </c:pt>
                <c:pt idx="3896">
                  <c:v>62.768999999999998</c:v>
                </c:pt>
                <c:pt idx="3897">
                  <c:v>63.110999999999997</c:v>
                </c:pt>
                <c:pt idx="3898">
                  <c:v>63.110999999999997</c:v>
                </c:pt>
                <c:pt idx="3899">
                  <c:v>63.110999999999997</c:v>
                </c:pt>
                <c:pt idx="3900">
                  <c:v>63.281999999999996</c:v>
                </c:pt>
                <c:pt idx="3901">
                  <c:v>63.110999999999997</c:v>
                </c:pt>
                <c:pt idx="3902">
                  <c:v>62.94</c:v>
                </c:pt>
                <c:pt idx="3903">
                  <c:v>63.110999999999997</c:v>
                </c:pt>
                <c:pt idx="3904">
                  <c:v>63.110999999999997</c:v>
                </c:pt>
                <c:pt idx="3905">
                  <c:v>63.281999999999996</c:v>
                </c:pt>
                <c:pt idx="3906">
                  <c:v>64.31</c:v>
                </c:pt>
                <c:pt idx="3907">
                  <c:v>62.768999999999998</c:v>
                </c:pt>
                <c:pt idx="3908">
                  <c:v>63.454999999999998</c:v>
                </c:pt>
                <c:pt idx="3909">
                  <c:v>63.281999999999996</c:v>
                </c:pt>
                <c:pt idx="3910">
                  <c:v>63.625999999999998</c:v>
                </c:pt>
                <c:pt idx="3911">
                  <c:v>62.94</c:v>
                </c:pt>
                <c:pt idx="3912">
                  <c:v>62.768999999999998</c:v>
                </c:pt>
                <c:pt idx="3913">
                  <c:v>63.454999999999998</c:v>
                </c:pt>
                <c:pt idx="3914">
                  <c:v>62.94</c:v>
                </c:pt>
                <c:pt idx="3915">
                  <c:v>62.94</c:v>
                </c:pt>
                <c:pt idx="3916">
                  <c:v>62.94</c:v>
                </c:pt>
                <c:pt idx="3917">
                  <c:v>62.94</c:v>
                </c:pt>
                <c:pt idx="3918">
                  <c:v>62.768999999999998</c:v>
                </c:pt>
                <c:pt idx="3919">
                  <c:v>62.768999999999998</c:v>
                </c:pt>
                <c:pt idx="3920">
                  <c:v>60.024000000000001</c:v>
                </c:pt>
                <c:pt idx="3921">
                  <c:v>58.646999999999998</c:v>
                </c:pt>
                <c:pt idx="3922">
                  <c:v>58.646999999999998</c:v>
                </c:pt>
                <c:pt idx="3923">
                  <c:v>58.475999999999999</c:v>
                </c:pt>
                <c:pt idx="3924">
                  <c:v>57.268000000000001</c:v>
                </c:pt>
                <c:pt idx="3925">
                  <c:v>57.268000000000001</c:v>
                </c:pt>
                <c:pt idx="3926">
                  <c:v>57.613999999999997</c:v>
                </c:pt>
                <c:pt idx="3927">
                  <c:v>57.268000000000001</c:v>
                </c:pt>
                <c:pt idx="3928">
                  <c:v>57.095999999999997</c:v>
                </c:pt>
                <c:pt idx="3929">
                  <c:v>57.613999999999997</c:v>
                </c:pt>
                <c:pt idx="3930">
                  <c:v>57.095999999999997</c:v>
                </c:pt>
                <c:pt idx="3931">
                  <c:v>58.131</c:v>
                </c:pt>
                <c:pt idx="3932">
                  <c:v>57.441000000000003</c:v>
                </c:pt>
                <c:pt idx="3933">
                  <c:v>57.613999999999997</c:v>
                </c:pt>
                <c:pt idx="3934">
                  <c:v>60.883000000000003</c:v>
                </c:pt>
                <c:pt idx="3935">
                  <c:v>60.024000000000001</c:v>
                </c:pt>
                <c:pt idx="3936">
                  <c:v>59.164000000000001</c:v>
                </c:pt>
                <c:pt idx="3937">
                  <c:v>60.024000000000001</c:v>
                </c:pt>
                <c:pt idx="3938">
                  <c:v>60.368000000000002</c:v>
                </c:pt>
                <c:pt idx="3939">
                  <c:v>60.368000000000002</c:v>
                </c:pt>
                <c:pt idx="3940">
                  <c:v>59.68</c:v>
                </c:pt>
                <c:pt idx="3941">
                  <c:v>60.024000000000001</c:v>
                </c:pt>
                <c:pt idx="3942">
                  <c:v>60.883000000000003</c:v>
                </c:pt>
                <c:pt idx="3943">
                  <c:v>61.741</c:v>
                </c:pt>
                <c:pt idx="3944">
                  <c:v>62.597999999999999</c:v>
                </c:pt>
                <c:pt idx="3945">
                  <c:v>62.768999999999998</c:v>
                </c:pt>
                <c:pt idx="3946">
                  <c:v>62.94</c:v>
                </c:pt>
                <c:pt idx="3947">
                  <c:v>62.94</c:v>
                </c:pt>
                <c:pt idx="3948">
                  <c:v>63.454999999999998</c:v>
                </c:pt>
                <c:pt idx="3949">
                  <c:v>63.454999999999998</c:v>
                </c:pt>
                <c:pt idx="3950">
                  <c:v>63.625999999999998</c:v>
                </c:pt>
                <c:pt idx="3951">
                  <c:v>63.281999999999996</c:v>
                </c:pt>
                <c:pt idx="3952">
                  <c:v>63.281999999999996</c:v>
                </c:pt>
                <c:pt idx="3953">
                  <c:v>63.625999999999998</c:v>
                </c:pt>
                <c:pt idx="3954">
                  <c:v>63.625999999999998</c:v>
                </c:pt>
                <c:pt idx="3955">
                  <c:v>63.968000000000004</c:v>
                </c:pt>
                <c:pt idx="3956">
                  <c:v>64.138999999999996</c:v>
                </c:pt>
                <c:pt idx="3957">
                  <c:v>64.31</c:v>
                </c:pt>
                <c:pt idx="3958">
                  <c:v>64.480999999999995</c:v>
                </c:pt>
                <c:pt idx="3959">
                  <c:v>64.652000000000001</c:v>
                </c:pt>
                <c:pt idx="3960">
                  <c:v>64.825000000000003</c:v>
                </c:pt>
                <c:pt idx="3961">
                  <c:v>64.825000000000003</c:v>
                </c:pt>
                <c:pt idx="3962">
                  <c:v>64.825000000000003</c:v>
                </c:pt>
                <c:pt idx="3963">
                  <c:v>64.825000000000003</c:v>
                </c:pt>
                <c:pt idx="3964">
                  <c:v>64.480999999999995</c:v>
                </c:pt>
                <c:pt idx="3965">
                  <c:v>64.652000000000001</c:v>
                </c:pt>
                <c:pt idx="3966">
                  <c:v>64.480999999999995</c:v>
                </c:pt>
                <c:pt idx="3967">
                  <c:v>64.652000000000001</c:v>
                </c:pt>
                <c:pt idx="3968">
                  <c:v>64.825000000000003</c:v>
                </c:pt>
                <c:pt idx="3969">
                  <c:v>64.652000000000001</c:v>
                </c:pt>
                <c:pt idx="3970">
                  <c:v>64.138999999999996</c:v>
                </c:pt>
                <c:pt idx="3971">
                  <c:v>62.424999999999997</c:v>
                </c:pt>
                <c:pt idx="3972">
                  <c:v>61.911999999999999</c:v>
                </c:pt>
                <c:pt idx="3973">
                  <c:v>61.741</c:v>
                </c:pt>
                <c:pt idx="3974">
                  <c:v>60.712000000000003</c:v>
                </c:pt>
                <c:pt idx="3975">
                  <c:v>60.024000000000001</c:v>
                </c:pt>
                <c:pt idx="3976">
                  <c:v>60.024000000000001</c:v>
                </c:pt>
                <c:pt idx="3977">
                  <c:v>59.337000000000003</c:v>
                </c:pt>
                <c:pt idx="3978">
                  <c:v>59.508000000000003</c:v>
                </c:pt>
                <c:pt idx="3979">
                  <c:v>59.337000000000003</c:v>
                </c:pt>
                <c:pt idx="3980">
                  <c:v>59.337000000000003</c:v>
                </c:pt>
                <c:pt idx="3981">
                  <c:v>59.68</c:v>
                </c:pt>
                <c:pt idx="3982">
                  <c:v>59.508000000000003</c:v>
                </c:pt>
                <c:pt idx="3983">
                  <c:v>59.68</c:v>
                </c:pt>
                <c:pt idx="3984">
                  <c:v>62.253999999999998</c:v>
                </c:pt>
                <c:pt idx="3985">
                  <c:v>63.110999999999997</c:v>
                </c:pt>
                <c:pt idx="3986">
                  <c:v>62.082999999999998</c:v>
                </c:pt>
                <c:pt idx="3987">
                  <c:v>62.253999999999998</c:v>
                </c:pt>
                <c:pt idx="3988">
                  <c:v>62.253999999999998</c:v>
                </c:pt>
                <c:pt idx="3989">
                  <c:v>62.082999999999998</c:v>
                </c:pt>
                <c:pt idx="3990">
                  <c:v>61.741</c:v>
                </c:pt>
                <c:pt idx="3991">
                  <c:v>61.911999999999999</c:v>
                </c:pt>
                <c:pt idx="3992">
                  <c:v>62.424999999999997</c:v>
                </c:pt>
                <c:pt idx="3993">
                  <c:v>63.110999999999997</c:v>
                </c:pt>
                <c:pt idx="3994">
                  <c:v>63.454999999999998</c:v>
                </c:pt>
                <c:pt idx="3995">
                  <c:v>63.454999999999998</c:v>
                </c:pt>
                <c:pt idx="3996">
                  <c:v>63.796999999999997</c:v>
                </c:pt>
                <c:pt idx="3997">
                  <c:v>64.138999999999996</c:v>
                </c:pt>
                <c:pt idx="3998">
                  <c:v>64.138999999999996</c:v>
                </c:pt>
                <c:pt idx="3999">
                  <c:v>64.138999999999996</c:v>
                </c:pt>
                <c:pt idx="4000">
                  <c:v>63.796999999999997</c:v>
                </c:pt>
                <c:pt idx="4001">
                  <c:v>63.796999999999997</c:v>
                </c:pt>
                <c:pt idx="4002">
                  <c:v>63.968000000000004</c:v>
                </c:pt>
                <c:pt idx="4003">
                  <c:v>63.796999999999997</c:v>
                </c:pt>
                <c:pt idx="4004">
                  <c:v>64.138999999999996</c:v>
                </c:pt>
                <c:pt idx="4005">
                  <c:v>64.138999999999996</c:v>
                </c:pt>
                <c:pt idx="4006">
                  <c:v>64.480999999999995</c:v>
                </c:pt>
                <c:pt idx="4007">
                  <c:v>63.625999999999998</c:v>
                </c:pt>
                <c:pt idx="4008">
                  <c:v>64.480999999999995</c:v>
                </c:pt>
                <c:pt idx="4009">
                  <c:v>64.480999999999995</c:v>
                </c:pt>
                <c:pt idx="4010">
                  <c:v>64.31</c:v>
                </c:pt>
                <c:pt idx="4011">
                  <c:v>64.31</c:v>
                </c:pt>
                <c:pt idx="4012">
                  <c:v>63.796999999999997</c:v>
                </c:pt>
                <c:pt idx="4013">
                  <c:v>63.625999999999998</c:v>
                </c:pt>
                <c:pt idx="4014">
                  <c:v>63.968000000000004</c:v>
                </c:pt>
                <c:pt idx="4015">
                  <c:v>63.968000000000004</c:v>
                </c:pt>
                <c:pt idx="4016">
                  <c:v>63.968000000000004</c:v>
                </c:pt>
                <c:pt idx="4017">
                  <c:v>63.968000000000004</c:v>
                </c:pt>
                <c:pt idx="4018">
                  <c:v>63.968000000000004</c:v>
                </c:pt>
                <c:pt idx="4019">
                  <c:v>62.597999999999999</c:v>
                </c:pt>
                <c:pt idx="4020">
                  <c:v>60.024000000000001</c:v>
                </c:pt>
                <c:pt idx="4021">
                  <c:v>60.368000000000002</c:v>
                </c:pt>
                <c:pt idx="4022">
                  <c:v>58.993000000000002</c:v>
                </c:pt>
                <c:pt idx="4023">
                  <c:v>58.131</c:v>
                </c:pt>
                <c:pt idx="4024">
                  <c:v>58.131</c:v>
                </c:pt>
                <c:pt idx="4025">
                  <c:v>58.131</c:v>
                </c:pt>
                <c:pt idx="4026">
                  <c:v>57.957999999999998</c:v>
                </c:pt>
                <c:pt idx="4027">
                  <c:v>57.784999999999997</c:v>
                </c:pt>
                <c:pt idx="4028">
                  <c:v>57.441000000000003</c:v>
                </c:pt>
                <c:pt idx="4029">
                  <c:v>57.441000000000003</c:v>
                </c:pt>
                <c:pt idx="4030">
                  <c:v>57.441000000000003</c:v>
                </c:pt>
                <c:pt idx="4031">
                  <c:v>57.613999999999997</c:v>
                </c:pt>
                <c:pt idx="4032">
                  <c:v>58.475999999999999</c:v>
                </c:pt>
                <c:pt idx="4033">
                  <c:v>59.508000000000003</c:v>
                </c:pt>
                <c:pt idx="4034">
                  <c:v>60.712000000000003</c:v>
                </c:pt>
                <c:pt idx="4035">
                  <c:v>61.054000000000002</c:v>
                </c:pt>
                <c:pt idx="4036">
                  <c:v>61.569000000000003</c:v>
                </c:pt>
                <c:pt idx="4037">
                  <c:v>61.569000000000003</c:v>
                </c:pt>
                <c:pt idx="4038">
                  <c:v>61.741</c:v>
                </c:pt>
                <c:pt idx="4039">
                  <c:v>61.398000000000003</c:v>
                </c:pt>
                <c:pt idx="4040">
                  <c:v>60.883000000000003</c:v>
                </c:pt>
                <c:pt idx="4041">
                  <c:v>61.569000000000003</c:v>
                </c:pt>
                <c:pt idx="4042">
                  <c:v>62.424999999999997</c:v>
                </c:pt>
                <c:pt idx="4043">
                  <c:v>63.110999999999997</c:v>
                </c:pt>
                <c:pt idx="4044">
                  <c:v>62.768999999999998</c:v>
                </c:pt>
                <c:pt idx="4045">
                  <c:v>63.968000000000004</c:v>
                </c:pt>
                <c:pt idx="4046">
                  <c:v>63.796999999999997</c:v>
                </c:pt>
                <c:pt idx="4047">
                  <c:v>63.968000000000004</c:v>
                </c:pt>
                <c:pt idx="4048">
                  <c:v>64.138999999999996</c:v>
                </c:pt>
                <c:pt idx="4049">
                  <c:v>63.968000000000004</c:v>
                </c:pt>
                <c:pt idx="4050">
                  <c:v>63.968000000000004</c:v>
                </c:pt>
                <c:pt idx="4051">
                  <c:v>64.138999999999996</c:v>
                </c:pt>
                <c:pt idx="4052">
                  <c:v>64.480999999999995</c:v>
                </c:pt>
                <c:pt idx="4053">
                  <c:v>64.652000000000001</c:v>
                </c:pt>
                <c:pt idx="4054">
                  <c:v>64.652000000000001</c:v>
                </c:pt>
                <c:pt idx="4055">
                  <c:v>64.825000000000003</c:v>
                </c:pt>
                <c:pt idx="4056">
                  <c:v>65.680000000000007</c:v>
                </c:pt>
                <c:pt idx="4057">
                  <c:v>66.192999999999998</c:v>
                </c:pt>
                <c:pt idx="4058">
                  <c:v>65.337999999999994</c:v>
                </c:pt>
                <c:pt idx="4059">
                  <c:v>65.850999999999999</c:v>
                </c:pt>
                <c:pt idx="4060">
                  <c:v>65.850999999999999</c:v>
                </c:pt>
                <c:pt idx="4061">
                  <c:v>65.680000000000007</c:v>
                </c:pt>
                <c:pt idx="4062">
                  <c:v>65.680000000000007</c:v>
                </c:pt>
                <c:pt idx="4063">
                  <c:v>65.509</c:v>
                </c:pt>
                <c:pt idx="4064">
                  <c:v>65.509</c:v>
                </c:pt>
                <c:pt idx="4065">
                  <c:v>65.509</c:v>
                </c:pt>
                <c:pt idx="4066">
                  <c:v>65.680000000000007</c:v>
                </c:pt>
                <c:pt idx="4067">
                  <c:v>65.680000000000007</c:v>
                </c:pt>
                <c:pt idx="4068">
                  <c:v>65.509</c:v>
                </c:pt>
                <c:pt idx="4069">
                  <c:v>65.337999999999994</c:v>
                </c:pt>
                <c:pt idx="4070">
                  <c:v>64.825000000000003</c:v>
                </c:pt>
                <c:pt idx="4071">
                  <c:v>63.281999999999996</c:v>
                </c:pt>
                <c:pt idx="4072">
                  <c:v>62.082999999999998</c:v>
                </c:pt>
                <c:pt idx="4073">
                  <c:v>60.539000000000001</c:v>
                </c:pt>
                <c:pt idx="4074">
                  <c:v>59.68</c:v>
                </c:pt>
                <c:pt idx="4075">
                  <c:v>59.850999999999999</c:v>
                </c:pt>
                <c:pt idx="4076">
                  <c:v>59.68</c:v>
                </c:pt>
                <c:pt idx="4077">
                  <c:v>58.82</c:v>
                </c:pt>
                <c:pt idx="4078">
                  <c:v>59.850999999999999</c:v>
                </c:pt>
                <c:pt idx="4079">
                  <c:v>59.337000000000003</c:v>
                </c:pt>
                <c:pt idx="4080">
                  <c:v>58.993000000000002</c:v>
                </c:pt>
                <c:pt idx="4081">
                  <c:v>58.475999999999999</c:v>
                </c:pt>
                <c:pt idx="4082">
                  <c:v>58.302999999999997</c:v>
                </c:pt>
                <c:pt idx="4083">
                  <c:v>59.337000000000003</c:v>
                </c:pt>
                <c:pt idx="4084">
                  <c:v>63.110999999999997</c:v>
                </c:pt>
                <c:pt idx="4085">
                  <c:v>63.454999999999998</c:v>
                </c:pt>
                <c:pt idx="4086">
                  <c:v>63.110999999999997</c:v>
                </c:pt>
                <c:pt idx="4087">
                  <c:v>62.768999999999998</c:v>
                </c:pt>
                <c:pt idx="4088">
                  <c:v>62.597999999999999</c:v>
                </c:pt>
                <c:pt idx="4089">
                  <c:v>62.768999999999998</c:v>
                </c:pt>
                <c:pt idx="4090">
                  <c:v>62.768999999999998</c:v>
                </c:pt>
                <c:pt idx="4091">
                  <c:v>62.597999999999999</c:v>
                </c:pt>
                <c:pt idx="4092">
                  <c:v>63.796999999999997</c:v>
                </c:pt>
                <c:pt idx="4093">
                  <c:v>64.138999999999996</c:v>
                </c:pt>
                <c:pt idx="4094">
                  <c:v>64.652000000000001</c:v>
                </c:pt>
                <c:pt idx="4095">
                  <c:v>64.480999999999995</c:v>
                </c:pt>
                <c:pt idx="4096">
                  <c:v>64.138999999999996</c:v>
                </c:pt>
                <c:pt idx="4097">
                  <c:v>64.31</c:v>
                </c:pt>
                <c:pt idx="4098">
                  <c:v>64.652000000000001</c:v>
                </c:pt>
                <c:pt idx="4099">
                  <c:v>65.337999999999994</c:v>
                </c:pt>
                <c:pt idx="4100">
                  <c:v>65.509</c:v>
                </c:pt>
                <c:pt idx="4101">
                  <c:v>65.509</c:v>
                </c:pt>
                <c:pt idx="4102">
                  <c:v>65.850999999999999</c:v>
                </c:pt>
                <c:pt idx="4103">
                  <c:v>65.337999999999994</c:v>
                </c:pt>
                <c:pt idx="4104">
                  <c:v>65.337999999999994</c:v>
                </c:pt>
                <c:pt idx="4105">
                  <c:v>65.509</c:v>
                </c:pt>
                <c:pt idx="4106">
                  <c:v>66.192999999999998</c:v>
                </c:pt>
                <c:pt idx="4107">
                  <c:v>65.167000000000002</c:v>
                </c:pt>
                <c:pt idx="4108">
                  <c:v>65.509</c:v>
                </c:pt>
                <c:pt idx="4109">
                  <c:v>65.680000000000007</c:v>
                </c:pt>
                <c:pt idx="4110">
                  <c:v>65.337999999999994</c:v>
                </c:pt>
                <c:pt idx="4111">
                  <c:v>64.825000000000003</c:v>
                </c:pt>
                <c:pt idx="4112">
                  <c:v>64.825000000000003</c:v>
                </c:pt>
                <c:pt idx="4113">
                  <c:v>64.652000000000001</c:v>
                </c:pt>
                <c:pt idx="4114">
                  <c:v>64.825000000000003</c:v>
                </c:pt>
                <c:pt idx="4115">
                  <c:v>64.995999999999995</c:v>
                </c:pt>
                <c:pt idx="4116">
                  <c:v>64.652000000000001</c:v>
                </c:pt>
                <c:pt idx="4117">
                  <c:v>64.825000000000003</c:v>
                </c:pt>
                <c:pt idx="4118">
                  <c:v>64.995999999999995</c:v>
                </c:pt>
                <c:pt idx="4119">
                  <c:v>61.054000000000002</c:v>
                </c:pt>
                <c:pt idx="4120">
                  <c:v>60.195</c:v>
                </c:pt>
                <c:pt idx="4121">
                  <c:v>58.475999999999999</c:v>
                </c:pt>
                <c:pt idx="4122">
                  <c:v>57.095999999999997</c:v>
                </c:pt>
                <c:pt idx="4123">
                  <c:v>57.095999999999997</c:v>
                </c:pt>
                <c:pt idx="4124">
                  <c:v>56.057000000000002</c:v>
                </c:pt>
                <c:pt idx="4125">
                  <c:v>55.884</c:v>
                </c:pt>
                <c:pt idx="4126">
                  <c:v>55.884</c:v>
                </c:pt>
                <c:pt idx="4127">
                  <c:v>55.710999999999999</c:v>
                </c:pt>
                <c:pt idx="4128">
                  <c:v>55.710999999999999</c:v>
                </c:pt>
                <c:pt idx="4129">
                  <c:v>57.095999999999997</c:v>
                </c:pt>
                <c:pt idx="4130">
                  <c:v>56.75</c:v>
                </c:pt>
                <c:pt idx="4131">
                  <c:v>55.884</c:v>
                </c:pt>
                <c:pt idx="4132">
                  <c:v>56.057000000000002</c:v>
                </c:pt>
                <c:pt idx="4133">
                  <c:v>58.646999999999998</c:v>
                </c:pt>
                <c:pt idx="4134">
                  <c:v>62.253999999999998</c:v>
                </c:pt>
                <c:pt idx="4135">
                  <c:v>62.768999999999998</c:v>
                </c:pt>
                <c:pt idx="4136">
                  <c:v>63.281999999999996</c:v>
                </c:pt>
                <c:pt idx="4137">
                  <c:v>63.281999999999996</c:v>
                </c:pt>
                <c:pt idx="4138">
                  <c:v>63.454999999999998</c:v>
                </c:pt>
                <c:pt idx="4139">
                  <c:v>63.454999999999998</c:v>
                </c:pt>
                <c:pt idx="4140">
                  <c:v>62.424999999999997</c:v>
                </c:pt>
                <c:pt idx="4141">
                  <c:v>62.253999999999998</c:v>
                </c:pt>
                <c:pt idx="4142">
                  <c:v>63.110999999999997</c:v>
                </c:pt>
                <c:pt idx="4143">
                  <c:v>63.968000000000004</c:v>
                </c:pt>
                <c:pt idx="4144">
                  <c:v>64.825000000000003</c:v>
                </c:pt>
                <c:pt idx="4145">
                  <c:v>65.337999999999994</c:v>
                </c:pt>
                <c:pt idx="4146">
                  <c:v>65.509</c:v>
                </c:pt>
                <c:pt idx="4147">
                  <c:v>65.850999999999999</c:v>
                </c:pt>
                <c:pt idx="4148">
                  <c:v>65.850999999999999</c:v>
                </c:pt>
                <c:pt idx="4149">
                  <c:v>66.192999999999998</c:v>
                </c:pt>
                <c:pt idx="4150">
                  <c:v>66.022000000000006</c:v>
                </c:pt>
                <c:pt idx="4151">
                  <c:v>65.850999999999999</c:v>
                </c:pt>
                <c:pt idx="4152">
                  <c:v>65.680000000000007</c:v>
                </c:pt>
                <c:pt idx="4153">
                  <c:v>66.022000000000006</c:v>
                </c:pt>
                <c:pt idx="4154">
                  <c:v>66.192999999999998</c:v>
                </c:pt>
                <c:pt idx="4155">
                  <c:v>66.366</c:v>
                </c:pt>
                <c:pt idx="4156">
                  <c:v>66.707999999999998</c:v>
                </c:pt>
                <c:pt idx="4157">
                  <c:v>66.879000000000005</c:v>
                </c:pt>
                <c:pt idx="4158">
                  <c:v>65.509</c:v>
                </c:pt>
                <c:pt idx="4159">
                  <c:v>66.366</c:v>
                </c:pt>
                <c:pt idx="4160">
                  <c:v>66.537000000000006</c:v>
                </c:pt>
                <c:pt idx="4161">
                  <c:v>66.707999999999998</c:v>
                </c:pt>
                <c:pt idx="4162">
                  <c:v>66.192999999999998</c:v>
                </c:pt>
                <c:pt idx="4163">
                  <c:v>66.537000000000006</c:v>
                </c:pt>
                <c:pt idx="4164">
                  <c:v>66.537000000000006</c:v>
                </c:pt>
                <c:pt idx="4165">
                  <c:v>66.537000000000006</c:v>
                </c:pt>
                <c:pt idx="4166">
                  <c:v>66.537000000000006</c:v>
                </c:pt>
                <c:pt idx="4167">
                  <c:v>66.537000000000006</c:v>
                </c:pt>
                <c:pt idx="4168">
                  <c:v>66.192999999999998</c:v>
                </c:pt>
                <c:pt idx="4169">
                  <c:v>63.625999999999998</c:v>
                </c:pt>
                <c:pt idx="4170">
                  <c:v>59.68</c:v>
                </c:pt>
                <c:pt idx="4171">
                  <c:v>57.957999999999998</c:v>
                </c:pt>
                <c:pt idx="4172">
                  <c:v>57.268000000000001</c:v>
                </c:pt>
                <c:pt idx="4173">
                  <c:v>57.441000000000003</c:v>
                </c:pt>
                <c:pt idx="4174">
                  <c:v>55.189</c:v>
                </c:pt>
                <c:pt idx="4175">
                  <c:v>55.710999999999999</c:v>
                </c:pt>
                <c:pt idx="4176">
                  <c:v>54.668999999999997</c:v>
                </c:pt>
                <c:pt idx="4177">
                  <c:v>54.494999999999997</c:v>
                </c:pt>
                <c:pt idx="4178">
                  <c:v>54.494999999999997</c:v>
                </c:pt>
                <c:pt idx="4179">
                  <c:v>54.322000000000003</c:v>
                </c:pt>
                <c:pt idx="4180">
                  <c:v>54.322000000000003</c:v>
                </c:pt>
                <c:pt idx="4181">
                  <c:v>54.494999999999997</c:v>
                </c:pt>
                <c:pt idx="4182">
                  <c:v>54.322000000000003</c:v>
                </c:pt>
                <c:pt idx="4183">
                  <c:v>54.146999999999998</c:v>
                </c:pt>
                <c:pt idx="4184">
                  <c:v>54.841999999999999</c:v>
                </c:pt>
                <c:pt idx="4185">
                  <c:v>57.268000000000001</c:v>
                </c:pt>
                <c:pt idx="4186">
                  <c:v>57.784999999999997</c:v>
                </c:pt>
                <c:pt idx="4187">
                  <c:v>60.024000000000001</c:v>
                </c:pt>
                <c:pt idx="4188">
                  <c:v>61.911999999999999</c:v>
                </c:pt>
                <c:pt idx="4189">
                  <c:v>62.253999999999998</c:v>
                </c:pt>
                <c:pt idx="4190">
                  <c:v>60.195</c:v>
                </c:pt>
                <c:pt idx="4191">
                  <c:v>61.569000000000003</c:v>
                </c:pt>
                <c:pt idx="4192">
                  <c:v>62.424999999999997</c:v>
                </c:pt>
                <c:pt idx="4193">
                  <c:v>61.911999999999999</c:v>
                </c:pt>
                <c:pt idx="4194">
                  <c:v>61.911999999999999</c:v>
                </c:pt>
                <c:pt idx="4195">
                  <c:v>64.652000000000001</c:v>
                </c:pt>
                <c:pt idx="4196">
                  <c:v>64.138999999999996</c:v>
                </c:pt>
                <c:pt idx="4197">
                  <c:v>64.480999999999995</c:v>
                </c:pt>
                <c:pt idx="4198">
                  <c:v>63.968000000000004</c:v>
                </c:pt>
                <c:pt idx="4199">
                  <c:v>63.968000000000004</c:v>
                </c:pt>
                <c:pt idx="4200">
                  <c:v>63.281999999999996</c:v>
                </c:pt>
                <c:pt idx="4201">
                  <c:v>63.281999999999996</c:v>
                </c:pt>
                <c:pt idx="4202">
                  <c:v>63.796999999999997</c:v>
                </c:pt>
                <c:pt idx="4203">
                  <c:v>64.480999999999995</c:v>
                </c:pt>
                <c:pt idx="4204">
                  <c:v>64.995999999999995</c:v>
                </c:pt>
                <c:pt idx="4205">
                  <c:v>65.337999999999994</c:v>
                </c:pt>
                <c:pt idx="4206">
                  <c:v>65.680000000000007</c:v>
                </c:pt>
                <c:pt idx="4207">
                  <c:v>63.110999999999997</c:v>
                </c:pt>
                <c:pt idx="4208">
                  <c:v>63.281999999999996</c:v>
                </c:pt>
                <c:pt idx="4209">
                  <c:v>63.110999999999997</c:v>
                </c:pt>
                <c:pt idx="4210">
                  <c:v>63.454999999999998</c:v>
                </c:pt>
                <c:pt idx="4211">
                  <c:v>63.281999999999996</c:v>
                </c:pt>
                <c:pt idx="4212">
                  <c:v>63.454999999999998</c:v>
                </c:pt>
                <c:pt idx="4213">
                  <c:v>63.968000000000004</c:v>
                </c:pt>
                <c:pt idx="4214">
                  <c:v>64.138999999999996</c:v>
                </c:pt>
                <c:pt idx="4215">
                  <c:v>64.138999999999996</c:v>
                </c:pt>
                <c:pt idx="4216">
                  <c:v>63.968000000000004</c:v>
                </c:pt>
                <c:pt idx="4217">
                  <c:v>63.968000000000004</c:v>
                </c:pt>
                <c:pt idx="4218">
                  <c:v>62.253999999999998</c:v>
                </c:pt>
                <c:pt idx="4219">
                  <c:v>60.368000000000002</c:v>
                </c:pt>
                <c:pt idx="4220">
                  <c:v>60.195</c:v>
                </c:pt>
                <c:pt idx="4221">
                  <c:v>58.993000000000002</c:v>
                </c:pt>
                <c:pt idx="4222">
                  <c:v>58.993000000000002</c:v>
                </c:pt>
                <c:pt idx="4223">
                  <c:v>58.82</c:v>
                </c:pt>
                <c:pt idx="4224">
                  <c:v>58.131</c:v>
                </c:pt>
                <c:pt idx="4225">
                  <c:v>57.441000000000003</c:v>
                </c:pt>
                <c:pt idx="4226">
                  <c:v>57.613999999999997</c:v>
                </c:pt>
                <c:pt idx="4227">
                  <c:v>57.613999999999997</c:v>
                </c:pt>
                <c:pt idx="4228">
                  <c:v>57.613999999999997</c:v>
                </c:pt>
                <c:pt idx="4229">
                  <c:v>57.441000000000003</c:v>
                </c:pt>
                <c:pt idx="4230">
                  <c:v>56.923000000000002</c:v>
                </c:pt>
                <c:pt idx="4231">
                  <c:v>56.75</c:v>
                </c:pt>
                <c:pt idx="4232">
                  <c:v>57.613999999999997</c:v>
                </c:pt>
                <c:pt idx="4233">
                  <c:v>60.712000000000003</c:v>
                </c:pt>
                <c:pt idx="4234">
                  <c:v>59.68</c:v>
                </c:pt>
                <c:pt idx="4235">
                  <c:v>61.398000000000003</c:v>
                </c:pt>
                <c:pt idx="4236">
                  <c:v>63.625999999999998</c:v>
                </c:pt>
                <c:pt idx="4237">
                  <c:v>63.968000000000004</c:v>
                </c:pt>
                <c:pt idx="4238">
                  <c:v>64.138999999999996</c:v>
                </c:pt>
                <c:pt idx="4239">
                  <c:v>64.480999999999995</c:v>
                </c:pt>
                <c:pt idx="4240">
                  <c:v>64.31</c:v>
                </c:pt>
                <c:pt idx="4241">
                  <c:v>63.454999999999998</c:v>
                </c:pt>
                <c:pt idx="4242">
                  <c:v>64.31</c:v>
                </c:pt>
                <c:pt idx="4243">
                  <c:v>65.509</c:v>
                </c:pt>
                <c:pt idx="4244">
                  <c:v>65.509</c:v>
                </c:pt>
                <c:pt idx="4245">
                  <c:v>65.850999999999999</c:v>
                </c:pt>
                <c:pt idx="4246">
                  <c:v>65.850999999999999</c:v>
                </c:pt>
                <c:pt idx="4247">
                  <c:v>66.366</c:v>
                </c:pt>
                <c:pt idx="4248">
                  <c:v>66.192999999999998</c:v>
                </c:pt>
                <c:pt idx="4249">
                  <c:v>66.366</c:v>
                </c:pt>
                <c:pt idx="4250">
                  <c:v>66.192999999999998</c:v>
                </c:pt>
                <c:pt idx="4251">
                  <c:v>65.850999999999999</c:v>
                </c:pt>
                <c:pt idx="4252">
                  <c:v>66.022000000000006</c:v>
                </c:pt>
                <c:pt idx="4253">
                  <c:v>66.022000000000006</c:v>
                </c:pt>
                <c:pt idx="4254">
                  <c:v>66.192999999999998</c:v>
                </c:pt>
                <c:pt idx="4255">
                  <c:v>66.537000000000006</c:v>
                </c:pt>
                <c:pt idx="4256">
                  <c:v>66.707999999999998</c:v>
                </c:pt>
                <c:pt idx="4257">
                  <c:v>66.537000000000006</c:v>
                </c:pt>
                <c:pt idx="4258">
                  <c:v>66.022000000000006</c:v>
                </c:pt>
                <c:pt idx="4259">
                  <c:v>66.537000000000006</c:v>
                </c:pt>
                <c:pt idx="4260">
                  <c:v>66.707999999999998</c:v>
                </c:pt>
                <c:pt idx="4261">
                  <c:v>66.537000000000006</c:v>
                </c:pt>
                <c:pt idx="4262">
                  <c:v>66.537000000000006</c:v>
                </c:pt>
                <c:pt idx="4263">
                  <c:v>66.366</c:v>
                </c:pt>
                <c:pt idx="4264">
                  <c:v>66.366</c:v>
                </c:pt>
                <c:pt idx="4265">
                  <c:v>66.366</c:v>
                </c:pt>
                <c:pt idx="4266">
                  <c:v>64.995999999999995</c:v>
                </c:pt>
                <c:pt idx="4267">
                  <c:v>65.850999999999999</c:v>
                </c:pt>
                <c:pt idx="4268">
                  <c:v>65.509</c:v>
                </c:pt>
                <c:pt idx="4269">
                  <c:v>65.167000000000002</c:v>
                </c:pt>
                <c:pt idx="4270">
                  <c:v>65.167000000000002</c:v>
                </c:pt>
                <c:pt idx="4271">
                  <c:v>63.110999999999997</c:v>
                </c:pt>
                <c:pt idx="4272">
                  <c:v>63.281999999999996</c:v>
                </c:pt>
                <c:pt idx="4273">
                  <c:v>62.94</c:v>
                </c:pt>
                <c:pt idx="4274">
                  <c:v>62.424999999999997</c:v>
                </c:pt>
                <c:pt idx="4275">
                  <c:v>61.569000000000003</c:v>
                </c:pt>
                <c:pt idx="4276">
                  <c:v>61.911999999999999</c:v>
                </c:pt>
                <c:pt idx="4277">
                  <c:v>62.082999999999998</c:v>
                </c:pt>
                <c:pt idx="4278">
                  <c:v>63.281999999999996</c:v>
                </c:pt>
                <c:pt idx="4279">
                  <c:v>62.768999999999998</c:v>
                </c:pt>
                <c:pt idx="4280">
                  <c:v>62.597999999999999</c:v>
                </c:pt>
                <c:pt idx="4281">
                  <c:v>62.082999999999998</c:v>
                </c:pt>
                <c:pt idx="4282">
                  <c:v>62.253999999999998</c:v>
                </c:pt>
                <c:pt idx="4283">
                  <c:v>60.712000000000003</c:v>
                </c:pt>
                <c:pt idx="4284">
                  <c:v>62.94</c:v>
                </c:pt>
                <c:pt idx="4285">
                  <c:v>64.652000000000001</c:v>
                </c:pt>
                <c:pt idx="4286">
                  <c:v>63.110999999999997</c:v>
                </c:pt>
                <c:pt idx="4287">
                  <c:v>63.454999999999998</c:v>
                </c:pt>
                <c:pt idx="4288">
                  <c:v>63.281999999999996</c:v>
                </c:pt>
                <c:pt idx="4289">
                  <c:v>62.597999999999999</c:v>
                </c:pt>
                <c:pt idx="4290">
                  <c:v>62.253999999999998</c:v>
                </c:pt>
                <c:pt idx="4291">
                  <c:v>62.94</c:v>
                </c:pt>
                <c:pt idx="4292">
                  <c:v>63.625999999999998</c:v>
                </c:pt>
                <c:pt idx="4293">
                  <c:v>64.31</c:v>
                </c:pt>
                <c:pt idx="4294">
                  <c:v>64.995999999999995</c:v>
                </c:pt>
                <c:pt idx="4295">
                  <c:v>65.337999999999994</c:v>
                </c:pt>
                <c:pt idx="4296">
                  <c:v>65.509</c:v>
                </c:pt>
                <c:pt idx="4297">
                  <c:v>65.337999999999994</c:v>
                </c:pt>
                <c:pt idx="4298">
                  <c:v>64.995999999999995</c:v>
                </c:pt>
                <c:pt idx="4299">
                  <c:v>65.337999999999994</c:v>
                </c:pt>
                <c:pt idx="4300">
                  <c:v>64.995999999999995</c:v>
                </c:pt>
                <c:pt idx="4301">
                  <c:v>64.995999999999995</c:v>
                </c:pt>
                <c:pt idx="4302">
                  <c:v>65.337999999999994</c:v>
                </c:pt>
                <c:pt idx="4303">
                  <c:v>65.509</c:v>
                </c:pt>
                <c:pt idx="4304">
                  <c:v>65.680000000000007</c:v>
                </c:pt>
                <c:pt idx="4305">
                  <c:v>66.022000000000006</c:v>
                </c:pt>
                <c:pt idx="4306">
                  <c:v>66.192999999999998</c:v>
                </c:pt>
                <c:pt idx="4307">
                  <c:v>64.825000000000003</c:v>
                </c:pt>
                <c:pt idx="4308">
                  <c:v>65.337999999999994</c:v>
                </c:pt>
                <c:pt idx="4309">
                  <c:v>65.337999999999994</c:v>
                </c:pt>
                <c:pt idx="4310">
                  <c:v>66.022000000000006</c:v>
                </c:pt>
                <c:pt idx="4311">
                  <c:v>65.509</c:v>
                </c:pt>
                <c:pt idx="4312">
                  <c:v>65.167000000000002</c:v>
                </c:pt>
                <c:pt idx="4313">
                  <c:v>65.167000000000002</c:v>
                </c:pt>
                <c:pt idx="4314">
                  <c:v>64.825000000000003</c:v>
                </c:pt>
                <c:pt idx="4315">
                  <c:v>63.968000000000004</c:v>
                </c:pt>
                <c:pt idx="4316">
                  <c:v>63.796999999999997</c:v>
                </c:pt>
                <c:pt idx="4317">
                  <c:v>63.796999999999997</c:v>
                </c:pt>
                <c:pt idx="4318">
                  <c:v>64.138999999999996</c:v>
                </c:pt>
                <c:pt idx="4319">
                  <c:v>63.796999999999997</c:v>
                </c:pt>
                <c:pt idx="4320">
                  <c:v>63.796999999999997</c:v>
                </c:pt>
                <c:pt idx="4321">
                  <c:v>61.569000000000003</c:v>
                </c:pt>
                <c:pt idx="4322">
                  <c:v>61.569000000000003</c:v>
                </c:pt>
                <c:pt idx="4323">
                  <c:v>61.741</c:v>
                </c:pt>
                <c:pt idx="4324">
                  <c:v>60.368000000000002</c:v>
                </c:pt>
                <c:pt idx="4325">
                  <c:v>60.712000000000003</c:v>
                </c:pt>
                <c:pt idx="4326">
                  <c:v>60.368000000000002</c:v>
                </c:pt>
                <c:pt idx="4327">
                  <c:v>60.195</c:v>
                </c:pt>
                <c:pt idx="4328">
                  <c:v>59.850999999999999</c:v>
                </c:pt>
                <c:pt idx="4329">
                  <c:v>59.337000000000003</c:v>
                </c:pt>
                <c:pt idx="4330">
                  <c:v>59.337000000000003</c:v>
                </c:pt>
                <c:pt idx="4331">
                  <c:v>59.508000000000003</c:v>
                </c:pt>
                <c:pt idx="4332">
                  <c:v>59.68</c:v>
                </c:pt>
                <c:pt idx="4333">
                  <c:v>60.368000000000002</c:v>
                </c:pt>
                <c:pt idx="4334">
                  <c:v>62.082999999999998</c:v>
                </c:pt>
                <c:pt idx="4335">
                  <c:v>62.424999999999997</c:v>
                </c:pt>
                <c:pt idx="4336">
                  <c:v>62.597999999999999</c:v>
                </c:pt>
                <c:pt idx="4337">
                  <c:v>62.94</c:v>
                </c:pt>
                <c:pt idx="4338">
                  <c:v>62.424999999999997</c:v>
                </c:pt>
                <c:pt idx="4339">
                  <c:v>62.253999999999998</c:v>
                </c:pt>
                <c:pt idx="4340">
                  <c:v>62.082999999999998</c:v>
                </c:pt>
                <c:pt idx="4341">
                  <c:v>62.94</c:v>
                </c:pt>
                <c:pt idx="4342">
                  <c:v>63.796999999999997</c:v>
                </c:pt>
                <c:pt idx="4343">
                  <c:v>63.968000000000004</c:v>
                </c:pt>
                <c:pt idx="4344">
                  <c:v>64.995999999999995</c:v>
                </c:pt>
                <c:pt idx="4345">
                  <c:v>64.652000000000001</c:v>
                </c:pt>
                <c:pt idx="4346">
                  <c:v>64.825000000000003</c:v>
                </c:pt>
                <c:pt idx="4347">
                  <c:v>64.825000000000003</c:v>
                </c:pt>
                <c:pt idx="4348">
                  <c:v>64.480999999999995</c:v>
                </c:pt>
                <c:pt idx="4349">
                  <c:v>64.480999999999995</c:v>
                </c:pt>
                <c:pt idx="4350">
                  <c:v>64.652000000000001</c:v>
                </c:pt>
                <c:pt idx="4351">
                  <c:v>64.652000000000001</c:v>
                </c:pt>
                <c:pt idx="4352">
                  <c:v>64.825000000000003</c:v>
                </c:pt>
                <c:pt idx="4353">
                  <c:v>64.825000000000003</c:v>
                </c:pt>
                <c:pt idx="4354">
                  <c:v>64.825000000000003</c:v>
                </c:pt>
                <c:pt idx="4355">
                  <c:v>64.825000000000003</c:v>
                </c:pt>
                <c:pt idx="4356">
                  <c:v>65.167000000000002</c:v>
                </c:pt>
                <c:pt idx="4357">
                  <c:v>65.509</c:v>
                </c:pt>
                <c:pt idx="4358">
                  <c:v>64.825000000000003</c:v>
                </c:pt>
                <c:pt idx="4359">
                  <c:v>64.480999999999995</c:v>
                </c:pt>
                <c:pt idx="4360">
                  <c:v>64.480999999999995</c:v>
                </c:pt>
                <c:pt idx="4361">
                  <c:v>64.825000000000003</c:v>
                </c:pt>
                <c:pt idx="4362">
                  <c:v>64.138999999999996</c:v>
                </c:pt>
                <c:pt idx="4363">
                  <c:v>64.138999999999996</c:v>
                </c:pt>
                <c:pt idx="4364">
                  <c:v>64.138999999999996</c:v>
                </c:pt>
                <c:pt idx="4365">
                  <c:v>63.796999999999997</c:v>
                </c:pt>
                <c:pt idx="4366">
                  <c:v>64.480999999999995</c:v>
                </c:pt>
                <c:pt idx="4367">
                  <c:v>63.281999999999996</c:v>
                </c:pt>
                <c:pt idx="4368">
                  <c:v>63.281999999999996</c:v>
                </c:pt>
                <c:pt idx="4369">
                  <c:v>62.94</c:v>
                </c:pt>
                <c:pt idx="4370">
                  <c:v>63.281999999999996</c:v>
                </c:pt>
                <c:pt idx="4371">
                  <c:v>60.195</c:v>
                </c:pt>
                <c:pt idx="4372">
                  <c:v>60.195</c:v>
                </c:pt>
                <c:pt idx="4373">
                  <c:v>59.164000000000001</c:v>
                </c:pt>
                <c:pt idx="4374">
                  <c:v>58.131</c:v>
                </c:pt>
                <c:pt idx="4375">
                  <c:v>58.131</c:v>
                </c:pt>
                <c:pt idx="4376">
                  <c:v>57.784999999999997</c:v>
                </c:pt>
                <c:pt idx="4377">
                  <c:v>57.957999999999998</c:v>
                </c:pt>
                <c:pt idx="4378">
                  <c:v>57.613999999999997</c:v>
                </c:pt>
                <c:pt idx="4379">
                  <c:v>57.613999999999997</c:v>
                </c:pt>
                <c:pt idx="4380">
                  <c:v>60.368000000000002</c:v>
                </c:pt>
                <c:pt idx="4381">
                  <c:v>59.337000000000003</c:v>
                </c:pt>
                <c:pt idx="4382">
                  <c:v>58.302999999999997</c:v>
                </c:pt>
                <c:pt idx="4383">
                  <c:v>58.82</c:v>
                </c:pt>
                <c:pt idx="4384">
                  <c:v>59.850999999999999</c:v>
                </c:pt>
                <c:pt idx="4385">
                  <c:v>61.741</c:v>
                </c:pt>
                <c:pt idx="4386">
                  <c:v>61.398000000000003</c:v>
                </c:pt>
                <c:pt idx="4387">
                  <c:v>61.569000000000003</c:v>
                </c:pt>
                <c:pt idx="4388">
                  <c:v>61.398000000000003</c:v>
                </c:pt>
                <c:pt idx="4389">
                  <c:v>61.741</c:v>
                </c:pt>
                <c:pt idx="4390">
                  <c:v>61.054000000000002</c:v>
                </c:pt>
                <c:pt idx="4391">
                  <c:v>61.054000000000002</c:v>
                </c:pt>
                <c:pt idx="4392">
                  <c:v>61.398000000000003</c:v>
                </c:pt>
                <c:pt idx="4393">
                  <c:v>62.253999999999998</c:v>
                </c:pt>
                <c:pt idx="4394">
                  <c:v>62.94</c:v>
                </c:pt>
                <c:pt idx="4395">
                  <c:v>62.94</c:v>
                </c:pt>
                <c:pt idx="4396">
                  <c:v>63.625999999999998</c:v>
                </c:pt>
                <c:pt idx="4397">
                  <c:v>63.796999999999997</c:v>
                </c:pt>
                <c:pt idx="4398">
                  <c:v>63.281999999999996</c:v>
                </c:pt>
                <c:pt idx="4399">
                  <c:v>63.110999999999997</c:v>
                </c:pt>
                <c:pt idx="4400">
                  <c:v>63.110999999999997</c:v>
                </c:pt>
                <c:pt idx="4401">
                  <c:v>63.281999999999996</c:v>
                </c:pt>
                <c:pt idx="4402">
                  <c:v>63.454999999999998</c:v>
                </c:pt>
                <c:pt idx="4403">
                  <c:v>63.454999999999998</c:v>
                </c:pt>
                <c:pt idx="4404">
                  <c:v>63.625999999999998</c:v>
                </c:pt>
                <c:pt idx="4405">
                  <c:v>63.968000000000004</c:v>
                </c:pt>
                <c:pt idx="4406">
                  <c:v>63.968000000000004</c:v>
                </c:pt>
                <c:pt idx="4407">
                  <c:v>64.31</c:v>
                </c:pt>
                <c:pt idx="4408">
                  <c:v>62.94</c:v>
                </c:pt>
                <c:pt idx="4409">
                  <c:v>63.281999999999996</c:v>
                </c:pt>
                <c:pt idx="4410">
                  <c:v>63.281999999999996</c:v>
                </c:pt>
                <c:pt idx="4411">
                  <c:v>63.281999999999996</c:v>
                </c:pt>
                <c:pt idx="4412">
                  <c:v>63.110999999999997</c:v>
                </c:pt>
                <c:pt idx="4413">
                  <c:v>63.110999999999997</c:v>
                </c:pt>
                <c:pt idx="4414">
                  <c:v>63.110999999999997</c:v>
                </c:pt>
                <c:pt idx="4415">
                  <c:v>63.110999999999997</c:v>
                </c:pt>
                <c:pt idx="4416">
                  <c:v>63.625999999999998</c:v>
                </c:pt>
                <c:pt idx="4417">
                  <c:v>63.110999999999997</c:v>
                </c:pt>
                <c:pt idx="4418">
                  <c:v>63.281999999999996</c:v>
                </c:pt>
                <c:pt idx="4419">
                  <c:v>63.454999999999998</c:v>
                </c:pt>
                <c:pt idx="4420">
                  <c:v>62.082999999999998</c:v>
                </c:pt>
                <c:pt idx="4421">
                  <c:v>57.957999999999998</c:v>
                </c:pt>
                <c:pt idx="4422">
                  <c:v>57.268000000000001</c:v>
                </c:pt>
                <c:pt idx="4423">
                  <c:v>56.057000000000002</c:v>
                </c:pt>
                <c:pt idx="4424">
                  <c:v>55.017000000000003</c:v>
                </c:pt>
                <c:pt idx="4425">
                  <c:v>54.322000000000003</c:v>
                </c:pt>
                <c:pt idx="4426">
                  <c:v>54.146999999999998</c:v>
                </c:pt>
                <c:pt idx="4427">
                  <c:v>53.972999999999999</c:v>
                </c:pt>
                <c:pt idx="4428">
                  <c:v>54.146999999999998</c:v>
                </c:pt>
                <c:pt idx="4429">
                  <c:v>53.798000000000002</c:v>
                </c:pt>
                <c:pt idx="4430">
                  <c:v>53.972999999999999</c:v>
                </c:pt>
                <c:pt idx="4431">
                  <c:v>54.841999999999999</c:v>
                </c:pt>
                <c:pt idx="4432">
                  <c:v>54.668999999999997</c:v>
                </c:pt>
                <c:pt idx="4433">
                  <c:v>55.017000000000003</c:v>
                </c:pt>
                <c:pt idx="4434">
                  <c:v>57.268000000000001</c:v>
                </c:pt>
                <c:pt idx="4435">
                  <c:v>59.68</c:v>
                </c:pt>
                <c:pt idx="4436">
                  <c:v>56.057000000000002</c:v>
                </c:pt>
                <c:pt idx="4437">
                  <c:v>57.957999999999998</c:v>
                </c:pt>
                <c:pt idx="4438">
                  <c:v>58.993000000000002</c:v>
                </c:pt>
                <c:pt idx="4439">
                  <c:v>58.993000000000002</c:v>
                </c:pt>
                <c:pt idx="4440">
                  <c:v>57.784999999999997</c:v>
                </c:pt>
                <c:pt idx="4441">
                  <c:v>59.164000000000001</c:v>
                </c:pt>
                <c:pt idx="4442">
                  <c:v>59.850999999999999</c:v>
                </c:pt>
                <c:pt idx="4443">
                  <c:v>60.712000000000003</c:v>
                </c:pt>
                <c:pt idx="4444">
                  <c:v>60.539000000000001</c:v>
                </c:pt>
                <c:pt idx="4445">
                  <c:v>61.054000000000002</c:v>
                </c:pt>
                <c:pt idx="4446">
                  <c:v>62.424999999999997</c:v>
                </c:pt>
                <c:pt idx="4447">
                  <c:v>62.424999999999997</c:v>
                </c:pt>
                <c:pt idx="4448">
                  <c:v>62.94</c:v>
                </c:pt>
                <c:pt idx="4449">
                  <c:v>62.424999999999997</c:v>
                </c:pt>
                <c:pt idx="4450">
                  <c:v>62.768999999999998</c:v>
                </c:pt>
                <c:pt idx="4451">
                  <c:v>62.424999999999997</c:v>
                </c:pt>
                <c:pt idx="4452">
                  <c:v>62.253999999999998</c:v>
                </c:pt>
                <c:pt idx="4453">
                  <c:v>62.768999999999998</c:v>
                </c:pt>
                <c:pt idx="4454">
                  <c:v>63.110999999999997</c:v>
                </c:pt>
                <c:pt idx="4455">
                  <c:v>63.454999999999998</c:v>
                </c:pt>
                <c:pt idx="4456">
                  <c:v>64.138999999999996</c:v>
                </c:pt>
                <c:pt idx="4457">
                  <c:v>62.768999999999998</c:v>
                </c:pt>
                <c:pt idx="4458">
                  <c:v>63.110999999999997</c:v>
                </c:pt>
                <c:pt idx="4459">
                  <c:v>63.281999999999996</c:v>
                </c:pt>
                <c:pt idx="4460">
                  <c:v>62.253999999999998</c:v>
                </c:pt>
                <c:pt idx="4461">
                  <c:v>61.911999999999999</c:v>
                </c:pt>
                <c:pt idx="4462">
                  <c:v>61.569000000000003</c:v>
                </c:pt>
                <c:pt idx="4463">
                  <c:v>61.226999999999997</c:v>
                </c:pt>
                <c:pt idx="4464">
                  <c:v>61.398000000000003</c:v>
                </c:pt>
                <c:pt idx="4465">
                  <c:v>61.911999999999999</c:v>
                </c:pt>
                <c:pt idx="4466">
                  <c:v>61.054000000000002</c:v>
                </c:pt>
                <c:pt idx="4467">
                  <c:v>61.054000000000002</c:v>
                </c:pt>
                <c:pt idx="4468">
                  <c:v>61.054000000000002</c:v>
                </c:pt>
                <c:pt idx="4469">
                  <c:v>58.475999999999999</c:v>
                </c:pt>
                <c:pt idx="4470">
                  <c:v>58.646999999999998</c:v>
                </c:pt>
                <c:pt idx="4471">
                  <c:v>58.302999999999997</c:v>
                </c:pt>
                <c:pt idx="4472">
                  <c:v>57.268000000000001</c:v>
                </c:pt>
                <c:pt idx="4473">
                  <c:v>57.095999999999997</c:v>
                </c:pt>
                <c:pt idx="4474">
                  <c:v>57.095999999999997</c:v>
                </c:pt>
                <c:pt idx="4475">
                  <c:v>57.095999999999997</c:v>
                </c:pt>
                <c:pt idx="4476">
                  <c:v>57.268000000000001</c:v>
                </c:pt>
                <c:pt idx="4477">
                  <c:v>56.75</c:v>
                </c:pt>
                <c:pt idx="4478">
                  <c:v>56.576999999999998</c:v>
                </c:pt>
                <c:pt idx="4479">
                  <c:v>56.923000000000002</c:v>
                </c:pt>
                <c:pt idx="4480">
                  <c:v>56.75</c:v>
                </c:pt>
                <c:pt idx="4481">
                  <c:v>56.576999999999998</c:v>
                </c:pt>
                <c:pt idx="4482">
                  <c:v>57.441000000000003</c:v>
                </c:pt>
                <c:pt idx="4483">
                  <c:v>57.613999999999997</c:v>
                </c:pt>
                <c:pt idx="4484">
                  <c:v>56.75</c:v>
                </c:pt>
                <c:pt idx="4485">
                  <c:v>59.68</c:v>
                </c:pt>
                <c:pt idx="4486">
                  <c:v>57.095999999999997</c:v>
                </c:pt>
                <c:pt idx="4487">
                  <c:v>57.095999999999997</c:v>
                </c:pt>
                <c:pt idx="4488">
                  <c:v>57.613999999999997</c:v>
                </c:pt>
                <c:pt idx="4489">
                  <c:v>57.095999999999997</c:v>
                </c:pt>
                <c:pt idx="4490">
                  <c:v>57.613999999999997</c:v>
                </c:pt>
                <c:pt idx="4491">
                  <c:v>58.302999999999997</c:v>
                </c:pt>
                <c:pt idx="4492">
                  <c:v>59.68</c:v>
                </c:pt>
                <c:pt idx="4493">
                  <c:v>60.024000000000001</c:v>
                </c:pt>
                <c:pt idx="4494">
                  <c:v>61.226999999999997</c:v>
                </c:pt>
                <c:pt idx="4495">
                  <c:v>61.226999999999997</c:v>
                </c:pt>
                <c:pt idx="4496">
                  <c:v>61.226999999999997</c:v>
                </c:pt>
                <c:pt idx="4497">
                  <c:v>60.883000000000003</c:v>
                </c:pt>
                <c:pt idx="4498">
                  <c:v>61.054000000000002</c:v>
                </c:pt>
                <c:pt idx="4499">
                  <c:v>61.226999999999997</c:v>
                </c:pt>
                <c:pt idx="4500">
                  <c:v>61.741</c:v>
                </c:pt>
                <c:pt idx="4501">
                  <c:v>61.569000000000003</c:v>
                </c:pt>
                <c:pt idx="4502">
                  <c:v>61.398000000000003</c:v>
                </c:pt>
                <c:pt idx="4503">
                  <c:v>61.398000000000003</c:v>
                </c:pt>
                <c:pt idx="4504">
                  <c:v>61.569000000000003</c:v>
                </c:pt>
                <c:pt idx="4505">
                  <c:v>61.911999999999999</c:v>
                </c:pt>
                <c:pt idx="4506">
                  <c:v>62.253999999999998</c:v>
                </c:pt>
                <c:pt idx="4507">
                  <c:v>60.712000000000003</c:v>
                </c:pt>
                <c:pt idx="4508">
                  <c:v>61.741</c:v>
                </c:pt>
                <c:pt idx="4509">
                  <c:v>61.569000000000003</c:v>
                </c:pt>
                <c:pt idx="4510">
                  <c:v>61.398000000000003</c:v>
                </c:pt>
                <c:pt idx="4511">
                  <c:v>61.226999999999997</c:v>
                </c:pt>
                <c:pt idx="4512">
                  <c:v>62.082999999999998</c:v>
                </c:pt>
                <c:pt idx="4513">
                  <c:v>61.054000000000002</c:v>
                </c:pt>
                <c:pt idx="4514">
                  <c:v>61.226999999999997</c:v>
                </c:pt>
                <c:pt idx="4515">
                  <c:v>61.569000000000003</c:v>
                </c:pt>
                <c:pt idx="4516">
                  <c:v>62.253999999999998</c:v>
                </c:pt>
                <c:pt idx="4517">
                  <c:v>61.054000000000002</c:v>
                </c:pt>
                <c:pt idx="4518">
                  <c:v>60.368000000000002</c:v>
                </c:pt>
                <c:pt idx="4519">
                  <c:v>59.850999999999999</c:v>
                </c:pt>
                <c:pt idx="4520">
                  <c:v>60.024000000000001</c:v>
                </c:pt>
                <c:pt idx="4521">
                  <c:v>59.337000000000003</c:v>
                </c:pt>
                <c:pt idx="4522">
                  <c:v>59.337000000000003</c:v>
                </c:pt>
                <c:pt idx="4523">
                  <c:v>59.850999999999999</c:v>
                </c:pt>
                <c:pt idx="4524">
                  <c:v>59.164000000000001</c:v>
                </c:pt>
                <c:pt idx="4525">
                  <c:v>59.164000000000001</c:v>
                </c:pt>
                <c:pt idx="4526">
                  <c:v>58.475999999999999</c:v>
                </c:pt>
                <c:pt idx="4527">
                  <c:v>58.646999999999998</c:v>
                </c:pt>
                <c:pt idx="4528">
                  <c:v>58.646999999999998</c:v>
                </c:pt>
                <c:pt idx="4529">
                  <c:v>59.508000000000003</c:v>
                </c:pt>
                <c:pt idx="4530">
                  <c:v>58.82</c:v>
                </c:pt>
                <c:pt idx="4531">
                  <c:v>58.82</c:v>
                </c:pt>
                <c:pt idx="4532">
                  <c:v>58.82</c:v>
                </c:pt>
                <c:pt idx="4533">
                  <c:v>59.68</c:v>
                </c:pt>
                <c:pt idx="4534">
                  <c:v>60.539000000000001</c:v>
                </c:pt>
                <c:pt idx="4535">
                  <c:v>59.68</c:v>
                </c:pt>
                <c:pt idx="4536">
                  <c:v>60.195</c:v>
                </c:pt>
                <c:pt idx="4537">
                  <c:v>59.850999999999999</c:v>
                </c:pt>
                <c:pt idx="4538">
                  <c:v>59.850999999999999</c:v>
                </c:pt>
                <c:pt idx="4539">
                  <c:v>59.68</c:v>
                </c:pt>
                <c:pt idx="4540">
                  <c:v>60.195</c:v>
                </c:pt>
                <c:pt idx="4541">
                  <c:v>60.712000000000003</c:v>
                </c:pt>
                <c:pt idx="4542">
                  <c:v>61.226999999999997</c:v>
                </c:pt>
                <c:pt idx="4543">
                  <c:v>62.424999999999997</c:v>
                </c:pt>
                <c:pt idx="4544">
                  <c:v>62.597999999999999</c:v>
                </c:pt>
                <c:pt idx="4545">
                  <c:v>62.597999999999999</c:v>
                </c:pt>
                <c:pt idx="4546">
                  <c:v>62.253999999999998</c:v>
                </c:pt>
                <c:pt idx="4547">
                  <c:v>62.768999999999998</c:v>
                </c:pt>
                <c:pt idx="4548">
                  <c:v>62.082999999999998</c:v>
                </c:pt>
                <c:pt idx="4549">
                  <c:v>62.424999999999997</c:v>
                </c:pt>
                <c:pt idx="4550">
                  <c:v>62.082999999999998</c:v>
                </c:pt>
                <c:pt idx="4551">
                  <c:v>62.253999999999998</c:v>
                </c:pt>
                <c:pt idx="4552">
                  <c:v>62.424999999999997</c:v>
                </c:pt>
                <c:pt idx="4553">
                  <c:v>62.597999999999999</c:v>
                </c:pt>
                <c:pt idx="4554">
                  <c:v>62.94</c:v>
                </c:pt>
                <c:pt idx="4555">
                  <c:v>63.110999999999997</c:v>
                </c:pt>
                <c:pt idx="4556">
                  <c:v>63.281999999999996</c:v>
                </c:pt>
                <c:pt idx="4557">
                  <c:v>62.597999999999999</c:v>
                </c:pt>
                <c:pt idx="4558">
                  <c:v>62.082999999999998</c:v>
                </c:pt>
                <c:pt idx="4559">
                  <c:v>63.110999999999997</c:v>
                </c:pt>
                <c:pt idx="4560">
                  <c:v>62.253999999999998</c:v>
                </c:pt>
                <c:pt idx="4561">
                  <c:v>61.741</c:v>
                </c:pt>
                <c:pt idx="4562">
                  <c:v>63.281999999999996</c:v>
                </c:pt>
                <c:pt idx="4563">
                  <c:v>62.082999999999998</c:v>
                </c:pt>
                <c:pt idx="4564">
                  <c:v>62.082999999999998</c:v>
                </c:pt>
                <c:pt idx="4565">
                  <c:v>62.424999999999997</c:v>
                </c:pt>
                <c:pt idx="4566">
                  <c:v>62.424999999999997</c:v>
                </c:pt>
                <c:pt idx="4567">
                  <c:v>61.398000000000003</c:v>
                </c:pt>
                <c:pt idx="4568">
                  <c:v>61.226999999999997</c:v>
                </c:pt>
                <c:pt idx="4569">
                  <c:v>61.054000000000002</c:v>
                </c:pt>
                <c:pt idx="4570">
                  <c:v>61.054000000000002</c:v>
                </c:pt>
                <c:pt idx="4571">
                  <c:v>61.054000000000002</c:v>
                </c:pt>
                <c:pt idx="4572">
                  <c:v>59.337000000000003</c:v>
                </c:pt>
                <c:pt idx="4573">
                  <c:v>59.164000000000001</c:v>
                </c:pt>
                <c:pt idx="4574">
                  <c:v>59.337000000000003</c:v>
                </c:pt>
                <c:pt idx="4575">
                  <c:v>58.993000000000002</c:v>
                </c:pt>
                <c:pt idx="4576">
                  <c:v>58.82</c:v>
                </c:pt>
                <c:pt idx="4577">
                  <c:v>58.82</c:v>
                </c:pt>
                <c:pt idx="4578">
                  <c:v>60.368000000000002</c:v>
                </c:pt>
                <c:pt idx="4579">
                  <c:v>59.850999999999999</c:v>
                </c:pt>
                <c:pt idx="4580">
                  <c:v>59.850999999999999</c:v>
                </c:pt>
                <c:pt idx="4581">
                  <c:v>59.508000000000003</c:v>
                </c:pt>
                <c:pt idx="4582">
                  <c:v>59.850999999999999</c:v>
                </c:pt>
                <c:pt idx="4583">
                  <c:v>59.508000000000003</c:v>
                </c:pt>
                <c:pt idx="4584">
                  <c:v>58.82</c:v>
                </c:pt>
                <c:pt idx="4585">
                  <c:v>59.850999999999999</c:v>
                </c:pt>
                <c:pt idx="4586">
                  <c:v>58.646999999999998</c:v>
                </c:pt>
                <c:pt idx="4587">
                  <c:v>58.82</c:v>
                </c:pt>
                <c:pt idx="4588">
                  <c:v>58.82</c:v>
                </c:pt>
                <c:pt idx="4589">
                  <c:v>58.646999999999998</c:v>
                </c:pt>
                <c:pt idx="4590">
                  <c:v>58.82</c:v>
                </c:pt>
                <c:pt idx="4591">
                  <c:v>59.68</c:v>
                </c:pt>
                <c:pt idx="4592">
                  <c:v>60.712000000000003</c:v>
                </c:pt>
                <c:pt idx="4593">
                  <c:v>61.054000000000002</c:v>
                </c:pt>
                <c:pt idx="4594">
                  <c:v>61.569000000000003</c:v>
                </c:pt>
                <c:pt idx="4595">
                  <c:v>61.741</c:v>
                </c:pt>
                <c:pt idx="4596">
                  <c:v>61.398000000000003</c:v>
                </c:pt>
                <c:pt idx="4597">
                  <c:v>61.569000000000003</c:v>
                </c:pt>
                <c:pt idx="4598">
                  <c:v>61.054000000000002</c:v>
                </c:pt>
                <c:pt idx="4599">
                  <c:v>61.398000000000003</c:v>
                </c:pt>
                <c:pt idx="4600">
                  <c:v>61.226999999999997</c:v>
                </c:pt>
                <c:pt idx="4601">
                  <c:v>61.741</c:v>
                </c:pt>
                <c:pt idx="4602">
                  <c:v>61.398000000000003</c:v>
                </c:pt>
                <c:pt idx="4603">
                  <c:v>61.569000000000003</c:v>
                </c:pt>
                <c:pt idx="4604">
                  <c:v>61.911999999999999</c:v>
                </c:pt>
                <c:pt idx="4605">
                  <c:v>62.082999999999998</c:v>
                </c:pt>
                <c:pt idx="4606">
                  <c:v>62.424999999999997</c:v>
                </c:pt>
                <c:pt idx="4607">
                  <c:v>61.054000000000002</c:v>
                </c:pt>
                <c:pt idx="4608">
                  <c:v>61.569000000000003</c:v>
                </c:pt>
                <c:pt idx="4609">
                  <c:v>61.911999999999999</c:v>
                </c:pt>
                <c:pt idx="4610">
                  <c:v>61.741</c:v>
                </c:pt>
                <c:pt idx="4611">
                  <c:v>61.569000000000003</c:v>
                </c:pt>
                <c:pt idx="4612">
                  <c:v>61.054000000000002</c:v>
                </c:pt>
                <c:pt idx="4613">
                  <c:v>60.712000000000003</c:v>
                </c:pt>
                <c:pt idx="4614">
                  <c:v>61.398000000000003</c:v>
                </c:pt>
                <c:pt idx="4615">
                  <c:v>61.054000000000002</c:v>
                </c:pt>
                <c:pt idx="4616">
                  <c:v>61.398000000000003</c:v>
                </c:pt>
                <c:pt idx="4617">
                  <c:v>60.712000000000003</c:v>
                </c:pt>
                <c:pt idx="4618">
                  <c:v>61.226999999999997</c:v>
                </c:pt>
                <c:pt idx="4619">
                  <c:v>61.226999999999997</c:v>
                </c:pt>
                <c:pt idx="4620">
                  <c:v>61.054000000000002</c:v>
                </c:pt>
                <c:pt idx="4621">
                  <c:v>61.054000000000002</c:v>
                </c:pt>
                <c:pt idx="4622">
                  <c:v>60.024000000000001</c:v>
                </c:pt>
                <c:pt idx="4623">
                  <c:v>59.68</c:v>
                </c:pt>
                <c:pt idx="4624">
                  <c:v>60.539000000000001</c:v>
                </c:pt>
                <c:pt idx="4625">
                  <c:v>59.508000000000003</c:v>
                </c:pt>
                <c:pt idx="4626">
                  <c:v>59.337000000000003</c:v>
                </c:pt>
                <c:pt idx="4627">
                  <c:v>58.993000000000002</c:v>
                </c:pt>
                <c:pt idx="4628">
                  <c:v>58.993000000000002</c:v>
                </c:pt>
                <c:pt idx="4629">
                  <c:v>58.82</c:v>
                </c:pt>
                <c:pt idx="4630">
                  <c:v>58.82</c:v>
                </c:pt>
                <c:pt idx="4631">
                  <c:v>59.337000000000003</c:v>
                </c:pt>
                <c:pt idx="4632">
                  <c:v>59.164000000000001</c:v>
                </c:pt>
                <c:pt idx="4633">
                  <c:v>59.164000000000001</c:v>
                </c:pt>
                <c:pt idx="4634">
                  <c:v>60.368000000000002</c:v>
                </c:pt>
                <c:pt idx="4635">
                  <c:v>59.337000000000003</c:v>
                </c:pt>
                <c:pt idx="4636">
                  <c:v>59.164000000000001</c:v>
                </c:pt>
                <c:pt idx="4637">
                  <c:v>59.164000000000001</c:v>
                </c:pt>
                <c:pt idx="4638">
                  <c:v>59.164000000000001</c:v>
                </c:pt>
                <c:pt idx="4639">
                  <c:v>59.337000000000003</c:v>
                </c:pt>
                <c:pt idx="4640">
                  <c:v>59.850999999999999</c:v>
                </c:pt>
                <c:pt idx="4641">
                  <c:v>60.368000000000002</c:v>
                </c:pt>
                <c:pt idx="4642">
                  <c:v>61.054000000000002</c:v>
                </c:pt>
                <c:pt idx="4643">
                  <c:v>61.569000000000003</c:v>
                </c:pt>
                <c:pt idx="4644">
                  <c:v>61.569000000000003</c:v>
                </c:pt>
                <c:pt idx="4645">
                  <c:v>61.911999999999999</c:v>
                </c:pt>
                <c:pt idx="4646">
                  <c:v>61.911999999999999</c:v>
                </c:pt>
                <c:pt idx="4647">
                  <c:v>62.082999999999998</c:v>
                </c:pt>
                <c:pt idx="4648">
                  <c:v>61.741</c:v>
                </c:pt>
                <c:pt idx="4649">
                  <c:v>62.082999999999998</c:v>
                </c:pt>
                <c:pt idx="4650">
                  <c:v>62.082999999999998</c:v>
                </c:pt>
                <c:pt idx="4651">
                  <c:v>62.082999999999998</c:v>
                </c:pt>
                <c:pt idx="4652">
                  <c:v>62.082999999999998</c:v>
                </c:pt>
                <c:pt idx="4653">
                  <c:v>61.911999999999999</c:v>
                </c:pt>
                <c:pt idx="4654">
                  <c:v>62.253999999999998</c:v>
                </c:pt>
                <c:pt idx="4655">
                  <c:v>62.597999999999999</c:v>
                </c:pt>
                <c:pt idx="4656">
                  <c:v>60.712000000000003</c:v>
                </c:pt>
                <c:pt idx="4657">
                  <c:v>62.082999999999998</c:v>
                </c:pt>
                <c:pt idx="4658">
                  <c:v>62.082999999999998</c:v>
                </c:pt>
                <c:pt idx="4659">
                  <c:v>62.424999999999997</c:v>
                </c:pt>
                <c:pt idx="4660">
                  <c:v>61.226999999999997</c:v>
                </c:pt>
                <c:pt idx="4661">
                  <c:v>60.712000000000003</c:v>
                </c:pt>
                <c:pt idx="4662">
                  <c:v>60.883000000000003</c:v>
                </c:pt>
                <c:pt idx="4663">
                  <c:v>61.398000000000003</c:v>
                </c:pt>
                <c:pt idx="4664">
                  <c:v>61.398000000000003</c:v>
                </c:pt>
                <c:pt idx="4665">
                  <c:v>61.398000000000003</c:v>
                </c:pt>
                <c:pt idx="4666">
                  <c:v>61.398000000000003</c:v>
                </c:pt>
                <c:pt idx="4667">
                  <c:v>61.054000000000002</c:v>
                </c:pt>
                <c:pt idx="4668">
                  <c:v>60.712000000000003</c:v>
                </c:pt>
                <c:pt idx="4669">
                  <c:v>61.569000000000003</c:v>
                </c:pt>
                <c:pt idx="4670">
                  <c:v>59.508000000000003</c:v>
                </c:pt>
                <c:pt idx="4671">
                  <c:v>59.337000000000003</c:v>
                </c:pt>
                <c:pt idx="4672">
                  <c:v>59.337000000000003</c:v>
                </c:pt>
                <c:pt idx="4673">
                  <c:v>59.508000000000003</c:v>
                </c:pt>
                <c:pt idx="4674">
                  <c:v>59.68</c:v>
                </c:pt>
                <c:pt idx="4675">
                  <c:v>59.164000000000001</c:v>
                </c:pt>
                <c:pt idx="4676">
                  <c:v>58.993000000000002</c:v>
                </c:pt>
                <c:pt idx="4677">
                  <c:v>58.646999999999998</c:v>
                </c:pt>
                <c:pt idx="4678">
                  <c:v>58.646999999999998</c:v>
                </c:pt>
                <c:pt idx="4679">
                  <c:v>58.646999999999998</c:v>
                </c:pt>
                <c:pt idx="4680">
                  <c:v>58.646999999999998</c:v>
                </c:pt>
                <c:pt idx="4681">
                  <c:v>58.646999999999998</c:v>
                </c:pt>
                <c:pt idx="4682">
                  <c:v>59.164000000000001</c:v>
                </c:pt>
                <c:pt idx="4683">
                  <c:v>58.646999999999998</c:v>
                </c:pt>
                <c:pt idx="4684">
                  <c:v>59.68</c:v>
                </c:pt>
                <c:pt idx="4685">
                  <c:v>58.82</c:v>
                </c:pt>
                <c:pt idx="4686">
                  <c:v>58.646999999999998</c:v>
                </c:pt>
                <c:pt idx="4687">
                  <c:v>58.646999999999998</c:v>
                </c:pt>
                <c:pt idx="4688">
                  <c:v>58.646999999999998</c:v>
                </c:pt>
                <c:pt idx="4689">
                  <c:v>58.82</c:v>
                </c:pt>
                <c:pt idx="4690">
                  <c:v>59.164000000000001</c:v>
                </c:pt>
                <c:pt idx="4691">
                  <c:v>59.508000000000003</c:v>
                </c:pt>
                <c:pt idx="4692">
                  <c:v>60.368000000000002</c:v>
                </c:pt>
                <c:pt idx="4693">
                  <c:v>60.712000000000003</c:v>
                </c:pt>
                <c:pt idx="4694">
                  <c:v>61.226999999999997</c:v>
                </c:pt>
                <c:pt idx="4695">
                  <c:v>60.712000000000003</c:v>
                </c:pt>
                <c:pt idx="4696">
                  <c:v>60.712000000000003</c:v>
                </c:pt>
                <c:pt idx="4697">
                  <c:v>60.712000000000003</c:v>
                </c:pt>
                <c:pt idx="4698">
                  <c:v>60.368000000000002</c:v>
                </c:pt>
                <c:pt idx="4699">
                  <c:v>60.883000000000003</c:v>
                </c:pt>
                <c:pt idx="4700">
                  <c:v>60.024000000000001</c:v>
                </c:pt>
                <c:pt idx="4701">
                  <c:v>60.712000000000003</c:v>
                </c:pt>
                <c:pt idx="4702">
                  <c:v>61.054000000000002</c:v>
                </c:pt>
                <c:pt idx="4703">
                  <c:v>61.054000000000002</c:v>
                </c:pt>
                <c:pt idx="4704">
                  <c:v>61.226999999999997</c:v>
                </c:pt>
                <c:pt idx="4705">
                  <c:v>61.398000000000003</c:v>
                </c:pt>
                <c:pt idx="4706">
                  <c:v>61.569000000000003</c:v>
                </c:pt>
                <c:pt idx="4707">
                  <c:v>60.712000000000003</c:v>
                </c:pt>
                <c:pt idx="4708">
                  <c:v>61.398000000000003</c:v>
                </c:pt>
                <c:pt idx="4709">
                  <c:v>61.569000000000003</c:v>
                </c:pt>
                <c:pt idx="4710">
                  <c:v>61.398000000000003</c:v>
                </c:pt>
                <c:pt idx="4711">
                  <c:v>61.911999999999999</c:v>
                </c:pt>
                <c:pt idx="4712">
                  <c:v>62.082999999999998</c:v>
                </c:pt>
                <c:pt idx="4713">
                  <c:v>61.911999999999999</c:v>
                </c:pt>
                <c:pt idx="4714">
                  <c:v>61.911999999999999</c:v>
                </c:pt>
                <c:pt idx="4715">
                  <c:v>62.253999999999998</c:v>
                </c:pt>
                <c:pt idx="4716">
                  <c:v>62.253999999999998</c:v>
                </c:pt>
                <c:pt idx="4717">
                  <c:v>61.741</c:v>
                </c:pt>
                <c:pt idx="4718">
                  <c:v>61.741</c:v>
                </c:pt>
                <c:pt idx="4719">
                  <c:v>61.398000000000003</c:v>
                </c:pt>
                <c:pt idx="4720">
                  <c:v>60.368000000000002</c:v>
                </c:pt>
                <c:pt idx="4721">
                  <c:v>60.195</c:v>
                </c:pt>
                <c:pt idx="4722">
                  <c:v>60.024000000000001</c:v>
                </c:pt>
                <c:pt idx="4723">
                  <c:v>60.195</c:v>
                </c:pt>
                <c:pt idx="4724">
                  <c:v>61.226999999999997</c:v>
                </c:pt>
                <c:pt idx="4725">
                  <c:v>59.850999999999999</c:v>
                </c:pt>
                <c:pt idx="4726">
                  <c:v>60.712000000000003</c:v>
                </c:pt>
                <c:pt idx="4727">
                  <c:v>60.024000000000001</c:v>
                </c:pt>
                <c:pt idx="4728">
                  <c:v>59.850999999999999</c:v>
                </c:pt>
                <c:pt idx="4729">
                  <c:v>59.850999999999999</c:v>
                </c:pt>
                <c:pt idx="4730">
                  <c:v>59.68</c:v>
                </c:pt>
                <c:pt idx="4731">
                  <c:v>59.68</c:v>
                </c:pt>
                <c:pt idx="4732">
                  <c:v>59.508000000000003</c:v>
                </c:pt>
                <c:pt idx="4733">
                  <c:v>60.883000000000003</c:v>
                </c:pt>
                <c:pt idx="4734">
                  <c:v>61.569000000000003</c:v>
                </c:pt>
                <c:pt idx="4735">
                  <c:v>60.024000000000001</c:v>
                </c:pt>
                <c:pt idx="4736">
                  <c:v>60.024000000000001</c:v>
                </c:pt>
                <c:pt idx="4737">
                  <c:v>60.024000000000001</c:v>
                </c:pt>
                <c:pt idx="4738">
                  <c:v>60.024000000000001</c:v>
                </c:pt>
                <c:pt idx="4739">
                  <c:v>60.024000000000001</c:v>
                </c:pt>
                <c:pt idx="4740">
                  <c:v>60.539000000000001</c:v>
                </c:pt>
                <c:pt idx="4741">
                  <c:v>61.054000000000002</c:v>
                </c:pt>
                <c:pt idx="4742">
                  <c:v>61.911999999999999</c:v>
                </c:pt>
                <c:pt idx="4743">
                  <c:v>62.424999999999997</c:v>
                </c:pt>
                <c:pt idx="4744">
                  <c:v>62.253999999999998</c:v>
                </c:pt>
                <c:pt idx="4745">
                  <c:v>62.082999999999998</c:v>
                </c:pt>
                <c:pt idx="4746">
                  <c:v>62.253999999999998</c:v>
                </c:pt>
                <c:pt idx="4747">
                  <c:v>62.253999999999998</c:v>
                </c:pt>
                <c:pt idx="4748">
                  <c:v>62.253999999999998</c:v>
                </c:pt>
                <c:pt idx="4749">
                  <c:v>62.253999999999998</c:v>
                </c:pt>
                <c:pt idx="4750">
                  <c:v>61.398000000000003</c:v>
                </c:pt>
                <c:pt idx="4751">
                  <c:v>61.741</c:v>
                </c:pt>
                <c:pt idx="4752">
                  <c:v>62.253999999999998</c:v>
                </c:pt>
                <c:pt idx="4753">
                  <c:v>62.94</c:v>
                </c:pt>
                <c:pt idx="4754">
                  <c:v>62.768999999999998</c:v>
                </c:pt>
                <c:pt idx="4755">
                  <c:v>63.454999999999998</c:v>
                </c:pt>
                <c:pt idx="4756">
                  <c:v>61.741</c:v>
                </c:pt>
                <c:pt idx="4757">
                  <c:v>62.253999999999998</c:v>
                </c:pt>
                <c:pt idx="4758">
                  <c:v>62.94</c:v>
                </c:pt>
                <c:pt idx="4759">
                  <c:v>62.082999999999998</c:v>
                </c:pt>
                <c:pt idx="4760">
                  <c:v>61.569000000000003</c:v>
                </c:pt>
                <c:pt idx="4761">
                  <c:v>61.569000000000003</c:v>
                </c:pt>
                <c:pt idx="4762">
                  <c:v>61.569000000000003</c:v>
                </c:pt>
                <c:pt idx="4763">
                  <c:v>62.768999999999998</c:v>
                </c:pt>
                <c:pt idx="4764">
                  <c:v>62.082999999999998</c:v>
                </c:pt>
                <c:pt idx="4765">
                  <c:v>62.082999999999998</c:v>
                </c:pt>
                <c:pt idx="4766">
                  <c:v>62.082999999999998</c:v>
                </c:pt>
                <c:pt idx="4767">
                  <c:v>60.712000000000003</c:v>
                </c:pt>
                <c:pt idx="4768">
                  <c:v>62.082999999999998</c:v>
                </c:pt>
                <c:pt idx="4769">
                  <c:v>61.054000000000002</c:v>
                </c:pt>
                <c:pt idx="4770">
                  <c:v>59.68</c:v>
                </c:pt>
                <c:pt idx="4771">
                  <c:v>59.68</c:v>
                </c:pt>
                <c:pt idx="4772">
                  <c:v>59.508000000000003</c:v>
                </c:pt>
                <c:pt idx="4773">
                  <c:v>59.337000000000003</c:v>
                </c:pt>
                <c:pt idx="4774">
                  <c:v>59.337000000000003</c:v>
                </c:pt>
                <c:pt idx="4775">
                  <c:v>59.337000000000003</c:v>
                </c:pt>
                <c:pt idx="4776">
                  <c:v>59.164000000000001</c:v>
                </c:pt>
                <c:pt idx="4777">
                  <c:v>59.337000000000003</c:v>
                </c:pt>
                <c:pt idx="4778">
                  <c:v>59.337000000000003</c:v>
                </c:pt>
                <c:pt idx="4779">
                  <c:v>60.539000000000001</c:v>
                </c:pt>
                <c:pt idx="4780">
                  <c:v>60.368000000000002</c:v>
                </c:pt>
                <c:pt idx="4781">
                  <c:v>59.337000000000003</c:v>
                </c:pt>
                <c:pt idx="4782">
                  <c:v>59.164000000000001</c:v>
                </c:pt>
                <c:pt idx="4783">
                  <c:v>60.539000000000001</c:v>
                </c:pt>
                <c:pt idx="4784">
                  <c:v>59.68</c:v>
                </c:pt>
                <c:pt idx="4785">
                  <c:v>59.337000000000003</c:v>
                </c:pt>
                <c:pt idx="4786">
                  <c:v>59.337000000000003</c:v>
                </c:pt>
                <c:pt idx="4787">
                  <c:v>59.337000000000003</c:v>
                </c:pt>
                <c:pt idx="4788">
                  <c:v>59.508000000000003</c:v>
                </c:pt>
                <c:pt idx="4789">
                  <c:v>59.850999999999999</c:v>
                </c:pt>
                <c:pt idx="4790">
                  <c:v>60.195</c:v>
                </c:pt>
                <c:pt idx="4791">
                  <c:v>61.054000000000002</c:v>
                </c:pt>
                <c:pt idx="4792">
                  <c:v>61.741</c:v>
                </c:pt>
                <c:pt idx="4793">
                  <c:v>61.741</c:v>
                </c:pt>
                <c:pt idx="4794">
                  <c:v>61.741</c:v>
                </c:pt>
                <c:pt idx="4795">
                  <c:v>61.741</c:v>
                </c:pt>
                <c:pt idx="4796">
                  <c:v>61.741</c:v>
                </c:pt>
                <c:pt idx="4797">
                  <c:v>61.398000000000003</c:v>
                </c:pt>
                <c:pt idx="4798">
                  <c:v>61.741</c:v>
                </c:pt>
                <c:pt idx="4799">
                  <c:v>61.741</c:v>
                </c:pt>
                <c:pt idx="4800">
                  <c:v>61.911999999999999</c:v>
                </c:pt>
                <c:pt idx="4801">
                  <c:v>61.911999999999999</c:v>
                </c:pt>
                <c:pt idx="4802">
                  <c:v>62.082999999999998</c:v>
                </c:pt>
                <c:pt idx="4803">
                  <c:v>62.253999999999998</c:v>
                </c:pt>
                <c:pt idx="4804">
                  <c:v>62.424999999999997</c:v>
                </c:pt>
                <c:pt idx="4805">
                  <c:v>62.597999999999999</c:v>
                </c:pt>
                <c:pt idx="4806">
                  <c:v>62.768999999999998</c:v>
                </c:pt>
                <c:pt idx="4807">
                  <c:v>62.424999999999997</c:v>
                </c:pt>
                <c:pt idx="4808">
                  <c:v>62.94</c:v>
                </c:pt>
                <c:pt idx="4809">
                  <c:v>63.110999999999997</c:v>
                </c:pt>
                <c:pt idx="4810">
                  <c:v>63.454999999999998</c:v>
                </c:pt>
                <c:pt idx="4811">
                  <c:v>62.768999999999998</c:v>
                </c:pt>
                <c:pt idx="4812">
                  <c:v>63.454999999999998</c:v>
                </c:pt>
                <c:pt idx="4813">
                  <c:v>63.625999999999998</c:v>
                </c:pt>
                <c:pt idx="4814">
                  <c:v>63.625999999999998</c:v>
                </c:pt>
                <c:pt idx="4815">
                  <c:v>63.625999999999998</c:v>
                </c:pt>
                <c:pt idx="4816">
                  <c:v>63.625999999999998</c:v>
                </c:pt>
                <c:pt idx="4817">
                  <c:v>63.625999999999998</c:v>
                </c:pt>
                <c:pt idx="4818">
                  <c:v>63.796999999999997</c:v>
                </c:pt>
                <c:pt idx="4819">
                  <c:v>62.253999999999998</c:v>
                </c:pt>
                <c:pt idx="4820">
                  <c:v>62.253999999999998</c:v>
                </c:pt>
                <c:pt idx="4821">
                  <c:v>61.226999999999997</c:v>
                </c:pt>
                <c:pt idx="4822">
                  <c:v>60.883000000000003</c:v>
                </c:pt>
                <c:pt idx="4823">
                  <c:v>60.539000000000001</c:v>
                </c:pt>
                <c:pt idx="4824">
                  <c:v>61.054000000000002</c:v>
                </c:pt>
                <c:pt idx="4825">
                  <c:v>61.569000000000003</c:v>
                </c:pt>
                <c:pt idx="4826">
                  <c:v>61.054000000000002</c:v>
                </c:pt>
                <c:pt idx="4827">
                  <c:v>60.195</c:v>
                </c:pt>
                <c:pt idx="4828">
                  <c:v>59.68</c:v>
                </c:pt>
                <c:pt idx="4829">
                  <c:v>59.68</c:v>
                </c:pt>
                <c:pt idx="4830">
                  <c:v>59.68</c:v>
                </c:pt>
                <c:pt idx="4831">
                  <c:v>59.850999999999999</c:v>
                </c:pt>
                <c:pt idx="4832">
                  <c:v>62.082999999999998</c:v>
                </c:pt>
                <c:pt idx="4833">
                  <c:v>61.054000000000002</c:v>
                </c:pt>
                <c:pt idx="4834">
                  <c:v>61.054000000000002</c:v>
                </c:pt>
                <c:pt idx="4835">
                  <c:v>61.911999999999999</c:v>
                </c:pt>
                <c:pt idx="4836">
                  <c:v>61.911999999999999</c:v>
                </c:pt>
                <c:pt idx="4837">
                  <c:v>61.741</c:v>
                </c:pt>
                <c:pt idx="4838">
                  <c:v>61.569000000000003</c:v>
                </c:pt>
                <c:pt idx="4839">
                  <c:v>61.911999999999999</c:v>
                </c:pt>
                <c:pt idx="4840">
                  <c:v>62.424999999999997</c:v>
                </c:pt>
                <c:pt idx="4841">
                  <c:v>62.768999999999998</c:v>
                </c:pt>
                <c:pt idx="4842">
                  <c:v>63.281999999999996</c:v>
                </c:pt>
                <c:pt idx="4843">
                  <c:v>63.454999999999998</c:v>
                </c:pt>
                <c:pt idx="4844">
                  <c:v>63.281999999999996</c:v>
                </c:pt>
                <c:pt idx="4845">
                  <c:v>63.454999999999998</c:v>
                </c:pt>
                <c:pt idx="4846">
                  <c:v>63.454999999999998</c:v>
                </c:pt>
                <c:pt idx="4847">
                  <c:v>63.796999999999997</c:v>
                </c:pt>
                <c:pt idx="4848">
                  <c:v>63.796999999999997</c:v>
                </c:pt>
                <c:pt idx="4849">
                  <c:v>63.281999999999996</c:v>
                </c:pt>
                <c:pt idx="4850">
                  <c:v>63.110999999999997</c:v>
                </c:pt>
                <c:pt idx="4851">
                  <c:v>63.281999999999996</c:v>
                </c:pt>
                <c:pt idx="4852">
                  <c:v>63.796999999999997</c:v>
                </c:pt>
                <c:pt idx="4853">
                  <c:v>63.454999999999998</c:v>
                </c:pt>
                <c:pt idx="4854">
                  <c:v>63.968000000000004</c:v>
                </c:pt>
                <c:pt idx="4855">
                  <c:v>63.796999999999997</c:v>
                </c:pt>
                <c:pt idx="4856">
                  <c:v>63.625999999999998</c:v>
                </c:pt>
                <c:pt idx="4857">
                  <c:v>63.796999999999997</c:v>
                </c:pt>
                <c:pt idx="4858">
                  <c:v>64.138999999999996</c:v>
                </c:pt>
                <c:pt idx="4859">
                  <c:v>63.625999999999998</c:v>
                </c:pt>
                <c:pt idx="4860">
                  <c:v>63.281999999999996</c:v>
                </c:pt>
                <c:pt idx="4861">
                  <c:v>63.454999999999998</c:v>
                </c:pt>
                <c:pt idx="4862">
                  <c:v>63.454999999999998</c:v>
                </c:pt>
                <c:pt idx="4863">
                  <c:v>63.110999999999997</c:v>
                </c:pt>
                <c:pt idx="4864">
                  <c:v>63.110999999999997</c:v>
                </c:pt>
                <c:pt idx="4865">
                  <c:v>63.625999999999998</c:v>
                </c:pt>
                <c:pt idx="4866">
                  <c:v>63.454999999999998</c:v>
                </c:pt>
                <c:pt idx="4867">
                  <c:v>62.082999999999998</c:v>
                </c:pt>
                <c:pt idx="4868">
                  <c:v>62.082999999999998</c:v>
                </c:pt>
                <c:pt idx="4869">
                  <c:v>62.253999999999998</c:v>
                </c:pt>
                <c:pt idx="4870">
                  <c:v>61.226999999999997</c:v>
                </c:pt>
                <c:pt idx="4871">
                  <c:v>60.883000000000003</c:v>
                </c:pt>
                <c:pt idx="4872">
                  <c:v>60.024000000000001</c:v>
                </c:pt>
                <c:pt idx="4873">
                  <c:v>59.850999999999999</c:v>
                </c:pt>
                <c:pt idx="4874">
                  <c:v>60.024000000000001</c:v>
                </c:pt>
                <c:pt idx="4875">
                  <c:v>62.253999999999998</c:v>
                </c:pt>
                <c:pt idx="4876">
                  <c:v>59.337000000000003</c:v>
                </c:pt>
                <c:pt idx="4877">
                  <c:v>59.68</c:v>
                </c:pt>
                <c:pt idx="4878">
                  <c:v>59.508000000000003</c:v>
                </c:pt>
                <c:pt idx="4879">
                  <c:v>60.195</c:v>
                </c:pt>
                <c:pt idx="4880">
                  <c:v>60.024000000000001</c:v>
                </c:pt>
                <c:pt idx="4881">
                  <c:v>59.337000000000003</c:v>
                </c:pt>
                <c:pt idx="4882">
                  <c:v>60.883000000000003</c:v>
                </c:pt>
                <c:pt idx="4883">
                  <c:v>60.883000000000003</c:v>
                </c:pt>
                <c:pt idx="4884">
                  <c:v>59.850999999999999</c:v>
                </c:pt>
                <c:pt idx="4885">
                  <c:v>59.850999999999999</c:v>
                </c:pt>
                <c:pt idx="4886">
                  <c:v>59.850999999999999</c:v>
                </c:pt>
                <c:pt idx="4887">
                  <c:v>59.850999999999999</c:v>
                </c:pt>
                <c:pt idx="4888">
                  <c:v>60.024000000000001</c:v>
                </c:pt>
                <c:pt idx="4889">
                  <c:v>60.883000000000003</c:v>
                </c:pt>
                <c:pt idx="4890">
                  <c:v>61.911999999999999</c:v>
                </c:pt>
                <c:pt idx="4891">
                  <c:v>62.424999999999997</c:v>
                </c:pt>
                <c:pt idx="4892">
                  <c:v>62.94</c:v>
                </c:pt>
                <c:pt idx="4893">
                  <c:v>62.94</c:v>
                </c:pt>
                <c:pt idx="4894">
                  <c:v>62.597999999999999</c:v>
                </c:pt>
                <c:pt idx="4895">
                  <c:v>62.424999999999997</c:v>
                </c:pt>
                <c:pt idx="4896">
                  <c:v>62.597999999999999</c:v>
                </c:pt>
                <c:pt idx="4897">
                  <c:v>62.94</c:v>
                </c:pt>
                <c:pt idx="4898">
                  <c:v>62.768999999999998</c:v>
                </c:pt>
                <c:pt idx="4899">
                  <c:v>62.597999999999999</c:v>
                </c:pt>
                <c:pt idx="4900">
                  <c:v>62.768999999999998</c:v>
                </c:pt>
                <c:pt idx="4901">
                  <c:v>62.94</c:v>
                </c:pt>
                <c:pt idx="4902">
                  <c:v>62.94</c:v>
                </c:pt>
                <c:pt idx="4903">
                  <c:v>63.281999999999996</c:v>
                </c:pt>
                <c:pt idx="4904">
                  <c:v>63.281999999999996</c:v>
                </c:pt>
                <c:pt idx="4905">
                  <c:v>63.625999999999998</c:v>
                </c:pt>
                <c:pt idx="4906">
                  <c:v>63.281999999999996</c:v>
                </c:pt>
                <c:pt idx="4907">
                  <c:v>63.281999999999996</c:v>
                </c:pt>
                <c:pt idx="4908">
                  <c:v>63.454999999999998</c:v>
                </c:pt>
                <c:pt idx="4909">
                  <c:v>63.281999999999996</c:v>
                </c:pt>
                <c:pt idx="4910">
                  <c:v>63.625999999999998</c:v>
                </c:pt>
                <c:pt idx="4911">
                  <c:v>63.281999999999996</c:v>
                </c:pt>
                <c:pt idx="4912">
                  <c:v>63.625999999999998</c:v>
                </c:pt>
                <c:pt idx="4913">
                  <c:v>62.94</c:v>
                </c:pt>
                <c:pt idx="4914">
                  <c:v>62.597999999999999</c:v>
                </c:pt>
                <c:pt idx="4915">
                  <c:v>63.110999999999997</c:v>
                </c:pt>
                <c:pt idx="4916">
                  <c:v>62.424999999999997</c:v>
                </c:pt>
                <c:pt idx="4917">
                  <c:v>62.424999999999997</c:v>
                </c:pt>
                <c:pt idx="4918">
                  <c:v>62.597999999999999</c:v>
                </c:pt>
                <c:pt idx="4919">
                  <c:v>62.768999999999998</c:v>
                </c:pt>
                <c:pt idx="4920">
                  <c:v>62.94</c:v>
                </c:pt>
                <c:pt idx="4921">
                  <c:v>62.94</c:v>
                </c:pt>
                <c:pt idx="4922">
                  <c:v>61.398000000000003</c:v>
                </c:pt>
                <c:pt idx="4923">
                  <c:v>60.024000000000001</c:v>
                </c:pt>
                <c:pt idx="4924">
                  <c:v>62.424999999999997</c:v>
                </c:pt>
                <c:pt idx="4925">
                  <c:v>61.569000000000003</c:v>
                </c:pt>
                <c:pt idx="4926">
                  <c:v>60.883000000000003</c:v>
                </c:pt>
                <c:pt idx="4927">
                  <c:v>60.024000000000001</c:v>
                </c:pt>
                <c:pt idx="4928">
                  <c:v>59.850999999999999</c:v>
                </c:pt>
                <c:pt idx="4929">
                  <c:v>59.508000000000003</c:v>
                </c:pt>
                <c:pt idx="4930">
                  <c:v>59.508000000000003</c:v>
                </c:pt>
                <c:pt idx="4931">
                  <c:v>61.741</c:v>
                </c:pt>
                <c:pt idx="4932">
                  <c:v>61.054000000000002</c:v>
                </c:pt>
                <c:pt idx="4933">
                  <c:v>60.368000000000002</c:v>
                </c:pt>
                <c:pt idx="4934">
                  <c:v>61.054000000000002</c:v>
                </c:pt>
                <c:pt idx="4935">
                  <c:v>61.911999999999999</c:v>
                </c:pt>
                <c:pt idx="4936">
                  <c:v>61.911999999999999</c:v>
                </c:pt>
                <c:pt idx="4937">
                  <c:v>61.569000000000003</c:v>
                </c:pt>
                <c:pt idx="4938">
                  <c:v>61.569000000000003</c:v>
                </c:pt>
                <c:pt idx="4939">
                  <c:v>61.911999999999999</c:v>
                </c:pt>
                <c:pt idx="4940">
                  <c:v>62.424999999999997</c:v>
                </c:pt>
                <c:pt idx="4941">
                  <c:v>62.94</c:v>
                </c:pt>
                <c:pt idx="4942">
                  <c:v>63.281999999999996</c:v>
                </c:pt>
                <c:pt idx="4943">
                  <c:v>62.94</c:v>
                </c:pt>
                <c:pt idx="4944">
                  <c:v>63.454999999999998</c:v>
                </c:pt>
                <c:pt idx="4945">
                  <c:v>63.454999999999998</c:v>
                </c:pt>
                <c:pt idx="4946">
                  <c:v>63.454999999999998</c:v>
                </c:pt>
                <c:pt idx="4947">
                  <c:v>63.796999999999997</c:v>
                </c:pt>
                <c:pt idx="4948">
                  <c:v>63.625999999999998</c:v>
                </c:pt>
                <c:pt idx="4949">
                  <c:v>63.796999999999997</c:v>
                </c:pt>
                <c:pt idx="4950">
                  <c:v>63.625999999999998</c:v>
                </c:pt>
                <c:pt idx="4951">
                  <c:v>63.968000000000004</c:v>
                </c:pt>
                <c:pt idx="4952">
                  <c:v>63.625999999999998</c:v>
                </c:pt>
                <c:pt idx="4953">
                  <c:v>63.968000000000004</c:v>
                </c:pt>
                <c:pt idx="4954">
                  <c:v>64.31</c:v>
                </c:pt>
                <c:pt idx="4955">
                  <c:v>63.625999999999998</c:v>
                </c:pt>
                <c:pt idx="4956">
                  <c:v>64.138999999999996</c:v>
                </c:pt>
                <c:pt idx="4957">
                  <c:v>64.31</c:v>
                </c:pt>
                <c:pt idx="4958">
                  <c:v>63.796999999999997</c:v>
                </c:pt>
                <c:pt idx="4959">
                  <c:v>63.281999999999996</c:v>
                </c:pt>
                <c:pt idx="4960">
                  <c:v>63.110999999999997</c:v>
                </c:pt>
                <c:pt idx="4961">
                  <c:v>63.281999999999996</c:v>
                </c:pt>
                <c:pt idx="4962">
                  <c:v>63.454999999999998</c:v>
                </c:pt>
                <c:pt idx="4963">
                  <c:v>63.110999999999997</c:v>
                </c:pt>
                <c:pt idx="4964">
                  <c:v>63.281999999999996</c:v>
                </c:pt>
                <c:pt idx="4965">
                  <c:v>63.281999999999996</c:v>
                </c:pt>
                <c:pt idx="4966">
                  <c:v>63.110999999999997</c:v>
                </c:pt>
                <c:pt idx="4967">
                  <c:v>60.024000000000001</c:v>
                </c:pt>
                <c:pt idx="4968">
                  <c:v>60.368000000000002</c:v>
                </c:pt>
                <c:pt idx="4969">
                  <c:v>59.68</c:v>
                </c:pt>
                <c:pt idx="4970">
                  <c:v>59.508000000000003</c:v>
                </c:pt>
                <c:pt idx="4971">
                  <c:v>59.68</c:v>
                </c:pt>
                <c:pt idx="4972">
                  <c:v>58.993000000000002</c:v>
                </c:pt>
                <c:pt idx="4973">
                  <c:v>58.82</c:v>
                </c:pt>
                <c:pt idx="4974">
                  <c:v>58.646999999999998</c:v>
                </c:pt>
                <c:pt idx="4975">
                  <c:v>58.646999999999998</c:v>
                </c:pt>
                <c:pt idx="4976">
                  <c:v>60.024000000000001</c:v>
                </c:pt>
                <c:pt idx="4977">
                  <c:v>60.368000000000002</c:v>
                </c:pt>
                <c:pt idx="4978">
                  <c:v>59.68</c:v>
                </c:pt>
                <c:pt idx="4979">
                  <c:v>59.850999999999999</c:v>
                </c:pt>
                <c:pt idx="4980">
                  <c:v>59.850999999999999</c:v>
                </c:pt>
                <c:pt idx="4981">
                  <c:v>59.68</c:v>
                </c:pt>
                <c:pt idx="4982">
                  <c:v>60.024000000000001</c:v>
                </c:pt>
                <c:pt idx="4983">
                  <c:v>59.337000000000003</c:v>
                </c:pt>
                <c:pt idx="4984">
                  <c:v>59.68</c:v>
                </c:pt>
                <c:pt idx="4985">
                  <c:v>60.195</c:v>
                </c:pt>
                <c:pt idx="4986">
                  <c:v>59.337000000000003</c:v>
                </c:pt>
                <c:pt idx="4987">
                  <c:v>59.508000000000003</c:v>
                </c:pt>
                <c:pt idx="4988">
                  <c:v>60.195</c:v>
                </c:pt>
                <c:pt idx="4989">
                  <c:v>61.054000000000002</c:v>
                </c:pt>
                <c:pt idx="4990">
                  <c:v>61.569000000000003</c:v>
                </c:pt>
                <c:pt idx="4991">
                  <c:v>62.082999999999998</c:v>
                </c:pt>
                <c:pt idx="4992">
                  <c:v>62.597999999999999</c:v>
                </c:pt>
                <c:pt idx="4993">
                  <c:v>62.94</c:v>
                </c:pt>
                <c:pt idx="4994">
                  <c:v>62.424999999999997</c:v>
                </c:pt>
                <c:pt idx="4995">
                  <c:v>62.597999999999999</c:v>
                </c:pt>
                <c:pt idx="4996">
                  <c:v>63.110999999999997</c:v>
                </c:pt>
                <c:pt idx="4997">
                  <c:v>62.94</c:v>
                </c:pt>
                <c:pt idx="4998">
                  <c:v>63.281999999999996</c:v>
                </c:pt>
                <c:pt idx="4999">
                  <c:v>63.281999999999996</c:v>
                </c:pt>
                <c:pt idx="5000">
                  <c:v>63.454999999999998</c:v>
                </c:pt>
                <c:pt idx="5001">
                  <c:v>63.281999999999996</c:v>
                </c:pt>
                <c:pt idx="5002">
                  <c:v>63.281999999999996</c:v>
                </c:pt>
                <c:pt idx="5003">
                  <c:v>63.454999999999998</c:v>
                </c:pt>
                <c:pt idx="5004">
                  <c:v>63.968000000000004</c:v>
                </c:pt>
                <c:pt idx="5005">
                  <c:v>64.31</c:v>
                </c:pt>
                <c:pt idx="5006">
                  <c:v>63.796999999999997</c:v>
                </c:pt>
                <c:pt idx="5007">
                  <c:v>64.31</c:v>
                </c:pt>
                <c:pt idx="5008">
                  <c:v>64.138999999999996</c:v>
                </c:pt>
                <c:pt idx="5009">
                  <c:v>64.138999999999996</c:v>
                </c:pt>
                <c:pt idx="5010">
                  <c:v>64.31</c:v>
                </c:pt>
                <c:pt idx="5011">
                  <c:v>64.138999999999996</c:v>
                </c:pt>
                <c:pt idx="5012">
                  <c:v>64.31</c:v>
                </c:pt>
                <c:pt idx="5013">
                  <c:v>64.480999999999995</c:v>
                </c:pt>
                <c:pt idx="5014">
                  <c:v>64.480999999999995</c:v>
                </c:pt>
                <c:pt idx="5015">
                  <c:v>64.480999999999995</c:v>
                </c:pt>
                <c:pt idx="5016">
                  <c:v>64.480999999999995</c:v>
                </c:pt>
                <c:pt idx="5017">
                  <c:v>64.652000000000001</c:v>
                </c:pt>
                <c:pt idx="5018">
                  <c:v>63.454999999999998</c:v>
                </c:pt>
                <c:pt idx="5019">
                  <c:v>62.082999999999998</c:v>
                </c:pt>
                <c:pt idx="5020">
                  <c:v>61.398000000000003</c:v>
                </c:pt>
                <c:pt idx="5021">
                  <c:v>61.569000000000003</c:v>
                </c:pt>
                <c:pt idx="5022">
                  <c:v>60.195</c:v>
                </c:pt>
                <c:pt idx="5023">
                  <c:v>60.024000000000001</c:v>
                </c:pt>
                <c:pt idx="5024">
                  <c:v>60.024000000000001</c:v>
                </c:pt>
                <c:pt idx="5025">
                  <c:v>59.850999999999999</c:v>
                </c:pt>
                <c:pt idx="5026">
                  <c:v>59.68</c:v>
                </c:pt>
                <c:pt idx="5027">
                  <c:v>59.850999999999999</c:v>
                </c:pt>
                <c:pt idx="5028">
                  <c:v>59.508000000000003</c:v>
                </c:pt>
                <c:pt idx="5029">
                  <c:v>59.337000000000003</c:v>
                </c:pt>
                <c:pt idx="5030">
                  <c:v>59.850999999999999</c:v>
                </c:pt>
                <c:pt idx="5031">
                  <c:v>62.597999999999999</c:v>
                </c:pt>
                <c:pt idx="5032">
                  <c:v>61.226999999999997</c:v>
                </c:pt>
                <c:pt idx="5033">
                  <c:v>62.082999999999998</c:v>
                </c:pt>
                <c:pt idx="5034">
                  <c:v>62.253999999999998</c:v>
                </c:pt>
                <c:pt idx="5035">
                  <c:v>62.597999999999999</c:v>
                </c:pt>
                <c:pt idx="5036">
                  <c:v>62.082999999999998</c:v>
                </c:pt>
                <c:pt idx="5037">
                  <c:v>61.911999999999999</c:v>
                </c:pt>
                <c:pt idx="5038">
                  <c:v>62.082999999999998</c:v>
                </c:pt>
                <c:pt idx="5039">
                  <c:v>62.94</c:v>
                </c:pt>
                <c:pt idx="5040">
                  <c:v>63.110999999999997</c:v>
                </c:pt>
                <c:pt idx="5041">
                  <c:v>63.110999999999997</c:v>
                </c:pt>
                <c:pt idx="5042">
                  <c:v>63.625999999999998</c:v>
                </c:pt>
                <c:pt idx="5043">
                  <c:v>64.138999999999996</c:v>
                </c:pt>
                <c:pt idx="5044">
                  <c:v>63.968000000000004</c:v>
                </c:pt>
                <c:pt idx="5045">
                  <c:v>63.968000000000004</c:v>
                </c:pt>
                <c:pt idx="5046">
                  <c:v>63.968000000000004</c:v>
                </c:pt>
                <c:pt idx="5047">
                  <c:v>63.968000000000004</c:v>
                </c:pt>
                <c:pt idx="5048">
                  <c:v>64.31</c:v>
                </c:pt>
                <c:pt idx="5049">
                  <c:v>64.31</c:v>
                </c:pt>
                <c:pt idx="5050">
                  <c:v>64.480999999999995</c:v>
                </c:pt>
                <c:pt idx="5051">
                  <c:v>64.480999999999995</c:v>
                </c:pt>
                <c:pt idx="5052">
                  <c:v>64.652000000000001</c:v>
                </c:pt>
                <c:pt idx="5053">
                  <c:v>64.825000000000003</c:v>
                </c:pt>
                <c:pt idx="5054">
                  <c:v>64.138999999999996</c:v>
                </c:pt>
                <c:pt idx="5055">
                  <c:v>64.652000000000001</c:v>
                </c:pt>
                <c:pt idx="5056">
                  <c:v>64.652000000000001</c:v>
                </c:pt>
                <c:pt idx="5057">
                  <c:v>64.31</c:v>
                </c:pt>
                <c:pt idx="5058">
                  <c:v>63.796999999999997</c:v>
                </c:pt>
                <c:pt idx="5059">
                  <c:v>63.796999999999997</c:v>
                </c:pt>
                <c:pt idx="5060">
                  <c:v>64.138999999999996</c:v>
                </c:pt>
                <c:pt idx="5061">
                  <c:v>63.796999999999997</c:v>
                </c:pt>
                <c:pt idx="5062">
                  <c:v>63.968000000000004</c:v>
                </c:pt>
                <c:pt idx="5063">
                  <c:v>64.138999999999996</c:v>
                </c:pt>
                <c:pt idx="5064">
                  <c:v>64.138999999999996</c:v>
                </c:pt>
                <c:pt idx="5065">
                  <c:v>64.138999999999996</c:v>
                </c:pt>
                <c:pt idx="5066">
                  <c:v>63.625999999999998</c:v>
                </c:pt>
                <c:pt idx="5067">
                  <c:v>60.368000000000002</c:v>
                </c:pt>
                <c:pt idx="5068">
                  <c:v>61.911999999999999</c:v>
                </c:pt>
                <c:pt idx="5069">
                  <c:v>59.68</c:v>
                </c:pt>
                <c:pt idx="5070">
                  <c:v>59.850999999999999</c:v>
                </c:pt>
                <c:pt idx="5071">
                  <c:v>59.164000000000001</c:v>
                </c:pt>
                <c:pt idx="5072">
                  <c:v>59.337000000000003</c:v>
                </c:pt>
                <c:pt idx="5073">
                  <c:v>58.82</c:v>
                </c:pt>
                <c:pt idx="5074">
                  <c:v>59.337000000000003</c:v>
                </c:pt>
                <c:pt idx="5075">
                  <c:v>58.82</c:v>
                </c:pt>
                <c:pt idx="5076">
                  <c:v>58.82</c:v>
                </c:pt>
                <c:pt idx="5077">
                  <c:v>58.82</c:v>
                </c:pt>
                <c:pt idx="5078">
                  <c:v>59.68</c:v>
                </c:pt>
                <c:pt idx="5079">
                  <c:v>59.850999999999999</c:v>
                </c:pt>
                <c:pt idx="5080">
                  <c:v>59.850999999999999</c:v>
                </c:pt>
                <c:pt idx="5081">
                  <c:v>61.741</c:v>
                </c:pt>
                <c:pt idx="5082">
                  <c:v>62.253999999999998</c:v>
                </c:pt>
                <c:pt idx="5083">
                  <c:v>62.082999999999998</c:v>
                </c:pt>
                <c:pt idx="5084">
                  <c:v>62.082999999999998</c:v>
                </c:pt>
                <c:pt idx="5085">
                  <c:v>61.226999999999997</c:v>
                </c:pt>
                <c:pt idx="5086">
                  <c:v>59.850999999999999</c:v>
                </c:pt>
                <c:pt idx="5087">
                  <c:v>60.368000000000002</c:v>
                </c:pt>
                <c:pt idx="5088">
                  <c:v>61.226999999999997</c:v>
                </c:pt>
                <c:pt idx="5089">
                  <c:v>62.424999999999997</c:v>
                </c:pt>
                <c:pt idx="5090">
                  <c:v>63.110999999999997</c:v>
                </c:pt>
                <c:pt idx="5091">
                  <c:v>63.110999999999997</c:v>
                </c:pt>
                <c:pt idx="5092">
                  <c:v>63.454999999999998</c:v>
                </c:pt>
                <c:pt idx="5093">
                  <c:v>63.796999999999997</c:v>
                </c:pt>
                <c:pt idx="5094">
                  <c:v>63.796999999999997</c:v>
                </c:pt>
                <c:pt idx="5095">
                  <c:v>63.625999999999998</c:v>
                </c:pt>
                <c:pt idx="5096">
                  <c:v>65.509</c:v>
                </c:pt>
                <c:pt idx="5101">
                  <c:v>64.138999999999996</c:v>
                </c:pt>
                <c:pt idx="5102">
                  <c:v>64.31</c:v>
                </c:pt>
                <c:pt idx="5103">
                  <c:v>64.138999999999996</c:v>
                </c:pt>
                <c:pt idx="5104">
                  <c:v>64.138999999999996</c:v>
                </c:pt>
                <c:pt idx="5105">
                  <c:v>64.31</c:v>
                </c:pt>
                <c:pt idx="5106">
                  <c:v>64.652000000000001</c:v>
                </c:pt>
                <c:pt idx="5107">
                  <c:v>65.337999999999994</c:v>
                </c:pt>
                <c:pt idx="5108">
                  <c:v>65.680000000000007</c:v>
                </c:pt>
                <c:pt idx="5109">
                  <c:v>64.480999999999995</c:v>
                </c:pt>
                <c:pt idx="5110">
                  <c:v>64.825000000000003</c:v>
                </c:pt>
                <c:pt idx="5111">
                  <c:v>65.167000000000002</c:v>
                </c:pt>
                <c:pt idx="5112">
                  <c:v>65.167000000000002</c:v>
                </c:pt>
                <c:pt idx="5113">
                  <c:v>65.167000000000002</c:v>
                </c:pt>
                <c:pt idx="5114">
                  <c:v>65.167000000000002</c:v>
                </c:pt>
                <c:pt idx="5115">
                  <c:v>65.167000000000002</c:v>
                </c:pt>
                <c:pt idx="5116">
                  <c:v>65.167000000000002</c:v>
                </c:pt>
                <c:pt idx="5117">
                  <c:v>65.337999999999994</c:v>
                </c:pt>
                <c:pt idx="5118">
                  <c:v>65.850999999999999</c:v>
                </c:pt>
                <c:pt idx="5119">
                  <c:v>65.337999999999994</c:v>
                </c:pt>
                <c:pt idx="5120">
                  <c:v>65.337999999999994</c:v>
                </c:pt>
                <c:pt idx="5121">
                  <c:v>65.167000000000002</c:v>
                </c:pt>
                <c:pt idx="5122">
                  <c:v>63.110999999999997</c:v>
                </c:pt>
                <c:pt idx="5123">
                  <c:v>63.625999999999998</c:v>
                </c:pt>
                <c:pt idx="5124">
                  <c:v>65.167000000000002</c:v>
                </c:pt>
                <c:pt idx="5125">
                  <c:v>64.825000000000003</c:v>
                </c:pt>
                <c:pt idx="5126">
                  <c:v>64.138999999999996</c:v>
                </c:pt>
                <c:pt idx="5127">
                  <c:v>63.281999999999996</c:v>
                </c:pt>
                <c:pt idx="5128">
                  <c:v>62.768999999999998</c:v>
                </c:pt>
                <c:pt idx="5129">
                  <c:v>62.082999999999998</c:v>
                </c:pt>
                <c:pt idx="5130">
                  <c:v>61.398000000000003</c:v>
                </c:pt>
                <c:pt idx="5131">
                  <c:v>61.398000000000003</c:v>
                </c:pt>
                <c:pt idx="5132">
                  <c:v>61.054000000000002</c:v>
                </c:pt>
                <c:pt idx="5133">
                  <c:v>60.883000000000003</c:v>
                </c:pt>
                <c:pt idx="5134">
                  <c:v>63.454999999999998</c:v>
                </c:pt>
                <c:pt idx="5135">
                  <c:v>64.138999999999996</c:v>
                </c:pt>
                <c:pt idx="5136">
                  <c:v>63.454999999999998</c:v>
                </c:pt>
                <c:pt idx="5137">
                  <c:v>63.454999999999998</c:v>
                </c:pt>
                <c:pt idx="5138">
                  <c:v>63.625999999999998</c:v>
                </c:pt>
                <c:pt idx="5139">
                  <c:v>63.454999999999998</c:v>
                </c:pt>
                <c:pt idx="5140">
                  <c:v>63.110999999999997</c:v>
                </c:pt>
                <c:pt idx="5141">
                  <c:v>62.94</c:v>
                </c:pt>
                <c:pt idx="5142">
                  <c:v>63.454999999999998</c:v>
                </c:pt>
                <c:pt idx="5143">
                  <c:v>63.968000000000004</c:v>
                </c:pt>
                <c:pt idx="5144">
                  <c:v>64.652000000000001</c:v>
                </c:pt>
                <c:pt idx="5145">
                  <c:v>65.167000000000002</c:v>
                </c:pt>
                <c:pt idx="5146">
                  <c:v>65.167000000000002</c:v>
                </c:pt>
                <c:pt idx="5147">
                  <c:v>64.825000000000003</c:v>
                </c:pt>
                <c:pt idx="5148">
                  <c:v>64.825000000000003</c:v>
                </c:pt>
                <c:pt idx="5149">
                  <c:v>64.995999999999995</c:v>
                </c:pt>
                <c:pt idx="5150">
                  <c:v>65.167000000000002</c:v>
                </c:pt>
                <c:pt idx="5151">
                  <c:v>65.509</c:v>
                </c:pt>
                <c:pt idx="5152">
                  <c:v>65.509</c:v>
                </c:pt>
                <c:pt idx="5153">
                  <c:v>65.509</c:v>
                </c:pt>
                <c:pt idx="5154">
                  <c:v>65.509</c:v>
                </c:pt>
                <c:pt idx="5155">
                  <c:v>65.680000000000007</c:v>
                </c:pt>
                <c:pt idx="5156">
                  <c:v>65.680000000000007</c:v>
                </c:pt>
                <c:pt idx="5157">
                  <c:v>64.480999999999995</c:v>
                </c:pt>
                <c:pt idx="5158">
                  <c:v>64.825000000000003</c:v>
                </c:pt>
                <c:pt idx="5159">
                  <c:v>65.167000000000002</c:v>
                </c:pt>
                <c:pt idx="5160">
                  <c:v>64.825000000000003</c:v>
                </c:pt>
                <c:pt idx="5161">
                  <c:v>64.480999999999995</c:v>
                </c:pt>
                <c:pt idx="5162">
                  <c:v>64.480999999999995</c:v>
                </c:pt>
                <c:pt idx="5163">
                  <c:v>64.480999999999995</c:v>
                </c:pt>
                <c:pt idx="5164">
                  <c:v>64.995999999999995</c:v>
                </c:pt>
                <c:pt idx="5165">
                  <c:v>64.995999999999995</c:v>
                </c:pt>
                <c:pt idx="5166">
                  <c:v>64.652000000000001</c:v>
                </c:pt>
                <c:pt idx="5167">
                  <c:v>64.825000000000003</c:v>
                </c:pt>
                <c:pt idx="5168">
                  <c:v>64.825000000000003</c:v>
                </c:pt>
                <c:pt idx="5169">
                  <c:v>64.825000000000003</c:v>
                </c:pt>
                <c:pt idx="5170">
                  <c:v>62.768999999999998</c:v>
                </c:pt>
                <c:pt idx="5171">
                  <c:v>61.911999999999999</c:v>
                </c:pt>
                <c:pt idx="5172">
                  <c:v>63.110999999999997</c:v>
                </c:pt>
                <c:pt idx="5173">
                  <c:v>61.054000000000002</c:v>
                </c:pt>
                <c:pt idx="5174">
                  <c:v>63.796999999999997</c:v>
                </c:pt>
                <c:pt idx="5175">
                  <c:v>63.796999999999997</c:v>
                </c:pt>
                <c:pt idx="5176">
                  <c:v>60.539000000000001</c:v>
                </c:pt>
                <c:pt idx="5177">
                  <c:v>60.024000000000001</c:v>
                </c:pt>
                <c:pt idx="5178">
                  <c:v>59.850999999999999</c:v>
                </c:pt>
                <c:pt idx="5179">
                  <c:v>62.082999999999998</c:v>
                </c:pt>
                <c:pt idx="5180">
                  <c:v>61.741</c:v>
                </c:pt>
                <c:pt idx="5181">
                  <c:v>61.054000000000002</c:v>
                </c:pt>
                <c:pt idx="5182">
                  <c:v>60.712000000000003</c:v>
                </c:pt>
                <c:pt idx="5183">
                  <c:v>60.712000000000003</c:v>
                </c:pt>
                <c:pt idx="5184">
                  <c:v>62.768999999999998</c:v>
                </c:pt>
                <c:pt idx="5185">
                  <c:v>62.597999999999999</c:v>
                </c:pt>
                <c:pt idx="5186">
                  <c:v>62.424999999999997</c:v>
                </c:pt>
                <c:pt idx="5187">
                  <c:v>62.597999999999999</c:v>
                </c:pt>
                <c:pt idx="5188">
                  <c:v>63.454999999999998</c:v>
                </c:pt>
                <c:pt idx="5189">
                  <c:v>62.597999999999999</c:v>
                </c:pt>
                <c:pt idx="5190">
                  <c:v>61.911999999999999</c:v>
                </c:pt>
                <c:pt idx="5191">
                  <c:v>62.597999999999999</c:v>
                </c:pt>
                <c:pt idx="5192">
                  <c:v>63.454999999999998</c:v>
                </c:pt>
                <c:pt idx="5193">
                  <c:v>64.138999999999996</c:v>
                </c:pt>
                <c:pt idx="5194">
                  <c:v>64.480999999999995</c:v>
                </c:pt>
                <c:pt idx="5195">
                  <c:v>65.167000000000002</c:v>
                </c:pt>
                <c:pt idx="5196">
                  <c:v>64.652000000000001</c:v>
                </c:pt>
                <c:pt idx="5197">
                  <c:v>65.167000000000002</c:v>
                </c:pt>
                <c:pt idx="5198">
                  <c:v>65.509</c:v>
                </c:pt>
                <c:pt idx="5199">
                  <c:v>65.509</c:v>
                </c:pt>
                <c:pt idx="5200">
                  <c:v>65.680000000000007</c:v>
                </c:pt>
                <c:pt idx="5201">
                  <c:v>65.680000000000007</c:v>
                </c:pt>
                <c:pt idx="5202">
                  <c:v>65.850999999999999</c:v>
                </c:pt>
                <c:pt idx="5203">
                  <c:v>66.022000000000006</c:v>
                </c:pt>
                <c:pt idx="5204">
                  <c:v>66.192999999999998</c:v>
                </c:pt>
                <c:pt idx="5205">
                  <c:v>66.192999999999998</c:v>
                </c:pt>
                <c:pt idx="5206">
                  <c:v>66.192999999999998</c:v>
                </c:pt>
                <c:pt idx="5207">
                  <c:v>66.366</c:v>
                </c:pt>
                <c:pt idx="5208">
                  <c:v>66.192999999999998</c:v>
                </c:pt>
                <c:pt idx="5209">
                  <c:v>66.879000000000005</c:v>
                </c:pt>
                <c:pt idx="5210">
                  <c:v>66.707999999999998</c:v>
                </c:pt>
                <c:pt idx="5211">
                  <c:v>66.707999999999998</c:v>
                </c:pt>
                <c:pt idx="5212">
                  <c:v>66.366</c:v>
                </c:pt>
                <c:pt idx="5213">
                  <c:v>66.707999999999998</c:v>
                </c:pt>
                <c:pt idx="5214">
                  <c:v>66.879000000000005</c:v>
                </c:pt>
                <c:pt idx="5215">
                  <c:v>66.707999999999998</c:v>
                </c:pt>
                <c:pt idx="5216">
                  <c:v>66.707999999999998</c:v>
                </c:pt>
                <c:pt idx="5217">
                  <c:v>66.707999999999998</c:v>
                </c:pt>
                <c:pt idx="5218">
                  <c:v>65.850999999999999</c:v>
                </c:pt>
                <c:pt idx="5219">
                  <c:v>66.022000000000006</c:v>
                </c:pt>
                <c:pt idx="5220">
                  <c:v>65.167000000000002</c:v>
                </c:pt>
                <c:pt idx="5221">
                  <c:v>65.337999999999994</c:v>
                </c:pt>
                <c:pt idx="5222">
                  <c:v>65.167000000000002</c:v>
                </c:pt>
                <c:pt idx="5223">
                  <c:v>64.31</c:v>
                </c:pt>
                <c:pt idx="5224">
                  <c:v>64.825000000000003</c:v>
                </c:pt>
                <c:pt idx="5225">
                  <c:v>64.652000000000001</c:v>
                </c:pt>
                <c:pt idx="5226">
                  <c:v>63.968000000000004</c:v>
                </c:pt>
                <c:pt idx="5227">
                  <c:v>63.454999999999998</c:v>
                </c:pt>
                <c:pt idx="5228">
                  <c:v>62.94</c:v>
                </c:pt>
                <c:pt idx="5229">
                  <c:v>62.082999999999998</c:v>
                </c:pt>
                <c:pt idx="5230">
                  <c:v>61.569000000000003</c:v>
                </c:pt>
                <c:pt idx="5231">
                  <c:v>61.226999999999997</c:v>
                </c:pt>
                <c:pt idx="5232">
                  <c:v>61.569000000000003</c:v>
                </c:pt>
                <c:pt idx="5233">
                  <c:v>61.226999999999997</c:v>
                </c:pt>
                <c:pt idx="5234">
                  <c:v>64.825000000000003</c:v>
                </c:pt>
                <c:pt idx="5235">
                  <c:v>63.968000000000004</c:v>
                </c:pt>
                <c:pt idx="5236">
                  <c:v>63.796999999999997</c:v>
                </c:pt>
                <c:pt idx="5237">
                  <c:v>63.796999999999997</c:v>
                </c:pt>
                <c:pt idx="5238">
                  <c:v>64.138999999999996</c:v>
                </c:pt>
                <c:pt idx="5239">
                  <c:v>63.968000000000004</c:v>
                </c:pt>
                <c:pt idx="5240">
                  <c:v>63.968000000000004</c:v>
                </c:pt>
                <c:pt idx="5241">
                  <c:v>64.31</c:v>
                </c:pt>
                <c:pt idx="5242">
                  <c:v>64.652000000000001</c:v>
                </c:pt>
                <c:pt idx="5243">
                  <c:v>64.825000000000003</c:v>
                </c:pt>
                <c:pt idx="5244">
                  <c:v>64.995999999999995</c:v>
                </c:pt>
                <c:pt idx="5245">
                  <c:v>64.995999999999995</c:v>
                </c:pt>
                <c:pt idx="5246">
                  <c:v>64.995999999999995</c:v>
                </c:pt>
                <c:pt idx="5247">
                  <c:v>65.167000000000002</c:v>
                </c:pt>
                <c:pt idx="5248">
                  <c:v>65.509</c:v>
                </c:pt>
                <c:pt idx="5249">
                  <c:v>65.509</c:v>
                </c:pt>
                <c:pt idx="5250">
                  <c:v>65.337999999999994</c:v>
                </c:pt>
                <c:pt idx="5251">
                  <c:v>65.509</c:v>
                </c:pt>
                <c:pt idx="5252">
                  <c:v>65.509</c:v>
                </c:pt>
                <c:pt idx="5253">
                  <c:v>65.509</c:v>
                </c:pt>
                <c:pt idx="5254">
                  <c:v>65.680000000000007</c:v>
                </c:pt>
                <c:pt idx="5255">
                  <c:v>65.850999999999999</c:v>
                </c:pt>
                <c:pt idx="5256">
                  <c:v>65.337999999999994</c:v>
                </c:pt>
                <c:pt idx="5257">
                  <c:v>65.337999999999994</c:v>
                </c:pt>
                <c:pt idx="5258">
                  <c:v>65.680000000000007</c:v>
                </c:pt>
                <c:pt idx="5259">
                  <c:v>65.680000000000007</c:v>
                </c:pt>
                <c:pt idx="5260">
                  <c:v>65.167000000000002</c:v>
                </c:pt>
                <c:pt idx="5261">
                  <c:v>65.337999999999994</c:v>
                </c:pt>
                <c:pt idx="5262">
                  <c:v>65.337999999999994</c:v>
                </c:pt>
                <c:pt idx="5263">
                  <c:v>65.509</c:v>
                </c:pt>
                <c:pt idx="5264">
                  <c:v>65.509</c:v>
                </c:pt>
                <c:pt idx="5265">
                  <c:v>65.509</c:v>
                </c:pt>
                <c:pt idx="5266">
                  <c:v>65.509</c:v>
                </c:pt>
                <c:pt idx="5267">
                  <c:v>65.167000000000002</c:v>
                </c:pt>
                <c:pt idx="5268">
                  <c:v>65.337999999999994</c:v>
                </c:pt>
                <c:pt idx="5269">
                  <c:v>65.337999999999994</c:v>
                </c:pt>
                <c:pt idx="5270">
                  <c:v>64.652000000000001</c:v>
                </c:pt>
                <c:pt idx="5271">
                  <c:v>64.825000000000003</c:v>
                </c:pt>
                <c:pt idx="5272">
                  <c:v>63.454999999999998</c:v>
                </c:pt>
                <c:pt idx="5273">
                  <c:v>61.569000000000003</c:v>
                </c:pt>
                <c:pt idx="5274">
                  <c:v>60.712000000000003</c:v>
                </c:pt>
                <c:pt idx="5275">
                  <c:v>63.625999999999998</c:v>
                </c:pt>
                <c:pt idx="5276">
                  <c:v>62.424999999999997</c:v>
                </c:pt>
                <c:pt idx="5277">
                  <c:v>61.741</c:v>
                </c:pt>
                <c:pt idx="5278">
                  <c:v>62.597999999999999</c:v>
                </c:pt>
                <c:pt idx="5279">
                  <c:v>62.082999999999998</c:v>
                </c:pt>
                <c:pt idx="5280">
                  <c:v>61.569000000000003</c:v>
                </c:pt>
                <c:pt idx="5281">
                  <c:v>61.398000000000003</c:v>
                </c:pt>
                <c:pt idx="5282">
                  <c:v>62.253999999999998</c:v>
                </c:pt>
                <c:pt idx="5283">
                  <c:v>62.94</c:v>
                </c:pt>
                <c:pt idx="5284">
                  <c:v>64.995999999999995</c:v>
                </c:pt>
                <c:pt idx="5285">
                  <c:v>63.454999999999998</c:v>
                </c:pt>
                <c:pt idx="5286">
                  <c:v>64.480999999999995</c:v>
                </c:pt>
                <c:pt idx="5287">
                  <c:v>64.480999999999995</c:v>
                </c:pt>
                <c:pt idx="5288">
                  <c:v>64.31</c:v>
                </c:pt>
                <c:pt idx="5289">
                  <c:v>63.796999999999997</c:v>
                </c:pt>
                <c:pt idx="5290">
                  <c:v>63.454999999999998</c:v>
                </c:pt>
                <c:pt idx="5291">
                  <c:v>63.796999999999997</c:v>
                </c:pt>
                <c:pt idx="5292">
                  <c:v>64.480999999999995</c:v>
                </c:pt>
                <c:pt idx="5293">
                  <c:v>65.167000000000002</c:v>
                </c:pt>
                <c:pt idx="5294">
                  <c:v>65.680000000000007</c:v>
                </c:pt>
                <c:pt idx="5295">
                  <c:v>66.022000000000006</c:v>
                </c:pt>
                <c:pt idx="5296">
                  <c:v>66.022000000000006</c:v>
                </c:pt>
                <c:pt idx="5297">
                  <c:v>66.022000000000006</c:v>
                </c:pt>
                <c:pt idx="5298">
                  <c:v>66.192999999999998</c:v>
                </c:pt>
                <c:pt idx="5299">
                  <c:v>66.192999999999998</c:v>
                </c:pt>
                <c:pt idx="5300">
                  <c:v>66.366</c:v>
                </c:pt>
                <c:pt idx="5301">
                  <c:v>66.537000000000006</c:v>
                </c:pt>
                <c:pt idx="5302">
                  <c:v>66.707999999999998</c:v>
                </c:pt>
                <c:pt idx="5303">
                  <c:v>66.707999999999998</c:v>
                </c:pt>
                <c:pt idx="5304">
                  <c:v>66.879000000000005</c:v>
                </c:pt>
                <c:pt idx="5305">
                  <c:v>67.221000000000004</c:v>
                </c:pt>
                <c:pt idx="5306">
                  <c:v>67.563999999999993</c:v>
                </c:pt>
                <c:pt idx="5307">
                  <c:v>67.563999999999993</c:v>
                </c:pt>
                <c:pt idx="5308">
                  <c:v>67.05</c:v>
                </c:pt>
                <c:pt idx="5309">
                  <c:v>67.05</c:v>
                </c:pt>
                <c:pt idx="5310">
                  <c:v>67.221000000000004</c:v>
                </c:pt>
                <c:pt idx="5311">
                  <c:v>67.05</c:v>
                </c:pt>
                <c:pt idx="5312">
                  <c:v>67.221000000000004</c:v>
                </c:pt>
                <c:pt idx="5313">
                  <c:v>67.221000000000004</c:v>
                </c:pt>
                <c:pt idx="5314">
                  <c:v>67.391999999999996</c:v>
                </c:pt>
                <c:pt idx="5315">
                  <c:v>66.879000000000005</c:v>
                </c:pt>
                <c:pt idx="5316">
                  <c:v>67.221000000000004</c:v>
                </c:pt>
                <c:pt idx="5317">
                  <c:v>67.221000000000004</c:v>
                </c:pt>
                <c:pt idx="5318">
                  <c:v>67.05</c:v>
                </c:pt>
                <c:pt idx="5319">
                  <c:v>66.192999999999998</c:v>
                </c:pt>
                <c:pt idx="5320">
                  <c:v>66.879000000000005</c:v>
                </c:pt>
                <c:pt idx="5321">
                  <c:v>66.192999999999998</c:v>
                </c:pt>
                <c:pt idx="5322">
                  <c:v>66.537000000000006</c:v>
                </c:pt>
                <c:pt idx="5323">
                  <c:v>63.968000000000004</c:v>
                </c:pt>
                <c:pt idx="5324">
                  <c:v>65.337999999999994</c:v>
                </c:pt>
                <c:pt idx="5325">
                  <c:v>63.110999999999997</c:v>
                </c:pt>
                <c:pt idx="5326">
                  <c:v>64.480999999999995</c:v>
                </c:pt>
                <c:pt idx="5327">
                  <c:v>64.138999999999996</c:v>
                </c:pt>
                <c:pt idx="5328">
                  <c:v>63.454999999999998</c:v>
                </c:pt>
                <c:pt idx="5329">
                  <c:v>61.741</c:v>
                </c:pt>
                <c:pt idx="5330">
                  <c:v>61.569000000000003</c:v>
                </c:pt>
                <c:pt idx="5331">
                  <c:v>61.741</c:v>
                </c:pt>
                <c:pt idx="5332">
                  <c:v>62.768999999999998</c:v>
                </c:pt>
                <c:pt idx="5333">
                  <c:v>62.768999999999998</c:v>
                </c:pt>
                <c:pt idx="5334">
                  <c:v>66.022000000000006</c:v>
                </c:pt>
                <c:pt idx="5335">
                  <c:v>66.192999999999998</c:v>
                </c:pt>
                <c:pt idx="5336">
                  <c:v>64.995999999999995</c:v>
                </c:pt>
                <c:pt idx="5337">
                  <c:v>65.509</c:v>
                </c:pt>
                <c:pt idx="5338">
                  <c:v>65.509</c:v>
                </c:pt>
                <c:pt idx="5339">
                  <c:v>65.337999999999994</c:v>
                </c:pt>
                <c:pt idx="5340">
                  <c:v>64.995999999999995</c:v>
                </c:pt>
                <c:pt idx="5341">
                  <c:v>64.995999999999995</c:v>
                </c:pt>
                <c:pt idx="5342">
                  <c:v>65.337999999999994</c:v>
                </c:pt>
                <c:pt idx="5343">
                  <c:v>65.850999999999999</c:v>
                </c:pt>
                <c:pt idx="5344">
                  <c:v>66.022000000000006</c:v>
                </c:pt>
                <c:pt idx="5345">
                  <c:v>66.192999999999998</c:v>
                </c:pt>
                <c:pt idx="5346">
                  <c:v>66.192999999999998</c:v>
                </c:pt>
                <c:pt idx="5347">
                  <c:v>66.192999999999998</c:v>
                </c:pt>
                <c:pt idx="5348">
                  <c:v>66.192999999999998</c:v>
                </c:pt>
                <c:pt idx="5349">
                  <c:v>66.192999999999998</c:v>
                </c:pt>
                <c:pt idx="5350">
                  <c:v>66.366</c:v>
                </c:pt>
                <c:pt idx="5351">
                  <c:v>66.537000000000006</c:v>
                </c:pt>
                <c:pt idx="5352">
                  <c:v>66.537000000000006</c:v>
                </c:pt>
                <c:pt idx="5353">
                  <c:v>66.707999999999998</c:v>
                </c:pt>
                <c:pt idx="5354">
                  <c:v>66.879000000000005</c:v>
                </c:pt>
                <c:pt idx="5355">
                  <c:v>67.05</c:v>
                </c:pt>
                <c:pt idx="5356">
                  <c:v>66.022000000000006</c:v>
                </c:pt>
                <c:pt idx="5357">
                  <c:v>66.192999999999998</c:v>
                </c:pt>
                <c:pt idx="5358">
                  <c:v>66.366</c:v>
                </c:pt>
                <c:pt idx="5359">
                  <c:v>66.192999999999998</c:v>
                </c:pt>
                <c:pt idx="5360">
                  <c:v>66.192999999999998</c:v>
                </c:pt>
                <c:pt idx="5361">
                  <c:v>66.366</c:v>
                </c:pt>
                <c:pt idx="5362">
                  <c:v>66.366</c:v>
                </c:pt>
                <c:pt idx="5363">
                  <c:v>66.366</c:v>
                </c:pt>
                <c:pt idx="5364">
                  <c:v>66.366</c:v>
                </c:pt>
                <c:pt idx="5365">
                  <c:v>66.537000000000006</c:v>
                </c:pt>
                <c:pt idx="5366">
                  <c:v>66.537000000000006</c:v>
                </c:pt>
                <c:pt idx="5367">
                  <c:v>66.707999999999998</c:v>
                </c:pt>
                <c:pt idx="5368">
                  <c:v>66.537000000000006</c:v>
                </c:pt>
                <c:pt idx="5369">
                  <c:v>65.850999999999999</c:v>
                </c:pt>
                <c:pt idx="5370">
                  <c:v>65.680000000000007</c:v>
                </c:pt>
                <c:pt idx="5371">
                  <c:v>64.138999999999996</c:v>
                </c:pt>
                <c:pt idx="5372">
                  <c:v>61.741</c:v>
                </c:pt>
                <c:pt idx="5373">
                  <c:v>61.911999999999999</c:v>
                </c:pt>
                <c:pt idx="5374">
                  <c:v>64.652000000000001</c:v>
                </c:pt>
                <c:pt idx="5375">
                  <c:v>63.796999999999997</c:v>
                </c:pt>
                <c:pt idx="5376">
                  <c:v>63.281999999999996</c:v>
                </c:pt>
                <c:pt idx="5377">
                  <c:v>63.454999999999998</c:v>
                </c:pt>
                <c:pt idx="5378">
                  <c:v>62.94</c:v>
                </c:pt>
                <c:pt idx="5379">
                  <c:v>62.424999999999997</c:v>
                </c:pt>
                <c:pt idx="5380">
                  <c:v>61.741</c:v>
                </c:pt>
                <c:pt idx="5381">
                  <c:v>60.712000000000003</c:v>
                </c:pt>
                <c:pt idx="5382">
                  <c:v>61.911999999999999</c:v>
                </c:pt>
                <c:pt idx="5383">
                  <c:v>65.337999999999994</c:v>
                </c:pt>
                <c:pt idx="5384">
                  <c:v>64.825000000000003</c:v>
                </c:pt>
                <c:pt idx="5385">
                  <c:v>64.825000000000003</c:v>
                </c:pt>
                <c:pt idx="5386">
                  <c:v>64.995999999999995</c:v>
                </c:pt>
                <c:pt idx="5387">
                  <c:v>64.480999999999995</c:v>
                </c:pt>
                <c:pt idx="5388">
                  <c:v>64.480999999999995</c:v>
                </c:pt>
                <c:pt idx="5389">
                  <c:v>64.138999999999996</c:v>
                </c:pt>
                <c:pt idx="5390">
                  <c:v>64.480999999999995</c:v>
                </c:pt>
                <c:pt idx="5391">
                  <c:v>65.167000000000002</c:v>
                </c:pt>
                <c:pt idx="5392">
                  <c:v>64.995999999999995</c:v>
                </c:pt>
                <c:pt idx="5393">
                  <c:v>65.509</c:v>
                </c:pt>
                <c:pt idx="5394">
                  <c:v>65.680000000000007</c:v>
                </c:pt>
                <c:pt idx="5395">
                  <c:v>65.850999999999999</c:v>
                </c:pt>
                <c:pt idx="5396">
                  <c:v>65.680000000000007</c:v>
                </c:pt>
                <c:pt idx="5397">
                  <c:v>65.850999999999999</c:v>
                </c:pt>
                <c:pt idx="5398">
                  <c:v>66.366</c:v>
                </c:pt>
                <c:pt idx="5399">
                  <c:v>66.707999999999998</c:v>
                </c:pt>
                <c:pt idx="5400">
                  <c:v>66.707999999999998</c:v>
                </c:pt>
                <c:pt idx="5401">
                  <c:v>66.879000000000005</c:v>
                </c:pt>
                <c:pt idx="5402">
                  <c:v>66.879000000000005</c:v>
                </c:pt>
                <c:pt idx="5403">
                  <c:v>66.879000000000005</c:v>
                </c:pt>
                <c:pt idx="5404">
                  <c:v>67.05</c:v>
                </c:pt>
                <c:pt idx="5405">
                  <c:v>67.563999999999993</c:v>
                </c:pt>
                <c:pt idx="5406">
                  <c:v>66.366</c:v>
                </c:pt>
                <c:pt idx="5407">
                  <c:v>67.05</c:v>
                </c:pt>
                <c:pt idx="5408">
                  <c:v>67.05</c:v>
                </c:pt>
                <c:pt idx="5409">
                  <c:v>66.707999999999998</c:v>
                </c:pt>
                <c:pt idx="5410">
                  <c:v>66.537000000000006</c:v>
                </c:pt>
                <c:pt idx="5411">
                  <c:v>66.879000000000005</c:v>
                </c:pt>
                <c:pt idx="5412">
                  <c:v>67.05</c:v>
                </c:pt>
                <c:pt idx="5413">
                  <c:v>67.05</c:v>
                </c:pt>
                <c:pt idx="5414">
                  <c:v>66.879000000000005</c:v>
                </c:pt>
                <c:pt idx="5415">
                  <c:v>66.366</c:v>
                </c:pt>
                <c:pt idx="5416">
                  <c:v>66.022000000000006</c:v>
                </c:pt>
                <c:pt idx="5417">
                  <c:v>66.022000000000006</c:v>
                </c:pt>
                <c:pt idx="5418">
                  <c:v>66.192999999999998</c:v>
                </c:pt>
                <c:pt idx="5419">
                  <c:v>65.167000000000002</c:v>
                </c:pt>
                <c:pt idx="5420">
                  <c:v>65.850999999999999</c:v>
                </c:pt>
                <c:pt idx="5421">
                  <c:v>65.509</c:v>
                </c:pt>
                <c:pt idx="5422">
                  <c:v>65.680000000000007</c:v>
                </c:pt>
                <c:pt idx="5423">
                  <c:v>62.94</c:v>
                </c:pt>
                <c:pt idx="5424">
                  <c:v>63.625999999999998</c:v>
                </c:pt>
                <c:pt idx="5425">
                  <c:v>63.625999999999998</c:v>
                </c:pt>
                <c:pt idx="5426">
                  <c:v>63.110999999999997</c:v>
                </c:pt>
                <c:pt idx="5427">
                  <c:v>63.110999999999997</c:v>
                </c:pt>
                <c:pt idx="5428">
                  <c:v>62.253999999999998</c:v>
                </c:pt>
                <c:pt idx="5429">
                  <c:v>61.398000000000003</c:v>
                </c:pt>
                <c:pt idx="5430">
                  <c:v>61.054000000000002</c:v>
                </c:pt>
                <c:pt idx="5431">
                  <c:v>61.398000000000003</c:v>
                </c:pt>
                <c:pt idx="5432">
                  <c:v>61.741</c:v>
                </c:pt>
                <c:pt idx="5433">
                  <c:v>64.825000000000003</c:v>
                </c:pt>
                <c:pt idx="5434">
                  <c:v>65.680000000000007</c:v>
                </c:pt>
                <c:pt idx="5435">
                  <c:v>65.509</c:v>
                </c:pt>
                <c:pt idx="5436">
                  <c:v>65.509</c:v>
                </c:pt>
                <c:pt idx="5437">
                  <c:v>65.509</c:v>
                </c:pt>
                <c:pt idx="5438">
                  <c:v>65.509</c:v>
                </c:pt>
                <c:pt idx="5439">
                  <c:v>65.337999999999994</c:v>
                </c:pt>
                <c:pt idx="5440">
                  <c:v>65.167000000000002</c:v>
                </c:pt>
                <c:pt idx="5441">
                  <c:v>65.167000000000002</c:v>
                </c:pt>
                <c:pt idx="5442">
                  <c:v>65.167000000000002</c:v>
                </c:pt>
                <c:pt idx="5443">
                  <c:v>65.680000000000007</c:v>
                </c:pt>
                <c:pt idx="5444">
                  <c:v>65.850999999999999</c:v>
                </c:pt>
                <c:pt idx="5445">
                  <c:v>65.680000000000007</c:v>
                </c:pt>
                <c:pt idx="5446">
                  <c:v>66.022000000000006</c:v>
                </c:pt>
                <c:pt idx="5447">
                  <c:v>65.850999999999999</c:v>
                </c:pt>
                <c:pt idx="5448">
                  <c:v>66.192999999999998</c:v>
                </c:pt>
                <c:pt idx="5449">
                  <c:v>66.022000000000006</c:v>
                </c:pt>
                <c:pt idx="5450">
                  <c:v>66.192999999999998</c:v>
                </c:pt>
                <c:pt idx="5451">
                  <c:v>66.192999999999998</c:v>
                </c:pt>
                <c:pt idx="5452">
                  <c:v>66.366</c:v>
                </c:pt>
                <c:pt idx="5453">
                  <c:v>66.366</c:v>
                </c:pt>
                <c:pt idx="5454">
                  <c:v>66.879000000000005</c:v>
                </c:pt>
                <c:pt idx="5455">
                  <c:v>66.366</c:v>
                </c:pt>
                <c:pt idx="5456">
                  <c:v>66.022000000000006</c:v>
                </c:pt>
                <c:pt idx="5457">
                  <c:v>66.192999999999998</c:v>
                </c:pt>
                <c:pt idx="5458">
                  <c:v>66.022000000000006</c:v>
                </c:pt>
                <c:pt idx="5459">
                  <c:v>66.022000000000006</c:v>
                </c:pt>
                <c:pt idx="5460">
                  <c:v>66.192999999999998</c:v>
                </c:pt>
                <c:pt idx="5461">
                  <c:v>66.192999999999998</c:v>
                </c:pt>
                <c:pt idx="5462">
                  <c:v>66.366</c:v>
                </c:pt>
                <c:pt idx="5463">
                  <c:v>66.366</c:v>
                </c:pt>
                <c:pt idx="5464">
                  <c:v>66.366</c:v>
                </c:pt>
                <c:pt idx="5465">
                  <c:v>66.366</c:v>
                </c:pt>
                <c:pt idx="5466">
                  <c:v>66.192999999999998</c:v>
                </c:pt>
                <c:pt idx="5467">
                  <c:v>66.192999999999998</c:v>
                </c:pt>
                <c:pt idx="5468">
                  <c:v>66.192999999999998</c:v>
                </c:pt>
                <c:pt idx="5469">
                  <c:v>63.281999999999996</c:v>
                </c:pt>
                <c:pt idx="5470">
                  <c:v>61.741</c:v>
                </c:pt>
                <c:pt idx="5471">
                  <c:v>61.054000000000002</c:v>
                </c:pt>
                <c:pt idx="5472">
                  <c:v>60.368000000000002</c:v>
                </c:pt>
                <c:pt idx="5473">
                  <c:v>60.368000000000002</c:v>
                </c:pt>
                <c:pt idx="5474">
                  <c:v>60.368000000000002</c:v>
                </c:pt>
                <c:pt idx="5475">
                  <c:v>59.68</c:v>
                </c:pt>
                <c:pt idx="5476">
                  <c:v>59.68</c:v>
                </c:pt>
                <c:pt idx="5477">
                  <c:v>59.850999999999999</c:v>
                </c:pt>
                <c:pt idx="5478">
                  <c:v>61.226999999999997</c:v>
                </c:pt>
                <c:pt idx="5479">
                  <c:v>59.164000000000001</c:v>
                </c:pt>
                <c:pt idx="5480">
                  <c:v>59.337000000000003</c:v>
                </c:pt>
                <c:pt idx="5481">
                  <c:v>59.68</c:v>
                </c:pt>
                <c:pt idx="5482">
                  <c:v>63.281999999999996</c:v>
                </c:pt>
                <c:pt idx="5483">
                  <c:v>63.454999999999998</c:v>
                </c:pt>
                <c:pt idx="5484">
                  <c:v>65.167000000000002</c:v>
                </c:pt>
                <c:pt idx="5485">
                  <c:v>64.652000000000001</c:v>
                </c:pt>
                <c:pt idx="5486">
                  <c:v>64.138999999999996</c:v>
                </c:pt>
                <c:pt idx="5487">
                  <c:v>63.454999999999998</c:v>
                </c:pt>
                <c:pt idx="5488">
                  <c:v>64.138999999999996</c:v>
                </c:pt>
                <c:pt idx="5489">
                  <c:v>63.796999999999997</c:v>
                </c:pt>
                <c:pt idx="5490">
                  <c:v>63.968000000000004</c:v>
                </c:pt>
                <c:pt idx="5491">
                  <c:v>64.31</c:v>
                </c:pt>
                <c:pt idx="5492">
                  <c:v>64.480999999999995</c:v>
                </c:pt>
                <c:pt idx="5493">
                  <c:v>64.995999999999995</c:v>
                </c:pt>
                <c:pt idx="5494">
                  <c:v>65.337999999999994</c:v>
                </c:pt>
                <c:pt idx="5495">
                  <c:v>65.680000000000007</c:v>
                </c:pt>
                <c:pt idx="5496">
                  <c:v>66.022000000000006</c:v>
                </c:pt>
                <c:pt idx="5497">
                  <c:v>66.022000000000006</c:v>
                </c:pt>
                <c:pt idx="5498">
                  <c:v>66.022000000000006</c:v>
                </c:pt>
                <c:pt idx="5499">
                  <c:v>66.022000000000006</c:v>
                </c:pt>
                <c:pt idx="5500">
                  <c:v>66.192999999999998</c:v>
                </c:pt>
                <c:pt idx="5501">
                  <c:v>66.366</c:v>
                </c:pt>
                <c:pt idx="5502">
                  <c:v>66.537000000000006</c:v>
                </c:pt>
                <c:pt idx="5503">
                  <c:v>66.879000000000005</c:v>
                </c:pt>
                <c:pt idx="5504">
                  <c:v>67.05</c:v>
                </c:pt>
                <c:pt idx="5505">
                  <c:v>65.680000000000007</c:v>
                </c:pt>
                <c:pt idx="5506">
                  <c:v>66.192999999999998</c:v>
                </c:pt>
                <c:pt idx="5507">
                  <c:v>66.022000000000006</c:v>
                </c:pt>
                <c:pt idx="5508">
                  <c:v>65.509</c:v>
                </c:pt>
                <c:pt idx="5509">
                  <c:v>65.337999999999994</c:v>
                </c:pt>
                <c:pt idx="5510">
                  <c:v>65.337999999999994</c:v>
                </c:pt>
                <c:pt idx="5511">
                  <c:v>65.509</c:v>
                </c:pt>
                <c:pt idx="5512">
                  <c:v>65.680000000000007</c:v>
                </c:pt>
                <c:pt idx="5513">
                  <c:v>65.337999999999994</c:v>
                </c:pt>
                <c:pt idx="5514">
                  <c:v>65.167000000000002</c:v>
                </c:pt>
                <c:pt idx="5515">
                  <c:v>64.825000000000003</c:v>
                </c:pt>
                <c:pt idx="5516">
                  <c:v>64.31</c:v>
                </c:pt>
                <c:pt idx="5517">
                  <c:v>64.31</c:v>
                </c:pt>
                <c:pt idx="5518">
                  <c:v>64.480999999999995</c:v>
                </c:pt>
                <c:pt idx="5519">
                  <c:v>64.31</c:v>
                </c:pt>
                <c:pt idx="5520">
                  <c:v>61.741</c:v>
                </c:pt>
                <c:pt idx="5521">
                  <c:v>62.597999999999999</c:v>
                </c:pt>
                <c:pt idx="5522">
                  <c:v>61.569000000000003</c:v>
                </c:pt>
                <c:pt idx="5523">
                  <c:v>61.054000000000002</c:v>
                </c:pt>
                <c:pt idx="5524">
                  <c:v>61.054000000000002</c:v>
                </c:pt>
                <c:pt idx="5525">
                  <c:v>60.883000000000003</c:v>
                </c:pt>
                <c:pt idx="5526">
                  <c:v>60.712000000000003</c:v>
                </c:pt>
                <c:pt idx="5527">
                  <c:v>60.712000000000003</c:v>
                </c:pt>
                <c:pt idx="5528">
                  <c:v>61.054000000000002</c:v>
                </c:pt>
                <c:pt idx="5529">
                  <c:v>60.712000000000003</c:v>
                </c:pt>
                <c:pt idx="5530">
                  <c:v>60.883000000000003</c:v>
                </c:pt>
                <c:pt idx="5531">
                  <c:v>61.398000000000003</c:v>
                </c:pt>
                <c:pt idx="5532">
                  <c:v>62.424999999999997</c:v>
                </c:pt>
                <c:pt idx="5533">
                  <c:v>64.31</c:v>
                </c:pt>
                <c:pt idx="5534">
                  <c:v>64.31</c:v>
                </c:pt>
                <c:pt idx="5535">
                  <c:v>64.480999999999995</c:v>
                </c:pt>
                <c:pt idx="5536">
                  <c:v>64.480999999999995</c:v>
                </c:pt>
                <c:pt idx="5537">
                  <c:v>63.968000000000004</c:v>
                </c:pt>
                <c:pt idx="5538">
                  <c:v>63.968000000000004</c:v>
                </c:pt>
                <c:pt idx="5539">
                  <c:v>63.968000000000004</c:v>
                </c:pt>
                <c:pt idx="5540">
                  <c:v>63.796999999999997</c:v>
                </c:pt>
                <c:pt idx="5541">
                  <c:v>63.454999999999998</c:v>
                </c:pt>
                <c:pt idx="5542">
                  <c:v>63.625999999999998</c:v>
                </c:pt>
                <c:pt idx="5543">
                  <c:v>64.138999999999996</c:v>
                </c:pt>
                <c:pt idx="5544">
                  <c:v>64.480999999999995</c:v>
                </c:pt>
                <c:pt idx="5545">
                  <c:v>64.652000000000001</c:v>
                </c:pt>
                <c:pt idx="5546">
                  <c:v>64.825000000000003</c:v>
                </c:pt>
                <c:pt idx="5547">
                  <c:v>64.652000000000001</c:v>
                </c:pt>
                <c:pt idx="5548">
                  <c:v>64.652000000000001</c:v>
                </c:pt>
                <c:pt idx="5549">
                  <c:v>64.825000000000003</c:v>
                </c:pt>
                <c:pt idx="5550">
                  <c:v>64.995999999999995</c:v>
                </c:pt>
                <c:pt idx="5551">
                  <c:v>64.995999999999995</c:v>
                </c:pt>
                <c:pt idx="5552">
                  <c:v>65.337999999999994</c:v>
                </c:pt>
                <c:pt idx="5553">
                  <c:v>65.680000000000007</c:v>
                </c:pt>
                <c:pt idx="5554">
                  <c:v>65.850999999999999</c:v>
                </c:pt>
                <c:pt idx="5555">
                  <c:v>64.138999999999996</c:v>
                </c:pt>
                <c:pt idx="5556">
                  <c:v>64.825000000000003</c:v>
                </c:pt>
                <c:pt idx="5557">
                  <c:v>64.652000000000001</c:v>
                </c:pt>
                <c:pt idx="5558">
                  <c:v>64.480999999999995</c:v>
                </c:pt>
                <c:pt idx="5559">
                  <c:v>64.652000000000001</c:v>
                </c:pt>
                <c:pt idx="5560">
                  <c:v>64.652000000000001</c:v>
                </c:pt>
                <c:pt idx="5561">
                  <c:v>64.652000000000001</c:v>
                </c:pt>
                <c:pt idx="5562">
                  <c:v>64.652000000000001</c:v>
                </c:pt>
                <c:pt idx="5563">
                  <c:v>64.825000000000003</c:v>
                </c:pt>
                <c:pt idx="5564">
                  <c:v>64.825000000000003</c:v>
                </c:pt>
                <c:pt idx="5565">
                  <c:v>64.825000000000003</c:v>
                </c:pt>
                <c:pt idx="5566">
                  <c:v>63.796999999999997</c:v>
                </c:pt>
                <c:pt idx="5567">
                  <c:v>63.625999999999998</c:v>
                </c:pt>
                <c:pt idx="5568">
                  <c:v>64.138999999999996</c:v>
                </c:pt>
                <c:pt idx="5569">
                  <c:v>64.480999999999995</c:v>
                </c:pt>
                <c:pt idx="5570">
                  <c:v>63.110999999999997</c:v>
                </c:pt>
                <c:pt idx="5571">
                  <c:v>62.082999999999998</c:v>
                </c:pt>
                <c:pt idx="5572">
                  <c:v>61.741</c:v>
                </c:pt>
                <c:pt idx="5573">
                  <c:v>63.796999999999997</c:v>
                </c:pt>
                <c:pt idx="5574">
                  <c:v>63.968000000000004</c:v>
                </c:pt>
                <c:pt idx="5575">
                  <c:v>62.768999999999998</c:v>
                </c:pt>
                <c:pt idx="5576">
                  <c:v>62.082999999999998</c:v>
                </c:pt>
                <c:pt idx="5577">
                  <c:v>61.398000000000003</c:v>
                </c:pt>
                <c:pt idx="5578">
                  <c:v>60.883000000000003</c:v>
                </c:pt>
                <c:pt idx="5579">
                  <c:v>60.712000000000003</c:v>
                </c:pt>
                <c:pt idx="5580">
                  <c:v>61.054000000000002</c:v>
                </c:pt>
                <c:pt idx="5581">
                  <c:v>62.94</c:v>
                </c:pt>
                <c:pt idx="5582">
                  <c:v>64.138999999999996</c:v>
                </c:pt>
                <c:pt idx="5583">
                  <c:v>64.652000000000001</c:v>
                </c:pt>
                <c:pt idx="5584">
                  <c:v>63.968000000000004</c:v>
                </c:pt>
                <c:pt idx="5585">
                  <c:v>63.796999999999997</c:v>
                </c:pt>
                <c:pt idx="5586">
                  <c:v>64.138999999999996</c:v>
                </c:pt>
                <c:pt idx="5587">
                  <c:v>64.31</c:v>
                </c:pt>
                <c:pt idx="5588">
                  <c:v>63.796999999999997</c:v>
                </c:pt>
                <c:pt idx="5589">
                  <c:v>63.625999999999998</c:v>
                </c:pt>
                <c:pt idx="5590">
                  <c:v>63.796999999999997</c:v>
                </c:pt>
                <c:pt idx="5591">
                  <c:v>63.968000000000004</c:v>
                </c:pt>
                <c:pt idx="5592">
                  <c:v>64.652000000000001</c:v>
                </c:pt>
                <c:pt idx="5593">
                  <c:v>64.995999999999995</c:v>
                </c:pt>
                <c:pt idx="5594">
                  <c:v>64.995999999999995</c:v>
                </c:pt>
                <c:pt idx="5595">
                  <c:v>65.337999999999994</c:v>
                </c:pt>
                <c:pt idx="5596">
                  <c:v>64.995999999999995</c:v>
                </c:pt>
                <c:pt idx="5597">
                  <c:v>65.337999999999994</c:v>
                </c:pt>
                <c:pt idx="5598">
                  <c:v>65.337999999999994</c:v>
                </c:pt>
                <c:pt idx="5599">
                  <c:v>65.167000000000002</c:v>
                </c:pt>
                <c:pt idx="5600">
                  <c:v>65.167000000000002</c:v>
                </c:pt>
                <c:pt idx="5601">
                  <c:v>65.167000000000002</c:v>
                </c:pt>
                <c:pt idx="5602">
                  <c:v>65.509</c:v>
                </c:pt>
                <c:pt idx="5603">
                  <c:v>66.022000000000006</c:v>
                </c:pt>
                <c:pt idx="5604">
                  <c:v>65.850999999999999</c:v>
                </c:pt>
                <c:pt idx="5605">
                  <c:v>65.167000000000002</c:v>
                </c:pt>
                <c:pt idx="5606">
                  <c:v>65.337999999999994</c:v>
                </c:pt>
                <c:pt idx="5607">
                  <c:v>65.509</c:v>
                </c:pt>
                <c:pt idx="5608">
                  <c:v>65.167000000000002</c:v>
                </c:pt>
                <c:pt idx="5609">
                  <c:v>65.167000000000002</c:v>
                </c:pt>
                <c:pt idx="5610">
                  <c:v>65.167000000000002</c:v>
                </c:pt>
                <c:pt idx="5611">
                  <c:v>65.167000000000002</c:v>
                </c:pt>
                <c:pt idx="5612">
                  <c:v>65.337999999999994</c:v>
                </c:pt>
                <c:pt idx="5613">
                  <c:v>65.337999999999994</c:v>
                </c:pt>
                <c:pt idx="5614">
                  <c:v>65.337999999999994</c:v>
                </c:pt>
                <c:pt idx="5615">
                  <c:v>65.337999999999994</c:v>
                </c:pt>
                <c:pt idx="5616">
                  <c:v>64.825000000000003</c:v>
                </c:pt>
                <c:pt idx="5617">
                  <c:v>65.167000000000002</c:v>
                </c:pt>
                <c:pt idx="5618">
                  <c:v>64.480999999999995</c:v>
                </c:pt>
                <c:pt idx="5619">
                  <c:v>62.253999999999998</c:v>
                </c:pt>
                <c:pt idx="5620">
                  <c:v>62.082999999999998</c:v>
                </c:pt>
                <c:pt idx="5621">
                  <c:v>61.911999999999999</c:v>
                </c:pt>
                <c:pt idx="5622">
                  <c:v>64.480999999999995</c:v>
                </c:pt>
                <c:pt idx="5623">
                  <c:v>64.138999999999996</c:v>
                </c:pt>
                <c:pt idx="5624">
                  <c:v>64.480999999999995</c:v>
                </c:pt>
                <c:pt idx="5625">
                  <c:v>62.768999999999998</c:v>
                </c:pt>
                <c:pt idx="5626">
                  <c:v>60.712000000000003</c:v>
                </c:pt>
                <c:pt idx="5627">
                  <c:v>61.741</c:v>
                </c:pt>
                <c:pt idx="5628">
                  <c:v>61.226999999999997</c:v>
                </c:pt>
                <c:pt idx="5629">
                  <c:v>60.712000000000003</c:v>
                </c:pt>
                <c:pt idx="5630">
                  <c:v>61.054000000000002</c:v>
                </c:pt>
                <c:pt idx="5631">
                  <c:v>61.226999999999997</c:v>
                </c:pt>
                <c:pt idx="5632">
                  <c:v>63.454999999999998</c:v>
                </c:pt>
                <c:pt idx="5633">
                  <c:v>64.480999999999995</c:v>
                </c:pt>
                <c:pt idx="5634">
                  <c:v>64.138999999999996</c:v>
                </c:pt>
                <c:pt idx="5635">
                  <c:v>63.454999999999998</c:v>
                </c:pt>
                <c:pt idx="5636">
                  <c:v>63.454999999999998</c:v>
                </c:pt>
                <c:pt idx="5637">
                  <c:v>63.281999999999996</c:v>
                </c:pt>
                <c:pt idx="5638">
                  <c:v>63.281999999999996</c:v>
                </c:pt>
                <c:pt idx="5639">
                  <c:v>62.94</c:v>
                </c:pt>
                <c:pt idx="5640">
                  <c:v>62.94</c:v>
                </c:pt>
                <c:pt idx="5641">
                  <c:v>62.94</c:v>
                </c:pt>
                <c:pt idx="5642">
                  <c:v>63.281999999999996</c:v>
                </c:pt>
                <c:pt idx="5643">
                  <c:v>63.281999999999996</c:v>
                </c:pt>
                <c:pt idx="5644">
                  <c:v>63.796999999999997</c:v>
                </c:pt>
                <c:pt idx="5645">
                  <c:v>63.796999999999997</c:v>
                </c:pt>
                <c:pt idx="5646">
                  <c:v>64.138999999999996</c:v>
                </c:pt>
                <c:pt idx="5647">
                  <c:v>63.796999999999997</c:v>
                </c:pt>
                <c:pt idx="5648">
                  <c:v>63.968000000000004</c:v>
                </c:pt>
                <c:pt idx="5649">
                  <c:v>63.968000000000004</c:v>
                </c:pt>
                <c:pt idx="5650">
                  <c:v>63.796999999999997</c:v>
                </c:pt>
                <c:pt idx="5651">
                  <c:v>63.968000000000004</c:v>
                </c:pt>
                <c:pt idx="5652">
                  <c:v>64.480999999999995</c:v>
                </c:pt>
                <c:pt idx="5653">
                  <c:v>65.167000000000002</c:v>
                </c:pt>
                <c:pt idx="5654">
                  <c:v>64.825000000000003</c:v>
                </c:pt>
                <c:pt idx="5655">
                  <c:v>64.138999999999996</c:v>
                </c:pt>
                <c:pt idx="5656">
                  <c:v>63.968000000000004</c:v>
                </c:pt>
                <c:pt idx="5657">
                  <c:v>63.796999999999997</c:v>
                </c:pt>
                <c:pt idx="5658">
                  <c:v>63.968000000000004</c:v>
                </c:pt>
                <c:pt idx="5659">
                  <c:v>64.138999999999996</c:v>
                </c:pt>
                <c:pt idx="5660">
                  <c:v>64.31</c:v>
                </c:pt>
                <c:pt idx="5661">
                  <c:v>64.138999999999996</c:v>
                </c:pt>
                <c:pt idx="5662">
                  <c:v>64.138999999999996</c:v>
                </c:pt>
                <c:pt idx="5663">
                  <c:v>64.31</c:v>
                </c:pt>
                <c:pt idx="5664">
                  <c:v>64.31</c:v>
                </c:pt>
                <c:pt idx="5665">
                  <c:v>64.31</c:v>
                </c:pt>
                <c:pt idx="5666">
                  <c:v>64.31</c:v>
                </c:pt>
                <c:pt idx="5667">
                  <c:v>64.138999999999996</c:v>
                </c:pt>
                <c:pt idx="5668">
                  <c:v>64.138999999999996</c:v>
                </c:pt>
                <c:pt idx="5669">
                  <c:v>64.138999999999996</c:v>
                </c:pt>
                <c:pt idx="5670">
                  <c:v>63.968000000000004</c:v>
                </c:pt>
                <c:pt idx="5671">
                  <c:v>63.796999999999997</c:v>
                </c:pt>
                <c:pt idx="5672">
                  <c:v>63.968000000000004</c:v>
                </c:pt>
                <c:pt idx="5673">
                  <c:v>63.968000000000004</c:v>
                </c:pt>
                <c:pt idx="5674">
                  <c:v>63.796999999999997</c:v>
                </c:pt>
                <c:pt idx="5675">
                  <c:v>63.454999999999998</c:v>
                </c:pt>
                <c:pt idx="5676">
                  <c:v>61.911999999999999</c:v>
                </c:pt>
                <c:pt idx="5677">
                  <c:v>61.398000000000003</c:v>
                </c:pt>
                <c:pt idx="5678">
                  <c:v>61.226999999999997</c:v>
                </c:pt>
                <c:pt idx="5679">
                  <c:v>61.226999999999997</c:v>
                </c:pt>
                <c:pt idx="5680">
                  <c:v>62.082999999999998</c:v>
                </c:pt>
                <c:pt idx="5681">
                  <c:v>64.480999999999995</c:v>
                </c:pt>
                <c:pt idx="5682">
                  <c:v>63.968000000000004</c:v>
                </c:pt>
                <c:pt idx="5683">
                  <c:v>63.625999999999998</c:v>
                </c:pt>
                <c:pt idx="5684">
                  <c:v>63.625999999999998</c:v>
                </c:pt>
                <c:pt idx="5685">
                  <c:v>63.796999999999997</c:v>
                </c:pt>
                <c:pt idx="5686">
                  <c:v>63.968000000000004</c:v>
                </c:pt>
                <c:pt idx="5687">
                  <c:v>63.968000000000004</c:v>
                </c:pt>
                <c:pt idx="5688">
                  <c:v>63.968000000000004</c:v>
                </c:pt>
                <c:pt idx="5689">
                  <c:v>64.138999999999996</c:v>
                </c:pt>
                <c:pt idx="5690">
                  <c:v>64.652000000000001</c:v>
                </c:pt>
                <c:pt idx="5691">
                  <c:v>64.825000000000003</c:v>
                </c:pt>
                <c:pt idx="5692">
                  <c:v>64.825000000000003</c:v>
                </c:pt>
                <c:pt idx="5693">
                  <c:v>65.167000000000002</c:v>
                </c:pt>
                <c:pt idx="5694">
                  <c:v>65.337999999999994</c:v>
                </c:pt>
                <c:pt idx="5695">
                  <c:v>65.509</c:v>
                </c:pt>
                <c:pt idx="5696">
                  <c:v>65.509</c:v>
                </c:pt>
                <c:pt idx="5697">
                  <c:v>65.509</c:v>
                </c:pt>
                <c:pt idx="5698">
                  <c:v>65.680000000000007</c:v>
                </c:pt>
                <c:pt idx="5699">
                  <c:v>65.680000000000007</c:v>
                </c:pt>
                <c:pt idx="5700">
                  <c:v>65.680000000000007</c:v>
                </c:pt>
                <c:pt idx="5701">
                  <c:v>66.192999999999998</c:v>
                </c:pt>
                <c:pt idx="5702">
                  <c:v>66.366</c:v>
                </c:pt>
                <c:pt idx="5703">
                  <c:v>66.366</c:v>
                </c:pt>
                <c:pt idx="5704">
                  <c:v>66.022000000000006</c:v>
                </c:pt>
                <c:pt idx="5705">
                  <c:v>66.022000000000006</c:v>
                </c:pt>
                <c:pt idx="5706">
                  <c:v>65.680000000000007</c:v>
                </c:pt>
                <c:pt idx="5707">
                  <c:v>65.680000000000007</c:v>
                </c:pt>
                <c:pt idx="5708">
                  <c:v>65.337999999999994</c:v>
                </c:pt>
                <c:pt idx="5709">
                  <c:v>65.337999999999994</c:v>
                </c:pt>
                <c:pt idx="5710">
                  <c:v>65.509</c:v>
                </c:pt>
                <c:pt idx="5711">
                  <c:v>65.680000000000007</c:v>
                </c:pt>
                <c:pt idx="5712">
                  <c:v>65.680000000000007</c:v>
                </c:pt>
                <c:pt idx="5713">
                  <c:v>65.680000000000007</c:v>
                </c:pt>
                <c:pt idx="5714">
                  <c:v>65.337999999999994</c:v>
                </c:pt>
                <c:pt idx="5715">
                  <c:v>64.825000000000003</c:v>
                </c:pt>
                <c:pt idx="5716">
                  <c:v>64.652000000000001</c:v>
                </c:pt>
                <c:pt idx="5717">
                  <c:v>65.167000000000002</c:v>
                </c:pt>
                <c:pt idx="5718">
                  <c:v>65.509</c:v>
                </c:pt>
                <c:pt idx="5719">
                  <c:v>63.454999999999998</c:v>
                </c:pt>
                <c:pt idx="5720">
                  <c:v>63.796999999999997</c:v>
                </c:pt>
                <c:pt idx="5721">
                  <c:v>64.652000000000001</c:v>
                </c:pt>
                <c:pt idx="5722">
                  <c:v>64.825000000000003</c:v>
                </c:pt>
                <c:pt idx="5723">
                  <c:v>64.825000000000003</c:v>
                </c:pt>
                <c:pt idx="5724">
                  <c:v>64.652000000000001</c:v>
                </c:pt>
                <c:pt idx="5725">
                  <c:v>64.31</c:v>
                </c:pt>
                <c:pt idx="5726">
                  <c:v>64.31</c:v>
                </c:pt>
                <c:pt idx="5727">
                  <c:v>64.138999999999996</c:v>
                </c:pt>
                <c:pt idx="5728">
                  <c:v>63.454999999999998</c:v>
                </c:pt>
                <c:pt idx="5729">
                  <c:v>62.597999999999999</c:v>
                </c:pt>
                <c:pt idx="5730">
                  <c:v>62.082999999999998</c:v>
                </c:pt>
                <c:pt idx="5731">
                  <c:v>63.454999999999998</c:v>
                </c:pt>
                <c:pt idx="5732">
                  <c:v>63.281999999999996</c:v>
                </c:pt>
                <c:pt idx="5733">
                  <c:v>63.110999999999997</c:v>
                </c:pt>
                <c:pt idx="5734">
                  <c:v>63.281999999999996</c:v>
                </c:pt>
                <c:pt idx="5735">
                  <c:v>63.625999999999998</c:v>
                </c:pt>
                <c:pt idx="5736">
                  <c:v>63.625999999999998</c:v>
                </c:pt>
                <c:pt idx="5737">
                  <c:v>63.454999999999998</c:v>
                </c:pt>
                <c:pt idx="5738">
                  <c:v>63.454999999999998</c:v>
                </c:pt>
                <c:pt idx="5739">
                  <c:v>63.454999999999998</c:v>
                </c:pt>
                <c:pt idx="5740">
                  <c:v>63.625999999999998</c:v>
                </c:pt>
                <c:pt idx="5741">
                  <c:v>63.796999999999997</c:v>
                </c:pt>
                <c:pt idx="5742">
                  <c:v>63.968000000000004</c:v>
                </c:pt>
                <c:pt idx="5743">
                  <c:v>64.480999999999995</c:v>
                </c:pt>
                <c:pt idx="5744">
                  <c:v>64.480999999999995</c:v>
                </c:pt>
                <c:pt idx="5745">
                  <c:v>64.652000000000001</c:v>
                </c:pt>
                <c:pt idx="5746">
                  <c:v>64.652000000000001</c:v>
                </c:pt>
                <c:pt idx="5747">
                  <c:v>64.652000000000001</c:v>
                </c:pt>
                <c:pt idx="5748">
                  <c:v>64.825000000000003</c:v>
                </c:pt>
                <c:pt idx="5749">
                  <c:v>64.995999999999995</c:v>
                </c:pt>
                <c:pt idx="5750">
                  <c:v>64.995999999999995</c:v>
                </c:pt>
                <c:pt idx="5751">
                  <c:v>65.167000000000002</c:v>
                </c:pt>
                <c:pt idx="5752">
                  <c:v>65.337999999999994</c:v>
                </c:pt>
                <c:pt idx="5753">
                  <c:v>65.850999999999999</c:v>
                </c:pt>
                <c:pt idx="5754">
                  <c:v>64.652000000000001</c:v>
                </c:pt>
                <c:pt idx="5755">
                  <c:v>65.509</c:v>
                </c:pt>
                <c:pt idx="5756">
                  <c:v>65.509</c:v>
                </c:pt>
                <c:pt idx="5757">
                  <c:v>65.167000000000002</c:v>
                </c:pt>
                <c:pt idx="5758">
                  <c:v>64.825000000000003</c:v>
                </c:pt>
                <c:pt idx="5759">
                  <c:v>64.825000000000003</c:v>
                </c:pt>
                <c:pt idx="5760">
                  <c:v>64.652000000000001</c:v>
                </c:pt>
                <c:pt idx="5761">
                  <c:v>64.825000000000003</c:v>
                </c:pt>
                <c:pt idx="5762">
                  <c:v>64.480999999999995</c:v>
                </c:pt>
                <c:pt idx="5763">
                  <c:v>64.825000000000003</c:v>
                </c:pt>
                <c:pt idx="5764">
                  <c:v>64.995999999999995</c:v>
                </c:pt>
                <c:pt idx="5765">
                  <c:v>65.167000000000002</c:v>
                </c:pt>
                <c:pt idx="5766">
                  <c:v>65.167000000000002</c:v>
                </c:pt>
                <c:pt idx="5767">
                  <c:v>64.31</c:v>
                </c:pt>
                <c:pt idx="5768">
                  <c:v>64.480999999999995</c:v>
                </c:pt>
                <c:pt idx="5769">
                  <c:v>64.652000000000001</c:v>
                </c:pt>
                <c:pt idx="5770">
                  <c:v>64.480999999999995</c:v>
                </c:pt>
                <c:pt idx="5771">
                  <c:v>64.995999999999995</c:v>
                </c:pt>
                <c:pt idx="5772">
                  <c:v>65.337999999999994</c:v>
                </c:pt>
                <c:pt idx="5773">
                  <c:v>64.138999999999996</c:v>
                </c:pt>
                <c:pt idx="5774">
                  <c:v>63.454999999999998</c:v>
                </c:pt>
                <c:pt idx="5775">
                  <c:v>62.94</c:v>
                </c:pt>
                <c:pt idx="5776">
                  <c:v>62.597999999999999</c:v>
                </c:pt>
                <c:pt idx="5777">
                  <c:v>62.424999999999997</c:v>
                </c:pt>
                <c:pt idx="5778">
                  <c:v>62.253999999999998</c:v>
                </c:pt>
                <c:pt idx="5779">
                  <c:v>62.253999999999998</c:v>
                </c:pt>
                <c:pt idx="5780">
                  <c:v>65.509</c:v>
                </c:pt>
                <c:pt idx="5781">
                  <c:v>65.509</c:v>
                </c:pt>
                <c:pt idx="5782">
                  <c:v>65.167000000000002</c:v>
                </c:pt>
                <c:pt idx="5783">
                  <c:v>65.167000000000002</c:v>
                </c:pt>
                <c:pt idx="5784">
                  <c:v>65.337999999999994</c:v>
                </c:pt>
                <c:pt idx="5785">
                  <c:v>65.337999999999994</c:v>
                </c:pt>
                <c:pt idx="5786">
                  <c:v>65.167000000000002</c:v>
                </c:pt>
                <c:pt idx="5787">
                  <c:v>65.337999999999994</c:v>
                </c:pt>
                <c:pt idx="5788">
                  <c:v>65.680000000000007</c:v>
                </c:pt>
                <c:pt idx="5789">
                  <c:v>66.022000000000006</c:v>
                </c:pt>
                <c:pt idx="5790">
                  <c:v>66.192999999999998</c:v>
                </c:pt>
                <c:pt idx="5791">
                  <c:v>66.366</c:v>
                </c:pt>
                <c:pt idx="5792">
                  <c:v>66.366</c:v>
                </c:pt>
                <c:pt idx="5793">
                  <c:v>66.366</c:v>
                </c:pt>
                <c:pt idx="5794">
                  <c:v>66.537000000000006</c:v>
                </c:pt>
                <c:pt idx="5795">
                  <c:v>66.366</c:v>
                </c:pt>
                <c:pt idx="5796">
                  <c:v>66.366</c:v>
                </c:pt>
                <c:pt idx="5797">
                  <c:v>66.366</c:v>
                </c:pt>
                <c:pt idx="5798">
                  <c:v>66.537000000000006</c:v>
                </c:pt>
                <c:pt idx="5799">
                  <c:v>66.707999999999998</c:v>
                </c:pt>
                <c:pt idx="5800">
                  <c:v>66.879000000000005</c:v>
                </c:pt>
                <c:pt idx="5801">
                  <c:v>66.879000000000005</c:v>
                </c:pt>
                <c:pt idx="5802">
                  <c:v>66.879000000000005</c:v>
                </c:pt>
                <c:pt idx="5803">
                  <c:v>66.879000000000005</c:v>
                </c:pt>
                <c:pt idx="5804">
                  <c:v>67.05</c:v>
                </c:pt>
                <c:pt idx="5805">
                  <c:v>67.05</c:v>
                </c:pt>
                <c:pt idx="5806">
                  <c:v>66.879000000000005</c:v>
                </c:pt>
                <c:pt idx="5807">
                  <c:v>66.879000000000005</c:v>
                </c:pt>
                <c:pt idx="5808">
                  <c:v>66.537000000000006</c:v>
                </c:pt>
                <c:pt idx="5809">
                  <c:v>66.707999999999998</c:v>
                </c:pt>
                <c:pt idx="5810">
                  <c:v>66.707999999999998</c:v>
                </c:pt>
                <c:pt idx="5811">
                  <c:v>66.707999999999998</c:v>
                </c:pt>
                <c:pt idx="5812">
                  <c:v>66.707999999999998</c:v>
                </c:pt>
                <c:pt idx="5813">
                  <c:v>66.879000000000005</c:v>
                </c:pt>
                <c:pt idx="5814">
                  <c:v>66.879000000000005</c:v>
                </c:pt>
                <c:pt idx="5815">
                  <c:v>66.537000000000006</c:v>
                </c:pt>
                <c:pt idx="5816">
                  <c:v>65.167000000000002</c:v>
                </c:pt>
                <c:pt idx="5817">
                  <c:v>65.167000000000002</c:v>
                </c:pt>
                <c:pt idx="5818">
                  <c:v>64.825000000000003</c:v>
                </c:pt>
                <c:pt idx="5819">
                  <c:v>64.652000000000001</c:v>
                </c:pt>
                <c:pt idx="5820">
                  <c:v>63.281999999999996</c:v>
                </c:pt>
                <c:pt idx="5821">
                  <c:v>63.281999999999996</c:v>
                </c:pt>
                <c:pt idx="5822">
                  <c:v>63.454999999999998</c:v>
                </c:pt>
                <c:pt idx="5823">
                  <c:v>63.281999999999996</c:v>
                </c:pt>
                <c:pt idx="5824">
                  <c:v>64.138999999999996</c:v>
                </c:pt>
                <c:pt idx="5825">
                  <c:v>65.337999999999994</c:v>
                </c:pt>
                <c:pt idx="5826">
                  <c:v>64.652000000000001</c:v>
                </c:pt>
                <c:pt idx="5827">
                  <c:v>63.796999999999997</c:v>
                </c:pt>
                <c:pt idx="5828">
                  <c:v>62.94</c:v>
                </c:pt>
                <c:pt idx="5829">
                  <c:v>62.94</c:v>
                </c:pt>
                <c:pt idx="5830">
                  <c:v>63.281999999999996</c:v>
                </c:pt>
                <c:pt idx="5831">
                  <c:v>65.337999999999994</c:v>
                </c:pt>
                <c:pt idx="5832">
                  <c:v>63.110999999999997</c:v>
                </c:pt>
                <c:pt idx="5833">
                  <c:v>63.625999999999998</c:v>
                </c:pt>
                <c:pt idx="5834">
                  <c:v>64.138999999999996</c:v>
                </c:pt>
                <c:pt idx="5835">
                  <c:v>64.138999999999996</c:v>
                </c:pt>
                <c:pt idx="5836">
                  <c:v>64.138999999999996</c:v>
                </c:pt>
                <c:pt idx="5837">
                  <c:v>63.796999999999997</c:v>
                </c:pt>
                <c:pt idx="5838">
                  <c:v>63.968000000000004</c:v>
                </c:pt>
                <c:pt idx="5839">
                  <c:v>64.31</c:v>
                </c:pt>
                <c:pt idx="5840">
                  <c:v>64.825000000000003</c:v>
                </c:pt>
                <c:pt idx="5841">
                  <c:v>65.337999999999994</c:v>
                </c:pt>
                <c:pt idx="5842">
                  <c:v>65.680000000000007</c:v>
                </c:pt>
                <c:pt idx="5843">
                  <c:v>65.680000000000007</c:v>
                </c:pt>
                <c:pt idx="5844">
                  <c:v>65.509</c:v>
                </c:pt>
                <c:pt idx="5845">
                  <c:v>65.337999999999994</c:v>
                </c:pt>
                <c:pt idx="5846">
                  <c:v>65.509</c:v>
                </c:pt>
                <c:pt idx="5847">
                  <c:v>65.509</c:v>
                </c:pt>
                <c:pt idx="5848">
                  <c:v>65.850999999999999</c:v>
                </c:pt>
                <c:pt idx="5849">
                  <c:v>66.192999999999998</c:v>
                </c:pt>
                <c:pt idx="5850">
                  <c:v>66.366</c:v>
                </c:pt>
                <c:pt idx="5851">
                  <c:v>66.707999999999998</c:v>
                </c:pt>
                <c:pt idx="5852">
                  <c:v>67.05</c:v>
                </c:pt>
                <c:pt idx="5853">
                  <c:v>67.221000000000004</c:v>
                </c:pt>
                <c:pt idx="5854">
                  <c:v>65.850999999999999</c:v>
                </c:pt>
                <c:pt idx="5855">
                  <c:v>66.537000000000006</c:v>
                </c:pt>
                <c:pt idx="5856">
                  <c:v>66.366</c:v>
                </c:pt>
                <c:pt idx="5857">
                  <c:v>66.537000000000006</c:v>
                </c:pt>
                <c:pt idx="5858">
                  <c:v>66.366</c:v>
                </c:pt>
                <c:pt idx="5859">
                  <c:v>66.707999999999998</c:v>
                </c:pt>
                <c:pt idx="5860">
                  <c:v>66.879000000000005</c:v>
                </c:pt>
                <c:pt idx="5861">
                  <c:v>67.05</c:v>
                </c:pt>
                <c:pt idx="5862">
                  <c:v>67.221000000000004</c:v>
                </c:pt>
                <c:pt idx="5863">
                  <c:v>67.221000000000004</c:v>
                </c:pt>
                <c:pt idx="5864">
                  <c:v>67.221000000000004</c:v>
                </c:pt>
                <c:pt idx="5865">
                  <c:v>66.879000000000005</c:v>
                </c:pt>
                <c:pt idx="5866">
                  <c:v>66.022000000000006</c:v>
                </c:pt>
                <c:pt idx="5867">
                  <c:v>66.192999999999998</c:v>
                </c:pt>
                <c:pt idx="5868">
                  <c:v>66.022000000000006</c:v>
                </c:pt>
                <c:pt idx="5869">
                  <c:v>65.337999999999994</c:v>
                </c:pt>
                <c:pt idx="5870">
                  <c:v>64.480999999999995</c:v>
                </c:pt>
                <c:pt idx="5871">
                  <c:v>65.337999999999994</c:v>
                </c:pt>
                <c:pt idx="5872">
                  <c:v>66.022000000000006</c:v>
                </c:pt>
                <c:pt idx="5873">
                  <c:v>66.022000000000006</c:v>
                </c:pt>
                <c:pt idx="5874">
                  <c:v>65.167000000000002</c:v>
                </c:pt>
                <c:pt idx="5875">
                  <c:v>63.796999999999997</c:v>
                </c:pt>
                <c:pt idx="5876">
                  <c:v>63.454999999999998</c:v>
                </c:pt>
                <c:pt idx="5877">
                  <c:v>63.110999999999997</c:v>
                </c:pt>
                <c:pt idx="5878">
                  <c:v>63.454999999999998</c:v>
                </c:pt>
                <c:pt idx="5879">
                  <c:v>66.879000000000005</c:v>
                </c:pt>
                <c:pt idx="5880">
                  <c:v>66.366</c:v>
                </c:pt>
                <c:pt idx="5881">
                  <c:v>66.879000000000005</c:v>
                </c:pt>
                <c:pt idx="5882">
                  <c:v>67.221000000000004</c:v>
                </c:pt>
                <c:pt idx="5883">
                  <c:v>67.221000000000004</c:v>
                </c:pt>
                <c:pt idx="5884">
                  <c:v>67.221000000000004</c:v>
                </c:pt>
                <c:pt idx="5885">
                  <c:v>66.707999999999998</c:v>
                </c:pt>
                <c:pt idx="5886">
                  <c:v>66.366</c:v>
                </c:pt>
                <c:pt idx="5887">
                  <c:v>66.879000000000005</c:v>
                </c:pt>
                <c:pt idx="5888">
                  <c:v>67.221000000000004</c:v>
                </c:pt>
                <c:pt idx="5889">
                  <c:v>67.391999999999996</c:v>
                </c:pt>
                <c:pt idx="5890">
                  <c:v>67.563999999999993</c:v>
                </c:pt>
                <c:pt idx="5891">
                  <c:v>67.734999999999999</c:v>
                </c:pt>
                <c:pt idx="5892">
                  <c:v>67.906000000000006</c:v>
                </c:pt>
                <c:pt idx="5893">
                  <c:v>67.734999999999999</c:v>
                </c:pt>
                <c:pt idx="5894">
                  <c:v>67.906000000000006</c:v>
                </c:pt>
                <c:pt idx="5895">
                  <c:v>67.906000000000006</c:v>
                </c:pt>
                <c:pt idx="5896">
                  <c:v>67.906000000000006</c:v>
                </c:pt>
                <c:pt idx="5897">
                  <c:v>67.906000000000006</c:v>
                </c:pt>
                <c:pt idx="5898">
                  <c:v>67.906000000000006</c:v>
                </c:pt>
                <c:pt idx="5899">
                  <c:v>68.076999999999998</c:v>
                </c:pt>
                <c:pt idx="5900">
                  <c:v>68.248000000000005</c:v>
                </c:pt>
                <c:pt idx="5901">
                  <c:v>68.421000000000006</c:v>
                </c:pt>
                <c:pt idx="5902">
                  <c:v>68.591999999999999</c:v>
                </c:pt>
                <c:pt idx="5903">
                  <c:v>68.248000000000005</c:v>
                </c:pt>
                <c:pt idx="5904">
                  <c:v>68.421000000000006</c:v>
                </c:pt>
                <c:pt idx="5905">
                  <c:v>68.248000000000005</c:v>
                </c:pt>
                <c:pt idx="5906">
                  <c:v>68.248000000000005</c:v>
                </c:pt>
                <c:pt idx="5907">
                  <c:v>68.248000000000005</c:v>
                </c:pt>
                <c:pt idx="5908">
                  <c:v>68.248000000000005</c:v>
                </c:pt>
                <c:pt idx="5909">
                  <c:v>68.248000000000005</c:v>
                </c:pt>
                <c:pt idx="5910">
                  <c:v>68.248000000000005</c:v>
                </c:pt>
                <c:pt idx="5911">
                  <c:v>68.248000000000005</c:v>
                </c:pt>
                <c:pt idx="5912">
                  <c:v>68.248000000000005</c:v>
                </c:pt>
                <c:pt idx="5913">
                  <c:v>68.076999999999998</c:v>
                </c:pt>
                <c:pt idx="5914">
                  <c:v>68.248000000000005</c:v>
                </c:pt>
                <c:pt idx="5915">
                  <c:v>67.563999999999993</c:v>
                </c:pt>
                <c:pt idx="5916">
                  <c:v>67.734999999999999</c:v>
                </c:pt>
                <c:pt idx="5917">
                  <c:v>66.192999999999998</c:v>
                </c:pt>
                <c:pt idx="5918">
                  <c:v>67.05</c:v>
                </c:pt>
                <c:pt idx="5919">
                  <c:v>66.879000000000005</c:v>
                </c:pt>
                <c:pt idx="5920">
                  <c:v>66.707999999999998</c:v>
                </c:pt>
                <c:pt idx="5921">
                  <c:v>66.366</c:v>
                </c:pt>
                <c:pt idx="5922">
                  <c:v>63.625999999999998</c:v>
                </c:pt>
                <c:pt idx="5923">
                  <c:v>64.652000000000001</c:v>
                </c:pt>
                <c:pt idx="5924">
                  <c:v>66.366</c:v>
                </c:pt>
                <c:pt idx="5925">
                  <c:v>66.022000000000006</c:v>
                </c:pt>
                <c:pt idx="5926">
                  <c:v>64.995999999999995</c:v>
                </c:pt>
                <c:pt idx="5927">
                  <c:v>64.652000000000001</c:v>
                </c:pt>
                <c:pt idx="5928">
                  <c:v>64.138999999999996</c:v>
                </c:pt>
                <c:pt idx="5929">
                  <c:v>64.31</c:v>
                </c:pt>
                <c:pt idx="5930">
                  <c:v>66.366</c:v>
                </c:pt>
                <c:pt idx="5931">
                  <c:v>65.167000000000002</c:v>
                </c:pt>
                <c:pt idx="5932">
                  <c:v>65.509</c:v>
                </c:pt>
                <c:pt idx="5933">
                  <c:v>65.680000000000007</c:v>
                </c:pt>
                <c:pt idx="5934">
                  <c:v>65.680000000000007</c:v>
                </c:pt>
                <c:pt idx="5935">
                  <c:v>64.825000000000003</c:v>
                </c:pt>
                <c:pt idx="5936">
                  <c:v>64.995999999999995</c:v>
                </c:pt>
                <c:pt idx="5937">
                  <c:v>65.337999999999994</c:v>
                </c:pt>
                <c:pt idx="5938">
                  <c:v>65.850999999999999</c:v>
                </c:pt>
                <c:pt idx="5939">
                  <c:v>66.366</c:v>
                </c:pt>
                <c:pt idx="5940">
                  <c:v>66.707999999999998</c:v>
                </c:pt>
                <c:pt idx="5941">
                  <c:v>66.707999999999998</c:v>
                </c:pt>
                <c:pt idx="5942">
                  <c:v>66.707999999999998</c:v>
                </c:pt>
                <c:pt idx="5943">
                  <c:v>66.879000000000005</c:v>
                </c:pt>
                <c:pt idx="5944">
                  <c:v>66.879000000000005</c:v>
                </c:pt>
                <c:pt idx="5945">
                  <c:v>66.879000000000005</c:v>
                </c:pt>
                <c:pt idx="5946">
                  <c:v>67.05</c:v>
                </c:pt>
                <c:pt idx="5947">
                  <c:v>67.221000000000004</c:v>
                </c:pt>
                <c:pt idx="5948">
                  <c:v>67.221000000000004</c:v>
                </c:pt>
                <c:pt idx="5949">
                  <c:v>67.391999999999996</c:v>
                </c:pt>
                <c:pt idx="5950">
                  <c:v>67.563999999999993</c:v>
                </c:pt>
                <c:pt idx="5951">
                  <c:v>68.076999999999998</c:v>
                </c:pt>
                <c:pt idx="5952">
                  <c:v>68.248000000000005</c:v>
                </c:pt>
                <c:pt idx="5953">
                  <c:v>68.248000000000005</c:v>
                </c:pt>
                <c:pt idx="5954">
                  <c:v>67.563999999999993</c:v>
                </c:pt>
                <c:pt idx="5955">
                  <c:v>68.248000000000005</c:v>
                </c:pt>
                <c:pt idx="5956">
                  <c:v>67.563999999999993</c:v>
                </c:pt>
                <c:pt idx="5957">
                  <c:v>67.563999999999993</c:v>
                </c:pt>
                <c:pt idx="5958">
                  <c:v>68.076999999999998</c:v>
                </c:pt>
                <c:pt idx="5959">
                  <c:v>68.248000000000005</c:v>
                </c:pt>
                <c:pt idx="5960">
                  <c:v>68.421000000000006</c:v>
                </c:pt>
                <c:pt idx="5961">
                  <c:v>68.248000000000005</c:v>
                </c:pt>
                <c:pt idx="5962">
                  <c:v>68.421000000000006</c:v>
                </c:pt>
                <c:pt idx="5963">
                  <c:v>68.591999999999999</c:v>
                </c:pt>
                <c:pt idx="5964">
                  <c:v>68.591999999999999</c:v>
                </c:pt>
                <c:pt idx="5965">
                  <c:v>68.076999999999998</c:v>
                </c:pt>
                <c:pt idx="5966">
                  <c:v>68.421000000000006</c:v>
                </c:pt>
                <c:pt idx="5967">
                  <c:v>67.563999999999993</c:v>
                </c:pt>
                <c:pt idx="5968">
                  <c:v>67.563999999999993</c:v>
                </c:pt>
                <c:pt idx="5969">
                  <c:v>67.734999999999999</c:v>
                </c:pt>
                <c:pt idx="5970">
                  <c:v>67.734999999999999</c:v>
                </c:pt>
                <c:pt idx="5971">
                  <c:v>67.05</c:v>
                </c:pt>
                <c:pt idx="5972">
                  <c:v>67.05</c:v>
                </c:pt>
                <c:pt idx="5973">
                  <c:v>66.022000000000006</c:v>
                </c:pt>
                <c:pt idx="5974">
                  <c:v>65.850999999999999</c:v>
                </c:pt>
                <c:pt idx="5975">
                  <c:v>65.509</c:v>
                </c:pt>
                <c:pt idx="5976">
                  <c:v>65.167000000000002</c:v>
                </c:pt>
                <c:pt idx="5977">
                  <c:v>64.995999999999995</c:v>
                </c:pt>
                <c:pt idx="5978">
                  <c:v>67.906000000000006</c:v>
                </c:pt>
                <c:pt idx="5979">
                  <c:v>67.221000000000004</c:v>
                </c:pt>
                <c:pt idx="5980">
                  <c:v>68.076999999999998</c:v>
                </c:pt>
                <c:pt idx="5981">
                  <c:v>68.421000000000006</c:v>
                </c:pt>
                <c:pt idx="5982">
                  <c:v>68.591999999999999</c:v>
                </c:pt>
                <c:pt idx="5983">
                  <c:v>68.421000000000006</c:v>
                </c:pt>
                <c:pt idx="5984">
                  <c:v>68.076999999999998</c:v>
                </c:pt>
                <c:pt idx="5985">
                  <c:v>68.248000000000005</c:v>
                </c:pt>
                <c:pt idx="5986">
                  <c:v>68.763000000000005</c:v>
                </c:pt>
                <c:pt idx="5987">
                  <c:v>68.421000000000006</c:v>
                </c:pt>
                <c:pt idx="5988">
                  <c:v>68.763000000000005</c:v>
                </c:pt>
                <c:pt idx="5989">
                  <c:v>69.106999999999999</c:v>
                </c:pt>
                <c:pt idx="5990">
                  <c:v>69.448999999999998</c:v>
                </c:pt>
                <c:pt idx="5991">
                  <c:v>69.448999999999998</c:v>
                </c:pt>
                <c:pt idx="5992">
                  <c:v>69.448999999999998</c:v>
                </c:pt>
                <c:pt idx="5993">
                  <c:v>69.622</c:v>
                </c:pt>
                <c:pt idx="5994">
                  <c:v>69.448999999999998</c:v>
                </c:pt>
                <c:pt idx="5995">
                  <c:v>69.448999999999998</c:v>
                </c:pt>
                <c:pt idx="5996">
                  <c:v>69.622</c:v>
                </c:pt>
                <c:pt idx="5997">
                  <c:v>69.448999999999998</c:v>
                </c:pt>
                <c:pt idx="5998">
                  <c:v>69.793000000000006</c:v>
                </c:pt>
                <c:pt idx="5999">
                  <c:v>70.137</c:v>
                </c:pt>
                <c:pt idx="6000">
                  <c:v>70.48</c:v>
                </c:pt>
                <c:pt idx="6001">
                  <c:v>70.137</c:v>
                </c:pt>
                <c:pt idx="6002">
                  <c:v>69.963999999999999</c:v>
                </c:pt>
                <c:pt idx="6003">
                  <c:v>69.963999999999999</c:v>
                </c:pt>
                <c:pt idx="6004">
                  <c:v>69.963999999999999</c:v>
                </c:pt>
                <c:pt idx="6005">
                  <c:v>69.793000000000006</c:v>
                </c:pt>
                <c:pt idx="6006">
                  <c:v>69.793000000000006</c:v>
                </c:pt>
                <c:pt idx="6007">
                  <c:v>69.793000000000006</c:v>
                </c:pt>
                <c:pt idx="6008">
                  <c:v>69.793000000000006</c:v>
                </c:pt>
                <c:pt idx="6009">
                  <c:v>69.793000000000006</c:v>
                </c:pt>
                <c:pt idx="6010">
                  <c:v>69.622</c:v>
                </c:pt>
                <c:pt idx="6011">
                  <c:v>69.622</c:v>
                </c:pt>
                <c:pt idx="6012">
                  <c:v>69.622</c:v>
                </c:pt>
                <c:pt idx="6013">
                  <c:v>69.278000000000006</c:v>
                </c:pt>
                <c:pt idx="6014">
                  <c:v>69.278000000000006</c:v>
                </c:pt>
                <c:pt idx="6015">
                  <c:v>68.591999999999999</c:v>
                </c:pt>
                <c:pt idx="6016">
                  <c:v>66.192999999999998</c:v>
                </c:pt>
                <c:pt idx="6017">
                  <c:v>66.366</c:v>
                </c:pt>
                <c:pt idx="6018">
                  <c:v>66.366</c:v>
                </c:pt>
                <c:pt idx="6019">
                  <c:v>65.509</c:v>
                </c:pt>
                <c:pt idx="6020">
                  <c:v>67.221000000000004</c:v>
                </c:pt>
                <c:pt idx="6021">
                  <c:v>66.192999999999998</c:v>
                </c:pt>
                <c:pt idx="6022">
                  <c:v>66.537000000000006</c:v>
                </c:pt>
                <c:pt idx="6023">
                  <c:v>67.734999999999999</c:v>
                </c:pt>
                <c:pt idx="6024">
                  <c:v>66.707999999999998</c:v>
                </c:pt>
                <c:pt idx="6025">
                  <c:v>65.167000000000002</c:v>
                </c:pt>
                <c:pt idx="6026">
                  <c:v>64.480999999999995</c:v>
                </c:pt>
                <c:pt idx="6027">
                  <c:v>63.281999999999996</c:v>
                </c:pt>
                <c:pt idx="6028">
                  <c:v>63.281999999999996</c:v>
                </c:pt>
                <c:pt idx="6029">
                  <c:v>67.391999999999996</c:v>
                </c:pt>
                <c:pt idx="6030">
                  <c:v>66.537000000000006</c:v>
                </c:pt>
                <c:pt idx="6031">
                  <c:v>66.707999999999998</c:v>
                </c:pt>
                <c:pt idx="6032">
                  <c:v>67.05</c:v>
                </c:pt>
                <c:pt idx="6033">
                  <c:v>66.707999999999998</c:v>
                </c:pt>
                <c:pt idx="6034">
                  <c:v>66.707999999999998</c:v>
                </c:pt>
                <c:pt idx="6035">
                  <c:v>66.192999999999998</c:v>
                </c:pt>
                <c:pt idx="6036">
                  <c:v>67.221000000000004</c:v>
                </c:pt>
                <c:pt idx="6037">
                  <c:v>67.734999999999999</c:v>
                </c:pt>
                <c:pt idx="6038">
                  <c:v>68.421000000000006</c:v>
                </c:pt>
                <c:pt idx="6039">
                  <c:v>67.906000000000006</c:v>
                </c:pt>
                <c:pt idx="6040">
                  <c:v>68.763000000000005</c:v>
                </c:pt>
                <c:pt idx="6041">
                  <c:v>68.076999999999998</c:v>
                </c:pt>
                <c:pt idx="6042">
                  <c:v>68.248000000000005</c:v>
                </c:pt>
                <c:pt idx="6043">
                  <c:v>68.076999999999998</c:v>
                </c:pt>
                <c:pt idx="6044">
                  <c:v>68.421000000000006</c:v>
                </c:pt>
                <c:pt idx="6045">
                  <c:v>68.421000000000006</c:v>
                </c:pt>
                <c:pt idx="6046">
                  <c:v>68.421000000000006</c:v>
                </c:pt>
                <c:pt idx="6047">
                  <c:v>68.591999999999999</c:v>
                </c:pt>
                <c:pt idx="6048">
                  <c:v>68.933999999999997</c:v>
                </c:pt>
                <c:pt idx="6049">
                  <c:v>68.933999999999997</c:v>
                </c:pt>
                <c:pt idx="6050">
                  <c:v>69.448999999999998</c:v>
                </c:pt>
                <c:pt idx="6051">
                  <c:v>69.793000000000006</c:v>
                </c:pt>
                <c:pt idx="6052">
                  <c:v>69.448999999999998</c:v>
                </c:pt>
                <c:pt idx="6053">
                  <c:v>68.763000000000005</c:v>
                </c:pt>
                <c:pt idx="6054">
                  <c:v>69.963999999999999</c:v>
                </c:pt>
                <c:pt idx="6055">
                  <c:v>69.963999999999999</c:v>
                </c:pt>
                <c:pt idx="6056">
                  <c:v>68.933999999999997</c:v>
                </c:pt>
                <c:pt idx="6057">
                  <c:v>69.278000000000006</c:v>
                </c:pt>
                <c:pt idx="6058">
                  <c:v>69.448999999999998</c:v>
                </c:pt>
                <c:pt idx="6059">
                  <c:v>69.793000000000006</c:v>
                </c:pt>
                <c:pt idx="6060">
                  <c:v>69.963999999999999</c:v>
                </c:pt>
                <c:pt idx="6061">
                  <c:v>69.963999999999999</c:v>
                </c:pt>
                <c:pt idx="6062">
                  <c:v>70.137</c:v>
                </c:pt>
                <c:pt idx="6063">
                  <c:v>70.137</c:v>
                </c:pt>
                <c:pt idx="6064">
                  <c:v>69.793000000000006</c:v>
                </c:pt>
                <c:pt idx="6065">
                  <c:v>69.622</c:v>
                </c:pt>
                <c:pt idx="6066">
                  <c:v>68.933999999999997</c:v>
                </c:pt>
                <c:pt idx="6067">
                  <c:v>68.591999999999999</c:v>
                </c:pt>
                <c:pt idx="6068">
                  <c:v>68.076999999999998</c:v>
                </c:pt>
                <c:pt idx="6069">
                  <c:v>66.707999999999998</c:v>
                </c:pt>
                <c:pt idx="6070">
                  <c:v>65.337999999999994</c:v>
                </c:pt>
                <c:pt idx="6071">
                  <c:v>64.652000000000001</c:v>
                </c:pt>
                <c:pt idx="6072">
                  <c:v>64.825000000000003</c:v>
                </c:pt>
                <c:pt idx="6073">
                  <c:v>65.337999999999994</c:v>
                </c:pt>
                <c:pt idx="6074">
                  <c:v>65.167000000000002</c:v>
                </c:pt>
                <c:pt idx="6075">
                  <c:v>64.825000000000003</c:v>
                </c:pt>
                <c:pt idx="6076">
                  <c:v>64.995999999999995</c:v>
                </c:pt>
                <c:pt idx="6077">
                  <c:v>66.879000000000005</c:v>
                </c:pt>
                <c:pt idx="6078">
                  <c:v>70.137</c:v>
                </c:pt>
                <c:pt idx="6079">
                  <c:v>69.622</c:v>
                </c:pt>
                <c:pt idx="6080">
                  <c:v>69.278000000000006</c:v>
                </c:pt>
                <c:pt idx="6081">
                  <c:v>68.933999999999997</c:v>
                </c:pt>
                <c:pt idx="6082">
                  <c:v>68.421000000000006</c:v>
                </c:pt>
                <c:pt idx="6083">
                  <c:v>68.421000000000006</c:v>
                </c:pt>
                <c:pt idx="6084">
                  <c:v>68.421000000000006</c:v>
                </c:pt>
                <c:pt idx="6085">
                  <c:v>68.763000000000005</c:v>
                </c:pt>
                <c:pt idx="6086">
                  <c:v>69.106999999999999</c:v>
                </c:pt>
                <c:pt idx="6087">
                  <c:v>69.106999999999999</c:v>
                </c:pt>
                <c:pt idx="6088">
                  <c:v>69.278000000000006</c:v>
                </c:pt>
                <c:pt idx="6089">
                  <c:v>69.448999999999998</c:v>
                </c:pt>
                <c:pt idx="6090">
                  <c:v>69.963999999999999</c:v>
                </c:pt>
                <c:pt idx="6091">
                  <c:v>70.48</c:v>
                </c:pt>
                <c:pt idx="6092">
                  <c:v>70.137</c:v>
                </c:pt>
                <c:pt idx="6093">
                  <c:v>70.308000000000007</c:v>
                </c:pt>
                <c:pt idx="6094">
                  <c:v>69.963999999999999</c:v>
                </c:pt>
                <c:pt idx="6095">
                  <c:v>69.793000000000006</c:v>
                </c:pt>
                <c:pt idx="6096">
                  <c:v>69.963999999999999</c:v>
                </c:pt>
                <c:pt idx="6097">
                  <c:v>70.308000000000007</c:v>
                </c:pt>
                <c:pt idx="6098">
                  <c:v>70.308000000000007</c:v>
                </c:pt>
                <c:pt idx="6099">
                  <c:v>70.823999999999998</c:v>
                </c:pt>
                <c:pt idx="6100">
                  <c:v>70.137</c:v>
                </c:pt>
                <c:pt idx="6101">
                  <c:v>70.308000000000007</c:v>
                </c:pt>
                <c:pt idx="6102">
                  <c:v>70.308000000000007</c:v>
                </c:pt>
                <c:pt idx="6103">
                  <c:v>70.308000000000007</c:v>
                </c:pt>
                <c:pt idx="6104">
                  <c:v>70.308000000000007</c:v>
                </c:pt>
                <c:pt idx="6105">
                  <c:v>69.963999999999999</c:v>
                </c:pt>
                <c:pt idx="6106">
                  <c:v>69.963999999999999</c:v>
                </c:pt>
                <c:pt idx="6107">
                  <c:v>69.963999999999999</c:v>
                </c:pt>
                <c:pt idx="6108">
                  <c:v>70.137</c:v>
                </c:pt>
                <c:pt idx="6109">
                  <c:v>69.963999999999999</c:v>
                </c:pt>
                <c:pt idx="6110">
                  <c:v>70.137</c:v>
                </c:pt>
                <c:pt idx="6111">
                  <c:v>69.963999999999999</c:v>
                </c:pt>
                <c:pt idx="6112">
                  <c:v>69.963999999999999</c:v>
                </c:pt>
                <c:pt idx="6113">
                  <c:v>69.963999999999999</c:v>
                </c:pt>
                <c:pt idx="6114">
                  <c:v>65.337999999999994</c:v>
                </c:pt>
                <c:pt idx="6115">
                  <c:v>64.31</c:v>
                </c:pt>
                <c:pt idx="6116">
                  <c:v>63.968000000000004</c:v>
                </c:pt>
                <c:pt idx="6117">
                  <c:v>63.281999999999996</c:v>
                </c:pt>
                <c:pt idx="6118">
                  <c:v>62.94</c:v>
                </c:pt>
                <c:pt idx="6119">
                  <c:v>62.768999999999998</c:v>
                </c:pt>
                <c:pt idx="6120">
                  <c:v>62.94</c:v>
                </c:pt>
                <c:pt idx="6121">
                  <c:v>62.94</c:v>
                </c:pt>
                <c:pt idx="6122">
                  <c:v>63.968000000000004</c:v>
                </c:pt>
                <c:pt idx="6123">
                  <c:v>65.509</c:v>
                </c:pt>
                <c:pt idx="6124">
                  <c:v>64.995999999999995</c:v>
                </c:pt>
                <c:pt idx="6125">
                  <c:v>64.825000000000003</c:v>
                </c:pt>
                <c:pt idx="6126">
                  <c:v>64.825000000000003</c:v>
                </c:pt>
                <c:pt idx="6127">
                  <c:v>63.796999999999997</c:v>
                </c:pt>
                <c:pt idx="6128">
                  <c:v>66.707999999999998</c:v>
                </c:pt>
                <c:pt idx="6129">
                  <c:v>63.281999999999996</c:v>
                </c:pt>
                <c:pt idx="6130">
                  <c:v>63.968000000000004</c:v>
                </c:pt>
                <c:pt idx="6131">
                  <c:v>65.167000000000002</c:v>
                </c:pt>
                <c:pt idx="6132">
                  <c:v>66.022000000000006</c:v>
                </c:pt>
                <c:pt idx="6133">
                  <c:v>66.022000000000006</c:v>
                </c:pt>
                <c:pt idx="6134">
                  <c:v>64.995999999999995</c:v>
                </c:pt>
                <c:pt idx="6135">
                  <c:v>65.337999999999994</c:v>
                </c:pt>
                <c:pt idx="6136">
                  <c:v>66.707999999999998</c:v>
                </c:pt>
                <c:pt idx="6137">
                  <c:v>67.221000000000004</c:v>
                </c:pt>
                <c:pt idx="6138">
                  <c:v>67.734999999999999</c:v>
                </c:pt>
                <c:pt idx="6139">
                  <c:v>68.248000000000005</c:v>
                </c:pt>
                <c:pt idx="6140">
                  <c:v>68.421000000000006</c:v>
                </c:pt>
                <c:pt idx="6141">
                  <c:v>68.591999999999999</c:v>
                </c:pt>
                <c:pt idx="6142">
                  <c:v>68.248000000000005</c:v>
                </c:pt>
                <c:pt idx="6143">
                  <c:v>68.763000000000005</c:v>
                </c:pt>
                <c:pt idx="6144">
                  <c:v>69.106999999999999</c:v>
                </c:pt>
                <c:pt idx="6145">
                  <c:v>68.933999999999997</c:v>
                </c:pt>
                <c:pt idx="6146">
                  <c:v>69.278000000000006</c:v>
                </c:pt>
                <c:pt idx="6147">
                  <c:v>69.448999999999998</c:v>
                </c:pt>
                <c:pt idx="6148">
                  <c:v>69.793000000000006</c:v>
                </c:pt>
                <c:pt idx="6149">
                  <c:v>70.137</c:v>
                </c:pt>
                <c:pt idx="6150">
                  <c:v>70.48</c:v>
                </c:pt>
                <c:pt idx="6151">
                  <c:v>68.763000000000005</c:v>
                </c:pt>
                <c:pt idx="6152">
                  <c:v>68.591999999999999</c:v>
                </c:pt>
                <c:pt idx="6153">
                  <c:v>68.421000000000006</c:v>
                </c:pt>
                <c:pt idx="6154">
                  <c:v>69.106999999999999</c:v>
                </c:pt>
                <c:pt idx="6155">
                  <c:v>69.793000000000006</c:v>
                </c:pt>
                <c:pt idx="6156">
                  <c:v>69.448999999999998</c:v>
                </c:pt>
                <c:pt idx="6157">
                  <c:v>69.448999999999998</c:v>
                </c:pt>
                <c:pt idx="6158">
                  <c:v>69.622</c:v>
                </c:pt>
                <c:pt idx="6159">
                  <c:v>69.622</c:v>
                </c:pt>
                <c:pt idx="6160">
                  <c:v>69.793000000000006</c:v>
                </c:pt>
                <c:pt idx="6161">
                  <c:v>69.793000000000006</c:v>
                </c:pt>
                <c:pt idx="6162">
                  <c:v>69.448999999999998</c:v>
                </c:pt>
                <c:pt idx="6163">
                  <c:v>69.963999999999999</c:v>
                </c:pt>
                <c:pt idx="6164">
                  <c:v>69.448999999999998</c:v>
                </c:pt>
                <c:pt idx="6165">
                  <c:v>69.448999999999998</c:v>
                </c:pt>
                <c:pt idx="6166">
                  <c:v>68.076999999999998</c:v>
                </c:pt>
                <c:pt idx="6167">
                  <c:v>66.537000000000006</c:v>
                </c:pt>
                <c:pt idx="6168">
                  <c:v>65.337999999999994</c:v>
                </c:pt>
                <c:pt idx="6169">
                  <c:v>64.480999999999995</c:v>
                </c:pt>
                <c:pt idx="6170">
                  <c:v>64.31</c:v>
                </c:pt>
                <c:pt idx="6171">
                  <c:v>64.31</c:v>
                </c:pt>
                <c:pt idx="6172">
                  <c:v>64.995999999999995</c:v>
                </c:pt>
                <c:pt idx="6173">
                  <c:v>64.31</c:v>
                </c:pt>
                <c:pt idx="6174">
                  <c:v>63.796999999999997</c:v>
                </c:pt>
                <c:pt idx="6175">
                  <c:v>64.480999999999995</c:v>
                </c:pt>
                <c:pt idx="6176">
                  <c:v>68.591999999999999</c:v>
                </c:pt>
                <c:pt idx="6177">
                  <c:v>68.076999999999998</c:v>
                </c:pt>
                <c:pt idx="6178">
                  <c:v>68.248000000000005</c:v>
                </c:pt>
                <c:pt idx="6179">
                  <c:v>68.763000000000005</c:v>
                </c:pt>
                <c:pt idx="6180">
                  <c:v>68.933999999999997</c:v>
                </c:pt>
                <c:pt idx="6181">
                  <c:v>67.734999999999999</c:v>
                </c:pt>
                <c:pt idx="6182">
                  <c:v>67.734999999999999</c:v>
                </c:pt>
                <c:pt idx="6183">
                  <c:v>68.421000000000006</c:v>
                </c:pt>
                <c:pt idx="6184">
                  <c:v>69.106999999999999</c:v>
                </c:pt>
                <c:pt idx="6185">
                  <c:v>69.278000000000006</c:v>
                </c:pt>
                <c:pt idx="6186">
                  <c:v>69.448999999999998</c:v>
                </c:pt>
                <c:pt idx="6187">
                  <c:v>69.793000000000006</c:v>
                </c:pt>
                <c:pt idx="6188">
                  <c:v>70.308000000000007</c:v>
                </c:pt>
                <c:pt idx="6189">
                  <c:v>69.793000000000006</c:v>
                </c:pt>
                <c:pt idx="6190">
                  <c:v>69.622</c:v>
                </c:pt>
                <c:pt idx="6191">
                  <c:v>70.137</c:v>
                </c:pt>
                <c:pt idx="6192">
                  <c:v>70.137</c:v>
                </c:pt>
                <c:pt idx="6193">
                  <c:v>69.963999999999999</c:v>
                </c:pt>
                <c:pt idx="6194">
                  <c:v>70.137</c:v>
                </c:pt>
                <c:pt idx="6195">
                  <c:v>70.308000000000007</c:v>
                </c:pt>
                <c:pt idx="6196">
                  <c:v>70.308000000000007</c:v>
                </c:pt>
                <c:pt idx="6197">
                  <c:v>70.823999999999998</c:v>
                </c:pt>
                <c:pt idx="6198">
                  <c:v>71.168000000000006</c:v>
                </c:pt>
                <c:pt idx="6199">
                  <c:v>69.622</c:v>
                </c:pt>
                <c:pt idx="6200">
                  <c:v>70.137</c:v>
                </c:pt>
                <c:pt idx="6201">
                  <c:v>70.137</c:v>
                </c:pt>
                <c:pt idx="6202">
                  <c:v>69.793000000000006</c:v>
                </c:pt>
                <c:pt idx="6203">
                  <c:v>69.622</c:v>
                </c:pt>
                <c:pt idx="6204">
                  <c:v>69.622</c:v>
                </c:pt>
                <c:pt idx="6205">
                  <c:v>69.963999999999999</c:v>
                </c:pt>
                <c:pt idx="6206">
                  <c:v>69.793000000000006</c:v>
                </c:pt>
                <c:pt idx="6207">
                  <c:v>69.793000000000006</c:v>
                </c:pt>
                <c:pt idx="6208">
                  <c:v>69.278000000000006</c:v>
                </c:pt>
                <c:pt idx="6209">
                  <c:v>68.933999999999997</c:v>
                </c:pt>
                <c:pt idx="6210">
                  <c:v>69.448999999999998</c:v>
                </c:pt>
                <c:pt idx="6211">
                  <c:v>69.278000000000006</c:v>
                </c:pt>
                <c:pt idx="6212">
                  <c:v>68.933999999999997</c:v>
                </c:pt>
                <c:pt idx="6213">
                  <c:v>68.933999999999997</c:v>
                </c:pt>
                <c:pt idx="6214">
                  <c:v>68.933999999999997</c:v>
                </c:pt>
                <c:pt idx="6215">
                  <c:v>68.421000000000006</c:v>
                </c:pt>
                <c:pt idx="6216">
                  <c:v>64.995999999999995</c:v>
                </c:pt>
                <c:pt idx="6217">
                  <c:v>68.076999999999998</c:v>
                </c:pt>
                <c:pt idx="6218">
                  <c:v>65.509</c:v>
                </c:pt>
                <c:pt idx="6219">
                  <c:v>64.31</c:v>
                </c:pt>
                <c:pt idx="6220">
                  <c:v>64.138999999999996</c:v>
                </c:pt>
                <c:pt idx="6221">
                  <c:v>64.138999999999996</c:v>
                </c:pt>
                <c:pt idx="6222">
                  <c:v>64.825000000000003</c:v>
                </c:pt>
                <c:pt idx="6223">
                  <c:v>66.707999999999998</c:v>
                </c:pt>
                <c:pt idx="6224">
                  <c:v>65.509</c:v>
                </c:pt>
                <c:pt idx="6225">
                  <c:v>64.995999999999995</c:v>
                </c:pt>
                <c:pt idx="6226">
                  <c:v>65.680000000000007</c:v>
                </c:pt>
                <c:pt idx="6227">
                  <c:v>67.391999999999996</c:v>
                </c:pt>
                <c:pt idx="6228">
                  <c:v>66.366</c:v>
                </c:pt>
                <c:pt idx="6229">
                  <c:v>67.05</c:v>
                </c:pt>
                <c:pt idx="6230">
                  <c:v>67.05</c:v>
                </c:pt>
                <c:pt idx="6231">
                  <c:v>66.707999999999998</c:v>
                </c:pt>
                <c:pt idx="6232">
                  <c:v>65.850999999999999</c:v>
                </c:pt>
                <c:pt idx="6233">
                  <c:v>66.366</c:v>
                </c:pt>
                <c:pt idx="6234">
                  <c:v>66.879000000000005</c:v>
                </c:pt>
                <c:pt idx="6235">
                  <c:v>67.906000000000006</c:v>
                </c:pt>
                <c:pt idx="6236">
                  <c:v>68.421000000000006</c:v>
                </c:pt>
                <c:pt idx="6237">
                  <c:v>67.906000000000006</c:v>
                </c:pt>
                <c:pt idx="6238">
                  <c:v>68.591999999999999</c:v>
                </c:pt>
                <c:pt idx="6239">
                  <c:v>68.933999999999997</c:v>
                </c:pt>
                <c:pt idx="6240">
                  <c:v>69.106999999999999</c:v>
                </c:pt>
                <c:pt idx="6241">
                  <c:v>68.933999999999997</c:v>
                </c:pt>
                <c:pt idx="6242">
                  <c:v>69.278000000000006</c:v>
                </c:pt>
                <c:pt idx="6243">
                  <c:v>69.278000000000006</c:v>
                </c:pt>
                <c:pt idx="6244">
                  <c:v>69.448999999999998</c:v>
                </c:pt>
                <c:pt idx="6245">
                  <c:v>69.448999999999998</c:v>
                </c:pt>
                <c:pt idx="6246">
                  <c:v>69.448999999999998</c:v>
                </c:pt>
                <c:pt idx="6247">
                  <c:v>69.793000000000006</c:v>
                </c:pt>
                <c:pt idx="6248">
                  <c:v>69.963999999999999</c:v>
                </c:pt>
                <c:pt idx="6249">
                  <c:v>70.650999999999996</c:v>
                </c:pt>
                <c:pt idx="6250">
                  <c:v>69.278000000000006</c:v>
                </c:pt>
                <c:pt idx="6251">
                  <c:v>69.278000000000006</c:v>
                </c:pt>
                <c:pt idx="6252">
                  <c:v>69.278000000000006</c:v>
                </c:pt>
                <c:pt idx="6253">
                  <c:v>69.622</c:v>
                </c:pt>
                <c:pt idx="6254">
                  <c:v>69.963999999999999</c:v>
                </c:pt>
                <c:pt idx="6255">
                  <c:v>69.963999999999999</c:v>
                </c:pt>
                <c:pt idx="6256">
                  <c:v>69.963999999999999</c:v>
                </c:pt>
                <c:pt idx="6257">
                  <c:v>69.278000000000006</c:v>
                </c:pt>
                <c:pt idx="6258">
                  <c:v>68.933999999999997</c:v>
                </c:pt>
                <c:pt idx="6259">
                  <c:v>69.106999999999999</c:v>
                </c:pt>
                <c:pt idx="6260">
                  <c:v>69.278000000000006</c:v>
                </c:pt>
                <c:pt idx="6261">
                  <c:v>69.448999999999998</c:v>
                </c:pt>
                <c:pt idx="6262">
                  <c:v>70.137</c:v>
                </c:pt>
                <c:pt idx="6263">
                  <c:v>67.734999999999999</c:v>
                </c:pt>
                <c:pt idx="6264">
                  <c:v>68.248000000000005</c:v>
                </c:pt>
                <c:pt idx="6265">
                  <c:v>68.421000000000006</c:v>
                </c:pt>
                <c:pt idx="6266">
                  <c:v>69.278000000000006</c:v>
                </c:pt>
                <c:pt idx="6267">
                  <c:v>68.763000000000005</c:v>
                </c:pt>
                <c:pt idx="6268">
                  <c:v>68.421000000000006</c:v>
                </c:pt>
                <c:pt idx="6269">
                  <c:v>67.221000000000004</c:v>
                </c:pt>
                <c:pt idx="6270">
                  <c:v>66.879000000000005</c:v>
                </c:pt>
                <c:pt idx="6271">
                  <c:v>65.509</c:v>
                </c:pt>
                <c:pt idx="6272">
                  <c:v>65.337999999999994</c:v>
                </c:pt>
                <c:pt idx="6273">
                  <c:v>64.995999999999995</c:v>
                </c:pt>
                <c:pt idx="6274">
                  <c:v>64.995999999999995</c:v>
                </c:pt>
                <c:pt idx="6275">
                  <c:v>68.763000000000005</c:v>
                </c:pt>
                <c:pt idx="6276">
                  <c:v>69.963999999999999</c:v>
                </c:pt>
                <c:pt idx="6277">
                  <c:v>69.622</c:v>
                </c:pt>
                <c:pt idx="6278">
                  <c:v>69.793000000000006</c:v>
                </c:pt>
                <c:pt idx="6279">
                  <c:v>69.278000000000006</c:v>
                </c:pt>
                <c:pt idx="6280">
                  <c:v>68.933999999999997</c:v>
                </c:pt>
                <c:pt idx="6281">
                  <c:v>68.076999999999998</c:v>
                </c:pt>
                <c:pt idx="6282">
                  <c:v>68.591999999999999</c:v>
                </c:pt>
                <c:pt idx="6283">
                  <c:v>69.278000000000006</c:v>
                </c:pt>
                <c:pt idx="6284">
                  <c:v>69.448999999999998</c:v>
                </c:pt>
                <c:pt idx="6285">
                  <c:v>69.963999999999999</c:v>
                </c:pt>
                <c:pt idx="6286">
                  <c:v>69.963999999999999</c:v>
                </c:pt>
                <c:pt idx="6287">
                  <c:v>69.963999999999999</c:v>
                </c:pt>
                <c:pt idx="6288">
                  <c:v>70.137</c:v>
                </c:pt>
                <c:pt idx="6289">
                  <c:v>70.308000000000007</c:v>
                </c:pt>
                <c:pt idx="6290">
                  <c:v>70.308000000000007</c:v>
                </c:pt>
                <c:pt idx="6291">
                  <c:v>70.137</c:v>
                </c:pt>
                <c:pt idx="6292">
                  <c:v>70.308000000000007</c:v>
                </c:pt>
                <c:pt idx="6293">
                  <c:v>70.308000000000007</c:v>
                </c:pt>
                <c:pt idx="6294">
                  <c:v>70.308000000000007</c:v>
                </c:pt>
                <c:pt idx="6295">
                  <c:v>70.48</c:v>
                </c:pt>
                <c:pt idx="6296">
                  <c:v>70.650999999999996</c:v>
                </c:pt>
                <c:pt idx="6297">
                  <c:v>70.650999999999996</c:v>
                </c:pt>
                <c:pt idx="6298">
                  <c:v>69.963999999999999</c:v>
                </c:pt>
                <c:pt idx="6299">
                  <c:v>69.963999999999999</c:v>
                </c:pt>
                <c:pt idx="6300">
                  <c:v>69.963999999999999</c:v>
                </c:pt>
                <c:pt idx="6301">
                  <c:v>69.793000000000006</c:v>
                </c:pt>
                <c:pt idx="6302">
                  <c:v>70.137</c:v>
                </c:pt>
                <c:pt idx="6303">
                  <c:v>70.308000000000007</c:v>
                </c:pt>
                <c:pt idx="6304">
                  <c:v>70.308000000000007</c:v>
                </c:pt>
                <c:pt idx="6305">
                  <c:v>70.308000000000007</c:v>
                </c:pt>
                <c:pt idx="6306">
                  <c:v>70.308000000000007</c:v>
                </c:pt>
                <c:pt idx="6307">
                  <c:v>70.308000000000007</c:v>
                </c:pt>
                <c:pt idx="6308">
                  <c:v>70.308000000000007</c:v>
                </c:pt>
                <c:pt idx="6309">
                  <c:v>69.448999999999998</c:v>
                </c:pt>
                <c:pt idx="6310">
                  <c:v>69.622</c:v>
                </c:pt>
                <c:pt idx="6311">
                  <c:v>69.448999999999998</c:v>
                </c:pt>
                <c:pt idx="6312">
                  <c:v>69.448999999999998</c:v>
                </c:pt>
                <c:pt idx="6313">
                  <c:v>69.448999999999998</c:v>
                </c:pt>
                <c:pt idx="6314">
                  <c:v>69.448999999999998</c:v>
                </c:pt>
                <c:pt idx="6315">
                  <c:v>69.448999999999998</c:v>
                </c:pt>
                <c:pt idx="6316">
                  <c:v>67.05</c:v>
                </c:pt>
                <c:pt idx="6317">
                  <c:v>67.221000000000004</c:v>
                </c:pt>
                <c:pt idx="6318">
                  <c:v>69.106999999999999</c:v>
                </c:pt>
                <c:pt idx="6319">
                  <c:v>69.106999999999999</c:v>
                </c:pt>
                <c:pt idx="6320">
                  <c:v>68.933999999999997</c:v>
                </c:pt>
                <c:pt idx="6321">
                  <c:v>67.906000000000006</c:v>
                </c:pt>
                <c:pt idx="6322">
                  <c:v>66.707999999999998</c:v>
                </c:pt>
                <c:pt idx="6323">
                  <c:v>65.509</c:v>
                </c:pt>
                <c:pt idx="6324">
                  <c:v>64.652000000000001</c:v>
                </c:pt>
                <c:pt idx="6325">
                  <c:v>67.05</c:v>
                </c:pt>
                <c:pt idx="6326">
                  <c:v>66.879000000000005</c:v>
                </c:pt>
                <c:pt idx="6327">
                  <c:v>66.192999999999998</c:v>
                </c:pt>
                <c:pt idx="6328">
                  <c:v>67.05</c:v>
                </c:pt>
                <c:pt idx="6329">
                  <c:v>66.366</c:v>
                </c:pt>
                <c:pt idx="6330">
                  <c:v>65.850999999999999</c:v>
                </c:pt>
                <c:pt idx="6331">
                  <c:v>66.537000000000006</c:v>
                </c:pt>
                <c:pt idx="6332">
                  <c:v>67.05</c:v>
                </c:pt>
                <c:pt idx="6333">
                  <c:v>68.421000000000006</c:v>
                </c:pt>
                <c:pt idx="6334">
                  <c:v>69.448999999999998</c:v>
                </c:pt>
                <c:pt idx="6335">
                  <c:v>69.106999999999999</c:v>
                </c:pt>
                <c:pt idx="6336">
                  <c:v>69.448999999999998</c:v>
                </c:pt>
                <c:pt idx="6337">
                  <c:v>70.137</c:v>
                </c:pt>
                <c:pt idx="6338">
                  <c:v>69.963999999999999</c:v>
                </c:pt>
                <c:pt idx="6339">
                  <c:v>69.622</c:v>
                </c:pt>
                <c:pt idx="6340">
                  <c:v>69.448999999999998</c:v>
                </c:pt>
                <c:pt idx="6341">
                  <c:v>69.963999999999999</c:v>
                </c:pt>
                <c:pt idx="6342">
                  <c:v>70.137</c:v>
                </c:pt>
                <c:pt idx="6343">
                  <c:v>70.137</c:v>
                </c:pt>
                <c:pt idx="6344">
                  <c:v>70.308000000000007</c:v>
                </c:pt>
                <c:pt idx="6345">
                  <c:v>70.308000000000007</c:v>
                </c:pt>
                <c:pt idx="6346">
                  <c:v>70.48</c:v>
                </c:pt>
                <c:pt idx="6347">
                  <c:v>70.650999999999996</c:v>
                </c:pt>
                <c:pt idx="6348">
                  <c:v>70.995000000000005</c:v>
                </c:pt>
                <c:pt idx="6349">
                  <c:v>70.308000000000007</c:v>
                </c:pt>
                <c:pt idx="6350">
                  <c:v>71.338999999999999</c:v>
                </c:pt>
                <c:pt idx="6351">
                  <c:v>71.338999999999999</c:v>
                </c:pt>
                <c:pt idx="6352">
                  <c:v>70.650999999999996</c:v>
                </c:pt>
                <c:pt idx="6353">
                  <c:v>70.995000000000005</c:v>
                </c:pt>
                <c:pt idx="6354">
                  <c:v>71.338999999999999</c:v>
                </c:pt>
                <c:pt idx="6355">
                  <c:v>71.512</c:v>
                </c:pt>
                <c:pt idx="6356">
                  <c:v>71.855999999999995</c:v>
                </c:pt>
                <c:pt idx="6357">
                  <c:v>71.855999999999995</c:v>
                </c:pt>
                <c:pt idx="6358">
                  <c:v>71.855999999999995</c:v>
                </c:pt>
                <c:pt idx="6359">
                  <c:v>71.683000000000007</c:v>
                </c:pt>
                <c:pt idx="6360">
                  <c:v>71.855999999999995</c:v>
                </c:pt>
                <c:pt idx="6361">
                  <c:v>71.683000000000007</c:v>
                </c:pt>
                <c:pt idx="6362">
                  <c:v>71.338999999999999</c:v>
                </c:pt>
                <c:pt idx="6363">
                  <c:v>71.168000000000006</c:v>
                </c:pt>
                <c:pt idx="6364">
                  <c:v>70.823999999999998</c:v>
                </c:pt>
                <c:pt idx="6365">
                  <c:v>70.137</c:v>
                </c:pt>
                <c:pt idx="6366">
                  <c:v>70.48</c:v>
                </c:pt>
                <c:pt idx="6367">
                  <c:v>69.622</c:v>
                </c:pt>
                <c:pt idx="6368">
                  <c:v>68.591999999999999</c:v>
                </c:pt>
                <c:pt idx="6369">
                  <c:v>67.563999999999993</c:v>
                </c:pt>
                <c:pt idx="6370">
                  <c:v>65.680000000000007</c:v>
                </c:pt>
                <c:pt idx="6371">
                  <c:v>64.995999999999995</c:v>
                </c:pt>
                <c:pt idx="6372">
                  <c:v>64.652000000000001</c:v>
                </c:pt>
                <c:pt idx="6373">
                  <c:v>64.480999999999995</c:v>
                </c:pt>
                <c:pt idx="6374">
                  <c:v>69.278000000000006</c:v>
                </c:pt>
                <c:pt idx="6375">
                  <c:v>69.278000000000006</c:v>
                </c:pt>
                <c:pt idx="6376">
                  <c:v>68.763000000000005</c:v>
                </c:pt>
                <c:pt idx="6377">
                  <c:v>69.278000000000006</c:v>
                </c:pt>
                <c:pt idx="6378">
                  <c:v>68.763000000000005</c:v>
                </c:pt>
                <c:pt idx="6379">
                  <c:v>67.906000000000006</c:v>
                </c:pt>
                <c:pt idx="6380">
                  <c:v>68.248000000000005</c:v>
                </c:pt>
                <c:pt idx="6381">
                  <c:v>68.763000000000005</c:v>
                </c:pt>
                <c:pt idx="6382">
                  <c:v>69.106999999999999</c:v>
                </c:pt>
                <c:pt idx="6383">
                  <c:v>69.622</c:v>
                </c:pt>
                <c:pt idx="6384">
                  <c:v>70.137</c:v>
                </c:pt>
                <c:pt idx="6385">
                  <c:v>70.137</c:v>
                </c:pt>
                <c:pt idx="6386">
                  <c:v>70.48</c:v>
                </c:pt>
                <c:pt idx="6387">
                  <c:v>70.650999999999996</c:v>
                </c:pt>
                <c:pt idx="6388">
                  <c:v>70.308000000000007</c:v>
                </c:pt>
                <c:pt idx="6389">
                  <c:v>70.650999999999996</c:v>
                </c:pt>
                <c:pt idx="6390">
                  <c:v>70.650999999999996</c:v>
                </c:pt>
                <c:pt idx="6391">
                  <c:v>70.48</c:v>
                </c:pt>
                <c:pt idx="6392">
                  <c:v>70.650999999999996</c:v>
                </c:pt>
                <c:pt idx="6393">
                  <c:v>70.650999999999996</c:v>
                </c:pt>
                <c:pt idx="6394">
                  <c:v>70.823999999999998</c:v>
                </c:pt>
                <c:pt idx="6395">
                  <c:v>70.995000000000005</c:v>
                </c:pt>
                <c:pt idx="6396">
                  <c:v>71.338999999999999</c:v>
                </c:pt>
                <c:pt idx="6397">
                  <c:v>70.137</c:v>
                </c:pt>
                <c:pt idx="6398">
                  <c:v>70.823999999999998</c:v>
                </c:pt>
                <c:pt idx="6399">
                  <c:v>70.823999999999998</c:v>
                </c:pt>
                <c:pt idx="6400">
                  <c:v>69.963999999999999</c:v>
                </c:pt>
                <c:pt idx="6401">
                  <c:v>70.308000000000007</c:v>
                </c:pt>
                <c:pt idx="6402">
                  <c:v>70.823999999999998</c:v>
                </c:pt>
                <c:pt idx="6403">
                  <c:v>70.48</c:v>
                </c:pt>
                <c:pt idx="6404">
                  <c:v>70.48</c:v>
                </c:pt>
                <c:pt idx="6405">
                  <c:v>70.650999999999996</c:v>
                </c:pt>
                <c:pt idx="6406">
                  <c:v>70.650999999999996</c:v>
                </c:pt>
                <c:pt idx="6407">
                  <c:v>69.448999999999998</c:v>
                </c:pt>
                <c:pt idx="6408">
                  <c:v>69.963999999999999</c:v>
                </c:pt>
                <c:pt idx="6409">
                  <c:v>69.793000000000006</c:v>
                </c:pt>
                <c:pt idx="6410">
                  <c:v>69.622</c:v>
                </c:pt>
                <c:pt idx="6411">
                  <c:v>67.563999999999993</c:v>
                </c:pt>
                <c:pt idx="6412">
                  <c:v>69.448999999999998</c:v>
                </c:pt>
                <c:pt idx="6413">
                  <c:v>64.825000000000003</c:v>
                </c:pt>
                <c:pt idx="6414">
                  <c:v>65.850999999999999</c:v>
                </c:pt>
                <c:pt idx="6415">
                  <c:v>68.421000000000006</c:v>
                </c:pt>
                <c:pt idx="6416">
                  <c:v>68.591999999999999</c:v>
                </c:pt>
                <c:pt idx="6417">
                  <c:v>68.933999999999997</c:v>
                </c:pt>
                <c:pt idx="6418">
                  <c:v>68.248000000000005</c:v>
                </c:pt>
                <c:pt idx="6419">
                  <c:v>67.221000000000004</c:v>
                </c:pt>
                <c:pt idx="6420">
                  <c:v>66.537000000000006</c:v>
                </c:pt>
                <c:pt idx="6421">
                  <c:v>65.167000000000002</c:v>
                </c:pt>
                <c:pt idx="6422">
                  <c:v>64.138999999999996</c:v>
                </c:pt>
                <c:pt idx="6423">
                  <c:v>63.968000000000004</c:v>
                </c:pt>
                <c:pt idx="6424">
                  <c:v>66.537000000000006</c:v>
                </c:pt>
                <c:pt idx="6425">
                  <c:v>65.167000000000002</c:v>
                </c:pt>
                <c:pt idx="6426">
                  <c:v>66.366</c:v>
                </c:pt>
                <c:pt idx="6427">
                  <c:v>66.879000000000005</c:v>
                </c:pt>
                <c:pt idx="6428">
                  <c:v>66.537000000000006</c:v>
                </c:pt>
                <c:pt idx="6429">
                  <c:v>65.680000000000007</c:v>
                </c:pt>
                <c:pt idx="6430">
                  <c:v>66.537000000000006</c:v>
                </c:pt>
                <c:pt idx="6431">
                  <c:v>67.221000000000004</c:v>
                </c:pt>
                <c:pt idx="6432">
                  <c:v>67.906000000000006</c:v>
                </c:pt>
                <c:pt idx="6433">
                  <c:v>67.734999999999999</c:v>
                </c:pt>
                <c:pt idx="6434">
                  <c:v>68.591999999999999</c:v>
                </c:pt>
                <c:pt idx="6435">
                  <c:v>69.106999999999999</c:v>
                </c:pt>
                <c:pt idx="6436">
                  <c:v>68.591999999999999</c:v>
                </c:pt>
                <c:pt idx="6437">
                  <c:v>69.106999999999999</c:v>
                </c:pt>
                <c:pt idx="6438">
                  <c:v>69.278000000000006</c:v>
                </c:pt>
                <c:pt idx="6439">
                  <c:v>69.793000000000006</c:v>
                </c:pt>
                <c:pt idx="6440">
                  <c:v>69.622</c:v>
                </c:pt>
                <c:pt idx="6441">
                  <c:v>69.793000000000006</c:v>
                </c:pt>
                <c:pt idx="6442">
                  <c:v>69.793000000000006</c:v>
                </c:pt>
                <c:pt idx="6443">
                  <c:v>69.622</c:v>
                </c:pt>
                <c:pt idx="6444">
                  <c:v>69.793000000000006</c:v>
                </c:pt>
                <c:pt idx="6445">
                  <c:v>70.137</c:v>
                </c:pt>
                <c:pt idx="6446">
                  <c:v>70.308000000000007</c:v>
                </c:pt>
                <c:pt idx="6447">
                  <c:v>70.823999999999998</c:v>
                </c:pt>
                <c:pt idx="6448">
                  <c:v>69.106999999999999</c:v>
                </c:pt>
                <c:pt idx="6449">
                  <c:v>70.137</c:v>
                </c:pt>
                <c:pt idx="6450">
                  <c:v>69.963999999999999</c:v>
                </c:pt>
                <c:pt idx="6451">
                  <c:v>69.963999999999999</c:v>
                </c:pt>
                <c:pt idx="6452">
                  <c:v>70.48</c:v>
                </c:pt>
                <c:pt idx="6453">
                  <c:v>70.48</c:v>
                </c:pt>
                <c:pt idx="6454">
                  <c:v>70.650999999999996</c:v>
                </c:pt>
                <c:pt idx="6455">
                  <c:v>70.137</c:v>
                </c:pt>
                <c:pt idx="6456">
                  <c:v>70.308000000000007</c:v>
                </c:pt>
                <c:pt idx="6457">
                  <c:v>70.48</c:v>
                </c:pt>
                <c:pt idx="6458">
                  <c:v>69.793000000000006</c:v>
                </c:pt>
                <c:pt idx="6459">
                  <c:v>70.48</c:v>
                </c:pt>
                <c:pt idx="6460">
                  <c:v>69.793000000000006</c:v>
                </c:pt>
                <c:pt idx="6461">
                  <c:v>69.622</c:v>
                </c:pt>
                <c:pt idx="6462">
                  <c:v>65.850999999999999</c:v>
                </c:pt>
                <c:pt idx="6463">
                  <c:v>67.221000000000004</c:v>
                </c:pt>
                <c:pt idx="6464">
                  <c:v>69.448999999999998</c:v>
                </c:pt>
                <c:pt idx="6465">
                  <c:v>69.278000000000006</c:v>
                </c:pt>
                <c:pt idx="6466">
                  <c:v>66.707999999999998</c:v>
                </c:pt>
                <c:pt idx="6467">
                  <c:v>64.31</c:v>
                </c:pt>
                <c:pt idx="6468">
                  <c:v>62.597999999999999</c:v>
                </c:pt>
                <c:pt idx="6469">
                  <c:v>61.569000000000003</c:v>
                </c:pt>
                <c:pt idx="6470">
                  <c:v>61.054000000000002</c:v>
                </c:pt>
                <c:pt idx="6471">
                  <c:v>60.883000000000003</c:v>
                </c:pt>
                <c:pt idx="6472">
                  <c:v>60.883000000000003</c:v>
                </c:pt>
                <c:pt idx="6473">
                  <c:v>66.707999999999998</c:v>
                </c:pt>
                <c:pt idx="6474">
                  <c:v>67.563999999999993</c:v>
                </c:pt>
                <c:pt idx="6475">
                  <c:v>67.391999999999996</c:v>
                </c:pt>
                <c:pt idx="6476">
                  <c:v>67.734999999999999</c:v>
                </c:pt>
                <c:pt idx="6477">
                  <c:v>67.391999999999996</c:v>
                </c:pt>
                <c:pt idx="6478">
                  <c:v>66.879000000000005</c:v>
                </c:pt>
                <c:pt idx="6479">
                  <c:v>67.391999999999996</c:v>
                </c:pt>
                <c:pt idx="6480">
                  <c:v>67.906000000000006</c:v>
                </c:pt>
                <c:pt idx="6481">
                  <c:v>68.248000000000005</c:v>
                </c:pt>
                <c:pt idx="6482">
                  <c:v>68.933999999999997</c:v>
                </c:pt>
                <c:pt idx="6483">
                  <c:v>68.248000000000005</c:v>
                </c:pt>
                <c:pt idx="6484">
                  <c:v>69.106999999999999</c:v>
                </c:pt>
                <c:pt idx="6485">
                  <c:v>68.933999999999997</c:v>
                </c:pt>
                <c:pt idx="6486">
                  <c:v>69.106999999999999</c:v>
                </c:pt>
                <c:pt idx="6487">
                  <c:v>69.622</c:v>
                </c:pt>
                <c:pt idx="6488">
                  <c:v>69.622</c:v>
                </c:pt>
                <c:pt idx="6489">
                  <c:v>69.622</c:v>
                </c:pt>
                <c:pt idx="6490">
                  <c:v>69.963999999999999</c:v>
                </c:pt>
                <c:pt idx="6491">
                  <c:v>69.963999999999999</c:v>
                </c:pt>
                <c:pt idx="6492">
                  <c:v>69.963999999999999</c:v>
                </c:pt>
                <c:pt idx="6493">
                  <c:v>70.137</c:v>
                </c:pt>
                <c:pt idx="6494">
                  <c:v>70.48</c:v>
                </c:pt>
                <c:pt idx="6495">
                  <c:v>70.650999999999996</c:v>
                </c:pt>
                <c:pt idx="6496">
                  <c:v>68.933999999999997</c:v>
                </c:pt>
                <c:pt idx="6497">
                  <c:v>69.448999999999998</c:v>
                </c:pt>
                <c:pt idx="6498">
                  <c:v>68.763000000000005</c:v>
                </c:pt>
                <c:pt idx="6499">
                  <c:v>68.591999999999999</c:v>
                </c:pt>
                <c:pt idx="6500">
                  <c:v>68.933999999999997</c:v>
                </c:pt>
                <c:pt idx="6501">
                  <c:v>68.591999999999999</c:v>
                </c:pt>
                <c:pt idx="6502">
                  <c:v>68.591999999999999</c:v>
                </c:pt>
                <c:pt idx="6503">
                  <c:v>69.106999999999999</c:v>
                </c:pt>
                <c:pt idx="6504">
                  <c:v>69.106999999999999</c:v>
                </c:pt>
                <c:pt idx="6505">
                  <c:v>68.591999999999999</c:v>
                </c:pt>
                <c:pt idx="6506">
                  <c:v>68.933999999999997</c:v>
                </c:pt>
                <c:pt idx="6507">
                  <c:v>68.933999999999997</c:v>
                </c:pt>
                <c:pt idx="6508">
                  <c:v>66.192999999999998</c:v>
                </c:pt>
                <c:pt idx="6509">
                  <c:v>63.625999999999998</c:v>
                </c:pt>
                <c:pt idx="6510">
                  <c:v>63.625999999999998</c:v>
                </c:pt>
                <c:pt idx="6511">
                  <c:v>61.569000000000003</c:v>
                </c:pt>
                <c:pt idx="6512">
                  <c:v>61.054000000000002</c:v>
                </c:pt>
                <c:pt idx="6513">
                  <c:v>60.712000000000003</c:v>
                </c:pt>
                <c:pt idx="6514">
                  <c:v>60.712000000000003</c:v>
                </c:pt>
                <c:pt idx="6515">
                  <c:v>62.94</c:v>
                </c:pt>
                <c:pt idx="6516">
                  <c:v>65.850999999999999</c:v>
                </c:pt>
                <c:pt idx="6517">
                  <c:v>67.221000000000004</c:v>
                </c:pt>
                <c:pt idx="6518">
                  <c:v>64.652000000000001</c:v>
                </c:pt>
                <c:pt idx="6519">
                  <c:v>63.110999999999997</c:v>
                </c:pt>
                <c:pt idx="6520">
                  <c:v>63.110999999999997</c:v>
                </c:pt>
                <c:pt idx="6521">
                  <c:v>61.741</c:v>
                </c:pt>
                <c:pt idx="6522">
                  <c:v>61.569000000000003</c:v>
                </c:pt>
                <c:pt idx="6523">
                  <c:v>64.138999999999996</c:v>
                </c:pt>
                <c:pt idx="6524">
                  <c:v>63.625999999999998</c:v>
                </c:pt>
                <c:pt idx="6525">
                  <c:v>64.995999999999995</c:v>
                </c:pt>
                <c:pt idx="6526">
                  <c:v>65.850999999999999</c:v>
                </c:pt>
                <c:pt idx="6527">
                  <c:v>66.022000000000006</c:v>
                </c:pt>
                <c:pt idx="6528">
                  <c:v>63.968000000000004</c:v>
                </c:pt>
                <c:pt idx="6529">
                  <c:v>65.167000000000002</c:v>
                </c:pt>
                <c:pt idx="6530">
                  <c:v>66.192999999999998</c:v>
                </c:pt>
                <c:pt idx="6531">
                  <c:v>67.05</c:v>
                </c:pt>
                <c:pt idx="6532">
                  <c:v>67.563999999999993</c:v>
                </c:pt>
                <c:pt idx="6533">
                  <c:v>67.391999999999996</c:v>
                </c:pt>
                <c:pt idx="6534">
                  <c:v>67.734999999999999</c:v>
                </c:pt>
                <c:pt idx="6535">
                  <c:v>68.248000000000005</c:v>
                </c:pt>
                <c:pt idx="6536">
                  <c:v>68.421000000000006</c:v>
                </c:pt>
                <c:pt idx="6537">
                  <c:v>68.421000000000006</c:v>
                </c:pt>
                <c:pt idx="6538">
                  <c:v>68.591999999999999</c:v>
                </c:pt>
                <c:pt idx="6539">
                  <c:v>68.763000000000005</c:v>
                </c:pt>
                <c:pt idx="6540">
                  <c:v>68.933999999999997</c:v>
                </c:pt>
                <c:pt idx="6541">
                  <c:v>69.106999999999999</c:v>
                </c:pt>
                <c:pt idx="6542">
                  <c:v>69.278000000000006</c:v>
                </c:pt>
                <c:pt idx="6543">
                  <c:v>69.448999999999998</c:v>
                </c:pt>
                <c:pt idx="6544">
                  <c:v>69.622</c:v>
                </c:pt>
                <c:pt idx="6545">
                  <c:v>69.963999999999999</c:v>
                </c:pt>
                <c:pt idx="6546">
                  <c:v>70.308000000000007</c:v>
                </c:pt>
                <c:pt idx="6547">
                  <c:v>68.421000000000006</c:v>
                </c:pt>
                <c:pt idx="6548">
                  <c:v>69.448999999999998</c:v>
                </c:pt>
                <c:pt idx="6549">
                  <c:v>69.622</c:v>
                </c:pt>
                <c:pt idx="6550">
                  <c:v>69.448999999999998</c:v>
                </c:pt>
                <c:pt idx="6551">
                  <c:v>69.963999999999999</c:v>
                </c:pt>
                <c:pt idx="6552">
                  <c:v>69.793000000000006</c:v>
                </c:pt>
                <c:pt idx="6553">
                  <c:v>69.448999999999998</c:v>
                </c:pt>
                <c:pt idx="6554">
                  <c:v>69.622</c:v>
                </c:pt>
                <c:pt idx="6555">
                  <c:v>69.448999999999998</c:v>
                </c:pt>
                <c:pt idx="6556">
                  <c:v>68.933999999999997</c:v>
                </c:pt>
                <c:pt idx="6557">
                  <c:v>69.622</c:v>
                </c:pt>
                <c:pt idx="6558">
                  <c:v>69.793000000000006</c:v>
                </c:pt>
                <c:pt idx="6559">
                  <c:v>69.106999999999999</c:v>
                </c:pt>
                <c:pt idx="6560">
                  <c:v>68.591999999999999</c:v>
                </c:pt>
                <c:pt idx="6561">
                  <c:v>68.421000000000006</c:v>
                </c:pt>
                <c:pt idx="6562">
                  <c:v>68.421000000000006</c:v>
                </c:pt>
                <c:pt idx="6563">
                  <c:v>63.110999999999997</c:v>
                </c:pt>
                <c:pt idx="6564">
                  <c:v>61.398000000000003</c:v>
                </c:pt>
                <c:pt idx="6565">
                  <c:v>60.712000000000003</c:v>
                </c:pt>
                <c:pt idx="6566">
                  <c:v>61.054000000000002</c:v>
                </c:pt>
                <c:pt idx="6567">
                  <c:v>67.391999999999996</c:v>
                </c:pt>
                <c:pt idx="6568">
                  <c:v>65.167000000000002</c:v>
                </c:pt>
                <c:pt idx="6569">
                  <c:v>63.454999999999998</c:v>
                </c:pt>
                <c:pt idx="6570">
                  <c:v>61.741</c:v>
                </c:pt>
                <c:pt idx="6571">
                  <c:v>62.424999999999997</c:v>
                </c:pt>
                <c:pt idx="6572">
                  <c:v>65.509</c:v>
                </c:pt>
                <c:pt idx="6573">
                  <c:v>65.167000000000002</c:v>
                </c:pt>
                <c:pt idx="6574">
                  <c:v>66.879000000000005</c:v>
                </c:pt>
                <c:pt idx="6575">
                  <c:v>67.563999999999993</c:v>
                </c:pt>
                <c:pt idx="6576">
                  <c:v>67.563999999999993</c:v>
                </c:pt>
                <c:pt idx="6577">
                  <c:v>67.221000000000004</c:v>
                </c:pt>
                <c:pt idx="6578">
                  <c:v>66.192999999999998</c:v>
                </c:pt>
                <c:pt idx="6579">
                  <c:v>67.05</c:v>
                </c:pt>
                <c:pt idx="6580">
                  <c:v>67.391999999999996</c:v>
                </c:pt>
                <c:pt idx="6581">
                  <c:v>67.906000000000006</c:v>
                </c:pt>
                <c:pt idx="6582">
                  <c:v>68.248000000000005</c:v>
                </c:pt>
                <c:pt idx="6583">
                  <c:v>68.763000000000005</c:v>
                </c:pt>
                <c:pt idx="6584">
                  <c:v>69.106999999999999</c:v>
                </c:pt>
                <c:pt idx="6585">
                  <c:v>69.106999999999999</c:v>
                </c:pt>
                <c:pt idx="6586">
                  <c:v>69.278000000000006</c:v>
                </c:pt>
                <c:pt idx="6587">
                  <c:v>69.278000000000006</c:v>
                </c:pt>
                <c:pt idx="6588">
                  <c:v>69.448999999999998</c:v>
                </c:pt>
                <c:pt idx="6589">
                  <c:v>69.622</c:v>
                </c:pt>
                <c:pt idx="6590">
                  <c:v>69.622</c:v>
                </c:pt>
                <c:pt idx="6591">
                  <c:v>69.793000000000006</c:v>
                </c:pt>
                <c:pt idx="6592">
                  <c:v>69.963999999999999</c:v>
                </c:pt>
                <c:pt idx="6593">
                  <c:v>70.308000000000007</c:v>
                </c:pt>
                <c:pt idx="6594">
                  <c:v>70.650999999999996</c:v>
                </c:pt>
                <c:pt idx="6595">
                  <c:v>68.248000000000005</c:v>
                </c:pt>
                <c:pt idx="6596">
                  <c:v>68.933999999999997</c:v>
                </c:pt>
                <c:pt idx="6597">
                  <c:v>68.763000000000005</c:v>
                </c:pt>
                <c:pt idx="6598">
                  <c:v>68.421000000000006</c:v>
                </c:pt>
                <c:pt idx="6599">
                  <c:v>69.106999999999999</c:v>
                </c:pt>
                <c:pt idx="6600">
                  <c:v>68.933999999999997</c:v>
                </c:pt>
                <c:pt idx="6601">
                  <c:v>69.278000000000006</c:v>
                </c:pt>
                <c:pt idx="6602">
                  <c:v>69.106999999999999</c:v>
                </c:pt>
                <c:pt idx="6603">
                  <c:v>68.763000000000005</c:v>
                </c:pt>
                <c:pt idx="6604">
                  <c:v>69.278000000000006</c:v>
                </c:pt>
                <c:pt idx="6605">
                  <c:v>68.591999999999999</c:v>
                </c:pt>
                <c:pt idx="6606">
                  <c:v>68.076999999999998</c:v>
                </c:pt>
                <c:pt idx="6607">
                  <c:v>67.391999999999996</c:v>
                </c:pt>
                <c:pt idx="6608">
                  <c:v>64.31</c:v>
                </c:pt>
                <c:pt idx="6609">
                  <c:v>61.226999999999997</c:v>
                </c:pt>
                <c:pt idx="6610">
                  <c:v>59.850999999999999</c:v>
                </c:pt>
                <c:pt idx="6611">
                  <c:v>59.68</c:v>
                </c:pt>
                <c:pt idx="6612">
                  <c:v>59.508000000000003</c:v>
                </c:pt>
                <c:pt idx="6613">
                  <c:v>59.337000000000003</c:v>
                </c:pt>
                <c:pt idx="6614">
                  <c:v>59.164000000000001</c:v>
                </c:pt>
                <c:pt idx="6615">
                  <c:v>58.302999999999997</c:v>
                </c:pt>
                <c:pt idx="6616">
                  <c:v>58.131</c:v>
                </c:pt>
                <c:pt idx="6617">
                  <c:v>58.475999999999999</c:v>
                </c:pt>
                <c:pt idx="6618">
                  <c:v>61.569000000000003</c:v>
                </c:pt>
                <c:pt idx="6619">
                  <c:v>61.569000000000003</c:v>
                </c:pt>
                <c:pt idx="6620">
                  <c:v>60.712000000000003</c:v>
                </c:pt>
                <c:pt idx="6621">
                  <c:v>59.68</c:v>
                </c:pt>
                <c:pt idx="6622">
                  <c:v>61.911999999999999</c:v>
                </c:pt>
                <c:pt idx="6623">
                  <c:v>63.625999999999998</c:v>
                </c:pt>
                <c:pt idx="6624">
                  <c:v>65.850999999999999</c:v>
                </c:pt>
                <c:pt idx="6625">
                  <c:v>66.192999999999998</c:v>
                </c:pt>
                <c:pt idx="6626">
                  <c:v>66.022000000000006</c:v>
                </c:pt>
                <c:pt idx="6627">
                  <c:v>65.337999999999994</c:v>
                </c:pt>
                <c:pt idx="6628">
                  <c:v>66.192999999999998</c:v>
                </c:pt>
                <c:pt idx="6629">
                  <c:v>67.391999999999996</c:v>
                </c:pt>
                <c:pt idx="6630">
                  <c:v>68.076999999999998</c:v>
                </c:pt>
                <c:pt idx="6631">
                  <c:v>67.906000000000006</c:v>
                </c:pt>
                <c:pt idx="6632">
                  <c:v>68.591999999999999</c:v>
                </c:pt>
                <c:pt idx="6633">
                  <c:v>68.933999999999997</c:v>
                </c:pt>
                <c:pt idx="6634">
                  <c:v>69.448999999999998</c:v>
                </c:pt>
                <c:pt idx="6635">
                  <c:v>69.106999999999999</c:v>
                </c:pt>
                <c:pt idx="6636">
                  <c:v>69.448999999999998</c:v>
                </c:pt>
                <c:pt idx="6637">
                  <c:v>69.622</c:v>
                </c:pt>
                <c:pt idx="6638">
                  <c:v>69.793000000000006</c:v>
                </c:pt>
                <c:pt idx="6639">
                  <c:v>69.793000000000006</c:v>
                </c:pt>
                <c:pt idx="6640">
                  <c:v>70.137</c:v>
                </c:pt>
                <c:pt idx="6641">
                  <c:v>69.963999999999999</c:v>
                </c:pt>
                <c:pt idx="6642">
                  <c:v>69.963999999999999</c:v>
                </c:pt>
                <c:pt idx="6643">
                  <c:v>70.48</c:v>
                </c:pt>
                <c:pt idx="6644">
                  <c:v>70.650999999999996</c:v>
                </c:pt>
                <c:pt idx="6645">
                  <c:v>70.823999999999998</c:v>
                </c:pt>
                <c:pt idx="6646">
                  <c:v>70.308000000000007</c:v>
                </c:pt>
                <c:pt idx="6647">
                  <c:v>70.48</c:v>
                </c:pt>
                <c:pt idx="6648">
                  <c:v>70.650999999999996</c:v>
                </c:pt>
                <c:pt idx="6649">
                  <c:v>70.48</c:v>
                </c:pt>
                <c:pt idx="6650">
                  <c:v>71.338999999999999</c:v>
                </c:pt>
                <c:pt idx="6651">
                  <c:v>71.168000000000006</c:v>
                </c:pt>
                <c:pt idx="6652">
                  <c:v>71.168000000000006</c:v>
                </c:pt>
                <c:pt idx="6653">
                  <c:v>71.168000000000006</c:v>
                </c:pt>
                <c:pt idx="6654">
                  <c:v>70.995000000000005</c:v>
                </c:pt>
                <c:pt idx="6655">
                  <c:v>70.995000000000005</c:v>
                </c:pt>
                <c:pt idx="6656">
                  <c:v>71.168000000000006</c:v>
                </c:pt>
                <c:pt idx="6657">
                  <c:v>71.168000000000006</c:v>
                </c:pt>
                <c:pt idx="6658">
                  <c:v>71.338999999999999</c:v>
                </c:pt>
                <c:pt idx="6659">
                  <c:v>70.137</c:v>
                </c:pt>
                <c:pt idx="6660">
                  <c:v>67.734999999999999</c:v>
                </c:pt>
                <c:pt idx="6661">
                  <c:v>68.591999999999999</c:v>
                </c:pt>
                <c:pt idx="6662">
                  <c:v>64.31</c:v>
                </c:pt>
                <c:pt idx="6663">
                  <c:v>66.366</c:v>
                </c:pt>
                <c:pt idx="6664">
                  <c:v>68.933999999999997</c:v>
                </c:pt>
                <c:pt idx="6665">
                  <c:v>67.05</c:v>
                </c:pt>
                <c:pt idx="6666">
                  <c:v>64.652000000000001</c:v>
                </c:pt>
                <c:pt idx="6667">
                  <c:v>62.94</c:v>
                </c:pt>
                <c:pt idx="6668">
                  <c:v>61.741</c:v>
                </c:pt>
                <c:pt idx="6669">
                  <c:v>61.226999999999997</c:v>
                </c:pt>
                <c:pt idx="6670">
                  <c:v>61.054000000000002</c:v>
                </c:pt>
                <c:pt idx="6671">
                  <c:v>62.082999999999998</c:v>
                </c:pt>
                <c:pt idx="6672">
                  <c:v>67.221000000000004</c:v>
                </c:pt>
                <c:pt idx="6673">
                  <c:v>67.221000000000004</c:v>
                </c:pt>
                <c:pt idx="6674">
                  <c:v>67.391999999999996</c:v>
                </c:pt>
                <c:pt idx="6675">
                  <c:v>67.906000000000006</c:v>
                </c:pt>
                <c:pt idx="6676">
                  <c:v>67.906000000000006</c:v>
                </c:pt>
                <c:pt idx="6677">
                  <c:v>67.391999999999996</c:v>
                </c:pt>
                <c:pt idx="6678">
                  <c:v>68.248000000000005</c:v>
                </c:pt>
                <c:pt idx="6679">
                  <c:v>68.763000000000005</c:v>
                </c:pt>
                <c:pt idx="6680">
                  <c:v>69.278000000000006</c:v>
                </c:pt>
                <c:pt idx="6681">
                  <c:v>69.622</c:v>
                </c:pt>
                <c:pt idx="6682">
                  <c:v>69.278000000000006</c:v>
                </c:pt>
                <c:pt idx="6683">
                  <c:v>69.448999999999998</c:v>
                </c:pt>
                <c:pt idx="6684">
                  <c:v>69.622</c:v>
                </c:pt>
                <c:pt idx="6685">
                  <c:v>69.963999999999999</c:v>
                </c:pt>
                <c:pt idx="6686">
                  <c:v>69.963999999999999</c:v>
                </c:pt>
                <c:pt idx="6687">
                  <c:v>70.137</c:v>
                </c:pt>
                <c:pt idx="6688">
                  <c:v>69.963999999999999</c:v>
                </c:pt>
                <c:pt idx="6689">
                  <c:v>69.963999999999999</c:v>
                </c:pt>
                <c:pt idx="6690">
                  <c:v>70.137</c:v>
                </c:pt>
                <c:pt idx="6691">
                  <c:v>70.308000000000007</c:v>
                </c:pt>
                <c:pt idx="6692">
                  <c:v>70.48</c:v>
                </c:pt>
                <c:pt idx="6693">
                  <c:v>70.995000000000005</c:v>
                </c:pt>
                <c:pt idx="6694">
                  <c:v>71.168000000000006</c:v>
                </c:pt>
                <c:pt idx="6695">
                  <c:v>68.933999999999997</c:v>
                </c:pt>
                <c:pt idx="6696">
                  <c:v>69.278000000000006</c:v>
                </c:pt>
                <c:pt idx="6697">
                  <c:v>68.763000000000005</c:v>
                </c:pt>
                <c:pt idx="6698">
                  <c:v>68.933999999999997</c:v>
                </c:pt>
                <c:pt idx="6699">
                  <c:v>69.622</c:v>
                </c:pt>
                <c:pt idx="6700">
                  <c:v>69.278000000000006</c:v>
                </c:pt>
                <c:pt idx="6701">
                  <c:v>69.622</c:v>
                </c:pt>
                <c:pt idx="6702">
                  <c:v>69.793000000000006</c:v>
                </c:pt>
                <c:pt idx="6703">
                  <c:v>69.793000000000006</c:v>
                </c:pt>
                <c:pt idx="6704">
                  <c:v>69.278000000000006</c:v>
                </c:pt>
                <c:pt idx="6705">
                  <c:v>68.933999999999997</c:v>
                </c:pt>
                <c:pt idx="6706">
                  <c:v>68.763000000000005</c:v>
                </c:pt>
                <c:pt idx="6707">
                  <c:v>65.680000000000007</c:v>
                </c:pt>
                <c:pt idx="6708">
                  <c:v>66.366</c:v>
                </c:pt>
                <c:pt idx="6709">
                  <c:v>64.31</c:v>
                </c:pt>
                <c:pt idx="6710">
                  <c:v>63.625999999999998</c:v>
                </c:pt>
                <c:pt idx="6711">
                  <c:v>60.712000000000003</c:v>
                </c:pt>
                <c:pt idx="6712">
                  <c:v>60.368000000000002</c:v>
                </c:pt>
                <c:pt idx="6713">
                  <c:v>59.850999999999999</c:v>
                </c:pt>
                <c:pt idx="6714">
                  <c:v>60.368000000000002</c:v>
                </c:pt>
                <c:pt idx="6715">
                  <c:v>63.796999999999997</c:v>
                </c:pt>
                <c:pt idx="6716">
                  <c:v>64.825000000000003</c:v>
                </c:pt>
                <c:pt idx="6717">
                  <c:v>62.597999999999999</c:v>
                </c:pt>
                <c:pt idx="6718">
                  <c:v>62.597999999999999</c:v>
                </c:pt>
                <c:pt idx="6719">
                  <c:v>61.911999999999999</c:v>
                </c:pt>
                <c:pt idx="6720">
                  <c:v>62.082999999999998</c:v>
                </c:pt>
                <c:pt idx="6721">
                  <c:v>64.995999999999995</c:v>
                </c:pt>
                <c:pt idx="6722">
                  <c:v>65.680000000000007</c:v>
                </c:pt>
                <c:pt idx="6723">
                  <c:v>65.680000000000007</c:v>
                </c:pt>
                <c:pt idx="6724">
                  <c:v>66.537000000000006</c:v>
                </c:pt>
                <c:pt idx="6725">
                  <c:v>66.707999999999998</c:v>
                </c:pt>
                <c:pt idx="6726">
                  <c:v>65.850999999999999</c:v>
                </c:pt>
                <c:pt idx="6727">
                  <c:v>66.537000000000006</c:v>
                </c:pt>
                <c:pt idx="6728">
                  <c:v>67.906000000000006</c:v>
                </c:pt>
                <c:pt idx="6729">
                  <c:v>68.591999999999999</c:v>
                </c:pt>
                <c:pt idx="6730">
                  <c:v>67.906000000000006</c:v>
                </c:pt>
                <c:pt idx="6731">
                  <c:v>68.421000000000006</c:v>
                </c:pt>
                <c:pt idx="6732">
                  <c:v>68.591999999999999</c:v>
                </c:pt>
                <c:pt idx="6733">
                  <c:v>69.106999999999999</c:v>
                </c:pt>
                <c:pt idx="6734">
                  <c:v>69.448999999999998</c:v>
                </c:pt>
                <c:pt idx="6735">
                  <c:v>69.793000000000006</c:v>
                </c:pt>
                <c:pt idx="6736">
                  <c:v>69.793000000000006</c:v>
                </c:pt>
                <c:pt idx="6737">
                  <c:v>70.137</c:v>
                </c:pt>
                <c:pt idx="6738">
                  <c:v>70.137</c:v>
                </c:pt>
                <c:pt idx="6739">
                  <c:v>69.963999999999999</c:v>
                </c:pt>
                <c:pt idx="6740">
                  <c:v>70.137</c:v>
                </c:pt>
                <c:pt idx="6741">
                  <c:v>70.308000000000007</c:v>
                </c:pt>
                <c:pt idx="6742">
                  <c:v>70.48</c:v>
                </c:pt>
                <c:pt idx="6743">
                  <c:v>70.650999999999996</c:v>
                </c:pt>
                <c:pt idx="6744">
                  <c:v>70.995000000000005</c:v>
                </c:pt>
                <c:pt idx="6745">
                  <c:v>71.168000000000006</c:v>
                </c:pt>
                <c:pt idx="6746">
                  <c:v>69.448999999999998</c:v>
                </c:pt>
                <c:pt idx="6747">
                  <c:v>69.622</c:v>
                </c:pt>
                <c:pt idx="6748">
                  <c:v>69.448999999999998</c:v>
                </c:pt>
                <c:pt idx="6749">
                  <c:v>70.308000000000007</c:v>
                </c:pt>
                <c:pt idx="6750">
                  <c:v>70.308000000000007</c:v>
                </c:pt>
                <c:pt idx="6751">
                  <c:v>70.308000000000007</c:v>
                </c:pt>
                <c:pt idx="6752">
                  <c:v>70.137</c:v>
                </c:pt>
                <c:pt idx="6753">
                  <c:v>69.622</c:v>
                </c:pt>
                <c:pt idx="6754">
                  <c:v>69.448999999999998</c:v>
                </c:pt>
                <c:pt idx="6755">
                  <c:v>69.278000000000006</c:v>
                </c:pt>
                <c:pt idx="6756">
                  <c:v>69.622</c:v>
                </c:pt>
                <c:pt idx="6757">
                  <c:v>69.793000000000006</c:v>
                </c:pt>
                <c:pt idx="6758">
                  <c:v>68.076999999999998</c:v>
                </c:pt>
                <c:pt idx="6759">
                  <c:v>65.850999999999999</c:v>
                </c:pt>
                <c:pt idx="6760">
                  <c:v>64.652000000000001</c:v>
                </c:pt>
                <c:pt idx="6761">
                  <c:v>68.248000000000005</c:v>
                </c:pt>
                <c:pt idx="6762">
                  <c:v>68.933999999999997</c:v>
                </c:pt>
                <c:pt idx="6763">
                  <c:v>66.879000000000005</c:v>
                </c:pt>
                <c:pt idx="6764">
                  <c:v>67.906000000000006</c:v>
                </c:pt>
                <c:pt idx="6765">
                  <c:v>66.707999999999998</c:v>
                </c:pt>
                <c:pt idx="6766">
                  <c:v>63.796999999999997</c:v>
                </c:pt>
                <c:pt idx="6767">
                  <c:v>61.569000000000003</c:v>
                </c:pt>
                <c:pt idx="6768">
                  <c:v>60.539000000000001</c:v>
                </c:pt>
                <c:pt idx="6769">
                  <c:v>61.054000000000002</c:v>
                </c:pt>
                <c:pt idx="6770">
                  <c:v>62.082999999999998</c:v>
                </c:pt>
                <c:pt idx="6771">
                  <c:v>64.825000000000003</c:v>
                </c:pt>
                <c:pt idx="6772">
                  <c:v>67.05</c:v>
                </c:pt>
                <c:pt idx="6773">
                  <c:v>67.391999999999996</c:v>
                </c:pt>
                <c:pt idx="6774">
                  <c:v>67.906000000000006</c:v>
                </c:pt>
                <c:pt idx="6775">
                  <c:v>67.391999999999996</c:v>
                </c:pt>
                <c:pt idx="6776">
                  <c:v>67.906000000000006</c:v>
                </c:pt>
                <c:pt idx="6777">
                  <c:v>67.391999999999996</c:v>
                </c:pt>
                <c:pt idx="6778">
                  <c:v>67.906000000000006</c:v>
                </c:pt>
                <c:pt idx="6779">
                  <c:v>68.591999999999999</c:v>
                </c:pt>
                <c:pt idx="6780">
                  <c:v>68.933999999999997</c:v>
                </c:pt>
                <c:pt idx="6781">
                  <c:v>68.763000000000005</c:v>
                </c:pt>
                <c:pt idx="6782">
                  <c:v>69.278000000000006</c:v>
                </c:pt>
                <c:pt idx="6783">
                  <c:v>69.793000000000006</c:v>
                </c:pt>
                <c:pt idx="6784">
                  <c:v>69.793000000000006</c:v>
                </c:pt>
                <c:pt idx="6785">
                  <c:v>69.622</c:v>
                </c:pt>
                <c:pt idx="6786">
                  <c:v>69.793000000000006</c:v>
                </c:pt>
                <c:pt idx="6787">
                  <c:v>69.793000000000006</c:v>
                </c:pt>
                <c:pt idx="6788">
                  <c:v>69.963999999999999</c:v>
                </c:pt>
                <c:pt idx="6789">
                  <c:v>70.137</c:v>
                </c:pt>
                <c:pt idx="6790">
                  <c:v>70.308000000000007</c:v>
                </c:pt>
                <c:pt idx="6791">
                  <c:v>70.308000000000007</c:v>
                </c:pt>
                <c:pt idx="6792">
                  <c:v>70.48</c:v>
                </c:pt>
                <c:pt idx="6793">
                  <c:v>71.168000000000006</c:v>
                </c:pt>
                <c:pt idx="6794">
                  <c:v>69.622</c:v>
                </c:pt>
                <c:pt idx="6795">
                  <c:v>69.793000000000006</c:v>
                </c:pt>
                <c:pt idx="6796">
                  <c:v>69.963999999999999</c:v>
                </c:pt>
                <c:pt idx="6797">
                  <c:v>69.448999999999998</c:v>
                </c:pt>
                <c:pt idx="6798">
                  <c:v>69.622</c:v>
                </c:pt>
                <c:pt idx="6799">
                  <c:v>70.137</c:v>
                </c:pt>
                <c:pt idx="6800">
                  <c:v>70.308000000000007</c:v>
                </c:pt>
                <c:pt idx="6801">
                  <c:v>69.793000000000006</c:v>
                </c:pt>
                <c:pt idx="6802">
                  <c:v>69.622</c:v>
                </c:pt>
                <c:pt idx="6803">
                  <c:v>69.793000000000006</c:v>
                </c:pt>
                <c:pt idx="6804">
                  <c:v>69.278000000000006</c:v>
                </c:pt>
                <c:pt idx="6805">
                  <c:v>69.278000000000006</c:v>
                </c:pt>
                <c:pt idx="6806">
                  <c:v>66.192999999999998</c:v>
                </c:pt>
                <c:pt idx="6807">
                  <c:v>63.796999999999997</c:v>
                </c:pt>
                <c:pt idx="6808">
                  <c:v>63.281999999999996</c:v>
                </c:pt>
                <c:pt idx="6809">
                  <c:v>64.995999999999995</c:v>
                </c:pt>
                <c:pt idx="6810">
                  <c:v>61.741</c:v>
                </c:pt>
                <c:pt idx="6811">
                  <c:v>62.768999999999998</c:v>
                </c:pt>
                <c:pt idx="6812">
                  <c:v>58.82</c:v>
                </c:pt>
                <c:pt idx="6813">
                  <c:v>58.993000000000002</c:v>
                </c:pt>
                <c:pt idx="6814">
                  <c:v>58.475999999999999</c:v>
                </c:pt>
                <c:pt idx="6815">
                  <c:v>60.368000000000002</c:v>
                </c:pt>
                <c:pt idx="6816">
                  <c:v>63.968000000000004</c:v>
                </c:pt>
                <c:pt idx="6817">
                  <c:v>61.569000000000003</c:v>
                </c:pt>
                <c:pt idx="6818">
                  <c:v>61.398000000000003</c:v>
                </c:pt>
                <c:pt idx="6819">
                  <c:v>59.850999999999999</c:v>
                </c:pt>
                <c:pt idx="6820">
                  <c:v>60.195</c:v>
                </c:pt>
                <c:pt idx="6821">
                  <c:v>64.138999999999996</c:v>
                </c:pt>
                <c:pt idx="6822">
                  <c:v>66.879000000000005</c:v>
                </c:pt>
                <c:pt idx="6823">
                  <c:v>66.879000000000005</c:v>
                </c:pt>
                <c:pt idx="6824">
                  <c:v>67.221000000000004</c:v>
                </c:pt>
                <c:pt idx="6825">
                  <c:v>67.563999999999993</c:v>
                </c:pt>
                <c:pt idx="6826">
                  <c:v>67.563999999999993</c:v>
                </c:pt>
                <c:pt idx="6827">
                  <c:v>67.391999999999996</c:v>
                </c:pt>
                <c:pt idx="6828">
                  <c:v>68.591999999999999</c:v>
                </c:pt>
                <c:pt idx="6829">
                  <c:v>69.622</c:v>
                </c:pt>
                <c:pt idx="6830">
                  <c:v>70.137</c:v>
                </c:pt>
                <c:pt idx="6831">
                  <c:v>69.793000000000006</c:v>
                </c:pt>
                <c:pt idx="6832">
                  <c:v>70.308000000000007</c:v>
                </c:pt>
                <c:pt idx="6833">
                  <c:v>70.650999999999996</c:v>
                </c:pt>
                <c:pt idx="6834">
                  <c:v>70.48</c:v>
                </c:pt>
                <c:pt idx="6835">
                  <c:v>70.823999999999998</c:v>
                </c:pt>
                <c:pt idx="6836">
                  <c:v>70.823999999999998</c:v>
                </c:pt>
                <c:pt idx="6837">
                  <c:v>70.650999999999996</c:v>
                </c:pt>
                <c:pt idx="6838">
                  <c:v>70.650999999999996</c:v>
                </c:pt>
                <c:pt idx="6839">
                  <c:v>70.995000000000005</c:v>
                </c:pt>
                <c:pt idx="6840">
                  <c:v>71.168000000000006</c:v>
                </c:pt>
                <c:pt idx="6841">
                  <c:v>71.338999999999999</c:v>
                </c:pt>
                <c:pt idx="6842">
                  <c:v>71.338999999999999</c:v>
                </c:pt>
                <c:pt idx="6843">
                  <c:v>71.512</c:v>
                </c:pt>
                <c:pt idx="6844">
                  <c:v>72.028000000000006</c:v>
                </c:pt>
                <c:pt idx="6845">
                  <c:v>70.995000000000005</c:v>
                </c:pt>
                <c:pt idx="6846">
                  <c:v>71.338999999999999</c:v>
                </c:pt>
                <c:pt idx="6847">
                  <c:v>71.512</c:v>
                </c:pt>
                <c:pt idx="6848">
                  <c:v>71.338999999999999</c:v>
                </c:pt>
                <c:pt idx="6849">
                  <c:v>71.338999999999999</c:v>
                </c:pt>
                <c:pt idx="6850">
                  <c:v>71.338999999999999</c:v>
                </c:pt>
                <c:pt idx="6851">
                  <c:v>71.338999999999999</c:v>
                </c:pt>
                <c:pt idx="6852">
                  <c:v>71.512</c:v>
                </c:pt>
                <c:pt idx="6853">
                  <c:v>71.683000000000007</c:v>
                </c:pt>
                <c:pt idx="6854">
                  <c:v>71.855999999999995</c:v>
                </c:pt>
                <c:pt idx="6855">
                  <c:v>71.683000000000007</c:v>
                </c:pt>
                <c:pt idx="6856">
                  <c:v>70.995000000000005</c:v>
                </c:pt>
                <c:pt idx="6857">
                  <c:v>71.168000000000006</c:v>
                </c:pt>
                <c:pt idx="6858">
                  <c:v>68.076999999999998</c:v>
                </c:pt>
                <c:pt idx="6859">
                  <c:v>65.167000000000002</c:v>
                </c:pt>
                <c:pt idx="6860">
                  <c:v>65.167000000000002</c:v>
                </c:pt>
                <c:pt idx="6861">
                  <c:v>63.110999999999997</c:v>
                </c:pt>
                <c:pt idx="6862">
                  <c:v>60.883000000000003</c:v>
                </c:pt>
                <c:pt idx="6863">
                  <c:v>61.569000000000003</c:v>
                </c:pt>
                <c:pt idx="6864">
                  <c:v>67.391999999999996</c:v>
                </c:pt>
                <c:pt idx="6865">
                  <c:v>67.391999999999996</c:v>
                </c:pt>
                <c:pt idx="6866">
                  <c:v>64.995999999999995</c:v>
                </c:pt>
                <c:pt idx="6867">
                  <c:v>63.968000000000004</c:v>
                </c:pt>
                <c:pt idx="6868">
                  <c:v>63.110999999999997</c:v>
                </c:pt>
                <c:pt idx="6869">
                  <c:v>62.768999999999998</c:v>
                </c:pt>
                <c:pt idx="6870">
                  <c:v>62.082999999999998</c:v>
                </c:pt>
                <c:pt idx="6871">
                  <c:v>64.480999999999995</c:v>
                </c:pt>
                <c:pt idx="6872">
                  <c:v>66.022000000000006</c:v>
                </c:pt>
                <c:pt idx="6873">
                  <c:v>68.933999999999997</c:v>
                </c:pt>
                <c:pt idx="6874">
                  <c:v>68.248000000000005</c:v>
                </c:pt>
                <c:pt idx="6875">
                  <c:v>68.076999999999998</c:v>
                </c:pt>
                <c:pt idx="6876">
                  <c:v>68.763000000000005</c:v>
                </c:pt>
                <c:pt idx="6877">
                  <c:v>68.421000000000006</c:v>
                </c:pt>
                <c:pt idx="6878">
                  <c:v>68.591999999999999</c:v>
                </c:pt>
                <c:pt idx="6879">
                  <c:v>69.106999999999999</c:v>
                </c:pt>
                <c:pt idx="6880">
                  <c:v>69.963999999999999</c:v>
                </c:pt>
                <c:pt idx="6881">
                  <c:v>70.308000000000007</c:v>
                </c:pt>
                <c:pt idx="6882">
                  <c:v>69.622</c:v>
                </c:pt>
                <c:pt idx="6883">
                  <c:v>69.622</c:v>
                </c:pt>
                <c:pt idx="6884">
                  <c:v>69.793000000000006</c:v>
                </c:pt>
                <c:pt idx="6885">
                  <c:v>70.137</c:v>
                </c:pt>
                <c:pt idx="6886">
                  <c:v>70.137</c:v>
                </c:pt>
                <c:pt idx="6887">
                  <c:v>70.308000000000007</c:v>
                </c:pt>
                <c:pt idx="6888">
                  <c:v>70.308000000000007</c:v>
                </c:pt>
                <c:pt idx="6889">
                  <c:v>70.308000000000007</c:v>
                </c:pt>
                <c:pt idx="6890">
                  <c:v>70.48</c:v>
                </c:pt>
                <c:pt idx="6891">
                  <c:v>70.650999999999996</c:v>
                </c:pt>
                <c:pt idx="6892">
                  <c:v>71.168000000000006</c:v>
                </c:pt>
                <c:pt idx="6893">
                  <c:v>71.512</c:v>
                </c:pt>
                <c:pt idx="6894">
                  <c:v>69.793000000000006</c:v>
                </c:pt>
                <c:pt idx="6895">
                  <c:v>69.963999999999999</c:v>
                </c:pt>
                <c:pt idx="6896">
                  <c:v>69.963999999999999</c:v>
                </c:pt>
                <c:pt idx="6897">
                  <c:v>69.793000000000006</c:v>
                </c:pt>
                <c:pt idx="6898">
                  <c:v>69.963999999999999</c:v>
                </c:pt>
                <c:pt idx="6899">
                  <c:v>70.308000000000007</c:v>
                </c:pt>
                <c:pt idx="6900">
                  <c:v>70.650999999999996</c:v>
                </c:pt>
                <c:pt idx="6901">
                  <c:v>70.308000000000007</c:v>
                </c:pt>
                <c:pt idx="6902">
                  <c:v>69.448999999999998</c:v>
                </c:pt>
                <c:pt idx="6903">
                  <c:v>69.448999999999998</c:v>
                </c:pt>
                <c:pt idx="6904">
                  <c:v>69.106999999999999</c:v>
                </c:pt>
                <c:pt idx="6905">
                  <c:v>68.933999999999997</c:v>
                </c:pt>
                <c:pt idx="6906">
                  <c:v>69.106999999999999</c:v>
                </c:pt>
                <c:pt idx="6907">
                  <c:v>68.763000000000005</c:v>
                </c:pt>
                <c:pt idx="6908">
                  <c:v>64.480999999999995</c:v>
                </c:pt>
                <c:pt idx="6909">
                  <c:v>62.768999999999998</c:v>
                </c:pt>
                <c:pt idx="6910">
                  <c:v>63.625999999999998</c:v>
                </c:pt>
                <c:pt idx="6911">
                  <c:v>66.192999999999998</c:v>
                </c:pt>
                <c:pt idx="6912">
                  <c:v>61.054000000000002</c:v>
                </c:pt>
                <c:pt idx="6913">
                  <c:v>60.712000000000003</c:v>
                </c:pt>
                <c:pt idx="6914">
                  <c:v>62.94</c:v>
                </c:pt>
                <c:pt idx="6915">
                  <c:v>62.94</c:v>
                </c:pt>
                <c:pt idx="6916">
                  <c:v>63.625999999999998</c:v>
                </c:pt>
                <c:pt idx="6917">
                  <c:v>61.741</c:v>
                </c:pt>
                <c:pt idx="6918">
                  <c:v>61.054000000000002</c:v>
                </c:pt>
                <c:pt idx="6919">
                  <c:v>60.883000000000003</c:v>
                </c:pt>
                <c:pt idx="6920">
                  <c:v>64.825000000000003</c:v>
                </c:pt>
                <c:pt idx="6921">
                  <c:v>65.337999999999994</c:v>
                </c:pt>
                <c:pt idx="6922">
                  <c:v>67.221000000000004</c:v>
                </c:pt>
                <c:pt idx="6923">
                  <c:v>67.391999999999996</c:v>
                </c:pt>
                <c:pt idx="6924">
                  <c:v>67.391999999999996</c:v>
                </c:pt>
                <c:pt idx="6925">
                  <c:v>67.563999999999993</c:v>
                </c:pt>
                <c:pt idx="6926">
                  <c:v>67.391999999999996</c:v>
                </c:pt>
                <c:pt idx="6927">
                  <c:v>67.734999999999999</c:v>
                </c:pt>
                <c:pt idx="6928">
                  <c:v>68.763000000000005</c:v>
                </c:pt>
                <c:pt idx="6929">
                  <c:v>69.448999999999998</c:v>
                </c:pt>
                <c:pt idx="6930">
                  <c:v>68.933999999999997</c:v>
                </c:pt>
                <c:pt idx="6931">
                  <c:v>69.278000000000006</c:v>
                </c:pt>
                <c:pt idx="6932">
                  <c:v>69.963999999999999</c:v>
                </c:pt>
                <c:pt idx="6933">
                  <c:v>69.793000000000006</c:v>
                </c:pt>
                <c:pt idx="6934">
                  <c:v>70.48</c:v>
                </c:pt>
                <c:pt idx="6935">
                  <c:v>70.137</c:v>
                </c:pt>
                <c:pt idx="6936">
                  <c:v>70.137</c:v>
                </c:pt>
                <c:pt idx="6937">
                  <c:v>70.308000000000007</c:v>
                </c:pt>
                <c:pt idx="6938">
                  <c:v>70.308000000000007</c:v>
                </c:pt>
                <c:pt idx="6939">
                  <c:v>70.650999999999996</c:v>
                </c:pt>
                <c:pt idx="6940">
                  <c:v>70.823999999999998</c:v>
                </c:pt>
                <c:pt idx="6941">
                  <c:v>71.168000000000006</c:v>
                </c:pt>
                <c:pt idx="6942">
                  <c:v>71.338999999999999</c:v>
                </c:pt>
                <c:pt idx="6943">
                  <c:v>71.683000000000007</c:v>
                </c:pt>
                <c:pt idx="6944">
                  <c:v>70.823999999999998</c:v>
                </c:pt>
                <c:pt idx="6945">
                  <c:v>70.308000000000007</c:v>
                </c:pt>
                <c:pt idx="6946">
                  <c:v>70.650999999999996</c:v>
                </c:pt>
                <c:pt idx="6947">
                  <c:v>70.650999999999996</c:v>
                </c:pt>
                <c:pt idx="6948">
                  <c:v>70.308000000000007</c:v>
                </c:pt>
                <c:pt idx="6949">
                  <c:v>70.823999999999998</c:v>
                </c:pt>
                <c:pt idx="6950">
                  <c:v>70.995000000000005</c:v>
                </c:pt>
                <c:pt idx="6951">
                  <c:v>70.995000000000005</c:v>
                </c:pt>
                <c:pt idx="6952">
                  <c:v>71.168000000000006</c:v>
                </c:pt>
                <c:pt idx="6953">
                  <c:v>70.995000000000005</c:v>
                </c:pt>
                <c:pt idx="6954">
                  <c:v>70.650999999999996</c:v>
                </c:pt>
                <c:pt idx="6955">
                  <c:v>70.137</c:v>
                </c:pt>
                <c:pt idx="6956">
                  <c:v>69.793000000000006</c:v>
                </c:pt>
                <c:pt idx="6957">
                  <c:v>69.963999999999999</c:v>
                </c:pt>
                <c:pt idx="6958">
                  <c:v>65.337999999999994</c:v>
                </c:pt>
                <c:pt idx="6959">
                  <c:v>64.138999999999996</c:v>
                </c:pt>
                <c:pt idx="6960">
                  <c:v>63.796999999999997</c:v>
                </c:pt>
                <c:pt idx="6961">
                  <c:v>61.226999999999997</c:v>
                </c:pt>
                <c:pt idx="6962">
                  <c:v>61.398000000000003</c:v>
                </c:pt>
                <c:pt idx="6963">
                  <c:v>61.054000000000002</c:v>
                </c:pt>
                <c:pt idx="6964">
                  <c:v>60.883000000000003</c:v>
                </c:pt>
                <c:pt idx="6965">
                  <c:v>60.883000000000003</c:v>
                </c:pt>
                <c:pt idx="6966">
                  <c:v>61.054000000000002</c:v>
                </c:pt>
                <c:pt idx="6967">
                  <c:v>64.138999999999996</c:v>
                </c:pt>
                <c:pt idx="6968">
                  <c:v>62.597999999999999</c:v>
                </c:pt>
                <c:pt idx="6969">
                  <c:v>61.054000000000002</c:v>
                </c:pt>
                <c:pt idx="6970">
                  <c:v>61.741</c:v>
                </c:pt>
                <c:pt idx="6971">
                  <c:v>65.167000000000002</c:v>
                </c:pt>
                <c:pt idx="6972">
                  <c:v>63.796999999999997</c:v>
                </c:pt>
                <c:pt idx="6973">
                  <c:v>67.391999999999996</c:v>
                </c:pt>
                <c:pt idx="6974">
                  <c:v>67.391999999999996</c:v>
                </c:pt>
                <c:pt idx="6975">
                  <c:v>67.563999999999993</c:v>
                </c:pt>
                <c:pt idx="6976">
                  <c:v>67.391999999999996</c:v>
                </c:pt>
                <c:pt idx="6977">
                  <c:v>67.221000000000004</c:v>
                </c:pt>
                <c:pt idx="6978">
                  <c:v>67.391999999999996</c:v>
                </c:pt>
                <c:pt idx="6979">
                  <c:v>68.933999999999997</c:v>
                </c:pt>
                <c:pt idx="6980">
                  <c:v>69.278000000000006</c:v>
                </c:pt>
                <c:pt idx="6981">
                  <c:v>69.278000000000006</c:v>
                </c:pt>
                <c:pt idx="6982">
                  <c:v>68.421000000000006</c:v>
                </c:pt>
                <c:pt idx="6983">
                  <c:v>68.591999999999999</c:v>
                </c:pt>
                <c:pt idx="6984">
                  <c:v>69.106999999999999</c:v>
                </c:pt>
                <c:pt idx="6985">
                  <c:v>69.793000000000006</c:v>
                </c:pt>
                <c:pt idx="6986">
                  <c:v>69.963999999999999</c:v>
                </c:pt>
                <c:pt idx="6987">
                  <c:v>69.793000000000006</c:v>
                </c:pt>
                <c:pt idx="6988">
                  <c:v>70.137</c:v>
                </c:pt>
                <c:pt idx="6989">
                  <c:v>70.137</c:v>
                </c:pt>
                <c:pt idx="6990">
                  <c:v>70.137</c:v>
                </c:pt>
                <c:pt idx="6991">
                  <c:v>70.308000000000007</c:v>
                </c:pt>
                <c:pt idx="6992">
                  <c:v>70.650999999999996</c:v>
                </c:pt>
                <c:pt idx="6993">
                  <c:v>71.168000000000006</c:v>
                </c:pt>
                <c:pt idx="6994">
                  <c:v>69.278000000000006</c:v>
                </c:pt>
                <c:pt idx="6995">
                  <c:v>69.622</c:v>
                </c:pt>
                <c:pt idx="6996">
                  <c:v>69.622</c:v>
                </c:pt>
                <c:pt idx="6997">
                  <c:v>68.933999999999997</c:v>
                </c:pt>
                <c:pt idx="6998">
                  <c:v>68.933999999999997</c:v>
                </c:pt>
                <c:pt idx="6999">
                  <c:v>69.278000000000006</c:v>
                </c:pt>
                <c:pt idx="7000">
                  <c:v>69.278000000000006</c:v>
                </c:pt>
                <c:pt idx="7001">
                  <c:v>69.793000000000006</c:v>
                </c:pt>
                <c:pt idx="7002">
                  <c:v>69.793000000000006</c:v>
                </c:pt>
                <c:pt idx="7003">
                  <c:v>69.793000000000006</c:v>
                </c:pt>
                <c:pt idx="7004">
                  <c:v>69.622</c:v>
                </c:pt>
                <c:pt idx="7005">
                  <c:v>69.963999999999999</c:v>
                </c:pt>
                <c:pt idx="7006">
                  <c:v>68.763000000000005</c:v>
                </c:pt>
                <c:pt idx="7007">
                  <c:v>64.31</c:v>
                </c:pt>
                <c:pt idx="7008">
                  <c:v>63.110999999999997</c:v>
                </c:pt>
                <c:pt idx="7009">
                  <c:v>62.768999999999998</c:v>
                </c:pt>
                <c:pt idx="7010">
                  <c:v>62.597999999999999</c:v>
                </c:pt>
                <c:pt idx="7011">
                  <c:v>60.368000000000002</c:v>
                </c:pt>
                <c:pt idx="7012">
                  <c:v>60.024000000000001</c:v>
                </c:pt>
                <c:pt idx="7013">
                  <c:v>60.368000000000002</c:v>
                </c:pt>
                <c:pt idx="7014">
                  <c:v>62.082999999999998</c:v>
                </c:pt>
                <c:pt idx="7015">
                  <c:v>64.138999999999996</c:v>
                </c:pt>
                <c:pt idx="7016">
                  <c:v>63.281999999999996</c:v>
                </c:pt>
                <c:pt idx="7017">
                  <c:v>62.597999999999999</c:v>
                </c:pt>
                <c:pt idx="7018">
                  <c:v>61.398000000000003</c:v>
                </c:pt>
                <c:pt idx="7019">
                  <c:v>60.024000000000001</c:v>
                </c:pt>
                <c:pt idx="7020">
                  <c:v>61.741</c:v>
                </c:pt>
                <c:pt idx="7021">
                  <c:v>64.652000000000001</c:v>
                </c:pt>
                <c:pt idx="7022">
                  <c:v>66.366</c:v>
                </c:pt>
                <c:pt idx="7023">
                  <c:v>67.906000000000006</c:v>
                </c:pt>
                <c:pt idx="7024">
                  <c:v>68.076999999999998</c:v>
                </c:pt>
                <c:pt idx="7025">
                  <c:v>67.734999999999999</c:v>
                </c:pt>
                <c:pt idx="7026">
                  <c:v>67.221000000000004</c:v>
                </c:pt>
                <c:pt idx="7027">
                  <c:v>67.221000000000004</c:v>
                </c:pt>
                <c:pt idx="7028">
                  <c:v>67.221000000000004</c:v>
                </c:pt>
                <c:pt idx="7029">
                  <c:v>68.421000000000006</c:v>
                </c:pt>
                <c:pt idx="7030">
                  <c:v>69.278000000000006</c:v>
                </c:pt>
                <c:pt idx="7031">
                  <c:v>68.933999999999997</c:v>
                </c:pt>
                <c:pt idx="7032">
                  <c:v>69.963999999999999</c:v>
                </c:pt>
                <c:pt idx="7033">
                  <c:v>70.995000000000005</c:v>
                </c:pt>
                <c:pt idx="7034">
                  <c:v>71.168000000000006</c:v>
                </c:pt>
                <c:pt idx="7035">
                  <c:v>70.995000000000005</c:v>
                </c:pt>
                <c:pt idx="7036">
                  <c:v>70.995000000000005</c:v>
                </c:pt>
                <c:pt idx="7037">
                  <c:v>70.995000000000005</c:v>
                </c:pt>
                <c:pt idx="7038">
                  <c:v>71.168000000000006</c:v>
                </c:pt>
                <c:pt idx="7039">
                  <c:v>71.338999999999999</c:v>
                </c:pt>
                <c:pt idx="7040">
                  <c:v>71.683000000000007</c:v>
                </c:pt>
                <c:pt idx="7041">
                  <c:v>72.028000000000006</c:v>
                </c:pt>
                <c:pt idx="7042">
                  <c:v>72.198999999999998</c:v>
                </c:pt>
                <c:pt idx="7043">
                  <c:v>72.198999999999998</c:v>
                </c:pt>
                <c:pt idx="7044">
                  <c:v>70.650999999999996</c:v>
                </c:pt>
                <c:pt idx="7045">
                  <c:v>70.650999999999996</c:v>
                </c:pt>
                <c:pt idx="7046">
                  <c:v>70.823999999999998</c:v>
                </c:pt>
                <c:pt idx="7047">
                  <c:v>70.823999999999998</c:v>
                </c:pt>
                <c:pt idx="7048">
                  <c:v>70.650999999999996</c:v>
                </c:pt>
                <c:pt idx="7049">
                  <c:v>70.823999999999998</c:v>
                </c:pt>
                <c:pt idx="7050">
                  <c:v>71.168000000000006</c:v>
                </c:pt>
                <c:pt idx="7051">
                  <c:v>70.995000000000005</c:v>
                </c:pt>
                <c:pt idx="7052">
                  <c:v>71.168000000000006</c:v>
                </c:pt>
                <c:pt idx="7053">
                  <c:v>71.168000000000006</c:v>
                </c:pt>
                <c:pt idx="7054">
                  <c:v>71.338999999999999</c:v>
                </c:pt>
                <c:pt idx="7055">
                  <c:v>71.168000000000006</c:v>
                </c:pt>
                <c:pt idx="7056">
                  <c:v>69.448999999999998</c:v>
                </c:pt>
                <c:pt idx="7057">
                  <c:v>67.05</c:v>
                </c:pt>
                <c:pt idx="7058">
                  <c:v>65.850999999999999</c:v>
                </c:pt>
                <c:pt idx="7059">
                  <c:v>64.995999999999995</c:v>
                </c:pt>
                <c:pt idx="7060">
                  <c:v>63.625999999999998</c:v>
                </c:pt>
                <c:pt idx="7061">
                  <c:v>62.253999999999998</c:v>
                </c:pt>
                <c:pt idx="7062">
                  <c:v>61.226999999999997</c:v>
                </c:pt>
                <c:pt idx="7063">
                  <c:v>61.226999999999997</c:v>
                </c:pt>
                <c:pt idx="7064">
                  <c:v>61.054000000000002</c:v>
                </c:pt>
                <c:pt idx="7065">
                  <c:v>60.195</c:v>
                </c:pt>
                <c:pt idx="7066">
                  <c:v>59.850999999999999</c:v>
                </c:pt>
                <c:pt idx="7067">
                  <c:v>60.368000000000002</c:v>
                </c:pt>
                <c:pt idx="7068">
                  <c:v>62.94</c:v>
                </c:pt>
                <c:pt idx="7069">
                  <c:v>61.741</c:v>
                </c:pt>
                <c:pt idx="7070">
                  <c:v>61.398000000000003</c:v>
                </c:pt>
                <c:pt idx="7071">
                  <c:v>62.082999999999998</c:v>
                </c:pt>
                <c:pt idx="7072">
                  <c:v>65.337999999999994</c:v>
                </c:pt>
                <c:pt idx="7073">
                  <c:v>66.707999999999998</c:v>
                </c:pt>
                <c:pt idx="7074">
                  <c:v>67.221000000000004</c:v>
                </c:pt>
                <c:pt idx="7075">
                  <c:v>67.563999999999993</c:v>
                </c:pt>
                <c:pt idx="7076">
                  <c:v>68.076999999999998</c:v>
                </c:pt>
                <c:pt idx="7077">
                  <c:v>67.563999999999993</c:v>
                </c:pt>
                <c:pt idx="7078">
                  <c:v>66.879000000000005</c:v>
                </c:pt>
                <c:pt idx="7079">
                  <c:v>66.366</c:v>
                </c:pt>
                <c:pt idx="7080">
                  <c:v>67.906000000000006</c:v>
                </c:pt>
                <c:pt idx="7081">
                  <c:v>68.763000000000005</c:v>
                </c:pt>
                <c:pt idx="7082">
                  <c:v>69.448999999999998</c:v>
                </c:pt>
                <c:pt idx="7083">
                  <c:v>69.278000000000006</c:v>
                </c:pt>
                <c:pt idx="7084">
                  <c:v>69.963999999999999</c:v>
                </c:pt>
                <c:pt idx="7085">
                  <c:v>70.137</c:v>
                </c:pt>
                <c:pt idx="7086">
                  <c:v>69.963999999999999</c:v>
                </c:pt>
                <c:pt idx="7087">
                  <c:v>69.793000000000006</c:v>
                </c:pt>
                <c:pt idx="7088">
                  <c:v>69.793000000000006</c:v>
                </c:pt>
                <c:pt idx="7089">
                  <c:v>70.137</c:v>
                </c:pt>
                <c:pt idx="7090">
                  <c:v>70.48</c:v>
                </c:pt>
                <c:pt idx="7091">
                  <c:v>70.48</c:v>
                </c:pt>
                <c:pt idx="7092">
                  <c:v>70.650999999999996</c:v>
                </c:pt>
                <c:pt idx="7093">
                  <c:v>70.995000000000005</c:v>
                </c:pt>
                <c:pt idx="7094">
                  <c:v>71.168000000000006</c:v>
                </c:pt>
                <c:pt idx="7095">
                  <c:v>68.933999999999997</c:v>
                </c:pt>
                <c:pt idx="7096">
                  <c:v>69.106999999999999</c:v>
                </c:pt>
                <c:pt idx="7097">
                  <c:v>69.278000000000006</c:v>
                </c:pt>
                <c:pt idx="7098">
                  <c:v>69.278000000000006</c:v>
                </c:pt>
                <c:pt idx="7099">
                  <c:v>69.278000000000006</c:v>
                </c:pt>
                <c:pt idx="7100">
                  <c:v>69.448999999999998</c:v>
                </c:pt>
                <c:pt idx="7101">
                  <c:v>69.622</c:v>
                </c:pt>
                <c:pt idx="7102">
                  <c:v>69.622</c:v>
                </c:pt>
                <c:pt idx="7103">
                  <c:v>69.622</c:v>
                </c:pt>
                <c:pt idx="7104">
                  <c:v>69.963999999999999</c:v>
                </c:pt>
                <c:pt idx="7105">
                  <c:v>69.793000000000006</c:v>
                </c:pt>
                <c:pt idx="7106">
                  <c:v>68.591999999999999</c:v>
                </c:pt>
                <c:pt idx="7107">
                  <c:v>68.933999999999997</c:v>
                </c:pt>
                <c:pt idx="7108">
                  <c:v>69.278000000000006</c:v>
                </c:pt>
                <c:pt idx="7109">
                  <c:v>67.05</c:v>
                </c:pt>
                <c:pt idx="7110">
                  <c:v>66.537000000000006</c:v>
                </c:pt>
                <c:pt idx="7111">
                  <c:v>65.680000000000007</c:v>
                </c:pt>
                <c:pt idx="7112">
                  <c:v>65.509</c:v>
                </c:pt>
                <c:pt idx="7113">
                  <c:v>67.05</c:v>
                </c:pt>
                <c:pt idx="7114">
                  <c:v>68.076999999999998</c:v>
                </c:pt>
                <c:pt idx="7115">
                  <c:v>67.734999999999999</c:v>
                </c:pt>
                <c:pt idx="7116">
                  <c:v>65.509</c:v>
                </c:pt>
                <c:pt idx="7117">
                  <c:v>64.825000000000003</c:v>
                </c:pt>
                <c:pt idx="7118">
                  <c:v>65.167000000000002</c:v>
                </c:pt>
                <c:pt idx="7119">
                  <c:v>64.480999999999995</c:v>
                </c:pt>
                <c:pt idx="7120">
                  <c:v>64.138999999999996</c:v>
                </c:pt>
                <c:pt idx="7121">
                  <c:v>68.591999999999999</c:v>
                </c:pt>
                <c:pt idx="7125">
                  <c:v>67.391999999999996</c:v>
                </c:pt>
                <c:pt idx="7126">
                  <c:v>66.707999999999998</c:v>
                </c:pt>
                <c:pt idx="7127">
                  <c:v>66.537000000000006</c:v>
                </c:pt>
                <c:pt idx="7128">
                  <c:v>65.337999999999994</c:v>
                </c:pt>
                <c:pt idx="7129">
                  <c:v>64.138999999999996</c:v>
                </c:pt>
                <c:pt idx="7130">
                  <c:v>63.454999999999998</c:v>
                </c:pt>
                <c:pt idx="7131">
                  <c:v>63.454999999999998</c:v>
                </c:pt>
                <c:pt idx="7132">
                  <c:v>69.448999999999998</c:v>
                </c:pt>
                <c:pt idx="7133">
                  <c:v>69.622</c:v>
                </c:pt>
                <c:pt idx="7134">
                  <c:v>69.963999999999999</c:v>
                </c:pt>
                <c:pt idx="7135">
                  <c:v>70.308000000000007</c:v>
                </c:pt>
                <c:pt idx="7136">
                  <c:v>69.963999999999999</c:v>
                </c:pt>
                <c:pt idx="7137">
                  <c:v>70.823999999999998</c:v>
                </c:pt>
                <c:pt idx="7138">
                  <c:v>71.168000000000006</c:v>
                </c:pt>
                <c:pt idx="7139">
                  <c:v>72.028000000000006</c:v>
                </c:pt>
                <c:pt idx="7140">
                  <c:v>72.372</c:v>
                </c:pt>
                <c:pt idx="7141">
                  <c:v>72.545000000000002</c:v>
                </c:pt>
                <c:pt idx="7142">
                  <c:v>72.372</c:v>
                </c:pt>
                <c:pt idx="7143">
                  <c:v>72.891000000000005</c:v>
                </c:pt>
                <c:pt idx="7144">
                  <c:v>72.891000000000005</c:v>
                </c:pt>
                <c:pt idx="7145">
                  <c:v>72.891000000000005</c:v>
                </c:pt>
                <c:pt idx="7146">
                  <c:v>73.061999999999998</c:v>
                </c:pt>
                <c:pt idx="7147">
                  <c:v>72.718000000000004</c:v>
                </c:pt>
                <c:pt idx="7148">
                  <c:v>72.718000000000004</c:v>
                </c:pt>
                <c:pt idx="7149">
                  <c:v>72.718000000000004</c:v>
                </c:pt>
                <c:pt idx="7150">
                  <c:v>72.718000000000004</c:v>
                </c:pt>
                <c:pt idx="7151">
                  <c:v>69.963999999999999</c:v>
                </c:pt>
                <c:pt idx="7152">
                  <c:v>70.308000000000007</c:v>
                </c:pt>
                <c:pt idx="7153">
                  <c:v>71.338999999999999</c:v>
                </c:pt>
                <c:pt idx="7154">
                  <c:v>71.855999999999995</c:v>
                </c:pt>
                <c:pt idx="7155">
                  <c:v>71.683000000000007</c:v>
                </c:pt>
                <c:pt idx="7156">
                  <c:v>71.683000000000007</c:v>
                </c:pt>
                <c:pt idx="7157">
                  <c:v>71.512</c:v>
                </c:pt>
                <c:pt idx="7158">
                  <c:v>71.512</c:v>
                </c:pt>
                <c:pt idx="7159">
                  <c:v>71.512</c:v>
                </c:pt>
                <c:pt idx="7160">
                  <c:v>71.512</c:v>
                </c:pt>
                <c:pt idx="7161">
                  <c:v>71.512</c:v>
                </c:pt>
                <c:pt idx="7162">
                  <c:v>71.512</c:v>
                </c:pt>
                <c:pt idx="7163">
                  <c:v>71.338999999999999</c:v>
                </c:pt>
                <c:pt idx="7164">
                  <c:v>71.168000000000006</c:v>
                </c:pt>
                <c:pt idx="7165">
                  <c:v>71.168000000000006</c:v>
                </c:pt>
                <c:pt idx="7166">
                  <c:v>71.168000000000006</c:v>
                </c:pt>
                <c:pt idx="7167">
                  <c:v>71.168000000000006</c:v>
                </c:pt>
                <c:pt idx="7168">
                  <c:v>71.168000000000006</c:v>
                </c:pt>
                <c:pt idx="7169">
                  <c:v>71.168000000000006</c:v>
                </c:pt>
                <c:pt idx="7170">
                  <c:v>71.338999999999999</c:v>
                </c:pt>
                <c:pt idx="7171">
                  <c:v>71.338999999999999</c:v>
                </c:pt>
                <c:pt idx="7172">
                  <c:v>71.338999999999999</c:v>
                </c:pt>
                <c:pt idx="7173">
                  <c:v>71.338999999999999</c:v>
                </c:pt>
                <c:pt idx="7174">
                  <c:v>71.338999999999999</c:v>
                </c:pt>
                <c:pt idx="7175">
                  <c:v>69.793000000000006</c:v>
                </c:pt>
                <c:pt idx="7176">
                  <c:v>67.221000000000004</c:v>
                </c:pt>
                <c:pt idx="7177">
                  <c:v>63.625999999999998</c:v>
                </c:pt>
                <c:pt idx="7178">
                  <c:v>64.138999999999996</c:v>
                </c:pt>
                <c:pt idx="7179">
                  <c:v>64.825000000000003</c:v>
                </c:pt>
                <c:pt idx="7180">
                  <c:v>65.850999999999999</c:v>
                </c:pt>
                <c:pt idx="7181">
                  <c:v>63.110999999999997</c:v>
                </c:pt>
                <c:pt idx="7182">
                  <c:v>65.850999999999999</c:v>
                </c:pt>
                <c:pt idx="7183">
                  <c:v>67.221000000000004</c:v>
                </c:pt>
                <c:pt idx="7184">
                  <c:v>68.076999999999998</c:v>
                </c:pt>
                <c:pt idx="7185">
                  <c:v>68.248000000000005</c:v>
                </c:pt>
                <c:pt idx="7186">
                  <c:v>68.421000000000006</c:v>
                </c:pt>
                <c:pt idx="7187">
                  <c:v>69.963999999999999</c:v>
                </c:pt>
                <c:pt idx="7188">
                  <c:v>71.168000000000006</c:v>
                </c:pt>
                <c:pt idx="7189">
                  <c:v>71.855999999999995</c:v>
                </c:pt>
                <c:pt idx="7190">
                  <c:v>72.198999999999998</c:v>
                </c:pt>
                <c:pt idx="7191">
                  <c:v>72.028000000000006</c:v>
                </c:pt>
                <c:pt idx="7192">
                  <c:v>72.198999999999998</c:v>
                </c:pt>
                <c:pt idx="7193">
                  <c:v>72.718000000000004</c:v>
                </c:pt>
                <c:pt idx="7194">
                  <c:v>72.028000000000006</c:v>
                </c:pt>
                <c:pt idx="7195">
                  <c:v>72.545000000000002</c:v>
                </c:pt>
                <c:pt idx="7196">
                  <c:v>72.372</c:v>
                </c:pt>
                <c:pt idx="7197">
                  <c:v>72.718000000000004</c:v>
                </c:pt>
                <c:pt idx="7198">
                  <c:v>73.233999999999995</c:v>
                </c:pt>
                <c:pt idx="7199">
                  <c:v>73.061999999999998</c:v>
                </c:pt>
                <c:pt idx="7200">
                  <c:v>73.233999999999995</c:v>
                </c:pt>
                <c:pt idx="7201">
                  <c:v>73.233999999999995</c:v>
                </c:pt>
                <c:pt idx="7202">
                  <c:v>70.48</c:v>
                </c:pt>
                <c:pt idx="7203">
                  <c:v>71.338999999999999</c:v>
                </c:pt>
                <c:pt idx="7204">
                  <c:v>72.718000000000004</c:v>
                </c:pt>
                <c:pt idx="7205">
                  <c:v>73.233999999999995</c:v>
                </c:pt>
                <c:pt idx="7206">
                  <c:v>72.891000000000005</c:v>
                </c:pt>
                <c:pt idx="7207">
                  <c:v>73.233999999999995</c:v>
                </c:pt>
                <c:pt idx="7208">
                  <c:v>73.061999999999998</c:v>
                </c:pt>
                <c:pt idx="7209">
                  <c:v>73.233999999999995</c:v>
                </c:pt>
                <c:pt idx="7210">
                  <c:v>73.58</c:v>
                </c:pt>
                <c:pt idx="7211">
                  <c:v>73.926000000000002</c:v>
                </c:pt>
                <c:pt idx="7212">
                  <c:v>74.271000000000001</c:v>
                </c:pt>
                <c:pt idx="7213">
                  <c:v>74.619</c:v>
                </c:pt>
                <c:pt idx="7214">
                  <c:v>74.963999999999999</c:v>
                </c:pt>
                <c:pt idx="7215">
                  <c:v>75.138999999999996</c:v>
                </c:pt>
                <c:pt idx="7216">
                  <c:v>75.483999999999995</c:v>
                </c:pt>
                <c:pt idx="7217">
                  <c:v>75.659000000000006</c:v>
                </c:pt>
                <c:pt idx="7218">
                  <c:v>75.659000000000006</c:v>
                </c:pt>
                <c:pt idx="7219">
                  <c:v>75.483999999999995</c:v>
                </c:pt>
                <c:pt idx="7220">
                  <c:v>75.483999999999995</c:v>
                </c:pt>
                <c:pt idx="7221">
                  <c:v>74.963999999999999</c:v>
                </c:pt>
                <c:pt idx="7222">
                  <c:v>69.622</c:v>
                </c:pt>
                <c:pt idx="7223">
                  <c:v>67.906000000000006</c:v>
                </c:pt>
                <c:pt idx="7224">
                  <c:v>64.652000000000001</c:v>
                </c:pt>
                <c:pt idx="7225">
                  <c:v>64.995999999999995</c:v>
                </c:pt>
                <c:pt idx="7226">
                  <c:v>66.366</c:v>
                </c:pt>
                <c:pt idx="7227">
                  <c:v>64.138999999999996</c:v>
                </c:pt>
                <c:pt idx="7228">
                  <c:v>64.31</c:v>
                </c:pt>
                <c:pt idx="7229">
                  <c:v>63.454999999999998</c:v>
                </c:pt>
                <c:pt idx="7230">
                  <c:v>62.768999999999998</c:v>
                </c:pt>
                <c:pt idx="7231">
                  <c:v>69.106999999999999</c:v>
                </c:pt>
                <c:pt idx="7232">
                  <c:v>69.106999999999999</c:v>
                </c:pt>
                <c:pt idx="7233">
                  <c:v>70.308000000000007</c:v>
                </c:pt>
                <c:pt idx="7234">
                  <c:v>70.48</c:v>
                </c:pt>
                <c:pt idx="7235">
                  <c:v>70.823999999999998</c:v>
                </c:pt>
                <c:pt idx="7236">
                  <c:v>70.823999999999998</c:v>
                </c:pt>
                <c:pt idx="7237">
                  <c:v>71.512</c:v>
                </c:pt>
                <c:pt idx="7238">
                  <c:v>72.718000000000004</c:v>
                </c:pt>
                <c:pt idx="7239">
                  <c:v>72.891000000000005</c:v>
                </c:pt>
                <c:pt idx="7240">
                  <c:v>72.891000000000005</c:v>
                </c:pt>
                <c:pt idx="7241">
                  <c:v>72.891000000000005</c:v>
                </c:pt>
                <c:pt idx="7242">
                  <c:v>72.545000000000002</c:v>
                </c:pt>
                <c:pt idx="7243">
                  <c:v>73.406999999999996</c:v>
                </c:pt>
                <c:pt idx="7244">
                  <c:v>73.233999999999995</c:v>
                </c:pt>
                <c:pt idx="7245">
                  <c:v>73.753</c:v>
                </c:pt>
                <c:pt idx="7246">
                  <c:v>73.753</c:v>
                </c:pt>
                <c:pt idx="7247">
                  <c:v>73.406999999999996</c:v>
                </c:pt>
                <c:pt idx="7248">
                  <c:v>73.58</c:v>
                </c:pt>
                <c:pt idx="7249">
                  <c:v>73.58</c:v>
                </c:pt>
                <c:pt idx="7250">
                  <c:v>71.683000000000007</c:v>
                </c:pt>
                <c:pt idx="7251">
                  <c:v>70.308000000000007</c:v>
                </c:pt>
                <c:pt idx="7252">
                  <c:v>70.48</c:v>
                </c:pt>
                <c:pt idx="7253">
                  <c:v>71.855999999999995</c:v>
                </c:pt>
                <c:pt idx="7254">
                  <c:v>72.028000000000006</c:v>
                </c:pt>
                <c:pt idx="7255">
                  <c:v>72.198999999999998</c:v>
                </c:pt>
                <c:pt idx="7256">
                  <c:v>71.855999999999995</c:v>
                </c:pt>
                <c:pt idx="7257">
                  <c:v>71.855999999999995</c:v>
                </c:pt>
                <c:pt idx="7258">
                  <c:v>71.855999999999995</c:v>
                </c:pt>
                <c:pt idx="7259">
                  <c:v>71.855999999999995</c:v>
                </c:pt>
                <c:pt idx="7260">
                  <c:v>71.855999999999995</c:v>
                </c:pt>
                <c:pt idx="7261">
                  <c:v>71.855999999999995</c:v>
                </c:pt>
                <c:pt idx="7262">
                  <c:v>71.855999999999995</c:v>
                </c:pt>
                <c:pt idx="7263">
                  <c:v>71.683000000000007</c:v>
                </c:pt>
                <c:pt idx="7264">
                  <c:v>71.683000000000007</c:v>
                </c:pt>
                <c:pt idx="7265">
                  <c:v>71.683000000000007</c:v>
                </c:pt>
                <c:pt idx="7266">
                  <c:v>71.683000000000007</c:v>
                </c:pt>
                <c:pt idx="7267">
                  <c:v>71.683000000000007</c:v>
                </c:pt>
                <c:pt idx="7268">
                  <c:v>71.683000000000007</c:v>
                </c:pt>
                <c:pt idx="7269">
                  <c:v>71.683000000000007</c:v>
                </c:pt>
                <c:pt idx="7270">
                  <c:v>71.683000000000007</c:v>
                </c:pt>
                <c:pt idx="7271">
                  <c:v>71.683000000000007</c:v>
                </c:pt>
                <c:pt idx="7272">
                  <c:v>67.563999999999993</c:v>
                </c:pt>
                <c:pt idx="7273">
                  <c:v>64.825000000000003</c:v>
                </c:pt>
                <c:pt idx="7274">
                  <c:v>63.625999999999998</c:v>
                </c:pt>
                <c:pt idx="7275">
                  <c:v>62.253999999999998</c:v>
                </c:pt>
                <c:pt idx="7276">
                  <c:v>61.741</c:v>
                </c:pt>
                <c:pt idx="7277">
                  <c:v>62.253999999999998</c:v>
                </c:pt>
                <c:pt idx="7278">
                  <c:v>63.281999999999996</c:v>
                </c:pt>
                <c:pt idx="7279">
                  <c:v>62.94</c:v>
                </c:pt>
                <c:pt idx="7280">
                  <c:v>63.796999999999997</c:v>
                </c:pt>
                <c:pt idx="7281">
                  <c:v>66.537000000000006</c:v>
                </c:pt>
                <c:pt idx="7282">
                  <c:v>67.906000000000006</c:v>
                </c:pt>
                <c:pt idx="7283">
                  <c:v>68.421000000000006</c:v>
                </c:pt>
                <c:pt idx="7284">
                  <c:v>68.248000000000005</c:v>
                </c:pt>
                <c:pt idx="7285">
                  <c:v>68.076999999999998</c:v>
                </c:pt>
                <c:pt idx="7286">
                  <c:v>69.622</c:v>
                </c:pt>
                <c:pt idx="7287">
                  <c:v>70.650999999999996</c:v>
                </c:pt>
                <c:pt idx="7288">
                  <c:v>72.028000000000006</c:v>
                </c:pt>
                <c:pt idx="7289">
                  <c:v>72.545000000000002</c:v>
                </c:pt>
                <c:pt idx="7290">
                  <c:v>73.233999999999995</c:v>
                </c:pt>
                <c:pt idx="7291">
                  <c:v>73.753</c:v>
                </c:pt>
                <c:pt idx="7292">
                  <c:v>73.233999999999995</c:v>
                </c:pt>
                <c:pt idx="7293">
                  <c:v>72.891000000000005</c:v>
                </c:pt>
                <c:pt idx="7294">
                  <c:v>72.891000000000005</c:v>
                </c:pt>
                <c:pt idx="7295">
                  <c:v>73.233999999999995</c:v>
                </c:pt>
                <c:pt idx="7296">
                  <c:v>73.58</c:v>
                </c:pt>
                <c:pt idx="7297">
                  <c:v>73.406999999999996</c:v>
                </c:pt>
                <c:pt idx="7298">
                  <c:v>73.406999999999996</c:v>
                </c:pt>
                <c:pt idx="7299">
                  <c:v>73.58</c:v>
                </c:pt>
                <c:pt idx="7300">
                  <c:v>72.718000000000004</c:v>
                </c:pt>
                <c:pt idx="7301">
                  <c:v>70.48</c:v>
                </c:pt>
                <c:pt idx="7302">
                  <c:v>71.855999999999995</c:v>
                </c:pt>
                <c:pt idx="7303">
                  <c:v>73.061999999999998</c:v>
                </c:pt>
                <c:pt idx="7304">
                  <c:v>73.061999999999998</c:v>
                </c:pt>
                <c:pt idx="7305">
                  <c:v>73.406999999999996</c:v>
                </c:pt>
                <c:pt idx="7306">
                  <c:v>73.58</c:v>
                </c:pt>
                <c:pt idx="7307">
                  <c:v>73.753</c:v>
                </c:pt>
                <c:pt idx="7308">
                  <c:v>74.097999999999999</c:v>
                </c:pt>
                <c:pt idx="7309">
                  <c:v>74.097999999999999</c:v>
                </c:pt>
                <c:pt idx="7310">
                  <c:v>74.097999999999999</c:v>
                </c:pt>
                <c:pt idx="7311">
                  <c:v>74.790999999999997</c:v>
                </c:pt>
                <c:pt idx="7312">
                  <c:v>74.790999999999997</c:v>
                </c:pt>
                <c:pt idx="7313">
                  <c:v>75.138999999999996</c:v>
                </c:pt>
                <c:pt idx="7314">
                  <c:v>75.138999999999996</c:v>
                </c:pt>
                <c:pt idx="7315">
                  <c:v>75.138999999999996</c:v>
                </c:pt>
                <c:pt idx="7316">
                  <c:v>75.311999999999998</c:v>
                </c:pt>
                <c:pt idx="7317">
                  <c:v>75.311999999999998</c:v>
                </c:pt>
                <c:pt idx="7318">
                  <c:v>75.311999999999998</c:v>
                </c:pt>
                <c:pt idx="7319">
                  <c:v>75.483999999999995</c:v>
                </c:pt>
                <c:pt idx="7320">
                  <c:v>67.391999999999996</c:v>
                </c:pt>
                <c:pt idx="7321">
                  <c:v>66.192999999999998</c:v>
                </c:pt>
                <c:pt idx="7322">
                  <c:v>65.337999999999994</c:v>
                </c:pt>
                <c:pt idx="7323">
                  <c:v>65.167000000000002</c:v>
                </c:pt>
                <c:pt idx="7324">
                  <c:v>66.022000000000006</c:v>
                </c:pt>
                <c:pt idx="7325">
                  <c:v>66.879000000000005</c:v>
                </c:pt>
                <c:pt idx="7326">
                  <c:v>64.138999999999996</c:v>
                </c:pt>
                <c:pt idx="7327">
                  <c:v>63.796999999999997</c:v>
                </c:pt>
                <c:pt idx="7328">
                  <c:v>63.281999999999996</c:v>
                </c:pt>
                <c:pt idx="7329">
                  <c:v>63.281999999999996</c:v>
                </c:pt>
                <c:pt idx="7330">
                  <c:v>67.563999999999993</c:v>
                </c:pt>
                <c:pt idx="7331">
                  <c:v>68.933999999999997</c:v>
                </c:pt>
                <c:pt idx="7332">
                  <c:v>69.622</c:v>
                </c:pt>
                <c:pt idx="7333">
                  <c:v>69.793000000000006</c:v>
                </c:pt>
                <c:pt idx="7334">
                  <c:v>69.793000000000006</c:v>
                </c:pt>
                <c:pt idx="7335">
                  <c:v>69.622</c:v>
                </c:pt>
                <c:pt idx="7336">
                  <c:v>70.48</c:v>
                </c:pt>
                <c:pt idx="7337">
                  <c:v>71.338999999999999</c:v>
                </c:pt>
                <c:pt idx="7338">
                  <c:v>72.198999999999998</c:v>
                </c:pt>
                <c:pt idx="7339">
                  <c:v>72.372</c:v>
                </c:pt>
                <c:pt idx="7340">
                  <c:v>72.718000000000004</c:v>
                </c:pt>
                <c:pt idx="7341">
                  <c:v>73.58</c:v>
                </c:pt>
                <c:pt idx="7342">
                  <c:v>73.58</c:v>
                </c:pt>
                <c:pt idx="7343">
                  <c:v>73.233999999999995</c:v>
                </c:pt>
                <c:pt idx="7344">
                  <c:v>73.233999999999995</c:v>
                </c:pt>
                <c:pt idx="7345">
                  <c:v>73.061999999999998</c:v>
                </c:pt>
                <c:pt idx="7346">
                  <c:v>73.061999999999998</c:v>
                </c:pt>
                <c:pt idx="7347">
                  <c:v>73.061999999999998</c:v>
                </c:pt>
                <c:pt idx="7348">
                  <c:v>73.061999999999998</c:v>
                </c:pt>
                <c:pt idx="7349">
                  <c:v>72.028000000000006</c:v>
                </c:pt>
                <c:pt idx="7350">
                  <c:v>70.137</c:v>
                </c:pt>
                <c:pt idx="7351">
                  <c:v>70.650999999999996</c:v>
                </c:pt>
                <c:pt idx="7352">
                  <c:v>71.683000000000007</c:v>
                </c:pt>
                <c:pt idx="7353">
                  <c:v>72.198999999999998</c:v>
                </c:pt>
                <c:pt idx="7354">
                  <c:v>72.372</c:v>
                </c:pt>
                <c:pt idx="7355">
                  <c:v>72.028000000000006</c:v>
                </c:pt>
                <c:pt idx="7356">
                  <c:v>71.855999999999995</c:v>
                </c:pt>
                <c:pt idx="7357">
                  <c:v>71.855999999999995</c:v>
                </c:pt>
                <c:pt idx="7358">
                  <c:v>72.028000000000006</c:v>
                </c:pt>
                <c:pt idx="7359">
                  <c:v>71.855999999999995</c:v>
                </c:pt>
                <c:pt idx="7360">
                  <c:v>71.855999999999995</c:v>
                </c:pt>
                <c:pt idx="7361">
                  <c:v>71.855999999999995</c:v>
                </c:pt>
                <c:pt idx="7362">
                  <c:v>71.683000000000007</c:v>
                </c:pt>
                <c:pt idx="7363">
                  <c:v>71.512</c:v>
                </c:pt>
                <c:pt idx="7364">
                  <c:v>71.338999999999999</c:v>
                </c:pt>
                <c:pt idx="7365">
                  <c:v>71.338999999999999</c:v>
                </c:pt>
                <c:pt idx="7366">
                  <c:v>71.338999999999999</c:v>
                </c:pt>
                <c:pt idx="7367">
                  <c:v>71.338999999999999</c:v>
                </c:pt>
                <c:pt idx="7368">
                  <c:v>71.338999999999999</c:v>
                </c:pt>
                <c:pt idx="7369">
                  <c:v>71.338999999999999</c:v>
                </c:pt>
                <c:pt idx="7370">
                  <c:v>71.168000000000006</c:v>
                </c:pt>
                <c:pt idx="7371">
                  <c:v>69.278000000000006</c:v>
                </c:pt>
                <c:pt idx="7372">
                  <c:v>65.850999999999999</c:v>
                </c:pt>
                <c:pt idx="7373">
                  <c:v>64.31</c:v>
                </c:pt>
                <c:pt idx="7374">
                  <c:v>63.796999999999997</c:v>
                </c:pt>
                <c:pt idx="7375">
                  <c:v>63.110999999999997</c:v>
                </c:pt>
                <c:pt idx="7376">
                  <c:v>62.94</c:v>
                </c:pt>
                <c:pt idx="7377">
                  <c:v>64.138999999999996</c:v>
                </c:pt>
                <c:pt idx="7378">
                  <c:v>63.796999999999997</c:v>
                </c:pt>
                <c:pt idx="7379">
                  <c:v>63.968000000000004</c:v>
                </c:pt>
                <c:pt idx="7380">
                  <c:v>65.509</c:v>
                </c:pt>
                <c:pt idx="7381">
                  <c:v>67.563999999999993</c:v>
                </c:pt>
                <c:pt idx="7382">
                  <c:v>68.763000000000005</c:v>
                </c:pt>
                <c:pt idx="7383">
                  <c:v>69.278000000000006</c:v>
                </c:pt>
                <c:pt idx="7384">
                  <c:v>68.933999999999997</c:v>
                </c:pt>
                <c:pt idx="7385">
                  <c:v>68.591999999999999</c:v>
                </c:pt>
                <c:pt idx="7386">
                  <c:v>69.963999999999999</c:v>
                </c:pt>
                <c:pt idx="7387">
                  <c:v>71.338999999999999</c:v>
                </c:pt>
                <c:pt idx="7388">
                  <c:v>72.545000000000002</c:v>
                </c:pt>
                <c:pt idx="7389">
                  <c:v>72.718000000000004</c:v>
                </c:pt>
                <c:pt idx="7390">
                  <c:v>72.891000000000005</c:v>
                </c:pt>
                <c:pt idx="7391">
                  <c:v>73.061999999999998</c:v>
                </c:pt>
                <c:pt idx="7392">
                  <c:v>73.233999999999995</c:v>
                </c:pt>
                <c:pt idx="7393">
                  <c:v>73.061999999999998</c:v>
                </c:pt>
                <c:pt idx="7394">
                  <c:v>73.58</c:v>
                </c:pt>
                <c:pt idx="7395">
                  <c:v>72.718000000000004</c:v>
                </c:pt>
                <c:pt idx="7396">
                  <c:v>73.061999999999998</c:v>
                </c:pt>
                <c:pt idx="7397">
                  <c:v>72.891000000000005</c:v>
                </c:pt>
                <c:pt idx="7398">
                  <c:v>72.891000000000005</c:v>
                </c:pt>
                <c:pt idx="7399">
                  <c:v>73.061999999999998</c:v>
                </c:pt>
                <c:pt idx="7400">
                  <c:v>70.995000000000005</c:v>
                </c:pt>
                <c:pt idx="7401">
                  <c:v>71.683000000000007</c:v>
                </c:pt>
                <c:pt idx="7402">
                  <c:v>72.718000000000004</c:v>
                </c:pt>
                <c:pt idx="7403">
                  <c:v>72.372</c:v>
                </c:pt>
                <c:pt idx="7404">
                  <c:v>72.891000000000005</c:v>
                </c:pt>
                <c:pt idx="7405">
                  <c:v>73.061999999999998</c:v>
                </c:pt>
                <c:pt idx="7406">
                  <c:v>73.233999999999995</c:v>
                </c:pt>
                <c:pt idx="7407">
                  <c:v>73.406999999999996</c:v>
                </c:pt>
                <c:pt idx="7408">
                  <c:v>73.753</c:v>
                </c:pt>
                <c:pt idx="7409">
                  <c:v>73.753</c:v>
                </c:pt>
                <c:pt idx="7410">
                  <c:v>73.926000000000002</c:v>
                </c:pt>
                <c:pt idx="7411">
                  <c:v>73.926000000000002</c:v>
                </c:pt>
                <c:pt idx="7412">
                  <c:v>74.097999999999999</c:v>
                </c:pt>
                <c:pt idx="7413">
                  <c:v>74.097999999999999</c:v>
                </c:pt>
                <c:pt idx="7414">
                  <c:v>74.097999999999999</c:v>
                </c:pt>
                <c:pt idx="7415">
                  <c:v>74.097999999999999</c:v>
                </c:pt>
                <c:pt idx="7416">
                  <c:v>74.097999999999999</c:v>
                </c:pt>
                <c:pt idx="7417">
                  <c:v>74.097999999999999</c:v>
                </c:pt>
                <c:pt idx="7418">
                  <c:v>73.926000000000002</c:v>
                </c:pt>
                <c:pt idx="7419">
                  <c:v>73.926000000000002</c:v>
                </c:pt>
                <c:pt idx="7420">
                  <c:v>73.753</c:v>
                </c:pt>
                <c:pt idx="7421">
                  <c:v>72.718000000000004</c:v>
                </c:pt>
                <c:pt idx="7422">
                  <c:v>69.622</c:v>
                </c:pt>
                <c:pt idx="7423">
                  <c:v>69.622</c:v>
                </c:pt>
                <c:pt idx="7424">
                  <c:v>68.763000000000005</c:v>
                </c:pt>
                <c:pt idx="7425">
                  <c:v>68.421000000000006</c:v>
                </c:pt>
                <c:pt idx="7426">
                  <c:v>67.734999999999999</c:v>
                </c:pt>
                <c:pt idx="7427">
                  <c:v>67.391999999999996</c:v>
                </c:pt>
                <c:pt idx="7428">
                  <c:v>66.192999999999998</c:v>
                </c:pt>
                <c:pt idx="7429">
                  <c:v>66.192999999999998</c:v>
                </c:pt>
                <c:pt idx="7430">
                  <c:v>69.278000000000006</c:v>
                </c:pt>
                <c:pt idx="7431">
                  <c:v>69.793000000000006</c:v>
                </c:pt>
                <c:pt idx="7432">
                  <c:v>70.137</c:v>
                </c:pt>
                <c:pt idx="7433">
                  <c:v>70.137</c:v>
                </c:pt>
                <c:pt idx="7434">
                  <c:v>69.793000000000006</c:v>
                </c:pt>
                <c:pt idx="7435">
                  <c:v>70.137</c:v>
                </c:pt>
                <c:pt idx="7436">
                  <c:v>71.338999999999999</c:v>
                </c:pt>
                <c:pt idx="7437">
                  <c:v>71.855999999999995</c:v>
                </c:pt>
                <c:pt idx="7438">
                  <c:v>72.198999999999998</c:v>
                </c:pt>
                <c:pt idx="7439">
                  <c:v>72.718000000000004</c:v>
                </c:pt>
                <c:pt idx="7440">
                  <c:v>72.891000000000005</c:v>
                </c:pt>
                <c:pt idx="7441">
                  <c:v>73.233999999999995</c:v>
                </c:pt>
                <c:pt idx="7442">
                  <c:v>73.233999999999995</c:v>
                </c:pt>
                <c:pt idx="7443">
                  <c:v>73.061999999999998</c:v>
                </c:pt>
                <c:pt idx="7444">
                  <c:v>73.233999999999995</c:v>
                </c:pt>
                <c:pt idx="7445">
                  <c:v>73.233999999999995</c:v>
                </c:pt>
                <c:pt idx="7446">
                  <c:v>73.061999999999998</c:v>
                </c:pt>
                <c:pt idx="7447">
                  <c:v>73.233999999999995</c:v>
                </c:pt>
                <c:pt idx="7448">
                  <c:v>73.233999999999995</c:v>
                </c:pt>
                <c:pt idx="7449">
                  <c:v>70.995000000000005</c:v>
                </c:pt>
                <c:pt idx="7450">
                  <c:v>70.650999999999996</c:v>
                </c:pt>
                <c:pt idx="7451">
                  <c:v>71.512</c:v>
                </c:pt>
                <c:pt idx="7452">
                  <c:v>71.855999999999995</c:v>
                </c:pt>
                <c:pt idx="7453">
                  <c:v>71.855999999999995</c:v>
                </c:pt>
                <c:pt idx="7454">
                  <c:v>71.855999999999995</c:v>
                </c:pt>
                <c:pt idx="7455">
                  <c:v>71.512</c:v>
                </c:pt>
                <c:pt idx="7456">
                  <c:v>71.338999999999999</c:v>
                </c:pt>
                <c:pt idx="7457">
                  <c:v>71.683000000000007</c:v>
                </c:pt>
                <c:pt idx="7458">
                  <c:v>71.855999999999995</c:v>
                </c:pt>
                <c:pt idx="7459">
                  <c:v>71.683000000000007</c:v>
                </c:pt>
                <c:pt idx="7460">
                  <c:v>71.683000000000007</c:v>
                </c:pt>
                <c:pt idx="7461">
                  <c:v>71.512</c:v>
                </c:pt>
                <c:pt idx="7462">
                  <c:v>71.512</c:v>
                </c:pt>
                <c:pt idx="7463">
                  <c:v>71.338999999999999</c:v>
                </c:pt>
                <c:pt idx="7464">
                  <c:v>71.338999999999999</c:v>
                </c:pt>
                <c:pt idx="7465">
                  <c:v>71.338999999999999</c:v>
                </c:pt>
                <c:pt idx="7466">
                  <c:v>71.168000000000006</c:v>
                </c:pt>
                <c:pt idx="7467">
                  <c:v>71.168000000000006</c:v>
                </c:pt>
                <c:pt idx="7468">
                  <c:v>71.168000000000006</c:v>
                </c:pt>
                <c:pt idx="7469">
                  <c:v>71.338999999999999</c:v>
                </c:pt>
                <c:pt idx="7470">
                  <c:v>71.338999999999999</c:v>
                </c:pt>
                <c:pt idx="7471">
                  <c:v>70.995000000000005</c:v>
                </c:pt>
                <c:pt idx="7472">
                  <c:v>67.563999999999993</c:v>
                </c:pt>
                <c:pt idx="7473">
                  <c:v>66.707999999999998</c:v>
                </c:pt>
                <c:pt idx="7474">
                  <c:v>67.05</c:v>
                </c:pt>
                <c:pt idx="7475">
                  <c:v>66.879000000000005</c:v>
                </c:pt>
                <c:pt idx="7476">
                  <c:v>66.707999999999998</c:v>
                </c:pt>
                <c:pt idx="7477">
                  <c:v>66.879000000000005</c:v>
                </c:pt>
                <c:pt idx="7478">
                  <c:v>65.509</c:v>
                </c:pt>
                <c:pt idx="7479">
                  <c:v>67.05</c:v>
                </c:pt>
                <c:pt idx="7480">
                  <c:v>68.591999999999999</c:v>
                </c:pt>
                <c:pt idx="7481">
                  <c:v>69.106999999999999</c:v>
                </c:pt>
                <c:pt idx="7482">
                  <c:v>69.448999999999998</c:v>
                </c:pt>
                <c:pt idx="7483">
                  <c:v>69.448999999999998</c:v>
                </c:pt>
                <c:pt idx="7484">
                  <c:v>68.763000000000005</c:v>
                </c:pt>
                <c:pt idx="7485">
                  <c:v>69.793000000000006</c:v>
                </c:pt>
                <c:pt idx="7486">
                  <c:v>70.995000000000005</c:v>
                </c:pt>
                <c:pt idx="7487">
                  <c:v>72.198999999999998</c:v>
                </c:pt>
                <c:pt idx="7488">
                  <c:v>71.855999999999995</c:v>
                </c:pt>
                <c:pt idx="7489">
                  <c:v>71.855999999999995</c:v>
                </c:pt>
                <c:pt idx="7490">
                  <c:v>72.198999999999998</c:v>
                </c:pt>
                <c:pt idx="7491">
                  <c:v>72.372</c:v>
                </c:pt>
                <c:pt idx="7492">
                  <c:v>72.545000000000002</c:v>
                </c:pt>
                <c:pt idx="7493">
                  <c:v>72.891000000000005</c:v>
                </c:pt>
                <c:pt idx="7494">
                  <c:v>72.718000000000004</c:v>
                </c:pt>
                <c:pt idx="7495">
                  <c:v>72.891000000000005</c:v>
                </c:pt>
                <c:pt idx="7496">
                  <c:v>72.718000000000004</c:v>
                </c:pt>
                <c:pt idx="7497">
                  <c:v>72.891000000000005</c:v>
                </c:pt>
                <c:pt idx="7498">
                  <c:v>73.061999999999998</c:v>
                </c:pt>
                <c:pt idx="7499">
                  <c:v>71.683000000000007</c:v>
                </c:pt>
                <c:pt idx="7500">
                  <c:v>71.855999999999995</c:v>
                </c:pt>
                <c:pt idx="7501">
                  <c:v>72.198999999999998</c:v>
                </c:pt>
                <c:pt idx="7502">
                  <c:v>72.718000000000004</c:v>
                </c:pt>
                <c:pt idx="7503">
                  <c:v>72.545000000000002</c:v>
                </c:pt>
                <c:pt idx="7504">
                  <c:v>72.545000000000002</c:v>
                </c:pt>
                <c:pt idx="7505">
                  <c:v>72.545000000000002</c:v>
                </c:pt>
                <c:pt idx="7506">
                  <c:v>72.718000000000004</c:v>
                </c:pt>
                <c:pt idx="7507">
                  <c:v>72.891000000000005</c:v>
                </c:pt>
                <c:pt idx="7508">
                  <c:v>73.061999999999998</c:v>
                </c:pt>
                <c:pt idx="7509">
                  <c:v>73.233999999999995</c:v>
                </c:pt>
                <c:pt idx="7510">
                  <c:v>73.406999999999996</c:v>
                </c:pt>
                <c:pt idx="7511">
                  <c:v>73.406999999999996</c:v>
                </c:pt>
                <c:pt idx="7512">
                  <c:v>73.406999999999996</c:v>
                </c:pt>
                <c:pt idx="7513">
                  <c:v>73.406999999999996</c:v>
                </c:pt>
                <c:pt idx="7514">
                  <c:v>73.406999999999996</c:v>
                </c:pt>
                <c:pt idx="7515">
                  <c:v>73.233999999999995</c:v>
                </c:pt>
                <c:pt idx="7516">
                  <c:v>73.233999999999995</c:v>
                </c:pt>
                <c:pt idx="7517">
                  <c:v>73.233999999999995</c:v>
                </c:pt>
                <c:pt idx="7518">
                  <c:v>73.061999999999998</c:v>
                </c:pt>
                <c:pt idx="7519">
                  <c:v>73.061999999999998</c:v>
                </c:pt>
                <c:pt idx="7520">
                  <c:v>73.061999999999998</c:v>
                </c:pt>
                <c:pt idx="7521">
                  <c:v>72.198999999999998</c:v>
                </c:pt>
                <c:pt idx="7522">
                  <c:v>69.963999999999999</c:v>
                </c:pt>
                <c:pt idx="7523">
                  <c:v>69.106999999999999</c:v>
                </c:pt>
                <c:pt idx="7524">
                  <c:v>69.278000000000006</c:v>
                </c:pt>
                <c:pt idx="7525">
                  <c:v>69.622</c:v>
                </c:pt>
                <c:pt idx="7526">
                  <c:v>69.278000000000006</c:v>
                </c:pt>
                <c:pt idx="7527">
                  <c:v>68.933999999999997</c:v>
                </c:pt>
                <c:pt idx="7528">
                  <c:v>68.591999999999999</c:v>
                </c:pt>
                <c:pt idx="7529">
                  <c:v>67.563999999999993</c:v>
                </c:pt>
                <c:pt idx="7530">
                  <c:v>69.793000000000006</c:v>
                </c:pt>
                <c:pt idx="7531">
                  <c:v>68.763000000000005</c:v>
                </c:pt>
                <c:pt idx="7532">
                  <c:v>69.793000000000006</c:v>
                </c:pt>
                <c:pt idx="7533">
                  <c:v>69.622</c:v>
                </c:pt>
                <c:pt idx="7534">
                  <c:v>68.933999999999997</c:v>
                </c:pt>
                <c:pt idx="7535">
                  <c:v>68.591999999999999</c:v>
                </c:pt>
                <c:pt idx="7536">
                  <c:v>69.622</c:v>
                </c:pt>
                <c:pt idx="7537">
                  <c:v>70.48</c:v>
                </c:pt>
                <c:pt idx="7538">
                  <c:v>71.512</c:v>
                </c:pt>
                <c:pt idx="7539">
                  <c:v>71.338999999999999</c:v>
                </c:pt>
                <c:pt idx="7540">
                  <c:v>71.683000000000007</c:v>
                </c:pt>
                <c:pt idx="7541">
                  <c:v>71.855999999999995</c:v>
                </c:pt>
                <c:pt idx="7542">
                  <c:v>71.855999999999995</c:v>
                </c:pt>
                <c:pt idx="7543">
                  <c:v>72.028000000000006</c:v>
                </c:pt>
                <c:pt idx="7544">
                  <c:v>72.028000000000006</c:v>
                </c:pt>
                <c:pt idx="7545">
                  <c:v>72.028000000000006</c:v>
                </c:pt>
                <c:pt idx="7546">
                  <c:v>72.028000000000006</c:v>
                </c:pt>
                <c:pt idx="7547">
                  <c:v>72.028000000000006</c:v>
                </c:pt>
                <c:pt idx="7548">
                  <c:v>70.823999999999998</c:v>
                </c:pt>
                <c:pt idx="7549">
                  <c:v>69.793000000000006</c:v>
                </c:pt>
                <c:pt idx="7550">
                  <c:v>70.308000000000007</c:v>
                </c:pt>
                <c:pt idx="7551">
                  <c:v>70.650999999999996</c:v>
                </c:pt>
                <c:pt idx="7552">
                  <c:v>70.650999999999996</c:v>
                </c:pt>
                <c:pt idx="7553">
                  <c:v>70.48</c:v>
                </c:pt>
                <c:pt idx="7554">
                  <c:v>70.48</c:v>
                </c:pt>
                <c:pt idx="7555">
                  <c:v>70.48</c:v>
                </c:pt>
                <c:pt idx="7556">
                  <c:v>70.137</c:v>
                </c:pt>
                <c:pt idx="7557">
                  <c:v>69.963999999999999</c:v>
                </c:pt>
                <c:pt idx="7558">
                  <c:v>70.137</c:v>
                </c:pt>
                <c:pt idx="7559">
                  <c:v>70.137</c:v>
                </c:pt>
                <c:pt idx="7560">
                  <c:v>69.963999999999999</c:v>
                </c:pt>
                <c:pt idx="7561">
                  <c:v>69.963999999999999</c:v>
                </c:pt>
                <c:pt idx="7562">
                  <c:v>69.793000000000006</c:v>
                </c:pt>
                <c:pt idx="7563">
                  <c:v>69.793000000000006</c:v>
                </c:pt>
                <c:pt idx="7564">
                  <c:v>69.793000000000006</c:v>
                </c:pt>
                <c:pt idx="7565">
                  <c:v>69.793000000000006</c:v>
                </c:pt>
                <c:pt idx="7566">
                  <c:v>69.793000000000006</c:v>
                </c:pt>
                <c:pt idx="7567">
                  <c:v>69.793000000000006</c:v>
                </c:pt>
                <c:pt idx="7568">
                  <c:v>69.963999999999999</c:v>
                </c:pt>
                <c:pt idx="7569">
                  <c:v>70.137</c:v>
                </c:pt>
                <c:pt idx="7570">
                  <c:v>70.308000000000007</c:v>
                </c:pt>
                <c:pt idx="7571">
                  <c:v>70.137</c:v>
                </c:pt>
                <c:pt idx="7572">
                  <c:v>70.137</c:v>
                </c:pt>
                <c:pt idx="7573">
                  <c:v>70.308000000000007</c:v>
                </c:pt>
                <c:pt idx="7574">
                  <c:v>70.308000000000007</c:v>
                </c:pt>
                <c:pt idx="7575">
                  <c:v>69.106999999999999</c:v>
                </c:pt>
                <c:pt idx="7576">
                  <c:v>68.591999999999999</c:v>
                </c:pt>
                <c:pt idx="7577">
                  <c:v>67.734999999999999</c:v>
                </c:pt>
                <c:pt idx="7578">
                  <c:v>67.05</c:v>
                </c:pt>
                <c:pt idx="7579">
                  <c:v>69.622</c:v>
                </c:pt>
                <c:pt idx="7580">
                  <c:v>68.933999999999997</c:v>
                </c:pt>
                <c:pt idx="7581">
                  <c:v>70.308000000000007</c:v>
                </c:pt>
                <c:pt idx="7582">
                  <c:v>70.308000000000007</c:v>
                </c:pt>
                <c:pt idx="7583">
                  <c:v>70.48</c:v>
                </c:pt>
                <c:pt idx="7584">
                  <c:v>69.622</c:v>
                </c:pt>
                <c:pt idx="7585">
                  <c:v>70.650999999999996</c:v>
                </c:pt>
                <c:pt idx="7586">
                  <c:v>71.338999999999999</c:v>
                </c:pt>
                <c:pt idx="7587">
                  <c:v>71.855999999999995</c:v>
                </c:pt>
                <c:pt idx="7588">
                  <c:v>72.372</c:v>
                </c:pt>
                <c:pt idx="7589">
                  <c:v>72.718000000000004</c:v>
                </c:pt>
                <c:pt idx="7590">
                  <c:v>72.891000000000005</c:v>
                </c:pt>
                <c:pt idx="7591">
                  <c:v>72.891000000000005</c:v>
                </c:pt>
                <c:pt idx="7592">
                  <c:v>73.061999999999998</c:v>
                </c:pt>
                <c:pt idx="7593">
                  <c:v>73.061999999999998</c:v>
                </c:pt>
                <c:pt idx="7594">
                  <c:v>72.891000000000005</c:v>
                </c:pt>
                <c:pt idx="7595">
                  <c:v>73.233999999999995</c:v>
                </c:pt>
                <c:pt idx="7596">
                  <c:v>73.233999999999995</c:v>
                </c:pt>
                <c:pt idx="7597">
                  <c:v>73.233999999999995</c:v>
                </c:pt>
                <c:pt idx="7598">
                  <c:v>73.233999999999995</c:v>
                </c:pt>
                <c:pt idx="7599">
                  <c:v>72.372</c:v>
                </c:pt>
                <c:pt idx="7600">
                  <c:v>72.028000000000006</c:v>
                </c:pt>
                <c:pt idx="7601">
                  <c:v>72.891000000000005</c:v>
                </c:pt>
                <c:pt idx="7602">
                  <c:v>73.233999999999995</c:v>
                </c:pt>
                <c:pt idx="7603">
                  <c:v>73.406999999999996</c:v>
                </c:pt>
                <c:pt idx="7604">
                  <c:v>73.406999999999996</c:v>
                </c:pt>
                <c:pt idx="7605">
                  <c:v>73.406999999999996</c:v>
                </c:pt>
                <c:pt idx="7606">
                  <c:v>73.233999999999995</c:v>
                </c:pt>
                <c:pt idx="7607">
                  <c:v>73.406999999999996</c:v>
                </c:pt>
                <c:pt idx="7608">
                  <c:v>73.406999999999996</c:v>
                </c:pt>
                <c:pt idx="7609">
                  <c:v>73.58</c:v>
                </c:pt>
                <c:pt idx="7610">
                  <c:v>73.406999999999996</c:v>
                </c:pt>
                <c:pt idx="7611">
                  <c:v>73.406999999999996</c:v>
                </c:pt>
                <c:pt idx="7612">
                  <c:v>73.406999999999996</c:v>
                </c:pt>
                <c:pt idx="7613">
                  <c:v>73.406999999999996</c:v>
                </c:pt>
                <c:pt idx="7614">
                  <c:v>73.233999999999995</c:v>
                </c:pt>
                <c:pt idx="7615">
                  <c:v>73.233999999999995</c:v>
                </c:pt>
                <c:pt idx="7616">
                  <c:v>73.233999999999995</c:v>
                </c:pt>
                <c:pt idx="7617">
                  <c:v>73.233999999999995</c:v>
                </c:pt>
                <c:pt idx="7618">
                  <c:v>72.891000000000005</c:v>
                </c:pt>
                <c:pt idx="7619">
                  <c:v>72.372</c:v>
                </c:pt>
                <c:pt idx="7620">
                  <c:v>72.198999999999998</c:v>
                </c:pt>
                <c:pt idx="7621">
                  <c:v>72.198999999999998</c:v>
                </c:pt>
                <c:pt idx="7622">
                  <c:v>72.198999999999998</c:v>
                </c:pt>
                <c:pt idx="7623">
                  <c:v>72.198999999999998</c:v>
                </c:pt>
                <c:pt idx="7624">
                  <c:v>72.028000000000006</c:v>
                </c:pt>
                <c:pt idx="7625">
                  <c:v>71.855999999999995</c:v>
                </c:pt>
                <c:pt idx="7626">
                  <c:v>72.028000000000006</c:v>
                </c:pt>
                <c:pt idx="7627">
                  <c:v>71.683000000000007</c:v>
                </c:pt>
                <c:pt idx="7628">
                  <c:v>71.168000000000006</c:v>
                </c:pt>
                <c:pt idx="7629">
                  <c:v>69.963999999999999</c:v>
                </c:pt>
                <c:pt idx="7630">
                  <c:v>70.650999999999996</c:v>
                </c:pt>
                <c:pt idx="7631">
                  <c:v>70.48</c:v>
                </c:pt>
                <c:pt idx="7632">
                  <c:v>70.823999999999998</c:v>
                </c:pt>
                <c:pt idx="7633">
                  <c:v>71.168000000000006</c:v>
                </c:pt>
                <c:pt idx="7634">
                  <c:v>70.823999999999998</c:v>
                </c:pt>
                <c:pt idx="7635">
                  <c:v>70.48</c:v>
                </c:pt>
                <c:pt idx="7636">
                  <c:v>70.823999999999998</c:v>
                </c:pt>
                <c:pt idx="7637">
                  <c:v>71.338999999999999</c:v>
                </c:pt>
                <c:pt idx="7638">
                  <c:v>71.855999999999995</c:v>
                </c:pt>
                <c:pt idx="7639">
                  <c:v>72.372</c:v>
                </c:pt>
                <c:pt idx="7640">
                  <c:v>72.718000000000004</c:v>
                </c:pt>
                <c:pt idx="7641">
                  <c:v>72.718000000000004</c:v>
                </c:pt>
                <c:pt idx="7642">
                  <c:v>72.718000000000004</c:v>
                </c:pt>
                <c:pt idx="7643">
                  <c:v>72.545000000000002</c:v>
                </c:pt>
                <c:pt idx="7644">
                  <c:v>72.718000000000004</c:v>
                </c:pt>
                <c:pt idx="7645">
                  <c:v>72.545000000000002</c:v>
                </c:pt>
                <c:pt idx="7646">
                  <c:v>72.372</c:v>
                </c:pt>
                <c:pt idx="7647">
                  <c:v>72.372</c:v>
                </c:pt>
                <c:pt idx="7648">
                  <c:v>72.372</c:v>
                </c:pt>
                <c:pt idx="7649">
                  <c:v>71.168000000000006</c:v>
                </c:pt>
                <c:pt idx="7650">
                  <c:v>70.995000000000005</c:v>
                </c:pt>
                <c:pt idx="7651">
                  <c:v>71.683000000000007</c:v>
                </c:pt>
                <c:pt idx="7652">
                  <c:v>71.683000000000007</c:v>
                </c:pt>
                <c:pt idx="7653">
                  <c:v>71.338999999999999</c:v>
                </c:pt>
                <c:pt idx="7654">
                  <c:v>71.168000000000006</c:v>
                </c:pt>
                <c:pt idx="7655">
                  <c:v>70.995000000000005</c:v>
                </c:pt>
                <c:pt idx="7656">
                  <c:v>70.995000000000005</c:v>
                </c:pt>
                <c:pt idx="7657">
                  <c:v>70.823999999999998</c:v>
                </c:pt>
                <c:pt idx="7658">
                  <c:v>70.823999999999998</c:v>
                </c:pt>
                <c:pt idx="7659">
                  <c:v>70.995000000000005</c:v>
                </c:pt>
                <c:pt idx="7660">
                  <c:v>70.995000000000005</c:v>
                </c:pt>
                <c:pt idx="7661">
                  <c:v>70.995000000000005</c:v>
                </c:pt>
                <c:pt idx="7662">
                  <c:v>70.995000000000005</c:v>
                </c:pt>
                <c:pt idx="7663">
                  <c:v>71.168000000000006</c:v>
                </c:pt>
                <c:pt idx="7664">
                  <c:v>71.168000000000006</c:v>
                </c:pt>
                <c:pt idx="7665">
                  <c:v>71.338999999999999</c:v>
                </c:pt>
                <c:pt idx="7666">
                  <c:v>71.338999999999999</c:v>
                </c:pt>
                <c:pt idx="7667">
                  <c:v>70.650999999999996</c:v>
                </c:pt>
                <c:pt idx="7668">
                  <c:v>70.308000000000007</c:v>
                </c:pt>
                <c:pt idx="7672">
                  <c:v>0</c:v>
                </c:pt>
                <c:pt idx="7673">
                  <c:v>57.957999999999998</c:v>
                </c:pt>
                <c:pt idx="7674">
                  <c:v>59.508000000000003</c:v>
                </c:pt>
                <c:pt idx="7675">
                  <c:v>65.509</c:v>
                </c:pt>
                <c:pt idx="7676">
                  <c:v>66.537000000000006</c:v>
                </c:pt>
                <c:pt idx="7677">
                  <c:v>68.763000000000005</c:v>
                </c:pt>
                <c:pt idx="7678">
                  <c:v>69.278000000000006</c:v>
                </c:pt>
                <c:pt idx="7679">
                  <c:v>69.448999999999998</c:v>
                </c:pt>
                <c:pt idx="7680">
                  <c:v>69.793000000000006</c:v>
                </c:pt>
                <c:pt idx="7681">
                  <c:v>69.622</c:v>
                </c:pt>
                <c:pt idx="7682">
                  <c:v>70.823999999999998</c:v>
                </c:pt>
                <c:pt idx="7683">
                  <c:v>71.512</c:v>
                </c:pt>
                <c:pt idx="7684">
                  <c:v>72.028000000000006</c:v>
                </c:pt>
                <c:pt idx="7685">
                  <c:v>71.855999999999995</c:v>
                </c:pt>
                <c:pt idx="7686">
                  <c:v>72.372</c:v>
                </c:pt>
                <c:pt idx="7687">
                  <c:v>72.718000000000004</c:v>
                </c:pt>
                <c:pt idx="7688">
                  <c:v>72.891000000000005</c:v>
                </c:pt>
                <c:pt idx="7689">
                  <c:v>72.891000000000005</c:v>
                </c:pt>
                <c:pt idx="7690">
                  <c:v>73.061999999999998</c:v>
                </c:pt>
                <c:pt idx="7691">
                  <c:v>73.233999999999995</c:v>
                </c:pt>
                <c:pt idx="7692">
                  <c:v>73.233999999999995</c:v>
                </c:pt>
                <c:pt idx="7693">
                  <c:v>73.233999999999995</c:v>
                </c:pt>
                <c:pt idx="7694">
                  <c:v>69.278000000000006</c:v>
                </c:pt>
                <c:pt idx="7695">
                  <c:v>67.05</c:v>
                </c:pt>
                <c:pt idx="7696">
                  <c:v>67.221000000000004</c:v>
                </c:pt>
                <c:pt idx="7697">
                  <c:v>68.763000000000005</c:v>
                </c:pt>
                <c:pt idx="7698">
                  <c:v>69.278000000000006</c:v>
                </c:pt>
                <c:pt idx="7699">
                  <c:v>69.963999999999999</c:v>
                </c:pt>
                <c:pt idx="7700">
                  <c:v>70.308000000000007</c:v>
                </c:pt>
                <c:pt idx="7701">
                  <c:v>70.308000000000007</c:v>
                </c:pt>
                <c:pt idx="7702">
                  <c:v>69.963999999999999</c:v>
                </c:pt>
                <c:pt idx="7703">
                  <c:v>69.622</c:v>
                </c:pt>
                <c:pt idx="7704">
                  <c:v>69.793000000000006</c:v>
                </c:pt>
                <c:pt idx="7705">
                  <c:v>69.963999999999999</c:v>
                </c:pt>
                <c:pt idx="7706">
                  <c:v>70.308000000000007</c:v>
                </c:pt>
                <c:pt idx="7707">
                  <c:v>70.650999999999996</c:v>
                </c:pt>
                <c:pt idx="7708">
                  <c:v>70.823999999999998</c:v>
                </c:pt>
                <c:pt idx="7709">
                  <c:v>70.995000000000005</c:v>
                </c:pt>
                <c:pt idx="7710">
                  <c:v>71.168000000000006</c:v>
                </c:pt>
                <c:pt idx="7711">
                  <c:v>71.168000000000006</c:v>
                </c:pt>
                <c:pt idx="7712">
                  <c:v>70.823999999999998</c:v>
                </c:pt>
                <c:pt idx="7713">
                  <c:v>62.768999999999998</c:v>
                </c:pt>
                <c:pt idx="7714">
                  <c:v>61.398000000000003</c:v>
                </c:pt>
                <c:pt idx="7715">
                  <c:v>60.539000000000001</c:v>
                </c:pt>
                <c:pt idx="7716">
                  <c:v>60.024000000000001</c:v>
                </c:pt>
                <c:pt idx="7717">
                  <c:v>59.508000000000003</c:v>
                </c:pt>
                <c:pt idx="7718">
                  <c:v>59.508000000000003</c:v>
                </c:pt>
                <c:pt idx="7719">
                  <c:v>60.024000000000001</c:v>
                </c:pt>
                <c:pt idx="7720">
                  <c:v>60.712000000000003</c:v>
                </c:pt>
                <c:pt idx="7721">
                  <c:v>61.226999999999997</c:v>
                </c:pt>
                <c:pt idx="7722">
                  <c:v>61.398000000000003</c:v>
                </c:pt>
                <c:pt idx="7723">
                  <c:v>61.226999999999997</c:v>
                </c:pt>
                <c:pt idx="7724">
                  <c:v>60.195</c:v>
                </c:pt>
                <c:pt idx="7725">
                  <c:v>62.082999999999998</c:v>
                </c:pt>
                <c:pt idx="7726">
                  <c:v>64.995999999999995</c:v>
                </c:pt>
                <c:pt idx="7727">
                  <c:v>65.167000000000002</c:v>
                </c:pt>
                <c:pt idx="7728">
                  <c:v>67.563999999999993</c:v>
                </c:pt>
                <c:pt idx="7729">
                  <c:v>68.076999999999998</c:v>
                </c:pt>
                <c:pt idx="7730">
                  <c:v>68.248000000000005</c:v>
                </c:pt>
                <c:pt idx="7731">
                  <c:v>68.421000000000006</c:v>
                </c:pt>
                <c:pt idx="7732">
                  <c:v>68.591999999999999</c:v>
                </c:pt>
                <c:pt idx="7733">
                  <c:v>69.278000000000006</c:v>
                </c:pt>
                <c:pt idx="7734">
                  <c:v>70.48</c:v>
                </c:pt>
                <c:pt idx="7735">
                  <c:v>70.995000000000005</c:v>
                </c:pt>
                <c:pt idx="7736">
                  <c:v>71.512</c:v>
                </c:pt>
                <c:pt idx="7737">
                  <c:v>71.683000000000007</c:v>
                </c:pt>
                <c:pt idx="7738">
                  <c:v>71.512</c:v>
                </c:pt>
                <c:pt idx="7739">
                  <c:v>71.683000000000007</c:v>
                </c:pt>
                <c:pt idx="7740">
                  <c:v>71.338999999999999</c:v>
                </c:pt>
                <c:pt idx="7741">
                  <c:v>71.512</c:v>
                </c:pt>
                <c:pt idx="7742">
                  <c:v>71.512</c:v>
                </c:pt>
                <c:pt idx="7743">
                  <c:v>71.683000000000007</c:v>
                </c:pt>
                <c:pt idx="7744">
                  <c:v>71.512</c:v>
                </c:pt>
                <c:pt idx="7745">
                  <c:v>71.168000000000006</c:v>
                </c:pt>
                <c:pt idx="7746">
                  <c:v>68.421000000000006</c:v>
                </c:pt>
                <c:pt idx="7747">
                  <c:v>67.563999999999993</c:v>
                </c:pt>
                <c:pt idx="7748">
                  <c:v>69.106999999999999</c:v>
                </c:pt>
                <c:pt idx="7749">
                  <c:v>69.448999999999998</c:v>
                </c:pt>
                <c:pt idx="7750">
                  <c:v>68.933999999999997</c:v>
                </c:pt>
                <c:pt idx="7751">
                  <c:v>68.933999999999997</c:v>
                </c:pt>
                <c:pt idx="7752">
                  <c:v>69.448999999999998</c:v>
                </c:pt>
                <c:pt idx="7753">
                  <c:v>69.622</c:v>
                </c:pt>
                <c:pt idx="7754">
                  <c:v>69.448999999999998</c:v>
                </c:pt>
                <c:pt idx="7755">
                  <c:v>69.963999999999999</c:v>
                </c:pt>
                <c:pt idx="7756">
                  <c:v>70.308000000000007</c:v>
                </c:pt>
                <c:pt idx="7757">
                  <c:v>70.650999999999996</c:v>
                </c:pt>
                <c:pt idx="7758">
                  <c:v>70.995000000000005</c:v>
                </c:pt>
                <c:pt idx="7759">
                  <c:v>71.338999999999999</c:v>
                </c:pt>
                <c:pt idx="7760">
                  <c:v>71.512</c:v>
                </c:pt>
                <c:pt idx="7761">
                  <c:v>71.683000000000007</c:v>
                </c:pt>
                <c:pt idx="7762">
                  <c:v>72.028000000000006</c:v>
                </c:pt>
                <c:pt idx="7763">
                  <c:v>72.198999999999998</c:v>
                </c:pt>
                <c:pt idx="7764">
                  <c:v>70.137</c:v>
                </c:pt>
                <c:pt idx="7765">
                  <c:v>64.652000000000001</c:v>
                </c:pt>
                <c:pt idx="7766">
                  <c:v>64.652000000000001</c:v>
                </c:pt>
                <c:pt idx="7767">
                  <c:v>63.968000000000004</c:v>
                </c:pt>
                <c:pt idx="7768">
                  <c:v>62.94</c:v>
                </c:pt>
                <c:pt idx="7769">
                  <c:v>64.138999999999996</c:v>
                </c:pt>
                <c:pt idx="7770">
                  <c:v>64.995999999999995</c:v>
                </c:pt>
                <c:pt idx="7771">
                  <c:v>63.110999999999997</c:v>
                </c:pt>
                <c:pt idx="7772">
                  <c:v>63.968000000000004</c:v>
                </c:pt>
                <c:pt idx="7773">
                  <c:v>63.454999999999998</c:v>
                </c:pt>
                <c:pt idx="7774">
                  <c:v>63.281999999999996</c:v>
                </c:pt>
                <c:pt idx="7775">
                  <c:v>66.537000000000006</c:v>
                </c:pt>
                <c:pt idx="7776">
                  <c:v>69.622</c:v>
                </c:pt>
                <c:pt idx="7777">
                  <c:v>69.793000000000006</c:v>
                </c:pt>
                <c:pt idx="7778">
                  <c:v>70.308000000000007</c:v>
                </c:pt>
                <c:pt idx="7779">
                  <c:v>70.48</c:v>
                </c:pt>
                <c:pt idx="7780">
                  <c:v>70.650999999999996</c:v>
                </c:pt>
                <c:pt idx="7781">
                  <c:v>70.308000000000007</c:v>
                </c:pt>
                <c:pt idx="7782">
                  <c:v>71.338999999999999</c:v>
                </c:pt>
                <c:pt idx="7783">
                  <c:v>72.028000000000006</c:v>
                </c:pt>
                <c:pt idx="7784">
                  <c:v>72.198999999999998</c:v>
                </c:pt>
                <c:pt idx="7785">
                  <c:v>72.718000000000004</c:v>
                </c:pt>
                <c:pt idx="7786">
                  <c:v>73.061999999999998</c:v>
                </c:pt>
                <c:pt idx="7787">
                  <c:v>73.406999999999996</c:v>
                </c:pt>
                <c:pt idx="7788">
                  <c:v>73.233999999999995</c:v>
                </c:pt>
                <c:pt idx="7789">
                  <c:v>72.891000000000005</c:v>
                </c:pt>
                <c:pt idx="7790">
                  <c:v>72.718000000000004</c:v>
                </c:pt>
                <c:pt idx="7791">
                  <c:v>72.545000000000002</c:v>
                </c:pt>
                <c:pt idx="7792">
                  <c:v>72.545000000000002</c:v>
                </c:pt>
                <c:pt idx="7793">
                  <c:v>72.891000000000005</c:v>
                </c:pt>
                <c:pt idx="7794">
                  <c:v>72.718000000000004</c:v>
                </c:pt>
                <c:pt idx="7795">
                  <c:v>69.622</c:v>
                </c:pt>
                <c:pt idx="7796">
                  <c:v>69.448999999999998</c:v>
                </c:pt>
                <c:pt idx="7797">
                  <c:v>70.823999999999998</c:v>
                </c:pt>
                <c:pt idx="7798">
                  <c:v>71.683000000000007</c:v>
                </c:pt>
                <c:pt idx="7799">
                  <c:v>71.512</c:v>
                </c:pt>
                <c:pt idx="7800">
                  <c:v>71.168000000000006</c:v>
                </c:pt>
                <c:pt idx="7801">
                  <c:v>70.995000000000005</c:v>
                </c:pt>
                <c:pt idx="7802">
                  <c:v>70.995000000000005</c:v>
                </c:pt>
                <c:pt idx="7803">
                  <c:v>70.995000000000005</c:v>
                </c:pt>
                <c:pt idx="7804">
                  <c:v>71.168000000000006</c:v>
                </c:pt>
                <c:pt idx="7805">
                  <c:v>71.338999999999999</c:v>
                </c:pt>
                <c:pt idx="7806">
                  <c:v>71.338999999999999</c:v>
                </c:pt>
                <c:pt idx="7807">
                  <c:v>71.512</c:v>
                </c:pt>
                <c:pt idx="7808">
                  <c:v>71.683000000000007</c:v>
                </c:pt>
                <c:pt idx="7809">
                  <c:v>71.683000000000007</c:v>
                </c:pt>
                <c:pt idx="7810">
                  <c:v>71.683000000000007</c:v>
                </c:pt>
                <c:pt idx="7811">
                  <c:v>71.512</c:v>
                </c:pt>
                <c:pt idx="7812">
                  <c:v>71.683000000000007</c:v>
                </c:pt>
                <c:pt idx="7813">
                  <c:v>63.796999999999997</c:v>
                </c:pt>
                <c:pt idx="7814">
                  <c:v>62.597999999999999</c:v>
                </c:pt>
                <c:pt idx="7815">
                  <c:v>62.082999999999998</c:v>
                </c:pt>
                <c:pt idx="7816">
                  <c:v>62.082999999999998</c:v>
                </c:pt>
                <c:pt idx="7817">
                  <c:v>62.424999999999997</c:v>
                </c:pt>
                <c:pt idx="7818">
                  <c:v>62.253999999999998</c:v>
                </c:pt>
                <c:pt idx="7819">
                  <c:v>61.911999999999999</c:v>
                </c:pt>
                <c:pt idx="7820">
                  <c:v>61.911999999999999</c:v>
                </c:pt>
                <c:pt idx="7821">
                  <c:v>62.597999999999999</c:v>
                </c:pt>
                <c:pt idx="7822">
                  <c:v>64.138999999999996</c:v>
                </c:pt>
                <c:pt idx="7823">
                  <c:v>62.94</c:v>
                </c:pt>
                <c:pt idx="7824">
                  <c:v>62.424999999999997</c:v>
                </c:pt>
                <c:pt idx="7825">
                  <c:v>65.509</c:v>
                </c:pt>
                <c:pt idx="7826">
                  <c:v>66.192999999999998</c:v>
                </c:pt>
                <c:pt idx="7827">
                  <c:v>67.563999999999993</c:v>
                </c:pt>
                <c:pt idx="7828">
                  <c:v>68.076999999999998</c:v>
                </c:pt>
                <c:pt idx="7829">
                  <c:v>68.421000000000006</c:v>
                </c:pt>
                <c:pt idx="7830">
                  <c:v>67.906000000000006</c:v>
                </c:pt>
                <c:pt idx="7831">
                  <c:v>68.591999999999999</c:v>
                </c:pt>
                <c:pt idx="7832">
                  <c:v>67.734999999999999</c:v>
                </c:pt>
                <c:pt idx="7833">
                  <c:v>68.933999999999997</c:v>
                </c:pt>
                <c:pt idx="7834">
                  <c:v>70.137</c:v>
                </c:pt>
                <c:pt idx="7835">
                  <c:v>70.823999999999998</c:v>
                </c:pt>
                <c:pt idx="7836">
                  <c:v>71.855999999999995</c:v>
                </c:pt>
                <c:pt idx="7837">
                  <c:v>72.198999999999998</c:v>
                </c:pt>
                <c:pt idx="7838">
                  <c:v>71.683000000000007</c:v>
                </c:pt>
                <c:pt idx="7839">
                  <c:v>71.512</c:v>
                </c:pt>
                <c:pt idx="7840">
                  <c:v>70.995000000000005</c:v>
                </c:pt>
                <c:pt idx="7841">
                  <c:v>70.650999999999996</c:v>
                </c:pt>
                <c:pt idx="7842">
                  <c:v>71.338999999999999</c:v>
                </c:pt>
                <c:pt idx="7843">
                  <c:v>71.338999999999999</c:v>
                </c:pt>
                <c:pt idx="7844">
                  <c:v>71.512</c:v>
                </c:pt>
                <c:pt idx="7845">
                  <c:v>70.823999999999998</c:v>
                </c:pt>
                <c:pt idx="7846">
                  <c:v>69.106999999999999</c:v>
                </c:pt>
                <c:pt idx="7847">
                  <c:v>68.933999999999997</c:v>
                </c:pt>
                <c:pt idx="7848">
                  <c:v>69.448999999999998</c:v>
                </c:pt>
                <c:pt idx="7849">
                  <c:v>69.448999999999998</c:v>
                </c:pt>
                <c:pt idx="7850">
                  <c:v>69.622</c:v>
                </c:pt>
                <c:pt idx="7851">
                  <c:v>69.793000000000006</c:v>
                </c:pt>
                <c:pt idx="7852">
                  <c:v>69.793000000000006</c:v>
                </c:pt>
                <c:pt idx="7853">
                  <c:v>69.793000000000006</c:v>
                </c:pt>
                <c:pt idx="7854">
                  <c:v>70.308000000000007</c:v>
                </c:pt>
                <c:pt idx="7855">
                  <c:v>70.823999999999998</c:v>
                </c:pt>
                <c:pt idx="7856">
                  <c:v>70.995000000000005</c:v>
                </c:pt>
                <c:pt idx="7857">
                  <c:v>71.683000000000007</c:v>
                </c:pt>
                <c:pt idx="7858">
                  <c:v>71.683000000000007</c:v>
                </c:pt>
                <c:pt idx="7859">
                  <c:v>72.028000000000006</c:v>
                </c:pt>
                <c:pt idx="7860">
                  <c:v>72.372</c:v>
                </c:pt>
                <c:pt idx="7861">
                  <c:v>72.545000000000002</c:v>
                </c:pt>
                <c:pt idx="7862">
                  <c:v>72.891000000000005</c:v>
                </c:pt>
                <c:pt idx="7863">
                  <c:v>70.48</c:v>
                </c:pt>
                <c:pt idx="7864">
                  <c:v>65.680000000000007</c:v>
                </c:pt>
                <c:pt idx="7865">
                  <c:v>65.509</c:v>
                </c:pt>
                <c:pt idx="7866">
                  <c:v>63.281999999999996</c:v>
                </c:pt>
                <c:pt idx="7867">
                  <c:v>64.31</c:v>
                </c:pt>
                <c:pt idx="7868">
                  <c:v>64.138999999999996</c:v>
                </c:pt>
                <c:pt idx="7869">
                  <c:v>62.597999999999999</c:v>
                </c:pt>
                <c:pt idx="7870">
                  <c:v>62.768999999999998</c:v>
                </c:pt>
                <c:pt idx="7871">
                  <c:v>62.768999999999998</c:v>
                </c:pt>
                <c:pt idx="7872">
                  <c:v>63.796999999999997</c:v>
                </c:pt>
                <c:pt idx="7873">
                  <c:v>64.31</c:v>
                </c:pt>
                <c:pt idx="7874">
                  <c:v>66.537000000000006</c:v>
                </c:pt>
                <c:pt idx="7875">
                  <c:v>69.278000000000006</c:v>
                </c:pt>
                <c:pt idx="7876">
                  <c:v>70.823999999999998</c:v>
                </c:pt>
                <c:pt idx="7877">
                  <c:v>70.650999999999996</c:v>
                </c:pt>
                <c:pt idx="7878">
                  <c:v>70.823999999999998</c:v>
                </c:pt>
                <c:pt idx="7879">
                  <c:v>71.168000000000006</c:v>
                </c:pt>
                <c:pt idx="7880">
                  <c:v>71.683000000000007</c:v>
                </c:pt>
                <c:pt idx="7881">
                  <c:v>72.028000000000006</c:v>
                </c:pt>
                <c:pt idx="7882">
                  <c:v>71.855999999999995</c:v>
                </c:pt>
                <c:pt idx="7883">
                  <c:v>72.198999999999998</c:v>
                </c:pt>
                <c:pt idx="7884">
                  <c:v>72.545000000000002</c:v>
                </c:pt>
                <c:pt idx="7885">
                  <c:v>72.718000000000004</c:v>
                </c:pt>
                <c:pt idx="7886">
                  <c:v>72.718000000000004</c:v>
                </c:pt>
                <c:pt idx="7887">
                  <c:v>72.718000000000004</c:v>
                </c:pt>
                <c:pt idx="7888">
                  <c:v>72.718000000000004</c:v>
                </c:pt>
                <c:pt idx="7889">
                  <c:v>73.061999999999998</c:v>
                </c:pt>
                <c:pt idx="7890">
                  <c:v>72.718000000000004</c:v>
                </c:pt>
                <c:pt idx="7891">
                  <c:v>73.061999999999998</c:v>
                </c:pt>
                <c:pt idx="7892">
                  <c:v>73.061999999999998</c:v>
                </c:pt>
                <c:pt idx="7893">
                  <c:v>72.891000000000005</c:v>
                </c:pt>
                <c:pt idx="7894">
                  <c:v>70.650999999999996</c:v>
                </c:pt>
                <c:pt idx="7895">
                  <c:v>70.137</c:v>
                </c:pt>
                <c:pt idx="7896">
                  <c:v>70.823999999999998</c:v>
                </c:pt>
                <c:pt idx="7897">
                  <c:v>71.855999999999995</c:v>
                </c:pt>
                <c:pt idx="7898">
                  <c:v>71.512</c:v>
                </c:pt>
                <c:pt idx="7899">
                  <c:v>71.168000000000006</c:v>
                </c:pt>
                <c:pt idx="7900">
                  <c:v>71.168000000000006</c:v>
                </c:pt>
                <c:pt idx="7901">
                  <c:v>71.168000000000006</c:v>
                </c:pt>
                <c:pt idx="7902">
                  <c:v>71.168000000000006</c:v>
                </c:pt>
                <c:pt idx="7903">
                  <c:v>71.168000000000006</c:v>
                </c:pt>
                <c:pt idx="7904">
                  <c:v>71.338999999999999</c:v>
                </c:pt>
                <c:pt idx="7905">
                  <c:v>71.338999999999999</c:v>
                </c:pt>
                <c:pt idx="7906">
                  <c:v>71.683000000000007</c:v>
                </c:pt>
                <c:pt idx="7907">
                  <c:v>71.683000000000007</c:v>
                </c:pt>
                <c:pt idx="7908">
                  <c:v>71.855999999999995</c:v>
                </c:pt>
                <c:pt idx="7909">
                  <c:v>71.683000000000007</c:v>
                </c:pt>
                <c:pt idx="7910">
                  <c:v>71.512</c:v>
                </c:pt>
                <c:pt idx="7911">
                  <c:v>71.512</c:v>
                </c:pt>
                <c:pt idx="7912">
                  <c:v>71.683000000000007</c:v>
                </c:pt>
                <c:pt idx="7913">
                  <c:v>71.512</c:v>
                </c:pt>
                <c:pt idx="7914">
                  <c:v>71.512</c:v>
                </c:pt>
                <c:pt idx="7915">
                  <c:v>65.509</c:v>
                </c:pt>
                <c:pt idx="7916">
                  <c:v>64.995999999999995</c:v>
                </c:pt>
                <c:pt idx="7917">
                  <c:v>63.968000000000004</c:v>
                </c:pt>
                <c:pt idx="7918">
                  <c:v>63.968000000000004</c:v>
                </c:pt>
                <c:pt idx="7919">
                  <c:v>64.31</c:v>
                </c:pt>
                <c:pt idx="7920">
                  <c:v>63.968000000000004</c:v>
                </c:pt>
                <c:pt idx="7921">
                  <c:v>65.850999999999999</c:v>
                </c:pt>
                <c:pt idx="7922">
                  <c:v>65.337999999999994</c:v>
                </c:pt>
                <c:pt idx="7923">
                  <c:v>63.796999999999997</c:v>
                </c:pt>
                <c:pt idx="7924">
                  <c:v>66.192999999999998</c:v>
                </c:pt>
                <c:pt idx="7925">
                  <c:v>67.734999999999999</c:v>
                </c:pt>
                <c:pt idx="7926">
                  <c:v>68.248000000000005</c:v>
                </c:pt>
                <c:pt idx="7927">
                  <c:v>69.106999999999999</c:v>
                </c:pt>
                <c:pt idx="7928">
                  <c:v>68.933999999999997</c:v>
                </c:pt>
                <c:pt idx="7929">
                  <c:v>69.278000000000006</c:v>
                </c:pt>
                <c:pt idx="7930">
                  <c:v>68.763000000000005</c:v>
                </c:pt>
                <c:pt idx="7931">
                  <c:v>69.963999999999999</c:v>
                </c:pt>
                <c:pt idx="7932">
                  <c:v>70.823999999999998</c:v>
                </c:pt>
                <c:pt idx="7933">
                  <c:v>71.855999999999995</c:v>
                </c:pt>
                <c:pt idx="7934">
                  <c:v>72.028000000000006</c:v>
                </c:pt>
                <c:pt idx="7935">
                  <c:v>72.198999999999998</c:v>
                </c:pt>
                <c:pt idx="7936">
                  <c:v>72.198999999999998</c:v>
                </c:pt>
                <c:pt idx="7937">
                  <c:v>72.028000000000006</c:v>
                </c:pt>
                <c:pt idx="7938">
                  <c:v>71.855999999999995</c:v>
                </c:pt>
                <c:pt idx="7939">
                  <c:v>72.028000000000006</c:v>
                </c:pt>
                <c:pt idx="7940">
                  <c:v>72.372</c:v>
                </c:pt>
                <c:pt idx="7941">
                  <c:v>72.545000000000002</c:v>
                </c:pt>
                <c:pt idx="7942">
                  <c:v>72.545000000000002</c:v>
                </c:pt>
                <c:pt idx="7943">
                  <c:v>72.545000000000002</c:v>
                </c:pt>
                <c:pt idx="7944">
                  <c:v>70.48</c:v>
                </c:pt>
                <c:pt idx="7945">
                  <c:v>69.278000000000006</c:v>
                </c:pt>
                <c:pt idx="7946">
                  <c:v>70.137</c:v>
                </c:pt>
                <c:pt idx="7947">
                  <c:v>70.823999999999998</c:v>
                </c:pt>
                <c:pt idx="7948">
                  <c:v>70.48</c:v>
                </c:pt>
                <c:pt idx="7949">
                  <c:v>70.650999999999996</c:v>
                </c:pt>
                <c:pt idx="7950">
                  <c:v>71.168000000000006</c:v>
                </c:pt>
                <c:pt idx="7951">
                  <c:v>70.823999999999998</c:v>
                </c:pt>
                <c:pt idx="7952">
                  <c:v>70.995000000000005</c:v>
                </c:pt>
                <c:pt idx="7953">
                  <c:v>71.338999999999999</c:v>
                </c:pt>
                <c:pt idx="7954">
                  <c:v>71.338999999999999</c:v>
                </c:pt>
                <c:pt idx="7955">
                  <c:v>71.683000000000007</c:v>
                </c:pt>
                <c:pt idx="7956">
                  <c:v>71.855999999999995</c:v>
                </c:pt>
                <c:pt idx="7957">
                  <c:v>72.028000000000006</c:v>
                </c:pt>
                <c:pt idx="7958">
                  <c:v>72.372</c:v>
                </c:pt>
                <c:pt idx="7959">
                  <c:v>72.545000000000002</c:v>
                </c:pt>
                <c:pt idx="7960">
                  <c:v>72.718000000000004</c:v>
                </c:pt>
                <c:pt idx="7961">
                  <c:v>72.891000000000005</c:v>
                </c:pt>
                <c:pt idx="7962">
                  <c:v>73.233999999999995</c:v>
                </c:pt>
                <c:pt idx="7963">
                  <c:v>69.622</c:v>
                </c:pt>
                <c:pt idx="7964">
                  <c:v>69.278000000000006</c:v>
                </c:pt>
                <c:pt idx="7965">
                  <c:v>67.734999999999999</c:v>
                </c:pt>
                <c:pt idx="7966">
                  <c:v>66.192999999999998</c:v>
                </c:pt>
                <c:pt idx="7967">
                  <c:v>66.022000000000006</c:v>
                </c:pt>
                <c:pt idx="7968">
                  <c:v>66.366</c:v>
                </c:pt>
                <c:pt idx="7969">
                  <c:v>65.509</c:v>
                </c:pt>
                <c:pt idx="7970">
                  <c:v>66.879000000000005</c:v>
                </c:pt>
                <c:pt idx="7971">
                  <c:v>66.366</c:v>
                </c:pt>
                <c:pt idx="7972">
                  <c:v>64.825000000000003</c:v>
                </c:pt>
                <c:pt idx="7973">
                  <c:v>67.05</c:v>
                </c:pt>
                <c:pt idx="7974">
                  <c:v>70.308000000000007</c:v>
                </c:pt>
                <c:pt idx="7975">
                  <c:v>70.48</c:v>
                </c:pt>
                <c:pt idx="7976">
                  <c:v>70.995000000000005</c:v>
                </c:pt>
                <c:pt idx="7977">
                  <c:v>71.338999999999999</c:v>
                </c:pt>
                <c:pt idx="7978">
                  <c:v>70.137</c:v>
                </c:pt>
                <c:pt idx="7979">
                  <c:v>70.823999999999998</c:v>
                </c:pt>
                <c:pt idx="7980">
                  <c:v>71.683000000000007</c:v>
                </c:pt>
                <c:pt idx="7981">
                  <c:v>71.855999999999995</c:v>
                </c:pt>
                <c:pt idx="7982">
                  <c:v>72.028000000000006</c:v>
                </c:pt>
                <c:pt idx="7983">
                  <c:v>72.718000000000004</c:v>
                </c:pt>
                <c:pt idx="7984">
                  <c:v>72.891000000000005</c:v>
                </c:pt>
                <c:pt idx="7985">
                  <c:v>72.718000000000004</c:v>
                </c:pt>
                <c:pt idx="7986">
                  <c:v>73.061999999999998</c:v>
                </c:pt>
                <c:pt idx="7987">
                  <c:v>72.891000000000005</c:v>
                </c:pt>
                <c:pt idx="7988">
                  <c:v>72.718000000000004</c:v>
                </c:pt>
                <c:pt idx="7989">
                  <c:v>72.545000000000002</c:v>
                </c:pt>
                <c:pt idx="7990">
                  <c:v>72.545000000000002</c:v>
                </c:pt>
                <c:pt idx="7991">
                  <c:v>72.891000000000005</c:v>
                </c:pt>
                <c:pt idx="7992">
                  <c:v>72.891000000000005</c:v>
                </c:pt>
                <c:pt idx="7993">
                  <c:v>72.891000000000005</c:v>
                </c:pt>
                <c:pt idx="7994">
                  <c:v>73.061999999999998</c:v>
                </c:pt>
                <c:pt idx="7995">
                  <c:v>70.995000000000005</c:v>
                </c:pt>
                <c:pt idx="7996">
                  <c:v>71.683000000000007</c:v>
                </c:pt>
                <c:pt idx="7997">
                  <c:v>72.028000000000006</c:v>
                </c:pt>
                <c:pt idx="7998">
                  <c:v>71.338999999999999</c:v>
                </c:pt>
                <c:pt idx="7999">
                  <c:v>71.168000000000006</c:v>
                </c:pt>
                <c:pt idx="8000">
                  <c:v>70.995000000000005</c:v>
                </c:pt>
                <c:pt idx="8001">
                  <c:v>71.168000000000006</c:v>
                </c:pt>
                <c:pt idx="8002">
                  <c:v>71.338999999999999</c:v>
                </c:pt>
                <c:pt idx="8003">
                  <c:v>71.338999999999999</c:v>
                </c:pt>
                <c:pt idx="8004">
                  <c:v>71.338999999999999</c:v>
                </c:pt>
                <c:pt idx="8005">
                  <c:v>71.338999999999999</c:v>
                </c:pt>
                <c:pt idx="8006">
                  <c:v>71.338999999999999</c:v>
                </c:pt>
                <c:pt idx="8007">
                  <c:v>71.855999999999995</c:v>
                </c:pt>
                <c:pt idx="8008">
                  <c:v>72.028000000000006</c:v>
                </c:pt>
                <c:pt idx="8009">
                  <c:v>71.855999999999995</c:v>
                </c:pt>
                <c:pt idx="8010">
                  <c:v>71.683000000000007</c:v>
                </c:pt>
                <c:pt idx="8011">
                  <c:v>71.683000000000007</c:v>
                </c:pt>
                <c:pt idx="8012">
                  <c:v>71.855999999999995</c:v>
                </c:pt>
                <c:pt idx="8013">
                  <c:v>71.512</c:v>
                </c:pt>
                <c:pt idx="8014">
                  <c:v>66.879000000000005</c:v>
                </c:pt>
                <c:pt idx="8015">
                  <c:v>65.509</c:v>
                </c:pt>
                <c:pt idx="8016">
                  <c:v>64.31</c:v>
                </c:pt>
                <c:pt idx="8017">
                  <c:v>64.31</c:v>
                </c:pt>
                <c:pt idx="8018">
                  <c:v>65.509</c:v>
                </c:pt>
                <c:pt idx="8019">
                  <c:v>64.995999999999995</c:v>
                </c:pt>
                <c:pt idx="8020">
                  <c:v>66.022000000000006</c:v>
                </c:pt>
                <c:pt idx="8021">
                  <c:v>64.480999999999995</c:v>
                </c:pt>
                <c:pt idx="8022">
                  <c:v>64.480999999999995</c:v>
                </c:pt>
                <c:pt idx="8023">
                  <c:v>67.391999999999996</c:v>
                </c:pt>
                <c:pt idx="8024">
                  <c:v>67.734999999999999</c:v>
                </c:pt>
                <c:pt idx="8025">
                  <c:v>68.933999999999997</c:v>
                </c:pt>
                <c:pt idx="8026">
                  <c:v>69.278000000000006</c:v>
                </c:pt>
                <c:pt idx="8027">
                  <c:v>69.793000000000006</c:v>
                </c:pt>
                <c:pt idx="8028">
                  <c:v>69.448999999999998</c:v>
                </c:pt>
                <c:pt idx="8029">
                  <c:v>69.793000000000006</c:v>
                </c:pt>
                <c:pt idx="8030">
                  <c:v>70.48</c:v>
                </c:pt>
                <c:pt idx="8031">
                  <c:v>71.168000000000006</c:v>
                </c:pt>
                <c:pt idx="8032">
                  <c:v>71.683000000000007</c:v>
                </c:pt>
                <c:pt idx="8033">
                  <c:v>71.683000000000007</c:v>
                </c:pt>
                <c:pt idx="8034">
                  <c:v>71.683000000000007</c:v>
                </c:pt>
                <c:pt idx="8035">
                  <c:v>71.683000000000007</c:v>
                </c:pt>
                <c:pt idx="8036">
                  <c:v>71.683000000000007</c:v>
                </c:pt>
                <c:pt idx="8037">
                  <c:v>71.683000000000007</c:v>
                </c:pt>
                <c:pt idx="8038">
                  <c:v>72.028000000000006</c:v>
                </c:pt>
                <c:pt idx="8039">
                  <c:v>72.372</c:v>
                </c:pt>
                <c:pt idx="8040">
                  <c:v>72.028000000000006</c:v>
                </c:pt>
                <c:pt idx="8041">
                  <c:v>72.198999999999998</c:v>
                </c:pt>
                <c:pt idx="8042">
                  <c:v>72.198999999999998</c:v>
                </c:pt>
                <c:pt idx="8043">
                  <c:v>72.372</c:v>
                </c:pt>
                <c:pt idx="8044">
                  <c:v>72.545000000000002</c:v>
                </c:pt>
                <c:pt idx="8045">
                  <c:v>70.137</c:v>
                </c:pt>
                <c:pt idx="8046">
                  <c:v>70.823999999999998</c:v>
                </c:pt>
                <c:pt idx="8047">
                  <c:v>70.650999999999996</c:v>
                </c:pt>
                <c:pt idx="8048">
                  <c:v>70.650999999999996</c:v>
                </c:pt>
                <c:pt idx="8049">
                  <c:v>70.48</c:v>
                </c:pt>
                <c:pt idx="8050">
                  <c:v>70.308000000000007</c:v>
                </c:pt>
                <c:pt idx="8051">
                  <c:v>70.308000000000007</c:v>
                </c:pt>
                <c:pt idx="8052">
                  <c:v>70.650999999999996</c:v>
                </c:pt>
                <c:pt idx="8053">
                  <c:v>70.650999999999996</c:v>
                </c:pt>
                <c:pt idx="8054">
                  <c:v>71.168000000000006</c:v>
                </c:pt>
                <c:pt idx="8055">
                  <c:v>71.338999999999999</c:v>
                </c:pt>
                <c:pt idx="8056">
                  <c:v>71.855999999999995</c:v>
                </c:pt>
                <c:pt idx="8057">
                  <c:v>71.855999999999995</c:v>
                </c:pt>
                <c:pt idx="8058">
                  <c:v>71.855999999999995</c:v>
                </c:pt>
                <c:pt idx="8059">
                  <c:v>72.028000000000006</c:v>
                </c:pt>
                <c:pt idx="8060">
                  <c:v>72.198999999999998</c:v>
                </c:pt>
                <c:pt idx="8061">
                  <c:v>71.512</c:v>
                </c:pt>
                <c:pt idx="8062">
                  <c:v>70.995000000000005</c:v>
                </c:pt>
                <c:pt idx="8063">
                  <c:v>67.563999999999993</c:v>
                </c:pt>
                <c:pt idx="8064">
                  <c:v>67.05</c:v>
                </c:pt>
                <c:pt idx="8065">
                  <c:v>66.022000000000006</c:v>
                </c:pt>
                <c:pt idx="8066">
                  <c:v>64.825000000000003</c:v>
                </c:pt>
                <c:pt idx="8067">
                  <c:v>64.825000000000003</c:v>
                </c:pt>
                <c:pt idx="8068">
                  <c:v>65.509</c:v>
                </c:pt>
                <c:pt idx="8069">
                  <c:v>66.192999999999998</c:v>
                </c:pt>
                <c:pt idx="8070">
                  <c:v>64.995999999999995</c:v>
                </c:pt>
                <c:pt idx="8071">
                  <c:v>63.281999999999996</c:v>
                </c:pt>
                <c:pt idx="8072">
                  <c:v>66.879000000000005</c:v>
                </c:pt>
                <c:pt idx="8073">
                  <c:v>69.448999999999998</c:v>
                </c:pt>
                <c:pt idx="8074">
                  <c:v>69.622</c:v>
                </c:pt>
                <c:pt idx="8075">
                  <c:v>69.793000000000006</c:v>
                </c:pt>
                <c:pt idx="8076">
                  <c:v>70.823999999999998</c:v>
                </c:pt>
                <c:pt idx="8077">
                  <c:v>70.48</c:v>
                </c:pt>
                <c:pt idx="8078">
                  <c:v>70.48</c:v>
                </c:pt>
                <c:pt idx="8079">
                  <c:v>70.995000000000005</c:v>
                </c:pt>
                <c:pt idx="8080">
                  <c:v>71.168000000000006</c:v>
                </c:pt>
                <c:pt idx="8081">
                  <c:v>71.683000000000007</c:v>
                </c:pt>
                <c:pt idx="8082">
                  <c:v>71.683000000000007</c:v>
                </c:pt>
                <c:pt idx="8083">
                  <c:v>71.512</c:v>
                </c:pt>
                <c:pt idx="8084">
                  <c:v>71.683000000000007</c:v>
                </c:pt>
                <c:pt idx="8085">
                  <c:v>71.855999999999995</c:v>
                </c:pt>
                <c:pt idx="8086">
                  <c:v>71.855999999999995</c:v>
                </c:pt>
                <c:pt idx="8087">
                  <c:v>72.028000000000006</c:v>
                </c:pt>
                <c:pt idx="8088">
                  <c:v>71.855999999999995</c:v>
                </c:pt>
                <c:pt idx="8089">
                  <c:v>72.028000000000006</c:v>
                </c:pt>
                <c:pt idx="8090">
                  <c:v>72.198999999999998</c:v>
                </c:pt>
                <c:pt idx="8091">
                  <c:v>72.372</c:v>
                </c:pt>
                <c:pt idx="8092">
                  <c:v>72.372</c:v>
                </c:pt>
                <c:pt idx="8093">
                  <c:v>72.028000000000006</c:v>
                </c:pt>
                <c:pt idx="8094">
                  <c:v>70.48</c:v>
                </c:pt>
                <c:pt idx="8095">
                  <c:v>70.650999999999996</c:v>
                </c:pt>
                <c:pt idx="8096">
                  <c:v>70.650999999999996</c:v>
                </c:pt>
                <c:pt idx="8097">
                  <c:v>70.308000000000007</c:v>
                </c:pt>
                <c:pt idx="8098">
                  <c:v>70.137</c:v>
                </c:pt>
                <c:pt idx="8099">
                  <c:v>70.137</c:v>
                </c:pt>
                <c:pt idx="8100">
                  <c:v>70.137</c:v>
                </c:pt>
                <c:pt idx="8101">
                  <c:v>70.308000000000007</c:v>
                </c:pt>
                <c:pt idx="8102">
                  <c:v>70.650999999999996</c:v>
                </c:pt>
                <c:pt idx="8103">
                  <c:v>70.308000000000007</c:v>
                </c:pt>
                <c:pt idx="8104">
                  <c:v>70.308000000000007</c:v>
                </c:pt>
                <c:pt idx="8105">
                  <c:v>70.48</c:v>
                </c:pt>
                <c:pt idx="8106">
                  <c:v>70.650999999999996</c:v>
                </c:pt>
                <c:pt idx="8107">
                  <c:v>70.823999999999998</c:v>
                </c:pt>
                <c:pt idx="8108">
                  <c:v>70.823999999999998</c:v>
                </c:pt>
                <c:pt idx="8109">
                  <c:v>70.823999999999998</c:v>
                </c:pt>
                <c:pt idx="8110">
                  <c:v>69.278000000000006</c:v>
                </c:pt>
                <c:pt idx="8111">
                  <c:v>66.707999999999998</c:v>
                </c:pt>
                <c:pt idx="8112">
                  <c:v>65.850999999999999</c:v>
                </c:pt>
                <c:pt idx="8113">
                  <c:v>64.995999999999995</c:v>
                </c:pt>
                <c:pt idx="8114">
                  <c:v>64.480999999999995</c:v>
                </c:pt>
                <c:pt idx="8115">
                  <c:v>63.625999999999998</c:v>
                </c:pt>
                <c:pt idx="8116">
                  <c:v>64.652000000000001</c:v>
                </c:pt>
                <c:pt idx="8117">
                  <c:v>65.337999999999994</c:v>
                </c:pt>
                <c:pt idx="8118">
                  <c:v>63.625999999999998</c:v>
                </c:pt>
                <c:pt idx="8119">
                  <c:v>63.625999999999998</c:v>
                </c:pt>
                <c:pt idx="8120">
                  <c:v>63.110999999999997</c:v>
                </c:pt>
                <c:pt idx="8121">
                  <c:v>66.192999999999998</c:v>
                </c:pt>
                <c:pt idx="8122">
                  <c:v>66.879000000000005</c:v>
                </c:pt>
                <c:pt idx="8123">
                  <c:v>68.933999999999997</c:v>
                </c:pt>
                <c:pt idx="8124">
                  <c:v>68.933999999999997</c:v>
                </c:pt>
                <c:pt idx="8125">
                  <c:v>68.933999999999997</c:v>
                </c:pt>
                <c:pt idx="8126">
                  <c:v>69.448999999999998</c:v>
                </c:pt>
                <c:pt idx="8127">
                  <c:v>68.763000000000005</c:v>
                </c:pt>
                <c:pt idx="8128">
                  <c:v>69.793000000000006</c:v>
                </c:pt>
                <c:pt idx="8129">
                  <c:v>70.137</c:v>
                </c:pt>
                <c:pt idx="8130">
                  <c:v>70.650999999999996</c:v>
                </c:pt>
                <c:pt idx="8131">
                  <c:v>71.338999999999999</c:v>
                </c:pt>
                <c:pt idx="8132">
                  <c:v>71.683000000000007</c:v>
                </c:pt>
                <c:pt idx="8133">
                  <c:v>71.683000000000007</c:v>
                </c:pt>
                <c:pt idx="8134">
                  <c:v>71.512</c:v>
                </c:pt>
                <c:pt idx="8135">
                  <c:v>71.338999999999999</c:v>
                </c:pt>
                <c:pt idx="8136">
                  <c:v>71.338999999999999</c:v>
                </c:pt>
                <c:pt idx="8137">
                  <c:v>71.512</c:v>
                </c:pt>
                <c:pt idx="8138">
                  <c:v>71.512</c:v>
                </c:pt>
                <c:pt idx="8139">
                  <c:v>71.512</c:v>
                </c:pt>
                <c:pt idx="8140">
                  <c:v>71.683000000000007</c:v>
                </c:pt>
                <c:pt idx="8141">
                  <c:v>71.683000000000007</c:v>
                </c:pt>
                <c:pt idx="8142">
                  <c:v>71.683000000000007</c:v>
                </c:pt>
                <c:pt idx="8143">
                  <c:v>71.855999999999995</c:v>
                </c:pt>
                <c:pt idx="8144">
                  <c:v>69.622</c:v>
                </c:pt>
                <c:pt idx="8145">
                  <c:v>70.308000000000007</c:v>
                </c:pt>
                <c:pt idx="8146">
                  <c:v>70.48</c:v>
                </c:pt>
                <c:pt idx="8147">
                  <c:v>70.137</c:v>
                </c:pt>
                <c:pt idx="8148">
                  <c:v>69.963999999999999</c:v>
                </c:pt>
                <c:pt idx="8149">
                  <c:v>69.622</c:v>
                </c:pt>
                <c:pt idx="8150">
                  <c:v>69.793000000000006</c:v>
                </c:pt>
                <c:pt idx="8151">
                  <c:v>69.793000000000006</c:v>
                </c:pt>
                <c:pt idx="8152">
                  <c:v>69.793000000000006</c:v>
                </c:pt>
                <c:pt idx="8153">
                  <c:v>69.793000000000006</c:v>
                </c:pt>
                <c:pt idx="8154">
                  <c:v>69.793000000000006</c:v>
                </c:pt>
                <c:pt idx="8155">
                  <c:v>69.793000000000006</c:v>
                </c:pt>
                <c:pt idx="8156">
                  <c:v>69.963999999999999</c:v>
                </c:pt>
                <c:pt idx="8157">
                  <c:v>69.963999999999999</c:v>
                </c:pt>
                <c:pt idx="8158">
                  <c:v>69.963999999999999</c:v>
                </c:pt>
                <c:pt idx="8159">
                  <c:v>69.963999999999999</c:v>
                </c:pt>
                <c:pt idx="8160">
                  <c:v>69.793000000000006</c:v>
                </c:pt>
                <c:pt idx="8161">
                  <c:v>69.793000000000006</c:v>
                </c:pt>
                <c:pt idx="8162">
                  <c:v>67.563999999999993</c:v>
                </c:pt>
                <c:pt idx="8163">
                  <c:v>66.022000000000006</c:v>
                </c:pt>
                <c:pt idx="8164">
                  <c:v>65.850999999999999</c:v>
                </c:pt>
                <c:pt idx="8165">
                  <c:v>65.680000000000007</c:v>
                </c:pt>
                <c:pt idx="8166">
                  <c:v>64.480999999999995</c:v>
                </c:pt>
                <c:pt idx="8167">
                  <c:v>63.110999999999997</c:v>
                </c:pt>
                <c:pt idx="8168">
                  <c:v>63.110999999999997</c:v>
                </c:pt>
                <c:pt idx="8169">
                  <c:v>63.454999999999998</c:v>
                </c:pt>
                <c:pt idx="8170">
                  <c:v>63.968000000000004</c:v>
                </c:pt>
                <c:pt idx="8171">
                  <c:v>65.509</c:v>
                </c:pt>
                <c:pt idx="8172">
                  <c:v>66.192999999999998</c:v>
                </c:pt>
                <c:pt idx="8173">
                  <c:v>67.734999999999999</c:v>
                </c:pt>
                <c:pt idx="8174">
                  <c:v>68.076999999999998</c:v>
                </c:pt>
                <c:pt idx="8175">
                  <c:v>68.248000000000005</c:v>
                </c:pt>
                <c:pt idx="8176">
                  <c:v>68.591999999999999</c:v>
                </c:pt>
                <c:pt idx="8177">
                  <c:v>68.076999999999998</c:v>
                </c:pt>
                <c:pt idx="8178">
                  <c:v>68.421000000000006</c:v>
                </c:pt>
                <c:pt idx="8179">
                  <c:v>69.793000000000006</c:v>
                </c:pt>
                <c:pt idx="8180">
                  <c:v>69.963999999999999</c:v>
                </c:pt>
                <c:pt idx="8181">
                  <c:v>70.308000000000007</c:v>
                </c:pt>
                <c:pt idx="8182">
                  <c:v>69.963999999999999</c:v>
                </c:pt>
                <c:pt idx="8183">
                  <c:v>69.793000000000006</c:v>
                </c:pt>
                <c:pt idx="8184">
                  <c:v>69.963999999999999</c:v>
                </c:pt>
                <c:pt idx="8185">
                  <c:v>70.308000000000007</c:v>
                </c:pt>
                <c:pt idx="8186">
                  <c:v>70.308000000000007</c:v>
                </c:pt>
                <c:pt idx="8187">
                  <c:v>70.48</c:v>
                </c:pt>
                <c:pt idx="8188">
                  <c:v>70.48</c:v>
                </c:pt>
                <c:pt idx="8189">
                  <c:v>70.48</c:v>
                </c:pt>
                <c:pt idx="8190">
                  <c:v>70.48</c:v>
                </c:pt>
                <c:pt idx="8191">
                  <c:v>70.650999999999996</c:v>
                </c:pt>
                <c:pt idx="8192">
                  <c:v>68.076999999999998</c:v>
                </c:pt>
                <c:pt idx="8193">
                  <c:v>68.421000000000006</c:v>
                </c:pt>
                <c:pt idx="8194">
                  <c:v>68.248000000000005</c:v>
                </c:pt>
                <c:pt idx="8195">
                  <c:v>67.906000000000006</c:v>
                </c:pt>
                <c:pt idx="8196">
                  <c:v>68.248000000000005</c:v>
                </c:pt>
                <c:pt idx="8197">
                  <c:v>68.076999999999998</c:v>
                </c:pt>
                <c:pt idx="8198">
                  <c:v>67.906000000000006</c:v>
                </c:pt>
                <c:pt idx="8199">
                  <c:v>68.591999999999999</c:v>
                </c:pt>
                <c:pt idx="8200">
                  <c:v>67.906000000000006</c:v>
                </c:pt>
                <c:pt idx="8201">
                  <c:v>68.421000000000006</c:v>
                </c:pt>
                <c:pt idx="8202">
                  <c:v>67.734999999999999</c:v>
                </c:pt>
                <c:pt idx="8203">
                  <c:v>67.734999999999999</c:v>
                </c:pt>
                <c:pt idx="8204">
                  <c:v>67.906000000000006</c:v>
                </c:pt>
                <c:pt idx="8205">
                  <c:v>68.763000000000005</c:v>
                </c:pt>
                <c:pt idx="8206">
                  <c:v>68.933999999999997</c:v>
                </c:pt>
                <c:pt idx="8207">
                  <c:v>68.421000000000006</c:v>
                </c:pt>
                <c:pt idx="8208">
                  <c:v>68.421000000000006</c:v>
                </c:pt>
                <c:pt idx="8209">
                  <c:v>68.763000000000005</c:v>
                </c:pt>
                <c:pt idx="8210">
                  <c:v>67.221000000000004</c:v>
                </c:pt>
                <c:pt idx="8211">
                  <c:v>65.167000000000002</c:v>
                </c:pt>
                <c:pt idx="8212">
                  <c:v>63.796999999999997</c:v>
                </c:pt>
                <c:pt idx="8213">
                  <c:v>63.625999999999998</c:v>
                </c:pt>
                <c:pt idx="8214">
                  <c:v>63.968000000000004</c:v>
                </c:pt>
                <c:pt idx="8215">
                  <c:v>63.796999999999997</c:v>
                </c:pt>
                <c:pt idx="8216">
                  <c:v>63.454999999999998</c:v>
                </c:pt>
                <c:pt idx="8217">
                  <c:v>63.625999999999998</c:v>
                </c:pt>
                <c:pt idx="8218">
                  <c:v>62.94</c:v>
                </c:pt>
                <c:pt idx="8219">
                  <c:v>62.424999999999997</c:v>
                </c:pt>
                <c:pt idx="8220">
                  <c:v>64.480999999999995</c:v>
                </c:pt>
                <c:pt idx="8221">
                  <c:v>66.707999999999998</c:v>
                </c:pt>
                <c:pt idx="8222">
                  <c:v>65.680000000000007</c:v>
                </c:pt>
                <c:pt idx="8223">
                  <c:v>67.563999999999993</c:v>
                </c:pt>
                <c:pt idx="8224">
                  <c:v>67.05</c:v>
                </c:pt>
                <c:pt idx="8225">
                  <c:v>66.707999999999998</c:v>
                </c:pt>
                <c:pt idx="8226">
                  <c:v>65.850999999999999</c:v>
                </c:pt>
                <c:pt idx="8227">
                  <c:v>66.707999999999998</c:v>
                </c:pt>
                <c:pt idx="8228">
                  <c:v>67.906000000000006</c:v>
                </c:pt>
                <c:pt idx="8229">
                  <c:v>68.591999999999999</c:v>
                </c:pt>
                <c:pt idx="8230">
                  <c:v>69.106999999999999</c:v>
                </c:pt>
                <c:pt idx="8231">
                  <c:v>69.448999999999998</c:v>
                </c:pt>
                <c:pt idx="8232">
                  <c:v>69.448999999999998</c:v>
                </c:pt>
                <c:pt idx="8233">
                  <c:v>69.622</c:v>
                </c:pt>
                <c:pt idx="8234">
                  <c:v>69.963999999999999</c:v>
                </c:pt>
                <c:pt idx="8235">
                  <c:v>69.963999999999999</c:v>
                </c:pt>
                <c:pt idx="8236">
                  <c:v>69.963999999999999</c:v>
                </c:pt>
                <c:pt idx="8237">
                  <c:v>69.963999999999999</c:v>
                </c:pt>
                <c:pt idx="8238">
                  <c:v>69.963999999999999</c:v>
                </c:pt>
                <c:pt idx="8239">
                  <c:v>69.963999999999999</c:v>
                </c:pt>
                <c:pt idx="8240">
                  <c:v>70.308000000000007</c:v>
                </c:pt>
                <c:pt idx="8241">
                  <c:v>70.137</c:v>
                </c:pt>
                <c:pt idx="8242">
                  <c:v>67.563999999999993</c:v>
                </c:pt>
                <c:pt idx="8243">
                  <c:v>68.421000000000006</c:v>
                </c:pt>
                <c:pt idx="8244">
                  <c:v>68.421000000000006</c:v>
                </c:pt>
                <c:pt idx="8245">
                  <c:v>68.421000000000006</c:v>
                </c:pt>
                <c:pt idx="8246">
                  <c:v>68.421000000000006</c:v>
                </c:pt>
                <c:pt idx="8247">
                  <c:v>68.248000000000005</c:v>
                </c:pt>
                <c:pt idx="8248">
                  <c:v>68.248000000000005</c:v>
                </c:pt>
                <c:pt idx="8249">
                  <c:v>68.421000000000006</c:v>
                </c:pt>
                <c:pt idx="8250">
                  <c:v>68.248000000000005</c:v>
                </c:pt>
                <c:pt idx="8251">
                  <c:v>68.248000000000005</c:v>
                </c:pt>
                <c:pt idx="8252">
                  <c:v>68.591999999999999</c:v>
                </c:pt>
                <c:pt idx="8253">
                  <c:v>68.421000000000006</c:v>
                </c:pt>
                <c:pt idx="8254">
                  <c:v>68.933999999999997</c:v>
                </c:pt>
                <c:pt idx="8255">
                  <c:v>69.448999999999998</c:v>
                </c:pt>
                <c:pt idx="8256">
                  <c:v>69.448999999999998</c:v>
                </c:pt>
                <c:pt idx="8257">
                  <c:v>68.933999999999997</c:v>
                </c:pt>
                <c:pt idx="8258">
                  <c:v>69.106999999999999</c:v>
                </c:pt>
                <c:pt idx="8259">
                  <c:v>68.076999999999998</c:v>
                </c:pt>
                <c:pt idx="8260">
                  <c:v>67.906000000000006</c:v>
                </c:pt>
                <c:pt idx="8261">
                  <c:v>68.248000000000005</c:v>
                </c:pt>
                <c:pt idx="8262">
                  <c:v>66.879000000000005</c:v>
                </c:pt>
                <c:pt idx="8263">
                  <c:v>65.680000000000007</c:v>
                </c:pt>
                <c:pt idx="8264">
                  <c:v>64.480999999999995</c:v>
                </c:pt>
                <c:pt idx="8265">
                  <c:v>64.480999999999995</c:v>
                </c:pt>
                <c:pt idx="8266">
                  <c:v>64.995999999999995</c:v>
                </c:pt>
                <c:pt idx="8267">
                  <c:v>64.825000000000003</c:v>
                </c:pt>
                <c:pt idx="8268">
                  <c:v>64.31</c:v>
                </c:pt>
                <c:pt idx="8269">
                  <c:v>66.022000000000006</c:v>
                </c:pt>
                <c:pt idx="8270">
                  <c:v>67.563999999999993</c:v>
                </c:pt>
                <c:pt idx="8271">
                  <c:v>68.591999999999999</c:v>
                </c:pt>
                <c:pt idx="8272">
                  <c:v>68.421000000000006</c:v>
                </c:pt>
                <c:pt idx="8273">
                  <c:v>68.763000000000005</c:v>
                </c:pt>
                <c:pt idx="8274">
                  <c:v>68.421000000000006</c:v>
                </c:pt>
                <c:pt idx="8275">
                  <c:v>68.421000000000006</c:v>
                </c:pt>
                <c:pt idx="8276">
                  <c:v>68.248000000000005</c:v>
                </c:pt>
                <c:pt idx="8277">
                  <c:v>68.763000000000005</c:v>
                </c:pt>
                <c:pt idx="8278">
                  <c:v>69.278000000000006</c:v>
                </c:pt>
                <c:pt idx="8279">
                  <c:v>69.622</c:v>
                </c:pt>
                <c:pt idx="8280">
                  <c:v>69.963999999999999</c:v>
                </c:pt>
                <c:pt idx="8281">
                  <c:v>70.308000000000007</c:v>
                </c:pt>
                <c:pt idx="8282">
                  <c:v>70.137</c:v>
                </c:pt>
                <c:pt idx="8283">
                  <c:v>70.137</c:v>
                </c:pt>
                <c:pt idx="8284">
                  <c:v>70.137</c:v>
                </c:pt>
                <c:pt idx="8285">
                  <c:v>70.137</c:v>
                </c:pt>
                <c:pt idx="8286">
                  <c:v>70.308000000000007</c:v>
                </c:pt>
                <c:pt idx="8287">
                  <c:v>70.48</c:v>
                </c:pt>
                <c:pt idx="8288">
                  <c:v>70.308000000000007</c:v>
                </c:pt>
                <c:pt idx="8289">
                  <c:v>70.48</c:v>
                </c:pt>
                <c:pt idx="8290">
                  <c:v>70.650999999999996</c:v>
                </c:pt>
                <c:pt idx="8291">
                  <c:v>68.421000000000006</c:v>
                </c:pt>
                <c:pt idx="8292">
                  <c:v>68.421000000000006</c:v>
                </c:pt>
                <c:pt idx="8293">
                  <c:v>68.763000000000005</c:v>
                </c:pt>
                <c:pt idx="8294">
                  <c:v>68.421000000000006</c:v>
                </c:pt>
                <c:pt idx="8295">
                  <c:v>67.906000000000006</c:v>
                </c:pt>
                <c:pt idx="8296">
                  <c:v>67.734999999999999</c:v>
                </c:pt>
                <c:pt idx="8297">
                  <c:v>67.906000000000006</c:v>
                </c:pt>
                <c:pt idx="8298">
                  <c:v>67.906000000000006</c:v>
                </c:pt>
                <c:pt idx="8299">
                  <c:v>67.906000000000006</c:v>
                </c:pt>
                <c:pt idx="8300">
                  <c:v>67.906000000000006</c:v>
                </c:pt>
                <c:pt idx="8301">
                  <c:v>67.906000000000006</c:v>
                </c:pt>
                <c:pt idx="8302">
                  <c:v>68.076999999999998</c:v>
                </c:pt>
                <c:pt idx="8303">
                  <c:v>68.076999999999998</c:v>
                </c:pt>
                <c:pt idx="8304">
                  <c:v>68.421000000000006</c:v>
                </c:pt>
                <c:pt idx="8305">
                  <c:v>68.763000000000005</c:v>
                </c:pt>
                <c:pt idx="8306">
                  <c:v>68.933999999999997</c:v>
                </c:pt>
                <c:pt idx="8307">
                  <c:v>68.763000000000005</c:v>
                </c:pt>
                <c:pt idx="8308">
                  <c:v>67.221000000000004</c:v>
                </c:pt>
                <c:pt idx="8309">
                  <c:v>65.680000000000007</c:v>
                </c:pt>
                <c:pt idx="8310">
                  <c:v>66.022000000000006</c:v>
                </c:pt>
                <c:pt idx="8311">
                  <c:v>64.31</c:v>
                </c:pt>
                <c:pt idx="8312">
                  <c:v>63.796999999999997</c:v>
                </c:pt>
                <c:pt idx="8313">
                  <c:v>64.138999999999996</c:v>
                </c:pt>
                <c:pt idx="8314">
                  <c:v>64.138999999999996</c:v>
                </c:pt>
                <c:pt idx="8315">
                  <c:v>64.652000000000001</c:v>
                </c:pt>
                <c:pt idx="8316">
                  <c:v>64.31</c:v>
                </c:pt>
                <c:pt idx="8317">
                  <c:v>63.968000000000004</c:v>
                </c:pt>
                <c:pt idx="8318">
                  <c:v>64.825000000000003</c:v>
                </c:pt>
                <c:pt idx="8319">
                  <c:v>67.734999999999999</c:v>
                </c:pt>
                <c:pt idx="8320">
                  <c:v>67.563999999999993</c:v>
                </c:pt>
                <c:pt idx="8321">
                  <c:v>68.076999999999998</c:v>
                </c:pt>
                <c:pt idx="8322">
                  <c:v>68.591999999999999</c:v>
                </c:pt>
                <c:pt idx="8323">
                  <c:v>68.421000000000006</c:v>
                </c:pt>
                <c:pt idx="8324">
                  <c:v>68.248000000000005</c:v>
                </c:pt>
                <c:pt idx="8325">
                  <c:v>68.421000000000006</c:v>
                </c:pt>
                <c:pt idx="8326">
                  <c:v>68.763000000000005</c:v>
                </c:pt>
                <c:pt idx="8327">
                  <c:v>69.278000000000006</c:v>
                </c:pt>
                <c:pt idx="8328">
                  <c:v>69.622</c:v>
                </c:pt>
                <c:pt idx="8329">
                  <c:v>69.963999999999999</c:v>
                </c:pt>
                <c:pt idx="8330">
                  <c:v>70.308000000000007</c:v>
                </c:pt>
                <c:pt idx="8331">
                  <c:v>70.308000000000007</c:v>
                </c:pt>
                <c:pt idx="8332">
                  <c:v>70.308000000000007</c:v>
                </c:pt>
                <c:pt idx="8333">
                  <c:v>70.650999999999996</c:v>
                </c:pt>
                <c:pt idx="8334">
                  <c:v>70.650999999999996</c:v>
                </c:pt>
                <c:pt idx="8335">
                  <c:v>70.650999999999996</c:v>
                </c:pt>
                <c:pt idx="8336">
                  <c:v>70.995000000000005</c:v>
                </c:pt>
                <c:pt idx="8337">
                  <c:v>71.168000000000006</c:v>
                </c:pt>
                <c:pt idx="8338">
                  <c:v>71.338999999999999</c:v>
                </c:pt>
                <c:pt idx="8339">
                  <c:v>71.338999999999999</c:v>
                </c:pt>
                <c:pt idx="8340">
                  <c:v>71.338999999999999</c:v>
                </c:pt>
                <c:pt idx="8341">
                  <c:v>69.963999999999999</c:v>
                </c:pt>
                <c:pt idx="8342">
                  <c:v>70.650999999999996</c:v>
                </c:pt>
                <c:pt idx="8343">
                  <c:v>71.168000000000006</c:v>
                </c:pt>
                <c:pt idx="8344">
                  <c:v>70.823999999999998</c:v>
                </c:pt>
                <c:pt idx="8345">
                  <c:v>70.995000000000005</c:v>
                </c:pt>
                <c:pt idx="8346">
                  <c:v>70.995000000000005</c:v>
                </c:pt>
                <c:pt idx="8347">
                  <c:v>71.168000000000006</c:v>
                </c:pt>
                <c:pt idx="8348">
                  <c:v>71.168000000000006</c:v>
                </c:pt>
                <c:pt idx="8349">
                  <c:v>71.338999999999999</c:v>
                </c:pt>
                <c:pt idx="8350">
                  <c:v>71.683000000000007</c:v>
                </c:pt>
                <c:pt idx="8351">
                  <c:v>71.855999999999995</c:v>
                </c:pt>
                <c:pt idx="8352">
                  <c:v>71.855999999999995</c:v>
                </c:pt>
                <c:pt idx="8353">
                  <c:v>72.028000000000006</c:v>
                </c:pt>
                <c:pt idx="8354">
                  <c:v>72.372</c:v>
                </c:pt>
                <c:pt idx="8355">
                  <c:v>72.545000000000002</c:v>
                </c:pt>
                <c:pt idx="8356">
                  <c:v>72.372</c:v>
                </c:pt>
                <c:pt idx="8357">
                  <c:v>72.372</c:v>
                </c:pt>
                <c:pt idx="8358">
                  <c:v>70.995000000000005</c:v>
                </c:pt>
                <c:pt idx="8359">
                  <c:v>70.48</c:v>
                </c:pt>
                <c:pt idx="8360">
                  <c:v>69.622</c:v>
                </c:pt>
                <c:pt idx="8361">
                  <c:v>69.793000000000006</c:v>
                </c:pt>
                <c:pt idx="8362">
                  <c:v>69.448999999999998</c:v>
                </c:pt>
                <c:pt idx="8363">
                  <c:v>68.248000000000005</c:v>
                </c:pt>
                <c:pt idx="8364">
                  <c:v>67.391999999999996</c:v>
                </c:pt>
                <c:pt idx="8365">
                  <c:v>66.879000000000005</c:v>
                </c:pt>
                <c:pt idx="8366">
                  <c:v>66.537000000000006</c:v>
                </c:pt>
                <c:pt idx="8367">
                  <c:v>66.192999999999998</c:v>
                </c:pt>
                <c:pt idx="8368">
                  <c:v>68.591999999999999</c:v>
                </c:pt>
                <c:pt idx="8369">
                  <c:v>68.933999999999997</c:v>
                </c:pt>
                <c:pt idx="8370">
                  <c:v>69.278000000000006</c:v>
                </c:pt>
                <c:pt idx="8371">
                  <c:v>69.622</c:v>
                </c:pt>
                <c:pt idx="8372">
                  <c:v>70.137</c:v>
                </c:pt>
                <c:pt idx="8373">
                  <c:v>69.793000000000006</c:v>
                </c:pt>
                <c:pt idx="8374">
                  <c:v>69.448999999999998</c:v>
                </c:pt>
                <c:pt idx="8375">
                  <c:v>69.622</c:v>
                </c:pt>
                <c:pt idx="8376">
                  <c:v>69.963999999999999</c:v>
                </c:pt>
                <c:pt idx="8377">
                  <c:v>70.48</c:v>
                </c:pt>
                <c:pt idx="8378">
                  <c:v>70.823999999999998</c:v>
                </c:pt>
                <c:pt idx="8379">
                  <c:v>70.995000000000005</c:v>
                </c:pt>
                <c:pt idx="8380">
                  <c:v>70.823999999999998</c:v>
                </c:pt>
                <c:pt idx="8381">
                  <c:v>70.823999999999998</c:v>
                </c:pt>
                <c:pt idx="8382">
                  <c:v>70.995000000000005</c:v>
                </c:pt>
                <c:pt idx="8383">
                  <c:v>70.823999999999998</c:v>
                </c:pt>
                <c:pt idx="8384">
                  <c:v>70.995000000000005</c:v>
                </c:pt>
                <c:pt idx="8385">
                  <c:v>70.995000000000005</c:v>
                </c:pt>
                <c:pt idx="8386">
                  <c:v>71.168000000000006</c:v>
                </c:pt>
                <c:pt idx="8387">
                  <c:v>71.168000000000006</c:v>
                </c:pt>
                <c:pt idx="8388">
                  <c:v>71.168000000000006</c:v>
                </c:pt>
                <c:pt idx="8389">
                  <c:v>71.168000000000006</c:v>
                </c:pt>
                <c:pt idx="8390">
                  <c:v>69.963999999999999</c:v>
                </c:pt>
                <c:pt idx="8391">
                  <c:v>70.308000000000007</c:v>
                </c:pt>
                <c:pt idx="8392">
                  <c:v>70.308000000000007</c:v>
                </c:pt>
                <c:pt idx="8393">
                  <c:v>70.137</c:v>
                </c:pt>
                <c:pt idx="8394">
                  <c:v>69.963999999999999</c:v>
                </c:pt>
                <c:pt idx="8395">
                  <c:v>69.963999999999999</c:v>
                </c:pt>
                <c:pt idx="8396">
                  <c:v>69.963999999999999</c:v>
                </c:pt>
                <c:pt idx="8397">
                  <c:v>69.963999999999999</c:v>
                </c:pt>
                <c:pt idx="8398">
                  <c:v>69.963999999999999</c:v>
                </c:pt>
                <c:pt idx="8399">
                  <c:v>70.137</c:v>
                </c:pt>
                <c:pt idx="8400">
                  <c:v>70.137</c:v>
                </c:pt>
                <c:pt idx="8401">
                  <c:v>70.308000000000007</c:v>
                </c:pt>
                <c:pt idx="8402">
                  <c:v>70.48</c:v>
                </c:pt>
                <c:pt idx="8403">
                  <c:v>70.650999999999996</c:v>
                </c:pt>
                <c:pt idx="8404">
                  <c:v>70.650999999999996</c:v>
                </c:pt>
                <c:pt idx="8405">
                  <c:v>70.48</c:v>
                </c:pt>
                <c:pt idx="8406">
                  <c:v>70.48</c:v>
                </c:pt>
                <c:pt idx="8407">
                  <c:v>67.391999999999996</c:v>
                </c:pt>
                <c:pt idx="8408">
                  <c:v>67.906000000000006</c:v>
                </c:pt>
                <c:pt idx="8409">
                  <c:v>69.278000000000006</c:v>
                </c:pt>
                <c:pt idx="8410">
                  <c:v>69.106999999999999</c:v>
                </c:pt>
                <c:pt idx="8411">
                  <c:v>69.448999999999998</c:v>
                </c:pt>
                <c:pt idx="8412">
                  <c:v>66.537000000000006</c:v>
                </c:pt>
                <c:pt idx="8413">
                  <c:v>65.850999999999999</c:v>
                </c:pt>
                <c:pt idx="8414">
                  <c:v>66.366</c:v>
                </c:pt>
                <c:pt idx="8415">
                  <c:v>66.022000000000006</c:v>
                </c:pt>
                <c:pt idx="8416">
                  <c:v>65.509</c:v>
                </c:pt>
                <c:pt idx="8417">
                  <c:v>67.734999999999999</c:v>
                </c:pt>
                <c:pt idx="8418">
                  <c:v>69.448999999999998</c:v>
                </c:pt>
                <c:pt idx="8419">
                  <c:v>69.622</c:v>
                </c:pt>
                <c:pt idx="8420">
                  <c:v>70.137</c:v>
                </c:pt>
                <c:pt idx="8421">
                  <c:v>70.308000000000007</c:v>
                </c:pt>
                <c:pt idx="8422">
                  <c:v>70.308000000000007</c:v>
                </c:pt>
                <c:pt idx="8423">
                  <c:v>70.308000000000007</c:v>
                </c:pt>
                <c:pt idx="8424">
                  <c:v>70.308000000000007</c:v>
                </c:pt>
                <c:pt idx="8425">
                  <c:v>70.650999999999996</c:v>
                </c:pt>
                <c:pt idx="8426">
                  <c:v>70.995000000000005</c:v>
                </c:pt>
                <c:pt idx="8427">
                  <c:v>71.338999999999999</c:v>
                </c:pt>
                <c:pt idx="8428">
                  <c:v>71.338999999999999</c:v>
                </c:pt>
                <c:pt idx="8429">
                  <c:v>71.512</c:v>
                </c:pt>
                <c:pt idx="8430">
                  <c:v>71.683000000000007</c:v>
                </c:pt>
                <c:pt idx="8431">
                  <c:v>71.683000000000007</c:v>
                </c:pt>
                <c:pt idx="8432">
                  <c:v>71.855999999999995</c:v>
                </c:pt>
                <c:pt idx="8433">
                  <c:v>71.855999999999995</c:v>
                </c:pt>
                <c:pt idx="8434">
                  <c:v>72.028000000000006</c:v>
                </c:pt>
                <c:pt idx="8435">
                  <c:v>72.198999999999998</c:v>
                </c:pt>
                <c:pt idx="8436">
                  <c:v>72.028000000000006</c:v>
                </c:pt>
                <c:pt idx="8437">
                  <c:v>72.198999999999998</c:v>
                </c:pt>
                <c:pt idx="8438">
                  <c:v>72.372</c:v>
                </c:pt>
                <c:pt idx="8439">
                  <c:v>72.545000000000002</c:v>
                </c:pt>
                <c:pt idx="8440">
                  <c:v>72.028000000000006</c:v>
                </c:pt>
                <c:pt idx="8441">
                  <c:v>72.545000000000002</c:v>
                </c:pt>
                <c:pt idx="8442">
                  <c:v>72.545000000000002</c:v>
                </c:pt>
                <c:pt idx="8443">
                  <c:v>72.545000000000002</c:v>
                </c:pt>
                <c:pt idx="8444">
                  <c:v>72.718000000000004</c:v>
                </c:pt>
                <c:pt idx="8445">
                  <c:v>72.372</c:v>
                </c:pt>
                <c:pt idx="8446">
                  <c:v>72.718000000000004</c:v>
                </c:pt>
                <c:pt idx="8447">
                  <c:v>72.891000000000005</c:v>
                </c:pt>
                <c:pt idx="8448">
                  <c:v>73.061999999999998</c:v>
                </c:pt>
                <c:pt idx="8449">
                  <c:v>73.233999999999995</c:v>
                </c:pt>
                <c:pt idx="8450">
                  <c:v>73.406999999999996</c:v>
                </c:pt>
                <c:pt idx="8451">
                  <c:v>73.406999999999996</c:v>
                </c:pt>
                <c:pt idx="8452">
                  <c:v>73.233999999999995</c:v>
                </c:pt>
                <c:pt idx="8453">
                  <c:v>73.061999999999998</c:v>
                </c:pt>
                <c:pt idx="8454">
                  <c:v>73.061999999999998</c:v>
                </c:pt>
                <c:pt idx="8455">
                  <c:v>72.891000000000005</c:v>
                </c:pt>
                <c:pt idx="8456">
                  <c:v>72.028000000000006</c:v>
                </c:pt>
                <c:pt idx="8457">
                  <c:v>72.028000000000006</c:v>
                </c:pt>
                <c:pt idx="8458">
                  <c:v>71.512</c:v>
                </c:pt>
                <c:pt idx="8459">
                  <c:v>69.963999999999999</c:v>
                </c:pt>
                <c:pt idx="8460">
                  <c:v>66.537000000000006</c:v>
                </c:pt>
                <c:pt idx="8461">
                  <c:v>66.707999999999998</c:v>
                </c:pt>
                <c:pt idx="8462">
                  <c:v>66.707999999999998</c:v>
                </c:pt>
                <c:pt idx="8463">
                  <c:v>68.763000000000005</c:v>
                </c:pt>
                <c:pt idx="8464">
                  <c:v>68.076999999999998</c:v>
                </c:pt>
                <c:pt idx="8465">
                  <c:v>67.05</c:v>
                </c:pt>
                <c:pt idx="8466">
                  <c:v>67.906000000000006</c:v>
                </c:pt>
                <c:pt idx="8467">
                  <c:v>70.650999999999996</c:v>
                </c:pt>
                <c:pt idx="8468">
                  <c:v>70.650999999999996</c:v>
                </c:pt>
                <c:pt idx="8469">
                  <c:v>70.995000000000005</c:v>
                </c:pt>
                <c:pt idx="8470">
                  <c:v>71.168000000000006</c:v>
                </c:pt>
                <c:pt idx="8471">
                  <c:v>70.995000000000005</c:v>
                </c:pt>
                <c:pt idx="8472">
                  <c:v>70.823999999999998</c:v>
                </c:pt>
                <c:pt idx="8473">
                  <c:v>70.823999999999998</c:v>
                </c:pt>
                <c:pt idx="8474">
                  <c:v>71.168000000000006</c:v>
                </c:pt>
                <c:pt idx="8475">
                  <c:v>71.512</c:v>
                </c:pt>
                <c:pt idx="8476">
                  <c:v>71.855999999999995</c:v>
                </c:pt>
                <c:pt idx="8477">
                  <c:v>71.683000000000007</c:v>
                </c:pt>
                <c:pt idx="8478">
                  <c:v>71.855999999999995</c:v>
                </c:pt>
                <c:pt idx="8479">
                  <c:v>71.855999999999995</c:v>
                </c:pt>
                <c:pt idx="8480">
                  <c:v>72.028000000000006</c:v>
                </c:pt>
                <c:pt idx="8481">
                  <c:v>72.028000000000006</c:v>
                </c:pt>
                <c:pt idx="8482">
                  <c:v>72.028000000000006</c:v>
                </c:pt>
                <c:pt idx="8483">
                  <c:v>72.198999999999998</c:v>
                </c:pt>
                <c:pt idx="8484">
                  <c:v>72.028000000000006</c:v>
                </c:pt>
                <c:pt idx="8485">
                  <c:v>72.028000000000006</c:v>
                </c:pt>
                <c:pt idx="8486">
                  <c:v>72.028000000000006</c:v>
                </c:pt>
                <c:pt idx="8487">
                  <c:v>72.198999999999998</c:v>
                </c:pt>
                <c:pt idx="8488">
                  <c:v>72.198999999999998</c:v>
                </c:pt>
                <c:pt idx="8489">
                  <c:v>71.338999999999999</c:v>
                </c:pt>
                <c:pt idx="8490">
                  <c:v>71.512</c:v>
                </c:pt>
                <c:pt idx="8491">
                  <c:v>71.338999999999999</c:v>
                </c:pt>
                <c:pt idx="8492">
                  <c:v>71.338999999999999</c:v>
                </c:pt>
                <c:pt idx="8493">
                  <c:v>71.168000000000006</c:v>
                </c:pt>
                <c:pt idx="8494">
                  <c:v>70.995000000000005</c:v>
                </c:pt>
                <c:pt idx="8495">
                  <c:v>70.995000000000005</c:v>
                </c:pt>
                <c:pt idx="8496">
                  <c:v>70.995000000000005</c:v>
                </c:pt>
                <c:pt idx="8497">
                  <c:v>71.168000000000006</c:v>
                </c:pt>
                <c:pt idx="8498">
                  <c:v>70.995000000000005</c:v>
                </c:pt>
                <c:pt idx="8499">
                  <c:v>71.168000000000006</c:v>
                </c:pt>
                <c:pt idx="8500">
                  <c:v>71.512</c:v>
                </c:pt>
                <c:pt idx="8501">
                  <c:v>71.683000000000007</c:v>
                </c:pt>
                <c:pt idx="8502">
                  <c:v>71.683000000000007</c:v>
                </c:pt>
                <c:pt idx="8503">
                  <c:v>71.512</c:v>
                </c:pt>
                <c:pt idx="8504">
                  <c:v>71.338999999999999</c:v>
                </c:pt>
                <c:pt idx="8505">
                  <c:v>70.48</c:v>
                </c:pt>
                <c:pt idx="8506">
                  <c:v>68.933999999999997</c:v>
                </c:pt>
                <c:pt idx="8507">
                  <c:v>67.734999999999999</c:v>
                </c:pt>
                <c:pt idx="8508">
                  <c:v>66.879000000000005</c:v>
                </c:pt>
                <c:pt idx="8509">
                  <c:v>66.022000000000006</c:v>
                </c:pt>
                <c:pt idx="8510">
                  <c:v>65.509</c:v>
                </c:pt>
                <c:pt idx="8511">
                  <c:v>65.509</c:v>
                </c:pt>
                <c:pt idx="8512">
                  <c:v>66.537000000000006</c:v>
                </c:pt>
                <c:pt idx="8513">
                  <c:v>68.763000000000005</c:v>
                </c:pt>
                <c:pt idx="8514">
                  <c:v>67.391999999999996</c:v>
                </c:pt>
                <c:pt idx="8515">
                  <c:v>67.734999999999999</c:v>
                </c:pt>
                <c:pt idx="8516">
                  <c:v>70.137</c:v>
                </c:pt>
                <c:pt idx="8517">
                  <c:v>70.995000000000005</c:v>
                </c:pt>
                <c:pt idx="8518">
                  <c:v>71.168000000000006</c:v>
                </c:pt>
                <c:pt idx="8519">
                  <c:v>71.512</c:v>
                </c:pt>
                <c:pt idx="8520">
                  <c:v>71.683000000000007</c:v>
                </c:pt>
                <c:pt idx="8521">
                  <c:v>71.855999999999995</c:v>
                </c:pt>
                <c:pt idx="8522">
                  <c:v>71.512</c:v>
                </c:pt>
                <c:pt idx="8523">
                  <c:v>71.683000000000007</c:v>
                </c:pt>
                <c:pt idx="8524">
                  <c:v>71.683000000000007</c:v>
                </c:pt>
                <c:pt idx="8525">
                  <c:v>72.198999999999998</c:v>
                </c:pt>
                <c:pt idx="8526">
                  <c:v>72.718000000000004</c:v>
                </c:pt>
                <c:pt idx="8527">
                  <c:v>72.718000000000004</c:v>
                </c:pt>
                <c:pt idx="8528">
                  <c:v>72.718000000000004</c:v>
                </c:pt>
                <c:pt idx="8529">
                  <c:v>72.891000000000005</c:v>
                </c:pt>
                <c:pt idx="8530">
                  <c:v>73.061999999999998</c:v>
                </c:pt>
                <c:pt idx="8531">
                  <c:v>72.891000000000005</c:v>
                </c:pt>
                <c:pt idx="8532">
                  <c:v>73.233999999999995</c:v>
                </c:pt>
                <c:pt idx="8533">
                  <c:v>73.061999999999998</c:v>
                </c:pt>
                <c:pt idx="8534">
                  <c:v>73.233999999999995</c:v>
                </c:pt>
                <c:pt idx="8535">
                  <c:v>73.233999999999995</c:v>
                </c:pt>
                <c:pt idx="8536">
                  <c:v>73.406999999999996</c:v>
                </c:pt>
                <c:pt idx="8537">
                  <c:v>73.406999999999996</c:v>
                </c:pt>
                <c:pt idx="8538">
                  <c:v>73.233999999999995</c:v>
                </c:pt>
                <c:pt idx="8539">
                  <c:v>73.753</c:v>
                </c:pt>
                <c:pt idx="8540">
                  <c:v>73.926000000000002</c:v>
                </c:pt>
                <c:pt idx="8541">
                  <c:v>73.753</c:v>
                </c:pt>
                <c:pt idx="8542">
                  <c:v>73.926000000000002</c:v>
                </c:pt>
                <c:pt idx="8543">
                  <c:v>73.926000000000002</c:v>
                </c:pt>
                <c:pt idx="8544">
                  <c:v>73.926000000000002</c:v>
                </c:pt>
                <c:pt idx="8545">
                  <c:v>74.097999999999999</c:v>
                </c:pt>
                <c:pt idx="8546">
                  <c:v>74.097999999999999</c:v>
                </c:pt>
                <c:pt idx="8547">
                  <c:v>74.097999999999999</c:v>
                </c:pt>
                <c:pt idx="8548">
                  <c:v>74.097999999999999</c:v>
                </c:pt>
                <c:pt idx="8549">
                  <c:v>74.097999999999999</c:v>
                </c:pt>
                <c:pt idx="8550">
                  <c:v>74.271000000000001</c:v>
                </c:pt>
                <c:pt idx="8551">
                  <c:v>74.097999999999999</c:v>
                </c:pt>
                <c:pt idx="8552">
                  <c:v>74.097999999999999</c:v>
                </c:pt>
                <c:pt idx="8553">
                  <c:v>73.926000000000002</c:v>
                </c:pt>
                <c:pt idx="8554">
                  <c:v>73.753</c:v>
                </c:pt>
                <c:pt idx="8555">
                  <c:v>71.855999999999995</c:v>
                </c:pt>
                <c:pt idx="8556">
                  <c:v>70.308000000000007</c:v>
                </c:pt>
                <c:pt idx="8557">
                  <c:v>68.591999999999999</c:v>
                </c:pt>
                <c:pt idx="8558">
                  <c:v>66.879000000000005</c:v>
                </c:pt>
                <c:pt idx="8559">
                  <c:v>66.366</c:v>
                </c:pt>
                <c:pt idx="8560">
                  <c:v>65.850999999999999</c:v>
                </c:pt>
                <c:pt idx="8561">
                  <c:v>66.022000000000006</c:v>
                </c:pt>
                <c:pt idx="8562">
                  <c:v>66.879000000000005</c:v>
                </c:pt>
                <c:pt idx="8563">
                  <c:v>68.421000000000006</c:v>
                </c:pt>
                <c:pt idx="8564">
                  <c:v>67.563999999999993</c:v>
                </c:pt>
                <c:pt idx="8565">
                  <c:v>69.106999999999999</c:v>
                </c:pt>
                <c:pt idx="8566">
                  <c:v>69.278000000000006</c:v>
                </c:pt>
                <c:pt idx="8567">
                  <c:v>71.683000000000007</c:v>
                </c:pt>
                <c:pt idx="8568">
                  <c:v>71.855999999999995</c:v>
                </c:pt>
                <c:pt idx="8569">
                  <c:v>71.855999999999995</c:v>
                </c:pt>
                <c:pt idx="8570">
                  <c:v>72.028000000000006</c:v>
                </c:pt>
                <c:pt idx="8571">
                  <c:v>72.198999999999998</c:v>
                </c:pt>
                <c:pt idx="8572">
                  <c:v>72.372</c:v>
                </c:pt>
                <c:pt idx="8573">
                  <c:v>72.372</c:v>
                </c:pt>
                <c:pt idx="8574">
                  <c:v>72.372</c:v>
                </c:pt>
                <c:pt idx="8575">
                  <c:v>72.545000000000002</c:v>
                </c:pt>
                <c:pt idx="8576">
                  <c:v>72.545000000000002</c:v>
                </c:pt>
                <c:pt idx="8577">
                  <c:v>72.718000000000004</c:v>
                </c:pt>
                <c:pt idx="8578">
                  <c:v>72.891000000000005</c:v>
                </c:pt>
                <c:pt idx="8579">
                  <c:v>73.061999999999998</c:v>
                </c:pt>
                <c:pt idx="8580">
                  <c:v>73.061999999999998</c:v>
                </c:pt>
                <c:pt idx="8581">
                  <c:v>73.233999999999995</c:v>
                </c:pt>
                <c:pt idx="8582">
                  <c:v>73.233999999999995</c:v>
                </c:pt>
                <c:pt idx="8583">
                  <c:v>73.233999999999995</c:v>
                </c:pt>
                <c:pt idx="8584">
                  <c:v>73.061999999999998</c:v>
                </c:pt>
                <c:pt idx="8585">
                  <c:v>73.061999999999998</c:v>
                </c:pt>
                <c:pt idx="8586">
                  <c:v>73.061999999999998</c:v>
                </c:pt>
                <c:pt idx="8587">
                  <c:v>72.028000000000006</c:v>
                </c:pt>
                <c:pt idx="8588">
                  <c:v>72.028000000000006</c:v>
                </c:pt>
                <c:pt idx="8589">
                  <c:v>72.028000000000006</c:v>
                </c:pt>
                <c:pt idx="8590">
                  <c:v>72.198999999999998</c:v>
                </c:pt>
                <c:pt idx="8591">
                  <c:v>72.028000000000006</c:v>
                </c:pt>
                <c:pt idx="8592">
                  <c:v>72.028000000000006</c:v>
                </c:pt>
                <c:pt idx="8593">
                  <c:v>71.855999999999995</c:v>
                </c:pt>
                <c:pt idx="8594">
                  <c:v>71.855999999999995</c:v>
                </c:pt>
                <c:pt idx="8595">
                  <c:v>71.855999999999995</c:v>
                </c:pt>
                <c:pt idx="8596">
                  <c:v>71.855999999999995</c:v>
                </c:pt>
                <c:pt idx="8597">
                  <c:v>71.855999999999995</c:v>
                </c:pt>
                <c:pt idx="8598">
                  <c:v>72.028000000000006</c:v>
                </c:pt>
                <c:pt idx="8599">
                  <c:v>72.028000000000006</c:v>
                </c:pt>
                <c:pt idx="8600">
                  <c:v>72.028000000000006</c:v>
                </c:pt>
                <c:pt idx="8601">
                  <c:v>72.545000000000002</c:v>
                </c:pt>
                <c:pt idx="8602">
                  <c:v>72.718000000000004</c:v>
                </c:pt>
                <c:pt idx="8603">
                  <c:v>72.718000000000004</c:v>
                </c:pt>
                <c:pt idx="8604">
                  <c:v>70.308000000000007</c:v>
                </c:pt>
                <c:pt idx="8605">
                  <c:v>69.278000000000006</c:v>
                </c:pt>
                <c:pt idx="8606">
                  <c:v>67.906000000000006</c:v>
                </c:pt>
                <c:pt idx="8607">
                  <c:v>66.879000000000005</c:v>
                </c:pt>
                <c:pt idx="8608">
                  <c:v>66.022000000000006</c:v>
                </c:pt>
                <c:pt idx="8609">
                  <c:v>65.680000000000007</c:v>
                </c:pt>
                <c:pt idx="8610">
                  <c:v>65.850999999999999</c:v>
                </c:pt>
                <c:pt idx="8611">
                  <c:v>66.707999999999998</c:v>
                </c:pt>
                <c:pt idx="8612">
                  <c:v>69.448999999999998</c:v>
                </c:pt>
                <c:pt idx="8613">
                  <c:v>68.076999999999998</c:v>
                </c:pt>
                <c:pt idx="8614">
                  <c:v>69.106999999999999</c:v>
                </c:pt>
                <c:pt idx="8615">
                  <c:v>71.168000000000006</c:v>
                </c:pt>
                <c:pt idx="8616">
                  <c:v>72.028000000000006</c:v>
                </c:pt>
                <c:pt idx="8617">
                  <c:v>71.855999999999995</c:v>
                </c:pt>
                <c:pt idx="8618">
                  <c:v>72.028000000000006</c:v>
                </c:pt>
                <c:pt idx="8619">
                  <c:v>72.372</c:v>
                </c:pt>
                <c:pt idx="8620">
                  <c:v>72.198999999999998</c:v>
                </c:pt>
                <c:pt idx="8621">
                  <c:v>71.855999999999995</c:v>
                </c:pt>
                <c:pt idx="8622">
                  <c:v>72.372</c:v>
                </c:pt>
                <c:pt idx="8623">
                  <c:v>72.718000000000004</c:v>
                </c:pt>
                <c:pt idx="8624">
                  <c:v>72.545000000000002</c:v>
                </c:pt>
                <c:pt idx="8625">
                  <c:v>73.061999999999998</c:v>
                </c:pt>
                <c:pt idx="8626">
                  <c:v>73.406999999999996</c:v>
                </c:pt>
                <c:pt idx="8627">
                  <c:v>73.406999999999996</c:v>
                </c:pt>
                <c:pt idx="8628">
                  <c:v>73.406999999999996</c:v>
                </c:pt>
                <c:pt idx="8629">
                  <c:v>73.406999999999996</c:v>
                </c:pt>
                <c:pt idx="8630">
                  <c:v>73.58</c:v>
                </c:pt>
                <c:pt idx="8631">
                  <c:v>73.753</c:v>
                </c:pt>
                <c:pt idx="8632">
                  <c:v>73.926000000000002</c:v>
                </c:pt>
                <c:pt idx="8633">
                  <c:v>73.926000000000002</c:v>
                </c:pt>
                <c:pt idx="8634">
                  <c:v>74.097999999999999</c:v>
                </c:pt>
                <c:pt idx="8635">
                  <c:v>73.926000000000002</c:v>
                </c:pt>
                <c:pt idx="8636">
                  <c:v>73.233999999999995</c:v>
                </c:pt>
                <c:pt idx="8637">
                  <c:v>73.233999999999995</c:v>
                </c:pt>
                <c:pt idx="8638">
                  <c:v>73.753</c:v>
                </c:pt>
                <c:pt idx="8639">
                  <c:v>73.753</c:v>
                </c:pt>
                <c:pt idx="8640">
                  <c:v>73.753</c:v>
                </c:pt>
                <c:pt idx="8641">
                  <c:v>73.753</c:v>
                </c:pt>
                <c:pt idx="8642">
                  <c:v>73.753</c:v>
                </c:pt>
                <c:pt idx="8643">
                  <c:v>73.753</c:v>
                </c:pt>
                <c:pt idx="8644">
                  <c:v>73.753</c:v>
                </c:pt>
                <c:pt idx="8645">
                  <c:v>73.926000000000002</c:v>
                </c:pt>
                <c:pt idx="8646">
                  <c:v>74.271000000000001</c:v>
                </c:pt>
                <c:pt idx="8647">
                  <c:v>74.271000000000001</c:v>
                </c:pt>
                <c:pt idx="8648">
                  <c:v>74.271000000000001</c:v>
                </c:pt>
                <c:pt idx="8649">
                  <c:v>74.271000000000001</c:v>
                </c:pt>
                <c:pt idx="8650">
                  <c:v>74.445999999999998</c:v>
                </c:pt>
                <c:pt idx="8651">
                  <c:v>74.445999999999998</c:v>
                </c:pt>
                <c:pt idx="8652">
                  <c:v>73.926000000000002</c:v>
                </c:pt>
                <c:pt idx="8653">
                  <c:v>71.683000000000007</c:v>
                </c:pt>
                <c:pt idx="8654">
                  <c:v>69.793000000000006</c:v>
                </c:pt>
                <c:pt idx="8655">
                  <c:v>69.106999999999999</c:v>
                </c:pt>
                <c:pt idx="8656">
                  <c:v>68.933999999999997</c:v>
                </c:pt>
                <c:pt idx="8657">
                  <c:v>67.906000000000006</c:v>
                </c:pt>
                <c:pt idx="8658">
                  <c:v>66.707999999999998</c:v>
                </c:pt>
                <c:pt idx="8659">
                  <c:v>66.192999999999998</c:v>
                </c:pt>
                <c:pt idx="8660">
                  <c:v>66.022000000000006</c:v>
                </c:pt>
                <c:pt idx="8661">
                  <c:v>66.537000000000006</c:v>
                </c:pt>
                <c:pt idx="8662">
                  <c:v>69.106999999999999</c:v>
                </c:pt>
                <c:pt idx="8663">
                  <c:v>69.793000000000006</c:v>
                </c:pt>
                <c:pt idx="8664">
                  <c:v>69.278000000000006</c:v>
                </c:pt>
                <c:pt idx="8665">
                  <c:v>70.995000000000005</c:v>
                </c:pt>
                <c:pt idx="8666">
                  <c:v>72.198999999999998</c:v>
                </c:pt>
                <c:pt idx="8667">
                  <c:v>72.198999999999998</c:v>
                </c:pt>
                <c:pt idx="8668">
                  <c:v>72.198999999999998</c:v>
                </c:pt>
                <c:pt idx="8669">
                  <c:v>72.198999999999998</c:v>
                </c:pt>
                <c:pt idx="8670">
                  <c:v>72.545000000000002</c:v>
                </c:pt>
                <c:pt idx="8671">
                  <c:v>72.372</c:v>
                </c:pt>
                <c:pt idx="8672">
                  <c:v>72.545000000000002</c:v>
                </c:pt>
                <c:pt idx="8673">
                  <c:v>72.545000000000002</c:v>
                </c:pt>
                <c:pt idx="8674">
                  <c:v>72.718000000000004</c:v>
                </c:pt>
                <c:pt idx="8675">
                  <c:v>73.061999999999998</c:v>
                </c:pt>
                <c:pt idx="8676">
                  <c:v>73.233999999999995</c:v>
                </c:pt>
                <c:pt idx="8677">
                  <c:v>73.406999999999996</c:v>
                </c:pt>
                <c:pt idx="8678">
                  <c:v>73.406999999999996</c:v>
                </c:pt>
                <c:pt idx="8679">
                  <c:v>73.233999999999995</c:v>
                </c:pt>
                <c:pt idx="8680">
                  <c:v>73.406999999999996</c:v>
                </c:pt>
                <c:pt idx="8681">
                  <c:v>73.406999999999996</c:v>
                </c:pt>
                <c:pt idx="8682">
                  <c:v>73.406999999999996</c:v>
                </c:pt>
                <c:pt idx="8683">
                  <c:v>73.406999999999996</c:v>
                </c:pt>
                <c:pt idx="8684">
                  <c:v>73.406999999999996</c:v>
                </c:pt>
                <c:pt idx="8685">
                  <c:v>73.406999999999996</c:v>
                </c:pt>
                <c:pt idx="8686">
                  <c:v>73.58</c:v>
                </c:pt>
                <c:pt idx="8687">
                  <c:v>72.198999999999998</c:v>
                </c:pt>
                <c:pt idx="8688">
                  <c:v>72.198999999999998</c:v>
                </c:pt>
                <c:pt idx="8689">
                  <c:v>72.198999999999998</c:v>
                </c:pt>
                <c:pt idx="8690">
                  <c:v>72.198999999999998</c:v>
                </c:pt>
                <c:pt idx="8691">
                  <c:v>72.198999999999998</c:v>
                </c:pt>
                <c:pt idx="8692">
                  <c:v>72.198999999999998</c:v>
                </c:pt>
                <c:pt idx="8693">
                  <c:v>72.028000000000006</c:v>
                </c:pt>
                <c:pt idx="8694">
                  <c:v>72.198999999999998</c:v>
                </c:pt>
                <c:pt idx="8695">
                  <c:v>72.198999999999998</c:v>
                </c:pt>
                <c:pt idx="8696">
                  <c:v>72.545000000000002</c:v>
                </c:pt>
                <c:pt idx="8697">
                  <c:v>72.545000000000002</c:v>
                </c:pt>
                <c:pt idx="8698">
                  <c:v>72.891000000000005</c:v>
                </c:pt>
                <c:pt idx="8699">
                  <c:v>72.891000000000005</c:v>
                </c:pt>
                <c:pt idx="8700">
                  <c:v>73.061999999999998</c:v>
                </c:pt>
                <c:pt idx="8701">
                  <c:v>73.061999999999998</c:v>
                </c:pt>
                <c:pt idx="8702">
                  <c:v>72.891000000000005</c:v>
                </c:pt>
                <c:pt idx="8703">
                  <c:v>71.855999999999995</c:v>
                </c:pt>
                <c:pt idx="8704">
                  <c:v>69.963999999999999</c:v>
                </c:pt>
                <c:pt idx="8705">
                  <c:v>68.591999999999999</c:v>
                </c:pt>
                <c:pt idx="8706">
                  <c:v>66.707999999999998</c:v>
                </c:pt>
                <c:pt idx="8707">
                  <c:v>66.192999999999998</c:v>
                </c:pt>
                <c:pt idx="8708">
                  <c:v>65.850999999999999</c:v>
                </c:pt>
                <c:pt idx="8709">
                  <c:v>66.192999999999998</c:v>
                </c:pt>
                <c:pt idx="8710">
                  <c:v>66.879000000000005</c:v>
                </c:pt>
                <c:pt idx="8711">
                  <c:v>69.793000000000006</c:v>
                </c:pt>
                <c:pt idx="8712">
                  <c:v>68.933999999999997</c:v>
                </c:pt>
                <c:pt idx="8713">
                  <c:v>69.963999999999999</c:v>
                </c:pt>
                <c:pt idx="8714">
                  <c:v>71.512</c:v>
                </c:pt>
                <c:pt idx="8715">
                  <c:v>73.061999999999998</c:v>
                </c:pt>
                <c:pt idx="8716">
                  <c:v>72.891000000000005</c:v>
                </c:pt>
                <c:pt idx="8717">
                  <c:v>72.891000000000005</c:v>
                </c:pt>
                <c:pt idx="8718">
                  <c:v>72.891000000000005</c:v>
                </c:pt>
                <c:pt idx="8719">
                  <c:v>73.406999999999996</c:v>
                </c:pt>
                <c:pt idx="8720">
                  <c:v>73.406999999999996</c:v>
                </c:pt>
                <c:pt idx="8721">
                  <c:v>73.233999999999995</c:v>
                </c:pt>
                <c:pt idx="8722">
                  <c:v>73.233999999999995</c:v>
                </c:pt>
                <c:pt idx="8723">
                  <c:v>73.406999999999996</c:v>
                </c:pt>
                <c:pt idx="8724">
                  <c:v>73.926000000000002</c:v>
                </c:pt>
                <c:pt idx="8725">
                  <c:v>74.445999999999998</c:v>
                </c:pt>
                <c:pt idx="8726">
                  <c:v>74.445999999999998</c:v>
                </c:pt>
                <c:pt idx="8727">
                  <c:v>74.271000000000001</c:v>
                </c:pt>
                <c:pt idx="8728">
                  <c:v>74.445999999999998</c:v>
                </c:pt>
                <c:pt idx="8729">
                  <c:v>74.619</c:v>
                </c:pt>
                <c:pt idx="8730">
                  <c:v>74.619</c:v>
                </c:pt>
                <c:pt idx="8731">
                  <c:v>74.619</c:v>
                </c:pt>
                <c:pt idx="8732">
                  <c:v>74.790999999999997</c:v>
                </c:pt>
                <c:pt idx="8733">
                  <c:v>74.790999999999997</c:v>
                </c:pt>
                <c:pt idx="8734">
                  <c:v>74.790999999999997</c:v>
                </c:pt>
                <c:pt idx="8735">
                  <c:v>74.790999999999997</c:v>
                </c:pt>
                <c:pt idx="8736">
                  <c:v>74.445999999999998</c:v>
                </c:pt>
                <c:pt idx="8737">
                  <c:v>74.790999999999997</c:v>
                </c:pt>
                <c:pt idx="8738">
                  <c:v>74.963999999999999</c:v>
                </c:pt>
                <c:pt idx="8739">
                  <c:v>74.790999999999997</c:v>
                </c:pt>
                <c:pt idx="8740">
                  <c:v>74.790999999999997</c:v>
                </c:pt>
                <c:pt idx="8741">
                  <c:v>74.963999999999999</c:v>
                </c:pt>
                <c:pt idx="8742">
                  <c:v>74.963999999999999</c:v>
                </c:pt>
                <c:pt idx="8743">
                  <c:v>74.963999999999999</c:v>
                </c:pt>
                <c:pt idx="8744">
                  <c:v>74.963999999999999</c:v>
                </c:pt>
                <c:pt idx="8745">
                  <c:v>74.963999999999999</c:v>
                </c:pt>
                <c:pt idx="8746">
                  <c:v>74.963999999999999</c:v>
                </c:pt>
                <c:pt idx="8747">
                  <c:v>74.790999999999997</c:v>
                </c:pt>
                <c:pt idx="8748">
                  <c:v>74.790999999999997</c:v>
                </c:pt>
                <c:pt idx="8749">
                  <c:v>74.790999999999997</c:v>
                </c:pt>
                <c:pt idx="8750">
                  <c:v>74.445999999999998</c:v>
                </c:pt>
                <c:pt idx="8751">
                  <c:v>74.097999999999999</c:v>
                </c:pt>
                <c:pt idx="8752">
                  <c:v>72.028000000000006</c:v>
                </c:pt>
                <c:pt idx="8753">
                  <c:v>71.683000000000007</c:v>
                </c:pt>
                <c:pt idx="8754">
                  <c:v>71.512</c:v>
                </c:pt>
                <c:pt idx="8755">
                  <c:v>69.448999999999998</c:v>
                </c:pt>
                <c:pt idx="8756">
                  <c:v>67.906000000000006</c:v>
                </c:pt>
                <c:pt idx="8757">
                  <c:v>67.563999999999993</c:v>
                </c:pt>
                <c:pt idx="8758">
                  <c:v>67.05</c:v>
                </c:pt>
                <c:pt idx="8759">
                  <c:v>67.221000000000004</c:v>
                </c:pt>
                <c:pt idx="8760">
                  <c:v>70.48</c:v>
                </c:pt>
                <c:pt idx="8761">
                  <c:v>73.926000000000002</c:v>
                </c:pt>
                <c:pt idx="8762">
                  <c:v>70.48</c:v>
                </c:pt>
                <c:pt idx="8763">
                  <c:v>68.763000000000005</c:v>
                </c:pt>
                <c:pt idx="8764">
                  <c:v>68.933999999999997</c:v>
                </c:pt>
                <c:pt idx="8765">
                  <c:v>72.372</c:v>
                </c:pt>
                <c:pt idx="8766">
                  <c:v>72.891000000000005</c:v>
                </c:pt>
                <c:pt idx="8767">
                  <c:v>72.718000000000004</c:v>
                </c:pt>
                <c:pt idx="8768">
                  <c:v>72.718000000000004</c:v>
                </c:pt>
                <c:pt idx="8769">
                  <c:v>73.233999999999995</c:v>
                </c:pt>
                <c:pt idx="8770">
                  <c:v>73.233999999999995</c:v>
                </c:pt>
                <c:pt idx="8771">
                  <c:v>73.58</c:v>
                </c:pt>
                <c:pt idx="8772">
                  <c:v>73.753</c:v>
                </c:pt>
                <c:pt idx="8773">
                  <c:v>73.58</c:v>
                </c:pt>
                <c:pt idx="8774">
                  <c:v>73.406999999999996</c:v>
                </c:pt>
                <c:pt idx="8775">
                  <c:v>73.926000000000002</c:v>
                </c:pt>
                <c:pt idx="8776">
                  <c:v>73.753</c:v>
                </c:pt>
                <c:pt idx="8777">
                  <c:v>73.753</c:v>
                </c:pt>
                <c:pt idx="8778">
                  <c:v>73.926000000000002</c:v>
                </c:pt>
                <c:pt idx="8779">
                  <c:v>74.445999999999998</c:v>
                </c:pt>
                <c:pt idx="8780">
                  <c:v>74.445999999999998</c:v>
                </c:pt>
                <c:pt idx="8781">
                  <c:v>74.619</c:v>
                </c:pt>
                <c:pt idx="8782">
                  <c:v>74.445999999999998</c:v>
                </c:pt>
                <c:pt idx="8783">
                  <c:v>74.445999999999998</c:v>
                </c:pt>
                <c:pt idx="8784">
                  <c:v>74.271000000000001</c:v>
                </c:pt>
                <c:pt idx="8785">
                  <c:v>74.445999999999998</c:v>
                </c:pt>
                <c:pt idx="8786">
                  <c:v>74.445999999999998</c:v>
                </c:pt>
                <c:pt idx="8787">
                  <c:v>73.926000000000002</c:v>
                </c:pt>
                <c:pt idx="8788">
                  <c:v>73.233999999999995</c:v>
                </c:pt>
                <c:pt idx="8789">
                  <c:v>73.233999999999995</c:v>
                </c:pt>
                <c:pt idx="8790">
                  <c:v>73.233999999999995</c:v>
                </c:pt>
                <c:pt idx="8791">
                  <c:v>73.233999999999995</c:v>
                </c:pt>
                <c:pt idx="8792">
                  <c:v>73.753</c:v>
                </c:pt>
                <c:pt idx="8793">
                  <c:v>73.58</c:v>
                </c:pt>
                <c:pt idx="8794">
                  <c:v>73.58</c:v>
                </c:pt>
                <c:pt idx="8795">
                  <c:v>73.58</c:v>
                </c:pt>
                <c:pt idx="8796">
                  <c:v>73.58</c:v>
                </c:pt>
                <c:pt idx="8797">
                  <c:v>73.58</c:v>
                </c:pt>
                <c:pt idx="8798">
                  <c:v>73.58</c:v>
                </c:pt>
                <c:pt idx="8799">
                  <c:v>73.753</c:v>
                </c:pt>
                <c:pt idx="8800">
                  <c:v>74.097999999999999</c:v>
                </c:pt>
                <c:pt idx="8801">
                  <c:v>74.097999999999999</c:v>
                </c:pt>
                <c:pt idx="8802">
                  <c:v>74.097999999999999</c:v>
                </c:pt>
                <c:pt idx="8803">
                  <c:v>72.372</c:v>
                </c:pt>
                <c:pt idx="8804">
                  <c:v>68.763000000000005</c:v>
                </c:pt>
                <c:pt idx="8805">
                  <c:v>66.537000000000006</c:v>
                </c:pt>
                <c:pt idx="8806">
                  <c:v>64.31</c:v>
                </c:pt>
                <c:pt idx="8807">
                  <c:v>63.454999999999998</c:v>
                </c:pt>
                <c:pt idx="8808">
                  <c:v>63.796999999999997</c:v>
                </c:pt>
                <c:pt idx="8809">
                  <c:v>64.31</c:v>
                </c:pt>
                <c:pt idx="8810">
                  <c:v>64.480999999999995</c:v>
                </c:pt>
                <c:pt idx="8811">
                  <c:v>67.391999999999996</c:v>
                </c:pt>
                <c:pt idx="8812">
                  <c:v>69.793000000000006</c:v>
                </c:pt>
                <c:pt idx="8813">
                  <c:v>72.028000000000006</c:v>
                </c:pt>
                <c:pt idx="8814">
                  <c:v>70.48</c:v>
                </c:pt>
                <c:pt idx="8815">
                  <c:v>72.891000000000005</c:v>
                </c:pt>
                <c:pt idx="8816">
                  <c:v>73.061999999999998</c:v>
                </c:pt>
                <c:pt idx="8817">
                  <c:v>73.233999999999995</c:v>
                </c:pt>
                <c:pt idx="8818">
                  <c:v>73.58</c:v>
                </c:pt>
                <c:pt idx="8819">
                  <c:v>73.926000000000002</c:v>
                </c:pt>
                <c:pt idx="8820">
                  <c:v>73.753</c:v>
                </c:pt>
                <c:pt idx="8821">
                  <c:v>73.926000000000002</c:v>
                </c:pt>
                <c:pt idx="8822">
                  <c:v>73.753</c:v>
                </c:pt>
                <c:pt idx="8823">
                  <c:v>73.926000000000002</c:v>
                </c:pt>
                <c:pt idx="8824">
                  <c:v>74.271000000000001</c:v>
                </c:pt>
                <c:pt idx="8825">
                  <c:v>74.445999999999998</c:v>
                </c:pt>
                <c:pt idx="8826">
                  <c:v>74.790999999999997</c:v>
                </c:pt>
                <c:pt idx="8827">
                  <c:v>74.790999999999997</c:v>
                </c:pt>
                <c:pt idx="8828">
                  <c:v>74.963999999999999</c:v>
                </c:pt>
                <c:pt idx="8829">
                  <c:v>74.963999999999999</c:v>
                </c:pt>
                <c:pt idx="8830">
                  <c:v>75.138999999999996</c:v>
                </c:pt>
                <c:pt idx="8831">
                  <c:v>75.311999999999998</c:v>
                </c:pt>
                <c:pt idx="8832">
                  <c:v>75.311999999999998</c:v>
                </c:pt>
                <c:pt idx="8833">
                  <c:v>75.311999999999998</c:v>
                </c:pt>
                <c:pt idx="8834">
                  <c:v>74.445999999999998</c:v>
                </c:pt>
                <c:pt idx="8835">
                  <c:v>74.271000000000001</c:v>
                </c:pt>
                <c:pt idx="8836">
                  <c:v>74.097999999999999</c:v>
                </c:pt>
                <c:pt idx="8837">
                  <c:v>74.097999999999999</c:v>
                </c:pt>
                <c:pt idx="8838">
                  <c:v>74.097999999999999</c:v>
                </c:pt>
                <c:pt idx="8839">
                  <c:v>74.271000000000001</c:v>
                </c:pt>
                <c:pt idx="8840">
                  <c:v>74.097999999999999</c:v>
                </c:pt>
                <c:pt idx="8841">
                  <c:v>74.097999999999999</c:v>
                </c:pt>
                <c:pt idx="8842">
                  <c:v>74.097999999999999</c:v>
                </c:pt>
                <c:pt idx="8843">
                  <c:v>74.097999999999999</c:v>
                </c:pt>
                <c:pt idx="8844">
                  <c:v>74.097999999999999</c:v>
                </c:pt>
                <c:pt idx="8845">
                  <c:v>74.097999999999999</c:v>
                </c:pt>
                <c:pt idx="8846">
                  <c:v>74.097999999999999</c:v>
                </c:pt>
                <c:pt idx="8847">
                  <c:v>74.097999999999999</c:v>
                </c:pt>
                <c:pt idx="8848">
                  <c:v>74.445999999999998</c:v>
                </c:pt>
                <c:pt idx="8849">
                  <c:v>74.445999999999998</c:v>
                </c:pt>
                <c:pt idx="8850">
                  <c:v>74.445999999999998</c:v>
                </c:pt>
                <c:pt idx="8851">
                  <c:v>70.995000000000005</c:v>
                </c:pt>
                <c:pt idx="8852">
                  <c:v>69.793000000000006</c:v>
                </c:pt>
                <c:pt idx="8853">
                  <c:v>68.591999999999999</c:v>
                </c:pt>
                <c:pt idx="8854">
                  <c:v>67.906000000000006</c:v>
                </c:pt>
                <c:pt idx="8855">
                  <c:v>67.906000000000006</c:v>
                </c:pt>
                <c:pt idx="8856">
                  <c:v>67.906000000000006</c:v>
                </c:pt>
                <c:pt idx="8857">
                  <c:v>67.906000000000006</c:v>
                </c:pt>
                <c:pt idx="8858">
                  <c:v>66.879000000000005</c:v>
                </c:pt>
                <c:pt idx="8859">
                  <c:v>66.537000000000006</c:v>
                </c:pt>
                <c:pt idx="8860">
                  <c:v>66.879000000000005</c:v>
                </c:pt>
                <c:pt idx="8861">
                  <c:v>68.076999999999998</c:v>
                </c:pt>
                <c:pt idx="8862">
                  <c:v>68.591999999999999</c:v>
                </c:pt>
                <c:pt idx="8863">
                  <c:v>68.933999999999997</c:v>
                </c:pt>
                <c:pt idx="8864">
                  <c:v>70.48</c:v>
                </c:pt>
                <c:pt idx="8865">
                  <c:v>70.308000000000007</c:v>
                </c:pt>
                <c:pt idx="8866">
                  <c:v>71.855999999999995</c:v>
                </c:pt>
                <c:pt idx="8867">
                  <c:v>72.198999999999998</c:v>
                </c:pt>
                <c:pt idx="8868">
                  <c:v>72.372</c:v>
                </c:pt>
                <c:pt idx="8869">
                  <c:v>72.545000000000002</c:v>
                </c:pt>
                <c:pt idx="8870">
                  <c:v>72.028000000000006</c:v>
                </c:pt>
                <c:pt idx="8871">
                  <c:v>72.028000000000006</c:v>
                </c:pt>
                <c:pt idx="8872">
                  <c:v>71.683000000000007</c:v>
                </c:pt>
                <c:pt idx="8873">
                  <c:v>71.855999999999995</c:v>
                </c:pt>
                <c:pt idx="8874">
                  <c:v>72.198999999999998</c:v>
                </c:pt>
                <c:pt idx="8875">
                  <c:v>72.372</c:v>
                </c:pt>
                <c:pt idx="8876">
                  <c:v>72.718000000000004</c:v>
                </c:pt>
                <c:pt idx="8877">
                  <c:v>72.718000000000004</c:v>
                </c:pt>
                <c:pt idx="8878">
                  <c:v>72.891000000000005</c:v>
                </c:pt>
                <c:pt idx="8879">
                  <c:v>73.061999999999998</c:v>
                </c:pt>
                <c:pt idx="8880">
                  <c:v>73.406999999999996</c:v>
                </c:pt>
                <c:pt idx="8881">
                  <c:v>73.233999999999995</c:v>
                </c:pt>
                <c:pt idx="8882">
                  <c:v>73.406999999999996</c:v>
                </c:pt>
                <c:pt idx="8883">
                  <c:v>73.406999999999996</c:v>
                </c:pt>
                <c:pt idx="8884">
                  <c:v>73.233999999999995</c:v>
                </c:pt>
                <c:pt idx="8885">
                  <c:v>71.338999999999999</c:v>
                </c:pt>
                <c:pt idx="8886">
                  <c:v>71.512</c:v>
                </c:pt>
                <c:pt idx="8887">
                  <c:v>71.338999999999999</c:v>
                </c:pt>
                <c:pt idx="8888">
                  <c:v>71.338999999999999</c:v>
                </c:pt>
                <c:pt idx="8889">
                  <c:v>71.168000000000006</c:v>
                </c:pt>
                <c:pt idx="8890">
                  <c:v>71.168000000000006</c:v>
                </c:pt>
                <c:pt idx="8891">
                  <c:v>70.995000000000005</c:v>
                </c:pt>
                <c:pt idx="8892">
                  <c:v>70.823999999999998</c:v>
                </c:pt>
                <c:pt idx="8893">
                  <c:v>70.823999999999998</c:v>
                </c:pt>
                <c:pt idx="8894">
                  <c:v>70.995000000000005</c:v>
                </c:pt>
                <c:pt idx="8895">
                  <c:v>70.995000000000005</c:v>
                </c:pt>
                <c:pt idx="8896">
                  <c:v>71.168000000000006</c:v>
                </c:pt>
                <c:pt idx="8897">
                  <c:v>71.338999999999999</c:v>
                </c:pt>
                <c:pt idx="8898">
                  <c:v>71.512</c:v>
                </c:pt>
                <c:pt idx="8899">
                  <c:v>71.512</c:v>
                </c:pt>
                <c:pt idx="8900">
                  <c:v>71.683000000000007</c:v>
                </c:pt>
                <c:pt idx="8901">
                  <c:v>72.198999999999998</c:v>
                </c:pt>
                <c:pt idx="8902">
                  <c:v>72.545000000000002</c:v>
                </c:pt>
                <c:pt idx="8903">
                  <c:v>69.793000000000006</c:v>
                </c:pt>
                <c:pt idx="8904">
                  <c:v>67.734999999999999</c:v>
                </c:pt>
                <c:pt idx="8905">
                  <c:v>66.879000000000005</c:v>
                </c:pt>
                <c:pt idx="8906">
                  <c:v>65.850999999999999</c:v>
                </c:pt>
                <c:pt idx="8907">
                  <c:v>65.167000000000002</c:v>
                </c:pt>
                <c:pt idx="8908">
                  <c:v>64.825000000000003</c:v>
                </c:pt>
                <c:pt idx="8909">
                  <c:v>64.825000000000003</c:v>
                </c:pt>
                <c:pt idx="8910">
                  <c:v>65.509</c:v>
                </c:pt>
                <c:pt idx="8911">
                  <c:v>67.391999999999996</c:v>
                </c:pt>
                <c:pt idx="8912">
                  <c:v>69.278000000000006</c:v>
                </c:pt>
                <c:pt idx="8913">
                  <c:v>69.963999999999999</c:v>
                </c:pt>
                <c:pt idx="8914">
                  <c:v>71.338999999999999</c:v>
                </c:pt>
                <c:pt idx="8915">
                  <c:v>73.061999999999998</c:v>
                </c:pt>
                <c:pt idx="8916">
                  <c:v>73.406999999999996</c:v>
                </c:pt>
                <c:pt idx="8917">
                  <c:v>72.891000000000005</c:v>
                </c:pt>
                <c:pt idx="8918">
                  <c:v>73.233999999999995</c:v>
                </c:pt>
                <c:pt idx="8919">
                  <c:v>73.061999999999998</c:v>
                </c:pt>
                <c:pt idx="8920">
                  <c:v>72.891000000000005</c:v>
                </c:pt>
                <c:pt idx="8921">
                  <c:v>72.891000000000005</c:v>
                </c:pt>
                <c:pt idx="8922">
                  <c:v>73.233999999999995</c:v>
                </c:pt>
                <c:pt idx="8923">
                  <c:v>73.406999999999996</c:v>
                </c:pt>
                <c:pt idx="8924">
                  <c:v>73.753</c:v>
                </c:pt>
                <c:pt idx="8925">
                  <c:v>73.926000000000002</c:v>
                </c:pt>
                <c:pt idx="8926">
                  <c:v>74.097999999999999</c:v>
                </c:pt>
                <c:pt idx="8927">
                  <c:v>74.097999999999999</c:v>
                </c:pt>
                <c:pt idx="8928">
                  <c:v>74.097999999999999</c:v>
                </c:pt>
                <c:pt idx="8929">
                  <c:v>74.271000000000001</c:v>
                </c:pt>
                <c:pt idx="8930">
                  <c:v>74.271000000000001</c:v>
                </c:pt>
                <c:pt idx="8931">
                  <c:v>74.271000000000001</c:v>
                </c:pt>
                <c:pt idx="8932">
                  <c:v>74.097999999999999</c:v>
                </c:pt>
                <c:pt idx="8933">
                  <c:v>74.097999999999999</c:v>
                </c:pt>
                <c:pt idx="8934">
                  <c:v>74.097999999999999</c:v>
                </c:pt>
                <c:pt idx="8935">
                  <c:v>72.891000000000005</c:v>
                </c:pt>
                <c:pt idx="8936">
                  <c:v>72.891000000000005</c:v>
                </c:pt>
                <c:pt idx="8937">
                  <c:v>73.061999999999998</c:v>
                </c:pt>
                <c:pt idx="8938">
                  <c:v>72.891000000000005</c:v>
                </c:pt>
                <c:pt idx="8939">
                  <c:v>72.891000000000005</c:v>
                </c:pt>
                <c:pt idx="8940">
                  <c:v>72.891000000000005</c:v>
                </c:pt>
                <c:pt idx="8941">
                  <c:v>72.718000000000004</c:v>
                </c:pt>
                <c:pt idx="8942">
                  <c:v>72.718000000000004</c:v>
                </c:pt>
                <c:pt idx="8943">
                  <c:v>72.718000000000004</c:v>
                </c:pt>
                <c:pt idx="8944">
                  <c:v>72.718000000000004</c:v>
                </c:pt>
                <c:pt idx="8945">
                  <c:v>72.718000000000004</c:v>
                </c:pt>
                <c:pt idx="8946">
                  <c:v>72.891000000000005</c:v>
                </c:pt>
                <c:pt idx="8947">
                  <c:v>72.891000000000005</c:v>
                </c:pt>
                <c:pt idx="8948">
                  <c:v>72.891000000000005</c:v>
                </c:pt>
                <c:pt idx="8949">
                  <c:v>72.891000000000005</c:v>
                </c:pt>
                <c:pt idx="8950">
                  <c:v>72.718000000000004</c:v>
                </c:pt>
                <c:pt idx="8951">
                  <c:v>72.718000000000004</c:v>
                </c:pt>
                <c:pt idx="8952">
                  <c:v>72.545000000000002</c:v>
                </c:pt>
                <c:pt idx="8953">
                  <c:v>70.995000000000005</c:v>
                </c:pt>
                <c:pt idx="8954">
                  <c:v>69.793000000000006</c:v>
                </c:pt>
                <c:pt idx="8955">
                  <c:v>68.933999999999997</c:v>
                </c:pt>
                <c:pt idx="8956">
                  <c:v>68.248000000000005</c:v>
                </c:pt>
                <c:pt idx="8957">
                  <c:v>67.221000000000004</c:v>
                </c:pt>
                <c:pt idx="8958">
                  <c:v>66.879000000000005</c:v>
                </c:pt>
                <c:pt idx="8959">
                  <c:v>66.192999999999998</c:v>
                </c:pt>
                <c:pt idx="8960">
                  <c:v>66.366</c:v>
                </c:pt>
                <c:pt idx="8961">
                  <c:v>67.734999999999999</c:v>
                </c:pt>
                <c:pt idx="8962">
                  <c:v>68.076999999999998</c:v>
                </c:pt>
                <c:pt idx="8963">
                  <c:v>69.106999999999999</c:v>
                </c:pt>
                <c:pt idx="8964">
                  <c:v>70.48</c:v>
                </c:pt>
                <c:pt idx="8965">
                  <c:v>70.48</c:v>
                </c:pt>
                <c:pt idx="8966">
                  <c:v>70.137</c:v>
                </c:pt>
                <c:pt idx="8967">
                  <c:v>70.650999999999996</c:v>
                </c:pt>
                <c:pt idx="8968">
                  <c:v>70.650999999999996</c:v>
                </c:pt>
                <c:pt idx="8969">
                  <c:v>71.338999999999999</c:v>
                </c:pt>
                <c:pt idx="8970">
                  <c:v>71.512</c:v>
                </c:pt>
                <c:pt idx="8971">
                  <c:v>71.168000000000006</c:v>
                </c:pt>
                <c:pt idx="8972">
                  <c:v>71.512</c:v>
                </c:pt>
                <c:pt idx="8973">
                  <c:v>71.855999999999995</c:v>
                </c:pt>
                <c:pt idx="8974">
                  <c:v>72.028000000000006</c:v>
                </c:pt>
                <c:pt idx="8975">
                  <c:v>72.198999999999998</c:v>
                </c:pt>
                <c:pt idx="8976">
                  <c:v>72.198999999999998</c:v>
                </c:pt>
                <c:pt idx="8977">
                  <c:v>72.372</c:v>
                </c:pt>
                <c:pt idx="8978">
                  <c:v>72.372</c:v>
                </c:pt>
                <c:pt idx="8979">
                  <c:v>72.545000000000002</c:v>
                </c:pt>
                <c:pt idx="8980">
                  <c:v>72.718000000000004</c:v>
                </c:pt>
                <c:pt idx="8981">
                  <c:v>72.545000000000002</c:v>
                </c:pt>
                <c:pt idx="8982">
                  <c:v>72.545000000000002</c:v>
                </c:pt>
                <c:pt idx="8983">
                  <c:v>72.718000000000004</c:v>
                </c:pt>
                <c:pt idx="8984">
                  <c:v>72.718000000000004</c:v>
                </c:pt>
                <c:pt idx="8985">
                  <c:v>72.718000000000004</c:v>
                </c:pt>
                <c:pt idx="8986">
                  <c:v>70.823999999999998</c:v>
                </c:pt>
                <c:pt idx="8987">
                  <c:v>70.823999999999998</c:v>
                </c:pt>
                <c:pt idx="8988">
                  <c:v>70.823999999999998</c:v>
                </c:pt>
                <c:pt idx="8989">
                  <c:v>70.823999999999998</c:v>
                </c:pt>
                <c:pt idx="8990">
                  <c:v>70.823999999999998</c:v>
                </c:pt>
                <c:pt idx="8991">
                  <c:v>72.028000000000006</c:v>
                </c:pt>
                <c:pt idx="8992">
                  <c:v>71.338999999999999</c:v>
                </c:pt>
                <c:pt idx="8993">
                  <c:v>71.168000000000006</c:v>
                </c:pt>
                <c:pt idx="8994">
                  <c:v>71.338999999999999</c:v>
                </c:pt>
                <c:pt idx="8995">
                  <c:v>72.198999999999998</c:v>
                </c:pt>
                <c:pt idx="8996">
                  <c:v>72.028000000000006</c:v>
                </c:pt>
                <c:pt idx="8997">
                  <c:v>72.545000000000002</c:v>
                </c:pt>
                <c:pt idx="8998">
                  <c:v>72.718000000000004</c:v>
                </c:pt>
                <c:pt idx="8999">
                  <c:v>72.718000000000004</c:v>
                </c:pt>
                <c:pt idx="9000">
                  <c:v>73.061999999999998</c:v>
                </c:pt>
                <c:pt idx="9001">
                  <c:v>72.718000000000004</c:v>
                </c:pt>
                <c:pt idx="9002">
                  <c:v>72.545000000000002</c:v>
                </c:pt>
                <c:pt idx="9003">
                  <c:v>72.718000000000004</c:v>
                </c:pt>
                <c:pt idx="9004">
                  <c:v>72.718000000000004</c:v>
                </c:pt>
                <c:pt idx="9005">
                  <c:v>71.168000000000006</c:v>
                </c:pt>
                <c:pt idx="9006">
                  <c:v>69.793000000000006</c:v>
                </c:pt>
                <c:pt idx="9007">
                  <c:v>68.933999999999997</c:v>
                </c:pt>
                <c:pt idx="9008">
                  <c:v>68.933999999999997</c:v>
                </c:pt>
                <c:pt idx="9009">
                  <c:v>71.855999999999995</c:v>
                </c:pt>
                <c:pt idx="9010">
                  <c:v>71.168000000000006</c:v>
                </c:pt>
                <c:pt idx="9011">
                  <c:v>70.308000000000007</c:v>
                </c:pt>
                <c:pt idx="9012">
                  <c:v>69.963999999999999</c:v>
                </c:pt>
                <c:pt idx="9013">
                  <c:v>72.198999999999998</c:v>
                </c:pt>
                <c:pt idx="9014">
                  <c:v>72.718000000000004</c:v>
                </c:pt>
                <c:pt idx="9015">
                  <c:v>72.718000000000004</c:v>
                </c:pt>
                <c:pt idx="9016">
                  <c:v>73.061999999999998</c:v>
                </c:pt>
                <c:pt idx="9017">
                  <c:v>72.891000000000005</c:v>
                </c:pt>
                <c:pt idx="9018">
                  <c:v>72.718000000000004</c:v>
                </c:pt>
                <c:pt idx="9019">
                  <c:v>72.718000000000004</c:v>
                </c:pt>
                <c:pt idx="9020">
                  <c:v>72.891000000000005</c:v>
                </c:pt>
                <c:pt idx="9021">
                  <c:v>72.891000000000005</c:v>
                </c:pt>
                <c:pt idx="9022">
                  <c:v>73.406999999999996</c:v>
                </c:pt>
                <c:pt idx="9023">
                  <c:v>73.58</c:v>
                </c:pt>
                <c:pt idx="9024">
                  <c:v>73.58</c:v>
                </c:pt>
                <c:pt idx="9025">
                  <c:v>73.753</c:v>
                </c:pt>
                <c:pt idx="9026">
                  <c:v>74.097999999999999</c:v>
                </c:pt>
                <c:pt idx="9027">
                  <c:v>73.753</c:v>
                </c:pt>
                <c:pt idx="9028">
                  <c:v>73.753</c:v>
                </c:pt>
                <c:pt idx="9029">
                  <c:v>73.926000000000002</c:v>
                </c:pt>
                <c:pt idx="9030">
                  <c:v>73.753</c:v>
                </c:pt>
                <c:pt idx="9031">
                  <c:v>73.753</c:v>
                </c:pt>
                <c:pt idx="9032">
                  <c:v>73.753</c:v>
                </c:pt>
                <c:pt idx="9033">
                  <c:v>73.753</c:v>
                </c:pt>
                <c:pt idx="9034">
                  <c:v>73.753</c:v>
                </c:pt>
                <c:pt idx="9035">
                  <c:v>73.406999999999996</c:v>
                </c:pt>
                <c:pt idx="9036">
                  <c:v>73.406999999999996</c:v>
                </c:pt>
                <c:pt idx="9037">
                  <c:v>73.233999999999995</c:v>
                </c:pt>
                <c:pt idx="9038">
                  <c:v>73.406999999999996</c:v>
                </c:pt>
                <c:pt idx="9039">
                  <c:v>73.406999999999996</c:v>
                </c:pt>
                <c:pt idx="9040">
                  <c:v>73.233999999999995</c:v>
                </c:pt>
                <c:pt idx="9041">
                  <c:v>73.061999999999998</c:v>
                </c:pt>
                <c:pt idx="9042">
                  <c:v>73.061999999999998</c:v>
                </c:pt>
                <c:pt idx="9043">
                  <c:v>73.061999999999998</c:v>
                </c:pt>
                <c:pt idx="9044">
                  <c:v>72.891000000000005</c:v>
                </c:pt>
                <c:pt idx="9045">
                  <c:v>72.891000000000005</c:v>
                </c:pt>
                <c:pt idx="9046">
                  <c:v>72.891000000000005</c:v>
                </c:pt>
                <c:pt idx="9047">
                  <c:v>72.718000000000004</c:v>
                </c:pt>
                <c:pt idx="9048">
                  <c:v>72.718000000000004</c:v>
                </c:pt>
                <c:pt idx="9049">
                  <c:v>72.718000000000004</c:v>
                </c:pt>
                <c:pt idx="9050">
                  <c:v>72.545000000000002</c:v>
                </c:pt>
                <c:pt idx="9051">
                  <c:v>72.372</c:v>
                </c:pt>
                <c:pt idx="9052">
                  <c:v>72.198999999999998</c:v>
                </c:pt>
                <c:pt idx="9053">
                  <c:v>72.198999999999998</c:v>
                </c:pt>
                <c:pt idx="9054">
                  <c:v>71.168000000000006</c:v>
                </c:pt>
                <c:pt idx="9055">
                  <c:v>69.963999999999999</c:v>
                </c:pt>
                <c:pt idx="9056">
                  <c:v>69.106999999999999</c:v>
                </c:pt>
                <c:pt idx="9057">
                  <c:v>68.763000000000005</c:v>
                </c:pt>
                <c:pt idx="9058">
                  <c:v>68.248000000000005</c:v>
                </c:pt>
                <c:pt idx="9059">
                  <c:v>67.563999999999993</c:v>
                </c:pt>
                <c:pt idx="9060">
                  <c:v>70.650999999999996</c:v>
                </c:pt>
                <c:pt idx="9061">
                  <c:v>69.622</c:v>
                </c:pt>
                <c:pt idx="9062">
                  <c:v>66.537000000000006</c:v>
                </c:pt>
                <c:pt idx="9063">
                  <c:v>67.391999999999996</c:v>
                </c:pt>
                <c:pt idx="9064">
                  <c:v>70.137</c:v>
                </c:pt>
                <c:pt idx="9065">
                  <c:v>70.823999999999998</c:v>
                </c:pt>
                <c:pt idx="9066">
                  <c:v>70.995000000000005</c:v>
                </c:pt>
                <c:pt idx="9067">
                  <c:v>71.168000000000006</c:v>
                </c:pt>
                <c:pt idx="9068">
                  <c:v>71.168000000000006</c:v>
                </c:pt>
                <c:pt idx="9069">
                  <c:v>70.995000000000005</c:v>
                </c:pt>
                <c:pt idx="9070">
                  <c:v>71.338999999999999</c:v>
                </c:pt>
                <c:pt idx="9071">
                  <c:v>71.512</c:v>
                </c:pt>
                <c:pt idx="9072">
                  <c:v>71.683000000000007</c:v>
                </c:pt>
                <c:pt idx="9073">
                  <c:v>72.028000000000006</c:v>
                </c:pt>
                <c:pt idx="9074">
                  <c:v>71.855999999999995</c:v>
                </c:pt>
                <c:pt idx="9075">
                  <c:v>72.198999999999998</c:v>
                </c:pt>
                <c:pt idx="9076">
                  <c:v>71.855999999999995</c:v>
                </c:pt>
                <c:pt idx="9077">
                  <c:v>71.855999999999995</c:v>
                </c:pt>
                <c:pt idx="9078">
                  <c:v>72.028000000000006</c:v>
                </c:pt>
                <c:pt idx="9079">
                  <c:v>72.028000000000006</c:v>
                </c:pt>
                <c:pt idx="9080">
                  <c:v>72.028000000000006</c:v>
                </c:pt>
                <c:pt idx="9081">
                  <c:v>72.198999999999998</c:v>
                </c:pt>
                <c:pt idx="9082">
                  <c:v>72.372</c:v>
                </c:pt>
                <c:pt idx="9083">
                  <c:v>72.545000000000002</c:v>
                </c:pt>
                <c:pt idx="9084">
                  <c:v>72.545000000000002</c:v>
                </c:pt>
                <c:pt idx="9085">
                  <c:v>72.545000000000002</c:v>
                </c:pt>
                <c:pt idx="9086">
                  <c:v>70.995000000000005</c:v>
                </c:pt>
                <c:pt idx="9087">
                  <c:v>70.823999999999998</c:v>
                </c:pt>
                <c:pt idx="9088">
                  <c:v>70.995000000000005</c:v>
                </c:pt>
                <c:pt idx="9089">
                  <c:v>70.995000000000005</c:v>
                </c:pt>
                <c:pt idx="9090">
                  <c:v>71.168000000000006</c:v>
                </c:pt>
                <c:pt idx="9091">
                  <c:v>71.512</c:v>
                </c:pt>
                <c:pt idx="9092">
                  <c:v>71.683000000000007</c:v>
                </c:pt>
                <c:pt idx="9093">
                  <c:v>71.855999999999995</c:v>
                </c:pt>
                <c:pt idx="9094">
                  <c:v>72.718000000000004</c:v>
                </c:pt>
                <c:pt idx="9095">
                  <c:v>72.891000000000005</c:v>
                </c:pt>
                <c:pt idx="9096">
                  <c:v>72.891000000000005</c:v>
                </c:pt>
                <c:pt idx="9097">
                  <c:v>73.061999999999998</c:v>
                </c:pt>
                <c:pt idx="9098">
                  <c:v>73.061999999999998</c:v>
                </c:pt>
                <c:pt idx="9099">
                  <c:v>72.891000000000005</c:v>
                </c:pt>
                <c:pt idx="9100">
                  <c:v>72.891000000000005</c:v>
                </c:pt>
                <c:pt idx="9101">
                  <c:v>72.891000000000005</c:v>
                </c:pt>
                <c:pt idx="9102">
                  <c:v>72.891000000000005</c:v>
                </c:pt>
                <c:pt idx="9103">
                  <c:v>73.061999999999998</c:v>
                </c:pt>
                <c:pt idx="9104">
                  <c:v>73.061999999999998</c:v>
                </c:pt>
                <c:pt idx="9105">
                  <c:v>72.891000000000005</c:v>
                </c:pt>
                <c:pt idx="9106">
                  <c:v>70.823999999999998</c:v>
                </c:pt>
                <c:pt idx="9107">
                  <c:v>70.137</c:v>
                </c:pt>
                <c:pt idx="9108">
                  <c:v>72.372</c:v>
                </c:pt>
                <c:pt idx="9109">
                  <c:v>70.995000000000005</c:v>
                </c:pt>
                <c:pt idx="9110">
                  <c:v>70.48</c:v>
                </c:pt>
                <c:pt idx="9111">
                  <c:v>69.963999999999999</c:v>
                </c:pt>
                <c:pt idx="9112">
                  <c:v>71.512</c:v>
                </c:pt>
                <c:pt idx="9113">
                  <c:v>73.061999999999998</c:v>
                </c:pt>
                <c:pt idx="9114">
                  <c:v>73.233999999999995</c:v>
                </c:pt>
                <c:pt idx="9115">
                  <c:v>73.406999999999996</c:v>
                </c:pt>
                <c:pt idx="9116">
                  <c:v>73.58</c:v>
                </c:pt>
                <c:pt idx="9117">
                  <c:v>73.061999999999998</c:v>
                </c:pt>
                <c:pt idx="9118">
                  <c:v>73.061999999999998</c:v>
                </c:pt>
                <c:pt idx="9119">
                  <c:v>73.061999999999998</c:v>
                </c:pt>
                <c:pt idx="9120">
                  <c:v>73.406999999999996</c:v>
                </c:pt>
                <c:pt idx="9121">
                  <c:v>73.753</c:v>
                </c:pt>
                <c:pt idx="9122">
                  <c:v>73.926000000000002</c:v>
                </c:pt>
                <c:pt idx="9123">
                  <c:v>73.926000000000002</c:v>
                </c:pt>
                <c:pt idx="9124">
                  <c:v>74.097999999999999</c:v>
                </c:pt>
                <c:pt idx="9125">
                  <c:v>73.926000000000002</c:v>
                </c:pt>
                <c:pt idx="9126">
                  <c:v>74.097999999999999</c:v>
                </c:pt>
                <c:pt idx="9127">
                  <c:v>74.097999999999999</c:v>
                </c:pt>
                <c:pt idx="9128">
                  <c:v>74.271000000000001</c:v>
                </c:pt>
                <c:pt idx="9129">
                  <c:v>74.097999999999999</c:v>
                </c:pt>
                <c:pt idx="9130">
                  <c:v>74.097999999999999</c:v>
                </c:pt>
                <c:pt idx="9131">
                  <c:v>74.097999999999999</c:v>
                </c:pt>
                <c:pt idx="9132">
                  <c:v>74.097999999999999</c:v>
                </c:pt>
                <c:pt idx="9133">
                  <c:v>74.097999999999999</c:v>
                </c:pt>
                <c:pt idx="9134">
                  <c:v>74.097999999999999</c:v>
                </c:pt>
                <c:pt idx="9135">
                  <c:v>74.271000000000001</c:v>
                </c:pt>
                <c:pt idx="9136">
                  <c:v>73.926000000000002</c:v>
                </c:pt>
                <c:pt idx="9137">
                  <c:v>73.926000000000002</c:v>
                </c:pt>
                <c:pt idx="9138">
                  <c:v>74.097999999999999</c:v>
                </c:pt>
                <c:pt idx="9139">
                  <c:v>74.271000000000001</c:v>
                </c:pt>
                <c:pt idx="9140">
                  <c:v>74.097999999999999</c:v>
                </c:pt>
                <c:pt idx="9141">
                  <c:v>74.097999999999999</c:v>
                </c:pt>
                <c:pt idx="9142">
                  <c:v>74.097999999999999</c:v>
                </c:pt>
                <c:pt idx="9143">
                  <c:v>74.097999999999999</c:v>
                </c:pt>
                <c:pt idx="9144">
                  <c:v>74.097999999999999</c:v>
                </c:pt>
                <c:pt idx="9145">
                  <c:v>74.097999999999999</c:v>
                </c:pt>
                <c:pt idx="9146">
                  <c:v>74.097999999999999</c:v>
                </c:pt>
                <c:pt idx="9147">
                  <c:v>74.097999999999999</c:v>
                </c:pt>
                <c:pt idx="9148">
                  <c:v>73.926000000000002</c:v>
                </c:pt>
                <c:pt idx="9149">
                  <c:v>73.926000000000002</c:v>
                </c:pt>
                <c:pt idx="9150">
                  <c:v>72.028000000000006</c:v>
                </c:pt>
                <c:pt idx="9151">
                  <c:v>68.591999999999999</c:v>
                </c:pt>
                <c:pt idx="9152">
                  <c:v>67.563999999999993</c:v>
                </c:pt>
                <c:pt idx="9153">
                  <c:v>66.192999999999998</c:v>
                </c:pt>
                <c:pt idx="9154">
                  <c:v>64.825000000000003</c:v>
                </c:pt>
                <c:pt idx="9155">
                  <c:v>63.625999999999998</c:v>
                </c:pt>
                <c:pt idx="9156">
                  <c:v>62.597999999999999</c:v>
                </c:pt>
                <c:pt idx="9157">
                  <c:v>61.911999999999999</c:v>
                </c:pt>
                <c:pt idx="9158">
                  <c:v>61.054000000000002</c:v>
                </c:pt>
                <c:pt idx="9159">
                  <c:v>60.712000000000003</c:v>
                </c:pt>
                <c:pt idx="9160">
                  <c:v>60.539000000000001</c:v>
                </c:pt>
                <c:pt idx="9161">
                  <c:v>61.226999999999997</c:v>
                </c:pt>
                <c:pt idx="9162">
                  <c:v>65.167000000000002</c:v>
                </c:pt>
                <c:pt idx="9163">
                  <c:v>68.591999999999999</c:v>
                </c:pt>
                <c:pt idx="9164">
                  <c:v>69.963999999999999</c:v>
                </c:pt>
                <c:pt idx="9165">
                  <c:v>70.995000000000005</c:v>
                </c:pt>
                <c:pt idx="9166">
                  <c:v>71.338999999999999</c:v>
                </c:pt>
                <c:pt idx="9167">
                  <c:v>71.512</c:v>
                </c:pt>
                <c:pt idx="9168">
                  <c:v>71.855999999999995</c:v>
                </c:pt>
                <c:pt idx="9169">
                  <c:v>71.512</c:v>
                </c:pt>
                <c:pt idx="9170">
                  <c:v>71.168000000000006</c:v>
                </c:pt>
                <c:pt idx="9171">
                  <c:v>71.512</c:v>
                </c:pt>
                <c:pt idx="9172">
                  <c:v>71.683000000000007</c:v>
                </c:pt>
                <c:pt idx="9173">
                  <c:v>72.372</c:v>
                </c:pt>
                <c:pt idx="9174">
                  <c:v>72.718000000000004</c:v>
                </c:pt>
                <c:pt idx="9175">
                  <c:v>72.718000000000004</c:v>
                </c:pt>
                <c:pt idx="9176">
                  <c:v>72.545000000000002</c:v>
                </c:pt>
                <c:pt idx="9177">
                  <c:v>72.028000000000006</c:v>
                </c:pt>
                <c:pt idx="9178">
                  <c:v>72.028000000000006</c:v>
                </c:pt>
                <c:pt idx="9179">
                  <c:v>72.198999999999998</c:v>
                </c:pt>
                <c:pt idx="9180">
                  <c:v>72.372</c:v>
                </c:pt>
                <c:pt idx="9181">
                  <c:v>72.545000000000002</c:v>
                </c:pt>
                <c:pt idx="9182">
                  <c:v>72.718000000000004</c:v>
                </c:pt>
                <c:pt idx="9183">
                  <c:v>72.891000000000005</c:v>
                </c:pt>
                <c:pt idx="9184">
                  <c:v>72.891000000000005</c:v>
                </c:pt>
                <c:pt idx="9185">
                  <c:v>72.372</c:v>
                </c:pt>
                <c:pt idx="9186">
                  <c:v>71.855999999999995</c:v>
                </c:pt>
                <c:pt idx="9187">
                  <c:v>72.028000000000006</c:v>
                </c:pt>
                <c:pt idx="9188">
                  <c:v>72.028000000000006</c:v>
                </c:pt>
                <c:pt idx="9189">
                  <c:v>72.198999999999998</c:v>
                </c:pt>
                <c:pt idx="9190">
                  <c:v>71.855999999999995</c:v>
                </c:pt>
                <c:pt idx="9191">
                  <c:v>71.855999999999995</c:v>
                </c:pt>
                <c:pt idx="9192">
                  <c:v>71.855999999999995</c:v>
                </c:pt>
                <c:pt idx="9193">
                  <c:v>72.028000000000006</c:v>
                </c:pt>
                <c:pt idx="9194">
                  <c:v>72.198999999999998</c:v>
                </c:pt>
                <c:pt idx="9195">
                  <c:v>72.372</c:v>
                </c:pt>
                <c:pt idx="9196">
                  <c:v>72.545000000000002</c:v>
                </c:pt>
                <c:pt idx="9197">
                  <c:v>72.891000000000005</c:v>
                </c:pt>
                <c:pt idx="9198">
                  <c:v>72.891000000000005</c:v>
                </c:pt>
                <c:pt idx="9199">
                  <c:v>73.233999999999995</c:v>
                </c:pt>
                <c:pt idx="9200">
                  <c:v>74.445999999999998</c:v>
                </c:pt>
                <c:pt idx="9201">
                  <c:v>74.790999999999997</c:v>
                </c:pt>
                <c:pt idx="9202">
                  <c:v>73.233999999999995</c:v>
                </c:pt>
                <c:pt idx="9203">
                  <c:v>70.48</c:v>
                </c:pt>
                <c:pt idx="9204">
                  <c:v>67.906000000000006</c:v>
                </c:pt>
                <c:pt idx="9205">
                  <c:v>66.537000000000006</c:v>
                </c:pt>
                <c:pt idx="9206">
                  <c:v>65.680000000000007</c:v>
                </c:pt>
                <c:pt idx="9207">
                  <c:v>65.167000000000002</c:v>
                </c:pt>
                <c:pt idx="9208">
                  <c:v>65.167000000000002</c:v>
                </c:pt>
                <c:pt idx="9209">
                  <c:v>65.850999999999999</c:v>
                </c:pt>
                <c:pt idx="9210">
                  <c:v>67.906000000000006</c:v>
                </c:pt>
                <c:pt idx="9211">
                  <c:v>68.248000000000005</c:v>
                </c:pt>
                <c:pt idx="9212">
                  <c:v>70.823999999999998</c:v>
                </c:pt>
                <c:pt idx="9213">
                  <c:v>72.891000000000005</c:v>
                </c:pt>
                <c:pt idx="9214">
                  <c:v>73.233999999999995</c:v>
                </c:pt>
                <c:pt idx="9215">
                  <c:v>73.406999999999996</c:v>
                </c:pt>
                <c:pt idx="9216">
                  <c:v>73.233999999999995</c:v>
                </c:pt>
                <c:pt idx="9217">
                  <c:v>73.233999999999995</c:v>
                </c:pt>
                <c:pt idx="9218">
                  <c:v>73.58</c:v>
                </c:pt>
                <c:pt idx="9219">
                  <c:v>73.58</c:v>
                </c:pt>
                <c:pt idx="9220">
                  <c:v>73.753</c:v>
                </c:pt>
                <c:pt idx="9221">
                  <c:v>74.097999999999999</c:v>
                </c:pt>
                <c:pt idx="9222">
                  <c:v>73.926000000000002</c:v>
                </c:pt>
                <c:pt idx="9223">
                  <c:v>74.271000000000001</c:v>
                </c:pt>
                <c:pt idx="9224">
                  <c:v>74.271000000000001</c:v>
                </c:pt>
                <c:pt idx="9225">
                  <c:v>74.097999999999999</c:v>
                </c:pt>
                <c:pt idx="9226">
                  <c:v>74.097999999999999</c:v>
                </c:pt>
                <c:pt idx="9227">
                  <c:v>74.271000000000001</c:v>
                </c:pt>
                <c:pt idx="9228">
                  <c:v>74.445999999999998</c:v>
                </c:pt>
                <c:pt idx="9229">
                  <c:v>74.271000000000001</c:v>
                </c:pt>
                <c:pt idx="9230">
                  <c:v>74.445999999999998</c:v>
                </c:pt>
                <c:pt idx="9231">
                  <c:v>74.445999999999998</c:v>
                </c:pt>
                <c:pt idx="9232">
                  <c:v>74.445999999999998</c:v>
                </c:pt>
                <c:pt idx="9233">
                  <c:v>73.58</c:v>
                </c:pt>
                <c:pt idx="9234">
                  <c:v>73.233999999999995</c:v>
                </c:pt>
                <c:pt idx="9235">
                  <c:v>73.406999999999996</c:v>
                </c:pt>
                <c:pt idx="9236">
                  <c:v>73.406999999999996</c:v>
                </c:pt>
                <c:pt idx="9237">
                  <c:v>73.233999999999995</c:v>
                </c:pt>
                <c:pt idx="9238">
                  <c:v>73.061999999999998</c:v>
                </c:pt>
                <c:pt idx="9239">
                  <c:v>73.061999999999998</c:v>
                </c:pt>
                <c:pt idx="9240">
                  <c:v>73.061999999999998</c:v>
                </c:pt>
                <c:pt idx="9241">
                  <c:v>73.061999999999998</c:v>
                </c:pt>
                <c:pt idx="9242">
                  <c:v>73.233999999999995</c:v>
                </c:pt>
                <c:pt idx="9243">
                  <c:v>73.233999999999995</c:v>
                </c:pt>
                <c:pt idx="9244">
                  <c:v>73.233999999999995</c:v>
                </c:pt>
                <c:pt idx="9245">
                  <c:v>73.061999999999998</c:v>
                </c:pt>
                <c:pt idx="9246">
                  <c:v>73.406999999999996</c:v>
                </c:pt>
                <c:pt idx="9247">
                  <c:v>73.753</c:v>
                </c:pt>
                <c:pt idx="9248">
                  <c:v>73.753</c:v>
                </c:pt>
                <c:pt idx="9249">
                  <c:v>73.233999999999995</c:v>
                </c:pt>
                <c:pt idx="9250">
                  <c:v>72.891000000000005</c:v>
                </c:pt>
                <c:pt idx="9251">
                  <c:v>69.106999999999999</c:v>
                </c:pt>
                <c:pt idx="9252">
                  <c:v>72.198999999999998</c:v>
                </c:pt>
                <c:pt idx="9253">
                  <c:v>69.793000000000006</c:v>
                </c:pt>
                <c:pt idx="9254">
                  <c:v>64.31</c:v>
                </c:pt>
                <c:pt idx="9255">
                  <c:v>63.796999999999997</c:v>
                </c:pt>
                <c:pt idx="9256">
                  <c:v>63.796999999999997</c:v>
                </c:pt>
                <c:pt idx="9257">
                  <c:v>64.825000000000003</c:v>
                </c:pt>
                <c:pt idx="9258">
                  <c:v>64.138999999999996</c:v>
                </c:pt>
                <c:pt idx="9259">
                  <c:v>64.825000000000003</c:v>
                </c:pt>
                <c:pt idx="9260">
                  <c:v>64.995999999999995</c:v>
                </c:pt>
                <c:pt idx="9261">
                  <c:v>65.167000000000002</c:v>
                </c:pt>
                <c:pt idx="9262">
                  <c:v>67.563999999999993</c:v>
                </c:pt>
                <c:pt idx="9263">
                  <c:v>68.591999999999999</c:v>
                </c:pt>
                <c:pt idx="9264">
                  <c:v>69.963999999999999</c:v>
                </c:pt>
                <c:pt idx="9265">
                  <c:v>71.168000000000006</c:v>
                </c:pt>
                <c:pt idx="9266">
                  <c:v>70.995000000000005</c:v>
                </c:pt>
                <c:pt idx="9267">
                  <c:v>70.650999999999996</c:v>
                </c:pt>
                <c:pt idx="9268">
                  <c:v>70.308000000000007</c:v>
                </c:pt>
                <c:pt idx="9269">
                  <c:v>71.338999999999999</c:v>
                </c:pt>
                <c:pt idx="9270">
                  <c:v>71.683000000000007</c:v>
                </c:pt>
                <c:pt idx="9271">
                  <c:v>72.545000000000002</c:v>
                </c:pt>
                <c:pt idx="9272">
                  <c:v>72.545000000000002</c:v>
                </c:pt>
                <c:pt idx="9273">
                  <c:v>72.718000000000004</c:v>
                </c:pt>
                <c:pt idx="9274">
                  <c:v>73.061999999999998</c:v>
                </c:pt>
                <c:pt idx="9275">
                  <c:v>72.891000000000005</c:v>
                </c:pt>
                <c:pt idx="9276">
                  <c:v>72.718000000000004</c:v>
                </c:pt>
                <c:pt idx="9277">
                  <c:v>72.545000000000002</c:v>
                </c:pt>
                <c:pt idx="9278">
                  <c:v>72.718000000000004</c:v>
                </c:pt>
                <c:pt idx="9279">
                  <c:v>72.891000000000005</c:v>
                </c:pt>
                <c:pt idx="9280">
                  <c:v>72.718000000000004</c:v>
                </c:pt>
                <c:pt idx="9281">
                  <c:v>72.718000000000004</c:v>
                </c:pt>
                <c:pt idx="9282">
                  <c:v>72.891000000000005</c:v>
                </c:pt>
                <c:pt idx="9283">
                  <c:v>73.061999999999998</c:v>
                </c:pt>
                <c:pt idx="9284">
                  <c:v>73.061999999999998</c:v>
                </c:pt>
                <c:pt idx="9285">
                  <c:v>71.855999999999995</c:v>
                </c:pt>
                <c:pt idx="9286">
                  <c:v>72.028000000000006</c:v>
                </c:pt>
                <c:pt idx="9287">
                  <c:v>72.028000000000006</c:v>
                </c:pt>
                <c:pt idx="9288">
                  <c:v>72.198999999999998</c:v>
                </c:pt>
                <c:pt idx="9289">
                  <c:v>72.198999999999998</c:v>
                </c:pt>
                <c:pt idx="9290">
                  <c:v>72.198999999999998</c:v>
                </c:pt>
                <c:pt idx="9291">
                  <c:v>72.198999999999998</c:v>
                </c:pt>
                <c:pt idx="9292">
                  <c:v>72.028000000000006</c:v>
                </c:pt>
                <c:pt idx="9293">
                  <c:v>72.028000000000006</c:v>
                </c:pt>
                <c:pt idx="9294">
                  <c:v>72.028000000000006</c:v>
                </c:pt>
                <c:pt idx="9295">
                  <c:v>72.198999999999998</c:v>
                </c:pt>
                <c:pt idx="9296">
                  <c:v>72.198999999999998</c:v>
                </c:pt>
                <c:pt idx="9297">
                  <c:v>72.545000000000002</c:v>
                </c:pt>
                <c:pt idx="9298">
                  <c:v>73.233999999999995</c:v>
                </c:pt>
                <c:pt idx="9299">
                  <c:v>73.406999999999996</c:v>
                </c:pt>
                <c:pt idx="9300">
                  <c:v>72.198999999999998</c:v>
                </c:pt>
                <c:pt idx="9301">
                  <c:v>69.278000000000006</c:v>
                </c:pt>
                <c:pt idx="9302">
                  <c:v>67.906000000000006</c:v>
                </c:pt>
                <c:pt idx="9303">
                  <c:v>66.879000000000005</c:v>
                </c:pt>
                <c:pt idx="9304">
                  <c:v>63.796999999999997</c:v>
                </c:pt>
                <c:pt idx="9305">
                  <c:v>61.741</c:v>
                </c:pt>
                <c:pt idx="9306">
                  <c:v>61.398000000000003</c:v>
                </c:pt>
                <c:pt idx="9307">
                  <c:v>61.741</c:v>
                </c:pt>
                <c:pt idx="9308">
                  <c:v>63.110999999999997</c:v>
                </c:pt>
                <c:pt idx="9309">
                  <c:v>63.625999999999998</c:v>
                </c:pt>
                <c:pt idx="9310">
                  <c:v>64.31</c:v>
                </c:pt>
                <c:pt idx="9311">
                  <c:v>68.421000000000006</c:v>
                </c:pt>
                <c:pt idx="9312">
                  <c:v>70.308000000000007</c:v>
                </c:pt>
                <c:pt idx="9313">
                  <c:v>71.512</c:v>
                </c:pt>
                <c:pt idx="9314">
                  <c:v>70.995000000000005</c:v>
                </c:pt>
                <c:pt idx="9315">
                  <c:v>71.683000000000007</c:v>
                </c:pt>
                <c:pt idx="9316">
                  <c:v>72.198999999999998</c:v>
                </c:pt>
                <c:pt idx="9317">
                  <c:v>71.683000000000007</c:v>
                </c:pt>
                <c:pt idx="9318">
                  <c:v>72.198999999999998</c:v>
                </c:pt>
                <c:pt idx="9319">
                  <c:v>72.891000000000005</c:v>
                </c:pt>
                <c:pt idx="9320">
                  <c:v>73.233999999999995</c:v>
                </c:pt>
                <c:pt idx="9321">
                  <c:v>73.233999999999995</c:v>
                </c:pt>
                <c:pt idx="9322">
                  <c:v>73.233999999999995</c:v>
                </c:pt>
                <c:pt idx="9323">
                  <c:v>73.58</c:v>
                </c:pt>
                <c:pt idx="9324">
                  <c:v>73.58</c:v>
                </c:pt>
                <c:pt idx="9325">
                  <c:v>73.58</c:v>
                </c:pt>
                <c:pt idx="9326">
                  <c:v>73.753</c:v>
                </c:pt>
                <c:pt idx="9327">
                  <c:v>73.406999999999996</c:v>
                </c:pt>
                <c:pt idx="9328">
                  <c:v>73.406999999999996</c:v>
                </c:pt>
                <c:pt idx="9329">
                  <c:v>73.753</c:v>
                </c:pt>
                <c:pt idx="9330">
                  <c:v>73.753</c:v>
                </c:pt>
                <c:pt idx="9331">
                  <c:v>73.926000000000002</c:v>
                </c:pt>
                <c:pt idx="9332">
                  <c:v>73.926000000000002</c:v>
                </c:pt>
                <c:pt idx="9333">
                  <c:v>71.855999999999995</c:v>
                </c:pt>
                <c:pt idx="9334">
                  <c:v>72.891000000000005</c:v>
                </c:pt>
                <c:pt idx="9335">
                  <c:v>72.718000000000004</c:v>
                </c:pt>
                <c:pt idx="9336">
                  <c:v>72.545000000000002</c:v>
                </c:pt>
                <c:pt idx="9337">
                  <c:v>72.545000000000002</c:v>
                </c:pt>
                <c:pt idx="9338">
                  <c:v>72.372</c:v>
                </c:pt>
                <c:pt idx="9339">
                  <c:v>72.545000000000002</c:v>
                </c:pt>
                <c:pt idx="9340">
                  <c:v>72.718000000000004</c:v>
                </c:pt>
                <c:pt idx="9341">
                  <c:v>72.718000000000004</c:v>
                </c:pt>
                <c:pt idx="9342">
                  <c:v>72.891000000000005</c:v>
                </c:pt>
                <c:pt idx="9343">
                  <c:v>72.891000000000005</c:v>
                </c:pt>
                <c:pt idx="9344">
                  <c:v>73.061999999999998</c:v>
                </c:pt>
                <c:pt idx="9345">
                  <c:v>73.061999999999998</c:v>
                </c:pt>
                <c:pt idx="9346">
                  <c:v>73.061999999999998</c:v>
                </c:pt>
                <c:pt idx="9347">
                  <c:v>72.891000000000005</c:v>
                </c:pt>
                <c:pt idx="9348">
                  <c:v>72.718000000000004</c:v>
                </c:pt>
                <c:pt idx="9349">
                  <c:v>72.545000000000002</c:v>
                </c:pt>
                <c:pt idx="9350">
                  <c:v>67.391999999999996</c:v>
                </c:pt>
                <c:pt idx="9351">
                  <c:v>66.537000000000006</c:v>
                </c:pt>
                <c:pt idx="9352">
                  <c:v>66.707999999999998</c:v>
                </c:pt>
                <c:pt idx="9353">
                  <c:v>65.509</c:v>
                </c:pt>
                <c:pt idx="9354">
                  <c:v>68.421000000000006</c:v>
                </c:pt>
                <c:pt idx="9355">
                  <c:v>69.448999999999998</c:v>
                </c:pt>
                <c:pt idx="9356">
                  <c:v>68.933999999999997</c:v>
                </c:pt>
                <c:pt idx="9357">
                  <c:v>68.076999999999998</c:v>
                </c:pt>
                <c:pt idx="9358">
                  <c:v>67.05</c:v>
                </c:pt>
                <c:pt idx="9359">
                  <c:v>66.707999999999998</c:v>
                </c:pt>
                <c:pt idx="9360">
                  <c:v>64.652000000000001</c:v>
                </c:pt>
                <c:pt idx="9361">
                  <c:v>66.366</c:v>
                </c:pt>
                <c:pt idx="9362">
                  <c:v>68.933999999999997</c:v>
                </c:pt>
                <c:pt idx="9363">
                  <c:v>69.793000000000006</c:v>
                </c:pt>
                <c:pt idx="9364">
                  <c:v>70.650999999999996</c:v>
                </c:pt>
                <c:pt idx="9365">
                  <c:v>70.650999999999996</c:v>
                </c:pt>
                <c:pt idx="9366">
                  <c:v>70.995000000000005</c:v>
                </c:pt>
                <c:pt idx="9367">
                  <c:v>71.338999999999999</c:v>
                </c:pt>
                <c:pt idx="9368">
                  <c:v>71.855999999999995</c:v>
                </c:pt>
                <c:pt idx="9369">
                  <c:v>72.372</c:v>
                </c:pt>
                <c:pt idx="9370">
                  <c:v>72.545000000000002</c:v>
                </c:pt>
                <c:pt idx="9371">
                  <c:v>72.372</c:v>
                </c:pt>
                <c:pt idx="9372">
                  <c:v>72.718000000000004</c:v>
                </c:pt>
                <c:pt idx="9373">
                  <c:v>72.891000000000005</c:v>
                </c:pt>
                <c:pt idx="9374">
                  <c:v>73.061999999999998</c:v>
                </c:pt>
                <c:pt idx="9375">
                  <c:v>73.061999999999998</c:v>
                </c:pt>
                <c:pt idx="9376">
                  <c:v>73.061999999999998</c:v>
                </c:pt>
                <c:pt idx="9377">
                  <c:v>72.891000000000005</c:v>
                </c:pt>
                <c:pt idx="9378">
                  <c:v>73.061999999999998</c:v>
                </c:pt>
                <c:pt idx="9379">
                  <c:v>72.891000000000005</c:v>
                </c:pt>
                <c:pt idx="9380">
                  <c:v>72.891000000000005</c:v>
                </c:pt>
                <c:pt idx="9381">
                  <c:v>73.061999999999998</c:v>
                </c:pt>
                <c:pt idx="9382">
                  <c:v>73.233999999999995</c:v>
                </c:pt>
                <c:pt idx="9383">
                  <c:v>73.406999999999996</c:v>
                </c:pt>
                <c:pt idx="9384">
                  <c:v>73.406999999999996</c:v>
                </c:pt>
                <c:pt idx="9385">
                  <c:v>73.753</c:v>
                </c:pt>
                <c:pt idx="9386">
                  <c:v>73.926000000000002</c:v>
                </c:pt>
                <c:pt idx="9387">
                  <c:v>73.58</c:v>
                </c:pt>
                <c:pt idx="9388">
                  <c:v>72.718000000000004</c:v>
                </c:pt>
                <c:pt idx="9389">
                  <c:v>72.372</c:v>
                </c:pt>
                <c:pt idx="9390">
                  <c:v>72.198999999999998</c:v>
                </c:pt>
                <c:pt idx="9391">
                  <c:v>72.545000000000002</c:v>
                </c:pt>
                <c:pt idx="9392">
                  <c:v>73.58</c:v>
                </c:pt>
                <c:pt idx="9393">
                  <c:v>73.926000000000002</c:v>
                </c:pt>
                <c:pt idx="9394">
                  <c:v>73.926000000000002</c:v>
                </c:pt>
                <c:pt idx="9395">
                  <c:v>73.061999999999998</c:v>
                </c:pt>
                <c:pt idx="9396">
                  <c:v>73.406999999999996</c:v>
                </c:pt>
                <c:pt idx="9397">
                  <c:v>72.028000000000006</c:v>
                </c:pt>
                <c:pt idx="9398">
                  <c:v>71.512</c:v>
                </c:pt>
                <c:pt idx="9399">
                  <c:v>71.683000000000007</c:v>
                </c:pt>
                <c:pt idx="9400">
                  <c:v>71.683000000000007</c:v>
                </c:pt>
                <c:pt idx="9401">
                  <c:v>72.545000000000002</c:v>
                </c:pt>
                <c:pt idx="9402">
                  <c:v>72.718000000000004</c:v>
                </c:pt>
                <c:pt idx="9403">
                  <c:v>72.545000000000002</c:v>
                </c:pt>
                <c:pt idx="9404">
                  <c:v>72.372</c:v>
                </c:pt>
                <c:pt idx="9405">
                  <c:v>72.028000000000006</c:v>
                </c:pt>
                <c:pt idx="9406">
                  <c:v>72.891000000000005</c:v>
                </c:pt>
                <c:pt idx="9407">
                  <c:v>73.061999999999998</c:v>
                </c:pt>
                <c:pt idx="9408">
                  <c:v>72.891000000000005</c:v>
                </c:pt>
                <c:pt idx="9409">
                  <c:v>73.061999999999998</c:v>
                </c:pt>
                <c:pt idx="9410">
                  <c:v>73.233999999999995</c:v>
                </c:pt>
                <c:pt idx="9411">
                  <c:v>73.061999999999998</c:v>
                </c:pt>
                <c:pt idx="9412">
                  <c:v>73.061999999999998</c:v>
                </c:pt>
                <c:pt idx="9413">
                  <c:v>73.061999999999998</c:v>
                </c:pt>
                <c:pt idx="9414">
                  <c:v>73.061999999999998</c:v>
                </c:pt>
                <c:pt idx="9415">
                  <c:v>73.233999999999995</c:v>
                </c:pt>
                <c:pt idx="9416">
                  <c:v>73.406999999999996</c:v>
                </c:pt>
                <c:pt idx="9417">
                  <c:v>73.58</c:v>
                </c:pt>
                <c:pt idx="9418">
                  <c:v>73.58</c:v>
                </c:pt>
                <c:pt idx="9419">
                  <c:v>73.58</c:v>
                </c:pt>
                <c:pt idx="9420">
                  <c:v>73.753</c:v>
                </c:pt>
                <c:pt idx="9421">
                  <c:v>73.926000000000002</c:v>
                </c:pt>
                <c:pt idx="9422">
                  <c:v>74.097999999999999</c:v>
                </c:pt>
                <c:pt idx="9423">
                  <c:v>74.445999999999998</c:v>
                </c:pt>
                <c:pt idx="9424">
                  <c:v>74.271000000000001</c:v>
                </c:pt>
                <c:pt idx="9425">
                  <c:v>74.445999999999998</c:v>
                </c:pt>
                <c:pt idx="9426">
                  <c:v>74.445999999999998</c:v>
                </c:pt>
                <c:pt idx="9427">
                  <c:v>74.271000000000001</c:v>
                </c:pt>
                <c:pt idx="9428">
                  <c:v>74.445999999999998</c:v>
                </c:pt>
                <c:pt idx="9429">
                  <c:v>74.271000000000001</c:v>
                </c:pt>
                <c:pt idx="9430">
                  <c:v>74.271000000000001</c:v>
                </c:pt>
                <c:pt idx="9431">
                  <c:v>74.271000000000001</c:v>
                </c:pt>
                <c:pt idx="9432">
                  <c:v>74.097999999999999</c:v>
                </c:pt>
                <c:pt idx="9433">
                  <c:v>71.683000000000007</c:v>
                </c:pt>
                <c:pt idx="9434">
                  <c:v>71.855999999999995</c:v>
                </c:pt>
                <c:pt idx="9435">
                  <c:v>72.028000000000006</c:v>
                </c:pt>
                <c:pt idx="9436">
                  <c:v>72.545000000000002</c:v>
                </c:pt>
                <c:pt idx="9437">
                  <c:v>72.718000000000004</c:v>
                </c:pt>
                <c:pt idx="9438">
                  <c:v>72.372</c:v>
                </c:pt>
                <c:pt idx="9439">
                  <c:v>72.198999999999998</c:v>
                </c:pt>
                <c:pt idx="9440">
                  <c:v>72.198999999999998</c:v>
                </c:pt>
                <c:pt idx="9441">
                  <c:v>72.198999999999998</c:v>
                </c:pt>
                <c:pt idx="9442">
                  <c:v>72.028000000000006</c:v>
                </c:pt>
                <c:pt idx="9443">
                  <c:v>71.855999999999995</c:v>
                </c:pt>
                <c:pt idx="9444">
                  <c:v>71.855999999999995</c:v>
                </c:pt>
                <c:pt idx="9445">
                  <c:v>71.512</c:v>
                </c:pt>
                <c:pt idx="9446">
                  <c:v>71.512</c:v>
                </c:pt>
                <c:pt idx="9447">
                  <c:v>71.338999999999999</c:v>
                </c:pt>
                <c:pt idx="9448">
                  <c:v>69.963999999999999</c:v>
                </c:pt>
                <c:pt idx="9449">
                  <c:v>66.366</c:v>
                </c:pt>
                <c:pt idx="9450">
                  <c:v>65.850999999999999</c:v>
                </c:pt>
                <c:pt idx="9451">
                  <c:v>64.480999999999995</c:v>
                </c:pt>
                <c:pt idx="9452">
                  <c:v>62.768999999999998</c:v>
                </c:pt>
                <c:pt idx="9453">
                  <c:v>62.424999999999997</c:v>
                </c:pt>
                <c:pt idx="9454">
                  <c:v>60.883000000000003</c:v>
                </c:pt>
                <c:pt idx="9455">
                  <c:v>63.110999999999997</c:v>
                </c:pt>
                <c:pt idx="9456">
                  <c:v>61.054000000000002</c:v>
                </c:pt>
                <c:pt idx="9457">
                  <c:v>59.850999999999999</c:v>
                </c:pt>
                <c:pt idx="9458">
                  <c:v>58.131</c:v>
                </c:pt>
                <c:pt idx="9459">
                  <c:v>57.784999999999997</c:v>
                </c:pt>
                <c:pt idx="9460">
                  <c:v>64.995999999999995</c:v>
                </c:pt>
                <c:pt idx="9461">
                  <c:v>66.537000000000006</c:v>
                </c:pt>
                <c:pt idx="9462">
                  <c:v>67.05</c:v>
                </c:pt>
                <c:pt idx="9463">
                  <c:v>67.221000000000004</c:v>
                </c:pt>
                <c:pt idx="9464">
                  <c:v>67.221000000000004</c:v>
                </c:pt>
                <c:pt idx="9465">
                  <c:v>67.221000000000004</c:v>
                </c:pt>
                <c:pt idx="9466">
                  <c:v>67.563999999999993</c:v>
                </c:pt>
                <c:pt idx="9467">
                  <c:v>68.763000000000005</c:v>
                </c:pt>
                <c:pt idx="9468">
                  <c:v>69.963999999999999</c:v>
                </c:pt>
                <c:pt idx="9469">
                  <c:v>69.963999999999999</c:v>
                </c:pt>
                <c:pt idx="9470">
                  <c:v>70.137</c:v>
                </c:pt>
                <c:pt idx="9471">
                  <c:v>70.48</c:v>
                </c:pt>
                <c:pt idx="9472">
                  <c:v>70.995000000000005</c:v>
                </c:pt>
                <c:pt idx="9473">
                  <c:v>71.338999999999999</c:v>
                </c:pt>
                <c:pt idx="9474">
                  <c:v>71.683000000000007</c:v>
                </c:pt>
                <c:pt idx="9475">
                  <c:v>71.855999999999995</c:v>
                </c:pt>
                <c:pt idx="9476">
                  <c:v>71.512</c:v>
                </c:pt>
                <c:pt idx="9477">
                  <c:v>71.338999999999999</c:v>
                </c:pt>
                <c:pt idx="9478">
                  <c:v>71.338999999999999</c:v>
                </c:pt>
                <c:pt idx="9479">
                  <c:v>71.512</c:v>
                </c:pt>
                <c:pt idx="9480">
                  <c:v>71.855999999999995</c:v>
                </c:pt>
                <c:pt idx="9481">
                  <c:v>72.028000000000006</c:v>
                </c:pt>
                <c:pt idx="9482">
                  <c:v>72.028000000000006</c:v>
                </c:pt>
                <c:pt idx="9483">
                  <c:v>69.963999999999999</c:v>
                </c:pt>
                <c:pt idx="9484">
                  <c:v>70.650999999999996</c:v>
                </c:pt>
                <c:pt idx="9485">
                  <c:v>70.308000000000007</c:v>
                </c:pt>
                <c:pt idx="9486">
                  <c:v>69.963999999999999</c:v>
                </c:pt>
                <c:pt idx="9487">
                  <c:v>70.308000000000007</c:v>
                </c:pt>
                <c:pt idx="9488">
                  <c:v>70.48</c:v>
                </c:pt>
                <c:pt idx="9489">
                  <c:v>70.823999999999998</c:v>
                </c:pt>
                <c:pt idx="9490">
                  <c:v>71.168000000000006</c:v>
                </c:pt>
                <c:pt idx="9491">
                  <c:v>71.683000000000007</c:v>
                </c:pt>
                <c:pt idx="9492">
                  <c:v>71.855999999999995</c:v>
                </c:pt>
                <c:pt idx="9493">
                  <c:v>72.028000000000006</c:v>
                </c:pt>
                <c:pt idx="9494">
                  <c:v>72.545000000000002</c:v>
                </c:pt>
                <c:pt idx="9495">
                  <c:v>72.891000000000005</c:v>
                </c:pt>
                <c:pt idx="9496">
                  <c:v>72.718000000000004</c:v>
                </c:pt>
                <c:pt idx="9497">
                  <c:v>72.718000000000004</c:v>
                </c:pt>
                <c:pt idx="9498">
                  <c:v>71.512</c:v>
                </c:pt>
                <c:pt idx="9499">
                  <c:v>72.028000000000006</c:v>
                </c:pt>
                <c:pt idx="9500">
                  <c:v>67.05</c:v>
                </c:pt>
                <c:pt idx="9501">
                  <c:v>65.337999999999994</c:v>
                </c:pt>
                <c:pt idx="9502">
                  <c:v>62.597999999999999</c:v>
                </c:pt>
                <c:pt idx="9503">
                  <c:v>61.054000000000002</c:v>
                </c:pt>
                <c:pt idx="9504">
                  <c:v>61.741</c:v>
                </c:pt>
                <c:pt idx="9505">
                  <c:v>65.337999999999994</c:v>
                </c:pt>
                <c:pt idx="9506">
                  <c:v>63.110999999999997</c:v>
                </c:pt>
                <c:pt idx="9507">
                  <c:v>62.082999999999998</c:v>
                </c:pt>
                <c:pt idx="9508">
                  <c:v>59.850999999999999</c:v>
                </c:pt>
                <c:pt idx="9509">
                  <c:v>63.281999999999996</c:v>
                </c:pt>
                <c:pt idx="9510">
                  <c:v>65.509</c:v>
                </c:pt>
                <c:pt idx="9511">
                  <c:v>66.879000000000005</c:v>
                </c:pt>
                <c:pt idx="9512">
                  <c:v>67.221000000000004</c:v>
                </c:pt>
                <c:pt idx="9513">
                  <c:v>67.734999999999999</c:v>
                </c:pt>
                <c:pt idx="9514">
                  <c:v>68.421000000000006</c:v>
                </c:pt>
                <c:pt idx="9515">
                  <c:v>67.906000000000006</c:v>
                </c:pt>
                <c:pt idx="9516">
                  <c:v>68.933999999999997</c:v>
                </c:pt>
                <c:pt idx="9517">
                  <c:v>69.793000000000006</c:v>
                </c:pt>
                <c:pt idx="9518">
                  <c:v>69.963999999999999</c:v>
                </c:pt>
                <c:pt idx="9519">
                  <c:v>70.48</c:v>
                </c:pt>
                <c:pt idx="9520">
                  <c:v>70.137</c:v>
                </c:pt>
                <c:pt idx="9521">
                  <c:v>70.48</c:v>
                </c:pt>
                <c:pt idx="9522">
                  <c:v>70.650999999999996</c:v>
                </c:pt>
                <c:pt idx="9523">
                  <c:v>70.995000000000005</c:v>
                </c:pt>
                <c:pt idx="9524">
                  <c:v>70.650999999999996</c:v>
                </c:pt>
                <c:pt idx="9525">
                  <c:v>70.995000000000005</c:v>
                </c:pt>
                <c:pt idx="9526">
                  <c:v>70.823999999999998</c:v>
                </c:pt>
                <c:pt idx="9527">
                  <c:v>70.650999999999996</c:v>
                </c:pt>
                <c:pt idx="9528">
                  <c:v>71.168000000000006</c:v>
                </c:pt>
                <c:pt idx="9529">
                  <c:v>71.168000000000006</c:v>
                </c:pt>
                <c:pt idx="9530">
                  <c:v>71.338999999999999</c:v>
                </c:pt>
                <c:pt idx="9531">
                  <c:v>68.076999999999998</c:v>
                </c:pt>
                <c:pt idx="9532">
                  <c:v>69.278000000000006</c:v>
                </c:pt>
                <c:pt idx="9533">
                  <c:v>69.278000000000006</c:v>
                </c:pt>
                <c:pt idx="9534">
                  <c:v>69.106999999999999</c:v>
                </c:pt>
                <c:pt idx="9535">
                  <c:v>68.763000000000005</c:v>
                </c:pt>
                <c:pt idx="9536">
                  <c:v>68.763000000000005</c:v>
                </c:pt>
                <c:pt idx="9537">
                  <c:v>68.763000000000005</c:v>
                </c:pt>
                <c:pt idx="9538">
                  <c:v>68.933999999999997</c:v>
                </c:pt>
                <c:pt idx="9539">
                  <c:v>68.933999999999997</c:v>
                </c:pt>
                <c:pt idx="9540">
                  <c:v>68.933999999999997</c:v>
                </c:pt>
                <c:pt idx="9541">
                  <c:v>69.106999999999999</c:v>
                </c:pt>
                <c:pt idx="9542">
                  <c:v>69.106999999999999</c:v>
                </c:pt>
                <c:pt idx="9543">
                  <c:v>69.448999999999998</c:v>
                </c:pt>
                <c:pt idx="9544">
                  <c:v>69.448999999999998</c:v>
                </c:pt>
                <c:pt idx="9545">
                  <c:v>69.278000000000006</c:v>
                </c:pt>
                <c:pt idx="9546">
                  <c:v>67.221000000000004</c:v>
                </c:pt>
                <c:pt idx="9547">
                  <c:v>66.537000000000006</c:v>
                </c:pt>
                <c:pt idx="9548">
                  <c:v>64.31</c:v>
                </c:pt>
                <c:pt idx="9549">
                  <c:v>64.652000000000001</c:v>
                </c:pt>
                <c:pt idx="9550">
                  <c:v>61.741</c:v>
                </c:pt>
                <c:pt idx="9551">
                  <c:v>60.712000000000003</c:v>
                </c:pt>
                <c:pt idx="9552">
                  <c:v>59.508000000000003</c:v>
                </c:pt>
                <c:pt idx="9553">
                  <c:v>59.508000000000003</c:v>
                </c:pt>
                <c:pt idx="9554">
                  <c:v>58.993000000000002</c:v>
                </c:pt>
                <c:pt idx="9555">
                  <c:v>60.539000000000001</c:v>
                </c:pt>
                <c:pt idx="9556">
                  <c:v>60.368000000000002</c:v>
                </c:pt>
                <c:pt idx="9557">
                  <c:v>60.024000000000001</c:v>
                </c:pt>
                <c:pt idx="9558">
                  <c:v>59.850999999999999</c:v>
                </c:pt>
                <c:pt idx="9559">
                  <c:v>61.398000000000003</c:v>
                </c:pt>
                <c:pt idx="9560">
                  <c:v>63.454999999999998</c:v>
                </c:pt>
                <c:pt idx="9561">
                  <c:v>64.825000000000003</c:v>
                </c:pt>
                <c:pt idx="9562">
                  <c:v>65.680000000000007</c:v>
                </c:pt>
                <c:pt idx="9563">
                  <c:v>65.337999999999994</c:v>
                </c:pt>
                <c:pt idx="9564">
                  <c:v>64.995999999999995</c:v>
                </c:pt>
                <c:pt idx="9565">
                  <c:v>65.850999999999999</c:v>
                </c:pt>
                <c:pt idx="9566">
                  <c:v>67.563999999999993</c:v>
                </c:pt>
                <c:pt idx="9567">
                  <c:v>68.933999999999997</c:v>
                </c:pt>
                <c:pt idx="9568">
                  <c:v>69.278000000000006</c:v>
                </c:pt>
                <c:pt idx="9569">
                  <c:v>69.793000000000006</c:v>
                </c:pt>
                <c:pt idx="9570">
                  <c:v>69.622</c:v>
                </c:pt>
                <c:pt idx="9571">
                  <c:v>69.448999999999998</c:v>
                </c:pt>
                <c:pt idx="9572">
                  <c:v>69.278000000000006</c:v>
                </c:pt>
                <c:pt idx="9573">
                  <c:v>69.793000000000006</c:v>
                </c:pt>
                <c:pt idx="9574">
                  <c:v>69.963999999999999</c:v>
                </c:pt>
                <c:pt idx="9575">
                  <c:v>69.963999999999999</c:v>
                </c:pt>
                <c:pt idx="9576">
                  <c:v>69.793000000000006</c:v>
                </c:pt>
                <c:pt idx="9577">
                  <c:v>69.963999999999999</c:v>
                </c:pt>
                <c:pt idx="9578">
                  <c:v>70.137</c:v>
                </c:pt>
                <c:pt idx="9579">
                  <c:v>69.963999999999999</c:v>
                </c:pt>
                <c:pt idx="9580">
                  <c:v>70.137</c:v>
                </c:pt>
                <c:pt idx="9581">
                  <c:v>68.591999999999999</c:v>
                </c:pt>
                <c:pt idx="9582">
                  <c:v>69.106999999999999</c:v>
                </c:pt>
                <c:pt idx="9583">
                  <c:v>69.106999999999999</c:v>
                </c:pt>
                <c:pt idx="9584">
                  <c:v>69.106999999999999</c:v>
                </c:pt>
                <c:pt idx="9585">
                  <c:v>69.448999999999998</c:v>
                </c:pt>
                <c:pt idx="9586">
                  <c:v>69.622</c:v>
                </c:pt>
                <c:pt idx="9587">
                  <c:v>69.793000000000006</c:v>
                </c:pt>
                <c:pt idx="9588">
                  <c:v>70.137</c:v>
                </c:pt>
                <c:pt idx="9589">
                  <c:v>70.308000000000007</c:v>
                </c:pt>
                <c:pt idx="9590">
                  <c:v>70.650999999999996</c:v>
                </c:pt>
                <c:pt idx="9591">
                  <c:v>70.823999999999998</c:v>
                </c:pt>
                <c:pt idx="9592">
                  <c:v>70.995000000000005</c:v>
                </c:pt>
                <c:pt idx="9593">
                  <c:v>71.338999999999999</c:v>
                </c:pt>
                <c:pt idx="9594">
                  <c:v>71.338999999999999</c:v>
                </c:pt>
                <c:pt idx="9595">
                  <c:v>71.512</c:v>
                </c:pt>
                <c:pt idx="9596">
                  <c:v>68.248000000000005</c:v>
                </c:pt>
                <c:pt idx="9597">
                  <c:v>67.734999999999999</c:v>
                </c:pt>
                <c:pt idx="9598">
                  <c:v>67.391999999999996</c:v>
                </c:pt>
                <c:pt idx="9599">
                  <c:v>67.05</c:v>
                </c:pt>
                <c:pt idx="9600">
                  <c:v>67.734999999999999</c:v>
                </c:pt>
                <c:pt idx="9601">
                  <c:v>63.968000000000004</c:v>
                </c:pt>
                <c:pt idx="9602">
                  <c:v>60.712000000000003</c:v>
                </c:pt>
                <c:pt idx="9603">
                  <c:v>60.883000000000003</c:v>
                </c:pt>
                <c:pt idx="9604">
                  <c:v>60.539000000000001</c:v>
                </c:pt>
                <c:pt idx="9605">
                  <c:v>61.226999999999997</c:v>
                </c:pt>
                <c:pt idx="9606">
                  <c:v>61.054000000000002</c:v>
                </c:pt>
                <c:pt idx="9607">
                  <c:v>59.850999999999999</c:v>
                </c:pt>
                <c:pt idx="9608">
                  <c:v>62.768999999999998</c:v>
                </c:pt>
                <c:pt idx="9609">
                  <c:v>64.652000000000001</c:v>
                </c:pt>
                <c:pt idx="9610">
                  <c:v>66.192999999999998</c:v>
                </c:pt>
                <c:pt idx="9611">
                  <c:v>66.537000000000006</c:v>
                </c:pt>
                <c:pt idx="9612">
                  <c:v>66.707999999999998</c:v>
                </c:pt>
                <c:pt idx="9613">
                  <c:v>66.366</c:v>
                </c:pt>
                <c:pt idx="9614">
                  <c:v>67.05</c:v>
                </c:pt>
                <c:pt idx="9615">
                  <c:v>68.076999999999998</c:v>
                </c:pt>
                <c:pt idx="9616">
                  <c:v>68.933999999999997</c:v>
                </c:pt>
                <c:pt idx="9617">
                  <c:v>69.793000000000006</c:v>
                </c:pt>
                <c:pt idx="9618">
                  <c:v>70.137</c:v>
                </c:pt>
                <c:pt idx="9619">
                  <c:v>69.793000000000006</c:v>
                </c:pt>
                <c:pt idx="9620">
                  <c:v>69.622</c:v>
                </c:pt>
                <c:pt idx="9621">
                  <c:v>70.308000000000007</c:v>
                </c:pt>
                <c:pt idx="9622">
                  <c:v>70.650999999999996</c:v>
                </c:pt>
                <c:pt idx="9623">
                  <c:v>70.823999999999998</c:v>
                </c:pt>
                <c:pt idx="9624">
                  <c:v>70.48</c:v>
                </c:pt>
                <c:pt idx="9625">
                  <c:v>70.308000000000007</c:v>
                </c:pt>
                <c:pt idx="9626">
                  <c:v>70.48</c:v>
                </c:pt>
                <c:pt idx="9627">
                  <c:v>70.48</c:v>
                </c:pt>
                <c:pt idx="9628">
                  <c:v>70.48</c:v>
                </c:pt>
                <c:pt idx="9629">
                  <c:v>70.650999999999996</c:v>
                </c:pt>
                <c:pt idx="9630">
                  <c:v>69.278000000000006</c:v>
                </c:pt>
                <c:pt idx="9631">
                  <c:v>68.248000000000005</c:v>
                </c:pt>
                <c:pt idx="9632">
                  <c:v>68.933999999999997</c:v>
                </c:pt>
                <c:pt idx="9633">
                  <c:v>68.933999999999997</c:v>
                </c:pt>
                <c:pt idx="9634">
                  <c:v>68.248000000000005</c:v>
                </c:pt>
                <c:pt idx="9635">
                  <c:v>67.906000000000006</c:v>
                </c:pt>
                <c:pt idx="9636">
                  <c:v>67.906000000000006</c:v>
                </c:pt>
                <c:pt idx="9637">
                  <c:v>68.076999999999998</c:v>
                </c:pt>
                <c:pt idx="9638">
                  <c:v>68.248000000000005</c:v>
                </c:pt>
                <c:pt idx="9639">
                  <c:v>68.421000000000006</c:v>
                </c:pt>
                <c:pt idx="9640">
                  <c:v>68.421000000000006</c:v>
                </c:pt>
                <c:pt idx="9641">
                  <c:v>68.421000000000006</c:v>
                </c:pt>
                <c:pt idx="9642">
                  <c:v>68.421000000000006</c:v>
                </c:pt>
                <c:pt idx="9643">
                  <c:v>68.763000000000005</c:v>
                </c:pt>
                <c:pt idx="9644">
                  <c:v>68.763000000000005</c:v>
                </c:pt>
                <c:pt idx="9645">
                  <c:v>68.763000000000005</c:v>
                </c:pt>
                <c:pt idx="9646">
                  <c:v>68.763000000000005</c:v>
                </c:pt>
                <c:pt idx="9647">
                  <c:v>67.563999999999993</c:v>
                </c:pt>
                <c:pt idx="9648">
                  <c:v>66.022000000000006</c:v>
                </c:pt>
                <c:pt idx="9649">
                  <c:v>63.968000000000004</c:v>
                </c:pt>
                <c:pt idx="9650">
                  <c:v>62.082999999999998</c:v>
                </c:pt>
                <c:pt idx="9651">
                  <c:v>59.164000000000001</c:v>
                </c:pt>
                <c:pt idx="9652">
                  <c:v>59.68</c:v>
                </c:pt>
                <c:pt idx="9653">
                  <c:v>60.712000000000003</c:v>
                </c:pt>
                <c:pt idx="9654">
                  <c:v>63.110999999999997</c:v>
                </c:pt>
                <c:pt idx="9655">
                  <c:v>61.226999999999997</c:v>
                </c:pt>
                <c:pt idx="9656">
                  <c:v>60.195</c:v>
                </c:pt>
                <c:pt idx="9657">
                  <c:v>60.024000000000001</c:v>
                </c:pt>
                <c:pt idx="9658">
                  <c:v>62.597999999999999</c:v>
                </c:pt>
                <c:pt idx="9659">
                  <c:v>63.454999999999998</c:v>
                </c:pt>
                <c:pt idx="9660">
                  <c:v>64.652000000000001</c:v>
                </c:pt>
                <c:pt idx="9661">
                  <c:v>64.995999999999995</c:v>
                </c:pt>
                <c:pt idx="9662">
                  <c:v>65.680000000000007</c:v>
                </c:pt>
                <c:pt idx="9663">
                  <c:v>65.509</c:v>
                </c:pt>
                <c:pt idx="9664">
                  <c:v>66.707999999999998</c:v>
                </c:pt>
                <c:pt idx="9665">
                  <c:v>68.076999999999998</c:v>
                </c:pt>
                <c:pt idx="9666">
                  <c:v>68.933999999999997</c:v>
                </c:pt>
                <c:pt idx="9667">
                  <c:v>69.622</c:v>
                </c:pt>
                <c:pt idx="9668">
                  <c:v>70.137</c:v>
                </c:pt>
                <c:pt idx="9669">
                  <c:v>69.622</c:v>
                </c:pt>
                <c:pt idx="9670">
                  <c:v>69.793000000000006</c:v>
                </c:pt>
                <c:pt idx="9671">
                  <c:v>70.137</c:v>
                </c:pt>
                <c:pt idx="9672">
                  <c:v>70.308000000000007</c:v>
                </c:pt>
                <c:pt idx="9673">
                  <c:v>70.137</c:v>
                </c:pt>
                <c:pt idx="9674">
                  <c:v>70.308000000000007</c:v>
                </c:pt>
                <c:pt idx="9675">
                  <c:v>69.963999999999999</c:v>
                </c:pt>
                <c:pt idx="9676">
                  <c:v>69.963999999999999</c:v>
                </c:pt>
                <c:pt idx="9677">
                  <c:v>70.137</c:v>
                </c:pt>
                <c:pt idx="9678">
                  <c:v>70.308000000000007</c:v>
                </c:pt>
                <c:pt idx="9679">
                  <c:v>70.48</c:v>
                </c:pt>
                <c:pt idx="9680">
                  <c:v>68.763000000000005</c:v>
                </c:pt>
                <c:pt idx="9681">
                  <c:v>69.963999999999999</c:v>
                </c:pt>
                <c:pt idx="9682">
                  <c:v>70.137</c:v>
                </c:pt>
                <c:pt idx="9683">
                  <c:v>70.308000000000007</c:v>
                </c:pt>
                <c:pt idx="9684">
                  <c:v>70.48</c:v>
                </c:pt>
                <c:pt idx="9685">
                  <c:v>70.650999999999996</c:v>
                </c:pt>
                <c:pt idx="9686">
                  <c:v>70.823999999999998</c:v>
                </c:pt>
                <c:pt idx="9687">
                  <c:v>70.995000000000005</c:v>
                </c:pt>
                <c:pt idx="9688">
                  <c:v>71.338999999999999</c:v>
                </c:pt>
                <c:pt idx="9689">
                  <c:v>71.512</c:v>
                </c:pt>
                <c:pt idx="9690">
                  <c:v>71.855999999999995</c:v>
                </c:pt>
                <c:pt idx="9691">
                  <c:v>71.855999999999995</c:v>
                </c:pt>
                <c:pt idx="9692">
                  <c:v>71.855999999999995</c:v>
                </c:pt>
                <c:pt idx="9693">
                  <c:v>71.683000000000007</c:v>
                </c:pt>
                <c:pt idx="9694">
                  <c:v>71.512</c:v>
                </c:pt>
                <c:pt idx="9695">
                  <c:v>69.963999999999999</c:v>
                </c:pt>
                <c:pt idx="9696">
                  <c:v>68.763000000000005</c:v>
                </c:pt>
                <c:pt idx="9697">
                  <c:v>66.537000000000006</c:v>
                </c:pt>
                <c:pt idx="9698">
                  <c:v>67.391999999999996</c:v>
                </c:pt>
                <c:pt idx="9699">
                  <c:v>63.796999999999997</c:v>
                </c:pt>
                <c:pt idx="9700">
                  <c:v>62.94</c:v>
                </c:pt>
                <c:pt idx="9701">
                  <c:v>62.94</c:v>
                </c:pt>
                <c:pt idx="9702">
                  <c:v>62.082999999999998</c:v>
                </c:pt>
                <c:pt idx="9703">
                  <c:v>61.569000000000003</c:v>
                </c:pt>
                <c:pt idx="9704">
                  <c:v>63.281999999999996</c:v>
                </c:pt>
                <c:pt idx="9705">
                  <c:v>62.253999999999998</c:v>
                </c:pt>
                <c:pt idx="9706">
                  <c:v>61.911999999999999</c:v>
                </c:pt>
                <c:pt idx="9707">
                  <c:v>61.911999999999999</c:v>
                </c:pt>
                <c:pt idx="9708">
                  <c:v>63.281999999999996</c:v>
                </c:pt>
                <c:pt idx="9709">
                  <c:v>65.509</c:v>
                </c:pt>
                <c:pt idx="9710">
                  <c:v>66.537000000000006</c:v>
                </c:pt>
                <c:pt idx="9711">
                  <c:v>66.366</c:v>
                </c:pt>
                <c:pt idx="9712">
                  <c:v>66.707999999999998</c:v>
                </c:pt>
                <c:pt idx="9713">
                  <c:v>66.366</c:v>
                </c:pt>
                <c:pt idx="9714">
                  <c:v>67.906000000000006</c:v>
                </c:pt>
                <c:pt idx="9715">
                  <c:v>68.933999999999997</c:v>
                </c:pt>
                <c:pt idx="9716">
                  <c:v>69.622</c:v>
                </c:pt>
                <c:pt idx="9717">
                  <c:v>69.963999999999999</c:v>
                </c:pt>
                <c:pt idx="9718">
                  <c:v>70.308000000000007</c:v>
                </c:pt>
                <c:pt idx="9719">
                  <c:v>70.137</c:v>
                </c:pt>
                <c:pt idx="9720">
                  <c:v>70.48</c:v>
                </c:pt>
                <c:pt idx="9721">
                  <c:v>70.137</c:v>
                </c:pt>
                <c:pt idx="9722">
                  <c:v>70.650999999999996</c:v>
                </c:pt>
                <c:pt idx="9723">
                  <c:v>70.308000000000007</c:v>
                </c:pt>
                <c:pt idx="9724">
                  <c:v>70.48</c:v>
                </c:pt>
                <c:pt idx="9725">
                  <c:v>70.48</c:v>
                </c:pt>
                <c:pt idx="9726">
                  <c:v>70.48</c:v>
                </c:pt>
                <c:pt idx="9727">
                  <c:v>70.48</c:v>
                </c:pt>
                <c:pt idx="9728">
                  <c:v>70.48</c:v>
                </c:pt>
                <c:pt idx="9729">
                  <c:v>70.48</c:v>
                </c:pt>
                <c:pt idx="9730">
                  <c:v>68.421000000000006</c:v>
                </c:pt>
                <c:pt idx="9731">
                  <c:v>69.278000000000006</c:v>
                </c:pt>
                <c:pt idx="9732">
                  <c:v>69.278000000000006</c:v>
                </c:pt>
                <c:pt idx="9733">
                  <c:v>68.933999999999997</c:v>
                </c:pt>
                <c:pt idx="9734">
                  <c:v>68.763000000000005</c:v>
                </c:pt>
                <c:pt idx="9735">
                  <c:v>68.763000000000005</c:v>
                </c:pt>
                <c:pt idx="9736">
                  <c:v>68.763000000000005</c:v>
                </c:pt>
                <c:pt idx="9737">
                  <c:v>68.763000000000005</c:v>
                </c:pt>
                <c:pt idx="9738">
                  <c:v>69.106999999999999</c:v>
                </c:pt>
                <c:pt idx="9739">
                  <c:v>69.106999999999999</c:v>
                </c:pt>
                <c:pt idx="9740">
                  <c:v>69.106999999999999</c:v>
                </c:pt>
                <c:pt idx="9741">
                  <c:v>69.106999999999999</c:v>
                </c:pt>
                <c:pt idx="9742">
                  <c:v>69.106999999999999</c:v>
                </c:pt>
                <c:pt idx="9743">
                  <c:v>69.106999999999999</c:v>
                </c:pt>
                <c:pt idx="9744">
                  <c:v>69.106999999999999</c:v>
                </c:pt>
                <c:pt idx="9745">
                  <c:v>69.106999999999999</c:v>
                </c:pt>
                <c:pt idx="9746">
                  <c:v>68.248000000000005</c:v>
                </c:pt>
                <c:pt idx="9747">
                  <c:v>67.906000000000006</c:v>
                </c:pt>
                <c:pt idx="9748">
                  <c:v>67.221000000000004</c:v>
                </c:pt>
                <c:pt idx="9749">
                  <c:v>62.94</c:v>
                </c:pt>
                <c:pt idx="9750">
                  <c:v>61.569000000000003</c:v>
                </c:pt>
                <c:pt idx="9751">
                  <c:v>61.054000000000002</c:v>
                </c:pt>
                <c:pt idx="9752">
                  <c:v>62.082999999999998</c:v>
                </c:pt>
                <c:pt idx="9753">
                  <c:v>62.424999999999997</c:v>
                </c:pt>
                <c:pt idx="9754">
                  <c:v>62.94</c:v>
                </c:pt>
                <c:pt idx="9755">
                  <c:v>61.569000000000003</c:v>
                </c:pt>
                <c:pt idx="9756">
                  <c:v>60.024000000000001</c:v>
                </c:pt>
                <c:pt idx="9757">
                  <c:v>62.424999999999997</c:v>
                </c:pt>
                <c:pt idx="9758">
                  <c:v>65.167000000000002</c:v>
                </c:pt>
                <c:pt idx="9759">
                  <c:v>65.337999999999994</c:v>
                </c:pt>
                <c:pt idx="9760">
                  <c:v>65.850999999999999</c:v>
                </c:pt>
                <c:pt idx="9761">
                  <c:v>66.192999999999998</c:v>
                </c:pt>
                <c:pt idx="9762">
                  <c:v>66.022000000000006</c:v>
                </c:pt>
                <c:pt idx="9763">
                  <c:v>66.192999999999998</c:v>
                </c:pt>
                <c:pt idx="9764">
                  <c:v>67.563999999999993</c:v>
                </c:pt>
                <c:pt idx="9765">
                  <c:v>68.591999999999999</c:v>
                </c:pt>
                <c:pt idx="9766">
                  <c:v>68.591999999999999</c:v>
                </c:pt>
                <c:pt idx="9767">
                  <c:v>69.278000000000006</c:v>
                </c:pt>
                <c:pt idx="9768">
                  <c:v>69.106999999999999</c:v>
                </c:pt>
                <c:pt idx="9769">
                  <c:v>70.137</c:v>
                </c:pt>
                <c:pt idx="9770">
                  <c:v>70.308000000000007</c:v>
                </c:pt>
                <c:pt idx="9771">
                  <c:v>70.308000000000007</c:v>
                </c:pt>
                <c:pt idx="9772">
                  <c:v>69.963999999999999</c:v>
                </c:pt>
                <c:pt idx="9773">
                  <c:v>70.308000000000007</c:v>
                </c:pt>
                <c:pt idx="9774">
                  <c:v>70.137</c:v>
                </c:pt>
                <c:pt idx="9775">
                  <c:v>70.650999999999996</c:v>
                </c:pt>
                <c:pt idx="9776">
                  <c:v>70.48</c:v>
                </c:pt>
                <c:pt idx="9777">
                  <c:v>70.48</c:v>
                </c:pt>
                <c:pt idx="9778">
                  <c:v>70.650999999999996</c:v>
                </c:pt>
                <c:pt idx="9779">
                  <c:v>70.48</c:v>
                </c:pt>
                <c:pt idx="9780">
                  <c:v>69.793000000000006</c:v>
                </c:pt>
                <c:pt idx="9781">
                  <c:v>70.308000000000007</c:v>
                </c:pt>
                <c:pt idx="9782">
                  <c:v>70.650999999999996</c:v>
                </c:pt>
                <c:pt idx="9783">
                  <c:v>70.308000000000007</c:v>
                </c:pt>
                <c:pt idx="9784">
                  <c:v>70.48</c:v>
                </c:pt>
                <c:pt idx="9785">
                  <c:v>70.650999999999996</c:v>
                </c:pt>
                <c:pt idx="9786">
                  <c:v>71.168000000000006</c:v>
                </c:pt>
                <c:pt idx="9787">
                  <c:v>71.338999999999999</c:v>
                </c:pt>
                <c:pt idx="9788">
                  <c:v>71.338999999999999</c:v>
                </c:pt>
                <c:pt idx="9789">
                  <c:v>71.855999999999995</c:v>
                </c:pt>
                <c:pt idx="9790">
                  <c:v>71.683000000000007</c:v>
                </c:pt>
                <c:pt idx="9791">
                  <c:v>71.855999999999995</c:v>
                </c:pt>
                <c:pt idx="9792">
                  <c:v>71.683000000000007</c:v>
                </c:pt>
                <c:pt idx="9793">
                  <c:v>71.512</c:v>
                </c:pt>
                <c:pt idx="9794">
                  <c:v>71.512</c:v>
                </c:pt>
                <c:pt idx="9795">
                  <c:v>70.48</c:v>
                </c:pt>
                <c:pt idx="9796">
                  <c:v>68.076999999999998</c:v>
                </c:pt>
                <c:pt idx="9797">
                  <c:v>66.537000000000006</c:v>
                </c:pt>
                <c:pt idx="9798">
                  <c:v>66.537000000000006</c:v>
                </c:pt>
                <c:pt idx="9799">
                  <c:v>63.968000000000004</c:v>
                </c:pt>
                <c:pt idx="9800">
                  <c:v>64.138999999999996</c:v>
                </c:pt>
                <c:pt idx="9801">
                  <c:v>64.480999999999995</c:v>
                </c:pt>
                <c:pt idx="9802">
                  <c:v>62.082999999999998</c:v>
                </c:pt>
                <c:pt idx="9803">
                  <c:v>63.625999999999998</c:v>
                </c:pt>
                <c:pt idx="9804">
                  <c:v>63.110999999999997</c:v>
                </c:pt>
                <c:pt idx="9805">
                  <c:v>62.94</c:v>
                </c:pt>
                <c:pt idx="9806">
                  <c:v>62.253999999999998</c:v>
                </c:pt>
                <c:pt idx="9807">
                  <c:v>63.625999999999998</c:v>
                </c:pt>
                <c:pt idx="9808">
                  <c:v>64.652000000000001</c:v>
                </c:pt>
                <c:pt idx="9809">
                  <c:v>66.192999999999998</c:v>
                </c:pt>
                <c:pt idx="9810">
                  <c:v>66.192999999999998</c:v>
                </c:pt>
                <c:pt idx="9811">
                  <c:v>66.366</c:v>
                </c:pt>
                <c:pt idx="9812">
                  <c:v>66.879000000000005</c:v>
                </c:pt>
                <c:pt idx="9813">
                  <c:v>66.707999999999998</c:v>
                </c:pt>
                <c:pt idx="9814">
                  <c:v>67.221000000000004</c:v>
                </c:pt>
                <c:pt idx="9815">
                  <c:v>68.248000000000005</c:v>
                </c:pt>
                <c:pt idx="9816">
                  <c:v>68.933999999999997</c:v>
                </c:pt>
                <c:pt idx="9817">
                  <c:v>69.278000000000006</c:v>
                </c:pt>
                <c:pt idx="9818">
                  <c:v>69.622</c:v>
                </c:pt>
                <c:pt idx="9819">
                  <c:v>69.448999999999998</c:v>
                </c:pt>
                <c:pt idx="9820">
                  <c:v>69.963999999999999</c:v>
                </c:pt>
                <c:pt idx="9821">
                  <c:v>70.308000000000007</c:v>
                </c:pt>
                <c:pt idx="9822">
                  <c:v>69.793000000000006</c:v>
                </c:pt>
                <c:pt idx="9823">
                  <c:v>69.963999999999999</c:v>
                </c:pt>
                <c:pt idx="9824">
                  <c:v>69.963999999999999</c:v>
                </c:pt>
                <c:pt idx="9825">
                  <c:v>70.308000000000007</c:v>
                </c:pt>
                <c:pt idx="9826">
                  <c:v>69.963999999999999</c:v>
                </c:pt>
                <c:pt idx="9827">
                  <c:v>70.137</c:v>
                </c:pt>
                <c:pt idx="9828">
                  <c:v>70.308000000000007</c:v>
                </c:pt>
                <c:pt idx="9829">
                  <c:v>68.933999999999997</c:v>
                </c:pt>
                <c:pt idx="9830">
                  <c:v>68.763000000000005</c:v>
                </c:pt>
                <c:pt idx="9831">
                  <c:v>68.933999999999997</c:v>
                </c:pt>
                <c:pt idx="9832">
                  <c:v>68.763000000000005</c:v>
                </c:pt>
                <c:pt idx="9833">
                  <c:v>68.421000000000006</c:v>
                </c:pt>
                <c:pt idx="9834">
                  <c:v>68.248000000000005</c:v>
                </c:pt>
                <c:pt idx="9835">
                  <c:v>68.421000000000006</c:v>
                </c:pt>
                <c:pt idx="9836">
                  <c:v>68.421000000000006</c:v>
                </c:pt>
                <c:pt idx="9837">
                  <c:v>68.248000000000005</c:v>
                </c:pt>
                <c:pt idx="9838">
                  <c:v>68.421000000000006</c:v>
                </c:pt>
                <c:pt idx="9839">
                  <c:v>68.421000000000006</c:v>
                </c:pt>
                <c:pt idx="9840">
                  <c:v>68.421000000000006</c:v>
                </c:pt>
                <c:pt idx="9841">
                  <c:v>68.591999999999999</c:v>
                </c:pt>
                <c:pt idx="9842">
                  <c:v>68.591999999999999</c:v>
                </c:pt>
                <c:pt idx="9843">
                  <c:v>68.421000000000006</c:v>
                </c:pt>
                <c:pt idx="9844">
                  <c:v>68.591999999999999</c:v>
                </c:pt>
                <c:pt idx="9845">
                  <c:v>68.076999999999998</c:v>
                </c:pt>
                <c:pt idx="9846">
                  <c:v>67.391999999999996</c:v>
                </c:pt>
                <c:pt idx="9847">
                  <c:v>67.734999999999999</c:v>
                </c:pt>
                <c:pt idx="9848">
                  <c:v>67.221000000000004</c:v>
                </c:pt>
                <c:pt idx="9849">
                  <c:v>65.167000000000002</c:v>
                </c:pt>
                <c:pt idx="9850">
                  <c:v>64.995999999999995</c:v>
                </c:pt>
                <c:pt idx="9851">
                  <c:v>64.31</c:v>
                </c:pt>
                <c:pt idx="9852">
                  <c:v>64.652000000000001</c:v>
                </c:pt>
                <c:pt idx="9853">
                  <c:v>64.138999999999996</c:v>
                </c:pt>
                <c:pt idx="9854">
                  <c:v>63.968000000000004</c:v>
                </c:pt>
                <c:pt idx="9855">
                  <c:v>63.625999999999998</c:v>
                </c:pt>
                <c:pt idx="9856">
                  <c:v>62.597999999999999</c:v>
                </c:pt>
                <c:pt idx="9857">
                  <c:v>64.652000000000001</c:v>
                </c:pt>
                <c:pt idx="9858">
                  <c:v>66.537000000000006</c:v>
                </c:pt>
                <c:pt idx="9859">
                  <c:v>66.022000000000006</c:v>
                </c:pt>
                <c:pt idx="9860">
                  <c:v>66.707999999999998</c:v>
                </c:pt>
                <c:pt idx="9861">
                  <c:v>67.221000000000004</c:v>
                </c:pt>
                <c:pt idx="9862">
                  <c:v>67.05</c:v>
                </c:pt>
                <c:pt idx="9863">
                  <c:v>66.192999999999998</c:v>
                </c:pt>
                <c:pt idx="9864">
                  <c:v>67.391999999999996</c:v>
                </c:pt>
                <c:pt idx="9865">
                  <c:v>68.421000000000006</c:v>
                </c:pt>
                <c:pt idx="9866">
                  <c:v>68.421000000000006</c:v>
                </c:pt>
                <c:pt idx="9867">
                  <c:v>68.933999999999997</c:v>
                </c:pt>
                <c:pt idx="9868">
                  <c:v>69.448999999999998</c:v>
                </c:pt>
                <c:pt idx="9869">
                  <c:v>69.963999999999999</c:v>
                </c:pt>
                <c:pt idx="9870">
                  <c:v>69.963999999999999</c:v>
                </c:pt>
                <c:pt idx="9871">
                  <c:v>69.793000000000006</c:v>
                </c:pt>
                <c:pt idx="9872">
                  <c:v>69.622</c:v>
                </c:pt>
                <c:pt idx="9873">
                  <c:v>69.963999999999999</c:v>
                </c:pt>
                <c:pt idx="9874">
                  <c:v>70.308000000000007</c:v>
                </c:pt>
                <c:pt idx="9875">
                  <c:v>70.137</c:v>
                </c:pt>
                <c:pt idx="9876">
                  <c:v>70.137</c:v>
                </c:pt>
                <c:pt idx="9877">
                  <c:v>70.48</c:v>
                </c:pt>
                <c:pt idx="9878">
                  <c:v>70.48</c:v>
                </c:pt>
                <c:pt idx="9879">
                  <c:v>70.137</c:v>
                </c:pt>
                <c:pt idx="9880">
                  <c:v>69.622</c:v>
                </c:pt>
                <c:pt idx="9881">
                  <c:v>70.137</c:v>
                </c:pt>
                <c:pt idx="9882">
                  <c:v>70.137</c:v>
                </c:pt>
                <c:pt idx="9883">
                  <c:v>69.622</c:v>
                </c:pt>
                <c:pt idx="9884">
                  <c:v>69.622</c:v>
                </c:pt>
                <c:pt idx="9885">
                  <c:v>69.963999999999999</c:v>
                </c:pt>
                <c:pt idx="9886">
                  <c:v>69.963999999999999</c:v>
                </c:pt>
                <c:pt idx="9887">
                  <c:v>70.137</c:v>
                </c:pt>
                <c:pt idx="9888">
                  <c:v>70.308000000000007</c:v>
                </c:pt>
                <c:pt idx="9889">
                  <c:v>70.308000000000007</c:v>
                </c:pt>
                <c:pt idx="9890">
                  <c:v>70.308000000000007</c:v>
                </c:pt>
                <c:pt idx="9891">
                  <c:v>70.308000000000007</c:v>
                </c:pt>
                <c:pt idx="9892">
                  <c:v>67.906000000000006</c:v>
                </c:pt>
                <c:pt idx="9893">
                  <c:v>68.763000000000005</c:v>
                </c:pt>
                <c:pt idx="9894">
                  <c:v>66.879000000000005</c:v>
                </c:pt>
                <c:pt idx="9895">
                  <c:v>66.366</c:v>
                </c:pt>
                <c:pt idx="9896">
                  <c:v>65.337999999999994</c:v>
                </c:pt>
                <c:pt idx="9897">
                  <c:v>65.337999999999994</c:v>
                </c:pt>
                <c:pt idx="9898">
                  <c:v>64.825000000000003</c:v>
                </c:pt>
                <c:pt idx="9899">
                  <c:v>64.138999999999996</c:v>
                </c:pt>
                <c:pt idx="9900">
                  <c:v>64.31</c:v>
                </c:pt>
                <c:pt idx="9901">
                  <c:v>67.05</c:v>
                </c:pt>
                <c:pt idx="9902">
                  <c:v>66.707999999999998</c:v>
                </c:pt>
                <c:pt idx="9903">
                  <c:v>66.022000000000006</c:v>
                </c:pt>
                <c:pt idx="9904">
                  <c:v>65.509</c:v>
                </c:pt>
                <c:pt idx="9905">
                  <c:v>65.680000000000007</c:v>
                </c:pt>
                <c:pt idx="9906">
                  <c:v>65.850999999999999</c:v>
                </c:pt>
                <c:pt idx="9907">
                  <c:v>67.391999999999996</c:v>
                </c:pt>
                <c:pt idx="9908">
                  <c:v>67.563999999999993</c:v>
                </c:pt>
                <c:pt idx="9909">
                  <c:v>67.391999999999996</c:v>
                </c:pt>
                <c:pt idx="9910">
                  <c:v>67.563999999999993</c:v>
                </c:pt>
                <c:pt idx="9911">
                  <c:v>67.734999999999999</c:v>
                </c:pt>
                <c:pt idx="9912">
                  <c:v>67.05</c:v>
                </c:pt>
                <c:pt idx="9913">
                  <c:v>67.05</c:v>
                </c:pt>
                <c:pt idx="9914">
                  <c:v>67.563999999999993</c:v>
                </c:pt>
                <c:pt idx="9915">
                  <c:v>68.076999999999998</c:v>
                </c:pt>
                <c:pt idx="9916">
                  <c:v>68.763000000000005</c:v>
                </c:pt>
                <c:pt idx="9917">
                  <c:v>69.278000000000006</c:v>
                </c:pt>
                <c:pt idx="9918">
                  <c:v>69.278000000000006</c:v>
                </c:pt>
                <c:pt idx="9919">
                  <c:v>69.622</c:v>
                </c:pt>
                <c:pt idx="9920">
                  <c:v>69.793000000000006</c:v>
                </c:pt>
                <c:pt idx="9921">
                  <c:v>69.448999999999998</c:v>
                </c:pt>
                <c:pt idx="9922">
                  <c:v>69.622</c:v>
                </c:pt>
                <c:pt idx="9923">
                  <c:v>69.448999999999998</c:v>
                </c:pt>
                <c:pt idx="9924">
                  <c:v>69.448999999999998</c:v>
                </c:pt>
                <c:pt idx="9925">
                  <c:v>69.448999999999998</c:v>
                </c:pt>
                <c:pt idx="9926">
                  <c:v>69.622</c:v>
                </c:pt>
                <c:pt idx="9927">
                  <c:v>69.793000000000006</c:v>
                </c:pt>
                <c:pt idx="9928">
                  <c:v>69.793000000000006</c:v>
                </c:pt>
                <c:pt idx="9929">
                  <c:v>70.137</c:v>
                </c:pt>
                <c:pt idx="9930">
                  <c:v>68.591999999999999</c:v>
                </c:pt>
                <c:pt idx="9931">
                  <c:v>69.106999999999999</c:v>
                </c:pt>
                <c:pt idx="9932">
                  <c:v>68.763000000000005</c:v>
                </c:pt>
                <c:pt idx="9933">
                  <c:v>68.933999999999997</c:v>
                </c:pt>
                <c:pt idx="9934">
                  <c:v>68.933999999999997</c:v>
                </c:pt>
                <c:pt idx="9935">
                  <c:v>68.591999999999999</c:v>
                </c:pt>
                <c:pt idx="9936">
                  <c:v>68.933999999999997</c:v>
                </c:pt>
                <c:pt idx="9937">
                  <c:v>68.763000000000005</c:v>
                </c:pt>
                <c:pt idx="9938">
                  <c:v>68.763000000000005</c:v>
                </c:pt>
                <c:pt idx="9939">
                  <c:v>68.076999999999998</c:v>
                </c:pt>
                <c:pt idx="9940">
                  <c:v>67.906000000000006</c:v>
                </c:pt>
                <c:pt idx="9941">
                  <c:v>67.906000000000006</c:v>
                </c:pt>
                <c:pt idx="9942">
                  <c:v>68.076999999999998</c:v>
                </c:pt>
                <c:pt idx="9943">
                  <c:v>67.734999999999999</c:v>
                </c:pt>
                <c:pt idx="9944">
                  <c:v>67.734999999999999</c:v>
                </c:pt>
                <c:pt idx="9945">
                  <c:v>67.734999999999999</c:v>
                </c:pt>
                <c:pt idx="9946">
                  <c:v>68.076999999999998</c:v>
                </c:pt>
                <c:pt idx="9947">
                  <c:v>64.138999999999996</c:v>
                </c:pt>
                <c:pt idx="9948">
                  <c:v>63.454999999999998</c:v>
                </c:pt>
                <c:pt idx="9949">
                  <c:v>68.076999999999998</c:v>
                </c:pt>
                <c:pt idx="9950">
                  <c:v>66.707999999999998</c:v>
                </c:pt>
                <c:pt idx="9951">
                  <c:v>65.337999999999994</c:v>
                </c:pt>
                <c:pt idx="9952">
                  <c:v>64.825000000000003</c:v>
                </c:pt>
                <c:pt idx="9953">
                  <c:v>64.480999999999995</c:v>
                </c:pt>
                <c:pt idx="9954">
                  <c:v>64.652000000000001</c:v>
                </c:pt>
                <c:pt idx="9955">
                  <c:v>63.454999999999998</c:v>
                </c:pt>
                <c:pt idx="9956">
                  <c:v>67.221000000000004</c:v>
                </c:pt>
                <c:pt idx="9957">
                  <c:v>66.022000000000006</c:v>
                </c:pt>
                <c:pt idx="9958">
                  <c:v>67.05</c:v>
                </c:pt>
                <c:pt idx="9959">
                  <c:v>67.563999999999993</c:v>
                </c:pt>
                <c:pt idx="9960">
                  <c:v>68.076999999999998</c:v>
                </c:pt>
                <c:pt idx="9961">
                  <c:v>67.906000000000006</c:v>
                </c:pt>
                <c:pt idx="9962">
                  <c:v>67.05</c:v>
                </c:pt>
                <c:pt idx="9963">
                  <c:v>68.076999999999998</c:v>
                </c:pt>
                <c:pt idx="9964">
                  <c:v>68.763000000000005</c:v>
                </c:pt>
                <c:pt idx="9965">
                  <c:v>69.278000000000006</c:v>
                </c:pt>
                <c:pt idx="9966">
                  <c:v>69.278000000000006</c:v>
                </c:pt>
                <c:pt idx="9967">
                  <c:v>69.622</c:v>
                </c:pt>
                <c:pt idx="9968">
                  <c:v>69.793000000000006</c:v>
                </c:pt>
                <c:pt idx="9969">
                  <c:v>70.137</c:v>
                </c:pt>
                <c:pt idx="9970">
                  <c:v>70.308000000000007</c:v>
                </c:pt>
                <c:pt idx="9971">
                  <c:v>70.48</c:v>
                </c:pt>
                <c:pt idx="9972">
                  <c:v>70.308000000000007</c:v>
                </c:pt>
                <c:pt idx="9973">
                  <c:v>70.137</c:v>
                </c:pt>
                <c:pt idx="9974">
                  <c:v>70.137</c:v>
                </c:pt>
                <c:pt idx="9975">
                  <c:v>70.137</c:v>
                </c:pt>
                <c:pt idx="9976">
                  <c:v>70.308000000000007</c:v>
                </c:pt>
                <c:pt idx="9977">
                  <c:v>70.308000000000007</c:v>
                </c:pt>
                <c:pt idx="9978">
                  <c:v>70.48</c:v>
                </c:pt>
                <c:pt idx="9979">
                  <c:v>70.650999999999996</c:v>
                </c:pt>
                <c:pt idx="9980">
                  <c:v>70.137</c:v>
                </c:pt>
                <c:pt idx="9981">
                  <c:v>70.823999999999998</c:v>
                </c:pt>
                <c:pt idx="9982">
                  <c:v>70.823999999999998</c:v>
                </c:pt>
                <c:pt idx="9983">
                  <c:v>70.48</c:v>
                </c:pt>
                <c:pt idx="9984">
                  <c:v>70.650999999999996</c:v>
                </c:pt>
                <c:pt idx="9985">
                  <c:v>70.650999999999996</c:v>
                </c:pt>
                <c:pt idx="9986">
                  <c:v>70.48</c:v>
                </c:pt>
                <c:pt idx="9987">
                  <c:v>70.823999999999998</c:v>
                </c:pt>
                <c:pt idx="9988">
                  <c:v>70.650999999999996</c:v>
                </c:pt>
                <c:pt idx="9989">
                  <c:v>70.650999999999996</c:v>
                </c:pt>
                <c:pt idx="9990">
                  <c:v>70.308000000000007</c:v>
                </c:pt>
                <c:pt idx="9991">
                  <c:v>70.308000000000007</c:v>
                </c:pt>
                <c:pt idx="9992">
                  <c:v>69.793000000000006</c:v>
                </c:pt>
                <c:pt idx="9993">
                  <c:v>66.879000000000005</c:v>
                </c:pt>
                <c:pt idx="9994">
                  <c:v>64.652000000000001</c:v>
                </c:pt>
                <c:pt idx="9995">
                  <c:v>64.995999999999995</c:v>
                </c:pt>
                <c:pt idx="9996">
                  <c:v>65.509</c:v>
                </c:pt>
                <c:pt idx="9997">
                  <c:v>63.110999999999997</c:v>
                </c:pt>
                <c:pt idx="9998">
                  <c:v>62.082999999999998</c:v>
                </c:pt>
                <c:pt idx="9999">
                  <c:v>61.054000000000002</c:v>
                </c:pt>
                <c:pt idx="10000">
                  <c:v>62.94</c:v>
                </c:pt>
                <c:pt idx="10001">
                  <c:v>64.995999999999995</c:v>
                </c:pt>
                <c:pt idx="10002">
                  <c:v>63.796999999999997</c:v>
                </c:pt>
                <c:pt idx="10003">
                  <c:v>63.281999999999996</c:v>
                </c:pt>
                <c:pt idx="10004">
                  <c:v>63.281999999999996</c:v>
                </c:pt>
                <c:pt idx="10005">
                  <c:v>63.110999999999997</c:v>
                </c:pt>
                <c:pt idx="10006">
                  <c:v>63.796999999999997</c:v>
                </c:pt>
                <c:pt idx="10007">
                  <c:v>66.022000000000006</c:v>
                </c:pt>
                <c:pt idx="10008">
                  <c:v>66.537000000000006</c:v>
                </c:pt>
                <c:pt idx="10009">
                  <c:v>66.879000000000005</c:v>
                </c:pt>
                <c:pt idx="10010">
                  <c:v>67.734999999999999</c:v>
                </c:pt>
                <c:pt idx="10011">
                  <c:v>67.563999999999993</c:v>
                </c:pt>
                <c:pt idx="10012">
                  <c:v>67.906000000000006</c:v>
                </c:pt>
                <c:pt idx="10013">
                  <c:v>66.879000000000005</c:v>
                </c:pt>
                <c:pt idx="10014">
                  <c:v>67.563999999999993</c:v>
                </c:pt>
                <c:pt idx="10015">
                  <c:v>67.906000000000006</c:v>
                </c:pt>
                <c:pt idx="10016">
                  <c:v>68.421000000000006</c:v>
                </c:pt>
                <c:pt idx="10017">
                  <c:v>68.763000000000005</c:v>
                </c:pt>
                <c:pt idx="10018">
                  <c:v>68.591999999999999</c:v>
                </c:pt>
                <c:pt idx="10019">
                  <c:v>68.933999999999997</c:v>
                </c:pt>
                <c:pt idx="10020">
                  <c:v>68.421000000000006</c:v>
                </c:pt>
                <c:pt idx="10021">
                  <c:v>69.106999999999999</c:v>
                </c:pt>
                <c:pt idx="10022">
                  <c:v>69.278000000000006</c:v>
                </c:pt>
                <c:pt idx="10023">
                  <c:v>69.278000000000006</c:v>
                </c:pt>
                <c:pt idx="10024">
                  <c:v>69.106999999999999</c:v>
                </c:pt>
                <c:pt idx="10025">
                  <c:v>69.106999999999999</c:v>
                </c:pt>
                <c:pt idx="10026">
                  <c:v>69.106999999999999</c:v>
                </c:pt>
                <c:pt idx="10027">
                  <c:v>69.278000000000006</c:v>
                </c:pt>
                <c:pt idx="10028">
                  <c:v>69.622</c:v>
                </c:pt>
                <c:pt idx="10029">
                  <c:v>69.963999999999999</c:v>
                </c:pt>
                <c:pt idx="10030">
                  <c:v>69.278000000000006</c:v>
                </c:pt>
                <c:pt idx="10031">
                  <c:v>68.591999999999999</c:v>
                </c:pt>
                <c:pt idx="10032">
                  <c:v>68.763000000000005</c:v>
                </c:pt>
                <c:pt idx="10033">
                  <c:v>68.763000000000005</c:v>
                </c:pt>
                <c:pt idx="10034">
                  <c:v>68.933999999999997</c:v>
                </c:pt>
                <c:pt idx="10035">
                  <c:v>69.106999999999999</c:v>
                </c:pt>
                <c:pt idx="10036">
                  <c:v>68.933999999999997</c:v>
                </c:pt>
                <c:pt idx="10037">
                  <c:v>68.763000000000005</c:v>
                </c:pt>
                <c:pt idx="10038">
                  <c:v>68.933999999999997</c:v>
                </c:pt>
                <c:pt idx="10039">
                  <c:v>68.933999999999997</c:v>
                </c:pt>
                <c:pt idx="10040">
                  <c:v>68.421000000000006</c:v>
                </c:pt>
                <c:pt idx="10041">
                  <c:v>68.421000000000006</c:v>
                </c:pt>
                <c:pt idx="10042">
                  <c:v>68.591999999999999</c:v>
                </c:pt>
                <c:pt idx="10043">
                  <c:v>68.076999999999998</c:v>
                </c:pt>
                <c:pt idx="10044">
                  <c:v>64.825000000000003</c:v>
                </c:pt>
                <c:pt idx="10045">
                  <c:v>63.625999999999998</c:v>
                </c:pt>
                <c:pt idx="10046">
                  <c:v>64.825000000000003</c:v>
                </c:pt>
                <c:pt idx="10047">
                  <c:v>65.337999999999994</c:v>
                </c:pt>
                <c:pt idx="10048">
                  <c:v>63.110999999999997</c:v>
                </c:pt>
                <c:pt idx="10049">
                  <c:v>62.082999999999998</c:v>
                </c:pt>
                <c:pt idx="10050">
                  <c:v>61.398000000000003</c:v>
                </c:pt>
                <c:pt idx="10051">
                  <c:v>61.911999999999999</c:v>
                </c:pt>
                <c:pt idx="10052">
                  <c:v>63.454999999999998</c:v>
                </c:pt>
                <c:pt idx="10053">
                  <c:v>62.082999999999998</c:v>
                </c:pt>
                <c:pt idx="10054">
                  <c:v>60.883000000000003</c:v>
                </c:pt>
                <c:pt idx="10055">
                  <c:v>61.226999999999997</c:v>
                </c:pt>
                <c:pt idx="10056">
                  <c:v>62.94</c:v>
                </c:pt>
                <c:pt idx="10057">
                  <c:v>67.221000000000004</c:v>
                </c:pt>
                <c:pt idx="10058">
                  <c:v>67.221000000000004</c:v>
                </c:pt>
                <c:pt idx="10059">
                  <c:v>67.734999999999999</c:v>
                </c:pt>
                <c:pt idx="10060">
                  <c:v>68.076999999999998</c:v>
                </c:pt>
                <c:pt idx="10061">
                  <c:v>68.421000000000006</c:v>
                </c:pt>
                <c:pt idx="10062">
                  <c:v>68.421000000000006</c:v>
                </c:pt>
                <c:pt idx="10063">
                  <c:v>68.248000000000005</c:v>
                </c:pt>
                <c:pt idx="10064">
                  <c:v>68.591999999999999</c:v>
                </c:pt>
                <c:pt idx="10065">
                  <c:v>69.106999999999999</c:v>
                </c:pt>
                <c:pt idx="10066">
                  <c:v>69.622</c:v>
                </c:pt>
                <c:pt idx="10067">
                  <c:v>69.622</c:v>
                </c:pt>
                <c:pt idx="10068">
                  <c:v>69.963999999999999</c:v>
                </c:pt>
                <c:pt idx="10069">
                  <c:v>69.963999999999999</c:v>
                </c:pt>
                <c:pt idx="10070">
                  <c:v>69.963999999999999</c:v>
                </c:pt>
                <c:pt idx="10071">
                  <c:v>69.963999999999999</c:v>
                </c:pt>
                <c:pt idx="10072">
                  <c:v>70.308000000000007</c:v>
                </c:pt>
                <c:pt idx="10073">
                  <c:v>70.48</c:v>
                </c:pt>
                <c:pt idx="10074">
                  <c:v>70.308000000000007</c:v>
                </c:pt>
                <c:pt idx="10075">
                  <c:v>70.308000000000007</c:v>
                </c:pt>
                <c:pt idx="10076">
                  <c:v>70.48</c:v>
                </c:pt>
                <c:pt idx="10077">
                  <c:v>70.48</c:v>
                </c:pt>
                <c:pt idx="10078">
                  <c:v>70.823999999999998</c:v>
                </c:pt>
                <c:pt idx="10079">
                  <c:v>70.995000000000005</c:v>
                </c:pt>
                <c:pt idx="10080">
                  <c:v>70.137</c:v>
                </c:pt>
                <c:pt idx="10081">
                  <c:v>70.650999999999996</c:v>
                </c:pt>
                <c:pt idx="10082">
                  <c:v>70.650999999999996</c:v>
                </c:pt>
                <c:pt idx="10083">
                  <c:v>70.650999999999996</c:v>
                </c:pt>
                <c:pt idx="10084">
                  <c:v>70.650999999999996</c:v>
                </c:pt>
                <c:pt idx="10085">
                  <c:v>70.650999999999996</c:v>
                </c:pt>
                <c:pt idx="10086">
                  <c:v>70.650999999999996</c:v>
                </c:pt>
                <c:pt idx="10087">
                  <c:v>70.48</c:v>
                </c:pt>
                <c:pt idx="10088">
                  <c:v>70.137</c:v>
                </c:pt>
                <c:pt idx="10089">
                  <c:v>69.622</c:v>
                </c:pt>
                <c:pt idx="10090">
                  <c:v>69.448999999999998</c:v>
                </c:pt>
                <c:pt idx="10091">
                  <c:v>69.448999999999998</c:v>
                </c:pt>
                <c:pt idx="10092">
                  <c:v>69.106999999999999</c:v>
                </c:pt>
                <c:pt idx="10093">
                  <c:v>66.707999999999998</c:v>
                </c:pt>
                <c:pt idx="10094">
                  <c:v>64.652000000000001</c:v>
                </c:pt>
                <c:pt idx="10095">
                  <c:v>63.110999999999997</c:v>
                </c:pt>
                <c:pt idx="10096">
                  <c:v>62.597999999999999</c:v>
                </c:pt>
                <c:pt idx="10097">
                  <c:v>61.569000000000003</c:v>
                </c:pt>
                <c:pt idx="10098">
                  <c:v>60.368000000000002</c:v>
                </c:pt>
                <c:pt idx="10099">
                  <c:v>59.850999999999999</c:v>
                </c:pt>
                <c:pt idx="10100">
                  <c:v>59.508000000000003</c:v>
                </c:pt>
                <c:pt idx="10101">
                  <c:v>60.024000000000001</c:v>
                </c:pt>
                <c:pt idx="10102">
                  <c:v>60.368000000000002</c:v>
                </c:pt>
                <c:pt idx="10103">
                  <c:v>63.110999999999997</c:v>
                </c:pt>
                <c:pt idx="10104">
                  <c:v>62.768999999999998</c:v>
                </c:pt>
                <c:pt idx="10105">
                  <c:v>62.768999999999998</c:v>
                </c:pt>
                <c:pt idx="10106">
                  <c:v>63.625999999999998</c:v>
                </c:pt>
                <c:pt idx="10107">
                  <c:v>63.968000000000004</c:v>
                </c:pt>
                <c:pt idx="10108">
                  <c:v>64.995999999999995</c:v>
                </c:pt>
                <c:pt idx="10109">
                  <c:v>66.707999999999998</c:v>
                </c:pt>
                <c:pt idx="10110">
                  <c:v>66.879000000000005</c:v>
                </c:pt>
                <c:pt idx="10111">
                  <c:v>67.391999999999996</c:v>
                </c:pt>
                <c:pt idx="10112">
                  <c:v>67.563999999999993</c:v>
                </c:pt>
                <c:pt idx="10113">
                  <c:v>67.734999999999999</c:v>
                </c:pt>
                <c:pt idx="10114">
                  <c:v>67.563999999999993</c:v>
                </c:pt>
                <c:pt idx="10115">
                  <c:v>67.906000000000006</c:v>
                </c:pt>
                <c:pt idx="10116">
                  <c:v>68.248000000000005</c:v>
                </c:pt>
                <c:pt idx="10117">
                  <c:v>68.591999999999999</c:v>
                </c:pt>
                <c:pt idx="10118">
                  <c:v>68.591999999999999</c:v>
                </c:pt>
                <c:pt idx="10119">
                  <c:v>68.591999999999999</c:v>
                </c:pt>
                <c:pt idx="10120">
                  <c:v>69.278000000000006</c:v>
                </c:pt>
                <c:pt idx="10121">
                  <c:v>68.421000000000006</c:v>
                </c:pt>
                <c:pt idx="10122">
                  <c:v>68.421000000000006</c:v>
                </c:pt>
                <c:pt idx="10123">
                  <c:v>68.591999999999999</c:v>
                </c:pt>
                <c:pt idx="10124">
                  <c:v>68.933999999999997</c:v>
                </c:pt>
                <c:pt idx="10125">
                  <c:v>69.106999999999999</c:v>
                </c:pt>
                <c:pt idx="10126">
                  <c:v>69.278000000000006</c:v>
                </c:pt>
                <c:pt idx="10127">
                  <c:v>69.448999999999998</c:v>
                </c:pt>
                <c:pt idx="10128">
                  <c:v>69.622</c:v>
                </c:pt>
                <c:pt idx="10129">
                  <c:v>70.137</c:v>
                </c:pt>
                <c:pt idx="10130">
                  <c:v>69.963999999999999</c:v>
                </c:pt>
                <c:pt idx="10131">
                  <c:v>68.248000000000005</c:v>
                </c:pt>
                <c:pt idx="10132">
                  <c:v>68.763000000000005</c:v>
                </c:pt>
                <c:pt idx="10133">
                  <c:v>68.763000000000005</c:v>
                </c:pt>
                <c:pt idx="10134">
                  <c:v>69.106999999999999</c:v>
                </c:pt>
                <c:pt idx="10135">
                  <c:v>69.278000000000006</c:v>
                </c:pt>
                <c:pt idx="10136">
                  <c:v>68.933999999999997</c:v>
                </c:pt>
                <c:pt idx="10137">
                  <c:v>68.933999999999997</c:v>
                </c:pt>
                <c:pt idx="10138">
                  <c:v>68.933999999999997</c:v>
                </c:pt>
                <c:pt idx="10139">
                  <c:v>69.106999999999999</c:v>
                </c:pt>
                <c:pt idx="10140">
                  <c:v>69.278000000000006</c:v>
                </c:pt>
                <c:pt idx="10141">
                  <c:v>69.278000000000006</c:v>
                </c:pt>
                <c:pt idx="10142">
                  <c:v>68.933999999999997</c:v>
                </c:pt>
                <c:pt idx="10143">
                  <c:v>68.933999999999997</c:v>
                </c:pt>
                <c:pt idx="10144">
                  <c:v>68.248000000000005</c:v>
                </c:pt>
                <c:pt idx="10145">
                  <c:v>64.995999999999995</c:v>
                </c:pt>
                <c:pt idx="10146">
                  <c:v>62.94</c:v>
                </c:pt>
                <c:pt idx="10147">
                  <c:v>61.911999999999999</c:v>
                </c:pt>
                <c:pt idx="10148">
                  <c:v>60.712000000000003</c:v>
                </c:pt>
                <c:pt idx="10149">
                  <c:v>59.850999999999999</c:v>
                </c:pt>
                <c:pt idx="10150">
                  <c:v>58.993000000000002</c:v>
                </c:pt>
                <c:pt idx="10151">
                  <c:v>59.164000000000001</c:v>
                </c:pt>
                <c:pt idx="10152">
                  <c:v>59.508000000000003</c:v>
                </c:pt>
                <c:pt idx="10153">
                  <c:v>64.825000000000003</c:v>
                </c:pt>
                <c:pt idx="10154">
                  <c:v>61.911999999999999</c:v>
                </c:pt>
                <c:pt idx="10155">
                  <c:v>61.054000000000002</c:v>
                </c:pt>
                <c:pt idx="10156">
                  <c:v>61.911999999999999</c:v>
                </c:pt>
                <c:pt idx="10157">
                  <c:v>67.391999999999996</c:v>
                </c:pt>
                <c:pt idx="10158">
                  <c:v>68.248000000000005</c:v>
                </c:pt>
                <c:pt idx="10159">
                  <c:v>68.248000000000005</c:v>
                </c:pt>
                <c:pt idx="10160">
                  <c:v>68.248000000000005</c:v>
                </c:pt>
                <c:pt idx="10161">
                  <c:v>68.763000000000005</c:v>
                </c:pt>
                <c:pt idx="10162">
                  <c:v>68.763000000000005</c:v>
                </c:pt>
                <c:pt idx="10163">
                  <c:v>68.933999999999997</c:v>
                </c:pt>
                <c:pt idx="10164">
                  <c:v>69.106999999999999</c:v>
                </c:pt>
                <c:pt idx="10165">
                  <c:v>69.963999999999999</c:v>
                </c:pt>
                <c:pt idx="10166">
                  <c:v>69.793000000000006</c:v>
                </c:pt>
                <c:pt idx="10167">
                  <c:v>70.137</c:v>
                </c:pt>
                <c:pt idx="10168">
                  <c:v>70.308000000000007</c:v>
                </c:pt>
                <c:pt idx="10169">
                  <c:v>70.137</c:v>
                </c:pt>
                <c:pt idx="10170">
                  <c:v>70.308000000000007</c:v>
                </c:pt>
                <c:pt idx="10171">
                  <c:v>70.137</c:v>
                </c:pt>
                <c:pt idx="10172">
                  <c:v>70.308000000000007</c:v>
                </c:pt>
                <c:pt idx="10173">
                  <c:v>70.650999999999996</c:v>
                </c:pt>
                <c:pt idx="10174">
                  <c:v>70.650999999999996</c:v>
                </c:pt>
                <c:pt idx="10175">
                  <c:v>70.823999999999998</c:v>
                </c:pt>
                <c:pt idx="10176">
                  <c:v>70.995000000000005</c:v>
                </c:pt>
                <c:pt idx="10177">
                  <c:v>70.995000000000005</c:v>
                </c:pt>
                <c:pt idx="10178">
                  <c:v>70.995000000000005</c:v>
                </c:pt>
                <c:pt idx="10179">
                  <c:v>71.338999999999999</c:v>
                </c:pt>
                <c:pt idx="10180">
                  <c:v>70.48</c:v>
                </c:pt>
                <c:pt idx="10181">
                  <c:v>70.995000000000005</c:v>
                </c:pt>
                <c:pt idx="10182">
                  <c:v>70.995000000000005</c:v>
                </c:pt>
                <c:pt idx="10183">
                  <c:v>70.995000000000005</c:v>
                </c:pt>
                <c:pt idx="10184">
                  <c:v>71.168000000000006</c:v>
                </c:pt>
                <c:pt idx="10185">
                  <c:v>70.995000000000005</c:v>
                </c:pt>
                <c:pt idx="10186">
                  <c:v>71.168000000000006</c:v>
                </c:pt>
                <c:pt idx="10187">
                  <c:v>71.168000000000006</c:v>
                </c:pt>
                <c:pt idx="10188">
                  <c:v>70.995000000000005</c:v>
                </c:pt>
                <c:pt idx="10189">
                  <c:v>71.168000000000006</c:v>
                </c:pt>
                <c:pt idx="10190">
                  <c:v>70.823999999999998</c:v>
                </c:pt>
                <c:pt idx="10191">
                  <c:v>70.823999999999998</c:v>
                </c:pt>
                <c:pt idx="10192">
                  <c:v>67.563999999999993</c:v>
                </c:pt>
                <c:pt idx="10193">
                  <c:v>63.968000000000004</c:v>
                </c:pt>
                <c:pt idx="10194">
                  <c:v>63.110999999999997</c:v>
                </c:pt>
                <c:pt idx="10195">
                  <c:v>62.253999999999998</c:v>
                </c:pt>
                <c:pt idx="10196">
                  <c:v>60.883000000000003</c:v>
                </c:pt>
                <c:pt idx="10197">
                  <c:v>60.195</c:v>
                </c:pt>
                <c:pt idx="10198">
                  <c:v>59.164000000000001</c:v>
                </c:pt>
                <c:pt idx="10199">
                  <c:v>59.164000000000001</c:v>
                </c:pt>
                <c:pt idx="10200">
                  <c:v>58.82</c:v>
                </c:pt>
                <c:pt idx="10201">
                  <c:v>58.82</c:v>
                </c:pt>
                <c:pt idx="10202">
                  <c:v>58.993000000000002</c:v>
                </c:pt>
                <c:pt idx="10203">
                  <c:v>59.164000000000001</c:v>
                </c:pt>
                <c:pt idx="10204">
                  <c:v>59.337000000000003</c:v>
                </c:pt>
                <c:pt idx="10205">
                  <c:v>62.597999999999999</c:v>
                </c:pt>
                <c:pt idx="10206">
                  <c:v>62.082999999999998</c:v>
                </c:pt>
                <c:pt idx="10207">
                  <c:v>61.911999999999999</c:v>
                </c:pt>
                <c:pt idx="10208">
                  <c:v>64.825000000000003</c:v>
                </c:pt>
                <c:pt idx="10209">
                  <c:v>66.366</c:v>
                </c:pt>
                <c:pt idx="10210">
                  <c:v>66.879000000000005</c:v>
                </c:pt>
                <c:pt idx="10211">
                  <c:v>67.221000000000004</c:v>
                </c:pt>
                <c:pt idx="10212">
                  <c:v>67.906000000000006</c:v>
                </c:pt>
                <c:pt idx="10213">
                  <c:v>67.906000000000006</c:v>
                </c:pt>
                <c:pt idx="10214">
                  <c:v>67.734999999999999</c:v>
                </c:pt>
                <c:pt idx="10215">
                  <c:v>68.248000000000005</c:v>
                </c:pt>
                <c:pt idx="10216">
                  <c:v>68.591999999999999</c:v>
                </c:pt>
                <c:pt idx="10217">
                  <c:v>69.278000000000006</c:v>
                </c:pt>
                <c:pt idx="10218">
                  <c:v>69.448999999999998</c:v>
                </c:pt>
                <c:pt idx="10219">
                  <c:v>69.106999999999999</c:v>
                </c:pt>
                <c:pt idx="10220">
                  <c:v>69.448999999999998</c:v>
                </c:pt>
                <c:pt idx="10221">
                  <c:v>68.933999999999997</c:v>
                </c:pt>
                <c:pt idx="10222">
                  <c:v>68.933999999999997</c:v>
                </c:pt>
                <c:pt idx="10223">
                  <c:v>68.933999999999997</c:v>
                </c:pt>
                <c:pt idx="10224">
                  <c:v>69.278000000000006</c:v>
                </c:pt>
                <c:pt idx="10225">
                  <c:v>69.278000000000006</c:v>
                </c:pt>
                <c:pt idx="10226">
                  <c:v>69.622</c:v>
                </c:pt>
                <c:pt idx="10227">
                  <c:v>69.793000000000006</c:v>
                </c:pt>
                <c:pt idx="10228">
                  <c:v>69.963999999999999</c:v>
                </c:pt>
                <c:pt idx="10229">
                  <c:v>70.308000000000007</c:v>
                </c:pt>
                <c:pt idx="10230">
                  <c:v>70.48</c:v>
                </c:pt>
                <c:pt idx="10231">
                  <c:v>70.137</c:v>
                </c:pt>
                <c:pt idx="10232">
                  <c:v>68.933999999999997</c:v>
                </c:pt>
                <c:pt idx="10233">
                  <c:v>68.933999999999997</c:v>
                </c:pt>
                <c:pt idx="10234">
                  <c:v>69.106999999999999</c:v>
                </c:pt>
                <c:pt idx="10235">
                  <c:v>68.933999999999997</c:v>
                </c:pt>
                <c:pt idx="10236">
                  <c:v>68.933999999999997</c:v>
                </c:pt>
                <c:pt idx="10237">
                  <c:v>68.763000000000005</c:v>
                </c:pt>
                <c:pt idx="10238">
                  <c:v>68.591999999999999</c:v>
                </c:pt>
                <c:pt idx="10239">
                  <c:v>68.933999999999997</c:v>
                </c:pt>
                <c:pt idx="10240">
                  <c:v>68.933999999999997</c:v>
                </c:pt>
                <c:pt idx="10241">
                  <c:v>68.763000000000005</c:v>
                </c:pt>
                <c:pt idx="10242">
                  <c:v>68.591999999999999</c:v>
                </c:pt>
                <c:pt idx="10243">
                  <c:v>68.421000000000006</c:v>
                </c:pt>
                <c:pt idx="10244">
                  <c:v>68.421000000000006</c:v>
                </c:pt>
                <c:pt idx="10245">
                  <c:v>64.652000000000001</c:v>
                </c:pt>
                <c:pt idx="10246">
                  <c:v>62.768999999999998</c:v>
                </c:pt>
                <c:pt idx="10247">
                  <c:v>61.054000000000002</c:v>
                </c:pt>
                <c:pt idx="10248">
                  <c:v>60.712000000000003</c:v>
                </c:pt>
                <c:pt idx="10249">
                  <c:v>59.508000000000003</c:v>
                </c:pt>
                <c:pt idx="10250">
                  <c:v>59.164000000000001</c:v>
                </c:pt>
                <c:pt idx="10251">
                  <c:v>58.82</c:v>
                </c:pt>
                <c:pt idx="10252">
                  <c:v>57.957999999999998</c:v>
                </c:pt>
                <c:pt idx="10253">
                  <c:v>58.302999999999997</c:v>
                </c:pt>
                <c:pt idx="10254">
                  <c:v>59.164000000000001</c:v>
                </c:pt>
                <c:pt idx="10255">
                  <c:v>60.195</c:v>
                </c:pt>
                <c:pt idx="10256">
                  <c:v>60.024000000000001</c:v>
                </c:pt>
                <c:pt idx="10257">
                  <c:v>60.024000000000001</c:v>
                </c:pt>
                <c:pt idx="10258">
                  <c:v>62.597999999999999</c:v>
                </c:pt>
                <c:pt idx="10259">
                  <c:v>62.253999999999998</c:v>
                </c:pt>
                <c:pt idx="10260">
                  <c:v>65.167000000000002</c:v>
                </c:pt>
                <c:pt idx="10261">
                  <c:v>65.850999999999999</c:v>
                </c:pt>
                <c:pt idx="10262">
                  <c:v>66.537000000000006</c:v>
                </c:pt>
                <c:pt idx="10263">
                  <c:v>66.022000000000006</c:v>
                </c:pt>
                <c:pt idx="10264">
                  <c:v>65.509</c:v>
                </c:pt>
                <c:pt idx="10265">
                  <c:v>65.337999999999994</c:v>
                </c:pt>
                <c:pt idx="10266">
                  <c:v>66.879000000000005</c:v>
                </c:pt>
                <c:pt idx="10267">
                  <c:v>67.563999999999993</c:v>
                </c:pt>
                <c:pt idx="10268">
                  <c:v>67.563999999999993</c:v>
                </c:pt>
                <c:pt idx="10269">
                  <c:v>67.734999999999999</c:v>
                </c:pt>
                <c:pt idx="10270">
                  <c:v>67.734999999999999</c:v>
                </c:pt>
                <c:pt idx="10271">
                  <c:v>68.248000000000005</c:v>
                </c:pt>
                <c:pt idx="10272">
                  <c:v>68.076999999999998</c:v>
                </c:pt>
                <c:pt idx="10273">
                  <c:v>68.421000000000006</c:v>
                </c:pt>
                <c:pt idx="10274">
                  <c:v>68.421000000000006</c:v>
                </c:pt>
                <c:pt idx="10275">
                  <c:v>68.421000000000006</c:v>
                </c:pt>
                <c:pt idx="10276">
                  <c:v>68.763000000000005</c:v>
                </c:pt>
                <c:pt idx="10277">
                  <c:v>69.448999999999998</c:v>
                </c:pt>
                <c:pt idx="10278">
                  <c:v>69.278000000000006</c:v>
                </c:pt>
                <c:pt idx="10279">
                  <c:v>67.221000000000004</c:v>
                </c:pt>
                <c:pt idx="10280">
                  <c:v>67.563999999999993</c:v>
                </c:pt>
                <c:pt idx="10281">
                  <c:v>66.707999999999998</c:v>
                </c:pt>
                <c:pt idx="10282">
                  <c:v>66.537000000000006</c:v>
                </c:pt>
                <c:pt idx="10283">
                  <c:v>66.707999999999998</c:v>
                </c:pt>
                <c:pt idx="10284">
                  <c:v>67.221000000000004</c:v>
                </c:pt>
                <c:pt idx="10285">
                  <c:v>67.05</c:v>
                </c:pt>
                <c:pt idx="10286">
                  <c:v>67.734999999999999</c:v>
                </c:pt>
                <c:pt idx="10287">
                  <c:v>67.734999999999999</c:v>
                </c:pt>
                <c:pt idx="10288">
                  <c:v>67.563999999999993</c:v>
                </c:pt>
                <c:pt idx="10289">
                  <c:v>67.391999999999996</c:v>
                </c:pt>
                <c:pt idx="10290">
                  <c:v>66.879000000000005</c:v>
                </c:pt>
                <c:pt idx="10291">
                  <c:v>66.707999999999998</c:v>
                </c:pt>
                <c:pt idx="10292">
                  <c:v>66.366</c:v>
                </c:pt>
                <c:pt idx="10293">
                  <c:v>63.625999999999998</c:v>
                </c:pt>
                <c:pt idx="10294">
                  <c:v>63.796999999999997</c:v>
                </c:pt>
                <c:pt idx="10295">
                  <c:v>63.625999999999998</c:v>
                </c:pt>
                <c:pt idx="10296">
                  <c:v>63.796999999999997</c:v>
                </c:pt>
                <c:pt idx="10297">
                  <c:v>63.454999999999998</c:v>
                </c:pt>
                <c:pt idx="10298">
                  <c:v>63.110999999999997</c:v>
                </c:pt>
                <c:pt idx="10299">
                  <c:v>62.768999999999998</c:v>
                </c:pt>
                <c:pt idx="10300">
                  <c:v>62.424999999999997</c:v>
                </c:pt>
                <c:pt idx="10301">
                  <c:v>62.597999999999999</c:v>
                </c:pt>
                <c:pt idx="10302">
                  <c:v>62.424999999999997</c:v>
                </c:pt>
                <c:pt idx="10303">
                  <c:v>62.597999999999999</c:v>
                </c:pt>
                <c:pt idx="10304">
                  <c:v>62.768999999999998</c:v>
                </c:pt>
                <c:pt idx="10305">
                  <c:v>64.480999999999995</c:v>
                </c:pt>
                <c:pt idx="10306">
                  <c:v>64.480999999999995</c:v>
                </c:pt>
                <c:pt idx="10307">
                  <c:v>63.110999999999997</c:v>
                </c:pt>
                <c:pt idx="10308">
                  <c:v>63.796999999999997</c:v>
                </c:pt>
                <c:pt idx="10309">
                  <c:v>64.31</c:v>
                </c:pt>
                <c:pt idx="10310">
                  <c:v>65.167000000000002</c:v>
                </c:pt>
                <c:pt idx="10311">
                  <c:v>65.337999999999994</c:v>
                </c:pt>
                <c:pt idx="10312">
                  <c:v>65.680000000000007</c:v>
                </c:pt>
                <c:pt idx="10313">
                  <c:v>65.680000000000007</c:v>
                </c:pt>
                <c:pt idx="10314">
                  <c:v>65.509</c:v>
                </c:pt>
                <c:pt idx="10315">
                  <c:v>65.850999999999999</c:v>
                </c:pt>
                <c:pt idx="10316">
                  <c:v>66.707999999999998</c:v>
                </c:pt>
                <c:pt idx="10317">
                  <c:v>67.221000000000004</c:v>
                </c:pt>
                <c:pt idx="10318">
                  <c:v>67.05</c:v>
                </c:pt>
                <c:pt idx="10319">
                  <c:v>67.391999999999996</c:v>
                </c:pt>
                <c:pt idx="10320">
                  <c:v>67.563999999999993</c:v>
                </c:pt>
                <c:pt idx="10321">
                  <c:v>67.391999999999996</c:v>
                </c:pt>
                <c:pt idx="10322">
                  <c:v>67.563999999999993</c:v>
                </c:pt>
                <c:pt idx="10323">
                  <c:v>67.221000000000004</c:v>
                </c:pt>
                <c:pt idx="10324">
                  <c:v>67.221000000000004</c:v>
                </c:pt>
                <c:pt idx="10325">
                  <c:v>67.391999999999996</c:v>
                </c:pt>
                <c:pt idx="10326">
                  <c:v>67.734999999999999</c:v>
                </c:pt>
                <c:pt idx="10327">
                  <c:v>67.563999999999993</c:v>
                </c:pt>
                <c:pt idx="10328">
                  <c:v>67.734999999999999</c:v>
                </c:pt>
                <c:pt idx="10329">
                  <c:v>67.906000000000006</c:v>
                </c:pt>
                <c:pt idx="10330">
                  <c:v>68.076999999999998</c:v>
                </c:pt>
                <c:pt idx="10331">
                  <c:v>67.391999999999996</c:v>
                </c:pt>
                <c:pt idx="10332">
                  <c:v>66.366</c:v>
                </c:pt>
                <c:pt idx="10333">
                  <c:v>67.05</c:v>
                </c:pt>
                <c:pt idx="10334">
                  <c:v>67.05</c:v>
                </c:pt>
                <c:pt idx="10335">
                  <c:v>66.707999999999998</c:v>
                </c:pt>
                <c:pt idx="10336">
                  <c:v>66.707999999999998</c:v>
                </c:pt>
                <c:pt idx="10337">
                  <c:v>66.879000000000005</c:v>
                </c:pt>
                <c:pt idx="10338">
                  <c:v>67.05</c:v>
                </c:pt>
                <c:pt idx="10339">
                  <c:v>66.707999999999998</c:v>
                </c:pt>
                <c:pt idx="10340">
                  <c:v>67.05</c:v>
                </c:pt>
                <c:pt idx="10341">
                  <c:v>66.366</c:v>
                </c:pt>
                <c:pt idx="10342">
                  <c:v>65.850999999999999</c:v>
                </c:pt>
                <c:pt idx="10343">
                  <c:v>65.680000000000007</c:v>
                </c:pt>
                <c:pt idx="10344">
                  <c:v>65.509</c:v>
                </c:pt>
                <c:pt idx="10345">
                  <c:v>65.680000000000007</c:v>
                </c:pt>
                <c:pt idx="10346">
                  <c:v>65.680000000000007</c:v>
                </c:pt>
                <c:pt idx="10347">
                  <c:v>65.680000000000007</c:v>
                </c:pt>
                <c:pt idx="10348">
                  <c:v>65.680000000000007</c:v>
                </c:pt>
                <c:pt idx="10349">
                  <c:v>64.825000000000003</c:v>
                </c:pt>
                <c:pt idx="10350">
                  <c:v>62.424999999999997</c:v>
                </c:pt>
                <c:pt idx="10351">
                  <c:v>62.253999999999998</c:v>
                </c:pt>
                <c:pt idx="10352">
                  <c:v>61.741</c:v>
                </c:pt>
                <c:pt idx="10353">
                  <c:v>61.569000000000003</c:v>
                </c:pt>
                <c:pt idx="10354">
                  <c:v>61.569000000000003</c:v>
                </c:pt>
                <c:pt idx="10355">
                  <c:v>62.424999999999997</c:v>
                </c:pt>
                <c:pt idx="10356">
                  <c:v>63.454999999999998</c:v>
                </c:pt>
                <c:pt idx="10357">
                  <c:v>62.768999999999998</c:v>
                </c:pt>
                <c:pt idx="10358">
                  <c:v>63.454999999999998</c:v>
                </c:pt>
                <c:pt idx="10359">
                  <c:v>64.825000000000003</c:v>
                </c:pt>
                <c:pt idx="10360">
                  <c:v>66.366</c:v>
                </c:pt>
                <c:pt idx="10361">
                  <c:v>66.366</c:v>
                </c:pt>
                <c:pt idx="10362">
                  <c:v>66.537000000000006</c:v>
                </c:pt>
                <c:pt idx="10363">
                  <c:v>66.707999999999998</c:v>
                </c:pt>
                <c:pt idx="10364">
                  <c:v>66.366</c:v>
                </c:pt>
                <c:pt idx="10365">
                  <c:v>65.680000000000007</c:v>
                </c:pt>
                <c:pt idx="10366">
                  <c:v>66.022000000000006</c:v>
                </c:pt>
                <c:pt idx="10367">
                  <c:v>66.366</c:v>
                </c:pt>
                <c:pt idx="10368">
                  <c:v>67.221000000000004</c:v>
                </c:pt>
                <c:pt idx="10369">
                  <c:v>67.563999999999993</c:v>
                </c:pt>
                <c:pt idx="10370">
                  <c:v>67.391999999999996</c:v>
                </c:pt>
                <c:pt idx="10371">
                  <c:v>67.563999999999993</c:v>
                </c:pt>
                <c:pt idx="10372">
                  <c:v>67.734999999999999</c:v>
                </c:pt>
                <c:pt idx="10373">
                  <c:v>67.734999999999999</c:v>
                </c:pt>
                <c:pt idx="10374">
                  <c:v>67.734999999999999</c:v>
                </c:pt>
                <c:pt idx="10375">
                  <c:v>67.734999999999999</c:v>
                </c:pt>
                <c:pt idx="10376">
                  <c:v>67.906000000000006</c:v>
                </c:pt>
                <c:pt idx="10377">
                  <c:v>68.076999999999998</c:v>
                </c:pt>
                <c:pt idx="10378">
                  <c:v>68.421000000000006</c:v>
                </c:pt>
                <c:pt idx="10379">
                  <c:v>68.591999999999999</c:v>
                </c:pt>
                <c:pt idx="10380">
                  <c:v>67.221000000000004</c:v>
                </c:pt>
                <c:pt idx="10381">
                  <c:v>67.734999999999999</c:v>
                </c:pt>
                <c:pt idx="10382">
                  <c:v>67.563999999999993</c:v>
                </c:pt>
                <c:pt idx="10383">
                  <c:v>67.563999999999993</c:v>
                </c:pt>
                <c:pt idx="10384">
                  <c:v>67.391999999999996</c:v>
                </c:pt>
                <c:pt idx="10385">
                  <c:v>67.05</c:v>
                </c:pt>
                <c:pt idx="10386">
                  <c:v>67.05</c:v>
                </c:pt>
                <c:pt idx="10387">
                  <c:v>67.221000000000004</c:v>
                </c:pt>
                <c:pt idx="10388">
                  <c:v>67.221000000000004</c:v>
                </c:pt>
                <c:pt idx="10389">
                  <c:v>67.05</c:v>
                </c:pt>
                <c:pt idx="10390">
                  <c:v>67.221000000000004</c:v>
                </c:pt>
                <c:pt idx="10391">
                  <c:v>67.221000000000004</c:v>
                </c:pt>
                <c:pt idx="10392">
                  <c:v>67.563999999999993</c:v>
                </c:pt>
                <c:pt idx="10393">
                  <c:v>65.680000000000007</c:v>
                </c:pt>
                <c:pt idx="10394">
                  <c:v>65.680000000000007</c:v>
                </c:pt>
                <c:pt idx="10395">
                  <c:v>65.167000000000002</c:v>
                </c:pt>
                <c:pt idx="10396">
                  <c:v>64.31</c:v>
                </c:pt>
                <c:pt idx="10397">
                  <c:v>63.968000000000004</c:v>
                </c:pt>
                <c:pt idx="10398">
                  <c:v>63.281999999999996</c:v>
                </c:pt>
                <c:pt idx="10399">
                  <c:v>62.082999999999998</c:v>
                </c:pt>
                <c:pt idx="10400">
                  <c:v>61.741</c:v>
                </c:pt>
                <c:pt idx="10401">
                  <c:v>61.398000000000003</c:v>
                </c:pt>
                <c:pt idx="10402">
                  <c:v>61.569000000000003</c:v>
                </c:pt>
                <c:pt idx="10403">
                  <c:v>63.796999999999997</c:v>
                </c:pt>
                <c:pt idx="10404">
                  <c:v>64.652000000000001</c:v>
                </c:pt>
                <c:pt idx="10405">
                  <c:v>63.281999999999996</c:v>
                </c:pt>
                <c:pt idx="10406">
                  <c:v>62.253999999999998</c:v>
                </c:pt>
                <c:pt idx="10407">
                  <c:v>62.253999999999998</c:v>
                </c:pt>
                <c:pt idx="10408">
                  <c:v>64.138999999999996</c:v>
                </c:pt>
                <c:pt idx="10409">
                  <c:v>65.167000000000002</c:v>
                </c:pt>
                <c:pt idx="10410">
                  <c:v>64.31</c:v>
                </c:pt>
                <c:pt idx="10411">
                  <c:v>64.480999999999995</c:v>
                </c:pt>
                <c:pt idx="10412">
                  <c:v>64.995999999999995</c:v>
                </c:pt>
                <c:pt idx="10413">
                  <c:v>64.825000000000003</c:v>
                </c:pt>
                <c:pt idx="10414">
                  <c:v>64.480999999999995</c:v>
                </c:pt>
                <c:pt idx="10415">
                  <c:v>64.31</c:v>
                </c:pt>
                <c:pt idx="10416">
                  <c:v>65.167000000000002</c:v>
                </c:pt>
                <c:pt idx="10417">
                  <c:v>65.680000000000007</c:v>
                </c:pt>
                <c:pt idx="10418">
                  <c:v>66.022000000000006</c:v>
                </c:pt>
                <c:pt idx="10419">
                  <c:v>65.680000000000007</c:v>
                </c:pt>
                <c:pt idx="10420">
                  <c:v>66.537000000000006</c:v>
                </c:pt>
                <c:pt idx="10421">
                  <c:v>67.391999999999996</c:v>
                </c:pt>
                <c:pt idx="10422">
                  <c:v>67.221000000000004</c:v>
                </c:pt>
                <c:pt idx="10423">
                  <c:v>67.391999999999996</c:v>
                </c:pt>
                <c:pt idx="10424">
                  <c:v>67.391999999999996</c:v>
                </c:pt>
                <c:pt idx="10425">
                  <c:v>67.221000000000004</c:v>
                </c:pt>
                <c:pt idx="10426">
                  <c:v>66.707999999999998</c:v>
                </c:pt>
                <c:pt idx="10427">
                  <c:v>66.537000000000006</c:v>
                </c:pt>
                <c:pt idx="10428">
                  <c:v>66.707999999999998</c:v>
                </c:pt>
                <c:pt idx="10429">
                  <c:v>67.221000000000004</c:v>
                </c:pt>
                <c:pt idx="10430">
                  <c:v>67.391999999999996</c:v>
                </c:pt>
                <c:pt idx="10431">
                  <c:v>66.537000000000006</c:v>
                </c:pt>
                <c:pt idx="10432">
                  <c:v>66.537000000000006</c:v>
                </c:pt>
                <c:pt idx="10433">
                  <c:v>66.366</c:v>
                </c:pt>
                <c:pt idx="10434">
                  <c:v>66.366</c:v>
                </c:pt>
                <c:pt idx="10435">
                  <c:v>66.192999999999998</c:v>
                </c:pt>
                <c:pt idx="10436">
                  <c:v>66.022000000000006</c:v>
                </c:pt>
                <c:pt idx="10437">
                  <c:v>65.850999999999999</c:v>
                </c:pt>
                <c:pt idx="10438">
                  <c:v>66.022000000000006</c:v>
                </c:pt>
                <c:pt idx="10439">
                  <c:v>66.022000000000006</c:v>
                </c:pt>
                <c:pt idx="10440">
                  <c:v>66.022000000000006</c:v>
                </c:pt>
                <c:pt idx="10441">
                  <c:v>66.192999999999998</c:v>
                </c:pt>
                <c:pt idx="10442">
                  <c:v>65.850999999999999</c:v>
                </c:pt>
                <c:pt idx="10443">
                  <c:v>65.850999999999999</c:v>
                </c:pt>
                <c:pt idx="10444">
                  <c:v>65.850999999999999</c:v>
                </c:pt>
                <c:pt idx="10445">
                  <c:v>65.680000000000007</c:v>
                </c:pt>
                <c:pt idx="10446">
                  <c:v>65.680000000000007</c:v>
                </c:pt>
                <c:pt idx="10447">
                  <c:v>64.825000000000003</c:v>
                </c:pt>
                <c:pt idx="10448">
                  <c:v>64.825000000000003</c:v>
                </c:pt>
                <c:pt idx="10449">
                  <c:v>63.968000000000004</c:v>
                </c:pt>
                <c:pt idx="10450">
                  <c:v>63.281999999999996</c:v>
                </c:pt>
                <c:pt idx="10451">
                  <c:v>63.454999999999998</c:v>
                </c:pt>
                <c:pt idx="10452">
                  <c:v>64.995999999999995</c:v>
                </c:pt>
                <c:pt idx="10453">
                  <c:v>64.825000000000003</c:v>
                </c:pt>
                <c:pt idx="10454">
                  <c:v>64.138999999999996</c:v>
                </c:pt>
                <c:pt idx="10455">
                  <c:v>63.454999999999998</c:v>
                </c:pt>
                <c:pt idx="10456">
                  <c:v>62.597999999999999</c:v>
                </c:pt>
                <c:pt idx="10457">
                  <c:v>62.253999999999998</c:v>
                </c:pt>
                <c:pt idx="10458">
                  <c:v>63.968000000000004</c:v>
                </c:pt>
                <c:pt idx="10459">
                  <c:v>63.110999999999997</c:v>
                </c:pt>
                <c:pt idx="10460">
                  <c:v>64.652000000000001</c:v>
                </c:pt>
                <c:pt idx="10461">
                  <c:v>64.825000000000003</c:v>
                </c:pt>
                <c:pt idx="10462">
                  <c:v>64.31</c:v>
                </c:pt>
                <c:pt idx="10463">
                  <c:v>63.968000000000004</c:v>
                </c:pt>
                <c:pt idx="10464">
                  <c:v>63.625999999999998</c:v>
                </c:pt>
                <c:pt idx="10465">
                  <c:v>64.480999999999995</c:v>
                </c:pt>
                <c:pt idx="10466">
                  <c:v>65.167000000000002</c:v>
                </c:pt>
                <c:pt idx="10467">
                  <c:v>65.850999999999999</c:v>
                </c:pt>
                <c:pt idx="10468">
                  <c:v>65.850999999999999</c:v>
                </c:pt>
                <c:pt idx="10469">
                  <c:v>66.192999999999998</c:v>
                </c:pt>
                <c:pt idx="10470">
                  <c:v>66.537000000000006</c:v>
                </c:pt>
                <c:pt idx="10471">
                  <c:v>66.707999999999998</c:v>
                </c:pt>
                <c:pt idx="10472">
                  <c:v>66.879000000000005</c:v>
                </c:pt>
                <c:pt idx="10473">
                  <c:v>66.879000000000005</c:v>
                </c:pt>
                <c:pt idx="10474">
                  <c:v>66.707999999999998</c:v>
                </c:pt>
                <c:pt idx="10475">
                  <c:v>66.879000000000005</c:v>
                </c:pt>
                <c:pt idx="10476">
                  <c:v>66.879000000000005</c:v>
                </c:pt>
                <c:pt idx="10477">
                  <c:v>66.879000000000005</c:v>
                </c:pt>
                <c:pt idx="10478">
                  <c:v>67.221000000000004</c:v>
                </c:pt>
                <c:pt idx="10479">
                  <c:v>67.391999999999996</c:v>
                </c:pt>
                <c:pt idx="10480">
                  <c:v>66.537000000000006</c:v>
                </c:pt>
                <c:pt idx="10481">
                  <c:v>67.391999999999996</c:v>
                </c:pt>
                <c:pt idx="10482">
                  <c:v>67.05</c:v>
                </c:pt>
                <c:pt idx="10483">
                  <c:v>66.707999999999998</c:v>
                </c:pt>
                <c:pt idx="10484">
                  <c:v>66.537000000000006</c:v>
                </c:pt>
                <c:pt idx="10485">
                  <c:v>66.366</c:v>
                </c:pt>
                <c:pt idx="10486">
                  <c:v>66.192999999999998</c:v>
                </c:pt>
                <c:pt idx="10487">
                  <c:v>66.192999999999998</c:v>
                </c:pt>
                <c:pt idx="10488">
                  <c:v>66.192999999999998</c:v>
                </c:pt>
                <c:pt idx="10489">
                  <c:v>65.850999999999999</c:v>
                </c:pt>
                <c:pt idx="10490">
                  <c:v>65.850999999999999</c:v>
                </c:pt>
                <c:pt idx="10491">
                  <c:v>65.850999999999999</c:v>
                </c:pt>
                <c:pt idx="10492">
                  <c:v>66.366</c:v>
                </c:pt>
                <c:pt idx="10493">
                  <c:v>65.509</c:v>
                </c:pt>
                <c:pt idx="10494">
                  <c:v>65.337999999999994</c:v>
                </c:pt>
                <c:pt idx="10495">
                  <c:v>64.31</c:v>
                </c:pt>
                <c:pt idx="10496">
                  <c:v>63.625999999999998</c:v>
                </c:pt>
                <c:pt idx="10497">
                  <c:v>63.281999999999996</c:v>
                </c:pt>
                <c:pt idx="10498">
                  <c:v>62.768999999999998</c:v>
                </c:pt>
                <c:pt idx="10499">
                  <c:v>62.768999999999998</c:v>
                </c:pt>
                <c:pt idx="10500">
                  <c:v>62.424999999999997</c:v>
                </c:pt>
                <c:pt idx="10501">
                  <c:v>62.597999999999999</c:v>
                </c:pt>
                <c:pt idx="10502">
                  <c:v>63.625999999999998</c:v>
                </c:pt>
                <c:pt idx="10503">
                  <c:v>63.281999999999996</c:v>
                </c:pt>
                <c:pt idx="10504">
                  <c:v>62.768999999999998</c:v>
                </c:pt>
                <c:pt idx="10505">
                  <c:v>62.597999999999999</c:v>
                </c:pt>
                <c:pt idx="10506">
                  <c:v>62.253999999999998</c:v>
                </c:pt>
                <c:pt idx="10507">
                  <c:v>62.082999999999998</c:v>
                </c:pt>
                <c:pt idx="10508">
                  <c:v>62.768999999999998</c:v>
                </c:pt>
                <c:pt idx="10509">
                  <c:v>64.825000000000003</c:v>
                </c:pt>
                <c:pt idx="10510">
                  <c:v>64.995999999999995</c:v>
                </c:pt>
                <c:pt idx="10511">
                  <c:v>64.652000000000001</c:v>
                </c:pt>
                <c:pt idx="10512">
                  <c:v>64.480999999999995</c:v>
                </c:pt>
                <c:pt idx="10513">
                  <c:v>64.825000000000003</c:v>
                </c:pt>
                <c:pt idx="10514">
                  <c:v>64.138999999999996</c:v>
                </c:pt>
                <c:pt idx="10515">
                  <c:v>63.625999999999998</c:v>
                </c:pt>
                <c:pt idx="10516">
                  <c:v>64.480999999999995</c:v>
                </c:pt>
                <c:pt idx="10517">
                  <c:v>65.167000000000002</c:v>
                </c:pt>
                <c:pt idx="10518">
                  <c:v>65.850999999999999</c:v>
                </c:pt>
                <c:pt idx="10519">
                  <c:v>65.850999999999999</c:v>
                </c:pt>
                <c:pt idx="10520">
                  <c:v>66.537000000000006</c:v>
                </c:pt>
                <c:pt idx="10521">
                  <c:v>67.05</c:v>
                </c:pt>
                <c:pt idx="10522">
                  <c:v>66.537000000000006</c:v>
                </c:pt>
                <c:pt idx="10523">
                  <c:v>66.537000000000006</c:v>
                </c:pt>
                <c:pt idx="10524">
                  <c:v>66.192999999999998</c:v>
                </c:pt>
                <c:pt idx="10525">
                  <c:v>66.022000000000006</c:v>
                </c:pt>
                <c:pt idx="10526">
                  <c:v>66.022000000000006</c:v>
                </c:pt>
                <c:pt idx="10527">
                  <c:v>66.022000000000006</c:v>
                </c:pt>
                <c:pt idx="10528">
                  <c:v>66.192999999999998</c:v>
                </c:pt>
                <c:pt idx="10529">
                  <c:v>66.537000000000006</c:v>
                </c:pt>
                <c:pt idx="10530">
                  <c:v>66.879000000000005</c:v>
                </c:pt>
                <c:pt idx="10531">
                  <c:v>65.850999999999999</c:v>
                </c:pt>
                <c:pt idx="10532">
                  <c:v>66.366</c:v>
                </c:pt>
                <c:pt idx="10533">
                  <c:v>66.537000000000006</c:v>
                </c:pt>
                <c:pt idx="10534">
                  <c:v>66.366</c:v>
                </c:pt>
                <c:pt idx="10535">
                  <c:v>66.192999999999998</c:v>
                </c:pt>
                <c:pt idx="10536">
                  <c:v>66.022000000000006</c:v>
                </c:pt>
                <c:pt idx="10537">
                  <c:v>66.192999999999998</c:v>
                </c:pt>
                <c:pt idx="10538">
                  <c:v>66.366</c:v>
                </c:pt>
                <c:pt idx="10539">
                  <c:v>66.366</c:v>
                </c:pt>
                <c:pt idx="10540">
                  <c:v>66.192999999999998</c:v>
                </c:pt>
                <c:pt idx="10541">
                  <c:v>66.366</c:v>
                </c:pt>
                <c:pt idx="10542">
                  <c:v>66.537000000000006</c:v>
                </c:pt>
                <c:pt idx="10543">
                  <c:v>66.707999999999998</c:v>
                </c:pt>
                <c:pt idx="10544">
                  <c:v>66.707999999999998</c:v>
                </c:pt>
                <c:pt idx="10545">
                  <c:v>65.680000000000007</c:v>
                </c:pt>
                <c:pt idx="10546">
                  <c:v>65.167000000000002</c:v>
                </c:pt>
                <c:pt idx="10547">
                  <c:v>64.995999999999995</c:v>
                </c:pt>
                <c:pt idx="10548">
                  <c:v>63.796999999999997</c:v>
                </c:pt>
                <c:pt idx="10549">
                  <c:v>63.454999999999998</c:v>
                </c:pt>
                <c:pt idx="10550">
                  <c:v>62.94</c:v>
                </c:pt>
                <c:pt idx="10551">
                  <c:v>63.281999999999996</c:v>
                </c:pt>
                <c:pt idx="10552">
                  <c:v>63.454999999999998</c:v>
                </c:pt>
                <c:pt idx="10553">
                  <c:v>63.796999999999997</c:v>
                </c:pt>
                <c:pt idx="10554">
                  <c:v>64.138999999999996</c:v>
                </c:pt>
                <c:pt idx="10555">
                  <c:v>63.796999999999997</c:v>
                </c:pt>
                <c:pt idx="10556">
                  <c:v>63.281999999999996</c:v>
                </c:pt>
                <c:pt idx="10557">
                  <c:v>63.281999999999996</c:v>
                </c:pt>
                <c:pt idx="10558">
                  <c:v>65.680000000000007</c:v>
                </c:pt>
                <c:pt idx="10559">
                  <c:v>66.707999999999998</c:v>
                </c:pt>
                <c:pt idx="10560">
                  <c:v>66.022000000000006</c:v>
                </c:pt>
                <c:pt idx="10561">
                  <c:v>66.022000000000006</c:v>
                </c:pt>
                <c:pt idx="10562">
                  <c:v>65.680000000000007</c:v>
                </c:pt>
                <c:pt idx="10563">
                  <c:v>65.680000000000007</c:v>
                </c:pt>
                <c:pt idx="10564">
                  <c:v>65.167000000000002</c:v>
                </c:pt>
                <c:pt idx="10565">
                  <c:v>65.337999999999994</c:v>
                </c:pt>
                <c:pt idx="10566">
                  <c:v>66.192999999999998</c:v>
                </c:pt>
                <c:pt idx="10567">
                  <c:v>67.05</c:v>
                </c:pt>
                <c:pt idx="10568">
                  <c:v>67.391999999999996</c:v>
                </c:pt>
                <c:pt idx="10569">
                  <c:v>67.391999999999996</c:v>
                </c:pt>
                <c:pt idx="10570">
                  <c:v>67.734999999999999</c:v>
                </c:pt>
                <c:pt idx="10571">
                  <c:v>67.563999999999993</c:v>
                </c:pt>
                <c:pt idx="10572">
                  <c:v>67.391999999999996</c:v>
                </c:pt>
                <c:pt idx="10573">
                  <c:v>67.221000000000004</c:v>
                </c:pt>
                <c:pt idx="10574">
                  <c:v>67.221000000000004</c:v>
                </c:pt>
                <c:pt idx="10575">
                  <c:v>67.391999999999996</c:v>
                </c:pt>
                <c:pt idx="10576">
                  <c:v>67.563999999999993</c:v>
                </c:pt>
                <c:pt idx="10577">
                  <c:v>67.563999999999993</c:v>
                </c:pt>
                <c:pt idx="10578">
                  <c:v>67.563999999999993</c:v>
                </c:pt>
                <c:pt idx="10579">
                  <c:v>67.906000000000006</c:v>
                </c:pt>
                <c:pt idx="10580">
                  <c:v>66.879000000000005</c:v>
                </c:pt>
                <c:pt idx="10581">
                  <c:v>67.221000000000004</c:v>
                </c:pt>
                <c:pt idx="10582">
                  <c:v>67.391999999999996</c:v>
                </c:pt>
                <c:pt idx="10583">
                  <c:v>67.221000000000004</c:v>
                </c:pt>
                <c:pt idx="10584">
                  <c:v>67.05</c:v>
                </c:pt>
                <c:pt idx="10585">
                  <c:v>66.707999999999998</c:v>
                </c:pt>
                <c:pt idx="10586">
                  <c:v>66.537000000000006</c:v>
                </c:pt>
                <c:pt idx="10587">
                  <c:v>66.537000000000006</c:v>
                </c:pt>
                <c:pt idx="10588">
                  <c:v>66.537000000000006</c:v>
                </c:pt>
                <c:pt idx="10589">
                  <c:v>66.707999999999998</c:v>
                </c:pt>
                <c:pt idx="10590">
                  <c:v>66.707999999999998</c:v>
                </c:pt>
                <c:pt idx="10591">
                  <c:v>66.707999999999998</c:v>
                </c:pt>
                <c:pt idx="10592">
                  <c:v>66.879000000000005</c:v>
                </c:pt>
                <c:pt idx="10593">
                  <c:v>66.879000000000005</c:v>
                </c:pt>
                <c:pt idx="10594">
                  <c:v>66.707999999999998</c:v>
                </c:pt>
                <c:pt idx="10595">
                  <c:v>65.167000000000002</c:v>
                </c:pt>
                <c:pt idx="10596">
                  <c:v>64.825000000000003</c:v>
                </c:pt>
                <c:pt idx="10597">
                  <c:v>63.625999999999998</c:v>
                </c:pt>
                <c:pt idx="10598">
                  <c:v>63.281999999999996</c:v>
                </c:pt>
                <c:pt idx="10599">
                  <c:v>63.625999999999998</c:v>
                </c:pt>
                <c:pt idx="10600">
                  <c:v>63.968000000000004</c:v>
                </c:pt>
                <c:pt idx="10601">
                  <c:v>65.680000000000007</c:v>
                </c:pt>
                <c:pt idx="10602">
                  <c:v>65.680000000000007</c:v>
                </c:pt>
                <c:pt idx="10603">
                  <c:v>64.480999999999995</c:v>
                </c:pt>
                <c:pt idx="10604">
                  <c:v>63.625999999999998</c:v>
                </c:pt>
                <c:pt idx="10605">
                  <c:v>63.110999999999997</c:v>
                </c:pt>
                <c:pt idx="10606">
                  <c:v>62.94</c:v>
                </c:pt>
                <c:pt idx="10607">
                  <c:v>65.850999999999999</c:v>
                </c:pt>
                <c:pt idx="10608">
                  <c:v>64.995999999999995</c:v>
                </c:pt>
                <c:pt idx="10609">
                  <c:v>65.509</c:v>
                </c:pt>
                <c:pt idx="10610">
                  <c:v>65.509</c:v>
                </c:pt>
                <c:pt idx="10611">
                  <c:v>65.167000000000002</c:v>
                </c:pt>
                <c:pt idx="10612">
                  <c:v>65.509</c:v>
                </c:pt>
                <c:pt idx="10613">
                  <c:v>65.509</c:v>
                </c:pt>
                <c:pt idx="10614">
                  <c:v>65.337999999999994</c:v>
                </c:pt>
                <c:pt idx="10615">
                  <c:v>66.192999999999998</c:v>
                </c:pt>
                <c:pt idx="10616">
                  <c:v>66.707999999999998</c:v>
                </c:pt>
                <c:pt idx="10617">
                  <c:v>67.05</c:v>
                </c:pt>
                <c:pt idx="10618">
                  <c:v>66.879000000000005</c:v>
                </c:pt>
                <c:pt idx="10619">
                  <c:v>67.05</c:v>
                </c:pt>
                <c:pt idx="10620">
                  <c:v>67.05</c:v>
                </c:pt>
                <c:pt idx="10621">
                  <c:v>67.221000000000004</c:v>
                </c:pt>
                <c:pt idx="10622">
                  <c:v>67.563999999999993</c:v>
                </c:pt>
                <c:pt idx="10623">
                  <c:v>67.563999999999993</c:v>
                </c:pt>
                <c:pt idx="10624">
                  <c:v>67.563999999999993</c:v>
                </c:pt>
                <c:pt idx="10625">
                  <c:v>67.734999999999999</c:v>
                </c:pt>
                <c:pt idx="10626">
                  <c:v>67.734999999999999</c:v>
                </c:pt>
                <c:pt idx="10627">
                  <c:v>67.906000000000006</c:v>
                </c:pt>
                <c:pt idx="10628">
                  <c:v>68.248000000000005</c:v>
                </c:pt>
                <c:pt idx="10629">
                  <c:v>68.591999999999999</c:v>
                </c:pt>
                <c:pt idx="10630">
                  <c:v>67.391999999999996</c:v>
                </c:pt>
                <c:pt idx="10631">
                  <c:v>67.391999999999996</c:v>
                </c:pt>
                <c:pt idx="10632">
                  <c:v>67.563999999999993</c:v>
                </c:pt>
                <c:pt idx="10633">
                  <c:v>67.563999999999993</c:v>
                </c:pt>
                <c:pt idx="10634">
                  <c:v>67.563999999999993</c:v>
                </c:pt>
                <c:pt idx="10635">
                  <c:v>67.563999999999993</c:v>
                </c:pt>
                <c:pt idx="10636">
                  <c:v>67.734999999999999</c:v>
                </c:pt>
                <c:pt idx="10637">
                  <c:v>67.906000000000006</c:v>
                </c:pt>
                <c:pt idx="10643">
                  <c:v>67.906000000000006</c:v>
                </c:pt>
                <c:pt idx="10644">
                  <c:v>67.221000000000004</c:v>
                </c:pt>
                <c:pt idx="10645">
                  <c:v>67.221000000000004</c:v>
                </c:pt>
                <c:pt idx="10646">
                  <c:v>67.221000000000004</c:v>
                </c:pt>
                <c:pt idx="10647">
                  <c:v>67.391999999999996</c:v>
                </c:pt>
                <c:pt idx="10648">
                  <c:v>67.563999999999993</c:v>
                </c:pt>
                <c:pt idx="10649">
                  <c:v>67.563999999999993</c:v>
                </c:pt>
                <c:pt idx="10650">
                  <c:v>67.563999999999993</c:v>
                </c:pt>
                <c:pt idx="10651">
                  <c:v>67.05</c:v>
                </c:pt>
                <c:pt idx="10652">
                  <c:v>66.707999999999998</c:v>
                </c:pt>
                <c:pt idx="10653">
                  <c:v>66.537000000000006</c:v>
                </c:pt>
                <c:pt idx="10654">
                  <c:v>66.707999999999998</c:v>
                </c:pt>
                <c:pt idx="10655">
                  <c:v>66.707999999999998</c:v>
                </c:pt>
                <c:pt idx="10656">
                  <c:v>66.537000000000006</c:v>
                </c:pt>
                <c:pt idx="10657">
                  <c:v>66.537000000000006</c:v>
                </c:pt>
                <c:pt idx="10658">
                  <c:v>66.537000000000006</c:v>
                </c:pt>
                <c:pt idx="10659">
                  <c:v>66.537000000000006</c:v>
                </c:pt>
                <c:pt idx="10660">
                  <c:v>66.537000000000006</c:v>
                </c:pt>
                <c:pt idx="10661">
                  <c:v>66.537000000000006</c:v>
                </c:pt>
                <c:pt idx="10662">
                  <c:v>66.022000000000006</c:v>
                </c:pt>
                <c:pt idx="10663">
                  <c:v>64.825000000000003</c:v>
                </c:pt>
                <c:pt idx="10664">
                  <c:v>62.768999999999998</c:v>
                </c:pt>
                <c:pt idx="10665">
                  <c:v>60.712000000000003</c:v>
                </c:pt>
                <c:pt idx="10666">
                  <c:v>63.110999999999997</c:v>
                </c:pt>
                <c:pt idx="10667">
                  <c:v>63.281999999999996</c:v>
                </c:pt>
                <c:pt idx="10668">
                  <c:v>63.454999999999998</c:v>
                </c:pt>
                <c:pt idx="10669">
                  <c:v>63.625999999999998</c:v>
                </c:pt>
                <c:pt idx="10670">
                  <c:v>63.281999999999996</c:v>
                </c:pt>
                <c:pt idx="10671">
                  <c:v>63.796999999999997</c:v>
                </c:pt>
                <c:pt idx="10672">
                  <c:v>64.652000000000001</c:v>
                </c:pt>
                <c:pt idx="10673">
                  <c:v>64.652000000000001</c:v>
                </c:pt>
                <c:pt idx="10674">
                  <c:v>65.167000000000002</c:v>
                </c:pt>
                <c:pt idx="10675">
                  <c:v>65.337999999999994</c:v>
                </c:pt>
                <c:pt idx="10676">
                  <c:v>65.850999999999999</c:v>
                </c:pt>
                <c:pt idx="10677">
                  <c:v>65.850999999999999</c:v>
                </c:pt>
                <c:pt idx="10678">
                  <c:v>66.022000000000006</c:v>
                </c:pt>
                <c:pt idx="10679">
                  <c:v>66.192999999999998</c:v>
                </c:pt>
                <c:pt idx="10680">
                  <c:v>66.366</c:v>
                </c:pt>
                <c:pt idx="10681">
                  <c:v>66.366</c:v>
                </c:pt>
                <c:pt idx="10682">
                  <c:v>66.537000000000006</c:v>
                </c:pt>
                <c:pt idx="10683">
                  <c:v>66.537000000000006</c:v>
                </c:pt>
                <c:pt idx="10684">
                  <c:v>66.879000000000005</c:v>
                </c:pt>
                <c:pt idx="10685">
                  <c:v>66.707999999999998</c:v>
                </c:pt>
                <c:pt idx="10686">
                  <c:v>67.05</c:v>
                </c:pt>
                <c:pt idx="10687">
                  <c:v>67.05</c:v>
                </c:pt>
                <c:pt idx="10688">
                  <c:v>67.221000000000004</c:v>
                </c:pt>
                <c:pt idx="10689">
                  <c:v>67.221000000000004</c:v>
                </c:pt>
                <c:pt idx="10690">
                  <c:v>65.680000000000007</c:v>
                </c:pt>
                <c:pt idx="10691">
                  <c:v>65.850999999999999</c:v>
                </c:pt>
                <c:pt idx="10692">
                  <c:v>65.680000000000007</c:v>
                </c:pt>
                <c:pt idx="10693">
                  <c:v>66.366</c:v>
                </c:pt>
                <c:pt idx="10694">
                  <c:v>66.707999999999998</c:v>
                </c:pt>
                <c:pt idx="10695">
                  <c:v>66.192999999999998</c:v>
                </c:pt>
                <c:pt idx="10696">
                  <c:v>66.192999999999998</c:v>
                </c:pt>
                <c:pt idx="10697">
                  <c:v>65.509</c:v>
                </c:pt>
                <c:pt idx="10698">
                  <c:v>66.022000000000006</c:v>
                </c:pt>
                <c:pt idx="10699">
                  <c:v>65.680000000000007</c:v>
                </c:pt>
                <c:pt idx="10700">
                  <c:v>65.680000000000007</c:v>
                </c:pt>
                <c:pt idx="10701">
                  <c:v>65.680000000000007</c:v>
                </c:pt>
                <c:pt idx="10702">
                  <c:v>65.509</c:v>
                </c:pt>
                <c:pt idx="10703">
                  <c:v>65.167000000000002</c:v>
                </c:pt>
                <c:pt idx="10704">
                  <c:v>65.167000000000002</c:v>
                </c:pt>
                <c:pt idx="10705">
                  <c:v>65.167000000000002</c:v>
                </c:pt>
                <c:pt idx="10706">
                  <c:v>65.167000000000002</c:v>
                </c:pt>
                <c:pt idx="10707">
                  <c:v>64.995999999999995</c:v>
                </c:pt>
                <c:pt idx="10708">
                  <c:v>63.968000000000004</c:v>
                </c:pt>
                <c:pt idx="10709">
                  <c:v>61.569000000000003</c:v>
                </c:pt>
                <c:pt idx="10710">
                  <c:v>60.539000000000001</c:v>
                </c:pt>
                <c:pt idx="10711">
                  <c:v>60.195</c:v>
                </c:pt>
                <c:pt idx="10712">
                  <c:v>60.195</c:v>
                </c:pt>
                <c:pt idx="10713">
                  <c:v>59.850999999999999</c:v>
                </c:pt>
                <c:pt idx="10714">
                  <c:v>59.68</c:v>
                </c:pt>
                <c:pt idx="10715">
                  <c:v>59.850999999999999</c:v>
                </c:pt>
                <c:pt idx="10716">
                  <c:v>63.625999999999998</c:v>
                </c:pt>
                <c:pt idx="10717">
                  <c:v>64.138999999999996</c:v>
                </c:pt>
                <c:pt idx="10718">
                  <c:v>63.625999999999998</c:v>
                </c:pt>
                <c:pt idx="10719">
                  <c:v>64.138999999999996</c:v>
                </c:pt>
                <c:pt idx="10720">
                  <c:v>64.480999999999995</c:v>
                </c:pt>
                <c:pt idx="10721">
                  <c:v>64.480999999999995</c:v>
                </c:pt>
                <c:pt idx="10722">
                  <c:v>64.138999999999996</c:v>
                </c:pt>
                <c:pt idx="10723">
                  <c:v>64.480999999999995</c:v>
                </c:pt>
                <c:pt idx="10724">
                  <c:v>64.652000000000001</c:v>
                </c:pt>
                <c:pt idx="10725">
                  <c:v>64.480999999999995</c:v>
                </c:pt>
                <c:pt idx="10726">
                  <c:v>64.825000000000003</c:v>
                </c:pt>
                <c:pt idx="10727">
                  <c:v>65.850999999999999</c:v>
                </c:pt>
                <c:pt idx="10728">
                  <c:v>66.879000000000005</c:v>
                </c:pt>
                <c:pt idx="10729">
                  <c:v>66.707999999999998</c:v>
                </c:pt>
                <c:pt idx="10730">
                  <c:v>66.537000000000006</c:v>
                </c:pt>
                <c:pt idx="10731">
                  <c:v>66.537000000000006</c:v>
                </c:pt>
                <c:pt idx="10732">
                  <c:v>66.879000000000005</c:v>
                </c:pt>
                <c:pt idx="10733">
                  <c:v>66.707999999999998</c:v>
                </c:pt>
                <c:pt idx="10734">
                  <c:v>67.05</c:v>
                </c:pt>
                <c:pt idx="10735">
                  <c:v>67.221000000000004</c:v>
                </c:pt>
                <c:pt idx="10736">
                  <c:v>67.05</c:v>
                </c:pt>
                <c:pt idx="10737">
                  <c:v>67.221000000000004</c:v>
                </c:pt>
                <c:pt idx="10738">
                  <c:v>67.563999999999993</c:v>
                </c:pt>
                <c:pt idx="10739">
                  <c:v>66.366</c:v>
                </c:pt>
                <c:pt idx="10740">
                  <c:v>66.879000000000005</c:v>
                </c:pt>
                <c:pt idx="10741">
                  <c:v>66.537000000000006</c:v>
                </c:pt>
                <c:pt idx="10742">
                  <c:v>67.05</c:v>
                </c:pt>
                <c:pt idx="10743">
                  <c:v>66.707999999999998</c:v>
                </c:pt>
                <c:pt idx="10744">
                  <c:v>66.707999999999998</c:v>
                </c:pt>
                <c:pt idx="10745">
                  <c:v>66.879000000000005</c:v>
                </c:pt>
                <c:pt idx="10746">
                  <c:v>67.05</c:v>
                </c:pt>
                <c:pt idx="10747">
                  <c:v>67.221000000000004</c:v>
                </c:pt>
                <c:pt idx="10748">
                  <c:v>66.879000000000005</c:v>
                </c:pt>
                <c:pt idx="10749">
                  <c:v>66.879000000000005</c:v>
                </c:pt>
                <c:pt idx="10750">
                  <c:v>66.366</c:v>
                </c:pt>
                <c:pt idx="10751">
                  <c:v>66.366</c:v>
                </c:pt>
                <c:pt idx="10752">
                  <c:v>66.366</c:v>
                </c:pt>
                <c:pt idx="10753">
                  <c:v>66.707999999999998</c:v>
                </c:pt>
                <c:pt idx="10754">
                  <c:v>66.537000000000006</c:v>
                </c:pt>
                <c:pt idx="10755">
                  <c:v>66.022000000000006</c:v>
                </c:pt>
                <c:pt idx="10756">
                  <c:v>65.850999999999999</c:v>
                </c:pt>
                <c:pt idx="10757">
                  <c:v>65.850999999999999</c:v>
                </c:pt>
                <c:pt idx="10758">
                  <c:v>65.850999999999999</c:v>
                </c:pt>
                <c:pt idx="10759">
                  <c:v>65.850999999999999</c:v>
                </c:pt>
                <c:pt idx="10760">
                  <c:v>65.337999999999994</c:v>
                </c:pt>
                <c:pt idx="10761">
                  <c:v>64.652000000000001</c:v>
                </c:pt>
                <c:pt idx="10762">
                  <c:v>64.825000000000003</c:v>
                </c:pt>
                <c:pt idx="10763">
                  <c:v>63.968000000000004</c:v>
                </c:pt>
                <c:pt idx="10764">
                  <c:v>60.883000000000003</c:v>
                </c:pt>
                <c:pt idx="10765">
                  <c:v>61.226999999999997</c:v>
                </c:pt>
                <c:pt idx="10766">
                  <c:v>64.138999999999996</c:v>
                </c:pt>
                <c:pt idx="10767">
                  <c:v>63.281999999999996</c:v>
                </c:pt>
                <c:pt idx="10768">
                  <c:v>63.454999999999998</c:v>
                </c:pt>
                <c:pt idx="10769">
                  <c:v>63.625999999999998</c:v>
                </c:pt>
                <c:pt idx="10770">
                  <c:v>63.968000000000004</c:v>
                </c:pt>
                <c:pt idx="10771">
                  <c:v>64.138999999999996</c:v>
                </c:pt>
                <c:pt idx="10772">
                  <c:v>64.31</c:v>
                </c:pt>
                <c:pt idx="10773">
                  <c:v>65.167000000000002</c:v>
                </c:pt>
                <c:pt idx="10774">
                  <c:v>65.509</c:v>
                </c:pt>
                <c:pt idx="10775">
                  <c:v>65.850999999999999</c:v>
                </c:pt>
                <c:pt idx="10776">
                  <c:v>65.509</c:v>
                </c:pt>
                <c:pt idx="10777">
                  <c:v>65.850999999999999</c:v>
                </c:pt>
                <c:pt idx="10778">
                  <c:v>65.509</c:v>
                </c:pt>
                <c:pt idx="10779">
                  <c:v>65.850999999999999</c:v>
                </c:pt>
                <c:pt idx="10780">
                  <c:v>66.192999999999998</c:v>
                </c:pt>
                <c:pt idx="10781">
                  <c:v>66.366</c:v>
                </c:pt>
                <c:pt idx="10782">
                  <c:v>66.537000000000006</c:v>
                </c:pt>
                <c:pt idx="10783">
                  <c:v>66.366</c:v>
                </c:pt>
                <c:pt idx="10784">
                  <c:v>66.537000000000006</c:v>
                </c:pt>
                <c:pt idx="10785">
                  <c:v>66.879000000000005</c:v>
                </c:pt>
                <c:pt idx="10786">
                  <c:v>66.879000000000005</c:v>
                </c:pt>
                <c:pt idx="10787">
                  <c:v>67.05</c:v>
                </c:pt>
                <c:pt idx="10788">
                  <c:v>67.05</c:v>
                </c:pt>
                <c:pt idx="10789">
                  <c:v>65.680000000000007</c:v>
                </c:pt>
                <c:pt idx="10790">
                  <c:v>65.850999999999999</c:v>
                </c:pt>
                <c:pt idx="10791">
                  <c:v>65.850999999999999</c:v>
                </c:pt>
                <c:pt idx="10792">
                  <c:v>65.509</c:v>
                </c:pt>
                <c:pt idx="10793">
                  <c:v>65.850999999999999</c:v>
                </c:pt>
                <c:pt idx="10794">
                  <c:v>65.509</c:v>
                </c:pt>
                <c:pt idx="10795">
                  <c:v>65.509</c:v>
                </c:pt>
                <c:pt idx="10796">
                  <c:v>65.680000000000007</c:v>
                </c:pt>
                <c:pt idx="10797">
                  <c:v>65.337999999999994</c:v>
                </c:pt>
                <c:pt idx="10798">
                  <c:v>65.680000000000007</c:v>
                </c:pt>
                <c:pt idx="10799">
                  <c:v>64.995999999999995</c:v>
                </c:pt>
                <c:pt idx="10800">
                  <c:v>64.995999999999995</c:v>
                </c:pt>
                <c:pt idx="10801">
                  <c:v>65.167000000000002</c:v>
                </c:pt>
                <c:pt idx="10802">
                  <c:v>65.167000000000002</c:v>
                </c:pt>
                <c:pt idx="10803">
                  <c:v>65.509</c:v>
                </c:pt>
                <c:pt idx="10804">
                  <c:v>65.337999999999994</c:v>
                </c:pt>
                <c:pt idx="10805">
                  <c:v>65.167000000000002</c:v>
                </c:pt>
                <c:pt idx="10806">
                  <c:v>64.995999999999995</c:v>
                </c:pt>
                <c:pt idx="10807">
                  <c:v>64.995999999999995</c:v>
                </c:pt>
                <c:pt idx="10808">
                  <c:v>64.652000000000001</c:v>
                </c:pt>
                <c:pt idx="10809">
                  <c:v>63.281999999999996</c:v>
                </c:pt>
                <c:pt idx="10810">
                  <c:v>62.082999999999998</c:v>
                </c:pt>
                <c:pt idx="10811">
                  <c:v>61.054000000000002</c:v>
                </c:pt>
                <c:pt idx="10812">
                  <c:v>60.368000000000002</c:v>
                </c:pt>
                <c:pt idx="10813">
                  <c:v>60.368000000000002</c:v>
                </c:pt>
                <c:pt idx="10814">
                  <c:v>60.024000000000001</c:v>
                </c:pt>
                <c:pt idx="10815">
                  <c:v>59.850999999999999</c:v>
                </c:pt>
                <c:pt idx="10816">
                  <c:v>63.281999999999996</c:v>
                </c:pt>
                <c:pt idx="10817">
                  <c:v>64.480999999999995</c:v>
                </c:pt>
                <c:pt idx="10818">
                  <c:v>64.31</c:v>
                </c:pt>
                <c:pt idx="10819">
                  <c:v>64.652000000000001</c:v>
                </c:pt>
                <c:pt idx="10820">
                  <c:v>64.825000000000003</c:v>
                </c:pt>
                <c:pt idx="10821">
                  <c:v>63.968000000000004</c:v>
                </c:pt>
                <c:pt idx="10822">
                  <c:v>64.138999999999996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5958016"/>
        <c:axId val="145959552"/>
      </c:lineChart>
      <c:catAx>
        <c:axId val="145958016"/>
        <c:scaling>
          <c:orientation val="minMax"/>
        </c:scaling>
        <c:delete val="0"/>
        <c:axPos val="b"/>
        <c:majorTickMark val="out"/>
        <c:minorTickMark val="none"/>
        <c:tickLblPos val="nextTo"/>
        <c:crossAx val="145959552"/>
        <c:crosses val="autoZero"/>
        <c:auto val="1"/>
        <c:lblAlgn val="ctr"/>
        <c:lblOffset val="100"/>
        <c:noMultiLvlLbl val="0"/>
      </c:catAx>
      <c:valAx>
        <c:axId val="1459595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59580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B83895DB-ADA8-4E2C-8A41-FE28DCCF3E8D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7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Hubbard</dc:creator>
  <cp:lastModifiedBy>Bill Hubbard</cp:lastModifiedBy>
  <cp:revision>3</cp:revision>
  <dcterms:created xsi:type="dcterms:W3CDTF">2011-11-03T01:18:00Z</dcterms:created>
  <dcterms:modified xsi:type="dcterms:W3CDTF">2011-11-03T01:34:00Z</dcterms:modified>
</cp:coreProperties>
</file>