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3F" w:rsidRDefault="0041583F">
      <w:r>
        <w:t xml:space="preserve">                     </w:t>
      </w:r>
    </w:p>
    <w:p w:rsidR="0041583F" w:rsidRDefault="0041583F"/>
    <w:p w:rsidR="0041583F" w:rsidRDefault="0041583F"/>
    <w:p w:rsidR="0041583F" w:rsidRDefault="0041583F" w:rsidP="0041583F">
      <w:pPr>
        <w:jc w:val="center"/>
      </w:pPr>
      <w:proofErr w:type="spellStart"/>
      <w:r>
        <w:t>Phinney’s</w:t>
      </w:r>
      <w:proofErr w:type="spellEnd"/>
      <w:r>
        <w:t xml:space="preserve"> Harbor Data 2011</w:t>
      </w:r>
    </w:p>
    <w:p w:rsidR="0041583F" w:rsidRDefault="0041583F" w:rsidP="0041583F">
      <w:pPr>
        <w:jc w:val="center"/>
      </w:pPr>
      <w:r>
        <w:t>Bottom every 15 Minutes</w:t>
      </w:r>
    </w:p>
    <w:p w:rsidR="0041583F" w:rsidRDefault="0041583F" w:rsidP="0041583F">
      <w:pPr>
        <w:jc w:val="center"/>
      </w:pPr>
      <w:r>
        <w:t>Degrees F</w:t>
      </w:r>
      <w:bookmarkStart w:id="0" w:name="_GoBack"/>
      <w:bookmarkEnd w:id="0"/>
    </w:p>
    <w:p w:rsidR="0041583F" w:rsidRDefault="0041583F"/>
    <w:p w:rsidR="0041583F" w:rsidRDefault="0041583F"/>
    <w:p w:rsidR="00CC0699" w:rsidRDefault="0041583F">
      <w:r>
        <w:t xml:space="preserve">                                      </w:t>
      </w:r>
      <w:r>
        <w:rPr>
          <w:noProof/>
        </w:rPr>
        <w:drawing>
          <wp:inline distT="0" distB="0" distL="0" distR="0" wp14:anchorId="09C13BF5" wp14:editId="2A231DB1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C0699" w:rsidSect="0098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F"/>
    <w:rsid w:val="00292683"/>
    <w:rsid w:val="0041583F"/>
    <w:rsid w:val="00687525"/>
    <w:rsid w:val="006D0B0E"/>
    <w:rsid w:val="007A4CDB"/>
    <w:rsid w:val="007C64B6"/>
    <w:rsid w:val="009834C6"/>
    <w:rsid w:val="00D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-Bill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'CAF-3-Phinney_Harbor'!$B$3:$B$12750</c:f>
              <c:numCache>
                <c:formatCode>m/d/yyyy\ h:mm</c:formatCode>
                <c:ptCount val="12748"/>
                <c:pt idx="0">
                  <c:v>40683.681793981479</c:v>
                </c:pt>
                <c:pt idx="1">
                  <c:v>40683.692210648151</c:v>
                </c:pt>
                <c:pt idx="2">
                  <c:v>40683.702627314815</c:v>
                </c:pt>
                <c:pt idx="3">
                  <c:v>40683.713043981479</c:v>
                </c:pt>
                <c:pt idx="4">
                  <c:v>40683.723460648151</c:v>
                </c:pt>
                <c:pt idx="5">
                  <c:v>40683.733877314815</c:v>
                </c:pt>
                <c:pt idx="6">
                  <c:v>40683.744293981479</c:v>
                </c:pt>
                <c:pt idx="7">
                  <c:v>40683.754710648151</c:v>
                </c:pt>
                <c:pt idx="8">
                  <c:v>40683.765127314815</c:v>
                </c:pt>
                <c:pt idx="9">
                  <c:v>40683.775543981479</c:v>
                </c:pt>
                <c:pt idx="10">
                  <c:v>40683.785960648151</c:v>
                </c:pt>
                <c:pt idx="11">
                  <c:v>40683.796377314815</c:v>
                </c:pt>
                <c:pt idx="12">
                  <c:v>40683.806793981479</c:v>
                </c:pt>
                <c:pt idx="13">
                  <c:v>40683.817210648151</c:v>
                </c:pt>
                <c:pt idx="14">
                  <c:v>40683.827627314815</c:v>
                </c:pt>
                <c:pt idx="15">
                  <c:v>40683.838043981479</c:v>
                </c:pt>
                <c:pt idx="16">
                  <c:v>40683.848460648151</c:v>
                </c:pt>
                <c:pt idx="17">
                  <c:v>40683.858877314815</c:v>
                </c:pt>
                <c:pt idx="18">
                  <c:v>40683.869293981479</c:v>
                </c:pt>
                <c:pt idx="19">
                  <c:v>40683.879710648151</c:v>
                </c:pt>
                <c:pt idx="20">
                  <c:v>40683.890127314815</c:v>
                </c:pt>
                <c:pt idx="21">
                  <c:v>40683.900543981479</c:v>
                </c:pt>
                <c:pt idx="22">
                  <c:v>40683.910960648151</c:v>
                </c:pt>
                <c:pt idx="23">
                  <c:v>40683.921377314815</c:v>
                </c:pt>
                <c:pt idx="24">
                  <c:v>40683.931793981479</c:v>
                </c:pt>
                <c:pt idx="25">
                  <c:v>40683.942210648151</c:v>
                </c:pt>
                <c:pt idx="26">
                  <c:v>40683.952627314815</c:v>
                </c:pt>
                <c:pt idx="27">
                  <c:v>40683.963043981479</c:v>
                </c:pt>
                <c:pt idx="28">
                  <c:v>40683.973460648151</c:v>
                </c:pt>
                <c:pt idx="29">
                  <c:v>40683.983877314815</c:v>
                </c:pt>
                <c:pt idx="30">
                  <c:v>40683.994293981479</c:v>
                </c:pt>
                <c:pt idx="31">
                  <c:v>40684.004710648151</c:v>
                </c:pt>
                <c:pt idx="32">
                  <c:v>40684.015127314815</c:v>
                </c:pt>
                <c:pt idx="33">
                  <c:v>40684.025543981479</c:v>
                </c:pt>
                <c:pt idx="34">
                  <c:v>40684.035960648151</c:v>
                </c:pt>
                <c:pt idx="35">
                  <c:v>40684.046377314815</c:v>
                </c:pt>
                <c:pt idx="36">
                  <c:v>40684.056793981479</c:v>
                </c:pt>
                <c:pt idx="37">
                  <c:v>40684.067210648151</c:v>
                </c:pt>
                <c:pt idx="38">
                  <c:v>40684.077627314815</c:v>
                </c:pt>
                <c:pt idx="39">
                  <c:v>40684.088043981479</c:v>
                </c:pt>
                <c:pt idx="40">
                  <c:v>40684.098460648151</c:v>
                </c:pt>
                <c:pt idx="41">
                  <c:v>40684.108877314815</c:v>
                </c:pt>
                <c:pt idx="42">
                  <c:v>40684.119293981479</c:v>
                </c:pt>
                <c:pt idx="43">
                  <c:v>40684.129710648151</c:v>
                </c:pt>
                <c:pt idx="44">
                  <c:v>40684.140127314815</c:v>
                </c:pt>
                <c:pt idx="45">
                  <c:v>40684.150543981479</c:v>
                </c:pt>
                <c:pt idx="46">
                  <c:v>40684.160960648151</c:v>
                </c:pt>
                <c:pt idx="47">
                  <c:v>40684.171377314815</c:v>
                </c:pt>
                <c:pt idx="48">
                  <c:v>40684.181793981479</c:v>
                </c:pt>
                <c:pt idx="49">
                  <c:v>40684.192210648151</c:v>
                </c:pt>
                <c:pt idx="50">
                  <c:v>40684.202627314815</c:v>
                </c:pt>
                <c:pt idx="51">
                  <c:v>40684.213043981479</c:v>
                </c:pt>
                <c:pt idx="52">
                  <c:v>40684.223460648151</c:v>
                </c:pt>
                <c:pt idx="53">
                  <c:v>40684.233877314815</c:v>
                </c:pt>
                <c:pt idx="54">
                  <c:v>40684.244293981479</c:v>
                </c:pt>
                <c:pt idx="55">
                  <c:v>40684.254710648151</c:v>
                </c:pt>
                <c:pt idx="56">
                  <c:v>40684.265127314815</c:v>
                </c:pt>
                <c:pt idx="57">
                  <c:v>40684.275543981479</c:v>
                </c:pt>
                <c:pt idx="58">
                  <c:v>40684.285960648151</c:v>
                </c:pt>
                <c:pt idx="59">
                  <c:v>40684.296377314815</c:v>
                </c:pt>
                <c:pt idx="60">
                  <c:v>40684.306793981479</c:v>
                </c:pt>
                <c:pt idx="61">
                  <c:v>40684.317210648151</c:v>
                </c:pt>
                <c:pt idx="62">
                  <c:v>40684.327627314815</c:v>
                </c:pt>
                <c:pt idx="63">
                  <c:v>40684.338043981479</c:v>
                </c:pt>
                <c:pt idx="64">
                  <c:v>40684.348460648151</c:v>
                </c:pt>
                <c:pt idx="65">
                  <c:v>40684.358877314815</c:v>
                </c:pt>
                <c:pt idx="66">
                  <c:v>40684.369293981479</c:v>
                </c:pt>
                <c:pt idx="67">
                  <c:v>40684.379710648151</c:v>
                </c:pt>
                <c:pt idx="68">
                  <c:v>40684.390127314815</c:v>
                </c:pt>
                <c:pt idx="69">
                  <c:v>40684.400543981479</c:v>
                </c:pt>
                <c:pt idx="70">
                  <c:v>40684.410960648151</c:v>
                </c:pt>
                <c:pt idx="71">
                  <c:v>40684.421377314815</c:v>
                </c:pt>
                <c:pt idx="72">
                  <c:v>40684.431793981479</c:v>
                </c:pt>
                <c:pt idx="73">
                  <c:v>40684.442210648151</c:v>
                </c:pt>
                <c:pt idx="74">
                  <c:v>40684.452627314815</c:v>
                </c:pt>
                <c:pt idx="75">
                  <c:v>40684.463043981479</c:v>
                </c:pt>
                <c:pt idx="76">
                  <c:v>40684.473460648151</c:v>
                </c:pt>
                <c:pt idx="77">
                  <c:v>40684.483877314815</c:v>
                </c:pt>
                <c:pt idx="78">
                  <c:v>40684.494293981479</c:v>
                </c:pt>
                <c:pt idx="79">
                  <c:v>40684.504710648151</c:v>
                </c:pt>
                <c:pt idx="80">
                  <c:v>40684.515127314815</c:v>
                </c:pt>
                <c:pt idx="81">
                  <c:v>40684.525543981479</c:v>
                </c:pt>
                <c:pt idx="82">
                  <c:v>40684.535960648151</c:v>
                </c:pt>
                <c:pt idx="83">
                  <c:v>40684.546377314815</c:v>
                </c:pt>
                <c:pt idx="84">
                  <c:v>40684.556793981479</c:v>
                </c:pt>
                <c:pt idx="85">
                  <c:v>40684.567210648151</c:v>
                </c:pt>
                <c:pt idx="86">
                  <c:v>40684.577627314815</c:v>
                </c:pt>
                <c:pt idx="87">
                  <c:v>40684.588043981479</c:v>
                </c:pt>
                <c:pt idx="88">
                  <c:v>40684.598460648151</c:v>
                </c:pt>
                <c:pt idx="89">
                  <c:v>40684.608877314815</c:v>
                </c:pt>
                <c:pt idx="90">
                  <c:v>40684.619293981479</c:v>
                </c:pt>
                <c:pt idx="91">
                  <c:v>40684.629710648151</c:v>
                </c:pt>
                <c:pt idx="92">
                  <c:v>40684.640127314815</c:v>
                </c:pt>
                <c:pt idx="93">
                  <c:v>40684.650543981479</c:v>
                </c:pt>
                <c:pt idx="94">
                  <c:v>40684.660960648151</c:v>
                </c:pt>
                <c:pt idx="95">
                  <c:v>40684.671377314815</c:v>
                </c:pt>
                <c:pt idx="96">
                  <c:v>40684.681793981479</c:v>
                </c:pt>
                <c:pt idx="97">
                  <c:v>40684.692210648151</c:v>
                </c:pt>
                <c:pt idx="98">
                  <c:v>40684.702627314815</c:v>
                </c:pt>
                <c:pt idx="99">
                  <c:v>40684.713043981479</c:v>
                </c:pt>
                <c:pt idx="100">
                  <c:v>40684.723460648151</c:v>
                </c:pt>
                <c:pt idx="101">
                  <c:v>40684.733877314815</c:v>
                </c:pt>
                <c:pt idx="102">
                  <c:v>40684.744293981479</c:v>
                </c:pt>
                <c:pt idx="103">
                  <c:v>40684.754710648151</c:v>
                </c:pt>
                <c:pt idx="104">
                  <c:v>40684.765127314815</c:v>
                </c:pt>
                <c:pt idx="105">
                  <c:v>40684.775543981479</c:v>
                </c:pt>
                <c:pt idx="106">
                  <c:v>40684.785960648151</c:v>
                </c:pt>
                <c:pt idx="107">
                  <c:v>40684.796377314815</c:v>
                </c:pt>
                <c:pt idx="108">
                  <c:v>40684.806793981479</c:v>
                </c:pt>
                <c:pt idx="109">
                  <c:v>40684.817210648151</c:v>
                </c:pt>
                <c:pt idx="110">
                  <c:v>40684.827627314815</c:v>
                </c:pt>
                <c:pt idx="111">
                  <c:v>40684.838043981479</c:v>
                </c:pt>
                <c:pt idx="112">
                  <c:v>40684.848460648151</c:v>
                </c:pt>
                <c:pt idx="113">
                  <c:v>40684.858877314815</c:v>
                </c:pt>
                <c:pt idx="114">
                  <c:v>40684.869293981479</c:v>
                </c:pt>
                <c:pt idx="115">
                  <c:v>40684.879710648151</c:v>
                </c:pt>
                <c:pt idx="116">
                  <c:v>40684.890127314815</c:v>
                </c:pt>
                <c:pt idx="117">
                  <c:v>40684.900543981479</c:v>
                </c:pt>
                <c:pt idx="118">
                  <c:v>40684.910960648151</c:v>
                </c:pt>
                <c:pt idx="119">
                  <c:v>40684.921377314815</c:v>
                </c:pt>
                <c:pt idx="120">
                  <c:v>40684.931793981479</c:v>
                </c:pt>
                <c:pt idx="121">
                  <c:v>40684.942210648151</c:v>
                </c:pt>
                <c:pt idx="122">
                  <c:v>40684.952627314815</c:v>
                </c:pt>
                <c:pt idx="123">
                  <c:v>40684.963043981479</c:v>
                </c:pt>
                <c:pt idx="124">
                  <c:v>40684.973460648151</c:v>
                </c:pt>
                <c:pt idx="125">
                  <c:v>40684.983877314815</c:v>
                </c:pt>
                <c:pt idx="126">
                  <c:v>40684.994293981479</c:v>
                </c:pt>
                <c:pt idx="127">
                  <c:v>40685.004710648151</c:v>
                </c:pt>
                <c:pt idx="128">
                  <c:v>40685.015127314815</c:v>
                </c:pt>
                <c:pt idx="129">
                  <c:v>40685.025543981479</c:v>
                </c:pt>
                <c:pt idx="130">
                  <c:v>40685.035960648151</c:v>
                </c:pt>
                <c:pt idx="131">
                  <c:v>40685.046377314815</c:v>
                </c:pt>
                <c:pt idx="132">
                  <c:v>40685.056793981479</c:v>
                </c:pt>
                <c:pt idx="133">
                  <c:v>40685.067210648151</c:v>
                </c:pt>
                <c:pt idx="134">
                  <c:v>40685.077627314815</c:v>
                </c:pt>
                <c:pt idx="135">
                  <c:v>40685.088043981479</c:v>
                </c:pt>
                <c:pt idx="136">
                  <c:v>40685.098460648151</c:v>
                </c:pt>
                <c:pt idx="137">
                  <c:v>40685.108877314815</c:v>
                </c:pt>
                <c:pt idx="138">
                  <c:v>40685.119293981479</c:v>
                </c:pt>
                <c:pt idx="139">
                  <c:v>40685.129710648151</c:v>
                </c:pt>
                <c:pt idx="140">
                  <c:v>40685.140127314815</c:v>
                </c:pt>
                <c:pt idx="141">
                  <c:v>40685.150543981479</c:v>
                </c:pt>
                <c:pt idx="142">
                  <c:v>40685.160960648151</c:v>
                </c:pt>
                <c:pt idx="143">
                  <c:v>40685.171377314815</c:v>
                </c:pt>
                <c:pt idx="144">
                  <c:v>40685.181793981479</c:v>
                </c:pt>
                <c:pt idx="145">
                  <c:v>40685.192210648151</c:v>
                </c:pt>
                <c:pt idx="146">
                  <c:v>40685.202627314815</c:v>
                </c:pt>
                <c:pt idx="147">
                  <c:v>40685.213043981479</c:v>
                </c:pt>
                <c:pt idx="148">
                  <c:v>40685.223460648151</c:v>
                </c:pt>
                <c:pt idx="149">
                  <c:v>40685.233877314815</c:v>
                </c:pt>
                <c:pt idx="150">
                  <c:v>40685.244293981479</c:v>
                </c:pt>
                <c:pt idx="151">
                  <c:v>40685.254710648151</c:v>
                </c:pt>
                <c:pt idx="152">
                  <c:v>40685.265127314815</c:v>
                </c:pt>
                <c:pt idx="153">
                  <c:v>40685.275543981479</c:v>
                </c:pt>
                <c:pt idx="154">
                  <c:v>40685.285960648151</c:v>
                </c:pt>
                <c:pt idx="155">
                  <c:v>40685.296377314815</c:v>
                </c:pt>
                <c:pt idx="156">
                  <c:v>40685.306793981479</c:v>
                </c:pt>
                <c:pt idx="157">
                  <c:v>40685.317210648151</c:v>
                </c:pt>
                <c:pt idx="158">
                  <c:v>40685.327627314815</c:v>
                </c:pt>
                <c:pt idx="159">
                  <c:v>40685.338043981479</c:v>
                </c:pt>
                <c:pt idx="160">
                  <c:v>40685.348460648151</c:v>
                </c:pt>
                <c:pt idx="161">
                  <c:v>40685.358877314815</c:v>
                </c:pt>
                <c:pt idx="162">
                  <c:v>40685.369293981479</c:v>
                </c:pt>
                <c:pt idx="163">
                  <c:v>40685.379710648151</c:v>
                </c:pt>
                <c:pt idx="164">
                  <c:v>40685.390127314815</c:v>
                </c:pt>
                <c:pt idx="165">
                  <c:v>40685.400543981479</c:v>
                </c:pt>
                <c:pt idx="166">
                  <c:v>40685.410960648151</c:v>
                </c:pt>
                <c:pt idx="167">
                  <c:v>40685.421377314815</c:v>
                </c:pt>
                <c:pt idx="168">
                  <c:v>40685.431793981479</c:v>
                </c:pt>
                <c:pt idx="169">
                  <c:v>40685.442210648151</c:v>
                </c:pt>
                <c:pt idx="170">
                  <c:v>40685.452627314815</c:v>
                </c:pt>
                <c:pt idx="171">
                  <c:v>40685.463043981479</c:v>
                </c:pt>
                <c:pt idx="172">
                  <c:v>40685.473460648151</c:v>
                </c:pt>
                <c:pt idx="173">
                  <c:v>40685.483877314815</c:v>
                </c:pt>
                <c:pt idx="174">
                  <c:v>40685.494293981479</c:v>
                </c:pt>
                <c:pt idx="175">
                  <c:v>40685.504710648151</c:v>
                </c:pt>
                <c:pt idx="176">
                  <c:v>40685.507824074077</c:v>
                </c:pt>
                <c:pt idx="177">
                  <c:v>40685.518240740741</c:v>
                </c:pt>
                <c:pt idx="178">
                  <c:v>40685.528657407405</c:v>
                </c:pt>
                <c:pt idx="179">
                  <c:v>40685.539074074077</c:v>
                </c:pt>
                <c:pt idx="180">
                  <c:v>40685.549490740741</c:v>
                </c:pt>
                <c:pt idx="181">
                  <c:v>40685.559907407405</c:v>
                </c:pt>
                <c:pt idx="182">
                  <c:v>40685.570324074077</c:v>
                </c:pt>
                <c:pt idx="183">
                  <c:v>40685.580740740741</c:v>
                </c:pt>
                <c:pt idx="184">
                  <c:v>40685.591157407405</c:v>
                </c:pt>
                <c:pt idx="185">
                  <c:v>40685.601574074077</c:v>
                </c:pt>
                <c:pt idx="186">
                  <c:v>40685.611990740741</c:v>
                </c:pt>
                <c:pt idx="187">
                  <c:v>40685.622407407405</c:v>
                </c:pt>
                <c:pt idx="188">
                  <c:v>40685.632824074077</c:v>
                </c:pt>
                <c:pt idx="189">
                  <c:v>40685.643240740741</c:v>
                </c:pt>
                <c:pt idx="190">
                  <c:v>40685.653657407405</c:v>
                </c:pt>
                <c:pt idx="191">
                  <c:v>40685.664074074077</c:v>
                </c:pt>
                <c:pt idx="192">
                  <c:v>40685.674490740741</c:v>
                </c:pt>
                <c:pt idx="193">
                  <c:v>40685.684907407405</c:v>
                </c:pt>
                <c:pt idx="194">
                  <c:v>40685.695324074077</c:v>
                </c:pt>
                <c:pt idx="195">
                  <c:v>40685.705740740741</c:v>
                </c:pt>
                <c:pt idx="196">
                  <c:v>40685.716157407405</c:v>
                </c:pt>
                <c:pt idx="197">
                  <c:v>40685.726574074077</c:v>
                </c:pt>
                <c:pt idx="198">
                  <c:v>40685.736990740741</c:v>
                </c:pt>
                <c:pt idx="199">
                  <c:v>40685.747407407405</c:v>
                </c:pt>
                <c:pt idx="200">
                  <c:v>40685.757824074077</c:v>
                </c:pt>
                <c:pt idx="201">
                  <c:v>40685.768240740741</c:v>
                </c:pt>
                <c:pt idx="202">
                  <c:v>40685.778657407405</c:v>
                </c:pt>
                <c:pt idx="203">
                  <c:v>40685.789074074077</c:v>
                </c:pt>
                <c:pt idx="204">
                  <c:v>40685.799490740741</c:v>
                </c:pt>
                <c:pt idx="205">
                  <c:v>40685.809907407405</c:v>
                </c:pt>
                <c:pt idx="206">
                  <c:v>40685.820324074077</c:v>
                </c:pt>
                <c:pt idx="207">
                  <c:v>40685.830740740741</c:v>
                </c:pt>
                <c:pt idx="208">
                  <c:v>40685.841157407405</c:v>
                </c:pt>
                <c:pt idx="209">
                  <c:v>40685.851574074077</c:v>
                </c:pt>
                <c:pt idx="210">
                  <c:v>40685.861990740741</c:v>
                </c:pt>
                <c:pt idx="211">
                  <c:v>40685.872407407405</c:v>
                </c:pt>
                <c:pt idx="212">
                  <c:v>40685.882824074077</c:v>
                </c:pt>
                <c:pt idx="213">
                  <c:v>40685.893240740741</c:v>
                </c:pt>
                <c:pt idx="214">
                  <c:v>40685.903657407405</c:v>
                </c:pt>
                <c:pt idx="215">
                  <c:v>40685.914074074077</c:v>
                </c:pt>
                <c:pt idx="216">
                  <c:v>40685.924490740741</c:v>
                </c:pt>
                <c:pt idx="217">
                  <c:v>40685.934907407405</c:v>
                </c:pt>
                <c:pt idx="218">
                  <c:v>40685.945324074077</c:v>
                </c:pt>
                <c:pt idx="219">
                  <c:v>40685.955740740741</c:v>
                </c:pt>
                <c:pt idx="220">
                  <c:v>40685.966157407405</c:v>
                </c:pt>
                <c:pt idx="221">
                  <c:v>40685.976574074077</c:v>
                </c:pt>
                <c:pt idx="222">
                  <c:v>40685.986990740741</c:v>
                </c:pt>
                <c:pt idx="223">
                  <c:v>40685.997407407405</c:v>
                </c:pt>
                <c:pt idx="224">
                  <c:v>40686.007824074077</c:v>
                </c:pt>
                <c:pt idx="225">
                  <c:v>40686.018240740741</c:v>
                </c:pt>
                <c:pt idx="226">
                  <c:v>40686.028657407405</c:v>
                </c:pt>
                <c:pt idx="227">
                  <c:v>40686.039074074077</c:v>
                </c:pt>
                <c:pt idx="228">
                  <c:v>40686.049490740741</c:v>
                </c:pt>
                <c:pt idx="229">
                  <c:v>40686.059907407405</c:v>
                </c:pt>
                <c:pt idx="230">
                  <c:v>40686.070324074077</c:v>
                </c:pt>
                <c:pt idx="231">
                  <c:v>40686.080740740741</c:v>
                </c:pt>
                <c:pt idx="232">
                  <c:v>40686.091157407405</c:v>
                </c:pt>
                <c:pt idx="233">
                  <c:v>40686.101574074077</c:v>
                </c:pt>
                <c:pt idx="234">
                  <c:v>40686.111990740741</c:v>
                </c:pt>
                <c:pt idx="235">
                  <c:v>40686.122407407405</c:v>
                </c:pt>
                <c:pt idx="236">
                  <c:v>40686.132824074077</c:v>
                </c:pt>
                <c:pt idx="237">
                  <c:v>40686.143240740741</c:v>
                </c:pt>
                <c:pt idx="238">
                  <c:v>40686.153657407405</c:v>
                </c:pt>
                <c:pt idx="239">
                  <c:v>40686.164074074077</c:v>
                </c:pt>
                <c:pt idx="240">
                  <c:v>40686.174490740741</c:v>
                </c:pt>
                <c:pt idx="241">
                  <c:v>40686.184907407405</c:v>
                </c:pt>
                <c:pt idx="242">
                  <c:v>40686.195324074077</c:v>
                </c:pt>
                <c:pt idx="243">
                  <c:v>40686.205740740741</c:v>
                </c:pt>
                <c:pt idx="244">
                  <c:v>40686.216157407405</c:v>
                </c:pt>
                <c:pt idx="245">
                  <c:v>40686.226574074077</c:v>
                </c:pt>
                <c:pt idx="246">
                  <c:v>40686.236990740741</c:v>
                </c:pt>
                <c:pt idx="247">
                  <c:v>40686.247407407405</c:v>
                </c:pt>
                <c:pt idx="248">
                  <c:v>40686.257824074077</c:v>
                </c:pt>
                <c:pt idx="249">
                  <c:v>40686.268240740741</c:v>
                </c:pt>
                <c:pt idx="250">
                  <c:v>40686.278657407405</c:v>
                </c:pt>
                <c:pt idx="251">
                  <c:v>40686.289074074077</c:v>
                </c:pt>
                <c:pt idx="252">
                  <c:v>40686.299490740741</c:v>
                </c:pt>
                <c:pt idx="253">
                  <c:v>40686.309907407405</c:v>
                </c:pt>
                <c:pt idx="254">
                  <c:v>40686.320324074077</c:v>
                </c:pt>
                <c:pt idx="255">
                  <c:v>40686.330740740741</c:v>
                </c:pt>
                <c:pt idx="256">
                  <c:v>40686.341157407405</c:v>
                </c:pt>
                <c:pt idx="257">
                  <c:v>40686.351574074077</c:v>
                </c:pt>
                <c:pt idx="258">
                  <c:v>40686.361990740741</c:v>
                </c:pt>
                <c:pt idx="259">
                  <c:v>40686.372407407405</c:v>
                </c:pt>
                <c:pt idx="260">
                  <c:v>40686.382824074077</c:v>
                </c:pt>
                <c:pt idx="261">
                  <c:v>40686.393240740741</c:v>
                </c:pt>
                <c:pt idx="262">
                  <c:v>40686.403657407405</c:v>
                </c:pt>
                <c:pt idx="263">
                  <c:v>40686.414074074077</c:v>
                </c:pt>
                <c:pt idx="264">
                  <c:v>40686.424490740741</c:v>
                </c:pt>
                <c:pt idx="265">
                  <c:v>40686.434907407405</c:v>
                </c:pt>
                <c:pt idx="266">
                  <c:v>40686.445324074077</c:v>
                </c:pt>
                <c:pt idx="267">
                  <c:v>40686.455740740741</c:v>
                </c:pt>
                <c:pt idx="268">
                  <c:v>40686.466157407405</c:v>
                </c:pt>
                <c:pt idx="269">
                  <c:v>40686.476574074077</c:v>
                </c:pt>
                <c:pt idx="270">
                  <c:v>40686.486990740741</c:v>
                </c:pt>
                <c:pt idx="271">
                  <c:v>40686.497407407405</c:v>
                </c:pt>
                <c:pt idx="272">
                  <c:v>40686.507824074077</c:v>
                </c:pt>
                <c:pt idx="273">
                  <c:v>40686.518240740741</c:v>
                </c:pt>
                <c:pt idx="274">
                  <c:v>40686.528657407405</c:v>
                </c:pt>
                <c:pt idx="275">
                  <c:v>40686.539074074077</c:v>
                </c:pt>
                <c:pt idx="276">
                  <c:v>40686.549490740741</c:v>
                </c:pt>
                <c:pt idx="277">
                  <c:v>40686.559907407405</c:v>
                </c:pt>
                <c:pt idx="278">
                  <c:v>40686.570324074077</c:v>
                </c:pt>
                <c:pt idx="279">
                  <c:v>40686.580740740741</c:v>
                </c:pt>
                <c:pt idx="280">
                  <c:v>40686.591157407405</c:v>
                </c:pt>
                <c:pt idx="281">
                  <c:v>40686.601574074077</c:v>
                </c:pt>
                <c:pt idx="282">
                  <c:v>40686.611990740741</c:v>
                </c:pt>
                <c:pt idx="283">
                  <c:v>40686.622407407405</c:v>
                </c:pt>
                <c:pt idx="284">
                  <c:v>40686.632824074077</c:v>
                </c:pt>
                <c:pt idx="285">
                  <c:v>40686.643240740741</c:v>
                </c:pt>
                <c:pt idx="286">
                  <c:v>40686.653657407405</c:v>
                </c:pt>
                <c:pt idx="287">
                  <c:v>40686.664074074077</c:v>
                </c:pt>
                <c:pt idx="288">
                  <c:v>40686.674490740741</c:v>
                </c:pt>
                <c:pt idx="289">
                  <c:v>40686.684907407405</c:v>
                </c:pt>
                <c:pt idx="290">
                  <c:v>40686.695324074077</c:v>
                </c:pt>
                <c:pt idx="291">
                  <c:v>40686.705740740741</c:v>
                </c:pt>
                <c:pt idx="292">
                  <c:v>40686.716157407405</c:v>
                </c:pt>
                <c:pt idx="293">
                  <c:v>40686.726574074077</c:v>
                </c:pt>
                <c:pt idx="294">
                  <c:v>40686.736990740741</c:v>
                </c:pt>
                <c:pt idx="295">
                  <c:v>40686.747407407405</c:v>
                </c:pt>
                <c:pt idx="296">
                  <c:v>40686.757824074077</c:v>
                </c:pt>
                <c:pt idx="297">
                  <c:v>40686.768240740741</c:v>
                </c:pt>
                <c:pt idx="298">
                  <c:v>40686.778657407405</c:v>
                </c:pt>
                <c:pt idx="299">
                  <c:v>40686.789074074077</c:v>
                </c:pt>
                <c:pt idx="300">
                  <c:v>40686.799490740741</c:v>
                </c:pt>
                <c:pt idx="301">
                  <c:v>40686.809907407405</c:v>
                </c:pt>
                <c:pt idx="302">
                  <c:v>40686.820324074077</c:v>
                </c:pt>
                <c:pt idx="303">
                  <c:v>40686.830740740741</c:v>
                </c:pt>
                <c:pt idx="304">
                  <c:v>40686.841157407405</c:v>
                </c:pt>
                <c:pt idx="305">
                  <c:v>40686.851574074077</c:v>
                </c:pt>
                <c:pt idx="306">
                  <c:v>40686.861990740741</c:v>
                </c:pt>
                <c:pt idx="307">
                  <c:v>40686.872407407405</c:v>
                </c:pt>
                <c:pt idx="308">
                  <c:v>40686.882824074077</c:v>
                </c:pt>
                <c:pt idx="309">
                  <c:v>40686.893240740741</c:v>
                </c:pt>
                <c:pt idx="310">
                  <c:v>40686.903657407405</c:v>
                </c:pt>
                <c:pt idx="311">
                  <c:v>40686.914074074077</c:v>
                </c:pt>
                <c:pt idx="312">
                  <c:v>40686.924490740741</c:v>
                </c:pt>
                <c:pt idx="313">
                  <c:v>40686.934907407405</c:v>
                </c:pt>
                <c:pt idx="314">
                  <c:v>40686.945324074077</c:v>
                </c:pt>
                <c:pt idx="315">
                  <c:v>40686.955740740741</c:v>
                </c:pt>
                <c:pt idx="316">
                  <c:v>40686.966157407405</c:v>
                </c:pt>
                <c:pt idx="317">
                  <c:v>40686.976574074077</c:v>
                </c:pt>
                <c:pt idx="318">
                  <c:v>40686.986990740741</c:v>
                </c:pt>
                <c:pt idx="319">
                  <c:v>40686.997407407405</c:v>
                </c:pt>
                <c:pt idx="320">
                  <c:v>40687.007824074077</c:v>
                </c:pt>
                <c:pt idx="321">
                  <c:v>40687.018240740741</c:v>
                </c:pt>
                <c:pt idx="322">
                  <c:v>40687.028657407405</c:v>
                </c:pt>
                <c:pt idx="323">
                  <c:v>40687.039074074077</c:v>
                </c:pt>
                <c:pt idx="324">
                  <c:v>40687.049490740741</c:v>
                </c:pt>
                <c:pt idx="325">
                  <c:v>40687.059907407405</c:v>
                </c:pt>
                <c:pt idx="326">
                  <c:v>40687.070324074077</c:v>
                </c:pt>
                <c:pt idx="327">
                  <c:v>40687.080740740741</c:v>
                </c:pt>
                <c:pt idx="328">
                  <c:v>40687.091157407405</c:v>
                </c:pt>
                <c:pt idx="329">
                  <c:v>40687.101574074077</c:v>
                </c:pt>
                <c:pt idx="330">
                  <c:v>40687.111990740741</c:v>
                </c:pt>
                <c:pt idx="331">
                  <c:v>40687.122407407405</c:v>
                </c:pt>
                <c:pt idx="332">
                  <c:v>40687.132824074077</c:v>
                </c:pt>
                <c:pt idx="333">
                  <c:v>40687.143240740741</c:v>
                </c:pt>
                <c:pt idx="334">
                  <c:v>40687.153657407405</c:v>
                </c:pt>
                <c:pt idx="335">
                  <c:v>40687.164074074077</c:v>
                </c:pt>
                <c:pt idx="336">
                  <c:v>40687.174490740741</c:v>
                </c:pt>
                <c:pt idx="337">
                  <c:v>40687.184907407405</c:v>
                </c:pt>
                <c:pt idx="338">
                  <c:v>40687.195324074077</c:v>
                </c:pt>
                <c:pt idx="339">
                  <c:v>40687.205740740741</c:v>
                </c:pt>
                <c:pt idx="340">
                  <c:v>40687.216157407405</c:v>
                </c:pt>
                <c:pt idx="341">
                  <c:v>40687.226574074077</c:v>
                </c:pt>
                <c:pt idx="342">
                  <c:v>40687.236990740741</c:v>
                </c:pt>
                <c:pt idx="343">
                  <c:v>40687.247407407405</c:v>
                </c:pt>
                <c:pt idx="344">
                  <c:v>40687.257824074077</c:v>
                </c:pt>
                <c:pt idx="345">
                  <c:v>40687.268240740741</c:v>
                </c:pt>
                <c:pt idx="346">
                  <c:v>40687.278657407405</c:v>
                </c:pt>
                <c:pt idx="347">
                  <c:v>40687.289074074077</c:v>
                </c:pt>
                <c:pt idx="348">
                  <c:v>40687.299490740741</c:v>
                </c:pt>
                <c:pt idx="349">
                  <c:v>40687.309907407405</c:v>
                </c:pt>
                <c:pt idx="350">
                  <c:v>40687.320324074077</c:v>
                </c:pt>
                <c:pt idx="351">
                  <c:v>40687.330740740741</c:v>
                </c:pt>
                <c:pt idx="352">
                  <c:v>40687.341157407405</c:v>
                </c:pt>
                <c:pt idx="353">
                  <c:v>40687.351574074077</c:v>
                </c:pt>
                <c:pt idx="354">
                  <c:v>40687.361990740741</c:v>
                </c:pt>
                <c:pt idx="355">
                  <c:v>40687.372407407405</c:v>
                </c:pt>
                <c:pt idx="356">
                  <c:v>40687.382824074077</c:v>
                </c:pt>
                <c:pt idx="357">
                  <c:v>40687.393240740741</c:v>
                </c:pt>
                <c:pt idx="358">
                  <c:v>40687.403657407405</c:v>
                </c:pt>
                <c:pt idx="359">
                  <c:v>40687.414074074077</c:v>
                </c:pt>
                <c:pt idx="360">
                  <c:v>40687.424490740741</c:v>
                </c:pt>
                <c:pt idx="361">
                  <c:v>40687.434907407405</c:v>
                </c:pt>
                <c:pt idx="362">
                  <c:v>40687.445324074077</c:v>
                </c:pt>
                <c:pt idx="363">
                  <c:v>40687.455740740741</c:v>
                </c:pt>
                <c:pt idx="364">
                  <c:v>40687.466157407405</c:v>
                </c:pt>
                <c:pt idx="365">
                  <c:v>40687.476574074077</c:v>
                </c:pt>
                <c:pt idx="366">
                  <c:v>40687.486990740741</c:v>
                </c:pt>
                <c:pt idx="367">
                  <c:v>40687.497407407405</c:v>
                </c:pt>
                <c:pt idx="368">
                  <c:v>40687.507824074077</c:v>
                </c:pt>
                <c:pt idx="369">
                  <c:v>40687.518240740741</c:v>
                </c:pt>
                <c:pt idx="370">
                  <c:v>40687.528657407405</c:v>
                </c:pt>
                <c:pt idx="371">
                  <c:v>40687.539074074077</c:v>
                </c:pt>
                <c:pt idx="372">
                  <c:v>40687.549490740741</c:v>
                </c:pt>
                <c:pt idx="373">
                  <c:v>40687.559907407405</c:v>
                </c:pt>
                <c:pt idx="374">
                  <c:v>40687.570324074077</c:v>
                </c:pt>
                <c:pt idx="375">
                  <c:v>40687.580740740741</c:v>
                </c:pt>
                <c:pt idx="376">
                  <c:v>40687.591157407405</c:v>
                </c:pt>
                <c:pt idx="377">
                  <c:v>40687.601574074077</c:v>
                </c:pt>
                <c:pt idx="378">
                  <c:v>40687.611990740741</c:v>
                </c:pt>
                <c:pt idx="379">
                  <c:v>40687.622407407405</c:v>
                </c:pt>
                <c:pt idx="380">
                  <c:v>40687.632824074077</c:v>
                </c:pt>
                <c:pt idx="381">
                  <c:v>40687.643240740741</c:v>
                </c:pt>
                <c:pt idx="382">
                  <c:v>40687.653657407405</c:v>
                </c:pt>
                <c:pt idx="383">
                  <c:v>40687.664074074077</c:v>
                </c:pt>
                <c:pt idx="384">
                  <c:v>40687.674490740741</c:v>
                </c:pt>
                <c:pt idx="385">
                  <c:v>40687.684907407405</c:v>
                </c:pt>
                <c:pt idx="386">
                  <c:v>40687.695324074077</c:v>
                </c:pt>
                <c:pt idx="387">
                  <c:v>40687.705740740741</c:v>
                </c:pt>
                <c:pt idx="388">
                  <c:v>40687.716157407405</c:v>
                </c:pt>
                <c:pt idx="389">
                  <c:v>40687.726574074077</c:v>
                </c:pt>
                <c:pt idx="390">
                  <c:v>40687.736990740741</c:v>
                </c:pt>
                <c:pt idx="391">
                  <c:v>40687.747407407405</c:v>
                </c:pt>
                <c:pt idx="392">
                  <c:v>40687.757824074077</c:v>
                </c:pt>
                <c:pt idx="393">
                  <c:v>40687.768240740741</c:v>
                </c:pt>
                <c:pt idx="394">
                  <c:v>40687.778657407405</c:v>
                </c:pt>
                <c:pt idx="395">
                  <c:v>40687.789074074077</c:v>
                </c:pt>
                <c:pt idx="396">
                  <c:v>40687.799490740741</c:v>
                </c:pt>
                <c:pt idx="397">
                  <c:v>40687.809907407405</c:v>
                </c:pt>
                <c:pt idx="398">
                  <c:v>40687.820324074077</c:v>
                </c:pt>
                <c:pt idx="399">
                  <c:v>40687.830740740741</c:v>
                </c:pt>
                <c:pt idx="400">
                  <c:v>40687.841157407405</c:v>
                </c:pt>
                <c:pt idx="401">
                  <c:v>40687.851574074077</c:v>
                </c:pt>
                <c:pt idx="402">
                  <c:v>40687.861990740741</c:v>
                </c:pt>
                <c:pt idx="403">
                  <c:v>40687.872407407405</c:v>
                </c:pt>
                <c:pt idx="404">
                  <c:v>40687.882824074077</c:v>
                </c:pt>
                <c:pt idx="405">
                  <c:v>40687.893240740741</c:v>
                </c:pt>
                <c:pt idx="406">
                  <c:v>40687.903657407405</c:v>
                </c:pt>
                <c:pt idx="407">
                  <c:v>40687.914074074077</c:v>
                </c:pt>
                <c:pt idx="408">
                  <c:v>40687.924490740741</c:v>
                </c:pt>
                <c:pt idx="409">
                  <c:v>40687.934907407405</c:v>
                </c:pt>
                <c:pt idx="410">
                  <c:v>40687.945324074077</c:v>
                </c:pt>
                <c:pt idx="411">
                  <c:v>40687.955740740741</c:v>
                </c:pt>
                <c:pt idx="412">
                  <c:v>40687.966157407405</c:v>
                </c:pt>
                <c:pt idx="413">
                  <c:v>40687.976574074077</c:v>
                </c:pt>
                <c:pt idx="414">
                  <c:v>40687.986990740741</c:v>
                </c:pt>
                <c:pt idx="415">
                  <c:v>40687.997407407405</c:v>
                </c:pt>
                <c:pt idx="416">
                  <c:v>40688.007824074077</c:v>
                </c:pt>
                <c:pt idx="417">
                  <c:v>40688.018240740741</c:v>
                </c:pt>
                <c:pt idx="418">
                  <c:v>40688.028657407405</c:v>
                </c:pt>
                <c:pt idx="419">
                  <c:v>40688.039074074077</c:v>
                </c:pt>
                <c:pt idx="420">
                  <c:v>40688.049490740741</c:v>
                </c:pt>
                <c:pt idx="421">
                  <c:v>40688.059907407405</c:v>
                </c:pt>
                <c:pt idx="422">
                  <c:v>40688.070324074077</c:v>
                </c:pt>
                <c:pt idx="423">
                  <c:v>40688.080740740741</c:v>
                </c:pt>
                <c:pt idx="424">
                  <c:v>40688.091157407405</c:v>
                </c:pt>
                <c:pt idx="425">
                  <c:v>40688.101574074077</c:v>
                </c:pt>
                <c:pt idx="426">
                  <c:v>40688.111990740741</c:v>
                </c:pt>
                <c:pt idx="427">
                  <c:v>40688.122407407405</c:v>
                </c:pt>
                <c:pt idx="428">
                  <c:v>40688.132824074077</c:v>
                </c:pt>
                <c:pt idx="429">
                  <c:v>40688.143240740741</c:v>
                </c:pt>
                <c:pt idx="430">
                  <c:v>40688.153657407405</c:v>
                </c:pt>
                <c:pt idx="431">
                  <c:v>40688.164074074077</c:v>
                </c:pt>
                <c:pt idx="432">
                  <c:v>40688.174490740741</c:v>
                </c:pt>
                <c:pt idx="433">
                  <c:v>40688.184907407405</c:v>
                </c:pt>
                <c:pt idx="434">
                  <c:v>40688.195324074077</c:v>
                </c:pt>
                <c:pt idx="435">
                  <c:v>40688.205740740741</c:v>
                </c:pt>
                <c:pt idx="436">
                  <c:v>40688.216157407405</c:v>
                </c:pt>
                <c:pt idx="437">
                  <c:v>40688.226574074077</c:v>
                </c:pt>
                <c:pt idx="438">
                  <c:v>40688.236990740741</c:v>
                </c:pt>
                <c:pt idx="439">
                  <c:v>40688.247407407405</c:v>
                </c:pt>
                <c:pt idx="440">
                  <c:v>40688.257824074077</c:v>
                </c:pt>
                <c:pt idx="441">
                  <c:v>40688.268240740741</c:v>
                </c:pt>
                <c:pt idx="442">
                  <c:v>40688.278657407405</c:v>
                </c:pt>
                <c:pt idx="443">
                  <c:v>40688.289074074077</c:v>
                </c:pt>
                <c:pt idx="444">
                  <c:v>40688.299490740741</c:v>
                </c:pt>
                <c:pt idx="445">
                  <c:v>40688.309907407405</c:v>
                </c:pt>
                <c:pt idx="446">
                  <c:v>40688.320324074077</c:v>
                </c:pt>
                <c:pt idx="447">
                  <c:v>40688.330740740741</c:v>
                </c:pt>
                <c:pt idx="448">
                  <c:v>40688.341157407405</c:v>
                </c:pt>
                <c:pt idx="449">
                  <c:v>40688.351574074077</c:v>
                </c:pt>
                <c:pt idx="450">
                  <c:v>40688.361990740741</c:v>
                </c:pt>
                <c:pt idx="451">
                  <c:v>40688.372407407405</c:v>
                </c:pt>
                <c:pt idx="452">
                  <c:v>40688.382824074077</c:v>
                </c:pt>
                <c:pt idx="453">
                  <c:v>40688.393240740741</c:v>
                </c:pt>
                <c:pt idx="454">
                  <c:v>40688.403657407405</c:v>
                </c:pt>
                <c:pt idx="455">
                  <c:v>40688.414074074077</c:v>
                </c:pt>
                <c:pt idx="456">
                  <c:v>40688.424490740741</c:v>
                </c:pt>
                <c:pt idx="457">
                  <c:v>40688.434907407405</c:v>
                </c:pt>
                <c:pt idx="458">
                  <c:v>40688.445324074077</c:v>
                </c:pt>
                <c:pt idx="459">
                  <c:v>40688.455740740741</c:v>
                </c:pt>
                <c:pt idx="460">
                  <c:v>40688.466157407405</c:v>
                </c:pt>
                <c:pt idx="461">
                  <c:v>40688.476574074077</c:v>
                </c:pt>
                <c:pt idx="462">
                  <c:v>40688.486990740741</c:v>
                </c:pt>
                <c:pt idx="463">
                  <c:v>40688.497407407405</c:v>
                </c:pt>
                <c:pt idx="464">
                  <c:v>40688.507824074077</c:v>
                </c:pt>
                <c:pt idx="465">
                  <c:v>40688.518240740741</c:v>
                </c:pt>
                <c:pt idx="466">
                  <c:v>40688.528657407405</c:v>
                </c:pt>
                <c:pt idx="467">
                  <c:v>40688.539074074077</c:v>
                </c:pt>
                <c:pt idx="468">
                  <c:v>40688.549490740741</c:v>
                </c:pt>
                <c:pt idx="469">
                  <c:v>40688.559907407405</c:v>
                </c:pt>
                <c:pt idx="470">
                  <c:v>40688.570324074077</c:v>
                </c:pt>
                <c:pt idx="471">
                  <c:v>40688.580740740741</c:v>
                </c:pt>
                <c:pt idx="472">
                  <c:v>40688.591157407405</c:v>
                </c:pt>
                <c:pt idx="473">
                  <c:v>40688.601574074077</c:v>
                </c:pt>
                <c:pt idx="474">
                  <c:v>40688.611990740741</c:v>
                </c:pt>
                <c:pt idx="475">
                  <c:v>40688.622407407405</c:v>
                </c:pt>
                <c:pt idx="476">
                  <c:v>40688.632824074077</c:v>
                </c:pt>
                <c:pt idx="477">
                  <c:v>40688.643240740741</c:v>
                </c:pt>
                <c:pt idx="478">
                  <c:v>40688.653657407405</c:v>
                </c:pt>
                <c:pt idx="479">
                  <c:v>40688.664074074077</c:v>
                </c:pt>
                <c:pt idx="480">
                  <c:v>40688.674490740741</c:v>
                </c:pt>
                <c:pt idx="481">
                  <c:v>40688.684907407405</c:v>
                </c:pt>
                <c:pt idx="482">
                  <c:v>40688.695324074077</c:v>
                </c:pt>
                <c:pt idx="483">
                  <c:v>40688.705740740741</c:v>
                </c:pt>
                <c:pt idx="484">
                  <c:v>40688.716157407405</c:v>
                </c:pt>
                <c:pt idx="485">
                  <c:v>40688.726574074077</c:v>
                </c:pt>
                <c:pt idx="486">
                  <c:v>40688.736990740741</c:v>
                </c:pt>
                <c:pt idx="487">
                  <c:v>40688.747407407405</c:v>
                </c:pt>
                <c:pt idx="488">
                  <c:v>40688.757824074077</c:v>
                </c:pt>
                <c:pt idx="489">
                  <c:v>40688.768240740741</c:v>
                </c:pt>
                <c:pt idx="490">
                  <c:v>40688.778657407405</c:v>
                </c:pt>
                <c:pt idx="491">
                  <c:v>40688.789074074077</c:v>
                </c:pt>
                <c:pt idx="492">
                  <c:v>40688.799490740741</c:v>
                </c:pt>
                <c:pt idx="493">
                  <c:v>40688.809907407405</c:v>
                </c:pt>
                <c:pt idx="494">
                  <c:v>40688.820324074077</c:v>
                </c:pt>
                <c:pt idx="495">
                  <c:v>40688.830740740741</c:v>
                </c:pt>
                <c:pt idx="496">
                  <c:v>40688.841157407405</c:v>
                </c:pt>
                <c:pt idx="497">
                  <c:v>40688.851574074077</c:v>
                </c:pt>
                <c:pt idx="498">
                  <c:v>40688.861990740741</c:v>
                </c:pt>
                <c:pt idx="499">
                  <c:v>40688.872407407405</c:v>
                </c:pt>
                <c:pt idx="500">
                  <c:v>40688.882824074077</c:v>
                </c:pt>
                <c:pt idx="501">
                  <c:v>40688.893240740741</c:v>
                </c:pt>
                <c:pt idx="502">
                  <c:v>40688.903657407405</c:v>
                </c:pt>
                <c:pt idx="503">
                  <c:v>40688.914074074077</c:v>
                </c:pt>
                <c:pt idx="504">
                  <c:v>40688.924490740741</c:v>
                </c:pt>
                <c:pt idx="505">
                  <c:v>40688.934907407405</c:v>
                </c:pt>
                <c:pt idx="506">
                  <c:v>40688.945324074077</c:v>
                </c:pt>
                <c:pt idx="507">
                  <c:v>40688.955740740741</c:v>
                </c:pt>
                <c:pt idx="508">
                  <c:v>40688.966157407405</c:v>
                </c:pt>
                <c:pt idx="509">
                  <c:v>40688.976574074077</c:v>
                </c:pt>
                <c:pt idx="510">
                  <c:v>40688.986990740741</c:v>
                </c:pt>
                <c:pt idx="511">
                  <c:v>40688.997407407405</c:v>
                </c:pt>
                <c:pt idx="512">
                  <c:v>40689.007824074077</c:v>
                </c:pt>
                <c:pt idx="513">
                  <c:v>40689.018240740741</c:v>
                </c:pt>
                <c:pt idx="514">
                  <c:v>40689.028657407405</c:v>
                </c:pt>
                <c:pt idx="515">
                  <c:v>40689.039074074077</c:v>
                </c:pt>
                <c:pt idx="516">
                  <c:v>40689.049490740741</c:v>
                </c:pt>
                <c:pt idx="517">
                  <c:v>40689.059907407405</c:v>
                </c:pt>
                <c:pt idx="518">
                  <c:v>40689.070324074077</c:v>
                </c:pt>
                <c:pt idx="519">
                  <c:v>40689.080740740741</c:v>
                </c:pt>
                <c:pt idx="520">
                  <c:v>40689.091157407405</c:v>
                </c:pt>
                <c:pt idx="521">
                  <c:v>40689.101574074077</c:v>
                </c:pt>
                <c:pt idx="522">
                  <c:v>40689.111990740741</c:v>
                </c:pt>
                <c:pt idx="523">
                  <c:v>40689.122407407405</c:v>
                </c:pt>
                <c:pt idx="524">
                  <c:v>40689.132824074077</c:v>
                </c:pt>
                <c:pt idx="525">
                  <c:v>40689.143240740741</c:v>
                </c:pt>
                <c:pt idx="526">
                  <c:v>40689.153657407405</c:v>
                </c:pt>
                <c:pt idx="527">
                  <c:v>40689.164074074077</c:v>
                </c:pt>
                <c:pt idx="528">
                  <c:v>40689.174490740741</c:v>
                </c:pt>
                <c:pt idx="529">
                  <c:v>40689.184907407405</c:v>
                </c:pt>
                <c:pt idx="530">
                  <c:v>40689.195324074077</c:v>
                </c:pt>
                <c:pt idx="531">
                  <c:v>40689.205740740741</c:v>
                </c:pt>
                <c:pt idx="532">
                  <c:v>40689.216157407405</c:v>
                </c:pt>
                <c:pt idx="533">
                  <c:v>40689.226574074077</c:v>
                </c:pt>
                <c:pt idx="534">
                  <c:v>40689.236990740741</c:v>
                </c:pt>
                <c:pt idx="535">
                  <c:v>40689.247407407405</c:v>
                </c:pt>
                <c:pt idx="536">
                  <c:v>40689.257824074077</c:v>
                </c:pt>
                <c:pt idx="537">
                  <c:v>40689.268240740741</c:v>
                </c:pt>
                <c:pt idx="538">
                  <c:v>40689.278657407405</c:v>
                </c:pt>
                <c:pt idx="539">
                  <c:v>40689.289074074077</c:v>
                </c:pt>
                <c:pt idx="540">
                  <c:v>40689.299490740741</c:v>
                </c:pt>
                <c:pt idx="541">
                  <c:v>40689.309907407405</c:v>
                </c:pt>
                <c:pt idx="542">
                  <c:v>40689.320324074077</c:v>
                </c:pt>
                <c:pt idx="543">
                  <c:v>40689.330740740741</c:v>
                </c:pt>
                <c:pt idx="544">
                  <c:v>40689.341157407405</c:v>
                </c:pt>
                <c:pt idx="545">
                  <c:v>40689.351574074077</c:v>
                </c:pt>
                <c:pt idx="546">
                  <c:v>40689.361990740741</c:v>
                </c:pt>
                <c:pt idx="547">
                  <c:v>40689.372407407405</c:v>
                </c:pt>
                <c:pt idx="548">
                  <c:v>40689.382824074077</c:v>
                </c:pt>
                <c:pt idx="549">
                  <c:v>40689.393240740741</c:v>
                </c:pt>
                <c:pt idx="550">
                  <c:v>40689.403657407405</c:v>
                </c:pt>
                <c:pt idx="551">
                  <c:v>40689.414074074077</c:v>
                </c:pt>
                <c:pt idx="552">
                  <c:v>40689.424490740741</c:v>
                </c:pt>
                <c:pt idx="553">
                  <c:v>40689.434907407405</c:v>
                </c:pt>
                <c:pt idx="554">
                  <c:v>40689.445324074077</c:v>
                </c:pt>
                <c:pt idx="555">
                  <c:v>40689.455740740741</c:v>
                </c:pt>
                <c:pt idx="556">
                  <c:v>40689.466157407405</c:v>
                </c:pt>
                <c:pt idx="557">
                  <c:v>40689.476574074077</c:v>
                </c:pt>
                <c:pt idx="558">
                  <c:v>40689.486990740741</c:v>
                </c:pt>
                <c:pt idx="559">
                  <c:v>40689.497407407405</c:v>
                </c:pt>
                <c:pt idx="560">
                  <c:v>40689.507824074077</c:v>
                </c:pt>
                <c:pt idx="561">
                  <c:v>40689.518240740741</c:v>
                </c:pt>
                <c:pt idx="562">
                  <c:v>40689.528657407405</c:v>
                </c:pt>
                <c:pt idx="563">
                  <c:v>40689.539074074077</c:v>
                </c:pt>
                <c:pt idx="564">
                  <c:v>40689.549490740741</c:v>
                </c:pt>
                <c:pt idx="565">
                  <c:v>40689.559907407405</c:v>
                </c:pt>
                <c:pt idx="566">
                  <c:v>40689.570324074077</c:v>
                </c:pt>
                <c:pt idx="567">
                  <c:v>40689.580740740741</c:v>
                </c:pt>
                <c:pt idx="568">
                  <c:v>40689.591157407405</c:v>
                </c:pt>
                <c:pt idx="569">
                  <c:v>40689.601574074077</c:v>
                </c:pt>
                <c:pt idx="570">
                  <c:v>40689.611990740741</c:v>
                </c:pt>
                <c:pt idx="571">
                  <c:v>40689.622407407405</c:v>
                </c:pt>
                <c:pt idx="572">
                  <c:v>40689.632824074077</c:v>
                </c:pt>
                <c:pt idx="573">
                  <c:v>40689.643240740741</c:v>
                </c:pt>
                <c:pt idx="574">
                  <c:v>40689.653657407405</c:v>
                </c:pt>
                <c:pt idx="575">
                  <c:v>40689.664074074077</c:v>
                </c:pt>
                <c:pt idx="576">
                  <c:v>40689.674490740741</c:v>
                </c:pt>
                <c:pt idx="577">
                  <c:v>40689.684907407405</c:v>
                </c:pt>
                <c:pt idx="578">
                  <c:v>40689.695324074077</c:v>
                </c:pt>
                <c:pt idx="579">
                  <c:v>40689.705740740741</c:v>
                </c:pt>
                <c:pt idx="580">
                  <c:v>40689.716157407405</c:v>
                </c:pt>
                <c:pt idx="581">
                  <c:v>40689.726574074077</c:v>
                </c:pt>
                <c:pt idx="582">
                  <c:v>40689.736990740741</c:v>
                </c:pt>
                <c:pt idx="583">
                  <c:v>40689.747407407405</c:v>
                </c:pt>
                <c:pt idx="584">
                  <c:v>40689.757824074077</c:v>
                </c:pt>
                <c:pt idx="585">
                  <c:v>40689.768240740741</c:v>
                </c:pt>
                <c:pt idx="586">
                  <c:v>40689.778657407405</c:v>
                </c:pt>
                <c:pt idx="587">
                  <c:v>40689.789074074077</c:v>
                </c:pt>
                <c:pt idx="588">
                  <c:v>40689.799490740741</c:v>
                </c:pt>
                <c:pt idx="589">
                  <c:v>40689.809907407405</c:v>
                </c:pt>
                <c:pt idx="590">
                  <c:v>40689.820324074077</c:v>
                </c:pt>
                <c:pt idx="591">
                  <c:v>40689.830740740741</c:v>
                </c:pt>
                <c:pt idx="592">
                  <c:v>40689.841157407405</c:v>
                </c:pt>
                <c:pt idx="593">
                  <c:v>40689.851574074077</c:v>
                </c:pt>
                <c:pt idx="594">
                  <c:v>40689.861990740741</c:v>
                </c:pt>
                <c:pt idx="595">
                  <c:v>40689.872407407405</c:v>
                </c:pt>
                <c:pt idx="596">
                  <c:v>40689.882824074077</c:v>
                </c:pt>
                <c:pt idx="597">
                  <c:v>40689.893240740741</c:v>
                </c:pt>
                <c:pt idx="598">
                  <c:v>40689.903657407405</c:v>
                </c:pt>
                <c:pt idx="599">
                  <c:v>40689.914074074077</c:v>
                </c:pt>
                <c:pt idx="600">
                  <c:v>40689.924490740741</c:v>
                </c:pt>
                <c:pt idx="601">
                  <c:v>40689.934907407405</c:v>
                </c:pt>
                <c:pt idx="602">
                  <c:v>40689.945324074077</c:v>
                </c:pt>
                <c:pt idx="603">
                  <c:v>40689.955740740741</c:v>
                </c:pt>
                <c:pt idx="604">
                  <c:v>40689.966157407405</c:v>
                </c:pt>
                <c:pt idx="605">
                  <c:v>40689.976574074077</c:v>
                </c:pt>
                <c:pt idx="606">
                  <c:v>40689.986990740741</c:v>
                </c:pt>
                <c:pt idx="607">
                  <c:v>40689.997407407405</c:v>
                </c:pt>
                <c:pt idx="608">
                  <c:v>40690.007824074077</c:v>
                </c:pt>
                <c:pt idx="609">
                  <c:v>40690.018240740741</c:v>
                </c:pt>
                <c:pt idx="610">
                  <c:v>40690.028657407405</c:v>
                </c:pt>
                <c:pt idx="611">
                  <c:v>40690.039074074077</c:v>
                </c:pt>
                <c:pt idx="612">
                  <c:v>40690.049490740741</c:v>
                </c:pt>
                <c:pt idx="613">
                  <c:v>40690.059907407405</c:v>
                </c:pt>
                <c:pt idx="614">
                  <c:v>40690.070324074077</c:v>
                </c:pt>
                <c:pt idx="615">
                  <c:v>40690.080740740741</c:v>
                </c:pt>
                <c:pt idx="616">
                  <c:v>40690.091157407405</c:v>
                </c:pt>
                <c:pt idx="617">
                  <c:v>40690.101574074077</c:v>
                </c:pt>
                <c:pt idx="618">
                  <c:v>40690.111990740741</c:v>
                </c:pt>
                <c:pt idx="619">
                  <c:v>40690.122407407405</c:v>
                </c:pt>
                <c:pt idx="620">
                  <c:v>40690.132824074077</c:v>
                </c:pt>
                <c:pt idx="621">
                  <c:v>40690.143240740741</c:v>
                </c:pt>
                <c:pt idx="622">
                  <c:v>40690.153657407405</c:v>
                </c:pt>
                <c:pt idx="623">
                  <c:v>40690.164074074077</c:v>
                </c:pt>
                <c:pt idx="624">
                  <c:v>40690.174490740741</c:v>
                </c:pt>
                <c:pt idx="625">
                  <c:v>40690.184907407405</c:v>
                </c:pt>
                <c:pt idx="626">
                  <c:v>40690.195324074077</c:v>
                </c:pt>
                <c:pt idx="627">
                  <c:v>40690.205740740741</c:v>
                </c:pt>
                <c:pt idx="628">
                  <c:v>40690.216157407405</c:v>
                </c:pt>
                <c:pt idx="629">
                  <c:v>40690.226574074077</c:v>
                </c:pt>
                <c:pt idx="630">
                  <c:v>40690.236990740741</c:v>
                </c:pt>
                <c:pt idx="631">
                  <c:v>40690.247407407405</c:v>
                </c:pt>
                <c:pt idx="632">
                  <c:v>40690.257824074077</c:v>
                </c:pt>
                <c:pt idx="633">
                  <c:v>40690.268240740741</c:v>
                </c:pt>
                <c:pt idx="634">
                  <c:v>40690.278657407405</c:v>
                </c:pt>
                <c:pt idx="635">
                  <c:v>40690.289074074077</c:v>
                </c:pt>
                <c:pt idx="636">
                  <c:v>40690.299490740741</c:v>
                </c:pt>
                <c:pt idx="637">
                  <c:v>40690.309907407405</c:v>
                </c:pt>
                <c:pt idx="638">
                  <c:v>40690.320324074077</c:v>
                </c:pt>
                <c:pt idx="639">
                  <c:v>40690.330740740741</c:v>
                </c:pt>
                <c:pt idx="640">
                  <c:v>40690.341157407405</c:v>
                </c:pt>
                <c:pt idx="641">
                  <c:v>40690.351574074077</c:v>
                </c:pt>
                <c:pt idx="642">
                  <c:v>40690.361990740741</c:v>
                </c:pt>
                <c:pt idx="643">
                  <c:v>40690.372407407405</c:v>
                </c:pt>
                <c:pt idx="644">
                  <c:v>40690.382824074077</c:v>
                </c:pt>
                <c:pt idx="645">
                  <c:v>40690.393240740741</c:v>
                </c:pt>
                <c:pt idx="646">
                  <c:v>40690.403657407405</c:v>
                </c:pt>
                <c:pt idx="647">
                  <c:v>40690.414074074077</c:v>
                </c:pt>
                <c:pt idx="648">
                  <c:v>40690.424490740741</c:v>
                </c:pt>
                <c:pt idx="649">
                  <c:v>40690.434907407405</c:v>
                </c:pt>
                <c:pt idx="650">
                  <c:v>40690.445324074077</c:v>
                </c:pt>
                <c:pt idx="651">
                  <c:v>40690.455740740741</c:v>
                </c:pt>
                <c:pt idx="652">
                  <c:v>40690.466157407405</c:v>
                </c:pt>
                <c:pt idx="653">
                  <c:v>40690.476574074077</c:v>
                </c:pt>
                <c:pt idx="654">
                  <c:v>40690.486990740741</c:v>
                </c:pt>
                <c:pt idx="655">
                  <c:v>40690.497407407405</c:v>
                </c:pt>
                <c:pt idx="656">
                  <c:v>40690.507824074077</c:v>
                </c:pt>
                <c:pt idx="657">
                  <c:v>40690.518240740741</c:v>
                </c:pt>
                <c:pt idx="658">
                  <c:v>40690.528657407405</c:v>
                </c:pt>
                <c:pt idx="659">
                  <c:v>40690.539074074077</c:v>
                </c:pt>
                <c:pt idx="660">
                  <c:v>40690.549490740741</c:v>
                </c:pt>
                <c:pt idx="661">
                  <c:v>40690.559907407405</c:v>
                </c:pt>
                <c:pt idx="662">
                  <c:v>40690.570324074077</c:v>
                </c:pt>
                <c:pt idx="663">
                  <c:v>40690.580740740741</c:v>
                </c:pt>
                <c:pt idx="664">
                  <c:v>40690.591157407405</c:v>
                </c:pt>
                <c:pt idx="665">
                  <c:v>40690.601574074077</c:v>
                </c:pt>
                <c:pt idx="666">
                  <c:v>40690.611990740741</c:v>
                </c:pt>
                <c:pt idx="667">
                  <c:v>40690.622407407405</c:v>
                </c:pt>
                <c:pt idx="668">
                  <c:v>40690.632824074077</c:v>
                </c:pt>
                <c:pt idx="669">
                  <c:v>40690.643240740741</c:v>
                </c:pt>
                <c:pt idx="670">
                  <c:v>40690.653657407405</c:v>
                </c:pt>
                <c:pt idx="671">
                  <c:v>40690.664074074077</c:v>
                </c:pt>
                <c:pt idx="672">
                  <c:v>40690.674490740741</c:v>
                </c:pt>
                <c:pt idx="673">
                  <c:v>40690.684907407405</c:v>
                </c:pt>
                <c:pt idx="674">
                  <c:v>40690.695324074077</c:v>
                </c:pt>
                <c:pt idx="675">
                  <c:v>40690.705740740741</c:v>
                </c:pt>
                <c:pt idx="676">
                  <c:v>40690.716157407405</c:v>
                </c:pt>
                <c:pt idx="677">
                  <c:v>40690.726574074077</c:v>
                </c:pt>
                <c:pt idx="678">
                  <c:v>40690.736990740741</c:v>
                </c:pt>
                <c:pt idx="679">
                  <c:v>40690.747407407405</c:v>
                </c:pt>
                <c:pt idx="680">
                  <c:v>40690.757824074077</c:v>
                </c:pt>
                <c:pt idx="681">
                  <c:v>40690.768240740741</c:v>
                </c:pt>
                <c:pt idx="682">
                  <c:v>40690.778657407405</c:v>
                </c:pt>
                <c:pt idx="683">
                  <c:v>40690.789074074077</c:v>
                </c:pt>
                <c:pt idx="684">
                  <c:v>40690.799490740741</c:v>
                </c:pt>
                <c:pt idx="685">
                  <c:v>40690.809907407405</c:v>
                </c:pt>
                <c:pt idx="686">
                  <c:v>40690.820324074077</c:v>
                </c:pt>
                <c:pt idx="687">
                  <c:v>40690.830740740741</c:v>
                </c:pt>
                <c:pt idx="688">
                  <c:v>40690.841157407405</c:v>
                </c:pt>
                <c:pt idx="689">
                  <c:v>40690.851574074077</c:v>
                </c:pt>
                <c:pt idx="690">
                  <c:v>40690.861990740741</c:v>
                </c:pt>
                <c:pt idx="691">
                  <c:v>40690.872407407405</c:v>
                </c:pt>
                <c:pt idx="692">
                  <c:v>40690.882824074077</c:v>
                </c:pt>
                <c:pt idx="693">
                  <c:v>40690.893240740741</c:v>
                </c:pt>
                <c:pt idx="694">
                  <c:v>40690.903657407405</c:v>
                </c:pt>
                <c:pt idx="695">
                  <c:v>40690.914074074077</c:v>
                </c:pt>
                <c:pt idx="696">
                  <c:v>40690.924490740741</c:v>
                </c:pt>
                <c:pt idx="697">
                  <c:v>40690.934907407405</c:v>
                </c:pt>
                <c:pt idx="698">
                  <c:v>40690.945324074077</c:v>
                </c:pt>
                <c:pt idx="699">
                  <c:v>40690.955740740741</c:v>
                </c:pt>
                <c:pt idx="700">
                  <c:v>40690.966157407405</c:v>
                </c:pt>
                <c:pt idx="701">
                  <c:v>40690.976574074077</c:v>
                </c:pt>
                <c:pt idx="702">
                  <c:v>40690.986990740741</c:v>
                </c:pt>
                <c:pt idx="703">
                  <c:v>40690.997407407405</c:v>
                </c:pt>
                <c:pt idx="704">
                  <c:v>40691.007824074077</c:v>
                </c:pt>
                <c:pt idx="705">
                  <c:v>40691.018240740741</c:v>
                </c:pt>
                <c:pt idx="706">
                  <c:v>40691.028657407405</c:v>
                </c:pt>
                <c:pt idx="707">
                  <c:v>40691.039074074077</c:v>
                </c:pt>
                <c:pt idx="708">
                  <c:v>40691.049490740741</c:v>
                </c:pt>
                <c:pt idx="709">
                  <c:v>40691.059907407405</c:v>
                </c:pt>
                <c:pt idx="710">
                  <c:v>40691.070324074077</c:v>
                </c:pt>
                <c:pt idx="711">
                  <c:v>40691.080740740741</c:v>
                </c:pt>
                <c:pt idx="712">
                  <c:v>40691.091157407405</c:v>
                </c:pt>
                <c:pt idx="713">
                  <c:v>40691.101574074077</c:v>
                </c:pt>
                <c:pt idx="714">
                  <c:v>40691.111990740741</c:v>
                </c:pt>
                <c:pt idx="715">
                  <c:v>40691.122407407405</c:v>
                </c:pt>
                <c:pt idx="716">
                  <c:v>40691.132824074077</c:v>
                </c:pt>
                <c:pt idx="717">
                  <c:v>40691.143240740741</c:v>
                </c:pt>
                <c:pt idx="718">
                  <c:v>40691.153657407405</c:v>
                </c:pt>
                <c:pt idx="719">
                  <c:v>40691.164074074077</c:v>
                </c:pt>
                <c:pt idx="720">
                  <c:v>40691.174490740741</c:v>
                </c:pt>
                <c:pt idx="721">
                  <c:v>40691.184907407405</c:v>
                </c:pt>
                <c:pt idx="722">
                  <c:v>40691.195324074077</c:v>
                </c:pt>
                <c:pt idx="723">
                  <c:v>40691.205740740741</c:v>
                </c:pt>
                <c:pt idx="724">
                  <c:v>40691.216157407405</c:v>
                </c:pt>
                <c:pt idx="725">
                  <c:v>40691.226574074077</c:v>
                </c:pt>
                <c:pt idx="726">
                  <c:v>40691.236990740741</c:v>
                </c:pt>
                <c:pt idx="727">
                  <c:v>40691.247407407405</c:v>
                </c:pt>
                <c:pt idx="728">
                  <c:v>40691.257824074077</c:v>
                </c:pt>
                <c:pt idx="729">
                  <c:v>40691.268240740741</c:v>
                </c:pt>
                <c:pt idx="730">
                  <c:v>40691.278657407405</c:v>
                </c:pt>
                <c:pt idx="731">
                  <c:v>40691.289074074077</c:v>
                </c:pt>
                <c:pt idx="732">
                  <c:v>40691.299490740741</c:v>
                </c:pt>
                <c:pt idx="733">
                  <c:v>40691.309907407405</c:v>
                </c:pt>
                <c:pt idx="734">
                  <c:v>40691.320324074077</c:v>
                </c:pt>
                <c:pt idx="735">
                  <c:v>40691.330740740741</c:v>
                </c:pt>
                <c:pt idx="736">
                  <c:v>40691.341157407405</c:v>
                </c:pt>
                <c:pt idx="737">
                  <c:v>40691.351574074077</c:v>
                </c:pt>
                <c:pt idx="738">
                  <c:v>40691.361990740741</c:v>
                </c:pt>
                <c:pt idx="739">
                  <c:v>40691.372407407405</c:v>
                </c:pt>
                <c:pt idx="740">
                  <c:v>40691.382824074077</c:v>
                </c:pt>
                <c:pt idx="741">
                  <c:v>40691.393240740741</c:v>
                </c:pt>
                <c:pt idx="742">
                  <c:v>40691.403657407405</c:v>
                </c:pt>
                <c:pt idx="743">
                  <c:v>40691.414074074077</c:v>
                </c:pt>
                <c:pt idx="744">
                  <c:v>40691.424490740741</c:v>
                </c:pt>
                <c:pt idx="745">
                  <c:v>40691.434907407405</c:v>
                </c:pt>
                <c:pt idx="746">
                  <c:v>40691.445324074077</c:v>
                </c:pt>
                <c:pt idx="747">
                  <c:v>40691.455740740741</c:v>
                </c:pt>
                <c:pt idx="748">
                  <c:v>40691.466157407405</c:v>
                </c:pt>
                <c:pt idx="749">
                  <c:v>40691.476574074077</c:v>
                </c:pt>
                <c:pt idx="750">
                  <c:v>40691.486990740741</c:v>
                </c:pt>
                <c:pt idx="751">
                  <c:v>40691.497407407405</c:v>
                </c:pt>
                <c:pt idx="752">
                  <c:v>40691.507824074077</c:v>
                </c:pt>
                <c:pt idx="753">
                  <c:v>40691.518240740741</c:v>
                </c:pt>
                <c:pt idx="754">
                  <c:v>40691.528657407405</c:v>
                </c:pt>
                <c:pt idx="755">
                  <c:v>40691.539074074077</c:v>
                </c:pt>
                <c:pt idx="756">
                  <c:v>40691.549490740741</c:v>
                </c:pt>
                <c:pt idx="757">
                  <c:v>40691.559907407405</c:v>
                </c:pt>
                <c:pt idx="758">
                  <c:v>40691.570324074077</c:v>
                </c:pt>
                <c:pt idx="759">
                  <c:v>40691.580740740741</c:v>
                </c:pt>
                <c:pt idx="760">
                  <c:v>40691.591157407405</c:v>
                </c:pt>
                <c:pt idx="761">
                  <c:v>40691.601574074077</c:v>
                </c:pt>
                <c:pt idx="762">
                  <c:v>40691.611990740741</c:v>
                </c:pt>
                <c:pt idx="763">
                  <c:v>40691.622407407405</c:v>
                </c:pt>
                <c:pt idx="764">
                  <c:v>40691.632824074077</c:v>
                </c:pt>
                <c:pt idx="765">
                  <c:v>40691.643240740741</c:v>
                </c:pt>
                <c:pt idx="766">
                  <c:v>40691.653657407405</c:v>
                </c:pt>
                <c:pt idx="767">
                  <c:v>40691.664074074077</c:v>
                </c:pt>
                <c:pt idx="768">
                  <c:v>40691.674490740741</c:v>
                </c:pt>
                <c:pt idx="769">
                  <c:v>40691.684907407405</c:v>
                </c:pt>
                <c:pt idx="770">
                  <c:v>40691.695324074077</c:v>
                </c:pt>
                <c:pt idx="771">
                  <c:v>40691.705740740741</c:v>
                </c:pt>
                <c:pt idx="772">
                  <c:v>40691.716157407405</c:v>
                </c:pt>
                <c:pt idx="773">
                  <c:v>40691.726574074077</c:v>
                </c:pt>
                <c:pt idx="774">
                  <c:v>40691.736990740741</c:v>
                </c:pt>
                <c:pt idx="775">
                  <c:v>40691.747407407405</c:v>
                </c:pt>
                <c:pt idx="776">
                  <c:v>40691.757824074077</c:v>
                </c:pt>
                <c:pt idx="777">
                  <c:v>40691.768240740741</c:v>
                </c:pt>
                <c:pt idx="778">
                  <c:v>40691.778657407405</c:v>
                </c:pt>
                <c:pt idx="779">
                  <c:v>40691.789074074077</c:v>
                </c:pt>
                <c:pt idx="780">
                  <c:v>40691.799490740741</c:v>
                </c:pt>
                <c:pt idx="781">
                  <c:v>40691.809907407405</c:v>
                </c:pt>
                <c:pt idx="782">
                  <c:v>40691.820324074077</c:v>
                </c:pt>
                <c:pt idx="783">
                  <c:v>40691.830740740741</c:v>
                </c:pt>
                <c:pt idx="784">
                  <c:v>40691.841157407405</c:v>
                </c:pt>
                <c:pt idx="785">
                  <c:v>40691.851574074077</c:v>
                </c:pt>
                <c:pt idx="786">
                  <c:v>40691.861990740741</c:v>
                </c:pt>
                <c:pt idx="787">
                  <c:v>40691.872407407405</c:v>
                </c:pt>
                <c:pt idx="788">
                  <c:v>40691.882824074077</c:v>
                </c:pt>
                <c:pt idx="789">
                  <c:v>40691.893240740741</c:v>
                </c:pt>
                <c:pt idx="790">
                  <c:v>40691.903657407405</c:v>
                </c:pt>
                <c:pt idx="791">
                  <c:v>40691.914074074077</c:v>
                </c:pt>
                <c:pt idx="792">
                  <c:v>40691.924490740741</c:v>
                </c:pt>
                <c:pt idx="793">
                  <c:v>40691.934907407405</c:v>
                </c:pt>
                <c:pt idx="794">
                  <c:v>40691.945324074077</c:v>
                </c:pt>
                <c:pt idx="795">
                  <c:v>40691.955740740741</c:v>
                </c:pt>
                <c:pt idx="796">
                  <c:v>40691.966157407405</c:v>
                </c:pt>
                <c:pt idx="797">
                  <c:v>40691.976574074077</c:v>
                </c:pt>
                <c:pt idx="798">
                  <c:v>40691.986990740741</c:v>
                </c:pt>
                <c:pt idx="799">
                  <c:v>40691.997407407405</c:v>
                </c:pt>
                <c:pt idx="800">
                  <c:v>40692.007824074077</c:v>
                </c:pt>
                <c:pt idx="801">
                  <c:v>40692.018240740741</c:v>
                </c:pt>
                <c:pt idx="802">
                  <c:v>40692.028657407405</c:v>
                </c:pt>
                <c:pt idx="803">
                  <c:v>40692.039074074077</c:v>
                </c:pt>
                <c:pt idx="804">
                  <c:v>40692.049490740741</c:v>
                </c:pt>
                <c:pt idx="805">
                  <c:v>40692.059907407405</c:v>
                </c:pt>
                <c:pt idx="806">
                  <c:v>40692.070324074077</c:v>
                </c:pt>
                <c:pt idx="807">
                  <c:v>40692.080740740741</c:v>
                </c:pt>
                <c:pt idx="808">
                  <c:v>40692.091157407405</c:v>
                </c:pt>
                <c:pt idx="809">
                  <c:v>40692.101574074077</c:v>
                </c:pt>
                <c:pt idx="810">
                  <c:v>40692.111990740741</c:v>
                </c:pt>
                <c:pt idx="811">
                  <c:v>40692.122407407405</c:v>
                </c:pt>
                <c:pt idx="812">
                  <c:v>40692.132824074077</c:v>
                </c:pt>
                <c:pt idx="813">
                  <c:v>40692.143240740741</c:v>
                </c:pt>
                <c:pt idx="814">
                  <c:v>40692.153657407405</c:v>
                </c:pt>
                <c:pt idx="815">
                  <c:v>40692.164074074077</c:v>
                </c:pt>
                <c:pt idx="816">
                  <c:v>40692.174490740741</c:v>
                </c:pt>
                <c:pt idx="817">
                  <c:v>40692.184907407405</c:v>
                </c:pt>
                <c:pt idx="818">
                  <c:v>40692.195324074077</c:v>
                </c:pt>
                <c:pt idx="819">
                  <c:v>40692.205740740741</c:v>
                </c:pt>
                <c:pt idx="820">
                  <c:v>40692.216157407405</c:v>
                </c:pt>
                <c:pt idx="821">
                  <c:v>40692.226574074077</c:v>
                </c:pt>
                <c:pt idx="822">
                  <c:v>40692.236990740741</c:v>
                </c:pt>
                <c:pt idx="823">
                  <c:v>40692.247407407405</c:v>
                </c:pt>
                <c:pt idx="824">
                  <c:v>40692.257824074077</c:v>
                </c:pt>
                <c:pt idx="825">
                  <c:v>40692.268240740741</c:v>
                </c:pt>
                <c:pt idx="826">
                  <c:v>40692.278657407405</c:v>
                </c:pt>
                <c:pt idx="827">
                  <c:v>40692.289074074077</c:v>
                </c:pt>
                <c:pt idx="828">
                  <c:v>40692.299490740741</c:v>
                </c:pt>
                <c:pt idx="829">
                  <c:v>40692.309907407405</c:v>
                </c:pt>
                <c:pt idx="830">
                  <c:v>40692.320324074077</c:v>
                </c:pt>
                <c:pt idx="831">
                  <c:v>40692.330740740741</c:v>
                </c:pt>
                <c:pt idx="832">
                  <c:v>40692.341157407405</c:v>
                </c:pt>
                <c:pt idx="833">
                  <c:v>40692.351574074077</c:v>
                </c:pt>
                <c:pt idx="834">
                  <c:v>40692.361990740741</c:v>
                </c:pt>
                <c:pt idx="835">
                  <c:v>40692.372407407405</c:v>
                </c:pt>
                <c:pt idx="836">
                  <c:v>40692.382824074077</c:v>
                </c:pt>
                <c:pt idx="837">
                  <c:v>40692.393240740741</c:v>
                </c:pt>
                <c:pt idx="838">
                  <c:v>40692.403657407405</c:v>
                </c:pt>
                <c:pt idx="839">
                  <c:v>40692.414074074077</c:v>
                </c:pt>
                <c:pt idx="840">
                  <c:v>40692.424490740741</c:v>
                </c:pt>
                <c:pt idx="841">
                  <c:v>40692.434907407405</c:v>
                </c:pt>
                <c:pt idx="842">
                  <c:v>40692.445324074077</c:v>
                </c:pt>
                <c:pt idx="843">
                  <c:v>40692.455740740741</c:v>
                </c:pt>
                <c:pt idx="844">
                  <c:v>40692.466157407405</c:v>
                </c:pt>
                <c:pt idx="845">
                  <c:v>40692.476574074077</c:v>
                </c:pt>
                <c:pt idx="846">
                  <c:v>40692.486990740741</c:v>
                </c:pt>
                <c:pt idx="847">
                  <c:v>40692.497407407405</c:v>
                </c:pt>
                <c:pt idx="848">
                  <c:v>40692.507824074077</c:v>
                </c:pt>
                <c:pt idx="849">
                  <c:v>40692.518240740741</c:v>
                </c:pt>
                <c:pt idx="850">
                  <c:v>40692.528657407405</c:v>
                </c:pt>
                <c:pt idx="851">
                  <c:v>40692.539074074077</c:v>
                </c:pt>
                <c:pt idx="852">
                  <c:v>40692.549490740741</c:v>
                </c:pt>
                <c:pt idx="853">
                  <c:v>40692.559907407405</c:v>
                </c:pt>
                <c:pt idx="854">
                  <c:v>40692.570324074077</c:v>
                </c:pt>
                <c:pt idx="855">
                  <c:v>40692.580740740741</c:v>
                </c:pt>
                <c:pt idx="856">
                  <c:v>40692.591157407405</c:v>
                </c:pt>
                <c:pt idx="857">
                  <c:v>40692.601574074077</c:v>
                </c:pt>
                <c:pt idx="858">
                  <c:v>40692.611990740741</c:v>
                </c:pt>
                <c:pt idx="859">
                  <c:v>40692.622407407405</c:v>
                </c:pt>
                <c:pt idx="860">
                  <c:v>40692.632824074077</c:v>
                </c:pt>
                <c:pt idx="861">
                  <c:v>40692.643240740741</c:v>
                </c:pt>
                <c:pt idx="862">
                  <c:v>40692.653657407405</c:v>
                </c:pt>
                <c:pt idx="863">
                  <c:v>40692.664074074077</c:v>
                </c:pt>
                <c:pt idx="864">
                  <c:v>40692.674490740741</c:v>
                </c:pt>
                <c:pt idx="865">
                  <c:v>40692.684907407405</c:v>
                </c:pt>
                <c:pt idx="866">
                  <c:v>40692.695324074077</c:v>
                </c:pt>
                <c:pt idx="867">
                  <c:v>40692.705740740741</c:v>
                </c:pt>
                <c:pt idx="868">
                  <c:v>40692.716157407405</c:v>
                </c:pt>
                <c:pt idx="869">
                  <c:v>40692.726574074077</c:v>
                </c:pt>
                <c:pt idx="870">
                  <c:v>40692.736990740741</c:v>
                </c:pt>
                <c:pt idx="871">
                  <c:v>40692.747407407405</c:v>
                </c:pt>
                <c:pt idx="872">
                  <c:v>40692.757824074077</c:v>
                </c:pt>
                <c:pt idx="873">
                  <c:v>40692.768240740741</c:v>
                </c:pt>
                <c:pt idx="874">
                  <c:v>40692.778657407405</c:v>
                </c:pt>
                <c:pt idx="875">
                  <c:v>40692.789074074077</c:v>
                </c:pt>
                <c:pt idx="876">
                  <c:v>40692.799490740741</c:v>
                </c:pt>
                <c:pt idx="877">
                  <c:v>40692.809907407405</c:v>
                </c:pt>
                <c:pt idx="878">
                  <c:v>40692.820324074077</c:v>
                </c:pt>
                <c:pt idx="879">
                  <c:v>40692.830740740741</c:v>
                </c:pt>
                <c:pt idx="880">
                  <c:v>40692.841157407405</c:v>
                </c:pt>
                <c:pt idx="881">
                  <c:v>40692.851574074077</c:v>
                </c:pt>
                <c:pt idx="882">
                  <c:v>40692.861990740741</c:v>
                </c:pt>
                <c:pt idx="883">
                  <c:v>40692.872407407405</c:v>
                </c:pt>
                <c:pt idx="884">
                  <c:v>40692.882824074077</c:v>
                </c:pt>
                <c:pt idx="885">
                  <c:v>40692.893240740741</c:v>
                </c:pt>
                <c:pt idx="886">
                  <c:v>40692.903657407405</c:v>
                </c:pt>
                <c:pt idx="887">
                  <c:v>40692.914074074077</c:v>
                </c:pt>
                <c:pt idx="888">
                  <c:v>40692.924490740741</c:v>
                </c:pt>
                <c:pt idx="889">
                  <c:v>40692.934907407405</c:v>
                </c:pt>
                <c:pt idx="890">
                  <c:v>40692.945324074077</c:v>
                </c:pt>
                <c:pt idx="891">
                  <c:v>40692.955740740741</c:v>
                </c:pt>
                <c:pt idx="892">
                  <c:v>40692.966157407405</c:v>
                </c:pt>
                <c:pt idx="893">
                  <c:v>40692.976574074077</c:v>
                </c:pt>
                <c:pt idx="894">
                  <c:v>40692.986990740741</c:v>
                </c:pt>
                <c:pt idx="895">
                  <c:v>40692.997407407405</c:v>
                </c:pt>
                <c:pt idx="896">
                  <c:v>40693.007824074077</c:v>
                </c:pt>
                <c:pt idx="897">
                  <c:v>40693.018240740741</c:v>
                </c:pt>
                <c:pt idx="898">
                  <c:v>40693.028657407405</c:v>
                </c:pt>
                <c:pt idx="899">
                  <c:v>40693.039074074077</c:v>
                </c:pt>
                <c:pt idx="900">
                  <c:v>40693.049490740741</c:v>
                </c:pt>
                <c:pt idx="901">
                  <c:v>40693.059907407405</c:v>
                </c:pt>
                <c:pt idx="902">
                  <c:v>40693.070324074077</c:v>
                </c:pt>
                <c:pt idx="903">
                  <c:v>40693.080740740741</c:v>
                </c:pt>
                <c:pt idx="904">
                  <c:v>40693.091157407405</c:v>
                </c:pt>
                <c:pt idx="905">
                  <c:v>40693.101574074077</c:v>
                </c:pt>
                <c:pt idx="906">
                  <c:v>40693.111990740741</c:v>
                </c:pt>
                <c:pt idx="907">
                  <c:v>40693.122407407405</c:v>
                </c:pt>
                <c:pt idx="908">
                  <c:v>40693.132824074077</c:v>
                </c:pt>
                <c:pt idx="909">
                  <c:v>40693.143240740741</c:v>
                </c:pt>
                <c:pt idx="910">
                  <c:v>40693.153657407405</c:v>
                </c:pt>
                <c:pt idx="911">
                  <c:v>40693.164074074077</c:v>
                </c:pt>
                <c:pt idx="912">
                  <c:v>40693.174490740741</c:v>
                </c:pt>
                <c:pt idx="913">
                  <c:v>40693.184907407405</c:v>
                </c:pt>
                <c:pt idx="914">
                  <c:v>40693.195324074077</c:v>
                </c:pt>
                <c:pt idx="915">
                  <c:v>40693.205740740741</c:v>
                </c:pt>
                <c:pt idx="916">
                  <c:v>40693.216157407405</c:v>
                </c:pt>
                <c:pt idx="917">
                  <c:v>40693.226574074077</c:v>
                </c:pt>
                <c:pt idx="918">
                  <c:v>40693.236990740741</c:v>
                </c:pt>
                <c:pt idx="919">
                  <c:v>40693.247407407405</c:v>
                </c:pt>
                <c:pt idx="920">
                  <c:v>40693.257824074077</c:v>
                </c:pt>
                <c:pt idx="921">
                  <c:v>40693.268240740741</c:v>
                </c:pt>
                <c:pt idx="922">
                  <c:v>40693.278657407405</c:v>
                </c:pt>
                <c:pt idx="923">
                  <c:v>40693.289074074077</c:v>
                </c:pt>
                <c:pt idx="924">
                  <c:v>40693.299490740741</c:v>
                </c:pt>
                <c:pt idx="925">
                  <c:v>40693.309907407405</c:v>
                </c:pt>
                <c:pt idx="926">
                  <c:v>40693.320324074077</c:v>
                </c:pt>
                <c:pt idx="927">
                  <c:v>40693.330740740741</c:v>
                </c:pt>
                <c:pt idx="928">
                  <c:v>40693.341157407405</c:v>
                </c:pt>
                <c:pt idx="929">
                  <c:v>40693.351574074077</c:v>
                </c:pt>
                <c:pt idx="930">
                  <c:v>40693.361990740741</c:v>
                </c:pt>
                <c:pt idx="931">
                  <c:v>40693.372407407405</c:v>
                </c:pt>
                <c:pt idx="932">
                  <c:v>40693.382824074077</c:v>
                </c:pt>
                <c:pt idx="933">
                  <c:v>40693.393240740741</c:v>
                </c:pt>
                <c:pt idx="934">
                  <c:v>40693.403657407405</c:v>
                </c:pt>
                <c:pt idx="935">
                  <c:v>40693.414074074077</c:v>
                </c:pt>
                <c:pt idx="936">
                  <c:v>40693.424490740741</c:v>
                </c:pt>
                <c:pt idx="937">
                  <c:v>40693.434907407405</c:v>
                </c:pt>
                <c:pt idx="938">
                  <c:v>40693.445324074077</c:v>
                </c:pt>
                <c:pt idx="939">
                  <c:v>40693.455740740741</c:v>
                </c:pt>
                <c:pt idx="940">
                  <c:v>40693.466157407405</c:v>
                </c:pt>
                <c:pt idx="941">
                  <c:v>40693.476574074077</c:v>
                </c:pt>
                <c:pt idx="942">
                  <c:v>40693.486990740741</c:v>
                </c:pt>
                <c:pt idx="943">
                  <c:v>40693.497407407405</c:v>
                </c:pt>
                <c:pt idx="944">
                  <c:v>40693.507824074077</c:v>
                </c:pt>
                <c:pt idx="945">
                  <c:v>40693.518240740741</c:v>
                </c:pt>
                <c:pt idx="946">
                  <c:v>40693.528657407405</c:v>
                </c:pt>
                <c:pt idx="947">
                  <c:v>40693.539074074077</c:v>
                </c:pt>
                <c:pt idx="948">
                  <c:v>40693.549490740741</c:v>
                </c:pt>
                <c:pt idx="949">
                  <c:v>40693.559907407405</c:v>
                </c:pt>
                <c:pt idx="950">
                  <c:v>40693.570324074077</c:v>
                </c:pt>
                <c:pt idx="951">
                  <c:v>40693.580740740741</c:v>
                </c:pt>
                <c:pt idx="952">
                  <c:v>40693.591157407405</c:v>
                </c:pt>
                <c:pt idx="953">
                  <c:v>40693.601574074077</c:v>
                </c:pt>
                <c:pt idx="954">
                  <c:v>40693.611990740741</c:v>
                </c:pt>
                <c:pt idx="955">
                  <c:v>40693.622407407405</c:v>
                </c:pt>
                <c:pt idx="956">
                  <c:v>40693.632824074077</c:v>
                </c:pt>
                <c:pt idx="957">
                  <c:v>40693.643240740741</c:v>
                </c:pt>
                <c:pt idx="958">
                  <c:v>40693.653657407405</c:v>
                </c:pt>
                <c:pt idx="959">
                  <c:v>40693.664074074077</c:v>
                </c:pt>
                <c:pt idx="960">
                  <c:v>40693.674490740741</c:v>
                </c:pt>
                <c:pt idx="961">
                  <c:v>40693.684907407405</c:v>
                </c:pt>
                <c:pt idx="962">
                  <c:v>40693.695324074077</c:v>
                </c:pt>
                <c:pt idx="963">
                  <c:v>40693.705740740741</c:v>
                </c:pt>
                <c:pt idx="964">
                  <c:v>40693.716157407405</c:v>
                </c:pt>
                <c:pt idx="965">
                  <c:v>40693.726574074077</c:v>
                </c:pt>
                <c:pt idx="966">
                  <c:v>40693.736990740741</c:v>
                </c:pt>
                <c:pt idx="967">
                  <c:v>40693.747407407405</c:v>
                </c:pt>
                <c:pt idx="968">
                  <c:v>40693.757824074077</c:v>
                </c:pt>
                <c:pt idx="969">
                  <c:v>40693.768240740741</c:v>
                </c:pt>
                <c:pt idx="970">
                  <c:v>40693.778657407405</c:v>
                </c:pt>
                <c:pt idx="971">
                  <c:v>40693.789074074077</c:v>
                </c:pt>
                <c:pt idx="972">
                  <c:v>40693.799490740741</c:v>
                </c:pt>
                <c:pt idx="973">
                  <c:v>40693.809907407405</c:v>
                </c:pt>
                <c:pt idx="974">
                  <c:v>40693.820324074077</c:v>
                </c:pt>
                <c:pt idx="975">
                  <c:v>40693.830740740741</c:v>
                </c:pt>
                <c:pt idx="976">
                  <c:v>40693.841157407405</c:v>
                </c:pt>
                <c:pt idx="977">
                  <c:v>40693.851574074077</c:v>
                </c:pt>
                <c:pt idx="978">
                  <c:v>40693.861990740741</c:v>
                </c:pt>
                <c:pt idx="979">
                  <c:v>40693.872407407405</c:v>
                </c:pt>
                <c:pt idx="980">
                  <c:v>40693.882824074077</c:v>
                </c:pt>
                <c:pt idx="981">
                  <c:v>40693.893240740741</c:v>
                </c:pt>
                <c:pt idx="982">
                  <c:v>40693.903657407405</c:v>
                </c:pt>
                <c:pt idx="983">
                  <c:v>40693.914074074077</c:v>
                </c:pt>
                <c:pt idx="984">
                  <c:v>40693.924490740741</c:v>
                </c:pt>
                <c:pt idx="985">
                  <c:v>40693.934907407405</c:v>
                </c:pt>
                <c:pt idx="986">
                  <c:v>40693.945324074077</c:v>
                </c:pt>
                <c:pt idx="987">
                  <c:v>40693.955740740741</c:v>
                </c:pt>
                <c:pt idx="988">
                  <c:v>40693.966157407405</c:v>
                </c:pt>
                <c:pt idx="989">
                  <c:v>40693.976574074077</c:v>
                </c:pt>
                <c:pt idx="990">
                  <c:v>40693.986990740741</c:v>
                </c:pt>
                <c:pt idx="991">
                  <c:v>40693.997407407405</c:v>
                </c:pt>
                <c:pt idx="992">
                  <c:v>40694.007824074077</c:v>
                </c:pt>
                <c:pt idx="993">
                  <c:v>40694.018240740741</c:v>
                </c:pt>
                <c:pt idx="994">
                  <c:v>40694.028657407405</c:v>
                </c:pt>
                <c:pt idx="995">
                  <c:v>40694.039074074077</c:v>
                </c:pt>
                <c:pt idx="996">
                  <c:v>40694.049490740741</c:v>
                </c:pt>
                <c:pt idx="997">
                  <c:v>40694.059907407405</c:v>
                </c:pt>
                <c:pt idx="998">
                  <c:v>40694.070324074077</c:v>
                </c:pt>
                <c:pt idx="999">
                  <c:v>40694.080740740741</c:v>
                </c:pt>
                <c:pt idx="1000">
                  <c:v>40694.091157407405</c:v>
                </c:pt>
                <c:pt idx="1001">
                  <c:v>40694.101574074077</c:v>
                </c:pt>
                <c:pt idx="1002">
                  <c:v>40694.111990740741</c:v>
                </c:pt>
                <c:pt idx="1003">
                  <c:v>40694.122407407405</c:v>
                </c:pt>
                <c:pt idx="1004">
                  <c:v>40694.132824074077</c:v>
                </c:pt>
                <c:pt idx="1005">
                  <c:v>40694.143240740741</c:v>
                </c:pt>
                <c:pt idx="1006">
                  <c:v>40694.153657407405</c:v>
                </c:pt>
                <c:pt idx="1007">
                  <c:v>40694.164074074077</c:v>
                </c:pt>
                <c:pt idx="1008">
                  <c:v>40694.174490740741</c:v>
                </c:pt>
                <c:pt idx="1009">
                  <c:v>40694.184907407405</c:v>
                </c:pt>
                <c:pt idx="1010">
                  <c:v>40694.195324074077</c:v>
                </c:pt>
                <c:pt idx="1011">
                  <c:v>40694.205740740741</c:v>
                </c:pt>
                <c:pt idx="1012">
                  <c:v>40694.216157407405</c:v>
                </c:pt>
                <c:pt idx="1013">
                  <c:v>40694.226574074077</c:v>
                </c:pt>
                <c:pt idx="1014">
                  <c:v>40694.236990740741</c:v>
                </c:pt>
                <c:pt idx="1015">
                  <c:v>40694.247407407405</c:v>
                </c:pt>
                <c:pt idx="1016">
                  <c:v>40694.257824074077</c:v>
                </c:pt>
                <c:pt idx="1017">
                  <c:v>40694.268240740741</c:v>
                </c:pt>
                <c:pt idx="1018">
                  <c:v>40694.278657407405</c:v>
                </c:pt>
                <c:pt idx="1019">
                  <c:v>40694.289074074077</c:v>
                </c:pt>
                <c:pt idx="1020">
                  <c:v>40694.299490740741</c:v>
                </c:pt>
                <c:pt idx="1021">
                  <c:v>40694.309907407405</c:v>
                </c:pt>
                <c:pt idx="1022">
                  <c:v>40694.320324074077</c:v>
                </c:pt>
                <c:pt idx="1023">
                  <c:v>40694.330740740741</c:v>
                </c:pt>
                <c:pt idx="1024">
                  <c:v>40694.341157407405</c:v>
                </c:pt>
                <c:pt idx="1025">
                  <c:v>40694.351574074077</c:v>
                </c:pt>
                <c:pt idx="1026">
                  <c:v>40694.361990740741</c:v>
                </c:pt>
                <c:pt idx="1027">
                  <c:v>40694.372407407405</c:v>
                </c:pt>
                <c:pt idx="1028">
                  <c:v>40694.382824074077</c:v>
                </c:pt>
                <c:pt idx="1029">
                  <c:v>40694.393240740741</c:v>
                </c:pt>
                <c:pt idx="1030">
                  <c:v>40694.403657407405</c:v>
                </c:pt>
                <c:pt idx="1031">
                  <c:v>40694.414074074077</c:v>
                </c:pt>
                <c:pt idx="1032">
                  <c:v>40694.424490740741</c:v>
                </c:pt>
                <c:pt idx="1033">
                  <c:v>40694.434907407405</c:v>
                </c:pt>
                <c:pt idx="1034">
                  <c:v>40694.445324074077</c:v>
                </c:pt>
                <c:pt idx="1035">
                  <c:v>40694.455740740741</c:v>
                </c:pt>
                <c:pt idx="1036">
                  <c:v>40694.466157407405</c:v>
                </c:pt>
                <c:pt idx="1037">
                  <c:v>40694.476574074077</c:v>
                </c:pt>
                <c:pt idx="1038">
                  <c:v>40694.486990740741</c:v>
                </c:pt>
                <c:pt idx="1039">
                  <c:v>40694.497407407405</c:v>
                </c:pt>
                <c:pt idx="1040">
                  <c:v>40694.507824074077</c:v>
                </c:pt>
                <c:pt idx="1041">
                  <c:v>40694.518240740741</c:v>
                </c:pt>
                <c:pt idx="1042">
                  <c:v>40694.528657407405</c:v>
                </c:pt>
                <c:pt idx="1043">
                  <c:v>40694.539074074077</c:v>
                </c:pt>
                <c:pt idx="1044">
                  <c:v>40694.549490740741</c:v>
                </c:pt>
                <c:pt idx="1045">
                  <c:v>40694.559907407405</c:v>
                </c:pt>
                <c:pt idx="1046">
                  <c:v>40694.570324074077</c:v>
                </c:pt>
                <c:pt idx="1047">
                  <c:v>40694.580740740741</c:v>
                </c:pt>
                <c:pt idx="1048">
                  <c:v>40694.591157407405</c:v>
                </c:pt>
                <c:pt idx="1049">
                  <c:v>40694.601574074077</c:v>
                </c:pt>
                <c:pt idx="1050">
                  <c:v>40694.611990740741</c:v>
                </c:pt>
                <c:pt idx="1051">
                  <c:v>40694.622407407405</c:v>
                </c:pt>
                <c:pt idx="1052">
                  <c:v>40694.632824074077</c:v>
                </c:pt>
                <c:pt idx="1053">
                  <c:v>40694.643240740741</c:v>
                </c:pt>
                <c:pt idx="1054">
                  <c:v>40694.653657407405</c:v>
                </c:pt>
                <c:pt idx="1055">
                  <c:v>40694.664074074077</c:v>
                </c:pt>
                <c:pt idx="1056">
                  <c:v>40694.674490740741</c:v>
                </c:pt>
                <c:pt idx="1057">
                  <c:v>40694.684907407405</c:v>
                </c:pt>
                <c:pt idx="1058">
                  <c:v>40694.695324074077</c:v>
                </c:pt>
                <c:pt idx="1059">
                  <c:v>40694.705740740741</c:v>
                </c:pt>
                <c:pt idx="1060">
                  <c:v>40694.716157407405</c:v>
                </c:pt>
                <c:pt idx="1061">
                  <c:v>40694.726574074077</c:v>
                </c:pt>
                <c:pt idx="1062">
                  <c:v>40694.736990740741</c:v>
                </c:pt>
                <c:pt idx="1063">
                  <c:v>40694.747407407405</c:v>
                </c:pt>
                <c:pt idx="1064">
                  <c:v>40694.757824074077</c:v>
                </c:pt>
                <c:pt idx="1065">
                  <c:v>40694.768240740741</c:v>
                </c:pt>
                <c:pt idx="1066">
                  <c:v>40694.778657407405</c:v>
                </c:pt>
                <c:pt idx="1067">
                  <c:v>40694.789074074077</c:v>
                </c:pt>
                <c:pt idx="1068">
                  <c:v>40694.799490740741</c:v>
                </c:pt>
                <c:pt idx="1069">
                  <c:v>40694.809907407405</c:v>
                </c:pt>
                <c:pt idx="1070">
                  <c:v>40694.820324074077</c:v>
                </c:pt>
                <c:pt idx="1071">
                  <c:v>40694.830740740741</c:v>
                </c:pt>
                <c:pt idx="1072">
                  <c:v>40694.841157407405</c:v>
                </c:pt>
                <c:pt idx="1073">
                  <c:v>40694.851574074077</c:v>
                </c:pt>
                <c:pt idx="1074">
                  <c:v>40694.861990740741</c:v>
                </c:pt>
                <c:pt idx="1075">
                  <c:v>40694.872407407405</c:v>
                </c:pt>
                <c:pt idx="1076">
                  <c:v>40694.882824074077</c:v>
                </c:pt>
                <c:pt idx="1077">
                  <c:v>40694.893240740741</c:v>
                </c:pt>
                <c:pt idx="1078">
                  <c:v>40694.903657407405</c:v>
                </c:pt>
                <c:pt idx="1079">
                  <c:v>40694.914074074077</c:v>
                </c:pt>
                <c:pt idx="1080">
                  <c:v>40694.924490740741</c:v>
                </c:pt>
                <c:pt idx="1081">
                  <c:v>40694.934907407405</c:v>
                </c:pt>
                <c:pt idx="1082">
                  <c:v>40694.945324074077</c:v>
                </c:pt>
                <c:pt idx="1083">
                  <c:v>40694.955740740741</c:v>
                </c:pt>
                <c:pt idx="1084">
                  <c:v>40694.966157407405</c:v>
                </c:pt>
                <c:pt idx="1085">
                  <c:v>40694.976574074077</c:v>
                </c:pt>
                <c:pt idx="1086">
                  <c:v>40694.986990740741</c:v>
                </c:pt>
                <c:pt idx="1087">
                  <c:v>40694.997407407405</c:v>
                </c:pt>
                <c:pt idx="1088">
                  <c:v>40695.007824074077</c:v>
                </c:pt>
                <c:pt idx="1089">
                  <c:v>40695.018240740741</c:v>
                </c:pt>
                <c:pt idx="1090">
                  <c:v>40695.028657407405</c:v>
                </c:pt>
                <c:pt idx="1091">
                  <c:v>40695.039074074077</c:v>
                </c:pt>
                <c:pt idx="1092">
                  <c:v>40695.049490740741</c:v>
                </c:pt>
                <c:pt idx="1093">
                  <c:v>40695.059907407405</c:v>
                </c:pt>
                <c:pt idx="1094">
                  <c:v>40695.070324074077</c:v>
                </c:pt>
                <c:pt idx="1095">
                  <c:v>40695.080740740741</c:v>
                </c:pt>
                <c:pt idx="1096">
                  <c:v>40695.091157407405</c:v>
                </c:pt>
                <c:pt idx="1097">
                  <c:v>40695.101574074077</c:v>
                </c:pt>
                <c:pt idx="1098">
                  <c:v>40695.111990740741</c:v>
                </c:pt>
                <c:pt idx="1099">
                  <c:v>40695.122407407405</c:v>
                </c:pt>
                <c:pt idx="1100">
                  <c:v>40695.132824074077</c:v>
                </c:pt>
                <c:pt idx="1101">
                  <c:v>40695.143240740741</c:v>
                </c:pt>
                <c:pt idx="1102">
                  <c:v>40695.153657407405</c:v>
                </c:pt>
                <c:pt idx="1103">
                  <c:v>40695.164074074077</c:v>
                </c:pt>
                <c:pt idx="1104">
                  <c:v>40695.174490740741</c:v>
                </c:pt>
                <c:pt idx="1105">
                  <c:v>40695.184907407405</c:v>
                </c:pt>
                <c:pt idx="1106">
                  <c:v>40695.195324074077</c:v>
                </c:pt>
                <c:pt idx="1107">
                  <c:v>40695.205740740741</c:v>
                </c:pt>
                <c:pt idx="1108">
                  <c:v>40695.216157407405</c:v>
                </c:pt>
                <c:pt idx="1109">
                  <c:v>40695.226574074077</c:v>
                </c:pt>
                <c:pt idx="1110">
                  <c:v>40695.236990740741</c:v>
                </c:pt>
                <c:pt idx="1111">
                  <c:v>40695.247407407405</c:v>
                </c:pt>
                <c:pt idx="1112">
                  <c:v>40695.257824074077</c:v>
                </c:pt>
                <c:pt idx="1113">
                  <c:v>40695.268240740741</c:v>
                </c:pt>
                <c:pt idx="1114">
                  <c:v>40695.278657407405</c:v>
                </c:pt>
                <c:pt idx="1115">
                  <c:v>40695.289074074077</c:v>
                </c:pt>
                <c:pt idx="1116">
                  <c:v>40695.299490740741</c:v>
                </c:pt>
                <c:pt idx="1117">
                  <c:v>40695.309907407405</c:v>
                </c:pt>
                <c:pt idx="1118">
                  <c:v>40695.320324074077</c:v>
                </c:pt>
                <c:pt idx="1119">
                  <c:v>40695.330740740741</c:v>
                </c:pt>
                <c:pt idx="1120">
                  <c:v>40695.341157407405</c:v>
                </c:pt>
                <c:pt idx="1121">
                  <c:v>40695.351574074077</c:v>
                </c:pt>
                <c:pt idx="1122">
                  <c:v>40695.361990740741</c:v>
                </c:pt>
                <c:pt idx="1123">
                  <c:v>40695.372407407405</c:v>
                </c:pt>
                <c:pt idx="1124">
                  <c:v>40695.382824074077</c:v>
                </c:pt>
                <c:pt idx="1125">
                  <c:v>40695.393240740741</c:v>
                </c:pt>
                <c:pt idx="1126">
                  <c:v>40695.403657407405</c:v>
                </c:pt>
                <c:pt idx="1127">
                  <c:v>40695.414074074077</c:v>
                </c:pt>
                <c:pt idx="1128">
                  <c:v>40695.424490740741</c:v>
                </c:pt>
                <c:pt idx="1129">
                  <c:v>40695.434907407405</c:v>
                </c:pt>
                <c:pt idx="1130">
                  <c:v>40695.445324074077</c:v>
                </c:pt>
                <c:pt idx="1131">
                  <c:v>40695.455740740741</c:v>
                </c:pt>
                <c:pt idx="1132">
                  <c:v>40695.466157407405</c:v>
                </c:pt>
                <c:pt idx="1133">
                  <c:v>40695.476574074077</c:v>
                </c:pt>
                <c:pt idx="1134">
                  <c:v>40695.486990740741</c:v>
                </c:pt>
                <c:pt idx="1135">
                  <c:v>40695.497407407405</c:v>
                </c:pt>
                <c:pt idx="1136">
                  <c:v>40695.507824074077</c:v>
                </c:pt>
                <c:pt idx="1137">
                  <c:v>40695.518240740741</c:v>
                </c:pt>
                <c:pt idx="1138">
                  <c:v>40695.528657407405</c:v>
                </c:pt>
                <c:pt idx="1139">
                  <c:v>40695.539074074077</c:v>
                </c:pt>
                <c:pt idx="1140">
                  <c:v>40695.549490740741</c:v>
                </c:pt>
                <c:pt idx="1141">
                  <c:v>40695.559907407405</c:v>
                </c:pt>
                <c:pt idx="1142">
                  <c:v>40695.570324074077</c:v>
                </c:pt>
                <c:pt idx="1143">
                  <c:v>40695.580740740741</c:v>
                </c:pt>
                <c:pt idx="1144">
                  <c:v>40695.591157407405</c:v>
                </c:pt>
                <c:pt idx="1145">
                  <c:v>40695.601574074077</c:v>
                </c:pt>
                <c:pt idx="1146">
                  <c:v>40695.611990740741</c:v>
                </c:pt>
                <c:pt idx="1147">
                  <c:v>40695.622407407405</c:v>
                </c:pt>
                <c:pt idx="1148">
                  <c:v>40695.632824074077</c:v>
                </c:pt>
                <c:pt idx="1149">
                  <c:v>40695.643240740741</c:v>
                </c:pt>
                <c:pt idx="1150">
                  <c:v>40695.653657407405</c:v>
                </c:pt>
                <c:pt idx="1151">
                  <c:v>40695.664074074077</c:v>
                </c:pt>
                <c:pt idx="1152">
                  <c:v>40695.674490740741</c:v>
                </c:pt>
                <c:pt idx="1153">
                  <c:v>40695.684907407405</c:v>
                </c:pt>
                <c:pt idx="1154">
                  <c:v>40695.695324074077</c:v>
                </c:pt>
                <c:pt idx="1155">
                  <c:v>40695.705740740741</c:v>
                </c:pt>
                <c:pt idx="1156">
                  <c:v>40695.716157407405</c:v>
                </c:pt>
                <c:pt idx="1157">
                  <c:v>40695.726574074077</c:v>
                </c:pt>
                <c:pt idx="1158">
                  <c:v>40695.736990740741</c:v>
                </c:pt>
                <c:pt idx="1159">
                  <c:v>40695.747407407405</c:v>
                </c:pt>
                <c:pt idx="1160">
                  <c:v>40695.757824074077</c:v>
                </c:pt>
                <c:pt idx="1161">
                  <c:v>40695.768240740741</c:v>
                </c:pt>
                <c:pt idx="1162">
                  <c:v>40695.778657407405</c:v>
                </c:pt>
                <c:pt idx="1163">
                  <c:v>40695.789074074077</c:v>
                </c:pt>
                <c:pt idx="1164">
                  <c:v>40695.799490740741</c:v>
                </c:pt>
                <c:pt idx="1165">
                  <c:v>40695.809907407405</c:v>
                </c:pt>
                <c:pt idx="1166">
                  <c:v>40695.820324074077</c:v>
                </c:pt>
                <c:pt idx="1167">
                  <c:v>40695.830740740741</c:v>
                </c:pt>
                <c:pt idx="1168">
                  <c:v>40695.841157407405</c:v>
                </c:pt>
                <c:pt idx="1169">
                  <c:v>40695.851574074077</c:v>
                </c:pt>
                <c:pt idx="1170">
                  <c:v>40695.861990740741</c:v>
                </c:pt>
                <c:pt idx="1171">
                  <c:v>40695.872407407405</c:v>
                </c:pt>
                <c:pt idx="1172">
                  <c:v>40695.882824074077</c:v>
                </c:pt>
                <c:pt idx="1173">
                  <c:v>40695.893240740741</c:v>
                </c:pt>
                <c:pt idx="1174">
                  <c:v>40695.903657407405</c:v>
                </c:pt>
                <c:pt idx="1175">
                  <c:v>40695.914074074077</c:v>
                </c:pt>
                <c:pt idx="1176">
                  <c:v>40695.924490740741</c:v>
                </c:pt>
                <c:pt idx="1177">
                  <c:v>40695.934907407405</c:v>
                </c:pt>
                <c:pt idx="1178">
                  <c:v>40695.945324074077</c:v>
                </c:pt>
                <c:pt idx="1179">
                  <c:v>40695.955740740741</c:v>
                </c:pt>
                <c:pt idx="1180">
                  <c:v>40695.966157407405</c:v>
                </c:pt>
                <c:pt idx="1181">
                  <c:v>40695.976574074077</c:v>
                </c:pt>
                <c:pt idx="1182">
                  <c:v>40695.986990740741</c:v>
                </c:pt>
                <c:pt idx="1183">
                  <c:v>40695.997407407405</c:v>
                </c:pt>
                <c:pt idx="1184">
                  <c:v>40696.007824074077</c:v>
                </c:pt>
                <c:pt idx="1185">
                  <c:v>40696.018240740741</c:v>
                </c:pt>
                <c:pt idx="1186">
                  <c:v>40696.028657407405</c:v>
                </c:pt>
                <c:pt idx="1187">
                  <c:v>40696.039074074077</c:v>
                </c:pt>
                <c:pt idx="1188">
                  <c:v>40696.049490740741</c:v>
                </c:pt>
                <c:pt idx="1189">
                  <c:v>40696.059907407405</c:v>
                </c:pt>
                <c:pt idx="1190">
                  <c:v>40696.070324074077</c:v>
                </c:pt>
                <c:pt idx="1191">
                  <c:v>40696.080740740741</c:v>
                </c:pt>
                <c:pt idx="1192">
                  <c:v>40696.091157407405</c:v>
                </c:pt>
                <c:pt idx="1193">
                  <c:v>40696.101574074077</c:v>
                </c:pt>
                <c:pt idx="1194">
                  <c:v>40696.111990740741</c:v>
                </c:pt>
                <c:pt idx="1195">
                  <c:v>40696.122407407405</c:v>
                </c:pt>
                <c:pt idx="1196">
                  <c:v>40696.132824074077</c:v>
                </c:pt>
                <c:pt idx="1197">
                  <c:v>40696.143240740741</c:v>
                </c:pt>
                <c:pt idx="1198">
                  <c:v>40696.153657407405</c:v>
                </c:pt>
                <c:pt idx="1199">
                  <c:v>40696.164074074077</c:v>
                </c:pt>
                <c:pt idx="1200">
                  <c:v>40696.174490740741</c:v>
                </c:pt>
                <c:pt idx="1201">
                  <c:v>40696.184907407405</c:v>
                </c:pt>
                <c:pt idx="1202">
                  <c:v>40696.195324074077</c:v>
                </c:pt>
                <c:pt idx="1203">
                  <c:v>40696.205740740741</c:v>
                </c:pt>
                <c:pt idx="1204">
                  <c:v>40696.216157407405</c:v>
                </c:pt>
                <c:pt idx="1205">
                  <c:v>40696.226574074077</c:v>
                </c:pt>
                <c:pt idx="1206">
                  <c:v>40696.236990740741</c:v>
                </c:pt>
                <c:pt idx="1207">
                  <c:v>40696.247407407405</c:v>
                </c:pt>
                <c:pt idx="1208">
                  <c:v>40696.257824074077</c:v>
                </c:pt>
                <c:pt idx="1209">
                  <c:v>40696.268240740741</c:v>
                </c:pt>
                <c:pt idx="1210">
                  <c:v>40696.278657407405</c:v>
                </c:pt>
                <c:pt idx="1211">
                  <c:v>40696.289074074077</c:v>
                </c:pt>
                <c:pt idx="1212">
                  <c:v>40696.299490740741</c:v>
                </c:pt>
                <c:pt idx="1213">
                  <c:v>40696.309907407405</c:v>
                </c:pt>
                <c:pt idx="1214">
                  <c:v>40696.320324074077</c:v>
                </c:pt>
                <c:pt idx="1215">
                  <c:v>40696.330740740741</c:v>
                </c:pt>
                <c:pt idx="1216">
                  <c:v>40696.341157407405</c:v>
                </c:pt>
                <c:pt idx="1217">
                  <c:v>40696.351574074077</c:v>
                </c:pt>
                <c:pt idx="1218">
                  <c:v>40696.361990740741</c:v>
                </c:pt>
                <c:pt idx="1219">
                  <c:v>40696.372407407405</c:v>
                </c:pt>
                <c:pt idx="1220">
                  <c:v>40696.382824074077</c:v>
                </c:pt>
                <c:pt idx="1221">
                  <c:v>40696.393240740741</c:v>
                </c:pt>
                <c:pt idx="1222">
                  <c:v>40696.403657407405</c:v>
                </c:pt>
                <c:pt idx="1223">
                  <c:v>40696.414074074077</c:v>
                </c:pt>
                <c:pt idx="1224">
                  <c:v>40696.424490740741</c:v>
                </c:pt>
                <c:pt idx="1225">
                  <c:v>40696.434907407405</c:v>
                </c:pt>
                <c:pt idx="1226">
                  <c:v>40696.445324074077</c:v>
                </c:pt>
                <c:pt idx="1227">
                  <c:v>40696.455740740741</c:v>
                </c:pt>
                <c:pt idx="1228">
                  <c:v>40696.466157407405</c:v>
                </c:pt>
                <c:pt idx="1229">
                  <c:v>40696.476574074077</c:v>
                </c:pt>
                <c:pt idx="1230">
                  <c:v>40696.486990740741</c:v>
                </c:pt>
                <c:pt idx="1231">
                  <c:v>40696.497407407405</c:v>
                </c:pt>
                <c:pt idx="1232">
                  <c:v>40696.507824074077</c:v>
                </c:pt>
                <c:pt idx="1233">
                  <c:v>40696.518240740741</c:v>
                </c:pt>
                <c:pt idx="1234">
                  <c:v>40696.528657407405</c:v>
                </c:pt>
                <c:pt idx="1235">
                  <c:v>40696.539074074077</c:v>
                </c:pt>
                <c:pt idx="1236">
                  <c:v>40696.549490740741</c:v>
                </c:pt>
                <c:pt idx="1237">
                  <c:v>40696.559907407405</c:v>
                </c:pt>
                <c:pt idx="1238">
                  <c:v>40696.570324074077</c:v>
                </c:pt>
                <c:pt idx="1239">
                  <c:v>40696.580740740741</c:v>
                </c:pt>
                <c:pt idx="1240">
                  <c:v>40696.591157407405</c:v>
                </c:pt>
                <c:pt idx="1241">
                  <c:v>40696.601574074077</c:v>
                </c:pt>
                <c:pt idx="1242">
                  <c:v>40696.611990740741</c:v>
                </c:pt>
                <c:pt idx="1243">
                  <c:v>40696.622407407405</c:v>
                </c:pt>
                <c:pt idx="1244">
                  <c:v>40696.632824074077</c:v>
                </c:pt>
                <c:pt idx="1245">
                  <c:v>40696.643240740741</c:v>
                </c:pt>
                <c:pt idx="1246">
                  <c:v>40696.653657407405</c:v>
                </c:pt>
                <c:pt idx="1247">
                  <c:v>40696.664074074077</c:v>
                </c:pt>
                <c:pt idx="1248">
                  <c:v>40696.674490740741</c:v>
                </c:pt>
                <c:pt idx="1249">
                  <c:v>40696.684907407405</c:v>
                </c:pt>
                <c:pt idx="1250">
                  <c:v>40696.695324074077</c:v>
                </c:pt>
                <c:pt idx="1251">
                  <c:v>40696.705740740741</c:v>
                </c:pt>
                <c:pt idx="1252">
                  <c:v>40696.716157407405</c:v>
                </c:pt>
                <c:pt idx="1253">
                  <c:v>40696.726574074077</c:v>
                </c:pt>
                <c:pt idx="1254">
                  <c:v>40696.736990740741</c:v>
                </c:pt>
                <c:pt idx="1255">
                  <c:v>40696.747407407405</c:v>
                </c:pt>
                <c:pt idx="1256">
                  <c:v>40696.757824074077</c:v>
                </c:pt>
                <c:pt idx="1257">
                  <c:v>40696.768240740741</c:v>
                </c:pt>
                <c:pt idx="1258">
                  <c:v>40696.778657407405</c:v>
                </c:pt>
                <c:pt idx="1259">
                  <c:v>40696.789074074077</c:v>
                </c:pt>
                <c:pt idx="1260">
                  <c:v>40696.799490740741</c:v>
                </c:pt>
                <c:pt idx="1261">
                  <c:v>40696.809907407405</c:v>
                </c:pt>
                <c:pt idx="1262">
                  <c:v>40696.820324074077</c:v>
                </c:pt>
                <c:pt idx="1263">
                  <c:v>40696.830740740741</c:v>
                </c:pt>
                <c:pt idx="1264">
                  <c:v>40696.841157407405</c:v>
                </c:pt>
                <c:pt idx="1265">
                  <c:v>40696.851574074077</c:v>
                </c:pt>
                <c:pt idx="1266">
                  <c:v>40696.861990740741</c:v>
                </c:pt>
                <c:pt idx="1267">
                  <c:v>40696.872407407405</c:v>
                </c:pt>
                <c:pt idx="1268">
                  <c:v>40696.882824074077</c:v>
                </c:pt>
                <c:pt idx="1269">
                  <c:v>40696.893240740741</c:v>
                </c:pt>
                <c:pt idx="1270">
                  <c:v>40696.903657407405</c:v>
                </c:pt>
                <c:pt idx="1271">
                  <c:v>40696.914074074077</c:v>
                </c:pt>
                <c:pt idx="1272">
                  <c:v>40696.924490740741</c:v>
                </c:pt>
                <c:pt idx="1273">
                  <c:v>40696.934907407405</c:v>
                </c:pt>
                <c:pt idx="1274">
                  <c:v>40696.945324074077</c:v>
                </c:pt>
                <c:pt idx="1275">
                  <c:v>40696.955740740741</c:v>
                </c:pt>
                <c:pt idx="1276">
                  <c:v>40696.966157407405</c:v>
                </c:pt>
                <c:pt idx="1277">
                  <c:v>40696.976574074077</c:v>
                </c:pt>
                <c:pt idx="1278">
                  <c:v>40696.986990740741</c:v>
                </c:pt>
                <c:pt idx="1279">
                  <c:v>40696.997407407405</c:v>
                </c:pt>
                <c:pt idx="1280">
                  <c:v>40697.007824074077</c:v>
                </c:pt>
                <c:pt idx="1281">
                  <c:v>40697.018240740741</c:v>
                </c:pt>
                <c:pt idx="1282">
                  <c:v>40697.028657407405</c:v>
                </c:pt>
                <c:pt idx="1283">
                  <c:v>40697.039074074077</c:v>
                </c:pt>
                <c:pt idx="1284">
                  <c:v>40697.049490740741</c:v>
                </c:pt>
                <c:pt idx="1285">
                  <c:v>40697.059907407405</c:v>
                </c:pt>
                <c:pt idx="1286">
                  <c:v>40697.070324074077</c:v>
                </c:pt>
                <c:pt idx="1287">
                  <c:v>40697.080740740741</c:v>
                </c:pt>
                <c:pt idx="1288">
                  <c:v>40697.091157407405</c:v>
                </c:pt>
                <c:pt idx="1289">
                  <c:v>40697.101574074077</c:v>
                </c:pt>
                <c:pt idx="1290">
                  <c:v>40697.111990740741</c:v>
                </c:pt>
                <c:pt idx="1291">
                  <c:v>40697.122407407405</c:v>
                </c:pt>
                <c:pt idx="1292">
                  <c:v>40697.132824074077</c:v>
                </c:pt>
                <c:pt idx="1293">
                  <c:v>40697.143240740741</c:v>
                </c:pt>
                <c:pt idx="1294">
                  <c:v>40697.153657407405</c:v>
                </c:pt>
                <c:pt idx="1295">
                  <c:v>40697.164074074077</c:v>
                </c:pt>
                <c:pt idx="1296">
                  <c:v>40697.174490740741</c:v>
                </c:pt>
                <c:pt idx="1297">
                  <c:v>40697.184907407405</c:v>
                </c:pt>
                <c:pt idx="1298">
                  <c:v>40697.195324074077</c:v>
                </c:pt>
                <c:pt idx="1299">
                  <c:v>40697.205740740741</c:v>
                </c:pt>
                <c:pt idx="1300">
                  <c:v>40697.216157407405</c:v>
                </c:pt>
                <c:pt idx="1301">
                  <c:v>40697.226574074077</c:v>
                </c:pt>
                <c:pt idx="1302">
                  <c:v>40697.236990740741</c:v>
                </c:pt>
                <c:pt idx="1303">
                  <c:v>40697.247407407405</c:v>
                </c:pt>
                <c:pt idx="1304">
                  <c:v>40697.257824074077</c:v>
                </c:pt>
                <c:pt idx="1305">
                  <c:v>40697.268240740741</c:v>
                </c:pt>
                <c:pt idx="1306">
                  <c:v>40697.278657407405</c:v>
                </c:pt>
                <c:pt idx="1307">
                  <c:v>40697.289074074077</c:v>
                </c:pt>
                <c:pt idx="1308">
                  <c:v>40697.299490740741</c:v>
                </c:pt>
                <c:pt idx="1309">
                  <c:v>40697.309907407405</c:v>
                </c:pt>
                <c:pt idx="1310">
                  <c:v>40697.320324074077</c:v>
                </c:pt>
                <c:pt idx="1311">
                  <c:v>40697.330740740741</c:v>
                </c:pt>
                <c:pt idx="1312">
                  <c:v>40697.341157407405</c:v>
                </c:pt>
                <c:pt idx="1313">
                  <c:v>40697.351574074077</c:v>
                </c:pt>
                <c:pt idx="1314">
                  <c:v>40697.361990740741</c:v>
                </c:pt>
                <c:pt idx="1315">
                  <c:v>40697.372407407405</c:v>
                </c:pt>
                <c:pt idx="1316">
                  <c:v>40697.382824074077</c:v>
                </c:pt>
                <c:pt idx="1317">
                  <c:v>40697.393240740741</c:v>
                </c:pt>
                <c:pt idx="1318">
                  <c:v>40697.403657407405</c:v>
                </c:pt>
                <c:pt idx="1319">
                  <c:v>40697.414074074077</c:v>
                </c:pt>
                <c:pt idx="1320">
                  <c:v>40697.424490740741</c:v>
                </c:pt>
                <c:pt idx="1321">
                  <c:v>40697.434907407405</c:v>
                </c:pt>
                <c:pt idx="1322">
                  <c:v>40697.445324074077</c:v>
                </c:pt>
                <c:pt idx="1323">
                  <c:v>40697.455740740741</c:v>
                </c:pt>
                <c:pt idx="1324">
                  <c:v>40697.466157407405</c:v>
                </c:pt>
                <c:pt idx="1325">
                  <c:v>40697.476574074077</c:v>
                </c:pt>
                <c:pt idx="1326">
                  <c:v>40697.495000000003</c:v>
                </c:pt>
                <c:pt idx="1327">
                  <c:v>40697.505416666667</c:v>
                </c:pt>
                <c:pt idx="1328">
                  <c:v>40697.515833333331</c:v>
                </c:pt>
                <c:pt idx="1329">
                  <c:v>40697.526250000003</c:v>
                </c:pt>
                <c:pt idx="1330">
                  <c:v>40697.536666666667</c:v>
                </c:pt>
                <c:pt idx="1331">
                  <c:v>40697.547083333331</c:v>
                </c:pt>
                <c:pt idx="1332">
                  <c:v>40697.557500000003</c:v>
                </c:pt>
                <c:pt idx="1333">
                  <c:v>40697.567916666667</c:v>
                </c:pt>
                <c:pt idx="1334">
                  <c:v>40697.578333333331</c:v>
                </c:pt>
                <c:pt idx="1335">
                  <c:v>40697.588750000003</c:v>
                </c:pt>
                <c:pt idx="1336">
                  <c:v>40697.599166666667</c:v>
                </c:pt>
                <c:pt idx="1337">
                  <c:v>40697.609583333331</c:v>
                </c:pt>
                <c:pt idx="1338">
                  <c:v>40697.620000000003</c:v>
                </c:pt>
                <c:pt idx="1339">
                  <c:v>40697.630416666667</c:v>
                </c:pt>
                <c:pt idx="1340">
                  <c:v>40697.640833333331</c:v>
                </c:pt>
                <c:pt idx="1341">
                  <c:v>40697.651250000003</c:v>
                </c:pt>
                <c:pt idx="1342">
                  <c:v>40697.661666666667</c:v>
                </c:pt>
                <c:pt idx="1343">
                  <c:v>40697.672083333331</c:v>
                </c:pt>
                <c:pt idx="1344">
                  <c:v>40697.682500000003</c:v>
                </c:pt>
                <c:pt idx="1345">
                  <c:v>40697.692916666667</c:v>
                </c:pt>
                <c:pt idx="1346">
                  <c:v>40697.703333333331</c:v>
                </c:pt>
                <c:pt idx="1347">
                  <c:v>40697.713750000003</c:v>
                </c:pt>
                <c:pt idx="1348">
                  <c:v>40697.724166666667</c:v>
                </c:pt>
                <c:pt idx="1349">
                  <c:v>40697.734583333331</c:v>
                </c:pt>
                <c:pt idx="1350">
                  <c:v>40697.745000000003</c:v>
                </c:pt>
                <c:pt idx="1351">
                  <c:v>40697.755416666667</c:v>
                </c:pt>
                <c:pt idx="1352">
                  <c:v>40697.765833333331</c:v>
                </c:pt>
                <c:pt idx="1353">
                  <c:v>40697.776250000003</c:v>
                </c:pt>
                <c:pt idx="1354">
                  <c:v>40697.786666666667</c:v>
                </c:pt>
                <c:pt idx="1355">
                  <c:v>40697.797083333331</c:v>
                </c:pt>
                <c:pt idx="1356">
                  <c:v>40697.807500000003</c:v>
                </c:pt>
                <c:pt idx="1357">
                  <c:v>40697.817916666667</c:v>
                </c:pt>
                <c:pt idx="1358">
                  <c:v>40697.828333333331</c:v>
                </c:pt>
                <c:pt idx="1359">
                  <c:v>40697.838750000003</c:v>
                </c:pt>
                <c:pt idx="1360">
                  <c:v>40697.849166666667</c:v>
                </c:pt>
                <c:pt idx="1361">
                  <c:v>40697.859583333331</c:v>
                </c:pt>
                <c:pt idx="1362">
                  <c:v>40697.870000000003</c:v>
                </c:pt>
                <c:pt idx="1363">
                  <c:v>40697.880416666667</c:v>
                </c:pt>
                <c:pt idx="1364">
                  <c:v>40697.890833333331</c:v>
                </c:pt>
                <c:pt idx="1365">
                  <c:v>40697.901250000003</c:v>
                </c:pt>
                <c:pt idx="1366">
                  <c:v>40697.911666666667</c:v>
                </c:pt>
                <c:pt idx="1367">
                  <c:v>40697.922083333331</c:v>
                </c:pt>
                <c:pt idx="1368">
                  <c:v>40697.932500000003</c:v>
                </c:pt>
                <c:pt idx="1369">
                  <c:v>40697.942916666667</c:v>
                </c:pt>
                <c:pt idx="1370">
                  <c:v>40697.953333333331</c:v>
                </c:pt>
                <c:pt idx="1371">
                  <c:v>40697.963750000003</c:v>
                </c:pt>
                <c:pt idx="1372">
                  <c:v>40697.974166666667</c:v>
                </c:pt>
                <c:pt idx="1373">
                  <c:v>40697.984583333331</c:v>
                </c:pt>
                <c:pt idx="1374">
                  <c:v>40697.995000000003</c:v>
                </c:pt>
                <c:pt idx="1375">
                  <c:v>40698.005416666667</c:v>
                </c:pt>
                <c:pt idx="1376">
                  <c:v>40698.015833333331</c:v>
                </c:pt>
                <c:pt idx="1377">
                  <c:v>40698.026250000003</c:v>
                </c:pt>
                <c:pt idx="1378">
                  <c:v>40698.036666666667</c:v>
                </c:pt>
                <c:pt idx="1379">
                  <c:v>40698.047083333331</c:v>
                </c:pt>
                <c:pt idx="1380">
                  <c:v>40698.057500000003</c:v>
                </c:pt>
                <c:pt idx="1381">
                  <c:v>40698.067916666667</c:v>
                </c:pt>
                <c:pt idx="1382">
                  <c:v>40698.078333333331</c:v>
                </c:pt>
                <c:pt idx="1383">
                  <c:v>40698.088750000003</c:v>
                </c:pt>
                <c:pt idx="1384">
                  <c:v>40698.099166666667</c:v>
                </c:pt>
                <c:pt idx="1385">
                  <c:v>40698.109583333331</c:v>
                </c:pt>
                <c:pt idx="1386">
                  <c:v>40698.120000000003</c:v>
                </c:pt>
                <c:pt idx="1387">
                  <c:v>40698.130416666667</c:v>
                </c:pt>
                <c:pt idx="1388">
                  <c:v>40698.140833333331</c:v>
                </c:pt>
                <c:pt idx="1389">
                  <c:v>40698.151250000003</c:v>
                </c:pt>
                <c:pt idx="1390">
                  <c:v>40698.161666666667</c:v>
                </c:pt>
                <c:pt idx="1391">
                  <c:v>40698.172083333331</c:v>
                </c:pt>
                <c:pt idx="1392">
                  <c:v>40698.182500000003</c:v>
                </c:pt>
                <c:pt idx="1393">
                  <c:v>40698.192916666667</c:v>
                </c:pt>
                <c:pt idx="1394">
                  <c:v>40698.203333333331</c:v>
                </c:pt>
                <c:pt idx="1395">
                  <c:v>40698.213750000003</c:v>
                </c:pt>
                <c:pt idx="1396">
                  <c:v>40698.224166666667</c:v>
                </c:pt>
                <c:pt idx="1397">
                  <c:v>40698.234583333331</c:v>
                </c:pt>
                <c:pt idx="1398">
                  <c:v>40698.245000000003</c:v>
                </c:pt>
                <c:pt idx="1399">
                  <c:v>40698.255416666667</c:v>
                </c:pt>
                <c:pt idx="1400">
                  <c:v>40698.265833333331</c:v>
                </c:pt>
                <c:pt idx="1401">
                  <c:v>40698.276250000003</c:v>
                </c:pt>
                <c:pt idx="1402">
                  <c:v>40698.286666666667</c:v>
                </c:pt>
                <c:pt idx="1403">
                  <c:v>40698.297083333331</c:v>
                </c:pt>
                <c:pt idx="1404">
                  <c:v>40698.307500000003</c:v>
                </c:pt>
                <c:pt idx="1405">
                  <c:v>40698.317916666667</c:v>
                </c:pt>
                <c:pt idx="1406">
                  <c:v>40698.328333333331</c:v>
                </c:pt>
                <c:pt idx="1407">
                  <c:v>40698.338750000003</c:v>
                </c:pt>
                <c:pt idx="1408">
                  <c:v>40698.349166666667</c:v>
                </c:pt>
                <c:pt idx="1409">
                  <c:v>40698.359583333331</c:v>
                </c:pt>
                <c:pt idx="1410">
                  <c:v>40698.370000000003</c:v>
                </c:pt>
                <c:pt idx="1411">
                  <c:v>40698.380416666667</c:v>
                </c:pt>
                <c:pt idx="1412">
                  <c:v>40698.390833333331</c:v>
                </c:pt>
                <c:pt idx="1413">
                  <c:v>40698.401250000003</c:v>
                </c:pt>
                <c:pt idx="1414">
                  <c:v>40698.411666666667</c:v>
                </c:pt>
                <c:pt idx="1415">
                  <c:v>40698.422083333331</c:v>
                </c:pt>
                <c:pt idx="1416">
                  <c:v>40698.432500000003</c:v>
                </c:pt>
                <c:pt idx="1417">
                  <c:v>40698.442916666667</c:v>
                </c:pt>
                <c:pt idx="1418">
                  <c:v>40698.453333333331</c:v>
                </c:pt>
                <c:pt idx="1419">
                  <c:v>40698.463750000003</c:v>
                </c:pt>
                <c:pt idx="1420">
                  <c:v>40698.474166666667</c:v>
                </c:pt>
                <c:pt idx="1421">
                  <c:v>40698.484583333331</c:v>
                </c:pt>
                <c:pt idx="1422">
                  <c:v>40698.495000000003</c:v>
                </c:pt>
                <c:pt idx="1423">
                  <c:v>40698.505416666667</c:v>
                </c:pt>
                <c:pt idx="1424">
                  <c:v>40698.515833333331</c:v>
                </c:pt>
                <c:pt idx="1425">
                  <c:v>40698.526250000003</c:v>
                </c:pt>
                <c:pt idx="1426">
                  <c:v>40698.536666666667</c:v>
                </c:pt>
                <c:pt idx="1427">
                  <c:v>40698.547083333331</c:v>
                </c:pt>
                <c:pt idx="1428">
                  <c:v>40698.557500000003</c:v>
                </c:pt>
                <c:pt idx="1429">
                  <c:v>40698.567916666667</c:v>
                </c:pt>
                <c:pt idx="1430">
                  <c:v>40698.578333333331</c:v>
                </c:pt>
                <c:pt idx="1431">
                  <c:v>40698.588750000003</c:v>
                </c:pt>
                <c:pt idx="1432">
                  <c:v>40698.599166666667</c:v>
                </c:pt>
                <c:pt idx="1433">
                  <c:v>40698.609583333331</c:v>
                </c:pt>
                <c:pt idx="1434">
                  <c:v>40698.620000000003</c:v>
                </c:pt>
                <c:pt idx="1435">
                  <c:v>40698.630416666667</c:v>
                </c:pt>
                <c:pt idx="1436">
                  <c:v>40698.640833333331</c:v>
                </c:pt>
                <c:pt idx="1437">
                  <c:v>40698.651250000003</c:v>
                </c:pt>
                <c:pt idx="1438">
                  <c:v>40698.661666666667</c:v>
                </c:pt>
                <c:pt idx="1439">
                  <c:v>40698.672083333331</c:v>
                </c:pt>
                <c:pt idx="1440">
                  <c:v>40698.682500000003</c:v>
                </c:pt>
                <c:pt idx="1441">
                  <c:v>40698.692916666667</c:v>
                </c:pt>
                <c:pt idx="1442">
                  <c:v>40698.703333333331</c:v>
                </c:pt>
                <c:pt idx="1443">
                  <c:v>40698.713750000003</c:v>
                </c:pt>
                <c:pt idx="1444">
                  <c:v>40698.724166666667</c:v>
                </c:pt>
                <c:pt idx="1445">
                  <c:v>40698.734583333331</c:v>
                </c:pt>
                <c:pt idx="1446">
                  <c:v>40698.745000000003</c:v>
                </c:pt>
                <c:pt idx="1447">
                  <c:v>40698.755416666667</c:v>
                </c:pt>
                <c:pt idx="1448">
                  <c:v>40698.765833333331</c:v>
                </c:pt>
                <c:pt idx="1449">
                  <c:v>40698.776250000003</c:v>
                </c:pt>
                <c:pt idx="1450">
                  <c:v>40698.786666666667</c:v>
                </c:pt>
                <c:pt idx="1451">
                  <c:v>40698.797083333331</c:v>
                </c:pt>
                <c:pt idx="1452">
                  <c:v>40698.807500000003</c:v>
                </c:pt>
                <c:pt idx="1453">
                  <c:v>40698.817916666667</c:v>
                </c:pt>
                <c:pt idx="1454">
                  <c:v>40698.828333333331</c:v>
                </c:pt>
                <c:pt idx="1455">
                  <c:v>40698.838750000003</c:v>
                </c:pt>
                <c:pt idx="1456">
                  <c:v>40698.849166666667</c:v>
                </c:pt>
                <c:pt idx="1457">
                  <c:v>40698.859583333331</c:v>
                </c:pt>
                <c:pt idx="1458">
                  <c:v>40698.870000000003</c:v>
                </c:pt>
                <c:pt idx="1459">
                  <c:v>40698.880416666667</c:v>
                </c:pt>
                <c:pt idx="1460">
                  <c:v>40698.890833333331</c:v>
                </c:pt>
                <c:pt idx="1461">
                  <c:v>40698.901250000003</c:v>
                </c:pt>
                <c:pt idx="1462">
                  <c:v>40698.911666666667</c:v>
                </c:pt>
                <c:pt idx="1463">
                  <c:v>40698.922083333331</c:v>
                </c:pt>
                <c:pt idx="1464">
                  <c:v>40698.932500000003</c:v>
                </c:pt>
                <c:pt idx="1465">
                  <c:v>40698.942916666667</c:v>
                </c:pt>
                <c:pt idx="1466">
                  <c:v>40698.953333333331</c:v>
                </c:pt>
                <c:pt idx="1467">
                  <c:v>40698.963750000003</c:v>
                </c:pt>
                <c:pt idx="1468">
                  <c:v>40698.974166666667</c:v>
                </c:pt>
                <c:pt idx="1469">
                  <c:v>40698.984583333331</c:v>
                </c:pt>
                <c:pt idx="1470">
                  <c:v>40698.995000000003</c:v>
                </c:pt>
                <c:pt idx="1471">
                  <c:v>40699.005416666667</c:v>
                </c:pt>
                <c:pt idx="1472">
                  <c:v>40699.015833333331</c:v>
                </c:pt>
                <c:pt idx="1473">
                  <c:v>40699.026250000003</c:v>
                </c:pt>
                <c:pt idx="1474">
                  <c:v>40699.036666666667</c:v>
                </c:pt>
                <c:pt idx="1475">
                  <c:v>40699.047083333331</c:v>
                </c:pt>
                <c:pt idx="1476">
                  <c:v>40699.057500000003</c:v>
                </c:pt>
                <c:pt idx="1477">
                  <c:v>40699.067916666667</c:v>
                </c:pt>
                <c:pt idx="1478">
                  <c:v>40699.078333333331</c:v>
                </c:pt>
                <c:pt idx="1479">
                  <c:v>40699.088750000003</c:v>
                </c:pt>
                <c:pt idx="1480">
                  <c:v>40699.099166666667</c:v>
                </c:pt>
                <c:pt idx="1481">
                  <c:v>40699.109583333331</c:v>
                </c:pt>
                <c:pt idx="1482">
                  <c:v>40699.120000000003</c:v>
                </c:pt>
                <c:pt idx="1483">
                  <c:v>40699.130416666667</c:v>
                </c:pt>
                <c:pt idx="1484">
                  <c:v>40699.140833333331</c:v>
                </c:pt>
                <c:pt idx="1485">
                  <c:v>40699.151250000003</c:v>
                </c:pt>
                <c:pt idx="1486">
                  <c:v>40699.161666666667</c:v>
                </c:pt>
                <c:pt idx="1487">
                  <c:v>40699.172083333331</c:v>
                </c:pt>
                <c:pt idx="1488">
                  <c:v>40699.182500000003</c:v>
                </c:pt>
                <c:pt idx="1489">
                  <c:v>40699.192916666667</c:v>
                </c:pt>
                <c:pt idx="1490">
                  <c:v>40699.203333333331</c:v>
                </c:pt>
                <c:pt idx="1491">
                  <c:v>40699.213750000003</c:v>
                </c:pt>
                <c:pt idx="1492">
                  <c:v>40699.224166666667</c:v>
                </c:pt>
                <c:pt idx="1493">
                  <c:v>40699.234583333331</c:v>
                </c:pt>
                <c:pt idx="1494">
                  <c:v>40699.245000000003</c:v>
                </c:pt>
                <c:pt idx="1495">
                  <c:v>40699.255416666667</c:v>
                </c:pt>
                <c:pt idx="1496">
                  <c:v>40699.265833333331</c:v>
                </c:pt>
                <c:pt idx="1497">
                  <c:v>40699.276250000003</c:v>
                </c:pt>
                <c:pt idx="1498">
                  <c:v>40699.286666666667</c:v>
                </c:pt>
                <c:pt idx="1499">
                  <c:v>40699.297083333331</c:v>
                </c:pt>
                <c:pt idx="1500">
                  <c:v>40699.307500000003</c:v>
                </c:pt>
                <c:pt idx="1501">
                  <c:v>40699.317916666667</c:v>
                </c:pt>
                <c:pt idx="1502">
                  <c:v>40699.328333333331</c:v>
                </c:pt>
                <c:pt idx="1503">
                  <c:v>40699.338750000003</c:v>
                </c:pt>
                <c:pt idx="1504">
                  <c:v>40699.349166666667</c:v>
                </c:pt>
                <c:pt idx="1505">
                  <c:v>40699.359583333331</c:v>
                </c:pt>
                <c:pt idx="1506">
                  <c:v>40699.370000000003</c:v>
                </c:pt>
                <c:pt idx="1507">
                  <c:v>40699.380416666667</c:v>
                </c:pt>
                <c:pt idx="1508">
                  <c:v>40699.390833333331</c:v>
                </c:pt>
                <c:pt idx="1509">
                  <c:v>40699.401250000003</c:v>
                </c:pt>
                <c:pt idx="1510">
                  <c:v>40699.411666666667</c:v>
                </c:pt>
                <c:pt idx="1511">
                  <c:v>40699.422083333331</c:v>
                </c:pt>
                <c:pt idx="1512">
                  <c:v>40699.432500000003</c:v>
                </c:pt>
                <c:pt idx="1513">
                  <c:v>40699.442916666667</c:v>
                </c:pt>
                <c:pt idx="1514">
                  <c:v>40699.453333333331</c:v>
                </c:pt>
                <c:pt idx="1515">
                  <c:v>40699.463750000003</c:v>
                </c:pt>
                <c:pt idx="1516">
                  <c:v>40699.474166666667</c:v>
                </c:pt>
                <c:pt idx="1517">
                  <c:v>40699.484583333331</c:v>
                </c:pt>
                <c:pt idx="1518">
                  <c:v>40699.495000000003</c:v>
                </c:pt>
                <c:pt idx="1519">
                  <c:v>40699.505416666667</c:v>
                </c:pt>
                <c:pt idx="1520">
                  <c:v>40699.515833333331</c:v>
                </c:pt>
                <c:pt idx="1521">
                  <c:v>40699.526250000003</c:v>
                </c:pt>
                <c:pt idx="1522">
                  <c:v>40699.536666666667</c:v>
                </c:pt>
                <c:pt idx="1523">
                  <c:v>40699.547083333331</c:v>
                </c:pt>
                <c:pt idx="1524">
                  <c:v>40699.557500000003</c:v>
                </c:pt>
                <c:pt idx="1525">
                  <c:v>40699.567916666667</c:v>
                </c:pt>
                <c:pt idx="1526">
                  <c:v>40699.578333333331</c:v>
                </c:pt>
                <c:pt idx="1527">
                  <c:v>40699.588750000003</c:v>
                </c:pt>
                <c:pt idx="1528">
                  <c:v>40699.599166666667</c:v>
                </c:pt>
                <c:pt idx="1529">
                  <c:v>40699.609583333331</c:v>
                </c:pt>
                <c:pt idx="1530">
                  <c:v>40699.620000000003</c:v>
                </c:pt>
                <c:pt idx="1531">
                  <c:v>40699.630416666667</c:v>
                </c:pt>
                <c:pt idx="1532">
                  <c:v>40699.640833333331</c:v>
                </c:pt>
                <c:pt idx="1533">
                  <c:v>40699.651250000003</c:v>
                </c:pt>
                <c:pt idx="1534">
                  <c:v>40699.661666666667</c:v>
                </c:pt>
                <c:pt idx="1535">
                  <c:v>40699.672083333331</c:v>
                </c:pt>
                <c:pt idx="1536">
                  <c:v>40699.682500000003</c:v>
                </c:pt>
                <c:pt idx="1537">
                  <c:v>40699.692916666667</c:v>
                </c:pt>
                <c:pt idx="1538">
                  <c:v>40699.703333333331</c:v>
                </c:pt>
                <c:pt idx="1539">
                  <c:v>40699.713750000003</c:v>
                </c:pt>
                <c:pt idx="1540">
                  <c:v>40699.724166666667</c:v>
                </c:pt>
                <c:pt idx="1541">
                  <c:v>40699.734583333331</c:v>
                </c:pt>
                <c:pt idx="1542">
                  <c:v>40699.745000000003</c:v>
                </c:pt>
                <c:pt idx="1543">
                  <c:v>40699.755416666667</c:v>
                </c:pt>
                <c:pt idx="1544">
                  <c:v>40699.765833333331</c:v>
                </c:pt>
                <c:pt idx="1545">
                  <c:v>40699.776250000003</c:v>
                </c:pt>
                <c:pt idx="1546">
                  <c:v>40699.786666666667</c:v>
                </c:pt>
                <c:pt idx="1547">
                  <c:v>40699.797083333331</c:v>
                </c:pt>
                <c:pt idx="1548">
                  <c:v>40699.807500000003</c:v>
                </c:pt>
                <c:pt idx="1549">
                  <c:v>40699.817916666667</c:v>
                </c:pt>
                <c:pt idx="1550">
                  <c:v>40699.828333333331</c:v>
                </c:pt>
                <c:pt idx="1551">
                  <c:v>40699.838750000003</c:v>
                </c:pt>
                <c:pt idx="1552">
                  <c:v>40699.849166666667</c:v>
                </c:pt>
                <c:pt idx="1553">
                  <c:v>40699.859583333331</c:v>
                </c:pt>
                <c:pt idx="1554">
                  <c:v>40699.870000000003</c:v>
                </c:pt>
                <c:pt idx="1555">
                  <c:v>40699.880416666667</c:v>
                </c:pt>
                <c:pt idx="1556">
                  <c:v>40699.890833333331</c:v>
                </c:pt>
                <c:pt idx="1557">
                  <c:v>40699.901250000003</c:v>
                </c:pt>
                <c:pt idx="1558">
                  <c:v>40699.911666666667</c:v>
                </c:pt>
                <c:pt idx="1559">
                  <c:v>40699.922083333331</c:v>
                </c:pt>
                <c:pt idx="1560">
                  <c:v>40699.932500000003</c:v>
                </c:pt>
                <c:pt idx="1561">
                  <c:v>40699.942916666667</c:v>
                </c:pt>
                <c:pt idx="1562">
                  <c:v>40699.953333333331</c:v>
                </c:pt>
                <c:pt idx="1563">
                  <c:v>40699.963750000003</c:v>
                </c:pt>
                <c:pt idx="1564">
                  <c:v>40699.974166666667</c:v>
                </c:pt>
                <c:pt idx="1565">
                  <c:v>40699.984583333331</c:v>
                </c:pt>
                <c:pt idx="1566">
                  <c:v>40699.995000000003</c:v>
                </c:pt>
                <c:pt idx="1567">
                  <c:v>40700.005416666667</c:v>
                </c:pt>
                <c:pt idx="1568">
                  <c:v>40700.015833333331</c:v>
                </c:pt>
                <c:pt idx="1569">
                  <c:v>40700.026250000003</c:v>
                </c:pt>
                <c:pt idx="1570">
                  <c:v>40700.036666666667</c:v>
                </c:pt>
                <c:pt idx="1571">
                  <c:v>40700.047083333331</c:v>
                </c:pt>
                <c:pt idx="1572">
                  <c:v>40700.057500000003</c:v>
                </c:pt>
                <c:pt idx="1573">
                  <c:v>40700.067916666667</c:v>
                </c:pt>
                <c:pt idx="1574">
                  <c:v>40700.078333333331</c:v>
                </c:pt>
                <c:pt idx="1575">
                  <c:v>40700.088750000003</c:v>
                </c:pt>
                <c:pt idx="1576">
                  <c:v>40700.099166666667</c:v>
                </c:pt>
                <c:pt idx="1577">
                  <c:v>40700.109583333331</c:v>
                </c:pt>
                <c:pt idx="1578">
                  <c:v>40700.120000000003</c:v>
                </c:pt>
                <c:pt idx="1579">
                  <c:v>40700.130416666667</c:v>
                </c:pt>
                <c:pt idx="1580">
                  <c:v>40700.140833333331</c:v>
                </c:pt>
                <c:pt idx="1581">
                  <c:v>40700.151250000003</c:v>
                </c:pt>
                <c:pt idx="1582">
                  <c:v>40700.161666666667</c:v>
                </c:pt>
                <c:pt idx="1583">
                  <c:v>40700.172083333331</c:v>
                </c:pt>
                <c:pt idx="1584">
                  <c:v>40700.182500000003</c:v>
                </c:pt>
                <c:pt idx="1585">
                  <c:v>40700.192916666667</c:v>
                </c:pt>
                <c:pt idx="1586">
                  <c:v>40700.203333333331</c:v>
                </c:pt>
                <c:pt idx="1587">
                  <c:v>40700.213750000003</c:v>
                </c:pt>
                <c:pt idx="1588">
                  <c:v>40700.224166666667</c:v>
                </c:pt>
                <c:pt idx="1589">
                  <c:v>40700.234583333331</c:v>
                </c:pt>
                <c:pt idx="1590">
                  <c:v>40700.245000000003</c:v>
                </c:pt>
                <c:pt idx="1591">
                  <c:v>40700.255416666667</c:v>
                </c:pt>
                <c:pt idx="1592">
                  <c:v>40700.265833333331</c:v>
                </c:pt>
                <c:pt idx="1593">
                  <c:v>40700.276250000003</c:v>
                </c:pt>
                <c:pt idx="1594">
                  <c:v>40700.286666666667</c:v>
                </c:pt>
                <c:pt idx="1595">
                  <c:v>40700.297083333331</c:v>
                </c:pt>
                <c:pt idx="1596">
                  <c:v>40700.307500000003</c:v>
                </c:pt>
                <c:pt idx="1597">
                  <c:v>40700.317916666667</c:v>
                </c:pt>
                <c:pt idx="1598">
                  <c:v>40700.328333333331</c:v>
                </c:pt>
                <c:pt idx="1599">
                  <c:v>40700.338750000003</c:v>
                </c:pt>
                <c:pt idx="1600">
                  <c:v>40700.349166666667</c:v>
                </c:pt>
                <c:pt idx="1601">
                  <c:v>40700.359583333331</c:v>
                </c:pt>
                <c:pt idx="1602">
                  <c:v>40700.370000000003</c:v>
                </c:pt>
                <c:pt idx="1603">
                  <c:v>40700.380416666667</c:v>
                </c:pt>
                <c:pt idx="1604">
                  <c:v>40700.390833333331</c:v>
                </c:pt>
                <c:pt idx="1605">
                  <c:v>40700.401250000003</c:v>
                </c:pt>
                <c:pt idx="1606">
                  <c:v>40700.411666666667</c:v>
                </c:pt>
                <c:pt idx="1607">
                  <c:v>40700.422083333331</c:v>
                </c:pt>
                <c:pt idx="1608">
                  <c:v>40700.432500000003</c:v>
                </c:pt>
                <c:pt idx="1609">
                  <c:v>40700.442916666667</c:v>
                </c:pt>
                <c:pt idx="1610">
                  <c:v>40700.453333333331</c:v>
                </c:pt>
                <c:pt idx="1611">
                  <c:v>40700.463750000003</c:v>
                </c:pt>
                <c:pt idx="1612">
                  <c:v>40700.474166666667</c:v>
                </c:pt>
                <c:pt idx="1613">
                  <c:v>40700.484583333331</c:v>
                </c:pt>
                <c:pt idx="1614">
                  <c:v>40700.495000000003</c:v>
                </c:pt>
                <c:pt idx="1615">
                  <c:v>40700.505416666667</c:v>
                </c:pt>
                <c:pt idx="1616">
                  <c:v>40700.515833333331</c:v>
                </c:pt>
                <c:pt idx="1617">
                  <c:v>40700.526250000003</c:v>
                </c:pt>
                <c:pt idx="1618">
                  <c:v>40700.536666666667</c:v>
                </c:pt>
                <c:pt idx="1619">
                  <c:v>40700.547083333331</c:v>
                </c:pt>
                <c:pt idx="1620">
                  <c:v>40700.557500000003</c:v>
                </c:pt>
                <c:pt idx="1621">
                  <c:v>40700.567916666667</c:v>
                </c:pt>
                <c:pt idx="1622">
                  <c:v>40700.578333333331</c:v>
                </c:pt>
                <c:pt idx="1623">
                  <c:v>40700.588750000003</c:v>
                </c:pt>
                <c:pt idx="1624">
                  <c:v>40700.599166666667</c:v>
                </c:pt>
                <c:pt idx="1625">
                  <c:v>40700.609583333331</c:v>
                </c:pt>
                <c:pt idx="1626">
                  <c:v>40700.620000000003</c:v>
                </c:pt>
                <c:pt idx="1627">
                  <c:v>40700.630416666667</c:v>
                </c:pt>
                <c:pt idx="1628">
                  <c:v>40700.640833333331</c:v>
                </c:pt>
                <c:pt idx="1629">
                  <c:v>40700.651250000003</c:v>
                </c:pt>
                <c:pt idx="1630">
                  <c:v>40700.661666666667</c:v>
                </c:pt>
                <c:pt idx="1631">
                  <c:v>40700.672083333331</c:v>
                </c:pt>
                <c:pt idx="1632">
                  <c:v>40700.682500000003</c:v>
                </c:pt>
                <c:pt idx="1633">
                  <c:v>40700.692916666667</c:v>
                </c:pt>
                <c:pt idx="1634">
                  <c:v>40700.703333333331</c:v>
                </c:pt>
                <c:pt idx="1635">
                  <c:v>40700.713750000003</c:v>
                </c:pt>
                <c:pt idx="1636">
                  <c:v>40700.724166666667</c:v>
                </c:pt>
                <c:pt idx="1637">
                  <c:v>40700.734583333331</c:v>
                </c:pt>
                <c:pt idx="1638">
                  <c:v>40700.745000000003</c:v>
                </c:pt>
                <c:pt idx="1639">
                  <c:v>40700.755416666667</c:v>
                </c:pt>
                <c:pt idx="1640">
                  <c:v>40700.765833333331</c:v>
                </c:pt>
                <c:pt idx="1641">
                  <c:v>40700.776250000003</c:v>
                </c:pt>
                <c:pt idx="1642">
                  <c:v>40700.786666666667</c:v>
                </c:pt>
                <c:pt idx="1643">
                  <c:v>40700.797083333331</c:v>
                </c:pt>
                <c:pt idx="1644">
                  <c:v>40700.807500000003</c:v>
                </c:pt>
                <c:pt idx="1645">
                  <c:v>40700.817916666667</c:v>
                </c:pt>
                <c:pt idx="1646">
                  <c:v>40700.828333333331</c:v>
                </c:pt>
                <c:pt idx="1647">
                  <c:v>40700.838750000003</c:v>
                </c:pt>
                <c:pt idx="1648">
                  <c:v>40700.849166666667</c:v>
                </c:pt>
                <c:pt idx="1649">
                  <c:v>40700.859583333331</c:v>
                </c:pt>
                <c:pt idx="1650">
                  <c:v>40700.870000000003</c:v>
                </c:pt>
                <c:pt idx="1651">
                  <c:v>40700.880416666667</c:v>
                </c:pt>
                <c:pt idx="1652">
                  <c:v>40700.890833333331</c:v>
                </c:pt>
                <c:pt idx="1653">
                  <c:v>40700.901250000003</c:v>
                </c:pt>
                <c:pt idx="1654">
                  <c:v>40700.911666666667</c:v>
                </c:pt>
                <c:pt idx="1655">
                  <c:v>40700.922083333331</c:v>
                </c:pt>
                <c:pt idx="1656">
                  <c:v>40700.932500000003</c:v>
                </c:pt>
                <c:pt idx="1657">
                  <c:v>40700.942916666667</c:v>
                </c:pt>
                <c:pt idx="1658">
                  <c:v>40700.953333333331</c:v>
                </c:pt>
                <c:pt idx="1659">
                  <c:v>40700.963750000003</c:v>
                </c:pt>
                <c:pt idx="1660">
                  <c:v>40700.974166666667</c:v>
                </c:pt>
                <c:pt idx="1661">
                  <c:v>40700.984583333331</c:v>
                </c:pt>
                <c:pt idx="1662">
                  <c:v>40700.995000000003</c:v>
                </c:pt>
                <c:pt idx="1663">
                  <c:v>40701.005416666667</c:v>
                </c:pt>
                <c:pt idx="1664">
                  <c:v>40701.015833333331</c:v>
                </c:pt>
                <c:pt idx="1665">
                  <c:v>40701.026250000003</c:v>
                </c:pt>
                <c:pt idx="1666">
                  <c:v>40701.036666666667</c:v>
                </c:pt>
                <c:pt idx="1667">
                  <c:v>40701.047083333331</c:v>
                </c:pt>
                <c:pt idx="1668">
                  <c:v>40701.057500000003</c:v>
                </c:pt>
                <c:pt idx="1669">
                  <c:v>40701.067916666667</c:v>
                </c:pt>
                <c:pt idx="1670">
                  <c:v>40701.078333333331</c:v>
                </c:pt>
                <c:pt idx="1671">
                  <c:v>40701.088750000003</c:v>
                </c:pt>
                <c:pt idx="1672">
                  <c:v>40701.099166666667</c:v>
                </c:pt>
                <c:pt idx="1673">
                  <c:v>40701.109583333331</c:v>
                </c:pt>
                <c:pt idx="1674">
                  <c:v>40701.120000000003</c:v>
                </c:pt>
                <c:pt idx="1675">
                  <c:v>40701.130416666667</c:v>
                </c:pt>
                <c:pt idx="1676">
                  <c:v>40701.140833333331</c:v>
                </c:pt>
                <c:pt idx="1677">
                  <c:v>40701.151250000003</c:v>
                </c:pt>
                <c:pt idx="1678">
                  <c:v>40701.161666666667</c:v>
                </c:pt>
                <c:pt idx="1679">
                  <c:v>40701.172083333331</c:v>
                </c:pt>
                <c:pt idx="1680">
                  <c:v>40701.182500000003</c:v>
                </c:pt>
                <c:pt idx="1681">
                  <c:v>40701.192916666667</c:v>
                </c:pt>
                <c:pt idx="1682">
                  <c:v>40701.203333333331</c:v>
                </c:pt>
                <c:pt idx="1683">
                  <c:v>40701.213750000003</c:v>
                </c:pt>
                <c:pt idx="1684">
                  <c:v>40701.224166666667</c:v>
                </c:pt>
                <c:pt idx="1685">
                  <c:v>40701.234583333331</c:v>
                </c:pt>
                <c:pt idx="1686">
                  <c:v>40701.245000000003</c:v>
                </c:pt>
                <c:pt idx="1687">
                  <c:v>40701.255416666667</c:v>
                </c:pt>
                <c:pt idx="1688">
                  <c:v>40701.265833333331</c:v>
                </c:pt>
                <c:pt idx="1689">
                  <c:v>40701.276250000003</c:v>
                </c:pt>
                <c:pt idx="1690">
                  <c:v>40701.286666666667</c:v>
                </c:pt>
                <c:pt idx="1691">
                  <c:v>40701.297083333331</c:v>
                </c:pt>
                <c:pt idx="1692">
                  <c:v>40701.307500000003</c:v>
                </c:pt>
                <c:pt idx="1693">
                  <c:v>40701.317916666667</c:v>
                </c:pt>
                <c:pt idx="1694">
                  <c:v>40701.328333333331</c:v>
                </c:pt>
                <c:pt idx="1695">
                  <c:v>40701.338750000003</c:v>
                </c:pt>
                <c:pt idx="1696">
                  <c:v>40701.349166666667</c:v>
                </c:pt>
                <c:pt idx="1697">
                  <c:v>40701.359583333331</c:v>
                </c:pt>
                <c:pt idx="1698">
                  <c:v>40701.370000000003</c:v>
                </c:pt>
                <c:pt idx="1699">
                  <c:v>40701.380416666667</c:v>
                </c:pt>
                <c:pt idx="1700">
                  <c:v>40701.390833333331</c:v>
                </c:pt>
                <c:pt idx="1701">
                  <c:v>40701.401250000003</c:v>
                </c:pt>
                <c:pt idx="1702">
                  <c:v>40701.411666666667</c:v>
                </c:pt>
                <c:pt idx="1703">
                  <c:v>40701.422083333331</c:v>
                </c:pt>
                <c:pt idx="1704">
                  <c:v>40701.432500000003</c:v>
                </c:pt>
                <c:pt idx="1705">
                  <c:v>40701.442916666667</c:v>
                </c:pt>
                <c:pt idx="1706">
                  <c:v>40701.453333333331</c:v>
                </c:pt>
                <c:pt idx="1707">
                  <c:v>40701.463750000003</c:v>
                </c:pt>
                <c:pt idx="1708">
                  <c:v>40701.474166666667</c:v>
                </c:pt>
                <c:pt idx="1709">
                  <c:v>40701.484583333331</c:v>
                </c:pt>
                <c:pt idx="1710">
                  <c:v>40701.495000000003</c:v>
                </c:pt>
                <c:pt idx="1711">
                  <c:v>40701.505416666667</c:v>
                </c:pt>
                <c:pt idx="1712">
                  <c:v>40701.515833333331</c:v>
                </c:pt>
                <c:pt idx="1713">
                  <c:v>40701.526250000003</c:v>
                </c:pt>
                <c:pt idx="1714">
                  <c:v>40701.536666666667</c:v>
                </c:pt>
                <c:pt idx="1715">
                  <c:v>40701.547083333331</c:v>
                </c:pt>
                <c:pt idx="1716">
                  <c:v>40701.557500000003</c:v>
                </c:pt>
                <c:pt idx="1717">
                  <c:v>40701.567916666667</c:v>
                </c:pt>
                <c:pt idx="1718">
                  <c:v>40701.578333333331</c:v>
                </c:pt>
                <c:pt idx="1719">
                  <c:v>40701.588750000003</c:v>
                </c:pt>
                <c:pt idx="1720">
                  <c:v>40701.599166666667</c:v>
                </c:pt>
                <c:pt idx="1721">
                  <c:v>40701.609583333331</c:v>
                </c:pt>
                <c:pt idx="1722">
                  <c:v>40701.620000000003</c:v>
                </c:pt>
                <c:pt idx="1723">
                  <c:v>40701.630416666667</c:v>
                </c:pt>
                <c:pt idx="1724">
                  <c:v>40701.640833333331</c:v>
                </c:pt>
                <c:pt idx="1725">
                  <c:v>40701.651250000003</c:v>
                </c:pt>
                <c:pt idx="1726">
                  <c:v>40701.661666666667</c:v>
                </c:pt>
                <c:pt idx="1727">
                  <c:v>40701.672083333331</c:v>
                </c:pt>
                <c:pt idx="1728">
                  <c:v>40701.682500000003</c:v>
                </c:pt>
                <c:pt idx="1729">
                  <c:v>40701.692916666667</c:v>
                </c:pt>
                <c:pt idx="1730">
                  <c:v>40701.703333333331</c:v>
                </c:pt>
                <c:pt idx="1731">
                  <c:v>40701.713750000003</c:v>
                </c:pt>
                <c:pt idx="1732">
                  <c:v>40701.724166666667</c:v>
                </c:pt>
                <c:pt idx="1733">
                  <c:v>40701.734583333331</c:v>
                </c:pt>
                <c:pt idx="1734">
                  <c:v>40701.745000000003</c:v>
                </c:pt>
                <c:pt idx="1735">
                  <c:v>40701.755416666667</c:v>
                </c:pt>
                <c:pt idx="1736">
                  <c:v>40701.765833333331</c:v>
                </c:pt>
                <c:pt idx="1737">
                  <c:v>40701.776250000003</c:v>
                </c:pt>
                <c:pt idx="1738">
                  <c:v>40701.786666666667</c:v>
                </c:pt>
                <c:pt idx="1739">
                  <c:v>40701.797083333331</c:v>
                </c:pt>
                <c:pt idx="1740">
                  <c:v>40701.807500000003</c:v>
                </c:pt>
                <c:pt idx="1741">
                  <c:v>40701.817916666667</c:v>
                </c:pt>
                <c:pt idx="1742">
                  <c:v>40701.828333333331</c:v>
                </c:pt>
                <c:pt idx="1743">
                  <c:v>40701.838750000003</c:v>
                </c:pt>
                <c:pt idx="1744">
                  <c:v>40701.849166666667</c:v>
                </c:pt>
                <c:pt idx="1745">
                  <c:v>40701.859583333331</c:v>
                </c:pt>
                <c:pt idx="1746">
                  <c:v>40701.870000000003</c:v>
                </c:pt>
                <c:pt idx="1747">
                  <c:v>40701.880416666667</c:v>
                </c:pt>
                <c:pt idx="1748">
                  <c:v>40701.890833333331</c:v>
                </c:pt>
                <c:pt idx="1749">
                  <c:v>40701.901250000003</c:v>
                </c:pt>
                <c:pt idx="1750">
                  <c:v>40701.911666666667</c:v>
                </c:pt>
                <c:pt idx="1751">
                  <c:v>40701.922083333331</c:v>
                </c:pt>
                <c:pt idx="1752">
                  <c:v>40701.932500000003</c:v>
                </c:pt>
                <c:pt idx="1753">
                  <c:v>40701.942916666667</c:v>
                </c:pt>
                <c:pt idx="1754">
                  <c:v>40701.953333333331</c:v>
                </c:pt>
                <c:pt idx="1755">
                  <c:v>40701.963750000003</c:v>
                </c:pt>
                <c:pt idx="1756">
                  <c:v>40701.974166666667</c:v>
                </c:pt>
                <c:pt idx="1757">
                  <c:v>40701.984583333331</c:v>
                </c:pt>
                <c:pt idx="1758">
                  <c:v>40701.995000000003</c:v>
                </c:pt>
                <c:pt idx="1759">
                  <c:v>40702.005416666667</c:v>
                </c:pt>
                <c:pt idx="1760">
                  <c:v>40702.015833333331</c:v>
                </c:pt>
                <c:pt idx="1761">
                  <c:v>40702.026250000003</c:v>
                </c:pt>
                <c:pt idx="1762">
                  <c:v>40702.036666666667</c:v>
                </c:pt>
                <c:pt idx="1763">
                  <c:v>40702.047083333331</c:v>
                </c:pt>
                <c:pt idx="1764">
                  <c:v>40702.057500000003</c:v>
                </c:pt>
                <c:pt idx="1765">
                  <c:v>40702.067916666667</c:v>
                </c:pt>
                <c:pt idx="1766">
                  <c:v>40702.078333333331</c:v>
                </c:pt>
                <c:pt idx="1767">
                  <c:v>40702.088750000003</c:v>
                </c:pt>
                <c:pt idx="1768">
                  <c:v>40702.099166666667</c:v>
                </c:pt>
                <c:pt idx="1769">
                  <c:v>40702.109583333331</c:v>
                </c:pt>
                <c:pt idx="1770">
                  <c:v>40702.120000000003</c:v>
                </c:pt>
                <c:pt idx="1771">
                  <c:v>40702.130416666667</c:v>
                </c:pt>
                <c:pt idx="1772">
                  <c:v>40702.140833333331</c:v>
                </c:pt>
                <c:pt idx="1773">
                  <c:v>40702.151250000003</c:v>
                </c:pt>
                <c:pt idx="1774">
                  <c:v>40702.161666666667</c:v>
                </c:pt>
                <c:pt idx="1775">
                  <c:v>40702.172083333331</c:v>
                </c:pt>
                <c:pt idx="1776">
                  <c:v>40702.182500000003</c:v>
                </c:pt>
                <c:pt idx="1777">
                  <c:v>40702.192916666667</c:v>
                </c:pt>
                <c:pt idx="1778">
                  <c:v>40702.203333333331</c:v>
                </c:pt>
                <c:pt idx="1779">
                  <c:v>40702.213750000003</c:v>
                </c:pt>
                <c:pt idx="1780">
                  <c:v>40702.224166666667</c:v>
                </c:pt>
                <c:pt idx="1781">
                  <c:v>40702.234583333331</c:v>
                </c:pt>
                <c:pt idx="1782">
                  <c:v>40702.245000000003</c:v>
                </c:pt>
                <c:pt idx="1783">
                  <c:v>40702.255416666667</c:v>
                </c:pt>
                <c:pt idx="1784">
                  <c:v>40702.265833333331</c:v>
                </c:pt>
                <c:pt idx="1785">
                  <c:v>40702.276250000003</c:v>
                </c:pt>
                <c:pt idx="1786">
                  <c:v>40702.286666666667</c:v>
                </c:pt>
                <c:pt idx="1787">
                  <c:v>40702.297083333331</c:v>
                </c:pt>
                <c:pt idx="1788">
                  <c:v>40702.307500000003</c:v>
                </c:pt>
                <c:pt idx="1789">
                  <c:v>40702.317916666667</c:v>
                </c:pt>
                <c:pt idx="1790">
                  <c:v>40702.328333333331</c:v>
                </c:pt>
                <c:pt idx="1791">
                  <c:v>40702.338750000003</c:v>
                </c:pt>
                <c:pt idx="1792">
                  <c:v>40702.349166666667</c:v>
                </c:pt>
                <c:pt idx="1793">
                  <c:v>40702.359583333331</c:v>
                </c:pt>
                <c:pt idx="1794">
                  <c:v>40702.370000000003</c:v>
                </c:pt>
                <c:pt idx="1795">
                  <c:v>40702.380416666667</c:v>
                </c:pt>
                <c:pt idx="1796">
                  <c:v>40702.390833333331</c:v>
                </c:pt>
                <c:pt idx="1797">
                  <c:v>40702.401250000003</c:v>
                </c:pt>
                <c:pt idx="1798">
                  <c:v>40702.411666666667</c:v>
                </c:pt>
                <c:pt idx="1799">
                  <c:v>40702.422083333331</c:v>
                </c:pt>
                <c:pt idx="1800">
                  <c:v>40702.432500000003</c:v>
                </c:pt>
                <c:pt idx="1801">
                  <c:v>40702.442916666667</c:v>
                </c:pt>
                <c:pt idx="1802">
                  <c:v>40702.453333333331</c:v>
                </c:pt>
                <c:pt idx="1803">
                  <c:v>40702.463750000003</c:v>
                </c:pt>
                <c:pt idx="1804">
                  <c:v>40702.474166666667</c:v>
                </c:pt>
                <c:pt idx="1805">
                  <c:v>40702.484583333331</c:v>
                </c:pt>
                <c:pt idx="1806">
                  <c:v>40702.495000000003</c:v>
                </c:pt>
                <c:pt idx="1807">
                  <c:v>40702.505416666667</c:v>
                </c:pt>
                <c:pt idx="1808">
                  <c:v>40702.515833333331</c:v>
                </c:pt>
                <c:pt idx="1809">
                  <c:v>40702.526250000003</c:v>
                </c:pt>
                <c:pt idx="1810">
                  <c:v>40702.536666666667</c:v>
                </c:pt>
                <c:pt idx="1811">
                  <c:v>40702.547083333331</c:v>
                </c:pt>
                <c:pt idx="1812">
                  <c:v>40702.557500000003</c:v>
                </c:pt>
                <c:pt idx="1813">
                  <c:v>40702.567916666667</c:v>
                </c:pt>
                <c:pt idx="1814">
                  <c:v>40702.578333333331</c:v>
                </c:pt>
                <c:pt idx="1815">
                  <c:v>40702.588750000003</c:v>
                </c:pt>
                <c:pt idx="1816">
                  <c:v>40702.599166666667</c:v>
                </c:pt>
                <c:pt idx="1817">
                  <c:v>40702.609583333331</c:v>
                </c:pt>
                <c:pt idx="1818">
                  <c:v>40702.620000000003</c:v>
                </c:pt>
                <c:pt idx="1819">
                  <c:v>40702.630416666667</c:v>
                </c:pt>
                <c:pt idx="1820">
                  <c:v>40702.640833333331</c:v>
                </c:pt>
                <c:pt idx="1821">
                  <c:v>40702.651250000003</c:v>
                </c:pt>
                <c:pt idx="1822">
                  <c:v>40702.661666666667</c:v>
                </c:pt>
                <c:pt idx="1823">
                  <c:v>40702.672083333331</c:v>
                </c:pt>
                <c:pt idx="1824">
                  <c:v>40702.682500000003</c:v>
                </c:pt>
                <c:pt idx="1825">
                  <c:v>40702.692916666667</c:v>
                </c:pt>
                <c:pt idx="1826">
                  <c:v>40702.703333333331</c:v>
                </c:pt>
                <c:pt idx="1827">
                  <c:v>40702.713750000003</c:v>
                </c:pt>
                <c:pt idx="1828">
                  <c:v>40702.724166666667</c:v>
                </c:pt>
                <c:pt idx="1829">
                  <c:v>40702.734583333331</c:v>
                </c:pt>
                <c:pt idx="1830">
                  <c:v>40702.745000000003</c:v>
                </c:pt>
                <c:pt idx="1831">
                  <c:v>40702.755416666667</c:v>
                </c:pt>
                <c:pt idx="1832">
                  <c:v>40702.765833333331</c:v>
                </c:pt>
                <c:pt idx="1833">
                  <c:v>40702.776250000003</c:v>
                </c:pt>
                <c:pt idx="1834">
                  <c:v>40702.786666666667</c:v>
                </c:pt>
                <c:pt idx="1835">
                  <c:v>40702.797083333331</c:v>
                </c:pt>
                <c:pt idx="1836">
                  <c:v>40702.807500000003</c:v>
                </c:pt>
                <c:pt idx="1837">
                  <c:v>40702.817916666667</c:v>
                </c:pt>
                <c:pt idx="1838">
                  <c:v>40702.828333333331</c:v>
                </c:pt>
                <c:pt idx="1839">
                  <c:v>40702.838750000003</c:v>
                </c:pt>
                <c:pt idx="1840">
                  <c:v>40702.849166666667</c:v>
                </c:pt>
                <c:pt idx="1841">
                  <c:v>40702.859583333331</c:v>
                </c:pt>
                <c:pt idx="1842">
                  <c:v>40702.870000000003</c:v>
                </c:pt>
                <c:pt idx="1843">
                  <c:v>40702.880416666667</c:v>
                </c:pt>
                <c:pt idx="1844">
                  <c:v>40702.890833333331</c:v>
                </c:pt>
                <c:pt idx="1845">
                  <c:v>40702.901250000003</c:v>
                </c:pt>
                <c:pt idx="1846">
                  <c:v>40702.911666666667</c:v>
                </c:pt>
                <c:pt idx="1847">
                  <c:v>40702.922083333331</c:v>
                </c:pt>
                <c:pt idx="1848">
                  <c:v>40702.932500000003</c:v>
                </c:pt>
                <c:pt idx="1849">
                  <c:v>40702.942916666667</c:v>
                </c:pt>
                <c:pt idx="1850">
                  <c:v>40702.953333333331</c:v>
                </c:pt>
                <c:pt idx="1851">
                  <c:v>40702.963750000003</c:v>
                </c:pt>
                <c:pt idx="1852">
                  <c:v>40702.974166666667</c:v>
                </c:pt>
                <c:pt idx="1853">
                  <c:v>40702.984583333331</c:v>
                </c:pt>
                <c:pt idx="1854">
                  <c:v>40702.995000000003</c:v>
                </c:pt>
                <c:pt idx="1855">
                  <c:v>40703.005416666667</c:v>
                </c:pt>
                <c:pt idx="1856">
                  <c:v>40703.015833333331</c:v>
                </c:pt>
                <c:pt idx="1857">
                  <c:v>40703.026250000003</c:v>
                </c:pt>
                <c:pt idx="1858">
                  <c:v>40703.036666666667</c:v>
                </c:pt>
                <c:pt idx="1859">
                  <c:v>40703.047083333331</c:v>
                </c:pt>
                <c:pt idx="1860">
                  <c:v>40703.057500000003</c:v>
                </c:pt>
                <c:pt idx="1861">
                  <c:v>40703.067916666667</c:v>
                </c:pt>
                <c:pt idx="1862">
                  <c:v>40703.078333333331</c:v>
                </c:pt>
                <c:pt idx="1863">
                  <c:v>40703.088750000003</c:v>
                </c:pt>
                <c:pt idx="1864">
                  <c:v>40703.099166666667</c:v>
                </c:pt>
                <c:pt idx="1865">
                  <c:v>40703.109583333331</c:v>
                </c:pt>
                <c:pt idx="1866">
                  <c:v>40703.120000000003</c:v>
                </c:pt>
                <c:pt idx="1867">
                  <c:v>40703.130416666667</c:v>
                </c:pt>
                <c:pt idx="1868">
                  <c:v>40703.140833333331</c:v>
                </c:pt>
                <c:pt idx="1869">
                  <c:v>40703.151250000003</c:v>
                </c:pt>
                <c:pt idx="1870">
                  <c:v>40703.161666666667</c:v>
                </c:pt>
                <c:pt idx="1871">
                  <c:v>40703.172083333331</c:v>
                </c:pt>
                <c:pt idx="1872">
                  <c:v>40703.182500000003</c:v>
                </c:pt>
                <c:pt idx="1873">
                  <c:v>40703.192916666667</c:v>
                </c:pt>
                <c:pt idx="1874">
                  <c:v>40703.203333333331</c:v>
                </c:pt>
                <c:pt idx="1875">
                  <c:v>40703.213750000003</c:v>
                </c:pt>
                <c:pt idx="1876">
                  <c:v>40703.224166666667</c:v>
                </c:pt>
                <c:pt idx="1877">
                  <c:v>40703.234583333331</c:v>
                </c:pt>
                <c:pt idx="1878">
                  <c:v>40703.245000000003</c:v>
                </c:pt>
                <c:pt idx="1879">
                  <c:v>40703.255416666667</c:v>
                </c:pt>
                <c:pt idx="1880">
                  <c:v>40703.265833333331</c:v>
                </c:pt>
                <c:pt idx="1881">
                  <c:v>40703.276250000003</c:v>
                </c:pt>
                <c:pt idx="1882">
                  <c:v>40703.286666666667</c:v>
                </c:pt>
                <c:pt idx="1883">
                  <c:v>40703.297083333331</c:v>
                </c:pt>
                <c:pt idx="1884">
                  <c:v>40703.307500000003</c:v>
                </c:pt>
                <c:pt idx="1885">
                  <c:v>40703.317916666667</c:v>
                </c:pt>
                <c:pt idx="1886">
                  <c:v>40703.328333333331</c:v>
                </c:pt>
                <c:pt idx="1887">
                  <c:v>40703.338750000003</c:v>
                </c:pt>
                <c:pt idx="1888">
                  <c:v>40703.349166666667</c:v>
                </c:pt>
                <c:pt idx="1889">
                  <c:v>40703.359583333331</c:v>
                </c:pt>
                <c:pt idx="1890">
                  <c:v>40703.370000000003</c:v>
                </c:pt>
                <c:pt idx="1891">
                  <c:v>40703.380416666667</c:v>
                </c:pt>
                <c:pt idx="1892">
                  <c:v>40703.390833333331</c:v>
                </c:pt>
                <c:pt idx="1893">
                  <c:v>40703.401250000003</c:v>
                </c:pt>
                <c:pt idx="1894">
                  <c:v>40703.411666666667</c:v>
                </c:pt>
                <c:pt idx="1895">
                  <c:v>40703.422083333331</c:v>
                </c:pt>
                <c:pt idx="1896">
                  <c:v>40703.432500000003</c:v>
                </c:pt>
                <c:pt idx="1897">
                  <c:v>40703.442916666667</c:v>
                </c:pt>
                <c:pt idx="1898">
                  <c:v>40703.453333333331</c:v>
                </c:pt>
                <c:pt idx="1899">
                  <c:v>40703.463750000003</c:v>
                </c:pt>
                <c:pt idx="1900">
                  <c:v>40703.474166666667</c:v>
                </c:pt>
                <c:pt idx="1901">
                  <c:v>40703.484583333331</c:v>
                </c:pt>
                <c:pt idx="1902">
                  <c:v>40703.495000000003</c:v>
                </c:pt>
                <c:pt idx="1903">
                  <c:v>40703.505416666667</c:v>
                </c:pt>
                <c:pt idx="1904">
                  <c:v>40703.515833333331</c:v>
                </c:pt>
                <c:pt idx="1905">
                  <c:v>40703.526250000003</c:v>
                </c:pt>
                <c:pt idx="1906">
                  <c:v>40703.536666666667</c:v>
                </c:pt>
                <c:pt idx="1907">
                  <c:v>40703.547083333331</c:v>
                </c:pt>
                <c:pt idx="1908">
                  <c:v>40703.557500000003</c:v>
                </c:pt>
                <c:pt idx="1909">
                  <c:v>40703.567916666667</c:v>
                </c:pt>
                <c:pt idx="1910">
                  <c:v>40703.578333333331</c:v>
                </c:pt>
                <c:pt idx="1911">
                  <c:v>40703.588750000003</c:v>
                </c:pt>
                <c:pt idx="1912">
                  <c:v>40703.599166666667</c:v>
                </c:pt>
                <c:pt idx="1913">
                  <c:v>40703.609583333331</c:v>
                </c:pt>
                <c:pt idx="1914">
                  <c:v>40703.620000000003</c:v>
                </c:pt>
                <c:pt idx="1915">
                  <c:v>40703.630416666667</c:v>
                </c:pt>
                <c:pt idx="1916">
                  <c:v>40703.640833333331</c:v>
                </c:pt>
                <c:pt idx="1917">
                  <c:v>40703.651250000003</c:v>
                </c:pt>
                <c:pt idx="1918">
                  <c:v>40703.661666666667</c:v>
                </c:pt>
                <c:pt idx="1919">
                  <c:v>40703.672083333331</c:v>
                </c:pt>
                <c:pt idx="1920">
                  <c:v>40703.682500000003</c:v>
                </c:pt>
                <c:pt idx="1921">
                  <c:v>40703.692916666667</c:v>
                </c:pt>
                <c:pt idx="1922">
                  <c:v>40703.703333333331</c:v>
                </c:pt>
                <c:pt idx="1923">
                  <c:v>40703.713750000003</c:v>
                </c:pt>
                <c:pt idx="1924">
                  <c:v>40703.724166666667</c:v>
                </c:pt>
                <c:pt idx="1925">
                  <c:v>40703.734583333331</c:v>
                </c:pt>
                <c:pt idx="1926">
                  <c:v>40703.745000000003</c:v>
                </c:pt>
                <c:pt idx="1927">
                  <c:v>40703.755416666667</c:v>
                </c:pt>
                <c:pt idx="1928">
                  <c:v>40703.765833333331</c:v>
                </c:pt>
                <c:pt idx="1929">
                  <c:v>40703.776250000003</c:v>
                </c:pt>
                <c:pt idx="1930">
                  <c:v>40703.786666666667</c:v>
                </c:pt>
                <c:pt idx="1931">
                  <c:v>40703.797083333331</c:v>
                </c:pt>
                <c:pt idx="1932">
                  <c:v>40703.807500000003</c:v>
                </c:pt>
                <c:pt idx="1933">
                  <c:v>40703.817916666667</c:v>
                </c:pt>
                <c:pt idx="1934">
                  <c:v>40703.828333333331</c:v>
                </c:pt>
                <c:pt idx="1935">
                  <c:v>40703.838750000003</c:v>
                </c:pt>
                <c:pt idx="1936">
                  <c:v>40703.849166666667</c:v>
                </c:pt>
                <c:pt idx="1937">
                  <c:v>40703.859583333331</c:v>
                </c:pt>
                <c:pt idx="1938">
                  <c:v>40703.870000000003</c:v>
                </c:pt>
                <c:pt idx="1939">
                  <c:v>40703.880416666667</c:v>
                </c:pt>
                <c:pt idx="1940">
                  <c:v>40703.890833333331</c:v>
                </c:pt>
                <c:pt idx="1941">
                  <c:v>40703.901250000003</c:v>
                </c:pt>
                <c:pt idx="1942">
                  <c:v>40703.911666666667</c:v>
                </c:pt>
                <c:pt idx="1943">
                  <c:v>40703.922083333331</c:v>
                </c:pt>
                <c:pt idx="1944">
                  <c:v>40703.932500000003</c:v>
                </c:pt>
                <c:pt idx="1945">
                  <c:v>40703.942916666667</c:v>
                </c:pt>
                <c:pt idx="1946">
                  <c:v>40703.953333333331</c:v>
                </c:pt>
                <c:pt idx="1947">
                  <c:v>40703.963750000003</c:v>
                </c:pt>
                <c:pt idx="1948">
                  <c:v>40703.974166666667</c:v>
                </c:pt>
                <c:pt idx="1949">
                  <c:v>40703.984583333331</c:v>
                </c:pt>
                <c:pt idx="1950">
                  <c:v>40703.995000000003</c:v>
                </c:pt>
                <c:pt idx="1951">
                  <c:v>40704.005416666667</c:v>
                </c:pt>
                <c:pt idx="1952">
                  <c:v>40704.015833333331</c:v>
                </c:pt>
                <c:pt idx="1953">
                  <c:v>40704.026250000003</c:v>
                </c:pt>
                <c:pt idx="1954">
                  <c:v>40704.036666666667</c:v>
                </c:pt>
                <c:pt idx="1955">
                  <c:v>40704.047083333331</c:v>
                </c:pt>
                <c:pt idx="1956">
                  <c:v>40704.057500000003</c:v>
                </c:pt>
                <c:pt idx="1957">
                  <c:v>40704.067916666667</c:v>
                </c:pt>
                <c:pt idx="1958">
                  <c:v>40704.078333333331</c:v>
                </c:pt>
                <c:pt idx="1959">
                  <c:v>40704.088750000003</c:v>
                </c:pt>
                <c:pt idx="1960">
                  <c:v>40704.099166666667</c:v>
                </c:pt>
                <c:pt idx="1961">
                  <c:v>40704.109583333331</c:v>
                </c:pt>
                <c:pt idx="1962">
                  <c:v>40704.120000000003</c:v>
                </c:pt>
                <c:pt idx="1963">
                  <c:v>40704.130416666667</c:v>
                </c:pt>
                <c:pt idx="1964">
                  <c:v>40704.140833333331</c:v>
                </c:pt>
                <c:pt idx="1965">
                  <c:v>40704.151250000003</c:v>
                </c:pt>
                <c:pt idx="1966">
                  <c:v>40704.161666666667</c:v>
                </c:pt>
                <c:pt idx="1967">
                  <c:v>40704.172083333331</c:v>
                </c:pt>
                <c:pt idx="1968">
                  <c:v>40704.182500000003</c:v>
                </c:pt>
                <c:pt idx="1969">
                  <c:v>40704.192916666667</c:v>
                </c:pt>
                <c:pt idx="1970">
                  <c:v>40704.203333333331</c:v>
                </c:pt>
                <c:pt idx="1971">
                  <c:v>40704.213750000003</c:v>
                </c:pt>
                <c:pt idx="1972">
                  <c:v>40704.224166666667</c:v>
                </c:pt>
                <c:pt idx="1973">
                  <c:v>40704.234583333331</c:v>
                </c:pt>
                <c:pt idx="1974">
                  <c:v>40704.245000000003</c:v>
                </c:pt>
                <c:pt idx="1975">
                  <c:v>40704.255416666667</c:v>
                </c:pt>
                <c:pt idx="1976">
                  <c:v>40704.265833333331</c:v>
                </c:pt>
                <c:pt idx="1977">
                  <c:v>40704.276250000003</c:v>
                </c:pt>
                <c:pt idx="1978">
                  <c:v>40704.286666666667</c:v>
                </c:pt>
                <c:pt idx="1979">
                  <c:v>40704.297083333331</c:v>
                </c:pt>
                <c:pt idx="1980">
                  <c:v>40704.307500000003</c:v>
                </c:pt>
                <c:pt idx="1981">
                  <c:v>40704.317916666667</c:v>
                </c:pt>
                <c:pt idx="1982">
                  <c:v>40704.328333333331</c:v>
                </c:pt>
                <c:pt idx="1983">
                  <c:v>40704.338750000003</c:v>
                </c:pt>
                <c:pt idx="1984">
                  <c:v>40704.349166666667</c:v>
                </c:pt>
                <c:pt idx="1985">
                  <c:v>40704.359583333331</c:v>
                </c:pt>
                <c:pt idx="1986">
                  <c:v>40704.370000000003</c:v>
                </c:pt>
                <c:pt idx="1987">
                  <c:v>40704.380416666667</c:v>
                </c:pt>
                <c:pt idx="1988">
                  <c:v>40704.390833333331</c:v>
                </c:pt>
                <c:pt idx="1989">
                  <c:v>40704.401250000003</c:v>
                </c:pt>
                <c:pt idx="1990">
                  <c:v>40704.411666666667</c:v>
                </c:pt>
                <c:pt idx="1991">
                  <c:v>40704.422083333331</c:v>
                </c:pt>
                <c:pt idx="1992">
                  <c:v>40704.432500000003</c:v>
                </c:pt>
                <c:pt idx="1993">
                  <c:v>40704.442916666667</c:v>
                </c:pt>
                <c:pt idx="1994">
                  <c:v>40704.453333333331</c:v>
                </c:pt>
                <c:pt idx="1995">
                  <c:v>40704.463750000003</c:v>
                </c:pt>
                <c:pt idx="1996">
                  <c:v>40704.474166666667</c:v>
                </c:pt>
                <c:pt idx="1997">
                  <c:v>40704.484583333331</c:v>
                </c:pt>
                <c:pt idx="1998">
                  <c:v>40704.495000000003</c:v>
                </c:pt>
                <c:pt idx="1999">
                  <c:v>40704.505416666667</c:v>
                </c:pt>
                <c:pt idx="2000">
                  <c:v>40704.515833333331</c:v>
                </c:pt>
                <c:pt idx="2001">
                  <c:v>40704.526250000003</c:v>
                </c:pt>
                <c:pt idx="2002">
                  <c:v>40704.536666666667</c:v>
                </c:pt>
                <c:pt idx="2003">
                  <c:v>40704.547083333331</c:v>
                </c:pt>
                <c:pt idx="2004">
                  <c:v>40704.557500000003</c:v>
                </c:pt>
                <c:pt idx="2005">
                  <c:v>40704.567916666667</c:v>
                </c:pt>
                <c:pt idx="2006">
                  <c:v>40704.578333333331</c:v>
                </c:pt>
                <c:pt idx="2007">
                  <c:v>40704.588750000003</c:v>
                </c:pt>
                <c:pt idx="2008">
                  <c:v>40704.599166666667</c:v>
                </c:pt>
                <c:pt idx="2009">
                  <c:v>40704.609583333331</c:v>
                </c:pt>
                <c:pt idx="2010">
                  <c:v>40704.620000000003</c:v>
                </c:pt>
                <c:pt idx="2011">
                  <c:v>40704.630416666667</c:v>
                </c:pt>
                <c:pt idx="2012">
                  <c:v>40704.640833333331</c:v>
                </c:pt>
                <c:pt idx="2013">
                  <c:v>40704.651250000003</c:v>
                </c:pt>
                <c:pt idx="2014">
                  <c:v>40704.661666666667</c:v>
                </c:pt>
                <c:pt idx="2015">
                  <c:v>40704.672083333331</c:v>
                </c:pt>
                <c:pt idx="2016">
                  <c:v>40704.682500000003</c:v>
                </c:pt>
                <c:pt idx="2017">
                  <c:v>40704.692916666667</c:v>
                </c:pt>
                <c:pt idx="2018">
                  <c:v>40704.703333333331</c:v>
                </c:pt>
                <c:pt idx="2019">
                  <c:v>40704.713750000003</c:v>
                </c:pt>
                <c:pt idx="2020">
                  <c:v>40704.724166666667</c:v>
                </c:pt>
                <c:pt idx="2021">
                  <c:v>40704.734583333331</c:v>
                </c:pt>
                <c:pt idx="2022">
                  <c:v>40704.745000000003</c:v>
                </c:pt>
                <c:pt idx="2023">
                  <c:v>40704.755416666667</c:v>
                </c:pt>
                <c:pt idx="2024">
                  <c:v>40704.765833333331</c:v>
                </c:pt>
                <c:pt idx="2025">
                  <c:v>40704.776250000003</c:v>
                </c:pt>
                <c:pt idx="2026">
                  <c:v>40704.786666666667</c:v>
                </c:pt>
                <c:pt idx="2027">
                  <c:v>40704.797083333331</c:v>
                </c:pt>
                <c:pt idx="2028">
                  <c:v>40704.807500000003</c:v>
                </c:pt>
                <c:pt idx="2029">
                  <c:v>40704.817916666667</c:v>
                </c:pt>
                <c:pt idx="2030">
                  <c:v>40704.828333333331</c:v>
                </c:pt>
                <c:pt idx="2031">
                  <c:v>40704.838750000003</c:v>
                </c:pt>
                <c:pt idx="2032">
                  <c:v>40704.849166666667</c:v>
                </c:pt>
                <c:pt idx="2033">
                  <c:v>40704.859583333331</c:v>
                </c:pt>
                <c:pt idx="2034">
                  <c:v>40704.870000000003</c:v>
                </c:pt>
                <c:pt idx="2035">
                  <c:v>40704.880416666667</c:v>
                </c:pt>
                <c:pt idx="2036">
                  <c:v>40704.890833333331</c:v>
                </c:pt>
                <c:pt idx="2037">
                  <c:v>40704.901250000003</c:v>
                </c:pt>
                <c:pt idx="2038">
                  <c:v>40704.911666666667</c:v>
                </c:pt>
                <c:pt idx="2039">
                  <c:v>40704.922083333331</c:v>
                </c:pt>
                <c:pt idx="2040">
                  <c:v>40704.932500000003</c:v>
                </c:pt>
                <c:pt idx="2041">
                  <c:v>40704.942916666667</c:v>
                </c:pt>
                <c:pt idx="2042">
                  <c:v>40704.953333333331</c:v>
                </c:pt>
                <c:pt idx="2043">
                  <c:v>40704.963750000003</c:v>
                </c:pt>
                <c:pt idx="2044">
                  <c:v>40704.974166666667</c:v>
                </c:pt>
                <c:pt idx="2045">
                  <c:v>40704.984583333331</c:v>
                </c:pt>
                <c:pt idx="2046">
                  <c:v>40704.995000000003</c:v>
                </c:pt>
                <c:pt idx="2047">
                  <c:v>40705.005416666667</c:v>
                </c:pt>
                <c:pt idx="2048">
                  <c:v>40705.015833333331</c:v>
                </c:pt>
                <c:pt idx="2049">
                  <c:v>40705.026250000003</c:v>
                </c:pt>
                <c:pt idx="2050">
                  <c:v>40705.036666666667</c:v>
                </c:pt>
                <c:pt idx="2051">
                  <c:v>40705.047083333331</c:v>
                </c:pt>
                <c:pt idx="2052">
                  <c:v>40705.057500000003</c:v>
                </c:pt>
                <c:pt idx="2053">
                  <c:v>40705.067916666667</c:v>
                </c:pt>
                <c:pt idx="2054">
                  <c:v>40705.078333333331</c:v>
                </c:pt>
                <c:pt idx="2055">
                  <c:v>40705.088750000003</c:v>
                </c:pt>
                <c:pt idx="2056">
                  <c:v>40705.099166666667</c:v>
                </c:pt>
                <c:pt idx="2057">
                  <c:v>40705.109583333331</c:v>
                </c:pt>
                <c:pt idx="2058">
                  <c:v>40705.120000000003</c:v>
                </c:pt>
                <c:pt idx="2059">
                  <c:v>40705.130416666667</c:v>
                </c:pt>
                <c:pt idx="2060">
                  <c:v>40705.140833333331</c:v>
                </c:pt>
                <c:pt idx="2061">
                  <c:v>40705.151250000003</c:v>
                </c:pt>
                <c:pt idx="2062">
                  <c:v>40705.161666666667</c:v>
                </c:pt>
                <c:pt idx="2063">
                  <c:v>40705.172083333331</c:v>
                </c:pt>
                <c:pt idx="2064">
                  <c:v>40705.182500000003</c:v>
                </c:pt>
                <c:pt idx="2065">
                  <c:v>40705.192916666667</c:v>
                </c:pt>
                <c:pt idx="2066">
                  <c:v>40705.203333333331</c:v>
                </c:pt>
                <c:pt idx="2067">
                  <c:v>40705.213750000003</c:v>
                </c:pt>
                <c:pt idx="2068">
                  <c:v>40705.224166666667</c:v>
                </c:pt>
                <c:pt idx="2069">
                  <c:v>40705.234583333331</c:v>
                </c:pt>
                <c:pt idx="2070">
                  <c:v>40705.245000000003</c:v>
                </c:pt>
                <c:pt idx="2071">
                  <c:v>40705.255416666667</c:v>
                </c:pt>
                <c:pt idx="2072">
                  <c:v>40705.265833333331</c:v>
                </c:pt>
                <c:pt idx="2073">
                  <c:v>40705.276250000003</c:v>
                </c:pt>
                <c:pt idx="2074">
                  <c:v>40705.286666666667</c:v>
                </c:pt>
                <c:pt idx="2075">
                  <c:v>40705.297083333331</c:v>
                </c:pt>
                <c:pt idx="2076">
                  <c:v>40705.307500000003</c:v>
                </c:pt>
                <c:pt idx="2077">
                  <c:v>40705.317916666667</c:v>
                </c:pt>
                <c:pt idx="2078">
                  <c:v>40705.328333333331</c:v>
                </c:pt>
                <c:pt idx="2079">
                  <c:v>40705.338750000003</c:v>
                </c:pt>
                <c:pt idx="2080">
                  <c:v>40705.349166666667</c:v>
                </c:pt>
                <c:pt idx="2081">
                  <c:v>40705.359583333331</c:v>
                </c:pt>
                <c:pt idx="2082">
                  <c:v>40705.370000000003</c:v>
                </c:pt>
                <c:pt idx="2083">
                  <c:v>40705.380416666667</c:v>
                </c:pt>
                <c:pt idx="2084">
                  <c:v>40705.390833333331</c:v>
                </c:pt>
                <c:pt idx="2085">
                  <c:v>40705.401250000003</c:v>
                </c:pt>
                <c:pt idx="2086">
                  <c:v>40705.411666666667</c:v>
                </c:pt>
                <c:pt idx="2087">
                  <c:v>40705.422083333331</c:v>
                </c:pt>
                <c:pt idx="2088">
                  <c:v>40705.432500000003</c:v>
                </c:pt>
                <c:pt idx="2089">
                  <c:v>40705.442916666667</c:v>
                </c:pt>
                <c:pt idx="2090">
                  <c:v>40705.453333333331</c:v>
                </c:pt>
                <c:pt idx="2091">
                  <c:v>40705.463750000003</c:v>
                </c:pt>
                <c:pt idx="2092">
                  <c:v>40705.474166666667</c:v>
                </c:pt>
                <c:pt idx="2093">
                  <c:v>40705.484583333331</c:v>
                </c:pt>
                <c:pt idx="2094">
                  <c:v>40705.495000000003</c:v>
                </c:pt>
                <c:pt idx="2095">
                  <c:v>40705.505416666667</c:v>
                </c:pt>
                <c:pt idx="2096">
                  <c:v>40705.515833333331</c:v>
                </c:pt>
                <c:pt idx="2097">
                  <c:v>40705.526250000003</c:v>
                </c:pt>
                <c:pt idx="2098">
                  <c:v>40705.536666666667</c:v>
                </c:pt>
                <c:pt idx="2099">
                  <c:v>40705.547083333331</c:v>
                </c:pt>
                <c:pt idx="2100">
                  <c:v>40705.557500000003</c:v>
                </c:pt>
                <c:pt idx="2101">
                  <c:v>40705.567916666667</c:v>
                </c:pt>
                <c:pt idx="2102">
                  <c:v>40705.578333333331</c:v>
                </c:pt>
                <c:pt idx="2103">
                  <c:v>40705.588750000003</c:v>
                </c:pt>
                <c:pt idx="2104">
                  <c:v>40705.599166666667</c:v>
                </c:pt>
                <c:pt idx="2105">
                  <c:v>40705.609583333331</c:v>
                </c:pt>
                <c:pt idx="2106">
                  <c:v>40705.620000000003</c:v>
                </c:pt>
                <c:pt idx="2107">
                  <c:v>40705.630416666667</c:v>
                </c:pt>
                <c:pt idx="2108">
                  <c:v>40705.640833333331</c:v>
                </c:pt>
                <c:pt idx="2109">
                  <c:v>40705.651250000003</c:v>
                </c:pt>
                <c:pt idx="2110">
                  <c:v>40705.661666666667</c:v>
                </c:pt>
                <c:pt idx="2111">
                  <c:v>40705.672083333331</c:v>
                </c:pt>
                <c:pt idx="2112">
                  <c:v>40705.682500000003</c:v>
                </c:pt>
                <c:pt idx="2113">
                  <c:v>40705.692916666667</c:v>
                </c:pt>
                <c:pt idx="2114">
                  <c:v>40705.703333333331</c:v>
                </c:pt>
                <c:pt idx="2115">
                  <c:v>40705.713750000003</c:v>
                </c:pt>
                <c:pt idx="2116">
                  <c:v>40705.724166666667</c:v>
                </c:pt>
                <c:pt idx="2117">
                  <c:v>40705.734583333331</c:v>
                </c:pt>
                <c:pt idx="2118">
                  <c:v>40705.745000000003</c:v>
                </c:pt>
                <c:pt idx="2119">
                  <c:v>40705.755416666667</c:v>
                </c:pt>
                <c:pt idx="2120">
                  <c:v>40705.765833333331</c:v>
                </c:pt>
                <c:pt idx="2121">
                  <c:v>40705.776250000003</c:v>
                </c:pt>
                <c:pt idx="2122">
                  <c:v>40705.786666666667</c:v>
                </c:pt>
                <c:pt idx="2123">
                  <c:v>40705.797083333331</c:v>
                </c:pt>
                <c:pt idx="2124">
                  <c:v>40705.807500000003</c:v>
                </c:pt>
                <c:pt idx="2125">
                  <c:v>40705.817916666667</c:v>
                </c:pt>
                <c:pt idx="2126">
                  <c:v>40705.828333333331</c:v>
                </c:pt>
                <c:pt idx="2127">
                  <c:v>40705.838750000003</c:v>
                </c:pt>
                <c:pt idx="2128">
                  <c:v>40705.849166666667</c:v>
                </c:pt>
                <c:pt idx="2129">
                  <c:v>40705.859583333331</c:v>
                </c:pt>
                <c:pt idx="2130">
                  <c:v>40705.870000000003</c:v>
                </c:pt>
                <c:pt idx="2131">
                  <c:v>40705.880416666667</c:v>
                </c:pt>
                <c:pt idx="2132">
                  <c:v>40705.890833333331</c:v>
                </c:pt>
                <c:pt idx="2133">
                  <c:v>40705.901250000003</c:v>
                </c:pt>
                <c:pt idx="2134">
                  <c:v>40705.911666666667</c:v>
                </c:pt>
                <c:pt idx="2135">
                  <c:v>40705.922083333331</c:v>
                </c:pt>
                <c:pt idx="2136">
                  <c:v>40705.932500000003</c:v>
                </c:pt>
                <c:pt idx="2137">
                  <c:v>40705.942916666667</c:v>
                </c:pt>
                <c:pt idx="2138">
                  <c:v>40705.953333333331</c:v>
                </c:pt>
                <c:pt idx="2139">
                  <c:v>40705.963750000003</c:v>
                </c:pt>
                <c:pt idx="2140">
                  <c:v>40705.974166666667</c:v>
                </c:pt>
                <c:pt idx="2141">
                  <c:v>40705.984583333331</c:v>
                </c:pt>
                <c:pt idx="2142">
                  <c:v>40705.995000000003</c:v>
                </c:pt>
                <c:pt idx="2143">
                  <c:v>40706.005416666667</c:v>
                </c:pt>
                <c:pt idx="2144">
                  <c:v>40706.015833333331</c:v>
                </c:pt>
                <c:pt idx="2145">
                  <c:v>40706.026250000003</c:v>
                </c:pt>
                <c:pt idx="2146">
                  <c:v>40706.036666666667</c:v>
                </c:pt>
                <c:pt idx="2147">
                  <c:v>40706.047083333331</c:v>
                </c:pt>
                <c:pt idx="2148">
                  <c:v>40706.057500000003</c:v>
                </c:pt>
                <c:pt idx="2149">
                  <c:v>40706.067916666667</c:v>
                </c:pt>
                <c:pt idx="2150">
                  <c:v>40706.078333333331</c:v>
                </c:pt>
                <c:pt idx="2151">
                  <c:v>40706.088750000003</c:v>
                </c:pt>
                <c:pt idx="2152">
                  <c:v>40706.099166666667</c:v>
                </c:pt>
                <c:pt idx="2153">
                  <c:v>40706.109583333331</c:v>
                </c:pt>
                <c:pt idx="2154">
                  <c:v>40706.120000000003</c:v>
                </c:pt>
                <c:pt idx="2155">
                  <c:v>40706.130416666667</c:v>
                </c:pt>
                <c:pt idx="2156">
                  <c:v>40706.140833333331</c:v>
                </c:pt>
                <c:pt idx="2157">
                  <c:v>40706.151250000003</c:v>
                </c:pt>
                <c:pt idx="2158">
                  <c:v>40706.161666666667</c:v>
                </c:pt>
                <c:pt idx="2159">
                  <c:v>40706.172083333331</c:v>
                </c:pt>
                <c:pt idx="2160">
                  <c:v>40706.182500000003</c:v>
                </c:pt>
                <c:pt idx="2161">
                  <c:v>40706.192916666667</c:v>
                </c:pt>
                <c:pt idx="2162">
                  <c:v>40706.203333333331</c:v>
                </c:pt>
                <c:pt idx="2163">
                  <c:v>40706.213750000003</c:v>
                </c:pt>
                <c:pt idx="2164">
                  <c:v>40706.224166666667</c:v>
                </c:pt>
                <c:pt idx="2165">
                  <c:v>40706.234583333331</c:v>
                </c:pt>
                <c:pt idx="2166">
                  <c:v>40706.245000000003</c:v>
                </c:pt>
                <c:pt idx="2167">
                  <c:v>40706.255416666667</c:v>
                </c:pt>
                <c:pt idx="2168">
                  <c:v>40706.265833333331</c:v>
                </c:pt>
                <c:pt idx="2169">
                  <c:v>40706.276250000003</c:v>
                </c:pt>
                <c:pt idx="2170">
                  <c:v>40706.286666666667</c:v>
                </c:pt>
                <c:pt idx="2171">
                  <c:v>40706.297083333331</c:v>
                </c:pt>
                <c:pt idx="2172">
                  <c:v>40706.307500000003</c:v>
                </c:pt>
                <c:pt idx="2173">
                  <c:v>40706.317916666667</c:v>
                </c:pt>
                <c:pt idx="2174">
                  <c:v>40706.328333333331</c:v>
                </c:pt>
                <c:pt idx="2175">
                  <c:v>40706.338750000003</c:v>
                </c:pt>
                <c:pt idx="2176">
                  <c:v>40706.349166666667</c:v>
                </c:pt>
                <c:pt idx="2177">
                  <c:v>40706.359583333331</c:v>
                </c:pt>
                <c:pt idx="2178">
                  <c:v>40706.370000000003</c:v>
                </c:pt>
                <c:pt idx="2179">
                  <c:v>40706.380416666667</c:v>
                </c:pt>
                <c:pt idx="2180">
                  <c:v>40706.390833333331</c:v>
                </c:pt>
                <c:pt idx="2181">
                  <c:v>40706.401250000003</c:v>
                </c:pt>
                <c:pt idx="2182">
                  <c:v>40706.411666666667</c:v>
                </c:pt>
                <c:pt idx="2183">
                  <c:v>40706.422083333331</c:v>
                </c:pt>
                <c:pt idx="2184">
                  <c:v>40706.432500000003</c:v>
                </c:pt>
                <c:pt idx="2185">
                  <c:v>40706.442916666667</c:v>
                </c:pt>
                <c:pt idx="2186">
                  <c:v>40706.453333333331</c:v>
                </c:pt>
                <c:pt idx="2187">
                  <c:v>40706.463750000003</c:v>
                </c:pt>
                <c:pt idx="2188">
                  <c:v>40706.474166666667</c:v>
                </c:pt>
                <c:pt idx="2189">
                  <c:v>40706.484583333331</c:v>
                </c:pt>
                <c:pt idx="2190">
                  <c:v>40706.495000000003</c:v>
                </c:pt>
                <c:pt idx="2191">
                  <c:v>40706.505416666667</c:v>
                </c:pt>
                <c:pt idx="2192">
                  <c:v>40706.515833333331</c:v>
                </c:pt>
                <c:pt idx="2193">
                  <c:v>40706.526250000003</c:v>
                </c:pt>
                <c:pt idx="2194">
                  <c:v>40706.536666666667</c:v>
                </c:pt>
                <c:pt idx="2195">
                  <c:v>40706.547083333331</c:v>
                </c:pt>
                <c:pt idx="2196">
                  <c:v>40706.557500000003</c:v>
                </c:pt>
                <c:pt idx="2197">
                  <c:v>40706.567916666667</c:v>
                </c:pt>
                <c:pt idx="2198">
                  <c:v>40706.578333333331</c:v>
                </c:pt>
                <c:pt idx="2199">
                  <c:v>40706.588750000003</c:v>
                </c:pt>
                <c:pt idx="2200">
                  <c:v>40706.599166666667</c:v>
                </c:pt>
                <c:pt idx="2201">
                  <c:v>40706.609583333331</c:v>
                </c:pt>
                <c:pt idx="2202">
                  <c:v>40706.620000000003</c:v>
                </c:pt>
                <c:pt idx="2203">
                  <c:v>40706.630416666667</c:v>
                </c:pt>
                <c:pt idx="2204">
                  <c:v>40706.640833333331</c:v>
                </c:pt>
                <c:pt idx="2205">
                  <c:v>40706.651250000003</c:v>
                </c:pt>
                <c:pt idx="2206">
                  <c:v>40706.661666666667</c:v>
                </c:pt>
                <c:pt idx="2207">
                  <c:v>40706.672083333331</c:v>
                </c:pt>
                <c:pt idx="2208">
                  <c:v>40706.682500000003</c:v>
                </c:pt>
                <c:pt idx="2209">
                  <c:v>40706.692916666667</c:v>
                </c:pt>
                <c:pt idx="2210">
                  <c:v>40706.703333333331</c:v>
                </c:pt>
                <c:pt idx="2211">
                  <c:v>40706.713750000003</c:v>
                </c:pt>
                <c:pt idx="2212">
                  <c:v>40706.724166666667</c:v>
                </c:pt>
                <c:pt idx="2213">
                  <c:v>40706.734583333331</c:v>
                </c:pt>
                <c:pt idx="2214">
                  <c:v>40706.745000000003</c:v>
                </c:pt>
                <c:pt idx="2215">
                  <c:v>40706.755416666667</c:v>
                </c:pt>
                <c:pt idx="2216">
                  <c:v>40706.765833333331</c:v>
                </c:pt>
                <c:pt idx="2217">
                  <c:v>40706.776250000003</c:v>
                </c:pt>
                <c:pt idx="2218">
                  <c:v>40706.786666666667</c:v>
                </c:pt>
                <c:pt idx="2219">
                  <c:v>40706.797083333331</c:v>
                </c:pt>
                <c:pt idx="2220">
                  <c:v>40706.807500000003</c:v>
                </c:pt>
                <c:pt idx="2221">
                  <c:v>40706.817916666667</c:v>
                </c:pt>
                <c:pt idx="2222">
                  <c:v>40706.828333333331</c:v>
                </c:pt>
                <c:pt idx="2223">
                  <c:v>40706.838750000003</c:v>
                </c:pt>
                <c:pt idx="2224">
                  <c:v>40706.849166666667</c:v>
                </c:pt>
                <c:pt idx="2225">
                  <c:v>40706.859583333331</c:v>
                </c:pt>
                <c:pt idx="2226">
                  <c:v>40706.870000000003</c:v>
                </c:pt>
                <c:pt idx="2227">
                  <c:v>40706.880416666667</c:v>
                </c:pt>
                <c:pt idx="2228">
                  <c:v>40706.890833333331</c:v>
                </c:pt>
                <c:pt idx="2229">
                  <c:v>40706.901250000003</c:v>
                </c:pt>
                <c:pt idx="2230">
                  <c:v>40706.911666666667</c:v>
                </c:pt>
                <c:pt idx="2231">
                  <c:v>40706.922083333331</c:v>
                </c:pt>
                <c:pt idx="2232">
                  <c:v>40706.932500000003</c:v>
                </c:pt>
                <c:pt idx="2233">
                  <c:v>40706.942916666667</c:v>
                </c:pt>
                <c:pt idx="2234">
                  <c:v>40706.953333333331</c:v>
                </c:pt>
                <c:pt idx="2235">
                  <c:v>40706.963750000003</c:v>
                </c:pt>
                <c:pt idx="2236">
                  <c:v>40706.974166666667</c:v>
                </c:pt>
                <c:pt idx="2237">
                  <c:v>40706.984583333331</c:v>
                </c:pt>
                <c:pt idx="2238">
                  <c:v>40706.995000000003</c:v>
                </c:pt>
                <c:pt idx="2239">
                  <c:v>40707.005416666667</c:v>
                </c:pt>
                <c:pt idx="2240">
                  <c:v>40707.015833333331</c:v>
                </c:pt>
                <c:pt idx="2241">
                  <c:v>40707.026250000003</c:v>
                </c:pt>
                <c:pt idx="2242">
                  <c:v>40707.036666666667</c:v>
                </c:pt>
                <c:pt idx="2243">
                  <c:v>40707.047083333331</c:v>
                </c:pt>
                <c:pt idx="2244">
                  <c:v>40707.057500000003</c:v>
                </c:pt>
                <c:pt idx="2245">
                  <c:v>40707.067916666667</c:v>
                </c:pt>
                <c:pt idx="2246">
                  <c:v>40707.078333333331</c:v>
                </c:pt>
                <c:pt idx="2247">
                  <c:v>40707.088750000003</c:v>
                </c:pt>
                <c:pt idx="2248">
                  <c:v>40707.099166666667</c:v>
                </c:pt>
                <c:pt idx="2249">
                  <c:v>40707.109583333331</c:v>
                </c:pt>
                <c:pt idx="2250">
                  <c:v>40707.120000000003</c:v>
                </c:pt>
                <c:pt idx="2251">
                  <c:v>40707.130416666667</c:v>
                </c:pt>
                <c:pt idx="2252">
                  <c:v>40707.140833333331</c:v>
                </c:pt>
                <c:pt idx="2253">
                  <c:v>40707.151250000003</c:v>
                </c:pt>
                <c:pt idx="2254">
                  <c:v>40707.161666666667</c:v>
                </c:pt>
                <c:pt idx="2255">
                  <c:v>40707.172083333331</c:v>
                </c:pt>
                <c:pt idx="2256">
                  <c:v>40707.182500000003</c:v>
                </c:pt>
                <c:pt idx="2257">
                  <c:v>40707.192916666667</c:v>
                </c:pt>
                <c:pt idx="2258">
                  <c:v>40707.203333333331</c:v>
                </c:pt>
                <c:pt idx="2259">
                  <c:v>40707.213750000003</c:v>
                </c:pt>
                <c:pt idx="2260">
                  <c:v>40707.224166666667</c:v>
                </c:pt>
                <c:pt idx="2261">
                  <c:v>40707.234583333331</c:v>
                </c:pt>
                <c:pt idx="2262">
                  <c:v>40707.245000000003</c:v>
                </c:pt>
                <c:pt idx="2263">
                  <c:v>40707.255416666667</c:v>
                </c:pt>
                <c:pt idx="2264">
                  <c:v>40707.265833333331</c:v>
                </c:pt>
                <c:pt idx="2265">
                  <c:v>40707.276250000003</c:v>
                </c:pt>
                <c:pt idx="2266">
                  <c:v>40707.286666666667</c:v>
                </c:pt>
                <c:pt idx="2267">
                  <c:v>40707.297083333331</c:v>
                </c:pt>
                <c:pt idx="2268">
                  <c:v>40707.307500000003</c:v>
                </c:pt>
                <c:pt idx="2269">
                  <c:v>40707.317916666667</c:v>
                </c:pt>
                <c:pt idx="2270">
                  <c:v>40707.328333333331</c:v>
                </c:pt>
                <c:pt idx="2271">
                  <c:v>40707.338750000003</c:v>
                </c:pt>
                <c:pt idx="2272">
                  <c:v>40707.349166666667</c:v>
                </c:pt>
                <c:pt idx="2273">
                  <c:v>40707.359583333331</c:v>
                </c:pt>
                <c:pt idx="2274">
                  <c:v>40707.370000000003</c:v>
                </c:pt>
                <c:pt idx="2275">
                  <c:v>40707.380416666667</c:v>
                </c:pt>
                <c:pt idx="2276">
                  <c:v>40707.390833333331</c:v>
                </c:pt>
                <c:pt idx="2277">
                  <c:v>40707.401250000003</c:v>
                </c:pt>
                <c:pt idx="2278">
                  <c:v>40707.411666666667</c:v>
                </c:pt>
                <c:pt idx="2279">
                  <c:v>40707.422083333331</c:v>
                </c:pt>
                <c:pt idx="2280">
                  <c:v>40707.432500000003</c:v>
                </c:pt>
                <c:pt idx="2281">
                  <c:v>40707.442916666667</c:v>
                </c:pt>
                <c:pt idx="2282">
                  <c:v>40707.453333333331</c:v>
                </c:pt>
                <c:pt idx="2283">
                  <c:v>40707.463750000003</c:v>
                </c:pt>
                <c:pt idx="2284">
                  <c:v>40707.474166666667</c:v>
                </c:pt>
                <c:pt idx="2285">
                  <c:v>40707.484583333331</c:v>
                </c:pt>
                <c:pt idx="2286">
                  <c:v>40707.495000000003</c:v>
                </c:pt>
                <c:pt idx="2287">
                  <c:v>40707.505416666667</c:v>
                </c:pt>
                <c:pt idx="2288">
                  <c:v>40707.515833333331</c:v>
                </c:pt>
                <c:pt idx="2289">
                  <c:v>40707.526250000003</c:v>
                </c:pt>
                <c:pt idx="2290">
                  <c:v>40707.536666666667</c:v>
                </c:pt>
                <c:pt idx="2291">
                  <c:v>40707.547083333331</c:v>
                </c:pt>
                <c:pt idx="2292">
                  <c:v>40707.557500000003</c:v>
                </c:pt>
                <c:pt idx="2293">
                  <c:v>40707.567916666667</c:v>
                </c:pt>
                <c:pt idx="2294">
                  <c:v>40707.578333333331</c:v>
                </c:pt>
                <c:pt idx="2295">
                  <c:v>40707.588750000003</c:v>
                </c:pt>
                <c:pt idx="2296">
                  <c:v>40707.599166666667</c:v>
                </c:pt>
                <c:pt idx="2297">
                  <c:v>40707.609583333331</c:v>
                </c:pt>
                <c:pt idx="2298">
                  <c:v>40707.620000000003</c:v>
                </c:pt>
                <c:pt idx="2299">
                  <c:v>40707.630416666667</c:v>
                </c:pt>
                <c:pt idx="2300">
                  <c:v>40707.640833333331</c:v>
                </c:pt>
                <c:pt idx="2301">
                  <c:v>40707.651250000003</c:v>
                </c:pt>
                <c:pt idx="2302">
                  <c:v>40707.661666666667</c:v>
                </c:pt>
                <c:pt idx="2303">
                  <c:v>40707.672083333331</c:v>
                </c:pt>
                <c:pt idx="2304">
                  <c:v>40707.682500000003</c:v>
                </c:pt>
                <c:pt idx="2305">
                  <c:v>40707.692916666667</c:v>
                </c:pt>
                <c:pt idx="2306">
                  <c:v>40707.703333333331</c:v>
                </c:pt>
                <c:pt idx="2307">
                  <c:v>40707.713750000003</c:v>
                </c:pt>
                <c:pt idx="2308">
                  <c:v>40707.724166666667</c:v>
                </c:pt>
                <c:pt idx="2309">
                  <c:v>40707.734583333331</c:v>
                </c:pt>
                <c:pt idx="2310">
                  <c:v>40707.745000000003</c:v>
                </c:pt>
                <c:pt idx="2311">
                  <c:v>40707.755416666667</c:v>
                </c:pt>
                <c:pt idx="2312">
                  <c:v>40707.765833333331</c:v>
                </c:pt>
                <c:pt idx="2313">
                  <c:v>40707.776250000003</c:v>
                </c:pt>
                <c:pt idx="2314">
                  <c:v>40707.786666666667</c:v>
                </c:pt>
                <c:pt idx="2315">
                  <c:v>40707.797083333331</c:v>
                </c:pt>
                <c:pt idx="2316">
                  <c:v>40707.807500000003</c:v>
                </c:pt>
                <c:pt idx="2317">
                  <c:v>40707.817916666667</c:v>
                </c:pt>
                <c:pt idx="2318">
                  <c:v>40707.828333333331</c:v>
                </c:pt>
                <c:pt idx="2319">
                  <c:v>40707.838750000003</c:v>
                </c:pt>
                <c:pt idx="2320">
                  <c:v>40707.849166666667</c:v>
                </c:pt>
                <c:pt idx="2321">
                  <c:v>40707.859583333331</c:v>
                </c:pt>
                <c:pt idx="2322">
                  <c:v>40707.870000000003</c:v>
                </c:pt>
                <c:pt idx="2323">
                  <c:v>40707.880416666667</c:v>
                </c:pt>
                <c:pt idx="2324">
                  <c:v>40707.890833333331</c:v>
                </c:pt>
                <c:pt idx="2325">
                  <c:v>40707.901250000003</c:v>
                </c:pt>
                <c:pt idx="2326">
                  <c:v>40707.911666666667</c:v>
                </c:pt>
                <c:pt idx="2327">
                  <c:v>40707.922083333331</c:v>
                </c:pt>
                <c:pt idx="2328">
                  <c:v>40707.932500000003</c:v>
                </c:pt>
                <c:pt idx="2329">
                  <c:v>40707.942916666667</c:v>
                </c:pt>
                <c:pt idx="2330">
                  <c:v>40707.953333333331</c:v>
                </c:pt>
                <c:pt idx="2331">
                  <c:v>40707.963750000003</c:v>
                </c:pt>
                <c:pt idx="2332">
                  <c:v>40707.974166666667</c:v>
                </c:pt>
                <c:pt idx="2333">
                  <c:v>40707.984583333331</c:v>
                </c:pt>
                <c:pt idx="2334">
                  <c:v>40707.995000000003</c:v>
                </c:pt>
                <c:pt idx="2335">
                  <c:v>40708.005416666667</c:v>
                </c:pt>
                <c:pt idx="2336">
                  <c:v>40708.015833333331</c:v>
                </c:pt>
                <c:pt idx="2337">
                  <c:v>40708.026250000003</c:v>
                </c:pt>
                <c:pt idx="2338">
                  <c:v>40708.036666666667</c:v>
                </c:pt>
                <c:pt idx="2339">
                  <c:v>40708.047083333331</c:v>
                </c:pt>
                <c:pt idx="2340">
                  <c:v>40708.057500000003</c:v>
                </c:pt>
                <c:pt idx="2341">
                  <c:v>40708.067916666667</c:v>
                </c:pt>
                <c:pt idx="2342">
                  <c:v>40708.078333333331</c:v>
                </c:pt>
                <c:pt idx="2343">
                  <c:v>40708.088750000003</c:v>
                </c:pt>
                <c:pt idx="2344">
                  <c:v>40708.099166666667</c:v>
                </c:pt>
                <c:pt idx="2345">
                  <c:v>40708.109583333331</c:v>
                </c:pt>
                <c:pt idx="2346">
                  <c:v>40708.120000000003</c:v>
                </c:pt>
                <c:pt idx="2347">
                  <c:v>40708.130416666667</c:v>
                </c:pt>
                <c:pt idx="2348">
                  <c:v>40708.140833333331</c:v>
                </c:pt>
                <c:pt idx="2349">
                  <c:v>40708.151250000003</c:v>
                </c:pt>
                <c:pt idx="2350">
                  <c:v>40708.161666666667</c:v>
                </c:pt>
                <c:pt idx="2351">
                  <c:v>40708.172083333331</c:v>
                </c:pt>
                <c:pt idx="2352">
                  <c:v>40708.182500000003</c:v>
                </c:pt>
                <c:pt idx="2353">
                  <c:v>40708.192916666667</c:v>
                </c:pt>
                <c:pt idx="2354">
                  <c:v>40708.203333333331</c:v>
                </c:pt>
                <c:pt idx="2355">
                  <c:v>40708.213750000003</c:v>
                </c:pt>
                <c:pt idx="2356">
                  <c:v>40708.224166666667</c:v>
                </c:pt>
                <c:pt idx="2357">
                  <c:v>40708.234583333331</c:v>
                </c:pt>
                <c:pt idx="2358">
                  <c:v>40708.245000000003</c:v>
                </c:pt>
                <c:pt idx="2359">
                  <c:v>40708.255416666667</c:v>
                </c:pt>
                <c:pt idx="2360">
                  <c:v>40708.265833333331</c:v>
                </c:pt>
                <c:pt idx="2361">
                  <c:v>40708.276250000003</c:v>
                </c:pt>
                <c:pt idx="2362">
                  <c:v>40708.286666666667</c:v>
                </c:pt>
                <c:pt idx="2363">
                  <c:v>40708.297083333331</c:v>
                </c:pt>
                <c:pt idx="2364">
                  <c:v>40708.307500000003</c:v>
                </c:pt>
                <c:pt idx="2365">
                  <c:v>40708.317916666667</c:v>
                </c:pt>
                <c:pt idx="2366">
                  <c:v>40708.328333333331</c:v>
                </c:pt>
                <c:pt idx="2367">
                  <c:v>40708.338750000003</c:v>
                </c:pt>
                <c:pt idx="2368">
                  <c:v>40708.349166666667</c:v>
                </c:pt>
                <c:pt idx="2369">
                  <c:v>40708.359583333331</c:v>
                </c:pt>
                <c:pt idx="2370">
                  <c:v>40708.370000000003</c:v>
                </c:pt>
                <c:pt idx="2371">
                  <c:v>40708.380416666667</c:v>
                </c:pt>
                <c:pt idx="2372">
                  <c:v>40708.390833333331</c:v>
                </c:pt>
                <c:pt idx="2373">
                  <c:v>40708.401250000003</c:v>
                </c:pt>
                <c:pt idx="2374">
                  <c:v>40708.411666666667</c:v>
                </c:pt>
                <c:pt idx="2375">
                  <c:v>40708.422083333331</c:v>
                </c:pt>
                <c:pt idx="2376">
                  <c:v>40708.432500000003</c:v>
                </c:pt>
                <c:pt idx="2377">
                  <c:v>40708.442916666667</c:v>
                </c:pt>
                <c:pt idx="2378">
                  <c:v>40708.453333333331</c:v>
                </c:pt>
                <c:pt idx="2379">
                  <c:v>40708.463750000003</c:v>
                </c:pt>
                <c:pt idx="2380">
                  <c:v>40708.474166666667</c:v>
                </c:pt>
                <c:pt idx="2381">
                  <c:v>40708.484583333331</c:v>
                </c:pt>
                <c:pt idx="2382">
                  <c:v>40708.495000000003</c:v>
                </c:pt>
                <c:pt idx="2383">
                  <c:v>40708.505416666667</c:v>
                </c:pt>
                <c:pt idx="2384">
                  <c:v>40708.515833333331</c:v>
                </c:pt>
                <c:pt idx="2385">
                  <c:v>40708.526250000003</c:v>
                </c:pt>
                <c:pt idx="2386">
                  <c:v>40708.536666666667</c:v>
                </c:pt>
                <c:pt idx="2387">
                  <c:v>40708.547083333331</c:v>
                </c:pt>
                <c:pt idx="2388">
                  <c:v>40708.557500000003</c:v>
                </c:pt>
                <c:pt idx="2389">
                  <c:v>40708.567916666667</c:v>
                </c:pt>
                <c:pt idx="2390">
                  <c:v>40708.578333333331</c:v>
                </c:pt>
                <c:pt idx="2391">
                  <c:v>40708.588750000003</c:v>
                </c:pt>
                <c:pt idx="2392">
                  <c:v>40708.599166666667</c:v>
                </c:pt>
                <c:pt idx="2393">
                  <c:v>40708.609583333331</c:v>
                </c:pt>
                <c:pt idx="2394">
                  <c:v>40708.620000000003</c:v>
                </c:pt>
                <c:pt idx="2395">
                  <c:v>40708.630416666667</c:v>
                </c:pt>
                <c:pt idx="2396">
                  <c:v>40708.640833333331</c:v>
                </c:pt>
                <c:pt idx="2397">
                  <c:v>40708.651250000003</c:v>
                </c:pt>
                <c:pt idx="2398">
                  <c:v>40708.661666666667</c:v>
                </c:pt>
                <c:pt idx="2399">
                  <c:v>40708.672083333331</c:v>
                </c:pt>
                <c:pt idx="2400">
                  <c:v>40708.682500000003</c:v>
                </c:pt>
                <c:pt idx="2401">
                  <c:v>40708.692916666667</c:v>
                </c:pt>
                <c:pt idx="2402">
                  <c:v>40708.703333333331</c:v>
                </c:pt>
                <c:pt idx="2403">
                  <c:v>40708.713750000003</c:v>
                </c:pt>
                <c:pt idx="2404">
                  <c:v>40708.724166666667</c:v>
                </c:pt>
                <c:pt idx="2405">
                  <c:v>40708.734583333331</c:v>
                </c:pt>
                <c:pt idx="2406">
                  <c:v>40708.745000000003</c:v>
                </c:pt>
                <c:pt idx="2407">
                  <c:v>40708.755416666667</c:v>
                </c:pt>
                <c:pt idx="2408">
                  <c:v>40708.765833333331</c:v>
                </c:pt>
                <c:pt idx="2409">
                  <c:v>40708.776250000003</c:v>
                </c:pt>
                <c:pt idx="2410">
                  <c:v>40708.786666666667</c:v>
                </c:pt>
                <c:pt idx="2411">
                  <c:v>40708.797083333331</c:v>
                </c:pt>
                <c:pt idx="2412">
                  <c:v>40708.807500000003</c:v>
                </c:pt>
                <c:pt idx="2413">
                  <c:v>40708.817916666667</c:v>
                </c:pt>
                <c:pt idx="2414">
                  <c:v>40708.828333333331</c:v>
                </c:pt>
                <c:pt idx="2415">
                  <c:v>40708.838750000003</c:v>
                </c:pt>
                <c:pt idx="2416">
                  <c:v>40708.849166666667</c:v>
                </c:pt>
                <c:pt idx="2417">
                  <c:v>40708.859583333331</c:v>
                </c:pt>
                <c:pt idx="2418">
                  <c:v>40708.870000000003</c:v>
                </c:pt>
                <c:pt idx="2419">
                  <c:v>40708.880416666667</c:v>
                </c:pt>
                <c:pt idx="2420">
                  <c:v>40708.890833333331</c:v>
                </c:pt>
                <c:pt idx="2421">
                  <c:v>40708.901250000003</c:v>
                </c:pt>
                <c:pt idx="2422">
                  <c:v>40708.911666666667</c:v>
                </c:pt>
                <c:pt idx="2423">
                  <c:v>40708.922083333331</c:v>
                </c:pt>
                <c:pt idx="2424">
                  <c:v>40708.932500000003</c:v>
                </c:pt>
                <c:pt idx="2425">
                  <c:v>40708.942916666667</c:v>
                </c:pt>
                <c:pt idx="2426">
                  <c:v>40708.953333333331</c:v>
                </c:pt>
                <c:pt idx="2427">
                  <c:v>40708.963750000003</c:v>
                </c:pt>
                <c:pt idx="2428">
                  <c:v>40708.974166666667</c:v>
                </c:pt>
                <c:pt idx="2429">
                  <c:v>40708.984583333331</c:v>
                </c:pt>
                <c:pt idx="2430">
                  <c:v>40708.995000000003</c:v>
                </c:pt>
                <c:pt idx="2431">
                  <c:v>40709.005416666667</c:v>
                </c:pt>
                <c:pt idx="2432">
                  <c:v>40709.015833333331</c:v>
                </c:pt>
                <c:pt idx="2433">
                  <c:v>40709.026250000003</c:v>
                </c:pt>
                <c:pt idx="2434">
                  <c:v>40709.036666666667</c:v>
                </c:pt>
                <c:pt idx="2435">
                  <c:v>40709.047083333331</c:v>
                </c:pt>
                <c:pt idx="2436">
                  <c:v>40709.057500000003</c:v>
                </c:pt>
                <c:pt idx="2437">
                  <c:v>40709.067916666667</c:v>
                </c:pt>
                <c:pt idx="2438">
                  <c:v>40709.078333333331</c:v>
                </c:pt>
                <c:pt idx="2439">
                  <c:v>40709.088750000003</c:v>
                </c:pt>
                <c:pt idx="2440">
                  <c:v>40709.099166666667</c:v>
                </c:pt>
                <c:pt idx="2441">
                  <c:v>40709.109583333331</c:v>
                </c:pt>
                <c:pt idx="2442">
                  <c:v>40709.120000000003</c:v>
                </c:pt>
                <c:pt idx="2443">
                  <c:v>40709.130416666667</c:v>
                </c:pt>
                <c:pt idx="2444">
                  <c:v>40709.140833333331</c:v>
                </c:pt>
                <c:pt idx="2445">
                  <c:v>40709.151250000003</c:v>
                </c:pt>
                <c:pt idx="2446">
                  <c:v>40709.161666666667</c:v>
                </c:pt>
                <c:pt idx="2447">
                  <c:v>40709.172083333331</c:v>
                </c:pt>
                <c:pt idx="2448">
                  <c:v>40709.182500000003</c:v>
                </c:pt>
                <c:pt idx="2449">
                  <c:v>40709.192916666667</c:v>
                </c:pt>
                <c:pt idx="2450">
                  <c:v>40709.203333333331</c:v>
                </c:pt>
                <c:pt idx="2451">
                  <c:v>40709.213750000003</c:v>
                </c:pt>
                <c:pt idx="2452">
                  <c:v>40709.224166666667</c:v>
                </c:pt>
                <c:pt idx="2453">
                  <c:v>40709.234583333331</c:v>
                </c:pt>
                <c:pt idx="2454">
                  <c:v>40709.245000000003</c:v>
                </c:pt>
                <c:pt idx="2455">
                  <c:v>40709.255416666667</c:v>
                </c:pt>
                <c:pt idx="2456">
                  <c:v>40709.265833333331</c:v>
                </c:pt>
                <c:pt idx="2457">
                  <c:v>40709.276250000003</c:v>
                </c:pt>
                <c:pt idx="2458">
                  <c:v>40709.286666666667</c:v>
                </c:pt>
                <c:pt idx="2459">
                  <c:v>40709.297083333331</c:v>
                </c:pt>
                <c:pt idx="2460">
                  <c:v>40709.307500000003</c:v>
                </c:pt>
                <c:pt idx="2461">
                  <c:v>40709.317916666667</c:v>
                </c:pt>
                <c:pt idx="2462">
                  <c:v>40709.328333333331</c:v>
                </c:pt>
                <c:pt idx="2463">
                  <c:v>40709.338750000003</c:v>
                </c:pt>
                <c:pt idx="2464">
                  <c:v>40709.349166666667</c:v>
                </c:pt>
                <c:pt idx="2465">
                  <c:v>40709.359583333331</c:v>
                </c:pt>
                <c:pt idx="2466">
                  <c:v>40709.370000000003</c:v>
                </c:pt>
                <c:pt idx="2467">
                  <c:v>40709.380416666667</c:v>
                </c:pt>
                <c:pt idx="2468">
                  <c:v>40709.390833333331</c:v>
                </c:pt>
                <c:pt idx="2469">
                  <c:v>40709.401250000003</c:v>
                </c:pt>
                <c:pt idx="2470">
                  <c:v>40709.411666666667</c:v>
                </c:pt>
                <c:pt idx="2471">
                  <c:v>40709.422083333331</c:v>
                </c:pt>
                <c:pt idx="2472">
                  <c:v>40709.432500000003</c:v>
                </c:pt>
                <c:pt idx="2473">
                  <c:v>40709.442916666667</c:v>
                </c:pt>
                <c:pt idx="2474">
                  <c:v>40709.453333333331</c:v>
                </c:pt>
                <c:pt idx="2475">
                  <c:v>40709.463750000003</c:v>
                </c:pt>
                <c:pt idx="2476">
                  <c:v>40709.474166666667</c:v>
                </c:pt>
                <c:pt idx="2477">
                  <c:v>40709.484583333331</c:v>
                </c:pt>
                <c:pt idx="2478">
                  <c:v>40709.495000000003</c:v>
                </c:pt>
                <c:pt idx="2479">
                  <c:v>40709.505416666667</c:v>
                </c:pt>
                <c:pt idx="2480">
                  <c:v>40709.515833333331</c:v>
                </c:pt>
                <c:pt idx="2481">
                  <c:v>40709.526250000003</c:v>
                </c:pt>
                <c:pt idx="2482">
                  <c:v>40709.536666666667</c:v>
                </c:pt>
                <c:pt idx="2483">
                  <c:v>40709.547083333331</c:v>
                </c:pt>
                <c:pt idx="2484">
                  <c:v>40709.557500000003</c:v>
                </c:pt>
                <c:pt idx="2485">
                  <c:v>40709.567916666667</c:v>
                </c:pt>
                <c:pt idx="2486">
                  <c:v>40709.578333333331</c:v>
                </c:pt>
                <c:pt idx="2487">
                  <c:v>40709.588750000003</c:v>
                </c:pt>
                <c:pt idx="2488">
                  <c:v>40709.599166666667</c:v>
                </c:pt>
                <c:pt idx="2489">
                  <c:v>40709.609583333331</c:v>
                </c:pt>
                <c:pt idx="2490">
                  <c:v>40709.620000000003</c:v>
                </c:pt>
                <c:pt idx="2491">
                  <c:v>40709.630416666667</c:v>
                </c:pt>
                <c:pt idx="2492">
                  <c:v>40709.640833333331</c:v>
                </c:pt>
                <c:pt idx="2493">
                  <c:v>40709.651250000003</c:v>
                </c:pt>
                <c:pt idx="2494">
                  <c:v>40709.661666666667</c:v>
                </c:pt>
                <c:pt idx="2495">
                  <c:v>40709.672083333331</c:v>
                </c:pt>
                <c:pt idx="2496">
                  <c:v>40709.682500000003</c:v>
                </c:pt>
                <c:pt idx="2497">
                  <c:v>40709.692916666667</c:v>
                </c:pt>
                <c:pt idx="2498">
                  <c:v>40709.703333333331</c:v>
                </c:pt>
                <c:pt idx="2499">
                  <c:v>40709.713750000003</c:v>
                </c:pt>
                <c:pt idx="2500">
                  <c:v>40709.724166666667</c:v>
                </c:pt>
                <c:pt idx="2501">
                  <c:v>40709.734583333331</c:v>
                </c:pt>
                <c:pt idx="2502">
                  <c:v>40709.745000000003</c:v>
                </c:pt>
                <c:pt idx="2503">
                  <c:v>40709.755416666667</c:v>
                </c:pt>
                <c:pt idx="2504">
                  <c:v>40709.765833333331</c:v>
                </c:pt>
                <c:pt idx="2505">
                  <c:v>40709.776250000003</c:v>
                </c:pt>
                <c:pt idx="2506">
                  <c:v>40709.786666666667</c:v>
                </c:pt>
                <c:pt idx="2507">
                  <c:v>40709.797083333331</c:v>
                </c:pt>
                <c:pt idx="2508">
                  <c:v>40709.807500000003</c:v>
                </c:pt>
                <c:pt idx="2509">
                  <c:v>40709.817916666667</c:v>
                </c:pt>
                <c:pt idx="2510">
                  <c:v>40709.828333333331</c:v>
                </c:pt>
                <c:pt idx="2511">
                  <c:v>40709.838750000003</c:v>
                </c:pt>
                <c:pt idx="2512">
                  <c:v>40709.849166666667</c:v>
                </c:pt>
                <c:pt idx="2513">
                  <c:v>40709.859583333331</c:v>
                </c:pt>
                <c:pt idx="2514">
                  <c:v>40709.870000000003</c:v>
                </c:pt>
                <c:pt idx="2515">
                  <c:v>40709.880416666667</c:v>
                </c:pt>
                <c:pt idx="2516">
                  <c:v>40709.890833333331</c:v>
                </c:pt>
                <c:pt idx="2517">
                  <c:v>40709.901250000003</c:v>
                </c:pt>
                <c:pt idx="2518">
                  <c:v>40709.911666666667</c:v>
                </c:pt>
                <c:pt idx="2519">
                  <c:v>40709.922083333331</c:v>
                </c:pt>
                <c:pt idx="2520">
                  <c:v>40709.932500000003</c:v>
                </c:pt>
                <c:pt idx="2521">
                  <c:v>40709.942916666667</c:v>
                </c:pt>
                <c:pt idx="2522">
                  <c:v>40709.953333333331</c:v>
                </c:pt>
                <c:pt idx="2523">
                  <c:v>40709.963750000003</c:v>
                </c:pt>
                <c:pt idx="2524">
                  <c:v>40709.974166666667</c:v>
                </c:pt>
                <c:pt idx="2525">
                  <c:v>40709.984583333331</c:v>
                </c:pt>
                <c:pt idx="2526">
                  <c:v>40709.995000000003</c:v>
                </c:pt>
                <c:pt idx="2527">
                  <c:v>40710.005416666667</c:v>
                </c:pt>
                <c:pt idx="2528">
                  <c:v>40710.015833333331</c:v>
                </c:pt>
                <c:pt idx="2529">
                  <c:v>40710.026250000003</c:v>
                </c:pt>
                <c:pt idx="2530">
                  <c:v>40710.036666666667</c:v>
                </c:pt>
                <c:pt idx="2531">
                  <c:v>40710.047083333331</c:v>
                </c:pt>
                <c:pt idx="2532">
                  <c:v>40710.057500000003</c:v>
                </c:pt>
                <c:pt idx="2533">
                  <c:v>40710.067916666667</c:v>
                </c:pt>
                <c:pt idx="2534">
                  <c:v>40710.078333333331</c:v>
                </c:pt>
                <c:pt idx="2535">
                  <c:v>40710.088750000003</c:v>
                </c:pt>
                <c:pt idx="2536">
                  <c:v>40710.099166666667</c:v>
                </c:pt>
                <c:pt idx="2537">
                  <c:v>40710.109583333331</c:v>
                </c:pt>
                <c:pt idx="2538">
                  <c:v>40710.120000000003</c:v>
                </c:pt>
                <c:pt idx="2539">
                  <c:v>40710.130416666667</c:v>
                </c:pt>
                <c:pt idx="2540">
                  <c:v>40710.140833333331</c:v>
                </c:pt>
                <c:pt idx="2541">
                  <c:v>40710.151250000003</c:v>
                </c:pt>
                <c:pt idx="2542">
                  <c:v>40710.161666666667</c:v>
                </c:pt>
                <c:pt idx="2543">
                  <c:v>40710.172083333331</c:v>
                </c:pt>
                <c:pt idx="2544">
                  <c:v>40710.182500000003</c:v>
                </c:pt>
                <c:pt idx="2545">
                  <c:v>40710.192916666667</c:v>
                </c:pt>
                <c:pt idx="2546">
                  <c:v>40710.203333333331</c:v>
                </c:pt>
                <c:pt idx="2547">
                  <c:v>40710.213750000003</c:v>
                </c:pt>
                <c:pt idx="2548">
                  <c:v>40710.224166666667</c:v>
                </c:pt>
                <c:pt idx="2549">
                  <c:v>40710.234583333331</c:v>
                </c:pt>
                <c:pt idx="2550">
                  <c:v>40710.245000000003</c:v>
                </c:pt>
                <c:pt idx="2551">
                  <c:v>40710.255416666667</c:v>
                </c:pt>
                <c:pt idx="2552">
                  <c:v>40710.265833333331</c:v>
                </c:pt>
                <c:pt idx="2553">
                  <c:v>40710.276250000003</c:v>
                </c:pt>
                <c:pt idx="2554">
                  <c:v>40710.286666666667</c:v>
                </c:pt>
                <c:pt idx="2555">
                  <c:v>40710.297083333331</c:v>
                </c:pt>
                <c:pt idx="2556">
                  <c:v>40710.307500000003</c:v>
                </c:pt>
                <c:pt idx="2557">
                  <c:v>40710.317916666667</c:v>
                </c:pt>
                <c:pt idx="2558">
                  <c:v>40710.328333333331</c:v>
                </c:pt>
                <c:pt idx="2559">
                  <c:v>40710.338750000003</c:v>
                </c:pt>
                <c:pt idx="2560">
                  <c:v>40710.349166666667</c:v>
                </c:pt>
                <c:pt idx="2561">
                  <c:v>40710.359583333331</c:v>
                </c:pt>
                <c:pt idx="2562">
                  <c:v>40710.370000000003</c:v>
                </c:pt>
                <c:pt idx="2563">
                  <c:v>40710.380416666667</c:v>
                </c:pt>
                <c:pt idx="2564">
                  <c:v>40710.390833333331</c:v>
                </c:pt>
                <c:pt idx="2565">
                  <c:v>40710.401250000003</c:v>
                </c:pt>
                <c:pt idx="2566">
                  <c:v>40710.411666666667</c:v>
                </c:pt>
                <c:pt idx="2567">
                  <c:v>40710.422083333331</c:v>
                </c:pt>
                <c:pt idx="2568">
                  <c:v>40710.432500000003</c:v>
                </c:pt>
                <c:pt idx="2569">
                  <c:v>40710.442916666667</c:v>
                </c:pt>
                <c:pt idx="2570">
                  <c:v>40710.453333333331</c:v>
                </c:pt>
                <c:pt idx="2571">
                  <c:v>40710.463750000003</c:v>
                </c:pt>
                <c:pt idx="2572">
                  <c:v>40710.474166666667</c:v>
                </c:pt>
                <c:pt idx="2573">
                  <c:v>40710.484583333331</c:v>
                </c:pt>
                <c:pt idx="2574">
                  <c:v>40710.495000000003</c:v>
                </c:pt>
                <c:pt idx="2575">
                  <c:v>40710.505416666667</c:v>
                </c:pt>
                <c:pt idx="2576">
                  <c:v>40710.515833333331</c:v>
                </c:pt>
                <c:pt idx="2577">
                  <c:v>40710.526250000003</c:v>
                </c:pt>
                <c:pt idx="2578">
                  <c:v>40710.536666666667</c:v>
                </c:pt>
                <c:pt idx="2579">
                  <c:v>40710.547083333331</c:v>
                </c:pt>
                <c:pt idx="2580">
                  <c:v>40710.557500000003</c:v>
                </c:pt>
                <c:pt idx="2581">
                  <c:v>40710.567916666667</c:v>
                </c:pt>
                <c:pt idx="2582">
                  <c:v>40710.578333333331</c:v>
                </c:pt>
                <c:pt idx="2583">
                  <c:v>40710.588750000003</c:v>
                </c:pt>
                <c:pt idx="2584">
                  <c:v>40710.599166666667</c:v>
                </c:pt>
                <c:pt idx="2585">
                  <c:v>40710.609583333331</c:v>
                </c:pt>
                <c:pt idx="2586">
                  <c:v>40710.620000000003</c:v>
                </c:pt>
                <c:pt idx="2587">
                  <c:v>40710.630416666667</c:v>
                </c:pt>
                <c:pt idx="2588">
                  <c:v>40710.640833333331</c:v>
                </c:pt>
                <c:pt idx="2589">
                  <c:v>40710.651250000003</c:v>
                </c:pt>
                <c:pt idx="2590">
                  <c:v>40710.661666666667</c:v>
                </c:pt>
                <c:pt idx="2591">
                  <c:v>40710.672083333331</c:v>
                </c:pt>
                <c:pt idx="2592">
                  <c:v>40710.682500000003</c:v>
                </c:pt>
                <c:pt idx="2593">
                  <c:v>40710.692916666667</c:v>
                </c:pt>
                <c:pt idx="2594">
                  <c:v>40710.703333333331</c:v>
                </c:pt>
                <c:pt idx="2595">
                  <c:v>40710.713750000003</c:v>
                </c:pt>
                <c:pt idx="2596">
                  <c:v>40710.724166666667</c:v>
                </c:pt>
                <c:pt idx="2597">
                  <c:v>40710.734583333331</c:v>
                </c:pt>
                <c:pt idx="2598">
                  <c:v>40710.745000000003</c:v>
                </c:pt>
                <c:pt idx="2599">
                  <c:v>40710.755416666667</c:v>
                </c:pt>
                <c:pt idx="2600">
                  <c:v>40710.765833333331</c:v>
                </c:pt>
                <c:pt idx="2601">
                  <c:v>40710.776250000003</c:v>
                </c:pt>
                <c:pt idx="2602">
                  <c:v>40710.786666666667</c:v>
                </c:pt>
                <c:pt idx="2603">
                  <c:v>40710.797083333331</c:v>
                </c:pt>
                <c:pt idx="2604">
                  <c:v>40710.807500000003</c:v>
                </c:pt>
                <c:pt idx="2605">
                  <c:v>40710.817916666667</c:v>
                </c:pt>
                <c:pt idx="2606">
                  <c:v>40710.828333333331</c:v>
                </c:pt>
                <c:pt idx="2607">
                  <c:v>40710.838750000003</c:v>
                </c:pt>
                <c:pt idx="2608">
                  <c:v>40710.849166666667</c:v>
                </c:pt>
                <c:pt idx="2609">
                  <c:v>40710.859583333331</c:v>
                </c:pt>
                <c:pt idx="2610">
                  <c:v>40710.870000000003</c:v>
                </c:pt>
                <c:pt idx="2611">
                  <c:v>40710.880416666667</c:v>
                </c:pt>
                <c:pt idx="2612">
                  <c:v>40710.890833333331</c:v>
                </c:pt>
                <c:pt idx="2613">
                  <c:v>40710.901250000003</c:v>
                </c:pt>
                <c:pt idx="2614">
                  <c:v>40710.911666666667</c:v>
                </c:pt>
                <c:pt idx="2615">
                  <c:v>40710.922083333331</c:v>
                </c:pt>
                <c:pt idx="2616">
                  <c:v>40710.932500000003</c:v>
                </c:pt>
                <c:pt idx="2617">
                  <c:v>40710.942916666667</c:v>
                </c:pt>
                <c:pt idx="2618">
                  <c:v>40710.953333333331</c:v>
                </c:pt>
                <c:pt idx="2619">
                  <c:v>40710.963750000003</c:v>
                </c:pt>
                <c:pt idx="2620">
                  <c:v>40710.974166666667</c:v>
                </c:pt>
                <c:pt idx="2621">
                  <c:v>40710.984583333331</c:v>
                </c:pt>
                <c:pt idx="2622">
                  <c:v>40710.995000000003</c:v>
                </c:pt>
                <c:pt idx="2623">
                  <c:v>40711.005416666667</c:v>
                </c:pt>
                <c:pt idx="2624">
                  <c:v>40711.015833333331</c:v>
                </c:pt>
                <c:pt idx="2625">
                  <c:v>40711.026250000003</c:v>
                </c:pt>
                <c:pt idx="2626">
                  <c:v>40711.036666666667</c:v>
                </c:pt>
                <c:pt idx="2627">
                  <c:v>40711.047083333331</c:v>
                </c:pt>
                <c:pt idx="2628">
                  <c:v>40711.057500000003</c:v>
                </c:pt>
                <c:pt idx="2629">
                  <c:v>40711.067916666667</c:v>
                </c:pt>
                <c:pt idx="2630">
                  <c:v>40711.078333333331</c:v>
                </c:pt>
                <c:pt idx="2631">
                  <c:v>40711.088750000003</c:v>
                </c:pt>
                <c:pt idx="2632">
                  <c:v>40711.099166666667</c:v>
                </c:pt>
                <c:pt idx="2633">
                  <c:v>40711.109583333331</c:v>
                </c:pt>
                <c:pt idx="2634">
                  <c:v>40711.120000000003</c:v>
                </c:pt>
                <c:pt idx="2635">
                  <c:v>40711.130416666667</c:v>
                </c:pt>
                <c:pt idx="2636">
                  <c:v>40711.140833333331</c:v>
                </c:pt>
                <c:pt idx="2637">
                  <c:v>40711.151250000003</c:v>
                </c:pt>
                <c:pt idx="2638">
                  <c:v>40711.161666666667</c:v>
                </c:pt>
                <c:pt idx="2639">
                  <c:v>40711.172083333331</c:v>
                </c:pt>
                <c:pt idx="2640">
                  <c:v>40711.182500000003</c:v>
                </c:pt>
                <c:pt idx="2641">
                  <c:v>40711.192916666667</c:v>
                </c:pt>
                <c:pt idx="2642">
                  <c:v>40711.203333333331</c:v>
                </c:pt>
                <c:pt idx="2643">
                  <c:v>40711.213750000003</c:v>
                </c:pt>
                <c:pt idx="2644">
                  <c:v>40711.224166666667</c:v>
                </c:pt>
                <c:pt idx="2645">
                  <c:v>40711.234583333331</c:v>
                </c:pt>
                <c:pt idx="2646">
                  <c:v>40711.245000000003</c:v>
                </c:pt>
                <c:pt idx="2647">
                  <c:v>40711.255416666667</c:v>
                </c:pt>
                <c:pt idx="2648">
                  <c:v>40711.265833333331</c:v>
                </c:pt>
                <c:pt idx="2649">
                  <c:v>40711.276250000003</c:v>
                </c:pt>
                <c:pt idx="2650">
                  <c:v>40711.286666666667</c:v>
                </c:pt>
                <c:pt idx="2651">
                  <c:v>40711.297083333331</c:v>
                </c:pt>
                <c:pt idx="2652">
                  <c:v>40711.307500000003</c:v>
                </c:pt>
                <c:pt idx="2653">
                  <c:v>40711.317916666667</c:v>
                </c:pt>
                <c:pt idx="2654">
                  <c:v>40711.328333333331</c:v>
                </c:pt>
                <c:pt idx="2655">
                  <c:v>40711.338750000003</c:v>
                </c:pt>
                <c:pt idx="2656">
                  <c:v>40711.349166666667</c:v>
                </c:pt>
                <c:pt idx="2657">
                  <c:v>40711.359583333331</c:v>
                </c:pt>
                <c:pt idx="2658">
                  <c:v>40711.370000000003</c:v>
                </c:pt>
                <c:pt idx="2659">
                  <c:v>40711.380416666667</c:v>
                </c:pt>
                <c:pt idx="2660">
                  <c:v>40711.390833333331</c:v>
                </c:pt>
                <c:pt idx="2661">
                  <c:v>40711.401250000003</c:v>
                </c:pt>
                <c:pt idx="2662">
                  <c:v>40711.411666666667</c:v>
                </c:pt>
                <c:pt idx="2663">
                  <c:v>40711.422083333331</c:v>
                </c:pt>
                <c:pt idx="2664">
                  <c:v>40711.432500000003</c:v>
                </c:pt>
                <c:pt idx="2665">
                  <c:v>40711.442916666667</c:v>
                </c:pt>
                <c:pt idx="2666">
                  <c:v>40711.453333333331</c:v>
                </c:pt>
                <c:pt idx="2667">
                  <c:v>40711.463750000003</c:v>
                </c:pt>
                <c:pt idx="2668">
                  <c:v>40711.474166666667</c:v>
                </c:pt>
                <c:pt idx="2669">
                  <c:v>40711.484583333331</c:v>
                </c:pt>
                <c:pt idx="2670">
                  <c:v>40711.495000000003</c:v>
                </c:pt>
                <c:pt idx="2671">
                  <c:v>40711.505416666667</c:v>
                </c:pt>
                <c:pt idx="2672">
                  <c:v>40711.515833333331</c:v>
                </c:pt>
                <c:pt idx="2673">
                  <c:v>40711.526250000003</c:v>
                </c:pt>
                <c:pt idx="2674">
                  <c:v>40711.536666666667</c:v>
                </c:pt>
                <c:pt idx="2675">
                  <c:v>40711.547083333331</c:v>
                </c:pt>
                <c:pt idx="2676">
                  <c:v>40711.557500000003</c:v>
                </c:pt>
                <c:pt idx="2677">
                  <c:v>40711.567916666667</c:v>
                </c:pt>
                <c:pt idx="2678">
                  <c:v>40711.578333333331</c:v>
                </c:pt>
                <c:pt idx="2679">
                  <c:v>40711.588750000003</c:v>
                </c:pt>
                <c:pt idx="2680">
                  <c:v>40711.599166666667</c:v>
                </c:pt>
                <c:pt idx="2681">
                  <c:v>40711.609583333331</c:v>
                </c:pt>
                <c:pt idx="2682">
                  <c:v>40711.620000000003</c:v>
                </c:pt>
                <c:pt idx="2683">
                  <c:v>40711.630416666667</c:v>
                </c:pt>
                <c:pt idx="2684">
                  <c:v>40711.640833333331</c:v>
                </c:pt>
                <c:pt idx="2685">
                  <c:v>40711.651250000003</c:v>
                </c:pt>
                <c:pt idx="2686">
                  <c:v>40711.661666666667</c:v>
                </c:pt>
                <c:pt idx="2687">
                  <c:v>40711.672083333331</c:v>
                </c:pt>
                <c:pt idx="2688">
                  <c:v>40711.682500000003</c:v>
                </c:pt>
                <c:pt idx="2689">
                  <c:v>40711.692916666667</c:v>
                </c:pt>
                <c:pt idx="2690">
                  <c:v>40711.703333333331</c:v>
                </c:pt>
                <c:pt idx="2691">
                  <c:v>40711.713750000003</c:v>
                </c:pt>
                <c:pt idx="2692">
                  <c:v>40711.724166666667</c:v>
                </c:pt>
                <c:pt idx="2693">
                  <c:v>40711.734583333331</c:v>
                </c:pt>
                <c:pt idx="2694">
                  <c:v>40711.745000000003</c:v>
                </c:pt>
                <c:pt idx="2695">
                  <c:v>40711.755416666667</c:v>
                </c:pt>
                <c:pt idx="2696">
                  <c:v>40711.765833333331</c:v>
                </c:pt>
                <c:pt idx="2697">
                  <c:v>40711.776250000003</c:v>
                </c:pt>
                <c:pt idx="2698">
                  <c:v>40711.786666666667</c:v>
                </c:pt>
                <c:pt idx="2699">
                  <c:v>40711.797083333331</c:v>
                </c:pt>
                <c:pt idx="2700">
                  <c:v>40711.807500000003</c:v>
                </c:pt>
                <c:pt idx="2701">
                  <c:v>40711.817916666667</c:v>
                </c:pt>
                <c:pt idx="2702">
                  <c:v>40711.828333333331</c:v>
                </c:pt>
                <c:pt idx="2703">
                  <c:v>40711.838750000003</c:v>
                </c:pt>
                <c:pt idx="2704">
                  <c:v>40711.849166666667</c:v>
                </c:pt>
                <c:pt idx="2705">
                  <c:v>40711.859583333331</c:v>
                </c:pt>
                <c:pt idx="2706">
                  <c:v>40711.870000000003</c:v>
                </c:pt>
                <c:pt idx="2707">
                  <c:v>40711.880416666667</c:v>
                </c:pt>
                <c:pt idx="2708">
                  <c:v>40711.890833333331</c:v>
                </c:pt>
                <c:pt idx="2709">
                  <c:v>40711.901250000003</c:v>
                </c:pt>
                <c:pt idx="2710">
                  <c:v>40711.911666666667</c:v>
                </c:pt>
                <c:pt idx="2711">
                  <c:v>40711.922083333331</c:v>
                </c:pt>
                <c:pt idx="2712">
                  <c:v>40711.932500000003</c:v>
                </c:pt>
                <c:pt idx="2713">
                  <c:v>40711.942916666667</c:v>
                </c:pt>
                <c:pt idx="2714">
                  <c:v>40711.953333333331</c:v>
                </c:pt>
                <c:pt idx="2715">
                  <c:v>40711.963750000003</c:v>
                </c:pt>
                <c:pt idx="2716">
                  <c:v>40711.974166666667</c:v>
                </c:pt>
                <c:pt idx="2717">
                  <c:v>40711.984583333331</c:v>
                </c:pt>
                <c:pt idx="2718">
                  <c:v>40711.995000000003</c:v>
                </c:pt>
                <c:pt idx="2719">
                  <c:v>40712.005416666667</c:v>
                </c:pt>
                <c:pt idx="2720">
                  <c:v>40712.015833333331</c:v>
                </c:pt>
                <c:pt idx="2721">
                  <c:v>40712.026250000003</c:v>
                </c:pt>
                <c:pt idx="2722">
                  <c:v>40712.036666666667</c:v>
                </c:pt>
                <c:pt idx="2723">
                  <c:v>40712.047083333331</c:v>
                </c:pt>
                <c:pt idx="2724">
                  <c:v>40712.057500000003</c:v>
                </c:pt>
                <c:pt idx="2725">
                  <c:v>40712.067916666667</c:v>
                </c:pt>
                <c:pt idx="2726">
                  <c:v>40712.078333333331</c:v>
                </c:pt>
                <c:pt idx="2727">
                  <c:v>40712.088750000003</c:v>
                </c:pt>
                <c:pt idx="2728">
                  <c:v>40712.099166666667</c:v>
                </c:pt>
                <c:pt idx="2729">
                  <c:v>40712.109583333331</c:v>
                </c:pt>
                <c:pt idx="2730">
                  <c:v>40712.120000000003</c:v>
                </c:pt>
                <c:pt idx="2731">
                  <c:v>40712.130416666667</c:v>
                </c:pt>
                <c:pt idx="2732">
                  <c:v>40712.140833333331</c:v>
                </c:pt>
                <c:pt idx="2733">
                  <c:v>40712.151250000003</c:v>
                </c:pt>
                <c:pt idx="2734">
                  <c:v>40712.161666666667</c:v>
                </c:pt>
                <c:pt idx="2735">
                  <c:v>40712.172083333331</c:v>
                </c:pt>
                <c:pt idx="2736">
                  <c:v>40712.182500000003</c:v>
                </c:pt>
                <c:pt idx="2737">
                  <c:v>40712.192916666667</c:v>
                </c:pt>
                <c:pt idx="2738">
                  <c:v>40712.203333333331</c:v>
                </c:pt>
                <c:pt idx="2739">
                  <c:v>40712.213750000003</c:v>
                </c:pt>
                <c:pt idx="2740">
                  <c:v>40712.224166666667</c:v>
                </c:pt>
                <c:pt idx="2741">
                  <c:v>40712.234583333331</c:v>
                </c:pt>
                <c:pt idx="2742">
                  <c:v>40712.245000000003</c:v>
                </c:pt>
                <c:pt idx="2743">
                  <c:v>40712.255416666667</c:v>
                </c:pt>
                <c:pt idx="2744">
                  <c:v>40712.265833333331</c:v>
                </c:pt>
                <c:pt idx="2745">
                  <c:v>40712.276250000003</c:v>
                </c:pt>
                <c:pt idx="2746">
                  <c:v>40712.286666666667</c:v>
                </c:pt>
                <c:pt idx="2747">
                  <c:v>40712.297083333331</c:v>
                </c:pt>
                <c:pt idx="2748">
                  <c:v>40712.307500000003</c:v>
                </c:pt>
                <c:pt idx="2749">
                  <c:v>40712.317916666667</c:v>
                </c:pt>
                <c:pt idx="2750">
                  <c:v>40712.328333333331</c:v>
                </c:pt>
                <c:pt idx="2751">
                  <c:v>40712.338750000003</c:v>
                </c:pt>
                <c:pt idx="2752">
                  <c:v>40712.349166666667</c:v>
                </c:pt>
                <c:pt idx="2753">
                  <c:v>40712.359583333331</c:v>
                </c:pt>
                <c:pt idx="2754">
                  <c:v>40712.370000000003</c:v>
                </c:pt>
                <c:pt idx="2755">
                  <c:v>40712.380416666667</c:v>
                </c:pt>
                <c:pt idx="2756">
                  <c:v>40712.390833333331</c:v>
                </c:pt>
                <c:pt idx="2757">
                  <c:v>40712.401250000003</c:v>
                </c:pt>
                <c:pt idx="2758">
                  <c:v>40712.411666666667</c:v>
                </c:pt>
                <c:pt idx="2759">
                  <c:v>40712.422083333331</c:v>
                </c:pt>
                <c:pt idx="2760">
                  <c:v>40712.432500000003</c:v>
                </c:pt>
                <c:pt idx="2761">
                  <c:v>40712.442916666667</c:v>
                </c:pt>
                <c:pt idx="2762">
                  <c:v>40712.453333333331</c:v>
                </c:pt>
                <c:pt idx="2763">
                  <c:v>40712.463750000003</c:v>
                </c:pt>
                <c:pt idx="2764">
                  <c:v>40712.474166666667</c:v>
                </c:pt>
                <c:pt idx="2765">
                  <c:v>40712.484583333331</c:v>
                </c:pt>
                <c:pt idx="2766">
                  <c:v>40712.495000000003</c:v>
                </c:pt>
                <c:pt idx="2767">
                  <c:v>40712.505416666667</c:v>
                </c:pt>
                <c:pt idx="2768">
                  <c:v>40712.515833333331</c:v>
                </c:pt>
                <c:pt idx="2769">
                  <c:v>40712.526250000003</c:v>
                </c:pt>
                <c:pt idx="2770">
                  <c:v>40712.536666666667</c:v>
                </c:pt>
                <c:pt idx="2771">
                  <c:v>40712.547083333331</c:v>
                </c:pt>
                <c:pt idx="2772">
                  <c:v>40712.557500000003</c:v>
                </c:pt>
                <c:pt idx="2773">
                  <c:v>40712.567916666667</c:v>
                </c:pt>
                <c:pt idx="2774">
                  <c:v>40712.578333333331</c:v>
                </c:pt>
                <c:pt idx="2775">
                  <c:v>40712.588750000003</c:v>
                </c:pt>
                <c:pt idx="2776">
                  <c:v>40712.599166666667</c:v>
                </c:pt>
                <c:pt idx="2777">
                  <c:v>40712.609583333331</c:v>
                </c:pt>
                <c:pt idx="2778">
                  <c:v>40712.620000000003</c:v>
                </c:pt>
                <c:pt idx="2779">
                  <c:v>40712.630416666667</c:v>
                </c:pt>
                <c:pt idx="2780">
                  <c:v>40712.640833333331</c:v>
                </c:pt>
                <c:pt idx="2781">
                  <c:v>40712.651250000003</c:v>
                </c:pt>
                <c:pt idx="2782">
                  <c:v>40712.661666666667</c:v>
                </c:pt>
                <c:pt idx="2783">
                  <c:v>40712.672083333331</c:v>
                </c:pt>
                <c:pt idx="2784">
                  <c:v>40712.682500000003</c:v>
                </c:pt>
                <c:pt idx="2785">
                  <c:v>40712.692916666667</c:v>
                </c:pt>
                <c:pt idx="2786">
                  <c:v>40712.703333333331</c:v>
                </c:pt>
                <c:pt idx="2787">
                  <c:v>40712.713750000003</c:v>
                </c:pt>
                <c:pt idx="2788">
                  <c:v>40712.724166666667</c:v>
                </c:pt>
                <c:pt idx="2789">
                  <c:v>40712.734583333331</c:v>
                </c:pt>
                <c:pt idx="2790">
                  <c:v>40712.745000000003</c:v>
                </c:pt>
                <c:pt idx="2791">
                  <c:v>40712.755416666667</c:v>
                </c:pt>
                <c:pt idx="2792">
                  <c:v>40712.765833333331</c:v>
                </c:pt>
                <c:pt idx="2793">
                  <c:v>40712.776250000003</c:v>
                </c:pt>
                <c:pt idx="2794">
                  <c:v>40712.786666666667</c:v>
                </c:pt>
                <c:pt idx="2795">
                  <c:v>40712.797083333331</c:v>
                </c:pt>
                <c:pt idx="2796">
                  <c:v>40712.807500000003</c:v>
                </c:pt>
                <c:pt idx="2797">
                  <c:v>40712.817916666667</c:v>
                </c:pt>
                <c:pt idx="2798">
                  <c:v>40712.828333333331</c:v>
                </c:pt>
                <c:pt idx="2799">
                  <c:v>40712.838750000003</c:v>
                </c:pt>
                <c:pt idx="2800">
                  <c:v>40712.849166666667</c:v>
                </c:pt>
                <c:pt idx="2801">
                  <c:v>40712.859583333331</c:v>
                </c:pt>
                <c:pt idx="2802">
                  <c:v>40712.870000000003</c:v>
                </c:pt>
                <c:pt idx="2803">
                  <c:v>40712.880416666667</c:v>
                </c:pt>
                <c:pt idx="2804">
                  <c:v>40712.890833333331</c:v>
                </c:pt>
                <c:pt idx="2805">
                  <c:v>40712.901250000003</c:v>
                </c:pt>
                <c:pt idx="2806">
                  <c:v>40712.911666666667</c:v>
                </c:pt>
                <c:pt idx="2807">
                  <c:v>40712.922083333331</c:v>
                </c:pt>
                <c:pt idx="2808">
                  <c:v>40712.932500000003</c:v>
                </c:pt>
                <c:pt idx="2809">
                  <c:v>40712.942916666667</c:v>
                </c:pt>
                <c:pt idx="2810">
                  <c:v>40712.953333333331</c:v>
                </c:pt>
                <c:pt idx="2811">
                  <c:v>40712.963750000003</c:v>
                </c:pt>
                <c:pt idx="2812">
                  <c:v>40712.974166666667</c:v>
                </c:pt>
                <c:pt idx="2813">
                  <c:v>40712.984583333331</c:v>
                </c:pt>
                <c:pt idx="2814">
                  <c:v>40712.995000000003</c:v>
                </c:pt>
                <c:pt idx="2815">
                  <c:v>40713.005416666667</c:v>
                </c:pt>
                <c:pt idx="2816">
                  <c:v>40713.015833333331</c:v>
                </c:pt>
                <c:pt idx="2817">
                  <c:v>40713.026250000003</c:v>
                </c:pt>
                <c:pt idx="2818">
                  <c:v>40713.036666666667</c:v>
                </c:pt>
                <c:pt idx="2819">
                  <c:v>40713.047083333331</c:v>
                </c:pt>
                <c:pt idx="2820">
                  <c:v>40713.057500000003</c:v>
                </c:pt>
                <c:pt idx="2821">
                  <c:v>40713.067916666667</c:v>
                </c:pt>
                <c:pt idx="2822">
                  <c:v>40713.078333333331</c:v>
                </c:pt>
                <c:pt idx="2823">
                  <c:v>40713.088750000003</c:v>
                </c:pt>
                <c:pt idx="2824">
                  <c:v>40713.099166666667</c:v>
                </c:pt>
                <c:pt idx="2825">
                  <c:v>40713.109583333331</c:v>
                </c:pt>
                <c:pt idx="2826">
                  <c:v>40713.120000000003</c:v>
                </c:pt>
                <c:pt idx="2827">
                  <c:v>40713.130416666667</c:v>
                </c:pt>
                <c:pt idx="2828">
                  <c:v>40713.140833333331</c:v>
                </c:pt>
                <c:pt idx="2829">
                  <c:v>40713.151250000003</c:v>
                </c:pt>
                <c:pt idx="2830">
                  <c:v>40713.161666666667</c:v>
                </c:pt>
                <c:pt idx="2831">
                  <c:v>40713.172083333331</c:v>
                </c:pt>
                <c:pt idx="2832">
                  <c:v>40713.182500000003</c:v>
                </c:pt>
                <c:pt idx="2833">
                  <c:v>40713.192916666667</c:v>
                </c:pt>
                <c:pt idx="2834">
                  <c:v>40713.203333333331</c:v>
                </c:pt>
                <c:pt idx="2835">
                  <c:v>40713.213750000003</c:v>
                </c:pt>
                <c:pt idx="2836">
                  <c:v>40713.224166666667</c:v>
                </c:pt>
                <c:pt idx="2837">
                  <c:v>40713.234583333331</c:v>
                </c:pt>
                <c:pt idx="2838">
                  <c:v>40713.245000000003</c:v>
                </c:pt>
                <c:pt idx="2839">
                  <c:v>40713.255416666667</c:v>
                </c:pt>
                <c:pt idx="2840">
                  <c:v>40713.265833333331</c:v>
                </c:pt>
                <c:pt idx="2841">
                  <c:v>40713.276250000003</c:v>
                </c:pt>
                <c:pt idx="2842">
                  <c:v>40713.286666666667</c:v>
                </c:pt>
                <c:pt idx="2843">
                  <c:v>40713.297083333331</c:v>
                </c:pt>
                <c:pt idx="2844">
                  <c:v>40713.307500000003</c:v>
                </c:pt>
                <c:pt idx="2845">
                  <c:v>40713.317916666667</c:v>
                </c:pt>
                <c:pt idx="2846">
                  <c:v>40713.328333333331</c:v>
                </c:pt>
                <c:pt idx="2847">
                  <c:v>40713.338750000003</c:v>
                </c:pt>
                <c:pt idx="2848">
                  <c:v>40713.349166666667</c:v>
                </c:pt>
                <c:pt idx="2849">
                  <c:v>40713.359583333331</c:v>
                </c:pt>
                <c:pt idx="2850">
                  <c:v>40713.370000000003</c:v>
                </c:pt>
                <c:pt idx="2851">
                  <c:v>40713.380416666667</c:v>
                </c:pt>
                <c:pt idx="2852">
                  <c:v>40713.390833333331</c:v>
                </c:pt>
                <c:pt idx="2853">
                  <c:v>40713.401250000003</c:v>
                </c:pt>
                <c:pt idx="2854">
                  <c:v>40713.411666666667</c:v>
                </c:pt>
                <c:pt idx="2855">
                  <c:v>40713.422083333331</c:v>
                </c:pt>
                <c:pt idx="2856">
                  <c:v>40713.432500000003</c:v>
                </c:pt>
                <c:pt idx="2857">
                  <c:v>40713.442916666667</c:v>
                </c:pt>
                <c:pt idx="2858">
                  <c:v>40713.453333333331</c:v>
                </c:pt>
                <c:pt idx="2859">
                  <c:v>40713.463750000003</c:v>
                </c:pt>
                <c:pt idx="2860">
                  <c:v>40713.479490740741</c:v>
                </c:pt>
                <c:pt idx="2861">
                  <c:v>40713.489907407406</c:v>
                </c:pt>
                <c:pt idx="2862">
                  <c:v>40713.500324074077</c:v>
                </c:pt>
                <c:pt idx="2863">
                  <c:v>40713.510740740741</c:v>
                </c:pt>
                <c:pt idx="2864">
                  <c:v>40713.521157407406</c:v>
                </c:pt>
                <c:pt idx="2865">
                  <c:v>40713.531574074077</c:v>
                </c:pt>
                <c:pt idx="2866">
                  <c:v>40713.541990740741</c:v>
                </c:pt>
                <c:pt idx="2867">
                  <c:v>40713.552407407406</c:v>
                </c:pt>
                <c:pt idx="2868">
                  <c:v>40713.562824074077</c:v>
                </c:pt>
                <c:pt idx="2869">
                  <c:v>40713.573240740741</c:v>
                </c:pt>
                <c:pt idx="2870">
                  <c:v>40713.583657407406</c:v>
                </c:pt>
                <c:pt idx="2871">
                  <c:v>40713.594074074077</c:v>
                </c:pt>
                <c:pt idx="2872">
                  <c:v>40713.604490740741</c:v>
                </c:pt>
                <c:pt idx="2873">
                  <c:v>40713.614907407406</c:v>
                </c:pt>
                <c:pt idx="2874">
                  <c:v>40713.625324074077</c:v>
                </c:pt>
                <c:pt idx="2875">
                  <c:v>40713.635740740741</c:v>
                </c:pt>
                <c:pt idx="2876">
                  <c:v>40713.646157407406</c:v>
                </c:pt>
                <c:pt idx="2877">
                  <c:v>40713.656574074077</c:v>
                </c:pt>
                <c:pt idx="2878">
                  <c:v>40713.666990740741</c:v>
                </c:pt>
                <c:pt idx="2879">
                  <c:v>40713.677407407406</c:v>
                </c:pt>
                <c:pt idx="2880">
                  <c:v>40713.687824074077</c:v>
                </c:pt>
                <c:pt idx="2881">
                  <c:v>40713.698240740741</c:v>
                </c:pt>
                <c:pt idx="2882">
                  <c:v>40713.708657407406</c:v>
                </c:pt>
                <c:pt idx="2883">
                  <c:v>40713.719074074077</c:v>
                </c:pt>
                <c:pt idx="2884">
                  <c:v>40713.729490740741</c:v>
                </c:pt>
                <c:pt idx="2885">
                  <c:v>40713.739907407406</c:v>
                </c:pt>
                <c:pt idx="2886">
                  <c:v>40713.750324074077</c:v>
                </c:pt>
                <c:pt idx="2887">
                  <c:v>40713.760740740741</c:v>
                </c:pt>
                <c:pt idx="2888">
                  <c:v>40713.771157407406</c:v>
                </c:pt>
                <c:pt idx="2889">
                  <c:v>40713.781574074077</c:v>
                </c:pt>
                <c:pt idx="2890">
                  <c:v>40713.791990740741</c:v>
                </c:pt>
                <c:pt idx="2891">
                  <c:v>40713.802407407406</c:v>
                </c:pt>
                <c:pt idx="2892">
                  <c:v>40713.812824074077</c:v>
                </c:pt>
                <c:pt idx="2893">
                  <c:v>40713.823240740741</c:v>
                </c:pt>
                <c:pt idx="2894">
                  <c:v>40713.833657407406</c:v>
                </c:pt>
                <c:pt idx="2895">
                  <c:v>40713.844074074077</c:v>
                </c:pt>
                <c:pt idx="2896">
                  <c:v>40713.854490740741</c:v>
                </c:pt>
                <c:pt idx="2897">
                  <c:v>40713.864907407406</c:v>
                </c:pt>
                <c:pt idx="2898">
                  <c:v>40713.875324074077</c:v>
                </c:pt>
                <c:pt idx="2899">
                  <c:v>40713.885740740741</c:v>
                </c:pt>
                <c:pt idx="2900">
                  <c:v>40713.896157407406</c:v>
                </c:pt>
                <c:pt idx="2901">
                  <c:v>40713.906574074077</c:v>
                </c:pt>
                <c:pt idx="2902">
                  <c:v>40713.916990740741</c:v>
                </c:pt>
                <c:pt idx="2903">
                  <c:v>40713.927407407406</c:v>
                </c:pt>
                <c:pt idx="2904">
                  <c:v>40713.937824074077</c:v>
                </c:pt>
                <c:pt idx="2905">
                  <c:v>40713.948240740741</c:v>
                </c:pt>
                <c:pt idx="2906">
                  <c:v>40713.958657407406</c:v>
                </c:pt>
                <c:pt idx="2907">
                  <c:v>40713.969074074077</c:v>
                </c:pt>
                <c:pt idx="2908">
                  <c:v>40713.979490740741</c:v>
                </c:pt>
                <c:pt idx="2909">
                  <c:v>40713.989907407406</c:v>
                </c:pt>
                <c:pt idx="2910">
                  <c:v>40714.000324074077</c:v>
                </c:pt>
                <c:pt idx="2911">
                  <c:v>40714.010740740741</c:v>
                </c:pt>
                <c:pt idx="2912">
                  <c:v>40714.021157407406</c:v>
                </c:pt>
                <c:pt idx="2913">
                  <c:v>40714.031574074077</c:v>
                </c:pt>
                <c:pt idx="2914">
                  <c:v>40714.041990740741</c:v>
                </c:pt>
                <c:pt idx="2915">
                  <c:v>40714.052407407406</c:v>
                </c:pt>
                <c:pt idx="2916">
                  <c:v>40714.062824074077</c:v>
                </c:pt>
                <c:pt idx="2917">
                  <c:v>40714.073240740741</c:v>
                </c:pt>
                <c:pt idx="2918">
                  <c:v>40714.083657407406</c:v>
                </c:pt>
                <c:pt idx="2919">
                  <c:v>40714.094074074077</c:v>
                </c:pt>
                <c:pt idx="2920">
                  <c:v>40714.104490740741</c:v>
                </c:pt>
                <c:pt idx="2921">
                  <c:v>40714.114907407406</c:v>
                </c:pt>
                <c:pt idx="2922">
                  <c:v>40714.125324074077</c:v>
                </c:pt>
                <c:pt idx="2923">
                  <c:v>40714.135740740741</c:v>
                </c:pt>
                <c:pt idx="2924">
                  <c:v>40714.146157407406</c:v>
                </c:pt>
                <c:pt idx="2925">
                  <c:v>40714.156574074077</c:v>
                </c:pt>
                <c:pt idx="2926">
                  <c:v>40714.166990740741</c:v>
                </c:pt>
                <c:pt idx="2927">
                  <c:v>40714.177407407406</c:v>
                </c:pt>
                <c:pt idx="2928">
                  <c:v>40714.187824074077</c:v>
                </c:pt>
                <c:pt idx="2929">
                  <c:v>40714.198240740741</c:v>
                </c:pt>
                <c:pt idx="2930">
                  <c:v>40714.208657407406</c:v>
                </c:pt>
                <c:pt idx="2931">
                  <c:v>40714.219074074077</c:v>
                </c:pt>
                <c:pt idx="2932">
                  <c:v>40714.229490740741</c:v>
                </c:pt>
                <c:pt idx="2933">
                  <c:v>40714.239907407406</c:v>
                </c:pt>
                <c:pt idx="2934">
                  <c:v>40714.250324074077</c:v>
                </c:pt>
                <c:pt idx="2935">
                  <c:v>40714.260740740741</c:v>
                </c:pt>
                <c:pt idx="2936">
                  <c:v>40714.271157407406</c:v>
                </c:pt>
                <c:pt idx="2937">
                  <c:v>40714.281574074077</c:v>
                </c:pt>
                <c:pt idx="2938">
                  <c:v>40714.291990740741</c:v>
                </c:pt>
                <c:pt idx="2939">
                  <c:v>40714.302407407406</c:v>
                </c:pt>
                <c:pt idx="2940">
                  <c:v>40714.312824074077</c:v>
                </c:pt>
                <c:pt idx="2941">
                  <c:v>40714.323240740741</c:v>
                </c:pt>
                <c:pt idx="2942">
                  <c:v>40714.333657407406</c:v>
                </c:pt>
                <c:pt idx="2943">
                  <c:v>40714.344074074077</c:v>
                </c:pt>
                <c:pt idx="2944">
                  <c:v>40714.354490740741</c:v>
                </c:pt>
                <c:pt idx="2945">
                  <c:v>40714.364907407406</c:v>
                </c:pt>
                <c:pt idx="2946">
                  <c:v>40714.375324074077</c:v>
                </c:pt>
                <c:pt idx="2947">
                  <c:v>40714.385740740741</c:v>
                </c:pt>
                <c:pt idx="2948">
                  <c:v>40714.396157407406</c:v>
                </c:pt>
                <c:pt idx="2949">
                  <c:v>40714.406574074077</c:v>
                </c:pt>
                <c:pt idx="2950">
                  <c:v>40714.416990740741</c:v>
                </c:pt>
                <c:pt idx="2951">
                  <c:v>40714.427407407406</c:v>
                </c:pt>
                <c:pt idx="2952">
                  <c:v>40714.437824074077</c:v>
                </c:pt>
                <c:pt idx="2953">
                  <c:v>40714.448240740741</c:v>
                </c:pt>
                <c:pt idx="2954">
                  <c:v>40714.458657407406</c:v>
                </c:pt>
                <c:pt idx="2955">
                  <c:v>40714.469074074077</c:v>
                </c:pt>
                <c:pt idx="2956">
                  <c:v>40714.479490740741</c:v>
                </c:pt>
                <c:pt idx="2957">
                  <c:v>40714.489907407406</c:v>
                </c:pt>
                <c:pt idx="2958">
                  <c:v>40714.500324074077</c:v>
                </c:pt>
                <c:pt idx="2959">
                  <c:v>40714.510740740741</c:v>
                </c:pt>
                <c:pt idx="2960">
                  <c:v>40714.521157407406</c:v>
                </c:pt>
                <c:pt idx="2961">
                  <c:v>40714.531574074077</c:v>
                </c:pt>
                <c:pt idx="2962">
                  <c:v>40714.541990740741</c:v>
                </c:pt>
                <c:pt idx="2963">
                  <c:v>40714.552407407406</c:v>
                </c:pt>
                <c:pt idx="2964">
                  <c:v>40714.562824074077</c:v>
                </c:pt>
                <c:pt idx="2965">
                  <c:v>40714.573240740741</c:v>
                </c:pt>
                <c:pt idx="2966">
                  <c:v>40714.583657407406</c:v>
                </c:pt>
                <c:pt idx="2967">
                  <c:v>40714.594074074077</c:v>
                </c:pt>
                <c:pt idx="2968">
                  <c:v>40714.604490740741</c:v>
                </c:pt>
                <c:pt idx="2969">
                  <c:v>40714.614907407406</c:v>
                </c:pt>
                <c:pt idx="2970">
                  <c:v>40714.625324074077</c:v>
                </c:pt>
                <c:pt idx="2971">
                  <c:v>40714.635740740741</c:v>
                </c:pt>
                <c:pt idx="2972">
                  <c:v>40714.646157407406</c:v>
                </c:pt>
                <c:pt idx="2973">
                  <c:v>40714.656574074077</c:v>
                </c:pt>
                <c:pt idx="2974">
                  <c:v>40714.666990740741</c:v>
                </c:pt>
                <c:pt idx="2975">
                  <c:v>40714.677407407406</c:v>
                </c:pt>
                <c:pt idx="2976">
                  <c:v>40714.687824074077</c:v>
                </c:pt>
                <c:pt idx="2977">
                  <c:v>40714.698240740741</c:v>
                </c:pt>
                <c:pt idx="2978">
                  <c:v>40714.708657407406</c:v>
                </c:pt>
                <c:pt idx="2979">
                  <c:v>40714.719074074077</c:v>
                </c:pt>
                <c:pt idx="2980">
                  <c:v>40714.729490740741</c:v>
                </c:pt>
                <c:pt idx="2981">
                  <c:v>40714.739907407406</c:v>
                </c:pt>
                <c:pt idx="2982">
                  <c:v>40714.750324074077</c:v>
                </c:pt>
                <c:pt idx="2983">
                  <c:v>40714.760740740741</c:v>
                </c:pt>
                <c:pt idx="2984">
                  <c:v>40714.771157407406</c:v>
                </c:pt>
                <c:pt idx="2985">
                  <c:v>40714.781574074077</c:v>
                </c:pt>
                <c:pt idx="2986">
                  <c:v>40714.791990740741</c:v>
                </c:pt>
                <c:pt idx="2987">
                  <c:v>40714.802407407406</c:v>
                </c:pt>
                <c:pt idx="2988">
                  <c:v>40714.812824074077</c:v>
                </c:pt>
                <c:pt idx="2989">
                  <c:v>40714.823240740741</c:v>
                </c:pt>
                <c:pt idx="2990">
                  <c:v>40714.833657407406</c:v>
                </c:pt>
                <c:pt idx="2991">
                  <c:v>40714.844074074077</c:v>
                </c:pt>
                <c:pt idx="2992">
                  <c:v>40714.854490740741</c:v>
                </c:pt>
                <c:pt idx="2993">
                  <c:v>40714.864907407406</c:v>
                </c:pt>
                <c:pt idx="2994">
                  <c:v>40714.875324074077</c:v>
                </c:pt>
                <c:pt idx="2995">
                  <c:v>40714.885740740741</c:v>
                </c:pt>
                <c:pt idx="2996">
                  <c:v>40714.896157407406</c:v>
                </c:pt>
                <c:pt idx="2997">
                  <c:v>40714.906574074077</c:v>
                </c:pt>
                <c:pt idx="2998">
                  <c:v>40714.916990740741</c:v>
                </c:pt>
                <c:pt idx="2999">
                  <c:v>40714.927407407406</c:v>
                </c:pt>
                <c:pt idx="3000">
                  <c:v>40714.937824074077</c:v>
                </c:pt>
                <c:pt idx="3001">
                  <c:v>40714.948240740741</c:v>
                </c:pt>
                <c:pt idx="3002">
                  <c:v>40714.958657407406</c:v>
                </c:pt>
                <c:pt idx="3003">
                  <c:v>40714.969074074077</c:v>
                </c:pt>
                <c:pt idx="3004">
                  <c:v>40714.979490740741</c:v>
                </c:pt>
                <c:pt idx="3005">
                  <c:v>40714.989907407406</c:v>
                </c:pt>
                <c:pt idx="3006">
                  <c:v>40715.000324074077</c:v>
                </c:pt>
                <c:pt idx="3007">
                  <c:v>40715.010740740741</c:v>
                </c:pt>
                <c:pt idx="3008">
                  <c:v>40715.021157407406</c:v>
                </c:pt>
                <c:pt idx="3009">
                  <c:v>40715.031574074077</c:v>
                </c:pt>
                <c:pt idx="3010">
                  <c:v>40715.041990740741</c:v>
                </c:pt>
                <c:pt idx="3011">
                  <c:v>40715.052407407406</c:v>
                </c:pt>
                <c:pt idx="3012">
                  <c:v>40715.062824074077</c:v>
                </c:pt>
                <c:pt idx="3013">
                  <c:v>40715.073240740741</c:v>
                </c:pt>
                <c:pt idx="3014">
                  <c:v>40715.083657407406</c:v>
                </c:pt>
                <c:pt idx="3015">
                  <c:v>40715.094074074077</c:v>
                </c:pt>
                <c:pt idx="3016">
                  <c:v>40715.104490740741</c:v>
                </c:pt>
                <c:pt idx="3017">
                  <c:v>40715.114907407406</c:v>
                </c:pt>
                <c:pt idx="3018">
                  <c:v>40715.125324074077</c:v>
                </c:pt>
                <c:pt idx="3019">
                  <c:v>40715.135740740741</c:v>
                </c:pt>
                <c:pt idx="3020">
                  <c:v>40715.146157407406</c:v>
                </c:pt>
                <c:pt idx="3021">
                  <c:v>40715.156574074077</c:v>
                </c:pt>
                <c:pt idx="3022">
                  <c:v>40715.166990740741</c:v>
                </c:pt>
                <c:pt idx="3023">
                  <c:v>40715.177407407406</c:v>
                </c:pt>
                <c:pt idx="3024">
                  <c:v>40715.187824074077</c:v>
                </c:pt>
                <c:pt idx="3025">
                  <c:v>40715.198240740741</c:v>
                </c:pt>
                <c:pt idx="3026">
                  <c:v>40715.208657407406</c:v>
                </c:pt>
                <c:pt idx="3027">
                  <c:v>40715.219074074077</c:v>
                </c:pt>
                <c:pt idx="3028">
                  <c:v>40715.229490740741</c:v>
                </c:pt>
                <c:pt idx="3029">
                  <c:v>40715.239907407406</c:v>
                </c:pt>
                <c:pt idx="3030">
                  <c:v>40715.250324074077</c:v>
                </c:pt>
                <c:pt idx="3031">
                  <c:v>40715.260740740741</c:v>
                </c:pt>
                <c:pt idx="3032">
                  <c:v>40715.271157407406</c:v>
                </c:pt>
                <c:pt idx="3033">
                  <c:v>40715.281574074077</c:v>
                </c:pt>
                <c:pt idx="3034">
                  <c:v>40715.291990740741</c:v>
                </c:pt>
                <c:pt idx="3035">
                  <c:v>40715.302407407406</c:v>
                </c:pt>
                <c:pt idx="3036">
                  <c:v>40715.312824074077</c:v>
                </c:pt>
                <c:pt idx="3037">
                  <c:v>40715.323240740741</c:v>
                </c:pt>
                <c:pt idx="3038">
                  <c:v>40715.333657407406</c:v>
                </c:pt>
                <c:pt idx="3039">
                  <c:v>40715.344074074077</c:v>
                </c:pt>
                <c:pt idx="3040">
                  <c:v>40715.354490740741</c:v>
                </c:pt>
                <c:pt idx="3041">
                  <c:v>40715.364907407406</c:v>
                </c:pt>
                <c:pt idx="3042">
                  <c:v>40715.375324074077</c:v>
                </c:pt>
                <c:pt idx="3043">
                  <c:v>40715.385740740741</c:v>
                </c:pt>
                <c:pt idx="3044">
                  <c:v>40715.396157407406</c:v>
                </c:pt>
                <c:pt idx="3045">
                  <c:v>40715.406574074077</c:v>
                </c:pt>
                <c:pt idx="3046">
                  <c:v>40715.416990740741</c:v>
                </c:pt>
                <c:pt idx="3047">
                  <c:v>40715.427407407406</c:v>
                </c:pt>
                <c:pt idx="3048">
                  <c:v>40715.437824074077</c:v>
                </c:pt>
                <c:pt idx="3049">
                  <c:v>40715.448240740741</c:v>
                </c:pt>
                <c:pt idx="3050">
                  <c:v>40715.458657407406</c:v>
                </c:pt>
                <c:pt idx="3051">
                  <c:v>40715.469074074077</c:v>
                </c:pt>
                <c:pt idx="3052">
                  <c:v>40715.479490740741</c:v>
                </c:pt>
                <c:pt idx="3053">
                  <c:v>40715.489907407406</c:v>
                </c:pt>
                <c:pt idx="3054">
                  <c:v>40715.500324074077</c:v>
                </c:pt>
                <c:pt idx="3055">
                  <c:v>40715.510740740741</c:v>
                </c:pt>
                <c:pt idx="3056">
                  <c:v>40715.521157407406</c:v>
                </c:pt>
                <c:pt idx="3057">
                  <c:v>40715.531574074077</c:v>
                </c:pt>
                <c:pt idx="3058">
                  <c:v>40715.541990740741</c:v>
                </c:pt>
                <c:pt idx="3059">
                  <c:v>40715.552407407406</c:v>
                </c:pt>
                <c:pt idx="3060">
                  <c:v>40715.562824074077</c:v>
                </c:pt>
                <c:pt idx="3061">
                  <c:v>40715.573240740741</c:v>
                </c:pt>
                <c:pt idx="3062">
                  <c:v>40715.583657407406</c:v>
                </c:pt>
                <c:pt idx="3063">
                  <c:v>40715.594074074077</c:v>
                </c:pt>
                <c:pt idx="3064">
                  <c:v>40715.604490740741</c:v>
                </c:pt>
                <c:pt idx="3065">
                  <c:v>40715.614907407406</c:v>
                </c:pt>
                <c:pt idx="3066">
                  <c:v>40715.625324074077</c:v>
                </c:pt>
                <c:pt idx="3067">
                  <c:v>40715.635740740741</c:v>
                </c:pt>
                <c:pt idx="3068">
                  <c:v>40715.646157407406</c:v>
                </c:pt>
                <c:pt idx="3069">
                  <c:v>40715.656574074077</c:v>
                </c:pt>
                <c:pt idx="3070">
                  <c:v>40715.666990740741</c:v>
                </c:pt>
                <c:pt idx="3071">
                  <c:v>40715.677407407406</c:v>
                </c:pt>
                <c:pt idx="3072">
                  <c:v>40715.687824074077</c:v>
                </c:pt>
                <c:pt idx="3073">
                  <c:v>40715.698240740741</c:v>
                </c:pt>
                <c:pt idx="3074">
                  <c:v>40715.708657407406</c:v>
                </c:pt>
                <c:pt idx="3075">
                  <c:v>40715.719074074077</c:v>
                </c:pt>
                <c:pt idx="3076">
                  <c:v>40715.729490740741</c:v>
                </c:pt>
                <c:pt idx="3077">
                  <c:v>40715.739907407406</c:v>
                </c:pt>
                <c:pt idx="3078">
                  <c:v>40715.750324074077</c:v>
                </c:pt>
                <c:pt idx="3079">
                  <c:v>40715.760740740741</c:v>
                </c:pt>
                <c:pt idx="3080">
                  <c:v>40715.771157407406</c:v>
                </c:pt>
                <c:pt idx="3081">
                  <c:v>40715.781574074077</c:v>
                </c:pt>
                <c:pt idx="3082">
                  <c:v>40715.791990740741</c:v>
                </c:pt>
                <c:pt idx="3083">
                  <c:v>40715.802407407406</c:v>
                </c:pt>
                <c:pt idx="3084">
                  <c:v>40715.812824074077</c:v>
                </c:pt>
                <c:pt idx="3085">
                  <c:v>40715.823240740741</c:v>
                </c:pt>
                <c:pt idx="3086">
                  <c:v>40715.833657407406</c:v>
                </c:pt>
                <c:pt idx="3087">
                  <c:v>40715.844074074077</c:v>
                </c:pt>
                <c:pt idx="3088">
                  <c:v>40715.854490740741</c:v>
                </c:pt>
                <c:pt idx="3089">
                  <c:v>40715.864907407406</c:v>
                </c:pt>
                <c:pt idx="3090">
                  <c:v>40715.875324074077</c:v>
                </c:pt>
                <c:pt idx="3091">
                  <c:v>40715.885740740741</c:v>
                </c:pt>
                <c:pt idx="3092">
                  <c:v>40715.896157407406</c:v>
                </c:pt>
                <c:pt idx="3093">
                  <c:v>40715.906574074077</c:v>
                </c:pt>
                <c:pt idx="3094">
                  <c:v>40715.916990740741</c:v>
                </c:pt>
                <c:pt idx="3095">
                  <c:v>40715.927407407406</c:v>
                </c:pt>
                <c:pt idx="3096">
                  <c:v>40715.937824074077</c:v>
                </c:pt>
                <c:pt idx="3097">
                  <c:v>40715.948240740741</c:v>
                </c:pt>
                <c:pt idx="3098">
                  <c:v>40715.958657407406</c:v>
                </c:pt>
                <c:pt idx="3099">
                  <c:v>40715.969074074077</c:v>
                </c:pt>
                <c:pt idx="3100">
                  <c:v>40715.979490740741</c:v>
                </c:pt>
                <c:pt idx="3101">
                  <c:v>40715.989907407406</c:v>
                </c:pt>
                <c:pt idx="3102">
                  <c:v>40716.000324074077</c:v>
                </c:pt>
                <c:pt idx="3103">
                  <c:v>40716.010740740741</c:v>
                </c:pt>
                <c:pt idx="3104">
                  <c:v>40716.021157407406</c:v>
                </c:pt>
                <c:pt idx="3105">
                  <c:v>40716.031574074077</c:v>
                </c:pt>
                <c:pt idx="3106">
                  <c:v>40716.041990740741</c:v>
                </c:pt>
                <c:pt idx="3107">
                  <c:v>40716.052407407406</c:v>
                </c:pt>
                <c:pt idx="3108">
                  <c:v>40716.062824074077</c:v>
                </c:pt>
                <c:pt idx="3109">
                  <c:v>40716.073240740741</c:v>
                </c:pt>
                <c:pt idx="3110">
                  <c:v>40716.083657407406</c:v>
                </c:pt>
                <c:pt idx="3111">
                  <c:v>40716.094074074077</c:v>
                </c:pt>
                <c:pt idx="3112">
                  <c:v>40716.104490740741</c:v>
                </c:pt>
                <c:pt idx="3113">
                  <c:v>40716.114907407406</c:v>
                </c:pt>
                <c:pt idx="3114">
                  <c:v>40716.125324074077</c:v>
                </c:pt>
                <c:pt idx="3115">
                  <c:v>40716.135740740741</c:v>
                </c:pt>
                <c:pt idx="3116">
                  <c:v>40716.146157407406</c:v>
                </c:pt>
                <c:pt idx="3117">
                  <c:v>40716.156574074077</c:v>
                </c:pt>
                <c:pt idx="3118">
                  <c:v>40716.166990740741</c:v>
                </c:pt>
                <c:pt idx="3119">
                  <c:v>40716.177407407406</c:v>
                </c:pt>
                <c:pt idx="3120">
                  <c:v>40716.187824074077</c:v>
                </c:pt>
                <c:pt idx="3121">
                  <c:v>40716.198240740741</c:v>
                </c:pt>
                <c:pt idx="3122">
                  <c:v>40716.208657407406</c:v>
                </c:pt>
                <c:pt idx="3123">
                  <c:v>40716.219074074077</c:v>
                </c:pt>
                <c:pt idx="3124">
                  <c:v>40716.229490740741</c:v>
                </c:pt>
                <c:pt idx="3125">
                  <c:v>40716.239907407406</c:v>
                </c:pt>
                <c:pt idx="3126">
                  <c:v>40716.250324074077</c:v>
                </c:pt>
                <c:pt idx="3127">
                  <c:v>40716.260740740741</c:v>
                </c:pt>
                <c:pt idx="3128">
                  <c:v>40716.271157407406</c:v>
                </c:pt>
                <c:pt idx="3129">
                  <c:v>40716.281574074077</c:v>
                </c:pt>
                <c:pt idx="3130">
                  <c:v>40716.291990740741</c:v>
                </c:pt>
                <c:pt idx="3131">
                  <c:v>40716.302407407406</c:v>
                </c:pt>
                <c:pt idx="3132">
                  <c:v>40716.312824074077</c:v>
                </c:pt>
                <c:pt idx="3133">
                  <c:v>40716.323240740741</c:v>
                </c:pt>
                <c:pt idx="3134">
                  <c:v>40716.333657407406</c:v>
                </c:pt>
                <c:pt idx="3135">
                  <c:v>40716.344074074077</c:v>
                </c:pt>
                <c:pt idx="3136">
                  <c:v>40716.354490740741</c:v>
                </c:pt>
                <c:pt idx="3137">
                  <c:v>40716.364907407406</c:v>
                </c:pt>
                <c:pt idx="3138">
                  <c:v>40716.375324074077</c:v>
                </c:pt>
                <c:pt idx="3139">
                  <c:v>40716.385740740741</c:v>
                </c:pt>
                <c:pt idx="3140">
                  <c:v>40716.396157407406</c:v>
                </c:pt>
                <c:pt idx="3141">
                  <c:v>40716.406574074077</c:v>
                </c:pt>
                <c:pt idx="3142">
                  <c:v>40716.416990740741</c:v>
                </c:pt>
                <c:pt idx="3143">
                  <c:v>40716.427407407406</c:v>
                </c:pt>
                <c:pt idx="3144">
                  <c:v>40716.437824074077</c:v>
                </c:pt>
                <c:pt idx="3145">
                  <c:v>40716.448240740741</c:v>
                </c:pt>
                <c:pt idx="3146">
                  <c:v>40716.458657407406</c:v>
                </c:pt>
                <c:pt idx="3147">
                  <c:v>40716.469074074077</c:v>
                </c:pt>
                <c:pt idx="3148">
                  <c:v>40716.479490740741</c:v>
                </c:pt>
                <c:pt idx="3149">
                  <c:v>40716.489907407406</c:v>
                </c:pt>
                <c:pt idx="3150">
                  <c:v>40716.500324074077</c:v>
                </c:pt>
                <c:pt idx="3151">
                  <c:v>40716.510740740741</c:v>
                </c:pt>
                <c:pt idx="3152">
                  <c:v>40716.521157407406</c:v>
                </c:pt>
                <c:pt idx="3153">
                  <c:v>40716.531574074077</c:v>
                </c:pt>
                <c:pt idx="3154">
                  <c:v>40716.541990740741</c:v>
                </c:pt>
                <c:pt idx="3155">
                  <c:v>40716.552407407406</c:v>
                </c:pt>
                <c:pt idx="3156">
                  <c:v>40716.562824074077</c:v>
                </c:pt>
                <c:pt idx="3157">
                  <c:v>40716.573240740741</c:v>
                </c:pt>
                <c:pt idx="3158">
                  <c:v>40716.583657407406</c:v>
                </c:pt>
                <c:pt idx="3159">
                  <c:v>40716.594074074077</c:v>
                </c:pt>
                <c:pt idx="3160">
                  <c:v>40716.604490740741</c:v>
                </c:pt>
                <c:pt idx="3161">
                  <c:v>40716.614907407406</c:v>
                </c:pt>
                <c:pt idx="3162">
                  <c:v>40716.625324074077</c:v>
                </c:pt>
                <c:pt idx="3163">
                  <c:v>40716.635740740741</c:v>
                </c:pt>
                <c:pt idx="3164">
                  <c:v>40716.646157407406</c:v>
                </c:pt>
                <c:pt idx="3165">
                  <c:v>40716.656574074077</c:v>
                </c:pt>
                <c:pt idx="3166">
                  <c:v>40716.666990740741</c:v>
                </c:pt>
                <c:pt idx="3167">
                  <c:v>40716.677407407406</c:v>
                </c:pt>
                <c:pt idx="3168">
                  <c:v>40716.687824074077</c:v>
                </c:pt>
                <c:pt idx="3169">
                  <c:v>40716.698240740741</c:v>
                </c:pt>
                <c:pt idx="3170">
                  <c:v>40716.708657407406</c:v>
                </c:pt>
                <c:pt idx="3171">
                  <c:v>40716.719074074077</c:v>
                </c:pt>
                <c:pt idx="3172">
                  <c:v>40716.729490740741</c:v>
                </c:pt>
                <c:pt idx="3173">
                  <c:v>40716.739907407406</c:v>
                </c:pt>
                <c:pt idx="3174">
                  <c:v>40716.750324074077</c:v>
                </c:pt>
                <c:pt idx="3175">
                  <c:v>40716.760740740741</c:v>
                </c:pt>
                <c:pt idx="3176">
                  <c:v>40716.771157407406</c:v>
                </c:pt>
                <c:pt idx="3177">
                  <c:v>40716.781574074077</c:v>
                </c:pt>
                <c:pt idx="3178">
                  <c:v>40716.791990740741</c:v>
                </c:pt>
                <c:pt idx="3179">
                  <c:v>40716.802407407406</c:v>
                </c:pt>
                <c:pt idx="3180">
                  <c:v>40716.812824074077</c:v>
                </c:pt>
                <c:pt idx="3181">
                  <c:v>40716.823240740741</c:v>
                </c:pt>
                <c:pt idx="3182">
                  <c:v>40716.833657407406</c:v>
                </c:pt>
                <c:pt idx="3183">
                  <c:v>40716.844074074077</c:v>
                </c:pt>
                <c:pt idx="3184">
                  <c:v>40716.854490740741</c:v>
                </c:pt>
                <c:pt idx="3185">
                  <c:v>40716.864907407406</c:v>
                </c:pt>
                <c:pt idx="3186">
                  <c:v>40716.875324074077</c:v>
                </c:pt>
                <c:pt idx="3187">
                  <c:v>40716.885740740741</c:v>
                </c:pt>
                <c:pt idx="3188">
                  <c:v>40716.896157407406</c:v>
                </c:pt>
                <c:pt idx="3189">
                  <c:v>40716.906574074077</c:v>
                </c:pt>
                <c:pt idx="3190">
                  <c:v>40716.916990740741</c:v>
                </c:pt>
                <c:pt idx="3191">
                  <c:v>40716.927407407406</c:v>
                </c:pt>
                <c:pt idx="3192">
                  <c:v>40716.937824074077</c:v>
                </c:pt>
                <c:pt idx="3193">
                  <c:v>40716.948240740741</c:v>
                </c:pt>
                <c:pt idx="3194">
                  <c:v>40716.958657407406</c:v>
                </c:pt>
                <c:pt idx="3195">
                  <c:v>40716.969074074077</c:v>
                </c:pt>
                <c:pt idx="3196">
                  <c:v>40716.979490740741</c:v>
                </c:pt>
                <c:pt idx="3197">
                  <c:v>40716.989907407406</c:v>
                </c:pt>
                <c:pt idx="3198">
                  <c:v>40717.000324074077</c:v>
                </c:pt>
                <c:pt idx="3199">
                  <c:v>40717.010740740741</c:v>
                </c:pt>
                <c:pt idx="3200">
                  <c:v>40717.021157407406</c:v>
                </c:pt>
                <c:pt idx="3201">
                  <c:v>40717.031574074077</c:v>
                </c:pt>
                <c:pt idx="3202">
                  <c:v>40717.041990740741</c:v>
                </c:pt>
                <c:pt idx="3203">
                  <c:v>40717.052407407406</c:v>
                </c:pt>
                <c:pt idx="3204">
                  <c:v>40717.062824074077</c:v>
                </c:pt>
                <c:pt idx="3205">
                  <c:v>40717.073240740741</c:v>
                </c:pt>
                <c:pt idx="3206">
                  <c:v>40717.083657407406</c:v>
                </c:pt>
                <c:pt idx="3207">
                  <c:v>40717.094074074077</c:v>
                </c:pt>
                <c:pt idx="3208">
                  <c:v>40717.104490740741</c:v>
                </c:pt>
                <c:pt idx="3209">
                  <c:v>40717.114907407406</c:v>
                </c:pt>
                <c:pt idx="3210">
                  <c:v>40717.125324074077</c:v>
                </c:pt>
                <c:pt idx="3211">
                  <c:v>40717.135740740741</c:v>
                </c:pt>
                <c:pt idx="3212">
                  <c:v>40717.146157407406</c:v>
                </c:pt>
                <c:pt idx="3213">
                  <c:v>40717.156574074077</c:v>
                </c:pt>
                <c:pt idx="3214">
                  <c:v>40717.166990740741</c:v>
                </c:pt>
                <c:pt idx="3215">
                  <c:v>40717.177407407406</c:v>
                </c:pt>
                <c:pt idx="3216">
                  <c:v>40717.187824074077</c:v>
                </c:pt>
                <c:pt idx="3217">
                  <c:v>40717.198240740741</c:v>
                </c:pt>
                <c:pt idx="3218">
                  <c:v>40717.208657407406</c:v>
                </c:pt>
                <c:pt idx="3219">
                  <c:v>40717.219074074077</c:v>
                </c:pt>
                <c:pt idx="3220">
                  <c:v>40717.229490740741</c:v>
                </c:pt>
                <c:pt idx="3221">
                  <c:v>40717.239907407406</c:v>
                </c:pt>
                <c:pt idx="3222">
                  <c:v>40717.250324074077</c:v>
                </c:pt>
                <c:pt idx="3223">
                  <c:v>40717.260740740741</c:v>
                </c:pt>
                <c:pt idx="3224">
                  <c:v>40717.271157407406</c:v>
                </c:pt>
                <c:pt idx="3225">
                  <c:v>40717.281574074077</c:v>
                </c:pt>
                <c:pt idx="3226">
                  <c:v>40717.291990740741</c:v>
                </c:pt>
                <c:pt idx="3227">
                  <c:v>40717.302407407406</c:v>
                </c:pt>
                <c:pt idx="3228">
                  <c:v>40717.312824074077</c:v>
                </c:pt>
                <c:pt idx="3229">
                  <c:v>40717.323240740741</c:v>
                </c:pt>
                <c:pt idx="3230">
                  <c:v>40717.333657407406</c:v>
                </c:pt>
                <c:pt idx="3231">
                  <c:v>40717.344074074077</c:v>
                </c:pt>
                <c:pt idx="3232">
                  <c:v>40717.354490740741</c:v>
                </c:pt>
                <c:pt idx="3233">
                  <c:v>40717.364907407406</c:v>
                </c:pt>
                <c:pt idx="3234">
                  <c:v>40717.375324074077</c:v>
                </c:pt>
                <c:pt idx="3235">
                  <c:v>40717.385740740741</c:v>
                </c:pt>
                <c:pt idx="3236">
                  <c:v>40717.396157407406</c:v>
                </c:pt>
                <c:pt idx="3237">
                  <c:v>40717.406574074077</c:v>
                </c:pt>
                <c:pt idx="3238">
                  <c:v>40717.416990740741</c:v>
                </c:pt>
                <c:pt idx="3239">
                  <c:v>40717.427407407406</c:v>
                </c:pt>
                <c:pt idx="3240">
                  <c:v>40717.437824074077</c:v>
                </c:pt>
                <c:pt idx="3241">
                  <c:v>40717.448240740741</c:v>
                </c:pt>
                <c:pt idx="3242">
                  <c:v>40717.458657407406</c:v>
                </c:pt>
                <c:pt idx="3243">
                  <c:v>40717.469074074077</c:v>
                </c:pt>
                <c:pt idx="3244">
                  <c:v>40717.479490740741</c:v>
                </c:pt>
                <c:pt idx="3245">
                  <c:v>40717.489907407406</c:v>
                </c:pt>
                <c:pt idx="3246">
                  <c:v>40717.500324074077</c:v>
                </c:pt>
                <c:pt idx="3247">
                  <c:v>40717.510740740741</c:v>
                </c:pt>
                <c:pt idx="3248">
                  <c:v>40717.521157407406</c:v>
                </c:pt>
                <c:pt idx="3249">
                  <c:v>40717.531574074077</c:v>
                </c:pt>
                <c:pt idx="3250">
                  <c:v>40717.541990740741</c:v>
                </c:pt>
                <c:pt idx="3251">
                  <c:v>40717.552407407406</c:v>
                </c:pt>
                <c:pt idx="3252">
                  <c:v>40717.562824074077</c:v>
                </c:pt>
                <c:pt idx="3253">
                  <c:v>40717.573240740741</c:v>
                </c:pt>
                <c:pt idx="3254">
                  <c:v>40717.583657407406</c:v>
                </c:pt>
                <c:pt idx="3255">
                  <c:v>40717.594074074077</c:v>
                </c:pt>
                <c:pt idx="3256">
                  <c:v>40717.604490740741</c:v>
                </c:pt>
                <c:pt idx="3257">
                  <c:v>40717.614907407406</c:v>
                </c:pt>
                <c:pt idx="3258">
                  <c:v>40717.625324074077</c:v>
                </c:pt>
                <c:pt idx="3259">
                  <c:v>40717.635740740741</c:v>
                </c:pt>
                <c:pt idx="3260">
                  <c:v>40717.646157407406</c:v>
                </c:pt>
                <c:pt idx="3261">
                  <c:v>40717.656574074077</c:v>
                </c:pt>
                <c:pt idx="3262">
                  <c:v>40717.666990740741</c:v>
                </c:pt>
                <c:pt idx="3263">
                  <c:v>40717.677407407406</c:v>
                </c:pt>
                <c:pt idx="3264">
                  <c:v>40717.687824074077</c:v>
                </c:pt>
                <c:pt idx="3265">
                  <c:v>40717.698240740741</c:v>
                </c:pt>
                <c:pt idx="3266">
                  <c:v>40717.708657407406</c:v>
                </c:pt>
                <c:pt idx="3267">
                  <c:v>40717.719074074077</c:v>
                </c:pt>
                <c:pt idx="3268">
                  <c:v>40717.729490740741</c:v>
                </c:pt>
                <c:pt idx="3269">
                  <c:v>40717.739907407406</c:v>
                </c:pt>
                <c:pt idx="3270">
                  <c:v>40717.750324074077</c:v>
                </c:pt>
                <c:pt idx="3271">
                  <c:v>40717.760740740741</c:v>
                </c:pt>
                <c:pt idx="3272">
                  <c:v>40717.771157407406</c:v>
                </c:pt>
                <c:pt idx="3273">
                  <c:v>40717.781574074077</c:v>
                </c:pt>
                <c:pt idx="3274">
                  <c:v>40717.791990740741</c:v>
                </c:pt>
                <c:pt idx="3275">
                  <c:v>40717.802407407406</c:v>
                </c:pt>
                <c:pt idx="3276">
                  <c:v>40717.812824074077</c:v>
                </c:pt>
                <c:pt idx="3277">
                  <c:v>40717.823240740741</c:v>
                </c:pt>
                <c:pt idx="3278">
                  <c:v>40717.833657407406</c:v>
                </c:pt>
                <c:pt idx="3279">
                  <c:v>40717.844074074077</c:v>
                </c:pt>
                <c:pt idx="3280">
                  <c:v>40717.854490740741</c:v>
                </c:pt>
                <c:pt idx="3281">
                  <c:v>40717.864907407406</c:v>
                </c:pt>
                <c:pt idx="3282">
                  <c:v>40717.875324074077</c:v>
                </c:pt>
                <c:pt idx="3283">
                  <c:v>40717.885740740741</c:v>
                </c:pt>
                <c:pt idx="3284">
                  <c:v>40717.896157407406</c:v>
                </c:pt>
                <c:pt idx="3285">
                  <c:v>40717.906574074077</c:v>
                </c:pt>
                <c:pt idx="3286">
                  <c:v>40717.916990740741</c:v>
                </c:pt>
                <c:pt idx="3287">
                  <c:v>40717.927407407406</c:v>
                </c:pt>
                <c:pt idx="3288">
                  <c:v>40717.937824074077</c:v>
                </c:pt>
                <c:pt idx="3289">
                  <c:v>40717.948240740741</c:v>
                </c:pt>
                <c:pt idx="3290">
                  <c:v>40717.958657407406</c:v>
                </c:pt>
                <c:pt idx="3291">
                  <c:v>40717.969074074077</c:v>
                </c:pt>
                <c:pt idx="3292">
                  <c:v>40717.979490740741</c:v>
                </c:pt>
                <c:pt idx="3293">
                  <c:v>40717.989907407406</c:v>
                </c:pt>
                <c:pt idx="3294">
                  <c:v>40718.000324074077</c:v>
                </c:pt>
                <c:pt idx="3295">
                  <c:v>40718.010740740741</c:v>
                </c:pt>
                <c:pt idx="3296">
                  <c:v>40718.021157407406</c:v>
                </c:pt>
                <c:pt idx="3297">
                  <c:v>40718.031574074077</c:v>
                </c:pt>
                <c:pt idx="3298">
                  <c:v>40718.041990740741</c:v>
                </c:pt>
                <c:pt idx="3299">
                  <c:v>40718.052407407406</c:v>
                </c:pt>
                <c:pt idx="3300">
                  <c:v>40718.062824074077</c:v>
                </c:pt>
                <c:pt idx="3301">
                  <c:v>40718.073240740741</c:v>
                </c:pt>
                <c:pt idx="3302">
                  <c:v>40718.083657407406</c:v>
                </c:pt>
                <c:pt idx="3303">
                  <c:v>40718.094074074077</c:v>
                </c:pt>
                <c:pt idx="3304">
                  <c:v>40718.104490740741</c:v>
                </c:pt>
                <c:pt idx="3305">
                  <c:v>40718.114907407406</c:v>
                </c:pt>
                <c:pt idx="3306">
                  <c:v>40718.125324074077</c:v>
                </c:pt>
                <c:pt idx="3307">
                  <c:v>40718.135740740741</c:v>
                </c:pt>
                <c:pt idx="3308">
                  <c:v>40718.146157407406</c:v>
                </c:pt>
                <c:pt idx="3309">
                  <c:v>40718.156574074077</c:v>
                </c:pt>
                <c:pt idx="3310">
                  <c:v>40718.166990740741</c:v>
                </c:pt>
                <c:pt idx="3311">
                  <c:v>40718.177407407406</c:v>
                </c:pt>
                <c:pt idx="3312">
                  <c:v>40718.187824074077</c:v>
                </c:pt>
                <c:pt idx="3313">
                  <c:v>40718.198240740741</c:v>
                </c:pt>
                <c:pt idx="3314">
                  <c:v>40718.208657407406</c:v>
                </c:pt>
                <c:pt idx="3315">
                  <c:v>40718.219074074077</c:v>
                </c:pt>
                <c:pt idx="3316">
                  <c:v>40718.229490740741</c:v>
                </c:pt>
                <c:pt idx="3317">
                  <c:v>40718.239907407406</c:v>
                </c:pt>
                <c:pt idx="3318">
                  <c:v>40718.250324074077</c:v>
                </c:pt>
                <c:pt idx="3319">
                  <c:v>40718.260740740741</c:v>
                </c:pt>
                <c:pt idx="3320">
                  <c:v>40718.271157407406</c:v>
                </c:pt>
                <c:pt idx="3321">
                  <c:v>40718.281574074077</c:v>
                </c:pt>
                <c:pt idx="3322">
                  <c:v>40718.291990740741</c:v>
                </c:pt>
                <c:pt idx="3323">
                  <c:v>40718.302407407406</c:v>
                </c:pt>
                <c:pt idx="3324">
                  <c:v>40718.312824074077</c:v>
                </c:pt>
                <c:pt idx="3325">
                  <c:v>40718.323240740741</c:v>
                </c:pt>
                <c:pt idx="3326">
                  <c:v>40718.333657407406</c:v>
                </c:pt>
                <c:pt idx="3327">
                  <c:v>40718.344074074077</c:v>
                </c:pt>
                <c:pt idx="3328">
                  <c:v>40718.354490740741</c:v>
                </c:pt>
                <c:pt idx="3329">
                  <c:v>40718.364907407406</c:v>
                </c:pt>
                <c:pt idx="3330">
                  <c:v>40718.375324074077</c:v>
                </c:pt>
                <c:pt idx="3331">
                  <c:v>40718.385740740741</c:v>
                </c:pt>
                <c:pt idx="3332">
                  <c:v>40718.396157407406</c:v>
                </c:pt>
                <c:pt idx="3333">
                  <c:v>40718.406574074077</c:v>
                </c:pt>
                <c:pt idx="3334">
                  <c:v>40718.416990740741</c:v>
                </c:pt>
                <c:pt idx="3335">
                  <c:v>40718.427407407406</c:v>
                </c:pt>
                <c:pt idx="3336">
                  <c:v>40718.437824074077</c:v>
                </c:pt>
                <c:pt idx="3337">
                  <c:v>40718.448240740741</c:v>
                </c:pt>
                <c:pt idx="3338">
                  <c:v>40718.458657407406</c:v>
                </c:pt>
                <c:pt idx="3339">
                  <c:v>40718.469074074077</c:v>
                </c:pt>
                <c:pt idx="3340">
                  <c:v>40718.479490740741</c:v>
                </c:pt>
                <c:pt idx="3341">
                  <c:v>40718.489907407406</c:v>
                </c:pt>
                <c:pt idx="3342">
                  <c:v>40718.500324074077</c:v>
                </c:pt>
                <c:pt idx="3343">
                  <c:v>40718.510740740741</c:v>
                </c:pt>
                <c:pt idx="3344">
                  <c:v>40718.521157407406</c:v>
                </c:pt>
                <c:pt idx="3345">
                  <c:v>40718.531574074077</c:v>
                </c:pt>
                <c:pt idx="3346">
                  <c:v>40718.541990740741</c:v>
                </c:pt>
                <c:pt idx="3347">
                  <c:v>40718.552407407406</c:v>
                </c:pt>
                <c:pt idx="3348">
                  <c:v>40718.562824074077</c:v>
                </c:pt>
                <c:pt idx="3349">
                  <c:v>40718.573240740741</c:v>
                </c:pt>
                <c:pt idx="3350">
                  <c:v>40718.583657407406</c:v>
                </c:pt>
                <c:pt idx="3351">
                  <c:v>40718.594074074077</c:v>
                </c:pt>
                <c:pt idx="3352">
                  <c:v>40718.604490740741</c:v>
                </c:pt>
                <c:pt idx="3353">
                  <c:v>40718.614907407406</c:v>
                </c:pt>
                <c:pt idx="3354">
                  <c:v>40718.625324074077</c:v>
                </c:pt>
                <c:pt idx="3355">
                  <c:v>40718.635740740741</c:v>
                </c:pt>
                <c:pt idx="3356">
                  <c:v>40718.646157407406</c:v>
                </c:pt>
                <c:pt idx="3357">
                  <c:v>40718.656574074077</c:v>
                </c:pt>
                <c:pt idx="3358">
                  <c:v>40718.666990740741</c:v>
                </c:pt>
                <c:pt idx="3359">
                  <c:v>40718.677407407406</c:v>
                </c:pt>
                <c:pt idx="3360">
                  <c:v>40718.687824074077</c:v>
                </c:pt>
                <c:pt idx="3361">
                  <c:v>40718.698240740741</c:v>
                </c:pt>
                <c:pt idx="3362">
                  <c:v>40718.708657407406</c:v>
                </c:pt>
                <c:pt idx="3363">
                  <c:v>40718.719074074077</c:v>
                </c:pt>
                <c:pt idx="3364">
                  <c:v>40718.729490740741</c:v>
                </c:pt>
                <c:pt idx="3365">
                  <c:v>40718.739907407406</c:v>
                </c:pt>
                <c:pt idx="3366">
                  <c:v>40718.750324074077</c:v>
                </c:pt>
                <c:pt idx="3367">
                  <c:v>40718.760740740741</c:v>
                </c:pt>
                <c:pt idx="3368">
                  <c:v>40718.771157407406</c:v>
                </c:pt>
                <c:pt idx="3369">
                  <c:v>40718.781574074077</c:v>
                </c:pt>
                <c:pt idx="3370">
                  <c:v>40718.791990740741</c:v>
                </c:pt>
                <c:pt idx="3371">
                  <c:v>40718.802407407406</c:v>
                </c:pt>
                <c:pt idx="3372">
                  <c:v>40718.812824074077</c:v>
                </c:pt>
                <c:pt idx="3373">
                  <c:v>40718.823240740741</c:v>
                </c:pt>
                <c:pt idx="3374">
                  <c:v>40718.833657407406</c:v>
                </c:pt>
                <c:pt idx="3375">
                  <c:v>40718.844074074077</c:v>
                </c:pt>
                <c:pt idx="3376">
                  <c:v>40718.854490740741</c:v>
                </c:pt>
                <c:pt idx="3377">
                  <c:v>40718.864907407406</c:v>
                </c:pt>
                <c:pt idx="3378">
                  <c:v>40718.875324074077</c:v>
                </c:pt>
                <c:pt idx="3379">
                  <c:v>40718.885740740741</c:v>
                </c:pt>
                <c:pt idx="3380">
                  <c:v>40718.896157407406</c:v>
                </c:pt>
                <c:pt idx="3381">
                  <c:v>40718.906574074077</c:v>
                </c:pt>
                <c:pt idx="3382">
                  <c:v>40718.916990740741</c:v>
                </c:pt>
                <c:pt idx="3383">
                  <c:v>40718.927407407406</c:v>
                </c:pt>
                <c:pt idx="3384">
                  <c:v>40718.937824074077</c:v>
                </c:pt>
                <c:pt idx="3385">
                  <c:v>40718.948240740741</c:v>
                </c:pt>
                <c:pt idx="3386">
                  <c:v>40718.958657407406</c:v>
                </c:pt>
                <c:pt idx="3387">
                  <c:v>40718.969074074077</c:v>
                </c:pt>
                <c:pt idx="3388">
                  <c:v>40718.979490740741</c:v>
                </c:pt>
                <c:pt idx="3389">
                  <c:v>40718.989907407406</c:v>
                </c:pt>
                <c:pt idx="3390">
                  <c:v>40719.000324074077</c:v>
                </c:pt>
                <c:pt idx="3391">
                  <c:v>40719.010740740741</c:v>
                </c:pt>
                <c:pt idx="3392">
                  <c:v>40719.021157407406</c:v>
                </c:pt>
                <c:pt idx="3393">
                  <c:v>40719.031574074077</c:v>
                </c:pt>
                <c:pt idx="3394">
                  <c:v>40719.041990740741</c:v>
                </c:pt>
                <c:pt idx="3395">
                  <c:v>40719.052407407406</c:v>
                </c:pt>
                <c:pt idx="3396">
                  <c:v>40719.062824074077</c:v>
                </c:pt>
                <c:pt idx="3397">
                  <c:v>40719.073240740741</c:v>
                </c:pt>
                <c:pt idx="3398">
                  <c:v>40719.083657407406</c:v>
                </c:pt>
                <c:pt idx="3399">
                  <c:v>40719.094074074077</c:v>
                </c:pt>
                <c:pt idx="3400">
                  <c:v>40719.104490740741</c:v>
                </c:pt>
                <c:pt idx="3401">
                  <c:v>40719.114907407406</c:v>
                </c:pt>
                <c:pt idx="3402">
                  <c:v>40719.125324074077</c:v>
                </c:pt>
                <c:pt idx="3403">
                  <c:v>40719.135740740741</c:v>
                </c:pt>
                <c:pt idx="3404">
                  <c:v>40719.146157407406</c:v>
                </c:pt>
                <c:pt idx="3405">
                  <c:v>40719.156574074077</c:v>
                </c:pt>
                <c:pt idx="3406">
                  <c:v>40719.166990740741</c:v>
                </c:pt>
                <c:pt idx="3407">
                  <c:v>40719.177407407406</c:v>
                </c:pt>
                <c:pt idx="3408">
                  <c:v>40719.187824074077</c:v>
                </c:pt>
                <c:pt idx="3409">
                  <c:v>40719.198240740741</c:v>
                </c:pt>
                <c:pt idx="3410">
                  <c:v>40719.208657407406</c:v>
                </c:pt>
                <c:pt idx="3411">
                  <c:v>40719.219074074077</c:v>
                </c:pt>
                <c:pt idx="3412">
                  <c:v>40719.229490740741</c:v>
                </c:pt>
                <c:pt idx="3413">
                  <c:v>40719.239907407406</c:v>
                </c:pt>
                <c:pt idx="3414">
                  <c:v>40719.250324074077</c:v>
                </c:pt>
                <c:pt idx="3415">
                  <c:v>40719.260740740741</c:v>
                </c:pt>
                <c:pt idx="3416">
                  <c:v>40719.271157407406</c:v>
                </c:pt>
                <c:pt idx="3417">
                  <c:v>40719.281574074077</c:v>
                </c:pt>
                <c:pt idx="3418">
                  <c:v>40719.291990740741</c:v>
                </c:pt>
                <c:pt idx="3419">
                  <c:v>40719.302407407406</c:v>
                </c:pt>
                <c:pt idx="3420">
                  <c:v>40719.312824074077</c:v>
                </c:pt>
                <c:pt idx="3421">
                  <c:v>40719.323240740741</c:v>
                </c:pt>
                <c:pt idx="3422">
                  <c:v>40719.333657407406</c:v>
                </c:pt>
                <c:pt idx="3423">
                  <c:v>40719.344074074077</c:v>
                </c:pt>
                <c:pt idx="3424">
                  <c:v>40719.354490740741</c:v>
                </c:pt>
                <c:pt idx="3425">
                  <c:v>40719.364907407406</c:v>
                </c:pt>
                <c:pt idx="3426">
                  <c:v>40719.375324074077</c:v>
                </c:pt>
                <c:pt idx="3427">
                  <c:v>40719.385740740741</c:v>
                </c:pt>
                <c:pt idx="3428">
                  <c:v>40719.396157407406</c:v>
                </c:pt>
                <c:pt idx="3429">
                  <c:v>40719.406574074077</c:v>
                </c:pt>
                <c:pt idx="3430">
                  <c:v>40719.416990740741</c:v>
                </c:pt>
                <c:pt idx="3431">
                  <c:v>40719.427407407406</c:v>
                </c:pt>
                <c:pt idx="3432">
                  <c:v>40719.437824074077</c:v>
                </c:pt>
                <c:pt idx="3433">
                  <c:v>40719.448240740741</c:v>
                </c:pt>
                <c:pt idx="3434">
                  <c:v>40719.458657407406</c:v>
                </c:pt>
                <c:pt idx="3435">
                  <c:v>40719.469074074077</c:v>
                </c:pt>
                <c:pt idx="3436">
                  <c:v>40719.479490740741</c:v>
                </c:pt>
                <c:pt idx="3437">
                  <c:v>40719.489907407406</c:v>
                </c:pt>
                <c:pt idx="3438">
                  <c:v>40719.500324074077</c:v>
                </c:pt>
                <c:pt idx="3439">
                  <c:v>40719.510740740741</c:v>
                </c:pt>
                <c:pt idx="3440">
                  <c:v>40719.521157407406</c:v>
                </c:pt>
                <c:pt idx="3441">
                  <c:v>40719.531574074077</c:v>
                </c:pt>
                <c:pt idx="3442">
                  <c:v>40719.541990740741</c:v>
                </c:pt>
                <c:pt idx="3443">
                  <c:v>40719.552407407406</c:v>
                </c:pt>
                <c:pt idx="3444">
                  <c:v>40719.562824074077</c:v>
                </c:pt>
                <c:pt idx="3445">
                  <c:v>40719.573240740741</c:v>
                </c:pt>
                <c:pt idx="3446">
                  <c:v>40719.583657407406</c:v>
                </c:pt>
                <c:pt idx="3447">
                  <c:v>40719.594074074077</c:v>
                </c:pt>
                <c:pt idx="3448">
                  <c:v>40719.604490740741</c:v>
                </c:pt>
                <c:pt idx="3449">
                  <c:v>40719.614907407406</c:v>
                </c:pt>
                <c:pt idx="3450">
                  <c:v>40719.625324074077</c:v>
                </c:pt>
                <c:pt idx="3451">
                  <c:v>40719.635740740741</c:v>
                </c:pt>
                <c:pt idx="3452">
                  <c:v>40719.646157407406</c:v>
                </c:pt>
                <c:pt idx="3453">
                  <c:v>40719.656574074077</c:v>
                </c:pt>
                <c:pt idx="3454">
                  <c:v>40719.666990740741</c:v>
                </c:pt>
                <c:pt idx="3455">
                  <c:v>40719.677407407406</c:v>
                </c:pt>
                <c:pt idx="3456">
                  <c:v>40719.687824074077</c:v>
                </c:pt>
                <c:pt idx="3457">
                  <c:v>40719.698240740741</c:v>
                </c:pt>
                <c:pt idx="3458">
                  <c:v>40719.708657407406</c:v>
                </c:pt>
                <c:pt idx="3459">
                  <c:v>40719.719074074077</c:v>
                </c:pt>
                <c:pt idx="3460">
                  <c:v>40719.729490740741</c:v>
                </c:pt>
                <c:pt idx="3461">
                  <c:v>40719.739907407406</c:v>
                </c:pt>
                <c:pt idx="3462">
                  <c:v>40719.750324074077</c:v>
                </c:pt>
                <c:pt idx="3463">
                  <c:v>40719.760740740741</c:v>
                </c:pt>
                <c:pt idx="3464">
                  <c:v>40719.771157407406</c:v>
                </c:pt>
                <c:pt idx="3465">
                  <c:v>40719.781574074077</c:v>
                </c:pt>
                <c:pt idx="3466">
                  <c:v>40719.791990740741</c:v>
                </c:pt>
                <c:pt idx="3467">
                  <c:v>40719.802407407406</c:v>
                </c:pt>
                <c:pt idx="3468">
                  <c:v>40719.812824074077</c:v>
                </c:pt>
                <c:pt idx="3469">
                  <c:v>40719.823240740741</c:v>
                </c:pt>
                <c:pt idx="3470">
                  <c:v>40719.833657407406</c:v>
                </c:pt>
                <c:pt idx="3471">
                  <c:v>40719.844074074077</c:v>
                </c:pt>
                <c:pt idx="3472">
                  <c:v>40719.854490740741</c:v>
                </c:pt>
                <c:pt idx="3473">
                  <c:v>40719.864907407406</c:v>
                </c:pt>
                <c:pt idx="3474">
                  <c:v>40719.875324074077</c:v>
                </c:pt>
                <c:pt idx="3475">
                  <c:v>40719.885740740741</c:v>
                </c:pt>
                <c:pt idx="3476">
                  <c:v>40719.896157407406</c:v>
                </c:pt>
                <c:pt idx="3477">
                  <c:v>40719.906574074077</c:v>
                </c:pt>
                <c:pt idx="3478">
                  <c:v>40719.916990740741</c:v>
                </c:pt>
                <c:pt idx="3479">
                  <c:v>40719.927407407406</c:v>
                </c:pt>
                <c:pt idx="3480">
                  <c:v>40719.937824074077</c:v>
                </c:pt>
                <c:pt idx="3481">
                  <c:v>40719.948240740741</c:v>
                </c:pt>
                <c:pt idx="3482">
                  <c:v>40719.958657407406</c:v>
                </c:pt>
                <c:pt idx="3483">
                  <c:v>40719.969074074077</c:v>
                </c:pt>
                <c:pt idx="3484">
                  <c:v>40719.979490740741</c:v>
                </c:pt>
                <c:pt idx="3485">
                  <c:v>40719.989907407406</c:v>
                </c:pt>
                <c:pt idx="3486">
                  <c:v>40720.000324074077</c:v>
                </c:pt>
                <c:pt idx="3487">
                  <c:v>40720.010740740741</c:v>
                </c:pt>
                <c:pt idx="3488">
                  <c:v>40720.021157407406</c:v>
                </c:pt>
                <c:pt idx="3489">
                  <c:v>40720.031574074077</c:v>
                </c:pt>
                <c:pt idx="3490">
                  <c:v>40720.041990740741</c:v>
                </c:pt>
                <c:pt idx="3491">
                  <c:v>40720.052407407406</c:v>
                </c:pt>
                <c:pt idx="3492">
                  <c:v>40720.062824074077</c:v>
                </c:pt>
                <c:pt idx="3493">
                  <c:v>40720.073240740741</c:v>
                </c:pt>
                <c:pt idx="3494">
                  <c:v>40720.083657407406</c:v>
                </c:pt>
                <c:pt idx="3495">
                  <c:v>40720.094074074077</c:v>
                </c:pt>
                <c:pt idx="3496">
                  <c:v>40720.104490740741</c:v>
                </c:pt>
                <c:pt idx="3497">
                  <c:v>40720.114907407406</c:v>
                </c:pt>
                <c:pt idx="3498">
                  <c:v>40720.125324074077</c:v>
                </c:pt>
                <c:pt idx="3499">
                  <c:v>40720.135740740741</c:v>
                </c:pt>
                <c:pt idx="3500">
                  <c:v>40720.146157407406</c:v>
                </c:pt>
                <c:pt idx="3501">
                  <c:v>40720.156574074077</c:v>
                </c:pt>
                <c:pt idx="3502">
                  <c:v>40720.166990740741</c:v>
                </c:pt>
                <c:pt idx="3503">
                  <c:v>40720.177407407406</c:v>
                </c:pt>
                <c:pt idx="3504">
                  <c:v>40720.187824074077</c:v>
                </c:pt>
                <c:pt idx="3505">
                  <c:v>40720.198240740741</c:v>
                </c:pt>
                <c:pt idx="3506">
                  <c:v>40720.208657407406</c:v>
                </c:pt>
                <c:pt idx="3507">
                  <c:v>40720.219074074077</c:v>
                </c:pt>
                <c:pt idx="3508">
                  <c:v>40720.229490740741</c:v>
                </c:pt>
                <c:pt idx="3509">
                  <c:v>40720.239907407406</c:v>
                </c:pt>
                <c:pt idx="3510">
                  <c:v>40720.250324074077</c:v>
                </c:pt>
                <c:pt idx="3511">
                  <c:v>40720.260740740741</c:v>
                </c:pt>
                <c:pt idx="3512">
                  <c:v>40720.271157407406</c:v>
                </c:pt>
                <c:pt idx="3513">
                  <c:v>40720.281574074077</c:v>
                </c:pt>
                <c:pt idx="3514">
                  <c:v>40720.291990740741</c:v>
                </c:pt>
                <c:pt idx="3515">
                  <c:v>40720.302407407406</c:v>
                </c:pt>
                <c:pt idx="3516">
                  <c:v>40720.312824074077</c:v>
                </c:pt>
                <c:pt idx="3517">
                  <c:v>40720.323240740741</c:v>
                </c:pt>
                <c:pt idx="3518">
                  <c:v>40720.333657407406</c:v>
                </c:pt>
                <c:pt idx="3519">
                  <c:v>40720.344074074077</c:v>
                </c:pt>
                <c:pt idx="3520">
                  <c:v>40720.354490740741</c:v>
                </c:pt>
                <c:pt idx="3521">
                  <c:v>40720.364907407406</c:v>
                </c:pt>
                <c:pt idx="3522">
                  <c:v>40720.375324074077</c:v>
                </c:pt>
                <c:pt idx="3523">
                  <c:v>40720.385740740741</c:v>
                </c:pt>
                <c:pt idx="3524">
                  <c:v>40720.396157407406</c:v>
                </c:pt>
                <c:pt idx="3525">
                  <c:v>40720.406574074077</c:v>
                </c:pt>
                <c:pt idx="3526">
                  <c:v>40720.416990740741</c:v>
                </c:pt>
                <c:pt idx="3527">
                  <c:v>40720.427407407406</c:v>
                </c:pt>
                <c:pt idx="3528">
                  <c:v>40720.437824074077</c:v>
                </c:pt>
                <c:pt idx="3529">
                  <c:v>40720.448240740741</c:v>
                </c:pt>
                <c:pt idx="3530">
                  <c:v>40720.458657407406</c:v>
                </c:pt>
                <c:pt idx="3531">
                  <c:v>40720.469074074077</c:v>
                </c:pt>
                <c:pt idx="3532">
                  <c:v>40720.479490740741</c:v>
                </c:pt>
                <c:pt idx="3533">
                  <c:v>40720.489907407406</c:v>
                </c:pt>
                <c:pt idx="3534">
                  <c:v>40720.500324074077</c:v>
                </c:pt>
                <c:pt idx="3535">
                  <c:v>40720.510740740741</c:v>
                </c:pt>
                <c:pt idx="3536">
                  <c:v>40720.521157407406</c:v>
                </c:pt>
                <c:pt idx="3537">
                  <c:v>40720.531574074077</c:v>
                </c:pt>
                <c:pt idx="3538">
                  <c:v>40720.541990740741</c:v>
                </c:pt>
                <c:pt idx="3539">
                  <c:v>40720.552407407406</c:v>
                </c:pt>
                <c:pt idx="3540">
                  <c:v>40720.562824074077</c:v>
                </c:pt>
                <c:pt idx="3541">
                  <c:v>40720.573240740741</c:v>
                </c:pt>
                <c:pt idx="3542">
                  <c:v>40720.583657407406</c:v>
                </c:pt>
                <c:pt idx="3543">
                  <c:v>40720.594074074077</c:v>
                </c:pt>
                <c:pt idx="3544">
                  <c:v>40720.604490740741</c:v>
                </c:pt>
                <c:pt idx="3545">
                  <c:v>40720.614907407406</c:v>
                </c:pt>
                <c:pt idx="3546">
                  <c:v>40720.625324074077</c:v>
                </c:pt>
                <c:pt idx="3547">
                  <c:v>40720.635740740741</c:v>
                </c:pt>
                <c:pt idx="3548">
                  <c:v>40720.646157407406</c:v>
                </c:pt>
                <c:pt idx="3549">
                  <c:v>40720.656574074077</c:v>
                </c:pt>
                <c:pt idx="3550">
                  <c:v>40720.666990740741</c:v>
                </c:pt>
                <c:pt idx="3551">
                  <c:v>40720.677407407406</c:v>
                </c:pt>
                <c:pt idx="3552">
                  <c:v>40720.687824074077</c:v>
                </c:pt>
                <c:pt idx="3553">
                  <c:v>40720.698240740741</c:v>
                </c:pt>
                <c:pt idx="3554">
                  <c:v>40720.708657407406</c:v>
                </c:pt>
                <c:pt idx="3555">
                  <c:v>40720.719074074077</c:v>
                </c:pt>
                <c:pt idx="3556">
                  <c:v>40720.729490740741</c:v>
                </c:pt>
                <c:pt idx="3557">
                  <c:v>40720.739907407406</c:v>
                </c:pt>
                <c:pt idx="3558">
                  <c:v>40720.750324074077</c:v>
                </c:pt>
                <c:pt idx="3559">
                  <c:v>40720.760740740741</c:v>
                </c:pt>
                <c:pt idx="3560">
                  <c:v>40720.771157407406</c:v>
                </c:pt>
                <c:pt idx="3561">
                  <c:v>40720.781574074077</c:v>
                </c:pt>
                <c:pt idx="3562">
                  <c:v>40720.791990740741</c:v>
                </c:pt>
                <c:pt idx="3563">
                  <c:v>40720.802407407406</c:v>
                </c:pt>
                <c:pt idx="3564">
                  <c:v>40720.812824074077</c:v>
                </c:pt>
                <c:pt idx="3565">
                  <c:v>40720.823240740741</c:v>
                </c:pt>
                <c:pt idx="3566">
                  <c:v>40720.833657407406</c:v>
                </c:pt>
                <c:pt idx="3567">
                  <c:v>40720.844074074077</c:v>
                </c:pt>
                <c:pt idx="3568">
                  <c:v>40720.854490740741</c:v>
                </c:pt>
                <c:pt idx="3569">
                  <c:v>40720.864907407406</c:v>
                </c:pt>
                <c:pt idx="3570">
                  <c:v>40720.875324074077</c:v>
                </c:pt>
                <c:pt idx="3571">
                  <c:v>40720.885740740741</c:v>
                </c:pt>
                <c:pt idx="3572">
                  <c:v>40720.896157407406</c:v>
                </c:pt>
                <c:pt idx="3573">
                  <c:v>40720.906574074077</c:v>
                </c:pt>
                <c:pt idx="3574">
                  <c:v>40720.916990740741</c:v>
                </c:pt>
                <c:pt idx="3575">
                  <c:v>40720.927407407406</c:v>
                </c:pt>
                <c:pt idx="3576">
                  <c:v>40720.937824074077</c:v>
                </c:pt>
                <c:pt idx="3577">
                  <c:v>40720.948240740741</c:v>
                </c:pt>
                <c:pt idx="3578">
                  <c:v>40720.958657407406</c:v>
                </c:pt>
                <c:pt idx="3579">
                  <c:v>40720.969074074077</c:v>
                </c:pt>
                <c:pt idx="3580">
                  <c:v>40720.979490740741</c:v>
                </c:pt>
                <c:pt idx="3581">
                  <c:v>40720.989907407406</c:v>
                </c:pt>
                <c:pt idx="3582">
                  <c:v>40721.000324074077</c:v>
                </c:pt>
                <c:pt idx="3583">
                  <c:v>40721.010740740741</c:v>
                </c:pt>
                <c:pt idx="3584">
                  <c:v>40721.021157407406</c:v>
                </c:pt>
                <c:pt idx="3585">
                  <c:v>40721.031574074077</c:v>
                </c:pt>
                <c:pt idx="3586">
                  <c:v>40721.041990740741</c:v>
                </c:pt>
                <c:pt idx="3587">
                  <c:v>40721.052407407406</c:v>
                </c:pt>
                <c:pt idx="3588">
                  <c:v>40721.062824074077</c:v>
                </c:pt>
                <c:pt idx="3589">
                  <c:v>40721.073240740741</c:v>
                </c:pt>
                <c:pt idx="3590">
                  <c:v>40721.083657407406</c:v>
                </c:pt>
                <c:pt idx="3591">
                  <c:v>40721.094074074077</c:v>
                </c:pt>
                <c:pt idx="3592">
                  <c:v>40721.104490740741</c:v>
                </c:pt>
                <c:pt idx="3593">
                  <c:v>40721.114907407406</c:v>
                </c:pt>
                <c:pt idx="3594">
                  <c:v>40721.125324074077</c:v>
                </c:pt>
                <c:pt idx="3595">
                  <c:v>40721.135740740741</c:v>
                </c:pt>
                <c:pt idx="3596">
                  <c:v>40721.146157407406</c:v>
                </c:pt>
                <c:pt idx="3597">
                  <c:v>40721.156574074077</c:v>
                </c:pt>
                <c:pt idx="3598">
                  <c:v>40721.166990740741</c:v>
                </c:pt>
                <c:pt idx="3599">
                  <c:v>40721.177407407406</c:v>
                </c:pt>
                <c:pt idx="3600">
                  <c:v>40721.187824074077</c:v>
                </c:pt>
                <c:pt idx="3601">
                  <c:v>40721.198240740741</c:v>
                </c:pt>
                <c:pt idx="3602">
                  <c:v>40721.208657407406</c:v>
                </c:pt>
                <c:pt idx="3603">
                  <c:v>40721.219074074077</c:v>
                </c:pt>
                <c:pt idx="3604">
                  <c:v>40721.229490740741</c:v>
                </c:pt>
                <c:pt idx="3605">
                  <c:v>40721.239907407406</c:v>
                </c:pt>
                <c:pt idx="3606">
                  <c:v>40721.250324074077</c:v>
                </c:pt>
                <c:pt idx="3607">
                  <c:v>40721.260740740741</c:v>
                </c:pt>
                <c:pt idx="3608">
                  <c:v>40721.271157407406</c:v>
                </c:pt>
                <c:pt idx="3609">
                  <c:v>40721.281574074077</c:v>
                </c:pt>
                <c:pt idx="3610">
                  <c:v>40721.291990740741</c:v>
                </c:pt>
                <c:pt idx="3611">
                  <c:v>40721.302407407406</c:v>
                </c:pt>
                <c:pt idx="3612">
                  <c:v>40721.312824074077</c:v>
                </c:pt>
                <c:pt idx="3613">
                  <c:v>40721.323240740741</c:v>
                </c:pt>
                <c:pt idx="3614">
                  <c:v>40721.333657407406</c:v>
                </c:pt>
                <c:pt idx="3615">
                  <c:v>40721.344074074077</c:v>
                </c:pt>
                <c:pt idx="3616">
                  <c:v>40721.354490740741</c:v>
                </c:pt>
                <c:pt idx="3617">
                  <c:v>40721.364907407406</c:v>
                </c:pt>
                <c:pt idx="3618">
                  <c:v>40721.375324074077</c:v>
                </c:pt>
                <c:pt idx="3619">
                  <c:v>40721.385740740741</c:v>
                </c:pt>
                <c:pt idx="3620">
                  <c:v>40721.396157407406</c:v>
                </c:pt>
                <c:pt idx="3621">
                  <c:v>40721.406574074077</c:v>
                </c:pt>
                <c:pt idx="3622">
                  <c:v>40721.416990740741</c:v>
                </c:pt>
                <c:pt idx="3623">
                  <c:v>40721.427407407406</c:v>
                </c:pt>
                <c:pt idx="3624">
                  <c:v>40721.437824074077</c:v>
                </c:pt>
                <c:pt idx="3625">
                  <c:v>40721.448240740741</c:v>
                </c:pt>
                <c:pt idx="3626">
                  <c:v>40721.458657407406</c:v>
                </c:pt>
                <c:pt idx="3627">
                  <c:v>40721.469074074077</c:v>
                </c:pt>
                <c:pt idx="3628">
                  <c:v>40721.479490740741</c:v>
                </c:pt>
                <c:pt idx="3629">
                  <c:v>40721.489907407406</c:v>
                </c:pt>
                <c:pt idx="3630">
                  <c:v>40721.500324074077</c:v>
                </c:pt>
                <c:pt idx="3631">
                  <c:v>40721.510740740741</c:v>
                </c:pt>
                <c:pt idx="3632">
                  <c:v>40721.521157407406</c:v>
                </c:pt>
                <c:pt idx="3633">
                  <c:v>40721.531574074077</c:v>
                </c:pt>
                <c:pt idx="3634">
                  <c:v>40721.541990740741</c:v>
                </c:pt>
                <c:pt idx="3635">
                  <c:v>40721.552407407406</c:v>
                </c:pt>
                <c:pt idx="3636">
                  <c:v>40721.562824074077</c:v>
                </c:pt>
                <c:pt idx="3637">
                  <c:v>40721.573240740741</c:v>
                </c:pt>
                <c:pt idx="3638">
                  <c:v>40721.583657407406</c:v>
                </c:pt>
                <c:pt idx="3639">
                  <c:v>40721.594074074077</c:v>
                </c:pt>
                <c:pt idx="3640">
                  <c:v>40721.604490740741</c:v>
                </c:pt>
                <c:pt idx="3641">
                  <c:v>40721.614907407406</c:v>
                </c:pt>
                <c:pt idx="3642">
                  <c:v>40721.625324074077</c:v>
                </c:pt>
                <c:pt idx="3643">
                  <c:v>40721.635740740741</c:v>
                </c:pt>
                <c:pt idx="3644">
                  <c:v>40721.646157407406</c:v>
                </c:pt>
                <c:pt idx="3645">
                  <c:v>40721.656574074077</c:v>
                </c:pt>
                <c:pt idx="3646">
                  <c:v>40721.666990740741</c:v>
                </c:pt>
                <c:pt idx="3647">
                  <c:v>40721.677407407406</c:v>
                </c:pt>
                <c:pt idx="3648">
                  <c:v>40721.687824074077</c:v>
                </c:pt>
                <c:pt idx="3649">
                  <c:v>40721.698240740741</c:v>
                </c:pt>
                <c:pt idx="3650">
                  <c:v>40721.708657407406</c:v>
                </c:pt>
                <c:pt idx="3651">
                  <c:v>40721.719074074077</c:v>
                </c:pt>
                <c:pt idx="3652">
                  <c:v>40721.729490740741</c:v>
                </c:pt>
                <c:pt idx="3653">
                  <c:v>40721.739907407406</c:v>
                </c:pt>
                <c:pt idx="3654">
                  <c:v>40721.750324074077</c:v>
                </c:pt>
                <c:pt idx="3655">
                  <c:v>40721.760740740741</c:v>
                </c:pt>
                <c:pt idx="3656">
                  <c:v>40721.771157407406</c:v>
                </c:pt>
                <c:pt idx="3657">
                  <c:v>40721.781574074077</c:v>
                </c:pt>
                <c:pt idx="3658">
                  <c:v>40721.791990740741</c:v>
                </c:pt>
                <c:pt idx="3659">
                  <c:v>40721.802407407406</c:v>
                </c:pt>
                <c:pt idx="3660">
                  <c:v>40721.812824074077</c:v>
                </c:pt>
                <c:pt idx="3661">
                  <c:v>40721.823240740741</c:v>
                </c:pt>
                <c:pt idx="3662">
                  <c:v>40721.833657407406</c:v>
                </c:pt>
                <c:pt idx="3663">
                  <c:v>40721.844074074077</c:v>
                </c:pt>
                <c:pt idx="3664">
                  <c:v>40721.854490740741</c:v>
                </c:pt>
                <c:pt idx="3665">
                  <c:v>40721.864907407406</c:v>
                </c:pt>
                <c:pt idx="3666">
                  <c:v>40721.875324074077</c:v>
                </c:pt>
                <c:pt idx="3667">
                  <c:v>40721.885740740741</c:v>
                </c:pt>
                <c:pt idx="3668">
                  <c:v>40721.896157407406</c:v>
                </c:pt>
                <c:pt idx="3669">
                  <c:v>40721.906574074077</c:v>
                </c:pt>
                <c:pt idx="3670">
                  <c:v>40721.916990740741</c:v>
                </c:pt>
                <c:pt idx="3671">
                  <c:v>40721.927407407406</c:v>
                </c:pt>
                <c:pt idx="3672">
                  <c:v>40721.937824074077</c:v>
                </c:pt>
                <c:pt idx="3673">
                  <c:v>40721.948240740741</c:v>
                </c:pt>
                <c:pt idx="3674">
                  <c:v>40721.958657407406</c:v>
                </c:pt>
                <c:pt idx="3675">
                  <c:v>40721.969074074077</c:v>
                </c:pt>
                <c:pt idx="3676">
                  <c:v>40721.979490740741</c:v>
                </c:pt>
                <c:pt idx="3677">
                  <c:v>40721.989907407406</c:v>
                </c:pt>
                <c:pt idx="3678">
                  <c:v>40722.000324074077</c:v>
                </c:pt>
                <c:pt idx="3679">
                  <c:v>40722.010740740741</c:v>
                </c:pt>
                <c:pt idx="3680">
                  <c:v>40722.021157407406</c:v>
                </c:pt>
                <c:pt idx="3681">
                  <c:v>40722.031574074077</c:v>
                </c:pt>
                <c:pt idx="3682">
                  <c:v>40722.041990740741</c:v>
                </c:pt>
                <c:pt idx="3683">
                  <c:v>40722.052407407406</c:v>
                </c:pt>
                <c:pt idx="3684">
                  <c:v>40722.062824074077</c:v>
                </c:pt>
                <c:pt idx="3685">
                  <c:v>40722.073240740741</c:v>
                </c:pt>
                <c:pt idx="3686">
                  <c:v>40722.083657407406</c:v>
                </c:pt>
                <c:pt idx="3687">
                  <c:v>40722.094074074077</c:v>
                </c:pt>
                <c:pt idx="3688">
                  <c:v>40722.104490740741</c:v>
                </c:pt>
                <c:pt idx="3689">
                  <c:v>40722.114907407406</c:v>
                </c:pt>
                <c:pt idx="3690">
                  <c:v>40722.125324074077</c:v>
                </c:pt>
                <c:pt idx="3691">
                  <c:v>40722.135740740741</c:v>
                </c:pt>
                <c:pt idx="3692">
                  <c:v>40722.146157407406</c:v>
                </c:pt>
                <c:pt idx="3693">
                  <c:v>40722.156574074077</c:v>
                </c:pt>
                <c:pt idx="3694">
                  <c:v>40722.166990740741</c:v>
                </c:pt>
                <c:pt idx="3695">
                  <c:v>40722.177407407406</c:v>
                </c:pt>
                <c:pt idx="3696">
                  <c:v>40722.187824074077</c:v>
                </c:pt>
                <c:pt idx="3697">
                  <c:v>40722.198240740741</c:v>
                </c:pt>
                <c:pt idx="3698">
                  <c:v>40722.208657407406</c:v>
                </c:pt>
                <c:pt idx="3699">
                  <c:v>40722.219074074077</c:v>
                </c:pt>
                <c:pt idx="3700">
                  <c:v>40722.229490740741</c:v>
                </c:pt>
                <c:pt idx="3701">
                  <c:v>40722.239907407406</c:v>
                </c:pt>
                <c:pt idx="3702">
                  <c:v>40722.250324074077</c:v>
                </c:pt>
                <c:pt idx="3703">
                  <c:v>40722.260740740741</c:v>
                </c:pt>
                <c:pt idx="3704">
                  <c:v>40722.271157407406</c:v>
                </c:pt>
                <c:pt idx="3705">
                  <c:v>40722.281574074077</c:v>
                </c:pt>
                <c:pt idx="3706">
                  <c:v>40722.291990740741</c:v>
                </c:pt>
                <c:pt idx="3707">
                  <c:v>40722.302407407406</c:v>
                </c:pt>
                <c:pt idx="3708">
                  <c:v>40722.312824074077</c:v>
                </c:pt>
                <c:pt idx="3709">
                  <c:v>40722.323240740741</c:v>
                </c:pt>
                <c:pt idx="3710">
                  <c:v>40722.333657407406</c:v>
                </c:pt>
                <c:pt idx="3711">
                  <c:v>40722.344074074077</c:v>
                </c:pt>
                <c:pt idx="3712">
                  <c:v>40722.354490740741</c:v>
                </c:pt>
                <c:pt idx="3713">
                  <c:v>40722.364907407406</c:v>
                </c:pt>
                <c:pt idx="3714">
                  <c:v>40722.375324074077</c:v>
                </c:pt>
                <c:pt idx="3715">
                  <c:v>40722.385740740741</c:v>
                </c:pt>
                <c:pt idx="3716">
                  <c:v>40722.396157407406</c:v>
                </c:pt>
                <c:pt idx="3717">
                  <c:v>40722.406574074077</c:v>
                </c:pt>
                <c:pt idx="3718">
                  <c:v>40722.416990740741</c:v>
                </c:pt>
                <c:pt idx="3719">
                  <c:v>40722.427407407406</c:v>
                </c:pt>
                <c:pt idx="3720">
                  <c:v>40722.437824074077</c:v>
                </c:pt>
                <c:pt idx="3721">
                  <c:v>40722.448240740741</c:v>
                </c:pt>
                <c:pt idx="3722">
                  <c:v>40722.458657407406</c:v>
                </c:pt>
                <c:pt idx="3723">
                  <c:v>40722.469074074077</c:v>
                </c:pt>
                <c:pt idx="3724">
                  <c:v>40722.479490740741</c:v>
                </c:pt>
                <c:pt idx="3725">
                  <c:v>40722.489907407406</c:v>
                </c:pt>
                <c:pt idx="3726">
                  <c:v>40722.500324074077</c:v>
                </c:pt>
                <c:pt idx="3727">
                  <c:v>40722.510740740741</c:v>
                </c:pt>
                <c:pt idx="3728">
                  <c:v>40722.521157407406</c:v>
                </c:pt>
                <c:pt idx="3729">
                  <c:v>40722.531574074077</c:v>
                </c:pt>
                <c:pt idx="3730">
                  <c:v>40722.541990740741</c:v>
                </c:pt>
                <c:pt idx="3731">
                  <c:v>40722.552407407406</c:v>
                </c:pt>
                <c:pt idx="3732">
                  <c:v>40722.562824074077</c:v>
                </c:pt>
                <c:pt idx="3733">
                  <c:v>40722.573240740741</c:v>
                </c:pt>
                <c:pt idx="3734">
                  <c:v>40722.583657407406</c:v>
                </c:pt>
                <c:pt idx="3735">
                  <c:v>40722.594074074077</c:v>
                </c:pt>
                <c:pt idx="3736">
                  <c:v>40722.604490740741</c:v>
                </c:pt>
                <c:pt idx="3737">
                  <c:v>40722.614907407406</c:v>
                </c:pt>
                <c:pt idx="3738">
                  <c:v>40722.625324074077</c:v>
                </c:pt>
                <c:pt idx="3739">
                  <c:v>40722.635740740741</c:v>
                </c:pt>
                <c:pt idx="3740">
                  <c:v>40722.646157407406</c:v>
                </c:pt>
                <c:pt idx="3741">
                  <c:v>40722.656574074077</c:v>
                </c:pt>
                <c:pt idx="3742">
                  <c:v>40722.666990740741</c:v>
                </c:pt>
                <c:pt idx="3743">
                  <c:v>40722.677407407406</c:v>
                </c:pt>
                <c:pt idx="3744">
                  <c:v>40722.687824074077</c:v>
                </c:pt>
                <c:pt idx="3745">
                  <c:v>40722.698240740741</c:v>
                </c:pt>
                <c:pt idx="3746">
                  <c:v>40722.708657407406</c:v>
                </c:pt>
                <c:pt idx="3747">
                  <c:v>40722.719074074077</c:v>
                </c:pt>
                <c:pt idx="3748">
                  <c:v>40722.729490740741</c:v>
                </c:pt>
                <c:pt idx="3749">
                  <c:v>40722.739907407406</c:v>
                </c:pt>
                <c:pt idx="3750">
                  <c:v>40722.750324074077</c:v>
                </c:pt>
                <c:pt idx="3751">
                  <c:v>40722.760740740741</c:v>
                </c:pt>
                <c:pt idx="3752">
                  <c:v>40722.771157407406</c:v>
                </c:pt>
                <c:pt idx="3753">
                  <c:v>40722.781574074077</c:v>
                </c:pt>
                <c:pt idx="3754">
                  <c:v>40722.791990740741</c:v>
                </c:pt>
                <c:pt idx="3755">
                  <c:v>40722.802407407406</c:v>
                </c:pt>
                <c:pt idx="3756">
                  <c:v>40722.812824074077</c:v>
                </c:pt>
                <c:pt idx="3757">
                  <c:v>40722.823240740741</c:v>
                </c:pt>
                <c:pt idx="3758">
                  <c:v>40722.833657407406</c:v>
                </c:pt>
                <c:pt idx="3759">
                  <c:v>40722.844074074077</c:v>
                </c:pt>
                <c:pt idx="3760">
                  <c:v>40722.854490740741</c:v>
                </c:pt>
                <c:pt idx="3761">
                  <c:v>40722.864907407406</c:v>
                </c:pt>
                <c:pt idx="3762">
                  <c:v>40722.875324074077</c:v>
                </c:pt>
                <c:pt idx="3763">
                  <c:v>40722.885740740741</c:v>
                </c:pt>
                <c:pt idx="3764">
                  <c:v>40722.896157407406</c:v>
                </c:pt>
                <c:pt idx="3765">
                  <c:v>40722.906574074077</c:v>
                </c:pt>
                <c:pt idx="3766">
                  <c:v>40722.916990740741</c:v>
                </c:pt>
                <c:pt idx="3767">
                  <c:v>40722.927407407406</c:v>
                </c:pt>
                <c:pt idx="3768">
                  <c:v>40722.937824074077</c:v>
                </c:pt>
                <c:pt idx="3769">
                  <c:v>40722.948240740741</c:v>
                </c:pt>
                <c:pt idx="3770">
                  <c:v>40722.958657407406</c:v>
                </c:pt>
                <c:pt idx="3771">
                  <c:v>40722.969074074077</c:v>
                </c:pt>
                <c:pt idx="3772">
                  <c:v>40722.979490740741</c:v>
                </c:pt>
                <c:pt idx="3773">
                  <c:v>40722.989907407406</c:v>
                </c:pt>
                <c:pt idx="3774">
                  <c:v>40723.000324074077</c:v>
                </c:pt>
                <c:pt idx="3775">
                  <c:v>40723.010740740741</c:v>
                </c:pt>
                <c:pt idx="3776">
                  <c:v>40723.021157407406</c:v>
                </c:pt>
                <c:pt idx="3777">
                  <c:v>40723.031574074077</c:v>
                </c:pt>
                <c:pt idx="3778">
                  <c:v>40723.041990740741</c:v>
                </c:pt>
                <c:pt idx="3779">
                  <c:v>40723.052407407406</c:v>
                </c:pt>
                <c:pt idx="3780">
                  <c:v>40723.062824074077</c:v>
                </c:pt>
                <c:pt idx="3781">
                  <c:v>40723.073240740741</c:v>
                </c:pt>
                <c:pt idx="3782">
                  <c:v>40723.083657407406</c:v>
                </c:pt>
                <c:pt idx="3783">
                  <c:v>40723.094074074077</c:v>
                </c:pt>
                <c:pt idx="3784">
                  <c:v>40723.104490740741</c:v>
                </c:pt>
                <c:pt idx="3785">
                  <c:v>40723.114907407406</c:v>
                </c:pt>
                <c:pt idx="3786">
                  <c:v>40723.125324074077</c:v>
                </c:pt>
                <c:pt idx="3787">
                  <c:v>40723.135740740741</c:v>
                </c:pt>
                <c:pt idx="3788">
                  <c:v>40723.146157407406</c:v>
                </c:pt>
                <c:pt idx="3789">
                  <c:v>40723.156574074077</c:v>
                </c:pt>
                <c:pt idx="3790">
                  <c:v>40723.166990740741</c:v>
                </c:pt>
                <c:pt idx="3791">
                  <c:v>40723.177407407406</c:v>
                </c:pt>
                <c:pt idx="3792">
                  <c:v>40723.187824074077</c:v>
                </c:pt>
                <c:pt idx="3793">
                  <c:v>40723.198240740741</c:v>
                </c:pt>
                <c:pt idx="3794">
                  <c:v>40723.208657407406</c:v>
                </c:pt>
                <c:pt idx="3795">
                  <c:v>40723.219074074077</c:v>
                </c:pt>
                <c:pt idx="3796">
                  <c:v>40723.229490740741</c:v>
                </c:pt>
                <c:pt idx="3797">
                  <c:v>40723.239907407406</c:v>
                </c:pt>
                <c:pt idx="3798">
                  <c:v>40723.250324074077</c:v>
                </c:pt>
                <c:pt idx="3799">
                  <c:v>40723.260740740741</c:v>
                </c:pt>
                <c:pt idx="3800">
                  <c:v>40723.271157407406</c:v>
                </c:pt>
                <c:pt idx="3801">
                  <c:v>40723.281574074077</c:v>
                </c:pt>
                <c:pt idx="3802">
                  <c:v>40723.291990740741</c:v>
                </c:pt>
                <c:pt idx="3803">
                  <c:v>40723.302407407406</c:v>
                </c:pt>
                <c:pt idx="3804">
                  <c:v>40723.312824074077</c:v>
                </c:pt>
                <c:pt idx="3805">
                  <c:v>40723.323240740741</c:v>
                </c:pt>
                <c:pt idx="3806">
                  <c:v>40723.333657407406</c:v>
                </c:pt>
                <c:pt idx="3807">
                  <c:v>40723.344074074077</c:v>
                </c:pt>
                <c:pt idx="3808">
                  <c:v>40723.354490740741</c:v>
                </c:pt>
                <c:pt idx="3809">
                  <c:v>40723.364907407406</c:v>
                </c:pt>
                <c:pt idx="3810">
                  <c:v>40723.375324074077</c:v>
                </c:pt>
                <c:pt idx="3811">
                  <c:v>40723.385740740741</c:v>
                </c:pt>
                <c:pt idx="3812">
                  <c:v>40723.396157407406</c:v>
                </c:pt>
                <c:pt idx="3813">
                  <c:v>40723.406574074077</c:v>
                </c:pt>
                <c:pt idx="3814">
                  <c:v>40723.416990740741</c:v>
                </c:pt>
                <c:pt idx="3815">
                  <c:v>40723.427407407406</c:v>
                </c:pt>
                <c:pt idx="3816">
                  <c:v>40723.437824074077</c:v>
                </c:pt>
                <c:pt idx="3817">
                  <c:v>40723.448240740741</c:v>
                </c:pt>
                <c:pt idx="3818">
                  <c:v>40723.458657407406</c:v>
                </c:pt>
                <c:pt idx="3819">
                  <c:v>40723.469074074077</c:v>
                </c:pt>
                <c:pt idx="3820">
                  <c:v>40723.479490740741</c:v>
                </c:pt>
                <c:pt idx="3821">
                  <c:v>40723.489907407406</c:v>
                </c:pt>
                <c:pt idx="3822">
                  <c:v>40723.500324074077</c:v>
                </c:pt>
                <c:pt idx="3823">
                  <c:v>40723.510740740741</c:v>
                </c:pt>
                <c:pt idx="3824">
                  <c:v>40723.521157407406</c:v>
                </c:pt>
                <c:pt idx="3825">
                  <c:v>40723.531574074077</c:v>
                </c:pt>
                <c:pt idx="3826">
                  <c:v>40723.541990740741</c:v>
                </c:pt>
                <c:pt idx="3827">
                  <c:v>40723.552407407406</c:v>
                </c:pt>
                <c:pt idx="3828">
                  <c:v>40723.562824074077</c:v>
                </c:pt>
                <c:pt idx="3829">
                  <c:v>40723.573240740741</c:v>
                </c:pt>
                <c:pt idx="3830">
                  <c:v>40723.583657407406</c:v>
                </c:pt>
                <c:pt idx="3831">
                  <c:v>40723.594074074077</c:v>
                </c:pt>
                <c:pt idx="3832">
                  <c:v>40723.604490740741</c:v>
                </c:pt>
                <c:pt idx="3833">
                  <c:v>40723.614907407406</c:v>
                </c:pt>
                <c:pt idx="3834">
                  <c:v>40723.625324074077</c:v>
                </c:pt>
                <c:pt idx="3835">
                  <c:v>40723.635740740741</c:v>
                </c:pt>
                <c:pt idx="3836">
                  <c:v>40723.646157407406</c:v>
                </c:pt>
                <c:pt idx="3837">
                  <c:v>40723.656574074077</c:v>
                </c:pt>
                <c:pt idx="3838">
                  <c:v>40723.666990740741</c:v>
                </c:pt>
                <c:pt idx="3839">
                  <c:v>40723.677407407406</c:v>
                </c:pt>
                <c:pt idx="3840">
                  <c:v>40723.687824074077</c:v>
                </c:pt>
                <c:pt idx="3841">
                  <c:v>40723.698240740741</c:v>
                </c:pt>
                <c:pt idx="3842">
                  <c:v>40723.708657407406</c:v>
                </c:pt>
                <c:pt idx="3843">
                  <c:v>40723.719074074077</c:v>
                </c:pt>
                <c:pt idx="3844">
                  <c:v>40723.729490740741</c:v>
                </c:pt>
                <c:pt idx="3845">
                  <c:v>40723.739907407406</c:v>
                </c:pt>
                <c:pt idx="3846">
                  <c:v>40723.750324074077</c:v>
                </c:pt>
                <c:pt idx="3847">
                  <c:v>40723.760740740741</c:v>
                </c:pt>
                <c:pt idx="3848">
                  <c:v>40723.771157407406</c:v>
                </c:pt>
                <c:pt idx="3849">
                  <c:v>40723.781574074077</c:v>
                </c:pt>
                <c:pt idx="3850">
                  <c:v>40723.791990740741</c:v>
                </c:pt>
                <c:pt idx="3851">
                  <c:v>40723.802407407406</c:v>
                </c:pt>
                <c:pt idx="3852">
                  <c:v>40723.812824074077</c:v>
                </c:pt>
                <c:pt idx="3853">
                  <c:v>40723.823240740741</c:v>
                </c:pt>
                <c:pt idx="3854">
                  <c:v>40723.833657407406</c:v>
                </c:pt>
                <c:pt idx="3855">
                  <c:v>40723.844074074077</c:v>
                </c:pt>
                <c:pt idx="3856">
                  <c:v>40723.854490740741</c:v>
                </c:pt>
                <c:pt idx="3857">
                  <c:v>40723.864907407406</c:v>
                </c:pt>
                <c:pt idx="3858">
                  <c:v>40723.875324074077</c:v>
                </c:pt>
                <c:pt idx="3859">
                  <c:v>40723.885740740741</c:v>
                </c:pt>
                <c:pt idx="3860">
                  <c:v>40723.896157407406</c:v>
                </c:pt>
                <c:pt idx="3861">
                  <c:v>40723.906574074077</c:v>
                </c:pt>
                <c:pt idx="3862">
                  <c:v>40723.916990740741</c:v>
                </c:pt>
                <c:pt idx="3863">
                  <c:v>40723.927407407406</c:v>
                </c:pt>
                <c:pt idx="3864">
                  <c:v>40723.937824074077</c:v>
                </c:pt>
                <c:pt idx="3865">
                  <c:v>40723.948240740741</c:v>
                </c:pt>
                <c:pt idx="3866">
                  <c:v>40723.958657407406</c:v>
                </c:pt>
                <c:pt idx="3867">
                  <c:v>40723.969074074077</c:v>
                </c:pt>
                <c:pt idx="3868">
                  <c:v>40723.979490740741</c:v>
                </c:pt>
                <c:pt idx="3869">
                  <c:v>40723.989907407406</c:v>
                </c:pt>
                <c:pt idx="3870">
                  <c:v>40724.000324074077</c:v>
                </c:pt>
                <c:pt idx="3871">
                  <c:v>40724.010740740741</c:v>
                </c:pt>
                <c:pt idx="3872">
                  <c:v>40724.021157407406</c:v>
                </c:pt>
                <c:pt idx="3873">
                  <c:v>40724.031574074077</c:v>
                </c:pt>
                <c:pt idx="3874">
                  <c:v>40724.041990740741</c:v>
                </c:pt>
                <c:pt idx="3875">
                  <c:v>40724.052407407406</c:v>
                </c:pt>
                <c:pt idx="3876">
                  <c:v>40724.062824074077</c:v>
                </c:pt>
                <c:pt idx="3877">
                  <c:v>40724.073240740741</c:v>
                </c:pt>
                <c:pt idx="3878">
                  <c:v>40724.083657407406</c:v>
                </c:pt>
                <c:pt idx="3879">
                  <c:v>40724.094074074077</c:v>
                </c:pt>
                <c:pt idx="3880">
                  <c:v>40724.104490740741</c:v>
                </c:pt>
                <c:pt idx="3881">
                  <c:v>40724.114907407406</c:v>
                </c:pt>
                <c:pt idx="3882">
                  <c:v>40724.125324074077</c:v>
                </c:pt>
                <c:pt idx="3883">
                  <c:v>40724.135740740741</c:v>
                </c:pt>
                <c:pt idx="3884">
                  <c:v>40724.146157407406</c:v>
                </c:pt>
                <c:pt idx="3885">
                  <c:v>40724.156574074077</c:v>
                </c:pt>
                <c:pt idx="3886">
                  <c:v>40724.166990740741</c:v>
                </c:pt>
                <c:pt idx="3887">
                  <c:v>40724.177407407406</c:v>
                </c:pt>
                <c:pt idx="3888">
                  <c:v>40724.187824074077</c:v>
                </c:pt>
                <c:pt idx="3889">
                  <c:v>40724.198240740741</c:v>
                </c:pt>
                <c:pt idx="3890">
                  <c:v>40724.208657407406</c:v>
                </c:pt>
                <c:pt idx="3891">
                  <c:v>40724.219074074077</c:v>
                </c:pt>
                <c:pt idx="3892">
                  <c:v>40724.229490740741</c:v>
                </c:pt>
                <c:pt idx="3893">
                  <c:v>40724.239907407406</c:v>
                </c:pt>
                <c:pt idx="3894">
                  <c:v>40724.250324074077</c:v>
                </c:pt>
                <c:pt idx="3895">
                  <c:v>40724.260740740741</c:v>
                </c:pt>
                <c:pt idx="3896">
                  <c:v>40724.271157407406</c:v>
                </c:pt>
                <c:pt idx="3897">
                  <c:v>40724.281574074077</c:v>
                </c:pt>
                <c:pt idx="3898">
                  <c:v>40724.291990740741</c:v>
                </c:pt>
                <c:pt idx="3899">
                  <c:v>40724.302407407406</c:v>
                </c:pt>
                <c:pt idx="3900">
                  <c:v>40724.312824074077</c:v>
                </c:pt>
                <c:pt idx="3901">
                  <c:v>40724.323240740741</c:v>
                </c:pt>
                <c:pt idx="3902">
                  <c:v>40724.333657407406</c:v>
                </c:pt>
                <c:pt idx="3903">
                  <c:v>40724.344074074077</c:v>
                </c:pt>
                <c:pt idx="3904">
                  <c:v>40724.354490740741</c:v>
                </c:pt>
                <c:pt idx="3905">
                  <c:v>40724.364907407406</c:v>
                </c:pt>
                <c:pt idx="3906">
                  <c:v>40724.375324074077</c:v>
                </c:pt>
                <c:pt idx="3907">
                  <c:v>40724.385740740741</c:v>
                </c:pt>
                <c:pt idx="3908">
                  <c:v>40724.396157407406</c:v>
                </c:pt>
                <c:pt idx="3909">
                  <c:v>40724.406574074077</c:v>
                </c:pt>
                <c:pt idx="3910">
                  <c:v>40724.416990740741</c:v>
                </c:pt>
                <c:pt idx="3911">
                  <c:v>40724.427407407406</c:v>
                </c:pt>
                <c:pt idx="3912">
                  <c:v>40724.437824074077</c:v>
                </c:pt>
                <c:pt idx="3913">
                  <c:v>40724.448240740741</c:v>
                </c:pt>
                <c:pt idx="3914">
                  <c:v>40724.458657407406</c:v>
                </c:pt>
                <c:pt idx="3915">
                  <c:v>40724.469074074077</c:v>
                </c:pt>
                <c:pt idx="3916">
                  <c:v>40724.479490740741</c:v>
                </c:pt>
                <c:pt idx="3917">
                  <c:v>40724.489907407406</c:v>
                </c:pt>
                <c:pt idx="3918">
                  <c:v>40724.500324074077</c:v>
                </c:pt>
                <c:pt idx="3919">
                  <c:v>40724.510740740741</c:v>
                </c:pt>
                <c:pt idx="3920">
                  <c:v>40724.521157407406</c:v>
                </c:pt>
                <c:pt idx="3921">
                  <c:v>40724.531574074077</c:v>
                </c:pt>
                <c:pt idx="3922">
                  <c:v>40724.541990740741</c:v>
                </c:pt>
                <c:pt idx="3923">
                  <c:v>40724.552407407406</c:v>
                </c:pt>
                <c:pt idx="3924">
                  <c:v>40724.562824074077</c:v>
                </c:pt>
                <c:pt idx="3925">
                  <c:v>40724.573240740741</c:v>
                </c:pt>
                <c:pt idx="3926">
                  <c:v>40724.583657407406</c:v>
                </c:pt>
                <c:pt idx="3927">
                  <c:v>40724.594074074077</c:v>
                </c:pt>
                <c:pt idx="3928">
                  <c:v>40724.604490740741</c:v>
                </c:pt>
                <c:pt idx="3929">
                  <c:v>40724.614907407406</c:v>
                </c:pt>
                <c:pt idx="3930">
                  <c:v>40724.625324074077</c:v>
                </c:pt>
                <c:pt idx="3931">
                  <c:v>40724.635740740741</c:v>
                </c:pt>
                <c:pt idx="3932">
                  <c:v>40724.646157407406</c:v>
                </c:pt>
                <c:pt idx="3933">
                  <c:v>40724.656574074077</c:v>
                </c:pt>
                <c:pt idx="3934">
                  <c:v>40724.666990740741</c:v>
                </c:pt>
                <c:pt idx="3935">
                  <c:v>40724.677407407406</c:v>
                </c:pt>
                <c:pt idx="3936">
                  <c:v>40724.687824074077</c:v>
                </c:pt>
                <c:pt idx="3937">
                  <c:v>40724.698240740741</c:v>
                </c:pt>
                <c:pt idx="3938">
                  <c:v>40724.708657407406</c:v>
                </c:pt>
                <c:pt idx="3939">
                  <c:v>40724.719074074077</c:v>
                </c:pt>
                <c:pt idx="3940">
                  <c:v>40724.729490740741</c:v>
                </c:pt>
                <c:pt idx="3941">
                  <c:v>40724.739907407406</c:v>
                </c:pt>
                <c:pt idx="3942">
                  <c:v>40724.750324074077</c:v>
                </c:pt>
                <c:pt idx="3943">
                  <c:v>40724.760740740741</c:v>
                </c:pt>
                <c:pt idx="3944">
                  <c:v>40724.771157407406</c:v>
                </c:pt>
                <c:pt idx="3945">
                  <c:v>40724.781574074077</c:v>
                </c:pt>
                <c:pt idx="3946">
                  <c:v>40724.791990740741</c:v>
                </c:pt>
                <c:pt idx="3947">
                  <c:v>40724.802407407406</c:v>
                </c:pt>
                <c:pt idx="3948">
                  <c:v>40724.812824074077</c:v>
                </c:pt>
                <c:pt idx="3949">
                  <c:v>40724.823240740741</c:v>
                </c:pt>
                <c:pt idx="3950">
                  <c:v>40724.833657407406</c:v>
                </c:pt>
                <c:pt idx="3951">
                  <c:v>40724.844074074077</c:v>
                </c:pt>
                <c:pt idx="3952">
                  <c:v>40724.854490740741</c:v>
                </c:pt>
                <c:pt idx="3953">
                  <c:v>40724.864907407406</c:v>
                </c:pt>
                <c:pt idx="3954">
                  <c:v>40724.875324074077</c:v>
                </c:pt>
                <c:pt idx="3955">
                  <c:v>40724.885740740741</c:v>
                </c:pt>
                <c:pt idx="3956">
                  <c:v>40724.896157407406</c:v>
                </c:pt>
                <c:pt idx="3957">
                  <c:v>40724.906574074077</c:v>
                </c:pt>
                <c:pt idx="3958">
                  <c:v>40724.916990740741</c:v>
                </c:pt>
                <c:pt idx="3959">
                  <c:v>40724.927407407406</c:v>
                </c:pt>
                <c:pt idx="3960">
                  <c:v>40724.937824074077</c:v>
                </c:pt>
                <c:pt idx="3961">
                  <c:v>40724.948240740741</c:v>
                </c:pt>
                <c:pt idx="3962">
                  <c:v>40724.958657407406</c:v>
                </c:pt>
                <c:pt idx="3963">
                  <c:v>40724.969074074077</c:v>
                </c:pt>
                <c:pt idx="3964">
                  <c:v>40724.979490740741</c:v>
                </c:pt>
                <c:pt idx="3965">
                  <c:v>40724.989907407406</c:v>
                </c:pt>
                <c:pt idx="3966">
                  <c:v>40725.000324074077</c:v>
                </c:pt>
                <c:pt idx="3967">
                  <c:v>40725.010740740741</c:v>
                </c:pt>
                <c:pt idx="3968">
                  <c:v>40725.021157407406</c:v>
                </c:pt>
                <c:pt idx="3969">
                  <c:v>40725.031574074077</c:v>
                </c:pt>
                <c:pt idx="3970">
                  <c:v>40725.041990740741</c:v>
                </c:pt>
                <c:pt idx="3971">
                  <c:v>40725.052407407406</c:v>
                </c:pt>
                <c:pt idx="3972">
                  <c:v>40725.062824074077</c:v>
                </c:pt>
                <c:pt idx="3973">
                  <c:v>40725.073240740741</c:v>
                </c:pt>
                <c:pt idx="3974">
                  <c:v>40725.083657407406</c:v>
                </c:pt>
                <c:pt idx="3975">
                  <c:v>40725.094074074077</c:v>
                </c:pt>
                <c:pt idx="3976">
                  <c:v>40725.104490740741</c:v>
                </c:pt>
                <c:pt idx="3977">
                  <c:v>40725.114907407406</c:v>
                </c:pt>
                <c:pt idx="3978">
                  <c:v>40725.125324074077</c:v>
                </c:pt>
                <c:pt idx="3979">
                  <c:v>40725.135740740741</c:v>
                </c:pt>
                <c:pt idx="3980">
                  <c:v>40725.146157407406</c:v>
                </c:pt>
                <c:pt idx="3981">
                  <c:v>40725.156574074077</c:v>
                </c:pt>
                <c:pt idx="3982">
                  <c:v>40725.166990740741</c:v>
                </c:pt>
                <c:pt idx="3983">
                  <c:v>40725.177407407406</c:v>
                </c:pt>
                <c:pt idx="3984">
                  <c:v>40725.187824074077</c:v>
                </c:pt>
                <c:pt idx="3985">
                  <c:v>40725.198240740741</c:v>
                </c:pt>
                <c:pt idx="3986">
                  <c:v>40725.208657407406</c:v>
                </c:pt>
                <c:pt idx="3987">
                  <c:v>40725.219074074077</c:v>
                </c:pt>
                <c:pt idx="3988">
                  <c:v>40725.229490740741</c:v>
                </c:pt>
                <c:pt idx="3989">
                  <c:v>40725.239907407406</c:v>
                </c:pt>
                <c:pt idx="3990">
                  <c:v>40725.250324074077</c:v>
                </c:pt>
                <c:pt idx="3991">
                  <c:v>40725.260740740741</c:v>
                </c:pt>
                <c:pt idx="3992">
                  <c:v>40725.271157407406</c:v>
                </c:pt>
                <c:pt idx="3993">
                  <c:v>40725.281574074077</c:v>
                </c:pt>
                <c:pt idx="3994">
                  <c:v>40725.291990740741</c:v>
                </c:pt>
                <c:pt idx="3995">
                  <c:v>40725.302407407406</c:v>
                </c:pt>
                <c:pt idx="3996">
                  <c:v>40725.312824074077</c:v>
                </c:pt>
                <c:pt idx="3997">
                  <c:v>40725.323240740741</c:v>
                </c:pt>
                <c:pt idx="3998">
                  <c:v>40725.333657407406</c:v>
                </c:pt>
                <c:pt idx="3999">
                  <c:v>40725.344074074077</c:v>
                </c:pt>
                <c:pt idx="4000">
                  <c:v>40725.354490740741</c:v>
                </c:pt>
                <c:pt idx="4001">
                  <c:v>40725.364907407406</c:v>
                </c:pt>
                <c:pt idx="4002">
                  <c:v>40725.375324074077</c:v>
                </c:pt>
                <c:pt idx="4003">
                  <c:v>40725.385740740741</c:v>
                </c:pt>
                <c:pt idx="4004">
                  <c:v>40725.396157407406</c:v>
                </c:pt>
                <c:pt idx="4005">
                  <c:v>40725.406574074077</c:v>
                </c:pt>
                <c:pt idx="4006">
                  <c:v>40725.416990740741</c:v>
                </c:pt>
                <c:pt idx="4007">
                  <c:v>40725.427407407406</c:v>
                </c:pt>
                <c:pt idx="4008">
                  <c:v>40725.437824074077</c:v>
                </c:pt>
                <c:pt idx="4009">
                  <c:v>40725.448240740741</c:v>
                </c:pt>
                <c:pt idx="4010">
                  <c:v>40725.458657407406</c:v>
                </c:pt>
                <c:pt idx="4011">
                  <c:v>40725.469074074077</c:v>
                </c:pt>
                <c:pt idx="4012">
                  <c:v>40725.479490740741</c:v>
                </c:pt>
                <c:pt idx="4013">
                  <c:v>40725.489907407406</c:v>
                </c:pt>
                <c:pt idx="4014">
                  <c:v>40725.500324074077</c:v>
                </c:pt>
                <c:pt idx="4015">
                  <c:v>40725.510740740741</c:v>
                </c:pt>
                <c:pt idx="4016">
                  <c:v>40725.521157407406</c:v>
                </c:pt>
                <c:pt idx="4017">
                  <c:v>40725.531574074077</c:v>
                </c:pt>
                <c:pt idx="4018">
                  <c:v>40725.541990740741</c:v>
                </c:pt>
                <c:pt idx="4019">
                  <c:v>40725.552407407406</c:v>
                </c:pt>
                <c:pt idx="4020">
                  <c:v>40725.562824074077</c:v>
                </c:pt>
                <c:pt idx="4021">
                  <c:v>40725.573240740741</c:v>
                </c:pt>
                <c:pt idx="4022">
                  <c:v>40725.583657407406</c:v>
                </c:pt>
                <c:pt idx="4023">
                  <c:v>40725.594074074077</c:v>
                </c:pt>
                <c:pt idx="4024">
                  <c:v>40725.604490740741</c:v>
                </c:pt>
                <c:pt idx="4025">
                  <c:v>40725.614907407406</c:v>
                </c:pt>
                <c:pt idx="4026">
                  <c:v>40725.625324074077</c:v>
                </c:pt>
                <c:pt idx="4027">
                  <c:v>40725.635740740741</c:v>
                </c:pt>
                <c:pt idx="4028">
                  <c:v>40725.646157407406</c:v>
                </c:pt>
                <c:pt idx="4029">
                  <c:v>40725.656574074077</c:v>
                </c:pt>
                <c:pt idx="4030">
                  <c:v>40725.666990740741</c:v>
                </c:pt>
                <c:pt idx="4031">
                  <c:v>40725.677407407406</c:v>
                </c:pt>
                <c:pt idx="4032">
                  <c:v>40725.687824074077</c:v>
                </c:pt>
                <c:pt idx="4033">
                  <c:v>40725.698240740741</c:v>
                </c:pt>
                <c:pt idx="4034">
                  <c:v>40725.708657407406</c:v>
                </c:pt>
                <c:pt idx="4035">
                  <c:v>40725.719074074077</c:v>
                </c:pt>
                <c:pt idx="4036">
                  <c:v>40725.729490740741</c:v>
                </c:pt>
                <c:pt idx="4037">
                  <c:v>40725.739907407406</c:v>
                </c:pt>
                <c:pt idx="4038">
                  <c:v>40725.750324074077</c:v>
                </c:pt>
                <c:pt idx="4039">
                  <c:v>40725.760740740741</c:v>
                </c:pt>
                <c:pt idx="4040">
                  <c:v>40725.771157407406</c:v>
                </c:pt>
                <c:pt idx="4041">
                  <c:v>40725.781574074077</c:v>
                </c:pt>
                <c:pt idx="4042">
                  <c:v>40725.791990740741</c:v>
                </c:pt>
                <c:pt idx="4043">
                  <c:v>40725.802407407406</c:v>
                </c:pt>
                <c:pt idx="4044">
                  <c:v>40725.812824074077</c:v>
                </c:pt>
                <c:pt idx="4045">
                  <c:v>40725.823240740741</c:v>
                </c:pt>
                <c:pt idx="4046">
                  <c:v>40725.833657407406</c:v>
                </c:pt>
                <c:pt idx="4047">
                  <c:v>40725.844074074077</c:v>
                </c:pt>
                <c:pt idx="4048">
                  <c:v>40725.854490740741</c:v>
                </c:pt>
                <c:pt idx="4049">
                  <c:v>40725.864907407406</c:v>
                </c:pt>
                <c:pt idx="4050">
                  <c:v>40725.875324074077</c:v>
                </c:pt>
                <c:pt idx="4051">
                  <c:v>40725.885740740741</c:v>
                </c:pt>
                <c:pt idx="4052">
                  <c:v>40725.896157407406</c:v>
                </c:pt>
                <c:pt idx="4053">
                  <c:v>40725.906574074077</c:v>
                </c:pt>
                <c:pt idx="4054">
                  <c:v>40725.916990740741</c:v>
                </c:pt>
                <c:pt idx="4055">
                  <c:v>40725.927407407406</c:v>
                </c:pt>
                <c:pt idx="4056">
                  <c:v>40725.937824074077</c:v>
                </c:pt>
                <c:pt idx="4057">
                  <c:v>40725.948240740741</c:v>
                </c:pt>
                <c:pt idx="4058">
                  <c:v>40725.958657407406</c:v>
                </c:pt>
                <c:pt idx="4059">
                  <c:v>40725.969074074077</c:v>
                </c:pt>
                <c:pt idx="4060">
                  <c:v>40725.979490740741</c:v>
                </c:pt>
                <c:pt idx="4061">
                  <c:v>40725.989907407406</c:v>
                </c:pt>
                <c:pt idx="4062">
                  <c:v>40726.000324074077</c:v>
                </c:pt>
                <c:pt idx="4063">
                  <c:v>40726.010740740741</c:v>
                </c:pt>
                <c:pt idx="4064">
                  <c:v>40726.021157407406</c:v>
                </c:pt>
                <c:pt idx="4065">
                  <c:v>40726.031574074077</c:v>
                </c:pt>
                <c:pt idx="4066">
                  <c:v>40726.041990740741</c:v>
                </c:pt>
                <c:pt idx="4067">
                  <c:v>40726.052407407406</c:v>
                </c:pt>
                <c:pt idx="4068">
                  <c:v>40726.062824074077</c:v>
                </c:pt>
                <c:pt idx="4069">
                  <c:v>40726.073240740741</c:v>
                </c:pt>
                <c:pt idx="4070">
                  <c:v>40726.083657407406</c:v>
                </c:pt>
                <c:pt idx="4071">
                  <c:v>40726.094074074077</c:v>
                </c:pt>
                <c:pt idx="4072">
                  <c:v>40726.104490740741</c:v>
                </c:pt>
                <c:pt idx="4073">
                  <c:v>40726.114907407406</c:v>
                </c:pt>
                <c:pt idx="4074">
                  <c:v>40726.125324074077</c:v>
                </c:pt>
                <c:pt idx="4075">
                  <c:v>40726.135740740741</c:v>
                </c:pt>
                <c:pt idx="4076">
                  <c:v>40726.146157407406</c:v>
                </c:pt>
                <c:pt idx="4077">
                  <c:v>40726.156574074077</c:v>
                </c:pt>
                <c:pt idx="4078">
                  <c:v>40726.166990740741</c:v>
                </c:pt>
                <c:pt idx="4079">
                  <c:v>40726.177407407406</c:v>
                </c:pt>
                <c:pt idx="4080">
                  <c:v>40726.187824074077</c:v>
                </c:pt>
                <c:pt idx="4081">
                  <c:v>40726.198240740741</c:v>
                </c:pt>
                <c:pt idx="4082">
                  <c:v>40726.208657407406</c:v>
                </c:pt>
                <c:pt idx="4083">
                  <c:v>40726.219074074077</c:v>
                </c:pt>
                <c:pt idx="4084">
                  <c:v>40726.229490740741</c:v>
                </c:pt>
                <c:pt idx="4085">
                  <c:v>40726.239907407406</c:v>
                </c:pt>
                <c:pt idx="4086">
                  <c:v>40726.250324074077</c:v>
                </c:pt>
                <c:pt idx="4087">
                  <c:v>40726.260740740741</c:v>
                </c:pt>
                <c:pt idx="4088">
                  <c:v>40726.271157407406</c:v>
                </c:pt>
                <c:pt idx="4089">
                  <c:v>40726.281574074077</c:v>
                </c:pt>
                <c:pt idx="4090">
                  <c:v>40726.291990740741</c:v>
                </c:pt>
                <c:pt idx="4091">
                  <c:v>40726.302407407406</c:v>
                </c:pt>
                <c:pt idx="4092">
                  <c:v>40726.312824074077</c:v>
                </c:pt>
                <c:pt idx="4093">
                  <c:v>40726.323240740741</c:v>
                </c:pt>
                <c:pt idx="4094">
                  <c:v>40726.333657407406</c:v>
                </c:pt>
                <c:pt idx="4095">
                  <c:v>40726.344074074077</c:v>
                </c:pt>
                <c:pt idx="4096">
                  <c:v>40726.354490740741</c:v>
                </c:pt>
                <c:pt idx="4097">
                  <c:v>40726.364907407406</c:v>
                </c:pt>
                <c:pt idx="4098">
                  <c:v>40726.375324074077</c:v>
                </c:pt>
                <c:pt idx="4099">
                  <c:v>40726.385740740741</c:v>
                </c:pt>
                <c:pt idx="4100">
                  <c:v>40726.396157407406</c:v>
                </c:pt>
                <c:pt idx="4101">
                  <c:v>40726.406574074077</c:v>
                </c:pt>
                <c:pt idx="4102">
                  <c:v>40726.416990740741</c:v>
                </c:pt>
                <c:pt idx="4103">
                  <c:v>40726.427407407406</c:v>
                </c:pt>
                <c:pt idx="4104">
                  <c:v>40726.437824074077</c:v>
                </c:pt>
                <c:pt idx="4105">
                  <c:v>40726.448240740741</c:v>
                </c:pt>
                <c:pt idx="4106">
                  <c:v>40726.458657407406</c:v>
                </c:pt>
                <c:pt idx="4107">
                  <c:v>40726.469074074077</c:v>
                </c:pt>
                <c:pt idx="4108">
                  <c:v>40726.479490740741</c:v>
                </c:pt>
                <c:pt idx="4109">
                  <c:v>40726.489907407406</c:v>
                </c:pt>
                <c:pt idx="4110">
                  <c:v>40726.500324074077</c:v>
                </c:pt>
                <c:pt idx="4111">
                  <c:v>40726.510740740741</c:v>
                </c:pt>
                <c:pt idx="4112">
                  <c:v>40726.521157407406</c:v>
                </c:pt>
                <c:pt idx="4113">
                  <c:v>40726.531574074077</c:v>
                </c:pt>
                <c:pt idx="4114">
                  <c:v>40726.541990740741</c:v>
                </c:pt>
                <c:pt idx="4115">
                  <c:v>40726.552407407406</c:v>
                </c:pt>
                <c:pt idx="4116">
                  <c:v>40726.562824074077</c:v>
                </c:pt>
                <c:pt idx="4117">
                  <c:v>40726.573240740741</c:v>
                </c:pt>
                <c:pt idx="4118">
                  <c:v>40726.583657407406</c:v>
                </c:pt>
                <c:pt idx="4119">
                  <c:v>40726.594074074077</c:v>
                </c:pt>
                <c:pt idx="4120">
                  <c:v>40726.604490740741</c:v>
                </c:pt>
                <c:pt idx="4121">
                  <c:v>40726.614907407406</c:v>
                </c:pt>
                <c:pt idx="4122">
                  <c:v>40726.625324074077</c:v>
                </c:pt>
                <c:pt idx="4123">
                  <c:v>40726.635740740741</c:v>
                </c:pt>
                <c:pt idx="4124">
                  <c:v>40726.646157407406</c:v>
                </c:pt>
                <c:pt idx="4125">
                  <c:v>40726.656574074077</c:v>
                </c:pt>
                <c:pt idx="4126">
                  <c:v>40726.666990740741</c:v>
                </c:pt>
                <c:pt idx="4127">
                  <c:v>40726.677407407406</c:v>
                </c:pt>
                <c:pt idx="4128">
                  <c:v>40726.687824074077</c:v>
                </c:pt>
                <c:pt idx="4129">
                  <c:v>40726.698240740741</c:v>
                </c:pt>
                <c:pt idx="4130">
                  <c:v>40726.708657407406</c:v>
                </c:pt>
                <c:pt idx="4131">
                  <c:v>40726.719074074077</c:v>
                </c:pt>
                <c:pt idx="4132">
                  <c:v>40726.729490740741</c:v>
                </c:pt>
                <c:pt idx="4133">
                  <c:v>40726.739907407406</c:v>
                </c:pt>
                <c:pt idx="4134">
                  <c:v>40726.750324074077</c:v>
                </c:pt>
                <c:pt idx="4135">
                  <c:v>40726.760740740741</c:v>
                </c:pt>
                <c:pt idx="4136">
                  <c:v>40726.771157407406</c:v>
                </c:pt>
                <c:pt idx="4137">
                  <c:v>40726.781574074077</c:v>
                </c:pt>
                <c:pt idx="4138">
                  <c:v>40726.791990740741</c:v>
                </c:pt>
                <c:pt idx="4139">
                  <c:v>40726.802407407406</c:v>
                </c:pt>
                <c:pt idx="4140">
                  <c:v>40726.812824074077</c:v>
                </c:pt>
                <c:pt idx="4141">
                  <c:v>40726.823240740741</c:v>
                </c:pt>
                <c:pt idx="4142">
                  <c:v>40726.833657407406</c:v>
                </c:pt>
                <c:pt idx="4143">
                  <c:v>40726.844074074077</c:v>
                </c:pt>
                <c:pt idx="4144">
                  <c:v>40726.854490740741</c:v>
                </c:pt>
                <c:pt idx="4145">
                  <c:v>40726.864907407406</c:v>
                </c:pt>
                <c:pt idx="4146">
                  <c:v>40726.875324074077</c:v>
                </c:pt>
                <c:pt idx="4147">
                  <c:v>40726.885740740741</c:v>
                </c:pt>
                <c:pt idx="4148">
                  <c:v>40726.896157407406</c:v>
                </c:pt>
                <c:pt idx="4149">
                  <c:v>40726.906574074077</c:v>
                </c:pt>
                <c:pt idx="4150">
                  <c:v>40726.916990740741</c:v>
                </c:pt>
                <c:pt idx="4151">
                  <c:v>40726.927407407406</c:v>
                </c:pt>
                <c:pt idx="4152">
                  <c:v>40726.937824074077</c:v>
                </c:pt>
                <c:pt idx="4153">
                  <c:v>40726.948240740741</c:v>
                </c:pt>
                <c:pt idx="4154">
                  <c:v>40726.958657407406</c:v>
                </c:pt>
                <c:pt idx="4155">
                  <c:v>40726.969074074077</c:v>
                </c:pt>
                <c:pt idx="4156">
                  <c:v>40726.979490740741</c:v>
                </c:pt>
                <c:pt idx="4157">
                  <c:v>40726.989907407406</c:v>
                </c:pt>
                <c:pt idx="4158">
                  <c:v>40727.000324074077</c:v>
                </c:pt>
                <c:pt idx="4159">
                  <c:v>40727.010740740741</c:v>
                </c:pt>
                <c:pt idx="4160">
                  <c:v>40727.021157407406</c:v>
                </c:pt>
                <c:pt idx="4161">
                  <c:v>40727.031574074077</c:v>
                </c:pt>
                <c:pt idx="4162">
                  <c:v>40727.041990740741</c:v>
                </c:pt>
                <c:pt idx="4163">
                  <c:v>40727.052407407406</c:v>
                </c:pt>
                <c:pt idx="4164">
                  <c:v>40727.062824074077</c:v>
                </c:pt>
                <c:pt idx="4165">
                  <c:v>40727.073240740741</c:v>
                </c:pt>
                <c:pt idx="4166">
                  <c:v>40727.083657407406</c:v>
                </c:pt>
                <c:pt idx="4167">
                  <c:v>40727.094074074077</c:v>
                </c:pt>
                <c:pt idx="4168">
                  <c:v>40727.104490740741</c:v>
                </c:pt>
                <c:pt idx="4169">
                  <c:v>40727.114907407406</c:v>
                </c:pt>
                <c:pt idx="4170">
                  <c:v>40727.125324074077</c:v>
                </c:pt>
                <c:pt idx="4171">
                  <c:v>40727.135740740741</c:v>
                </c:pt>
                <c:pt idx="4172">
                  <c:v>40727.146157407406</c:v>
                </c:pt>
                <c:pt idx="4173">
                  <c:v>40727.156574074077</c:v>
                </c:pt>
                <c:pt idx="4174">
                  <c:v>40727.166990740741</c:v>
                </c:pt>
                <c:pt idx="4175">
                  <c:v>40727.177407407406</c:v>
                </c:pt>
                <c:pt idx="4176">
                  <c:v>40727.187824074077</c:v>
                </c:pt>
                <c:pt idx="4177">
                  <c:v>40727.198240740741</c:v>
                </c:pt>
                <c:pt idx="4178">
                  <c:v>40727.208657407406</c:v>
                </c:pt>
                <c:pt idx="4179">
                  <c:v>40727.219074074077</c:v>
                </c:pt>
                <c:pt idx="4180">
                  <c:v>40727.229490740741</c:v>
                </c:pt>
                <c:pt idx="4181">
                  <c:v>40727.239907407406</c:v>
                </c:pt>
                <c:pt idx="4182">
                  <c:v>40727.250324074077</c:v>
                </c:pt>
                <c:pt idx="4183">
                  <c:v>40727.260740740741</c:v>
                </c:pt>
                <c:pt idx="4184">
                  <c:v>40727.271157407406</c:v>
                </c:pt>
                <c:pt idx="4185">
                  <c:v>40727.281574074077</c:v>
                </c:pt>
                <c:pt idx="4186">
                  <c:v>40727.291990740741</c:v>
                </c:pt>
                <c:pt idx="4187">
                  <c:v>40727.302407407406</c:v>
                </c:pt>
                <c:pt idx="4188">
                  <c:v>40727.312824074077</c:v>
                </c:pt>
                <c:pt idx="4189">
                  <c:v>40727.323240740741</c:v>
                </c:pt>
                <c:pt idx="4190">
                  <c:v>40727.333657407406</c:v>
                </c:pt>
                <c:pt idx="4191">
                  <c:v>40727.344074074077</c:v>
                </c:pt>
                <c:pt idx="4192">
                  <c:v>40727.354490740741</c:v>
                </c:pt>
                <c:pt idx="4193">
                  <c:v>40727.364907407406</c:v>
                </c:pt>
                <c:pt idx="4194">
                  <c:v>40727.375324074077</c:v>
                </c:pt>
                <c:pt idx="4195">
                  <c:v>40727.385740740741</c:v>
                </c:pt>
                <c:pt idx="4196">
                  <c:v>40727.396157407406</c:v>
                </c:pt>
                <c:pt idx="4197">
                  <c:v>40727.406574074077</c:v>
                </c:pt>
                <c:pt idx="4198">
                  <c:v>40727.416990740741</c:v>
                </c:pt>
                <c:pt idx="4199">
                  <c:v>40727.427407407406</c:v>
                </c:pt>
                <c:pt idx="4200">
                  <c:v>40727.437824074077</c:v>
                </c:pt>
                <c:pt idx="4201">
                  <c:v>40727.448240740741</c:v>
                </c:pt>
                <c:pt idx="4202">
                  <c:v>40727.458657407406</c:v>
                </c:pt>
                <c:pt idx="4203">
                  <c:v>40727.469074074077</c:v>
                </c:pt>
                <c:pt idx="4204">
                  <c:v>40727.479490740741</c:v>
                </c:pt>
                <c:pt idx="4205">
                  <c:v>40727.489907407406</c:v>
                </c:pt>
                <c:pt idx="4206">
                  <c:v>40727.500324074077</c:v>
                </c:pt>
                <c:pt idx="4207">
                  <c:v>40727.510740740741</c:v>
                </c:pt>
                <c:pt idx="4208">
                  <c:v>40727.521157407406</c:v>
                </c:pt>
                <c:pt idx="4209">
                  <c:v>40727.531574074077</c:v>
                </c:pt>
                <c:pt idx="4210">
                  <c:v>40727.541990740741</c:v>
                </c:pt>
                <c:pt idx="4211">
                  <c:v>40727.552407407406</c:v>
                </c:pt>
                <c:pt idx="4212">
                  <c:v>40727.562824074077</c:v>
                </c:pt>
                <c:pt idx="4213">
                  <c:v>40727.573240740741</c:v>
                </c:pt>
                <c:pt idx="4214">
                  <c:v>40727.583657407406</c:v>
                </c:pt>
                <c:pt idx="4215">
                  <c:v>40727.594074074077</c:v>
                </c:pt>
                <c:pt idx="4216">
                  <c:v>40727.604490740741</c:v>
                </c:pt>
                <c:pt idx="4217">
                  <c:v>40727.614907407406</c:v>
                </c:pt>
                <c:pt idx="4218">
                  <c:v>40727.625324074077</c:v>
                </c:pt>
                <c:pt idx="4219">
                  <c:v>40727.635740740741</c:v>
                </c:pt>
                <c:pt idx="4220">
                  <c:v>40727.646157407406</c:v>
                </c:pt>
                <c:pt idx="4221">
                  <c:v>40727.656574074077</c:v>
                </c:pt>
                <c:pt idx="4222">
                  <c:v>40727.666990740741</c:v>
                </c:pt>
                <c:pt idx="4223">
                  <c:v>40727.677407407406</c:v>
                </c:pt>
                <c:pt idx="4224">
                  <c:v>40727.687824074077</c:v>
                </c:pt>
                <c:pt idx="4225">
                  <c:v>40727.698240740741</c:v>
                </c:pt>
                <c:pt idx="4226">
                  <c:v>40727.708657407406</c:v>
                </c:pt>
                <c:pt idx="4227">
                  <c:v>40727.719074074077</c:v>
                </c:pt>
                <c:pt idx="4228">
                  <c:v>40727.729490740741</c:v>
                </c:pt>
                <c:pt idx="4229">
                  <c:v>40727.739907407406</c:v>
                </c:pt>
                <c:pt idx="4230">
                  <c:v>40727.750324074077</c:v>
                </c:pt>
                <c:pt idx="4231">
                  <c:v>40727.760740740741</c:v>
                </c:pt>
                <c:pt idx="4232">
                  <c:v>40727.771157407406</c:v>
                </c:pt>
                <c:pt idx="4233">
                  <c:v>40727.781574074077</c:v>
                </c:pt>
                <c:pt idx="4234">
                  <c:v>40727.791990740741</c:v>
                </c:pt>
                <c:pt idx="4235">
                  <c:v>40727.802407407406</c:v>
                </c:pt>
                <c:pt idx="4236">
                  <c:v>40727.812824074077</c:v>
                </c:pt>
                <c:pt idx="4237">
                  <c:v>40727.823240740741</c:v>
                </c:pt>
                <c:pt idx="4238">
                  <c:v>40727.833657407406</c:v>
                </c:pt>
                <c:pt idx="4239">
                  <c:v>40727.844074074077</c:v>
                </c:pt>
                <c:pt idx="4240">
                  <c:v>40727.854490740741</c:v>
                </c:pt>
                <c:pt idx="4241">
                  <c:v>40727.864907407406</c:v>
                </c:pt>
                <c:pt idx="4242">
                  <c:v>40727.875324074077</c:v>
                </c:pt>
                <c:pt idx="4243">
                  <c:v>40727.885740740741</c:v>
                </c:pt>
                <c:pt idx="4244">
                  <c:v>40727.896157407406</c:v>
                </c:pt>
                <c:pt idx="4245">
                  <c:v>40727.906574074077</c:v>
                </c:pt>
                <c:pt idx="4246">
                  <c:v>40727.916990740741</c:v>
                </c:pt>
                <c:pt idx="4247">
                  <c:v>40727.927407407406</c:v>
                </c:pt>
                <c:pt idx="4248">
                  <c:v>40727.937824074077</c:v>
                </c:pt>
                <c:pt idx="4249">
                  <c:v>40727.948240740741</c:v>
                </c:pt>
                <c:pt idx="4250">
                  <c:v>40727.958657407406</c:v>
                </c:pt>
                <c:pt idx="4251">
                  <c:v>40727.969074074077</c:v>
                </c:pt>
                <c:pt idx="4252">
                  <c:v>40727.979490740741</c:v>
                </c:pt>
                <c:pt idx="4253">
                  <c:v>40727.989907407406</c:v>
                </c:pt>
                <c:pt idx="4254">
                  <c:v>40728.000324074077</c:v>
                </c:pt>
                <c:pt idx="4255">
                  <c:v>40728.010740740741</c:v>
                </c:pt>
                <c:pt idx="4256">
                  <c:v>40728.021157407406</c:v>
                </c:pt>
                <c:pt idx="4257">
                  <c:v>40728.031574074077</c:v>
                </c:pt>
                <c:pt idx="4258">
                  <c:v>40728.041990740741</c:v>
                </c:pt>
                <c:pt idx="4259">
                  <c:v>40728.052407407406</c:v>
                </c:pt>
                <c:pt idx="4260">
                  <c:v>40728.062824074077</c:v>
                </c:pt>
                <c:pt idx="4261">
                  <c:v>40728.073240740741</c:v>
                </c:pt>
                <c:pt idx="4262">
                  <c:v>40728.083657407406</c:v>
                </c:pt>
                <c:pt idx="4263">
                  <c:v>40728.094074074077</c:v>
                </c:pt>
                <c:pt idx="4264">
                  <c:v>40728.104490740741</c:v>
                </c:pt>
                <c:pt idx="4265">
                  <c:v>40728.114907407406</c:v>
                </c:pt>
                <c:pt idx="4266">
                  <c:v>40728.125324074077</c:v>
                </c:pt>
                <c:pt idx="4267">
                  <c:v>40728.135740740741</c:v>
                </c:pt>
                <c:pt idx="4268">
                  <c:v>40728.146157407406</c:v>
                </c:pt>
                <c:pt idx="4269">
                  <c:v>40728.156574074077</c:v>
                </c:pt>
                <c:pt idx="4270">
                  <c:v>40728.166990740741</c:v>
                </c:pt>
                <c:pt idx="4271">
                  <c:v>40728.177407407406</c:v>
                </c:pt>
                <c:pt idx="4272">
                  <c:v>40728.187824074077</c:v>
                </c:pt>
                <c:pt idx="4273">
                  <c:v>40728.198240740741</c:v>
                </c:pt>
                <c:pt idx="4274">
                  <c:v>40728.208657407406</c:v>
                </c:pt>
                <c:pt idx="4275">
                  <c:v>40728.219074074077</c:v>
                </c:pt>
                <c:pt idx="4276">
                  <c:v>40728.229490740741</c:v>
                </c:pt>
                <c:pt idx="4277">
                  <c:v>40728.239907407406</c:v>
                </c:pt>
                <c:pt idx="4278">
                  <c:v>40728.250324074077</c:v>
                </c:pt>
                <c:pt idx="4279">
                  <c:v>40728.260740740741</c:v>
                </c:pt>
                <c:pt idx="4280">
                  <c:v>40728.271157407406</c:v>
                </c:pt>
                <c:pt idx="4281">
                  <c:v>40728.281574074077</c:v>
                </c:pt>
                <c:pt idx="4282">
                  <c:v>40728.291990740741</c:v>
                </c:pt>
                <c:pt idx="4283">
                  <c:v>40728.302407407406</c:v>
                </c:pt>
                <c:pt idx="4284">
                  <c:v>40728.312824074077</c:v>
                </c:pt>
                <c:pt idx="4285">
                  <c:v>40728.323240740741</c:v>
                </c:pt>
                <c:pt idx="4286">
                  <c:v>40728.333657407406</c:v>
                </c:pt>
                <c:pt idx="4287">
                  <c:v>40728.344074074077</c:v>
                </c:pt>
                <c:pt idx="4288">
                  <c:v>40728.354490740741</c:v>
                </c:pt>
                <c:pt idx="4289">
                  <c:v>40728.364907407406</c:v>
                </c:pt>
                <c:pt idx="4290">
                  <c:v>40728.375324074077</c:v>
                </c:pt>
                <c:pt idx="4291">
                  <c:v>40728.385740740741</c:v>
                </c:pt>
                <c:pt idx="4292">
                  <c:v>40728.396157407406</c:v>
                </c:pt>
                <c:pt idx="4293">
                  <c:v>40728.406574074077</c:v>
                </c:pt>
                <c:pt idx="4294">
                  <c:v>40728.416990740741</c:v>
                </c:pt>
                <c:pt idx="4295">
                  <c:v>40728.427407407406</c:v>
                </c:pt>
                <c:pt idx="4296">
                  <c:v>40728.437824074077</c:v>
                </c:pt>
                <c:pt idx="4297">
                  <c:v>40728.448240740741</c:v>
                </c:pt>
                <c:pt idx="4298">
                  <c:v>40728.458657407406</c:v>
                </c:pt>
                <c:pt idx="4299">
                  <c:v>40728.469074074077</c:v>
                </c:pt>
                <c:pt idx="4300">
                  <c:v>40728.479490740741</c:v>
                </c:pt>
                <c:pt idx="4301">
                  <c:v>40728.489907407406</c:v>
                </c:pt>
                <c:pt idx="4302">
                  <c:v>40728.500324074077</c:v>
                </c:pt>
                <c:pt idx="4303">
                  <c:v>40728.510740740741</c:v>
                </c:pt>
                <c:pt idx="4304">
                  <c:v>40728.521157407406</c:v>
                </c:pt>
                <c:pt idx="4305">
                  <c:v>40728.531574074077</c:v>
                </c:pt>
                <c:pt idx="4306">
                  <c:v>40728.541990740741</c:v>
                </c:pt>
                <c:pt idx="4307">
                  <c:v>40728.552407407406</c:v>
                </c:pt>
                <c:pt idx="4308">
                  <c:v>40728.562824074077</c:v>
                </c:pt>
                <c:pt idx="4309">
                  <c:v>40728.573240740741</c:v>
                </c:pt>
                <c:pt idx="4310">
                  <c:v>40728.583657407406</c:v>
                </c:pt>
                <c:pt idx="4311">
                  <c:v>40728.594074074077</c:v>
                </c:pt>
                <c:pt idx="4312">
                  <c:v>40728.604490740741</c:v>
                </c:pt>
                <c:pt idx="4313">
                  <c:v>40728.614907407406</c:v>
                </c:pt>
                <c:pt idx="4314">
                  <c:v>40728.625324074077</c:v>
                </c:pt>
                <c:pt idx="4315">
                  <c:v>40728.635740740741</c:v>
                </c:pt>
                <c:pt idx="4316">
                  <c:v>40728.646157407406</c:v>
                </c:pt>
                <c:pt idx="4317">
                  <c:v>40728.656574074077</c:v>
                </c:pt>
                <c:pt idx="4318">
                  <c:v>40728.666990740741</c:v>
                </c:pt>
                <c:pt idx="4319">
                  <c:v>40728.677407407406</c:v>
                </c:pt>
                <c:pt idx="4320">
                  <c:v>40728.687824074077</c:v>
                </c:pt>
                <c:pt idx="4321">
                  <c:v>40728.698240740741</c:v>
                </c:pt>
                <c:pt idx="4322">
                  <c:v>40728.708657407406</c:v>
                </c:pt>
                <c:pt idx="4323">
                  <c:v>40728.719074074077</c:v>
                </c:pt>
                <c:pt idx="4324">
                  <c:v>40728.729490740741</c:v>
                </c:pt>
                <c:pt idx="4325">
                  <c:v>40728.739907407406</c:v>
                </c:pt>
                <c:pt idx="4326">
                  <c:v>40728.750324074077</c:v>
                </c:pt>
                <c:pt idx="4327">
                  <c:v>40728.760740740741</c:v>
                </c:pt>
                <c:pt idx="4328">
                  <c:v>40728.771157407406</c:v>
                </c:pt>
                <c:pt idx="4329">
                  <c:v>40728.781574074077</c:v>
                </c:pt>
                <c:pt idx="4330">
                  <c:v>40728.791990740741</c:v>
                </c:pt>
                <c:pt idx="4331">
                  <c:v>40728.802407407406</c:v>
                </c:pt>
                <c:pt idx="4332">
                  <c:v>40728.812824074077</c:v>
                </c:pt>
                <c:pt idx="4333">
                  <c:v>40728.823240740741</c:v>
                </c:pt>
                <c:pt idx="4334">
                  <c:v>40728.833657407406</c:v>
                </c:pt>
                <c:pt idx="4335">
                  <c:v>40728.844074074077</c:v>
                </c:pt>
                <c:pt idx="4336">
                  <c:v>40728.854490740741</c:v>
                </c:pt>
                <c:pt idx="4337">
                  <c:v>40728.864907407406</c:v>
                </c:pt>
                <c:pt idx="4338">
                  <c:v>40728.875324074077</c:v>
                </c:pt>
                <c:pt idx="4339">
                  <c:v>40728.885740740741</c:v>
                </c:pt>
                <c:pt idx="4340">
                  <c:v>40728.896157407406</c:v>
                </c:pt>
                <c:pt idx="4341">
                  <c:v>40728.906574074077</c:v>
                </c:pt>
                <c:pt idx="4342">
                  <c:v>40728.916990740741</c:v>
                </c:pt>
                <c:pt idx="4343">
                  <c:v>40728.927407407406</c:v>
                </c:pt>
                <c:pt idx="4344">
                  <c:v>40728.937824074077</c:v>
                </c:pt>
                <c:pt idx="4345">
                  <c:v>40728.948240740741</c:v>
                </c:pt>
                <c:pt idx="4346">
                  <c:v>40728.958657407406</c:v>
                </c:pt>
                <c:pt idx="4347">
                  <c:v>40728.969074074077</c:v>
                </c:pt>
                <c:pt idx="4348">
                  <c:v>40728.979490740741</c:v>
                </c:pt>
                <c:pt idx="4349">
                  <c:v>40728.989907407406</c:v>
                </c:pt>
                <c:pt idx="4350">
                  <c:v>40729.000324074077</c:v>
                </c:pt>
                <c:pt idx="4351">
                  <c:v>40729.010740740741</c:v>
                </c:pt>
                <c:pt idx="4352">
                  <c:v>40729.021157407406</c:v>
                </c:pt>
                <c:pt idx="4353">
                  <c:v>40729.031574074077</c:v>
                </c:pt>
                <c:pt idx="4354">
                  <c:v>40729.041990740741</c:v>
                </c:pt>
                <c:pt idx="4355">
                  <c:v>40729.052407407406</c:v>
                </c:pt>
                <c:pt idx="4356">
                  <c:v>40729.062824074077</c:v>
                </c:pt>
                <c:pt idx="4357">
                  <c:v>40729.073240740741</c:v>
                </c:pt>
                <c:pt idx="4358">
                  <c:v>40729.083657407406</c:v>
                </c:pt>
                <c:pt idx="4359">
                  <c:v>40729.094074074077</c:v>
                </c:pt>
                <c:pt idx="4360">
                  <c:v>40729.104490740741</c:v>
                </c:pt>
                <c:pt idx="4361">
                  <c:v>40729.114907407406</c:v>
                </c:pt>
                <c:pt idx="4362">
                  <c:v>40729.125324074077</c:v>
                </c:pt>
                <c:pt idx="4363">
                  <c:v>40729.135740740741</c:v>
                </c:pt>
                <c:pt idx="4364">
                  <c:v>40729.146157407406</c:v>
                </c:pt>
                <c:pt idx="4365">
                  <c:v>40729.156574074077</c:v>
                </c:pt>
                <c:pt idx="4366">
                  <c:v>40729.166990740741</c:v>
                </c:pt>
                <c:pt idx="4367">
                  <c:v>40729.177407407406</c:v>
                </c:pt>
                <c:pt idx="4368">
                  <c:v>40729.187824074077</c:v>
                </c:pt>
                <c:pt idx="4369">
                  <c:v>40729.198240740741</c:v>
                </c:pt>
                <c:pt idx="4370">
                  <c:v>40729.208657407406</c:v>
                </c:pt>
                <c:pt idx="4371">
                  <c:v>40729.219074074077</c:v>
                </c:pt>
                <c:pt idx="4372">
                  <c:v>40729.229490740741</c:v>
                </c:pt>
                <c:pt idx="4373">
                  <c:v>40729.239907407406</c:v>
                </c:pt>
                <c:pt idx="4374">
                  <c:v>40729.250324074077</c:v>
                </c:pt>
                <c:pt idx="4375">
                  <c:v>40729.260740740741</c:v>
                </c:pt>
                <c:pt idx="4376">
                  <c:v>40729.271157407406</c:v>
                </c:pt>
                <c:pt idx="4377">
                  <c:v>40729.281574074077</c:v>
                </c:pt>
                <c:pt idx="4378">
                  <c:v>40729.291990740741</c:v>
                </c:pt>
                <c:pt idx="4379">
                  <c:v>40729.302407407406</c:v>
                </c:pt>
                <c:pt idx="4380">
                  <c:v>40729.312824074077</c:v>
                </c:pt>
                <c:pt idx="4381">
                  <c:v>40729.323240740741</c:v>
                </c:pt>
                <c:pt idx="4382">
                  <c:v>40729.333657407406</c:v>
                </c:pt>
                <c:pt idx="4383">
                  <c:v>40729.344074074077</c:v>
                </c:pt>
                <c:pt idx="4384">
                  <c:v>40729.354490740741</c:v>
                </c:pt>
                <c:pt idx="4385">
                  <c:v>40729.364907407406</c:v>
                </c:pt>
                <c:pt idx="4386">
                  <c:v>40729.375324074077</c:v>
                </c:pt>
                <c:pt idx="4387">
                  <c:v>40729.385740740741</c:v>
                </c:pt>
                <c:pt idx="4388">
                  <c:v>40729.396157407406</c:v>
                </c:pt>
                <c:pt idx="4389">
                  <c:v>40729.406574074077</c:v>
                </c:pt>
                <c:pt idx="4390">
                  <c:v>40729.416990740741</c:v>
                </c:pt>
                <c:pt idx="4391">
                  <c:v>40729.427407407406</c:v>
                </c:pt>
                <c:pt idx="4392">
                  <c:v>40729.437824074077</c:v>
                </c:pt>
                <c:pt idx="4393">
                  <c:v>40729.448240740741</c:v>
                </c:pt>
                <c:pt idx="4394">
                  <c:v>40729.458657407406</c:v>
                </c:pt>
                <c:pt idx="4395">
                  <c:v>40729.469074074077</c:v>
                </c:pt>
                <c:pt idx="4396">
                  <c:v>40729.479490740741</c:v>
                </c:pt>
                <c:pt idx="4397">
                  <c:v>40729.489907407406</c:v>
                </c:pt>
                <c:pt idx="4398">
                  <c:v>40729.500324074077</c:v>
                </c:pt>
                <c:pt idx="4399">
                  <c:v>40729.510740740741</c:v>
                </c:pt>
                <c:pt idx="4400">
                  <c:v>40729.521157407406</c:v>
                </c:pt>
                <c:pt idx="4401">
                  <c:v>40729.531574074077</c:v>
                </c:pt>
                <c:pt idx="4402">
                  <c:v>40729.541990740741</c:v>
                </c:pt>
                <c:pt idx="4403">
                  <c:v>40729.552407407406</c:v>
                </c:pt>
                <c:pt idx="4404">
                  <c:v>40729.562824074077</c:v>
                </c:pt>
                <c:pt idx="4405">
                  <c:v>40729.573240740741</c:v>
                </c:pt>
                <c:pt idx="4406">
                  <c:v>40729.583657407406</c:v>
                </c:pt>
                <c:pt idx="4407">
                  <c:v>40729.594074074077</c:v>
                </c:pt>
                <c:pt idx="4408">
                  <c:v>40729.604490740741</c:v>
                </c:pt>
                <c:pt idx="4409">
                  <c:v>40729.614907407406</c:v>
                </c:pt>
                <c:pt idx="4410">
                  <c:v>40729.625324074077</c:v>
                </c:pt>
                <c:pt idx="4411">
                  <c:v>40729.635740740741</c:v>
                </c:pt>
                <c:pt idx="4412">
                  <c:v>40729.646157407406</c:v>
                </c:pt>
                <c:pt idx="4413">
                  <c:v>40729.656574074077</c:v>
                </c:pt>
                <c:pt idx="4414">
                  <c:v>40729.666990740741</c:v>
                </c:pt>
                <c:pt idx="4415">
                  <c:v>40729.677407407406</c:v>
                </c:pt>
                <c:pt idx="4416">
                  <c:v>40729.687824074077</c:v>
                </c:pt>
                <c:pt idx="4417">
                  <c:v>40729.698240740741</c:v>
                </c:pt>
                <c:pt idx="4418">
                  <c:v>40729.708657407406</c:v>
                </c:pt>
                <c:pt idx="4419">
                  <c:v>40729.719074074077</c:v>
                </c:pt>
                <c:pt idx="4420">
                  <c:v>40729.729490740741</c:v>
                </c:pt>
                <c:pt idx="4421">
                  <c:v>40729.739907407406</c:v>
                </c:pt>
                <c:pt idx="4422">
                  <c:v>40729.750324074077</c:v>
                </c:pt>
                <c:pt idx="4423">
                  <c:v>40729.760740740741</c:v>
                </c:pt>
                <c:pt idx="4424">
                  <c:v>40729.771157407406</c:v>
                </c:pt>
                <c:pt idx="4425">
                  <c:v>40729.781574074077</c:v>
                </c:pt>
                <c:pt idx="4426">
                  <c:v>40729.791990740741</c:v>
                </c:pt>
                <c:pt idx="4427">
                  <c:v>40729.802407407406</c:v>
                </c:pt>
                <c:pt idx="4428">
                  <c:v>40729.812824074077</c:v>
                </c:pt>
                <c:pt idx="4429">
                  <c:v>40729.823240740741</c:v>
                </c:pt>
                <c:pt idx="4430">
                  <c:v>40729.833657407406</c:v>
                </c:pt>
                <c:pt idx="4431">
                  <c:v>40729.844074074077</c:v>
                </c:pt>
                <c:pt idx="4432">
                  <c:v>40729.854490740741</c:v>
                </c:pt>
                <c:pt idx="4433">
                  <c:v>40729.864907407406</c:v>
                </c:pt>
                <c:pt idx="4434">
                  <c:v>40729.875324074077</c:v>
                </c:pt>
                <c:pt idx="4435">
                  <c:v>40729.885740740741</c:v>
                </c:pt>
                <c:pt idx="4436">
                  <c:v>40729.896157407406</c:v>
                </c:pt>
                <c:pt idx="4437">
                  <c:v>40729.906574074077</c:v>
                </c:pt>
                <c:pt idx="4438">
                  <c:v>40729.916990740741</c:v>
                </c:pt>
                <c:pt idx="4439">
                  <c:v>40729.927407407406</c:v>
                </c:pt>
                <c:pt idx="4440">
                  <c:v>40729.937824074077</c:v>
                </c:pt>
                <c:pt idx="4441">
                  <c:v>40729.948240740741</c:v>
                </c:pt>
                <c:pt idx="4442">
                  <c:v>40729.958657407406</c:v>
                </c:pt>
                <c:pt idx="4443">
                  <c:v>40729.969074074077</c:v>
                </c:pt>
                <c:pt idx="4444">
                  <c:v>40729.979490740741</c:v>
                </c:pt>
                <c:pt idx="4445">
                  <c:v>40729.989907407406</c:v>
                </c:pt>
                <c:pt idx="4446">
                  <c:v>40730.000324074077</c:v>
                </c:pt>
                <c:pt idx="4447">
                  <c:v>40730.010740740741</c:v>
                </c:pt>
                <c:pt idx="4448">
                  <c:v>40730.021157407406</c:v>
                </c:pt>
                <c:pt idx="4449">
                  <c:v>40730.031574074077</c:v>
                </c:pt>
                <c:pt idx="4450">
                  <c:v>40730.041990740741</c:v>
                </c:pt>
                <c:pt idx="4451">
                  <c:v>40730.052407407406</c:v>
                </c:pt>
                <c:pt idx="4452">
                  <c:v>40730.062824074077</c:v>
                </c:pt>
                <c:pt idx="4453">
                  <c:v>40730.073240740741</c:v>
                </c:pt>
                <c:pt idx="4454">
                  <c:v>40730.083657407406</c:v>
                </c:pt>
                <c:pt idx="4455">
                  <c:v>40730.094074074077</c:v>
                </c:pt>
                <c:pt idx="4456">
                  <c:v>40730.104490740741</c:v>
                </c:pt>
                <c:pt idx="4457">
                  <c:v>40730.114907407406</c:v>
                </c:pt>
                <c:pt idx="4458">
                  <c:v>40730.125324074077</c:v>
                </c:pt>
                <c:pt idx="4459">
                  <c:v>40730.135740740741</c:v>
                </c:pt>
                <c:pt idx="4460">
                  <c:v>40730.146157407406</c:v>
                </c:pt>
                <c:pt idx="4461">
                  <c:v>40730.156574074077</c:v>
                </c:pt>
                <c:pt idx="4462">
                  <c:v>40730.166990740741</c:v>
                </c:pt>
                <c:pt idx="4463">
                  <c:v>40730.177407407406</c:v>
                </c:pt>
                <c:pt idx="4464">
                  <c:v>40730.187824074077</c:v>
                </c:pt>
                <c:pt idx="4465">
                  <c:v>40730.198240740741</c:v>
                </c:pt>
                <c:pt idx="4466">
                  <c:v>40730.208657407406</c:v>
                </c:pt>
                <c:pt idx="4467">
                  <c:v>40730.219074074077</c:v>
                </c:pt>
                <c:pt idx="4468">
                  <c:v>40730.229490740741</c:v>
                </c:pt>
                <c:pt idx="4469">
                  <c:v>40730.239907407406</c:v>
                </c:pt>
                <c:pt idx="4470">
                  <c:v>40730.250324074077</c:v>
                </c:pt>
                <c:pt idx="4471">
                  <c:v>40730.260740740741</c:v>
                </c:pt>
                <c:pt idx="4472">
                  <c:v>40730.271157407406</c:v>
                </c:pt>
                <c:pt idx="4473">
                  <c:v>40730.281574074077</c:v>
                </c:pt>
                <c:pt idx="4474">
                  <c:v>40730.291990740741</c:v>
                </c:pt>
                <c:pt idx="4475">
                  <c:v>40730.302407407406</c:v>
                </c:pt>
                <c:pt idx="4476">
                  <c:v>40730.312824074077</c:v>
                </c:pt>
                <c:pt idx="4477">
                  <c:v>40730.323240740741</c:v>
                </c:pt>
                <c:pt idx="4478">
                  <c:v>40730.333657407406</c:v>
                </c:pt>
                <c:pt idx="4479">
                  <c:v>40730.344074074077</c:v>
                </c:pt>
                <c:pt idx="4480">
                  <c:v>40730.354490740741</c:v>
                </c:pt>
                <c:pt idx="4481">
                  <c:v>40730.364907407406</c:v>
                </c:pt>
                <c:pt idx="4482">
                  <c:v>40730.375324074077</c:v>
                </c:pt>
                <c:pt idx="4483">
                  <c:v>40730.385740740741</c:v>
                </c:pt>
                <c:pt idx="4484">
                  <c:v>40730.396157407406</c:v>
                </c:pt>
                <c:pt idx="4485">
                  <c:v>40730.406574074077</c:v>
                </c:pt>
                <c:pt idx="4486">
                  <c:v>40730.416990740741</c:v>
                </c:pt>
                <c:pt idx="4487">
                  <c:v>40730.427407407406</c:v>
                </c:pt>
                <c:pt idx="4488">
                  <c:v>40730.437824074077</c:v>
                </c:pt>
                <c:pt idx="4489">
                  <c:v>40730.448240740741</c:v>
                </c:pt>
                <c:pt idx="4490">
                  <c:v>40730.458657407406</c:v>
                </c:pt>
                <c:pt idx="4491">
                  <c:v>40730.469074074077</c:v>
                </c:pt>
                <c:pt idx="4492">
                  <c:v>40730.479490740741</c:v>
                </c:pt>
                <c:pt idx="4493">
                  <c:v>40730.489907407406</c:v>
                </c:pt>
                <c:pt idx="4494">
                  <c:v>40730.500324074077</c:v>
                </c:pt>
                <c:pt idx="4495">
                  <c:v>40730.510740740741</c:v>
                </c:pt>
                <c:pt idx="4496">
                  <c:v>40730.521157407406</c:v>
                </c:pt>
                <c:pt idx="4497">
                  <c:v>40730.531574074077</c:v>
                </c:pt>
                <c:pt idx="4498">
                  <c:v>40730.541990740741</c:v>
                </c:pt>
                <c:pt idx="4499">
                  <c:v>40730.552407407406</c:v>
                </c:pt>
                <c:pt idx="4500">
                  <c:v>40730.562824074077</c:v>
                </c:pt>
                <c:pt idx="4501">
                  <c:v>40730.573240740741</c:v>
                </c:pt>
                <c:pt idx="4502">
                  <c:v>40730.583657407406</c:v>
                </c:pt>
                <c:pt idx="4503">
                  <c:v>40730.594074074077</c:v>
                </c:pt>
                <c:pt idx="4504">
                  <c:v>40730.604490740741</c:v>
                </c:pt>
                <c:pt idx="4505">
                  <c:v>40730.614907407406</c:v>
                </c:pt>
                <c:pt idx="4506">
                  <c:v>40730.625324074077</c:v>
                </c:pt>
                <c:pt idx="4507">
                  <c:v>40730.635740740741</c:v>
                </c:pt>
                <c:pt idx="4508">
                  <c:v>40730.646157407406</c:v>
                </c:pt>
                <c:pt idx="4509">
                  <c:v>40730.656574074077</c:v>
                </c:pt>
                <c:pt idx="4510">
                  <c:v>40730.666990740741</c:v>
                </c:pt>
                <c:pt idx="4511">
                  <c:v>40730.677407407406</c:v>
                </c:pt>
                <c:pt idx="4512">
                  <c:v>40730.687824074077</c:v>
                </c:pt>
                <c:pt idx="4513">
                  <c:v>40730.698240740741</c:v>
                </c:pt>
                <c:pt idx="4514">
                  <c:v>40730.708657407406</c:v>
                </c:pt>
                <c:pt idx="4515">
                  <c:v>40730.719074074077</c:v>
                </c:pt>
                <c:pt idx="4516">
                  <c:v>40730.729490740741</c:v>
                </c:pt>
                <c:pt idx="4517">
                  <c:v>40730.739907407406</c:v>
                </c:pt>
                <c:pt idx="4518">
                  <c:v>40730.750324074077</c:v>
                </c:pt>
                <c:pt idx="4519">
                  <c:v>40730.760740740741</c:v>
                </c:pt>
                <c:pt idx="4520">
                  <c:v>40730.771157407406</c:v>
                </c:pt>
                <c:pt idx="4521">
                  <c:v>40730.781574074077</c:v>
                </c:pt>
                <c:pt idx="4522">
                  <c:v>40730.791990740741</c:v>
                </c:pt>
                <c:pt idx="4523">
                  <c:v>40730.802407407406</c:v>
                </c:pt>
                <c:pt idx="4524">
                  <c:v>40730.812824074077</c:v>
                </c:pt>
                <c:pt idx="4525">
                  <c:v>40730.823240740741</c:v>
                </c:pt>
                <c:pt idx="4526">
                  <c:v>40730.833657407406</c:v>
                </c:pt>
                <c:pt idx="4527">
                  <c:v>40730.844074074077</c:v>
                </c:pt>
                <c:pt idx="4528">
                  <c:v>40730.854490740741</c:v>
                </c:pt>
                <c:pt idx="4529">
                  <c:v>40730.864907407406</c:v>
                </c:pt>
                <c:pt idx="4530">
                  <c:v>40730.875324074077</c:v>
                </c:pt>
                <c:pt idx="4531">
                  <c:v>40730.885740740741</c:v>
                </c:pt>
                <c:pt idx="4532">
                  <c:v>40730.896157407406</c:v>
                </c:pt>
                <c:pt idx="4533">
                  <c:v>40730.906574074077</c:v>
                </c:pt>
                <c:pt idx="4534">
                  <c:v>40730.916990740741</c:v>
                </c:pt>
                <c:pt idx="4535">
                  <c:v>40730.927407407406</c:v>
                </c:pt>
                <c:pt idx="4536">
                  <c:v>40730.937824074077</c:v>
                </c:pt>
                <c:pt idx="4537">
                  <c:v>40730.948240740741</c:v>
                </c:pt>
                <c:pt idx="4538">
                  <c:v>40730.958657407406</c:v>
                </c:pt>
                <c:pt idx="4539">
                  <c:v>40730.969074074077</c:v>
                </c:pt>
                <c:pt idx="4540">
                  <c:v>40730.979490740741</c:v>
                </c:pt>
                <c:pt idx="4541">
                  <c:v>40730.989907407406</c:v>
                </c:pt>
                <c:pt idx="4542">
                  <c:v>40731.000324074077</c:v>
                </c:pt>
                <c:pt idx="4543">
                  <c:v>40731.010740740741</c:v>
                </c:pt>
                <c:pt idx="4544">
                  <c:v>40731.021157407406</c:v>
                </c:pt>
                <c:pt idx="4545">
                  <c:v>40731.031574074077</c:v>
                </c:pt>
                <c:pt idx="4546">
                  <c:v>40731.041990740741</c:v>
                </c:pt>
                <c:pt idx="4547">
                  <c:v>40731.052407407406</c:v>
                </c:pt>
                <c:pt idx="4548">
                  <c:v>40731.062824074077</c:v>
                </c:pt>
                <c:pt idx="4549">
                  <c:v>40731.073240740741</c:v>
                </c:pt>
                <c:pt idx="4550">
                  <c:v>40731.083657407406</c:v>
                </c:pt>
                <c:pt idx="4551">
                  <c:v>40731.094074074077</c:v>
                </c:pt>
                <c:pt idx="4552">
                  <c:v>40731.104490740741</c:v>
                </c:pt>
                <c:pt idx="4553">
                  <c:v>40731.114907407406</c:v>
                </c:pt>
                <c:pt idx="4554">
                  <c:v>40731.125324074077</c:v>
                </c:pt>
                <c:pt idx="4555">
                  <c:v>40731.135740740741</c:v>
                </c:pt>
                <c:pt idx="4556">
                  <c:v>40731.146157407406</c:v>
                </c:pt>
                <c:pt idx="4557">
                  <c:v>40731.156574074077</c:v>
                </c:pt>
                <c:pt idx="4558">
                  <c:v>40731.166990740741</c:v>
                </c:pt>
                <c:pt idx="4559">
                  <c:v>40731.177407407406</c:v>
                </c:pt>
                <c:pt idx="4560">
                  <c:v>40731.187824074077</c:v>
                </c:pt>
                <c:pt idx="4561">
                  <c:v>40731.198240740741</c:v>
                </c:pt>
                <c:pt idx="4562">
                  <c:v>40731.208657407406</c:v>
                </c:pt>
                <c:pt idx="4563">
                  <c:v>40731.219074074077</c:v>
                </c:pt>
                <c:pt idx="4564">
                  <c:v>40731.229490740741</c:v>
                </c:pt>
                <c:pt idx="4565">
                  <c:v>40731.239907407406</c:v>
                </c:pt>
                <c:pt idx="4566">
                  <c:v>40731.250324074077</c:v>
                </c:pt>
                <c:pt idx="4567">
                  <c:v>40731.260740740741</c:v>
                </c:pt>
                <c:pt idx="4568">
                  <c:v>40731.271157407406</c:v>
                </c:pt>
                <c:pt idx="4569">
                  <c:v>40731.281574074077</c:v>
                </c:pt>
                <c:pt idx="4570">
                  <c:v>40731.291990740741</c:v>
                </c:pt>
                <c:pt idx="4571">
                  <c:v>40731.302407407406</c:v>
                </c:pt>
                <c:pt idx="4572">
                  <c:v>40731.312824074077</c:v>
                </c:pt>
                <c:pt idx="4573">
                  <c:v>40731.323240740741</c:v>
                </c:pt>
                <c:pt idx="4574">
                  <c:v>40731.333657407406</c:v>
                </c:pt>
                <c:pt idx="4575">
                  <c:v>40731.344074074077</c:v>
                </c:pt>
                <c:pt idx="4576">
                  <c:v>40731.354490740741</c:v>
                </c:pt>
                <c:pt idx="4577">
                  <c:v>40731.364907407406</c:v>
                </c:pt>
                <c:pt idx="4578">
                  <c:v>40731.375324074077</c:v>
                </c:pt>
                <c:pt idx="4579">
                  <c:v>40731.385740740741</c:v>
                </c:pt>
                <c:pt idx="4580">
                  <c:v>40731.396157407406</c:v>
                </c:pt>
                <c:pt idx="4581">
                  <c:v>40731.406574074077</c:v>
                </c:pt>
                <c:pt idx="4582">
                  <c:v>40731.416990740741</c:v>
                </c:pt>
                <c:pt idx="4583">
                  <c:v>40731.427407407406</c:v>
                </c:pt>
                <c:pt idx="4584">
                  <c:v>40731.437824074077</c:v>
                </c:pt>
                <c:pt idx="4585">
                  <c:v>40731.448240740741</c:v>
                </c:pt>
                <c:pt idx="4586">
                  <c:v>40731.458657407406</c:v>
                </c:pt>
                <c:pt idx="4587">
                  <c:v>40731.469074074077</c:v>
                </c:pt>
                <c:pt idx="4588">
                  <c:v>40731.479490740741</c:v>
                </c:pt>
                <c:pt idx="4589">
                  <c:v>40731.489907407406</c:v>
                </c:pt>
                <c:pt idx="4590">
                  <c:v>40731.500324074077</c:v>
                </c:pt>
                <c:pt idx="4591">
                  <c:v>40731.510740740741</c:v>
                </c:pt>
                <c:pt idx="4592">
                  <c:v>40731.521157407406</c:v>
                </c:pt>
                <c:pt idx="4593">
                  <c:v>40731.531574074077</c:v>
                </c:pt>
                <c:pt idx="4594">
                  <c:v>40731.541990740741</c:v>
                </c:pt>
                <c:pt idx="4595">
                  <c:v>40731.552407407406</c:v>
                </c:pt>
                <c:pt idx="4596">
                  <c:v>40731.562824074077</c:v>
                </c:pt>
                <c:pt idx="4597">
                  <c:v>40731.573240740741</c:v>
                </c:pt>
                <c:pt idx="4598">
                  <c:v>40731.583657407406</c:v>
                </c:pt>
                <c:pt idx="4599">
                  <c:v>40731.594074074077</c:v>
                </c:pt>
                <c:pt idx="4600">
                  <c:v>40731.604490740741</c:v>
                </c:pt>
                <c:pt idx="4601">
                  <c:v>40731.614907407406</c:v>
                </c:pt>
                <c:pt idx="4602">
                  <c:v>40731.625324074077</c:v>
                </c:pt>
                <c:pt idx="4603">
                  <c:v>40731.635740740741</c:v>
                </c:pt>
                <c:pt idx="4604">
                  <c:v>40731.646157407406</c:v>
                </c:pt>
                <c:pt idx="4605">
                  <c:v>40731.656574074077</c:v>
                </c:pt>
                <c:pt idx="4606">
                  <c:v>40731.666990740741</c:v>
                </c:pt>
                <c:pt idx="4607">
                  <c:v>40731.677407407406</c:v>
                </c:pt>
                <c:pt idx="4608">
                  <c:v>40731.687824074077</c:v>
                </c:pt>
                <c:pt idx="4609">
                  <c:v>40731.698240740741</c:v>
                </c:pt>
                <c:pt idx="4610">
                  <c:v>40731.708657407406</c:v>
                </c:pt>
                <c:pt idx="4611">
                  <c:v>40731.719074074077</c:v>
                </c:pt>
                <c:pt idx="4612">
                  <c:v>40731.729490740741</c:v>
                </c:pt>
                <c:pt idx="4613">
                  <c:v>40731.739907407406</c:v>
                </c:pt>
                <c:pt idx="4614">
                  <c:v>40731.750324074077</c:v>
                </c:pt>
                <c:pt idx="4615">
                  <c:v>40731.760740740741</c:v>
                </c:pt>
                <c:pt idx="4616">
                  <c:v>40731.771157407406</c:v>
                </c:pt>
                <c:pt idx="4617">
                  <c:v>40731.781574074077</c:v>
                </c:pt>
                <c:pt idx="4618">
                  <c:v>40731.791990740741</c:v>
                </c:pt>
                <c:pt idx="4619">
                  <c:v>40731.802407407406</c:v>
                </c:pt>
                <c:pt idx="4620">
                  <c:v>40731.812824074077</c:v>
                </c:pt>
                <c:pt idx="4621">
                  <c:v>40731.823240740741</c:v>
                </c:pt>
                <c:pt idx="4622">
                  <c:v>40731.833657407406</c:v>
                </c:pt>
                <c:pt idx="4623">
                  <c:v>40731.844074074077</c:v>
                </c:pt>
                <c:pt idx="4624">
                  <c:v>40731.854490740741</c:v>
                </c:pt>
                <c:pt idx="4625">
                  <c:v>40731.864907407406</c:v>
                </c:pt>
                <c:pt idx="4626">
                  <c:v>40731.875324074077</c:v>
                </c:pt>
                <c:pt idx="4627">
                  <c:v>40731.885740740741</c:v>
                </c:pt>
                <c:pt idx="4628">
                  <c:v>40731.896157407406</c:v>
                </c:pt>
                <c:pt idx="4629">
                  <c:v>40731.906574074077</c:v>
                </c:pt>
                <c:pt idx="4630">
                  <c:v>40731.916990740741</c:v>
                </c:pt>
                <c:pt idx="4631">
                  <c:v>40731.927407407406</c:v>
                </c:pt>
                <c:pt idx="4632">
                  <c:v>40731.937824074077</c:v>
                </c:pt>
                <c:pt idx="4633">
                  <c:v>40731.948240740741</c:v>
                </c:pt>
                <c:pt idx="4634">
                  <c:v>40731.958657407406</c:v>
                </c:pt>
                <c:pt idx="4635">
                  <c:v>40731.969074074077</c:v>
                </c:pt>
                <c:pt idx="4636">
                  <c:v>40731.979490740741</c:v>
                </c:pt>
                <c:pt idx="4637">
                  <c:v>40731.989907407406</c:v>
                </c:pt>
                <c:pt idx="4638">
                  <c:v>40732.000324074077</c:v>
                </c:pt>
                <c:pt idx="4639">
                  <c:v>40732.010740740741</c:v>
                </c:pt>
                <c:pt idx="4640">
                  <c:v>40732.021157407406</c:v>
                </c:pt>
                <c:pt idx="4641">
                  <c:v>40732.031574074077</c:v>
                </c:pt>
                <c:pt idx="4642">
                  <c:v>40732.041990740741</c:v>
                </c:pt>
                <c:pt idx="4643">
                  <c:v>40732.052407407406</c:v>
                </c:pt>
                <c:pt idx="4644">
                  <c:v>40732.062824074077</c:v>
                </c:pt>
                <c:pt idx="4645">
                  <c:v>40732.073240740741</c:v>
                </c:pt>
                <c:pt idx="4646">
                  <c:v>40732.083657407406</c:v>
                </c:pt>
                <c:pt idx="4647">
                  <c:v>40732.094074074077</c:v>
                </c:pt>
                <c:pt idx="4648">
                  <c:v>40732.104490740741</c:v>
                </c:pt>
                <c:pt idx="4649">
                  <c:v>40732.114907407406</c:v>
                </c:pt>
                <c:pt idx="4650">
                  <c:v>40732.125324074077</c:v>
                </c:pt>
                <c:pt idx="4651">
                  <c:v>40732.135740740741</c:v>
                </c:pt>
                <c:pt idx="4652">
                  <c:v>40732.146157407406</c:v>
                </c:pt>
                <c:pt idx="4653">
                  <c:v>40732.156574074077</c:v>
                </c:pt>
                <c:pt idx="4654">
                  <c:v>40732.166990740741</c:v>
                </c:pt>
                <c:pt idx="4655">
                  <c:v>40732.177407407406</c:v>
                </c:pt>
                <c:pt idx="4656">
                  <c:v>40732.187824074077</c:v>
                </c:pt>
                <c:pt idx="4657">
                  <c:v>40732.198240740741</c:v>
                </c:pt>
                <c:pt idx="4658">
                  <c:v>40732.208657407406</c:v>
                </c:pt>
                <c:pt idx="4659">
                  <c:v>40732.219074074077</c:v>
                </c:pt>
                <c:pt idx="4660">
                  <c:v>40732.229490740741</c:v>
                </c:pt>
                <c:pt idx="4661">
                  <c:v>40732.239907407406</c:v>
                </c:pt>
                <c:pt idx="4662">
                  <c:v>40732.250324074077</c:v>
                </c:pt>
                <c:pt idx="4663">
                  <c:v>40732.260740740741</c:v>
                </c:pt>
                <c:pt idx="4664">
                  <c:v>40732.271157407406</c:v>
                </c:pt>
                <c:pt idx="4665">
                  <c:v>40732.281574074077</c:v>
                </c:pt>
                <c:pt idx="4666">
                  <c:v>40732.291990740741</c:v>
                </c:pt>
                <c:pt idx="4667">
                  <c:v>40732.302407407406</c:v>
                </c:pt>
                <c:pt idx="4668">
                  <c:v>40732.312824074077</c:v>
                </c:pt>
                <c:pt idx="4669">
                  <c:v>40732.323240740741</c:v>
                </c:pt>
                <c:pt idx="4670">
                  <c:v>40732.333657407406</c:v>
                </c:pt>
                <c:pt idx="4671">
                  <c:v>40732.344074074077</c:v>
                </c:pt>
                <c:pt idx="4672">
                  <c:v>40732.354490740741</c:v>
                </c:pt>
                <c:pt idx="4673">
                  <c:v>40732.364907407406</c:v>
                </c:pt>
                <c:pt idx="4674">
                  <c:v>40732.375324074077</c:v>
                </c:pt>
                <c:pt idx="4675">
                  <c:v>40732.385740740741</c:v>
                </c:pt>
                <c:pt idx="4676">
                  <c:v>40732.396157407406</c:v>
                </c:pt>
                <c:pt idx="4677">
                  <c:v>40732.406574074077</c:v>
                </c:pt>
                <c:pt idx="4678">
                  <c:v>40732.416990740741</c:v>
                </c:pt>
                <c:pt idx="4679">
                  <c:v>40732.427407407406</c:v>
                </c:pt>
                <c:pt idx="4680">
                  <c:v>40732.437824074077</c:v>
                </c:pt>
                <c:pt idx="4681">
                  <c:v>40732.448240740741</c:v>
                </c:pt>
                <c:pt idx="4682">
                  <c:v>40732.458657407406</c:v>
                </c:pt>
                <c:pt idx="4683">
                  <c:v>40732.469074074077</c:v>
                </c:pt>
                <c:pt idx="4684">
                  <c:v>40732.479490740741</c:v>
                </c:pt>
                <c:pt idx="4685">
                  <c:v>40732.489907407406</c:v>
                </c:pt>
                <c:pt idx="4686">
                  <c:v>40732.500324074077</c:v>
                </c:pt>
                <c:pt idx="4687">
                  <c:v>40732.510740740741</c:v>
                </c:pt>
                <c:pt idx="4688">
                  <c:v>40732.521157407406</c:v>
                </c:pt>
                <c:pt idx="4689">
                  <c:v>40732.531574074077</c:v>
                </c:pt>
                <c:pt idx="4690">
                  <c:v>40732.541990740741</c:v>
                </c:pt>
                <c:pt idx="4691">
                  <c:v>40732.552407407406</c:v>
                </c:pt>
                <c:pt idx="4692">
                  <c:v>40732.562824074077</c:v>
                </c:pt>
                <c:pt idx="4693">
                  <c:v>40732.573240740741</c:v>
                </c:pt>
                <c:pt idx="4694">
                  <c:v>40732.583657407406</c:v>
                </c:pt>
                <c:pt idx="4695">
                  <c:v>40732.594074074077</c:v>
                </c:pt>
                <c:pt idx="4696">
                  <c:v>40732.604490740741</c:v>
                </c:pt>
                <c:pt idx="4697">
                  <c:v>40732.614907407406</c:v>
                </c:pt>
                <c:pt idx="4698">
                  <c:v>40732.625324074077</c:v>
                </c:pt>
                <c:pt idx="4699">
                  <c:v>40732.635740740741</c:v>
                </c:pt>
                <c:pt idx="4700">
                  <c:v>40732.646157407406</c:v>
                </c:pt>
                <c:pt idx="4701">
                  <c:v>40732.656574074077</c:v>
                </c:pt>
                <c:pt idx="4702">
                  <c:v>40732.666990740741</c:v>
                </c:pt>
                <c:pt idx="4703">
                  <c:v>40732.677407407406</c:v>
                </c:pt>
                <c:pt idx="4704">
                  <c:v>40732.687824074077</c:v>
                </c:pt>
                <c:pt idx="4705">
                  <c:v>40732.698240740741</c:v>
                </c:pt>
                <c:pt idx="4706">
                  <c:v>40732.708657407406</c:v>
                </c:pt>
                <c:pt idx="4707">
                  <c:v>40732.719074074077</c:v>
                </c:pt>
                <c:pt idx="4708">
                  <c:v>40732.729490740741</c:v>
                </c:pt>
                <c:pt idx="4709">
                  <c:v>40732.739907407406</c:v>
                </c:pt>
                <c:pt idx="4710">
                  <c:v>40732.750324074077</c:v>
                </c:pt>
                <c:pt idx="4711">
                  <c:v>40732.760740740741</c:v>
                </c:pt>
                <c:pt idx="4712">
                  <c:v>40732.771157407406</c:v>
                </c:pt>
                <c:pt idx="4713">
                  <c:v>40732.781574074077</c:v>
                </c:pt>
                <c:pt idx="4714">
                  <c:v>40732.791990740741</c:v>
                </c:pt>
                <c:pt idx="4715">
                  <c:v>40732.802407407406</c:v>
                </c:pt>
                <c:pt idx="4716">
                  <c:v>40732.812824074077</c:v>
                </c:pt>
                <c:pt idx="4717">
                  <c:v>40732.823240740741</c:v>
                </c:pt>
                <c:pt idx="4718">
                  <c:v>40732.833657407406</c:v>
                </c:pt>
                <c:pt idx="4719">
                  <c:v>40732.844074074077</c:v>
                </c:pt>
                <c:pt idx="4720">
                  <c:v>40732.854490740741</c:v>
                </c:pt>
                <c:pt idx="4721">
                  <c:v>40732.864907407406</c:v>
                </c:pt>
                <c:pt idx="4722">
                  <c:v>40732.875324074077</c:v>
                </c:pt>
                <c:pt idx="4723">
                  <c:v>40732.885740740741</c:v>
                </c:pt>
                <c:pt idx="4724">
                  <c:v>40732.896157407406</c:v>
                </c:pt>
                <c:pt idx="4725">
                  <c:v>40732.906574074077</c:v>
                </c:pt>
                <c:pt idx="4726">
                  <c:v>40732.916990740741</c:v>
                </c:pt>
                <c:pt idx="4727">
                  <c:v>40732.927407407406</c:v>
                </c:pt>
                <c:pt idx="4728">
                  <c:v>40732.937824074077</c:v>
                </c:pt>
                <c:pt idx="4729">
                  <c:v>40732.948240740741</c:v>
                </c:pt>
                <c:pt idx="4730">
                  <c:v>40732.958657407406</c:v>
                </c:pt>
                <c:pt idx="4731">
                  <c:v>40732.969074074077</c:v>
                </c:pt>
                <c:pt idx="4732">
                  <c:v>40732.979490740741</c:v>
                </c:pt>
                <c:pt idx="4733">
                  <c:v>40732.989907407406</c:v>
                </c:pt>
                <c:pt idx="4734">
                  <c:v>40733.000324074077</c:v>
                </c:pt>
                <c:pt idx="4735">
                  <c:v>40733.010740740741</c:v>
                </c:pt>
                <c:pt idx="4736">
                  <c:v>40733.021157407406</c:v>
                </c:pt>
                <c:pt idx="4737">
                  <c:v>40733.031574074077</c:v>
                </c:pt>
                <c:pt idx="4738">
                  <c:v>40733.041990740741</c:v>
                </c:pt>
                <c:pt idx="4739">
                  <c:v>40733.052407407406</c:v>
                </c:pt>
                <c:pt idx="4740">
                  <c:v>40733.062824074077</c:v>
                </c:pt>
                <c:pt idx="4741">
                  <c:v>40733.073240740741</c:v>
                </c:pt>
                <c:pt idx="4742">
                  <c:v>40733.083657407406</c:v>
                </c:pt>
                <c:pt idx="4743">
                  <c:v>40733.094074074077</c:v>
                </c:pt>
                <c:pt idx="4744">
                  <c:v>40733.104490740741</c:v>
                </c:pt>
                <c:pt idx="4745">
                  <c:v>40733.114907407406</c:v>
                </c:pt>
                <c:pt idx="4746">
                  <c:v>40733.125324074077</c:v>
                </c:pt>
                <c:pt idx="4747">
                  <c:v>40733.135740740741</c:v>
                </c:pt>
                <c:pt idx="4748">
                  <c:v>40733.146157407406</c:v>
                </c:pt>
                <c:pt idx="4749">
                  <c:v>40733.156574074077</c:v>
                </c:pt>
                <c:pt idx="4750">
                  <c:v>40733.166990740741</c:v>
                </c:pt>
                <c:pt idx="4751">
                  <c:v>40733.177407407406</c:v>
                </c:pt>
                <c:pt idx="4752">
                  <c:v>40733.187824074077</c:v>
                </c:pt>
                <c:pt idx="4753">
                  <c:v>40733.198240740741</c:v>
                </c:pt>
                <c:pt idx="4754">
                  <c:v>40733.208657407406</c:v>
                </c:pt>
                <c:pt idx="4755">
                  <c:v>40733.219074074077</c:v>
                </c:pt>
                <c:pt idx="4756">
                  <c:v>40733.229490740741</c:v>
                </c:pt>
                <c:pt idx="4757">
                  <c:v>40733.239907407406</c:v>
                </c:pt>
                <c:pt idx="4758">
                  <c:v>40733.250324074077</c:v>
                </c:pt>
                <c:pt idx="4759">
                  <c:v>40733.260740740741</c:v>
                </c:pt>
                <c:pt idx="4760">
                  <c:v>40733.271157407406</c:v>
                </c:pt>
                <c:pt idx="4761">
                  <c:v>40733.281574074077</c:v>
                </c:pt>
                <c:pt idx="4762">
                  <c:v>40733.291990740741</c:v>
                </c:pt>
                <c:pt idx="4763">
                  <c:v>40733.302407407406</c:v>
                </c:pt>
                <c:pt idx="4764">
                  <c:v>40733.312824074077</c:v>
                </c:pt>
                <c:pt idx="4765">
                  <c:v>40733.323240740741</c:v>
                </c:pt>
                <c:pt idx="4766">
                  <c:v>40733.333657407406</c:v>
                </c:pt>
                <c:pt idx="4767">
                  <c:v>40733.344074074077</c:v>
                </c:pt>
                <c:pt idx="4768">
                  <c:v>40733.354490740741</c:v>
                </c:pt>
                <c:pt idx="4769">
                  <c:v>40733.364907407406</c:v>
                </c:pt>
                <c:pt idx="4770">
                  <c:v>40733.375324074077</c:v>
                </c:pt>
                <c:pt idx="4771">
                  <c:v>40733.385740740741</c:v>
                </c:pt>
                <c:pt idx="4772">
                  <c:v>40733.396157407406</c:v>
                </c:pt>
                <c:pt idx="4773">
                  <c:v>40733.406574074077</c:v>
                </c:pt>
                <c:pt idx="4774">
                  <c:v>40733.416990740741</c:v>
                </c:pt>
                <c:pt idx="4775">
                  <c:v>40733.427407407406</c:v>
                </c:pt>
                <c:pt idx="4776">
                  <c:v>40733.437824074077</c:v>
                </c:pt>
                <c:pt idx="4777">
                  <c:v>40733.448240740741</c:v>
                </c:pt>
                <c:pt idx="4778">
                  <c:v>40733.458657407406</c:v>
                </c:pt>
                <c:pt idx="4779">
                  <c:v>40733.469074074077</c:v>
                </c:pt>
                <c:pt idx="4780">
                  <c:v>40733.479490740741</c:v>
                </c:pt>
                <c:pt idx="4781">
                  <c:v>40733.489907407406</c:v>
                </c:pt>
                <c:pt idx="4782">
                  <c:v>40733.500324074077</c:v>
                </c:pt>
                <c:pt idx="4783">
                  <c:v>40733.510740740741</c:v>
                </c:pt>
                <c:pt idx="4784">
                  <c:v>40733.521157407406</c:v>
                </c:pt>
                <c:pt idx="4785">
                  <c:v>40733.531574074077</c:v>
                </c:pt>
                <c:pt idx="4786">
                  <c:v>40733.541990740741</c:v>
                </c:pt>
                <c:pt idx="4787">
                  <c:v>40733.552407407406</c:v>
                </c:pt>
                <c:pt idx="4788">
                  <c:v>40733.562824074077</c:v>
                </c:pt>
                <c:pt idx="4789">
                  <c:v>40733.573240740741</c:v>
                </c:pt>
                <c:pt idx="4790">
                  <c:v>40733.583657407406</c:v>
                </c:pt>
                <c:pt idx="4791">
                  <c:v>40733.594074074077</c:v>
                </c:pt>
                <c:pt idx="4792">
                  <c:v>40733.604490740741</c:v>
                </c:pt>
                <c:pt idx="4793">
                  <c:v>40733.614907407406</c:v>
                </c:pt>
                <c:pt idx="4794">
                  <c:v>40733.625324074077</c:v>
                </c:pt>
                <c:pt idx="4795">
                  <c:v>40733.635740740741</c:v>
                </c:pt>
                <c:pt idx="4796">
                  <c:v>40733.646157407406</c:v>
                </c:pt>
                <c:pt idx="4797">
                  <c:v>40733.656574074077</c:v>
                </c:pt>
                <c:pt idx="4798">
                  <c:v>40733.666990740741</c:v>
                </c:pt>
                <c:pt idx="4799">
                  <c:v>40733.677407407406</c:v>
                </c:pt>
                <c:pt idx="4800">
                  <c:v>40733.687824074077</c:v>
                </c:pt>
                <c:pt idx="4801">
                  <c:v>40733.698240740741</c:v>
                </c:pt>
                <c:pt idx="4802">
                  <c:v>40733.708657407406</c:v>
                </c:pt>
                <c:pt idx="4803">
                  <c:v>40733.719074074077</c:v>
                </c:pt>
                <c:pt idx="4804">
                  <c:v>40733.729490740741</c:v>
                </c:pt>
                <c:pt idx="4805">
                  <c:v>40733.739907407406</c:v>
                </c:pt>
                <c:pt idx="4806">
                  <c:v>40733.750324074077</c:v>
                </c:pt>
                <c:pt idx="4807">
                  <c:v>40733.760740740741</c:v>
                </c:pt>
                <c:pt idx="4808">
                  <c:v>40733.771157407406</c:v>
                </c:pt>
                <c:pt idx="4809">
                  <c:v>40733.781574074077</c:v>
                </c:pt>
                <c:pt idx="4810">
                  <c:v>40733.791990740741</c:v>
                </c:pt>
                <c:pt idx="4811">
                  <c:v>40733.802407407406</c:v>
                </c:pt>
                <c:pt idx="4812">
                  <c:v>40733.812824074077</c:v>
                </c:pt>
                <c:pt idx="4813">
                  <c:v>40733.823240740741</c:v>
                </c:pt>
                <c:pt idx="4814">
                  <c:v>40733.833657407406</c:v>
                </c:pt>
                <c:pt idx="4815">
                  <c:v>40733.844074074077</c:v>
                </c:pt>
                <c:pt idx="4816">
                  <c:v>40733.854490740741</c:v>
                </c:pt>
                <c:pt idx="4817">
                  <c:v>40733.864907407406</c:v>
                </c:pt>
                <c:pt idx="4818">
                  <c:v>40733.875324074077</c:v>
                </c:pt>
                <c:pt idx="4819">
                  <c:v>40733.885740740741</c:v>
                </c:pt>
                <c:pt idx="4820">
                  <c:v>40733.896157407406</c:v>
                </c:pt>
                <c:pt idx="4821">
                  <c:v>40733.906574074077</c:v>
                </c:pt>
                <c:pt idx="4822">
                  <c:v>40733.916990740741</c:v>
                </c:pt>
                <c:pt idx="4823">
                  <c:v>40733.927407407406</c:v>
                </c:pt>
                <c:pt idx="4824">
                  <c:v>40733.937824074077</c:v>
                </c:pt>
                <c:pt idx="4825">
                  <c:v>40733.948240740741</c:v>
                </c:pt>
                <c:pt idx="4826">
                  <c:v>40733.958657407406</c:v>
                </c:pt>
                <c:pt idx="4827">
                  <c:v>40733.969074074077</c:v>
                </c:pt>
                <c:pt idx="4828">
                  <c:v>40733.979490740741</c:v>
                </c:pt>
                <c:pt idx="4829">
                  <c:v>40733.989907407406</c:v>
                </c:pt>
                <c:pt idx="4830">
                  <c:v>40734.000324074077</c:v>
                </c:pt>
                <c:pt idx="4831">
                  <c:v>40734.010740740741</c:v>
                </c:pt>
                <c:pt idx="4832">
                  <c:v>40734.021157407406</c:v>
                </c:pt>
                <c:pt idx="4833">
                  <c:v>40734.031574074077</c:v>
                </c:pt>
                <c:pt idx="4834">
                  <c:v>40734.041990740741</c:v>
                </c:pt>
                <c:pt idx="4835">
                  <c:v>40734.052407407406</c:v>
                </c:pt>
                <c:pt idx="4836">
                  <c:v>40734.062824074077</c:v>
                </c:pt>
                <c:pt idx="4837">
                  <c:v>40734.073240740741</c:v>
                </c:pt>
                <c:pt idx="4838">
                  <c:v>40734.083657407406</c:v>
                </c:pt>
                <c:pt idx="4839">
                  <c:v>40734.094074074077</c:v>
                </c:pt>
                <c:pt idx="4840">
                  <c:v>40734.104490740741</c:v>
                </c:pt>
                <c:pt idx="4841">
                  <c:v>40734.114907407406</c:v>
                </c:pt>
                <c:pt idx="4842">
                  <c:v>40734.125324074077</c:v>
                </c:pt>
                <c:pt idx="4843">
                  <c:v>40734.135740740741</c:v>
                </c:pt>
                <c:pt idx="4844">
                  <c:v>40734.146157407406</c:v>
                </c:pt>
                <c:pt idx="4845">
                  <c:v>40734.156574074077</c:v>
                </c:pt>
                <c:pt idx="4846">
                  <c:v>40734.166990740741</c:v>
                </c:pt>
                <c:pt idx="4847">
                  <c:v>40734.177407407406</c:v>
                </c:pt>
                <c:pt idx="4848">
                  <c:v>40734.187824074077</c:v>
                </c:pt>
                <c:pt idx="4849">
                  <c:v>40734.198240740741</c:v>
                </c:pt>
                <c:pt idx="4850">
                  <c:v>40734.208657407406</c:v>
                </c:pt>
                <c:pt idx="4851">
                  <c:v>40734.219074074077</c:v>
                </c:pt>
                <c:pt idx="4852">
                  <c:v>40734.229490740741</c:v>
                </c:pt>
                <c:pt idx="4853">
                  <c:v>40734.239907407406</c:v>
                </c:pt>
                <c:pt idx="4854">
                  <c:v>40734.250324074077</c:v>
                </c:pt>
                <c:pt idx="4855">
                  <c:v>40734.260740740741</c:v>
                </c:pt>
                <c:pt idx="4856">
                  <c:v>40734.271157407406</c:v>
                </c:pt>
                <c:pt idx="4857">
                  <c:v>40734.281574074077</c:v>
                </c:pt>
                <c:pt idx="4858">
                  <c:v>40734.291990740741</c:v>
                </c:pt>
                <c:pt idx="4859">
                  <c:v>40734.302407407406</c:v>
                </c:pt>
                <c:pt idx="4860">
                  <c:v>40734.312824074077</c:v>
                </c:pt>
                <c:pt idx="4861">
                  <c:v>40734.323240740741</c:v>
                </c:pt>
                <c:pt idx="4862">
                  <c:v>40734.333657407406</c:v>
                </c:pt>
                <c:pt idx="4863">
                  <c:v>40734.344074074077</c:v>
                </c:pt>
                <c:pt idx="4864">
                  <c:v>40734.354490740741</c:v>
                </c:pt>
                <c:pt idx="4865">
                  <c:v>40734.364907407406</c:v>
                </c:pt>
                <c:pt idx="4866">
                  <c:v>40734.375324074077</c:v>
                </c:pt>
                <c:pt idx="4867">
                  <c:v>40734.385740740741</c:v>
                </c:pt>
                <c:pt idx="4868">
                  <c:v>40734.396157407406</c:v>
                </c:pt>
                <c:pt idx="4869">
                  <c:v>40734.406574074077</c:v>
                </c:pt>
                <c:pt idx="4870">
                  <c:v>40734.416990740741</c:v>
                </c:pt>
                <c:pt idx="4871">
                  <c:v>40734.427407407406</c:v>
                </c:pt>
                <c:pt idx="4872">
                  <c:v>40734.437824074077</c:v>
                </c:pt>
                <c:pt idx="4873">
                  <c:v>40734.448240740741</c:v>
                </c:pt>
                <c:pt idx="4874">
                  <c:v>40734.458657407406</c:v>
                </c:pt>
                <c:pt idx="4875">
                  <c:v>40734.469074074077</c:v>
                </c:pt>
                <c:pt idx="4876">
                  <c:v>40734.479490740741</c:v>
                </c:pt>
                <c:pt idx="4877">
                  <c:v>40734.489907407406</c:v>
                </c:pt>
                <c:pt idx="4878">
                  <c:v>40734.500324074077</c:v>
                </c:pt>
                <c:pt idx="4879">
                  <c:v>40734.510740740741</c:v>
                </c:pt>
                <c:pt idx="4880">
                  <c:v>40734.521157407406</c:v>
                </c:pt>
                <c:pt idx="4881">
                  <c:v>40734.532627314817</c:v>
                </c:pt>
                <c:pt idx="4882">
                  <c:v>40734.543043981481</c:v>
                </c:pt>
                <c:pt idx="4883">
                  <c:v>40734.553460648145</c:v>
                </c:pt>
                <c:pt idx="4884">
                  <c:v>40734.563877314817</c:v>
                </c:pt>
                <c:pt idx="4885">
                  <c:v>40734.574293981481</c:v>
                </c:pt>
                <c:pt idx="4886">
                  <c:v>40734.584710648145</c:v>
                </c:pt>
                <c:pt idx="4887">
                  <c:v>40734.595127314817</c:v>
                </c:pt>
                <c:pt idx="4888">
                  <c:v>40734.605543981481</c:v>
                </c:pt>
                <c:pt idx="4889">
                  <c:v>40734.615960648145</c:v>
                </c:pt>
                <c:pt idx="4890">
                  <c:v>40734.626377314817</c:v>
                </c:pt>
                <c:pt idx="4891">
                  <c:v>40734.636793981481</c:v>
                </c:pt>
                <c:pt idx="4892">
                  <c:v>40734.647210648145</c:v>
                </c:pt>
                <c:pt idx="4893">
                  <c:v>40734.657627314817</c:v>
                </c:pt>
                <c:pt idx="4894">
                  <c:v>40734.668043981481</c:v>
                </c:pt>
                <c:pt idx="4895">
                  <c:v>40734.678460648145</c:v>
                </c:pt>
                <c:pt idx="4896">
                  <c:v>40734.688877314817</c:v>
                </c:pt>
                <c:pt idx="4897">
                  <c:v>40734.699293981481</c:v>
                </c:pt>
                <c:pt idx="4898">
                  <c:v>40734.709710648145</c:v>
                </c:pt>
                <c:pt idx="4899">
                  <c:v>40734.720127314817</c:v>
                </c:pt>
                <c:pt idx="4900">
                  <c:v>40734.730543981481</c:v>
                </c:pt>
                <c:pt idx="4901">
                  <c:v>40734.740960648145</c:v>
                </c:pt>
                <c:pt idx="4902">
                  <c:v>40734.751377314817</c:v>
                </c:pt>
                <c:pt idx="4903">
                  <c:v>40734.761793981481</c:v>
                </c:pt>
                <c:pt idx="4904">
                  <c:v>40734.772210648145</c:v>
                </c:pt>
                <c:pt idx="4905">
                  <c:v>40734.782627314817</c:v>
                </c:pt>
                <c:pt idx="4906">
                  <c:v>40734.793043981481</c:v>
                </c:pt>
                <c:pt idx="4907">
                  <c:v>40734.803460648145</c:v>
                </c:pt>
                <c:pt idx="4908">
                  <c:v>40734.813877314817</c:v>
                </c:pt>
                <c:pt idx="4909">
                  <c:v>40734.824293981481</c:v>
                </c:pt>
                <c:pt idx="4910">
                  <c:v>40734.834710648145</c:v>
                </c:pt>
                <c:pt idx="4911">
                  <c:v>40734.845127314817</c:v>
                </c:pt>
                <c:pt idx="4912">
                  <c:v>40734.855543981481</c:v>
                </c:pt>
                <c:pt idx="4913">
                  <c:v>40734.865960648145</c:v>
                </c:pt>
                <c:pt idx="4914">
                  <c:v>40734.876377314817</c:v>
                </c:pt>
                <c:pt idx="4915">
                  <c:v>40734.886793981481</c:v>
                </c:pt>
                <c:pt idx="4916">
                  <c:v>40734.897210648145</c:v>
                </c:pt>
                <c:pt idx="4917">
                  <c:v>40734.907627314817</c:v>
                </c:pt>
                <c:pt idx="4918">
                  <c:v>40734.918043981481</c:v>
                </c:pt>
                <c:pt idx="4919">
                  <c:v>40734.928460648145</c:v>
                </c:pt>
                <c:pt idx="4920">
                  <c:v>40734.938877314817</c:v>
                </c:pt>
                <c:pt idx="4921">
                  <c:v>40734.949293981481</c:v>
                </c:pt>
                <c:pt idx="4922">
                  <c:v>40734.959710648145</c:v>
                </c:pt>
                <c:pt idx="4923">
                  <c:v>40734.970127314817</c:v>
                </c:pt>
                <c:pt idx="4924">
                  <c:v>40734.980543981481</c:v>
                </c:pt>
                <c:pt idx="4925">
                  <c:v>40734.990960648145</c:v>
                </c:pt>
                <c:pt idx="4926">
                  <c:v>40735.001377314817</c:v>
                </c:pt>
                <c:pt idx="4927">
                  <c:v>40735.011793981481</c:v>
                </c:pt>
                <c:pt idx="4928">
                  <c:v>40735.022210648145</c:v>
                </c:pt>
                <c:pt idx="4929">
                  <c:v>40735.032627314817</c:v>
                </c:pt>
                <c:pt idx="4930">
                  <c:v>40735.043043981481</c:v>
                </c:pt>
                <c:pt idx="4931">
                  <c:v>40735.053460648145</c:v>
                </c:pt>
                <c:pt idx="4932">
                  <c:v>40735.063877314817</c:v>
                </c:pt>
                <c:pt idx="4933">
                  <c:v>40735.074293981481</c:v>
                </c:pt>
                <c:pt idx="4934">
                  <c:v>40735.084710648145</c:v>
                </c:pt>
                <c:pt idx="4935">
                  <c:v>40735.095127314817</c:v>
                </c:pt>
                <c:pt idx="4936">
                  <c:v>40735.105543981481</c:v>
                </c:pt>
                <c:pt idx="4937">
                  <c:v>40735.115960648145</c:v>
                </c:pt>
                <c:pt idx="4938">
                  <c:v>40735.126377314817</c:v>
                </c:pt>
                <c:pt idx="4939">
                  <c:v>40735.136793981481</c:v>
                </c:pt>
                <c:pt idx="4940">
                  <c:v>40735.147210648145</c:v>
                </c:pt>
                <c:pt idx="4941">
                  <c:v>40735.157627314817</c:v>
                </c:pt>
                <c:pt idx="4942">
                  <c:v>40735.168043981481</c:v>
                </c:pt>
                <c:pt idx="4943">
                  <c:v>40735.178460648145</c:v>
                </c:pt>
                <c:pt idx="4944">
                  <c:v>40735.188877314817</c:v>
                </c:pt>
                <c:pt idx="4945">
                  <c:v>40735.199293981481</c:v>
                </c:pt>
                <c:pt idx="4946">
                  <c:v>40735.209710648145</c:v>
                </c:pt>
                <c:pt idx="4947">
                  <c:v>40735.220127314817</c:v>
                </c:pt>
                <c:pt idx="4948">
                  <c:v>40735.230543981481</c:v>
                </c:pt>
                <c:pt idx="4949">
                  <c:v>40735.240960648145</c:v>
                </c:pt>
                <c:pt idx="4950">
                  <c:v>40735.251377314817</c:v>
                </c:pt>
                <c:pt idx="4951">
                  <c:v>40735.261793981481</c:v>
                </c:pt>
                <c:pt idx="4952">
                  <c:v>40735.272210648145</c:v>
                </c:pt>
                <c:pt idx="4953">
                  <c:v>40735.282627314817</c:v>
                </c:pt>
                <c:pt idx="4954">
                  <c:v>40735.293043981481</c:v>
                </c:pt>
                <c:pt idx="4955">
                  <c:v>40735.303460648145</c:v>
                </c:pt>
                <c:pt idx="4956">
                  <c:v>40735.313877314817</c:v>
                </c:pt>
                <c:pt idx="4957">
                  <c:v>40735.324293981481</c:v>
                </c:pt>
                <c:pt idx="4958">
                  <c:v>40735.334710648145</c:v>
                </c:pt>
                <c:pt idx="4959">
                  <c:v>40735.345127314817</c:v>
                </c:pt>
                <c:pt idx="4960">
                  <c:v>40735.355543981481</c:v>
                </c:pt>
                <c:pt idx="4961">
                  <c:v>40735.365960648145</c:v>
                </c:pt>
                <c:pt idx="4962">
                  <c:v>40735.376377314817</c:v>
                </c:pt>
                <c:pt idx="4963">
                  <c:v>40735.386793981481</c:v>
                </c:pt>
                <c:pt idx="4964">
                  <c:v>40735.397210648145</c:v>
                </c:pt>
                <c:pt idx="4965">
                  <c:v>40735.407627314817</c:v>
                </c:pt>
                <c:pt idx="4966">
                  <c:v>40735.418043981481</c:v>
                </c:pt>
                <c:pt idx="4967">
                  <c:v>40735.428460648145</c:v>
                </c:pt>
                <c:pt idx="4968">
                  <c:v>40735.438877314817</c:v>
                </c:pt>
                <c:pt idx="4969">
                  <c:v>40735.449293981481</c:v>
                </c:pt>
                <c:pt idx="4970">
                  <c:v>40735.459710648145</c:v>
                </c:pt>
                <c:pt idx="4971">
                  <c:v>40735.470127314817</c:v>
                </c:pt>
                <c:pt idx="4972">
                  <c:v>40735.480543981481</c:v>
                </c:pt>
                <c:pt idx="4973">
                  <c:v>40735.490960648145</c:v>
                </c:pt>
                <c:pt idx="4974">
                  <c:v>40735.501377314817</c:v>
                </c:pt>
                <c:pt idx="4975">
                  <c:v>40735.511793981481</c:v>
                </c:pt>
                <c:pt idx="4976">
                  <c:v>40735.522210648145</c:v>
                </c:pt>
                <c:pt idx="4977">
                  <c:v>40735.532627314817</c:v>
                </c:pt>
                <c:pt idx="4978">
                  <c:v>40735.543043981481</c:v>
                </c:pt>
                <c:pt idx="4979">
                  <c:v>40735.553460648145</c:v>
                </c:pt>
                <c:pt idx="4980">
                  <c:v>40735.563877314817</c:v>
                </c:pt>
                <c:pt idx="4981">
                  <c:v>40735.574293981481</c:v>
                </c:pt>
                <c:pt idx="4982">
                  <c:v>40735.584710648145</c:v>
                </c:pt>
                <c:pt idx="4983">
                  <c:v>40735.595127314817</c:v>
                </c:pt>
                <c:pt idx="4984">
                  <c:v>40735.605543981481</c:v>
                </c:pt>
                <c:pt idx="4985">
                  <c:v>40735.615960648145</c:v>
                </c:pt>
                <c:pt idx="4986">
                  <c:v>40735.626377314817</c:v>
                </c:pt>
                <c:pt idx="4987">
                  <c:v>40735.636793981481</c:v>
                </c:pt>
                <c:pt idx="4988">
                  <c:v>40735.647210648145</c:v>
                </c:pt>
                <c:pt idx="4989">
                  <c:v>40735.657627314817</c:v>
                </c:pt>
                <c:pt idx="4990">
                  <c:v>40735.668043981481</c:v>
                </c:pt>
                <c:pt idx="4991">
                  <c:v>40735.678460648145</c:v>
                </c:pt>
                <c:pt idx="4992">
                  <c:v>40735.688877314817</c:v>
                </c:pt>
                <c:pt idx="4993">
                  <c:v>40735.699293981481</c:v>
                </c:pt>
                <c:pt idx="4994">
                  <c:v>40735.709710648145</c:v>
                </c:pt>
                <c:pt idx="4995">
                  <c:v>40735.720127314817</c:v>
                </c:pt>
                <c:pt idx="4996">
                  <c:v>40735.730543981481</c:v>
                </c:pt>
                <c:pt idx="4997">
                  <c:v>40735.740960648145</c:v>
                </c:pt>
                <c:pt idx="4998">
                  <c:v>40735.751377314817</c:v>
                </c:pt>
                <c:pt idx="4999">
                  <c:v>40735.761793981481</c:v>
                </c:pt>
                <c:pt idx="5000">
                  <c:v>40735.772210648145</c:v>
                </c:pt>
                <c:pt idx="5001">
                  <c:v>40735.782627314817</c:v>
                </c:pt>
                <c:pt idx="5002">
                  <c:v>40735.793043981481</c:v>
                </c:pt>
                <c:pt idx="5003">
                  <c:v>40735.803460648145</c:v>
                </c:pt>
                <c:pt idx="5004">
                  <c:v>40735.813877314817</c:v>
                </c:pt>
                <c:pt idx="5005">
                  <c:v>40735.824293981481</c:v>
                </c:pt>
                <c:pt idx="5006">
                  <c:v>40735.834710648145</c:v>
                </c:pt>
                <c:pt idx="5007">
                  <c:v>40735.845127314817</c:v>
                </c:pt>
                <c:pt idx="5008">
                  <c:v>40735.855543981481</c:v>
                </c:pt>
                <c:pt idx="5009">
                  <c:v>40735.865960648145</c:v>
                </c:pt>
                <c:pt idx="5010">
                  <c:v>40735.876377314817</c:v>
                </c:pt>
                <c:pt idx="5011">
                  <c:v>40735.886793981481</c:v>
                </c:pt>
                <c:pt idx="5012">
                  <c:v>40735.897210648145</c:v>
                </c:pt>
                <c:pt idx="5013">
                  <c:v>40735.907627314817</c:v>
                </c:pt>
                <c:pt idx="5014">
                  <c:v>40735.918043981481</c:v>
                </c:pt>
                <c:pt idx="5015">
                  <c:v>40735.928460648145</c:v>
                </c:pt>
                <c:pt idx="5016">
                  <c:v>40735.938877314817</c:v>
                </c:pt>
                <c:pt idx="5017">
                  <c:v>40735.949293981481</c:v>
                </c:pt>
                <c:pt idx="5018">
                  <c:v>40735.959710648145</c:v>
                </c:pt>
                <c:pt idx="5019">
                  <c:v>40735.970127314817</c:v>
                </c:pt>
                <c:pt idx="5020">
                  <c:v>40735.980543981481</c:v>
                </c:pt>
                <c:pt idx="5021">
                  <c:v>40735.990960648145</c:v>
                </c:pt>
                <c:pt idx="5022">
                  <c:v>40736.001377314817</c:v>
                </c:pt>
                <c:pt idx="5023">
                  <c:v>40736.011793981481</c:v>
                </c:pt>
                <c:pt idx="5024">
                  <c:v>40736.022210648145</c:v>
                </c:pt>
                <c:pt idx="5025">
                  <c:v>40736.032627314817</c:v>
                </c:pt>
                <c:pt idx="5026">
                  <c:v>40736.043043981481</c:v>
                </c:pt>
                <c:pt idx="5027">
                  <c:v>40736.053460648145</c:v>
                </c:pt>
                <c:pt idx="5028">
                  <c:v>40736.063877314817</c:v>
                </c:pt>
                <c:pt idx="5029">
                  <c:v>40736.074293981481</c:v>
                </c:pt>
                <c:pt idx="5030">
                  <c:v>40736.084710648145</c:v>
                </c:pt>
                <c:pt idx="5031">
                  <c:v>40736.095127314817</c:v>
                </c:pt>
                <c:pt idx="5032">
                  <c:v>40736.105543981481</c:v>
                </c:pt>
                <c:pt idx="5033">
                  <c:v>40736.115960648145</c:v>
                </c:pt>
                <c:pt idx="5034">
                  <c:v>40736.126377314817</c:v>
                </c:pt>
                <c:pt idx="5035">
                  <c:v>40736.136793981481</c:v>
                </c:pt>
                <c:pt idx="5036">
                  <c:v>40736.147210648145</c:v>
                </c:pt>
                <c:pt idx="5037">
                  <c:v>40736.157627314817</c:v>
                </c:pt>
                <c:pt idx="5038">
                  <c:v>40736.168043981481</c:v>
                </c:pt>
                <c:pt idx="5039">
                  <c:v>40736.178460648145</c:v>
                </c:pt>
                <c:pt idx="5040">
                  <c:v>40736.188877314817</c:v>
                </c:pt>
                <c:pt idx="5041">
                  <c:v>40736.199293981481</c:v>
                </c:pt>
                <c:pt idx="5042">
                  <c:v>40736.209710648145</c:v>
                </c:pt>
                <c:pt idx="5043">
                  <c:v>40736.220127314817</c:v>
                </c:pt>
                <c:pt idx="5044">
                  <c:v>40736.230543981481</c:v>
                </c:pt>
                <c:pt idx="5045">
                  <c:v>40736.240960648145</c:v>
                </c:pt>
                <c:pt idx="5046">
                  <c:v>40736.251377314817</c:v>
                </c:pt>
                <c:pt idx="5047">
                  <c:v>40736.261793981481</c:v>
                </c:pt>
                <c:pt idx="5048">
                  <c:v>40736.272210648145</c:v>
                </c:pt>
                <c:pt idx="5049">
                  <c:v>40736.282627314817</c:v>
                </c:pt>
                <c:pt idx="5050">
                  <c:v>40736.293043981481</c:v>
                </c:pt>
                <c:pt idx="5051">
                  <c:v>40736.303460648145</c:v>
                </c:pt>
                <c:pt idx="5052">
                  <c:v>40736.313877314817</c:v>
                </c:pt>
                <c:pt idx="5053">
                  <c:v>40736.324293981481</c:v>
                </c:pt>
                <c:pt idx="5054">
                  <c:v>40736.334710648145</c:v>
                </c:pt>
                <c:pt idx="5055">
                  <c:v>40736.345127314817</c:v>
                </c:pt>
                <c:pt idx="5056">
                  <c:v>40736.355543981481</c:v>
                </c:pt>
                <c:pt idx="5057">
                  <c:v>40736.365960648145</c:v>
                </c:pt>
                <c:pt idx="5058">
                  <c:v>40736.376377314817</c:v>
                </c:pt>
                <c:pt idx="5059">
                  <c:v>40736.386793981481</c:v>
                </c:pt>
                <c:pt idx="5060">
                  <c:v>40736.397210648145</c:v>
                </c:pt>
                <c:pt idx="5061">
                  <c:v>40736.407627314817</c:v>
                </c:pt>
                <c:pt idx="5062">
                  <c:v>40736.418043981481</c:v>
                </c:pt>
                <c:pt idx="5063">
                  <c:v>40736.428460648145</c:v>
                </c:pt>
                <c:pt idx="5064">
                  <c:v>40736.438877314817</c:v>
                </c:pt>
                <c:pt idx="5065">
                  <c:v>40736.449293981481</c:v>
                </c:pt>
                <c:pt idx="5066">
                  <c:v>40736.459710648145</c:v>
                </c:pt>
                <c:pt idx="5067">
                  <c:v>40736.470127314817</c:v>
                </c:pt>
                <c:pt idx="5068">
                  <c:v>40736.480543981481</c:v>
                </c:pt>
                <c:pt idx="5069">
                  <c:v>40736.490960648145</c:v>
                </c:pt>
                <c:pt idx="5070">
                  <c:v>40736.501377314817</c:v>
                </c:pt>
                <c:pt idx="5071">
                  <c:v>40736.511793981481</c:v>
                </c:pt>
                <c:pt idx="5072">
                  <c:v>40736.522210648145</c:v>
                </c:pt>
                <c:pt idx="5073">
                  <c:v>40736.532627314817</c:v>
                </c:pt>
                <c:pt idx="5074">
                  <c:v>40736.543043981481</c:v>
                </c:pt>
                <c:pt idx="5075">
                  <c:v>40736.553460648145</c:v>
                </c:pt>
                <c:pt idx="5076">
                  <c:v>40736.563877314817</c:v>
                </c:pt>
                <c:pt idx="5077">
                  <c:v>40736.574293981481</c:v>
                </c:pt>
                <c:pt idx="5078">
                  <c:v>40736.584710648145</c:v>
                </c:pt>
                <c:pt idx="5079">
                  <c:v>40736.595127314817</c:v>
                </c:pt>
                <c:pt idx="5080">
                  <c:v>40736.605543981481</c:v>
                </c:pt>
                <c:pt idx="5081">
                  <c:v>40736.615960648145</c:v>
                </c:pt>
                <c:pt idx="5082">
                  <c:v>40736.626377314817</c:v>
                </c:pt>
                <c:pt idx="5083">
                  <c:v>40736.636793981481</c:v>
                </c:pt>
                <c:pt idx="5084">
                  <c:v>40736.647210648145</c:v>
                </c:pt>
                <c:pt idx="5085">
                  <c:v>40736.657627314817</c:v>
                </c:pt>
                <c:pt idx="5086">
                  <c:v>40736.668043981481</c:v>
                </c:pt>
                <c:pt idx="5087">
                  <c:v>40736.678460648145</c:v>
                </c:pt>
                <c:pt idx="5088">
                  <c:v>40736.688877314817</c:v>
                </c:pt>
                <c:pt idx="5089">
                  <c:v>40736.699293981481</c:v>
                </c:pt>
                <c:pt idx="5090">
                  <c:v>40736.709710648145</c:v>
                </c:pt>
                <c:pt idx="5091">
                  <c:v>40736.720127314817</c:v>
                </c:pt>
                <c:pt idx="5092">
                  <c:v>40736.730543981481</c:v>
                </c:pt>
                <c:pt idx="5093">
                  <c:v>40736.740960648145</c:v>
                </c:pt>
                <c:pt idx="5094">
                  <c:v>40736.751377314817</c:v>
                </c:pt>
                <c:pt idx="5095">
                  <c:v>40736.761793981481</c:v>
                </c:pt>
                <c:pt idx="5096">
                  <c:v>40736.772210648145</c:v>
                </c:pt>
                <c:pt idx="5097">
                  <c:v>40736.782627314817</c:v>
                </c:pt>
                <c:pt idx="5098">
                  <c:v>40736.793043981481</c:v>
                </c:pt>
                <c:pt idx="5099">
                  <c:v>40736.803460648145</c:v>
                </c:pt>
                <c:pt idx="5100">
                  <c:v>40736.813877314817</c:v>
                </c:pt>
                <c:pt idx="5101">
                  <c:v>40736.824293981481</c:v>
                </c:pt>
                <c:pt idx="5102">
                  <c:v>40736.834710648145</c:v>
                </c:pt>
                <c:pt idx="5103">
                  <c:v>40736.845127314817</c:v>
                </c:pt>
                <c:pt idx="5104">
                  <c:v>40736.855543981481</c:v>
                </c:pt>
                <c:pt idx="5105">
                  <c:v>40736.865960648145</c:v>
                </c:pt>
                <c:pt idx="5106">
                  <c:v>40736.876377314817</c:v>
                </c:pt>
                <c:pt idx="5107">
                  <c:v>40736.886793981481</c:v>
                </c:pt>
                <c:pt idx="5108">
                  <c:v>40736.897210648145</c:v>
                </c:pt>
                <c:pt idx="5109">
                  <c:v>40736.907627314817</c:v>
                </c:pt>
                <c:pt idx="5110">
                  <c:v>40736.918043981481</c:v>
                </c:pt>
                <c:pt idx="5111">
                  <c:v>40736.928460648145</c:v>
                </c:pt>
                <c:pt idx="5112">
                  <c:v>40736.938877314817</c:v>
                </c:pt>
                <c:pt idx="5113">
                  <c:v>40736.949293981481</c:v>
                </c:pt>
                <c:pt idx="5114">
                  <c:v>40736.959710648145</c:v>
                </c:pt>
                <c:pt idx="5115">
                  <c:v>40736.970127314817</c:v>
                </c:pt>
                <c:pt idx="5116">
                  <c:v>40736.980543981481</c:v>
                </c:pt>
                <c:pt idx="5117">
                  <c:v>40736.990960648145</c:v>
                </c:pt>
                <c:pt idx="5118">
                  <c:v>40737.001377314817</c:v>
                </c:pt>
                <c:pt idx="5119">
                  <c:v>40737.011793981481</c:v>
                </c:pt>
                <c:pt idx="5120">
                  <c:v>40737.022210648145</c:v>
                </c:pt>
                <c:pt idx="5121">
                  <c:v>40737.032627314817</c:v>
                </c:pt>
                <c:pt idx="5122">
                  <c:v>40737.043043981481</c:v>
                </c:pt>
                <c:pt idx="5123">
                  <c:v>40737.053460648145</c:v>
                </c:pt>
                <c:pt idx="5124">
                  <c:v>40737.063877314817</c:v>
                </c:pt>
                <c:pt idx="5125">
                  <c:v>40737.074293981481</c:v>
                </c:pt>
                <c:pt idx="5126">
                  <c:v>40737.084710648145</c:v>
                </c:pt>
                <c:pt idx="5127">
                  <c:v>40737.095127314817</c:v>
                </c:pt>
                <c:pt idx="5128">
                  <c:v>40737.105543981481</c:v>
                </c:pt>
                <c:pt idx="5129">
                  <c:v>40737.115960648145</c:v>
                </c:pt>
                <c:pt idx="5130">
                  <c:v>40737.126377314817</c:v>
                </c:pt>
                <c:pt idx="5131">
                  <c:v>40737.136793981481</c:v>
                </c:pt>
                <c:pt idx="5132">
                  <c:v>40737.147210648145</c:v>
                </c:pt>
                <c:pt idx="5133">
                  <c:v>40737.157627314817</c:v>
                </c:pt>
                <c:pt idx="5134">
                  <c:v>40737.168043981481</c:v>
                </c:pt>
                <c:pt idx="5135">
                  <c:v>40737.178460648145</c:v>
                </c:pt>
                <c:pt idx="5136">
                  <c:v>40737.188877314817</c:v>
                </c:pt>
                <c:pt idx="5137">
                  <c:v>40737.199293981481</c:v>
                </c:pt>
                <c:pt idx="5138">
                  <c:v>40737.209710648145</c:v>
                </c:pt>
                <c:pt idx="5139">
                  <c:v>40737.220127314817</c:v>
                </c:pt>
                <c:pt idx="5140">
                  <c:v>40737.230543981481</c:v>
                </c:pt>
                <c:pt idx="5141">
                  <c:v>40737.240960648145</c:v>
                </c:pt>
                <c:pt idx="5142">
                  <c:v>40737.251377314817</c:v>
                </c:pt>
                <c:pt idx="5143">
                  <c:v>40737.261793981481</c:v>
                </c:pt>
                <c:pt idx="5144">
                  <c:v>40737.272210648145</c:v>
                </c:pt>
                <c:pt idx="5145">
                  <c:v>40737.282627314817</c:v>
                </c:pt>
                <c:pt idx="5146">
                  <c:v>40737.293043981481</c:v>
                </c:pt>
                <c:pt idx="5147">
                  <c:v>40737.303460648145</c:v>
                </c:pt>
                <c:pt idx="5148">
                  <c:v>40737.313877314817</c:v>
                </c:pt>
                <c:pt idx="5149">
                  <c:v>40737.324293981481</c:v>
                </c:pt>
                <c:pt idx="5150">
                  <c:v>40737.334710648145</c:v>
                </c:pt>
                <c:pt idx="5151">
                  <c:v>40737.345127314817</c:v>
                </c:pt>
                <c:pt idx="5152">
                  <c:v>40737.355543981481</c:v>
                </c:pt>
                <c:pt idx="5153">
                  <c:v>40737.365960648145</c:v>
                </c:pt>
                <c:pt idx="5154">
                  <c:v>40737.376377314817</c:v>
                </c:pt>
                <c:pt idx="5155">
                  <c:v>40737.386793981481</c:v>
                </c:pt>
                <c:pt idx="5156">
                  <c:v>40737.397210648145</c:v>
                </c:pt>
                <c:pt idx="5157">
                  <c:v>40737.407627314817</c:v>
                </c:pt>
                <c:pt idx="5158">
                  <c:v>40737.418043981481</c:v>
                </c:pt>
                <c:pt idx="5159">
                  <c:v>40737.428460648145</c:v>
                </c:pt>
                <c:pt idx="5160">
                  <c:v>40737.438877314817</c:v>
                </c:pt>
                <c:pt idx="5161">
                  <c:v>40737.449293981481</c:v>
                </c:pt>
                <c:pt idx="5162">
                  <c:v>40737.459710648145</c:v>
                </c:pt>
                <c:pt idx="5163">
                  <c:v>40737.470127314817</c:v>
                </c:pt>
                <c:pt idx="5164">
                  <c:v>40737.480543981481</c:v>
                </c:pt>
                <c:pt idx="5165">
                  <c:v>40737.490960648145</c:v>
                </c:pt>
                <c:pt idx="5166">
                  <c:v>40737.501377314817</c:v>
                </c:pt>
                <c:pt idx="5167">
                  <c:v>40737.511793981481</c:v>
                </c:pt>
                <c:pt idx="5168">
                  <c:v>40737.522210648145</c:v>
                </c:pt>
                <c:pt idx="5169">
                  <c:v>40737.532627314817</c:v>
                </c:pt>
                <c:pt idx="5170">
                  <c:v>40737.543043981481</c:v>
                </c:pt>
                <c:pt idx="5171">
                  <c:v>40737.553460648145</c:v>
                </c:pt>
                <c:pt idx="5172">
                  <c:v>40737.563877314817</c:v>
                </c:pt>
                <c:pt idx="5173">
                  <c:v>40737.574293981481</c:v>
                </c:pt>
                <c:pt idx="5174">
                  <c:v>40737.584710648145</c:v>
                </c:pt>
                <c:pt idx="5175">
                  <c:v>40737.595127314817</c:v>
                </c:pt>
                <c:pt idx="5176">
                  <c:v>40737.605543981481</c:v>
                </c:pt>
                <c:pt idx="5177">
                  <c:v>40737.615960648145</c:v>
                </c:pt>
                <c:pt idx="5178">
                  <c:v>40737.626377314817</c:v>
                </c:pt>
                <c:pt idx="5179">
                  <c:v>40737.636793981481</c:v>
                </c:pt>
                <c:pt idx="5180">
                  <c:v>40737.647210648145</c:v>
                </c:pt>
                <c:pt idx="5181">
                  <c:v>40737.657627314817</c:v>
                </c:pt>
                <c:pt idx="5182">
                  <c:v>40737.668043981481</c:v>
                </c:pt>
                <c:pt idx="5183">
                  <c:v>40737.678460648145</c:v>
                </c:pt>
                <c:pt idx="5184">
                  <c:v>40737.688877314817</c:v>
                </c:pt>
                <c:pt idx="5185">
                  <c:v>40737.699293981481</c:v>
                </c:pt>
                <c:pt idx="5186">
                  <c:v>40737.709710648145</c:v>
                </c:pt>
                <c:pt idx="5187">
                  <c:v>40737.720127314817</c:v>
                </c:pt>
                <c:pt idx="5188">
                  <c:v>40737.730543981481</c:v>
                </c:pt>
                <c:pt idx="5189">
                  <c:v>40737.740960648145</c:v>
                </c:pt>
                <c:pt idx="5190">
                  <c:v>40737.751377314817</c:v>
                </c:pt>
                <c:pt idx="5191">
                  <c:v>40737.761793981481</c:v>
                </c:pt>
                <c:pt idx="5192">
                  <c:v>40737.772210648145</c:v>
                </c:pt>
                <c:pt idx="5193">
                  <c:v>40737.782627314817</c:v>
                </c:pt>
                <c:pt idx="5194">
                  <c:v>40737.793043981481</c:v>
                </c:pt>
                <c:pt idx="5195">
                  <c:v>40737.803460648145</c:v>
                </c:pt>
                <c:pt idx="5196">
                  <c:v>40737.813877314817</c:v>
                </c:pt>
                <c:pt idx="5197">
                  <c:v>40737.824293981481</c:v>
                </c:pt>
                <c:pt idx="5198">
                  <c:v>40737.834710648145</c:v>
                </c:pt>
                <c:pt idx="5199">
                  <c:v>40737.845127314817</c:v>
                </c:pt>
                <c:pt idx="5200">
                  <c:v>40737.855543981481</c:v>
                </c:pt>
                <c:pt idx="5201">
                  <c:v>40737.865960648145</c:v>
                </c:pt>
                <c:pt idx="5202">
                  <c:v>40737.876377314817</c:v>
                </c:pt>
                <c:pt idx="5203">
                  <c:v>40737.886793981481</c:v>
                </c:pt>
                <c:pt idx="5204">
                  <c:v>40737.897210648145</c:v>
                </c:pt>
                <c:pt idx="5205">
                  <c:v>40737.907627314817</c:v>
                </c:pt>
                <c:pt idx="5206">
                  <c:v>40737.918043981481</c:v>
                </c:pt>
                <c:pt idx="5207">
                  <c:v>40737.928460648145</c:v>
                </c:pt>
                <c:pt idx="5208">
                  <c:v>40737.938877314817</c:v>
                </c:pt>
                <c:pt idx="5209">
                  <c:v>40737.949293981481</c:v>
                </c:pt>
                <c:pt idx="5210">
                  <c:v>40737.959710648145</c:v>
                </c:pt>
                <c:pt idx="5211">
                  <c:v>40737.970127314817</c:v>
                </c:pt>
                <c:pt idx="5212">
                  <c:v>40737.980543981481</c:v>
                </c:pt>
                <c:pt idx="5213">
                  <c:v>40737.990960648145</c:v>
                </c:pt>
                <c:pt idx="5214">
                  <c:v>40738.001377314817</c:v>
                </c:pt>
                <c:pt idx="5215">
                  <c:v>40738.011793981481</c:v>
                </c:pt>
                <c:pt idx="5216">
                  <c:v>40738.022210648145</c:v>
                </c:pt>
                <c:pt idx="5217">
                  <c:v>40738.032627314817</c:v>
                </c:pt>
                <c:pt idx="5218">
                  <c:v>40738.043043981481</c:v>
                </c:pt>
                <c:pt idx="5219">
                  <c:v>40738.053460648145</c:v>
                </c:pt>
                <c:pt idx="5220">
                  <c:v>40738.063877314817</c:v>
                </c:pt>
                <c:pt idx="5221">
                  <c:v>40738.074293981481</c:v>
                </c:pt>
                <c:pt idx="5222">
                  <c:v>40738.084710648145</c:v>
                </c:pt>
                <c:pt idx="5223">
                  <c:v>40738.095127314817</c:v>
                </c:pt>
                <c:pt idx="5224">
                  <c:v>40738.105543981481</c:v>
                </c:pt>
                <c:pt idx="5225">
                  <c:v>40738.115960648145</c:v>
                </c:pt>
                <c:pt idx="5226">
                  <c:v>40738.126377314817</c:v>
                </c:pt>
                <c:pt idx="5227">
                  <c:v>40738.136793981481</c:v>
                </c:pt>
                <c:pt idx="5228">
                  <c:v>40738.147210648145</c:v>
                </c:pt>
                <c:pt idx="5229">
                  <c:v>40738.157627314817</c:v>
                </c:pt>
                <c:pt idx="5230">
                  <c:v>40738.168043981481</c:v>
                </c:pt>
                <c:pt idx="5231">
                  <c:v>40738.178460648145</c:v>
                </c:pt>
                <c:pt idx="5232">
                  <c:v>40738.188877314817</c:v>
                </c:pt>
                <c:pt idx="5233">
                  <c:v>40738.199293981481</c:v>
                </c:pt>
                <c:pt idx="5234">
                  <c:v>40738.209710648145</c:v>
                </c:pt>
                <c:pt idx="5235">
                  <c:v>40738.220127314817</c:v>
                </c:pt>
                <c:pt idx="5236">
                  <c:v>40738.230543981481</c:v>
                </c:pt>
                <c:pt idx="5237">
                  <c:v>40738.240960648145</c:v>
                </c:pt>
                <c:pt idx="5238">
                  <c:v>40738.251377314817</c:v>
                </c:pt>
                <c:pt idx="5239">
                  <c:v>40738.261793981481</c:v>
                </c:pt>
                <c:pt idx="5240">
                  <c:v>40738.272210648145</c:v>
                </c:pt>
                <c:pt idx="5241">
                  <c:v>40738.282627314817</c:v>
                </c:pt>
                <c:pt idx="5242">
                  <c:v>40738.293043981481</c:v>
                </c:pt>
                <c:pt idx="5243">
                  <c:v>40738.303460648145</c:v>
                </c:pt>
                <c:pt idx="5244">
                  <c:v>40738.313877314817</c:v>
                </c:pt>
                <c:pt idx="5245">
                  <c:v>40738.324293981481</c:v>
                </c:pt>
                <c:pt idx="5246">
                  <c:v>40738.334710648145</c:v>
                </c:pt>
                <c:pt idx="5247">
                  <c:v>40738.345127314817</c:v>
                </c:pt>
                <c:pt idx="5248">
                  <c:v>40738.355543981481</c:v>
                </c:pt>
                <c:pt idx="5249">
                  <c:v>40738.365960648145</c:v>
                </c:pt>
                <c:pt idx="5250">
                  <c:v>40738.376377314817</c:v>
                </c:pt>
                <c:pt idx="5251">
                  <c:v>40738.386793981481</c:v>
                </c:pt>
                <c:pt idx="5252">
                  <c:v>40738.397210648145</c:v>
                </c:pt>
                <c:pt idx="5253">
                  <c:v>40738.407627314817</c:v>
                </c:pt>
                <c:pt idx="5254">
                  <c:v>40738.418043981481</c:v>
                </c:pt>
                <c:pt idx="5255">
                  <c:v>40738.428460648145</c:v>
                </c:pt>
                <c:pt idx="5256">
                  <c:v>40738.438877314817</c:v>
                </c:pt>
                <c:pt idx="5257">
                  <c:v>40738.449293981481</c:v>
                </c:pt>
                <c:pt idx="5258">
                  <c:v>40738.459710648145</c:v>
                </c:pt>
                <c:pt idx="5259">
                  <c:v>40738.470127314817</c:v>
                </c:pt>
                <c:pt idx="5260">
                  <c:v>40738.480543981481</c:v>
                </c:pt>
                <c:pt idx="5261">
                  <c:v>40738.490960648145</c:v>
                </c:pt>
                <c:pt idx="5262">
                  <c:v>40738.501377314817</c:v>
                </c:pt>
                <c:pt idx="5263">
                  <c:v>40738.511793981481</c:v>
                </c:pt>
                <c:pt idx="5264">
                  <c:v>40738.522210648145</c:v>
                </c:pt>
                <c:pt idx="5265">
                  <c:v>40738.532627314817</c:v>
                </c:pt>
                <c:pt idx="5266">
                  <c:v>40738.543043981481</c:v>
                </c:pt>
                <c:pt idx="5267">
                  <c:v>40738.553460648145</c:v>
                </c:pt>
                <c:pt idx="5268">
                  <c:v>40738.563877314817</c:v>
                </c:pt>
                <c:pt idx="5269">
                  <c:v>40738.574293981481</c:v>
                </c:pt>
                <c:pt idx="5270">
                  <c:v>40738.584710648145</c:v>
                </c:pt>
                <c:pt idx="5271">
                  <c:v>40738.595127314817</c:v>
                </c:pt>
                <c:pt idx="5272">
                  <c:v>40738.605543981481</c:v>
                </c:pt>
                <c:pt idx="5273">
                  <c:v>40738.615960648145</c:v>
                </c:pt>
                <c:pt idx="5274">
                  <c:v>40738.626377314817</c:v>
                </c:pt>
                <c:pt idx="5275">
                  <c:v>40738.636793981481</c:v>
                </c:pt>
                <c:pt idx="5276">
                  <c:v>40738.647210648145</c:v>
                </c:pt>
                <c:pt idx="5277">
                  <c:v>40738.657627314817</c:v>
                </c:pt>
                <c:pt idx="5278">
                  <c:v>40738.668043981481</c:v>
                </c:pt>
                <c:pt idx="5279">
                  <c:v>40738.678460648145</c:v>
                </c:pt>
                <c:pt idx="5280">
                  <c:v>40738.688877314817</c:v>
                </c:pt>
                <c:pt idx="5281">
                  <c:v>40738.699293981481</c:v>
                </c:pt>
                <c:pt idx="5282">
                  <c:v>40738.709710648145</c:v>
                </c:pt>
                <c:pt idx="5283">
                  <c:v>40738.720127314817</c:v>
                </c:pt>
                <c:pt idx="5284">
                  <c:v>40738.730543981481</c:v>
                </c:pt>
                <c:pt idx="5285">
                  <c:v>40738.740960648145</c:v>
                </c:pt>
                <c:pt idx="5286">
                  <c:v>40738.751377314817</c:v>
                </c:pt>
                <c:pt idx="5287">
                  <c:v>40738.761793981481</c:v>
                </c:pt>
                <c:pt idx="5288">
                  <c:v>40738.772210648145</c:v>
                </c:pt>
                <c:pt idx="5289">
                  <c:v>40738.782627314817</c:v>
                </c:pt>
                <c:pt idx="5290">
                  <c:v>40738.793043981481</c:v>
                </c:pt>
                <c:pt idx="5291">
                  <c:v>40738.803460648145</c:v>
                </c:pt>
                <c:pt idx="5292">
                  <c:v>40738.813877314817</c:v>
                </c:pt>
                <c:pt idx="5293">
                  <c:v>40738.824293981481</c:v>
                </c:pt>
                <c:pt idx="5294">
                  <c:v>40738.834710648145</c:v>
                </c:pt>
                <c:pt idx="5295">
                  <c:v>40738.845127314817</c:v>
                </c:pt>
                <c:pt idx="5296">
                  <c:v>40738.855543981481</c:v>
                </c:pt>
                <c:pt idx="5297">
                  <c:v>40738.865960648145</c:v>
                </c:pt>
                <c:pt idx="5298">
                  <c:v>40738.876377314817</c:v>
                </c:pt>
                <c:pt idx="5299">
                  <c:v>40738.886793981481</c:v>
                </c:pt>
                <c:pt idx="5300">
                  <c:v>40738.897210648145</c:v>
                </c:pt>
                <c:pt idx="5301">
                  <c:v>40738.907627314817</c:v>
                </c:pt>
                <c:pt idx="5302">
                  <c:v>40738.918043981481</c:v>
                </c:pt>
                <c:pt idx="5303">
                  <c:v>40738.928460648145</c:v>
                </c:pt>
                <c:pt idx="5304">
                  <c:v>40738.938877314817</c:v>
                </c:pt>
                <c:pt idx="5305">
                  <c:v>40738.949293981481</c:v>
                </c:pt>
                <c:pt idx="5306">
                  <c:v>40738.959710648145</c:v>
                </c:pt>
                <c:pt idx="5307">
                  <c:v>40738.970127314817</c:v>
                </c:pt>
                <c:pt idx="5308">
                  <c:v>40738.980543981481</c:v>
                </c:pt>
                <c:pt idx="5309">
                  <c:v>40738.990960648145</c:v>
                </c:pt>
                <c:pt idx="5310">
                  <c:v>40739.001377314817</c:v>
                </c:pt>
                <c:pt idx="5311">
                  <c:v>40739.011793981481</c:v>
                </c:pt>
                <c:pt idx="5312">
                  <c:v>40739.022210648145</c:v>
                </c:pt>
                <c:pt idx="5313">
                  <c:v>40739.032627314817</c:v>
                </c:pt>
                <c:pt idx="5314">
                  <c:v>40739.043043981481</c:v>
                </c:pt>
                <c:pt idx="5315">
                  <c:v>40739.053460648145</c:v>
                </c:pt>
                <c:pt idx="5316">
                  <c:v>40739.063877314817</c:v>
                </c:pt>
                <c:pt idx="5317">
                  <c:v>40739.074293981481</c:v>
                </c:pt>
                <c:pt idx="5318">
                  <c:v>40739.084710648145</c:v>
                </c:pt>
                <c:pt idx="5319">
                  <c:v>40739.095127314817</c:v>
                </c:pt>
                <c:pt idx="5320">
                  <c:v>40739.105543981481</c:v>
                </c:pt>
                <c:pt idx="5321">
                  <c:v>40739.115960648145</c:v>
                </c:pt>
                <c:pt idx="5322">
                  <c:v>40739.126377314817</c:v>
                </c:pt>
                <c:pt idx="5323">
                  <c:v>40739.136793981481</c:v>
                </c:pt>
                <c:pt idx="5324">
                  <c:v>40739.147210648145</c:v>
                </c:pt>
                <c:pt idx="5325">
                  <c:v>40739.157627314817</c:v>
                </c:pt>
                <c:pt idx="5326">
                  <c:v>40739.168043981481</c:v>
                </c:pt>
                <c:pt idx="5327">
                  <c:v>40739.178460648145</c:v>
                </c:pt>
                <c:pt idx="5328">
                  <c:v>40739.188877314817</c:v>
                </c:pt>
                <c:pt idx="5329">
                  <c:v>40739.199293981481</c:v>
                </c:pt>
                <c:pt idx="5330">
                  <c:v>40739.209710648145</c:v>
                </c:pt>
                <c:pt idx="5331">
                  <c:v>40739.220127314817</c:v>
                </c:pt>
                <c:pt idx="5332">
                  <c:v>40739.230543981481</c:v>
                </c:pt>
                <c:pt idx="5333">
                  <c:v>40739.240960648145</c:v>
                </c:pt>
                <c:pt idx="5334">
                  <c:v>40739.251377314817</c:v>
                </c:pt>
                <c:pt idx="5335">
                  <c:v>40739.261793981481</c:v>
                </c:pt>
                <c:pt idx="5336">
                  <c:v>40739.272210648145</c:v>
                </c:pt>
                <c:pt idx="5337">
                  <c:v>40739.282627314817</c:v>
                </c:pt>
                <c:pt idx="5338">
                  <c:v>40739.293043981481</c:v>
                </c:pt>
                <c:pt idx="5339">
                  <c:v>40739.303460648145</c:v>
                </c:pt>
                <c:pt idx="5340">
                  <c:v>40739.313877314817</c:v>
                </c:pt>
                <c:pt idx="5341">
                  <c:v>40739.324293981481</c:v>
                </c:pt>
                <c:pt idx="5342">
                  <c:v>40739.334710648145</c:v>
                </c:pt>
                <c:pt idx="5343">
                  <c:v>40739.345127314817</c:v>
                </c:pt>
                <c:pt idx="5344">
                  <c:v>40739.355543981481</c:v>
                </c:pt>
                <c:pt idx="5345">
                  <c:v>40739.365960648145</c:v>
                </c:pt>
                <c:pt idx="5346">
                  <c:v>40739.376377314817</c:v>
                </c:pt>
                <c:pt idx="5347">
                  <c:v>40739.386793981481</c:v>
                </c:pt>
                <c:pt idx="5348">
                  <c:v>40739.397210648145</c:v>
                </c:pt>
                <c:pt idx="5349">
                  <c:v>40739.407627314817</c:v>
                </c:pt>
                <c:pt idx="5350">
                  <c:v>40739.418043981481</c:v>
                </c:pt>
                <c:pt idx="5351">
                  <c:v>40739.428460648145</c:v>
                </c:pt>
                <c:pt idx="5352">
                  <c:v>40739.438877314817</c:v>
                </c:pt>
                <c:pt idx="5353">
                  <c:v>40739.449293981481</c:v>
                </c:pt>
                <c:pt idx="5354">
                  <c:v>40739.459710648145</c:v>
                </c:pt>
                <c:pt idx="5355">
                  <c:v>40739.470127314817</c:v>
                </c:pt>
                <c:pt idx="5356">
                  <c:v>40739.480543981481</c:v>
                </c:pt>
                <c:pt idx="5357">
                  <c:v>40739.490960648145</c:v>
                </c:pt>
                <c:pt idx="5358">
                  <c:v>40739.501377314817</c:v>
                </c:pt>
                <c:pt idx="5359">
                  <c:v>40739.511793981481</c:v>
                </c:pt>
                <c:pt idx="5360">
                  <c:v>40739.522210648145</c:v>
                </c:pt>
                <c:pt idx="5361">
                  <c:v>40739.532627314817</c:v>
                </c:pt>
                <c:pt idx="5362">
                  <c:v>40739.543043981481</c:v>
                </c:pt>
                <c:pt idx="5363">
                  <c:v>40739.553460648145</c:v>
                </c:pt>
                <c:pt idx="5364">
                  <c:v>40739.563877314817</c:v>
                </c:pt>
                <c:pt idx="5365">
                  <c:v>40739.574293981481</c:v>
                </c:pt>
                <c:pt idx="5366">
                  <c:v>40739.584710648145</c:v>
                </c:pt>
                <c:pt idx="5367">
                  <c:v>40739.595127314817</c:v>
                </c:pt>
                <c:pt idx="5368">
                  <c:v>40739.605543981481</c:v>
                </c:pt>
                <c:pt idx="5369">
                  <c:v>40739.615960648145</c:v>
                </c:pt>
                <c:pt idx="5370">
                  <c:v>40739.626377314817</c:v>
                </c:pt>
                <c:pt idx="5371">
                  <c:v>40739.636793981481</c:v>
                </c:pt>
                <c:pt idx="5372">
                  <c:v>40739.647210648145</c:v>
                </c:pt>
                <c:pt idx="5373">
                  <c:v>40739.657627314817</c:v>
                </c:pt>
                <c:pt idx="5374">
                  <c:v>40739.668043981481</c:v>
                </c:pt>
                <c:pt idx="5375">
                  <c:v>40739.678460648145</c:v>
                </c:pt>
                <c:pt idx="5376">
                  <c:v>40739.688877314817</c:v>
                </c:pt>
                <c:pt idx="5377">
                  <c:v>40739.699293981481</c:v>
                </c:pt>
                <c:pt idx="5378">
                  <c:v>40739.709710648145</c:v>
                </c:pt>
                <c:pt idx="5379">
                  <c:v>40739.720127314817</c:v>
                </c:pt>
                <c:pt idx="5380">
                  <c:v>40739.730543981481</c:v>
                </c:pt>
                <c:pt idx="5381">
                  <c:v>40739.740960648145</c:v>
                </c:pt>
                <c:pt idx="5382">
                  <c:v>40739.751377314817</c:v>
                </c:pt>
                <c:pt idx="5383">
                  <c:v>40739.761793981481</c:v>
                </c:pt>
                <c:pt idx="5384">
                  <c:v>40739.772210648145</c:v>
                </c:pt>
                <c:pt idx="5385">
                  <c:v>40739.782627314817</c:v>
                </c:pt>
                <c:pt idx="5386">
                  <c:v>40739.793043981481</c:v>
                </c:pt>
                <c:pt idx="5387">
                  <c:v>40739.803460648145</c:v>
                </c:pt>
                <c:pt idx="5388">
                  <c:v>40739.813877314817</c:v>
                </c:pt>
                <c:pt idx="5389">
                  <c:v>40739.824293981481</c:v>
                </c:pt>
                <c:pt idx="5390">
                  <c:v>40739.834710648145</c:v>
                </c:pt>
                <c:pt idx="5391">
                  <c:v>40739.845127314817</c:v>
                </c:pt>
                <c:pt idx="5392">
                  <c:v>40739.855543981481</c:v>
                </c:pt>
                <c:pt idx="5393">
                  <c:v>40739.865960648145</c:v>
                </c:pt>
                <c:pt idx="5394">
                  <c:v>40739.876377314817</c:v>
                </c:pt>
                <c:pt idx="5395">
                  <c:v>40739.886793981481</c:v>
                </c:pt>
                <c:pt idx="5396">
                  <c:v>40739.897210648145</c:v>
                </c:pt>
                <c:pt idx="5397">
                  <c:v>40739.907627314817</c:v>
                </c:pt>
                <c:pt idx="5398">
                  <c:v>40739.918043981481</c:v>
                </c:pt>
                <c:pt idx="5399">
                  <c:v>40739.928460648145</c:v>
                </c:pt>
                <c:pt idx="5400">
                  <c:v>40739.938877314817</c:v>
                </c:pt>
                <c:pt idx="5401">
                  <c:v>40739.949293981481</c:v>
                </c:pt>
                <c:pt idx="5402">
                  <c:v>40739.959710648145</c:v>
                </c:pt>
                <c:pt idx="5403">
                  <c:v>40739.970127314817</c:v>
                </c:pt>
                <c:pt idx="5404">
                  <c:v>40739.980543981481</c:v>
                </c:pt>
                <c:pt idx="5405">
                  <c:v>40739.990960648145</c:v>
                </c:pt>
                <c:pt idx="5406">
                  <c:v>40740.001377314817</c:v>
                </c:pt>
                <c:pt idx="5407">
                  <c:v>40740.011793981481</c:v>
                </c:pt>
                <c:pt idx="5408">
                  <c:v>40740.022210648145</c:v>
                </c:pt>
                <c:pt idx="5409">
                  <c:v>40740.032627314817</c:v>
                </c:pt>
                <c:pt idx="5410">
                  <c:v>40740.043043981481</c:v>
                </c:pt>
                <c:pt idx="5411">
                  <c:v>40740.053460648145</c:v>
                </c:pt>
                <c:pt idx="5412">
                  <c:v>40740.063877314817</c:v>
                </c:pt>
                <c:pt idx="5413">
                  <c:v>40740.074293981481</c:v>
                </c:pt>
                <c:pt idx="5414">
                  <c:v>40740.084710648145</c:v>
                </c:pt>
                <c:pt idx="5415">
                  <c:v>40740.095127314817</c:v>
                </c:pt>
                <c:pt idx="5416">
                  <c:v>40740.105543981481</c:v>
                </c:pt>
                <c:pt idx="5417">
                  <c:v>40740.115960648145</c:v>
                </c:pt>
                <c:pt idx="5418">
                  <c:v>40740.126377314817</c:v>
                </c:pt>
                <c:pt idx="5419">
                  <c:v>40740.136793981481</c:v>
                </c:pt>
                <c:pt idx="5420">
                  <c:v>40740.147210648145</c:v>
                </c:pt>
                <c:pt idx="5421">
                  <c:v>40740.157627314817</c:v>
                </c:pt>
                <c:pt idx="5422">
                  <c:v>40740.168043981481</c:v>
                </c:pt>
                <c:pt idx="5423">
                  <c:v>40740.178460648145</c:v>
                </c:pt>
                <c:pt idx="5424">
                  <c:v>40740.188877314817</c:v>
                </c:pt>
                <c:pt idx="5425">
                  <c:v>40740.199293981481</c:v>
                </c:pt>
                <c:pt idx="5426">
                  <c:v>40740.209710648145</c:v>
                </c:pt>
                <c:pt idx="5427">
                  <c:v>40740.220127314817</c:v>
                </c:pt>
                <c:pt idx="5428">
                  <c:v>40740.230543981481</c:v>
                </c:pt>
                <c:pt idx="5429">
                  <c:v>40740.240960648145</c:v>
                </c:pt>
                <c:pt idx="5430">
                  <c:v>40740.251377314817</c:v>
                </c:pt>
                <c:pt idx="5431">
                  <c:v>40740.261793981481</c:v>
                </c:pt>
                <c:pt idx="5432">
                  <c:v>40740.272210648145</c:v>
                </c:pt>
                <c:pt idx="5433">
                  <c:v>40740.282627314817</c:v>
                </c:pt>
                <c:pt idx="5434">
                  <c:v>40740.293043981481</c:v>
                </c:pt>
                <c:pt idx="5435">
                  <c:v>40740.303460648145</c:v>
                </c:pt>
                <c:pt idx="5436">
                  <c:v>40740.313877314817</c:v>
                </c:pt>
                <c:pt idx="5437">
                  <c:v>40740.324293981481</c:v>
                </c:pt>
                <c:pt idx="5438">
                  <c:v>40740.334710648145</c:v>
                </c:pt>
                <c:pt idx="5439">
                  <c:v>40740.345127314817</c:v>
                </c:pt>
                <c:pt idx="5440">
                  <c:v>40740.355543981481</c:v>
                </c:pt>
                <c:pt idx="5441">
                  <c:v>40740.365960648145</c:v>
                </c:pt>
                <c:pt idx="5442">
                  <c:v>40740.376377314817</c:v>
                </c:pt>
                <c:pt idx="5443">
                  <c:v>40740.386793981481</c:v>
                </c:pt>
                <c:pt idx="5444">
                  <c:v>40740.397210648145</c:v>
                </c:pt>
                <c:pt idx="5445">
                  <c:v>40740.407627314817</c:v>
                </c:pt>
                <c:pt idx="5446">
                  <c:v>40740.418043981481</c:v>
                </c:pt>
                <c:pt idx="5447">
                  <c:v>40740.428460648145</c:v>
                </c:pt>
                <c:pt idx="5448">
                  <c:v>40740.438877314817</c:v>
                </c:pt>
                <c:pt idx="5449">
                  <c:v>40740.449293981481</c:v>
                </c:pt>
                <c:pt idx="5450">
                  <c:v>40740.459710648145</c:v>
                </c:pt>
                <c:pt idx="5451">
                  <c:v>40740.470127314817</c:v>
                </c:pt>
                <c:pt idx="5452">
                  <c:v>40740.480543981481</c:v>
                </c:pt>
                <c:pt idx="5453">
                  <c:v>40740.490960648145</c:v>
                </c:pt>
                <c:pt idx="5454">
                  <c:v>40740.501377314817</c:v>
                </c:pt>
                <c:pt idx="5455">
                  <c:v>40740.511793981481</c:v>
                </c:pt>
                <c:pt idx="5456">
                  <c:v>40740.522210648145</c:v>
                </c:pt>
                <c:pt idx="5457">
                  <c:v>40740.532627314817</c:v>
                </c:pt>
                <c:pt idx="5458">
                  <c:v>40740.543043981481</c:v>
                </c:pt>
                <c:pt idx="5459">
                  <c:v>40740.553460648145</c:v>
                </c:pt>
                <c:pt idx="5460">
                  <c:v>40740.563877314817</c:v>
                </c:pt>
                <c:pt idx="5461">
                  <c:v>40740.574293981481</c:v>
                </c:pt>
                <c:pt idx="5462">
                  <c:v>40740.584710648145</c:v>
                </c:pt>
                <c:pt idx="5463">
                  <c:v>40740.595127314817</c:v>
                </c:pt>
                <c:pt idx="5464">
                  <c:v>40740.605543981481</c:v>
                </c:pt>
                <c:pt idx="5465">
                  <c:v>40740.615960648145</c:v>
                </c:pt>
                <c:pt idx="5466">
                  <c:v>40740.626377314817</c:v>
                </c:pt>
                <c:pt idx="5467">
                  <c:v>40740.636793981481</c:v>
                </c:pt>
                <c:pt idx="5468">
                  <c:v>40740.647210648145</c:v>
                </c:pt>
                <c:pt idx="5469">
                  <c:v>40740.657627314817</c:v>
                </c:pt>
                <c:pt idx="5470">
                  <c:v>40740.668043981481</c:v>
                </c:pt>
                <c:pt idx="5471">
                  <c:v>40740.678460648145</c:v>
                </c:pt>
                <c:pt idx="5472">
                  <c:v>40740.688877314817</c:v>
                </c:pt>
                <c:pt idx="5473">
                  <c:v>40740.699293981481</c:v>
                </c:pt>
                <c:pt idx="5474">
                  <c:v>40740.709710648145</c:v>
                </c:pt>
                <c:pt idx="5475">
                  <c:v>40740.720127314817</c:v>
                </c:pt>
                <c:pt idx="5476">
                  <c:v>40740.730543981481</c:v>
                </c:pt>
                <c:pt idx="5477">
                  <c:v>40740.740960648145</c:v>
                </c:pt>
                <c:pt idx="5478">
                  <c:v>40740.751377314817</c:v>
                </c:pt>
                <c:pt idx="5479">
                  <c:v>40740.761793981481</c:v>
                </c:pt>
                <c:pt idx="5480">
                  <c:v>40740.772210648145</c:v>
                </c:pt>
                <c:pt idx="5481">
                  <c:v>40740.782627314817</c:v>
                </c:pt>
                <c:pt idx="5482">
                  <c:v>40740.793043981481</c:v>
                </c:pt>
                <c:pt idx="5483">
                  <c:v>40740.803460648145</c:v>
                </c:pt>
                <c:pt idx="5484">
                  <c:v>40740.813877314817</c:v>
                </c:pt>
                <c:pt idx="5485">
                  <c:v>40740.824293981481</c:v>
                </c:pt>
                <c:pt idx="5486">
                  <c:v>40740.834710648145</c:v>
                </c:pt>
                <c:pt idx="5487">
                  <c:v>40740.845127314817</c:v>
                </c:pt>
                <c:pt idx="5488">
                  <c:v>40740.855543981481</c:v>
                </c:pt>
                <c:pt idx="5489">
                  <c:v>40740.865960648145</c:v>
                </c:pt>
                <c:pt idx="5490">
                  <c:v>40740.876377314817</c:v>
                </c:pt>
                <c:pt idx="5491">
                  <c:v>40740.886793981481</c:v>
                </c:pt>
                <c:pt idx="5492">
                  <c:v>40740.897210648145</c:v>
                </c:pt>
                <c:pt idx="5493">
                  <c:v>40740.907627314817</c:v>
                </c:pt>
                <c:pt idx="5494">
                  <c:v>40740.918043981481</c:v>
                </c:pt>
                <c:pt idx="5495">
                  <c:v>40740.928460648145</c:v>
                </c:pt>
                <c:pt idx="5496">
                  <c:v>40740.938877314817</c:v>
                </c:pt>
                <c:pt idx="5497">
                  <c:v>40740.949293981481</c:v>
                </c:pt>
                <c:pt idx="5498">
                  <c:v>40740.959710648145</c:v>
                </c:pt>
                <c:pt idx="5499">
                  <c:v>40740.970127314817</c:v>
                </c:pt>
                <c:pt idx="5500">
                  <c:v>40740.980543981481</c:v>
                </c:pt>
                <c:pt idx="5501">
                  <c:v>40740.990960648145</c:v>
                </c:pt>
                <c:pt idx="5502">
                  <c:v>40741.001377314817</c:v>
                </c:pt>
                <c:pt idx="5503">
                  <c:v>40741.011793981481</c:v>
                </c:pt>
                <c:pt idx="5504">
                  <c:v>40741.022210648145</c:v>
                </c:pt>
                <c:pt idx="5505">
                  <c:v>40741.032627314817</c:v>
                </c:pt>
                <c:pt idx="5506">
                  <c:v>40741.043043981481</c:v>
                </c:pt>
                <c:pt idx="5507">
                  <c:v>40741.053460648145</c:v>
                </c:pt>
                <c:pt idx="5508">
                  <c:v>40741.063877314817</c:v>
                </c:pt>
                <c:pt idx="5509">
                  <c:v>40741.074293981481</c:v>
                </c:pt>
                <c:pt idx="5510">
                  <c:v>40741.084710648145</c:v>
                </c:pt>
                <c:pt idx="5511">
                  <c:v>40741.095127314817</c:v>
                </c:pt>
                <c:pt idx="5512">
                  <c:v>40741.105543981481</c:v>
                </c:pt>
                <c:pt idx="5513">
                  <c:v>40741.115960648145</c:v>
                </c:pt>
                <c:pt idx="5514">
                  <c:v>40741.126377314817</c:v>
                </c:pt>
                <c:pt idx="5515">
                  <c:v>40741.136793981481</c:v>
                </c:pt>
                <c:pt idx="5516">
                  <c:v>40741.147210648145</c:v>
                </c:pt>
                <c:pt idx="5517">
                  <c:v>40741.157627314817</c:v>
                </c:pt>
                <c:pt idx="5518">
                  <c:v>40741.168043981481</c:v>
                </c:pt>
                <c:pt idx="5519">
                  <c:v>40741.178460648145</c:v>
                </c:pt>
                <c:pt idx="5520">
                  <c:v>40741.188877314817</c:v>
                </c:pt>
                <c:pt idx="5521">
                  <c:v>40741.199293981481</c:v>
                </c:pt>
                <c:pt idx="5522">
                  <c:v>40741.209710648145</c:v>
                </c:pt>
                <c:pt idx="5523">
                  <c:v>40741.220127314817</c:v>
                </c:pt>
                <c:pt idx="5524">
                  <c:v>40741.230543981481</c:v>
                </c:pt>
                <c:pt idx="5525">
                  <c:v>40741.240960648145</c:v>
                </c:pt>
                <c:pt idx="5526">
                  <c:v>40741.251377314817</c:v>
                </c:pt>
                <c:pt idx="5527">
                  <c:v>40741.261793981481</c:v>
                </c:pt>
                <c:pt idx="5528">
                  <c:v>40741.272210648145</c:v>
                </c:pt>
                <c:pt idx="5529">
                  <c:v>40741.282627314817</c:v>
                </c:pt>
                <c:pt idx="5530">
                  <c:v>40741.293043981481</c:v>
                </c:pt>
                <c:pt idx="5531">
                  <c:v>40741.303460648145</c:v>
                </c:pt>
                <c:pt idx="5532">
                  <c:v>40741.313877314817</c:v>
                </c:pt>
                <c:pt idx="5533">
                  <c:v>40741.324293981481</c:v>
                </c:pt>
                <c:pt idx="5534">
                  <c:v>40741.334710648145</c:v>
                </c:pt>
                <c:pt idx="5535">
                  <c:v>40741.345127314817</c:v>
                </c:pt>
                <c:pt idx="5536">
                  <c:v>40741.355543981481</c:v>
                </c:pt>
                <c:pt idx="5537">
                  <c:v>40741.365960648145</c:v>
                </c:pt>
                <c:pt idx="5538">
                  <c:v>40741.376377314817</c:v>
                </c:pt>
                <c:pt idx="5539">
                  <c:v>40741.386793981481</c:v>
                </c:pt>
                <c:pt idx="5540">
                  <c:v>40741.397210648145</c:v>
                </c:pt>
                <c:pt idx="5541">
                  <c:v>40741.407627314817</c:v>
                </c:pt>
                <c:pt idx="5542">
                  <c:v>40741.418043981481</c:v>
                </c:pt>
                <c:pt idx="5543">
                  <c:v>40741.428460648145</c:v>
                </c:pt>
                <c:pt idx="5544">
                  <c:v>40741.438877314817</c:v>
                </c:pt>
                <c:pt idx="5545">
                  <c:v>40741.449293981481</c:v>
                </c:pt>
                <c:pt idx="5546">
                  <c:v>40741.459710648145</c:v>
                </c:pt>
                <c:pt idx="5547">
                  <c:v>40741.470127314817</c:v>
                </c:pt>
                <c:pt idx="5548">
                  <c:v>40741.480543981481</c:v>
                </c:pt>
                <c:pt idx="5549">
                  <c:v>40741.490960648145</c:v>
                </c:pt>
                <c:pt idx="5550">
                  <c:v>40741.501377314817</c:v>
                </c:pt>
                <c:pt idx="5551">
                  <c:v>40741.511793981481</c:v>
                </c:pt>
                <c:pt idx="5552">
                  <c:v>40741.522210648145</c:v>
                </c:pt>
                <c:pt idx="5553">
                  <c:v>40741.532627314817</c:v>
                </c:pt>
                <c:pt idx="5554">
                  <c:v>40741.543043981481</c:v>
                </c:pt>
                <c:pt idx="5555">
                  <c:v>40741.553460648145</c:v>
                </c:pt>
                <c:pt idx="5556">
                  <c:v>40741.563877314817</c:v>
                </c:pt>
                <c:pt idx="5557">
                  <c:v>40741.574293981481</c:v>
                </c:pt>
                <c:pt idx="5558">
                  <c:v>40741.584710648145</c:v>
                </c:pt>
                <c:pt idx="5559">
                  <c:v>40741.595127314817</c:v>
                </c:pt>
                <c:pt idx="5560">
                  <c:v>40741.605543981481</c:v>
                </c:pt>
                <c:pt idx="5561">
                  <c:v>40741.615960648145</c:v>
                </c:pt>
                <c:pt idx="5562">
                  <c:v>40741.626377314817</c:v>
                </c:pt>
                <c:pt idx="5563">
                  <c:v>40741.636793981481</c:v>
                </c:pt>
                <c:pt idx="5564">
                  <c:v>40741.647210648145</c:v>
                </c:pt>
                <c:pt idx="5565">
                  <c:v>40741.657627314817</c:v>
                </c:pt>
                <c:pt idx="5566">
                  <c:v>40741.668043981481</c:v>
                </c:pt>
                <c:pt idx="5567">
                  <c:v>40741.678460648145</c:v>
                </c:pt>
                <c:pt idx="5568">
                  <c:v>40741.688877314817</c:v>
                </c:pt>
                <c:pt idx="5569">
                  <c:v>40741.699293981481</c:v>
                </c:pt>
                <c:pt idx="5570">
                  <c:v>40741.709710648145</c:v>
                </c:pt>
                <c:pt idx="5571">
                  <c:v>40741.720127314817</c:v>
                </c:pt>
                <c:pt idx="5572">
                  <c:v>40741.730543981481</c:v>
                </c:pt>
                <c:pt idx="5573">
                  <c:v>40741.740960648145</c:v>
                </c:pt>
                <c:pt idx="5574">
                  <c:v>40741.751377314817</c:v>
                </c:pt>
                <c:pt idx="5575">
                  <c:v>40741.761793981481</c:v>
                </c:pt>
                <c:pt idx="5576">
                  <c:v>40741.772210648145</c:v>
                </c:pt>
                <c:pt idx="5577">
                  <c:v>40741.782627314817</c:v>
                </c:pt>
                <c:pt idx="5578">
                  <c:v>40741.793043981481</c:v>
                </c:pt>
                <c:pt idx="5579">
                  <c:v>40741.803460648145</c:v>
                </c:pt>
                <c:pt idx="5580">
                  <c:v>40741.813877314817</c:v>
                </c:pt>
                <c:pt idx="5581">
                  <c:v>40741.824293981481</c:v>
                </c:pt>
                <c:pt idx="5582">
                  <c:v>40741.834710648145</c:v>
                </c:pt>
                <c:pt idx="5583">
                  <c:v>40741.845127314817</c:v>
                </c:pt>
                <c:pt idx="5584">
                  <c:v>40741.855543981481</c:v>
                </c:pt>
                <c:pt idx="5585">
                  <c:v>40741.865960648145</c:v>
                </c:pt>
                <c:pt idx="5586">
                  <c:v>40741.876377314817</c:v>
                </c:pt>
                <c:pt idx="5587">
                  <c:v>40741.886793981481</c:v>
                </c:pt>
                <c:pt idx="5588">
                  <c:v>40741.897210648145</c:v>
                </c:pt>
                <c:pt idx="5589">
                  <c:v>40741.907627314817</c:v>
                </c:pt>
                <c:pt idx="5590">
                  <c:v>40741.918043981481</c:v>
                </c:pt>
                <c:pt idx="5591">
                  <c:v>40741.928460648145</c:v>
                </c:pt>
                <c:pt idx="5592">
                  <c:v>40741.938877314817</c:v>
                </c:pt>
                <c:pt idx="5593">
                  <c:v>40741.949293981481</c:v>
                </c:pt>
                <c:pt idx="5594">
                  <c:v>40741.959710648145</c:v>
                </c:pt>
                <c:pt idx="5595">
                  <c:v>40741.970127314817</c:v>
                </c:pt>
                <c:pt idx="5596">
                  <c:v>40741.980543981481</c:v>
                </c:pt>
                <c:pt idx="5597">
                  <c:v>40741.990960648145</c:v>
                </c:pt>
                <c:pt idx="5598">
                  <c:v>40742.001377314817</c:v>
                </c:pt>
                <c:pt idx="5599">
                  <c:v>40742.011793981481</c:v>
                </c:pt>
                <c:pt idx="5600">
                  <c:v>40742.022210648145</c:v>
                </c:pt>
                <c:pt idx="5601">
                  <c:v>40742.032627314817</c:v>
                </c:pt>
                <c:pt idx="5602">
                  <c:v>40742.043043981481</c:v>
                </c:pt>
                <c:pt idx="5603">
                  <c:v>40742.053460648145</c:v>
                </c:pt>
                <c:pt idx="5604">
                  <c:v>40742.063877314817</c:v>
                </c:pt>
                <c:pt idx="5605">
                  <c:v>40742.074293981481</c:v>
                </c:pt>
                <c:pt idx="5606">
                  <c:v>40742.084710648145</c:v>
                </c:pt>
                <c:pt idx="5607">
                  <c:v>40742.095127314817</c:v>
                </c:pt>
                <c:pt idx="5608">
                  <c:v>40742.105543981481</c:v>
                </c:pt>
                <c:pt idx="5609">
                  <c:v>40742.115960648145</c:v>
                </c:pt>
                <c:pt idx="5610">
                  <c:v>40742.126377314817</c:v>
                </c:pt>
                <c:pt idx="5611">
                  <c:v>40742.136793981481</c:v>
                </c:pt>
                <c:pt idx="5612">
                  <c:v>40742.147210648145</c:v>
                </c:pt>
                <c:pt idx="5613">
                  <c:v>40742.157627314817</c:v>
                </c:pt>
                <c:pt idx="5614">
                  <c:v>40742.168043981481</c:v>
                </c:pt>
                <c:pt idx="5615">
                  <c:v>40742.178460648145</c:v>
                </c:pt>
                <c:pt idx="5616">
                  <c:v>40742.188877314817</c:v>
                </c:pt>
                <c:pt idx="5617">
                  <c:v>40742.199293981481</c:v>
                </c:pt>
                <c:pt idx="5618">
                  <c:v>40742.209710648145</c:v>
                </c:pt>
                <c:pt idx="5619">
                  <c:v>40742.220127314817</c:v>
                </c:pt>
                <c:pt idx="5620">
                  <c:v>40742.230543981481</c:v>
                </c:pt>
                <c:pt idx="5621">
                  <c:v>40742.240960648145</c:v>
                </c:pt>
                <c:pt idx="5622">
                  <c:v>40742.251377314817</c:v>
                </c:pt>
                <c:pt idx="5623">
                  <c:v>40742.261793981481</c:v>
                </c:pt>
                <c:pt idx="5624">
                  <c:v>40742.272210648145</c:v>
                </c:pt>
                <c:pt idx="5625">
                  <c:v>40742.282627314817</c:v>
                </c:pt>
                <c:pt idx="5626">
                  <c:v>40742.293043981481</c:v>
                </c:pt>
                <c:pt idx="5627">
                  <c:v>40742.303460648145</c:v>
                </c:pt>
                <c:pt idx="5628">
                  <c:v>40742.313877314817</c:v>
                </c:pt>
                <c:pt idx="5629">
                  <c:v>40742.324293981481</c:v>
                </c:pt>
                <c:pt idx="5630">
                  <c:v>40742.334710648145</c:v>
                </c:pt>
                <c:pt idx="5631">
                  <c:v>40742.345127314817</c:v>
                </c:pt>
                <c:pt idx="5632">
                  <c:v>40742.355543981481</c:v>
                </c:pt>
                <c:pt idx="5633">
                  <c:v>40742.365960648145</c:v>
                </c:pt>
                <c:pt idx="5634">
                  <c:v>40742.376377314817</c:v>
                </c:pt>
                <c:pt idx="5635">
                  <c:v>40742.386793981481</c:v>
                </c:pt>
                <c:pt idx="5636">
                  <c:v>40742.397210648145</c:v>
                </c:pt>
                <c:pt idx="5637">
                  <c:v>40742.407627314817</c:v>
                </c:pt>
                <c:pt idx="5638">
                  <c:v>40742.418043981481</c:v>
                </c:pt>
                <c:pt idx="5639">
                  <c:v>40742.428460648145</c:v>
                </c:pt>
                <c:pt idx="5640">
                  <c:v>40742.438877314817</c:v>
                </c:pt>
                <c:pt idx="5641">
                  <c:v>40742.449293981481</c:v>
                </c:pt>
                <c:pt idx="5642">
                  <c:v>40742.459710648145</c:v>
                </c:pt>
                <c:pt idx="5643">
                  <c:v>40742.470127314817</c:v>
                </c:pt>
                <c:pt idx="5644">
                  <c:v>40742.480543981481</c:v>
                </c:pt>
                <c:pt idx="5645">
                  <c:v>40742.490960648145</c:v>
                </c:pt>
                <c:pt idx="5646">
                  <c:v>40742.501377314817</c:v>
                </c:pt>
                <c:pt idx="5647">
                  <c:v>40742.511793981481</c:v>
                </c:pt>
                <c:pt idx="5648">
                  <c:v>40742.522210648145</c:v>
                </c:pt>
                <c:pt idx="5649">
                  <c:v>40742.532627314817</c:v>
                </c:pt>
                <c:pt idx="5650">
                  <c:v>40742.543043981481</c:v>
                </c:pt>
                <c:pt idx="5651">
                  <c:v>40742.553460648145</c:v>
                </c:pt>
                <c:pt idx="5652">
                  <c:v>40742.563877314817</c:v>
                </c:pt>
                <c:pt idx="5653">
                  <c:v>40742.574293981481</c:v>
                </c:pt>
                <c:pt idx="5654">
                  <c:v>40742.584710648145</c:v>
                </c:pt>
                <c:pt idx="5655">
                  <c:v>40742.595127314817</c:v>
                </c:pt>
                <c:pt idx="5656">
                  <c:v>40742.605543981481</c:v>
                </c:pt>
                <c:pt idx="5657">
                  <c:v>40742.615960648145</c:v>
                </c:pt>
                <c:pt idx="5658">
                  <c:v>40742.626377314817</c:v>
                </c:pt>
                <c:pt idx="5659">
                  <c:v>40742.636793981481</c:v>
                </c:pt>
                <c:pt idx="5660">
                  <c:v>40742.647210648145</c:v>
                </c:pt>
                <c:pt idx="5661">
                  <c:v>40742.657627314817</c:v>
                </c:pt>
                <c:pt idx="5662">
                  <c:v>40742.668043981481</c:v>
                </c:pt>
                <c:pt idx="5663">
                  <c:v>40742.678460648145</c:v>
                </c:pt>
                <c:pt idx="5664">
                  <c:v>40742.688877314817</c:v>
                </c:pt>
                <c:pt idx="5665">
                  <c:v>40742.699293981481</c:v>
                </c:pt>
                <c:pt idx="5666">
                  <c:v>40742.709710648145</c:v>
                </c:pt>
                <c:pt idx="5667">
                  <c:v>40742.720127314817</c:v>
                </c:pt>
                <c:pt idx="5668">
                  <c:v>40742.730543981481</c:v>
                </c:pt>
                <c:pt idx="5669">
                  <c:v>40742.740960648145</c:v>
                </c:pt>
                <c:pt idx="5670">
                  <c:v>40742.751377314817</c:v>
                </c:pt>
                <c:pt idx="5671">
                  <c:v>40742.761793981481</c:v>
                </c:pt>
                <c:pt idx="5672">
                  <c:v>40742.772210648145</c:v>
                </c:pt>
                <c:pt idx="5673">
                  <c:v>40742.782627314817</c:v>
                </c:pt>
                <c:pt idx="5674">
                  <c:v>40742.793043981481</c:v>
                </c:pt>
                <c:pt idx="5675">
                  <c:v>40742.803460648145</c:v>
                </c:pt>
                <c:pt idx="5676">
                  <c:v>40742.813877314817</c:v>
                </c:pt>
                <c:pt idx="5677">
                  <c:v>40742.824293981481</c:v>
                </c:pt>
                <c:pt idx="5678">
                  <c:v>40742.834710648145</c:v>
                </c:pt>
                <c:pt idx="5679">
                  <c:v>40742.845127314817</c:v>
                </c:pt>
                <c:pt idx="5680">
                  <c:v>40742.855543981481</c:v>
                </c:pt>
                <c:pt idx="5681">
                  <c:v>40742.865960648145</c:v>
                </c:pt>
                <c:pt idx="5682">
                  <c:v>40742.876377314817</c:v>
                </c:pt>
                <c:pt idx="5683">
                  <c:v>40742.886793981481</c:v>
                </c:pt>
                <c:pt idx="5684">
                  <c:v>40742.897210648145</c:v>
                </c:pt>
                <c:pt idx="5685">
                  <c:v>40742.907627314817</c:v>
                </c:pt>
                <c:pt idx="5686">
                  <c:v>40742.918043981481</c:v>
                </c:pt>
                <c:pt idx="5687">
                  <c:v>40742.928460648145</c:v>
                </c:pt>
                <c:pt idx="5688">
                  <c:v>40742.938877314817</c:v>
                </c:pt>
                <c:pt idx="5689">
                  <c:v>40742.949293981481</c:v>
                </c:pt>
                <c:pt idx="5690">
                  <c:v>40742.959710648145</c:v>
                </c:pt>
                <c:pt idx="5691">
                  <c:v>40742.970127314817</c:v>
                </c:pt>
                <c:pt idx="5692">
                  <c:v>40742.980543981481</c:v>
                </c:pt>
                <c:pt idx="5693">
                  <c:v>40742.990960648145</c:v>
                </c:pt>
                <c:pt idx="5694">
                  <c:v>40743.001377314817</c:v>
                </c:pt>
                <c:pt idx="5695">
                  <c:v>40743.011793981481</c:v>
                </c:pt>
                <c:pt idx="5696">
                  <c:v>40743.022210648145</c:v>
                </c:pt>
                <c:pt idx="5697">
                  <c:v>40743.032627314817</c:v>
                </c:pt>
                <c:pt idx="5698">
                  <c:v>40743.043043981481</c:v>
                </c:pt>
                <c:pt idx="5699">
                  <c:v>40743.053460648145</c:v>
                </c:pt>
                <c:pt idx="5700">
                  <c:v>40743.063877314817</c:v>
                </c:pt>
                <c:pt idx="5701">
                  <c:v>40743.074293981481</c:v>
                </c:pt>
                <c:pt idx="5702">
                  <c:v>40743.084710648145</c:v>
                </c:pt>
                <c:pt idx="5703">
                  <c:v>40743.095127314817</c:v>
                </c:pt>
                <c:pt idx="5704">
                  <c:v>40743.105543981481</c:v>
                </c:pt>
                <c:pt idx="5705">
                  <c:v>40743.115960648145</c:v>
                </c:pt>
                <c:pt idx="5706">
                  <c:v>40743.126377314817</c:v>
                </c:pt>
                <c:pt idx="5707">
                  <c:v>40743.136793981481</c:v>
                </c:pt>
                <c:pt idx="5708">
                  <c:v>40743.147210648145</c:v>
                </c:pt>
                <c:pt idx="5709">
                  <c:v>40743.157627314817</c:v>
                </c:pt>
                <c:pt idx="5710">
                  <c:v>40743.168043981481</c:v>
                </c:pt>
                <c:pt idx="5711">
                  <c:v>40743.178460648145</c:v>
                </c:pt>
                <c:pt idx="5712">
                  <c:v>40743.188877314817</c:v>
                </c:pt>
                <c:pt idx="5713">
                  <c:v>40743.199293981481</c:v>
                </c:pt>
                <c:pt idx="5714">
                  <c:v>40743.209710648145</c:v>
                </c:pt>
                <c:pt idx="5715">
                  <c:v>40743.220127314817</c:v>
                </c:pt>
                <c:pt idx="5716">
                  <c:v>40743.230543981481</c:v>
                </c:pt>
                <c:pt idx="5717">
                  <c:v>40743.240960648145</c:v>
                </c:pt>
                <c:pt idx="5718">
                  <c:v>40743.251377314817</c:v>
                </c:pt>
                <c:pt idx="5719">
                  <c:v>40743.261793981481</c:v>
                </c:pt>
                <c:pt idx="5720">
                  <c:v>40743.272210648145</c:v>
                </c:pt>
                <c:pt idx="5721">
                  <c:v>40743.282627314817</c:v>
                </c:pt>
                <c:pt idx="5722">
                  <c:v>40743.293043981481</c:v>
                </c:pt>
                <c:pt idx="5723">
                  <c:v>40743.303460648145</c:v>
                </c:pt>
                <c:pt idx="5724">
                  <c:v>40743.313877314817</c:v>
                </c:pt>
                <c:pt idx="5725">
                  <c:v>40743.324293981481</c:v>
                </c:pt>
                <c:pt idx="5726">
                  <c:v>40743.334710648145</c:v>
                </c:pt>
                <c:pt idx="5727">
                  <c:v>40743.345127314817</c:v>
                </c:pt>
                <c:pt idx="5728">
                  <c:v>40743.355543981481</c:v>
                </c:pt>
                <c:pt idx="5729">
                  <c:v>40743.365960648145</c:v>
                </c:pt>
                <c:pt idx="5730">
                  <c:v>40743.376377314817</c:v>
                </c:pt>
                <c:pt idx="5731">
                  <c:v>40743.386793981481</c:v>
                </c:pt>
                <c:pt idx="5732">
                  <c:v>40743.397210648145</c:v>
                </c:pt>
                <c:pt idx="5733">
                  <c:v>40743.407627314817</c:v>
                </c:pt>
                <c:pt idx="5734">
                  <c:v>40743.418043981481</c:v>
                </c:pt>
                <c:pt idx="5735">
                  <c:v>40743.428460648145</c:v>
                </c:pt>
                <c:pt idx="5736">
                  <c:v>40743.438877314817</c:v>
                </c:pt>
                <c:pt idx="5737">
                  <c:v>40743.449293981481</c:v>
                </c:pt>
                <c:pt idx="5738">
                  <c:v>40743.459710648145</c:v>
                </c:pt>
                <c:pt idx="5739">
                  <c:v>40743.470127314817</c:v>
                </c:pt>
                <c:pt idx="5740">
                  <c:v>40743.480543981481</c:v>
                </c:pt>
                <c:pt idx="5741">
                  <c:v>40743.490960648145</c:v>
                </c:pt>
                <c:pt idx="5742">
                  <c:v>40743.501377314817</c:v>
                </c:pt>
                <c:pt idx="5743">
                  <c:v>40743.511793981481</c:v>
                </c:pt>
                <c:pt idx="5744">
                  <c:v>40743.522210648145</c:v>
                </c:pt>
                <c:pt idx="5745">
                  <c:v>40743.532627314817</c:v>
                </c:pt>
                <c:pt idx="5746">
                  <c:v>40743.543043981481</c:v>
                </c:pt>
                <c:pt idx="5747">
                  <c:v>40743.553460648145</c:v>
                </c:pt>
                <c:pt idx="5748">
                  <c:v>40743.563877314817</c:v>
                </c:pt>
                <c:pt idx="5749">
                  <c:v>40743.574293981481</c:v>
                </c:pt>
                <c:pt idx="5750">
                  <c:v>40743.584710648145</c:v>
                </c:pt>
                <c:pt idx="5751">
                  <c:v>40743.595127314817</c:v>
                </c:pt>
                <c:pt idx="5752">
                  <c:v>40743.605543981481</c:v>
                </c:pt>
                <c:pt idx="5753">
                  <c:v>40743.615960648145</c:v>
                </c:pt>
                <c:pt idx="5754">
                  <c:v>40743.626377314817</c:v>
                </c:pt>
                <c:pt idx="5755">
                  <c:v>40743.636793981481</c:v>
                </c:pt>
                <c:pt idx="5756">
                  <c:v>40743.647210648145</c:v>
                </c:pt>
                <c:pt idx="5757">
                  <c:v>40743.657627314817</c:v>
                </c:pt>
                <c:pt idx="5758">
                  <c:v>40743.668043981481</c:v>
                </c:pt>
                <c:pt idx="5759">
                  <c:v>40743.678460648145</c:v>
                </c:pt>
                <c:pt idx="5760">
                  <c:v>40743.688877314817</c:v>
                </c:pt>
                <c:pt idx="5761">
                  <c:v>40743.699293981481</c:v>
                </c:pt>
                <c:pt idx="5762">
                  <c:v>40743.709710648145</c:v>
                </c:pt>
                <c:pt idx="5763">
                  <c:v>40743.720127314817</c:v>
                </c:pt>
                <c:pt idx="5764">
                  <c:v>40743.730543981481</c:v>
                </c:pt>
                <c:pt idx="5765">
                  <c:v>40743.740960648145</c:v>
                </c:pt>
                <c:pt idx="5766">
                  <c:v>40743.751377314817</c:v>
                </c:pt>
                <c:pt idx="5767">
                  <c:v>40743.761793981481</c:v>
                </c:pt>
                <c:pt idx="5768">
                  <c:v>40743.772210648145</c:v>
                </c:pt>
                <c:pt idx="5769">
                  <c:v>40743.782627314817</c:v>
                </c:pt>
                <c:pt idx="5770">
                  <c:v>40743.793043981481</c:v>
                </c:pt>
                <c:pt idx="5771">
                  <c:v>40743.803460648145</c:v>
                </c:pt>
                <c:pt idx="5772">
                  <c:v>40743.813877314817</c:v>
                </c:pt>
                <c:pt idx="5773">
                  <c:v>40743.824293981481</c:v>
                </c:pt>
                <c:pt idx="5774">
                  <c:v>40743.834710648145</c:v>
                </c:pt>
                <c:pt idx="5775">
                  <c:v>40743.845127314817</c:v>
                </c:pt>
                <c:pt idx="5776">
                  <c:v>40743.855543981481</c:v>
                </c:pt>
                <c:pt idx="5777">
                  <c:v>40743.865960648145</c:v>
                </c:pt>
                <c:pt idx="5778">
                  <c:v>40743.876377314817</c:v>
                </c:pt>
                <c:pt idx="5779">
                  <c:v>40743.886793981481</c:v>
                </c:pt>
                <c:pt idx="5780">
                  <c:v>40743.897210648145</c:v>
                </c:pt>
                <c:pt idx="5781">
                  <c:v>40743.907627314817</c:v>
                </c:pt>
                <c:pt idx="5782">
                  <c:v>40743.918043981481</c:v>
                </c:pt>
                <c:pt idx="5783">
                  <c:v>40743.928460648145</c:v>
                </c:pt>
                <c:pt idx="5784">
                  <c:v>40743.938877314817</c:v>
                </c:pt>
                <c:pt idx="5785">
                  <c:v>40743.949293981481</c:v>
                </c:pt>
                <c:pt idx="5786">
                  <c:v>40743.959710648145</c:v>
                </c:pt>
                <c:pt idx="5787">
                  <c:v>40743.970127314817</c:v>
                </c:pt>
                <c:pt idx="5788">
                  <c:v>40743.980543981481</c:v>
                </c:pt>
                <c:pt idx="5789">
                  <c:v>40743.990960648145</c:v>
                </c:pt>
                <c:pt idx="5790">
                  <c:v>40744.001377314817</c:v>
                </c:pt>
                <c:pt idx="5791">
                  <c:v>40744.011793981481</c:v>
                </c:pt>
                <c:pt idx="5792">
                  <c:v>40744.022210648145</c:v>
                </c:pt>
                <c:pt idx="5793">
                  <c:v>40744.032627314817</c:v>
                </c:pt>
                <c:pt idx="5794">
                  <c:v>40744.043043981481</c:v>
                </c:pt>
                <c:pt idx="5795">
                  <c:v>40744.053460648145</c:v>
                </c:pt>
                <c:pt idx="5796">
                  <c:v>40744.063877314817</c:v>
                </c:pt>
                <c:pt idx="5797">
                  <c:v>40744.074293981481</c:v>
                </c:pt>
                <c:pt idx="5798">
                  <c:v>40744.084710648145</c:v>
                </c:pt>
                <c:pt idx="5799">
                  <c:v>40744.095127314817</c:v>
                </c:pt>
                <c:pt idx="5800">
                  <c:v>40744.105543981481</c:v>
                </c:pt>
                <c:pt idx="5801">
                  <c:v>40744.115960648145</c:v>
                </c:pt>
                <c:pt idx="5802">
                  <c:v>40744.126377314817</c:v>
                </c:pt>
                <c:pt idx="5803">
                  <c:v>40744.136793981481</c:v>
                </c:pt>
                <c:pt idx="5804">
                  <c:v>40744.147210648145</c:v>
                </c:pt>
                <c:pt idx="5805">
                  <c:v>40744.157627314817</c:v>
                </c:pt>
                <c:pt idx="5806">
                  <c:v>40744.168043981481</c:v>
                </c:pt>
                <c:pt idx="5807">
                  <c:v>40744.178460648145</c:v>
                </c:pt>
                <c:pt idx="5808">
                  <c:v>40744.188877314817</c:v>
                </c:pt>
                <c:pt idx="5809">
                  <c:v>40744.199293981481</c:v>
                </c:pt>
                <c:pt idx="5810">
                  <c:v>40744.209710648145</c:v>
                </c:pt>
                <c:pt idx="5811">
                  <c:v>40744.220127314817</c:v>
                </c:pt>
                <c:pt idx="5812">
                  <c:v>40744.230543981481</c:v>
                </c:pt>
                <c:pt idx="5813">
                  <c:v>40744.240960648145</c:v>
                </c:pt>
                <c:pt idx="5814">
                  <c:v>40744.251377314817</c:v>
                </c:pt>
                <c:pt idx="5815">
                  <c:v>40744.261793981481</c:v>
                </c:pt>
                <c:pt idx="5816">
                  <c:v>40744.272210648145</c:v>
                </c:pt>
                <c:pt idx="5817">
                  <c:v>40744.282627314817</c:v>
                </c:pt>
                <c:pt idx="5818">
                  <c:v>40744.293043981481</c:v>
                </c:pt>
                <c:pt idx="5819">
                  <c:v>40744.303460648145</c:v>
                </c:pt>
                <c:pt idx="5820">
                  <c:v>40744.313877314817</c:v>
                </c:pt>
                <c:pt idx="5821">
                  <c:v>40744.324293981481</c:v>
                </c:pt>
                <c:pt idx="5822">
                  <c:v>40744.334710648145</c:v>
                </c:pt>
                <c:pt idx="5823">
                  <c:v>40744.345127314817</c:v>
                </c:pt>
                <c:pt idx="5824">
                  <c:v>40744.355543981481</c:v>
                </c:pt>
                <c:pt idx="5825">
                  <c:v>40744.365960648145</c:v>
                </c:pt>
                <c:pt idx="5826">
                  <c:v>40744.376377314817</c:v>
                </c:pt>
                <c:pt idx="5827">
                  <c:v>40744.386793981481</c:v>
                </c:pt>
                <c:pt idx="5828">
                  <c:v>40744.397210648145</c:v>
                </c:pt>
                <c:pt idx="5829">
                  <c:v>40744.407627314817</c:v>
                </c:pt>
                <c:pt idx="5830">
                  <c:v>40744.418043981481</c:v>
                </c:pt>
                <c:pt idx="5831">
                  <c:v>40744.428460648145</c:v>
                </c:pt>
                <c:pt idx="5832">
                  <c:v>40744.438877314817</c:v>
                </c:pt>
                <c:pt idx="5833">
                  <c:v>40744.449293981481</c:v>
                </c:pt>
                <c:pt idx="5834">
                  <c:v>40744.459710648145</c:v>
                </c:pt>
                <c:pt idx="5835">
                  <c:v>40744.470127314817</c:v>
                </c:pt>
                <c:pt idx="5836">
                  <c:v>40744.480543981481</c:v>
                </c:pt>
                <c:pt idx="5837">
                  <c:v>40744.490960648145</c:v>
                </c:pt>
                <c:pt idx="5838">
                  <c:v>40744.501377314817</c:v>
                </c:pt>
                <c:pt idx="5839">
                  <c:v>40744.511793981481</c:v>
                </c:pt>
                <c:pt idx="5840">
                  <c:v>40744.522210648145</c:v>
                </c:pt>
                <c:pt idx="5841">
                  <c:v>40744.532627314817</c:v>
                </c:pt>
                <c:pt idx="5842">
                  <c:v>40744.543043981481</c:v>
                </c:pt>
                <c:pt idx="5843">
                  <c:v>40744.553460648145</c:v>
                </c:pt>
                <c:pt idx="5844">
                  <c:v>40744.563877314817</c:v>
                </c:pt>
                <c:pt idx="5845">
                  <c:v>40744.574293981481</c:v>
                </c:pt>
                <c:pt idx="5846">
                  <c:v>40744.584710648145</c:v>
                </c:pt>
                <c:pt idx="5847">
                  <c:v>40744.595127314817</c:v>
                </c:pt>
                <c:pt idx="5848">
                  <c:v>40744.605543981481</c:v>
                </c:pt>
                <c:pt idx="5849">
                  <c:v>40744.615960648145</c:v>
                </c:pt>
                <c:pt idx="5850">
                  <c:v>40744.626377314817</c:v>
                </c:pt>
                <c:pt idx="5851">
                  <c:v>40744.636793981481</c:v>
                </c:pt>
                <c:pt idx="5852">
                  <c:v>40744.647210648145</c:v>
                </c:pt>
                <c:pt idx="5853">
                  <c:v>40744.657627314817</c:v>
                </c:pt>
                <c:pt idx="5854">
                  <c:v>40744.668043981481</c:v>
                </c:pt>
                <c:pt idx="5855">
                  <c:v>40744.678460648145</c:v>
                </c:pt>
                <c:pt idx="5856">
                  <c:v>40744.688877314817</c:v>
                </c:pt>
                <c:pt idx="5857">
                  <c:v>40744.699293981481</c:v>
                </c:pt>
                <c:pt idx="5858">
                  <c:v>40744.709710648145</c:v>
                </c:pt>
                <c:pt idx="5859">
                  <c:v>40744.720127314817</c:v>
                </c:pt>
                <c:pt idx="5860">
                  <c:v>40744.730543981481</c:v>
                </c:pt>
                <c:pt idx="5861">
                  <c:v>40744.740960648145</c:v>
                </c:pt>
                <c:pt idx="5862">
                  <c:v>40744.751377314817</c:v>
                </c:pt>
                <c:pt idx="5863">
                  <c:v>40744.761793981481</c:v>
                </c:pt>
                <c:pt idx="5864">
                  <c:v>40744.772210648145</c:v>
                </c:pt>
                <c:pt idx="5865">
                  <c:v>40744.782627314817</c:v>
                </c:pt>
                <c:pt idx="5866">
                  <c:v>40744.793043981481</c:v>
                </c:pt>
                <c:pt idx="5867">
                  <c:v>40744.803460648145</c:v>
                </c:pt>
                <c:pt idx="5868">
                  <c:v>40744.813877314817</c:v>
                </c:pt>
                <c:pt idx="5869">
                  <c:v>40744.824293981481</c:v>
                </c:pt>
                <c:pt idx="5870">
                  <c:v>40744.834710648145</c:v>
                </c:pt>
                <c:pt idx="5871">
                  <c:v>40744.845127314817</c:v>
                </c:pt>
                <c:pt idx="5872">
                  <c:v>40744.855543981481</c:v>
                </c:pt>
                <c:pt idx="5873">
                  <c:v>40744.865960648145</c:v>
                </c:pt>
                <c:pt idx="5874">
                  <c:v>40744.876377314817</c:v>
                </c:pt>
                <c:pt idx="5875">
                  <c:v>40744.886793981481</c:v>
                </c:pt>
                <c:pt idx="5876">
                  <c:v>40744.897210648145</c:v>
                </c:pt>
                <c:pt idx="5877">
                  <c:v>40744.907627314817</c:v>
                </c:pt>
                <c:pt idx="5878">
                  <c:v>40744.918043981481</c:v>
                </c:pt>
                <c:pt idx="5879">
                  <c:v>40744.928460648145</c:v>
                </c:pt>
                <c:pt idx="5880">
                  <c:v>40744.938877314817</c:v>
                </c:pt>
                <c:pt idx="5881">
                  <c:v>40744.949293981481</c:v>
                </c:pt>
                <c:pt idx="5882">
                  <c:v>40744.959710648145</c:v>
                </c:pt>
                <c:pt idx="5883">
                  <c:v>40744.970127314817</c:v>
                </c:pt>
                <c:pt idx="5884">
                  <c:v>40744.980543981481</c:v>
                </c:pt>
                <c:pt idx="5885">
                  <c:v>40744.990960648145</c:v>
                </c:pt>
                <c:pt idx="5886">
                  <c:v>40745.001377314817</c:v>
                </c:pt>
                <c:pt idx="5887">
                  <c:v>40745.011793981481</c:v>
                </c:pt>
                <c:pt idx="5888">
                  <c:v>40745.022210648145</c:v>
                </c:pt>
                <c:pt idx="5889">
                  <c:v>40745.032627314817</c:v>
                </c:pt>
                <c:pt idx="5890">
                  <c:v>40745.043043981481</c:v>
                </c:pt>
                <c:pt idx="5891">
                  <c:v>40745.053460648145</c:v>
                </c:pt>
                <c:pt idx="5892">
                  <c:v>40745.063877314817</c:v>
                </c:pt>
                <c:pt idx="5893">
                  <c:v>40745.074293981481</c:v>
                </c:pt>
                <c:pt idx="5894">
                  <c:v>40745.084710648145</c:v>
                </c:pt>
                <c:pt idx="5895">
                  <c:v>40745.095127314817</c:v>
                </c:pt>
                <c:pt idx="5896">
                  <c:v>40745.105543981481</c:v>
                </c:pt>
                <c:pt idx="5897">
                  <c:v>40745.115960648145</c:v>
                </c:pt>
                <c:pt idx="5898">
                  <c:v>40745.126377314817</c:v>
                </c:pt>
                <c:pt idx="5899">
                  <c:v>40745.136793981481</c:v>
                </c:pt>
                <c:pt idx="5900">
                  <c:v>40745.147210648145</c:v>
                </c:pt>
                <c:pt idx="5901">
                  <c:v>40745.157627314817</c:v>
                </c:pt>
                <c:pt idx="5902">
                  <c:v>40745.168043981481</c:v>
                </c:pt>
                <c:pt idx="5903">
                  <c:v>40745.178460648145</c:v>
                </c:pt>
                <c:pt idx="5904">
                  <c:v>40745.188877314817</c:v>
                </c:pt>
                <c:pt idx="5905">
                  <c:v>40745.199293981481</c:v>
                </c:pt>
                <c:pt idx="5906">
                  <c:v>40745.209710648145</c:v>
                </c:pt>
                <c:pt idx="5907">
                  <c:v>40745.220127314817</c:v>
                </c:pt>
                <c:pt idx="5908">
                  <c:v>40745.230543981481</c:v>
                </c:pt>
                <c:pt idx="5909">
                  <c:v>40745.240960648145</c:v>
                </c:pt>
                <c:pt idx="5910">
                  <c:v>40745.251377314817</c:v>
                </c:pt>
                <c:pt idx="5911">
                  <c:v>40745.261793981481</c:v>
                </c:pt>
                <c:pt idx="5912">
                  <c:v>40745.272210648145</c:v>
                </c:pt>
                <c:pt idx="5913">
                  <c:v>40745.282627314817</c:v>
                </c:pt>
                <c:pt idx="5914">
                  <c:v>40745.293043981481</c:v>
                </c:pt>
                <c:pt idx="5915">
                  <c:v>40745.303460648145</c:v>
                </c:pt>
                <c:pt idx="5916">
                  <c:v>40745.313877314817</c:v>
                </c:pt>
                <c:pt idx="5917">
                  <c:v>40745.324293981481</c:v>
                </c:pt>
                <c:pt idx="5918">
                  <c:v>40745.334710648145</c:v>
                </c:pt>
                <c:pt idx="5919">
                  <c:v>40745.345127314817</c:v>
                </c:pt>
                <c:pt idx="5920">
                  <c:v>40745.355543981481</c:v>
                </c:pt>
                <c:pt idx="5921">
                  <c:v>40745.365960648145</c:v>
                </c:pt>
                <c:pt idx="5922">
                  <c:v>40745.376377314817</c:v>
                </c:pt>
                <c:pt idx="5923">
                  <c:v>40745.386793981481</c:v>
                </c:pt>
                <c:pt idx="5924">
                  <c:v>40745.397210648145</c:v>
                </c:pt>
                <c:pt idx="5925">
                  <c:v>40745.407627314817</c:v>
                </c:pt>
                <c:pt idx="5926">
                  <c:v>40745.418043981481</c:v>
                </c:pt>
                <c:pt idx="5927">
                  <c:v>40745.428460648145</c:v>
                </c:pt>
                <c:pt idx="5928">
                  <c:v>40745.438877314817</c:v>
                </c:pt>
                <c:pt idx="5929">
                  <c:v>40745.449293981481</c:v>
                </c:pt>
                <c:pt idx="5930">
                  <c:v>40745.459710648145</c:v>
                </c:pt>
                <c:pt idx="5931">
                  <c:v>40745.470127314817</c:v>
                </c:pt>
                <c:pt idx="5932">
                  <c:v>40745.480543981481</c:v>
                </c:pt>
                <c:pt idx="5933">
                  <c:v>40745.490960648145</c:v>
                </c:pt>
                <c:pt idx="5934">
                  <c:v>40745.501377314817</c:v>
                </c:pt>
                <c:pt idx="5935">
                  <c:v>40745.511793981481</c:v>
                </c:pt>
                <c:pt idx="5936">
                  <c:v>40745.522210648145</c:v>
                </c:pt>
                <c:pt idx="5937">
                  <c:v>40745.532627314817</c:v>
                </c:pt>
                <c:pt idx="5938">
                  <c:v>40745.543043981481</c:v>
                </c:pt>
                <c:pt idx="5939">
                  <c:v>40745.553460648145</c:v>
                </c:pt>
                <c:pt idx="5940">
                  <c:v>40745.563877314817</c:v>
                </c:pt>
                <c:pt idx="5941">
                  <c:v>40745.574293981481</c:v>
                </c:pt>
                <c:pt idx="5942">
                  <c:v>40745.584710648145</c:v>
                </c:pt>
                <c:pt idx="5943">
                  <c:v>40745.595127314817</c:v>
                </c:pt>
                <c:pt idx="5944">
                  <c:v>40745.605543981481</c:v>
                </c:pt>
                <c:pt idx="5945">
                  <c:v>40745.615960648145</c:v>
                </c:pt>
                <c:pt idx="5946">
                  <c:v>40745.626377314817</c:v>
                </c:pt>
                <c:pt idx="5947">
                  <c:v>40745.636793981481</c:v>
                </c:pt>
                <c:pt idx="5948">
                  <c:v>40745.647210648145</c:v>
                </c:pt>
                <c:pt idx="5949">
                  <c:v>40745.657627314817</c:v>
                </c:pt>
                <c:pt idx="5950">
                  <c:v>40745.668043981481</c:v>
                </c:pt>
                <c:pt idx="5951">
                  <c:v>40745.678460648145</c:v>
                </c:pt>
                <c:pt idx="5952">
                  <c:v>40745.688877314817</c:v>
                </c:pt>
                <c:pt idx="5953">
                  <c:v>40745.699293981481</c:v>
                </c:pt>
                <c:pt idx="5954">
                  <c:v>40745.709710648145</c:v>
                </c:pt>
                <c:pt idx="5955">
                  <c:v>40745.720127314817</c:v>
                </c:pt>
                <c:pt idx="5956">
                  <c:v>40745.730543981481</c:v>
                </c:pt>
                <c:pt idx="5957">
                  <c:v>40745.740960648145</c:v>
                </c:pt>
                <c:pt idx="5958">
                  <c:v>40745.751377314817</c:v>
                </c:pt>
                <c:pt idx="5959">
                  <c:v>40745.761793981481</c:v>
                </c:pt>
                <c:pt idx="5960">
                  <c:v>40745.772210648145</c:v>
                </c:pt>
                <c:pt idx="5961">
                  <c:v>40745.782627314817</c:v>
                </c:pt>
                <c:pt idx="5962">
                  <c:v>40745.793043981481</c:v>
                </c:pt>
                <c:pt idx="5963">
                  <c:v>40745.803460648145</c:v>
                </c:pt>
                <c:pt idx="5964">
                  <c:v>40745.813877314817</c:v>
                </c:pt>
                <c:pt idx="5965">
                  <c:v>40745.824293981481</c:v>
                </c:pt>
                <c:pt idx="5966">
                  <c:v>40745.834710648145</c:v>
                </c:pt>
                <c:pt idx="5967">
                  <c:v>40745.845127314817</c:v>
                </c:pt>
                <c:pt idx="5968">
                  <c:v>40745.855543981481</c:v>
                </c:pt>
                <c:pt idx="5969">
                  <c:v>40745.865960648145</c:v>
                </c:pt>
                <c:pt idx="5970">
                  <c:v>40745.876377314817</c:v>
                </c:pt>
                <c:pt idx="5971">
                  <c:v>40745.886793981481</c:v>
                </c:pt>
                <c:pt idx="5972">
                  <c:v>40745.897210648145</c:v>
                </c:pt>
                <c:pt idx="5973">
                  <c:v>40745.907627314817</c:v>
                </c:pt>
                <c:pt idx="5974">
                  <c:v>40745.918043981481</c:v>
                </c:pt>
                <c:pt idx="5975">
                  <c:v>40745.928460648145</c:v>
                </c:pt>
                <c:pt idx="5976">
                  <c:v>40745.938877314817</c:v>
                </c:pt>
                <c:pt idx="5977">
                  <c:v>40745.949293981481</c:v>
                </c:pt>
                <c:pt idx="5978">
                  <c:v>40745.959710648145</c:v>
                </c:pt>
                <c:pt idx="5979">
                  <c:v>40745.970127314817</c:v>
                </c:pt>
                <c:pt idx="5980">
                  <c:v>40745.980543981481</c:v>
                </c:pt>
                <c:pt idx="5981">
                  <c:v>40745.990960648145</c:v>
                </c:pt>
                <c:pt idx="5982">
                  <c:v>40746.001377314817</c:v>
                </c:pt>
                <c:pt idx="5983">
                  <c:v>40746.011793981481</c:v>
                </c:pt>
                <c:pt idx="5984">
                  <c:v>40746.022210648145</c:v>
                </c:pt>
                <c:pt idx="5985">
                  <c:v>40746.032627314817</c:v>
                </c:pt>
                <c:pt idx="5986">
                  <c:v>40746.043043981481</c:v>
                </c:pt>
                <c:pt idx="5987">
                  <c:v>40746.053460648145</c:v>
                </c:pt>
                <c:pt idx="5988">
                  <c:v>40746.063877314817</c:v>
                </c:pt>
                <c:pt idx="5989">
                  <c:v>40746.074293981481</c:v>
                </c:pt>
                <c:pt idx="5990">
                  <c:v>40746.084710648145</c:v>
                </c:pt>
                <c:pt idx="5991">
                  <c:v>40746.095127314817</c:v>
                </c:pt>
                <c:pt idx="5992">
                  <c:v>40746.105543981481</c:v>
                </c:pt>
                <c:pt idx="5993">
                  <c:v>40746.115960648145</c:v>
                </c:pt>
                <c:pt idx="5994">
                  <c:v>40746.126377314817</c:v>
                </c:pt>
                <c:pt idx="5995">
                  <c:v>40746.136793981481</c:v>
                </c:pt>
                <c:pt idx="5996">
                  <c:v>40746.147210648145</c:v>
                </c:pt>
                <c:pt idx="5997">
                  <c:v>40746.157627314817</c:v>
                </c:pt>
                <c:pt idx="5998">
                  <c:v>40746.168043981481</c:v>
                </c:pt>
                <c:pt idx="5999">
                  <c:v>40746.178460648145</c:v>
                </c:pt>
                <c:pt idx="6000">
                  <c:v>40746.188877314817</c:v>
                </c:pt>
                <c:pt idx="6001">
                  <c:v>40746.199293981481</c:v>
                </c:pt>
                <c:pt idx="6002">
                  <c:v>40746.209710648145</c:v>
                </c:pt>
                <c:pt idx="6003">
                  <c:v>40746.220127314817</c:v>
                </c:pt>
                <c:pt idx="6004">
                  <c:v>40746.230543981481</c:v>
                </c:pt>
                <c:pt idx="6005">
                  <c:v>40746.240960648145</c:v>
                </c:pt>
                <c:pt idx="6006">
                  <c:v>40746.251377314817</c:v>
                </c:pt>
                <c:pt idx="6007">
                  <c:v>40746.261793981481</c:v>
                </c:pt>
                <c:pt idx="6008">
                  <c:v>40746.272210648145</c:v>
                </c:pt>
                <c:pt idx="6009">
                  <c:v>40746.282627314817</c:v>
                </c:pt>
                <c:pt idx="6010">
                  <c:v>40746.293043981481</c:v>
                </c:pt>
                <c:pt idx="6011">
                  <c:v>40746.303460648145</c:v>
                </c:pt>
                <c:pt idx="6012">
                  <c:v>40746.313877314817</c:v>
                </c:pt>
                <c:pt idx="6013">
                  <c:v>40746.324293981481</c:v>
                </c:pt>
                <c:pt idx="6014">
                  <c:v>40746.334710648145</c:v>
                </c:pt>
                <c:pt idx="6015">
                  <c:v>40746.345127314817</c:v>
                </c:pt>
                <c:pt idx="6016">
                  <c:v>40746.355543981481</c:v>
                </c:pt>
                <c:pt idx="6017">
                  <c:v>40746.365960648145</c:v>
                </c:pt>
                <c:pt idx="6018">
                  <c:v>40746.376377314817</c:v>
                </c:pt>
                <c:pt idx="6019">
                  <c:v>40746.386793981481</c:v>
                </c:pt>
                <c:pt idx="6020">
                  <c:v>40746.397210648145</c:v>
                </c:pt>
                <c:pt idx="6021">
                  <c:v>40746.407627314817</c:v>
                </c:pt>
                <c:pt idx="6022">
                  <c:v>40746.418043981481</c:v>
                </c:pt>
                <c:pt idx="6023">
                  <c:v>40746.428460648145</c:v>
                </c:pt>
                <c:pt idx="6024">
                  <c:v>40746.438877314817</c:v>
                </c:pt>
                <c:pt idx="6025">
                  <c:v>40746.449293981481</c:v>
                </c:pt>
                <c:pt idx="6026">
                  <c:v>40746.459710648145</c:v>
                </c:pt>
                <c:pt idx="6027">
                  <c:v>40746.470127314817</c:v>
                </c:pt>
                <c:pt idx="6028">
                  <c:v>40746.480543981481</c:v>
                </c:pt>
                <c:pt idx="6029">
                  <c:v>40746.490960648145</c:v>
                </c:pt>
                <c:pt idx="6030">
                  <c:v>40746.501377314817</c:v>
                </c:pt>
                <c:pt idx="6031">
                  <c:v>40746.511793981481</c:v>
                </c:pt>
                <c:pt idx="6032">
                  <c:v>40746.522210648145</c:v>
                </c:pt>
                <c:pt idx="6033">
                  <c:v>40746.532627314817</c:v>
                </c:pt>
                <c:pt idx="6034">
                  <c:v>40746.543043981481</c:v>
                </c:pt>
                <c:pt idx="6035">
                  <c:v>40746.553460648145</c:v>
                </c:pt>
                <c:pt idx="6036">
                  <c:v>40746.563877314817</c:v>
                </c:pt>
                <c:pt idx="6037">
                  <c:v>40746.574293981481</c:v>
                </c:pt>
                <c:pt idx="6038">
                  <c:v>40746.584710648145</c:v>
                </c:pt>
                <c:pt idx="6039">
                  <c:v>40746.595127314817</c:v>
                </c:pt>
                <c:pt idx="6040">
                  <c:v>40746.605543981481</c:v>
                </c:pt>
                <c:pt idx="6041">
                  <c:v>40746.615960648145</c:v>
                </c:pt>
                <c:pt idx="6042">
                  <c:v>40746.626377314817</c:v>
                </c:pt>
                <c:pt idx="6043">
                  <c:v>40746.636793981481</c:v>
                </c:pt>
                <c:pt idx="6044">
                  <c:v>40746.647210648145</c:v>
                </c:pt>
                <c:pt idx="6045">
                  <c:v>40746.657627314817</c:v>
                </c:pt>
                <c:pt idx="6046">
                  <c:v>40746.668043981481</c:v>
                </c:pt>
                <c:pt idx="6047">
                  <c:v>40746.678460648145</c:v>
                </c:pt>
                <c:pt idx="6048">
                  <c:v>40746.688877314817</c:v>
                </c:pt>
                <c:pt idx="6049">
                  <c:v>40746.699293981481</c:v>
                </c:pt>
                <c:pt idx="6050">
                  <c:v>40746.709710648145</c:v>
                </c:pt>
                <c:pt idx="6051">
                  <c:v>40746.720127314817</c:v>
                </c:pt>
                <c:pt idx="6052">
                  <c:v>40746.730543981481</c:v>
                </c:pt>
                <c:pt idx="6053">
                  <c:v>40746.740960648145</c:v>
                </c:pt>
                <c:pt idx="6054">
                  <c:v>40746.751377314817</c:v>
                </c:pt>
                <c:pt idx="6055">
                  <c:v>40746.761793981481</c:v>
                </c:pt>
                <c:pt idx="6056">
                  <c:v>40746.772210648145</c:v>
                </c:pt>
                <c:pt idx="6057">
                  <c:v>40746.782627314817</c:v>
                </c:pt>
                <c:pt idx="6058">
                  <c:v>40746.793043981481</c:v>
                </c:pt>
                <c:pt idx="6059">
                  <c:v>40746.803460648145</c:v>
                </c:pt>
                <c:pt idx="6060">
                  <c:v>40746.813877314817</c:v>
                </c:pt>
                <c:pt idx="6061">
                  <c:v>40746.824293981481</c:v>
                </c:pt>
                <c:pt idx="6062">
                  <c:v>40746.834710648145</c:v>
                </c:pt>
                <c:pt idx="6063">
                  <c:v>40746.845127314817</c:v>
                </c:pt>
                <c:pt idx="6064">
                  <c:v>40746.855543981481</c:v>
                </c:pt>
                <c:pt idx="6065">
                  <c:v>40746.865960648145</c:v>
                </c:pt>
                <c:pt idx="6066">
                  <c:v>40746.876377314817</c:v>
                </c:pt>
                <c:pt idx="6067">
                  <c:v>40746.886793981481</c:v>
                </c:pt>
                <c:pt idx="6068">
                  <c:v>40746.897210648145</c:v>
                </c:pt>
                <c:pt idx="6069">
                  <c:v>40746.907627314817</c:v>
                </c:pt>
                <c:pt idx="6070">
                  <c:v>40746.918043981481</c:v>
                </c:pt>
                <c:pt idx="6071">
                  <c:v>40746.928460648145</c:v>
                </c:pt>
                <c:pt idx="6072">
                  <c:v>40746.938877314817</c:v>
                </c:pt>
                <c:pt idx="6073">
                  <c:v>40746.949293981481</c:v>
                </c:pt>
                <c:pt idx="6074">
                  <c:v>40746.959710648145</c:v>
                </c:pt>
                <c:pt idx="6075">
                  <c:v>40746.970127314817</c:v>
                </c:pt>
                <c:pt idx="6076">
                  <c:v>40746.980543981481</c:v>
                </c:pt>
                <c:pt idx="6077">
                  <c:v>40746.990960648145</c:v>
                </c:pt>
                <c:pt idx="6078">
                  <c:v>40747.001377314817</c:v>
                </c:pt>
                <c:pt idx="6079">
                  <c:v>40747.011793981481</c:v>
                </c:pt>
                <c:pt idx="6080">
                  <c:v>40747.022210648145</c:v>
                </c:pt>
                <c:pt idx="6081">
                  <c:v>40747.032627314817</c:v>
                </c:pt>
                <c:pt idx="6082">
                  <c:v>40747.043043981481</c:v>
                </c:pt>
                <c:pt idx="6083">
                  <c:v>40747.053460648145</c:v>
                </c:pt>
                <c:pt idx="6084">
                  <c:v>40747.063877314817</c:v>
                </c:pt>
                <c:pt idx="6085">
                  <c:v>40747.074293981481</c:v>
                </c:pt>
                <c:pt idx="6086">
                  <c:v>40747.084710648145</c:v>
                </c:pt>
                <c:pt idx="6087">
                  <c:v>40747.095127314817</c:v>
                </c:pt>
                <c:pt idx="6088">
                  <c:v>40747.105543981481</c:v>
                </c:pt>
                <c:pt idx="6089">
                  <c:v>40747.115960648145</c:v>
                </c:pt>
                <c:pt idx="6090">
                  <c:v>40747.126377314817</c:v>
                </c:pt>
                <c:pt idx="6091">
                  <c:v>40747.136793981481</c:v>
                </c:pt>
                <c:pt idx="6092">
                  <c:v>40747.147210648145</c:v>
                </c:pt>
                <c:pt idx="6093">
                  <c:v>40747.157627314817</c:v>
                </c:pt>
                <c:pt idx="6094">
                  <c:v>40747.168043981481</c:v>
                </c:pt>
                <c:pt idx="6095">
                  <c:v>40747.178460648145</c:v>
                </c:pt>
                <c:pt idx="6096">
                  <c:v>40747.188877314817</c:v>
                </c:pt>
                <c:pt idx="6097">
                  <c:v>40747.199293981481</c:v>
                </c:pt>
                <c:pt idx="6098">
                  <c:v>40747.209710648145</c:v>
                </c:pt>
                <c:pt idx="6099">
                  <c:v>40747.220127314817</c:v>
                </c:pt>
                <c:pt idx="6100">
                  <c:v>40747.230543981481</c:v>
                </c:pt>
                <c:pt idx="6101">
                  <c:v>40747.240960648145</c:v>
                </c:pt>
                <c:pt idx="6102">
                  <c:v>40747.251377314817</c:v>
                </c:pt>
                <c:pt idx="6103">
                  <c:v>40747.261793981481</c:v>
                </c:pt>
                <c:pt idx="6104">
                  <c:v>40747.272210648145</c:v>
                </c:pt>
                <c:pt idx="6105">
                  <c:v>40747.282627314817</c:v>
                </c:pt>
                <c:pt idx="6106">
                  <c:v>40747.293043981481</c:v>
                </c:pt>
                <c:pt idx="6107">
                  <c:v>40747.303460648145</c:v>
                </c:pt>
                <c:pt idx="6108">
                  <c:v>40747.313877314817</c:v>
                </c:pt>
                <c:pt idx="6109">
                  <c:v>40747.324293981481</c:v>
                </c:pt>
                <c:pt idx="6110">
                  <c:v>40747.334710648145</c:v>
                </c:pt>
                <c:pt idx="6111">
                  <c:v>40747.345127314817</c:v>
                </c:pt>
                <c:pt idx="6112">
                  <c:v>40747.355543981481</c:v>
                </c:pt>
                <c:pt idx="6113">
                  <c:v>40747.365960648145</c:v>
                </c:pt>
                <c:pt idx="6114">
                  <c:v>40747.376377314817</c:v>
                </c:pt>
                <c:pt idx="6115">
                  <c:v>40747.386793981481</c:v>
                </c:pt>
                <c:pt idx="6116">
                  <c:v>40747.397210648145</c:v>
                </c:pt>
                <c:pt idx="6117">
                  <c:v>40747.407627314817</c:v>
                </c:pt>
                <c:pt idx="6118">
                  <c:v>40747.418043981481</c:v>
                </c:pt>
                <c:pt idx="6119">
                  <c:v>40747.428460648145</c:v>
                </c:pt>
                <c:pt idx="6120">
                  <c:v>40747.438877314817</c:v>
                </c:pt>
                <c:pt idx="6121">
                  <c:v>40747.449293981481</c:v>
                </c:pt>
                <c:pt idx="6122">
                  <c:v>40747.459710648145</c:v>
                </c:pt>
                <c:pt idx="6123">
                  <c:v>40747.470127314817</c:v>
                </c:pt>
                <c:pt idx="6124">
                  <c:v>40747.480543981481</c:v>
                </c:pt>
                <c:pt idx="6125">
                  <c:v>40747.490960648145</c:v>
                </c:pt>
                <c:pt idx="6126">
                  <c:v>40747.501377314817</c:v>
                </c:pt>
                <c:pt idx="6127">
                  <c:v>40747.511793981481</c:v>
                </c:pt>
                <c:pt idx="6128">
                  <c:v>40747.522210648145</c:v>
                </c:pt>
                <c:pt idx="6129">
                  <c:v>40747.532627314817</c:v>
                </c:pt>
                <c:pt idx="6130">
                  <c:v>40747.543043981481</c:v>
                </c:pt>
                <c:pt idx="6131">
                  <c:v>40747.553460648145</c:v>
                </c:pt>
                <c:pt idx="6132">
                  <c:v>40747.563877314817</c:v>
                </c:pt>
                <c:pt idx="6133">
                  <c:v>40747.574293981481</c:v>
                </c:pt>
                <c:pt idx="6134">
                  <c:v>40747.584710648145</c:v>
                </c:pt>
                <c:pt idx="6135">
                  <c:v>40747.595127314817</c:v>
                </c:pt>
                <c:pt idx="6136">
                  <c:v>40747.605543981481</c:v>
                </c:pt>
                <c:pt idx="6137">
                  <c:v>40747.615960648145</c:v>
                </c:pt>
                <c:pt idx="6138">
                  <c:v>40747.626377314817</c:v>
                </c:pt>
                <c:pt idx="6139">
                  <c:v>40747.636793981481</c:v>
                </c:pt>
                <c:pt idx="6140">
                  <c:v>40747.647210648145</c:v>
                </c:pt>
                <c:pt idx="6141">
                  <c:v>40747.657627314817</c:v>
                </c:pt>
                <c:pt idx="6142">
                  <c:v>40747.668043981481</c:v>
                </c:pt>
                <c:pt idx="6143">
                  <c:v>40747.678460648145</c:v>
                </c:pt>
                <c:pt idx="6144">
                  <c:v>40747.688877314817</c:v>
                </c:pt>
                <c:pt idx="6145">
                  <c:v>40747.699293981481</c:v>
                </c:pt>
                <c:pt idx="6146">
                  <c:v>40747.709710648145</c:v>
                </c:pt>
                <c:pt idx="6147">
                  <c:v>40747.720127314817</c:v>
                </c:pt>
                <c:pt idx="6148">
                  <c:v>40747.730543981481</c:v>
                </c:pt>
                <c:pt idx="6149">
                  <c:v>40747.740960648145</c:v>
                </c:pt>
                <c:pt idx="6150">
                  <c:v>40747.751377314817</c:v>
                </c:pt>
                <c:pt idx="6151">
                  <c:v>40747.761793981481</c:v>
                </c:pt>
                <c:pt idx="6152">
                  <c:v>40747.772210648145</c:v>
                </c:pt>
                <c:pt idx="6153">
                  <c:v>40747.782627314817</c:v>
                </c:pt>
                <c:pt idx="6154">
                  <c:v>40747.793043981481</c:v>
                </c:pt>
                <c:pt idx="6155">
                  <c:v>40747.803460648145</c:v>
                </c:pt>
                <c:pt idx="6156">
                  <c:v>40747.813877314817</c:v>
                </c:pt>
                <c:pt idx="6157">
                  <c:v>40747.824293981481</c:v>
                </c:pt>
                <c:pt idx="6158">
                  <c:v>40747.834710648145</c:v>
                </c:pt>
                <c:pt idx="6159">
                  <c:v>40747.845127314817</c:v>
                </c:pt>
                <c:pt idx="6160">
                  <c:v>40747.855543981481</c:v>
                </c:pt>
                <c:pt idx="6161">
                  <c:v>40747.865960648145</c:v>
                </c:pt>
                <c:pt idx="6162">
                  <c:v>40747.876377314817</c:v>
                </c:pt>
                <c:pt idx="6163">
                  <c:v>40747.886793981481</c:v>
                </c:pt>
                <c:pt idx="6164">
                  <c:v>40747.897210648145</c:v>
                </c:pt>
                <c:pt idx="6165">
                  <c:v>40747.907627314817</c:v>
                </c:pt>
                <c:pt idx="6166">
                  <c:v>40747.918043981481</c:v>
                </c:pt>
                <c:pt idx="6167">
                  <c:v>40747.928460648145</c:v>
                </c:pt>
                <c:pt idx="6168">
                  <c:v>40747.938877314817</c:v>
                </c:pt>
                <c:pt idx="6169">
                  <c:v>40747.949293981481</c:v>
                </c:pt>
                <c:pt idx="6170">
                  <c:v>40747.959710648145</c:v>
                </c:pt>
                <c:pt idx="6171">
                  <c:v>40747.970127314817</c:v>
                </c:pt>
                <c:pt idx="6172">
                  <c:v>40747.980543981481</c:v>
                </c:pt>
                <c:pt idx="6173">
                  <c:v>40747.990960648145</c:v>
                </c:pt>
                <c:pt idx="6174">
                  <c:v>40748.001377314817</c:v>
                </c:pt>
                <c:pt idx="6175">
                  <c:v>40748.011793981481</c:v>
                </c:pt>
                <c:pt idx="6176">
                  <c:v>40748.022210648145</c:v>
                </c:pt>
                <c:pt idx="6177">
                  <c:v>40748.032627314817</c:v>
                </c:pt>
                <c:pt idx="6178">
                  <c:v>40748.043043981481</c:v>
                </c:pt>
                <c:pt idx="6179">
                  <c:v>40748.053460648145</c:v>
                </c:pt>
                <c:pt idx="6180">
                  <c:v>40748.063877314817</c:v>
                </c:pt>
                <c:pt idx="6181">
                  <c:v>40748.074293981481</c:v>
                </c:pt>
                <c:pt idx="6182">
                  <c:v>40748.084710648145</c:v>
                </c:pt>
                <c:pt idx="6183">
                  <c:v>40748.095127314817</c:v>
                </c:pt>
                <c:pt idx="6184">
                  <c:v>40748.105543981481</c:v>
                </c:pt>
                <c:pt idx="6185">
                  <c:v>40748.115960648145</c:v>
                </c:pt>
                <c:pt idx="6186">
                  <c:v>40748.126377314817</c:v>
                </c:pt>
                <c:pt idx="6187">
                  <c:v>40748.136793981481</c:v>
                </c:pt>
                <c:pt idx="6188">
                  <c:v>40748.147210648145</c:v>
                </c:pt>
                <c:pt idx="6189">
                  <c:v>40748.157627314817</c:v>
                </c:pt>
                <c:pt idx="6190">
                  <c:v>40748.168043981481</c:v>
                </c:pt>
                <c:pt idx="6191">
                  <c:v>40748.178460648145</c:v>
                </c:pt>
                <c:pt idx="6192">
                  <c:v>40748.188877314817</c:v>
                </c:pt>
                <c:pt idx="6193">
                  <c:v>40748.199293981481</c:v>
                </c:pt>
                <c:pt idx="6194">
                  <c:v>40748.209710648145</c:v>
                </c:pt>
                <c:pt idx="6195">
                  <c:v>40748.220127314817</c:v>
                </c:pt>
                <c:pt idx="6196">
                  <c:v>40748.230543981481</c:v>
                </c:pt>
                <c:pt idx="6197">
                  <c:v>40748.240960648145</c:v>
                </c:pt>
                <c:pt idx="6198">
                  <c:v>40748.251377314817</c:v>
                </c:pt>
                <c:pt idx="6199">
                  <c:v>40748.261793981481</c:v>
                </c:pt>
                <c:pt idx="6200">
                  <c:v>40748.272210648145</c:v>
                </c:pt>
                <c:pt idx="6201">
                  <c:v>40748.282627314817</c:v>
                </c:pt>
                <c:pt idx="6202">
                  <c:v>40748.293043981481</c:v>
                </c:pt>
                <c:pt idx="6203">
                  <c:v>40748.303460648145</c:v>
                </c:pt>
                <c:pt idx="6204">
                  <c:v>40748.313877314817</c:v>
                </c:pt>
                <c:pt idx="6205">
                  <c:v>40748.324293981481</c:v>
                </c:pt>
                <c:pt idx="6206">
                  <c:v>40748.334710648145</c:v>
                </c:pt>
                <c:pt idx="6207">
                  <c:v>40748.345127314817</c:v>
                </c:pt>
                <c:pt idx="6208">
                  <c:v>40748.355543981481</c:v>
                </c:pt>
                <c:pt idx="6209">
                  <c:v>40748.365960648145</c:v>
                </c:pt>
                <c:pt idx="6210">
                  <c:v>40748.376377314817</c:v>
                </c:pt>
                <c:pt idx="6211">
                  <c:v>40748.386793981481</c:v>
                </c:pt>
                <c:pt idx="6212">
                  <c:v>40748.397210648145</c:v>
                </c:pt>
                <c:pt idx="6213">
                  <c:v>40748.407627314817</c:v>
                </c:pt>
                <c:pt idx="6214">
                  <c:v>40748.418043981481</c:v>
                </c:pt>
                <c:pt idx="6215">
                  <c:v>40748.428460648145</c:v>
                </c:pt>
                <c:pt idx="6216">
                  <c:v>40748.438877314817</c:v>
                </c:pt>
                <c:pt idx="6217">
                  <c:v>40748.449293981481</c:v>
                </c:pt>
                <c:pt idx="6218">
                  <c:v>40748.459710648145</c:v>
                </c:pt>
                <c:pt idx="6219">
                  <c:v>40748.470127314817</c:v>
                </c:pt>
                <c:pt idx="6220">
                  <c:v>40748.480543981481</c:v>
                </c:pt>
                <c:pt idx="6221">
                  <c:v>40748.490960648145</c:v>
                </c:pt>
                <c:pt idx="6222">
                  <c:v>40748.501377314817</c:v>
                </c:pt>
                <c:pt idx="6223">
                  <c:v>40748.511793981481</c:v>
                </c:pt>
                <c:pt idx="6224">
                  <c:v>40748.522210648145</c:v>
                </c:pt>
                <c:pt idx="6225">
                  <c:v>40748.532627314817</c:v>
                </c:pt>
                <c:pt idx="6226">
                  <c:v>40748.543043981481</c:v>
                </c:pt>
                <c:pt idx="6227">
                  <c:v>40748.553460648145</c:v>
                </c:pt>
                <c:pt idx="6228">
                  <c:v>40748.563877314817</c:v>
                </c:pt>
                <c:pt idx="6229">
                  <c:v>40748.574293981481</c:v>
                </c:pt>
                <c:pt idx="6230">
                  <c:v>40748.584710648145</c:v>
                </c:pt>
                <c:pt idx="6231">
                  <c:v>40748.595127314817</c:v>
                </c:pt>
                <c:pt idx="6232">
                  <c:v>40748.605543981481</c:v>
                </c:pt>
                <c:pt idx="6233">
                  <c:v>40748.615960648145</c:v>
                </c:pt>
                <c:pt idx="6234">
                  <c:v>40748.626377314817</c:v>
                </c:pt>
                <c:pt idx="6235">
                  <c:v>40748.636793981481</c:v>
                </c:pt>
                <c:pt idx="6236">
                  <c:v>40748.647210648145</c:v>
                </c:pt>
                <c:pt idx="6237">
                  <c:v>40748.657627314817</c:v>
                </c:pt>
                <c:pt idx="6238">
                  <c:v>40748.668043981481</c:v>
                </c:pt>
                <c:pt idx="6239">
                  <c:v>40748.678460648145</c:v>
                </c:pt>
                <c:pt idx="6240">
                  <c:v>40748.688877314817</c:v>
                </c:pt>
                <c:pt idx="6241">
                  <c:v>40748.699293981481</c:v>
                </c:pt>
                <c:pt idx="6242">
                  <c:v>40748.709710648145</c:v>
                </c:pt>
                <c:pt idx="6243">
                  <c:v>40748.720127314817</c:v>
                </c:pt>
                <c:pt idx="6244">
                  <c:v>40748.730543981481</c:v>
                </c:pt>
                <c:pt idx="6245">
                  <c:v>40748.740960648145</c:v>
                </c:pt>
                <c:pt idx="6246">
                  <c:v>40748.751377314817</c:v>
                </c:pt>
                <c:pt idx="6247">
                  <c:v>40748.761793981481</c:v>
                </c:pt>
                <c:pt idx="6248">
                  <c:v>40748.772210648145</c:v>
                </c:pt>
                <c:pt idx="6249">
                  <c:v>40748.782627314817</c:v>
                </c:pt>
                <c:pt idx="6250">
                  <c:v>40748.793043981481</c:v>
                </c:pt>
                <c:pt idx="6251">
                  <c:v>40748.803460648145</c:v>
                </c:pt>
                <c:pt idx="6252">
                  <c:v>40748.813877314817</c:v>
                </c:pt>
                <c:pt idx="6253">
                  <c:v>40748.824293981481</c:v>
                </c:pt>
                <c:pt idx="6254">
                  <c:v>40748.834710648145</c:v>
                </c:pt>
                <c:pt idx="6255">
                  <c:v>40748.845127314817</c:v>
                </c:pt>
                <c:pt idx="6256">
                  <c:v>40748.855543981481</c:v>
                </c:pt>
                <c:pt idx="6257">
                  <c:v>40748.865960648145</c:v>
                </c:pt>
                <c:pt idx="6258">
                  <c:v>40748.876377314817</c:v>
                </c:pt>
                <c:pt idx="6259">
                  <c:v>40748.886793981481</c:v>
                </c:pt>
                <c:pt idx="6260">
                  <c:v>40748.897210648145</c:v>
                </c:pt>
                <c:pt idx="6261">
                  <c:v>40748.907627314817</c:v>
                </c:pt>
                <c:pt idx="6262">
                  <c:v>40748.918043981481</c:v>
                </c:pt>
                <c:pt idx="6263">
                  <c:v>40748.928460648145</c:v>
                </c:pt>
                <c:pt idx="6264">
                  <c:v>40748.938877314817</c:v>
                </c:pt>
                <c:pt idx="6265">
                  <c:v>40748.949293981481</c:v>
                </c:pt>
                <c:pt idx="6266">
                  <c:v>40748.959710648145</c:v>
                </c:pt>
                <c:pt idx="6267">
                  <c:v>40748.970127314817</c:v>
                </c:pt>
                <c:pt idx="6268">
                  <c:v>40748.980543981481</c:v>
                </c:pt>
                <c:pt idx="6269">
                  <c:v>40748.990960648145</c:v>
                </c:pt>
                <c:pt idx="6270">
                  <c:v>40749.001377314817</c:v>
                </c:pt>
                <c:pt idx="6271">
                  <c:v>40749.011793981481</c:v>
                </c:pt>
                <c:pt idx="6272">
                  <c:v>40749.022210648145</c:v>
                </c:pt>
                <c:pt idx="6273">
                  <c:v>40749.032627314817</c:v>
                </c:pt>
                <c:pt idx="6274">
                  <c:v>40749.043043981481</c:v>
                </c:pt>
                <c:pt idx="6275">
                  <c:v>40749.053460648145</c:v>
                </c:pt>
                <c:pt idx="6276">
                  <c:v>40749.063877314817</c:v>
                </c:pt>
                <c:pt idx="6277">
                  <c:v>40749.074293981481</c:v>
                </c:pt>
                <c:pt idx="6278">
                  <c:v>40749.084710648145</c:v>
                </c:pt>
                <c:pt idx="6279">
                  <c:v>40749.095127314817</c:v>
                </c:pt>
                <c:pt idx="6280">
                  <c:v>40749.105543981481</c:v>
                </c:pt>
                <c:pt idx="6281">
                  <c:v>40749.115960648145</c:v>
                </c:pt>
                <c:pt idx="6282">
                  <c:v>40749.126377314817</c:v>
                </c:pt>
                <c:pt idx="6283">
                  <c:v>40749.136793981481</c:v>
                </c:pt>
                <c:pt idx="6284">
                  <c:v>40749.147210648145</c:v>
                </c:pt>
                <c:pt idx="6285">
                  <c:v>40749.157627314817</c:v>
                </c:pt>
                <c:pt idx="6286">
                  <c:v>40749.168043981481</c:v>
                </c:pt>
                <c:pt idx="6287">
                  <c:v>40749.178460648145</c:v>
                </c:pt>
                <c:pt idx="6288">
                  <c:v>40749.188877314817</c:v>
                </c:pt>
                <c:pt idx="6289">
                  <c:v>40749.199293981481</c:v>
                </c:pt>
                <c:pt idx="6290">
                  <c:v>40749.209710648145</c:v>
                </c:pt>
                <c:pt idx="6291">
                  <c:v>40749.220127314817</c:v>
                </c:pt>
                <c:pt idx="6292">
                  <c:v>40749.230543981481</c:v>
                </c:pt>
                <c:pt idx="6293">
                  <c:v>40749.240960648145</c:v>
                </c:pt>
                <c:pt idx="6294">
                  <c:v>40749.251377314817</c:v>
                </c:pt>
                <c:pt idx="6295">
                  <c:v>40749.261793981481</c:v>
                </c:pt>
                <c:pt idx="6296">
                  <c:v>40749.272210648145</c:v>
                </c:pt>
                <c:pt idx="6297">
                  <c:v>40749.282627314817</c:v>
                </c:pt>
                <c:pt idx="6298">
                  <c:v>40749.293043981481</c:v>
                </c:pt>
                <c:pt idx="6299">
                  <c:v>40749.303460648145</c:v>
                </c:pt>
                <c:pt idx="6300">
                  <c:v>40749.313877314817</c:v>
                </c:pt>
                <c:pt idx="6301">
                  <c:v>40749.324293981481</c:v>
                </c:pt>
                <c:pt idx="6302">
                  <c:v>40749.334710648145</c:v>
                </c:pt>
                <c:pt idx="6303">
                  <c:v>40749.345127314817</c:v>
                </c:pt>
                <c:pt idx="6304">
                  <c:v>40749.355543981481</c:v>
                </c:pt>
                <c:pt idx="6305">
                  <c:v>40749.365960648145</c:v>
                </c:pt>
                <c:pt idx="6306">
                  <c:v>40749.376377314817</c:v>
                </c:pt>
                <c:pt idx="6307">
                  <c:v>40749.386793981481</c:v>
                </c:pt>
                <c:pt idx="6308">
                  <c:v>40749.397210648145</c:v>
                </c:pt>
                <c:pt idx="6309">
                  <c:v>40749.407627314817</c:v>
                </c:pt>
                <c:pt idx="6310">
                  <c:v>40749.418043981481</c:v>
                </c:pt>
                <c:pt idx="6311">
                  <c:v>40749.428460648145</c:v>
                </c:pt>
                <c:pt idx="6312">
                  <c:v>40749.438877314817</c:v>
                </c:pt>
                <c:pt idx="6313">
                  <c:v>40749.449293981481</c:v>
                </c:pt>
                <c:pt idx="6314">
                  <c:v>40749.459710648145</c:v>
                </c:pt>
                <c:pt idx="6315">
                  <c:v>40749.470127314817</c:v>
                </c:pt>
                <c:pt idx="6316">
                  <c:v>40749.480543981481</c:v>
                </c:pt>
                <c:pt idx="6317">
                  <c:v>40749.490960648145</c:v>
                </c:pt>
                <c:pt idx="6318">
                  <c:v>40749.501377314817</c:v>
                </c:pt>
                <c:pt idx="6319">
                  <c:v>40749.511793981481</c:v>
                </c:pt>
                <c:pt idx="6320">
                  <c:v>40749.522210648145</c:v>
                </c:pt>
                <c:pt idx="6321">
                  <c:v>40749.532627314817</c:v>
                </c:pt>
                <c:pt idx="6322">
                  <c:v>40749.543043981481</c:v>
                </c:pt>
                <c:pt idx="6323">
                  <c:v>40749.553460648145</c:v>
                </c:pt>
                <c:pt idx="6324">
                  <c:v>40749.563877314817</c:v>
                </c:pt>
                <c:pt idx="6325">
                  <c:v>40749.574293981481</c:v>
                </c:pt>
                <c:pt idx="6326">
                  <c:v>40749.584710648145</c:v>
                </c:pt>
                <c:pt idx="6327">
                  <c:v>40749.595127314817</c:v>
                </c:pt>
                <c:pt idx="6328">
                  <c:v>40749.605543981481</c:v>
                </c:pt>
                <c:pt idx="6329">
                  <c:v>40749.615960648145</c:v>
                </c:pt>
                <c:pt idx="6330">
                  <c:v>40749.626377314817</c:v>
                </c:pt>
                <c:pt idx="6331">
                  <c:v>40749.636793981481</c:v>
                </c:pt>
                <c:pt idx="6332">
                  <c:v>40749.647210648145</c:v>
                </c:pt>
                <c:pt idx="6333">
                  <c:v>40749.657627314817</c:v>
                </c:pt>
                <c:pt idx="6334">
                  <c:v>40749.668043981481</c:v>
                </c:pt>
                <c:pt idx="6335">
                  <c:v>40749.678460648145</c:v>
                </c:pt>
                <c:pt idx="6336">
                  <c:v>40749.688877314817</c:v>
                </c:pt>
                <c:pt idx="6337">
                  <c:v>40749.699293981481</c:v>
                </c:pt>
                <c:pt idx="6338">
                  <c:v>40749.709710648145</c:v>
                </c:pt>
                <c:pt idx="6339">
                  <c:v>40749.720127314817</c:v>
                </c:pt>
                <c:pt idx="6340">
                  <c:v>40749.730543981481</c:v>
                </c:pt>
                <c:pt idx="6341">
                  <c:v>40749.740960648145</c:v>
                </c:pt>
                <c:pt idx="6342">
                  <c:v>40749.751377314817</c:v>
                </c:pt>
                <c:pt idx="6343">
                  <c:v>40749.761793981481</c:v>
                </c:pt>
                <c:pt idx="6344">
                  <c:v>40749.772210648145</c:v>
                </c:pt>
                <c:pt idx="6345">
                  <c:v>40749.782627314817</c:v>
                </c:pt>
                <c:pt idx="6346">
                  <c:v>40749.793043981481</c:v>
                </c:pt>
                <c:pt idx="6347">
                  <c:v>40749.803460648145</c:v>
                </c:pt>
                <c:pt idx="6348">
                  <c:v>40749.813877314817</c:v>
                </c:pt>
                <c:pt idx="6349">
                  <c:v>40749.824293981481</c:v>
                </c:pt>
                <c:pt idx="6350">
                  <c:v>40749.834710648145</c:v>
                </c:pt>
                <c:pt idx="6351">
                  <c:v>40749.845127314817</c:v>
                </c:pt>
                <c:pt idx="6352">
                  <c:v>40749.855543981481</c:v>
                </c:pt>
                <c:pt idx="6353">
                  <c:v>40749.865960648145</c:v>
                </c:pt>
                <c:pt idx="6354">
                  <c:v>40749.876377314817</c:v>
                </c:pt>
                <c:pt idx="6355">
                  <c:v>40749.886793981481</c:v>
                </c:pt>
                <c:pt idx="6356">
                  <c:v>40749.897210648145</c:v>
                </c:pt>
                <c:pt idx="6357">
                  <c:v>40749.907627314817</c:v>
                </c:pt>
                <c:pt idx="6358">
                  <c:v>40749.918043981481</c:v>
                </c:pt>
                <c:pt idx="6359">
                  <c:v>40749.928460648145</c:v>
                </c:pt>
                <c:pt idx="6360">
                  <c:v>40749.938877314817</c:v>
                </c:pt>
                <c:pt idx="6361">
                  <c:v>40749.949293981481</c:v>
                </c:pt>
                <c:pt idx="6362">
                  <c:v>40749.959710648145</c:v>
                </c:pt>
                <c:pt idx="6363">
                  <c:v>40749.970127314817</c:v>
                </c:pt>
                <c:pt idx="6364">
                  <c:v>40749.980543981481</c:v>
                </c:pt>
                <c:pt idx="6365">
                  <c:v>40749.990960648145</c:v>
                </c:pt>
                <c:pt idx="6366">
                  <c:v>40750.001377314817</c:v>
                </c:pt>
                <c:pt idx="6367">
                  <c:v>40750.011793981481</c:v>
                </c:pt>
                <c:pt idx="6368">
                  <c:v>40750.022210648145</c:v>
                </c:pt>
                <c:pt idx="6369">
                  <c:v>40750.032627314817</c:v>
                </c:pt>
                <c:pt idx="6370">
                  <c:v>40750.043043981481</c:v>
                </c:pt>
                <c:pt idx="6371">
                  <c:v>40750.053460648145</c:v>
                </c:pt>
                <c:pt idx="6372">
                  <c:v>40750.063877314817</c:v>
                </c:pt>
                <c:pt idx="6373">
                  <c:v>40750.074293981481</c:v>
                </c:pt>
                <c:pt idx="6374">
                  <c:v>40750.084710648145</c:v>
                </c:pt>
                <c:pt idx="6375">
                  <c:v>40750.095127314817</c:v>
                </c:pt>
                <c:pt idx="6376">
                  <c:v>40750.105543981481</c:v>
                </c:pt>
                <c:pt idx="6377">
                  <c:v>40750.115960648145</c:v>
                </c:pt>
                <c:pt idx="6378">
                  <c:v>40750.126377314817</c:v>
                </c:pt>
                <c:pt idx="6379">
                  <c:v>40750.136793981481</c:v>
                </c:pt>
                <c:pt idx="6380">
                  <c:v>40750.147210648145</c:v>
                </c:pt>
                <c:pt idx="6381">
                  <c:v>40750.157627314817</c:v>
                </c:pt>
                <c:pt idx="6382">
                  <c:v>40750.168043981481</c:v>
                </c:pt>
                <c:pt idx="6383">
                  <c:v>40750.178460648145</c:v>
                </c:pt>
                <c:pt idx="6384">
                  <c:v>40750.188877314817</c:v>
                </c:pt>
                <c:pt idx="6385">
                  <c:v>40750.199293981481</c:v>
                </c:pt>
                <c:pt idx="6386">
                  <c:v>40750.209710648145</c:v>
                </c:pt>
                <c:pt idx="6387">
                  <c:v>40750.220127314817</c:v>
                </c:pt>
                <c:pt idx="6388">
                  <c:v>40750.230543981481</c:v>
                </c:pt>
                <c:pt idx="6389">
                  <c:v>40750.240960648145</c:v>
                </c:pt>
                <c:pt idx="6390">
                  <c:v>40750.251377314817</c:v>
                </c:pt>
                <c:pt idx="6391">
                  <c:v>40750.261793981481</c:v>
                </c:pt>
                <c:pt idx="6392">
                  <c:v>40750.272210648145</c:v>
                </c:pt>
                <c:pt idx="6393">
                  <c:v>40750.282627314817</c:v>
                </c:pt>
                <c:pt idx="6394">
                  <c:v>40750.293043981481</c:v>
                </c:pt>
                <c:pt idx="6395">
                  <c:v>40750.303460648145</c:v>
                </c:pt>
                <c:pt idx="6396">
                  <c:v>40750.313877314817</c:v>
                </c:pt>
                <c:pt idx="6397">
                  <c:v>40750.324293981481</c:v>
                </c:pt>
                <c:pt idx="6398">
                  <c:v>40750.334710648145</c:v>
                </c:pt>
                <c:pt idx="6399">
                  <c:v>40750.345127314817</c:v>
                </c:pt>
                <c:pt idx="6400">
                  <c:v>40750.355543981481</c:v>
                </c:pt>
                <c:pt idx="6401">
                  <c:v>40750.365960648145</c:v>
                </c:pt>
                <c:pt idx="6402">
                  <c:v>40750.376377314817</c:v>
                </c:pt>
                <c:pt idx="6403">
                  <c:v>40750.386793981481</c:v>
                </c:pt>
                <c:pt idx="6404">
                  <c:v>40750.397210648145</c:v>
                </c:pt>
                <c:pt idx="6405">
                  <c:v>40750.407627314817</c:v>
                </c:pt>
                <c:pt idx="6406">
                  <c:v>40750.418043981481</c:v>
                </c:pt>
                <c:pt idx="6407">
                  <c:v>40750.428460648145</c:v>
                </c:pt>
                <c:pt idx="6408">
                  <c:v>40750.438877314817</c:v>
                </c:pt>
                <c:pt idx="6409">
                  <c:v>40750.449293981481</c:v>
                </c:pt>
                <c:pt idx="6410">
                  <c:v>40750.459710648145</c:v>
                </c:pt>
                <c:pt idx="6411">
                  <c:v>40750.470127314817</c:v>
                </c:pt>
                <c:pt idx="6412">
                  <c:v>40750.480543981481</c:v>
                </c:pt>
                <c:pt idx="6413">
                  <c:v>40750.490960648145</c:v>
                </c:pt>
                <c:pt idx="6414">
                  <c:v>40750.501377314817</c:v>
                </c:pt>
                <c:pt idx="6415">
                  <c:v>40750.511793981481</c:v>
                </c:pt>
                <c:pt idx="6416">
                  <c:v>40750.522210648145</c:v>
                </c:pt>
                <c:pt idx="6417">
                  <c:v>40750.532627314817</c:v>
                </c:pt>
                <c:pt idx="6418">
                  <c:v>40750.543043981481</c:v>
                </c:pt>
                <c:pt idx="6419">
                  <c:v>40750.553460648145</c:v>
                </c:pt>
                <c:pt idx="6420">
                  <c:v>40750.563877314817</c:v>
                </c:pt>
                <c:pt idx="6421">
                  <c:v>40750.574293981481</c:v>
                </c:pt>
                <c:pt idx="6422">
                  <c:v>40750.584710648145</c:v>
                </c:pt>
                <c:pt idx="6423">
                  <c:v>40750.595127314817</c:v>
                </c:pt>
                <c:pt idx="6424">
                  <c:v>40750.605543981481</c:v>
                </c:pt>
                <c:pt idx="6425">
                  <c:v>40750.615960648145</c:v>
                </c:pt>
                <c:pt idx="6426">
                  <c:v>40750.626377314817</c:v>
                </c:pt>
                <c:pt idx="6427">
                  <c:v>40750.636793981481</c:v>
                </c:pt>
                <c:pt idx="6428">
                  <c:v>40750.647210648145</c:v>
                </c:pt>
                <c:pt idx="6429">
                  <c:v>40750.657627314817</c:v>
                </c:pt>
                <c:pt idx="6430">
                  <c:v>40750.668043981481</c:v>
                </c:pt>
                <c:pt idx="6431">
                  <c:v>40750.678460648145</c:v>
                </c:pt>
                <c:pt idx="6432">
                  <c:v>40750.688877314817</c:v>
                </c:pt>
                <c:pt idx="6433">
                  <c:v>40750.699293981481</c:v>
                </c:pt>
                <c:pt idx="6434">
                  <c:v>40750.709710648145</c:v>
                </c:pt>
                <c:pt idx="6435">
                  <c:v>40750.720127314817</c:v>
                </c:pt>
                <c:pt idx="6436">
                  <c:v>40750.730543981481</c:v>
                </c:pt>
                <c:pt idx="6437">
                  <c:v>40750.740960648145</c:v>
                </c:pt>
                <c:pt idx="6438">
                  <c:v>40750.751377314817</c:v>
                </c:pt>
                <c:pt idx="6439">
                  <c:v>40750.761793981481</c:v>
                </c:pt>
                <c:pt idx="6440">
                  <c:v>40750.772210648145</c:v>
                </c:pt>
                <c:pt idx="6441">
                  <c:v>40750.782627314817</c:v>
                </c:pt>
                <c:pt idx="6442">
                  <c:v>40750.793043981481</c:v>
                </c:pt>
                <c:pt idx="6443">
                  <c:v>40750.803460648145</c:v>
                </c:pt>
                <c:pt idx="6444">
                  <c:v>40750.813877314817</c:v>
                </c:pt>
                <c:pt idx="6445">
                  <c:v>40750.824293981481</c:v>
                </c:pt>
                <c:pt idx="6446">
                  <c:v>40750.834710648145</c:v>
                </c:pt>
                <c:pt idx="6447">
                  <c:v>40750.845127314817</c:v>
                </c:pt>
                <c:pt idx="6448">
                  <c:v>40750.855543981481</c:v>
                </c:pt>
                <c:pt idx="6449">
                  <c:v>40750.865960648145</c:v>
                </c:pt>
                <c:pt idx="6450">
                  <c:v>40750.876377314817</c:v>
                </c:pt>
                <c:pt idx="6451">
                  <c:v>40750.886793981481</c:v>
                </c:pt>
                <c:pt idx="6452">
                  <c:v>40750.897210648145</c:v>
                </c:pt>
                <c:pt idx="6453">
                  <c:v>40750.907627314817</c:v>
                </c:pt>
                <c:pt idx="6454">
                  <c:v>40750.918043981481</c:v>
                </c:pt>
                <c:pt idx="6455">
                  <c:v>40750.928460648145</c:v>
                </c:pt>
                <c:pt idx="6456">
                  <c:v>40750.938877314817</c:v>
                </c:pt>
                <c:pt idx="6457">
                  <c:v>40750.949293981481</c:v>
                </c:pt>
                <c:pt idx="6458">
                  <c:v>40750.959710648145</c:v>
                </c:pt>
                <c:pt idx="6459">
                  <c:v>40750.970127314817</c:v>
                </c:pt>
                <c:pt idx="6460">
                  <c:v>40750.980543981481</c:v>
                </c:pt>
                <c:pt idx="6461">
                  <c:v>40750.990960648145</c:v>
                </c:pt>
                <c:pt idx="6462">
                  <c:v>40751.001377314817</c:v>
                </c:pt>
                <c:pt idx="6463">
                  <c:v>40751.011793981481</c:v>
                </c:pt>
                <c:pt idx="6464">
                  <c:v>40751.022210648145</c:v>
                </c:pt>
                <c:pt idx="6465">
                  <c:v>40751.032627314817</c:v>
                </c:pt>
                <c:pt idx="6466">
                  <c:v>40751.043043981481</c:v>
                </c:pt>
                <c:pt idx="6467">
                  <c:v>40751.053460648145</c:v>
                </c:pt>
                <c:pt idx="6468">
                  <c:v>40751.063877314817</c:v>
                </c:pt>
                <c:pt idx="6469">
                  <c:v>40751.074293981481</c:v>
                </c:pt>
                <c:pt idx="6470">
                  <c:v>40751.084710648145</c:v>
                </c:pt>
                <c:pt idx="6471">
                  <c:v>40751.095127314817</c:v>
                </c:pt>
                <c:pt idx="6472">
                  <c:v>40751.105543981481</c:v>
                </c:pt>
                <c:pt idx="6473">
                  <c:v>40751.115960648145</c:v>
                </c:pt>
                <c:pt idx="6474">
                  <c:v>40751.126377314817</c:v>
                </c:pt>
                <c:pt idx="6475">
                  <c:v>40751.136793981481</c:v>
                </c:pt>
                <c:pt idx="6476">
                  <c:v>40751.147210648145</c:v>
                </c:pt>
                <c:pt idx="6477">
                  <c:v>40751.157627314817</c:v>
                </c:pt>
                <c:pt idx="6478">
                  <c:v>40751.168043981481</c:v>
                </c:pt>
                <c:pt idx="6479">
                  <c:v>40751.178460648145</c:v>
                </c:pt>
                <c:pt idx="6480">
                  <c:v>40751.188877314817</c:v>
                </c:pt>
                <c:pt idx="6481">
                  <c:v>40751.199293981481</c:v>
                </c:pt>
                <c:pt idx="6482">
                  <c:v>40751.209710648145</c:v>
                </c:pt>
                <c:pt idx="6483">
                  <c:v>40751.220127314817</c:v>
                </c:pt>
                <c:pt idx="6484">
                  <c:v>40751.230543981481</c:v>
                </c:pt>
                <c:pt idx="6485">
                  <c:v>40751.240960648145</c:v>
                </c:pt>
                <c:pt idx="6486">
                  <c:v>40751.251377314817</c:v>
                </c:pt>
                <c:pt idx="6487">
                  <c:v>40751.261793981481</c:v>
                </c:pt>
                <c:pt idx="6488">
                  <c:v>40751.272210648145</c:v>
                </c:pt>
                <c:pt idx="6489">
                  <c:v>40751.282627314817</c:v>
                </c:pt>
                <c:pt idx="6490">
                  <c:v>40751.293043981481</c:v>
                </c:pt>
                <c:pt idx="6491">
                  <c:v>40751.303460648145</c:v>
                </c:pt>
                <c:pt idx="6492">
                  <c:v>40751.313877314817</c:v>
                </c:pt>
                <c:pt idx="6493">
                  <c:v>40751.324293981481</c:v>
                </c:pt>
                <c:pt idx="6494">
                  <c:v>40751.334710648145</c:v>
                </c:pt>
                <c:pt idx="6495">
                  <c:v>40751.345127314817</c:v>
                </c:pt>
                <c:pt idx="6496">
                  <c:v>40751.355543981481</c:v>
                </c:pt>
                <c:pt idx="6497">
                  <c:v>40751.365960648145</c:v>
                </c:pt>
                <c:pt idx="6498">
                  <c:v>40751.376377314817</c:v>
                </c:pt>
                <c:pt idx="6499">
                  <c:v>40751.386793981481</c:v>
                </c:pt>
                <c:pt idx="6500">
                  <c:v>40751.397210648145</c:v>
                </c:pt>
                <c:pt idx="6501">
                  <c:v>40751.407627314817</c:v>
                </c:pt>
                <c:pt idx="6502">
                  <c:v>40751.418043981481</c:v>
                </c:pt>
                <c:pt idx="6503">
                  <c:v>40751.428460648145</c:v>
                </c:pt>
                <c:pt idx="6504">
                  <c:v>40751.438877314817</c:v>
                </c:pt>
                <c:pt idx="6505">
                  <c:v>40751.449293981481</c:v>
                </c:pt>
                <c:pt idx="6506">
                  <c:v>40751.459710648145</c:v>
                </c:pt>
                <c:pt idx="6507">
                  <c:v>40751.470127314817</c:v>
                </c:pt>
                <c:pt idx="6508">
                  <c:v>40751.480543981481</c:v>
                </c:pt>
                <c:pt idx="6509">
                  <c:v>40751.490960648145</c:v>
                </c:pt>
                <c:pt idx="6510">
                  <c:v>40751.501377314817</c:v>
                </c:pt>
                <c:pt idx="6511">
                  <c:v>40751.511793981481</c:v>
                </c:pt>
                <c:pt idx="6512">
                  <c:v>40751.522210648145</c:v>
                </c:pt>
                <c:pt idx="6513">
                  <c:v>40751.532627314817</c:v>
                </c:pt>
                <c:pt idx="6514">
                  <c:v>40751.543043981481</c:v>
                </c:pt>
                <c:pt idx="6515">
                  <c:v>40751.553460648145</c:v>
                </c:pt>
                <c:pt idx="6516">
                  <c:v>40751.563877314817</c:v>
                </c:pt>
                <c:pt idx="6517">
                  <c:v>40751.574293981481</c:v>
                </c:pt>
                <c:pt idx="6518">
                  <c:v>40751.584710648145</c:v>
                </c:pt>
                <c:pt idx="6519">
                  <c:v>40751.595127314817</c:v>
                </c:pt>
                <c:pt idx="6520">
                  <c:v>40751.605543981481</c:v>
                </c:pt>
                <c:pt idx="6521">
                  <c:v>40751.615960648145</c:v>
                </c:pt>
                <c:pt idx="6522">
                  <c:v>40751.626377314817</c:v>
                </c:pt>
                <c:pt idx="6523">
                  <c:v>40751.636793981481</c:v>
                </c:pt>
                <c:pt idx="6524">
                  <c:v>40751.647210648145</c:v>
                </c:pt>
                <c:pt idx="6525">
                  <c:v>40751.657627314817</c:v>
                </c:pt>
                <c:pt idx="6526">
                  <c:v>40751.668043981481</c:v>
                </c:pt>
                <c:pt idx="6527">
                  <c:v>40751.678460648145</c:v>
                </c:pt>
                <c:pt idx="6528">
                  <c:v>40751.688877314817</c:v>
                </c:pt>
                <c:pt idx="6529">
                  <c:v>40751.699293981481</c:v>
                </c:pt>
                <c:pt idx="6530">
                  <c:v>40751.709710648145</c:v>
                </c:pt>
                <c:pt idx="6531">
                  <c:v>40751.720127314817</c:v>
                </c:pt>
                <c:pt idx="6532">
                  <c:v>40751.730543981481</c:v>
                </c:pt>
                <c:pt idx="6533">
                  <c:v>40751.740960648145</c:v>
                </c:pt>
                <c:pt idx="6534">
                  <c:v>40751.751377314817</c:v>
                </c:pt>
                <c:pt idx="6535">
                  <c:v>40751.761793981481</c:v>
                </c:pt>
                <c:pt idx="6536">
                  <c:v>40751.772210648145</c:v>
                </c:pt>
                <c:pt idx="6537">
                  <c:v>40751.782627314817</c:v>
                </c:pt>
                <c:pt idx="6538">
                  <c:v>40751.793043981481</c:v>
                </c:pt>
                <c:pt idx="6539">
                  <c:v>40751.803460648145</c:v>
                </c:pt>
                <c:pt idx="6540">
                  <c:v>40751.813877314817</c:v>
                </c:pt>
                <c:pt idx="6541">
                  <c:v>40751.824293981481</c:v>
                </c:pt>
                <c:pt idx="6542">
                  <c:v>40751.834710648145</c:v>
                </c:pt>
                <c:pt idx="6543">
                  <c:v>40751.845127314817</c:v>
                </c:pt>
                <c:pt idx="6544">
                  <c:v>40751.855543981481</c:v>
                </c:pt>
                <c:pt idx="6545">
                  <c:v>40751.865960648145</c:v>
                </c:pt>
                <c:pt idx="6546">
                  <c:v>40751.876377314817</c:v>
                </c:pt>
                <c:pt idx="6547">
                  <c:v>40751.886793981481</c:v>
                </c:pt>
                <c:pt idx="6548">
                  <c:v>40751.897210648145</c:v>
                </c:pt>
                <c:pt idx="6549">
                  <c:v>40751.907627314817</c:v>
                </c:pt>
                <c:pt idx="6550">
                  <c:v>40751.918043981481</c:v>
                </c:pt>
                <c:pt idx="6551">
                  <c:v>40751.928460648145</c:v>
                </c:pt>
                <c:pt idx="6552">
                  <c:v>40751.938877314817</c:v>
                </c:pt>
                <c:pt idx="6553">
                  <c:v>40751.949293981481</c:v>
                </c:pt>
                <c:pt idx="6554">
                  <c:v>40751.959710648145</c:v>
                </c:pt>
                <c:pt idx="6555">
                  <c:v>40751.970127314817</c:v>
                </c:pt>
                <c:pt idx="6556">
                  <c:v>40751.980543981481</c:v>
                </c:pt>
                <c:pt idx="6557">
                  <c:v>40751.990960648145</c:v>
                </c:pt>
                <c:pt idx="6558">
                  <c:v>40752.001377314817</c:v>
                </c:pt>
                <c:pt idx="6559">
                  <c:v>40752.011793981481</c:v>
                </c:pt>
                <c:pt idx="6560">
                  <c:v>40752.022210648145</c:v>
                </c:pt>
                <c:pt idx="6561">
                  <c:v>40752.032627314817</c:v>
                </c:pt>
                <c:pt idx="6562">
                  <c:v>40752.043043981481</c:v>
                </c:pt>
                <c:pt idx="6563">
                  <c:v>40752.053460648145</c:v>
                </c:pt>
                <c:pt idx="6564">
                  <c:v>40752.063877314817</c:v>
                </c:pt>
                <c:pt idx="6565">
                  <c:v>40752.074293981481</c:v>
                </c:pt>
                <c:pt idx="6566">
                  <c:v>40752.084710648145</c:v>
                </c:pt>
                <c:pt idx="6567">
                  <c:v>40752.095127314817</c:v>
                </c:pt>
                <c:pt idx="6568">
                  <c:v>40752.105543981481</c:v>
                </c:pt>
                <c:pt idx="6569">
                  <c:v>40752.115960648145</c:v>
                </c:pt>
                <c:pt idx="6570">
                  <c:v>40752.126377314817</c:v>
                </c:pt>
                <c:pt idx="6571">
                  <c:v>40752.136793981481</c:v>
                </c:pt>
                <c:pt idx="6572">
                  <c:v>40752.147210648145</c:v>
                </c:pt>
                <c:pt idx="6573">
                  <c:v>40752.157627314817</c:v>
                </c:pt>
                <c:pt idx="6574">
                  <c:v>40752.168043981481</c:v>
                </c:pt>
                <c:pt idx="6575">
                  <c:v>40752.178460648145</c:v>
                </c:pt>
                <c:pt idx="6576">
                  <c:v>40752.188877314817</c:v>
                </c:pt>
                <c:pt idx="6577">
                  <c:v>40752.199293981481</c:v>
                </c:pt>
                <c:pt idx="6578">
                  <c:v>40752.209710648145</c:v>
                </c:pt>
                <c:pt idx="6579">
                  <c:v>40752.220127314817</c:v>
                </c:pt>
                <c:pt idx="6580">
                  <c:v>40752.230543981481</c:v>
                </c:pt>
                <c:pt idx="6581">
                  <c:v>40752.240960648145</c:v>
                </c:pt>
                <c:pt idx="6582">
                  <c:v>40752.251377314817</c:v>
                </c:pt>
                <c:pt idx="6583">
                  <c:v>40752.261793981481</c:v>
                </c:pt>
                <c:pt idx="6584">
                  <c:v>40752.272210648145</c:v>
                </c:pt>
                <c:pt idx="6585">
                  <c:v>40752.282627314817</c:v>
                </c:pt>
                <c:pt idx="6586">
                  <c:v>40752.293043981481</c:v>
                </c:pt>
                <c:pt idx="6587">
                  <c:v>40752.303460648145</c:v>
                </c:pt>
                <c:pt idx="6588">
                  <c:v>40752.313877314817</c:v>
                </c:pt>
                <c:pt idx="6589">
                  <c:v>40752.324293981481</c:v>
                </c:pt>
                <c:pt idx="6590">
                  <c:v>40752.334710648145</c:v>
                </c:pt>
                <c:pt idx="6591">
                  <c:v>40752.345127314817</c:v>
                </c:pt>
                <c:pt idx="6592">
                  <c:v>40752.355543981481</c:v>
                </c:pt>
                <c:pt idx="6593">
                  <c:v>40752.365960648145</c:v>
                </c:pt>
                <c:pt idx="6594">
                  <c:v>40752.376377314817</c:v>
                </c:pt>
                <c:pt idx="6595">
                  <c:v>40752.386793981481</c:v>
                </c:pt>
                <c:pt idx="6596">
                  <c:v>40752.397210648145</c:v>
                </c:pt>
                <c:pt idx="6597">
                  <c:v>40752.407627314817</c:v>
                </c:pt>
                <c:pt idx="6598">
                  <c:v>40752.418043981481</c:v>
                </c:pt>
                <c:pt idx="6599">
                  <c:v>40752.428460648145</c:v>
                </c:pt>
                <c:pt idx="6600">
                  <c:v>40752.438877314817</c:v>
                </c:pt>
                <c:pt idx="6601">
                  <c:v>40752.449293981481</c:v>
                </c:pt>
                <c:pt idx="6602">
                  <c:v>40752.459710648145</c:v>
                </c:pt>
                <c:pt idx="6603">
                  <c:v>40752.470127314817</c:v>
                </c:pt>
                <c:pt idx="6604">
                  <c:v>40752.480543981481</c:v>
                </c:pt>
                <c:pt idx="6605">
                  <c:v>40752.490960648145</c:v>
                </c:pt>
                <c:pt idx="6606">
                  <c:v>40752.501377314817</c:v>
                </c:pt>
                <c:pt idx="6607">
                  <c:v>40752.511793981481</c:v>
                </c:pt>
                <c:pt idx="6608">
                  <c:v>40752.522210648145</c:v>
                </c:pt>
                <c:pt idx="6609">
                  <c:v>40752.532627314817</c:v>
                </c:pt>
                <c:pt idx="6610">
                  <c:v>40752.543043981481</c:v>
                </c:pt>
                <c:pt idx="6611">
                  <c:v>40752.553460648145</c:v>
                </c:pt>
                <c:pt idx="6612">
                  <c:v>40752.563877314817</c:v>
                </c:pt>
                <c:pt idx="6613">
                  <c:v>40752.574293981481</c:v>
                </c:pt>
                <c:pt idx="6614">
                  <c:v>40752.584710648145</c:v>
                </c:pt>
                <c:pt idx="6615">
                  <c:v>40752.595127314817</c:v>
                </c:pt>
                <c:pt idx="6616">
                  <c:v>40752.605543981481</c:v>
                </c:pt>
                <c:pt idx="6617">
                  <c:v>40752.615960648145</c:v>
                </c:pt>
                <c:pt idx="6618">
                  <c:v>40752.626377314817</c:v>
                </c:pt>
                <c:pt idx="6619">
                  <c:v>40752.636793981481</c:v>
                </c:pt>
                <c:pt idx="6620">
                  <c:v>40752.647210648145</c:v>
                </c:pt>
                <c:pt idx="6621">
                  <c:v>40752.657627314817</c:v>
                </c:pt>
                <c:pt idx="6622">
                  <c:v>40752.668043981481</c:v>
                </c:pt>
                <c:pt idx="6623">
                  <c:v>40752.678460648145</c:v>
                </c:pt>
                <c:pt idx="6624">
                  <c:v>40752.688877314817</c:v>
                </c:pt>
                <c:pt idx="6625">
                  <c:v>40752.699293981481</c:v>
                </c:pt>
                <c:pt idx="6626">
                  <c:v>40752.709710648145</c:v>
                </c:pt>
                <c:pt idx="6627">
                  <c:v>40752.720127314817</c:v>
                </c:pt>
                <c:pt idx="6628">
                  <c:v>40752.730543981481</c:v>
                </c:pt>
                <c:pt idx="6629">
                  <c:v>40752.740960648145</c:v>
                </c:pt>
                <c:pt idx="6630">
                  <c:v>40752.751377314817</c:v>
                </c:pt>
                <c:pt idx="6631">
                  <c:v>40752.761793981481</c:v>
                </c:pt>
                <c:pt idx="6632">
                  <c:v>40752.772210648145</c:v>
                </c:pt>
                <c:pt idx="6633">
                  <c:v>40752.782627314817</c:v>
                </c:pt>
                <c:pt idx="6634">
                  <c:v>40752.793043981481</c:v>
                </c:pt>
                <c:pt idx="6635">
                  <c:v>40752.803460648145</c:v>
                </c:pt>
                <c:pt idx="6636">
                  <c:v>40752.813877314817</c:v>
                </c:pt>
                <c:pt idx="6637">
                  <c:v>40752.824293981481</c:v>
                </c:pt>
                <c:pt idx="6638">
                  <c:v>40752.834710648145</c:v>
                </c:pt>
                <c:pt idx="6639">
                  <c:v>40752.845127314817</c:v>
                </c:pt>
                <c:pt idx="6640">
                  <c:v>40752.855543981481</c:v>
                </c:pt>
                <c:pt idx="6641">
                  <c:v>40752.865960648145</c:v>
                </c:pt>
                <c:pt idx="6642">
                  <c:v>40752.876377314817</c:v>
                </c:pt>
                <c:pt idx="6643">
                  <c:v>40752.886793981481</c:v>
                </c:pt>
                <c:pt idx="6644">
                  <c:v>40752.897210648145</c:v>
                </c:pt>
                <c:pt idx="6645">
                  <c:v>40752.907627314817</c:v>
                </c:pt>
                <c:pt idx="6646">
                  <c:v>40752.918043981481</c:v>
                </c:pt>
                <c:pt idx="6647">
                  <c:v>40752.928460648145</c:v>
                </c:pt>
                <c:pt idx="6648">
                  <c:v>40752.938877314817</c:v>
                </c:pt>
                <c:pt idx="6649">
                  <c:v>40752.949293981481</c:v>
                </c:pt>
                <c:pt idx="6650">
                  <c:v>40752.959710648145</c:v>
                </c:pt>
                <c:pt idx="6651">
                  <c:v>40752.970127314817</c:v>
                </c:pt>
                <c:pt idx="6652">
                  <c:v>40752.980543981481</c:v>
                </c:pt>
                <c:pt idx="6653">
                  <c:v>40752.990960648145</c:v>
                </c:pt>
                <c:pt idx="6654">
                  <c:v>40753.001377314817</c:v>
                </c:pt>
                <c:pt idx="6655">
                  <c:v>40753.011793981481</c:v>
                </c:pt>
                <c:pt idx="6656">
                  <c:v>40753.022210648145</c:v>
                </c:pt>
                <c:pt idx="6657">
                  <c:v>40753.032627314817</c:v>
                </c:pt>
                <c:pt idx="6658">
                  <c:v>40753.043043981481</c:v>
                </c:pt>
                <c:pt idx="6659">
                  <c:v>40753.053460648145</c:v>
                </c:pt>
                <c:pt idx="6660">
                  <c:v>40753.063877314817</c:v>
                </c:pt>
                <c:pt idx="6661">
                  <c:v>40753.074293981481</c:v>
                </c:pt>
                <c:pt idx="6662">
                  <c:v>40753.084710648145</c:v>
                </c:pt>
                <c:pt idx="6663">
                  <c:v>40753.095127314817</c:v>
                </c:pt>
                <c:pt idx="6664">
                  <c:v>40753.105543981481</c:v>
                </c:pt>
                <c:pt idx="6665">
                  <c:v>40753.115960648145</c:v>
                </c:pt>
                <c:pt idx="6666">
                  <c:v>40753.126377314817</c:v>
                </c:pt>
                <c:pt idx="6667">
                  <c:v>40753.136793981481</c:v>
                </c:pt>
                <c:pt idx="6668">
                  <c:v>40753.147210648145</c:v>
                </c:pt>
                <c:pt idx="6669">
                  <c:v>40753.157627314817</c:v>
                </c:pt>
                <c:pt idx="6670">
                  <c:v>40753.168043981481</c:v>
                </c:pt>
                <c:pt idx="6671">
                  <c:v>40753.178460648145</c:v>
                </c:pt>
                <c:pt idx="6672">
                  <c:v>40753.188877314817</c:v>
                </c:pt>
                <c:pt idx="6673">
                  <c:v>40753.199293981481</c:v>
                </c:pt>
                <c:pt idx="6674">
                  <c:v>40753.209710648145</c:v>
                </c:pt>
                <c:pt idx="6675">
                  <c:v>40753.220127314817</c:v>
                </c:pt>
                <c:pt idx="6676">
                  <c:v>40753.230543981481</c:v>
                </c:pt>
                <c:pt idx="6677">
                  <c:v>40753.240960648145</c:v>
                </c:pt>
                <c:pt idx="6678">
                  <c:v>40753.251377314817</c:v>
                </c:pt>
                <c:pt idx="6679">
                  <c:v>40753.261793981481</c:v>
                </c:pt>
                <c:pt idx="6680">
                  <c:v>40753.272210648145</c:v>
                </c:pt>
                <c:pt idx="6681">
                  <c:v>40753.282627314817</c:v>
                </c:pt>
                <c:pt idx="6682">
                  <c:v>40753.293043981481</c:v>
                </c:pt>
                <c:pt idx="6683">
                  <c:v>40753.303460648145</c:v>
                </c:pt>
                <c:pt idx="6684">
                  <c:v>40753.313877314817</c:v>
                </c:pt>
                <c:pt idx="6685">
                  <c:v>40753.324293981481</c:v>
                </c:pt>
                <c:pt idx="6686">
                  <c:v>40753.334710648145</c:v>
                </c:pt>
                <c:pt idx="6687">
                  <c:v>40753.345127314817</c:v>
                </c:pt>
                <c:pt idx="6688">
                  <c:v>40753.355543981481</c:v>
                </c:pt>
                <c:pt idx="6689">
                  <c:v>40753.365960648145</c:v>
                </c:pt>
                <c:pt idx="6690">
                  <c:v>40753.376377314817</c:v>
                </c:pt>
                <c:pt idx="6691">
                  <c:v>40753.386793981481</c:v>
                </c:pt>
                <c:pt idx="6692">
                  <c:v>40753.397210648145</c:v>
                </c:pt>
                <c:pt idx="6693">
                  <c:v>40753.407627314817</c:v>
                </c:pt>
                <c:pt idx="6694">
                  <c:v>40753.418043981481</c:v>
                </c:pt>
                <c:pt idx="6695">
                  <c:v>40753.428460648145</c:v>
                </c:pt>
                <c:pt idx="6696">
                  <c:v>40753.438877314817</c:v>
                </c:pt>
                <c:pt idx="6697">
                  <c:v>40753.449293981481</c:v>
                </c:pt>
                <c:pt idx="6698">
                  <c:v>40753.459710648145</c:v>
                </c:pt>
                <c:pt idx="6699">
                  <c:v>40753.470127314817</c:v>
                </c:pt>
                <c:pt idx="6700">
                  <c:v>40753.480543981481</c:v>
                </c:pt>
                <c:pt idx="6701">
                  <c:v>40753.490960648145</c:v>
                </c:pt>
                <c:pt idx="6702">
                  <c:v>40753.501377314817</c:v>
                </c:pt>
                <c:pt idx="6703">
                  <c:v>40753.511793981481</c:v>
                </c:pt>
                <c:pt idx="6704">
                  <c:v>40753.522210648145</c:v>
                </c:pt>
                <c:pt idx="6705">
                  <c:v>40753.532627314817</c:v>
                </c:pt>
                <c:pt idx="6706">
                  <c:v>40753.543043981481</c:v>
                </c:pt>
                <c:pt idx="6707">
                  <c:v>40753.553460648145</c:v>
                </c:pt>
                <c:pt idx="6708">
                  <c:v>40753.563877314817</c:v>
                </c:pt>
                <c:pt idx="6709">
                  <c:v>40753.574293981481</c:v>
                </c:pt>
                <c:pt idx="6710">
                  <c:v>40753.584710648145</c:v>
                </c:pt>
                <c:pt idx="6711">
                  <c:v>40753.595127314817</c:v>
                </c:pt>
                <c:pt idx="6712">
                  <c:v>40753.605543981481</c:v>
                </c:pt>
                <c:pt idx="6713">
                  <c:v>40753.615960648145</c:v>
                </c:pt>
                <c:pt idx="6714">
                  <c:v>40753.626377314817</c:v>
                </c:pt>
                <c:pt idx="6715">
                  <c:v>40753.636793981481</c:v>
                </c:pt>
                <c:pt idx="6716">
                  <c:v>40753.647210648145</c:v>
                </c:pt>
                <c:pt idx="6717">
                  <c:v>40753.657627314817</c:v>
                </c:pt>
                <c:pt idx="6718">
                  <c:v>40753.668043981481</c:v>
                </c:pt>
                <c:pt idx="6719">
                  <c:v>40753.678460648145</c:v>
                </c:pt>
                <c:pt idx="6720">
                  <c:v>40753.688877314817</c:v>
                </c:pt>
                <c:pt idx="6721">
                  <c:v>40753.699293981481</c:v>
                </c:pt>
                <c:pt idx="6722">
                  <c:v>40753.709710648145</c:v>
                </c:pt>
                <c:pt idx="6723">
                  <c:v>40753.720127314817</c:v>
                </c:pt>
                <c:pt idx="6724">
                  <c:v>40753.730543981481</c:v>
                </c:pt>
                <c:pt idx="6725">
                  <c:v>40753.740960648145</c:v>
                </c:pt>
                <c:pt idx="6726">
                  <c:v>40753.751377314817</c:v>
                </c:pt>
                <c:pt idx="6727">
                  <c:v>40753.761793981481</c:v>
                </c:pt>
                <c:pt idx="6728">
                  <c:v>40753.772210648145</c:v>
                </c:pt>
                <c:pt idx="6729">
                  <c:v>40753.782627314817</c:v>
                </c:pt>
                <c:pt idx="6730">
                  <c:v>40753.793043981481</c:v>
                </c:pt>
                <c:pt idx="6731">
                  <c:v>40753.803460648145</c:v>
                </c:pt>
                <c:pt idx="6732">
                  <c:v>40753.813877314817</c:v>
                </c:pt>
                <c:pt idx="6733">
                  <c:v>40753.824293981481</c:v>
                </c:pt>
                <c:pt idx="6734">
                  <c:v>40753.834710648145</c:v>
                </c:pt>
                <c:pt idx="6735">
                  <c:v>40753.845127314817</c:v>
                </c:pt>
                <c:pt idx="6736">
                  <c:v>40753.855543981481</c:v>
                </c:pt>
                <c:pt idx="6737">
                  <c:v>40753.865960648145</c:v>
                </c:pt>
                <c:pt idx="6738">
                  <c:v>40753.876377314817</c:v>
                </c:pt>
                <c:pt idx="6739">
                  <c:v>40753.886793981481</c:v>
                </c:pt>
                <c:pt idx="6740">
                  <c:v>40753.897210648145</c:v>
                </c:pt>
                <c:pt idx="6741">
                  <c:v>40753.907627314817</c:v>
                </c:pt>
                <c:pt idx="6742">
                  <c:v>40753.918043981481</c:v>
                </c:pt>
                <c:pt idx="6743">
                  <c:v>40753.928460648145</c:v>
                </c:pt>
                <c:pt idx="6744">
                  <c:v>40753.938877314817</c:v>
                </c:pt>
                <c:pt idx="6745">
                  <c:v>40753.949293981481</c:v>
                </c:pt>
                <c:pt idx="6746">
                  <c:v>40753.959710648145</c:v>
                </c:pt>
                <c:pt idx="6747">
                  <c:v>40753.970127314817</c:v>
                </c:pt>
                <c:pt idx="6748">
                  <c:v>40753.980543981481</c:v>
                </c:pt>
                <c:pt idx="6749">
                  <c:v>40753.990960648145</c:v>
                </c:pt>
                <c:pt idx="6750">
                  <c:v>40754.001377314817</c:v>
                </c:pt>
                <c:pt idx="6751">
                  <c:v>40754.011793981481</c:v>
                </c:pt>
                <c:pt idx="6752">
                  <c:v>40754.022210648145</c:v>
                </c:pt>
                <c:pt idx="6753">
                  <c:v>40754.032627314817</c:v>
                </c:pt>
                <c:pt idx="6754">
                  <c:v>40754.043043981481</c:v>
                </c:pt>
                <c:pt idx="6755">
                  <c:v>40754.053460648145</c:v>
                </c:pt>
                <c:pt idx="6756">
                  <c:v>40754.063877314817</c:v>
                </c:pt>
                <c:pt idx="6757">
                  <c:v>40754.074293981481</c:v>
                </c:pt>
                <c:pt idx="6758">
                  <c:v>40754.084710648145</c:v>
                </c:pt>
                <c:pt idx="6759">
                  <c:v>40754.095127314817</c:v>
                </c:pt>
                <c:pt idx="6760">
                  <c:v>40754.105543981481</c:v>
                </c:pt>
                <c:pt idx="6761">
                  <c:v>40754.115960648145</c:v>
                </c:pt>
                <c:pt idx="6762">
                  <c:v>40754.126377314817</c:v>
                </c:pt>
                <c:pt idx="6763">
                  <c:v>40754.136793981481</c:v>
                </c:pt>
                <c:pt idx="6764">
                  <c:v>40754.147210648145</c:v>
                </c:pt>
                <c:pt idx="6765">
                  <c:v>40754.157627314817</c:v>
                </c:pt>
                <c:pt idx="6766">
                  <c:v>40754.168043981481</c:v>
                </c:pt>
                <c:pt idx="6767">
                  <c:v>40754.178460648145</c:v>
                </c:pt>
                <c:pt idx="6768">
                  <c:v>40754.188877314817</c:v>
                </c:pt>
                <c:pt idx="6769">
                  <c:v>40754.199293981481</c:v>
                </c:pt>
                <c:pt idx="6770">
                  <c:v>40754.209710648145</c:v>
                </c:pt>
                <c:pt idx="6771">
                  <c:v>40754.220127314817</c:v>
                </c:pt>
                <c:pt idx="6772">
                  <c:v>40754.230543981481</c:v>
                </c:pt>
                <c:pt idx="6773">
                  <c:v>40754.240960648145</c:v>
                </c:pt>
                <c:pt idx="6774">
                  <c:v>40754.251377314817</c:v>
                </c:pt>
                <c:pt idx="6775">
                  <c:v>40754.261793981481</c:v>
                </c:pt>
                <c:pt idx="6776">
                  <c:v>40754.272210648145</c:v>
                </c:pt>
                <c:pt idx="6777">
                  <c:v>40754.282627314817</c:v>
                </c:pt>
                <c:pt idx="6778">
                  <c:v>40754.293043981481</c:v>
                </c:pt>
                <c:pt idx="6779">
                  <c:v>40754.303460648145</c:v>
                </c:pt>
                <c:pt idx="6780">
                  <c:v>40754.313877314817</c:v>
                </c:pt>
                <c:pt idx="6781">
                  <c:v>40754.324293981481</c:v>
                </c:pt>
                <c:pt idx="6782">
                  <c:v>40754.334710648145</c:v>
                </c:pt>
                <c:pt idx="6783">
                  <c:v>40754.345127314817</c:v>
                </c:pt>
                <c:pt idx="6784">
                  <c:v>40754.355543981481</c:v>
                </c:pt>
                <c:pt idx="6785">
                  <c:v>40754.365960648145</c:v>
                </c:pt>
                <c:pt idx="6786">
                  <c:v>40754.376377314817</c:v>
                </c:pt>
                <c:pt idx="6787">
                  <c:v>40754.386793981481</c:v>
                </c:pt>
                <c:pt idx="6788">
                  <c:v>40754.397210648145</c:v>
                </c:pt>
                <c:pt idx="6789">
                  <c:v>40754.407627314817</c:v>
                </c:pt>
                <c:pt idx="6790">
                  <c:v>40754.418043981481</c:v>
                </c:pt>
                <c:pt idx="6791">
                  <c:v>40754.428460648145</c:v>
                </c:pt>
                <c:pt idx="6792">
                  <c:v>40754.438877314817</c:v>
                </c:pt>
                <c:pt idx="6793">
                  <c:v>40754.449293981481</c:v>
                </c:pt>
                <c:pt idx="6794">
                  <c:v>40754.459710648145</c:v>
                </c:pt>
                <c:pt idx="6795">
                  <c:v>40754.470127314817</c:v>
                </c:pt>
                <c:pt idx="6796">
                  <c:v>40754.480543981481</c:v>
                </c:pt>
                <c:pt idx="6797">
                  <c:v>40754.490960648145</c:v>
                </c:pt>
                <c:pt idx="6798">
                  <c:v>40754.501377314817</c:v>
                </c:pt>
                <c:pt idx="6799">
                  <c:v>40754.511793981481</c:v>
                </c:pt>
                <c:pt idx="6800">
                  <c:v>40754.522210648145</c:v>
                </c:pt>
                <c:pt idx="6801">
                  <c:v>40754.532627314817</c:v>
                </c:pt>
                <c:pt idx="6802">
                  <c:v>40754.543043981481</c:v>
                </c:pt>
                <c:pt idx="6803">
                  <c:v>40754.553460648145</c:v>
                </c:pt>
                <c:pt idx="6804">
                  <c:v>40754.563877314817</c:v>
                </c:pt>
                <c:pt idx="6805">
                  <c:v>40754.574293981481</c:v>
                </c:pt>
                <c:pt idx="6806">
                  <c:v>40754.584710648145</c:v>
                </c:pt>
                <c:pt idx="6807">
                  <c:v>40754.595127314817</c:v>
                </c:pt>
                <c:pt idx="6808">
                  <c:v>40754.605543981481</c:v>
                </c:pt>
                <c:pt idx="6809">
                  <c:v>40754.615960648145</c:v>
                </c:pt>
                <c:pt idx="6810">
                  <c:v>40754.626377314817</c:v>
                </c:pt>
                <c:pt idx="6811">
                  <c:v>40754.636793981481</c:v>
                </c:pt>
                <c:pt idx="6812">
                  <c:v>40754.647210648145</c:v>
                </c:pt>
                <c:pt idx="6813">
                  <c:v>40754.657627314817</c:v>
                </c:pt>
                <c:pt idx="6814">
                  <c:v>40754.668043981481</c:v>
                </c:pt>
                <c:pt idx="6815">
                  <c:v>40754.678460648145</c:v>
                </c:pt>
                <c:pt idx="6816">
                  <c:v>40754.688877314817</c:v>
                </c:pt>
                <c:pt idx="6817">
                  <c:v>40754.699293981481</c:v>
                </c:pt>
                <c:pt idx="6818">
                  <c:v>40754.709710648145</c:v>
                </c:pt>
                <c:pt idx="6819">
                  <c:v>40754.720127314817</c:v>
                </c:pt>
                <c:pt idx="6820">
                  <c:v>40754.730543981481</c:v>
                </c:pt>
                <c:pt idx="6821">
                  <c:v>40754.740960648145</c:v>
                </c:pt>
                <c:pt idx="6822">
                  <c:v>40754.751377314817</c:v>
                </c:pt>
                <c:pt idx="6823">
                  <c:v>40754.761793981481</c:v>
                </c:pt>
                <c:pt idx="6824">
                  <c:v>40754.772210648145</c:v>
                </c:pt>
                <c:pt idx="6825">
                  <c:v>40754.782627314817</c:v>
                </c:pt>
                <c:pt idx="6826">
                  <c:v>40754.793043981481</c:v>
                </c:pt>
                <c:pt idx="6827">
                  <c:v>40754.803460648145</c:v>
                </c:pt>
                <c:pt idx="6828">
                  <c:v>40754.813877314817</c:v>
                </c:pt>
                <c:pt idx="6829">
                  <c:v>40754.824293981481</c:v>
                </c:pt>
                <c:pt idx="6830">
                  <c:v>40754.834710648145</c:v>
                </c:pt>
                <c:pt idx="6831">
                  <c:v>40754.845127314817</c:v>
                </c:pt>
                <c:pt idx="6832">
                  <c:v>40754.855543981481</c:v>
                </c:pt>
                <c:pt idx="6833">
                  <c:v>40754.865960648145</c:v>
                </c:pt>
                <c:pt idx="6834">
                  <c:v>40754.876377314817</c:v>
                </c:pt>
                <c:pt idx="6835">
                  <c:v>40754.886793981481</c:v>
                </c:pt>
                <c:pt idx="6836">
                  <c:v>40754.897210648145</c:v>
                </c:pt>
                <c:pt idx="6837">
                  <c:v>40754.907627314817</c:v>
                </c:pt>
                <c:pt idx="6838">
                  <c:v>40754.918043981481</c:v>
                </c:pt>
                <c:pt idx="6839">
                  <c:v>40754.928460648145</c:v>
                </c:pt>
                <c:pt idx="6840">
                  <c:v>40754.938877314817</c:v>
                </c:pt>
                <c:pt idx="6841">
                  <c:v>40754.949293981481</c:v>
                </c:pt>
                <c:pt idx="6842">
                  <c:v>40754.959710648145</c:v>
                </c:pt>
                <c:pt idx="6843">
                  <c:v>40754.970127314817</c:v>
                </c:pt>
                <c:pt idx="6844">
                  <c:v>40754.980543981481</c:v>
                </c:pt>
                <c:pt idx="6845">
                  <c:v>40754.990960648145</c:v>
                </c:pt>
                <c:pt idx="6846">
                  <c:v>40755.001377314817</c:v>
                </c:pt>
                <c:pt idx="6847">
                  <c:v>40755.011793981481</c:v>
                </c:pt>
                <c:pt idx="6848">
                  <c:v>40755.022210648145</c:v>
                </c:pt>
                <c:pt idx="6849">
                  <c:v>40755.032627314817</c:v>
                </c:pt>
                <c:pt idx="6850">
                  <c:v>40755.043043981481</c:v>
                </c:pt>
                <c:pt idx="6851">
                  <c:v>40755.053460648145</c:v>
                </c:pt>
                <c:pt idx="6852">
                  <c:v>40755.063877314817</c:v>
                </c:pt>
                <c:pt idx="6853">
                  <c:v>40755.074293981481</c:v>
                </c:pt>
                <c:pt idx="6854">
                  <c:v>40755.084710648145</c:v>
                </c:pt>
                <c:pt idx="6855">
                  <c:v>40755.095127314817</c:v>
                </c:pt>
                <c:pt idx="6856">
                  <c:v>40755.105543981481</c:v>
                </c:pt>
                <c:pt idx="6857">
                  <c:v>40755.115960648145</c:v>
                </c:pt>
                <c:pt idx="6858">
                  <c:v>40755.126377314817</c:v>
                </c:pt>
                <c:pt idx="6859">
                  <c:v>40755.136793981481</c:v>
                </c:pt>
                <c:pt idx="6860">
                  <c:v>40755.147210648145</c:v>
                </c:pt>
                <c:pt idx="6861">
                  <c:v>40755.157627314817</c:v>
                </c:pt>
                <c:pt idx="6862">
                  <c:v>40755.168043981481</c:v>
                </c:pt>
                <c:pt idx="6863">
                  <c:v>40755.178460648145</c:v>
                </c:pt>
                <c:pt idx="6864">
                  <c:v>40755.188877314817</c:v>
                </c:pt>
                <c:pt idx="6865">
                  <c:v>40755.199293981481</c:v>
                </c:pt>
                <c:pt idx="6866">
                  <c:v>40755.209710648145</c:v>
                </c:pt>
                <c:pt idx="6867">
                  <c:v>40755.220127314817</c:v>
                </c:pt>
                <c:pt idx="6868">
                  <c:v>40755.230543981481</c:v>
                </c:pt>
                <c:pt idx="6869">
                  <c:v>40755.240960648145</c:v>
                </c:pt>
                <c:pt idx="6870">
                  <c:v>40755.251377314817</c:v>
                </c:pt>
                <c:pt idx="6871">
                  <c:v>40755.261793981481</c:v>
                </c:pt>
                <c:pt idx="6872">
                  <c:v>40755.272210648145</c:v>
                </c:pt>
                <c:pt idx="6873">
                  <c:v>40755.282627314817</c:v>
                </c:pt>
                <c:pt idx="6874">
                  <c:v>40755.293043981481</c:v>
                </c:pt>
                <c:pt idx="6875">
                  <c:v>40755.303460648145</c:v>
                </c:pt>
                <c:pt idx="6876">
                  <c:v>40755.313877314817</c:v>
                </c:pt>
                <c:pt idx="6877">
                  <c:v>40755.324293981481</c:v>
                </c:pt>
                <c:pt idx="6878">
                  <c:v>40755.334710648145</c:v>
                </c:pt>
                <c:pt idx="6879">
                  <c:v>40755.345127314817</c:v>
                </c:pt>
                <c:pt idx="6880">
                  <c:v>40755.355543981481</c:v>
                </c:pt>
                <c:pt idx="6881">
                  <c:v>40755.365960648145</c:v>
                </c:pt>
                <c:pt idx="6882">
                  <c:v>40755.376377314817</c:v>
                </c:pt>
                <c:pt idx="6883">
                  <c:v>40755.386793981481</c:v>
                </c:pt>
                <c:pt idx="6884">
                  <c:v>40755.397210648145</c:v>
                </c:pt>
                <c:pt idx="6885">
                  <c:v>40755.407627314817</c:v>
                </c:pt>
                <c:pt idx="6886">
                  <c:v>40755.418043981481</c:v>
                </c:pt>
                <c:pt idx="6887">
                  <c:v>40755.428460648145</c:v>
                </c:pt>
                <c:pt idx="6888">
                  <c:v>40755.438877314817</c:v>
                </c:pt>
                <c:pt idx="6889">
                  <c:v>40755.449293981481</c:v>
                </c:pt>
                <c:pt idx="6890">
                  <c:v>40755.459710648145</c:v>
                </c:pt>
                <c:pt idx="6891">
                  <c:v>40755.470127314817</c:v>
                </c:pt>
                <c:pt idx="6892">
                  <c:v>40755.480543981481</c:v>
                </c:pt>
                <c:pt idx="6893">
                  <c:v>40755.490960648145</c:v>
                </c:pt>
                <c:pt idx="6894">
                  <c:v>40755.501377314817</c:v>
                </c:pt>
                <c:pt idx="6895">
                  <c:v>40755.511793981481</c:v>
                </c:pt>
                <c:pt idx="6896">
                  <c:v>40755.522210648145</c:v>
                </c:pt>
                <c:pt idx="6897">
                  <c:v>40755.532627314817</c:v>
                </c:pt>
                <c:pt idx="6898">
                  <c:v>40755.543043981481</c:v>
                </c:pt>
                <c:pt idx="6899">
                  <c:v>40755.553460648145</c:v>
                </c:pt>
                <c:pt idx="6900">
                  <c:v>40755.563877314817</c:v>
                </c:pt>
                <c:pt idx="6901">
                  <c:v>40755.574293981481</c:v>
                </c:pt>
                <c:pt idx="6902">
                  <c:v>40755.584710648145</c:v>
                </c:pt>
                <c:pt idx="6903">
                  <c:v>40755.595127314817</c:v>
                </c:pt>
                <c:pt idx="6904">
                  <c:v>40755.605543981481</c:v>
                </c:pt>
                <c:pt idx="6905">
                  <c:v>40755.615960648145</c:v>
                </c:pt>
                <c:pt idx="6906">
                  <c:v>40755.626377314817</c:v>
                </c:pt>
                <c:pt idx="6907">
                  <c:v>40755.636793981481</c:v>
                </c:pt>
                <c:pt idx="6908">
                  <c:v>40755.647210648145</c:v>
                </c:pt>
                <c:pt idx="6909">
                  <c:v>40755.657627314817</c:v>
                </c:pt>
                <c:pt idx="6910">
                  <c:v>40755.668043981481</c:v>
                </c:pt>
                <c:pt idx="6911">
                  <c:v>40755.678460648145</c:v>
                </c:pt>
                <c:pt idx="6912">
                  <c:v>40755.688877314817</c:v>
                </c:pt>
                <c:pt idx="6913">
                  <c:v>40755.699293981481</c:v>
                </c:pt>
                <c:pt idx="6914">
                  <c:v>40755.709710648145</c:v>
                </c:pt>
                <c:pt idx="6915">
                  <c:v>40755.720127314817</c:v>
                </c:pt>
                <c:pt idx="6916">
                  <c:v>40755.730543981481</c:v>
                </c:pt>
                <c:pt idx="6917">
                  <c:v>40755.740960648145</c:v>
                </c:pt>
                <c:pt idx="6918">
                  <c:v>40755.751377314817</c:v>
                </c:pt>
                <c:pt idx="6919">
                  <c:v>40755.761793981481</c:v>
                </c:pt>
                <c:pt idx="6920">
                  <c:v>40755.772210648145</c:v>
                </c:pt>
                <c:pt idx="6921">
                  <c:v>40755.782627314817</c:v>
                </c:pt>
                <c:pt idx="6922">
                  <c:v>40755.793043981481</c:v>
                </c:pt>
                <c:pt idx="6923">
                  <c:v>40755.803460648145</c:v>
                </c:pt>
                <c:pt idx="6924">
                  <c:v>40755.813877314817</c:v>
                </c:pt>
                <c:pt idx="6925">
                  <c:v>40755.824293981481</c:v>
                </c:pt>
                <c:pt idx="6926">
                  <c:v>40755.834710648145</c:v>
                </c:pt>
                <c:pt idx="6927">
                  <c:v>40755.845127314817</c:v>
                </c:pt>
                <c:pt idx="6928">
                  <c:v>40755.855543981481</c:v>
                </c:pt>
                <c:pt idx="6929">
                  <c:v>40755.865960648145</c:v>
                </c:pt>
                <c:pt idx="6930">
                  <c:v>40755.876377314817</c:v>
                </c:pt>
                <c:pt idx="6931">
                  <c:v>40755.886793981481</c:v>
                </c:pt>
                <c:pt idx="6932">
                  <c:v>40755.897210648145</c:v>
                </c:pt>
                <c:pt idx="6933">
                  <c:v>40755.907627314817</c:v>
                </c:pt>
                <c:pt idx="6934">
                  <c:v>40755.918043981481</c:v>
                </c:pt>
                <c:pt idx="6935">
                  <c:v>40755.928460648145</c:v>
                </c:pt>
                <c:pt idx="6936">
                  <c:v>40755.938877314817</c:v>
                </c:pt>
                <c:pt idx="6937">
                  <c:v>40755.949293981481</c:v>
                </c:pt>
                <c:pt idx="6938">
                  <c:v>40755.959710648145</c:v>
                </c:pt>
                <c:pt idx="6939">
                  <c:v>40755.970127314817</c:v>
                </c:pt>
                <c:pt idx="6940">
                  <c:v>40755.980543981481</c:v>
                </c:pt>
                <c:pt idx="6941">
                  <c:v>40755.990960648145</c:v>
                </c:pt>
                <c:pt idx="6942">
                  <c:v>40756.001377314817</c:v>
                </c:pt>
                <c:pt idx="6943">
                  <c:v>40756.011793981481</c:v>
                </c:pt>
                <c:pt idx="6944">
                  <c:v>40756.022210648145</c:v>
                </c:pt>
                <c:pt idx="6945">
                  <c:v>40756.032627314817</c:v>
                </c:pt>
                <c:pt idx="6946">
                  <c:v>40756.043043981481</c:v>
                </c:pt>
                <c:pt idx="6947">
                  <c:v>40756.053460648145</c:v>
                </c:pt>
                <c:pt idx="6948">
                  <c:v>40756.063877314817</c:v>
                </c:pt>
                <c:pt idx="6949">
                  <c:v>40756.074293981481</c:v>
                </c:pt>
                <c:pt idx="6950">
                  <c:v>40756.084710648145</c:v>
                </c:pt>
                <c:pt idx="6951">
                  <c:v>40756.095127314817</c:v>
                </c:pt>
                <c:pt idx="6952">
                  <c:v>40756.105543981481</c:v>
                </c:pt>
                <c:pt idx="6953">
                  <c:v>40756.115960648145</c:v>
                </c:pt>
                <c:pt idx="6954">
                  <c:v>40756.126377314817</c:v>
                </c:pt>
                <c:pt idx="6955">
                  <c:v>40756.136793981481</c:v>
                </c:pt>
                <c:pt idx="6956">
                  <c:v>40756.147210648145</c:v>
                </c:pt>
                <c:pt idx="6957">
                  <c:v>40756.157627314817</c:v>
                </c:pt>
                <c:pt idx="6958">
                  <c:v>40756.168043981481</c:v>
                </c:pt>
                <c:pt idx="6959">
                  <c:v>40756.178460648145</c:v>
                </c:pt>
                <c:pt idx="6960">
                  <c:v>40756.188877314817</c:v>
                </c:pt>
                <c:pt idx="6961">
                  <c:v>40756.199293981481</c:v>
                </c:pt>
                <c:pt idx="6962">
                  <c:v>40756.209710648145</c:v>
                </c:pt>
                <c:pt idx="6963">
                  <c:v>40756.220127314817</c:v>
                </c:pt>
                <c:pt idx="6964">
                  <c:v>40756.230543981481</c:v>
                </c:pt>
                <c:pt idx="6965">
                  <c:v>40756.240960648145</c:v>
                </c:pt>
                <c:pt idx="6966">
                  <c:v>40756.251377314817</c:v>
                </c:pt>
                <c:pt idx="6967">
                  <c:v>40756.261793981481</c:v>
                </c:pt>
                <c:pt idx="6968">
                  <c:v>40756.272210648145</c:v>
                </c:pt>
                <c:pt idx="6969">
                  <c:v>40756.282627314817</c:v>
                </c:pt>
                <c:pt idx="6970">
                  <c:v>40756.293043981481</c:v>
                </c:pt>
                <c:pt idx="6971">
                  <c:v>40756.303460648145</c:v>
                </c:pt>
                <c:pt idx="6972">
                  <c:v>40756.313877314817</c:v>
                </c:pt>
                <c:pt idx="6973">
                  <c:v>40756.324293981481</c:v>
                </c:pt>
                <c:pt idx="6974">
                  <c:v>40756.334710648145</c:v>
                </c:pt>
                <c:pt idx="6975">
                  <c:v>40756.345127314817</c:v>
                </c:pt>
                <c:pt idx="6976">
                  <c:v>40756.355543981481</c:v>
                </c:pt>
                <c:pt idx="6977">
                  <c:v>40756.365960648145</c:v>
                </c:pt>
                <c:pt idx="6978">
                  <c:v>40756.376377314817</c:v>
                </c:pt>
                <c:pt idx="6979">
                  <c:v>40756.386793981481</c:v>
                </c:pt>
                <c:pt idx="6980">
                  <c:v>40756.397210648145</c:v>
                </c:pt>
                <c:pt idx="6981">
                  <c:v>40756.407627314817</c:v>
                </c:pt>
                <c:pt idx="6982">
                  <c:v>40756.418043981481</c:v>
                </c:pt>
                <c:pt idx="6983">
                  <c:v>40756.428460648145</c:v>
                </c:pt>
                <c:pt idx="6984">
                  <c:v>40756.438877314817</c:v>
                </c:pt>
                <c:pt idx="6985">
                  <c:v>40756.449293981481</c:v>
                </c:pt>
                <c:pt idx="6986">
                  <c:v>40756.459710648145</c:v>
                </c:pt>
                <c:pt idx="6987">
                  <c:v>40756.470127314817</c:v>
                </c:pt>
                <c:pt idx="6988">
                  <c:v>40756.480543981481</c:v>
                </c:pt>
                <c:pt idx="6989">
                  <c:v>40756.490960648145</c:v>
                </c:pt>
                <c:pt idx="6990">
                  <c:v>40756.501377314817</c:v>
                </c:pt>
                <c:pt idx="6991">
                  <c:v>40756.511793981481</c:v>
                </c:pt>
                <c:pt idx="6992">
                  <c:v>40756.522210648145</c:v>
                </c:pt>
                <c:pt idx="6993">
                  <c:v>40756.532627314817</c:v>
                </c:pt>
                <c:pt idx="6994">
                  <c:v>40756.543043981481</c:v>
                </c:pt>
                <c:pt idx="6995">
                  <c:v>40756.553460648145</c:v>
                </c:pt>
                <c:pt idx="6996">
                  <c:v>40756.563877314817</c:v>
                </c:pt>
                <c:pt idx="6997">
                  <c:v>40756.574293981481</c:v>
                </c:pt>
                <c:pt idx="6998">
                  <c:v>40756.584710648145</c:v>
                </c:pt>
                <c:pt idx="6999">
                  <c:v>40756.595127314817</c:v>
                </c:pt>
                <c:pt idx="7000">
                  <c:v>40756.605543981481</c:v>
                </c:pt>
                <c:pt idx="7001">
                  <c:v>40756.615960648145</c:v>
                </c:pt>
                <c:pt idx="7002">
                  <c:v>40756.626377314817</c:v>
                </c:pt>
                <c:pt idx="7003">
                  <c:v>40756.636793981481</c:v>
                </c:pt>
                <c:pt idx="7004">
                  <c:v>40756.647210648145</c:v>
                </c:pt>
                <c:pt idx="7005">
                  <c:v>40756.657627314817</c:v>
                </c:pt>
                <c:pt idx="7006">
                  <c:v>40756.668043981481</c:v>
                </c:pt>
                <c:pt idx="7007">
                  <c:v>40756.678460648145</c:v>
                </c:pt>
                <c:pt idx="7008">
                  <c:v>40756.688877314817</c:v>
                </c:pt>
                <c:pt idx="7009">
                  <c:v>40756.699293981481</c:v>
                </c:pt>
                <c:pt idx="7010">
                  <c:v>40756.709710648145</c:v>
                </c:pt>
                <c:pt idx="7011">
                  <c:v>40756.720127314817</c:v>
                </c:pt>
                <c:pt idx="7012">
                  <c:v>40756.730543981481</c:v>
                </c:pt>
                <c:pt idx="7013">
                  <c:v>40756.740960648145</c:v>
                </c:pt>
                <c:pt idx="7014">
                  <c:v>40756.751377314817</c:v>
                </c:pt>
                <c:pt idx="7015">
                  <c:v>40756.761793981481</c:v>
                </c:pt>
                <c:pt idx="7016">
                  <c:v>40756.772210648145</c:v>
                </c:pt>
                <c:pt idx="7017">
                  <c:v>40756.782627314817</c:v>
                </c:pt>
                <c:pt idx="7018">
                  <c:v>40756.793043981481</c:v>
                </c:pt>
                <c:pt idx="7019">
                  <c:v>40756.803460648145</c:v>
                </c:pt>
                <c:pt idx="7020">
                  <c:v>40756.813877314817</c:v>
                </c:pt>
                <c:pt idx="7021">
                  <c:v>40756.824293981481</c:v>
                </c:pt>
                <c:pt idx="7022">
                  <c:v>40756.834710648145</c:v>
                </c:pt>
                <c:pt idx="7023">
                  <c:v>40756.845127314817</c:v>
                </c:pt>
                <c:pt idx="7024">
                  <c:v>40756.855543981481</c:v>
                </c:pt>
                <c:pt idx="7025">
                  <c:v>40756.865960648145</c:v>
                </c:pt>
                <c:pt idx="7026">
                  <c:v>40756.876377314817</c:v>
                </c:pt>
                <c:pt idx="7027">
                  <c:v>40756.886793981481</c:v>
                </c:pt>
                <c:pt idx="7028">
                  <c:v>40756.897210648145</c:v>
                </c:pt>
                <c:pt idx="7029">
                  <c:v>40756.907627314817</c:v>
                </c:pt>
                <c:pt idx="7030">
                  <c:v>40756.918043981481</c:v>
                </c:pt>
                <c:pt idx="7031">
                  <c:v>40756.928460648145</c:v>
                </c:pt>
                <c:pt idx="7032">
                  <c:v>40756.938877314817</c:v>
                </c:pt>
                <c:pt idx="7033">
                  <c:v>40756.949293981481</c:v>
                </c:pt>
                <c:pt idx="7034">
                  <c:v>40756.959710648145</c:v>
                </c:pt>
                <c:pt idx="7035">
                  <c:v>40756.970127314817</c:v>
                </c:pt>
                <c:pt idx="7036">
                  <c:v>40756.980543981481</c:v>
                </c:pt>
                <c:pt idx="7037">
                  <c:v>40756.990960648145</c:v>
                </c:pt>
                <c:pt idx="7038">
                  <c:v>40757.001377314817</c:v>
                </c:pt>
                <c:pt idx="7039">
                  <c:v>40757.011793981481</c:v>
                </c:pt>
                <c:pt idx="7040">
                  <c:v>40757.022210648145</c:v>
                </c:pt>
                <c:pt idx="7041">
                  <c:v>40757.032627314817</c:v>
                </c:pt>
                <c:pt idx="7042">
                  <c:v>40757.043043981481</c:v>
                </c:pt>
                <c:pt idx="7043">
                  <c:v>40757.053460648145</c:v>
                </c:pt>
                <c:pt idx="7044">
                  <c:v>40757.063877314817</c:v>
                </c:pt>
                <c:pt idx="7045">
                  <c:v>40757.074293981481</c:v>
                </c:pt>
                <c:pt idx="7046">
                  <c:v>40757.084710648145</c:v>
                </c:pt>
                <c:pt idx="7047">
                  <c:v>40757.095127314817</c:v>
                </c:pt>
                <c:pt idx="7048">
                  <c:v>40757.105543981481</c:v>
                </c:pt>
                <c:pt idx="7049">
                  <c:v>40757.115960648145</c:v>
                </c:pt>
                <c:pt idx="7050">
                  <c:v>40757.126377314817</c:v>
                </c:pt>
                <c:pt idx="7051">
                  <c:v>40757.136793981481</c:v>
                </c:pt>
                <c:pt idx="7052">
                  <c:v>40757.147210648145</c:v>
                </c:pt>
                <c:pt idx="7053">
                  <c:v>40757.157627314817</c:v>
                </c:pt>
                <c:pt idx="7054">
                  <c:v>40757.168043981481</c:v>
                </c:pt>
                <c:pt idx="7055">
                  <c:v>40757.178460648145</c:v>
                </c:pt>
                <c:pt idx="7056">
                  <c:v>40757.188877314817</c:v>
                </c:pt>
                <c:pt idx="7057">
                  <c:v>40757.199293981481</c:v>
                </c:pt>
                <c:pt idx="7058">
                  <c:v>40757.209710648145</c:v>
                </c:pt>
                <c:pt idx="7059">
                  <c:v>40757.220127314817</c:v>
                </c:pt>
                <c:pt idx="7060">
                  <c:v>40757.230543981481</c:v>
                </c:pt>
                <c:pt idx="7061">
                  <c:v>40757.240960648145</c:v>
                </c:pt>
                <c:pt idx="7062">
                  <c:v>40757.251377314817</c:v>
                </c:pt>
                <c:pt idx="7063">
                  <c:v>40757.261793981481</c:v>
                </c:pt>
                <c:pt idx="7064">
                  <c:v>40757.272210648145</c:v>
                </c:pt>
                <c:pt idx="7065">
                  <c:v>40757.282627314817</c:v>
                </c:pt>
                <c:pt idx="7066">
                  <c:v>40757.293043981481</c:v>
                </c:pt>
                <c:pt idx="7067">
                  <c:v>40757.303460648145</c:v>
                </c:pt>
                <c:pt idx="7068">
                  <c:v>40757.313877314817</c:v>
                </c:pt>
                <c:pt idx="7069">
                  <c:v>40757.324293981481</c:v>
                </c:pt>
                <c:pt idx="7070">
                  <c:v>40757.334710648145</c:v>
                </c:pt>
                <c:pt idx="7071">
                  <c:v>40757.345127314817</c:v>
                </c:pt>
                <c:pt idx="7072">
                  <c:v>40757.355543981481</c:v>
                </c:pt>
                <c:pt idx="7073">
                  <c:v>40757.365960648145</c:v>
                </c:pt>
                <c:pt idx="7074">
                  <c:v>40757.376377314817</c:v>
                </c:pt>
                <c:pt idx="7075">
                  <c:v>40757.386793981481</c:v>
                </c:pt>
                <c:pt idx="7076">
                  <c:v>40757.397210648145</c:v>
                </c:pt>
                <c:pt idx="7077">
                  <c:v>40757.407627314817</c:v>
                </c:pt>
                <c:pt idx="7078">
                  <c:v>40757.418043981481</c:v>
                </c:pt>
                <c:pt idx="7079">
                  <c:v>40757.428460648145</c:v>
                </c:pt>
                <c:pt idx="7080">
                  <c:v>40757.438877314817</c:v>
                </c:pt>
                <c:pt idx="7081">
                  <c:v>40757.449293981481</c:v>
                </c:pt>
                <c:pt idx="7082">
                  <c:v>40757.459710648145</c:v>
                </c:pt>
                <c:pt idx="7083">
                  <c:v>40757.470127314817</c:v>
                </c:pt>
                <c:pt idx="7084">
                  <c:v>40757.480543981481</c:v>
                </c:pt>
                <c:pt idx="7085">
                  <c:v>40757.490960648145</c:v>
                </c:pt>
                <c:pt idx="7086">
                  <c:v>40757.501377314817</c:v>
                </c:pt>
                <c:pt idx="7087">
                  <c:v>40757.511793981481</c:v>
                </c:pt>
                <c:pt idx="7088">
                  <c:v>40757.522210648145</c:v>
                </c:pt>
                <c:pt idx="7089">
                  <c:v>40757.532627314817</c:v>
                </c:pt>
                <c:pt idx="7090">
                  <c:v>40757.543043981481</c:v>
                </c:pt>
                <c:pt idx="7091">
                  <c:v>40757.553460648145</c:v>
                </c:pt>
                <c:pt idx="7092">
                  <c:v>40757.563877314817</c:v>
                </c:pt>
                <c:pt idx="7093">
                  <c:v>40757.574293981481</c:v>
                </c:pt>
                <c:pt idx="7094">
                  <c:v>40757.584710648145</c:v>
                </c:pt>
                <c:pt idx="7095">
                  <c:v>40757.595127314817</c:v>
                </c:pt>
                <c:pt idx="7096">
                  <c:v>40757.605543981481</c:v>
                </c:pt>
                <c:pt idx="7097">
                  <c:v>40757.615960648145</c:v>
                </c:pt>
                <c:pt idx="7098">
                  <c:v>40757.626377314817</c:v>
                </c:pt>
                <c:pt idx="7099">
                  <c:v>40757.636793981481</c:v>
                </c:pt>
                <c:pt idx="7100">
                  <c:v>40757.647210648145</c:v>
                </c:pt>
                <c:pt idx="7101">
                  <c:v>40757.657627314817</c:v>
                </c:pt>
                <c:pt idx="7102">
                  <c:v>40757.668043981481</c:v>
                </c:pt>
                <c:pt idx="7103">
                  <c:v>40757.678460648145</c:v>
                </c:pt>
                <c:pt idx="7104">
                  <c:v>40757.688877314817</c:v>
                </c:pt>
                <c:pt idx="7105">
                  <c:v>40757.699293981481</c:v>
                </c:pt>
                <c:pt idx="7106">
                  <c:v>40757.709710648145</c:v>
                </c:pt>
                <c:pt idx="7107">
                  <c:v>40757.720127314817</c:v>
                </c:pt>
                <c:pt idx="7108">
                  <c:v>40757.730543981481</c:v>
                </c:pt>
                <c:pt idx="7109">
                  <c:v>40757.740960648145</c:v>
                </c:pt>
                <c:pt idx="7110">
                  <c:v>40757.751377314817</c:v>
                </c:pt>
                <c:pt idx="7111">
                  <c:v>40757.761793981481</c:v>
                </c:pt>
                <c:pt idx="7112">
                  <c:v>40757.772210648145</c:v>
                </c:pt>
                <c:pt idx="7113">
                  <c:v>40757.782627314817</c:v>
                </c:pt>
                <c:pt idx="7114">
                  <c:v>40757.793043981481</c:v>
                </c:pt>
                <c:pt idx="7115">
                  <c:v>40757.803460648145</c:v>
                </c:pt>
                <c:pt idx="7116">
                  <c:v>40757.813877314817</c:v>
                </c:pt>
                <c:pt idx="7117">
                  <c:v>40757.824293981481</c:v>
                </c:pt>
                <c:pt idx="7118">
                  <c:v>40757.834710648145</c:v>
                </c:pt>
                <c:pt idx="7119">
                  <c:v>40757.845127314817</c:v>
                </c:pt>
                <c:pt idx="7120">
                  <c:v>40757.855543981481</c:v>
                </c:pt>
                <c:pt idx="7121">
                  <c:v>40757.865960648145</c:v>
                </c:pt>
                <c:pt idx="7122">
                  <c:v>40757.876377314817</c:v>
                </c:pt>
                <c:pt idx="7123">
                  <c:v>40757.886793981481</c:v>
                </c:pt>
                <c:pt idx="7124">
                  <c:v>40757.897210648145</c:v>
                </c:pt>
                <c:pt idx="7125">
                  <c:v>40757.907627314817</c:v>
                </c:pt>
                <c:pt idx="7126">
                  <c:v>40757.918043981481</c:v>
                </c:pt>
                <c:pt idx="7127">
                  <c:v>40757.928460648145</c:v>
                </c:pt>
                <c:pt idx="7128">
                  <c:v>40757.938877314817</c:v>
                </c:pt>
                <c:pt idx="7129">
                  <c:v>40757.949293981481</c:v>
                </c:pt>
                <c:pt idx="7130">
                  <c:v>40757.959710648145</c:v>
                </c:pt>
                <c:pt idx="7131">
                  <c:v>40757.970127314817</c:v>
                </c:pt>
                <c:pt idx="7132">
                  <c:v>40757.980543981481</c:v>
                </c:pt>
                <c:pt idx="7133">
                  <c:v>40757.990960648145</c:v>
                </c:pt>
                <c:pt idx="7134">
                  <c:v>40758.001377314817</c:v>
                </c:pt>
                <c:pt idx="7135">
                  <c:v>40758.011793981481</c:v>
                </c:pt>
                <c:pt idx="7136">
                  <c:v>40758.022210648145</c:v>
                </c:pt>
                <c:pt idx="7137">
                  <c:v>40758.032627314817</c:v>
                </c:pt>
                <c:pt idx="7138">
                  <c:v>40758.043043981481</c:v>
                </c:pt>
                <c:pt idx="7139">
                  <c:v>40758.053460648145</c:v>
                </c:pt>
                <c:pt idx="7140">
                  <c:v>40758.063877314817</c:v>
                </c:pt>
                <c:pt idx="7141">
                  <c:v>40758.074293981481</c:v>
                </c:pt>
                <c:pt idx="7142">
                  <c:v>40758.084710648145</c:v>
                </c:pt>
                <c:pt idx="7143">
                  <c:v>40758.095127314817</c:v>
                </c:pt>
                <c:pt idx="7144">
                  <c:v>40758.105543981481</c:v>
                </c:pt>
                <c:pt idx="7145">
                  <c:v>40758.115960648145</c:v>
                </c:pt>
                <c:pt idx="7146">
                  <c:v>40758.126377314817</c:v>
                </c:pt>
                <c:pt idx="7147">
                  <c:v>40758.136793981481</c:v>
                </c:pt>
                <c:pt idx="7148">
                  <c:v>40758.147210648145</c:v>
                </c:pt>
                <c:pt idx="7149">
                  <c:v>40758.157627314817</c:v>
                </c:pt>
                <c:pt idx="7150">
                  <c:v>40758.168043981481</c:v>
                </c:pt>
                <c:pt idx="7151">
                  <c:v>40758.178460648145</c:v>
                </c:pt>
                <c:pt idx="7152">
                  <c:v>40758.188877314817</c:v>
                </c:pt>
                <c:pt idx="7153">
                  <c:v>40758.199293981481</c:v>
                </c:pt>
                <c:pt idx="7154">
                  <c:v>40758.209710648145</c:v>
                </c:pt>
                <c:pt idx="7155">
                  <c:v>40758.220127314817</c:v>
                </c:pt>
                <c:pt idx="7156">
                  <c:v>40758.230543981481</c:v>
                </c:pt>
                <c:pt idx="7157">
                  <c:v>40758.240960648145</c:v>
                </c:pt>
                <c:pt idx="7158">
                  <c:v>40758.251377314817</c:v>
                </c:pt>
                <c:pt idx="7159">
                  <c:v>40758.261793981481</c:v>
                </c:pt>
                <c:pt idx="7160">
                  <c:v>40758.272210648145</c:v>
                </c:pt>
                <c:pt idx="7161">
                  <c:v>40758.282627314817</c:v>
                </c:pt>
                <c:pt idx="7162">
                  <c:v>40758.293043981481</c:v>
                </c:pt>
                <c:pt idx="7163">
                  <c:v>40758.303460648145</c:v>
                </c:pt>
                <c:pt idx="7164">
                  <c:v>40758.313877314817</c:v>
                </c:pt>
                <c:pt idx="7165">
                  <c:v>40758.324293981481</c:v>
                </c:pt>
                <c:pt idx="7166">
                  <c:v>40758.334710648145</c:v>
                </c:pt>
                <c:pt idx="7167">
                  <c:v>40758.345127314817</c:v>
                </c:pt>
                <c:pt idx="7168">
                  <c:v>40758.355543981481</c:v>
                </c:pt>
                <c:pt idx="7169">
                  <c:v>40758.365960648145</c:v>
                </c:pt>
                <c:pt idx="7170">
                  <c:v>40758.376377314817</c:v>
                </c:pt>
                <c:pt idx="7171">
                  <c:v>40758.386793981481</c:v>
                </c:pt>
                <c:pt idx="7172">
                  <c:v>40758.397210648145</c:v>
                </c:pt>
                <c:pt idx="7173">
                  <c:v>40758.407627314817</c:v>
                </c:pt>
                <c:pt idx="7174">
                  <c:v>40758.418043981481</c:v>
                </c:pt>
                <c:pt idx="7175">
                  <c:v>40758.428460648145</c:v>
                </c:pt>
                <c:pt idx="7176">
                  <c:v>40758.438877314817</c:v>
                </c:pt>
                <c:pt idx="7177">
                  <c:v>40758.449293981481</c:v>
                </c:pt>
                <c:pt idx="7178">
                  <c:v>40758.459710648145</c:v>
                </c:pt>
                <c:pt idx="7179">
                  <c:v>40758.470127314817</c:v>
                </c:pt>
                <c:pt idx="7180">
                  <c:v>40758.480543981481</c:v>
                </c:pt>
                <c:pt idx="7181">
                  <c:v>40758.490960648145</c:v>
                </c:pt>
                <c:pt idx="7182">
                  <c:v>40758.501377314817</c:v>
                </c:pt>
                <c:pt idx="7183">
                  <c:v>40758.511793981481</c:v>
                </c:pt>
                <c:pt idx="7184">
                  <c:v>40758.522210648145</c:v>
                </c:pt>
                <c:pt idx="7185">
                  <c:v>40758.532627314817</c:v>
                </c:pt>
                <c:pt idx="7186">
                  <c:v>40758.543043981481</c:v>
                </c:pt>
                <c:pt idx="7187">
                  <c:v>40758.553460648145</c:v>
                </c:pt>
                <c:pt idx="7188">
                  <c:v>40758.563877314817</c:v>
                </c:pt>
                <c:pt idx="7189">
                  <c:v>40758.574293981481</c:v>
                </c:pt>
                <c:pt idx="7190">
                  <c:v>40758.584710648145</c:v>
                </c:pt>
                <c:pt idx="7191">
                  <c:v>40758.595127314817</c:v>
                </c:pt>
                <c:pt idx="7192">
                  <c:v>40758.605543981481</c:v>
                </c:pt>
                <c:pt idx="7193">
                  <c:v>40758.615960648145</c:v>
                </c:pt>
                <c:pt idx="7194">
                  <c:v>40758.626377314817</c:v>
                </c:pt>
                <c:pt idx="7195">
                  <c:v>40758.636793981481</c:v>
                </c:pt>
                <c:pt idx="7196">
                  <c:v>40758.647210648145</c:v>
                </c:pt>
                <c:pt idx="7197">
                  <c:v>40758.657627314817</c:v>
                </c:pt>
                <c:pt idx="7198">
                  <c:v>40758.668043981481</c:v>
                </c:pt>
                <c:pt idx="7199">
                  <c:v>40758.678460648145</c:v>
                </c:pt>
                <c:pt idx="7200">
                  <c:v>40758.688877314817</c:v>
                </c:pt>
                <c:pt idx="7201">
                  <c:v>40758.699293981481</c:v>
                </c:pt>
                <c:pt idx="7202">
                  <c:v>40758.709710648145</c:v>
                </c:pt>
                <c:pt idx="7203">
                  <c:v>40758.720127314817</c:v>
                </c:pt>
                <c:pt idx="7204">
                  <c:v>40758.730543981481</c:v>
                </c:pt>
                <c:pt idx="7205">
                  <c:v>40758.740960648145</c:v>
                </c:pt>
                <c:pt idx="7206">
                  <c:v>40758.751377314817</c:v>
                </c:pt>
                <c:pt idx="7207">
                  <c:v>40758.761793981481</c:v>
                </c:pt>
                <c:pt idx="7208">
                  <c:v>40758.772210648145</c:v>
                </c:pt>
                <c:pt idx="7209">
                  <c:v>40758.782627314817</c:v>
                </c:pt>
                <c:pt idx="7210">
                  <c:v>40758.793043981481</c:v>
                </c:pt>
                <c:pt idx="7211">
                  <c:v>40758.803460648145</c:v>
                </c:pt>
                <c:pt idx="7212">
                  <c:v>40758.813877314817</c:v>
                </c:pt>
                <c:pt idx="7213">
                  <c:v>40758.824293981481</c:v>
                </c:pt>
                <c:pt idx="7214">
                  <c:v>40758.834710648145</c:v>
                </c:pt>
                <c:pt idx="7215">
                  <c:v>40758.845127314817</c:v>
                </c:pt>
                <c:pt idx="7216">
                  <c:v>40758.855543981481</c:v>
                </c:pt>
                <c:pt idx="7217">
                  <c:v>40758.865960648145</c:v>
                </c:pt>
                <c:pt idx="7218">
                  <c:v>40758.876377314817</c:v>
                </c:pt>
                <c:pt idx="7219">
                  <c:v>40758.886793981481</c:v>
                </c:pt>
                <c:pt idx="7220">
                  <c:v>40758.897210648145</c:v>
                </c:pt>
                <c:pt idx="7221">
                  <c:v>40758.907627314817</c:v>
                </c:pt>
                <c:pt idx="7222">
                  <c:v>40758.918043981481</c:v>
                </c:pt>
                <c:pt idx="7223">
                  <c:v>40758.928460648145</c:v>
                </c:pt>
                <c:pt idx="7224">
                  <c:v>40758.938877314817</c:v>
                </c:pt>
                <c:pt idx="7225">
                  <c:v>40758.949293981481</c:v>
                </c:pt>
                <c:pt idx="7226">
                  <c:v>40758.959710648145</c:v>
                </c:pt>
                <c:pt idx="7227">
                  <c:v>40758.970127314817</c:v>
                </c:pt>
                <c:pt idx="7228">
                  <c:v>40758.980543981481</c:v>
                </c:pt>
                <c:pt idx="7229">
                  <c:v>40758.990960648145</c:v>
                </c:pt>
                <c:pt idx="7230">
                  <c:v>40759.001377314817</c:v>
                </c:pt>
                <c:pt idx="7231">
                  <c:v>40759.011793981481</c:v>
                </c:pt>
                <c:pt idx="7232">
                  <c:v>40759.022210648145</c:v>
                </c:pt>
                <c:pt idx="7233">
                  <c:v>40759.032627314817</c:v>
                </c:pt>
                <c:pt idx="7234">
                  <c:v>40759.043043981481</c:v>
                </c:pt>
                <c:pt idx="7235">
                  <c:v>40759.053460648145</c:v>
                </c:pt>
                <c:pt idx="7236">
                  <c:v>40759.063877314817</c:v>
                </c:pt>
                <c:pt idx="7237">
                  <c:v>40759.074293981481</c:v>
                </c:pt>
                <c:pt idx="7238">
                  <c:v>40759.084710648145</c:v>
                </c:pt>
                <c:pt idx="7239">
                  <c:v>40759.095127314817</c:v>
                </c:pt>
                <c:pt idx="7240">
                  <c:v>40759.105543981481</c:v>
                </c:pt>
                <c:pt idx="7241">
                  <c:v>40759.115960648145</c:v>
                </c:pt>
                <c:pt idx="7242">
                  <c:v>40759.126377314817</c:v>
                </c:pt>
                <c:pt idx="7243">
                  <c:v>40759.136793981481</c:v>
                </c:pt>
                <c:pt idx="7244">
                  <c:v>40759.147210648145</c:v>
                </c:pt>
                <c:pt idx="7245">
                  <c:v>40759.157627314817</c:v>
                </c:pt>
                <c:pt idx="7246">
                  <c:v>40759.168043981481</c:v>
                </c:pt>
                <c:pt idx="7247">
                  <c:v>40759.178460648145</c:v>
                </c:pt>
                <c:pt idx="7248">
                  <c:v>40759.188877314817</c:v>
                </c:pt>
                <c:pt idx="7249">
                  <c:v>40759.199293981481</c:v>
                </c:pt>
                <c:pt idx="7250">
                  <c:v>40759.209710648145</c:v>
                </c:pt>
                <c:pt idx="7251">
                  <c:v>40759.220127314817</c:v>
                </c:pt>
                <c:pt idx="7252">
                  <c:v>40759.230543981481</c:v>
                </c:pt>
                <c:pt idx="7253">
                  <c:v>40759.240960648145</c:v>
                </c:pt>
                <c:pt idx="7254">
                  <c:v>40759.251377314817</c:v>
                </c:pt>
                <c:pt idx="7255">
                  <c:v>40759.261793981481</c:v>
                </c:pt>
                <c:pt idx="7256">
                  <c:v>40759.272210648145</c:v>
                </c:pt>
                <c:pt idx="7257">
                  <c:v>40759.282627314817</c:v>
                </c:pt>
                <c:pt idx="7258">
                  <c:v>40759.293043981481</c:v>
                </c:pt>
                <c:pt idx="7259">
                  <c:v>40759.303460648145</c:v>
                </c:pt>
                <c:pt idx="7260">
                  <c:v>40759.313877314817</c:v>
                </c:pt>
                <c:pt idx="7261">
                  <c:v>40759.324293981481</c:v>
                </c:pt>
                <c:pt idx="7262">
                  <c:v>40759.334710648145</c:v>
                </c:pt>
                <c:pt idx="7263">
                  <c:v>40759.345127314817</c:v>
                </c:pt>
                <c:pt idx="7264">
                  <c:v>40759.355543981481</c:v>
                </c:pt>
                <c:pt idx="7265">
                  <c:v>40759.365960648145</c:v>
                </c:pt>
                <c:pt idx="7266">
                  <c:v>40759.376377314817</c:v>
                </c:pt>
                <c:pt idx="7267">
                  <c:v>40759.386793981481</c:v>
                </c:pt>
                <c:pt idx="7268">
                  <c:v>40759.397210648145</c:v>
                </c:pt>
                <c:pt idx="7269">
                  <c:v>40759.407627314817</c:v>
                </c:pt>
                <c:pt idx="7270">
                  <c:v>40759.418043981481</c:v>
                </c:pt>
                <c:pt idx="7271">
                  <c:v>40759.428460648145</c:v>
                </c:pt>
                <c:pt idx="7272">
                  <c:v>40759.438877314817</c:v>
                </c:pt>
                <c:pt idx="7273">
                  <c:v>40759.449293981481</c:v>
                </c:pt>
                <c:pt idx="7274">
                  <c:v>40759.459710648145</c:v>
                </c:pt>
                <c:pt idx="7275">
                  <c:v>40759.470127314817</c:v>
                </c:pt>
                <c:pt idx="7276">
                  <c:v>40759.480543981481</c:v>
                </c:pt>
                <c:pt idx="7277">
                  <c:v>40759.490960648145</c:v>
                </c:pt>
                <c:pt idx="7278">
                  <c:v>40759.501377314817</c:v>
                </c:pt>
                <c:pt idx="7279">
                  <c:v>40759.511793981481</c:v>
                </c:pt>
                <c:pt idx="7280">
                  <c:v>40759.522210648145</c:v>
                </c:pt>
                <c:pt idx="7281">
                  <c:v>40759.532627314817</c:v>
                </c:pt>
                <c:pt idx="7282">
                  <c:v>40759.543043981481</c:v>
                </c:pt>
                <c:pt idx="7283">
                  <c:v>40759.553460648145</c:v>
                </c:pt>
                <c:pt idx="7284">
                  <c:v>40759.563877314817</c:v>
                </c:pt>
                <c:pt idx="7285">
                  <c:v>40759.574293981481</c:v>
                </c:pt>
                <c:pt idx="7286">
                  <c:v>40759.584710648145</c:v>
                </c:pt>
                <c:pt idx="7287">
                  <c:v>40759.595127314817</c:v>
                </c:pt>
                <c:pt idx="7288">
                  <c:v>40759.605543981481</c:v>
                </c:pt>
                <c:pt idx="7289">
                  <c:v>40759.615960648145</c:v>
                </c:pt>
                <c:pt idx="7290">
                  <c:v>40759.626377314817</c:v>
                </c:pt>
                <c:pt idx="7291">
                  <c:v>40759.636793981481</c:v>
                </c:pt>
                <c:pt idx="7292">
                  <c:v>40759.647210648145</c:v>
                </c:pt>
                <c:pt idx="7293">
                  <c:v>40759.657627314817</c:v>
                </c:pt>
                <c:pt idx="7294">
                  <c:v>40759.668043981481</c:v>
                </c:pt>
                <c:pt idx="7295">
                  <c:v>40759.678460648145</c:v>
                </c:pt>
                <c:pt idx="7296">
                  <c:v>40759.688877314817</c:v>
                </c:pt>
                <c:pt idx="7297">
                  <c:v>40759.699293981481</c:v>
                </c:pt>
                <c:pt idx="7298">
                  <c:v>40759.709710648145</c:v>
                </c:pt>
                <c:pt idx="7299">
                  <c:v>40759.720127314817</c:v>
                </c:pt>
                <c:pt idx="7300">
                  <c:v>40759.730543981481</c:v>
                </c:pt>
                <c:pt idx="7301">
                  <c:v>40759.740960648145</c:v>
                </c:pt>
                <c:pt idx="7302">
                  <c:v>40759.751377314817</c:v>
                </c:pt>
                <c:pt idx="7303">
                  <c:v>40759.761793981481</c:v>
                </c:pt>
                <c:pt idx="7304">
                  <c:v>40759.772210648145</c:v>
                </c:pt>
                <c:pt idx="7305">
                  <c:v>40759.782627314817</c:v>
                </c:pt>
                <c:pt idx="7306">
                  <c:v>40759.793043981481</c:v>
                </c:pt>
                <c:pt idx="7307">
                  <c:v>40759.803460648145</c:v>
                </c:pt>
                <c:pt idx="7308">
                  <c:v>40759.813877314817</c:v>
                </c:pt>
                <c:pt idx="7309">
                  <c:v>40759.824293981481</c:v>
                </c:pt>
                <c:pt idx="7310">
                  <c:v>40759.834710648145</c:v>
                </c:pt>
                <c:pt idx="7311">
                  <c:v>40759.845127314817</c:v>
                </c:pt>
                <c:pt idx="7312">
                  <c:v>40759.855543981481</c:v>
                </c:pt>
                <c:pt idx="7313">
                  <c:v>40759.865960648145</c:v>
                </c:pt>
                <c:pt idx="7314">
                  <c:v>40759.876377314817</c:v>
                </c:pt>
                <c:pt idx="7315">
                  <c:v>40759.886793981481</c:v>
                </c:pt>
                <c:pt idx="7316">
                  <c:v>40759.897210648145</c:v>
                </c:pt>
                <c:pt idx="7317">
                  <c:v>40759.907627314817</c:v>
                </c:pt>
                <c:pt idx="7318">
                  <c:v>40759.918043981481</c:v>
                </c:pt>
                <c:pt idx="7319">
                  <c:v>40759.928460648145</c:v>
                </c:pt>
                <c:pt idx="7320">
                  <c:v>40759.938877314817</c:v>
                </c:pt>
                <c:pt idx="7321">
                  <c:v>40759.949293981481</c:v>
                </c:pt>
                <c:pt idx="7322">
                  <c:v>40759.959710648145</c:v>
                </c:pt>
                <c:pt idx="7323">
                  <c:v>40759.970127314817</c:v>
                </c:pt>
                <c:pt idx="7324">
                  <c:v>40759.980543981481</c:v>
                </c:pt>
                <c:pt idx="7325">
                  <c:v>40759.990960648145</c:v>
                </c:pt>
                <c:pt idx="7326">
                  <c:v>40760.001377314817</c:v>
                </c:pt>
                <c:pt idx="7327">
                  <c:v>40760.011793981481</c:v>
                </c:pt>
                <c:pt idx="7328">
                  <c:v>40760.022210648145</c:v>
                </c:pt>
                <c:pt idx="7329">
                  <c:v>40760.032627314817</c:v>
                </c:pt>
                <c:pt idx="7330">
                  <c:v>40760.043043981481</c:v>
                </c:pt>
                <c:pt idx="7331">
                  <c:v>40760.053460648145</c:v>
                </c:pt>
                <c:pt idx="7332">
                  <c:v>40760.063877314817</c:v>
                </c:pt>
                <c:pt idx="7333">
                  <c:v>40760.074293981481</c:v>
                </c:pt>
                <c:pt idx="7334">
                  <c:v>40760.084710648145</c:v>
                </c:pt>
                <c:pt idx="7335">
                  <c:v>40760.095127314817</c:v>
                </c:pt>
                <c:pt idx="7336">
                  <c:v>40760.105543981481</c:v>
                </c:pt>
                <c:pt idx="7337">
                  <c:v>40760.115960648145</c:v>
                </c:pt>
                <c:pt idx="7338">
                  <c:v>40760.126377314817</c:v>
                </c:pt>
                <c:pt idx="7339">
                  <c:v>40760.136793981481</c:v>
                </c:pt>
                <c:pt idx="7340">
                  <c:v>40760.147210648145</c:v>
                </c:pt>
                <c:pt idx="7341">
                  <c:v>40760.157627314817</c:v>
                </c:pt>
                <c:pt idx="7342">
                  <c:v>40760.168043981481</c:v>
                </c:pt>
                <c:pt idx="7343">
                  <c:v>40760.178460648145</c:v>
                </c:pt>
                <c:pt idx="7344">
                  <c:v>40760.188877314817</c:v>
                </c:pt>
                <c:pt idx="7345">
                  <c:v>40760.199293981481</c:v>
                </c:pt>
                <c:pt idx="7346">
                  <c:v>40760.209710648145</c:v>
                </c:pt>
                <c:pt idx="7347">
                  <c:v>40760.220127314817</c:v>
                </c:pt>
                <c:pt idx="7348">
                  <c:v>40760.230543981481</c:v>
                </c:pt>
                <c:pt idx="7349">
                  <c:v>40760.240960648145</c:v>
                </c:pt>
                <c:pt idx="7350">
                  <c:v>40760.251377314817</c:v>
                </c:pt>
                <c:pt idx="7351">
                  <c:v>40760.261793981481</c:v>
                </c:pt>
                <c:pt idx="7352">
                  <c:v>40760.272210648145</c:v>
                </c:pt>
                <c:pt idx="7353">
                  <c:v>40760.282627314817</c:v>
                </c:pt>
                <c:pt idx="7354">
                  <c:v>40760.293043981481</c:v>
                </c:pt>
                <c:pt idx="7355">
                  <c:v>40760.303460648145</c:v>
                </c:pt>
                <c:pt idx="7356">
                  <c:v>40760.313877314817</c:v>
                </c:pt>
                <c:pt idx="7357">
                  <c:v>40760.324293981481</c:v>
                </c:pt>
                <c:pt idx="7358">
                  <c:v>40760.334710648145</c:v>
                </c:pt>
                <c:pt idx="7359">
                  <c:v>40760.345127314817</c:v>
                </c:pt>
                <c:pt idx="7360">
                  <c:v>40760.355543981481</c:v>
                </c:pt>
                <c:pt idx="7361">
                  <c:v>40760.365960648145</c:v>
                </c:pt>
                <c:pt idx="7362">
                  <c:v>40760.376377314817</c:v>
                </c:pt>
                <c:pt idx="7363">
                  <c:v>40760.386793981481</c:v>
                </c:pt>
                <c:pt idx="7364">
                  <c:v>40760.397210648145</c:v>
                </c:pt>
                <c:pt idx="7365">
                  <c:v>40760.407627314817</c:v>
                </c:pt>
                <c:pt idx="7366">
                  <c:v>40760.418043981481</c:v>
                </c:pt>
                <c:pt idx="7367">
                  <c:v>40760.428460648145</c:v>
                </c:pt>
                <c:pt idx="7368">
                  <c:v>40760.438877314817</c:v>
                </c:pt>
                <c:pt idx="7369">
                  <c:v>40760.449293981481</c:v>
                </c:pt>
                <c:pt idx="7370">
                  <c:v>40760.459710648145</c:v>
                </c:pt>
                <c:pt idx="7371">
                  <c:v>40760.470127314817</c:v>
                </c:pt>
                <c:pt idx="7372">
                  <c:v>40760.480543981481</c:v>
                </c:pt>
                <c:pt idx="7373">
                  <c:v>40760.490960648145</c:v>
                </c:pt>
                <c:pt idx="7374">
                  <c:v>40760.501377314817</c:v>
                </c:pt>
                <c:pt idx="7375">
                  <c:v>40760.511793981481</c:v>
                </c:pt>
                <c:pt idx="7376">
                  <c:v>40760.522210648145</c:v>
                </c:pt>
                <c:pt idx="7377">
                  <c:v>40760.532627314817</c:v>
                </c:pt>
                <c:pt idx="7378">
                  <c:v>40760.543043981481</c:v>
                </c:pt>
                <c:pt idx="7379">
                  <c:v>40760.553460648145</c:v>
                </c:pt>
                <c:pt idx="7380">
                  <c:v>40760.563877314817</c:v>
                </c:pt>
                <c:pt idx="7381">
                  <c:v>40760.574293981481</c:v>
                </c:pt>
                <c:pt idx="7382">
                  <c:v>40760.584710648145</c:v>
                </c:pt>
                <c:pt idx="7383">
                  <c:v>40760.595127314817</c:v>
                </c:pt>
                <c:pt idx="7384">
                  <c:v>40760.605543981481</c:v>
                </c:pt>
                <c:pt idx="7385">
                  <c:v>40760.615960648145</c:v>
                </c:pt>
                <c:pt idx="7386">
                  <c:v>40760.626377314817</c:v>
                </c:pt>
                <c:pt idx="7387">
                  <c:v>40760.636793981481</c:v>
                </c:pt>
                <c:pt idx="7388">
                  <c:v>40760.647210648145</c:v>
                </c:pt>
                <c:pt idx="7389">
                  <c:v>40760.657627314817</c:v>
                </c:pt>
                <c:pt idx="7390">
                  <c:v>40760.668043981481</c:v>
                </c:pt>
                <c:pt idx="7391">
                  <c:v>40760.678460648145</c:v>
                </c:pt>
                <c:pt idx="7392">
                  <c:v>40760.688877314817</c:v>
                </c:pt>
                <c:pt idx="7393">
                  <c:v>40760.699293981481</c:v>
                </c:pt>
                <c:pt idx="7394">
                  <c:v>40760.709710648145</c:v>
                </c:pt>
                <c:pt idx="7395">
                  <c:v>40760.720127314817</c:v>
                </c:pt>
                <c:pt idx="7396">
                  <c:v>40760.730543981481</c:v>
                </c:pt>
                <c:pt idx="7397">
                  <c:v>40760.740960648145</c:v>
                </c:pt>
                <c:pt idx="7398">
                  <c:v>40760.751377314817</c:v>
                </c:pt>
                <c:pt idx="7399">
                  <c:v>40760.761793981481</c:v>
                </c:pt>
                <c:pt idx="7400">
                  <c:v>40760.772210648145</c:v>
                </c:pt>
                <c:pt idx="7401">
                  <c:v>40760.782627314817</c:v>
                </c:pt>
                <c:pt idx="7402">
                  <c:v>40760.793043981481</c:v>
                </c:pt>
                <c:pt idx="7403">
                  <c:v>40760.803460648145</c:v>
                </c:pt>
                <c:pt idx="7404">
                  <c:v>40760.813877314817</c:v>
                </c:pt>
                <c:pt idx="7405">
                  <c:v>40760.824293981481</c:v>
                </c:pt>
                <c:pt idx="7406">
                  <c:v>40760.834710648145</c:v>
                </c:pt>
                <c:pt idx="7407">
                  <c:v>40760.845127314817</c:v>
                </c:pt>
                <c:pt idx="7408">
                  <c:v>40760.855543981481</c:v>
                </c:pt>
                <c:pt idx="7409">
                  <c:v>40760.865960648145</c:v>
                </c:pt>
                <c:pt idx="7410">
                  <c:v>40760.876377314817</c:v>
                </c:pt>
                <c:pt idx="7411">
                  <c:v>40760.886793981481</c:v>
                </c:pt>
                <c:pt idx="7412">
                  <c:v>40760.897210648145</c:v>
                </c:pt>
                <c:pt idx="7413">
                  <c:v>40760.907627314817</c:v>
                </c:pt>
                <c:pt idx="7414">
                  <c:v>40760.918043981481</c:v>
                </c:pt>
                <c:pt idx="7415">
                  <c:v>40760.928460648145</c:v>
                </c:pt>
                <c:pt idx="7416">
                  <c:v>40760.938877314817</c:v>
                </c:pt>
                <c:pt idx="7417">
                  <c:v>40760.949293981481</c:v>
                </c:pt>
                <c:pt idx="7418">
                  <c:v>40760.959710648145</c:v>
                </c:pt>
                <c:pt idx="7419">
                  <c:v>40760.970127314817</c:v>
                </c:pt>
                <c:pt idx="7420">
                  <c:v>40760.980543981481</c:v>
                </c:pt>
                <c:pt idx="7421">
                  <c:v>40760.990960648145</c:v>
                </c:pt>
                <c:pt idx="7422">
                  <c:v>40761.001377314817</c:v>
                </c:pt>
                <c:pt idx="7423">
                  <c:v>40761.011793981481</c:v>
                </c:pt>
                <c:pt idx="7424">
                  <c:v>40761.022210648145</c:v>
                </c:pt>
                <c:pt idx="7425">
                  <c:v>40761.032627314817</c:v>
                </c:pt>
                <c:pt idx="7426">
                  <c:v>40761.043043981481</c:v>
                </c:pt>
                <c:pt idx="7427">
                  <c:v>40761.053460648145</c:v>
                </c:pt>
                <c:pt idx="7428">
                  <c:v>40761.063877314817</c:v>
                </c:pt>
                <c:pt idx="7429">
                  <c:v>40761.074293981481</c:v>
                </c:pt>
                <c:pt idx="7430">
                  <c:v>40761.084710648145</c:v>
                </c:pt>
                <c:pt idx="7431">
                  <c:v>40761.095127314817</c:v>
                </c:pt>
                <c:pt idx="7432">
                  <c:v>40761.105543981481</c:v>
                </c:pt>
                <c:pt idx="7433">
                  <c:v>40761.115960648145</c:v>
                </c:pt>
                <c:pt idx="7434">
                  <c:v>40761.126377314817</c:v>
                </c:pt>
                <c:pt idx="7435">
                  <c:v>40761.136793981481</c:v>
                </c:pt>
                <c:pt idx="7436">
                  <c:v>40761.147210648145</c:v>
                </c:pt>
                <c:pt idx="7437">
                  <c:v>40761.157627314817</c:v>
                </c:pt>
                <c:pt idx="7438">
                  <c:v>40761.168043981481</c:v>
                </c:pt>
                <c:pt idx="7439">
                  <c:v>40761.178460648145</c:v>
                </c:pt>
                <c:pt idx="7440">
                  <c:v>40761.188877314817</c:v>
                </c:pt>
                <c:pt idx="7441">
                  <c:v>40761.199293981481</c:v>
                </c:pt>
                <c:pt idx="7442">
                  <c:v>40761.209710648145</c:v>
                </c:pt>
                <c:pt idx="7443">
                  <c:v>40761.220127314817</c:v>
                </c:pt>
                <c:pt idx="7444">
                  <c:v>40761.230543981481</c:v>
                </c:pt>
                <c:pt idx="7445">
                  <c:v>40761.240960648145</c:v>
                </c:pt>
                <c:pt idx="7446">
                  <c:v>40761.251377314817</c:v>
                </c:pt>
                <c:pt idx="7447">
                  <c:v>40761.261793981481</c:v>
                </c:pt>
                <c:pt idx="7448">
                  <c:v>40761.272210648145</c:v>
                </c:pt>
                <c:pt idx="7449">
                  <c:v>40761.282627314817</c:v>
                </c:pt>
                <c:pt idx="7450">
                  <c:v>40761.293043981481</c:v>
                </c:pt>
                <c:pt idx="7451">
                  <c:v>40761.303460648145</c:v>
                </c:pt>
                <c:pt idx="7452">
                  <c:v>40761.313877314817</c:v>
                </c:pt>
                <c:pt idx="7453">
                  <c:v>40761.324293981481</c:v>
                </c:pt>
                <c:pt idx="7454">
                  <c:v>40761.334710648145</c:v>
                </c:pt>
                <c:pt idx="7455">
                  <c:v>40761.345127314817</c:v>
                </c:pt>
                <c:pt idx="7456">
                  <c:v>40761.355543981481</c:v>
                </c:pt>
                <c:pt idx="7457">
                  <c:v>40761.365960648145</c:v>
                </c:pt>
                <c:pt idx="7458">
                  <c:v>40761.376377314817</c:v>
                </c:pt>
                <c:pt idx="7459">
                  <c:v>40761.386793981481</c:v>
                </c:pt>
                <c:pt idx="7460">
                  <c:v>40761.397210648145</c:v>
                </c:pt>
                <c:pt idx="7461">
                  <c:v>40761.407627314817</c:v>
                </c:pt>
                <c:pt idx="7462">
                  <c:v>40761.418043981481</c:v>
                </c:pt>
                <c:pt idx="7463">
                  <c:v>40761.428460648145</c:v>
                </c:pt>
                <c:pt idx="7464">
                  <c:v>40761.438877314817</c:v>
                </c:pt>
                <c:pt idx="7465">
                  <c:v>40761.449293981481</c:v>
                </c:pt>
                <c:pt idx="7466">
                  <c:v>40761.459710648145</c:v>
                </c:pt>
                <c:pt idx="7467">
                  <c:v>40761.470127314817</c:v>
                </c:pt>
                <c:pt idx="7468">
                  <c:v>40761.480543981481</c:v>
                </c:pt>
                <c:pt idx="7469">
                  <c:v>40761.490960648145</c:v>
                </c:pt>
                <c:pt idx="7470">
                  <c:v>40761.501377314817</c:v>
                </c:pt>
                <c:pt idx="7471">
                  <c:v>40761.511793981481</c:v>
                </c:pt>
                <c:pt idx="7472">
                  <c:v>40761.522210648145</c:v>
                </c:pt>
                <c:pt idx="7473">
                  <c:v>40761.532627314817</c:v>
                </c:pt>
                <c:pt idx="7474">
                  <c:v>40761.543043981481</c:v>
                </c:pt>
                <c:pt idx="7475">
                  <c:v>40761.553460648145</c:v>
                </c:pt>
                <c:pt idx="7476">
                  <c:v>40761.563877314817</c:v>
                </c:pt>
                <c:pt idx="7477">
                  <c:v>40761.574293981481</c:v>
                </c:pt>
                <c:pt idx="7478">
                  <c:v>40761.584710648145</c:v>
                </c:pt>
                <c:pt idx="7479">
                  <c:v>40761.595127314817</c:v>
                </c:pt>
                <c:pt idx="7480">
                  <c:v>40761.605543981481</c:v>
                </c:pt>
                <c:pt idx="7481">
                  <c:v>40761.615960648145</c:v>
                </c:pt>
                <c:pt idx="7482">
                  <c:v>40761.626377314817</c:v>
                </c:pt>
                <c:pt idx="7483">
                  <c:v>40761.636793981481</c:v>
                </c:pt>
                <c:pt idx="7484">
                  <c:v>40761.647210648145</c:v>
                </c:pt>
                <c:pt idx="7485">
                  <c:v>40761.657627314817</c:v>
                </c:pt>
                <c:pt idx="7486">
                  <c:v>40761.668043981481</c:v>
                </c:pt>
                <c:pt idx="7487">
                  <c:v>40761.678460648145</c:v>
                </c:pt>
                <c:pt idx="7488">
                  <c:v>40761.688877314817</c:v>
                </c:pt>
                <c:pt idx="7489">
                  <c:v>40761.699293981481</c:v>
                </c:pt>
                <c:pt idx="7490">
                  <c:v>40761.709710648145</c:v>
                </c:pt>
                <c:pt idx="7491">
                  <c:v>40761.720127314817</c:v>
                </c:pt>
                <c:pt idx="7492">
                  <c:v>40761.730543981481</c:v>
                </c:pt>
                <c:pt idx="7493">
                  <c:v>40761.740960648145</c:v>
                </c:pt>
                <c:pt idx="7494">
                  <c:v>40761.751377314817</c:v>
                </c:pt>
                <c:pt idx="7495">
                  <c:v>40761.761793981481</c:v>
                </c:pt>
                <c:pt idx="7496">
                  <c:v>40761.772210648145</c:v>
                </c:pt>
                <c:pt idx="7497">
                  <c:v>40761.782627314817</c:v>
                </c:pt>
                <c:pt idx="7498">
                  <c:v>40761.793043981481</c:v>
                </c:pt>
                <c:pt idx="7499">
                  <c:v>40761.803460648145</c:v>
                </c:pt>
                <c:pt idx="7500">
                  <c:v>40761.813877314817</c:v>
                </c:pt>
                <c:pt idx="7501">
                  <c:v>40761.824293981481</c:v>
                </c:pt>
                <c:pt idx="7502">
                  <c:v>40761.834710648145</c:v>
                </c:pt>
                <c:pt idx="7503">
                  <c:v>40761.845127314817</c:v>
                </c:pt>
                <c:pt idx="7504">
                  <c:v>40761.855543981481</c:v>
                </c:pt>
                <c:pt idx="7505">
                  <c:v>40761.865960648145</c:v>
                </c:pt>
                <c:pt idx="7506">
                  <c:v>40761.876377314817</c:v>
                </c:pt>
                <c:pt idx="7507">
                  <c:v>40761.886793981481</c:v>
                </c:pt>
                <c:pt idx="7508">
                  <c:v>40761.897210648145</c:v>
                </c:pt>
                <c:pt idx="7509">
                  <c:v>40761.907627314817</c:v>
                </c:pt>
                <c:pt idx="7510">
                  <c:v>40761.918043981481</c:v>
                </c:pt>
                <c:pt idx="7511">
                  <c:v>40761.928460648145</c:v>
                </c:pt>
                <c:pt idx="7512">
                  <c:v>40761.938877314817</c:v>
                </c:pt>
                <c:pt idx="7513">
                  <c:v>40761.949293981481</c:v>
                </c:pt>
                <c:pt idx="7514">
                  <c:v>40761.959710648145</c:v>
                </c:pt>
                <c:pt idx="7515">
                  <c:v>40761.970127314817</c:v>
                </c:pt>
                <c:pt idx="7516">
                  <c:v>40761.980543981481</c:v>
                </c:pt>
                <c:pt idx="7517">
                  <c:v>40761.990960648145</c:v>
                </c:pt>
                <c:pt idx="7518">
                  <c:v>40762.001377314817</c:v>
                </c:pt>
                <c:pt idx="7519">
                  <c:v>40762.011793981481</c:v>
                </c:pt>
                <c:pt idx="7520">
                  <c:v>40762.022210648145</c:v>
                </c:pt>
                <c:pt idx="7521">
                  <c:v>40762.032627314817</c:v>
                </c:pt>
                <c:pt idx="7522">
                  <c:v>40762.043043981481</c:v>
                </c:pt>
                <c:pt idx="7523">
                  <c:v>40762.053460648145</c:v>
                </c:pt>
                <c:pt idx="7524">
                  <c:v>40762.063877314817</c:v>
                </c:pt>
                <c:pt idx="7525">
                  <c:v>40762.074293981481</c:v>
                </c:pt>
                <c:pt idx="7526">
                  <c:v>40762.084710648145</c:v>
                </c:pt>
                <c:pt idx="7527">
                  <c:v>40762.095127314817</c:v>
                </c:pt>
                <c:pt idx="7528">
                  <c:v>40762.105543981481</c:v>
                </c:pt>
                <c:pt idx="7529">
                  <c:v>40762.115960648145</c:v>
                </c:pt>
                <c:pt idx="7530">
                  <c:v>40762.126377314817</c:v>
                </c:pt>
                <c:pt idx="7531">
                  <c:v>40762.136793981481</c:v>
                </c:pt>
                <c:pt idx="7532">
                  <c:v>40762.147210648145</c:v>
                </c:pt>
                <c:pt idx="7533">
                  <c:v>40762.157627314817</c:v>
                </c:pt>
                <c:pt idx="7534">
                  <c:v>40762.168043981481</c:v>
                </c:pt>
                <c:pt idx="7535">
                  <c:v>40762.178460648145</c:v>
                </c:pt>
                <c:pt idx="7536">
                  <c:v>40762.188877314817</c:v>
                </c:pt>
                <c:pt idx="7537">
                  <c:v>40762.199293981481</c:v>
                </c:pt>
                <c:pt idx="7538">
                  <c:v>40762.209710648145</c:v>
                </c:pt>
                <c:pt idx="7539">
                  <c:v>40762.220127314817</c:v>
                </c:pt>
                <c:pt idx="7540">
                  <c:v>40762.230543981481</c:v>
                </c:pt>
                <c:pt idx="7541">
                  <c:v>40762.240960648145</c:v>
                </c:pt>
                <c:pt idx="7542">
                  <c:v>40762.251377314817</c:v>
                </c:pt>
                <c:pt idx="7543">
                  <c:v>40762.261793981481</c:v>
                </c:pt>
                <c:pt idx="7544">
                  <c:v>40762.272210648145</c:v>
                </c:pt>
                <c:pt idx="7545">
                  <c:v>40762.282627314817</c:v>
                </c:pt>
                <c:pt idx="7546">
                  <c:v>40762.293043981481</c:v>
                </c:pt>
                <c:pt idx="7547">
                  <c:v>40762.303460648145</c:v>
                </c:pt>
                <c:pt idx="7548">
                  <c:v>40762.313877314817</c:v>
                </c:pt>
                <c:pt idx="7549">
                  <c:v>40762.324293981481</c:v>
                </c:pt>
                <c:pt idx="7550">
                  <c:v>40762.334710648145</c:v>
                </c:pt>
                <c:pt idx="7551">
                  <c:v>40762.345127314817</c:v>
                </c:pt>
                <c:pt idx="7552">
                  <c:v>40762.355543981481</c:v>
                </c:pt>
                <c:pt idx="7553">
                  <c:v>40762.365960648145</c:v>
                </c:pt>
                <c:pt idx="7554">
                  <c:v>40762.376377314817</c:v>
                </c:pt>
                <c:pt idx="7555">
                  <c:v>40762.386793981481</c:v>
                </c:pt>
                <c:pt idx="7556">
                  <c:v>40762.397210648145</c:v>
                </c:pt>
                <c:pt idx="7557">
                  <c:v>40762.407627314817</c:v>
                </c:pt>
                <c:pt idx="7558">
                  <c:v>40762.418043981481</c:v>
                </c:pt>
                <c:pt idx="7559">
                  <c:v>40762.428460648145</c:v>
                </c:pt>
                <c:pt idx="7560">
                  <c:v>40762.438877314817</c:v>
                </c:pt>
                <c:pt idx="7561">
                  <c:v>40762.449293981481</c:v>
                </c:pt>
                <c:pt idx="7562">
                  <c:v>40762.459710648145</c:v>
                </c:pt>
                <c:pt idx="7563">
                  <c:v>40762.470127314817</c:v>
                </c:pt>
                <c:pt idx="7564">
                  <c:v>40762.480543981481</c:v>
                </c:pt>
                <c:pt idx="7565">
                  <c:v>40762.490960648145</c:v>
                </c:pt>
                <c:pt idx="7566">
                  <c:v>40762.501377314817</c:v>
                </c:pt>
                <c:pt idx="7567">
                  <c:v>40762.511793981481</c:v>
                </c:pt>
                <c:pt idx="7568">
                  <c:v>40762.522210648145</c:v>
                </c:pt>
                <c:pt idx="7569">
                  <c:v>40762.532627314817</c:v>
                </c:pt>
                <c:pt idx="7570">
                  <c:v>40762.543043981481</c:v>
                </c:pt>
                <c:pt idx="7571">
                  <c:v>40762.553460648145</c:v>
                </c:pt>
                <c:pt idx="7572">
                  <c:v>40762.563877314817</c:v>
                </c:pt>
                <c:pt idx="7573">
                  <c:v>40762.574293981481</c:v>
                </c:pt>
                <c:pt idx="7574">
                  <c:v>40762.584710648145</c:v>
                </c:pt>
                <c:pt idx="7575">
                  <c:v>40762.595127314817</c:v>
                </c:pt>
                <c:pt idx="7576">
                  <c:v>40762.605543981481</c:v>
                </c:pt>
                <c:pt idx="7577">
                  <c:v>40762.615960648145</c:v>
                </c:pt>
                <c:pt idx="7578">
                  <c:v>40762.626377314817</c:v>
                </c:pt>
                <c:pt idx="7579">
                  <c:v>40762.636793981481</c:v>
                </c:pt>
                <c:pt idx="7580">
                  <c:v>40762.647210648145</c:v>
                </c:pt>
                <c:pt idx="7581">
                  <c:v>40762.657627314817</c:v>
                </c:pt>
                <c:pt idx="7582">
                  <c:v>40762.668043981481</c:v>
                </c:pt>
                <c:pt idx="7583">
                  <c:v>40762.678460648145</c:v>
                </c:pt>
                <c:pt idx="7584">
                  <c:v>40762.688877314817</c:v>
                </c:pt>
                <c:pt idx="7585">
                  <c:v>40762.699293981481</c:v>
                </c:pt>
                <c:pt idx="7586">
                  <c:v>40762.709710648145</c:v>
                </c:pt>
                <c:pt idx="7587">
                  <c:v>40762.720127314817</c:v>
                </c:pt>
                <c:pt idx="7588">
                  <c:v>40762.730543981481</c:v>
                </c:pt>
                <c:pt idx="7589">
                  <c:v>40762.740960648145</c:v>
                </c:pt>
                <c:pt idx="7590">
                  <c:v>40762.751377314817</c:v>
                </c:pt>
                <c:pt idx="7591">
                  <c:v>40762.761793981481</c:v>
                </c:pt>
                <c:pt idx="7592">
                  <c:v>40762.772210648145</c:v>
                </c:pt>
                <c:pt idx="7593">
                  <c:v>40762.782627314817</c:v>
                </c:pt>
                <c:pt idx="7594">
                  <c:v>40762.793043981481</c:v>
                </c:pt>
                <c:pt idx="7595">
                  <c:v>40762.803460648145</c:v>
                </c:pt>
                <c:pt idx="7596">
                  <c:v>40762.813877314817</c:v>
                </c:pt>
                <c:pt idx="7597">
                  <c:v>40762.824293981481</c:v>
                </c:pt>
                <c:pt idx="7598">
                  <c:v>40762.834710648145</c:v>
                </c:pt>
                <c:pt idx="7599">
                  <c:v>40762.845127314817</c:v>
                </c:pt>
                <c:pt idx="7600">
                  <c:v>40762.855543981481</c:v>
                </c:pt>
                <c:pt idx="7601">
                  <c:v>40762.865960648145</c:v>
                </c:pt>
                <c:pt idx="7602">
                  <c:v>40762.876377314817</c:v>
                </c:pt>
                <c:pt idx="7603">
                  <c:v>40762.886793981481</c:v>
                </c:pt>
                <c:pt idx="7604">
                  <c:v>40762.897210648145</c:v>
                </c:pt>
                <c:pt idx="7605">
                  <c:v>40762.907627314817</c:v>
                </c:pt>
                <c:pt idx="7606">
                  <c:v>40762.918043981481</c:v>
                </c:pt>
                <c:pt idx="7607">
                  <c:v>40762.928460648145</c:v>
                </c:pt>
                <c:pt idx="7608">
                  <c:v>40762.938877314817</c:v>
                </c:pt>
                <c:pt idx="7609">
                  <c:v>40762.949293981481</c:v>
                </c:pt>
                <c:pt idx="7610">
                  <c:v>40762.959710648145</c:v>
                </c:pt>
                <c:pt idx="7611">
                  <c:v>40762.970127314817</c:v>
                </c:pt>
                <c:pt idx="7612">
                  <c:v>40762.980543981481</c:v>
                </c:pt>
                <c:pt idx="7613">
                  <c:v>40762.990960648145</c:v>
                </c:pt>
                <c:pt idx="7614">
                  <c:v>40763.001377314817</c:v>
                </c:pt>
                <c:pt idx="7615">
                  <c:v>40763.011793981481</c:v>
                </c:pt>
                <c:pt idx="7616">
                  <c:v>40763.022210648145</c:v>
                </c:pt>
                <c:pt idx="7617">
                  <c:v>40763.032627314817</c:v>
                </c:pt>
                <c:pt idx="7618">
                  <c:v>40763.043043981481</c:v>
                </c:pt>
                <c:pt idx="7619">
                  <c:v>40763.053460648145</c:v>
                </c:pt>
                <c:pt idx="7620">
                  <c:v>40763.063877314817</c:v>
                </c:pt>
                <c:pt idx="7621">
                  <c:v>40763.074293981481</c:v>
                </c:pt>
                <c:pt idx="7622">
                  <c:v>40763.084710648145</c:v>
                </c:pt>
                <c:pt idx="7623">
                  <c:v>40763.095127314817</c:v>
                </c:pt>
                <c:pt idx="7624">
                  <c:v>40763.105543981481</c:v>
                </c:pt>
                <c:pt idx="7625">
                  <c:v>40763.115960648145</c:v>
                </c:pt>
                <c:pt idx="7626">
                  <c:v>40763.126377314817</c:v>
                </c:pt>
                <c:pt idx="7627">
                  <c:v>40763.136793981481</c:v>
                </c:pt>
                <c:pt idx="7628">
                  <c:v>40763.147210648145</c:v>
                </c:pt>
                <c:pt idx="7629">
                  <c:v>40763.157627314817</c:v>
                </c:pt>
                <c:pt idx="7630">
                  <c:v>40763.168043981481</c:v>
                </c:pt>
                <c:pt idx="7631">
                  <c:v>40763.178460648145</c:v>
                </c:pt>
                <c:pt idx="7632">
                  <c:v>40763.188877314817</c:v>
                </c:pt>
                <c:pt idx="7633">
                  <c:v>40763.199293981481</c:v>
                </c:pt>
                <c:pt idx="7634">
                  <c:v>40763.209710648145</c:v>
                </c:pt>
                <c:pt idx="7635">
                  <c:v>40763.220127314817</c:v>
                </c:pt>
                <c:pt idx="7636">
                  <c:v>40763.230543981481</c:v>
                </c:pt>
                <c:pt idx="7637">
                  <c:v>40763.240960648145</c:v>
                </c:pt>
                <c:pt idx="7638">
                  <c:v>40763.251377314817</c:v>
                </c:pt>
                <c:pt idx="7639">
                  <c:v>40763.261793981481</c:v>
                </c:pt>
                <c:pt idx="7640">
                  <c:v>40763.272210648145</c:v>
                </c:pt>
                <c:pt idx="7641">
                  <c:v>40763.282627314817</c:v>
                </c:pt>
                <c:pt idx="7642">
                  <c:v>40763.293043981481</c:v>
                </c:pt>
                <c:pt idx="7643">
                  <c:v>40763.303460648145</c:v>
                </c:pt>
                <c:pt idx="7644">
                  <c:v>40763.313877314817</c:v>
                </c:pt>
                <c:pt idx="7645">
                  <c:v>40763.324293981481</c:v>
                </c:pt>
                <c:pt idx="7646">
                  <c:v>40763.334710648145</c:v>
                </c:pt>
                <c:pt idx="7647">
                  <c:v>40763.345127314817</c:v>
                </c:pt>
                <c:pt idx="7648">
                  <c:v>40763.355543981481</c:v>
                </c:pt>
                <c:pt idx="7649">
                  <c:v>40763.365960648145</c:v>
                </c:pt>
                <c:pt idx="7650">
                  <c:v>40763.376377314817</c:v>
                </c:pt>
                <c:pt idx="7651">
                  <c:v>40763.386793981481</c:v>
                </c:pt>
                <c:pt idx="7652">
                  <c:v>40763.397210648145</c:v>
                </c:pt>
                <c:pt idx="7653">
                  <c:v>40763.407627314817</c:v>
                </c:pt>
                <c:pt idx="7654">
                  <c:v>40763.418043981481</c:v>
                </c:pt>
                <c:pt idx="7655">
                  <c:v>40763.428460648145</c:v>
                </c:pt>
                <c:pt idx="7656">
                  <c:v>40763.438877314817</c:v>
                </c:pt>
                <c:pt idx="7657">
                  <c:v>40763.449293981481</c:v>
                </c:pt>
                <c:pt idx="7658">
                  <c:v>40763.459710648145</c:v>
                </c:pt>
                <c:pt idx="7659">
                  <c:v>40763.470127314817</c:v>
                </c:pt>
                <c:pt idx="7660">
                  <c:v>40763.480543981481</c:v>
                </c:pt>
                <c:pt idx="7661">
                  <c:v>40763.490960648145</c:v>
                </c:pt>
                <c:pt idx="7662">
                  <c:v>40763.501377314817</c:v>
                </c:pt>
                <c:pt idx="7663">
                  <c:v>40763.511793981481</c:v>
                </c:pt>
                <c:pt idx="7664">
                  <c:v>40763.522210648145</c:v>
                </c:pt>
                <c:pt idx="7665">
                  <c:v>40763.532627314817</c:v>
                </c:pt>
                <c:pt idx="7666">
                  <c:v>40763.543043981481</c:v>
                </c:pt>
                <c:pt idx="7667">
                  <c:v>40763.553460648145</c:v>
                </c:pt>
                <c:pt idx="7668">
                  <c:v>40763.563877314817</c:v>
                </c:pt>
                <c:pt idx="7669">
                  <c:v>40763.574293981481</c:v>
                </c:pt>
                <c:pt idx="7670">
                  <c:v>40763.584710648145</c:v>
                </c:pt>
                <c:pt idx="7671">
                  <c:v>40763.595127314817</c:v>
                </c:pt>
                <c:pt idx="7672">
                  <c:v>40763.605543981481</c:v>
                </c:pt>
                <c:pt idx="7673">
                  <c:v>40763.615960648145</c:v>
                </c:pt>
                <c:pt idx="7674">
                  <c:v>40763.626377314817</c:v>
                </c:pt>
                <c:pt idx="7675">
                  <c:v>40763.636793981481</c:v>
                </c:pt>
                <c:pt idx="7676">
                  <c:v>40763.647210648145</c:v>
                </c:pt>
                <c:pt idx="7677">
                  <c:v>40763.657627314817</c:v>
                </c:pt>
                <c:pt idx="7678">
                  <c:v>40763.668043981481</c:v>
                </c:pt>
                <c:pt idx="7679">
                  <c:v>40763.678460648145</c:v>
                </c:pt>
                <c:pt idx="7680">
                  <c:v>40763.688877314817</c:v>
                </c:pt>
                <c:pt idx="7681">
                  <c:v>40763.699293981481</c:v>
                </c:pt>
                <c:pt idx="7682">
                  <c:v>40763.709710648145</c:v>
                </c:pt>
                <c:pt idx="7683">
                  <c:v>40763.720127314817</c:v>
                </c:pt>
                <c:pt idx="7684">
                  <c:v>40763.730543981481</c:v>
                </c:pt>
                <c:pt idx="7685">
                  <c:v>40763.740960648145</c:v>
                </c:pt>
                <c:pt idx="7686">
                  <c:v>40763.751377314817</c:v>
                </c:pt>
                <c:pt idx="7687">
                  <c:v>40763.761793981481</c:v>
                </c:pt>
                <c:pt idx="7688">
                  <c:v>40763.772210648145</c:v>
                </c:pt>
                <c:pt idx="7689">
                  <c:v>40763.782627314817</c:v>
                </c:pt>
                <c:pt idx="7690">
                  <c:v>40763.793043981481</c:v>
                </c:pt>
                <c:pt idx="7691">
                  <c:v>40763.803460648145</c:v>
                </c:pt>
                <c:pt idx="7692">
                  <c:v>40763.813877314817</c:v>
                </c:pt>
                <c:pt idx="7693">
                  <c:v>40763.824293981481</c:v>
                </c:pt>
                <c:pt idx="7694">
                  <c:v>40763.834710648145</c:v>
                </c:pt>
                <c:pt idx="7695">
                  <c:v>40763.845127314817</c:v>
                </c:pt>
                <c:pt idx="7696">
                  <c:v>40763.855543981481</c:v>
                </c:pt>
                <c:pt idx="7697">
                  <c:v>40763.865960648145</c:v>
                </c:pt>
                <c:pt idx="7698">
                  <c:v>40763.876377314817</c:v>
                </c:pt>
                <c:pt idx="7699">
                  <c:v>40763.886793981481</c:v>
                </c:pt>
                <c:pt idx="7700">
                  <c:v>40763.897210648145</c:v>
                </c:pt>
                <c:pt idx="7701">
                  <c:v>40763.907627314817</c:v>
                </c:pt>
                <c:pt idx="7702">
                  <c:v>40763.918043981481</c:v>
                </c:pt>
                <c:pt idx="7703">
                  <c:v>40763.928460648145</c:v>
                </c:pt>
                <c:pt idx="7704">
                  <c:v>40763.938877314817</c:v>
                </c:pt>
                <c:pt idx="7705">
                  <c:v>40763.949293981481</c:v>
                </c:pt>
                <c:pt idx="7706">
                  <c:v>40763.959710648145</c:v>
                </c:pt>
                <c:pt idx="7707">
                  <c:v>40763.970127314817</c:v>
                </c:pt>
                <c:pt idx="7708">
                  <c:v>40763.980543981481</c:v>
                </c:pt>
                <c:pt idx="7709">
                  <c:v>40763.990960648145</c:v>
                </c:pt>
                <c:pt idx="7710">
                  <c:v>40764.001377314817</c:v>
                </c:pt>
                <c:pt idx="7711">
                  <c:v>40764.011793981481</c:v>
                </c:pt>
                <c:pt idx="7712">
                  <c:v>40764.022210648145</c:v>
                </c:pt>
                <c:pt idx="7713">
                  <c:v>40764.032627314817</c:v>
                </c:pt>
                <c:pt idx="7714">
                  <c:v>40764.043043981481</c:v>
                </c:pt>
                <c:pt idx="7715">
                  <c:v>40764.053460648145</c:v>
                </c:pt>
                <c:pt idx="7716">
                  <c:v>40764.063877314817</c:v>
                </c:pt>
                <c:pt idx="7717">
                  <c:v>40764.074293981481</c:v>
                </c:pt>
                <c:pt idx="7718">
                  <c:v>40764.084710648145</c:v>
                </c:pt>
                <c:pt idx="7719">
                  <c:v>40764.095127314817</c:v>
                </c:pt>
                <c:pt idx="7720">
                  <c:v>40764.105543981481</c:v>
                </c:pt>
                <c:pt idx="7721">
                  <c:v>40764.115960648145</c:v>
                </c:pt>
                <c:pt idx="7722">
                  <c:v>40764.126377314817</c:v>
                </c:pt>
                <c:pt idx="7723">
                  <c:v>40764.136793981481</c:v>
                </c:pt>
                <c:pt idx="7724">
                  <c:v>40764.147210648145</c:v>
                </c:pt>
                <c:pt idx="7725">
                  <c:v>40764.157627314817</c:v>
                </c:pt>
                <c:pt idx="7726">
                  <c:v>40764.168043981481</c:v>
                </c:pt>
                <c:pt idx="7727">
                  <c:v>40764.178460648145</c:v>
                </c:pt>
                <c:pt idx="7728">
                  <c:v>40764.188877314817</c:v>
                </c:pt>
                <c:pt idx="7729">
                  <c:v>40764.199293981481</c:v>
                </c:pt>
                <c:pt idx="7730">
                  <c:v>40764.209710648145</c:v>
                </c:pt>
                <c:pt idx="7731">
                  <c:v>40764.220127314817</c:v>
                </c:pt>
                <c:pt idx="7732">
                  <c:v>40764.230543981481</c:v>
                </c:pt>
                <c:pt idx="7733">
                  <c:v>40764.240960648145</c:v>
                </c:pt>
                <c:pt idx="7734">
                  <c:v>40764.251377314817</c:v>
                </c:pt>
                <c:pt idx="7735">
                  <c:v>40764.261793981481</c:v>
                </c:pt>
                <c:pt idx="7736">
                  <c:v>40764.272210648145</c:v>
                </c:pt>
                <c:pt idx="7737">
                  <c:v>40764.282627314817</c:v>
                </c:pt>
                <c:pt idx="7738">
                  <c:v>40764.293043981481</c:v>
                </c:pt>
                <c:pt idx="7739">
                  <c:v>40764.303460648145</c:v>
                </c:pt>
                <c:pt idx="7740">
                  <c:v>40764.313877314817</c:v>
                </c:pt>
                <c:pt idx="7741">
                  <c:v>40764.324293981481</c:v>
                </c:pt>
                <c:pt idx="7742">
                  <c:v>40764.334710648145</c:v>
                </c:pt>
                <c:pt idx="7743">
                  <c:v>40764.345127314817</c:v>
                </c:pt>
                <c:pt idx="7744">
                  <c:v>40764.355543981481</c:v>
                </c:pt>
                <c:pt idx="7745">
                  <c:v>40764.365960648145</c:v>
                </c:pt>
                <c:pt idx="7746">
                  <c:v>40764.376377314817</c:v>
                </c:pt>
                <c:pt idx="7747">
                  <c:v>40764.386793981481</c:v>
                </c:pt>
                <c:pt idx="7748">
                  <c:v>40764.397210648145</c:v>
                </c:pt>
                <c:pt idx="7749">
                  <c:v>40764.407627314817</c:v>
                </c:pt>
                <c:pt idx="7750">
                  <c:v>40764.418043981481</c:v>
                </c:pt>
                <c:pt idx="7751">
                  <c:v>40764.428460648145</c:v>
                </c:pt>
                <c:pt idx="7752">
                  <c:v>40764.438877314817</c:v>
                </c:pt>
                <c:pt idx="7753">
                  <c:v>40764.449293981481</c:v>
                </c:pt>
                <c:pt idx="7754">
                  <c:v>40764.459710648145</c:v>
                </c:pt>
                <c:pt idx="7755">
                  <c:v>40764.470127314817</c:v>
                </c:pt>
                <c:pt idx="7756">
                  <c:v>40764.480543981481</c:v>
                </c:pt>
                <c:pt idx="7757">
                  <c:v>40764.490960648145</c:v>
                </c:pt>
                <c:pt idx="7758">
                  <c:v>40764.501377314817</c:v>
                </c:pt>
                <c:pt idx="7759">
                  <c:v>40764.511793981481</c:v>
                </c:pt>
                <c:pt idx="7760">
                  <c:v>40764.522210648145</c:v>
                </c:pt>
                <c:pt idx="7761">
                  <c:v>40764.532627314817</c:v>
                </c:pt>
                <c:pt idx="7762">
                  <c:v>40764.543043981481</c:v>
                </c:pt>
                <c:pt idx="7763">
                  <c:v>40764.553460648145</c:v>
                </c:pt>
                <c:pt idx="7764">
                  <c:v>40764.563877314817</c:v>
                </c:pt>
                <c:pt idx="7765">
                  <c:v>40764.574293981481</c:v>
                </c:pt>
                <c:pt idx="7766">
                  <c:v>40764.584710648145</c:v>
                </c:pt>
                <c:pt idx="7767">
                  <c:v>40764.595127314817</c:v>
                </c:pt>
                <c:pt idx="7768">
                  <c:v>40764.605543981481</c:v>
                </c:pt>
                <c:pt idx="7769">
                  <c:v>40764.615960648145</c:v>
                </c:pt>
                <c:pt idx="7770">
                  <c:v>40764.626377314817</c:v>
                </c:pt>
                <c:pt idx="7771">
                  <c:v>40764.636793981481</c:v>
                </c:pt>
                <c:pt idx="7772">
                  <c:v>40764.647210648145</c:v>
                </c:pt>
                <c:pt idx="7773">
                  <c:v>40764.657627314817</c:v>
                </c:pt>
                <c:pt idx="7774">
                  <c:v>40764.668043981481</c:v>
                </c:pt>
                <c:pt idx="7775">
                  <c:v>40764.678460648145</c:v>
                </c:pt>
                <c:pt idx="7776">
                  <c:v>40764.688877314817</c:v>
                </c:pt>
                <c:pt idx="7777">
                  <c:v>40764.699293981481</c:v>
                </c:pt>
                <c:pt idx="7778">
                  <c:v>40764.709710648145</c:v>
                </c:pt>
                <c:pt idx="7779">
                  <c:v>40764.720127314817</c:v>
                </c:pt>
                <c:pt idx="7780">
                  <c:v>40764.730543981481</c:v>
                </c:pt>
                <c:pt idx="7781">
                  <c:v>40764.740960648145</c:v>
                </c:pt>
                <c:pt idx="7782">
                  <c:v>40764.751377314817</c:v>
                </c:pt>
                <c:pt idx="7783">
                  <c:v>40764.761793981481</c:v>
                </c:pt>
                <c:pt idx="7784">
                  <c:v>40764.772210648145</c:v>
                </c:pt>
                <c:pt idx="7785">
                  <c:v>40764.782627314817</c:v>
                </c:pt>
                <c:pt idx="7786">
                  <c:v>40764.793043981481</c:v>
                </c:pt>
                <c:pt idx="7787">
                  <c:v>40764.803460648145</c:v>
                </c:pt>
                <c:pt idx="7788">
                  <c:v>40764.813877314817</c:v>
                </c:pt>
                <c:pt idx="7789">
                  <c:v>40764.824293981481</c:v>
                </c:pt>
                <c:pt idx="7790">
                  <c:v>40764.834710648145</c:v>
                </c:pt>
                <c:pt idx="7791">
                  <c:v>40764.845127314817</c:v>
                </c:pt>
                <c:pt idx="7792">
                  <c:v>40764.855543981481</c:v>
                </c:pt>
                <c:pt idx="7793">
                  <c:v>40764.865960648145</c:v>
                </c:pt>
                <c:pt idx="7794">
                  <c:v>40764.876377314817</c:v>
                </c:pt>
                <c:pt idx="7795">
                  <c:v>40764.886793981481</c:v>
                </c:pt>
                <c:pt idx="7796">
                  <c:v>40764.897210648145</c:v>
                </c:pt>
                <c:pt idx="7797">
                  <c:v>40764.907627314817</c:v>
                </c:pt>
                <c:pt idx="7798">
                  <c:v>40764.918043981481</c:v>
                </c:pt>
                <c:pt idx="7799">
                  <c:v>40764.928460648145</c:v>
                </c:pt>
                <c:pt idx="7800">
                  <c:v>40764.938877314817</c:v>
                </c:pt>
                <c:pt idx="7801">
                  <c:v>40764.949293981481</c:v>
                </c:pt>
                <c:pt idx="7802">
                  <c:v>40764.959710648145</c:v>
                </c:pt>
                <c:pt idx="7803">
                  <c:v>40764.970127314817</c:v>
                </c:pt>
                <c:pt idx="7804">
                  <c:v>40764.980543981481</c:v>
                </c:pt>
                <c:pt idx="7805">
                  <c:v>40764.990960648145</c:v>
                </c:pt>
                <c:pt idx="7806">
                  <c:v>40765.001377314817</c:v>
                </c:pt>
                <c:pt idx="7807">
                  <c:v>40765.011793981481</c:v>
                </c:pt>
                <c:pt idx="7808">
                  <c:v>40765.022210648145</c:v>
                </c:pt>
                <c:pt idx="7809">
                  <c:v>40765.032627314817</c:v>
                </c:pt>
                <c:pt idx="7810">
                  <c:v>40765.043043981481</c:v>
                </c:pt>
                <c:pt idx="7811">
                  <c:v>40765.053460648145</c:v>
                </c:pt>
                <c:pt idx="7812">
                  <c:v>40765.063877314817</c:v>
                </c:pt>
                <c:pt idx="7813">
                  <c:v>40765.074293981481</c:v>
                </c:pt>
                <c:pt idx="7814">
                  <c:v>40765.084710648145</c:v>
                </c:pt>
                <c:pt idx="7815">
                  <c:v>40765.095127314817</c:v>
                </c:pt>
                <c:pt idx="7816">
                  <c:v>40765.105543981481</c:v>
                </c:pt>
                <c:pt idx="7817">
                  <c:v>40765.115960648145</c:v>
                </c:pt>
                <c:pt idx="7818">
                  <c:v>40765.126377314817</c:v>
                </c:pt>
                <c:pt idx="7819">
                  <c:v>40765.136793981481</c:v>
                </c:pt>
                <c:pt idx="7820">
                  <c:v>40765.147210648145</c:v>
                </c:pt>
                <c:pt idx="7821">
                  <c:v>40765.157627314817</c:v>
                </c:pt>
                <c:pt idx="7822">
                  <c:v>40765.168043981481</c:v>
                </c:pt>
                <c:pt idx="7823">
                  <c:v>40765.178460648145</c:v>
                </c:pt>
                <c:pt idx="7824">
                  <c:v>40765.188877314817</c:v>
                </c:pt>
                <c:pt idx="7825">
                  <c:v>40765.199293981481</c:v>
                </c:pt>
                <c:pt idx="7826">
                  <c:v>40765.209710648145</c:v>
                </c:pt>
                <c:pt idx="7827">
                  <c:v>40765.220127314817</c:v>
                </c:pt>
                <c:pt idx="7828">
                  <c:v>40765.230543981481</c:v>
                </c:pt>
                <c:pt idx="7829">
                  <c:v>40765.240960648145</c:v>
                </c:pt>
                <c:pt idx="7830">
                  <c:v>40765.251377314817</c:v>
                </c:pt>
                <c:pt idx="7831">
                  <c:v>40765.261793981481</c:v>
                </c:pt>
                <c:pt idx="7832">
                  <c:v>40765.272210648145</c:v>
                </c:pt>
                <c:pt idx="7833">
                  <c:v>40765.282627314817</c:v>
                </c:pt>
                <c:pt idx="7834">
                  <c:v>40765.293043981481</c:v>
                </c:pt>
                <c:pt idx="7835">
                  <c:v>40765.303460648145</c:v>
                </c:pt>
                <c:pt idx="7836">
                  <c:v>40765.313877314817</c:v>
                </c:pt>
                <c:pt idx="7837">
                  <c:v>40765.324293981481</c:v>
                </c:pt>
                <c:pt idx="7838">
                  <c:v>40765.334710648145</c:v>
                </c:pt>
                <c:pt idx="7839">
                  <c:v>40765.345127314817</c:v>
                </c:pt>
                <c:pt idx="7840">
                  <c:v>40765.355543981481</c:v>
                </c:pt>
                <c:pt idx="7841">
                  <c:v>40765.365960648145</c:v>
                </c:pt>
                <c:pt idx="7842">
                  <c:v>40765.376377314817</c:v>
                </c:pt>
                <c:pt idx="7843">
                  <c:v>40765.386793981481</c:v>
                </c:pt>
                <c:pt idx="7844">
                  <c:v>40765.397210648145</c:v>
                </c:pt>
                <c:pt idx="7845">
                  <c:v>40765.407627314817</c:v>
                </c:pt>
                <c:pt idx="7846">
                  <c:v>40765.418043981481</c:v>
                </c:pt>
                <c:pt idx="7847">
                  <c:v>40765.428460648145</c:v>
                </c:pt>
                <c:pt idx="7848">
                  <c:v>40765.438877314817</c:v>
                </c:pt>
                <c:pt idx="7849">
                  <c:v>40765.449293981481</c:v>
                </c:pt>
                <c:pt idx="7850">
                  <c:v>40765.459710648145</c:v>
                </c:pt>
                <c:pt idx="7851">
                  <c:v>40765.470127314817</c:v>
                </c:pt>
                <c:pt idx="7852">
                  <c:v>40765.480543981481</c:v>
                </c:pt>
                <c:pt idx="7853">
                  <c:v>40765.490960648145</c:v>
                </c:pt>
                <c:pt idx="7854">
                  <c:v>40765.501377314817</c:v>
                </c:pt>
                <c:pt idx="7855">
                  <c:v>40765.511793981481</c:v>
                </c:pt>
                <c:pt idx="7856">
                  <c:v>40765.522210648145</c:v>
                </c:pt>
                <c:pt idx="7857">
                  <c:v>40765.532627314817</c:v>
                </c:pt>
                <c:pt idx="7858">
                  <c:v>40765.543043981481</c:v>
                </c:pt>
                <c:pt idx="7859">
                  <c:v>40765.553460648145</c:v>
                </c:pt>
                <c:pt idx="7860">
                  <c:v>40765.563877314817</c:v>
                </c:pt>
                <c:pt idx="7861">
                  <c:v>40765.583668981482</c:v>
                </c:pt>
                <c:pt idx="7862">
                  <c:v>40765.594085648147</c:v>
                </c:pt>
                <c:pt idx="7863">
                  <c:v>40765.604502314818</c:v>
                </c:pt>
                <c:pt idx="7864">
                  <c:v>40765.614918981482</c:v>
                </c:pt>
                <c:pt idx="7865">
                  <c:v>40765.625335648147</c:v>
                </c:pt>
                <c:pt idx="7866">
                  <c:v>40765.635752314818</c:v>
                </c:pt>
                <c:pt idx="7867">
                  <c:v>40765.646168981482</c:v>
                </c:pt>
                <c:pt idx="7868">
                  <c:v>40765.656585648147</c:v>
                </c:pt>
                <c:pt idx="7869">
                  <c:v>40765.667002314818</c:v>
                </c:pt>
                <c:pt idx="7870">
                  <c:v>40765.677418981482</c:v>
                </c:pt>
                <c:pt idx="7871">
                  <c:v>40765.687835648147</c:v>
                </c:pt>
                <c:pt idx="7872">
                  <c:v>40765.698252314818</c:v>
                </c:pt>
                <c:pt idx="7873">
                  <c:v>40765.708668981482</c:v>
                </c:pt>
                <c:pt idx="7874">
                  <c:v>40765.719085648147</c:v>
                </c:pt>
                <c:pt idx="7875">
                  <c:v>40765.729502314818</c:v>
                </c:pt>
                <c:pt idx="7876">
                  <c:v>40765.739918981482</c:v>
                </c:pt>
                <c:pt idx="7877">
                  <c:v>40765.750335648147</c:v>
                </c:pt>
                <c:pt idx="7878">
                  <c:v>40765.760752314818</c:v>
                </c:pt>
                <c:pt idx="7879">
                  <c:v>40765.771168981482</c:v>
                </c:pt>
                <c:pt idx="7880">
                  <c:v>40765.781585648147</c:v>
                </c:pt>
                <c:pt idx="7881">
                  <c:v>40765.792002314818</c:v>
                </c:pt>
                <c:pt idx="7882">
                  <c:v>40765.802418981482</c:v>
                </c:pt>
                <c:pt idx="7883">
                  <c:v>40765.812835648147</c:v>
                </c:pt>
                <c:pt idx="7884">
                  <c:v>40765.823252314818</c:v>
                </c:pt>
                <c:pt idx="7885">
                  <c:v>40765.833668981482</c:v>
                </c:pt>
                <c:pt idx="7886">
                  <c:v>40765.844085648147</c:v>
                </c:pt>
                <c:pt idx="7887">
                  <c:v>40765.854502314818</c:v>
                </c:pt>
                <c:pt idx="7888">
                  <c:v>40765.864918981482</c:v>
                </c:pt>
                <c:pt idx="7889">
                  <c:v>40765.875335648147</c:v>
                </c:pt>
                <c:pt idx="7890">
                  <c:v>40765.885752314818</c:v>
                </c:pt>
                <c:pt idx="7891">
                  <c:v>40765.896168981482</c:v>
                </c:pt>
                <c:pt idx="7892">
                  <c:v>40765.906585648147</c:v>
                </c:pt>
                <c:pt idx="7893">
                  <c:v>40765.917002314818</c:v>
                </c:pt>
                <c:pt idx="7894">
                  <c:v>40765.927418981482</c:v>
                </c:pt>
                <c:pt idx="7895">
                  <c:v>40765.937835648147</c:v>
                </c:pt>
                <c:pt idx="7896">
                  <c:v>40765.948252314818</c:v>
                </c:pt>
                <c:pt idx="7897">
                  <c:v>40765.958668981482</c:v>
                </c:pt>
                <c:pt idx="7898">
                  <c:v>40765.969085648147</c:v>
                </c:pt>
                <c:pt idx="7899">
                  <c:v>40765.979502314818</c:v>
                </c:pt>
                <c:pt idx="7900">
                  <c:v>40765.989918981482</c:v>
                </c:pt>
                <c:pt idx="7901">
                  <c:v>40766.000335648147</c:v>
                </c:pt>
                <c:pt idx="7902">
                  <c:v>40766.010752314818</c:v>
                </c:pt>
                <c:pt idx="7903">
                  <c:v>40766.021168981482</c:v>
                </c:pt>
                <c:pt idx="7904">
                  <c:v>40766.031585648147</c:v>
                </c:pt>
                <c:pt idx="7905">
                  <c:v>40766.042002314818</c:v>
                </c:pt>
                <c:pt idx="7906">
                  <c:v>40766.052418981482</c:v>
                </c:pt>
                <c:pt idx="7907">
                  <c:v>40766.062835648147</c:v>
                </c:pt>
                <c:pt idx="7908">
                  <c:v>40766.073252314818</c:v>
                </c:pt>
                <c:pt idx="7909">
                  <c:v>40766.083668981482</c:v>
                </c:pt>
                <c:pt idx="7910">
                  <c:v>40766.094085648147</c:v>
                </c:pt>
                <c:pt idx="7911">
                  <c:v>40766.104502314818</c:v>
                </c:pt>
                <c:pt idx="7912">
                  <c:v>40766.114918981482</c:v>
                </c:pt>
                <c:pt idx="7913">
                  <c:v>40766.125335648147</c:v>
                </c:pt>
                <c:pt idx="7914">
                  <c:v>40766.135752314818</c:v>
                </c:pt>
                <c:pt idx="7915">
                  <c:v>40766.146168981482</c:v>
                </c:pt>
                <c:pt idx="7916">
                  <c:v>40766.156585648147</c:v>
                </c:pt>
                <c:pt idx="7917">
                  <c:v>40766.167002314818</c:v>
                </c:pt>
                <c:pt idx="7918">
                  <c:v>40766.177418981482</c:v>
                </c:pt>
                <c:pt idx="7919">
                  <c:v>40766.187835648147</c:v>
                </c:pt>
                <c:pt idx="7920">
                  <c:v>40766.198252314818</c:v>
                </c:pt>
                <c:pt idx="7921">
                  <c:v>40766.208668981482</c:v>
                </c:pt>
                <c:pt idx="7922">
                  <c:v>40766.219085648147</c:v>
                </c:pt>
                <c:pt idx="7923">
                  <c:v>40766.229502314818</c:v>
                </c:pt>
                <c:pt idx="7924">
                  <c:v>40766.239918981482</c:v>
                </c:pt>
                <c:pt idx="7925">
                  <c:v>40766.250335648147</c:v>
                </c:pt>
                <c:pt idx="7926">
                  <c:v>40766.260752314818</c:v>
                </c:pt>
                <c:pt idx="7927">
                  <c:v>40766.271168981482</c:v>
                </c:pt>
                <c:pt idx="7928">
                  <c:v>40766.281585648147</c:v>
                </c:pt>
                <c:pt idx="7929">
                  <c:v>40766.292002314818</c:v>
                </c:pt>
                <c:pt idx="7930">
                  <c:v>40766.302418981482</c:v>
                </c:pt>
                <c:pt idx="7931">
                  <c:v>40766.312835648147</c:v>
                </c:pt>
                <c:pt idx="7932">
                  <c:v>40766.323252314818</c:v>
                </c:pt>
                <c:pt idx="7933">
                  <c:v>40766.333668981482</c:v>
                </c:pt>
                <c:pt idx="7934">
                  <c:v>40766.344085648147</c:v>
                </c:pt>
                <c:pt idx="7935">
                  <c:v>40766.354502314818</c:v>
                </c:pt>
                <c:pt idx="7936">
                  <c:v>40766.364918981482</c:v>
                </c:pt>
                <c:pt idx="7937">
                  <c:v>40766.375335648147</c:v>
                </c:pt>
                <c:pt idx="7938">
                  <c:v>40766.385752314818</c:v>
                </c:pt>
                <c:pt idx="7939">
                  <c:v>40766.396168981482</c:v>
                </c:pt>
                <c:pt idx="7940">
                  <c:v>40766.406585648147</c:v>
                </c:pt>
                <c:pt idx="7941">
                  <c:v>40766.417002314818</c:v>
                </c:pt>
                <c:pt idx="7942">
                  <c:v>40766.427418981482</c:v>
                </c:pt>
                <c:pt idx="7943">
                  <c:v>40766.437835648147</c:v>
                </c:pt>
                <c:pt idx="7944">
                  <c:v>40766.448252314818</c:v>
                </c:pt>
                <c:pt idx="7945">
                  <c:v>40766.458668981482</c:v>
                </c:pt>
                <c:pt idx="7946">
                  <c:v>40766.469085648147</c:v>
                </c:pt>
                <c:pt idx="7947">
                  <c:v>40766.479502314818</c:v>
                </c:pt>
                <c:pt idx="7948">
                  <c:v>40766.489918981482</c:v>
                </c:pt>
                <c:pt idx="7949">
                  <c:v>40766.500335648147</c:v>
                </c:pt>
                <c:pt idx="7950">
                  <c:v>40766.510752314818</c:v>
                </c:pt>
                <c:pt idx="7951">
                  <c:v>40766.521168981482</c:v>
                </c:pt>
                <c:pt idx="7952">
                  <c:v>40766.531585648147</c:v>
                </c:pt>
                <c:pt idx="7953">
                  <c:v>40766.542002314818</c:v>
                </c:pt>
                <c:pt idx="7954">
                  <c:v>40766.552418981482</c:v>
                </c:pt>
                <c:pt idx="7955">
                  <c:v>40766.562835648147</c:v>
                </c:pt>
                <c:pt idx="7956">
                  <c:v>40766.573252314818</c:v>
                </c:pt>
                <c:pt idx="7957">
                  <c:v>40766.583668981482</c:v>
                </c:pt>
                <c:pt idx="7958">
                  <c:v>40766.594085648147</c:v>
                </c:pt>
                <c:pt idx="7959">
                  <c:v>40766.604502314818</c:v>
                </c:pt>
                <c:pt idx="7960">
                  <c:v>40766.614918981482</c:v>
                </c:pt>
                <c:pt idx="7961">
                  <c:v>40766.625335648147</c:v>
                </c:pt>
                <c:pt idx="7962">
                  <c:v>40766.635752314818</c:v>
                </c:pt>
                <c:pt idx="7963">
                  <c:v>40766.646168981482</c:v>
                </c:pt>
                <c:pt idx="7964">
                  <c:v>40766.656585648147</c:v>
                </c:pt>
                <c:pt idx="7965">
                  <c:v>40766.667002314818</c:v>
                </c:pt>
                <c:pt idx="7966">
                  <c:v>40766.677418981482</c:v>
                </c:pt>
                <c:pt idx="7967">
                  <c:v>40766.687835648147</c:v>
                </c:pt>
                <c:pt idx="7968">
                  <c:v>40766.698252314818</c:v>
                </c:pt>
                <c:pt idx="7969">
                  <c:v>40766.708668981482</c:v>
                </c:pt>
                <c:pt idx="7970">
                  <c:v>40766.719085648147</c:v>
                </c:pt>
                <c:pt idx="7971">
                  <c:v>40766.729502314818</c:v>
                </c:pt>
                <c:pt idx="7972">
                  <c:v>40766.739918981482</c:v>
                </c:pt>
                <c:pt idx="7973">
                  <c:v>40766.750335648147</c:v>
                </c:pt>
                <c:pt idx="7974">
                  <c:v>40766.760752314818</c:v>
                </c:pt>
                <c:pt idx="7975">
                  <c:v>40766.771168981482</c:v>
                </c:pt>
                <c:pt idx="7976">
                  <c:v>40766.781585648147</c:v>
                </c:pt>
                <c:pt idx="7977">
                  <c:v>40766.792002314818</c:v>
                </c:pt>
                <c:pt idx="7978">
                  <c:v>40766.802418981482</c:v>
                </c:pt>
                <c:pt idx="7979">
                  <c:v>40766.812835648147</c:v>
                </c:pt>
                <c:pt idx="7980">
                  <c:v>40766.823252314818</c:v>
                </c:pt>
                <c:pt idx="7981">
                  <c:v>40766.833668981482</c:v>
                </c:pt>
                <c:pt idx="7982">
                  <c:v>40766.844085648147</c:v>
                </c:pt>
                <c:pt idx="7983">
                  <c:v>40766.854502314818</c:v>
                </c:pt>
                <c:pt idx="7984">
                  <c:v>40766.864918981482</c:v>
                </c:pt>
                <c:pt idx="7985">
                  <c:v>40766.875335648147</c:v>
                </c:pt>
                <c:pt idx="7986">
                  <c:v>40766.885752314818</c:v>
                </c:pt>
                <c:pt idx="7987">
                  <c:v>40766.896168981482</c:v>
                </c:pt>
                <c:pt idx="7988">
                  <c:v>40766.906585648147</c:v>
                </c:pt>
                <c:pt idx="7989">
                  <c:v>40766.917002314818</c:v>
                </c:pt>
                <c:pt idx="7990">
                  <c:v>40766.927418981482</c:v>
                </c:pt>
                <c:pt idx="7991">
                  <c:v>40766.937835648147</c:v>
                </c:pt>
                <c:pt idx="7992">
                  <c:v>40766.948252314818</c:v>
                </c:pt>
                <c:pt idx="7993">
                  <c:v>40766.958668981482</c:v>
                </c:pt>
                <c:pt idx="7994">
                  <c:v>40766.969085648147</c:v>
                </c:pt>
                <c:pt idx="7995">
                  <c:v>40766.979502314818</c:v>
                </c:pt>
                <c:pt idx="7996">
                  <c:v>40766.989918981482</c:v>
                </c:pt>
                <c:pt idx="7997">
                  <c:v>40767.000335648147</c:v>
                </c:pt>
                <c:pt idx="7998">
                  <c:v>40767.010752314818</c:v>
                </c:pt>
                <c:pt idx="7999">
                  <c:v>40767.021168981482</c:v>
                </c:pt>
                <c:pt idx="8000">
                  <c:v>40767.031585648147</c:v>
                </c:pt>
                <c:pt idx="8001">
                  <c:v>40767.042002314818</c:v>
                </c:pt>
                <c:pt idx="8002">
                  <c:v>40767.052418981482</c:v>
                </c:pt>
                <c:pt idx="8003">
                  <c:v>40767.062835648147</c:v>
                </c:pt>
                <c:pt idx="8004">
                  <c:v>40767.073252314818</c:v>
                </c:pt>
                <c:pt idx="8005">
                  <c:v>40767.083668981482</c:v>
                </c:pt>
                <c:pt idx="8006">
                  <c:v>40767.094085648147</c:v>
                </c:pt>
                <c:pt idx="8007">
                  <c:v>40767.104502314818</c:v>
                </c:pt>
                <c:pt idx="8008">
                  <c:v>40767.114918981482</c:v>
                </c:pt>
                <c:pt idx="8009">
                  <c:v>40767.125335648147</c:v>
                </c:pt>
                <c:pt idx="8010">
                  <c:v>40767.135752314818</c:v>
                </c:pt>
                <c:pt idx="8011">
                  <c:v>40767.146168981482</c:v>
                </c:pt>
                <c:pt idx="8012">
                  <c:v>40767.156585648147</c:v>
                </c:pt>
                <c:pt idx="8013">
                  <c:v>40767.167002314818</c:v>
                </c:pt>
                <c:pt idx="8014">
                  <c:v>40767.177418981482</c:v>
                </c:pt>
                <c:pt idx="8015">
                  <c:v>40767.187835648147</c:v>
                </c:pt>
                <c:pt idx="8016">
                  <c:v>40767.198252314818</c:v>
                </c:pt>
                <c:pt idx="8017">
                  <c:v>40767.208668981482</c:v>
                </c:pt>
                <c:pt idx="8018">
                  <c:v>40767.219085648147</c:v>
                </c:pt>
                <c:pt idx="8019">
                  <c:v>40767.229502314818</c:v>
                </c:pt>
                <c:pt idx="8020">
                  <c:v>40767.239918981482</c:v>
                </c:pt>
                <c:pt idx="8021">
                  <c:v>40767.250335648147</c:v>
                </c:pt>
                <c:pt idx="8022">
                  <c:v>40767.260752314818</c:v>
                </c:pt>
                <c:pt idx="8023">
                  <c:v>40767.271168981482</c:v>
                </c:pt>
                <c:pt idx="8024">
                  <c:v>40767.281585648147</c:v>
                </c:pt>
                <c:pt idx="8025">
                  <c:v>40767.292002314818</c:v>
                </c:pt>
                <c:pt idx="8026">
                  <c:v>40767.302418981482</c:v>
                </c:pt>
                <c:pt idx="8027">
                  <c:v>40767.312835648147</c:v>
                </c:pt>
                <c:pt idx="8028">
                  <c:v>40767.323252314818</c:v>
                </c:pt>
                <c:pt idx="8029">
                  <c:v>40767.333668981482</c:v>
                </c:pt>
                <c:pt idx="8030">
                  <c:v>40767.344085648147</c:v>
                </c:pt>
                <c:pt idx="8031">
                  <c:v>40767.354502314818</c:v>
                </c:pt>
                <c:pt idx="8032">
                  <c:v>40767.364918981482</c:v>
                </c:pt>
                <c:pt idx="8033">
                  <c:v>40767.375335648147</c:v>
                </c:pt>
                <c:pt idx="8034">
                  <c:v>40767.385752314818</c:v>
                </c:pt>
                <c:pt idx="8035">
                  <c:v>40767.396168981482</c:v>
                </c:pt>
                <c:pt idx="8036">
                  <c:v>40767.406585648147</c:v>
                </c:pt>
                <c:pt idx="8037">
                  <c:v>40767.417002314818</c:v>
                </c:pt>
                <c:pt idx="8038">
                  <c:v>40767.427418981482</c:v>
                </c:pt>
                <c:pt idx="8039">
                  <c:v>40767.437835648147</c:v>
                </c:pt>
                <c:pt idx="8040">
                  <c:v>40767.448252314818</c:v>
                </c:pt>
                <c:pt idx="8041">
                  <c:v>40767.458668981482</c:v>
                </c:pt>
                <c:pt idx="8042">
                  <c:v>40767.469085648147</c:v>
                </c:pt>
                <c:pt idx="8043">
                  <c:v>40767.479502314818</c:v>
                </c:pt>
                <c:pt idx="8044">
                  <c:v>40767.489918981482</c:v>
                </c:pt>
                <c:pt idx="8045">
                  <c:v>40767.500335648147</c:v>
                </c:pt>
                <c:pt idx="8046">
                  <c:v>40767.510752314818</c:v>
                </c:pt>
                <c:pt idx="8047">
                  <c:v>40767.521168981482</c:v>
                </c:pt>
                <c:pt idx="8048">
                  <c:v>40767.531585648147</c:v>
                </c:pt>
                <c:pt idx="8049">
                  <c:v>40767.542002314818</c:v>
                </c:pt>
                <c:pt idx="8050">
                  <c:v>40767.552418981482</c:v>
                </c:pt>
                <c:pt idx="8051">
                  <c:v>40767.562835648147</c:v>
                </c:pt>
                <c:pt idx="8052">
                  <c:v>40767.573252314818</c:v>
                </c:pt>
                <c:pt idx="8053">
                  <c:v>40767.583668981482</c:v>
                </c:pt>
                <c:pt idx="8054">
                  <c:v>40767.594085648147</c:v>
                </c:pt>
                <c:pt idx="8055">
                  <c:v>40767.604502314818</c:v>
                </c:pt>
                <c:pt idx="8056">
                  <c:v>40767.614918981482</c:v>
                </c:pt>
                <c:pt idx="8057">
                  <c:v>40767.625335648147</c:v>
                </c:pt>
                <c:pt idx="8058">
                  <c:v>40767.635752314818</c:v>
                </c:pt>
                <c:pt idx="8059">
                  <c:v>40767.646168981482</c:v>
                </c:pt>
                <c:pt idx="8060">
                  <c:v>40767.656585648147</c:v>
                </c:pt>
                <c:pt idx="8061">
                  <c:v>40767.667002314818</c:v>
                </c:pt>
                <c:pt idx="8062">
                  <c:v>40767.677418981482</c:v>
                </c:pt>
                <c:pt idx="8063">
                  <c:v>40767.687835648147</c:v>
                </c:pt>
                <c:pt idx="8064">
                  <c:v>40767.698252314818</c:v>
                </c:pt>
                <c:pt idx="8065">
                  <c:v>40767.708668981482</c:v>
                </c:pt>
                <c:pt idx="8066">
                  <c:v>40767.719085648147</c:v>
                </c:pt>
                <c:pt idx="8067">
                  <c:v>40767.729502314818</c:v>
                </c:pt>
                <c:pt idx="8068">
                  <c:v>40767.739918981482</c:v>
                </c:pt>
                <c:pt idx="8069">
                  <c:v>40767.750335648147</c:v>
                </c:pt>
                <c:pt idx="8070">
                  <c:v>40767.760752314818</c:v>
                </c:pt>
                <c:pt idx="8071">
                  <c:v>40767.771168981482</c:v>
                </c:pt>
                <c:pt idx="8072">
                  <c:v>40767.781585648147</c:v>
                </c:pt>
                <c:pt idx="8073">
                  <c:v>40767.792002314818</c:v>
                </c:pt>
                <c:pt idx="8074">
                  <c:v>40767.802418981482</c:v>
                </c:pt>
                <c:pt idx="8075">
                  <c:v>40767.812835648147</c:v>
                </c:pt>
                <c:pt idx="8076">
                  <c:v>40767.823252314818</c:v>
                </c:pt>
                <c:pt idx="8077">
                  <c:v>40767.833668981482</c:v>
                </c:pt>
                <c:pt idx="8078">
                  <c:v>40767.844085648147</c:v>
                </c:pt>
                <c:pt idx="8079">
                  <c:v>40767.854502314818</c:v>
                </c:pt>
                <c:pt idx="8080">
                  <c:v>40767.864918981482</c:v>
                </c:pt>
                <c:pt idx="8081">
                  <c:v>40767.875335648147</c:v>
                </c:pt>
                <c:pt idx="8082">
                  <c:v>40767.885752314818</c:v>
                </c:pt>
                <c:pt idx="8083">
                  <c:v>40767.896168981482</c:v>
                </c:pt>
                <c:pt idx="8084">
                  <c:v>40767.906585648147</c:v>
                </c:pt>
                <c:pt idx="8085">
                  <c:v>40767.917002314818</c:v>
                </c:pt>
                <c:pt idx="8086">
                  <c:v>40767.927418981482</c:v>
                </c:pt>
                <c:pt idx="8087">
                  <c:v>40767.937835648147</c:v>
                </c:pt>
                <c:pt idx="8088">
                  <c:v>40767.948252314818</c:v>
                </c:pt>
                <c:pt idx="8089">
                  <c:v>40767.958668981482</c:v>
                </c:pt>
                <c:pt idx="8090">
                  <c:v>40767.969085648147</c:v>
                </c:pt>
                <c:pt idx="8091">
                  <c:v>40767.979502314818</c:v>
                </c:pt>
                <c:pt idx="8092">
                  <c:v>40767.989918981482</c:v>
                </c:pt>
                <c:pt idx="8093">
                  <c:v>40768.000335648147</c:v>
                </c:pt>
                <c:pt idx="8094">
                  <c:v>40768.010752314818</c:v>
                </c:pt>
                <c:pt idx="8095">
                  <c:v>40768.021168981482</c:v>
                </c:pt>
                <c:pt idx="8096">
                  <c:v>40768.031585648147</c:v>
                </c:pt>
                <c:pt idx="8097">
                  <c:v>40768.042002314818</c:v>
                </c:pt>
                <c:pt idx="8098">
                  <c:v>40768.052418981482</c:v>
                </c:pt>
                <c:pt idx="8099">
                  <c:v>40768.062835648147</c:v>
                </c:pt>
                <c:pt idx="8100">
                  <c:v>40768.073252314818</c:v>
                </c:pt>
                <c:pt idx="8101">
                  <c:v>40768.083668981482</c:v>
                </c:pt>
                <c:pt idx="8102">
                  <c:v>40768.094085648147</c:v>
                </c:pt>
                <c:pt idx="8103">
                  <c:v>40768.104502314818</c:v>
                </c:pt>
                <c:pt idx="8104">
                  <c:v>40768.114918981482</c:v>
                </c:pt>
                <c:pt idx="8105">
                  <c:v>40768.125335648147</c:v>
                </c:pt>
                <c:pt idx="8106">
                  <c:v>40768.135752314818</c:v>
                </c:pt>
                <c:pt idx="8107">
                  <c:v>40768.146168981482</c:v>
                </c:pt>
                <c:pt idx="8108">
                  <c:v>40768.156585648147</c:v>
                </c:pt>
                <c:pt idx="8109">
                  <c:v>40768.167002314818</c:v>
                </c:pt>
                <c:pt idx="8110">
                  <c:v>40768.177418981482</c:v>
                </c:pt>
                <c:pt idx="8111">
                  <c:v>40768.187835648147</c:v>
                </c:pt>
                <c:pt idx="8112">
                  <c:v>40768.198252314818</c:v>
                </c:pt>
                <c:pt idx="8113">
                  <c:v>40768.208668981482</c:v>
                </c:pt>
                <c:pt idx="8114">
                  <c:v>40768.219085648147</c:v>
                </c:pt>
                <c:pt idx="8115">
                  <c:v>40768.229502314818</c:v>
                </c:pt>
                <c:pt idx="8116">
                  <c:v>40768.239918981482</c:v>
                </c:pt>
                <c:pt idx="8117">
                  <c:v>40768.250335648147</c:v>
                </c:pt>
                <c:pt idx="8118">
                  <c:v>40768.260752314818</c:v>
                </c:pt>
                <c:pt idx="8119">
                  <c:v>40768.271168981482</c:v>
                </c:pt>
                <c:pt idx="8120">
                  <c:v>40768.281585648147</c:v>
                </c:pt>
                <c:pt idx="8121">
                  <c:v>40768.292002314818</c:v>
                </c:pt>
                <c:pt idx="8122">
                  <c:v>40768.302418981482</c:v>
                </c:pt>
                <c:pt idx="8123">
                  <c:v>40768.312835648147</c:v>
                </c:pt>
                <c:pt idx="8124">
                  <c:v>40768.323252314818</c:v>
                </c:pt>
                <c:pt idx="8125">
                  <c:v>40768.333668981482</c:v>
                </c:pt>
                <c:pt idx="8126">
                  <c:v>40768.344085648147</c:v>
                </c:pt>
                <c:pt idx="8127">
                  <c:v>40768.354502314818</c:v>
                </c:pt>
                <c:pt idx="8128">
                  <c:v>40768.364918981482</c:v>
                </c:pt>
                <c:pt idx="8129">
                  <c:v>40768.375335648147</c:v>
                </c:pt>
                <c:pt idx="8130">
                  <c:v>40768.385752314818</c:v>
                </c:pt>
                <c:pt idx="8131">
                  <c:v>40768.396168981482</c:v>
                </c:pt>
                <c:pt idx="8132">
                  <c:v>40768.406585648147</c:v>
                </c:pt>
                <c:pt idx="8133">
                  <c:v>40768.417002314818</c:v>
                </c:pt>
                <c:pt idx="8134">
                  <c:v>40768.427418981482</c:v>
                </c:pt>
                <c:pt idx="8135">
                  <c:v>40768.437835648147</c:v>
                </c:pt>
                <c:pt idx="8136">
                  <c:v>40768.448252314818</c:v>
                </c:pt>
                <c:pt idx="8137">
                  <c:v>40768.458668981482</c:v>
                </c:pt>
                <c:pt idx="8138">
                  <c:v>40768.469085648147</c:v>
                </c:pt>
                <c:pt idx="8139">
                  <c:v>40768.479502314818</c:v>
                </c:pt>
                <c:pt idx="8140">
                  <c:v>40768.489918981482</c:v>
                </c:pt>
                <c:pt idx="8141">
                  <c:v>40768.500335648147</c:v>
                </c:pt>
                <c:pt idx="8142">
                  <c:v>40768.510752314818</c:v>
                </c:pt>
                <c:pt idx="8143">
                  <c:v>40768.521168981482</c:v>
                </c:pt>
                <c:pt idx="8144">
                  <c:v>40768.531585648147</c:v>
                </c:pt>
                <c:pt idx="8145">
                  <c:v>40768.542002314818</c:v>
                </c:pt>
                <c:pt idx="8146">
                  <c:v>40768.552418981482</c:v>
                </c:pt>
                <c:pt idx="8147">
                  <c:v>40768.562835648147</c:v>
                </c:pt>
                <c:pt idx="8148">
                  <c:v>40768.573252314818</c:v>
                </c:pt>
                <c:pt idx="8149">
                  <c:v>40768.583668981482</c:v>
                </c:pt>
                <c:pt idx="8150">
                  <c:v>40768.594085648147</c:v>
                </c:pt>
                <c:pt idx="8151">
                  <c:v>40768.604502314818</c:v>
                </c:pt>
                <c:pt idx="8152">
                  <c:v>40768.614918981482</c:v>
                </c:pt>
                <c:pt idx="8153">
                  <c:v>40768.625335648147</c:v>
                </c:pt>
                <c:pt idx="8154">
                  <c:v>40768.635752314818</c:v>
                </c:pt>
                <c:pt idx="8155">
                  <c:v>40768.646168981482</c:v>
                </c:pt>
                <c:pt idx="8156">
                  <c:v>40768.656585648147</c:v>
                </c:pt>
                <c:pt idx="8157">
                  <c:v>40768.667002314818</c:v>
                </c:pt>
                <c:pt idx="8158">
                  <c:v>40768.677418981482</c:v>
                </c:pt>
                <c:pt idx="8159">
                  <c:v>40768.687835648147</c:v>
                </c:pt>
                <c:pt idx="8160">
                  <c:v>40768.698252314818</c:v>
                </c:pt>
                <c:pt idx="8161">
                  <c:v>40768.708668981482</c:v>
                </c:pt>
                <c:pt idx="8162">
                  <c:v>40768.719085648147</c:v>
                </c:pt>
                <c:pt idx="8163">
                  <c:v>40768.729502314818</c:v>
                </c:pt>
                <c:pt idx="8164">
                  <c:v>40768.739918981482</c:v>
                </c:pt>
                <c:pt idx="8165">
                  <c:v>40768.750335648147</c:v>
                </c:pt>
                <c:pt idx="8166">
                  <c:v>40768.760752314818</c:v>
                </c:pt>
                <c:pt idx="8167">
                  <c:v>40768.771168981482</c:v>
                </c:pt>
                <c:pt idx="8168">
                  <c:v>40768.781585648147</c:v>
                </c:pt>
                <c:pt idx="8169">
                  <c:v>40768.792002314818</c:v>
                </c:pt>
                <c:pt idx="8170">
                  <c:v>40768.802418981482</c:v>
                </c:pt>
                <c:pt idx="8171">
                  <c:v>40768.812835648147</c:v>
                </c:pt>
                <c:pt idx="8172">
                  <c:v>40768.823252314818</c:v>
                </c:pt>
                <c:pt idx="8173">
                  <c:v>40768.833668981482</c:v>
                </c:pt>
                <c:pt idx="8174">
                  <c:v>40768.844085648147</c:v>
                </c:pt>
                <c:pt idx="8175">
                  <c:v>40768.854502314818</c:v>
                </c:pt>
                <c:pt idx="8176">
                  <c:v>40768.864918981482</c:v>
                </c:pt>
                <c:pt idx="8177">
                  <c:v>40768.875335648147</c:v>
                </c:pt>
                <c:pt idx="8178">
                  <c:v>40768.885752314818</c:v>
                </c:pt>
                <c:pt idx="8179">
                  <c:v>40768.896168981482</c:v>
                </c:pt>
                <c:pt idx="8180">
                  <c:v>40768.906585648147</c:v>
                </c:pt>
                <c:pt idx="8181">
                  <c:v>40768.917002314818</c:v>
                </c:pt>
                <c:pt idx="8182">
                  <c:v>40768.927418981482</c:v>
                </c:pt>
                <c:pt idx="8183">
                  <c:v>40768.937835648147</c:v>
                </c:pt>
                <c:pt idx="8184">
                  <c:v>40768.948252314818</c:v>
                </c:pt>
                <c:pt idx="8185">
                  <c:v>40768.958668981482</c:v>
                </c:pt>
                <c:pt idx="8186">
                  <c:v>40768.969085648147</c:v>
                </c:pt>
                <c:pt idx="8187">
                  <c:v>40768.979502314818</c:v>
                </c:pt>
                <c:pt idx="8188">
                  <c:v>40768.989918981482</c:v>
                </c:pt>
                <c:pt idx="8189">
                  <c:v>40769.000335648147</c:v>
                </c:pt>
                <c:pt idx="8190">
                  <c:v>40769.010752314818</c:v>
                </c:pt>
                <c:pt idx="8191">
                  <c:v>40769.021168981482</c:v>
                </c:pt>
                <c:pt idx="8192">
                  <c:v>40769.031585648147</c:v>
                </c:pt>
                <c:pt idx="8193">
                  <c:v>40769.042002314818</c:v>
                </c:pt>
                <c:pt idx="8194">
                  <c:v>40769.052418981482</c:v>
                </c:pt>
                <c:pt idx="8195">
                  <c:v>40769.062835648147</c:v>
                </c:pt>
                <c:pt idx="8196">
                  <c:v>40769.073252314818</c:v>
                </c:pt>
                <c:pt idx="8197">
                  <c:v>40769.083668981482</c:v>
                </c:pt>
                <c:pt idx="8198">
                  <c:v>40769.094085648147</c:v>
                </c:pt>
                <c:pt idx="8199">
                  <c:v>40769.104502314818</c:v>
                </c:pt>
                <c:pt idx="8200">
                  <c:v>40769.114918981482</c:v>
                </c:pt>
                <c:pt idx="8201">
                  <c:v>40769.125335648147</c:v>
                </c:pt>
                <c:pt idx="8202">
                  <c:v>40769.135752314818</c:v>
                </c:pt>
                <c:pt idx="8203">
                  <c:v>40769.146168981482</c:v>
                </c:pt>
                <c:pt idx="8204">
                  <c:v>40769.156585648147</c:v>
                </c:pt>
                <c:pt idx="8205">
                  <c:v>40769.167002314818</c:v>
                </c:pt>
                <c:pt idx="8206">
                  <c:v>40769.177418981482</c:v>
                </c:pt>
                <c:pt idx="8207">
                  <c:v>40769.187835648147</c:v>
                </c:pt>
                <c:pt idx="8208">
                  <c:v>40769.198252314818</c:v>
                </c:pt>
                <c:pt idx="8209">
                  <c:v>40769.208668981482</c:v>
                </c:pt>
                <c:pt idx="8210">
                  <c:v>40769.219085648147</c:v>
                </c:pt>
                <c:pt idx="8211">
                  <c:v>40769.229502314818</c:v>
                </c:pt>
                <c:pt idx="8212">
                  <c:v>40769.239918981482</c:v>
                </c:pt>
                <c:pt idx="8213">
                  <c:v>40769.250335648147</c:v>
                </c:pt>
                <c:pt idx="8214">
                  <c:v>40769.260752314818</c:v>
                </c:pt>
                <c:pt idx="8215">
                  <c:v>40769.271168981482</c:v>
                </c:pt>
                <c:pt idx="8216">
                  <c:v>40769.281585648147</c:v>
                </c:pt>
                <c:pt idx="8217">
                  <c:v>40769.292002314818</c:v>
                </c:pt>
                <c:pt idx="8218">
                  <c:v>40769.302418981482</c:v>
                </c:pt>
                <c:pt idx="8219">
                  <c:v>40769.312835648147</c:v>
                </c:pt>
                <c:pt idx="8220">
                  <c:v>40769.323252314818</c:v>
                </c:pt>
                <c:pt idx="8221">
                  <c:v>40769.333668981482</c:v>
                </c:pt>
                <c:pt idx="8222">
                  <c:v>40769.344085648147</c:v>
                </c:pt>
                <c:pt idx="8223">
                  <c:v>40769.354502314818</c:v>
                </c:pt>
                <c:pt idx="8224">
                  <c:v>40769.364918981482</c:v>
                </c:pt>
                <c:pt idx="8225">
                  <c:v>40769.375335648147</c:v>
                </c:pt>
                <c:pt idx="8226">
                  <c:v>40769.385752314818</c:v>
                </c:pt>
                <c:pt idx="8227">
                  <c:v>40769.396168981482</c:v>
                </c:pt>
                <c:pt idx="8228">
                  <c:v>40769.406585648147</c:v>
                </c:pt>
                <c:pt idx="8229">
                  <c:v>40769.417002314818</c:v>
                </c:pt>
                <c:pt idx="8230">
                  <c:v>40769.427418981482</c:v>
                </c:pt>
                <c:pt idx="8231">
                  <c:v>40769.437835648147</c:v>
                </c:pt>
                <c:pt idx="8232">
                  <c:v>40769.448252314818</c:v>
                </c:pt>
                <c:pt idx="8233">
                  <c:v>40769.458668981482</c:v>
                </c:pt>
                <c:pt idx="8234">
                  <c:v>40769.469085648147</c:v>
                </c:pt>
                <c:pt idx="8235">
                  <c:v>40769.479502314818</c:v>
                </c:pt>
                <c:pt idx="8236">
                  <c:v>40769.489918981482</c:v>
                </c:pt>
                <c:pt idx="8237">
                  <c:v>40769.500335648147</c:v>
                </c:pt>
                <c:pt idx="8238">
                  <c:v>40769.510752314818</c:v>
                </c:pt>
                <c:pt idx="8239">
                  <c:v>40769.521168981482</c:v>
                </c:pt>
                <c:pt idx="8240">
                  <c:v>40769.531585648147</c:v>
                </c:pt>
                <c:pt idx="8241">
                  <c:v>40769.542002314818</c:v>
                </c:pt>
                <c:pt idx="8242">
                  <c:v>40769.552418981482</c:v>
                </c:pt>
                <c:pt idx="8243">
                  <c:v>40769.562835648147</c:v>
                </c:pt>
                <c:pt idx="8244">
                  <c:v>40769.573252314818</c:v>
                </c:pt>
                <c:pt idx="8245">
                  <c:v>40769.583668981482</c:v>
                </c:pt>
                <c:pt idx="8246">
                  <c:v>40769.594085648147</c:v>
                </c:pt>
                <c:pt idx="8247">
                  <c:v>40769.604502314818</c:v>
                </c:pt>
                <c:pt idx="8248">
                  <c:v>40769.614918981482</c:v>
                </c:pt>
                <c:pt idx="8249">
                  <c:v>40769.625335648147</c:v>
                </c:pt>
                <c:pt idx="8250">
                  <c:v>40769.635752314818</c:v>
                </c:pt>
                <c:pt idx="8251">
                  <c:v>40769.646168981482</c:v>
                </c:pt>
                <c:pt idx="8252">
                  <c:v>40769.656585648147</c:v>
                </c:pt>
                <c:pt idx="8253">
                  <c:v>40769.667002314818</c:v>
                </c:pt>
                <c:pt idx="8254">
                  <c:v>40769.677418981482</c:v>
                </c:pt>
                <c:pt idx="8255">
                  <c:v>40769.687835648147</c:v>
                </c:pt>
                <c:pt idx="8256">
                  <c:v>40769.698252314818</c:v>
                </c:pt>
                <c:pt idx="8257">
                  <c:v>40769.708668981482</c:v>
                </c:pt>
                <c:pt idx="8258">
                  <c:v>40769.719085648147</c:v>
                </c:pt>
                <c:pt idx="8259">
                  <c:v>40769.729502314818</c:v>
                </c:pt>
                <c:pt idx="8260">
                  <c:v>40769.739918981482</c:v>
                </c:pt>
                <c:pt idx="8261">
                  <c:v>40769.750335648147</c:v>
                </c:pt>
                <c:pt idx="8262">
                  <c:v>40769.760752314818</c:v>
                </c:pt>
                <c:pt idx="8263">
                  <c:v>40769.771168981482</c:v>
                </c:pt>
                <c:pt idx="8264">
                  <c:v>40769.781585648147</c:v>
                </c:pt>
                <c:pt idx="8265">
                  <c:v>40769.792002314818</c:v>
                </c:pt>
                <c:pt idx="8266">
                  <c:v>40769.802418981482</c:v>
                </c:pt>
                <c:pt idx="8267">
                  <c:v>40769.812835648147</c:v>
                </c:pt>
                <c:pt idx="8268">
                  <c:v>40769.823252314818</c:v>
                </c:pt>
                <c:pt idx="8269">
                  <c:v>40769.833668981482</c:v>
                </c:pt>
                <c:pt idx="8270">
                  <c:v>40769.844085648147</c:v>
                </c:pt>
                <c:pt idx="8271">
                  <c:v>40769.854502314818</c:v>
                </c:pt>
                <c:pt idx="8272">
                  <c:v>40769.864918981482</c:v>
                </c:pt>
                <c:pt idx="8273">
                  <c:v>40769.875335648147</c:v>
                </c:pt>
                <c:pt idx="8274">
                  <c:v>40769.885752314818</c:v>
                </c:pt>
                <c:pt idx="8275">
                  <c:v>40769.896168981482</c:v>
                </c:pt>
                <c:pt idx="8276">
                  <c:v>40769.906585648147</c:v>
                </c:pt>
                <c:pt idx="8277">
                  <c:v>40769.917002314818</c:v>
                </c:pt>
                <c:pt idx="8278">
                  <c:v>40769.927418981482</c:v>
                </c:pt>
                <c:pt idx="8279">
                  <c:v>40769.937835648147</c:v>
                </c:pt>
                <c:pt idx="8280">
                  <c:v>40769.948252314818</c:v>
                </c:pt>
                <c:pt idx="8281">
                  <c:v>40769.958668981482</c:v>
                </c:pt>
                <c:pt idx="8282">
                  <c:v>40769.969085648147</c:v>
                </c:pt>
                <c:pt idx="8283">
                  <c:v>40769.979502314818</c:v>
                </c:pt>
                <c:pt idx="8284">
                  <c:v>40769.989918981482</c:v>
                </c:pt>
                <c:pt idx="8285">
                  <c:v>40770.000335648147</c:v>
                </c:pt>
                <c:pt idx="8286">
                  <c:v>40770.010752314818</c:v>
                </c:pt>
                <c:pt idx="8287">
                  <c:v>40770.021168981482</c:v>
                </c:pt>
                <c:pt idx="8288">
                  <c:v>40770.031585648147</c:v>
                </c:pt>
                <c:pt idx="8289">
                  <c:v>40770.042002314818</c:v>
                </c:pt>
                <c:pt idx="8290">
                  <c:v>40770.052418981482</c:v>
                </c:pt>
                <c:pt idx="8291">
                  <c:v>40770.062835648147</c:v>
                </c:pt>
                <c:pt idx="8292">
                  <c:v>40770.073252314818</c:v>
                </c:pt>
                <c:pt idx="8293">
                  <c:v>40770.083668981482</c:v>
                </c:pt>
                <c:pt idx="8294">
                  <c:v>40770.094085648147</c:v>
                </c:pt>
                <c:pt idx="8295">
                  <c:v>40770.104502314818</c:v>
                </c:pt>
                <c:pt idx="8296">
                  <c:v>40770.114918981482</c:v>
                </c:pt>
                <c:pt idx="8297">
                  <c:v>40770.125335648147</c:v>
                </c:pt>
                <c:pt idx="8298">
                  <c:v>40770.135752314818</c:v>
                </c:pt>
                <c:pt idx="8299">
                  <c:v>40770.146168981482</c:v>
                </c:pt>
                <c:pt idx="8300">
                  <c:v>40770.156585648147</c:v>
                </c:pt>
                <c:pt idx="8301">
                  <c:v>40770.167002314818</c:v>
                </c:pt>
                <c:pt idx="8302">
                  <c:v>40770.177418981482</c:v>
                </c:pt>
                <c:pt idx="8303">
                  <c:v>40770.187835648147</c:v>
                </c:pt>
                <c:pt idx="8304">
                  <c:v>40770.198252314818</c:v>
                </c:pt>
                <c:pt idx="8305">
                  <c:v>40770.208668981482</c:v>
                </c:pt>
                <c:pt idx="8306">
                  <c:v>40770.219085648147</c:v>
                </c:pt>
                <c:pt idx="8307">
                  <c:v>40770.229502314818</c:v>
                </c:pt>
                <c:pt idx="8308">
                  <c:v>40770.239918981482</c:v>
                </c:pt>
                <c:pt idx="8309">
                  <c:v>40770.250335648147</c:v>
                </c:pt>
                <c:pt idx="8310">
                  <c:v>40770.260752314818</c:v>
                </c:pt>
                <c:pt idx="8311">
                  <c:v>40770.271168981482</c:v>
                </c:pt>
                <c:pt idx="8312">
                  <c:v>40770.281585648147</c:v>
                </c:pt>
                <c:pt idx="8313">
                  <c:v>40770.292002314818</c:v>
                </c:pt>
                <c:pt idx="8314">
                  <c:v>40770.302418981482</c:v>
                </c:pt>
                <c:pt idx="8315">
                  <c:v>40770.312835648147</c:v>
                </c:pt>
                <c:pt idx="8316">
                  <c:v>40770.323252314818</c:v>
                </c:pt>
                <c:pt idx="8317">
                  <c:v>40770.333668981482</c:v>
                </c:pt>
                <c:pt idx="8318">
                  <c:v>40770.344085648147</c:v>
                </c:pt>
                <c:pt idx="8319">
                  <c:v>40770.354502314818</c:v>
                </c:pt>
                <c:pt idx="8320">
                  <c:v>40770.364918981482</c:v>
                </c:pt>
                <c:pt idx="8321">
                  <c:v>40770.375335648147</c:v>
                </c:pt>
                <c:pt idx="8322">
                  <c:v>40770.385752314818</c:v>
                </c:pt>
                <c:pt idx="8323">
                  <c:v>40770.396168981482</c:v>
                </c:pt>
                <c:pt idx="8324">
                  <c:v>40770.406585648147</c:v>
                </c:pt>
                <c:pt idx="8325">
                  <c:v>40770.417002314818</c:v>
                </c:pt>
                <c:pt idx="8326">
                  <c:v>40770.427418981482</c:v>
                </c:pt>
                <c:pt idx="8327">
                  <c:v>40770.437835648147</c:v>
                </c:pt>
                <c:pt idx="8328">
                  <c:v>40770.448252314818</c:v>
                </c:pt>
                <c:pt idx="8329">
                  <c:v>40770.458668981482</c:v>
                </c:pt>
                <c:pt idx="8330">
                  <c:v>40770.469085648147</c:v>
                </c:pt>
                <c:pt idx="8331">
                  <c:v>40770.479502314818</c:v>
                </c:pt>
                <c:pt idx="8332">
                  <c:v>40770.489918981482</c:v>
                </c:pt>
                <c:pt idx="8333">
                  <c:v>40770.500335648147</c:v>
                </c:pt>
                <c:pt idx="8334">
                  <c:v>40770.510752314818</c:v>
                </c:pt>
                <c:pt idx="8335">
                  <c:v>40770.521168981482</c:v>
                </c:pt>
                <c:pt idx="8336">
                  <c:v>40770.531585648147</c:v>
                </c:pt>
                <c:pt idx="8337">
                  <c:v>40770.542002314818</c:v>
                </c:pt>
                <c:pt idx="8338">
                  <c:v>40770.552418981482</c:v>
                </c:pt>
                <c:pt idx="8339">
                  <c:v>40770.562835648147</c:v>
                </c:pt>
                <c:pt idx="8340">
                  <c:v>40770.573252314818</c:v>
                </c:pt>
                <c:pt idx="8341">
                  <c:v>40770.583668981482</c:v>
                </c:pt>
                <c:pt idx="8342">
                  <c:v>40770.594085648147</c:v>
                </c:pt>
                <c:pt idx="8343">
                  <c:v>40770.604502314818</c:v>
                </c:pt>
                <c:pt idx="8344">
                  <c:v>40770.614918981482</c:v>
                </c:pt>
                <c:pt idx="8345">
                  <c:v>40770.625335648147</c:v>
                </c:pt>
                <c:pt idx="8346">
                  <c:v>40770.635752314818</c:v>
                </c:pt>
                <c:pt idx="8347">
                  <c:v>40770.646168981482</c:v>
                </c:pt>
                <c:pt idx="8348">
                  <c:v>40770.656585648147</c:v>
                </c:pt>
                <c:pt idx="8349">
                  <c:v>40770.667002314818</c:v>
                </c:pt>
                <c:pt idx="8350">
                  <c:v>40770.677418981482</c:v>
                </c:pt>
                <c:pt idx="8351">
                  <c:v>40770.687835648147</c:v>
                </c:pt>
                <c:pt idx="8352">
                  <c:v>40770.698252314818</c:v>
                </c:pt>
                <c:pt idx="8353">
                  <c:v>40770.708668981482</c:v>
                </c:pt>
                <c:pt idx="8354">
                  <c:v>40770.719085648147</c:v>
                </c:pt>
                <c:pt idx="8355">
                  <c:v>40770.729502314818</c:v>
                </c:pt>
                <c:pt idx="8356">
                  <c:v>40770.739918981482</c:v>
                </c:pt>
                <c:pt idx="8357">
                  <c:v>40770.750335648147</c:v>
                </c:pt>
                <c:pt idx="8358">
                  <c:v>40770.760752314818</c:v>
                </c:pt>
                <c:pt idx="8359">
                  <c:v>40770.771168981482</c:v>
                </c:pt>
                <c:pt idx="8360">
                  <c:v>40770.781585648147</c:v>
                </c:pt>
                <c:pt idx="8361">
                  <c:v>40770.792002314818</c:v>
                </c:pt>
                <c:pt idx="8362">
                  <c:v>40770.802418981482</c:v>
                </c:pt>
                <c:pt idx="8363">
                  <c:v>40770.812835648147</c:v>
                </c:pt>
                <c:pt idx="8364">
                  <c:v>40770.823252314818</c:v>
                </c:pt>
                <c:pt idx="8365">
                  <c:v>40770.833668981482</c:v>
                </c:pt>
                <c:pt idx="8366">
                  <c:v>40770.844085648147</c:v>
                </c:pt>
                <c:pt idx="8367">
                  <c:v>40770.854502314818</c:v>
                </c:pt>
                <c:pt idx="8368">
                  <c:v>40770.864918981482</c:v>
                </c:pt>
                <c:pt idx="8369">
                  <c:v>40770.875335648147</c:v>
                </c:pt>
                <c:pt idx="8370">
                  <c:v>40770.885752314818</c:v>
                </c:pt>
                <c:pt idx="8371">
                  <c:v>40770.896168981482</c:v>
                </c:pt>
                <c:pt idx="8372">
                  <c:v>40770.906585648147</c:v>
                </c:pt>
                <c:pt idx="8373">
                  <c:v>40770.917002314818</c:v>
                </c:pt>
                <c:pt idx="8374">
                  <c:v>40770.927418981482</c:v>
                </c:pt>
                <c:pt idx="8375">
                  <c:v>40770.937835648147</c:v>
                </c:pt>
                <c:pt idx="8376">
                  <c:v>40770.948252314818</c:v>
                </c:pt>
                <c:pt idx="8377">
                  <c:v>40770.958668981482</c:v>
                </c:pt>
                <c:pt idx="8378">
                  <c:v>40770.969085648147</c:v>
                </c:pt>
                <c:pt idx="8379">
                  <c:v>40770.979502314818</c:v>
                </c:pt>
                <c:pt idx="8380">
                  <c:v>40770.989918981482</c:v>
                </c:pt>
                <c:pt idx="8381">
                  <c:v>40771.000335648147</c:v>
                </c:pt>
                <c:pt idx="8382">
                  <c:v>40771.010752314818</c:v>
                </c:pt>
                <c:pt idx="8383">
                  <c:v>40771.021168981482</c:v>
                </c:pt>
                <c:pt idx="8384">
                  <c:v>40771.031585648147</c:v>
                </c:pt>
                <c:pt idx="8385">
                  <c:v>40771.042002314818</c:v>
                </c:pt>
                <c:pt idx="8386">
                  <c:v>40771.052418981482</c:v>
                </c:pt>
                <c:pt idx="8387">
                  <c:v>40771.062835648147</c:v>
                </c:pt>
                <c:pt idx="8388">
                  <c:v>40771.073252314818</c:v>
                </c:pt>
                <c:pt idx="8389">
                  <c:v>40771.083668981482</c:v>
                </c:pt>
                <c:pt idx="8390">
                  <c:v>40771.094085648147</c:v>
                </c:pt>
                <c:pt idx="8391">
                  <c:v>40771.104502314818</c:v>
                </c:pt>
                <c:pt idx="8392">
                  <c:v>40771.114918981482</c:v>
                </c:pt>
                <c:pt idx="8393">
                  <c:v>40771.125335648147</c:v>
                </c:pt>
                <c:pt idx="8394">
                  <c:v>40771.135752314818</c:v>
                </c:pt>
                <c:pt idx="8395">
                  <c:v>40771.146168981482</c:v>
                </c:pt>
                <c:pt idx="8396">
                  <c:v>40771.156585648147</c:v>
                </c:pt>
                <c:pt idx="8397">
                  <c:v>40771.167002314818</c:v>
                </c:pt>
                <c:pt idx="8398">
                  <c:v>40771.177418981482</c:v>
                </c:pt>
                <c:pt idx="8399">
                  <c:v>40771.187835648147</c:v>
                </c:pt>
                <c:pt idx="8400">
                  <c:v>40771.198252314818</c:v>
                </c:pt>
                <c:pt idx="8401">
                  <c:v>40771.208668981482</c:v>
                </c:pt>
                <c:pt idx="8402">
                  <c:v>40771.219085648147</c:v>
                </c:pt>
                <c:pt idx="8403">
                  <c:v>40771.229502314818</c:v>
                </c:pt>
                <c:pt idx="8404">
                  <c:v>40771.239918981482</c:v>
                </c:pt>
                <c:pt idx="8405">
                  <c:v>40771.250335648147</c:v>
                </c:pt>
                <c:pt idx="8406">
                  <c:v>40771.260752314818</c:v>
                </c:pt>
                <c:pt idx="8407">
                  <c:v>40771.271168981482</c:v>
                </c:pt>
                <c:pt idx="8408">
                  <c:v>40771.281585648147</c:v>
                </c:pt>
                <c:pt idx="8409">
                  <c:v>40771.292002314818</c:v>
                </c:pt>
                <c:pt idx="8410">
                  <c:v>40771.302418981482</c:v>
                </c:pt>
                <c:pt idx="8411">
                  <c:v>40771.312835648147</c:v>
                </c:pt>
                <c:pt idx="8412">
                  <c:v>40771.323252314818</c:v>
                </c:pt>
                <c:pt idx="8413">
                  <c:v>40771.333668981482</c:v>
                </c:pt>
                <c:pt idx="8414">
                  <c:v>40771.344085648147</c:v>
                </c:pt>
                <c:pt idx="8415">
                  <c:v>40771.354502314818</c:v>
                </c:pt>
                <c:pt idx="8416">
                  <c:v>40771.364918981482</c:v>
                </c:pt>
                <c:pt idx="8417">
                  <c:v>40771.375335648147</c:v>
                </c:pt>
                <c:pt idx="8418">
                  <c:v>40771.385752314818</c:v>
                </c:pt>
                <c:pt idx="8419">
                  <c:v>40771.396168981482</c:v>
                </c:pt>
                <c:pt idx="8420">
                  <c:v>40771.406585648147</c:v>
                </c:pt>
                <c:pt idx="8421">
                  <c:v>40771.417002314818</c:v>
                </c:pt>
                <c:pt idx="8422">
                  <c:v>40771.427418981482</c:v>
                </c:pt>
                <c:pt idx="8423">
                  <c:v>40771.437835648147</c:v>
                </c:pt>
                <c:pt idx="8424">
                  <c:v>40771.448252314818</c:v>
                </c:pt>
                <c:pt idx="8425">
                  <c:v>40771.458668981482</c:v>
                </c:pt>
                <c:pt idx="8426">
                  <c:v>40771.469085648147</c:v>
                </c:pt>
                <c:pt idx="8427">
                  <c:v>40771.479502314818</c:v>
                </c:pt>
                <c:pt idx="8428">
                  <c:v>40771.489918981482</c:v>
                </c:pt>
                <c:pt idx="8429">
                  <c:v>40771.500335648147</c:v>
                </c:pt>
                <c:pt idx="8430">
                  <c:v>40771.510752314818</c:v>
                </c:pt>
                <c:pt idx="8431">
                  <c:v>40771.521168981482</c:v>
                </c:pt>
                <c:pt idx="8432">
                  <c:v>40771.531585648147</c:v>
                </c:pt>
                <c:pt idx="8433">
                  <c:v>40771.542002314818</c:v>
                </c:pt>
                <c:pt idx="8434">
                  <c:v>40771.552418981482</c:v>
                </c:pt>
                <c:pt idx="8435">
                  <c:v>40771.562835648147</c:v>
                </c:pt>
                <c:pt idx="8436">
                  <c:v>40771.573252314818</c:v>
                </c:pt>
                <c:pt idx="8437">
                  <c:v>40771.583668981482</c:v>
                </c:pt>
                <c:pt idx="8438">
                  <c:v>40771.594085648147</c:v>
                </c:pt>
                <c:pt idx="8439">
                  <c:v>40771.604502314818</c:v>
                </c:pt>
                <c:pt idx="8440">
                  <c:v>40771.614918981482</c:v>
                </c:pt>
                <c:pt idx="8441">
                  <c:v>40771.625335648147</c:v>
                </c:pt>
                <c:pt idx="8442">
                  <c:v>40771.635752314818</c:v>
                </c:pt>
                <c:pt idx="8443">
                  <c:v>40771.646168981482</c:v>
                </c:pt>
                <c:pt idx="8444">
                  <c:v>40771.656585648147</c:v>
                </c:pt>
                <c:pt idx="8445">
                  <c:v>40771.667002314818</c:v>
                </c:pt>
                <c:pt idx="8446">
                  <c:v>40771.677418981482</c:v>
                </c:pt>
                <c:pt idx="8447">
                  <c:v>40771.687835648147</c:v>
                </c:pt>
                <c:pt idx="8448">
                  <c:v>40771.698252314818</c:v>
                </c:pt>
                <c:pt idx="8449">
                  <c:v>40771.708668981482</c:v>
                </c:pt>
                <c:pt idx="8450">
                  <c:v>40771.719085648147</c:v>
                </c:pt>
                <c:pt idx="8451">
                  <c:v>40771.729502314818</c:v>
                </c:pt>
                <c:pt idx="8452">
                  <c:v>40771.739918981482</c:v>
                </c:pt>
                <c:pt idx="8453">
                  <c:v>40771.750335648147</c:v>
                </c:pt>
                <c:pt idx="8454">
                  <c:v>40771.760752314818</c:v>
                </c:pt>
                <c:pt idx="8455">
                  <c:v>40771.771168981482</c:v>
                </c:pt>
                <c:pt idx="8456">
                  <c:v>40771.781585648147</c:v>
                </c:pt>
                <c:pt idx="8457">
                  <c:v>40771.792002314818</c:v>
                </c:pt>
                <c:pt idx="8458">
                  <c:v>40771.802418981482</c:v>
                </c:pt>
                <c:pt idx="8459">
                  <c:v>40771.812835648147</c:v>
                </c:pt>
                <c:pt idx="8460">
                  <c:v>40771.823252314818</c:v>
                </c:pt>
                <c:pt idx="8461">
                  <c:v>40771.833668981482</c:v>
                </c:pt>
                <c:pt idx="8462">
                  <c:v>40771.844085648147</c:v>
                </c:pt>
                <c:pt idx="8463">
                  <c:v>40771.854502314818</c:v>
                </c:pt>
                <c:pt idx="8464">
                  <c:v>40771.864918981482</c:v>
                </c:pt>
                <c:pt idx="8465">
                  <c:v>40771.875335648147</c:v>
                </c:pt>
                <c:pt idx="8466">
                  <c:v>40771.885752314818</c:v>
                </c:pt>
                <c:pt idx="8467">
                  <c:v>40771.896168981482</c:v>
                </c:pt>
                <c:pt idx="8468">
                  <c:v>40771.906585648147</c:v>
                </c:pt>
                <c:pt idx="8469">
                  <c:v>40771.917002314818</c:v>
                </c:pt>
                <c:pt idx="8470">
                  <c:v>40771.927418981482</c:v>
                </c:pt>
                <c:pt idx="8471">
                  <c:v>40771.937835648147</c:v>
                </c:pt>
                <c:pt idx="8472">
                  <c:v>40771.948252314818</c:v>
                </c:pt>
                <c:pt idx="8473">
                  <c:v>40771.958668981482</c:v>
                </c:pt>
                <c:pt idx="8474">
                  <c:v>40771.969085648147</c:v>
                </c:pt>
                <c:pt idx="8475">
                  <c:v>40771.979502314818</c:v>
                </c:pt>
                <c:pt idx="8476">
                  <c:v>40771.989918981482</c:v>
                </c:pt>
                <c:pt idx="8477">
                  <c:v>40772.000335648147</c:v>
                </c:pt>
                <c:pt idx="8478">
                  <c:v>40772.010752314818</c:v>
                </c:pt>
                <c:pt idx="8479">
                  <c:v>40772.021168981482</c:v>
                </c:pt>
                <c:pt idx="8480">
                  <c:v>40772.031585648147</c:v>
                </c:pt>
                <c:pt idx="8481">
                  <c:v>40772.042002314818</c:v>
                </c:pt>
                <c:pt idx="8482">
                  <c:v>40772.052418981482</c:v>
                </c:pt>
                <c:pt idx="8483">
                  <c:v>40772.062835648147</c:v>
                </c:pt>
                <c:pt idx="8484">
                  <c:v>40772.073252314818</c:v>
                </c:pt>
                <c:pt idx="8485">
                  <c:v>40772.083668981482</c:v>
                </c:pt>
                <c:pt idx="8486">
                  <c:v>40772.094085648147</c:v>
                </c:pt>
                <c:pt idx="8487">
                  <c:v>40772.104502314818</c:v>
                </c:pt>
                <c:pt idx="8488">
                  <c:v>40772.114918981482</c:v>
                </c:pt>
                <c:pt idx="8489">
                  <c:v>40772.125335648147</c:v>
                </c:pt>
                <c:pt idx="8490">
                  <c:v>40772.135752314818</c:v>
                </c:pt>
                <c:pt idx="8491">
                  <c:v>40772.146168981482</c:v>
                </c:pt>
                <c:pt idx="8492">
                  <c:v>40772.156585648147</c:v>
                </c:pt>
                <c:pt idx="8493">
                  <c:v>40772.167002314818</c:v>
                </c:pt>
                <c:pt idx="8494">
                  <c:v>40772.177418981482</c:v>
                </c:pt>
                <c:pt idx="8495">
                  <c:v>40772.187835648147</c:v>
                </c:pt>
                <c:pt idx="8496">
                  <c:v>40772.198252314818</c:v>
                </c:pt>
                <c:pt idx="8497">
                  <c:v>40772.208668981482</c:v>
                </c:pt>
                <c:pt idx="8498">
                  <c:v>40772.219085648147</c:v>
                </c:pt>
                <c:pt idx="8499">
                  <c:v>40772.229502314818</c:v>
                </c:pt>
                <c:pt idx="8500">
                  <c:v>40772.239918981482</c:v>
                </c:pt>
                <c:pt idx="8501">
                  <c:v>40772.250335648147</c:v>
                </c:pt>
                <c:pt idx="8502">
                  <c:v>40772.260752314818</c:v>
                </c:pt>
                <c:pt idx="8503">
                  <c:v>40772.271168981482</c:v>
                </c:pt>
                <c:pt idx="8504">
                  <c:v>40772.281585648147</c:v>
                </c:pt>
                <c:pt idx="8505">
                  <c:v>40772.292002314818</c:v>
                </c:pt>
                <c:pt idx="8506">
                  <c:v>40772.302418981482</c:v>
                </c:pt>
                <c:pt idx="8507">
                  <c:v>40772.312835648147</c:v>
                </c:pt>
                <c:pt idx="8508">
                  <c:v>40772.323252314818</c:v>
                </c:pt>
                <c:pt idx="8509">
                  <c:v>40772.333668981482</c:v>
                </c:pt>
                <c:pt idx="8510">
                  <c:v>40772.344085648147</c:v>
                </c:pt>
                <c:pt idx="8511">
                  <c:v>40772.354502314818</c:v>
                </c:pt>
                <c:pt idx="8512">
                  <c:v>40772.364918981482</c:v>
                </c:pt>
                <c:pt idx="8513">
                  <c:v>40772.375335648147</c:v>
                </c:pt>
                <c:pt idx="8514">
                  <c:v>40772.385752314818</c:v>
                </c:pt>
                <c:pt idx="8515">
                  <c:v>40772.396168981482</c:v>
                </c:pt>
                <c:pt idx="8516">
                  <c:v>40772.406585648147</c:v>
                </c:pt>
                <c:pt idx="8517">
                  <c:v>40772.417002314818</c:v>
                </c:pt>
                <c:pt idx="8518">
                  <c:v>40772.427418981482</c:v>
                </c:pt>
                <c:pt idx="8519">
                  <c:v>40772.437835648147</c:v>
                </c:pt>
                <c:pt idx="8520">
                  <c:v>40772.448252314818</c:v>
                </c:pt>
                <c:pt idx="8521">
                  <c:v>40772.458668981482</c:v>
                </c:pt>
                <c:pt idx="8522">
                  <c:v>40772.469085648147</c:v>
                </c:pt>
                <c:pt idx="8523">
                  <c:v>40772.479502314818</c:v>
                </c:pt>
                <c:pt idx="8524">
                  <c:v>40772.489918981482</c:v>
                </c:pt>
                <c:pt idx="8525">
                  <c:v>40772.500335648147</c:v>
                </c:pt>
                <c:pt idx="8526">
                  <c:v>40772.510752314818</c:v>
                </c:pt>
                <c:pt idx="8527">
                  <c:v>40772.521168981482</c:v>
                </c:pt>
                <c:pt idx="8528">
                  <c:v>40772.531585648147</c:v>
                </c:pt>
                <c:pt idx="8529">
                  <c:v>40772.542002314818</c:v>
                </c:pt>
                <c:pt idx="8530">
                  <c:v>40772.552418981482</c:v>
                </c:pt>
                <c:pt idx="8531">
                  <c:v>40772.562835648147</c:v>
                </c:pt>
                <c:pt idx="8532">
                  <c:v>40772.573252314818</c:v>
                </c:pt>
                <c:pt idx="8533">
                  <c:v>40772.583668981482</c:v>
                </c:pt>
                <c:pt idx="8534">
                  <c:v>40772.594085648147</c:v>
                </c:pt>
                <c:pt idx="8535">
                  <c:v>40772.604502314818</c:v>
                </c:pt>
                <c:pt idx="8536">
                  <c:v>40772.614918981482</c:v>
                </c:pt>
                <c:pt idx="8537">
                  <c:v>40772.625335648147</c:v>
                </c:pt>
                <c:pt idx="8538">
                  <c:v>40772.635752314818</c:v>
                </c:pt>
                <c:pt idx="8539">
                  <c:v>40772.646168981482</c:v>
                </c:pt>
                <c:pt idx="8540">
                  <c:v>40772.656585648147</c:v>
                </c:pt>
                <c:pt idx="8541">
                  <c:v>40772.667002314818</c:v>
                </c:pt>
                <c:pt idx="8542">
                  <c:v>40772.677418981482</c:v>
                </c:pt>
                <c:pt idx="8543">
                  <c:v>40772.687835648147</c:v>
                </c:pt>
                <c:pt idx="8544">
                  <c:v>40772.698252314818</c:v>
                </c:pt>
                <c:pt idx="8545">
                  <c:v>40772.708668981482</c:v>
                </c:pt>
                <c:pt idx="8546">
                  <c:v>40772.719085648147</c:v>
                </c:pt>
                <c:pt idx="8547">
                  <c:v>40772.729502314818</c:v>
                </c:pt>
                <c:pt idx="8548">
                  <c:v>40772.739918981482</c:v>
                </c:pt>
                <c:pt idx="8549">
                  <c:v>40772.750335648147</c:v>
                </c:pt>
                <c:pt idx="8550">
                  <c:v>40772.760752314818</c:v>
                </c:pt>
                <c:pt idx="8551">
                  <c:v>40772.771168981482</c:v>
                </c:pt>
                <c:pt idx="8552">
                  <c:v>40772.781585648147</c:v>
                </c:pt>
                <c:pt idx="8553">
                  <c:v>40772.792002314818</c:v>
                </c:pt>
                <c:pt idx="8554">
                  <c:v>40772.802418981482</c:v>
                </c:pt>
                <c:pt idx="8555">
                  <c:v>40772.812835648147</c:v>
                </c:pt>
                <c:pt idx="8556">
                  <c:v>40772.823252314818</c:v>
                </c:pt>
                <c:pt idx="8557">
                  <c:v>40772.833668981482</c:v>
                </c:pt>
                <c:pt idx="8558">
                  <c:v>40772.844085648147</c:v>
                </c:pt>
                <c:pt idx="8559">
                  <c:v>40772.854502314818</c:v>
                </c:pt>
                <c:pt idx="8560">
                  <c:v>40772.864918981482</c:v>
                </c:pt>
                <c:pt idx="8561">
                  <c:v>40772.875335648147</c:v>
                </c:pt>
                <c:pt idx="8562">
                  <c:v>40772.885752314818</c:v>
                </c:pt>
                <c:pt idx="8563">
                  <c:v>40772.896168981482</c:v>
                </c:pt>
                <c:pt idx="8564">
                  <c:v>40772.906585648147</c:v>
                </c:pt>
                <c:pt idx="8565">
                  <c:v>40772.917002314818</c:v>
                </c:pt>
                <c:pt idx="8566">
                  <c:v>40772.927418981482</c:v>
                </c:pt>
                <c:pt idx="8567">
                  <c:v>40772.937835648147</c:v>
                </c:pt>
                <c:pt idx="8568">
                  <c:v>40772.948252314818</c:v>
                </c:pt>
                <c:pt idx="8569">
                  <c:v>40772.958668981482</c:v>
                </c:pt>
                <c:pt idx="8570">
                  <c:v>40772.969085648147</c:v>
                </c:pt>
                <c:pt idx="8571">
                  <c:v>40772.979502314818</c:v>
                </c:pt>
                <c:pt idx="8572">
                  <c:v>40772.989918981482</c:v>
                </c:pt>
                <c:pt idx="8573">
                  <c:v>40773.000335648147</c:v>
                </c:pt>
                <c:pt idx="8574">
                  <c:v>40773.010752314818</c:v>
                </c:pt>
                <c:pt idx="8575">
                  <c:v>40773.021168981482</c:v>
                </c:pt>
                <c:pt idx="8576">
                  <c:v>40773.031585648147</c:v>
                </c:pt>
                <c:pt idx="8577">
                  <c:v>40773.042002314818</c:v>
                </c:pt>
                <c:pt idx="8578">
                  <c:v>40773.052418981482</c:v>
                </c:pt>
                <c:pt idx="8579">
                  <c:v>40773.062835648147</c:v>
                </c:pt>
                <c:pt idx="8580">
                  <c:v>40773.073252314818</c:v>
                </c:pt>
                <c:pt idx="8581">
                  <c:v>40773.083668981482</c:v>
                </c:pt>
                <c:pt idx="8582">
                  <c:v>40773.094085648147</c:v>
                </c:pt>
                <c:pt idx="8583">
                  <c:v>40773.104502314818</c:v>
                </c:pt>
                <c:pt idx="8584">
                  <c:v>40773.114918981482</c:v>
                </c:pt>
                <c:pt idx="8585">
                  <c:v>40773.125335648147</c:v>
                </c:pt>
                <c:pt idx="8586">
                  <c:v>40773.135752314818</c:v>
                </c:pt>
                <c:pt idx="8587">
                  <c:v>40773.146168981482</c:v>
                </c:pt>
                <c:pt idx="8588">
                  <c:v>40773.156585648147</c:v>
                </c:pt>
                <c:pt idx="8589">
                  <c:v>40773.167002314818</c:v>
                </c:pt>
                <c:pt idx="8590">
                  <c:v>40773.177418981482</c:v>
                </c:pt>
                <c:pt idx="8591">
                  <c:v>40773.187835648147</c:v>
                </c:pt>
                <c:pt idx="8592">
                  <c:v>40773.198252314818</c:v>
                </c:pt>
                <c:pt idx="8593">
                  <c:v>40773.208668981482</c:v>
                </c:pt>
                <c:pt idx="8594">
                  <c:v>40773.219085648147</c:v>
                </c:pt>
                <c:pt idx="8595">
                  <c:v>40773.229502314818</c:v>
                </c:pt>
                <c:pt idx="8596">
                  <c:v>40773.239918981482</c:v>
                </c:pt>
                <c:pt idx="8597">
                  <c:v>40773.250335648147</c:v>
                </c:pt>
                <c:pt idx="8598">
                  <c:v>40773.260752314818</c:v>
                </c:pt>
                <c:pt idx="8599">
                  <c:v>40773.271168981482</c:v>
                </c:pt>
                <c:pt idx="8600">
                  <c:v>40773.281585648147</c:v>
                </c:pt>
                <c:pt idx="8601">
                  <c:v>40773.292002314818</c:v>
                </c:pt>
                <c:pt idx="8602">
                  <c:v>40773.302418981482</c:v>
                </c:pt>
                <c:pt idx="8603">
                  <c:v>40773.312835648147</c:v>
                </c:pt>
                <c:pt idx="8604">
                  <c:v>40773.323252314818</c:v>
                </c:pt>
                <c:pt idx="8605">
                  <c:v>40773.333668981482</c:v>
                </c:pt>
                <c:pt idx="8606">
                  <c:v>40773.344085648147</c:v>
                </c:pt>
                <c:pt idx="8607">
                  <c:v>40773.354502314818</c:v>
                </c:pt>
                <c:pt idx="8608">
                  <c:v>40773.364918981482</c:v>
                </c:pt>
                <c:pt idx="8609">
                  <c:v>40773.375335648147</c:v>
                </c:pt>
                <c:pt idx="8610">
                  <c:v>40773.385752314818</c:v>
                </c:pt>
                <c:pt idx="8611">
                  <c:v>40773.396168981482</c:v>
                </c:pt>
                <c:pt idx="8612">
                  <c:v>40773.406585648147</c:v>
                </c:pt>
                <c:pt idx="8613">
                  <c:v>40773.417002314818</c:v>
                </c:pt>
                <c:pt idx="8614">
                  <c:v>40773.427418981482</c:v>
                </c:pt>
                <c:pt idx="8615">
                  <c:v>40773.437835648147</c:v>
                </c:pt>
                <c:pt idx="8616">
                  <c:v>40773.448252314818</c:v>
                </c:pt>
                <c:pt idx="8617">
                  <c:v>40773.458668981482</c:v>
                </c:pt>
                <c:pt idx="8618">
                  <c:v>40773.469085648147</c:v>
                </c:pt>
                <c:pt idx="8619">
                  <c:v>40773.479502314818</c:v>
                </c:pt>
                <c:pt idx="8620">
                  <c:v>40773.489918981482</c:v>
                </c:pt>
                <c:pt idx="8621">
                  <c:v>40773.500335648147</c:v>
                </c:pt>
                <c:pt idx="8622">
                  <c:v>40773.510752314818</c:v>
                </c:pt>
                <c:pt idx="8623">
                  <c:v>40773.521168981482</c:v>
                </c:pt>
                <c:pt idx="8624">
                  <c:v>40773.531585648147</c:v>
                </c:pt>
                <c:pt idx="8625">
                  <c:v>40773.542002314818</c:v>
                </c:pt>
                <c:pt idx="8626">
                  <c:v>40773.552418981482</c:v>
                </c:pt>
                <c:pt idx="8627">
                  <c:v>40773.562835648147</c:v>
                </c:pt>
                <c:pt idx="8628">
                  <c:v>40773.573252314818</c:v>
                </c:pt>
                <c:pt idx="8629">
                  <c:v>40773.583668981482</c:v>
                </c:pt>
                <c:pt idx="8630">
                  <c:v>40773.594085648147</c:v>
                </c:pt>
                <c:pt idx="8631">
                  <c:v>40773.604502314818</c:v>
                </c:pt>
                <c:pt idx="8632">
                  <c:v>40773.614918981482</c:v>
                </c:pt>
                <c:pt idx="8633">
                  <c:v>40773.625335648147</c:v>
                </c:pt>
                <c:pt idx="8634">
                  <c:v>40773.635752314818</c:v>
                </c:pt>
                <c:pt idx="8635">
                  <c:v>40773.646168981482</c:v>
                </c:pt>
                <c:pt idx="8636">
                  <c:v>40773.656585648147</c:v>
                </c:pt>
                <c:pt idx="8637">
                  <c:v>40773.667002314818</c:v>
                </c:pt>
                <c:pt idx="8638">
                  <c:v>40773.677418981482</c:v>
                </c:pt>
                <c:pt idx="8639">
                  <c:v>40773.687835648147</c:v>
                </c:pt>
                <c:pt idx="8640">
                  <c:v>40773.698252314818</c:v>
                </c:pt>
                <c:pt idx="8641">
                  <c:v>40773.708668981482</c:v>
                </c:pt>
                <c:pt idx="8642">
                  <c:v>40773.719085648147</c:v>
                </c:pt>
                <c:pt idx="8643">
                  <c:v>40773.729502314818</c:v>
                </c:pt>
                <c:pt idx="8644">
                  <c:v>40773.739918981482</c:v>
                </c:pt>
                <c:pt idx="8645">
                  <c:v>40773.750335648147</c:v>
                </c:pt>
                <c:pt idx="8646">
                  <c:v>40773.760752314818</c:v>
                </c:pt>
                <c:pt idx="8647">
                  <c:v>40773.771168981482</c:v>
                </c:pt>
                <c:pt idx="8648">
                  <c:v>40773.781585648147</c:v>
                </c:pt>
                <c:pt idx="8649">
                  <c:v>40773.792002314818</c:v>
                </c:pt>
                <c:pt idx="8650">
                  <c:v>40773.802418981482</c:v>
                </c:pt>
                <c:pt idx="8651">
                  <c:v>40773.812835648147</c:v>
                </c:pt>
                <c:pt idx="8652">
                  <c:v>40773.823252314818</c:v>
                </c:pt>
                <c:pt idx="8653">
                  <c:v>40773.833668981482</c:v>
                </c:pt>
                <c:pt idx="8654">
                  <c:v>40773.844085648147</c:v>
                </c:pt>
                <c:pt idx="8655">
                  <c:v>40773.854502314818</c:v>
                </c:pt>
                <c:pt idx="8656">
                  <c:v>40773.864918981482</c:v>
                </c:pt>
                <c:pt idx="8657">
                  <c:v>40773.875335648147</c:v>
                </c:pt>
                <c:pt idx="8658">
                  <c:v>40773.885752314818</c:v>
                </c:pt>
                <c:pt idx="8659">
                  <c:v>40773.896168981482</c:v>
                </c:pt>
                <c:pt idx="8660">
                  <c:v>40773.906585648147</c:v>
                </c:pt>
                <c:pt idx="8661">
                  <c:v>40773.917002314818</c:v>
                </c:pt>
                <c:pt idx="8662">
                  <c:v>40773.927418981482</c:v>
                </c:pt>
                <c:pt idx="8663">
                  <c:v>40773.937835648147</c:v>
                </c:pt>
                <c:pt idx="8664">
                  <c:v>40773.948252314818</c:v>
                </c:pt>
                <c:pt idx="8665">
                  <c:v>40773.958668981482</c:v>
                </c:pt>
                <c:pt idx="8666">
                  <c:v>40773.969085648147</c:v>
                </c:pt>
                <c:pt idx="8667">
                  <c:v>40773.979502314818</c:v>
                </c:pt>
                <c:pt idx="8668">
                  <c:v>40773.989918981482</c:v>
                </c:pt>
                <c:pt idx="8669">
                  <c:v>40774.000335648147</c:v>
                </c:pt>
                <c:pt idx="8670">
                  <c:v>40774.010752314818</c:v>
                </c:pt>
                <c:pt idx="8671">
                  <c:v>40774.021168981482</c:v>
                </c:pt>
                <c:pt idx="8672">
                  <c:v>40774.031585648147</c:v>
                </c:pt>
                <c:pt idx="8673">
                  <c:v>40774.042002314818</c:v>
                </c:pt>
                <c:pt idx="8674">
                  <c:v>40774.052418981482</c:v>
                </c:pt>
                <c:pt idx="8675">
                  <c:v>40774.062835648147</c:v>
                </c:pt>
                <c:pt idx="8676">
                  <c:v>40774.073252314818</c:v>
                </c:pt>
                <c:pt idx="8677">
                  <c:v>40774.083668981482</c:v>
                </c:pt>
                <c:pt idx="8678">
                  <c:v>40774.094085648147</c:v>
                </c:pt>
                <c:pt idx="8679">
                  <c:v>40774.104502314818</c:v>
                </c:pt>
                <c:pt idx="8680">
                  <c:v>40774.114918981482</c:v>
                </c:pt>
                <c:pt idx="8681">
                  <c:v>40774.125335648147</c:v>
                </c:pt>
                <c:pt idx="8682">
                  <c:v>40774.135752314818</c:v>
                </c:pt>
                <c:pt idx="8683">
                  <c:v>40774.146168981482</c:v>
                </c:pt>
                <c:pt idx="8684">
                  <c:v>40774.156585648147</c:v>
                </c:pt>
                <c:pt idx="8685">
                  <c:v>40774.167002314818</c:v>
                </c:pt>
                <c:pt idx="8686">
                  <c:v>40774.177418981482</c:v>
                </c:pt>
                <c:pt idx="8687">
                  <c:v>40774.187835648147</c:v>
                </c:pt>
                <c:pt idx="8688">
                  <c:v>40774.198252314818</c:v>
                </c:pt>
                <c:pt idx="8689">
                  <c:v>40774.208668981482</c:v>
                </c:pt>
                <c:pt idx="8690">
                  <c:v>40774.219085648147</c:v>
                </c:pt>
                <c:pt idx="8691">
                  <c:v>40774.229502314818</c:v>
                </c:pt>
                <c:pt idx="8692">
                  <c:v>40774.239918981482</c:v>
                </c:pt>
                <c:pt idx="8693">
                  <c:v>40774.250335648147</c:v>
                </c:pt>
                <c:pt idx="8694">
                  <c:v>40774.260752314818</c:v>
                </c:pt>
                <c:pt idx="8695">
                  <c:v>40774.271168981482</c:v>
                </c:pt>
                <c:pt idx="8696">
                  <c:v>40774.281585648147</c:v>
                </c:pt>
                <c:pt idx="8697">
                  <c:v>40774.292002314818</c:v>
                </c:pt>
                <c:pt idx="8698">
                  <c:v>40774.302418981482</c:v>
                </c:pt>
                <c:pt idx="8699">
                  <c:v>40774.312835648147</c:v>
                </c:pt>
                <c:pt idx="8700">
                  <c:v>40774.323252314818</c:v>
                </c:pt>
                <c:pt idx="8701">
                  <c:v>40774.333668981482</c:v>
                </c:pt>
                <c:pt idx="8702">
                  <c:v>40774.344085648147</c:v>
                </c:pt>
                <c:pt idx="8703">
                  <c:v>40774.354502314818</c:v>
                </c:pt>
                <c:pt idx="8704">
                  <c:v>40774.364918981482</c:v>
                </c:pt>
                <c:pt idx="8705">
                  <c:v>40774.375335648147</c:v>
                </c:pt>
                <c:pt idx="8706">
                  <c:v>40774.385752314818</c:v>
                </c:pt>
                <c:pt idx="8707">
                  <c:v>40774.396168981482</c:v>
                </c:pt>
                <c:pt idx="8708">
                  <c:v>40774.406585648147</c:v>
                </c:pt>
                <c:pt idx="8709">
                  <c:v>40774.417002314818</c:v>
                </c:pt>
                <c:pt idx="8710">
                  <c:v>40774.427418981482</c:v>
                </c:pt>
                <c:pt idx="8711">
                  <c:v>40774.437835648147</c:v>
                </c:pt>
                <c:pt idx="8712">
                  <c:v>40774.448252314818</c:v>
                </c:pt>
                <c:pt idx="8713">
                  <c:v>40774.458668981482</c:v>
                </c:pt>
                <c:pt idx="8714">
                  <c:v>40774.469085648147</c:v>
                </c:pt>
                <c:pt idx="8715">
                  <c:v>40774.479502314818</c:v>
                </c:pt>
                <c:pt idx="8716">
                  <c:v>40774.489918981482</c:v>
                </c:pt>
                <c:pt idx="8717">
                  <c:v>40774.500335648147</c:v>
                </c:pt>
                <c:pt idx="8718">
                  <c:v>40774.510752314818</c:v>
                </c:pt>
                <c:pt idx="8719">
                  <c:v>40774.521168981482</c:v>
                </c:pt>
                <c:pt idx="8720">
                  <c:v>40774.531585648147</c:v>
                </c:pt>
                <c:pt idx="8721">
                  <c:v>40774.542002314818</c:v>
                </c:pt>
                <c:pt idx="8722">
                  <c:v>40774.552418981482</c:v>
                </c:pt>
                <c:pt idx="8723">
                  <c:v>40774.562835648147</c:v>
                </c:pt>
                <c:pt idx="8724">
                  <c:v>40774.573252314818</c:v>
                </c:pt>
                <c:pt idx="8725">
                  <c:v>40774.583668981482</c:v>
                </c:pt>
                <c:pt idx="8726">
                  <c:v>40774.594085648147</c:v>
                </c:pt>
                <c:pt idx="8727">
                  <c:v>40774.604502314818</c:v>
                </c:pt>
                <c:pt idx="8728">
                  <c:v>40774.614918981482</c:v>
                </c:pt>
                <c:pt idx="8729">
                  <c:v>40774.625335648147</c:v>
                </c:pt>
                <c:pt idx="8730">
                  <c:v>40774.635752314818</c:v>
                </c:pt>
                <c:pt idx="8731">
                  <c:v>40774.646168981482</c:v>
                </c:pt>
                <c:pt idx="8732">
                  <c:v>40774.656585648147</c:v>
                </c:pt>
                <c:pt idx="8733">
                  <c:v>40774.667002314818</c:v>
                </c:pt>
                <c:pt idx="8734">
                  <c:v>40774.677418981482</c:v>
                </c:pt>
                <c:pt idx="8735">
                  <c:v>40774.687835648147</c:v>
                </c:pt>
                <c:pt idx="8736">
                  <c:v>40774.698252314818</c:v>
                </c:pt>
                <c:pt idx="8737">
                  <c:v>40774.708668981482</c:v>
                </c:pt>
                <c:pt idx="8738">
                  <c:v>40774.719085648147</c:v>
                </c:pt>
                <c:pt idx="8739">
                  <c:v>40774.729502314818</c:v>
                </c:pt>
                <c:pt idx="8740">
                  <c:v>40774.739918981482</c:v>
                </c:pt>
                <c:pt idx="8741">
                  <c:v>40774.750335648147</c:v>
                </c:pt>
                <c:pt idx="8742">
                  <c:v>40774.760752314818</c:v>
                </c:pt>
                <c:pt idx="8743">
                  <c:v>40774.771168981482</c:v>
                </c:pt>
                <c:pt idx="8744">
                  <c:v>40774.781585648147</c:v>
                </c:pt>
                <c:pt idx="8745">
                  <c:v>40774.792002314818</c:v>
                </c:pt>
                <c:pt idx="8746">
                  <c:v>40774.802418981482</c:v>
                </c:pt>
                <c:pt idx="8747">
                  <c:v>40774.812835648147</c:v>
                </c:pt>
                <c:pt idx="8748">
                  <c:v>40774.823252314818</c:v>
                </c:pt>
                <c:pt idx="8749">
                  <c:v>40774.833668981482</c:v>
                </c:pt>
                <c:pt idx="8750">
                  <c:v>40774.844085648147</c:v>
                </c:pt>
                <c:pt idx="8751">
                  <c:v>40774.854502314818</c:v>
                </c:pt>
                <c:pt idx="8752">
                  <c:v>40774.864918981482</c:v>
                </c:pt>
                <c:pt idx="8753">
                  <c:v>40774.875335648147</c:v>
                </c:pt>
                <c:pt idx="8754">
                  <c:v>40774.885752314818</c:v>
                </c:pt>
                <c:pt idx="8755">
                  <c:v>40774.896168981482</c:v>
                </c:pt>
                <c:pt idx="8756">
                  <c:v>40774.906585648147</c:v>
                </c:pt>
                <c:pt idx="8757">
                  <c:v>40774.917002314818</c:v>
                </c:pt>
                <c:pt idx="8758">
                  <c:v>40774.927418981482</c:v>
                </c:pt>
                <c:pt idx="8759">
                  <c:v>40774.937835648147</c:v>
                </c:pt>
                <c:pt idx="8760">
                  <c:v>40774.948252314818</c:v>
                </c:pt>
                <c:pt idx="8761">
                  <c:v>40774.958668981482</c:v>
                </c:pt>
                <c:pt idx="8762">
                  <c:v>40774.969085648147</c:v>
                </c:pt>
                <c:pt idx="8763">
                  <c:v>40774.979502314818</c:v>
                </c:pt>
                <c:pt idx="8764">
                  <c:v>40774.989918981482</c:v>
                </c:pt>
                <c:pt idx="8765">
                  <c:v>40775.000335648147</c:v>
                </c:pt>
                <c:pt idx="8766">
                  <c:v>40775.010752314818</c:v>
                </c:pt>
                <c:pt idx="8767">
                  <c:v>40775.021168981482</c:v>
                </c:pt>
                <c:pt idx="8768">
                  <c:v>40775.031585648147</c:v>
                </c:pt>
                <c:pt idx="8769">
                  <c:v>40775.042002314818</c:v>
                </c:pt>
                <c:pt idx="8770">
                  <c:v>40775.052418981482</c:v>
                </c:pt>
                <c:pt idx="8771">
                  <c:v>40775.062835648147</c:v>
                </c:pt>
                <c:pt idx="8772">
                  <c:v>40775.073252314818</c:v>
                </c:pt>
                <c:pt idx="8773">
                  <c:v>40775.083668981482</c:v>
                </c:pt>
                <c:pt idx="8774">
                  <c:v>40775.094085648147</c:v>
                </c:pt>
                <c:pt idx="8775">
                  <c:v>40775.104502314818</c:v>
                </c:pt>
                <c:pt idx="8776">
                  <c:v>40775.114918981482</c:v>
                </c:pt>
                <c:pt idx="8777">
                  <c:v>40775.125335648147</c:v>
                </c:pt>
                <c:pt idx="8778">
                  <c:v>40775.135752314818</c:v>
                </c:pt>
                <c:pt idx="8779">
                  <c:v>40775.146168981482</c:v>
                </c:pt>
                <c:pt idx="8780">
                  <c:v>40775.156585648147</c:v>
                </c:pt>
                <c:pt idx="8781">
                  <c:v>40775.167002314818</c:v>
                </c:pt>
                <c:pt idx="8782">
                  <c:v>40775.177418981482</c:v>
                </c:pt>
                <c:pt idx="8783">
                  <c:v>40775.187835648147</c:v>
                </c:pt>
                <c:pt idx="8784">
                  <c:v>40775.198252314818</c:v>
                </c:pt>
                <c:pt idx="8785">
                  <c:v>40775.208668981482</c:v>
                </c:pt>
                <c:pt idx="8786">
                  <c:v>40775.219085648147</c:v>
                </c:pt>
                <c:pt idx="8787">
                  <c:v>40775.229502314818</c:v>
                </c:pt>
                <c:pt idx="8788">
                  <c:v>40775.239918981482</c:v>
                </c:pt>
                <c:pt idx="8789">
                  <c:v>40775.250335648147</c:v>
                </c:pt>
                <c:pt idx="8790">
                  <c:v>40775.260752314818</c:v>
                </c:pt>
                <c:pt idx="8791">
                  <c:v>40775.271168981482</c:v>
                </c:pt>
                <c:pt idx="8792">
                  <c:v>40775.281585648147</c:v>
                </c:pt>
                <c:pt idx="8793">
                  <c:v>40775.292002314818</c:v>
                </c:pt>
                <c:pt idx="8794">
                  <c:v>40775.302418981482</c:v>
                </c:pt>
                <c:pt idx="8795">
                  <c:v>40775.312835648147</c:v>
                </c:pt>
                <c:pt idx="8796">
                  <c:v>40775.323252314818</c:v>
                </c:pt>
                <c:pt idx="8797">
                  <c:v>40775.333668981482</c:v>
                </c:pt>
                <c:pt idx="8798">
                  <c:v>40775.344085648147</c:v>
                </c:pt>
                <c:pt idx="8799">
                  <c:v>40775.354502314818</c:v>
                </c:pt>
                <c:pt idx="8800">
                  <c:v>40775.364918981482</c:v>
                </c:pt>
                <c:pt idx="8801">
                  <c:v>40775.375335648147</c:v>
                </c:pt>
                <c:pt idx="8802">
                  <c:v>40775.385752314818</c:v>
                </c:pt>
                <c:pt idx="8803">
                  <c:v>40775.396168981482</c:v>
                </c:pt>
                <c:pt idx="8804">
                  <c:v>40775.406585648147</c:v>
                </c:pt>
                <c:pt idx="8805">
                  <c:v>40775.417002314818</c:v>
                </c:pt>
                <c:pt idx="8806">
                  <c:v>40775.427418981482</c:v>
                </c:pt>
                <c:pt idx="8807">
                  <c:v>40775.437835648147</c:v>
                </c:pt>
                <c:pt idx="8808">
                  <c:v>40775.448252314818</c:v>
                </c:pt>
                <c:pt idx="8809">
                  <c:v>40775.458668981482</c:v>
                </c:pt>
                <c:pt idx="8810">
                  <c:v>40775.469085648147</c:v>
                </c:pt>
                <c:pt idx="8811">
                  <c:v>40775.479502314818</c:v>
                </c:pt>
                <c:pt idx="8812">
                  <c:v>40775.489918981482</c:v>
                </c:pt>
                <c:pt idx="8813">
                  <c:v>40775.500335648147</c:v>
                </c:pt>
                <c:pt idx="8814">
                  <c:v>40775.510752314818</c:v>
                </c:pt>
                <c:pt idx="8815">
                  <c:v>40775.521168981482</c:v>
                </c:pt>
                <c:pt idx="8816">
                  <c:v>40775.531585648147</c:v>
                </c:pt>
                <c:pt idx="8817">
                  <c:v>40775.542002314818</c:v>
                </c:pt>
                <c:pt idx="8818">
                  <c:v>40775.552418981482</c:v>
                </c:pt>
                <c:pt idx="8819">
                  <c:v>40775.562835648147</c:v>
                </c:pt>
                <c:pt idx="8820">
                  <c:v>40775.573252314818</c:v>
                </c:pt>
                <c:pt idx="8821">
                  <c:v>40775.583668981482</c:v>
                </c:pt>
                <c:pt idx="8822">
                  <c:v>40775.594085648147</c:v>
                </c:pt>
                <c:pt idx="8823">
                  <c:v>40775.604502314818</c:v>
                </c:pt>
                <c:pt idx="8824">
                  <c:v>40775.614918981482</c:v>
                </c:pt>
                <c:pt idx="8825">
                  <c:v>40775.625335648147</c:v>
                </c:pt>
                <c:pt idx="8826">
                  <c:v>40775.635752314818</c:v>
                </c:pt>
                <c:pt idx="8827">
                  <c:v>40775.646168981482</c:v>
                </c:pt>
                <c:pt idx="8828">
                  <c:v>40775.656585648147</c:v>
                </c:pt>
                <c:pt idx="8829">
                  <c:v>40775.667002314818</c:v>
                </c:pt>
                <c:pt idx="8830">
                  <c:v>40775.677418981482</c:v>
                </c:pt>
                <c:pt idx="8831">
                  <c:v>40775.687835648147</c:v>
                </c:pt>
                <c:pt idx="8832">
                  <c:v>40775.698252314818</c:v>
                </c:pt>
                <c:pt idx="8833">
                  <c:v>40775.708668981482</c:v>
                </c:pt>
                <c:pt idx="8834">
                  <c:v>40775.719085648147</c:v>
                </c:pt>
                <c:pt idx="8835">
                  <c:v>40775.729502314818</c:v>
                </c:pt>
                <c:pt idx="8836">
                  <c:v>40775.739918981482</c:v>
                </c:pt>
                <c:pt idx="8837">
                  <c:v>40775.750335648147</c:v>
                </c:pt>
                <c:pt idx="8838">
                  <c:v>40775.760752314818</c:v>
                </c:pt>
                <c:pt idx="8839">
                  <c:v>40775.771168981482</c:v>
                </c:pt>
                <c:pt idx="8840">
                  <c:v>40775.781585648147</c:v>
                </c:pt>
                <c:pt idx="8841">
                  <c:v>40775.792002314818</c:v>
                </c:pt>
                <c:pt idx="8842">
                  <c:v>40775.802418981482</c:v>
                </c:pt>
                <c:pt idx="8843">
                  <c:v>40775.812835648147</c:v>
                </c:pt>
                <c:pt idx="8844">
                  <c:v>40775.823252314818</c:v>
                </c:pt>
                <c:pt idx="8845">
                  <c:v>40775.833668981482</c:v>
                </c:pt>
                <c:pt idx="8846">
                  <c:v>40775.844085648147</c:v>
                </c:pt>
                <c:pt idx="8847">
                  <c:v>40775.854502314818</c:v>
                </c:pt>
                <c:pt idx="8848">
                  <c:v>40775.864918981482</c:v>
                </c:pt>
                <c:pt idx="8849">
                  <c:v>40775.875335648147</c:v>
                </c:pt>
                <c:pt idx="8850">
                  <c:v>40775.885752314818</c:v>
                </c:pt>
                <c:pt idx="8851">
                  <c:v>40775.896168981482</c:v>
                </c:pt>
                <c:pt idx="8852">
                  <c:v>40775.906585648147</c:v>
                </c:pt>
                <c:pt idx="8853">
                  <c:v>40775.917002314818</c:v>
                </c:pt>
                <c:pt idx="8854">
                  <c:v>40775.927418981482</c:v>
                </c:pt>
                <c:pt idx="8855">
                  <c:v>40775.937835648147</c:v>
                </c:pt>
                <c:pt idx="8856">
                  <c:v>40775.948252314818</c:v>
                </c:pt>
                <c:pt idx="8857">
                  <c:v>40775.958668981482</c:v>
                </c:pt>
                <c:pt idx="8858">
                  <c:v>40775.969085648147</c:v>
                </c:pt>
                <c:pt idx="8859">
                  <c:v>40775.979502314818</c:v>
                </c:pt>
                <c:pt idx="8860">
                  <c:v>40775.989918981482</c:v>
                </c:pt>
                <c:pt idx="8861">
                  <c:v>40776.000335648147</c:v>
                </c:pt>
                <c:pt idx="8862">
                  <c:v>40776.010752314818</c:v>
                </c:pt>
                <c:pt idx="8863">
                  <c:v>40776.021168981482</c:v>
                </c:pt>
                <c:pt idx="8864">
                  <c:v>40776.031585648147</c:v>
                </c:pt>
                <c:pt idx="8865">
                  <c:v>40776.042002314818</c:v>
                </c:pt>
                <c:pt idx="8866">
                  <c:v>40776.052418981482</c:v>
                </c:pt>
                <c:pt idx="8867">
                  <c:v>40776.062835648147</c:v>
                </c:pt>
                <c:pt idx="8868">
                  <c:v>40776.073252314818</c:v>
                </c:pt>
                <c:pt idx="8869">
                  <c:v>40776.083668981482</c:v>
                </c:pt>
                <c:pt idx="8870">
                  <c:v>40776.094085648147</c:v>
                </c:pt>
                <c:pt idx="8871">
                  <c:v>40776.104502314818</c:v>
                </c:pt>
                <c:pt idx="8872">
                  <c:v>40776.114918981482</c:v>
                </c:pt>
                <c:pt idx="8873">
                  <c:v>40776.125335648147</c:v>
                </c:pt>
                <c:pt idx="8874">
                  <c:v>40776.135752314818</c:v>
                </c:pt>
                <c:pt idx="8875">
                  <c:v>40776.146168981482</c:v>
                </c:pt>
                <c:pt idx="8876">
                  <c:v>40776.156585648147</c:v>
                </c:pt>
                <c:pt idx="8877">
                  <c:v>40776.167002314818</c:v>
                </c:pt>
                <c:pt idx="8878">
                  <c:v>40776.177418981482</c:v>
                </c:pt>
                <c:pt idx="8879">
                  <c:v>40776.187835648147</c:v>
                </c:pt>
                <c:pt idx="8880">
                  <c:v>40776.198252314818</c:v>
                </c:pt>
                <c:pt idx="8881">
                  <c:v>40776.208668981482</c:v>
                </c:pt>
                <c:pt idx="8882">
                  <c:v>40776.219085648147</c:v>
                </c:pt>
                <c:pt idx="8883">
                  <c:v>40776.229502314818</c:v>
                </c:pt>
                <c:pt idx="8884">
                  <c:v>40776.239918981482</c:v>
                </c:pt>
                <c:pt idx="8885">
                  <c:v>40776.250335648147</c:v>
                </c:pt>
                <c:pt idx="8886">
                  <c:v>40776.260752314818</c:v>
                </c:pt>
                <c:pt idx="8887">
                  <c:v>40776.271168981482</c:v>
                </c:pt>
                <c:pt idx="8888">
                  <c:v>40776.281585648147</c:v>
                </c:pt>
                <c:pt idx="8889">
                  <c:v>40776.292002314818</c:v>
                </c:pt>
                <c:pt idx="8890">
                  <c:v>40776.302418981482</c:v>
                </c:pt>
                <c:pt idx="8891">
                  <c:v>40776.312835648147</c:v>
                </c:pt>
                <c:pt idx="8892">
                  <c:v>40776.323252314818</c:v>
                </c:pt>
                <c:pt idx="8893">
                  <c:v>40776.333668981482</c:v>
                </c:pt>
                <c:pt idx="8894">
                  <c:v>40776.344085648147</c:v>
                </c:pt>
                <c:pt idx="8895">
                  <c:v>40776.354502314818</c:v>
                </c:pt>
                <c:pt idx="8896">
                  <c:v>40776.364918981482</c:v>
                </c:pt>
                <c:pt idx="8897">
                  <c:v>40776.375335648147</c:v>
                </c:pt>
                <c:pt idx="8898">
                  <c:v>40776.385752314818</c:v>
                </c:pt>
                <c:pt idx="8899">
                  <c:v>40776.396168981482</c:v>
                </c:pt>
                <c:pt idx="8900">
                  <c:v>40776.406585648147</c:v>
                </c:pt>
                <c:pt idx="8901">
                  <c:v>40776.417002314818</c:v>
                </c:pt>
                <c:pt idx="8902">
                  <c:v>40776.427418981482</c:v>
                </c:pt>
                <c:pt idx="8903">
                  <c:v>40776.437835648147</c:v>
                </c:pt>
                <c:pt idx="8904">
                  <c:v>40776.448252314818</c:v>
                </c:pt>
                <c:pt idx="8905">
                  <c:v>40776.458668981482</c:v>
                </c:pt>
                <c:pt idx="8906">
                  <c:v>40776.469085648147</c:v>
                </c:pt>
                <c:pt idx="8907">
                  <c:v>40776.479502314818</c:v>
                </c:pt>
                <c:pt idx="8908">
                  <c:v>40776.489918981482</c:v>
                </c:pt>
                <c:pt idx="8909">
                  <c:v>40776.500335648147</c:v>
                </c:pt>
                <c:pt idx="8910">
                  <c:v>40776.510752314818</c:v>
                </c:pt>
                <c:pt idx="8911">
                  <c:v>40776.521168981482</c:v>
                </c:pt>
                <c:pt idx="8912">
                  <c:v>40776.531585648147</c:v>
                </c:pt>
                <c:pt idx="8913">
                  <c:v>40776.542002314818</c:v>
                </c:pt>
                <c:pt idx="8914">
                  <c:v>40776.552418981482</c:v>
                </c:pt>
                <c:pt idx="8915">
                  <c:v>40776.562835648147</c:v>
                </c:pt>
                <c:pt idx="8916">
                  <c:v>40776.573252314818</c:v>
                </c:pt>
                <c:pt idx="8917">
                  <c:v>40776.583668981482</c:v>
                </c:pt>
                <c:pt idx="8918">
                  <c:v>40776.594085648147</c:v>
                </c:pt>
                <c:pt idx="8919">
                  <c:v>40776.604502314818</c:v>
                </c:pt>
                <c:pt idx="8920">
                  <c:v>40776.614918981482</c:v>
                </c:pt>
                <c:pt idx="8921">
                  <c:v>40776.625335648147</c:v>
                </c:pt>
                <c:pt idx="8922">
                  <c:v>40776.635752314818</c:v>
                </c:pt>
                <c:pt idx="8923">
                  <c:v>40776.646168981482</c:v>
                </c:pt>
                <c:pt idx="8924">
                  <c:v>40776.656585648147</c:v>
                </c:pt>
                <c:pt idx="8925">
                  <c:v>40776.667002314818</c:v>
                </c:pt>
                <c:pt idx="8926">
                  <c:v>40776.677418981482</c:v>
                </c:pt>
                <c:pt idx="8927">
                  <c:v>40776.687835648147</c:v>
                </c:pt>
                <c:pt idx="8928">
                  <c:v>40776.698252314818</c:v>
                </c:pt>
                <c:pt idx="8929">
                  <c:v>40776.708668981482</c:v>
                </c:pt>
                <c:pt idx="8930">
                  <c:v>40776.719085648147</c:v>
                </c:pt>
                <c:pt idx="8931">
                  <c:v>40776.729502314818</c:v>
                </c:pt>
                <c:pt idx="8932">
                  <c:v>40776.739918981482</c:v>
                </c:pt>
                <c:pt idx="8933">
                  <c:v>40776.750335648147</c:v>
                </c:pt>
                <c:pt idx="8934">
                  <c:v>40776.760752314818</c:v>
                </c:pt>
                <c:pt idx="8935">
                  <c:v>40776.771168981482</c:v>
                </c:pt>
                <c:pt idx="8936">
                  <c:v>40776.781585648147</c:v>
                </c:pt>
                <c:pt idx="8937">
                  <c:v>40776.792002314818</c:v>
                </c:pt>
                <c:pt idx="8938">
                  <c:v>40776.802418981482</c:v>
                </c:pt>
                <c:pt idx="8939">
                  <c:v>40776.812835648147</c:v>
                </c:pt>
                <c:pt idx="8940">
                  <c:v>40776.823252314818</c:v>
                </c:pt>
                <c:pt idx="8941">
                  <c:v>40776.833668981482</c:v>
                </c:pt>
                <c:pt idx="8942">
                  <c:v>40776.844085648147</c:v>
                </c:pt>
                <c:pt idx="8943">
                  <c:v>40776.854502314818</c:v>
                </c:pt>
                <c:pt idx="8944">
                  <c:v>40776.864918981482</c:v>
                </c:pt>
                <c:pt idx="8945">
                  <c:v>40776.875335648147</c:v>
                </c:pt>
                <c:pt idx="8946">
                  <c:v>40776.885752314818</c:v>
                </c:pt>
                <c:pt idx="8947">
                  <c:v>40776.896168981482</c:v>
                </c:pt>
                <c:pt idx="8948">
                  <c:v>40776.906585648147</c:v>
                </c:pt>
                <c:pt idx="8949">
                  <c:v>40776.917002314818</c:v>
                </c:pt>
                <c:pt idx="8950">
                  <c:v>40776.927418981482</c:v>
                </c:pt>
                <c:pt idx="8951">
                  <c:v>40776.937835648147</c:v>
                </c:pt>
                <c:pt idx="8952">
                  <c:v>40776.948252314818</c:v>
                </c:pt>
                <c:pt idx="8953">
                  <c:v>40776.958668981482</c:v>
                </c:pt>
                <c:pt idx="8954">
                  <c:v>40776.969085648147</c:v>
                </c:pt>
                <c:pt idx="8955">
                  <c:v>40776.979502314818</c:v>
                </c:pt>
                <c:pt idx="8956">
                  <c:v>40776.989918981482</c:v>
                </c:pt>
                <c:pt idx="8957">
                  <c:v>40777.000335648147</c:v>
                </c:pt>
                <c:pt idx="8958">
                  <c:v>40777.010752314818</c:v>
                </c:pt>
                <c:pt idx="8959">
                  <c:v>40777.021168981482</c:v>
                </c:pt>
                <c:pt idx="8960">
                  <c:v>40777.031585648147</c:v>
                </c:pt>
                <c:pt idx="8961">
                  <c:v>40777.042002314818</c:v>
                </c:pt>
                <c:pt idx="8962">
                  <c:v>40777.052418981482</c:v>
                </c:pt>
                <c:pt idx="8963">
                  <c:v>40777.062835648147</c:v>
                </c:pt>
                <c:pt idx="8964">
                  <c:v>40777.073252314818</c:v>
                </c:pt>
                <c:pt idx="8965">
                  <c:v>40777.083668981482</c:v>
                </c:pt>
                <c:pt idx="8966">
                  <c:v>40777.094085648147</c:v>
                </c:pt>
                <c:pt idx="8967">
                  <c:v>40777.104502314818</c:v>
                </c:pt>
                <c:pt idx="8968">
                  <c:v>40777.114918981482</c:v>
                </c:pt>
                <c:pt idx="8969">
                  <c:v>40777.125335648147</c:v>
                </c:pt>
                <c:pt idx="8970">
                  <c:v>40777.135752314818</c:v>
                </c:pt>
                <c:pt idx="8971">
                  <c:v>40777.146168981482</c:v>
                </c:pt>
                <c:pt idx="8972">
                  <c:v>40777.156585648147</c:v>
                </c:pt>
                <c:pt idx="8973">
                  <c:v>40777.167002314818</c:v>
                </c:pt>
                <c:pt idx="8974">
                  <c:v>40777.177418981482</c:v>
                </c:pt>
                <c:pt idx="8975">
                  <c:v>40777.187835648147</c:v>
                </c:pt>
                <c:pt idx="8976">
                  <c:v>40777.198252314818</c:v>
                </c:pt>
                <c:pt idx="8977">
                  <c:v>40777.208668981482</c:v>
                </c:pt>
                <c:pt idx="8978">
                  <c:v>40777.219085648147</c:v>
                </c:pt>
                <c:pt idx="8979">
                  <c:v>40777.229502314818</c:v>
                </c:pt>
                <c:pt idx="8980">
                  <c:v>40777.239918981482</c:v>
                </c:pt>
                <c:pt idx="8981">
                  <c:v>40777.250335648147</c:v>
                </c:pt>
                <c:pt idx="8982">
                  <c:v>40777.260752314818</c:v>
                </c:pt>
                <c:pt idx="8983">
                  <c:v>40777.271168981482</c:v>
                </c:pt>
                <c:pt idx="8984">
                  <c:v>40777.281585648147</c:v>
                </c:pt>
                <c:pt idx="8985">
                  <c:v>40777.292002314818</c:v>
                </c:pt>
                <c:pt idx="8986">
                  <c:v>40777.302418981482</c:v>
                </c:pt>
                <c:pt idx="8987">
                  <c:v>40777.312835648147</c:v>
                </c:pt>
                <c:pt idx="8988">
                  <c:v>40777.323252314818</c:v>
                </c:pt>
                <c:pt idx="8989">
                  <c:v>40777.333668981482</c:v>
                </c:pt>
                <c:pt idx="8990">
                  <c:v>40777.344085648147</c:v>
                </c:pt>
                <c:pt idx="8991">
                  <c:v>40777.354502314818</c:v>
                </c:pt>
                <c:pt idx="8992">
                  <c:v>40777.364918981482</c:v>
                </c:pt>
                <c:pt idx="8993">
                  <c:v>40777.375335648147</c:v>
                </c:pt>
                <c:pt idx="8994">
                  <c:v>40777.385752314818</c:v>
                </c:pt>
                <c:pt idx="8995">
                  <c:v>40777.396168981482</c:v>
                </c:pt>
                <c:pt idx="8996">
                  <c:v>40777.406585648147</c:v>
                </c:pt>
                <c:pt idx="8997">
                  <c:v>40777.417002314818</c:v>
                </c:pt>
                <c:pt idx="8998">
                  <c:v>40777.427418981482</c:v>
                </c:pt>
                <c:pt idx="8999">
                  <c:v>40777.437835648147</c:v>
                </c:pt>
                <c:pt idx="9000">
                  <c:v>40777.448252314818</c:v>
                </c:pt>
                <c:pt idx="9001">
                  <c:v>40777.458668981482</c:v>
                </c:pt>
                <c:pt idx="9002">
                  <c:v>40777.469085648147</c:v>
                </c:pt>
                <c:pt idx="9003">
                  <c:v>40777.479502314818</c:v>
                </c:pt>
                <c:pt idx="9004">
                  <c:v>40777.489918981482</c:v>
                </c:pt>
                <c:pt idx="9005">
                  <c:v>40777.500335648147</c:v>
                </c:pt>
                <c:pt idx="9006">
                  <c:v>40777.510752314818</c:v>
                </c:pt>
                <c:pt idx="9007">
                  <c:v>40777.521168981482</c:v>
                </c:pt>
                <c:pt idx="9008">
                  <c:v>40777.531585648147</c:v>
                </c:pt>
                <c:pt idx="9009">
                  <c:v>40777.542002314818</c:v>
                </c:pt>
                <c:pt idx="9010">
                  <c:v>40777.552418981482</c:v>
                </c:pt>
                <c:pt idx="9011">
                  <c:v>40777.562835648147</c:v>
                </c:pt>
                <c:pt idx="9012">
                  <c:v>40777.573252314818</c:v>
                </c:pt>
                <c:pt idx="9013">
                  <c:v>40777.583668981482</c:v>
                </c:pt>
                <c:pt idx="9014">
                  <c:v>40777.594085648147</c:v>
                </c:pt>
                <c:pt idx="9015">
                  <c:v>40777.604502314818</c:v>
                </c:pt>
                <c:pt idx="9016">
                  <c:v>40777.614918981482</c:v>
                </c:pt>
                <c:pt idx="9017">
                  <c:v>40777.625335648147</c:v>
                </c:pt>
                <c:pt idx="9018">
                  <c:v>40777.635752314818</c:v>
                </c:pt>
                <c:pt idx="9019">
                  <c:v>40777.646168981482</c:v>
                </c:pt>
                <c:pt idx="9020">
                  <c:v>40777.656585648147</c:v>
                </c:pt>
                <c:pt idx="9021">
                  <c:v>40777.667002314818</c:v>
                </c:pt>
                <c:pt idx="9022">
                  <c:v>40777.677418981482</c:v>
                </c:pt>
                <c:pt idx="9023">
                  <c:v>40777.687835648147</c:v>
                </c:pt>
                <c:pt idx="9024">
                  <c:v>40777.698252314818</c:v>
                </c:pt>
                <c:pt idx="9025">
                  <c:v>40777.708668981482</c:v>
                </c:pt>
                <c:pt idx="9026">
                  <c:v>40777.719085648147</c:v>
                </c:pt>
                <c:pt idx="9027">
                  <c:v>40777.729502314818</c:v>
                </c:pt>
                <c:pt idx="9028">
                  <c:v>40777.739918981482</c:v>
                </c:pt>
                <c:pt idx="9029">
                  <c:v>40777.750335648147</c:v>
                </c:pt>
                <c:pt idx="9030">
                  <c:v>40777.760752314818</c:v>
                </c:pt>
                <c:pt idx="9031">
                  <c:v>40777.771168981482</c:v>
                </c:pt>
                <c:pt idx="9032">
                  <c:v>40777.781585648147</c:v>
                </c:pt>
                <c:pt idx="9033">
                  <c:v>40777.792002314818</c:v>
                </c:pt>
                <c:pt idx="9034">
                  <c:v>40777.802418981482</c:v>
                </c:pt>
                <c:pt idx="9035">
                  <c:v>40777.812835648147</c:v>
                </c:pt>
                <c:pt idx="9036">
                  <c:v>40777.823252314818</c:v>
                </c:pt>
                <c:pt idx="9037">
                  <c:v>40777.833668981482</c:v>
                </c:pt>
                <c:pt idx="9038">
                  <c:v>40777.844085648147</c:v>
                </c:pt>
                <c:pt idx="9039">
                  <c:v>40777.854502314818</c:v>
                </c:pt>
                <c:pt idx="9040">
                  <c:v>40777.864918981482</c:v>
                </c:pt>
                <c:pt idx="9041">
                  <c:v>40777.875335648147</c:v>
                </c:pt>
                <c:pt idx="9042">
                  <c:v>40777.885752314818</c:v>
                </c:pt>
                <c:pt idx="9043">
                  <c:v>40777.896168981482</c:v>
                </c:pt>
                <c:pt idx="9044">
                  <c:v>40777.906585648147</c:v>
                </c:pt>
                <c:pt idx="9045">
                  <c:v>40777.917002314818</c:v>
                </c:pt>
                <c:pt idx="9046">
                  <c:v>40777.927418981482</c:v>
                </c:pt>
                <c:pt idx="9047">
                  <c:v>40777.937835648147</c:v>
                </c:pt>
                <c:pt idx="9048">
                  <c:v>40777.948252314818</c:v>
                </c:pt>
                <c:pt idx="9049">
                  <c:v>40777.958668981482</c:v>
                </c:pt>
                <c:pt idx="9050">
                  <c:v>40777.969085648147</c:v>
                </c:pt>
                <c:pt idx="9051">
                  <c:v>40777.979502314818</c:v>
                </c:pt>
                <c:pt idx="9052">
                  <c:v>40777.989918981482</c:v>
                </c:pt>
                <c:pt idx="9053">
                  <c:v>40778.000335648147</c:v>
                </c:pt>
                <c:pt idx="9054">
                  <c:v>40778.010752314818</c:v>
                </c:pt>
                <c:pt idx="9055">
                  <c:v>40778.021168981482</c:v>
                </c:pt>
                <c:pt idx="9056">
                  <c:v>40778.031585648147</c:v>
                </c:pt>
                <c:pt idx="9057">
                  <c:v>40778.042002314818</c:v>
                </c:pt>
                <c:pt idx="9058">
                  <c:v>40778.052418981482</c:v>
                </c:pt>
                <c:pt idx="9059">
                  <c:v>40778.062835648147</c:v>
                </c:pt>
                <c:pt idx="9060">
                  <c:v>40778.073252314818</c:v>
                </c:pt>
                <c:pt idx="9061">
                  <c:v>40778.083668981482</c:v>
                </c:pt>
                <c:pt idx="9062">
                  <c:v>40778.094085648147</c:v>
                </c:pt>
                <c:pt idx="9063">
                  <c:v>40778.104502314818</c:v>
                </c:pt>
                <c:pt idx="9064">
                  <c:v>40778.114918981482</c:v>
                </c:pt>
                <c:pt idx="9065">
                  <c:v>40778.125335648147</c:v>
                </c:pt>
                <c:pt idx="9066">
                  <c:v>40778.135752314818</c:v>
                </c:pt>
                <c:pt idx="9067">
                  <c:v>40778.146168981482</c:v>
                </c:pt>
                <c:pt idx="9068">
                  <c:v>40778.156585648147</c:v>
                </c:pt>
                <c:pt idx="9069">
                  <c:v>40778.167002314818</c:v>
                </c:pt>
                <c:pt idx="9070">
                  <c:v>40778.177418981482</c:v>
                </c:pt>
                <c:pt idx="9071">
                  <c:v>40778.187835648147</c:v>
                </c:pt>
                <c:pt idx="9072">
                  <c:v>40778.198252314818</c:v>
                </c:pt>
                <c:pt idx="9073">
                  <c:v>40778.208668981482</c:v>
                </c:pt>
                <c:pt idx="9074">
                  <c:v>40778.219085648147</c:v>
                </c:pt>
                <c:pt idx="9075">
                  <c:v>40778.229502314818</c:v>
                </c:pt>
                <c:pt idx="9076">
                  <c:v>40778.239918981482</c:v>
                </c:pt>
                <c:pt idx="9077">
                  <c:v>40778.250335648147</c:v>
                </c:pt>
                <c:pt idx="9078">
                  <c:v>40778.260752314818</c:v>
                </c:pt>
                <c:pt idx="9079">
                  <c:v>40778.271168981482</c:v>
                </c:pt>
                <c:pt idx="9080">
                  <c:v>40778.281585648147</c:v>
                </c:pt>
                <c:pt idx="9081">
                  <c:v>40778.292002314818</c:v>
                </c:pt>
                <c:pt idx="9082">
                  <c:v>40778.302418981482</c:v>
                </c:pt>
                <c:pt idx="9083">
                  <c:v>40778.312835648147</c:v>
                </c:pt>
                <c:pt idx="9084">
                  <c:v>40778.323252314818</c:v>
                </c:pt>
                <c:pt idx="9085">
                  <c:v>40778.333668981482</c:v>
                </c:pt>
                <c:pt idx="9086">
                  <c:v>40778.344085648147</c:v>
                </c:pt>
                <c:pt idx="9087">
                  <c:v>40778.354502314818</c:v>
                </c:pt>
                <c:pt idx="9088">
                  <c:v>40778.364918981482</c:v>
                </c:pt>
                <c:pt idx="9089">
                  <c:v>40778.375335648147</c:v>
                </c:pt>
                <c:pt idx="9090">
                  <c:v>40778.385752314818</c:v>
                </c:pt>
                <c:pt idx="9091">
                  <c:v>40778.396168981482</c:v>
                </c:pt>
                <c:pt idx="9092">
                  <c:v>40778.406585648147</c:v>
                </c:pt>
                <c:pt idx="9093">
                  <c:v>40778.417002314818</c:v>
                </c:pt>
                <c:pt idx="9094">
                  <c:v>40778.427418981482</c:v>
                </c:pt>
                <c:pt idx="9095">
                  <c:v>40778.437835648147</c:v>
                </c:pt>
                <c:pt idx="9096">
                  <c:v>40778.448252314818</c:v>
                </c:pt>
                <c:pt idx="9097">
                  <c:v>40778.458668981482</c:v>
                </c:pt>
                <c:pt idx="9098">
                  <c:v>40778.469085648147</c:v>
                </c:pt>
                <c:pt idx="9099">
                  <c:v>40778.479502314818</c:v>
                </c:pt>
                <c:pt idx="9100">
                  <c:v>40778.489918981482</c:v>
                </c:pt>
                <c:pt idx="9101">
                  <c:v>40778.500335648147</c:v>
                </c:pt>
                <c:pt idx="9102">
                  <c:v>40778.510752314818</c:v>
                </c:pt>
                <c:pt idx="9103">
                  <c:v>40778.521168981482</c:v>
                </c:pt>
                <c:pt idx="9104">
                  <c:v>40778.531585648147</c:v>
                </c:pt>
                <c:pt idx="9105">
                  <c:v>40778.542002314818</c:v>
                </c:pt>
                <c:pt idx="9106">
                  <c:v>40778.552418981482</c:v>
                </c:pt>
                <c:pt idx="9107">
                  <c:v>40778.562835648147</c:v>
                </c:pt>
                <c:pt idx="9108">
                  <c:v>40778.573252314818</c:v>
                </c:pt>
                <c:pt idx="9109">
                  <c:v>40778.583668981482</c:v>
                </c:pt>
                <c:pt idx="9110">
                  <c:v>40778.594085648147</c:v>
                </c:pt>
                <c:pt idx="9111">
                  <c:v>40778.604502314818</c:v>
                </c:pt>
                <c:pt idx="9112">
                  <c:v>40778.614918981482</c:v>
                </c:pt>
                <c:pt idx="9113">
                  <c:v>40778.625335648147</c:v>
                </c:pt>
                <c:pt idx="9114">
                  <c:v>40778.635752314818</c:v>
                </c:pt>
                <c:pt idx="9115">
                  <c:v>40778.646168981482</c:v>
                </c:pt>
                <c:pt idx="9116">
                  <c:v>40778.656585648147</c:v>
                </c:pt>
                <c:pt idx="9117">
                  <c:v>40778.667002314818</c:v>
                </c:pt>
                <c:pt idx="9118">
                  <c:v>40778.677418981482</c:v>
                </c:pt>
                <c:pt idx="9119">
                  <c:v>40778.687835648147</c:v>
                </c:pt>
                <c:pt idx="9120">
                  <c:v>40778.698252314818</c:v>
                </c:pt>
                <c:pt idx="9121">
                  <c:v>40778.708668981482</c:v>
                </c:pt>
                <c:pt idx="9122">
                  <c:v>40778.719085648147</c:v>
                </c:pt>
                <c:pt idx="9123">
                  <c:v>40778.729502314818</c:v>
                </c:pt>
                <c:pt idx="9124">
                  <c:v>40778.739918981482</c:v>
                </c:pt>
                <c:pt idx="9125">
                  <c:v>40778.750335648147</c:v>
                </c:pt>
                <c:pt idx="9126">
                  <c:v>40778.760752314818</c:v>
                </c:pt>
                <c:pt idx="9127">
                  <c:v>40778.771168981482</c:v>
                </c:pt>
                <c:pt idx="9128">
                  <c:v>40778.781585648147</c:v>
                </c:pt>
                <c:pt idx="9129">
                  <c:v>40778.792002314818</c:v>
                </c:pt>
                <c:pt idx="9130">
                  <c:v>40778.802418981482</c:v>
                </c:pt>
                <c:pt idx="9131">
                  <c:v>40778.812835648147</c:v>
                </c:pt>
                <c:pt idx="9132">
                  <c:v>40778.823252314818</c:v>
                </c:pt>
                <c:pt idx="9133">
                  <c:v>40778.833668981482</c:v>
                </c:pt>
                <c:pt idx="9134">
                  <c:v>40778.844085648147</c:v>
                </c:pt>
                <c:pt idx="9135">
                  <c:v>40778.854502314818</c:v>
                </c:pt>
                <c:pt idx="9136">
                  <c:v>40778.864918981482</c:v>
                </c:pt>
                <c:pt idx="9137">
                  <c:v>40778.875335648147</c:v>
                </c:pt>
                <c:pt idx="9138">
                  <c:v>40778.885752314818</c:v>
                </c:pt>
                <c:pt idx="9139">
                  <c:v>40778.896168981482</c:v>
                </c:pt>
                <c:pt idx="9140">
                  <c:v>40778.906585648147</c:v>
                </c:pt>
                <c:pt idx="9141">
                  <c:v>40778.917002314818</c:v>
                </c:pt>
                <c:pt idx="9142">
                  <c:v>40778.927418981482</c:v>
                </c:pt>
                <c:pt idx="9143">
                  <c:v>40778.937835648147</c:v>
                </c:pt>
                <c:pt idx="9144">
                  <c:v>40778.948252314818</c:v>
                </c:pt>
                <c:pt idx="9145">
                  <c:v>40778.958668981482</c:v>
                </c:pt>
                <c:pt idx="9146">
                  <c:v>40778.969085648147</c:v>
                </c:pt>
                <c:pt idx="9147">
                  <c:v>40778.979502314818</c:v>
                </c:pt>
                <c:pt idx="9148">
                  <c:v>40778.989918981482</c:v>
                </c:pt>
                <c:pt idx="9149">
                  <c:v>40779.000335648147</c:v>
                </c:pt>
                <c:pt idx="9150">
                  <c:v>40779.010752314818</c:v>
                </c:pt>
                <c:pt idx="9151">
                  <c:v>40779.021168981482</c:v>
                </c:pt>
                <c:pt idx="9152">
                  <c:v>40779.031585648147</c:v>
                </c:pt>
                <c:pt idx="9153">
                  <c:v>40779.042002314818</c:v>
                </c:pt>
                <c:pt idx="9154">
                  <c:v>40779.052418981482</c:v>
                </c:pt>
                <c:pt idx="9155">
                  <c:v>40779.062835648147</c:v>
                </c:pt>
                <c:pt idx="9156">
                  <c:v>40779.073252314818</c:v>
                </c:pt>
                <c:pt idx="9157">
                  <c:v>40779.083668981482</c:v>
                </c:pt>
                <c:pt idx="9158">
                  <c:v>40779.094085648147</c:v>
                </c:pt>
                <c:pt idx="9159">
                  <c:v>40779.104502314818</c:v>
                </c:pt>
                <c:pt idx="9160">
                  <c:v>40779.114918981482</c:v>
                </c:pt>
                <c:pt idx="9161">
                  <c:v>40779.125335648147</c:v>
                </c:pt>
                <c:pt idx="9162">
                  <c:v>40779.135752314818</c:v>
                </c:pt>
                <c:pt idx="9163">
                  <c:v>40779.146168981482</c:v>
                </c:pt>
                <c:pt idx="9164">
                  <c:v>40779.156585648147</c:v>
                </c:pt>
                <c:pt idx="9165">
                  <c:v>40779.167002314818</c:v>
                </c:pt>
                <c:pt idx="9166">
                  <c:v>40779.177418981482</c:v>
                </c:pt>
                <c:pt idx="9167">
                  <c:v>40779.187835648147</c:v>
                </c:pt>
                <c:pt idx="9168">
                  <c:v>40779.198252314818</c:v>
                </c:pt>
                <c:pt idx="9169">
                  <c:v>40779.208668981482</c:v>
                </c:pt>
                <c:pt idx="9170">
                  <c:v>40779.219085648147</c:v>
                </c:pt>
                <c:pt idx="9171">
                  <c:v>40779.229502314818</c:v>
                </c:pt>
                <c:pt idx="9172">
                  <c:v>40779.239918981482</c:v>
                </c:pt>
                <c:pt idx="9173">
                  <c:v>40779.250335648147</c:v>
                </c:pt>
                <c:pt idx="9174">
                  <c:v>40779.260752314818</c:v>
                </c:pt>
                <c:pt idx="9175">
                  <c:v>40779.271168981482</c:v>
                </c:pt>
                <c:pt idx="9176">
                  <c:v>40779.281585648147</c:v>
                </c:pt>
                <c:pt idx="9177">
                  <c:v>40779.292002314818</c:v>
                </c:pt>
                <c:pt idx="9178">
                  <c:v>40779.302418981482</c:v>
                </c:pt>
                <c:pt idx="9179">
                  <c:v>40779.312835648147</c:v>
                </c:pt>
                <c:pt idx="9180">
                  <c:v>40779.323252314818</c:v>
                </c:pt>
                <c:pt idx="9181">
                  <c:v>40779.333668981482</c:v>
                </c:pt>
                <c:pt idx="9182">
                  <c:v>40779.344085648147</c:v>
                </c:pt>
                <c:pt idx="9183">
                  <c:v>40779.354502314818</c:v>
                </c:pt>
                <c:pt idx="9184">
                  <c:v>40779.364918981482</c:v>
                </c:pt>
                <c:pt idx="9185">
                  <c:v>40779.375335648147</c:v>
                </c:pt>
                <c:pt idx="9186">
                  <c:v>40779.385752314818</c:v>
                </c:pt>
                <c:pt idx="9187">
                  <c:v>40779.396168981482</c:v>
                </c:pt>
                <c:pt idx="9188">
                  <c:v>40779.406585648147</c:v>
                </c:pt>
                <c:pt idx="9189">
                  <c:v>40779.417002314818</c:v>
                </c:pt>
                <c:pt idx="9190">
                  <c:v>40779.427418981482</c:v>
                </c:pt>
                <c:pt idx="9191">
                  <c:v>40779.437835648147</c:v>
                </c:pt>
                <c:pt idx="9192">
                  <c:v>40779.448252314818</c:v>
                </c:pt>
                <c:pt idx="9193">
                  <c:v>40779.458668981482</c:v>
                </c:pt>
                <c:pt idx="9194">
                  <c:v>40779.469085648147</c:v>
                </c:pt>
                <c:pt idx="9195">
                  <c:v>40779.479502314818</c:v>
                </c:pt>
                <c:pt idx="9196">
                  <c:v>40779.489918981482</c:v>
                </c:pt>
                <c:pt idx="9197">
                  <c:v>40779.500335648147</c:v>
                </c:pt>
                <c:pt idx="9198">
                  <c:v>40779.510752314818</c:v>
                </c:pt>
                <c:pt idx="9199">
                  <c:v>40779.521168981482</c:v>
                </c:pt>
                <c:pt idx="9200">
                  <c:v>40779.531585648147</c:v>
                </c:pt>
                <c:pt idx="9201">
                  <c:v>40779.542002314818</c:v>
                </c:pt>
                <c:pt idx="9202">
                  <c:v>40779.552418981482</c:v>
                </c:pt>
                <c:pt idx="9203">
                  <c:v>40779.562835648147</c:v>
                </c:pt>
                <c:pt idx="9204">
                  <c:v>40779.573252314818</c:v>
                </c:pt>
                <c:pt idx="9205">
                  <c:v>40779.583668981482</c:v>
                </c:pt>
                <c:pt idx="9206">
                  <c:v>40779.594085648147</c:v>
                </c:pt>
                <c:pt idx="9207">
                  <c:v>40779.604502314818</c:v>
                </c:pt>
                <c:pt idx="9208">
                  <c:v>40779.614918981482</c:v>
                </c:pt>
                <c:pt idx="9209">
                  <c:v>40779.625335648147</c:v>
                </c:pt>
                <c:pt idx="9210">
                  <c:v>40779.635752314818</c:v>
                </c:pt>
                <c:pt idx="9211">
                  <c:v>40779.646168981482</c:v>
                </c:pt>
                <c:pt idx="9212">
                  <c:v>40779.656585648147</c:v>
                </c:pt>
                <c:pt idx="9213">
                  <c:v>40779.667002314818</c:v>
                </c:pt>
                <c:pt idx="9214">
                  <c:v>40779.677418981482</c:v>
                </c:pt>
                <c:pt idx="9215">
                  <c:v>40779.687835648147</c:v>
                </c:pt>
                <c:pt idx="9216">
                  <c:v>40779.698252314818</c:v>
                </c:pt>
                <c:pt idx="9217">
                  <c:v>40779.708668981482</c:v>
                </c:pt>
                <c:pt idx="9218">
                  <c:v>40779.719085648147</c:v>
                </c:pt>
                <c:pt idx="9219">
                  <c:v>40779.729502314818</c:v>
                </c:pt>
                <c:pt idx="9220">
                  <c:v>40779.739918981482</c:v>
                </c:pt>
                <c:pt idx="9221">
                  <c:v>40779.750335648147</c:v>
                </c:pt>
                <c:pt idx="9222">
                  <c:v>40779.760752314818</c:v>
                </c:pt>
                <c:pt idx="9223">
                  <c:v>40779.771168981482</c:v>
                </c:pt>
                <c:pt idx="9224">
                  <c:v>40779.781585648147</c:v>
                </c:pt>
                <c:pt idx="9225">
                  <c:v>40779.792002314818</c:v>
                </c:pt>
                <c:pt idx="9226">
                  <c:v>40779.802418981482</c:v>
                </c:pt>
                <c:pt idx="9227">
                  <c:v>40779.812835648147</c:v>
                </c:pt>
                <c:pt idx="9228">
                  <c:v>40779.823252314818</c:v>
                </c:pt>
                <c:pt idx="9229">
                  <c:v>40779.833668981482</c:v>
                </c:pt>
                <c:pt idx="9230">
                  <c:v>40779.844085648147</c:v>
                </c:pt>
                <c:pt idx="9231">
                  <c:v>40779.854502314818</c:v>
                </c:pt>
                <c:pt idx="9232">
                  <c:v>40779.864918981482</c:v>
                </c:pt>
                <c:pt idx="9233">
                  <c:v>40779.875335648147</c:v>
                </c:pt>
                <c:pt idx="9234">
                  <c:v>40779.885752314818</c:v>
                </c:pt>
                <c:pt idx="9235">
                  <c:v>40779.896168981482</c:v>
                </c:pt>
                <c:pt idx="9236">
                  <c:v>40779.906585648147</c:v>
                </c:pt>
                <c:pt idx="9237">
                  <c:v>40779.917002314818</c:v>
                </c:pt>
                <c:pt idx="9238">
                  <c:v>40779.927418981482</c:v>
                </c:pt>
                <c:pt idx="9239">
                  <c:v>40779.937835648147</c:v>
                </c:pt>
                <c:pt idx="9240">
                  <c:v>40779.948252314818</c:v>
                </c:pt>
                <c:pt idx="9241">
                  <c:v>40779.958668981482</c:v>
                </c:pt>
                <c:pt idx="9242">
                  <c:v>40779.969085648147</c:v>
                </c:pt>
                <c:pt idx="9243">
                  <c:v>40779.979502314818</c:v>
                </c:pt>
                <c:pt idx="9244">
                  <c:v>40779.989918981482</c:v>
                </c:pt>
                <c:pt idx="9245">
                  <c:v>40780.000335648147</c:v>
                </c:pt>
                <c:pt idx="9246">
                  <c:v>40780.010752314818</c:v>
                </c:pt>
                <c:pt idx="9247">
                  <c:v>40780.021168981482</c:v>
                </c:pt>
                <c:pt idx="9248">
                  <c:v>40780.031585648147</c:v>
                </c:pt>
                <c:pt idx="9249">
                  <c:v>40780.042002314818</c:v>
                </c:pt>
                <c:pt idx="9250">
                  <c:v>40780.052418981482</c:v>
                </c:pt>
                <c:pt idx="9251">
                  <c:v>40780.062835648147</c:v>
                </c:pt>
                <c:pt idx="9252">
                  <c:v>40780.073252314818</c:v>
                </c:pt>
                <c:pt idx="9253">
                  <c:v>40780.083668981482</c:v>
                </c:pt>
                <c:pt idx="9254">
                  <c:v>40780.094085648147</c:v>
                </c:pt>
                <c:pt idx="9255">
                  <c:v>40780.104502314818</c:v>
                </c:pt>
                <c:pt idx="9256">
                  <c:v>40780.114918981482</c:v>
                </c:pt>
                <c:pt idx="9257">
                  <c:v>40780.125335648147</c:v>
                </c:pt>
                <c:pt idx="9258">
                  <c:v>40780.135752314818</c:v>
                </c:pt>
                <c:pt idx="9259">
                  <c:v>40780.146168981482</c:v>
                </c:pt>
                <c:pt idx="9260">
                  <c:v>40780.156585648147</c:v>
                </c:pt>
                <c:pt idx="9261">
                  <c:v>40780.167002314818</c:v>
                </c:pt>
                <c:pt idx="9262">
                  <c:v>40780.177418981482</c:v>
                </c:pt>
                <c:pt idx="9263">
                  <c:v>40780.187835648147</c:v>
                </c:pt>
                <c:pt idx="9264">
                  <c:v>40780.198252314818</c:v>
                </c:pt>
                <c:pt idx="9265">
                  <c:v>40780.208668981482</c:v>
                </c:pt>
                <c:pt idx="9266">
                  <c:v>40780.219085648147</c:v>
                </c:pt>
                <c:pt idx="9267">
                  <c:v>40780.229502314818</c:v>
                </c:pt>
                <c:pt idx="9268">
                  <c:v>40780.239918981482</c:v>
                </c:pt>
                <c:pt idx="9269">
                  <c:v>40780.250335648147</c:v>
                </c:pt>
                <c:pt idx="9270">
                  <c:v>40780.260752314818</c:v>
                </c:pt>
                <c:pt idx="9271">
                  <c:v>40780.271168981482</c:v>
                </c:pt>
                <c:pt idx="9272">
                  <c:v>40780.281585648147</c:v>
                </c:pt>
                <c:pt idx="9273">
                  <c:v>40780.292002314818</c:v>
                </c:pt>
                <c:pt idx="9274">
                  <c:v>40780.302418981482</c:v>
                </c:pt>
                <c:pt idx="9275">
                  <c:v>40780.312835648147</c:v>
                </c:pt>
                <c:pt idx="9276">
                  <c:v>40780.323252314818</c:v>
                </c:pt>
                <c:pt idx="9277">
                  <c:v>40780.333668981482</c:v>
                </c:pt>
                <c:pt idx="9278">
                  <c:v>40780.344085648147</c:v>
                </c:pt>
                <c:pt idx="9279">
                  <c:v>40780.354502314818</c:v>
                </c:pt>
                <c:pt idx="9280">
                  <c:v>40780.364918981482</c:v>
                </c:pt>
                <c:pt idx="9281">
                  <c:v>40780.375335648147</c:v>
                </c:pt>
                <c:pt idx="9282">
                  <c:v>40780.385752314818</c:v>
                </c:pt>
                <c:pt idx="9283">
                  <c:v>40780.396168981482</c:v>
                </c:pt>
                <c:pt idx="9284">
                  <c:v>40780.406585648147</c:v>
                </c:pt>
                <c:pt idx="9285">
                  <c:v>40780.417002314818</c:v>
                </c:pt>
                <c:pt idx="9286">
                  <c:v>40780.427418981482</c:v>
                </c:pt>
                <c:pt idx="9287">
                  <c:v>40780.437835648147</c:v>
                </c:pt>
                <c:pt idx="9288">
                  <c:v>40780.448252314818</c:v>
                </c:pt>
                <c:pt idx="9289">
                  <c:v>40780.458668981482</c:v>
                </c:pt>
                <c:pt idx="9290">
                  <c:v>40780.469085648147</c:v>
                </c:pt>
                <c:pt idx="9291">
                  <c:v>40780.479502314818</c:v>
                </c:pt>
                <c:pt idx="9292">
                  <c:v>40780.489918981482</c:v>
                </c:pt>
                <c:pt idx="9293">
                  <c:v>40780.500335648147</c:v>
                </c:pt>
                <c:pt idx="9294">
                  <c:v>40780.510752314818</c:v>
                </c:pt>
                <c:pt idx="9295">
                  <c:v>40780.521168981482</c:v>
                </c:pt>
                <c:pt idx="9296">
                  <c:v>40780.531585648147</c:v>
                </c:pt>
                <c:pt idx="9297">
                  <c:v>40780.542002314818</c:v>
                </c:pt>
                <c:pt idx="9298">
                  <c:v>40780.552418981482</c:v>
                </c:pt>
                <c:pt idx="9299">
                  <c:v>40780.562835648147</c:v>
                </c:pt>
                <c:pt idx="9300">
                  <c:v>40780.573252314818</c:v>
                </c:pt>
                <c:pt idx="9301">
                  <c:v>40780.583668981482</c:v>
                </c:pt>
                <c:pt idx="9302">
                  <c:v>40780.594085648147</c:v>
                </c:pt>
                <c:pt idx="9303">
                  <c:v>40780.604502314818</c:v>
                </c:pt>
                <c:pt idx="9304">
                  <c:v>40780.614918981482</c:v>
                </c:pt>
                <c:pt idx="9305">
                  <c:v>40780.625335648147</c:v>
                </c:pt>
                <c:pt idx="9306">
                  <c:v>40780.635752314818</c:v>
                </c:pt>
                <c:pt idx="9307">
                  <c:v>40780.646168981482</c:v>
                </c:pt>
                <c:pt idx="9308">
                  <c:v>40780.656585648147</c:v>
                </c:pt>
                <c:pt idx="9309">
                  <c:v>40780.667002314818</c:v>
                </c:pt>
                <c:pt idx="9310">
                  <c:v>40780.677418981482</c:v>
                </c:pt>
                <c:pt idx="9311">
                  <c:v>40780.687835648147</c:v>
                </c:pt>
                <c:pt idx="9312">
                  <c:v>40780.698252314818</c:v>
                </c:pt>
                <c:pt idx="9313">
                  <c:v>40780.708668981482</c:v>
                </c:pt>
                <c:pt idx="9314">
                  <c:v>40780.719085648147</c:v>
                </c:pt>
                <c:pt idx="9315">
                  <c:v>40780.729502314818</c:v>
                </c:pt>
                <c:pt idx="9316">
                  <c:v>40780.739918981482</c:v>
                </c:pt>
                <c:pt idx="9317">
                  <c:v>40780.750335648147</c:v>
                </c:pt>
                <c:pt idx="9318">
                  <c:v>40780.760752314818</c:v>
                </c:pt>
                <c:pt idx="9319">
                  <c:v>40780.771168981482</c:v>
                </c:pt>
                <c:pt idx="9320">
                  <c:v>40780.781585648147</c:v>
                </c:pt>
                <c:pt idx="9321">
                  <c:v>40780.792002314818</c:v>
                </c:pt>
                <c:pt idx="9322">
                  <c:v>40780.802418981482</c:v>
                </c:pt>
                <c:pt idx="9323">
                  <c:v>40780.812835648147</c:v>
                </c:pt>
                <c:pt idx="9324">
                  <c:v>40780.823252314818</c:v>
                </c:pt>
                <c:pt idx="9325">
                  <c:v>40780.833668981482</c:v>
                </c:pt>
                <c:pt idx="9326">
                  <c:v>40780.844085648147</c:v>
                </c:pt>
                <c:pt idx="9327">
                  <c:v>40780.854502314818</c:v>
                </c:pt>
                <c:pt idx="9328">
                  <c:v>40780.864918981482</c:v>
                </c:pt>
                <c:pt idx="9329">
                  <c:v>40780.875335648147</c:v>
                </c:pt>
                <c:pt idx="9330">
                  <c:v>40780.885752314818</c:v>
                </c:pt>
                <c:pt idx="9331">
                  <c:v>40780.896168981482</c:v>
                </c:pt>
                <c:pt idx="9332">
                  <c:v>40780.906585648147</c:v>
                </c:pt>
                <c:pt idx="9333">
                  <c:v>40780.917002314818</c:v>
                </c:pt>
                <c:pt idx="9334">
                  <c:v>40780.927418981482</c:v>
                </c:pt>
                <c:pt idx="9335">
                  <c:v>40780.937835648147</c:v>
                </c:pt>
                <c:pt idx="9336">
                  <c:v>40780.948252314818</c:v>
                </c:pt>
                <c:pt idx="9337">
                  <c:v>40780.958668981482</c:v>
                </c:pt>
                <c:pt idx="9338">
                  <c:v>40780.969085648147</c:v>
                </c:pt>
                <c:pt idx="9339">
                  <c:v>40780.979502314818</c:v>
                </c:pt>
                <c:pt idx="9340">
                  <c:v>40780.989918981482</c:v>
                </c:pt>
                <c:pt idx="9341">
                  <c:v>40781.000335648147</c:v>
                </c:pt>
                <c:pt idx="9342">
                  <c:v>40781.010752314818</c:v>
                </c:pt>
                <c:pt idx="9343">
                  <c:v>40781.021168981482</c:v>
                </c:pt>
                <c:pt idx="9344">
                  <c:v>40781.031585648147</c:v>
                </c:pt>
                <c:pt idx="9345">
                  <c:v>40781.042002314818</c:v>
                </c:pt>
                <c:pt idx="9346">
                  <c:v>40781.052418981482</c:v>
                </c:pt>
                <c:pt idx="9347">
                  <c:v>40781.062835648147</c:v>
                </c:pt>
                <c:pt idx="9348">
                  <c:v>40781.073252314818</c:v>
                </c:pt>
                <c:pt idx="9349">
                  <c:v>40781.083668981482</c:v>
                </c:pt>
                <c:pt idx="9350">
                  <c:v>40781.094085648147</c:v>
                </c:pt>
                <c:pt idx="9351">
                  <c:v>40781.104502314818</c:v>
                </c:pt>
                <c:pt idx="9352">
                  <c:v>40781.114918981482</c:v>
                </c:pt>
                <c:pt idx="9353">
                  <c:v>40781.125335648147</c:v>
                </c:pt>
                <c:pt idx="9354">
                  <c:v>40781.135752314818</c:v>
                </c:pt>
                <c:pt idx="9355">
                  <c:v>40781.146168981482</c:v>
                </c:pt>
                <c:pt idx="9356">
                  <c:v>40781.156585648147</c:v>
                </c:pt>
                <c:pt idx="9357">
                  <c:v>40781.167002314818</c:v>
                </c:pt>
                <c:pt idx="9358">
                  <c:v>40781.177418981482</c:v>
                </c:pt>
                <c:pt idx="9359">
                  <c:v>40781.187835648147</c:v>
                </c:pt>
                <c:pt idx="9360">
                  <c:v>40781.198252314818</c:v>
                </c:pt>
                <c:pt idx="9361">
                  <c:v>40781.208668981482</c:v>
                </c:pt>
                <c:pt idx="9362">
                  <c:v>40781.219085648147</c:v>
                </c:pt>
                <c:pt idx="9363">
                  <c:v>40781.229502314818</c:v>
                </c:pt>
                <c:pt idx="9364">
                  <c:v>40781.239918981482</c:v>
                </c:pt>
                <c:pt idx="9365">
                  <c:v>40781.250335648147</c:v>
                </c:pt>
                <c:pt idx="9366">
                  <c:v>40781.260752314818</c:v>
                </c:pt>
                <c:pt idx="9367">
                  <c:v>40781.271168981482</c:v>
                </c:pt>
                <c:pt idx="9368">
                  <c:v>40781.281585648147</c:v>
                </c:pt>
                <c:pt idx="9369">
                  <c:v>40781.292002314818</c:v>
                </c:pt>
                <c:pt idx="9370">
                  <c:v>40781.302418981482</c:v>
                </c:pt>
                <c:pt idx="9371">
                  <c:v>40781.312835648147</c:v>
                </c:pt>
                <c:pt idx="9372">
                  <c:v>40781.323252314818</c:v>
                </c:pt>
                <c:pt idx="9373">
                  <c:v>40781.333668981482</c:v>
                </c:pt>
                <c:pt idx="9374">
                  <c:v>40781.344085648147</c:v>
                </c:pt>
                <c:pt idx="9375">
                  <c:v>40781.354502314818</c:v>
                </c:pt>
                <c:pt idx="9376">
                  <c:v>40781.364918981482</c:v>
                </c:pt>
                <c:pt idx="9377">
                  <c:v>40781.375335648147</c:v>
                </c:pt>
                <c:pt idx="9378">
                  <c:v>40781.385752314818</c:v>
                </c:pt>
                <c:pt idx="9379">
                  <c:v>40781.396168981482</c:v>
                </c:pt>
                <c:pt idx="9380">
                  <c:v>40781.406585648147</c:v>
                </c:pt>
                <c:pt idx="9381">
                  <c:v>40781.417002314818</c:v>
                </c:pt>
                <c:pt idx="9382">
                  <c:v>40781.427418981482</c:v>
                </c:pt>
                <c:pt idx="9383">
                  <c:v>40781.437835648147</c:v>
                </c:pt>
                <c:pt idx="9384">
                  <c:v>40781.448252314818</c:v>
                </c:pt>
                <c:pt idx="9385">
                  <c:v>40781.458668981482</c:v>
                </c:pt>
                <c:pt idx="9386">
                  <c:v>40781.469085648147</c:v>
                </c:pt>
                <c:pt idx="9387">
                  <c:v>40781.479502314818</c:v>
                </c:pt>
                <c:pt idx="9388">
                  <c:v>40781.489918981482</c:v>
                </c:pt>
                <c:pt idx="9389">
                  <c:v>40781.500335648147</c:v>
                </c:pt>
                <c:pt idx="9390">
                  <c:v>40781.510752314818</c:v>
                </c:pt>
                <c:pt idx="9391">
                  <c:v>40781.521168981482</c:v>
                </c:pt>
                <c:pt idx="9392">
                  <c:v>40781.531585648147</c:v>
                </c:pt>
                <c:pt idx="9393">
                  <c:v>40781.542002314818</c:v>
                </c:pt>
                <c:pt idx="9394">
                  <c:v>40781.552418981482</c:v>
                </c:pt>
                <c:pt idx="9395">
                  <c:v>40781.562835648147</c:v>
                </c:pt>
                <c:pt idx="9396">
                  <c:v>40781.573252314818</c:v>
                </c:pt>
                <c:pt idx="9397">
                  <c:v>40781.583668981482</c:v>
                </c:pt>
                <c:pt idx="9398">
                  <c:v>40781.594085648147</c:v>
                </c:pt>
                <c:pt idx="9399">
                  <c:v>40781.604502314818</c:v>
                </c:pt>
                <c:pt idx="9400">
                  <c:v>40781.614918981482</c:v>
                </c:pt>
                <c:pt idx="9401">
                  <c:v>40781.625335648147</c:v>
                </c:pt>
                <c:pt idx="9402">
                  <c:v>40781.635752314818</c:v>
                </c:pt>
                <c:pt idx="9403">
                  <c:v>40781.646168981482</c:v>
                </c:pt>
                <c:pt idx="9404">
                  <c:v>40781.656585648147</c:v>
                </c:pt>
                <c:pt idx="9405">
                  <c:v>40781.667002314818</c:v>
                </c:pt>
                <c:pt idx="9406">
                  <c:v>40781.677418981482</c:v>
                </c:pt>
                <c:pt idx="9407">
                  <c:v>40781.687835648147</c:v>
                </c:pt>
                <c:pt idx="9408">
                  <c:v>40781.698252314818</c:v>
                </c:pt>
                <c:pt idx="9409">
                  <c:v>40781.708668981482</c:v>
                </c:pt>
                <c:pt idx="9410">
                  <c:v>40781.719085648147</c:v>
                </c:pt>
                <c:pt idx="9411">
                  <c:v>40781.729502314818</c:v>
                </c:pt>
                <c:pt idx="9412">
                  <c:v>40781.739918981482</c:v>
                </c:pt>
                <c:pt idx="9413">
                  <c:v>40781.750335648147</c:v>
                </c:pt>
                <c:pt idx="9414">
                  <c:v>40781.760752314818</c:v>
                </c:pt>
                <c:pt idx="9415">
                  <c:v>40781.771168981482</c:v>
                </c:pt>
                <c:pt idx="9416">
                  <c:v>40781.781585648147</c:v>
                </c:pt>
                <c:pt idx="9417">
                  <c:v>40781.792002314818</c:v>
                </c:pt>
                <c:pt idx="9418">
                  <c:v>40781.802418981482</c:v>
                </c:pt>
                <c:pt idx="9419">
                  <c:v>40781.812835648147</c:v>
                </c:pt>
                <c:pt idx="9420">
                  <c:v>40781.823252314818</c:v>
                </c:pt>
                <c:pt idx="9421">
                  <c:v>40781.833668981482</c:v>
                </c:pt>
                <c:pt idx="9422">
                  <c:v>40781.844085648147</c:v>
                </c:pt>
                <c:pt idx="9423">
                  <c:v>40781.854502314818</c:v>
                </c:pt>
                <c:pt idx="9424">
                  <c:v>40781.864918981482</c:v>
                </c:pt>
                <c:pt idx="9425">
                  <c:v>40781.875335648147</c:v>
                </c:pt>
                <c:pt idx="9426">
                  <c:v>40781.885752314818</c:v>
                </c:pt>
                <c:pt idx="9427">
                  <c:v>40781.896168981482</c:v>
                </c:pt>
                <c:pt idx="9428">
                  <c:v>40781.906585648147</c:v>
                </c:pt>
                <c:pt idx="9429">
                  <c:v>40781.917002314818</c:v>
                </c:pt>
                <c:pt idx="9430">
                  <c:v>40781.927418981482</c:v>
                </c:pt>
                <c:pt idx="9431">
                  <c:v>40781.937835648147</c:v>
                </c:pt>
                <c:pt idx="9432">
                  <c:v>40781.948252314818</c:v>
                </c:pt>
                <c:pt idx="9433">
                  <c:v>40781.958668981482</c:v>
                </c:pt>
                <c:pt idx="9434">
                  <c:v>40781.969085648147</c:v>
                </c:pt>
                <c:pt idx="9435">
                  <c:v>40781.979502314818</c:v>
                </c:pt>
                <c:pt idx="9436">
                  <c:v>40781.989918981482</c:v>
                </c:pt>
                <c:pt idx="9437">
                  <c:v>40782.000335648147</c:v>
                </c:pt>
                <c:pt idx="9438">
                  <c:v>40782.010752314818</c:v>
                </c:pt>
                <c:pt idx="9439">
                  <c:v>40782.021168981482</c:v>
                </c:pt>
                <c:pt idx="9440">
                  <c:v>40782.031585648147</c:v>
                </c:pt>
                <c:pt idx="9441">
                  <c:v>40782.042002314818</c:v>
                </c:pt>
                <c:pt idx="9442">
                  <c:v>40782.052418981482</c:v>
                </c:pt>
                <c:pt idx="9443">
                  <c:v>40782.062835648147</c:v>
                </c:pt>
                <c:pt idx="9444">
                  <c:v>40782.073252314818</c:v>
                </c:pt>
                <c:pt idx="9445">
                  <c:v>40782.083668981482</c:v>
                </c:pt>
                <c:pt idx="9446">
                  <c:v>40782.094085648147</c:v>
                </c:pt>
                <c:pt idx="9447">
                  <c:v>40782.104502314818</c:v>
                </c:pt>
                <c:pt idx="9448">
                  <c:v>40782.114918981482</c:v>
                </c:pt>
                <c:pt idx="9449">
                  <c:v>40782.125335648147</c:v>
                </c:pt>
                <c:pt idx="9450">
                  <c:v>40782.135752314818</c:v>
                </c:pt>
                <c:pt idx="9451">
                  <c:v>40782.146168981482</c:v>
                </c:pt>
                <c:pt idx="9452">
                  <c:v>40782.156585648147</c:v>
                </c:pt>
                <c:pt idx="9453">
                  <c:v>40782.167002314818</c:v>
                </c:pt>
                <c:pt idx="9454">
                  <c:v>40782.177418981482</c:v>
                </c:pt>
                <c:pt idx="9455">
                  <c:v>40782.187835648147</c:v>
                </c:pt>
                <c:pt idx="9456">
                  <c:v>40782.198252314818</c:v>
                </c:pt>
                <c:pt idx="9457">
                  <c:v>40782.208668981482</c:v>
                </c:pt>
                <c:pt idx="9458">
                  <c:v>40782.219085648147</c:v>
                </c:pt>
                <c:pt idx="9459">
                  <c:v>40782.229502314818</c:v>
                </c:pt>
                <c:pt idx="9460">
                  <c:v>40782.239918981482</c:v>
                </c:pt>
                <c:pt idx="9461">
                  <c:v>40782.250335648147</c:v>
                </c:pt>
                <c:pt idx="9462">
                  <c:v>40782.260752314818</c:v>
                </c:pt>
                <c:pt idx="9463">
                  <c:v>40782.271168981482</c:v>
                </c:pt>
                <c:pt idx="9464">
                  <c:v>40782.281585648147</c:v>
                </c:pt>
                <c:pt idx="9465">
                  <c:v>40782.292002314818</c:v>
                </c:pt>
                <c:pt idx="9466">
                  <c:v>40782.302418981482</c:v>
                </c:pt>
                <c:pt idx="9467">
                  <c:v>40782.312835648147</c:v>
                </c:pt>
                <c:pt idx="9468">
                  <c:v>40782.323252314818</c:v>
                </c:pt>
                <c:pt idx="9469">
                  <c:v>40782.333668981482</c:v>
                </c:pt>
                <c:pt idx="9470">
                  <c:v>40782.344085648147</c:v>
                </c:pt>
                <c:pt idx="9471">
                  <c:v>40782.354502314818</c:v>
                </c:pt>
                <c:pt idx="9472">
                  <c:v>40782.364918981482</c:v>
                </c:pt>
                <c:pt idx="9473">
                  <c:v>40782.375335648147</c:v>
                </c:pt>
                <c:pt idx="9474">
                  <c:v>40782.385752314818</c:v>
                </c:pt>
                <c:pt idx="9475">
                  <c:v>40782.396168981482</c:v>
                </c:pt>
                <c:pt idx="9476">
                  <c:v>40782.406585648147</c:v>
                </c:pt>
                <c:pt idx="9477">
                  <c:v>40782.417002314818</c:v>
                </c:pt>
                <c:pt idx="9478">
                  <c:v>40782.427418981482</c:v>
                </c:pt>
                <c:pt idx="9479">
                  <c:v>40782.437835648147</c:v>
                </c:pt>
                <c:pt idx="9480">
                  <c:v>40782.448252314818</c:v>
                </c:pt>
                <c:pt idx="9481">
                  <c:v>40782.458668981482</c:v>
                </c:pt>
                <c:pt idx="9482">
                  <c:v>40782.469085648147</c:v>
                </c:pt>
                <c:pt idx="9483">
                  <c:v>40782.479502314818</c:v>
                </c:pt>
                <c:pt idx="9484">
                  <c:v>40782.489918981482</c:v>
                </c:pt>
                <c:pt idx="9485">
                  <c:v>40782.500335648147</c:v>
                </c:pt>
                <c:pt idx="9486">
                  <c:v>40782.510752314818</c:v>
                </c:pt>
                <c:pt idx="9487">
                  <c:v>40782.521168981482</c:v>
                </c:pt>
                <c:pt idx="9488">
                  <c:v>40782.531585648147</c:v>
                </c:pt>
                <c:pt idx="9489">
                  <c:v>40782.542002314818</c:v>
                </c:pt>
                <c:pt idx="9490">
                  <c:v>40782.552418981482</c:v>
                </c:pt>
                <c:pt idx="9491">
                  <c:v>40782.562835648147</c:v>
                </c:pt>
                <c:pt idx="9492">
                  <c:v>40782.573252314818</c:v>
                </c:pt>
                <c:pt idx="9493">
                  <c:v>40782.583668981482</c:v>
                </c:pt>
                <c:pt idx="9494">
                  <c:v>40782.594085648147</c:v>
                </c:pt>
                <c:pt idx="9495">
                  <c:v>40782.604502314818</c:v>
                </c:pt>
                <c:pt idx="9496">
                  <c:v>40782.614918981482</c:v>
                </c:pt>
                <c:pt idx="9497">
                  <c:v>40782.625335648147</c:v>
                </c:pt>
                <c:pt idx="9498">
                  <c:v>40782.635752314818</c:v>
                </c:pt>
                <c:pt idx="9499">
                  <c:v>40782.646168981482</c:v>
                </c:pt>
                <c:pt idx="9500">
                  <c:v>40782.656585648147</c:v>
                </c:pt>
                <c:pt idx="9501">
                  <c:v>40782.667002314818</c:v>
                </c:pt>
                <c:pt idx="9502">
                  <c:v>40782.677418981482</c:v>
                </c:pt>
                <c:pt idx="9503">
                  <c:v>40782.687835648147</c:v>
                </c:pt>
                <c:pt idx="9504">
                  <c:v>40782.698252314818</c:v>
                </c:pt>
                <c:pt idx="9505">
                  <c:v>40782.708668981482</c:v>
                </c:pt>
                <c:pt idx="9506">
                  <c:v>40782.719085648147</c:v>
                </c:pt>
                <c:pt idx="9507">
                  <c:v>40782.729502314818</c:v>
                </c:pt>
                <c:pt idx="9508">
                  <c:v>40782.739918981482</c:v>
                </c:pt>
                <c:pt idx="9509">
                  <c:v>40782.750335648147</c:v>
                </c:pt>
                <c:pt idx="9510">
                  <c:v>40782.760752314818</c:v>
                </c:pt>
                <c:pt idx="9511">
                  <c:v>40782.771168981482</c:v>
                </c:pt>
                <c:pt idx="9512">
                  <c:v>40782.781585648147</c:v>
                </c:pt>
                <c:pt idx="9513">
                  <c:v>40782.792002314818</c:v>
                </c:pt>
                <c:pt idx="9514">
                  <c:v>40782.802418981482</c:v>
                </c:pt>
                <c:pt idx="9515">
                  <c:v>40782.812835648147</c:v>
                </c:pt>
                <c:pt idx="9516">
                  <c:v>40782.823252314818</c:v>
                </c:pt>
                <c:pt idx="9517">
                  <c:v>40782.833668981482</c:v>
                </c:pt>
                <c:pt idx="9518">
                  <c:v>40782.844085648147</c:v>
                </c:pt>
                <c:pt idx="9519">
                  <c:v>40782.854502314818</c:v>
                </c:pt>
                <c:pt idx="9520">
                  <c:v>40782.864918981482</c:v>
                </c:pt>
                <c:pt idx="9521">
                  <c:v>40782.875335648147</c:v>
                </c:pt>
                <c:pt idx="9522">
                  <c:v>40782.885752314818</c:v>
                </c:pt>
                <c:pt idx="9523">
                  <c:v>40782.896168981482</c:v>
                </c:pt>
                <c:pt idx="9524">
                  <c:v>40782.906585648147</c:v>
                </c:pt>
                <c:pt idx="9525">
                  <c:v>40782.917002314818</c:v>
                </c:pt>
                <c:pt idx="9526">
                  <c:v>40782.927418981482</c:v>
                </c:pt>
                <c:pt idx="9527">
                  <c:v>40782.937835648147</c:v>
                </c:pt>
                <c:pt idx="9528">
                  <c:v>40782.948252314818</c:v>
                </c:pt>
                <c:pt idx="9529">
                  <c:v>40782.958668981482</c:v>
                </c:pt>
                <c:pt idx="9530">
                  <c:v>40782.969085648147</c:v>
                </c:pt>
                <c:pt idx="9531">
                  <c:v>40782.979502314818</c:v>
                </c:pt>
                <c:pt idx="9532">
                  <c:v>40782.989918981482</c:v>
                </c:pt>
                <c:pt idx="9533">
                  <c:v>40783.000335648147</c:v>
                </c:pt>
                <c:pt idx="9534">
                  <c:v>40783.010752314818</c:v>
                </c:pt>
                <c:pt idx="9535">
                  <c:v>40783.021168981482</c:v>
                </c:pt>
                <c:pt idx="9536">
                  <c:v>40783.031585648147</c:v>
                </c:pt>
                <c:pt idx="9537">
                  <c:v>40783.042002314818</c:v>
                </c:pt>
                <c:pt idx="9538">
                  <c:v>40783.052418981482</c:v>
                </c:pt>
                <c:pt idx="9539">
                  <c:v>40783.062835648147</c:v>
                </c:pt>
                <c:pt idx="9540">
                  <c:v>40783.073252314818</c:v>
                </c:pt>
                <c:pt idx="9541">
                  <c:v>40783.083668981482</c:v>
                </c:pt>
                <c:pt idx="9542">
                  <c:v>40783.094085648147</c:v>
                </c:pt>
                <c:pt idx="9543">
                  <c:v>40783.104502314818</c:v>
                </c:pt>
                <c:pt idx="9544">
                  <c:v>40783.114918981482</c:v>
                </c:pt>
                <c:pt idx="9545">
                  <c:v>40783.125335648147</c:v>
                </c:pt>
                <c:pt idx="9546">
                  <c:v>40783.135752314818</c:v>
                </c:pt>
                <c:pt idx="9547">
                  <c:v>40783.146168981482</c:v>
                </c:pt>
                <c:pt idx="9548">
                  <c:v>40783.156585648147</c:v>
                </c:pt>
                <c:pt idx="9549">
                  <c:v>40783.167002314818</c:v>
                </c:pt>
                <c:pt idx="9550">
                  <c:v>40783.177418981482</c:v>
                </c:pt>
                <c:pt idx="9551">
                  <c:v>40783.187835648147</c:v>
                </c:pt>
                <c:pt idx="9552">
                  <c:v>40783.198252314818</c:v>
                </c:pt>
                <c:pt idx="9553">
                  <c:v>40783.208668981482</c:v>
                </c:pt>
                <c:pt idx="9554">
                  <c:v>40783.219085648147</c:v>
                </c:pt>
                <c:pt idx="9555">
                  <c:v>40783.229502314818</c:v>
                </c:pt>
                <c:pt idx="9556">
                  <c:v>40783.239918981482</c:v>
                </c:pt>
                <c:pt idx="9557">
                  <c:v>40783.250335648147</c:v>
                </c:pt>
                <c:pt idx="9558">
                  <c:v>40783.260752314818</c:v>
                </c:pt>
                <c:pt idx="9559">
                  <c:v>40783.271168981482</c:v>
                </c:pt>
                <c:pt idx="9560">
                  <c:v>40783.281585648147</c:v>
                </c:pt>
                <c:pt idx="9561">
                  <c:v>40783.292002314818</c:v>
                </c:pt>
                <c:pt idx="9562">
                  <c:v>40783.302418981482</c:v>
                </c:pt>
                <c:pt idx="9563">
                  <c:v>40783.312835648147</c:v>
                </c:pt>
                <c:pt idx="9564">
                  <c:v>40783.323252314818</c:v>
                </c:pt>
                <c:pt idx="9565">
                  <c:v>40783.333668981482</c:v>
                </c:pt>
                <c:pt idx="9566">
                  <c:v>40783.344085648147</c:v>
                </c:pt>
                <c:pt idx="9567">
                  <c:v>40783.354502314818</c:v>
                </c:pt>
                <c:pt idx="9568">
                  <c:v>40783.364918981482</c:v>
                </c:pt>
                <c:pt idx="9569">
                  <c:v>40783.375335648147</c:v>
                </c:pt>
                <c:pt idx="9570">
                  <c:v>40783.385752314818</c:v>
                </c:pt>
                <c:pt idx="9571">
                  <c:v>40783.396168981482</c:v>
                </c:pt>
                <c:pt idx="9572">
                  <c:v>40783.406585648147</c:v>
                </c:pt>
                <c:pt idx="9573">
                  <c:v>40783.417002314818</c:v>
                </c:pt>
                <c:pt idx="9574">
                  <c:v>40783.427418981482</c:v>
                </c:pt>
                <c:pt idx="9575">
                  <c:v>40783.437835648147</c:v>
                </c:pt>
                <c:pt idx="9576">
                  <c:v>40783.448252314818</c:v>
                </c:pt>
                <c:pt idx="9577">
                  <c:v>40783.458668981482</c:v>
                </c:pt>
                <c:pt idx="9578">
                  <c:v>40783.469085648147</c:v>
                </c:pt>
                <c:pt idx="9579">
                  <c:v>40783.479502314818</c:v>
                </c:pt>
                <c:pt idx="9580">
                  <c:v>40783.489918981482</c:v>
                </c:pt>
                <c:pt idx="9581">
                  <c:v>40783.500335648147</c:v>
                </c:pt>
                <c:pt idx="9582">
                  <c:v>40783.510752314818</c:v>
                </c:pt>
                <c:pt idx="9583">
                  <c:v>40783.521168981482</c:v>
                </c:pt>
                <c:pt idx="9584">
                  <c:v>40783.531585648147</c:v>
                </c:pt>
                <c:pt idx="9585">
                  <c:v>40783.542002314818</c:v>
                </c:pt>
                <c:pt idx="9586">
                  <c:v>40783.552418981482</c:v>
                </c:pt>
                <c:pt idx="9587">
                  <c:v>40783.562835648147</c:v>
                </c:pt>
                <c:pt idx="9588">
                  <c:v>40783.573252314818</c:v>
                </c:pt>
                <c:pt idx="9589">
                  <c:v>40783.583668981482</c:v>
                </c:pt>
                <c:pt idx="9590">
                  <c:v>40783.594085648147</c:v>
                </c:pt>
                <c:pt idx="9591">
                  <c:v>40783.604502314818</c:v>
                </c:pt>
                <c:pt idx="9592">
                  <c:v>40783.614918981482</c:v>
                </c:pt>
                <c:pt idx="9593">
                  <c:v>40783.625335648147</c:v>
                </c:pt>
                <c:pt idx="9594">
                  <c:v>40783.635752314818</c:v>
                </c:pt>
                <c:pt idx="9595">
                  <c:v>40783.646168981482</c:v>
                </c:pt>
                <c:pt idx="9596">
                  <c:v>40783.656585648147</c:v>
                </c:pt>
                <c:pt idx="9597">
                  <c:v>40783.667002314818</c:v>
                </c:pt>
                <c:pt idx="9598">
                  <c:v>40783.677418981482</c:v>
                </c:pt>
                <c:pt idx="9599">
                  <c:v>40783.687835648147</c:v>
                </c:pt>
                <c:pt idx="9600">
                  <c:v>40783.698252314818</c:v>
                </c:pt>
                <c:pt idx="9601">
                  <c:v>40783.708668981482</c:v>
                </c:pt>
                <c:pt idx="9602">
                  <c:v>40783.719085648147</c:v>
                </c:pt>
                <c:pt idx="9603">
                  <c:v>40783.729502314818</c:v>
                </c:pt>
                <c:pt idx="9604">
                  <c:v>40783.739918981482</c:v>
                </c:pt>
                <c:pt idx="9605">
                  <c:v>40783.750335648147</c:v>
                </c:pt>
                <c:pt idx="9606">
                  <c:v>40783.760752314818</c:v>
                </c:pt>
                <c:pt idx="9607">
                  <c:v>40783.771168981482</c:v>
                </c:pt>
                <c:pt idx="9608">
                  <c:v>40783.781585648147</c:v>
                </c:pt>
                <c:pt idx="9609">
                  <c:v>40783.792002314818</c:v>
                </c:pt>
                <c:pt idx="9610">
                  <c:v>40783.802418981482</c:v>
                </c:pt>
                <c:pt idx="9611">
                  <c:v>40783.812835648147</c:v>
                </c:pt>
                <c:pt idx="9612">
                  <c:v>40783.823252314818</c:v>
                </c:pt>
                <c:pt idx="9613">
                  <c:v>40783.833668981482</c:v>
                </c:pt>
                <c:pt idx="9614">
                  <c:v>40783.844085648147</c:v>
                </c:pt>
                <c:pt idx="9615">
                  <c:v>40783.854502314818</c:v>
                </c:pt>
                <c:pt idx="9616">
                  <c:v>40783.864918981482</c:v>
                </c:pt>
                <c:pt idx="9617">
                  <c:v>40783.875335648147</c:v>
                </c:pt>
                <c:pt idx="9618">
                  <c:v>40783.885752314818</c:v>
                </c:pt>
                <c:pt idx="9619">
                  <c:v>40783.896168981482</c:v>
                </c:pt>
                <c:pt idx="9620">
                  <c:v>40783.906585648147</c:v>
                </c:pt>
                <c:pt idx="9621">
                  <c:v>40783.917002314818</c:v>
                </c:pt>
                <c:pt idx="9622">
                  <c:v>40783.927418981482</c:v>
                </c:pt>
                <c:pt idx="9623">
                  <c:v>40783.937835648147</c:v>
                </c:pt>
                <c:pt idx="9624">
                  <c:v>40783.948252314818</c:v>
                </c:pt>
                <c:pt idx="9625">
                  <c:v>40783.958668981482</c:v>
                </c:pt>
                <c:pt idx="9626">
                  <c:v>40783.969085648147</c:v>
                </c:pt>
                <c:pt idx="9627">
                  <c:v>40783.979502314818</c:v>
                </c:pt>
                <c:pt idx="9628">
                  <c:v>40783.989918981482</c:v>
                </c:pt>
                <c:pt idx="9629">
                  <c:v>40784.000335648147</c:v>
                </c:pt>
                <c:pt idx="9630">
                  <c:v>40784.010752314818</c:v>
                </c:pt>
                <c:pt idx="9631">
                  <c:v>40784.021168981482</c:v>
                </c:pt>
                <c:pt idx="9632">
                  <c:v>40784.031585648147</c:v>
                </c:pt>
                <c:pt idx="9633">
                  <c:v>40784.042002314818</c:v>
                </c:pt>
                <c:pt idx="9634">
                  <c:v>40784.052418981482</c:v>
                </c:pt>
                <c:pt idx="9635">
                  <c:v>40784.062835648147</c:v>
                </c:pt>
                <c:pt idx="9636">
                  <c:v>40784.073252314818</c:v>
                </c:pt>
                <c:pt idx="9637">
                  <c:v>40784.083668981482</c:v>
                </c:pt>
                <c:pt idx="9638">
                  <c:v>40784.094085648147</c:v>
                </c:pt>
                <c:pt idx="9639">
                  <c:v>40784.104502314818</c:v>
                </c:pt>
                <c:pt idx="9640">
                  <c:v>40784.114918981482</c:v>
                </c:pt>
                <c:pt idx="9641">
                  <c:v>40784.125335648147</c:v>
                </c:pt>
                <c:pt idx="9642">
                  <c:v>40784.135752314818</c:v>
                </c:pt>
                <c:pt idx="9643">
                  <c:v>40784.146168981482</c:v>
                </c:pt>
                <c:pt idx="9644">
                  <c:v>40784.156585648147</c:v>
                </c:pt>
                <c:pt idx="9645">
                  <c:v>40784.167002314818</c:v>
                </c:pt>
                <c:pt idx="9646">
                  <c:v>40784.177418981482</c:v>
                </c:pt>
                <c:pt idx="9647">
                  <c:v>40784.187835648147</c:v>
                </c:pt>
                <c:pt idx="9648">
                  <c:v>40784.198252314818</c:v>
                </c:pt>
                <c:pt idx="9649">
                  <c:v>40784.208668981482</c:v>
                </c:pt>
                <c:pt idx="9650">
                  <c:v>40784.219085648147</c:v>
                </c:pt>
                <c:pt idx="9651">
                  <c:v>40784.229502314818</c:v>
                </c:pt>
                <c:pt idx="9652">
                  <c:v>40784.239918981482</c:v>
                </c:pt>
                <c:pt idx="9653">
                  <c:v>40784.250335648147</c:v>
                </c:pt>
                <c:pt idx="9654">
                  <c:v>40784.260752314818</c:v>
                </c:pt>
                <c:pt idx="9655">
                  <c:v>40784.271168981482</c:v>
                </c:pt>
                <c:pt idx="9656">
                  <c:v>40784.281585648147</c:v>
                </c:pt>
                <c:pt idx="9657">
                  <c:v>40784.292002314818</c:v>
                </c:pt>
                <c:pt idx="9658">
                  <c:v>40784.302418981482</c:v>
                </c:pt>
                <c:pt idx="9659">
                  <c:v>40784.312835648147</c:v>
                </c:pt>
                <c:pt idx="9660">
                  <c:v>40784.323252314818</c:v>
                </c:pt>
                <c:pt idx="9661">
                  <c:v>40784.333668981482</c:v>
                </c:pt>
                <c:pt idx="9662">
                  <c:v>40784.344085648147</c:v>
                </c:pt>
                <c:pt idx="9663">
                  <c:v>40784.354502314818</c:v>
                </c:pt>
                <c:pt idx="9664">
                  <c:v>40784.364918981482</c:v>
                </c:pt>
                <c:pt idx="9665">
                  <c:v>40784.375335648147</c:v>
                </c:pt>
                <c:pt idx="9666">
                  <c:v>40784.385752314818</c:v>
                </c:pt>
                <c:pt idx="9667">
                  <c:v>40784.396168981482</c:v>
                </c:pt>
                <c:pt idx="9668">
                  <c:v>40784.406585648147</c:v>
                </c:pt>
                <c:pt idx="9669">
                  <c:v>40784.417002314818</c:v>
                </c:pt>
                <c:pt idx="9670">
                  <c:v>40784.427418981482</c:v>
                </c:pt>
                <c:pt idx="9671">
                  <c:v>40784.437835648147</c:v>
                </c:pt>
                <c:pt idx="9672">
                  <c:v>40784.448252314818</c:v>
                </c:pt>
                <c:pt idx="9673">
                  <c:v>40784.458668981482</c:v>
                </c:pt>
                <c:pt idx="9674">
                  <c:v>40784.469085648147</c:v>
                </c:pt>
                <c:pt idx="9675">
                  <c:v>40784.479502314818</c:v>
                </c:pt>
                <c:pt idx="9676">
                  <c:v>40784.489918981482</c:v>
                </c:pt>
                <c:pt idx="9677">
                  <c:v>40784.500335648147</c:v>
                </c:pt>
                <c:pt idx="9678">
                  <c:v>40784.510752314818</c:v>
                </c:pt>
                <c:pt idx="9679">
                  <c:v>40784.521168981482</c:v>
                </c:pt>
                <c:pt idx="9680">
                  <c:v>40784.531585648147</c:v>
                </c:pt>
                <c:pt idx="9681">
                  <c:v>40784.542002314818</c:v>
                </c:pt>
                <c:pt idx="9682">
                  <c:v>40784.552418981482</c:v>
                </c:pt>
                <c:pt idx="9683">
                  <c:v>40784.562835648147</c:v>
                </c:pt>
                <c:pt idx="9684">
                  <c:v>40784.573252314818</c:v>
                </c:pt>
                <c:pt idx="9685">
                  <c:v>40784.583668981482</c:v>
                </c:pt>
                <c:pt idx="9686">
                  <c:v>40784.594085648147</c:v>
                </c:pt>
                <c:pt idx="9687">
                  <c:v>40784.604502314818</c:v>
                </c:pt>
                <c:pt idx="9688">
                  <c:v>40784.614918981482</c:v>
                </c:pt>
                <c:pt idx="9689">
                  <c:v>40784.625335648147</c:v>
                </c:pt>
                <c:pt idx="9690">
                  <c:v>40784.635752314818</c:v>
                </c:pt>
                <c:pt idx="9691">
                  <c:v>40784.646168981482</c:v>
                </c:pt>
                <c:pt idx="9692">
                  <c:v>40784.656585648147</c:v>
                </c:pt>
                <c:pt idx="9693">
                  <c:v>40784.667002314818</c:v>
                </c:pt>
                <c:pt idx="9694">
                  <c:v>40784.677418981482</c:v>
                </c:pt>
                <c:pt idx="9695">
                  <c:v>40784.687835648147</c:v>
                </c:pt>
                <c:pt idx="9696">
                  <c:v>40784.698252314818</c:v>
                </c:pt>
                <c:pt idx="9697">
                  <c:v>40784.708668981482</c:v>
                </c:pt>
                <c:pt idx="9698">
                  <c:v>40784.719085648147</c:v>
                </c:pt>
                <c:pt idx="9699">
                  <c:v>40784.729502314818</c:v>
                </c:pt>
                <c:pt idx="9700">
                  <c:v>40784.739918981482</c:v>
                </c:pt>
                <c:pt idx="9701">
                  <c:v>40784.750335648147</c:v>
                </c:pt>
                <c:pt idx="9702">
                  <c:v>40784.760752314818</c:v>
                </c:pt>
                <c:pt idx="9703">
                  <c:v>40784.771168981482</c:v>
                </c:pt>
                <c:pt idx="9704">
                  <c:v>40784.781585648147</c:v>
                </c:pt>
                <c:pt idx="9705">
                  <c:v>40784.792002314818</c:v>
                </c:pt>
                <c:pt idx="9706">
                  <c:v>40784.802418981482</c:v>
                </c:pt>
                <c:pt idx="9707">
                  <c:v>40784.812835648147</c:v>
                </c:pt>
                <c:pt idx="9708">
                  <c:v>40784.823252314818</c:v>
                </c:pt>
                <c:pt idx="9709">
                  <c:v>40784.833668981482</c:v>
                </c:pt>
                <c:pt idx="9710">
                  <c:v>40784.844085648147</c:v>
                </c:pt>
                <c:pt idx="9711">
                  <c:v>40784.854502314818</c:v>
                </c:pt>
                <c:pt idx="9712">
                  <c:v>40784.864918981482</c:v>
                </c:pt>
                <c:pt idx="9713">
                  <c:v>40784.875335648147</c:v>
                </c:pt>
                <c:pt idx="9714">
                  <c:v>40784.885752314818</c:v>
                </c:pt>
                <c:pt idx="9715">
                  <c:v>40784.896168981482</c:v>
                </c:pt>
                <c:pt idx="9716">
                  <c:v>40784.906585648147</c:v>
                </c:pt>
                <c:pt idx="9717">
                  <c:v>40784.917002314818</c:v>
                </c:pt>
                <c:pt idx="9718">
                  <c:v>40784.927418981482</c:v>
                </c:pt>
                <c:pt idx="9719">
                  <c:v>40784.937835648147</c:v>
                </c:pt>
                <c:pt idx="9720">
                  <c:v>40784.948252314818</c:v>
                </c:pt>
                <c:pt idx="9721">
                  <c:v>40784.958668981482</c:v>
                </c:pt>
                <c:pt idx="9722">
                  <c:v>40784.969085648147</c:v>
                </c:pt>
                <c:pt idx="9723">
                  <c:v>40784.979502314818</c:v>
                </c:pt>
                <c:pt idx="9724">
                  <c:v>40784.989918981482</c:v>
                </c:pt>
                <c:pt idx="9725">
                  <c:v>40785.000335648147</c:v>
                </c:pt>
                <c:pt idx="9726">
                  <c:v>40785.010752314818</c:v>
                </c:pt>
                <c:pt idx="9727">
                  <c:v>40785.021168981482</c:v>
                </c:pt>
                <c:pt idx="9728">
                  <c:v>40785.031585648147</c:v>
                </c:pt>
                <c:pt idx="9729">
                  <c:v>40785.042002314818</c:v>
                </c:pt>
                <c:pt idx="9730">
                  <c:v>40785.052418981482</c:v>
                </c:pt>
                <c:pt idx="9731">
                  <c:v>40785.062835648147</c:v>
                </c:pt>
                <c:pt idx="9732">
                  <c:v>40785.073252314818</c:v>
                </c:pt>
                <c:pt idx="9733">
                  <c:v>40785.083668981482</c:v>
                </c:pt>
                <c:pt idx="9734">
                  <c:v>40785.094085648147</c:v>
                </c:pt>
                <c:pt idx="9735">
                  <c:v>40785.104502314818</c:v>
                </c:pt>
                <c:pt idx="9736">
                  <c:v>40785.114918981482</c:v>
                </c:pt>
                <c:pt idx="9737">
                  <c:v>40785.125335648147</c:v>
                </c:pt>
                <c:pt idx="9738">
                  <c:v>40785.135752314818</c:v>
                </c:pt>
                <c:pt idx="9739">
                  <c:v>40785.146168981482</c:v>
                </c:pt>
                <c:pt idx="9740">
                  <c:v>40785.156585648147</c:v>
                </c:pt>
                <c:pt idx="9741">
                  <c:v>40785.167002314818</c:v>
                </c:pt>
                <c:pt idx="9742">
                  <c:v>40785.177418981482</c:v>
                </c:pt>
                <c:pt idx="9743">
                  <c:v>40785.187835648147</c:v>
                </c:pt>
                <c:pt idx="9744">
                  <c:v>40785.198252314818</c:v>
                </c:pt>
                <c:pt idx="9745">
                  <c:v>40785.208668981482</c:v>
                </c:pt>
                <c:pt idx="9746">
                  <c:v>40785.219085648147</c:v>
                </c:pt>
                <c:pt idx="9747">
                  <c:v>40785.229502314818</c:v>
                </c:pt>
                <c:pt idx="9748">
                  <c:v>40785.239918981482</c:v>
                </c:pt>
                <c:pt idx="9749">
                  <c:v>40785.250335648147</c:v>
                </c:pt>
                <c:pt idx="9750">
                  <c:v>40785.260752314818</c:v>
                </c:pt>
                <c:pt idx="9751">
                  <c:v>40785.271168981482</c:v>
                </c:pt>
                <c:pt idx="9752">
                  <c:v>40785.281585648147</c:v>
                </c:pt>
                <c:pt idx="9753">
                  <c:v>40785.292002314818</c:v>
                </c:pt>
                <c:pt idx="9754">
                  <c:v>40785.302418981482</c:v>
                </c:pt>
                <c:pt idx="9755">
                  <c:v>40785.312835648147</c:v>
                </c:pt>
                <c:pt idx="9756">
                  <c:v>40785.323252314818</c:v>
                </c:pt>
                <c:pt idx="9757">
                  <c:v>40785.333668981482</c:v>
                </c:pt>
                <c:pt idx="9758">
                  <c:v>40785.344085648147</c:v>
                </c:pt>
                <c:pt idx="9759">
                  <c:v>40785.354502314818</c:v>
                </c:pt>
                <c:pt idx="9760">
                  <c:v>40785.364918981482</c:v>
                </c:pt>
                <c:pt idx="9761">
                  <c:v>40785.375335648147</c:v>
                </c:pt>
                <c:pt idx="9762">
                  <c:v>40785.385752314818</c:v>
                </c:pt>
                <c:pt idx="9763">
                  <c:v>40785.396168981482</c:v>
                </c:pt>
                <c:pt idx="9764">
                  <c:v>40785.406585648147</c:v>
                </c:pt>
                <c:pt idx="9765">
                  <c:v>40785.417002314818</c:v>
                </c:pt>
                <c:pt idx="9766">
                  <c:v>40785.427418981482</c:v>
                </c:pt>
                <c:pt idx="9767">
                  <c:v>40785.437835648147</c:v>
                </c:pt>
                <c:pt idx="9768">
                  <c:v>40785.448252314818</c:v>
                </c:pt>
                <c:pt idx="9769">
                  <c:v>40785.458668981482</c:v>
                </c:pt>
                <c:pt idx="9770">
                  <c:v>40785.469085648147</c:v>
                </c:pt>
                <c:pt idx="9771">
                  <c:v>40785.479502314818</c:v>
                </c:pt>
                <c:pt idx="9772">
                  <c:v>40785.489918981482</c:v>
                </c:pt>
                <c:pt idx="9773">
                  <c:v>40785.500335648147</c:v>
                </c:pt>
                <c:pt idx="9774">
                  <c:v>40785.510752314818</c:v>
                </c:pt>
                <c:pt idx="9775">
                  <c:v>40785.521168981482</c:v>
                </c:pt>
                <c:pt idx="9776">
                  <c:v>40785.531585648147</c:v>
                </c:pt>
                <c:pt idx="9777">
                  <c:v>40785.542002314818</c:v>
                </c:pt>
                <c:pt idx="9778">
                  <c:v>40785.552418981482</c:v>
                </c:pt>
                <c:pt idx="9779">
                  <c:v>40785.562835648147</c:v>
                </c:pt>
                <c:pt idx="9780">
                  <c:v>40785.573252314818</c:v>
                </c:pt>
                <c:pt idx="9781">
                  <c:v>40785.583668981482</c:v>
                </c:pt>
                <c:pt idx="9782">
                  <c:v>40785.594085648147</c:v>
                </c:pt>
                <c:pt idx="9783">
                  <c:v>40785.604502314818</c:v>
                </c:pt>
                <c:pt idx="9784">
                  <c:v>40785.614918981482</c:v>
                </c:pt>
                <c:pt idx="9785">
                  <c:v>40785.625335648147</c:v>
                </c:pt>
                <c:pt idx="9786">
                  <c:v>40785.635752314818</c:v>
                </c:pt>
                <c:pt idx="9787">
                  <c:v>40785.646168981482</c:v>
                </c:pt>
                <c:pt idx="9788">
                  <c:v>40785.656585648147</c:v>
                </c:pt>
                <c:pt idx="9789">
                  <c:v>40785.667002314818</c:v>
                </c:pt>
                <c:pt idx="9790">
                  <c:v>40785.677418981482</c:v>
                </c:pt>
                <c:pt idx="9791">
                  <c:v>40785.687835648147</c:v>
                </c:pt>
                <c:pt idx="9792">
                  <c:v>40785.698252314818</c:v>
                </c:pt>
                <c:pt idx="9793">
                  <c:v>40785.708668981482</c:v>
                </c:pt>
                <c:pt idx="9794">
                  <c:v>40785.719085648147</c:v>
                </c:pt>
                <c:pt idx="9795">
                  <c:v>40785.729502314818</c:v>
                </c:pt>
                <c:pt idx="9796">
                  <c:v>40785.739918981482</c:v>
                </c:pt>
                <c:pt idx="9797">
                  <c:v>40785.750335648147</c:v>
                </c:pt>
                <c:pt idx="9798">
                  <c:v>40785.760752314818</c:v>
                </c:pt>
                <c:pt idx="9799">
                  <c:v>40785.771168981482</c:v>
                </c:pt>
                <c:pt idx="9800">
                  <c:v>40785.781585648147</c:v>
                </c:pt>
                <c:pt idx="9801">
                  <c:v>40785.792002314818</c:v>
                </c:pt>
                <c:pt idx="9802">
                  <c:v>40785.802418981482</c:v>
                </c:pt>
                <c:pt idx="9803">
                  <c:v>40785.812835648147</c:v>
                </c:pt>
                <c:pt idx="9804">
                  <c:v>40785.823252314818</c:v>
                </c:pt>
                <c:pt idx="9805">
                  <c:v>40785.833668981482</c:v>
                </c:pt>
                <c:pt idx="9806">
                  <c:v>40785.844085648147</c:v>
                </c:pt>
                <c:pt idx="9807">
                  <c:v>40785.854502314818</c:v>
                </c:pt>
                <c:pt idx="9808">
                  <c:v>40785.864918981482</c:v>
                </c:pt>
                <c:pt idx="9809">
                  <c:v>40785.875335648147</c:v>
                </c:pt>
                <c:pt idx="9810">
                  <c:v>40785.885752314818</c:v>
                </c:pt>
                <c:pt idx="9811">
                  <c:v>40785.896168981482</c:v>
                </c:pt>
                <c:pt idx="9812">
                  <c:v>40785.906585648147</c:v>
                </c:pt>
                <c:pt idx="9813">
                  <c:v>40785.917002314818</c:v>
                </c:pt>
                <c:pt idx="9814">
                  <c:v>40785.927418981482</c:v>
                </c:pt>
                <c:pt idx="9815">
                  <c:v>40785.937835648147</c:v>
                </c:pt>
                <c:pt idx="9816">
                  <c:v>40785.948252314818</c:v>
                </c:pt>
                <c:pt idx="9817">
                  <c:v>40785.958668981482</c:v>
                </c:pt>
                <c:pt idx="9818">
                  <c:v>40785.969085648147</c:v>
                </c:pt>
                <c:pt idx="9819">
                  <c:v>40785.979502314818</c:v>
                </c:pt>
                <c:pt idx="9820">
                  <c:v>40785.989918981482</c:v>
                </c:pt>
                <c:pt idx="9821">
                  <c:v>40786.000335648147</c:v>
                </c:pt>
                <c:pt idx="9822">
                  <c:v>40786.010752314818</c:v>
                </c:pt>
                <c:pt idx="9823">
                  <c:v>40786.021168981482</c:v>
                </c:pt>
                <c:pt idx="9824">
                  <c:v>40786.031585648147</c:v>
                </c:pt>
                <c:pt idx="9825">
                  <c:v>40786.042002314818</c:v>
                </c:pt>
                <c:pt idx="9826">
                  <c:v>40786.052418981482</c:v>
                </c:pt>
                <c:pt idx="9827">
                  <c:v>40786.062835648147</c:v>
                </c:pt>
                <c:pt idx="9828">
                  <c:v>40786.073252314818</c:v>
                </c:pt>
                <c:pt idx="9829">
                  <c:v>40786.083668981482</c:v>
                </c:pt>
                <c:pt idx="9830">
                  <c:v>40786.094085648147</c:v>
                </c:pt>
                <c:pt idx="9831">
                  <c:v>40786.104502314818</c:v>
                </c:pt>
                <c:pt idx="9832">
                  <c:v>40786.114918981482</c:v>
                </c:pt>
                <c:pt idx="9833">
                  <c:v>40786.125335648147</c:v>
                </c:pt>
                <c:pt idx="9834">
                  <c:v>40786.135752314818</c:v>
                </c:pt>
                <c:pt idx="9835">
                  <c:v>40786.146168981482</c:v>
                </c:pt>
                <c:pt idx="9836">
                  <c:v>40786.156585648147</c:v>
                </c:pt>
                <c:pt idx="9837">
                  <c:v>40786.167002314818</c:v>
                </c:pt>
                <c:pt idx="9838">
                  <c:v>40786.177418981482</c:v>
                </c:pt>
                <c:pt idx="9839">
                  <c:v>40786.187835648147</c:v>
                </c:pt>
                <c:pt idx="9840">
                  <c:v>40786.198252314818</c:v>
                </c:pt>
                <c:pt idx="9841">
                  <c:v>40786.208668981482</c:v>
                </c:pt>
                <c:pt idx="9842">
                  <c:v>40786.219085648147</c:v>
                </c:pt>
                <c:pt idx="9843">
                  <c:v>40786.229502314818</c:v>
                </c:pt>
                <c:pt idx="9844">
                  <c:v>40786.239918981482</c:v>
                </c:pt>
                <c:pt idx="9845">
                  <c:v>40786.250335648147</c:v>
                </c:pt>
                <c:pt idx="9846">
                  <c:v>40786.260752314818</c:v>
                </c:pt>
                <c:pt idx="9847">
                  <c:v>40786.271168981482</c:v>
                </c:pt>
                <c:pt idx="9848">
                  <c:v>40786.281585648147</c:v>
                </c:pt>
                <c:pt idx="9849">
                  <c:v>40786.292002314818</c:v>
                </c:pt>
                <c:pt idx="9850">
                  <c:v>40786.302418981482</c:v>
                </c:pt>
                <c:pt idx="9851">
                  <c:v>40786.312835648147</c:v>
                </c:pt>
                <c:pt idx="9852">
                  <c:v>40786.323252314818</c:v>
                </c:pt>
                <c:pt idx="9853">
                  <c:v>40786.333668981482</c:v>
                </c:pt>
                <c:pt idx="9854">
                  <c:v>40786.344085648147</c:v>
                </c:pt>
                <c:pt idx="9855">
                  <c:v>40786.354502314818</c:v>
                </c:pt>
                <c:pt idx="9856">
                  <c:v>40786.364918981482</c:v>
                </c:pt>
                <c:pt idx="9857">
                  <c:v>40786.375335648147</c:v>
                </c:pt>
                <c:pt idx="9858">
                  <c:v>40786.385752314818</c:v>
                </c:pt>
                <c:pt idx="9859">
                  <c:v>40786.396168981482</c:v>
                </c:pt>
                <c:pt idx="9860">
                  <c:v>40786.406585648147</c:v>
                </c:pt>
                <c:pt idx="9861">
                  <c:v>40786.417002314818</c:v>
                </c:pt>
                <c:pt idx="9862">
                  <c:v>40786.427418981482</c:v>
                </c:pt>
                <c:pt idx="9863">
                  <c:v>40786.437835648147</c:v>
                </c:pt>
                <c:pt idx="9864">
                  <c:v>40786.448252314818</c:v>
                </c:pt>
                <c:pt idx="9865">
                  <c:v>40786.458668981482</c:v>
                </c:pt>
                <c:pt idx="9866">
                  <c:v>40786.469085648147</c:v>
                </c:pt>
                <c:pt idx="9867">
                  <c:v>40786.479502314818</c:v>
                </c:pt>
                <c:pt idx="9868">
                  <c:v>40786.489918981482</c:v>
                </c:pt>
                <c:pt idx="9869">
                  <c:v>40786.500335648147</c:v>
                </c:pt>
                <c:pt idx="9870">
                  <c:v>40786.510752314818</c:v>
                </c:pt>
                <c:pt idx="9871">
                  <c:v>40786.521168981482</c:v>
                </c:pt>
                <c:pt idx="9872">
                  <c:v>40786.531585648147</c:v>
                </c:pt>
                <c:pt idx="9873">
                  <c:v>40786.542002314818</c:v>
                </c:pt>
                <c:pt idx="9874">
                  <c:v>40786.552418981482</c:v>
                </c:pt>
                <c:pt idx="9875">
                  <c:v>40786.562835648147</c:v>
                </c:pt>
                <c:pt idx="9876">
                  <c:v>40786.573252314818</c:v>
                </c:pt>
                <c:pt idx="9877">
                  <c:v>40786.583668981482</c:v>
                </c:pt>
                <c:pt idx="9878">
                  <c:v>40786.594085648147</c:v>
                </c:pt>
                <c:pt idx="9879">
                  <c:v>40786.604502314818</c:v>
                </c:pt>
                <c:pt idx="9880">
                  <c:v>40786.614918981482</c:v>
                </c:pt>
                <c:pt idx="9881">
                  <c:v>40786.625335648147</c:v>
                </c:pt>
                <c:pt idx="9882">
                  <c:v>40786.635752314818</c:v>
                </c:pt>
                <c:pt idx="9883">
                  <c:v>40786.646168981482</c:v>
                </c:pt>
                <c:pt idx="9884">
                  <c:v>40786.656585648147</c:v>
                </c:pt>
                <c:pt idx="9885">
                  <c:v>40786.667002314818</c:v>
                </c:pt>
                <c:pt idx="9886">
                  <c:v>40786.677418981482</c:v>
                </c:pt>
                <c:pt idx="9887">
                  <c:v>40786.687835648147</c:v>
                </c:pt>
                <c:pt idx="9888">
                  <c:v>40786.698252314818</c:v>
                </c:pt>
                <c:pt idx="9889">
                  <c:v>40786.708668981482</c:v>
                </c:pt>
                <c:pt idx="9890">
                  <c:v>40786.719085648147</c:v>
                </c:pt>
                <c:pt idx="9891">
                  <c:v>40786.729502314818</c:v>
                </c:pt>
                <c:pt idx="9892">
                  <c:v>40786.739918981482</c:v>
                </c:pt>
                <c:pt idx="9893">
                  <c:v>40786.750335648147</c:v>
                </c:pt>
                <c:pt idx="9894">
                  <c:v>40786.760752314818</c:v>
                </c:pt>
                <c:pt idx="9895">
                  <c:v>40786.771168981482</c:v>
                </c:pt>
                <c:pt idx="9896">
                  <c:v>40786.781585648147</c:v>
                </c:pt>
                <c:pt idx="9897">
                  <c:v>40786.792002314818</c:v>
                </c:pt>
                <c:pt idx="9898">
                  <c:v>40786.802418981482</c:v>
                </c:pt>
                <c:pt idx="9899">
                  <c:v>40786.812835648147</c:v>
                </c:pt>
                <c:pt idx="9900">
                  <c:v>40786.823252314818</c:v>
                </c:pt>
                <c:pt idx="9901">
                  <c:v>40786.833668981482</c:v>
                </c:pt>
                <c:pt idx="9902">
                  <c:v>40786.844085648147</c:v>
                </c:pt>
                <c:pt idx="9903">
                  <c:v>40786.854502314818</c:v>
                </c:pt>
                <c:pt idx="9904">
                  <c:v>40786.864918981482</c:v>
                </c:pt>
                <c:pt idx="9905">
                  <c:v>40786.875335648147</c:v>
                </c:pt>
                <c:pt idx="9906">
                  <c:v>40786.885752314818</c:v>
                </c:pt>
                <c:pt idx="9907">
                  <c:v>40786.896168981482</c:v>
                </c:pt>
                <c:pt idx="9908">
                  <c:v>40786.906585648147</c:v>
                </c:pt>
                <c:pt idx="9909">
                  <c:v>40786.917002314818</c:v>
                </c:pt>
                <c:pt idx="9910">
                  <c:v>40786.927418981482</c:v>
                </c:pt>
                <c:pt idx="9911">
                  <c:v>40786.937835648147</c:v>
                </c:pt>
                <c:pt idx="9912">
                  <c:v>40786.948252314818</c:v>
                </c:pt>
                <c:pt idx="9913">
                  <c:v>40786.958668981482</c:v>
                </c:pt>
                <c:pt idx="9914">
                  <c:v>40786.969085648147</c:v>
                </c:pt>
                <c:pt idx="9915">
                  <c:v>40786.979502314818</c:v>
                </c:pt>
                <c:pt idx="9916">
                  <c:v>40786.989918981482</c:v>
                </c:pt>
                <c:pt idx="9917">
                  <c:v>40787.000335648147</c:v>
                </c:pt>
                <c:pt idx="9918">
                  <c:v>40787.010752314818</c:v>
                </c:pt>
                <c:pt idx="9919">
                  <c:v>40787.021168981482</c:v>
                </c:pt>
                <c:pt idx="9920">
                  <c:v>40787.031585648147</c:v>
                </c:pt>
                <c:pt idx="9921">
                  <c:v>40787.042002314818</c:v>
                </c:pt>
                <c:pt idx="9922">
                  <c:v>40787.052418981482</c:v>
                </c:pt>
                <c:pt idx="9923">
                  <c:v>40787.062835648147</c:v>
                </c:pt>
                <c:pt idx="9924">
                  <c:v>40787.073252314818</c:v>
                </c:pt>
                <c:pt idx="9925">
                  <c:v>40787.083668981482</c:v>
                </c:pt>
                <c:pt idx="9926">
                  <c:v>40787.094085648147</c:v>
                </c:pt>
                <c:pt idx="9927">
                  <c:v>40787.104502314818</c:v>
                </c:pt>
                <c:pt idx="9928">
                  <c:v>40787.114918981482</c:v>
                </c:pt>
                <c:pt idx="9929">
                  <c:v>40787.125335648147</c:v>
                </c:pt>
                <c:pt idx="9930">
                  <c:v>40787.135752314818</c:v>
                </c:pt>
                <c:pt idx="9931">
                  <c:v>40787.146168981482</c:v>
                </c:pt>
                <c:pt idx="9932">
                  <c:v>40787.156585648147</c:v>
                </c:pt>
                <c:pt idx="9933">
                  <c:v>40787.167002314818</c:v>
                </c:pt>
                <c:pt idx="9934">
                  <c:v>40787.177418981482</c:v>
                </c:pt>
                <c:pt idx="9935">
                  <c:v>40787.187835648147</c:v>
                </c:pt>
                <c:pt idx="9936">
                  <c:v>40787.198252314818</c:v>
                </c:pt>
                <c:pt idx="9937">
                  <c:v>40787.208668981482</c:v>
                </c:pt>
                <c:pt idx="9938">
                  <c:v>40787.219085648147</c:v>
                </c:pt>
                <c:pt idx="9939">
                  <c:v>40787.229502314818</c:v>
                </c:pt>
                <c:pt idx="9940">
                  <c:v>40787.239918981482</c:v>
                </c:pt>
                <c:pt idx="9941">
                  <c:v>40787.250335648147</c:v>
                </c:pt>
                <c:pt idx="9942">
                  <c:v>40787.260752314818</c:v>
                </c:pt>
                <c:pt idx="9943">
                  <c:v>40787.271168981482</c:v>
                </c:pt>
                <c:pt idx="9944">
                  <c:v>40787.281585648147</c:v>
                </c:pt>
                <c:pt idx="9945">
                  <c:v>40787.292002314818</c:v>
                </c:pt>
                <c:pt idx="9946">
                  <c:v>40787.302418981482</c:v>
                </c:pt>
                <c:pt idx="9947">
                  <c:v>40787.312835648147</c:v>
                </c:pt>
                <c:pt idx="9948">
                  <c:v>40787.323252314818</c:v>
                </c:pt>
                <c:pt idx="9949">
                  <c:v>40787.333668981482</c:v>
                </c:pt>
                <c:pt idx="9950">
                  <c:v>40787.344085648147</c:v>
                </c:pt>
                <c:pt idx="9951">
                  <c:v>40787.354502314818</c:v>
                </c:pt>
                <c:pt idx="9952">
                  <c:v>40787.364918981482</c:v>
                </c:pt>
                <c:pt idx="9953">
                  <c:v>40787.375335648147</c:v>
                </c:pt>
                <c:pt idx="9954">
                  <c:v>40787.385752314818</c:v>
                </c:pt>
                <c:pt idx="9955">
                  <c:v>40787.396168981482</c:v>
                </c:pt>
                <c:pt idx="9956">
                  <c:v>40787.406585648147</c:v>
                </c:pt>
                <c:pt idx="9957">
                  <c:v>40787.417002314818</c:v>
                </c:pt>
                <c:pt idx="9958">
                  <c:v>40787.427418981482</c:v>
                </c:pt>
                <c:pt idx="9959">
                  <c:v>40787.437835648147</c:v>
                </c:pt>
                <c:pt idx="9960">
                  <c:v>40787.448252314818</c:v>
                </c:pt>
                <c:pt idx="9961">
                  <c:v>40787.458668981482</c:v>
                </c:pt>
                <c:pt idx="9962">
                  <c:v>40787.469085648147</c:v>
                </c:pt>
                <c:pt idx="9963">
                  <c:v>40787.479502314818</c:v>
                </c:pt>
                <c:pt idx="9964">
                  <c:v>40787.489918981482</c:v>
                </c:pt>
                <c:pt idx="9965">
                  <c:v>40787.500335648147</c:v>
                </c:pt>
                <c:pt idx="9966">
                  <c:v>40787.510752314818</c:v>
                </c:pt>
                <c:pt idx="9967">
                  <c:v>40787.521168981482</c:v>
                </c:pt>
                <c:pt idx="9968">
                  <c:v>40787.531585648147</c:v>
                </c:pt>
                <c:pt idx="9969">
                  <c:v>40787.542002314818</c:v>
                </c:pt>
                <c:pt idx="9970">
                  <c:v>40787.552418981482</c:v>
                </c:pt>
                <c:pt idx="9971">
                  <c:v>40787.562835648147</c:v>
                </c:pt>
                <c:pt idx="9972">
                  <c:v>40787.573252314818</c:v>
                </c:pt>
                <c:pt idx="9973">
                  <c:v>40787.583668981482</c:v>
                </c:pt>
                <c:pt idx="9974">
                  <c:v>40787.594085648147</c:v>
                </c:pt>
                <c:pt idx="9975">
                  <c:v>40787.604502314818</c:v>
                </c:pt>
                <c:pt idx="9976">
                  <c:v>40787.614918981482</c:v>
                </c:pt>
                <c:pt idx="9977">
                  <c:v>40787.625335648147</c:v>
                </c:pt>
                <c:pt idx="9978">
                  <c:v>40787.635752314818</c:v>
                </c:pt>
                <c:pt idx="9979">
                  <c:v>40787.646168981482</c:v>
                </c:pt>
                <c:pt idx="9980">
                  <c:v>40787.656585648147</c:v>
                </c:pt>
                <c:pt idx="9981">
                  <c:v>40787.667002314818</c:v>
                </c:pt>
                <c:pt idx="9982">
                  <c:v>40787.677418981482</c:v>
                </c:pt>
                <c:pt idx="9983">
                  <c:v>40787.687835648147</c:v>
                </c:pt>
                <c:pt idx="9984">
                  <c:v>40787.698252314818</c:v>
                </c:pt>
                <c:pt idx="9985">
                  <c:v>40787.708668981482</c:v>
                </c:pt>
                <c:pt idx="9986">
                  <c:v>40787.719085648147</c:v>
                </c:pt>
                <c:pt idx="9987">
                  <c:v>40787.729502314818</c:v>
                </c:pt>
                <c:pt idx="9988">
                  <c:v>40787.739918981482</c:v>
                </c:pt>
                <c:pt idx="9989">
                  <c:v>40787.750335648147</c:v>
                </c:pt>
                <c:pt idx="9990">
                  <c:v>40787.760752314818</c:v>
                </c:pt>
                <c:pt idx="9991">
                  <c:v>40787.771168981482</c:v>
                </c:pt>
                <c:pt idx="9992">
                  <c:v>40787.781585648147</c:v>
                </c:pt>
                <c:pt idx="9993">
                  <c:v>40787.792002314818</c:v>
                </c:pt>
                <c:pt idx="9994">
                  <c:v>40787.802418981482</c:v>
                </c:pt>
                <c:pt idx="9995">
                  <c:v>40787.812835648147</c:v>
                </c:pt>
                <c:pt idx="9996">
                  <c:v>40787.823252314818</c:v>
                </c:pt>
                <c:pt idx="9997">
                  <c:v>40787.833668981482</c:v>
                </c:pt>
                <c:pt idx="9998">
                  <c:v>40787.844085648147</c:v>
                </c:pt>
                <c:pt idx="9999">
                  <c:v>40787.854502314818</c:v>
                </c:pt>
                <c:pt idx="10000">
                  <c:v>40787.864918981482</c:v>
                </c:pt>
                <c:pt idx="10001">
                  <c:v>40787.875335648147</c:v>
                </c:pt>
                <c:pt idx="10002">
                  <c:v>40787.885752314818</c:v>
                </c:pt>
                <c:pt idx="10003">
                  <c:v>40787.896168981482</c:v>
                </c:pt>
                <c:pt idx="10004">
                  <c:v>40787.906585648147</c:v>
                </c:pt>
                <c:pt idx="10005">
                  <c:v>40787.917002314818</c:v>
                </c:pt>
                <c:pt idx="10006">
                  <c:v>40787.927418981482</c:v>
                </c:pt>
                <c:pt idx="10007">
                  <c:v>40787.937835648147</c:v>
                </c:pt>
                <c:pt idx="10008">
                  <c:v>40787.948252314818</c:v>
                </c:pt>
                <c:pt idx="10009">
                  <c:v>40787.958668981482</c:v>
                </c:pt>
                <c:pt idx="10010">
                  <c:v>40787.969085648147</c:v>
                </c:pt>
                <c:pt idx="10011">
                  <c:v>40787.979502314818</c:v>
                </c:pt>
                <c:pt idx="10012">
                  <c:v>40787.989918981482</c:v>
                </c:pt>
                <c:pt idx="10013">
                  <c:v>40788.000335648147</c:v>
                </c:pt>
                <c:pt idx="10014">
                  <c:v>40788.010752314818</c:v>
                </c:pt>
                <c:pt idx="10015">
                  <c:v>40788.021168981482</c:v>
                </c:pt>
                <c:pt idx="10016">
                  <c:v>40788.031585648147</c:v>
                </c:pt>
                <c:pt idx="10017">
                  <c:v>40788.042002314818</c:v>
                </c:pt>
                <c:pt idx="10018">
                  <c:v>40788.052418981482</c:v>
                </c:pt>
                <c:pt idx="10019">
                  <c:v>40788.062835648147</c:v>
                </c:pt>
                <c:pt idx="10020">
                  <c:v>40788.073252314818</c:v>
                </c:pt>
                <c:pt idx="10021">
                  <c:v>40788.083668981482</c:v>
                </c:pt>
                <c:pt idx="10022">
                  <c:v>40788.094085648147</c:v>
                </c:pt>
                <c:pt idx="10023">
                  <c:v>40788.104502314818</c:v>
                </c:pt>
                <c:pt idx="10024">
                  <c:v>40788.114918981482</c:v>
                </c:pt>
                <c:pt idx="10025">
                  <c:v>40788.125335648147</c:v>
                </c:pt>
                <c:pt idx="10026">
                  <c:v>40788.135752314818</c:v>
                </c:pt>
                <c:pt idx="10027">
                  <c:v>40788.146168981482</c:v>
                </c:pt>
                <c:pt idx="10028">
                  <c:v>40788.156585648147</c:v>
                </c:pt>
                <c:pt idx="10029">
                  <c:v>40788.167002314818</c:v>
                </c:pt>
                <c:pt idx="10030">
                  <c:v>40788.177418981482</c:v>
                </c:pt>
                <c:pt idx="10031">
                  <c:v>40788.187835648147</c:v>
                </c:pt>
                <c:pt idx="10032">
                  <c:v>40788.198252314818</c:v>
                </c:pt>
                <c:pt idx="10033">
                  <c:v>40788.208668981482</c:v>
                </c:pt>
                <c:pt idx="10034">
                  <c:v>40788.219085648147</c:v>
                </c:pt>
                <c:pt idx="10035">
                  <c:v>40788.229502314818</c:v>
                </c:pt>
                <c:pt idx="10036">
                  <c:v>40788.239918981482</c:v>
                </c:pt>
                <c:pt idx="10037">
                  <c:v>40788.250335648147</c:v>
                </c:pt>
                <c:pt idx="10038">
                  <c:v>40788.260752314818</c:v>
                </c:pt>
                <c:pt idx="10039">
                  <c:v>40788.271168981482</c:v>
                </c:pt>
                <c:pt idx="10040">
                  <c:v>40788.281585648147</c:v>
                </c:pt>
                <c:pt idx="10041">
                  <c:v>40788.292002314818</c:v>
                </c:pt>
                <c:pt idx="10042">
                  <c:v>40788.302418981482</c:v>
                </c:pt>
                <c:pt idx="10043">
                  <c:v>40788.312835648147</c:v>
                </c:pt>
                <c:pt idx="10044">
                  <c:v>40788.323252314818</c:v>
                </c:pt>
                <c:pt idx="10045">
                  <c:v>40788.333668981482</c:v>
                </c:pt>
                <c:pt idx="10046">
                  <c:v>40788.344085648147</c:v>
                </c:pt>
                <c:pt idx="10047">
                  <c:v>40788.354502314818</c:v>
                </c:pt>
                <c:pt idx="10048">
                  <c:v>40788.364918981482</c:v>
                </c:pt>
                <c:pt idx="10049">
                  <c:v>40788.375335648147</c:v>
                </c:pt>
                <c:pt idx="10050">
                  <c:v>40788.385752314818</c:v>
                </c:pt>
                <c:pt idx="10051">
                  <c:v>40788.396168981482</c:v>
                </c:pt>
                <c:pt idx="10052">
                  <c:v>40788.406585648147</c:v>
                </c:pt>
                <c:pt idx="10053">
                  <c:v>40788.417002314818</c:v>
                </c:pt>
                <c:pt idx="10054">
                  <c:v>40788.427418981482</c:v>
                </c:pt>
                <c:pt idx="10055">
                  <c:v>40788.437835648147</c:v>
                </c:pt>
                <c:pt idx="10056">
                  <c:v>40788.448252314818</c:v>
                </c:pt>
                <c:pt idx="10057">
                  <c:v>40788.458668981482</c:v>
                </c:pt>
                <c:pt idx="10058">
                  <c:v>40788.469085648147</c:v>
                </c:pt>
                <c:pt idx="10059">
                  <c:v>40788.479502314818</c:v>
                </c:pt>
                <c:pt idx="10060">
                  <c:v>40788.489918981482</c:v>
                </c:pt>
                <c:pt idx="10061">
                  <c:v>40788.500335648147</c:v>
                </c:pt>
                <c:pt idx="10062">
                  <c:v>40788.510752314818</c:v>
                </c:pt>
                <c:pt idx="10063">
                  <c:v>40788.521168981482</c:v>
                </c:pt>
                <c:pt idx="10064">
                  <c:v>40788.531585648147</c:v>
                </c:pt>
                <c:pt idx="10065">
                  <c:v>40788.542002314818</c:v>
                </c:pt>
                <c:pt idx="10066">
                  <c:v>40788.552418981482</c:v>
                </c:pt>
                <c:pt idx="10067">
                  <c:v>40788.562835648147</c:v>
                </c:pt>
                <c:pt idx="10068">
                  <c:v>40788.573252314818</c:v>
                </c:pt>
                <c:pt idx="10069">
                  <c:v>40788.583668981482</c:v>
                </c:pt>
                <c:pt idx="10070">
                  <c:v>40788.594085648147</c:v>
                </c:pt>
                <c:pt idx="10071">
                  <c:v>40788.604502314818</c:v>
                </c:pt>
                <c:pt idx="10072">
                  <c:v>40788.614918981482</c:v>
                </c:pt>
                <c:pt idx="10073">
                  <c:v>40788.625335648147</c:v>
                </c:pt>
                <c:pt idx="10074">
                  <c:v>40788.635752314818</c:v>
                </c:pt>
                <c:pt idx="10075">
                  <c:v>40788.646168981482</c:v>
                </c:pt>
                <c:pt idx="10076">
                  <c:v>40788.656585648147</c:v>
                </c:pt>
                <c:pt idx="10077">
                  <c:v>40788.667002314818</c:v>
                </c:pt>
                <c:pt idx="10078">
                  <c:v>40788.677418981482</c:v>
                </c:pt>
                <c:pt idx="10079">
                  <c:v>40788.687835648147</c:v>
                </c:pt>
                <c:pt idx="10080">
                  <c:v>40788.698252314818</c:v>
                </c:pt>
                <c:pt idx="10081">
                  <c:v>40788.708668981482</c:v>
                </c:pt>
                <c:pt idx="10082">
                  <c:v>40788.719085648147</c:v>
                </c:pt>
                <c:pt idx="10083">
                  <c:v>40788.729502314818</c:v>
                </c:pt>
                <c:pt idx="10084">
                  <c:v>40788.739918981482</c:v>
                </c:pt>
                <c:pt idx="10085">
                  <c:v>40788.750335648147</c:v>
                </c:pt>
                <c:pt idx="10086">
                  <c:v>40788.760752314818</c:v>
                </c:pt>
                <c:pt idx="10087">
                  <c:v>40788.771168981482</c:v>
                </c:pt>
                <c:pt idx="10088">
                  <c:v>40788.781585648147</c:v>
                </c:pt>
                <c:pt idx="10089">
                  <c:v>40788.792002314818</c:v>
                </c:pt>
                <c:pt idx="10090">
                  <c:v>40788.802418981482</c:v>
                </c:pt>
                <c:pt idx="10091">
                  <c:v>40788.812835648147</c:v>
                </c:pt>
                <c:pt idx="10092">
                  <c:v>40788.823252314818</c:v>
                </c:pt>
                <c:pt idx="10093">
                  <c:v>40788.833668981482</c:v>
                </c:pt>
                <c:pt idx="10094">
                  <c:v>40788.844085648147</c:v>
                </c:pt>
                <c:pt idx="10095">
                  <c:v>40788.854502314818</c:v>
                </c:pt>
                <c:pt idx="10096">
                  <c:v>40788.864918981482</c:v>
                </c:pt>
                <c:pt idx="10097">
                  <c:v>40788.875335648147</c:v>
                </c:pt>
                <c:pt idx="10098">
                  <c:v>40788.885752314818</c:v>
                </c:pt>
                <c:pt idx="10099">
                  <c:v>40788.896168981482</c:v>
                </c:pt>
                <c:pt idx="10100">
                  <c:v>40788.906585648147</c:v>
                </c:pt>
                <c:pt idx="10101">
                  <c:v>40788.917002314818</c:v>
                </c:pt>
                <c:pt idx="10102">
                  <c:v>40788.927418981482</c:v>
                </c:pt>
                <c:pt idx="10103">
                  <c:v>40788.937835648147</c:v>
                </c:pt>
                <c:pt idx="10104">
                  <c:v>40788.948252314818</c:v>
                </c:pt>
                <c:pt idx="10105">
                  <c:v>40788.958668981482</c:v>
                </c:pt>
                <c:pt idx="10106">
                  <c:v>40788.969085648147</c:v>
                </c:pt>
                <c:pt idx="10107">
                  <c:v>40788.979502314818</c:v>
                </c:pt>
                <c:pt idx="10108">
                  <c:v>40788.989918981482</c:v>
                </c:pt>
                <c:pt idx="10109">
                  <c:v>40789.000335648147</c:v>
                </c:pt>
                <c:pt idx="10110">
                  <c:v>40789.010752314818</c:v>
                </c:pt>
                <c:pt idx="10111">
                  <c:v>40789.021168981482</c:v>
                </c:pt>
                <c:pt idx="10112">
                  <c:v>40789.031585648147</c:v>
                </c:pt>
                <c:pt idx="10113">
                  <c:v>40789.042002314818</c:v>
                </c:pt>
                <c:pt idx="10114">
                  <c:v>40789.052418981482</c:v>
                </c:pt>
                <c:pt idx="10115">
                  <c:v>40789.062835648147</c:v>
                </c:pt>
                <c:pt idx="10116">
                  <c:v>40789.073252314818</c:v>
                </c:pt>
                <c:pt idx="10117">
                  <c:v>40789.083668981482</c:v>
                </c:pt>
                <c:pt idx="10118">
                  <c:v>40789.094085648147</c:v>
                </c:pt>
                <c:pt idx="10119">
                  <c:v>40789.104502314818</c:v>
                </c:pt>
                <c:pt idx="10120">
                  <c:v>40789.114918981482</c:v>
                </c:pt>
                <c:pt idx="10121">
                  <c:v>40789.125335648147</c:v>
                </c:pt>
                <c:pt idx="10122">
                  <c:v>40789.135752314818</c:v>
                </c:pt>
                <c:pt idx="10123">
                  <c:v>40789.146168981482</c:v>
                </c:pt>
                <c:pt idx="10124">
                  <c:v>40789.156585648147</c:v>
                </c:pt>
                <c:pt idx="10125">
                  <c:v>40789.167002314818</c:v>
                </c:pt>
                <c:pt idx="10126">
                  <c:v>40789.177418981482</c:v>
                </c:pt>
                <c:pt idx="10127">
                  <c:v>40789.187835648147</c:v>
                </c:pt>
                <c:pt idx="10128">
                  <c:v>40789.198252314818</c:v>
                </c:pt>
                <c:pt idx="10129">
                  <c:v>40789.208668981482</c:v>
                </c:pt>
                <c:pt idx="10130">
                  <c:v>40789.219085648147</c:v>
                </c:pt>
                <c:pt idx="10131">
                  <c:v>40789.229502314818</c:v>
                </c:pt>
                <c:pt idx="10132">
                  <c:v>40789.239918981482</c:v>
                </c:pt>
                <c:pt idx="10133">
                  <c:v>40789.250335648147</c:v>
                </c:pt>
                <c:pt idx="10134">
                  <c:v>40789.260752314818</c:v>
                </c:pt>
                <c:pt idx="10135">
                  <c:v>40789.271168981482</c:v>
                </c:pt>
                <c:pt idx="10136">
                  <c:v>40789.281585648147</c:v>
                </c:pt>
                <c:pt idx="10137">
                  <c:v>40789.292002314818</c:v>
                </c:pt>
                <c:pt idx="10138">
                  <c:v>40789.302418981482</c:v>
                </c:pt>
                <c:pt idx="10139">
                  <c:v>40789.312835648147</c:v>
                </c:pt>
                <c:pt idx="10140">
                  <c:v>40789.323252314818</c:v>
                </c:pt>
                <c:pt idx="10141">
                  <c:v>40789.333668981482</c:v>
                </c:pt>
                <c:pt idx="10142">
                  <c:v>40789.344085648147</c:v>
                </c:pt>
                <c:pt idx="10143">
                  <c:v>40789.354502314818</c:v>
                </c:pt>
                <c:pt idx="10144">
                  <c:v>40789.364918981482</c:v>
                </c:pt>
                <c:pt idx="10145">
                  <c:v>40789.375335648147</c:v>
                </c:pt>
                <c:pt idx="10146">
                  <c:v>40789.385752314818</c:v>
                </c:pt>
                <c:pt idx="10147">
                  <c:v>40789.396168981482</c:v>
                </c:pt>
                <c:pt idx="10148">
                  <c:v>40789.406585648147</c:v>
                </c:pt>
                <c:pt idx="10149">
                  <c:v>40789.417002314818</c:v>
                </c:pt>
                <c:pt idx="10150">
                  <c:v>40789.427418981482</c:v>
                </c:pt>
                <c:pt idx="10151">
                  <c:v>40789.437835648147</c:v>
                </c:pt>
                <c:pt idx="10152">
                  <c:v>40789.448252314818</c:v>
                </c:pt>
                <c:pt idx="10153">
                  <c:v>40789.458668981482</c:v>
                </c:pt>
                <c:pt idx="10154">
                  <c:v>40789.469085648147</c:v>
                </c:pt>
                <c:pt idx="10155">
                  <c:v>40789.479502314818</c:v>
                </c:pt>
                <c:pt idx="10156">
                  <c:v>40789.489918981482</c:v>
                </c:pt>
                <c:pt idx="10157">
                  <c:v>40789.500335648147</c:v>
                </c:pt>
                <c:pt idx="10158">
                  <c:v>40789.510752314818</c:v>
                </c:pt>
                <c:pt idx="10159">
                  <c:v>40789.521168981482</c:v>
                </c:pt>
                <c:pt idx="10160">
                  <c:v>40789.531585648147</c:v>
                </c:pt>
                <c:pt idx="10161">
                  <c:v>40789.542002314818</c:v>
                </c:pt>
                <c:pt idx="10162">
                  <c:v>40789.552418981482</c:v>
                </c:pt>
                <c:pt idx="10163">
                  <c:v>40789.562835648147</c:v>
                </c:pt>
                <c:pt idx="10164">
                  <c:v>40789.573252314818</c:v>
                </c:pt>
                <c:pt idx="10165">
                  <c:v>40789.583668981482</c:v>
                </c:pt>
                <c:pt idx="10166">
                  <c:v>40789.594085648147</c:v>
                </c:pt>
                <c:pt idx="10167">
                  <c:v>40789.604502314818</c:v>
                </c:pt>
                <c:pt idx="10168">
                  <c:v>40789.614918981482</c:v>
                </c:pt>
                <c:pt idx="10169">
                  <c:v>40789.625335648147</c:v>
                </c:pt>
                <c:pt idx="10170">
                  <c:v>40789.635752314818</c:v>
                </c:pt>
                <c:pt idx="10171">
                  <c:v>40789.646168981482</c:v>
                </c:pt>
                <c:pt idx="10172">
                  <c:v>40789.656585648147</c:v>
                </c:pt>
                <c:pt idx="10173">
                  <c:v>40789.667002314818</c:v>
                </c:pt>
                <c:pt idx="10174">
                  <c:v>40789.677418981482</c:v>
                </c:pt>
                <c:pt idx="10175">
                  <c:v>40789.687835648147</c:v>
                </c:pt>
                <c:pt idx="10176">
                  <c:v>40789.698252314818</c:v>
                </c:pt>
                <c:pt idx="10177">
                  <c:v>40789.708668981482</c:v>
                </c:pt>
                <c:pt idx="10178">
                  <c:v>40789.719085648147</c:v>
                </c:pt>
                <c:pt idx="10179">
                  <c:v>40789.729502314818</c:v>
                </c:pt>
                <c:pt idx="10180">
                  <c:v>40789.739918981482</c:v>
                </c:pt>
                <c:pt idx="10181">
                  <c:v>40789.750335648147</c:v>
                </c:pt>
                <c:pt idx="10182">
                  <c:v>40789.760752314818</c:v>
                </c:pt>
                <c:pt idx="10183">
                  <c:v>40789.771168981482</c:v>
                </c:pt>
                <c:pt idx="10184">
                  <c:v>40789.781585648147</c:v>
                </c:pt>
                <c:pt idx="10185">
                  <c:v>40789.792002314818</c:v>
                </c:pt>
                <c:pt idx="10186">
                  <c:v>40789.802418981482</c:v>
                </c:pt>
                <c:pt idx="10187">
                  <c:v>40789.812835648147</c:v>
                </c:pt>
                <c:pt idx="10188">
                  <c:v>40789.823252314818</c:v>
                </c:pt>
                <c:pt idx="10189">
                  <c:v>40789.833668981482</c:v>
                </c:pt>
                <c:pt idx="10190">
                  <c:v>40789.844085648147</c:v>
                </c:pt>
                <c:pt idx="10191">
                  <c:v>40789.854502314818</c:v>
                </c:pt>
                <c:pt idx="10192">
                  <c:v>40789.864918981482</c:v>
                </c:pt>
                <c:pt idx="10193">
                  <c:v>40789.875335648147</c:v>
                </c:pt>
                <c:pt idx="10194">
                  <c:v>40789.885752314818</c:v>
                </c:pt>
                <c:pt idx="10195">
                  <c:v>40789.896168981482</c:v>
                </c:pt>
                <c:pt idx="10196">
                  <c:v>40789.906585648147</c:v>
                </c:pt>
                <c:pt idx="10197">
                  <c:v>40789.917002314818</c:v>
                </c:pt>
                <c:pt idx="10198">
                  <c:v>40789.927418981482</c:v>
                </c:pt>
                <c:pt idx="10199">
                  <c:v>40789.937835648147</c:v>
                </c:pt>
                <c:pt idx="10200">
                  <c:v>40789.948252314818</c:v>
                </c:pt>
                <c:pt idx="10201">
                  <c:v>40789.958668981482</c:v>
                </c:pt>
                <c:pt idx="10202">
                  <c:v>40789.969085648147</c:v>
                </c:pt>
                <c:pt idx="10203">
                  <c:v>40789.979502314818</c:v>
                </c:pt>
                <c:pt idx="10204">
                  <c:v>40789.989918981482</c:v>
                </c:pt>
                <c:pt idx="10205">
                  <c:v>40790.000335648147</c:v>
                </c:pt>
                <c:pt idx="10206">
                  <c:v>40790.010752314818</c:v>
                </c:pt>
                <c:pt idx="10207">
                  <c:v>40790.021168981482</c:v>
                </c:pt>
                <c:pt idx="10208">
                  <c:v>40790.031585648147</c:v>
                </c:pt>
                <c:pt idx="10209">
                  <c:v>40790.042002314818</c:v>
                </c:pt>
                <c:pt idx="10210">
                  <c:v>40790.052418981482</c:v>
                </c:pt>
                <c:pt idx="10211">
                  <c:v>40790.062835648147</c:v>
                </c:pt>
                <c:pt idx="10212">
                  <c:v>40790.073252314818</c:v>
                </c:pt>
                <c:pt idx="10213">
                  <c:v>40790.083668981482</c:v>
                </c:pt>
                <c:pt idx="10214">
                  <c:v>40790.094085648147</c:v>
                </c:pt>
                <c:pt idx="10215">
                  <c:v>40790.104502314818</c:v>
                </c:pt>
                <c:pt idx="10216">
                  <c:v>40790.114918981482</c:v>
                </c:pt>
                <c:pt idx="10217">
                  <c:v>40790.125335648147</c:v>
                </c:pt>
                <c:pt idx="10218">
                  <c:v>40790.135752314818</c:v>
                </c:pt>
                <c:pt idx="10219">
                  <c:v>40790.146168981482</c:v>
                </c:pt>
                <c:pt idx="10220">
                  <c:v>40790.156585648147</c:v>
                </c:pt>
                <c:pt idx="10221">
                  <c:v>40790.167002314818</c:v>
                </c:pt>
                <c:pt idx="10222">
                  <c:v>40790.177418981482</c:v>
                </c:pt>
                <c:pt idx="10223">
                  <c:v>40790.187835648147</c:v>
                </c:pt>
                <c:pt idx="10224">
                  <c:v>40790.198252314818</c:v>
                </c:pt>
                <c:pt idx="10225">
                  <c:v>40790.208668981482</c:v>
                </c:pt>
                <c:pt idx="10226">
                  <c:v>40790.219085648147</c:v>
                </c:pt>
                <c:pt idx="10227">
                  <c:v>40790.229502314818</c:v>
                </c:pt>
                <c:pt idx="10228">
                  <c:v>40790.239918981482</c:v>
                </c:pt>
                <c:pt idx="10229">
                  <c:v>40790.250335648147</c:v>
                </c:pt>
                <c:pt idx="10230">
                  <c:v>40790.260752314818</c:v>
                </c:pt>
                <c:pt idx="10231">
                  <c:v>40790.271168981482</c:v>
                </c:pt>
                <c:pt idx="10232">
                  <c:v>40790.281585648147</c:v>
                </c:pt>
                <c:pt idx="10233">
                  <c:v>40790.292002314818</c:v>
                </c:pt>
                <c:pt idx="10234">
                  <c:v>40790.302418981482</c:v>
                </c:pt>
                <c:pt idx="10235">
                  <c:v>40790.312835648147</c:v>
                </c:pt>
                <c:pt idx="10236">
                  <c:v>40790.323252314818</c:v>
                </c:pt>
                <c:pt idx="10237">
                  <c:v>40790.333668981482</c:v>
                </c:pt>
                <c:pt idx="10238">
                  <c:v>40790.344085648147</c:v>
                </c:pt>
                <c:pt idx="10239">
                  <c:v>40790.354502314818</c:v>
                </c:pt>
                <c:pt idx="10240">
                  <c:v>40790.364918981482</c:v>
                </c:pt>
                <c:pt idx="10241">
                  <c:v>40790.375335648147</c:v>
                </c:pt>
                <c:pt idx="10242">
                  <c:v>40790.385752314818</c:v>
                </c:pt>
                <c:pt idx="10243">
                  <c:v>40790.396168981482</c:v>
                </c:pt>
                <c:pt idx="10244">
                  <c:v>40790.406585648147</c:v>
                </c:pt>
                <c:pt idx="10245">
                  <c:v>40790.417002314818</c:v>
                </c:pt>
                <c:pt idx="10246">
                  <c:v>40790.427418981482</c:v>
                </c:pt>
                <c:pt idx="10247">
                  <c:v>40790.437835648147</c:v>
                </c:pt>
                <c:pt idx="10248">
                  <c:v>40790.448252314818</c:v>
                </c:pt>
                <c:pt idx="10249">
                  <c:v>40790.458668981482</c:v>
                </c:pt>
                <c:pt idx="10250">
                  <c:v>40790.469085648147</c:v>
                </c:pt>
                <c:pt idx="10251">
                  <c:v>40790.479502314818</c:v>
                </c:pt>
                <c:pt idx="10252">
                  <c:v>40790.489918981482</c:v>
                </c:pt>
                <c:pt idx="10253">
                  <c:v>40790.500335648147</c:v>
                </c:pt>
                <c:pt idx="10254">
                  <c:v>40790.510752314818</c:v>
                </c:pt>
                <c:pt idx="10255">
                  <c:v>40790.521168981482</c:v>
                </c:pt>
                <c:pt idx="10256">
                  <c:v>40790.531585648147</c:v>
                </c:pt>
                <c:pt idx="10257">
                  <c:v>40790.542002314818</c:v>
                </c:pt>
                <c:pt idx="10258">
                  <c:v>40790.552418981482</c:v>
                </c:pt>
                <c:pt idx="10259">
                  <c:v>40790.562835648147</c:v>
                </c:pt>
                <c:pt idx="10260">
                  <c:v>40790.573252314818</c:v>
                </c:pt>
                <c:pt idx="10261">
                  <c:v>40790.583668981482</c:v>
                </c:pt>
                <c:pt idx="10262">
                  <c:v>40790.594085648147</c:v>
                </c:pt>
                <c:pt idx="10263">
                  <c:v>40790.604502314818</c:v>
                </c:pt>
                <c:pt idx="10264">
                  <c:v>40790.614918981482</c:v>
                </c:pt>
                <c:pt idx="10265">
                  <c:v>40790.625335648147</c:v>
                </c:pt>
                <c:pt idx="10266">
                  <c:v>40790.635752314818</c:v>
                </c:pt>
                <c:pt idx="10267">
                  <c:v>40790.646168981482</c:v>
                </c:pt>
                <c:pt idx="10268">
                  <c:v>40790.656585648147</c:v>
                </c:pt>
                <c:pt idx="10269">
                  <c:v>40790.667002314818</c:v>
                </c:pt>
                <c:pt idx="10270">
                  <c:v>40790.677418981482</c:v>
                </c:pt>
                <c:pt idx="10271">
                  <c:v>40790.687835648147</c:v>
                </c:pt>
                <c:pt idx="10272">
                  <c:v>40790.698252314818</c:v>
                </c:pt>
                <c:pt idx="10273">
                  <c:v>40790.708668981482</c:v>
                </c:pt>
                <c:pt idx="10274">
                  <c:v>40790.719085648147</c:v>
                </c:pt>
                <c:pt idx="10275">
                  <c:v>40790.729502314818</c:v>
                </c:pt>
                <c:pt idx="10276">
                  <c:v>40790.739918981482</c:v>
                </c:pt>
                <c:pt idx="10277">
                  <c:v>40790.750335648147</c:v>
                </c:pt>
                <c:pt idx="10278">
                  <c:v>40790.760752314818</c:v>
                </c:pt>
                <c:pt idx="10279">
                  <c:v>40790.771168981482</c:v>
                </c:pt>
                <c:pt idx="10280">
                  <c:v>40790.781585648147</c:v>
                </c:pt>
                <c:pt idx="10281">
                  <c:v>40790.792002314818</c:v>
                </c:pt>
                <c:pt idx="10282">
                  <c:v>40790.802418981482</c:v>
                </c:pt>
                <c:pt idx="10283">
                  <c:v>40790.812835648147</c:v>
                </c:pt>
                <c:pt idx="10284">
                  <c:v>40790.823252314818</c:v>
                </c:pt>
                <c:pt idx="10285">
                  <c:v>40790.833668981482</c:v>
                </c:pt>
                <c:pt idx="10286">
                  <c:v>40790.844085648147</c:v>
                </c:pt>
                <c:pt idx="10287">
                  <c:v>40790.854502314818</c:v>
                </c:pt>
                <c:pt idx="10288">
                  <c:v>40790.864918981482</c:v>
                </c:pt>
                <c:pt idx="10289">
                  <c:v>40790.875335648147</c:v>
                </c:pt>
                <c:pt idx="10290">
                  <c:v>40790.885752314818</c:v>
                </c:pt>
                <c:pt idx="10291">
                  <c:v>40790.896168981482</c:v>
                </c:pt>
                <c:pt idx="10292">
                  <c:v>40790.906585648147</c:v>
                </c:pt>
                <c:pt idx="10293">
                  <c:v>40790.917002314818</c:v>
                </c:pt>
                <c:pt idx="10294">
                  <c:v>40790.927418981482</c:v>
                </c:pt>
                <c:pt idx="10295">
                  <c:v>40790.937835648147</c:v>
                </c:pt>
                <c:pt idx="10296">
                  <c:v>40790.948252314818</c:v>
                </c:pt>
                <c:pt idx="10297">
                  <c:v>40790.958668981482</c:v>
                </c:pt>
                <c:pt idx="10298">
                  <c:v>40790.969085648147</c:v>
                </c:pt>
                <c:pt idx="10299">
                  <c:v>40790.979502314818</c:v>
                </c:pt>
                <c:pt idx="10300">
                  <c:v>40790.989918981482</c:v>
                </c:pt>
                <c:pt idx="10301">
                  <c:v>40791.000335648147</c:v>
                </c:pt>
                <c:pt idx="10302">
                  <c:v>40791.010752314818</c:v>
                </c:pt>
                <c:pt idx="10303">
                  <c:v>40791.021168981482</c:v>
                </c:pt>
                <c:pt idx="10304">
                  <c:v>40791.031585648147</c:v>
                </c:pt>
                <c:pt idx="10305">
                  <c:v>40791.042002314818</c:v>
                </c:pt>
                <c:pt idx="10306">
                  <c:v>40791.052418981482</c:v>
                </c:pt>
                <c:pt idx="10307">
                  <c:v>40791.062835648147</c:v>
                </c:pt>
                <c:pt idx="10308">
                  <c:v>40791.073252314818</c:v>
                </c:pt>
                <c:pt idx="10309">
                  <c:v>40791.083668981482</c:v>
                </c:pt>
                <c:pt idx="10310">
                  <c:v>40791.094085648147</c:v>
                </c:pt>
                <c:pt idx="10311">
                  <c:v>40791.104502314818</c:v>
                </c:pt>
                <c:pt idx="10312">
                  <c:v>40791.114918981482</c:v>
                </c:pt>
                <c:pt idx="10313">
                  <c:v>40791.125335648147</c:v>
                </c:pt>
                <c:pt idx="10314">
                  <c:v>40791.135752314818</c:v>
                </c:pt>
                <c:pt idx="10315">
                  <c:v>40791.146168981482</c:v>
                </c:pt>
                <c:pt idx="10316">
                  <c:v>40791.156585648147</c:v>
                </c:pt>
                <c:pt idx="10317">
                  <c:v>40791.167002314818</c:v>
                </c:pt>
                <c:pt idx="10318">
                  <c:v>40791.177418981482</c:v>
                </c:pt>
                <c:pt idx="10319">
                  <c:v>40791.187835648147</c:v>
                </c:pt>
                <c:pt idx="10320">
                  <c:v>40791.198252314818</c:v>
                </c:pt>
                <c:pt idx="10321">
                  <c:v>40791.208668981482</c:v>
                </c:pt>
                <c:pt idx="10322">
                  <c:v>40791.219085648147</c:v>
                </c:pt>
                <c:pt idx="10323">
                  <c:v>40791.229502314818</c:v>
                </c:pt>
                <c:pt idx="10324">
                  <c:v>40791.239918981482</c:v>
                </c:pt>
                <c:pt idx="10325">
                  <c:v>40791.250335648147</c:v>
                </c:pt>
                <c:pt idx="10326">
                  <c:v>40791.260752314818</c:v>
                </c:pt>
                <c:pt idx="10327">
                  <c:v>40791.271168981482</c:v>
                </c:pt>
                <c:pt idx="10328">
                  <c:v>40791.281585648147</c:v>
                </c:pt>
                <c:pt idx="10329">
                  <c:v>40791.292002314818</c:v>
                </c:pt>
                <c:pt idx="10330">
                  <c:v>40791.302418981482</c:v>
                </c:pt>
                <c:pt idx="10331">
                  <c:v>40791.312835648147</c:v>
                </c:pt>
                <c:pt idx="10332">
                  <c:v>40791.323252314818</c:v>
                </c:pt>
                <c:pt idx="10333">
                  <c:v>40791.333668981482</c:v>
                </c:pt>
                <c:pt idx="10334">
                  <c:v>40791.344085648147</c:v>
                </c:pt>
                <c:pt idx="10335">
                  <c:v>40791.354502314818</c:v>
                </c:pt>
                <c:pt idx="10336">
                  <c:v>40791.364918981482</c:v>
                </c:pt>
                <c:pt idx="10337">
                  <c:v>40791.375335648147</c:v>
                </c:pt>
                <c:pt idx="10338">
                  <c:v>40791.385752314818</c:v>
                </c:pt>
                <c:pt idx="10339">
                  <c:v>40791.396168981482</c:v>
                </c:pt>
                <c:pt idx="10340">
                  <c:v>40791.406585648147</c:v>
                </c:pt>
                <c:pt idx="10341">
                  <c:v>40791.417002314818</c:v>
                </c:pt>
                <c:pt idx="10342">
                  <c:v>40791.427418981482</c:v>
                </c:pt>
                <c:pt idx="10343">
                  <c:v>40791.437835648147</c:v>
                </c:pt>
                <c:pt idx="10344">
                  <c:v>40791.448252314818</c:v>
                </c:pt>
                <c:pt idx="10345">
                  <c:v>40791.458668981482</c:v>
                </c:pt>
                <c:pt idx="10346">
                  <c:v>40791.469085648147</c:v>
                </c:pt>
                <c:pt idx="10347">
                  <c:v>40791.479502314818</c:v>
                </c:pt>
                <c:pt idx="10348">
                  <c:v>40791.489918981482</c:v>
                </c:pt>
                <c:pt idx="10349">
                  <c:v>40791.500335648147</c:v>
                </c:pt>
                <c:pt idx="10350">
                  <c:v>40791.510752314818</c:v>
                </c:pt>
                <c:pt idx="10351">
                  <c:v>40791.521168981482</c:v>
                </c:pt>
                <c:pt idx="10352">
                  <c:v>40791.531585648147</c:v>
                </c:pt>
                <c:pt idx="10353">
                  <c:v>40791.542002314818</c:v>
                </c:pt>
                <c:pt idx="10354">
                  <c:v>40791.552418981482</c:v>
                </c:pt>
                <c:pt idx="10355">
                  <c:v>40791.562835648147</c:v>
                </c:pt>
                <c:pt idx="10356">
                  <c:v>40791.573252314818</c:v>
                </c:pt>
                <c:pt idx="10357">
                  <c:v>40791.583668981482</c:v>
                </c:pt>
                <c:pt idx="10358">
                  <c:v>40791.594085648147</c:v>
                </c:pt>
                <c:pt idx="10359">
                  <c:v>40791.604502314818</c:v>
                </c:pt>
                <c:pt idx="10360">
                  <c:v>40791.614918981482</c:v>
                </c:pt>
                <c:pt idx="10361">
                  <c:v>40791.625335648147</c:v>
                </c:pt>
                <c:pt idx="10362">
                  <c:v>40791.635752314818</c:v>
                </c:pt>
                <c:pt idx="10363">
                  <c:v>40791.646168981482</c:v>
                </c:pt>
                <c:pt idx="10364">
                  <c:v>40791.656585648147</c:v>
                </c:pt>
                <c:pt idx="10365">
                  <c:v>40791.667002314818</c:v>
                </c:pt>
                <c:pt idx="10366">
                  <c:v>40791.677418981482</c:v>
                </c:pt>
                <c:pt idx="10367">
                  <c:v>40791.687835648147</c:v>
                </c:pt>
                <c:pt idx="10368">
                  <c:v>40791.698252314818</c:v>
                </c:pt>
                <c:pt idx="10369">
                  <c:v>40791.708668981482</c:v>
                </c:pt>
                <c:pt idx="10370">
                  <c:v>40791.719085648147</c:v>
                </c:pt>
                <c:pt idx="10371">
                  <c:v>40791.729502314818</c:v>
                </c:pt>
                <c:pt idx="10372">
                  <c:v>40791.739918981482</c:v>
                </c:pt>
                <c:pt idx="10373">
                  <c:v>40791.750335648147</c:v>
                </c:pt>
                <c:pt idx="10374">
                  <c:v>40791.760752314818</c:v>
                </c:pt>
                <c:pt idx="10375">
                  <c:v>40791.771168981482</c:v>
                </c:pt>
                <c:pt idx="10376">
                  <c:v>40791.781585648147</c:v>
                </c:pt>
                <c:pt idx="10377">
                  <c:v>40791.792002314818</c:v>
                </c:pt>
                <c:pt idx="10378">
                  <c:v>40791.802418981482</c:v>
                </c:pt>
                <c:pt idx="10379">
                  <c:v>40791.812835648147</c:v>
                </c:pt>
                <c:pt idx="10380">
                  <c:v>40791.823252314818</c:v>
                </c:pt>
                <c:pt idx="10381">
                  <c:v>40791.833668981482</c:v>
                </c:pt>
                <c:pt idx="10382">
                  <c:v>40791.844085648147</c:v>
                </c:pt>
                <c:pt idx="10383">
                  <c:v>40791.854502314818</c:v>
                </c:pt>
                <c:pt idx="10384">
                  <c:v>40791.864918981482</c:v>
                </c:pt>
                <c:pt idx="10385">
                  <c:v>40791.875335648147</c:v>
                </c:pt>
                <c:pt idx="10386">
                  <c:v>40791.885752314818</c:v>
                </c:pt>
                <c:pt idx="10387">
                  <c:v>40791.896168981482</c:v>
                </c:pt>
                <c:pt idx="10388">
                  <c:v>40791.906585648147</c:v>
                </c:pt>
                <c:pt idx="10389">
                  <c:v>40791.917002314818</c:v>
                </c:pt>
                <c:pt idx="10390">
                  <c:v>40791.927418981482</c:v>
                </c:pt>
                <c:pt idx="10391">
                  <c:v>40791.937835648147</c:v>
                </c:pt>
                <c:pt idx="10392">
                  <c:v>40791.948252314818</c:v>
                </c:pt>
                <c:pt idx="10393">
                  <c:v>40791.958668981482</c:v>
                </c:pt>
                <c:pt idx="10394">
                  <c:v>40791.969085648147</c:v>
                </c:pt>
                <c:pt idx="10395">
                  <c:v>40791.979502314818</c:v>
                </c:pt>
                <c:pt idx="10396">
                  <c:v>40791.989918981482</c:v>
                </c:pt>
                <c:pt idx="10397">
                  <c:v>40792.000335648147</c:v>
                </c:pt>
                <c:pt idx="10398">
                  <c:v>40792.010752314818</c:v>
                </c:pt>
                <c:pt idx="10399">
                  <c:v>40792.021168981482</c:v>
                </c:pt>
                <c:pt idx="10400">
                  <c:v>40792.031585648147</c:v>
                </c:pt>
                <c:pt idx="10401">
                  <c:v>40792.042002314818</c:v>
                </c:pt>
                <c:pt idx="10402">
                  <c:v>40792.052418981482</c:v>
                </c:pt>
                <c:pt idx="10403">
                  <c:v>40792.062835648147</c:v>
                </c:pt>
                <c:pt idx="10404">
                  <c:v>40792.073252314818</c:v>
                </c:pt>
                <c:pt idx="10405">
                  <c:v>40792.083668981482</c:v>
                </c:pt>
                <c:pt idx="10406">
                  <c:v>40792.094085648147</c:v>
                </c:pt>
                <c:pt idx="10407">
                  <c:v>40792.104502314818</c:v>
                </c:pt>
                <c:pt idx="10408">
                  <c:v>40792.114918981482</c:v>
                </c:pt>
                <c:pt idx="10409">
                  <c:v>40792.125335648147</c:v>
                </c:pt>
                <c:pt idx="10410">
                  <c:v>40792.135752314818</c:v>
                </c:pt>
                <c:pt idx="10411">
                  <c:v>40792.146168981482</c:v>
                </c:pt>
                <c:pt idx="10412">
                  <c:v>40792.156585648147</c:v>
                </c:pt>
                <c:pt idx="10413">
                  <c:v>40792.167002314818</c:v>
                </c:pt>
                <c:pt idx="10414">
                  <c:v>40792.177418981482</c:v>
                </c:pt>
                <c:pt idx="10415">
                  <c:v>40792.187835648147</c:v>
                </c:pt>
                <c:pt idx="10416">
                  <c:v>40792.198252314818</c:v>
                </c:pt>
                <c:pt idx="10417">
                  <c:v>40792.208668981482</c:v>
                </c:pt>
                <c:pt idx="10418">
                  <c:v>40792.219085648147</c:v>
                </c:pt>
                <c:pt idx="10419">
                  <c:v>40792.229502314818</c:v>
                </c:pt>
                <c:pt idx="10420">
                  <c:v>40792.239918981482</c:v>
                </c:pt>
                <c:pt idx="10421">
                  <c:v>40792.250335648147</c:v>
                </c:pt>
                <c:pt idx="10422">
                  <c:v>40792.260752314818</c:v>
                </c:pt>
                <c:pt idx="10423">
                  <c:v>40792.271168981482</c:v>
                </c:pt>
                <c:pt idx="10424">
                  <c:v>40792.281585648147</c:v>
                </c:pt>
                <c:pt idx="10425">
                  <c:v>40792.292002314818</c:v>
                </c:pt>
                <c:pt idx="10426">
                  <c:v>40792.302418981482</c:v>
                </c:pt>
                <c:pt idx="10427">
                  <c:v>40792.312835648147</c:v>
                </c:pt>
                <c:pt idx="10428">
                  <c:v>40792.323252314818</c:v>
                </c:pt>
                <c:pt idx="10429">
                  <c:v>40792.333668981482</c:v>
                </c:pt>
                <c:pt idx="10430">
                  <c:v>40792.344085648147</c:v>
                </c:pt>
                <c:pt idx="10431">
                  <c:v>40792.354502314818</c:v>
                </c:pt>
                <c:pt idx="10432">
                  <c:v>40792.364918981482</c:v>
                </c:pt>
                <c:pt idx="10433">
                  <c:v>40792.375335648147</c:v>
                </c:pt>
                <c:pt idx="10434">
                  <c:v>40792.385752314818</c:v>
                </c:pt>
                <c:pt idx="10435">
                  <c:v>40792.396168981482</c:v>
                </c:pt>
                <c:pt idx="10436">
                  <c:v>40792.406585648147</c:v>
                </c:pt>
                <c:pt idx="10437">
                  <c:v>40792.417002314818</c:v>
                </c:pt>
                <c:pt idx="10438">
                  <c:v>40792.427418981482</c:v>
                </c:pt>
                <c:pt idx="10439">
                  <c:v>40792.437835648147</c:v>
                </c:pt>
                <c:pt idx="10440">
                  <c:v>40792.448252314818</c:v>
                </c:pt>
                <c:pt idx="10441">
                  <c:v>40792.458668981482</c:v>
                </c:pt>
                <c:pt idx="10442">
                  <c:v>40792.469085648147</c:v>
                </c:pt>
                <c:pt idx="10443">
                  <c:v>40792.479502314818</c:v>
                </c:pt>
                <c:pt idx="10444">
                  <c:v>40792.489918981482</c:v>
                </c:pt>
                <c:pt idx="10445">
                  <c:v>40792.500335648147</c:v>
                </c:pt>
                <c:pt idx="10446">
                  <c:v>40792.510752314818</c:v>
                </c:pt>
                <c:pt idx="10447">
                  <c:v>40792.521168981482</c:v>
                </c:pt>
                <c:pt idx="10448">
                  <c:v>40792.531585648147</c:v>
                </c:pt>
                <c:pt idx="10449">
                  <c:v>40792.542002314818</c:v>
                </c:pt>
                <c:pt idx="10450">
                  <c:v>40792.552418981482</c:v>
                </c:pt>
                <c:pt idx="10451">
                  <c:v>40792.562835648147</c:v>
                </c:pt>
                <c:pt idx="10452">
                  <c:v>40792.573252314818</c:v>
                </c:pt>
                <c:pt idx="10453">
                  <c:v>40792.583668981482</c:v>
                </c:pt>
                <c:pt idx="10454">
                  <c:v>40792.594085648147</c:v>
                </c:pt>
                <c:pt idx="10455">
                  <c:v>40792.604502314818</c:v>
                </c:pt>
                <c:pt idx="10456">
                  <c:v>40792.614918981482</c:v>
                </c:pt>
                <c:pt idx="10457">
                  <c:v>40792.625335648147</c:v>
                </c:pt>
                <c:pt idx="10458">
                  <c:v>40792.635752314818</c:v>
                </c:pt>
                <c:pt idx="10459">
                  <c:v>40792.646168981482</c:v>
                </c:pt>
                <c:pt idx="10460">
                  <c:v>40792.656585648147</c:v>
                </c:pt>
                <c:pt idx="10461">
                  <c:v>40792.667002314818</c:v>
                </c:pt>
                <c:pt idx="10462">
                  <c:v>40792.677418981482</c:v>
                </c:pt>
                <c:pt idx="10463">
                  <c:v>40792.687835648147</c:v>
                </c:pt>
                <c:pt idx="10464">
                  <c:v>40792.698252314818</c:v>
                </c:pt>
                <c:pt idx="10465">
                  <c:v>40792.708668981482</c:v>
                </c:pt>
                <c:pt idx="10466">
                  <c:v>40792.719085648147</c:v>
                </c:pt>
                <c:pt idx="10467">
                  <c:v>40792.729502314818</c:v>
                </c:pt>
                <c:pt idx="10468">
                  <c:v>40792.739918981482</c:v>
                </c:pt>
                <c:pt idx="10469">
                  <c:v>40792.750335648147</c:v>
                </c:pt>
                <c:pt idx="10470">
                  <c:v>40792.760752314818</c:v>
                </c:pt>
                <c:pt idx="10471">
                  <c:v>40792.771168981482</c:v>
                </c:pt>
                <c:pt idx="10472">
                  <c:v>40792.781585648147</c:v>
                </c:pt>
                <c:pt idx="10473">
                  <c:v>40792.792002314818</c:v>
                </c:pt>
                <c:pt idx="10474">
                  <c:v>40792.802418981482</c:v>
                </c:pt>
                <c:pt idx="10475">
                  <c:v>40792.812835648147</c:v>
                </c:pt>
                <c:pt idx="10476">
                  <c:v>40792.823252314818</c:v>
                </c:pt>
                <c:pt idx="10477">
                  <c:v>40792.833668981482</c:v>
                </c:pt>
                <c:pt idx="10478">
                  <c:v>40792.844085648147</c:v>
                </c:pt>
                <c:pt idx="10479">
                  <c:v>40792.854502314818</c:v>
                </c:pt>
                <c:pt idx="10480">
                  <c:v>40792.864918981482</c:v>
                </c:pt>
                <c:pt idx="10481">
                  <c:v>40792.875335648147</c:v>
                </c:pt>
                <c:pt idx="10482">
                  <c:v>40792.885752314818</c:v>
                </c:pt>
                <c:pt idx="10483">
                  <c:v>40792.896168981482</c:v>
                </c:pt>
                <c:pt idx="10484">
                  <c:v>40792.906585648147</c:v>
                </c:pt>
                <c:pt idx="10485">
                  <c:v>40792.917002314818</c:v>
                </c:pt>
                <c:pt idx="10486">
                  <c:v>40792.927418981482</c:v>
                </c:pt>
                <c:pt idx="10487">
                  <c:v>40792.937835648147</c:v>
                </c:pt>
                <c:pt idx="10488">
                  <c:v>40792.948252314818</c:v>
                </c:pt>
                <c:pt idx="10489">
                  <c:v>40792.958668981482</c:v>
                </c:pt>
                <c:pt idx="10490">
                  <c:v>40792.969085648147</c:v>
                </c:pt>
                <c:pt idx="10491">
                  <c:v>40792.979502314818</c:v>
                </c:pt>
                <c:pt idx="10492">
                  <c:v>40792.989918981482</c:v>
                </c:pt>
                <c:pt idx="10493">
                  <c:v>40793.000335648147</c:v>
                </c:pt>
                <c:pt idx="10494">
                  <c:v>40793.010752314818</c:v>
                </c:pt>
                <c:pt idx="10495">
                  <c:v>40793.021168981482</c:v>
                </c:pt>
                <c:pt idx="10496">
                  <c:v>40793.031585648147</c:v>
                </c:pt>
                <c:pt idx="10497">
                  <c:v>40793.042002314818</c:v>
                </c:pt>
                <c:pt idx="10498">
                  <c:v>40793.052418981482</c:v>
                </c:pt>
                <c:pt idx="10499">
                  <c:v>40793.062835648147</c:v>
                </c:pt>
                <c:pt idx="10500">
                  <c:v>40793.073252314818</c:v>
                </c:pt>
                <c:pt idx="10501">
                  <c:v>40793.083668981482</c:v>
                </c:pt>
                <c:pt idx="10502">
                  <c:v>40793.094085648147</c:v>
                </c:pt>
                <c:pt idx="10503">
                  <c:v>40793.104502314818</c:v>
                </c:pt>
                <c:pt idx="10504">
                  <c:v>40793.114918981482</c:v>
                </c:pt>
                <c:pt idx="10505">
                  <c:v>40793.125335648147</c:v>
                </c:pt>
                <c:pt idx="10506">
                  <c:v>40793.135752314818</c:v>
                </c:pt>
                <c:pt idx="10507">
                  <c:v>40793.146168981482</c:v>
                </c:pt>
                <c:pt idx="10508">
                  <c:v>40793.156585648147</c:v>
                </c:pt>
                <c:pt idx="10509">
                  <c:v>40793.167002314818</c:v>
                </c:pt>
                <c:pt idx="10510">
                  <c:v>40793.177418981482</c:v>
                </c:pt>
                <c:pt idx="10511">
                  <c:v>40793.187835648147</c:v>
                </c:pt>
                <c:pt idx="10512">
                  <c:v>40793.198252314818</c:v>
                </c:pt>
                <c:pt idx="10513">
                  <c:v>40793.208668981482</c:v>
                </c:pt>
                <c:pt idx="10514">
                  <c:v>40793.219085648147</c:v>
                </c:pt>
                <c:pt idx="10515">
                  <c:v>40793.229502314818</c:v>
                </c:pt>
                <c:pt idx="10516">
                  <c:v>40793.239918981482</c:v>
                </c:pt>
                <c:pt idx="10517">
                  <c:v>40793.250335648147</c:v>
                </c:pt>
                <c:pt idx="10518">
                  <c:v>40793.260752314818</c:v>
                </c:pt>
                <c:pt idx="10519">
                  <c:v>40793.271168981482</c:v>
                </c:pt>
                <c:pt idx="10520">
                  <c:v>40793.281585648147</c:v>
                </c:pt>
                <c:pt idx="10521">
                  <c:v>40793.292002314818</c:v>
                </c:pt>
                <c:pt idx="10522">
                  <c:v>40793.302418981482</c:v>
                </c:pt>
                <c:pt idx="10523">
                  <c:v>40793.312835648147</c:v>
                </c:pt>
                <c:pt idx="10524">
                  <c:v>40793.323252314818</c:v>
                </c:pt>
                <c:pt idx="10525">
                  <c:v>40793.333668981482</c:v>
                </c:pt>
                <c:pt idx="10526">
                  <c:v>40793.344085648147</c:v>
                </c:pt>
                <c:pt idx="10527">
                  <c:v>40793.354502314818</c:v>
                </c:pt>
                <c:pt idx="10528">
                  <c:v>40793.364918981482</c:v>
                </c:pt>
                <c:pt idx="10529">
                  <c:v>40793.375335648147</c:v>
                </c:pt>
                <c:pt idx="10530">
                  <c:v>40793.385752314818</c:v>
                </c:pt>
                <c:pt idx="10531">
                  <c:v>40793.396168981482</c:v>
                </c:pt>
                <c:pt idx="10532">
                  <c:v>40793.406585648147</c:v>
                </c:pt>
                <c:pt idx="10533">
                  <c:v>40793.417002314818</c:v>
                </c:pt>
                <c:pt idx="10534">
                  <c:v>40793.427418981482</c:v>
                </c:pt>
                <c:pt idx="10535">
                  <c:v>40793.437835648147</c:v>
                </c:pt>
                <c:pt idx="10536">
                  <c:v>40793.448252314818</c:v>
                </c:pt>
                <c:pt idx="10537">
                  <c:v>40793.458668981482</c:v>
                </c:pt>
                <c:pt idx="10538">
                  <c:v>40793.469085648147</c:v>
                </c:pt>
                <c:pt idx="10539">
                  <c:v>40793.479502314818</c:v>
                </c:pt>
                <c:pt idx="10540">
                  <c:v>40793.489918981482</c:v>
                </c:pt>
                <c:pt idx="10541">
                  <c:v>40793.500335648147</c:v>
                </c:pt>
                <c:pt idx="10542">
                  <c:v>40793.510752314818</c:v>
                </c:pt>
                <c:pt idx="10543">
                  <c:v>40793.521168981482</c:v>
                </c:pt>
                <c:pt idx="10544">
                  <c:v>40793.531585648147</c:v>
                </c:pt>
                <c:pt idx="10545">
                  <c:v>40793.542002314818</c:v>
                </c:pt>
                <c:pt idx="10546">
                  <c:v>40793.552418981482</c:v>
                </c:pt>
                <c:pt idx="10547">
                  <c:v>40793.562835648147</c:v>
                </c:pt>
                <c:pt idx="10548">
                  <c:v>40793.573252314818</c:v>
                </c:pt>
                <c:pt idx="10549">
                  <c:v>40793.583668981482</c:v>
                </c:pt>
                <c:pt idx="10550">
                  <c:v>40793.594085648147</c:v>
                </c:pt>
                <c:pt idx="10551">
                  <c:v>40793.604502314818</c:v>
                </c:pt>
                <c:pt idx="10552">
                  <c:v>40793.614918981482</c:v>
                </c:pt>
                <c:pt idx="10553">
                  <c:v>40793.625335648147</c:v>
                </c:pt>
                <c:pt idx="10554">
                  <c:v>40793.635752314818</c:v>
                </c:pt>
                <c:pt idx="10555">
                  <c:v>40793.646168981482</c:v>
                </c:pt>
                <c:pt idx="10556">
                  <c:v>40793.656585648147</c:v>
                </c:pt>
                <c:pt idx="10557">
                  <c:v>40793.667002314818</c:v>
                </c:pt>
                <c:pt idx="10558">
                  <c:v>40793.677418981482</c:v>
                </c:pt>
                <c:pt idx="10559">
                  <c:v>40793.687835648147</c:v>
                </c:pt>
                <c:pt idx="10560">
                  <c:v>40793.698252314818</c:v>
                </c:pt>
                <c:pt idx="10561">
                  <c:v>40793.708668981482</c:v>
                </c:pt>
                <c:pt idx="10562">
                  <c:v>40793.719085648147</c:v>
                </c:pt>
                <c:pt idx="10563">
                  <c:v>40793.729502314818</c:v>
                </c:pt>
                <c:pt idx="10564">
                  <c:v>40793.739918981482</c:v>
                </c:pt>
                <c:pt idx="10565">
                  <c:v>40793.750335648147</c:v>
                </c:pt>
                <c:pt idx="10566">
                  <c:v>40793.760752314818</c:v>
                </c:pt>
                <c:pt idx="10567">
                  <c:v>40793.771168981482</c:v>
                </c:pt>
                <c:pt idx="10568">
                  <c:v>40793.781585648147</c:v>
                </c:pt>
                <c:pt idx="10569">
                  <c:v>40793.792002314818</c:v>
                </c:pt>
                <c:pt idx="10570">
                  <c:v>40793.802418981482</c:v>
                </c:pt>
                <c:pt idx="10571">
                  <c:v>40793.812835648147</c:v>
                </c:pt>
                <c:pt idx="10572">
                  <c:v>40793.823252314818</c:v>
                </c:pt>
                <c:pt idx="10573">
                  <c:v>40793.833668981482</c:v>
                </c:pt>
                <c:pt idx="10574">
                  <c:v>40793.844085648147</c:v>
                </c:pt>
                <c:pt idx="10575">
                  <c:v>40793.854502314818</c:v>
                </c:pt>
                <c:pt idx="10576">
                  <c:v>40793.864918981482</c:v>
                </c:pt>
                <c:pt idx="10577">
                  <c:v>40793.875335648147</c:v>
                </c:pt>
                <c:pt idx="10578">
                  <c:v>40793.885752314818</c:v>
                </c:pt>
                <c:pt idx="10579">
                  <c:v>40793.896168981482</c:v>
                </c:pt>
                <c:pt idx="10580">
                  <c:v>40793.906585648147</c:v>
                </c:pt>
                <c:pt idx="10581">
                  <c:v>40793.917002314818</c:v>
                </c:pt>
                <c:pt idx="10582">
                  <c:v>40793.927418981482</c:v>
                </c:pt>
                <c:pt idx="10583">
                  <c:v>40793.937835648147</c:v>
                </c:pt>
                <c:pt idx="10584">
                  <c:v>40793.948252314818</c:v>
                </c:pt>
                <c:pt idx="10585">
                  <c:v>40793.958668981482</c:v>
                </c:pt>
                <c:pt idx="10586">
                  <c:v>40793.969085648147</c:v>
                </c:pt>
                <c:pt idx="10587">
                  <c:v>40793.979502314818</c:v>
                </c:pt>
                <c:pt idx="10588">
                  <c:v>40793.989918981482</c:v>
                </c:pt>
                <c:pt idx="10589">
                  <c:v>40794.000335648147</c:v>
                </c:pt>
                <c:pt idx="10590">
                  <c:v>40794.010752314818</c:v>
                </c:pt>
                <c:pt idx="10591">
                  <c:v>40794.021168981482</c:v>
                </c:pt>
                <c:pt idx="10592">
                  <c:v>40794.031585648147</c:v>
                </c:pt>
                <c:pt idx="10593">
                  <c:v>40794.042002314818</c:v>
                </c:pt>
                <c:pt idx="10594">
                  <c:v>40794.052418981482</c:v>
                </c:pt>
                <c:pt idx="10595">
                  <c:v>40794.062835648147</c:v>
                </c:pt>
                <c:pt idx="10596">
                  <c:v>40794.073252314818</c:v>
                </c:pt>
                <c:pt idx="10597">
                  <c:v>40794.083668981482</c:v>
                </c:pt>
                <c:pt idx="10598">
                  <c:v>40794.094085648147</c:v>
                </c:pt>
                <c:pt idx="10599">
                  <c:v>40794.104502314818</c:v>
                </c:pt>
                <c:pt idx="10600">
                  <c:v>40794.114918981482</c:v>
                </c:pt>
                <c:pt idx="10601">
                  <c:v>40794.125335648147</c:v>
                </c:pt>
                <c:pt idx="10602">
                  <c:v>40794.135752314818</c:v>
                </c:pt>
                <c:pt idx="10603">
                  <c:v>40794.146168981482</c:v>
                </c:pt>
                <c:pt idx="10604">
                  <c:v>40794.156585648147</c:v>
                </c:pt>
                <c:pt idx="10605">
                  <c:v>40794.167002314818</c:v>
                </c:pt>
                <c:pt idx="10606">
                  <c:v>40794.177418981482</c:v>
                </c:pt>
                <c:pt idx="10607">
                  <c:v>40794.187835648147</c:v>
                </c:pt>
                <c:pt idx="10608">
                  <c:v>40794.198252314818</c:v>
                </c:pt>
                <c:pt idx="10609">
                  <c:v>40794.208668981482</c:v>
                </c:pt>
                <c:pt idx="10610">
                  <c:v>40794.219085648147</c:v>
                </c:pt>
                <c:pt idx="10611">
                  <c:v>40794.229502314818</c:v>
                </c:pt>
                <c:pt idx="10612">
                  <c:v>40794.239918981482</c:v>
                </c:pt>
                <c:pt idx="10613">
                  <c:v>40794.250335648147</c:v>
                </c:pt>
                <c:pt idx="10614">
                  <c:v>40794.260752314818</c:v>
                </c:pt>
                <c:pt idx="10615">
                  <c:v>40794.271168981482</c:v>
                </c:pt>
                <c:pt idx="10616">
                  <c:v>40794.281585648147</c:v>
                </c:pt>
                <c:pt idx="10617">
                  <c:v>40794.292002314818</c:v>
                </c:pt>
                <c:pt idx="10618">
                  <c:v>40794.302418981482</c:v>
                </c:pt>
                <c:pt idx="10619">
                  <c:v>40794.312835648147</c:v>
                </c:pt>
                <c:pt idx="10620">
                  <c:v>40794.323252314818</c:v>
                </c:pt>
                <c:pt idx="10621">
                  <c:v>40794.333668981482</c:v>
                </c:pt>
                <c:pt idx="10622">
                  <c:v>40794.344085648147</c:v>
                </c:pt>
                <c:pt idx="10623">
                  <c:v>40794.354502314818</c:v>
                </c:pt>
                <c:pt idx="10624">
                  <c:v>40794.364918981482</c:v>
                </c:pt>
                <c:pt idx="10625">
                  <c:v>40794.375335648147</c:v>
                </c:pt>
                <c:pt idx="10626">
                  <c:v>40794.385752314818</c:v>
                </c:pt>
                <c:pt idx="10627">
                  <c:v>40794.396168981482</c:v>
                </c:pt>
                <c:pt idx="10628">
                  <c:v>40794.406585648147</c:v>
                </c:pt>
                <c:pt idx="10629">
                  <c:v>40794.417002314818</c:v>
                </c:pt>
                <c:pt idx="10630">
                  <c:v>40794.427418981482</c:v>
                </c:pt>
                <c:pt idx="10631">
                  <c:v>40794.437835648147</c:v>
                </c:pt>
                <c:pt idx="10632">
                  <c:v>40794.448252314818</c:v>
                </c:pt>
                <c:pt idx="10633">
                  <c:v>40794.458668981482</c:v>
                </c:pt>
                <c:pt idx="10634">
                  <c:v>40794.469085648147</c:v>
                </c:pt>
                <c:pt idx="10635">
                  <c:v>40794.479502314818</c:v>
                </c:pt>
                <c:pt idx="10636">
                  <c:v>40794.489918981482</c:v>
                </c:pt>
                <c:pt idx="10637">
                  <c:v>40794.500335648147</c:v>
                </c:pt>
                <c:pt idx="10638">
                  <c:v>40794.510752314818</c:v>
                </c:pt>
                <c:pt idx="10639">
                  <c:v>40794.521168981482</c:v>
                </c:pt>
                <c:pt idx="10640">
                  <c:v>40794.531585648147</c:v>
                </c:pt>
                <c:pt idx="10641">
                  <c:v>40794.542002314818</c:v>
                </c:pt>
                <c:pt idx="10642">
                  <c:v>40794.552418981482</c:v>
                </c:pt>
                <c:pt idx="10643">
                  <c:v>40794.562835648147</c:v>
                </c:pt>
                <c:pt idx="10644">
                  <c:v>40794.573252314818</c:v>
                </c:pt>
                <c:pt idx="10645">
                  <c:v>40794.583668981482</c:v>
                </c:pt>
                <c:pt idx="10646">
                  <c:v>40794.594085648147</c:v>
                </c:pt>
                <c:pt idx="10647">
                  <c:v>40794.604502314818</c:v>
                </c:pt>
                <c:pt idx="10648">
                  <c:v>40794.614918981482</c:v>
                </c:pt>
                <c:pt idx="10649">
                  <c:v>40794.625335648147</c:v>
                </c:pt>
                <c:pt idx="10650">
                  <c:v>40794.635752314818</c:v>
                </c:pt>
                <c:pt idx="10651">
                  <c:v>40794.646168981482</c:v>
                </c:pt>
                <c:pt idx="10652">
                  <c:v>40794.656585648147</c:v>
                </c:pt>
                <c:pt idx="10653">
                  <c:v>40794.667002314818</c:v>
                </c:pt>
                <c:pt idx="10654">
                  <c:v>40794.677418981482</c:v>
                </c:pt>
                <c:pt idx="10655">
                  <c:v>40794.687835648147</c:v>
                </c:pt>
                <c:pt idx="10656">
                  <c:v>40794.698252314818</c:v>
                </c:pt>
                <c:pt idx="10657">
                  <c:v>40794.708668981482</c:v>
                </c:pt>
                <c:pt idx="10658">
                  <c:v>40794.719085648147</c:v>
                </c:pt>
                <c:pt idx="10659">
                  <c:v>40794.729502314818</c:v>
                </c:pt>
                <c:pt idx="10660">
                  <c:v>40794.739918981482</c:v>
                </c:pt>
                <c:pt idx="10661">
                  <c:v>40794.750335648147</c:v>
                </c:pt>
                <c:pt idx="10662">
                  <c:v>40794.760752314818</c:v>
                </c:pt>
                <c:pt idx="10663">
                  <c:v>40794.771168981482</c:v>
                </c:pt>
                <c:pt idx="10664">
                  <c:v>40794.781585648147</c:v>
                </c:pt>
                <c:pt idx="10665">
                  <c:v>40794.792002314818</c:v>
                </c:pt>
                <c:pt idx="10666">
                  <c:v>40794.802418981482</c:v>
                </c:pt>
                <c:pt idx="10667">
                  <c:v>40794.812835648147</c:v>
                </c:pt>
                <c:pt idx="10668">
                  <c:v>40794.823252314818</c:v>
                </c:pt>
                <c:pt idx="10669">
                  <c:v>40794.833668981482</c:v>
                </c:pt>
                <c:pt idx="10670">
                  <c:v>40794.844085648147</c:v>
                </c:pt>
                <c:pt idx="10671">
                  <c:v>40794.854502314818</c:v>
                </c:pt>
                <c:pt idx="10672">
                  <c:v>40794.864918981482</c:v>
                </c:pt>
                <c:pt idx="10673">
                  <c:v>40794.875335648147</c:v>
                </c:pt>
                <c:pt idx="10674">
                  <c:v>40794.885752314818</c:v>
                </c:pt>
                <c:pt idx="10675">
                  <c:v>40794.896168981482</c:v>
                </c:pt>
                <c:pt idx="10676">
                  <c:v>40794.906585648147</c:v>
                </c:pt>
                <c:pt idx="10677">
                  <c:v>40794.917002314818</c:v>
                </c:pt>
                <c:pt idx="10678">
                  <c:v>40794.927418981482</c:v>
                </c:pt>
                <c:pt idx="10679">
                  <c:v>40794.937835648147</c:v>
                </c:pt>
                <c:pt idx="10680">
                  <c:v>40794.948252314818</c:v>
                </c:pt>
                <c:pt idx="10681">
                  <c:v>40794.958668981482</c:v>
                </c:pt>
                <c:pt idx="10682">
                  <c:v>40794.969085648147</c:v>
                </c:pt>
                <c:pt idx="10683">
                  <c:v>40794.979502314818</c:v>
                </c:pt>
                <c:pt idx="10684">
                  <c:v>40794.989918981482</c:v>
                </c:pt>
                <c:pt idx="10685">
                  <c:v>40795.000335648147</c:v>
                </c:pt>
                <c:pt idx="10686">
                  <c:v>40795.010752314818</c:v>
                </c:pt>
                <c:pt idx="10687">
                  <c:v>40795.021168981482</c:v>
                </c:pt>
                <c:pt idx="10688">
                  <c:v>40795.031585648147</c:v>
                </c:pt>
                <c:pt idx="10689">
                  <c:v>40795.042002314818</c:v>
                </c:pt>
                <c:pt idx="10690">
                  <c:v>40795.052418981482</c:v>
                </c:pt>
                <c:pt idx="10691">
                  <c:v>40795.062835648147</c:v>
                </c:pt>
                <c:pt idx="10692">
                  <c:v>40795.073252314818</c:v>
                </c:pt>
                <c:pt idx="10693">
                  <c:v>40795.083668981482</c:v>
                </c:pt>
                <c:pt idx="10694">
                  <c:v>40795.094085648147</c:v>
                </c:pt>
                <c:pt idx="10695">
                  <c:v>40795.104502314818</c:v>
                </c:pt>
                <c:pt idx="10696">
                  <c:v>40795.114918981482</c:v>
                </c:pt>
                <c:pt idx="10697">
                  <c:v>40795.125335648147</c:v>
                </c:pt>
                <c:pt idx="10698">
                  <c:v>40795.135752314818</c:v>
                </c:pt>
                <c:pt idx="10699">
                  <c:v>40795.146168981482</c:v>
                </c:pt>
                <c:pt idx="10700">
                  <c:v>40795.156585648147</c:v>
                </c:pt>
                <c:pt idx="10701">
                  <c:v>40795.167002314818</c:v>
                </c:pt>
                <c:pt idx="10702">
                  <c:v>40795.177418981482</c:v>
                </c:pt>
                <c:pt idx="10703">
                  <c:v>40795.187835648147</c:v>
                </c:pt>
                <c:pt idx="10704">
                  <c:v>40795.198252314818</c:v>
                </c:pt>
                <c:pt idx="10705">
                  <c:v>40795.208668981482</c:v>
                </c:pt>
                <c:pt idx="10706">
                  <c:v>40795.219085648147</c:v>
                </c:pt>
                <c:pt idx="10707">
                  <c:v>40795.229502314818</c:v>
                </c:pt>
                <c:pt idx="10708">
                  <c:v>40795.239918981482</c:v>
                </c:pt>
                <c:pt idx="10709">
                  <c:v>40795.250335648147</c:v>
                </c:pt>
                <c:pt idx="10710">
                  <c:v>40795.260752314818</c:v>
                </c:pt>
                <c:pt idx="10711">
                  <c:v>40795.271168981482</c:v>
                </c:pt>
                <c:pt idx="10712">
                  <c:v>40795.281585648147</c:v>
                </c:pt>
                <c:pt idx="10713">
                  <c:v>40795.292002314818</c:v>
                </c:pt>
                <c:pt idx="10714">
                  <c:v>40795.302418981482</c:v>
                </c:pt>
                <c:pt idx="10715">
                  <c:v>40795.312835648147</c:v>
                </c:pt>
                <c:pt idx="10716">
                  <c:v>40795.323252314818</c:v>
                </c:pt>
                <c:pt idx="10717">
                  <c:v>40795.333668981482</c:v>
                </c:pt>
                <c:pt idx="10718">
                  <c:v>40795.344085648147</c:v>
                </c:pt>
                <c:pt idx="10719">
                  <c:v>40795.354502314818</c:v>
                </c:pt>
                <c:pt idx="10720">
                  <c:v>40795.364918981482</c:v>
                </c:pt>
                <c:pt idx="10721">
                  <c:v>40795.375335648147</c:v>
                </c:pt>
                <c:pt idx="10722">
                  <c:v>40795.385752314818</c:v>
                </c:pt>
                <c:pt idx="10723">
                  <c:v>40795.396168981482</c:v>
                </c:pt>
                <c:pt idx="10724">
                  <c:v>40795.406585648147</c:v>
                </c:pt>
                <c:pt idx="10725">
                  <c:v>40795.417002314818</c:v>
                </c:pt>
                <c:pt idx="10726">
                  <c:v>40795.427418981482</c:v>
                </c:pt>
                <c:pt idx="10727">
                  <c:v>40795.437835648147</c:v>
                </c:pt>
                <c:pt idx="10728">
                  <c:v>40795.448252314818</c:v>
                </c:pt>
                <c:pt idx="10729">
                  <c:v>40795.458668981482</c:v>
                </c:pt>
                <c:pt idx="10730">
                  <c:v>40795.469085648147</c:v>
                </c:pt>
                <c:pt idx="10731">
                  <c:v>40795.479502314818</c:v>
                </c:pt>
                <c:pt idx="10732">
                  <c:v>40795.489918981482</c:v>
                </c:pt>
                <c:pt idx="10733">
                  <c:v>40795.500335648147</c:v>
                </c:pt>
                <c:pt idx="10734">
                  <c:v>40795.510752314818</c:v>
                </c:pt>
                <c:pt idx="10735">
                  <c:v>40795.521168981482</c:v>
                </c:pt>
                <c:pt idx="10736">
                  <c:v>40795.531585648147</c:v>
                </c:pt>
                <c:pt idx="10737">
                  <c:v>40795.542002314818</c:v>
                </c:pt>
                <c:pt idx="10738">
                  <c:v>40795.552418981482</c:v>
                </c:pt>
                <c:pt idx="10739">
                  <c:v>40795.562835648147</c:v>
                </c:pt>
                <c:pt idx="10740">
                  <c:v>40795.573252314818</c:v>
                </c:pt>
                <c:pt idx="10741">
                  <c:v>40795.583668981482</c:v>
                </c:pt>
                <c:pt idx="10742">
                  <c:v>40795.594085648147</c:v>
                </c:pt>
                <c:pt idx="10743">
                  <c:v>40795.604502314818</c:v>
                </c:pt>
                <c:pt idx="10744">
                  <c:v>40795.614918981482</c:v>
                </c:pt>
                <c:pt idx="10745">
                  <c:v>40795.625335648147</c:v>
                </c:pt>
                <c:pt idx="10746">
                  <c:v>40795.635752314818</c:v>
                </c:pt>
                <c:pt idx="10747">
                  <c:v>40795.646168981482</c:v>
                </c:pt>
                <c:pt idx="10748">
                  <c:v>40795.656585648147</c:v>
                </c:pt>
                <c:pt idx="10749">
                  <c:v>40795.667002314818</c:v>
                </c:pt>
                <c:pt idx="10750">
                  <c:v>40795.677418981482</c:v>
                </c:pt>
                <c:pt idx="10751">
                  <c:v>40795.687835648147</c:v>
                </c:pt>
                <c:pt idx="10752">
                  <c:v>40795.698252314818</c:v>
                </c:pt>
                <c:pt idx="10753">
                  <c:v>40795.708668981482</c:v>
                </c:pt>
                <c:pt idx="10754">
                  <c:v>40795.719085648147</c:v>
                </c:pt>
                <c:pt idx="10755">
                  <c:v>40795.729502314818</c:v>
                </c:pt>
                <c:pt idx="10756">
                  <c:v>40795.739918981482</c:v>
                </c:pt>
                <c:pt idx="10757">
                  <c:v>40795.750335648147</c:v>
                </c:pt>
                <c:pt idx="10758">
                  <c:v>40795.760752314818</c:v>
                </c:pt>
                <c:pt idx="10759">
                  <c:v>40795.771168981482</c:v>
                </c:pt>
                <c:pt idx="10760">
                  <c:v>40795.781585648147</c:v>
                </c:pt>
                <c:pt idx="10761">
                  <c:v>40795.792002314818</c:v>
                </c:pt>
                <c:pt idx="10762">
                  <c:v>40795.802418981482</c:v>
                </c:pt>
                <c:pt idx="10763">
                  <c:v>40795.812835648147</c:v>
                </c:pt>
                <c:pt idx="10764">
                  <c:v>40795.823252314818</c:v>
                </c:pt>
                <c:pt idx="10765">
                  <c:v>40795.833668981482</c:v>
                </c:pt>
                <c:pt idx="10766">
                  <c:v>40795.844085648147</c:v>
                </c:pt>
                <c:pt idx="10767">
                  <c:v>40795.854502314818</c:v>
                </c:pt>
                <c:pt idx="10768">
                  <c:v>40795.864918981482</c:v>
                </c:pt>
                <c:pt idx="10769">
                  <c:v>40795.875335648147</c:v>
                </c:pt>
                <c:pt idx="10770">
                  <c:v>40795.885752314818</c:v>
                </c:pt>
                <c:pt idx="10771">
                  <c:v>40795.896168981482</c:v>
                </c:pt>
                <c:pt idx="10772">
                  <c:v>40795.906585648147</c:v>
                </c:pt>
                <c:pt idx="10773">
                  <c:v>40795.917002314818</c:v>
                </c:pt>
                <c:pt idx="10774">
                  <c:v>40795.927418981482</c:v>
                </c:pt>
                <c:pt idx="10775">
                  <c:v>40795.937835648147</c:v>
                </c:pt>
                <c:pt idx="10776">
                  <c:v>40795.948252314818</c:v>
                </c:pt>
                <c:pt idx="10777">
                  <c:v>40795.958668981482</c:v>
                </c:pt>
                <c:pt idx="10778">
                  <c:v>40795.969085648147</c:v>
                </c:pt>
                <c:pt idx="10779">
                  <c:v>40795.979502314818</c:v>
                </c:pt>
                <c:pt idx="10780">
                  <c:v>40795.989918981482</c:v>
                </c:pt>
                <c:pt idx="10781">
                  <c:v>40796.000335648147</c:v>
                </c:pt>
                <c:pt idx="10782">
                  <c:v>40796.010752314818</c:v>
                </c:pt>
                <c:pt idx="10783">
                  <c:v>40796.021168981482</c:v>
                </c:pt>
                <c:pt idx="10784">
                  <c:v>40796.031585648147</c:v>
                </c:pt>
                <c:pt idx="10785">
                  <c:v>40796.042002314818</c:v>
                </c:pt>
                <c:pt idx="10786">
                  <c:v>40796.052418981482</c:v>
                </c:pt>
                <c:pt idx="10787">
                  <c:v>40796.062835648147</c:v>
                </c:pt>
                <c:pt idx="10788">
                  <c:v>40796.073252314818</c:v>
                </c:pt>
                <c:pt idx="10789">
                  <c:v>40796.083668981482</c:v>
                </c:pt>
                <c:pt idx="10790">
                  <c:v>40796.094085648147</c:v>
                </c:pt>
                <c:pt idx="10791">
                  <c:v>40796.104502314818</c:v>
                </c:pt>
                <c:pt idx="10792">
                  <c:v>40796.114918981482</c:v>
                </c:pt>
                <c:pt idx="10793">
                  <c:v>40796.125335648147</c:v>
                </c:pt>
                <c:pt idx="10794">
                  <c:v>40796.135752314818</c:v>
                </c:pt>
                <c:pt idx="10795">
                  <c:v>40796.146168981482</c:v>
                </c:pt>
                <c:pt idx="10796">
                  <c:v>40796.156585648147</c:v>
                </c:pt>
                <c:pt idx="10797">
                  <c:v>40796.167002314818</c:v>
                </c:pt>
                <c:pt idx="10798">
                  <c:v>40796.177418981482</c:v>
                </c:pt>
                <c:pt idx="10799">
                  <c:v>40796.187835648147</c:v>
                </c:pt>
                <c:pt idx="10800">
                  <c:v>40796.198252314818</c:v>
                </c:pt>
                <c:pt idx="10801">
                  <c:v>40796.208668981482</c:v>
                </c:pt>
                <c:pt idx="10802">
                  <c:v>40796.219085648147</c:v>
                </c:pt>
                <c:pt idx="10803">
                  <c:v>40796.229502314818</c:v>
                </c:pt>
                <c:pt idx="10804">
                  <c:v>40796.239918981482</c:v>
                </c:pt>
                <c:pt idx="10805">
                  <c:v>40796.250335648147</c:v>
                </c:pt>
                <c:pt idx="10806">
                  <c:v>40796.260752314818</c:v>
                </c:pt>
                <c:pt idx="10807">
                  <c:v>40796.271168981482</c:v>
                </c:pt>
                <c:pt idx="10808">
                  <c:v>40796.281585648147</c:v>
                </c:pt>
                <c:pt idx="10809">
                  <c:v>40796.292002314818</c:v>
                </c:pt>
                <c:pt idx="10810">
                  <c:v>40796.302418981482</c:v>
                </c:pt>
                <c:pt idx="10811">
                  <c:v>40796.312835648147</c:v>
                </c:pt>
                <c:pt idx="10812">
                  <c:v>40796.323252314818</c:v>
                </c:pt>
                <c:pt idx="10813">
                  <c:v>40796.333668981482</c:v>
                </c:pt>
                <c:pt idx="10814">
                  <c:v>40796.344085648147</c:v>
                </c:pt>
                <c:pt idx="10815">
                  <c:v>40796.354502314818</c:v>
                </c:pt>
                <c:pt idx="10816">
                  <c:v>40796.364918981482</c:v>
                </c:pt>
                <c:pt idx="10817">
                  <c:v>40796.375335648147</c:v>
                </c:pt>
                <c:pt idx="10818">
                  <c:v>40796.385752314818</c:v>
                </c:pt>
                <c:pt idx="10819">
                  <c:v>40796.396168981482</c:v>
                </c:pt>
                <c:pt idx="10820">
                  <c:v>40796.476099537038</c:v>
                </c:pt>
                <c:pt idx="10821">
                  <c:v>40796.486516203702</c:v>
                </c:pt>
                <c:pt idx="10822">
                  <c:v>40796.496932870374</c:v>
                </c:pt>
                <c:pt idx="10823">
                  <c:v>40796.507349537038</c:v>
                </c:pt>
                <c:pt idx="10824">
                  <c:v>40796.517766203702</c:v>
                </c:pt>
                <c:pt idx="10825">
                  <c:v>40796.528182870374</c:v>
                </c:pt>
                <c:pt idx="10826">
                  <c:v>40796.538599537038</c:v>
                </c:pt>
                <c:pt idx="10827">
                  <c:v>40796.549016203702</c:v>
                </c:pt>
                <c:pt idx="10828">
                  <c:v>40796.559432870374</c:v>
                </c:pt>
                <c:pt idx="10829">
                  <c:v>40796.569849537038</c:v>
                </c:pt>
                <c:pt idx="10830">
                  <c:v>40796.580266203702</c:v>
                </c:pt>
                <c:pt idx="10831">
                  <c:v>40796.590682870374</c:v>
                </c:pt>
                <c:pt idx="10832">
                  <c:v>40796.601099537038</c:v>
                </c:pt>
                <c:pt idx="10833">
                  <c:v>40796.611516203702</c:v>
                </c:pt>
                <c:pt idx="10834">
                  <c:v>40796.621932870374</c:v>
                </c:pt>
                <c:pt idx="10835">
                  <c:v>40796.632349537038</c:v>
                </c:pt>
                <c:pt idx="10836">
                  <c:v>40796.642766203702</c:v>
                </c:pt>
                <c:pt idx="10837">
                  <c:v>40796.653182870374</c:v>
                </c:pt>
                <c:pt idx="10838">
                  <c:v>40796.663599537038</c:v>
                </c:pt>
                <c:pt idx="10839">
                  <c:v>40796.674016203702</c:v>
                </c:pt>
                <c:pt idx="10840">
                  <c:v>40796.684432870374</c:v>
                </c:pt>
                <c:pt idx="10841">
                  <c:v>40796.694849537038</c:v>
                </c:pt>
                <c:pt idx="10842">
                  <c:v>40796.705266203702</c:v>
                </c:pt>
                <c:pt idx="10843">
                  <c:v>40796.715682870374</c:v>
                </c:pt>
                <c:pt idx="10844">
                  <c:v>40796.726099537038</c:v>
                </c:pt>
                <c:pt idx="10845">
                  <c:v>40796.736516203702</c:v>
                </c:pt>
                <c:pt idx="10846">
                  <c:v>40796.746932870374</c:v>
                </c:pt>
                <c:pt idx="10847">
                  <c:v>40796.757349537038</c:v>
                </c:pt>
                <c:pt idx="10848">
                  <c:v>40796.767766203702</c:v>
                </c:pt>
                <c:pt idx="10849">
                  <c:v>40796.778182870374</c:v>
                </c:pt>
                <c:pt idx="10850">
                  <c:v>40796.788599537038</c:v>
                </c:pt>
                <c:pt idx="10851">
                  <c:v>40796.799016203702</c:v>
                </c:pt>
                <c:pt idx="10852">
                  <c:v>40796.809432870374</c:v>
                </c:pt>
                <c:pt idx="10853">
                  <c:v>40796.819849537038</c:v>
                </c:pt>
                <c:pt idx="10854">
                  <c:v>40796.830266203702</c:v>
                </c:pt>
                <c:pt idx="10855">
                  <c:v>40796.840682870374</c:v>
                </c:pt>
                <c:pt idx="10856">
                  <c:v>40796.851099537038</c:v>
                </c:pt>
                <c:pt idx="10857">
                  <c:v>40796.861516203702</c:v>
                </c:pt>
                <c:pt idx="10858">
                  <c:v>40796.871932870374</c:v>
                </c:pt>
                <c:pt idx="10859">
                  <c:v>40796.882349537038</c:v>
                </c:pt>
                <c:pt idx="10860">
                  <c:v>40796.892766203702</c:v>
                </c:pt>
                <c:pt idx="10861">
                  <c:v>40796.903182870374</c:v>
                </c:pt>
                <c:pt idx="10862">
                  <c:v>40796.913599537038</c:v>
                </c:pt>
                <c:pt idx="10863">
                  <c:v>40796.924016203702</c:v>
                </c:pt>
                <c:pt idx="10864">
                  <c:v>40796.934432870374</c:v>
                </c:pt>
                <c:pt idx="10865">
                  <c:v>40796.944849537038</c:v>
                </c:pt>
                <c:pt idx="10866">
                  <c:v>40796.955266203702</c:v>
                </c:pt>
                <c:pt idx="10867">
                  <c:v>40796.965682870374</c:v>
                </c:pt>
                <c:pt idx="10868">
                  <c:v>40796.976099537038</c:v>
                </c:pt>
                <c:pt idx="10869">
                  <c:v>40796.986516203702</c:v>
                </c:pt>
                <c:pt idx="10870">
                  <c:v>40796.996932870374</c:v>
                </c:pt>
                <c:pt idx="10871">
                  <c:v>40797.007349537038</c:v>
                </c:pt>
                <c:pt idx="10872">
                  <c:v>40797.017766203702</c:v>
                </c:pt>
                <c:pt idx="10873">
                  <c:v>40797.028182870374</c:v>
                </c:pt>
                <c:pt idx="10874">
                  <c:v>40797.038599537038</c:v>
                </c:pt>
                <c:pt idx="10875">
                  <c:v>40797.049016203702</c:v>
                </c:pt>
                <c:pt idx="10876">
                  <c:v>40797.059432870374</c:v>
                </c:pt>
                <c:pt idx="10877">
                  <c:v>40797.069849537038</c:v>
                </c:pt>
                <c:pt idx="10878">
                  <c:v>40797.080266203702</c:v>
                </c:pt>
                <c:pt idx="10879">
                  <c:v>40797.090682870374</c:v>
                </c:pt>
                <c:pt idx="10880">
                  <c:v>40797.101099537038</c:v>
                </c:pt>
                <c:pt idx="10881">
                  <c:v>40797.111516203702</c:v>
                </c:pt>
                <c:pt idx="10882">
                  <c:v>40797.121932870374</c:v>
                </c:pt>
                <c:pt idx="10883">
                  <c:v>40797.132349537038</c:v>
                </c:pt>
                <c:pt idx="10884">
                  <c:v>40797.142766203702</c:v>
                </c:pt>
                <c:pt idx="10885">
                  <c:v>40797.153182870374</c:v>
                </c:pt>
                <c:pt idx="10886">
                  <c:v>40797.163599537038</c:v>
                </c:pt>
                <c:pt idx="10887">
                  <c:v>40797.174016203702</c:v>
                </c:pt>
                <c:pt idx="10888">
                  <c:v>40797.184432870374</c:v>
                </c:pt>
                <c:pt idx="10889">
                  <c:v>40797.194849537038</c:v>
                </c:pt>
                <c:pt idx="10890">
                  <c:v>40797.205266203702</c:v>
                </c:pt>
                <c:pt idx="10891">
                  <c:v>40797.215682870374</c:v>
                </c:pt>
                <c:pt idx="10892">
                  <c:v>40797.226099537038</c:v>
                </c:pt>
                <c:pt idx="10893">
                  <c:v>40797.236516203702</c:v>
                </c:pt>
                <c:pt idx="10894">
                  <c:v>40797.246932870374</c:v>
                </c:pt>
                <c:pt idx="10895">
                  <c:v>40797.257349537038</c:v>
                </c:pt>
                <c:pt idx="10896">
                  <c:v>40797.267766203702</c:v>
                </c:pt>
                <c:pt idx="10897">
                  <c:v>40797.278182870374</c:v>
                </c:pt>
                <c:pt idx="10898">
                  <c:v>40797.288599537038</c:v>
                </c:pt>
                <c:pt idx="10899">
                  <c:v>40797.299016203702</c:v>
                </c:pt>
                <c:pt idx="10900">
                  <c:v>40797.309432870374</c:v>
                </c:pt>
                <c:pt idx="10901">
                  <c:v>40797.319849537038</c:v>
                </c:pt>
                <c:pt idx="10902">
                  <c:v>40797.330266203702</c:v>
                </c:pt>
                <c:pt idx="10903">
                  <c:v>40797.340682870374</c:v>
                </c:pt>
                <c:pt idx="10904">
                  <c:v>40797.351099537038</c:v>
                </c:pt>
                <c:pt idx="10905">
                  <c:v>40797.361516203702</c:v>
                </c:pt>
                <c:pt idx="10906">
                  <c:v>40797.371932870374</c:v>
                </c:pt>
                <c:pt idx="10907">
                  <c:v>40797.382349537038</c:v>
                </c:pt>
                <c:pt idx="10908">
                  <c:v>40797.392766203702</c:v>
                </c:pt>
                <c:pt idx="10909">
                  <c:v>40797.403182870374</c:v>
                </c:pt>
                <c:pt idx="10910">
                  <c:v>40797.413599537038</c:v>
                </c:pt>
                <c:pt idx="10911">
                  <c:v>40797.424016203702</c:v>
                </c:pt>
                <c:pt idx="10912">
                  <c:v>40797.434432870374</c:v>
                </c:pt>
                <c:pt idx="10913">
                  <c:v>40797.444849537038</c:v>
                </c:pt>
                <c:pt idx="10914">
                  <c:v>40797.455266203702</c:v>
                </c:pt>
                <c:pt idx="10915">
                  <c:v>40797.465682870374</c:v>
                </c:pt>
                <c:pt idx="10916">
                  <c:v>40797.476099537038</c:v>
                </c:pt>
                <c:pt idx="10917">
                  <c:v>40797.486516203702</c:v>
                </c:pt>
                <c:pt idx="10918">
                  <c:v>40797.496932870374</c:v>
                </c:pt>
                <c:pt idx="10919">
                  <c:v>40797.507349537038</c:v>
                </c:pt>
                <c:pt idx="10920">
                  <c:v>40797.517766203702</c:v>
                </c:pt>
                <c:pt idx="10921">
                  <c:v>40797.528182870374</c:v>
                </c:pt>
                <c:pt idx="10922">
                  <c:v>40797.538599537038</c:v>
                </c:pt>
                <c:pt idx="10923">
                  <c:v>40797.549016203702</c:v>
                </c:pt>
                <c:pt idx="10924">
                  <c:v>40797.559432870374</c:v>
                </c:pt>
                <c:pt idx="10925">
                  <c:v>40797.569849537038</c:v>
                </c:pt>
                <c:pt idx="10926">
                  <c:v>40797.580266203702</c:v>
                </c:pt>
                <c:pt idx="10927">
                  <c:v>40797.590682870374</c:v>
                </c:pt>
                <c:pt idx="10928">
                  <c:v>40797.601099537038</c:v>
                </c:pt>
                <c:pt idx="10929">
                  <c:v>40797.611516203702</c:v>
                </c:pt>
                <c:pt idx="10930">
                  <c:v>40797.621932870374</c:v>
                </c:pt>
                <c:pt idx="10931">
                  <c:v>40797.632349537038</c:v>
                </c:pt>
                <c:pt idx="10932">
                  <c:v>40797.642766203702</c:v>
                </c:pt>
                <c:pt idx="10933">
                  <c:v>40797.653182870374</c:v>
                </c:pt>
                <c:pt idx="10934">
                  <c:v>40797.663599537038</c:v>
                </c:pt>
                <c:pt idx="10935">
                  <c:v>40797.674016203702</c:v>
                </c:pt>
                <c:pt idx="10936">
                  <c:v>40797.684432870374</c:v>
                </c:pt>
                <c:pt idx="10937">
                  <c:v>40797.694849537038</c:v>
                </c:pt>
                <c:pt idx="10938">
                  <c:v>40797.705266203702</c:v>
                </c:pt>
                <c:pt idx="10939">
                  <c:v>40797.715682870374</c:v>
                </c:pt>
                <c:pt idx="10940">
                  <c:v>40797.726099537038</c:v>
                </c:pt>
                <c:pt idx="10941">
                  <c:v>40797.736516203702</c:v>
                </c:pt>
                <c:pt idx="10942">
                  <c:v>40797.746932870374</c:v>
                </c:pt>
                <c:pt idx="10943">
                  <c:v>40797.757349537038</c:v>
                </c:pt>
                <c:pt idx="10944">
                  <c:v>40797.767766203702</c:v>
                </c:pt>
                <c:pt idx="10945">
                  <c:v>40797.778182870374</c:v>
                </c:pt>
                <c:pt idx="10946">
                  <c:v>40797.788599537038</c:v>
                </c:pt>
                <c:pt idx="10947">
                  <c:v>40797.799016203702</c:v>
                </c:pt>
                <c:pt idx="10948">
                  <c:v>40797.809432870374</c:v>
                </c:pt>
                <c:pt idx="10949">
                  <c:v>40797.819849537038</c:v>
                </c:pt>
                <c:pt idx="10950">
                  <c:v>40797.830266203702</c:v>
                </c:pt>
                <c:pt idx="10951">
                  <c:v>40797.840682870374</c:v>
                </c:pt>
                <c:pt idx="10952">
                  <c:v>40797.851099537038</c:v>
                </c:pt>
                <c:pt idx="10953">
                  <c:v>40797.861516203702</c:v>
                </c:pt>
                <c:pt idx="10954">
                  <c:v>40797.871932870374</c:v>
                </c:pt>
                <c:pt idx="10955">
                  <c:v>40797.882349537038</c:v>
                </c:pt>
                <c:pt idx="10956">
                  <c:v>40797.892766203702</c:v>
                </c:pt>
                <c:pt idx="10957">
                  <c:v>40797.903182870374</c:v>
                </c:pt>
                <c:pt idx="10958">
                  <c:v>40797.913599537038</c:v>
                </c:pt>
                <c:pt idx="10959">
                  <c:v>40797.924016203702</c:v>
                </c:pt>
                <c:pt idx="10960">
                  <c:v>40797.934432870374</c:v>
                </c:pt>
                <c:pt idx="10961">
                  <c:v>40797.944849537038</c:v>
                </c:pt>
                <c:pt idx="10962">
                  <c:v>40797.955266203702</c:v>
                </c:pt>
                <c:pt idx="10963">
                  <c:v>40797.965682870374</c:v>
                </c:pt>
                <c:pt idx="10964">
                  <c:v>40797.976099537038</c:v>
                </c:pt>
                <c:pt idx="10965">
                  <c:v>40797.986516203702</c:v>
                </c:pt>
                <c:pt idx="10966">
                  <c:v>40797.996932870374</c:v>
                </c:pt>
                <c:pt idx="10967">
                  <c:v>40798.007349537038</c:v>
                </c:pt>
                <c:pt idx="10968">
                  <c:v>40798.017766203702</c:v>
                </c:pt>
                <c:pt idx="10969">
                  <c:v>40798.028182870374</c:v>
                </c:pt>
                <c:pt idx="10970">
                  <c:v>40798.038599537038</c:v>
                </c:pt>
                <c:pt idx="10971">
                  <c:v>40798.049016203702</c:v>
                </c:pt>
                <c:pt idx="10972">
                  <c:v>40798.059432870374</c:v>
                </c:pt>
                <c:pt idx="10973">
                  <c:v>40798.069849537038</c:v>
                </c:pt>
                <c:pt idx="10974">
                  <c:v>40798.080266203702</c:v>
                </c:pt>
                <c:pt idx="10975">
                  <c:v>40798.090682870374</c:v>
                </c:pt>
                <c:pt idx="10976">
                  <c:v>40798.101099537038</c:v>
                </c:pt>
                <c:pt idx="10977">
                  <c:v>40798.111516203702</c:v>
                </c:pt>
                <c:pt idx="10978">
                  <c:v>40798.121932870374</c:v>
                </c:pt>
                <c:pt idx="10979">
                  <c:v>40798.132349537038</c:v>
                </c:pt>
                <c:pt idx="10980">
                  <c:v>40798.142766203702</c:v>
                </c:pt>
                <c:pt idx="10981">
                  <c:v>40798.153182870374</c:v>
                </c:pt>
                <c:pt idx="10982">
                  <c:v>40798.163599537038</c:v>
                </c:pt>
                <c:pt idx="10983">
                  <c:v>40798.174016203702</c:v>
                </c:pt>
                <c:pt idx="10984">
                  <c:v>40798.184432870374</c:v>
                </c:pt>
                <c:pt idx="10985">
                  <c:v>40798.194849537038</c:v>
                </c:pt>
                <c:pt idx="10986">
                  <c:v>40798.205266203702</c:v>
                </c:pt>
                <c:pt idx="10987">
                  <c:v>40798.215682870374</c:v>
                </c:pt>
                <c:pt idx="10988">
                  <c:v>40798.226099537038</c:v>
                </c:pt>
                <c:pt idx="10989">
                  <c:v>40798.236516203702</c:v>
                </c:pt>
                <c:pt idx="10990">
                  <c:v>40798.246932870374</c:v>
                </c:pt>
                <c:pt idx="10991">
                  <c:v>40798.257349537038</c:v>
                </c:pt>
                <c:pt idx="10992">
                  <c:v>40798.267766203702</c:v>
                </c:pt>
                <c:pt idx="10993">
                  <c:v>40798.278182870374</c:v>
                </c:pt>
                <c:pt idx="10994">
                  <c:v>40798.288599537038</c:v>
                </c:pt>
                <c:pt idx="10995">
                  <c:v>40798.299016203702</c:v>
                </c:pt>
                <c:pt idx="10996">
                  <c:v>40798.309432870374</c:v>
                </c:pt>
                <c:pt idx="10997">
                  <c:v>40798.319849537038</c:v>
                </c:pt>
                <c:pt idx="10998">
                  <c:v>40798.330266203702</c:v>
                </c:pt>
                <c:pt idx="10999">
                  <c:v>40798.340682870374</c:v>
                </c:pt>
                <c:pt idx="11000">
                  <c:v>40798.351099537038</c:v>
                </c:pt>
                <c:pt idx="11001">
                  <c:v>40798.361516203702</c:v>
                </c:pt>
                <c:pt idx="11002">
                  <c:v>40798.371932870374</c:v>
                </c:pt>
                <c:pt idx="11003">
                  <c:v>40798.382349537038</c:v>
                </c:pt>
                <c:pt idx="11004">
                  <c:v>40798.392766203702</c:v>
                </c:pt>
                <c:pt idx="11005">
                  <c:v>40798.403182870374</c:v>
                </c:pt>
                <c:pt idx="11006">
                  <c:v>40798.413599537038</c:v>
                </c:pt>
                <c:pt idx="11007">
                  <c:v>40798.424016203702</c:v>
                </c:pt>
                <c:pt idx="11008">
                  <c:v>40798.434432870374</c:v>
                </c:pt>
                <c:pt idx="11009">
                  <c:v>40798.444849537038</c:v>
                </c:pt>
                <c:pt idx="11010">
                  <c:v>40798.455266203702</c:v>
                </c:pt>
                <c:pt idx="11011">
                  <c:v>40798.465682870374</c:v>
                </c:pt>
                <c:pt idx="11012">
                  <c:v>40798.476099537038</c:v>
                </c:pt>
                <c:pt idx="11013">
                  <c:v>40798.486516203702</c:v>
                </c:pt>
                <c:pt idx="11014">
                  <c:v>40798.496932870374</c:v>
                </c:pt>
                <c:pt idx="11015">
                  <c:v>40798.507349537038</c:v>
                </c:pt>
                <c:pt idx="11016">
                  <c:v>40798.517766203702</c:v>
                </c:pt>
                <c:pt idx="11017">
                  <c:v>40798.528182870374</c:v>
                </c:pt>
                <c:pt idx="11018">
                  <c:v>40798.538599537038</c:v>
                </c:pt>
                <c:pt idx="11019">
                  <c:v>40798.549016203702</c:v>
                </c:pt>
                <c:pt idx="11020">
                  <c:v>40798.559432870374</c:v>
                </c:pt>
                <c:pt idx="11021">
                  <c:v>40798.569849537038</c:v>
                </c:pt>
                <c:pt idx="11022">
                  <c:v>40798.580266203702</c:v>
                </c:pt>
                <c:pt idx="11023">
                  <c:v>40798.590682870374</c:v>
                </c:pt>
                <c:pt idx="11024">
                  <c:v>40798.601099537038</c:v>
                </c:pt>
                <c:pt idx="11025">
                  <c:v>40798.611516203702</c:v>
                </c:pt>
                <c:pt idx="11026">
                  <c:v>40798.621932870374</c:v>
                </c:pt>
                <c:pt idx="11027">
                  <c:v>40798.632349537038</c:v>
                </c:pt>
                <c:pt idx="11028">
                  <c:v>40798.642766203702</c:v>
                </c:pt>
                <c:pt idx="11029">
                  <c:v>40798.653182870374</c:v>
                </c:pt>
                <c:pt idx="11030">
                  <c:v>40798.663599537038</c:v>
                </c:pt>
                <c:pt idx="11031">
                  <c:v>40798.674016203702</c:v>
                </c:pt>
                <c:pt idx="11032">
                  <c:v>40798.684432870374</c:v>
                </c:pt>
                <c:pt idx="11033">
                  <c:v>40798.694849537038</c:v>
                </c:pt>
                <c:pt idx="11034">
                  <c:v>40798.705266203702</c:v>
                </c:pt>
                <c:pt idx="11035">
                  <c:v>40798.715682870374</c:v>
                </c:pt>
                <c:pt idx="11036">
                  <c:v>40798.726099537038</c:v>
                </c:pt>
                <c:pt idx="11037">
                  <c:v>40798.736516203702</c:v>
                </c:pt>
                <c:pt idx="11038">
                  <c:v>40798.746932870374</c:v>
                </c:pt>
                <c:pt idx="11039">
                  <c:v>40798.757349537038</c:v>
                </c:pt>
                <c:pt idx="11040">
                  <c:v>40798.767766203702</c:v>
                </c:pt>
                <c:pt idx="11041">
                  <c:v>40798.778182870374</c:v>
                </c:pt>
                <c:pt idx="11042">
                  <c:v>40798.788599537038</c:v>
                </c:pt>
                <c:pt idx="11043">
                  <c:v>40798.799016203702</c:v>
                </c:pt>
                <c:pt idx="11044">
                  <c:v>40798.809432870374</c:v>
                </c:pt>
                <c:pt idx="11045">
                  <c:v>40798.819849537038</c:v>
                </c:pt>
                <c:pt idx="11046">
                  <c:v>40798.830266203702</c:v>
                </c:pt>
                <c:pt idx="11047">
                  <c:v>40798.840682870374</c:v>
                </c:pt>
                <c:pt idx="11048">
                  <c:v>40798.851099537038</c:v>
                </c:pt>
                <c:pt idx="11049">
                  <c:v>40798.861516203702</c:v>
                </c:pt>
                <c:pt idx="11050">
                  <c:v>40798.871932870374</c:v>
                </c:pt>
                <c:pt idx="11051">
                  <c:v>40798.882349537038</c:v>
                </c:pt>
                <c:pt idx="11052">
                  <c:v>40798.892766203702</c:v>
                </c:pt>
                <c:pt idx="11053">
                  <c:v>40798.903182870374</c:v>
                </c:pt>
                <c:pt idx="11054">
                  <c:v>40798.913599537038</c:v>
                </c:pt>
                <c:pt idx="11055">
                  <c:v>40798.924016203702</c:v>
                </c:pt>
                <c:pt idx="11056">
                  <c:v>40798.934432870374</c:v>
                </c:pt>
                <c:pt idx="11057">
                  <c:v>40798.944849537038</c:v>
                </c:pt>
                <c:pt idx="11058">
                  <c:v>40798.955266203702</c:v>
                </c:pt>
                <c:pt idx="11059">
                  <c:v>40798.965682870374</c:v>
                </c:pt>
                <c:pt idx="11060">
                  <c:v>40798.976099537038</c:v>
                </c:pt>
                <c:pt idx="11061">
                  <c:v>40798.986516203702</c:v>
                </c:pt>
                <c:pt idx="11062">
                  <c:v>40798.996932870374</c:v>
                </c:pt>
                <c:pt idx="11063">
                  <c:v>40799.007349537038</c:v>
                </c:pt>
                <c:pt idx="11064">
                  <c:v>40799.017766203702</c:v>
                </c:pt>
                <c:pt idx="11065">
                  <c:v>40799.028182870374</c:v>
                </c:pt>
                <c:pt idx="11066">
                  <c:v>40799.038599537038</c:v>
                </c:pt>
                <c:pt idx="11067">
                  <c:v>40799.049016203702</c:v>
                </c:pt>
                <c:pt idx="11068">
                  <c:v>40799.059432870374</c:v>
                </c:pt>
                <c:pt idx="11069">
                  <c:v>40799.069849537038</c:v>
                </c:pt>
                <c:pt idx="11070">
                  <c:v>40799.080266203702</c:v>
                </c:pt>
                <c:pt idx="11071">
                  <c:v>40799.090682870374</c:v>
                </c:pt>
                <c:pt idx="11072">
                  <c:v>40799.101099537038</c:v>
                </c:pt>
                <c:pt idx="11073">
                  <c:v>40799.111516203702</c:v>
                </c:pt>
                <c:pt idx="11074">
                  <c:v>40799.121932870374</c:v>
                </c:pt>
                <c:pt idx="11075">
                  <c:v>40799.132349537038</c:v>
                </c:pt>
                <c:pt idx="11076">
                  <c:v>40799.142766203702</c:v>
                </c:pt>
                <c:pt idx="11077">
                  <c:v>40799.153182870374</c:v>
                </c:pt>
                <c:pt idx="11078">
                  <c:v>40799.163599537038</c:v>
                </c:pt>
                <c:pt idx="11079">
                  <c:v>40799.174016203702</c:v>
                </c:pt>
                <c:pt idx="11080">
                  <c:v>40799.184432870374</c:v>
                </c:pt>
                <c:pt idx="11081">
                  <c:v>40799.194849537038</c:v>
                </c:pt>
                <c:pt idx="11082">
                  <c:v>40799.205266203702</c:v>
                </c:pt>
                <c:pt idx="11083">
                  <c:v>40799.215682870374</c:v>
                </c:pt>
                <c:pt idx="11084">
                  <c:v>40799.226099537038</c:v>
                </c:pt>
                <c:pt idx="11085">
                  <c:v>40799.236516203702</c:v>
                </c:pt>
                <c:pt idx="11086">
                  <c:v>40799.246932870374</c:v>
                </c:pt>
                <c:pt idx="11087">
                  <c:v>40799.257349537038</c:v>
                </c:pt>
                <c:pt idx="11088">
                  <c:v>40799.267766203702</c:v>
                </c:pt>
                <c:pt idx="11089">
                  <c:v>40799.278182870374</c:v>
                </c:pt>
                <c:pt idx="11090">
                  <c:v>40799.288599537038</c:v>
                </c:pt>
                <c:pt idx="11091">
                  <c:v>40799.299016203702</c:v>
                </c:pt>
                <c:pt idx="11092">
                  <c:v>40799.309432870374</c:v>
                </c:pt>
                <c:pt idx="11093">
                  <c:v>40799.319849537038</c:v>
                </c:pt>
                <c:pt idx="11094">
                  <c:v>40799.330266203702</c:v>
                </c:pt>
                <c:pt idx="11095">
                  <c:v>40799.340682870374</c:v>
                </c:pt>
                <c:pt idx="11096">
                  <c:v>40799.351099537038</c:v>
                </c:pt>
                <c:pt idx="11097">
                  <c:v>40799.361516203702</c:v>
                </c:pt>
                <c:pt idx="11098">
                  <c:v>40799.371932870374</c:v>
                </c:pt>
                <c:pt idx="11099">
                  <c:v>40799.382349537038</c:v>
                </c:pt>
                <c:pt idx="11100">
                  <c:v>40799.392766203702</c:v>
                </c:pt>
                <c:pt idx="11101">
                  <c:v>40799.403182870374</c:v>
                </c:pt>
                <c:pt idx="11102">
                  <c:v>40799.413599537038</c:v>
                </c:pt>
                <c:pt idx="11103">
                  <c:v>40799.424016203702</c:v>
                </c:pt>
                <c:pt idx="11104">
                  <c:v>40799.434432870374</c:v>
                </c:pt>
                <c:pt idx="11105">
                  <c:v>40799.444849537038</c:v>
                </c:pt>
                <c:pt idx="11106">
                  <c:v>40799.455266203702</c:v>
                </c:pt>
                <c:pt idx="11107">
                  <c:v>40799.465682870374</c:v>
                </c:pt>
                <c:pt idx="11108">
                  <c:v>40799.476099537038</c:v>
                </c:pt>
                <c:pt idx="11109">
                  <c:v>40799.486516203702</c:v>
                </c:pt>
                <c:pt idx="11110">
                  <c:v>40799.496932870374</c:v>
                </c:pt>
                <c:pt idx="11111">
                  <c:v>40799.507349537038</c:v>
                </c:pt>
                <c:pt idx="11112">
                  <c:v>40799.517766203702</c:v>
                </c:pt>
                <c:pt idx="11113">
                  <c:v>40799.528182870374</c:v>
                </c:pt>
                <c:pt idx="11114">
                  <c:v>40799.538599537038</c:v>
                </c:pt>
                <c:pt idx="11115">
                  <c:v>40799.549016203702</c:v>
                </c:pt>
                <c:pt idx="11116">
                  <c:v>40799.559432870374</c:v>
                </c:pt>
                <c:pt idx="11117">
                  <c:v>40799.569849537038</c:v>
                </c:pt>
                <c:pt idx="11118">
                  <c:v>40799.580266203702</c:v>
                </c:pt>
                <c:pt idx="11119">
                  <c:v>40799.590682870374</c:v>
                </c:pt>
                <c:pt idx="11120">
                  <c:v>40799.601099537038</c:v>
                </c:pt>
                <c:pt idx="11121">
                  <c:v>40799.611516203702</c:v>
                </c:pt>
                <c:pt idx="11122">
                  <c:v>40799.621932870374</c:v>
                </c:pt>
                <c:pt idx="11123">
                  <c:v>40799.632349537038</c:v>
                </c:pt>
                <c:pt idx="11124">
                  <c:v>40799.642766203702</c:v>
                </c:pt>
                <c:pt idx="11125">
                  <c:v>40799.653182870374</c:v>
                </c:pt>
                <c:pt idx="11126">
                  <c:v>40799.663599537038</c:v>
                </c:pt>
                <c:pt idx="11127">
                  <c:v>40799.674016203702</c:v>
                </c:pt>
                <c:pt idx="11128">
                  <c:v>40799.684432870374</c:v>
                </c:pt>
                <c:pt idx="11129">
                  <c:v>40799.694849537038</c:v>
                </c:pt>
                <c:pt idx="11130">
                  <c:v>40799.705266203702</c:v>
                </c:pt>
                <c:pt idx="11131">
                  <c:v>40799.715682870374</c:v>
                </c:pt>
                <c:pt idx="11132">
                  <c:v>40799.726099537038</c:v>
                </c:pt>
                <c:pt idx="11133">
                  <c:v>40799.736516203702</c:v>
                </c:pt>
                <c:pt idx="11134">
                  <c:v>40799.746932870374</c:v>
                </c:pt>
                <c:pt idx="11135">
                  <c:v>40799.757349537038</c:v>
                </c:pt>
                <c:pt idx="11136">
                  <c:v>40799.767766203702</c:v>
                </c:pt>
                <c:pt idx="11137">
                  <c:v>40799.778182870374</c:v>
                </c:pt>
                <c:pt idx="11138">
                  <c:v>40799.788599537038</c:v>
                </c:pt>
                <c:pt idx="11139">
                  <c:v>40799.799016203702</c:v>
                </c:pt>
                <c:pt idx="11140">
                  <c:v>40799.809432870374</c:v>
                </c:pt>
                <c:pt idx="11141">
                  <c:v>40799.819849537038</c:v>
                </c:pt>
                <c:pt idx="11142">
                  <c:v>40799.830266203702</c:v>
                </c:pt>
                <c:pt idx="11143">
                  <c:v>40799.840682870374</c:v>
                </c:pt>
                <c:pt idx="11144">
                  <c:v>40799.851099537038</c:v>
                </c:pt>
                <c:pt idx="11145">
                  <c:v>40799.861516203702</c:v>
                </c:pt>
                <c:pt idx="11146">
                  <c:v>40799.871932870374</c:v>
                </c:pt>
                <c:pt idx="11147">
                  <c:v>40799.882349537038</c:v>
                </c:pt>
                <c:pt idx="11148">
                  <c:v>40799.892766203702</c:v>
                </c:pt>
                <c:pt idx="11149">
                  <c:v>40799.903182870374</c:v>
                </c:pt>
                <c:pt idx="11150">
                  <c:v>40799.913599537038</c:v>
                </c:pt>
                <c:pt idx="11151">
                  <c:v>40799.924016203702</c:v>
                </c:pt>
                <c:pt idx="11152">
                  <c:v>40799.934432870374</c:v>
                </c:pt>
                <c:pt idx="11153">
                  <c:v>40799.944849537038</c:v>
                </c:pt>
                <c:pt idx="11154">
                  <c:v>40799.955266203702</c:v>
                </c:pt>
                <c:pt idx="11155">
                  <c:v>40799.965682870374</c:v>
                </c:pt>
                <c:pt idx="11156">
                  <c:v>40799.976099537038</c:v>
                </c:pt>
                <c:pt idx="11157">
                  <c:v>40799.986516203702</c:v>
                </c:pt>
                <c:pt idx="11158">
                  <c:v>40799.996932870374</c:v>
                </c:pt>
                <c:pt idx="11159">
                  <c:v>40800.007349537038</c:v>
                </c:pt>
                <c:pt idx="11160">
                  <c:v>40800.017766203702</c:v>
                </c:pt>
                <c:pt idx="11161">
                  <c:v>40800.028182870374</c:v>
                </c:pt>
                <c:pt idx="11162">
                  <c:v>40800.038599537038</c:v>
                </c:pt>
                <c:pt idx="11163">
                  <c:v>40800.049016203702</c:v>
                </c:pt>
                <c:pt idx="11164">
                  <c:v>40800.059432870374</c:v>
                </c:pt>
                <c:pt idx="11165">
                  <c:v>40800.069849537038</c:v>
                </c:pt>
                <c:pt idx="11166">
                  <c:v>40800.080266203702</c:v>
                </c:pt>
                <c:pt idx="11167">
                  <c:v>40800.090682870374</c:v>
                </c:pt>
                <c:pt idx="11168">
                  <c:v>40800.101099537038</c:v>
                </c:pt>
                <c:pt idx="11169">
                  <c:v>40800.111516203702</c:v>
                </c:pt>
                <c:pt idx="11170">
                  <c:v>40800.121932870374</c:v>
                </c:pt>
                <c:pt idx="11171">
                  <c:v>40800.132349537038</c:v>
                </c:pt>
                <c:pt idx="11172">
                  <c:v>40800.142766203702</c:v>
                </c:pt>
                <c:pt idx="11173">
                  <c:v>40800.153182870374</c:v>
                </c:pt>
                <c:pt idx="11174">
                  <c:v>40800.163599537038</c:v>
                </c:pt>
                <c:pt idx="11175">
                  <c:v>40800.174016203702</c:v>
                </c:pt>
                <c:pt idx="11176">
                  <c:v>40800.184432870374</c:v>
                </c:pt>
                <c:pt idx="11177">
                  <c:v>40800.194849537038</c:v>
                </c:pt>
                <c:pt idx="11178">
                  <c:v>40800.205266203702</c:v>
                </c:pt>
                <c:pt idx="11179">
                  <c:v>40800.215682870374</c:v>
                </c:pt>
                <c:pt idx="11180">
                  <c:v>40800.226099537038</c:v>
                </c:pt>
                <c:pt idx="11181">
                  <c:v>40800.236516203702</c:v>
                </c:pt>
                <c:pt idx="11182">
                  <c:v>40800.246932870374</c:v>
                </c:pt>
                <c:pt idx="11183">
                  <c:v>40800.257349537038</c:v>
                </c:pt>
                <c:pt idx="11184">
                  <c:v>40800.267766203702</c:v>
                </c:pt>
                <c:pt idx="11185">
                  <c:v>40800.278182870374</c:v>
                </c:pt>
                <c:pt idx="11186">
                  <c:v>40800.288599537038</c:v>
                </c:pt>
                <c:pt idx="11187">
                  <c:v>40800.299016203702</c:v>
                </c:pt>
                <c:pt idx="11188">
                  <c:v>40800.309432870374</c:v>
                </c:pt>
                <c:pt idx="11189">
                  <c:v>40800.319849537038</c:v>
                </c:pt>
                <c:pt idx="11190">
                  <c:v>40800.330266203702</c:v>
                </c:pt>
                <c:pt idx="11191">
                  <c:v>40800.340682870374</c:v>
                </c:pt>
                <c:pt idx="11192">
                  <c:v>40800.351099537038</c:v>
                </c:pt>
                <c:pt idx="11193">
                  <c:v>40800.361516203702</c:v>
                </c:pt>
                <c:pt idx="11194">
                  <c:v>40800.371932870374</c:v>
                </c:pt>
                <c:pt idx="11195">
                  <c:v>40800.382349537038</c:v>
                </c:pt>
                <c:pt idx="11196">
                  <c:v>40800.392766203702</c:v>
                </c:pt>
                <c:pt idx="11197">
                  <c:v>40800.403182870374</c:v>
                </c:pt>
                <c:pt idx="11198">
                  <c:v>40800.413599537038</c:v>
                </c:pt>
                <c:pt idx="11199">
                  <c:v>40800.424016203702</c:v>
                </c:pt>
                <c:pt idx="11200">
                  <c:v>40800.434432870374</c:v>
                </c:pt>
                <c:pt idx="11201">
                  <c:v>40800.444849537038</c:v>
                </c:pt>
                <c:pt idx="11202">
                  <c:v>40800.455266203702</c:v>
                </c:pt>
                <c:pt idx="11203">
                  <c:v>40800.465682870374</c:v>
                </c:pt>
                <c:pt idx="11204">
                  <c:v>40800.476099537038</c:v>
                </c:pt>
                <c:pt idx="11205">
                  <c:v>40800.486516203702</c:v>
                </c:pt>
                <c:pt idx="11206">
                  <c:v>40800.496932870374</c:v>
                </c:pt>
                <c:pt idx="11207">
                  <c:v>40800.507349537038</c:v>
                </c:pt>
                <c:pt idx="11208">
                  <c:v>40800.517766203702</c:v>
                </c:pt>
                <c:pt idx="11209">
                  <c:v>40800.528182870374</c:v>
                </c:pt>
                <c:pt idx="11210">
                  <c:v>40800.538599537038</c:v>
                </c:pt>
                <c:pt idx="11211">
                  <c:v>40800.549016203702</c:v>
                </c:pt>
                <c:pt idx="11212">
                  <c:v>40800.559432870374</c:v>
                </c:pt>
                <c:pt idx="11213">
                  <c:v>40800.569849537038</c:v>
                </c:pt>
                <c:pt idx="11214">
                  <c:v>40800.580266203702</c:v>
                </c:pt>
                <c:pt idx="11215">
                  <c:v>40800.590682870374</c:v>
                </c:pt>
                <c:pt idx="11216">
                  <c:v>40800.601099537038</c:v>
                </c:pt>
                <c:pt idx="11217">
                  <c:v>40800.611516203702</c:v>
                </c:pt>
                <c:pt idx="11218">
                  <c:v>40800.621932870374</c:v>
                </c:pt>
                <c:pt idx="11219">
                  <c:v>40800.632349537038</c:v>
                </c:pt>
                <c:pt idx="11220">
                  <c:v>40800.642766203702</c:v>
                </c:pt>
                <c:pt idx="11221">
                  <c:v>40800.653182870374</c:v>
                </c:pt>
                <c:pt idx="11222">
                  <c:v>40800.663599537038</c:v>
                </c:pt>
                <c:pt idx="11223">
                  <c:v>40800.674016203702</c:v>
                </c:pt>
                <c:pt idx="11224">
                  <c:v>40800.684432870374</c:v>
                </c:pt>
                <c:pt idx="11225">
                  <c:v>40800.694849537038</c:v>
                </c:pt>
                <c:pt idx="11226">
                  <c:v>40800.705266203702</c:v>
                </c:pt>
                <c:pt idx="11227">
                  <c:v>40800.715682870374</c:v>
                </c:pt>
                <c:pt idx="11228">
                  <c:v>40800.726099537038</c:v>
                </c:pt>
                <c:pt idx="11229">
                  <c:v>40800.736516203702</c:v>
                </c:pt>
                <c:pt idx="11230">
                  <c:v>40800.746932870374</c:v>
                </c:pt>
                <c:pt idx="11231">
                  <c:v>40800.757349537038</c:v>
                </c:pt>
                <c:pt idx="11232">
                  <c:v>40800.767766203702</c:v>
                </c:pt>
                <c:pt idx="11233">
                  <c:v>40800.778182870374</c:v>
                </c:pt>
                <c:pt idx="11234">
                  <c:v>40800.788599537038</c:v>
                </c:pt>
                <c:pt idx="11235">
                  <c:v>40800.799016203702</c:v>
                </c:pt>
                <c:pt idx="11236">
                  <c:v>40800.809432870374</c:v>
                </c:pt>
                <c:pt idx="11237">
                  <c:v>40800.819849537038</c:v>
                </c:pt>
                <c:pt idx="11238">
                  <c:v>40800.830266203702</c:v>
                </c:pt>
                <c:pt idx="11239">
                  <c:v>40800.840682870374</c:v>
                </c:pt>
                <c:pt idx="11240">
                  <c:v>40800.851099537038</c:v>
                </c:pt>
                <c:pt idx="11241">
                  <c:v>40800.861516203702</c:v>
                </c:pt>
                <c:pt idx="11242">
                  <c:v>40800.871932870374</c:v>
                </c:pt>
                <c:pt idx="11243">
                  <c:v>40800.882349537038</c:v>
                </c:pt>
                <c:pt idx="11244">
                  <c:v>40800.892766203702</c:v>
                </c:pt>
                <c:pt idx="11245">
                  <c:v>40800.903182870374</c:v>
                </c:pt>
                <c:pt idx="11246">
                  <c:v>40800.913599537038</c:v>
                </c:pt>
                <c:pt idx="11247">
                  <c:v>40800.924016203702</c:v>
                </c:pt>
                <c:pt idx="11248">
                  <c:v>40800.934432870374</c:v>
                </c:pt>
                <c:pt idx="11249">
                  <c:v>40800.944849537038</c:v>
                </c:pt>
                <c:pt idx="11250">
                  <c:v>40800.955266203702</c:v>
                </c:pt>
                <c:pt idx="11251">
                  <c:v>40800.965682870374</c:v>
                </c:pt>
                <c:pt idx="11252">
                  <c:v>40800.976099537038</c:v>
                </c:pt>
                <c:pt idx="11253">
                  <c:v>40800.986516203702</c:v>
                </c:pt>
                <c:pt idx="11254">
                  <c:v>40800.996932870374</c:v>
                </c:pt>
                <c:pt idx="11255">
                  <c:v>40801.007349537038</c:v>
                </c:pt>
                <c:pt idx="11256">
                  <c:v>40801.017766203702</c:v>
                </c:pt>
                <c:pt idx="11257">
                  <c:v>40801.028182870374</c:v>
                </c:pt>
                <c:pt idx="11258">
                  <c:v>40801.038599537038</c:v>
                </c:pt>
                <c:pt idx="11259">
                  <c:v>40801.049016203702</c:v>
                </c:pt>
                <c:pt idx="11260">
                  <c:v>40801.059432870374</c:v>
                </c:pt>
                <c:pt idx="11261">
                  <c:v>40801.069849537038</c:v>
                </c:pt>
                <c:pt idx="11262">
                  <c:v>40801.080266203702</c:v>
                </c:pt>
                <c:pt idx="11263">
                  <c:v>40801.090682870374</c:v>
                </c:pt>
                <c:pt idx="11264">
                  <c:v>40801.101099537038</c:v>
                </c:pt>
                <c:pt idx="11265">
                  <c:v>40801.111516203702</c:v>
                </c:pt>
                <c:pt idx="11266">
                  <c:v>40801.121932870374</c:v>
                </c:pt>
                <c:pt idx="11267">
                  <c:v>40801.132349537038</c:v>
                </c:pt>
                <c:pt idx="11268">
                  <c:v>40801.142766203702</c:v>
                </c:pt>
                <c:pt idx="11269">
                  <c:v>40801.153182870374</c:v>
                </c:pt>
                <c:pt idx="11270">
                  <c:v>40801.163599537038</c:v>
                </c:pt>
                <c:pt idx="11271">
                  <c:v>40801.174016203702</c:v>
                </c:pt>
                <c:pt idx="11272">
                  <c:v>40801.184432870374</c:v>
                </c:pt>
                <c:pt idx="11273">
                  <c:v>40801.194849537038</c:v>
                </c:pt>
                <c:pt idx="11274">
                  <c:v>40801.205266203702</c:v>
                </c:pt>
                <c:pt idx="11275">
                  <c:v>40801.215682870374</c:v>
                </c:pt>
                <c:pt idx="11276">
                  <c:v>40801.226099537038</c:v>
                </c:pt>
                <c:pt idx="11277">
                  <c:v>40801.236516203702</c:v>
                </c:pt>
                <c:pt idx="11278">
                  <c:v>40801.246932870374</c:v>
                </c:pt>
                <c:pt idx="11279">
                  <c:v>40801.257349537038</c:v>
                </c:pt>
                <c:pt idx="11280">
                  <c:v>40801.267766203702</c:v>
                </c:pt>
                <c:pt idx="11281">
                  <c:v>40801.278182870374</c:v>
                </c:pt>
                <c:pt idx="11282">
                  <c:v>40801.288599537038</c:v>
                </c:pt>
                <c:pt idx="11283">
                  <c:v>40801.299016203702</c:v>
                </c:pt>
                <c:pt idx="11284">
                  <c:v>40801.309432870374</c:v>
                </c:pt>
                <c:pt idx="11285">
                  <c:v>40801.319849537038</c:v>
                </c:pt>
                <c:pt idx="11286">
                  <c:v>40801.330266203702</c:v>
                </c:pt>
                <c:pt idx="11287">
                  <c:v>40801.340682870374</c:v>
                </c:pt>
                <c:pt idx="11288">
                  <c:v>40801.351099537038</c:v>
                </c:pt>
                <c:pt idx="11289">
                  <c:v>40801.361516203702</c:v>
                </c:pt>
                <c:pt idx="11290">
                  <c:v>40801.371932870374</c:v>
                </c:pt>
                <c:pt idx="11291">
                  <c:v>40801.382349537038</c:v>
                </c:pt>
                <c:pt idx="11292">
                  <c:v>40801.392766203702</c:v>
                </c:pt>
                <c:pt idx="11293">
                  <c:v>40801.403182870374</c:v>
                </c:pt>
                <c:pt idx="11294">
                  <c:v>40801.413599537038</c:v>
                </c:pt>
                <c:pt idx="11295">
                  <c:v>40801.424016203702</c:v>
                </c:pt>
                <c:pt idx="11296">
                  <c:v>40801.434432870374</c:v>
                </c:pt>
                <c:pt idx="11297">
                  <c:v>40801.444849537038</c:v>
                </c:pt>
                <c:pt idx="11298">
                  <c:v>40801.455266203702</c:v>
                </c:pt>
                <c:pt idx="11299">
                  <c:v>40801.465682870374</c:v>
                </c:pt>
                <c:pt idx="11300">
                  <c:v>40801.476099537038</c:v>
                </c:pt>
                <c:pt idx="11301">
                  <c:v>40801.486516203702</c:v>
                </c:pt>
                <c:pt idx="11302">
                  <c:v>40801.496932870374</c:v>
                </c:pt>
                <c:pt idx="11303">
                  <c:v>40801.507349537038</c:v>
                </c:pt>
                <c:pt idx="11304">
                  <c:v>40801.517766203702</c:v>
                </c:pt>
                <c:pt idx="11305">
                  <c:v>40801.528182870374</c:v>
                </c:pt>
                <c:pt idx="11306">
                  <c:v>40801.538599537038</c:v>
                </c:pt>
                <c:pt idx="11307">
                  <c:v>40801.549016203702</c:v>
                </c:pt>
                <c:pt idx="11308">
                  <c:v>40801.559432870374</c:v>
                </c:pt>
                <c:pt idx="11309">
                  <c:v>40801.569849537038</c:v>
                </c:pt>
                <c:pt idx="11310">
                  <c:v>40801.580266203702</c:v>
                </c:pt>
                <c:pt idx="11311">
                  <c:v>40801.590682870374</c:v>
                </c:pt>
                <c:pt idx="11312">
                  <c:v>40801.601099537038</c:v>
                </c:pt>
                <c:pt idx="11313">
                  <c:v>40801.611516203702</c:v>
                </c:pt>
                <c:pt idx="11314">
                  <c:v>40801.621932870374</c:v>
                </c:pt>
                <c:pt idx="11315">
                  <c:v>40801.632349537038</c:v>
                </c:pt>
                <c:pt idx="11316">
                  <c:v>40801.642766203702</c:v>
                </c:pt>
                <c:pt idx="11317">
                  <c:v>40801.653182870374</c:v>
                </c:pt>
                <c:pt idx="11318">
                  <c:v>40801.663599537038</c:v>
                </c:pt>
                <c:pt idx="11319">
                  <c:v>40801.674016203702</c:v>
                </c:pt>
                <c:pt idx="11320">
                  <c:v>40801.684432870374</c:v>
                </c:pt>
                <c:pt idx="11321">
                  <c:v>40801.694849537038</c:v>
                </c:pt>
                <c:pt idx="11322">
                  <c:v>40801.705266203702</c:v>
                </c:pt>
                <c:pt idx="11323">
                  <c:v>40801.715682870374</c:v>
                </c:pt>
                <c:pt idx="11324">
                  <c:v>40801.726099537038</c:v>
                </c:pt>
                <c:pt idx="11325">
                  <c:v>40801.736516203702</c:v>
                </c:pt>
                <c:pt idx="11326">
                  <c:v>40801.746932870374</c:v>
                </c:pt>
                <c:pt idx="11327">
                  <c:v>40801.757349537038</c:v>
                </c:pt>
                <c:pt idx="11328">
                  <c:v>40801.767766203702</c:v>
                </c:pt>
                <c:pt idx="11329">
                  <c:v>40801.778182870374</c:v>
                </c:pt>
                <c:pt idx="11330">
                  <c:v>40801.788599537038</c:v>
                </c:pt>
                <c:pt idx="11331">
                  <c:v>40801.799016203702</c:v>
                </c:pt>
                <c:pt idx="11332">
                  <c:v>40801.809432870374</c:v>
                </c:pt>
                <c:pt idx="11333">
                  <c:v>40801.819849537038</c:v>
                </c:pt>
                <c:pt idx="11334">
                  <c:v>40801.830266203702</c:v>
                </c:pt>
                <c:pt idx="11335">
                  <c:v>40801.840682870374</c:v>
                </c:pt>
                <c:pt idx="11336">
                  <c:v>40801.851099537038</c:v>
                </c:pt>
                <c:pt idx="11337">
                  <c:v>40801.861516203702</c:v>
                </c:pt>
                <c:pt idx="11338">
                  <c:v>40801.871932870374</c:v>
                </c:pt>
                <c:pt idx="11339">
                  <c:v>40801.882349537038</c:v>
                </c:pt>
                <c:pt idx="11340">
                  <c:v>40801.892766203702</c:v>
                </c:pt>
                <c:pt idx="11341">
                  <c:v>40801.903182870374</c:v>
                </c:pt>
                <c:pt idx="11342">
                  <c:v>40801.913599537038</c:v>
                </c:pt>
                <c:pt idx="11343">
                  <c:v>40801.924016203702</c:v>
                </c:pt>
                <c:pt idx="11344">
                  <c:v>40801.934432870374</c:v>
                </c:pt>
                <c:pt idx="11345">
                  <c:v>40801.944849537038</c:v>
                </c:pt>
                <c:pt idx="11346">
                  <c:v>40801.955266203702</c:v>
                </c:pt>
                <c:pt idx="11347">
                  <c:v>40801.965682870374</c:v>
                </c:pt>
                <c:pt idx="11348">
                  <c:v>40801.976099537038</c:v>
                </c:pt>
                <c:pt idx="11349">
                  <c:v>40801.986516203702</c:v>
                </c:pt>
                <c:pt idx="11350">
                  <c:v>40801.996932870374</c:v>
                </c:pt>
                <c:pt idx="11351">
                  <c:v>40802.007349537038</c:v>
                </c:pt>
                <c:pt idx="11352">
                  <c:v>40802.017766203702</c:v>
                </c:pt>
                <c:pt idx="11353">
                  <c:v>40802.028182870374</c:v>
                </c:pt>
                <c:pt idx="11354">
                  <c:v>40802.038599537038</c:v>
                </c:pt>
                <c:pt idx="11355">
                  <c:v>40802.049016203702</c:v>
                </c:pt>
                <c:pt idx="11356">
                  <c:v>40802.059432870374</c:v>
                </c:pt>
                <c:pt idx="11357">
                  <c:v>40802.069849537038</c:v>
                </c:pt>
                <c:pt idx="11358">
                  <c:v>40802.080266203702</c:v>
                </c:pt>
                <c:pt idx="11359">
                  <c:v>40802.090682870374</c:v>
                </c:pt>
                <c:pt idx="11360">
                  <c:v>40802.101099537038</c:v>
                </c:pt>
                <c:pt idx="11361">
                  <c:v>40802.111516203702</c:v>
                </c:pt>
                <c:pt idx="11362">
                  <c:v>40802.121932870374</c:v>
                </c:pt>
                <c:pt idx="11363">
                  <c:v>40802.132349537038</c:v>
                </c:pt>
                <c:pt idx="11364">
                  <c:v>40802.142766203702</c:v>
                </c:pt>
                <c:pt idx="11365">
                  <c:v>40802.153182870374</c:v>
                </c:pt>
                <c:pt idx="11366">
                  <c:v>40802.163599537038</c:v>
                </c:pt>
                <c:pt idx="11367">
                  <c:v>40802.174016203702</c:v>
                </c:pt>
                <c:pt idx="11368">
                  <c:v>40802.184432870374</c:v>
                </c:pt>
                <c:pt idx="11369">
                  <c:v>40802.194849537038</c:v>
                </c:pt>
                <c:pt idx="11370">
                  <c:v>40802.205266203702</c:v>
                </c:pt>
                <c:pt idx="11371">
                  <c:v>40802.215682870374</c:v>
                </c:pt>
                <c:pt idx="11372">
                  <c:v>40802.226099537038</c:v>
                </c:pt>
                <c:pt idx="11373">
                  <c:v>40802.236516203702</c:v>
                </c:pt>
                <c:pt idx="11374">
                  <c:v>40802.246932870374</c:v>
                </c:pt>
                <c:pt idx="11375">
                  <c:v>40802.257349537038</c:v>
                </c:pt>
                <c:pt idx="11376">
                  <c:v>40802.267766203702</c:v>
                </c:pt>
                <c:pt idx="11377">
                  <c:v>40802.278182870374</c:v>
                </c:pt>
                <c:pt idx="11378">
                  <c:v>40802.288599537038</c:v>
                </c:pt>
                <c:pt idx="11379">
                  <c:v>40802.299016203702</c:v>
                </c:pt>
                <c:pt idx="11380">
                  <c:v>40802.309432870374</c:v>
                </c:pt>
                <c:pt idx="11381">
                  <c:v>40802.319849537038</c:v>
                </c:pt>
                <c:pt idx="11382">
                  <c:v>40802.330266203702</c:v>
                </c:pt>
                <c:pt idx="11383">
                  <c:v>40802.340682870374</c:v>
                </c:pt>
                <c:pt idx="11384">
                  <c:v>40802.351099537038</c:v>
                </c:pt>
                <c:pt idx="11385">
                  <c:v>40802.361516203702</c:v>
                </c:pt>
                <c:pt idx="11386">
                  <c:v>40802.371932870374</c:v>
                </c:pt>
                <c:pt idx="11387">
                  <c:v>40802.382349537038</c:v>
                </c:pt>
                <c:pt idx="11388">
                  <c:v>40802.392766203702</c:v>
                </c:pt>
                <c:pt idx="11389">
                  <c:v>40802.403182870374</c:v>
                </c:pt>
                <c:pt idx="11390">
                  <c:v>40802.413599537038</c:v>
                </c:pt>
                <c:pt idx="11391">
                  <c:v>40802.424016203702</c:v>
                </c:pt>
                <c:pt idx="11392">
                  <c:v>40802.434432870374</c:v>
                </c:pt>
                <c:pt idx="11393">
                  <c:v>40802.444849537038</c:v>
                </c:pt>
                <c:pt idx="11394">
                  <c:v>40802.455266203702</c:v>
                </c:pt>
                <c:pt idx="11395">
                  <c:v>40802.465682870374</c:v>
                </c:pt>
                <c:pt idx="11396">
                  <c:v>40802.476099537038</c:v>
                </c:pt>
                <c:pt idx="11397">
                  <c:v>40802.486516203702</c:v>
                </c:pt>
                <c:pt idx="11398">
                  <c:v>40802.496932870374</c:v>
                </c:pt>
                <c:pt idx="11399">
                  <c:v>40802.507349537038</c:v>
                </c:pt>
                <c:pt idx="11400">
                  <c:v>40802.517766203702</c:v>
                </c:pt>
                <c:pt idx="11401">
                  <c:v>40802.528182870374</c:v>
                </c:pt>
                <c:pt idx="11402">
                  <c:v>40802.538599537038</c:v>
                </c:pt>
                <c:pt idx="11403">
                  <c:v>40802.549016203702</c:v>
                </c:pt>
                <c:pt idx="11404">
                  <c:v>40802.559432870374</c:v>
                </c:pt>
                <c:pt idx="11405">
                  <c:v>40802.569849537038</c:v>
                </c:pt>
                <c:pt idx="11406">
                  <c:v>40802.580266203702</c:v>
                </c:pt>
                <c:pt idx="11407">
                  <c:v>40802.590682870374</c:v>
                </c:pt>
                <c:pt idx="11408">
                  <c:v>40802.601099537038</c:v>
                </c:pt>
                <c:pt idx="11409">
                  <c:v>40802.611516203702</c:v>
                </c:pt>
                <c:pt idx="11410">
                  <c:v>40802.621932870374</c:v>
                </c:pt>
                <c:pt idx="11411">
                  <c:v>40802.632349537038</c:v>
                </c:pt>
                <c:pt idx="11412">
                  <c:v>40802.642766203702</c:v>
                </c:pt>
                <c:pt idx="11413">
                  <c:v>40802.653182870374</c:v>
                </c:pt>
                <c:pt idx="11414">
                  <c:v>40802.663599537038</c:v>
                </c:pt>
                <c:pt idx="11415">
                  <c:v>40802.674016203702</c:v>
                </c:pt>
                <c:pt idx="11416">
                  <c:v>40802.684432870374</c:v>
                </c:pt>
                <c:pt idx="11417">
                  <c:v>40802.694849537038</c:v>
                </c:pt>
                <c:pt idx="11418">
                  <c:v>40802.705266203702</c:v>
                </c:pt>
                <c:pt idx="11419">
                  <c:v>40802.715682870374</c:v>
                </c:pt>
                <c:pt idx="11420">
                  <c:v>40802.726099537038</c:v>
                </c:pt>
                <c:pt idx="11421">
                  <c:v>40802.736516203702</c:v>
                </c:pt>
                <c:pt idx="11422">
                  <c:v>40802.746932870374</c:v>
                </c:pt>
                <c:pt idx="11423">
                  <c:v>40802.757349537038</c:v>
                </c:pt>
                <c:pt idx="11424">
                  <c:v>40802.767766203702</c:v>
                </c:pt>
                <c:pt idx="11425">
                  <c:v>40802.778182870374</c:v>
                </c:pt>
                <c:pt idx="11426">
                  <c:v>40802.788599537038</c:v>
                </c:pt>
                <c:pt idx="11427">
                  <c:v>40802.799016203702</c:v>
                </c:pt>
                <c:pt idx="11428">
                  <c:v>40802.809432870374</c:v>
                </c:pt>
                <c:pt idx="11429">
                  <c:v>40802.819849537038</c:v>
                </c:pt>
                <c:pt idx="11430">
                  <c:v>40802.830266203702</c:v>
                </c:pt>
                <c:pt idx="11431">
                  <c:v>40802.840682870374</c:v>
                </c:pt>
                <c:pt idx="11432">
                  <c:v>40802.851099537038</c:v>
                </c:pt>
                <c:pt idx="11433">
                  <c:v>40802.861516203702</c:v>
                </c:pt>
                <c:pt idx="11434">
                  <c:v>40802.871932870374</c:v>
                </c:pt>
                <c:pt idx="11435">
                  <c:v>40802.882349537038</c:v>
                </c:pt>
                <c:pt idx="11436">
                  <c:v>40802.892766203702</c:v>
                </c:pt>
                <c:pt idx="11437">
                  <c:v>40802.903182870374</c:v>
                </c:pt>
                <c:pt idx="11438">
                  <c:v>40802.913599537038</c:v>
                </c:pt>
                <c:pt idx="11439">
                  <c:v>40802.924016203702</c:v>
                </c:pt>
                <c:pt idx="11440">
                  <c:v>40802.934432870374</c:v>
                </c:pt>
                <c:pt idx="11441">
                  <c:v>40802.944849537038</c:v>
                </c:pt>
                <c:pt idx="11442">
                  <c:v>40802.955266203702</c:v>
                </c:pt>
                <c:pt idx="11443">
                  <c:v>40802.965682870374</c:v>
                </c:pt>
                <c:pt idx="11444">
                  <c:v>40802.976099537038</c:v>
                </c:pt>
                <c:pt idx="11445">
                  <c:v>40802.986516203702</c:v>
                </c:pt>
                <c:pt idx="11446">
                  <c:v>40802.996932870374</c:v>
                </c:pt>
                <c:pt idx="11447">
                  <c:v>40803.007349537038</c:v>
                </c:pt>
                <c:pt idx="11448">
                  <c:v>40803.017766203702</c:v>
                </c:pt>
                <c:pt idx="11449">
                  <c:v>40803.028182870374</c:v>
                </c:pt>
                <c:pt idx="11450">
                  <c:v>40803.038599537038</c:v>
                </c:pt>
                <c:pt idx="11451">
                  <c:v>40803.049016203702</c:v>
                </c:pt>
                <c:pt idx="11452">
                  <c:v>40803.059432870374</c:v>
                </c:pt>
                <c:pt idx="11453">
                  <c:v>40803.069849537038</c:v>
                </c:pt>
                <c:pt idx="11454">
                  <c:v>40803.080266203702</c:v>
                </c:pt>
                <c:pt idx="11455">
                  <c:v>40803.090682870374</c:v>
                </c:pt>
                <c:pt idx="11456">
                  <c:v>40803.101099537038</c:v>
                </c:pt>
                <c:pt idx="11457">
                  <c:v>40803.111516203702</c:v>
                </c:pt>
                <c:pt idx="11458">
                  <c:v>40803.121932870374</c:v>
                </c:pt>
                <c:pt idx="11459">
                  <c:v>40803.132349537038</c:v>
                </c:pt>
                <c:pt idx="11460">
                  <c:v>40803.142766203702</c:v>
                </c:pt>
                <c:pt idx="11461">
                  <c:v>40803.153182870374</c:v>
                </c:pt>
                <c:pt idx="11462">
                  <c:v>40803.163599537038</c:v>
                </c:pt>
                <c:pt idx="11463">
                  <c:v>40803.174016203702</c:v>
                </c:pt>
                <c:pt idx="11464">
                  <c:v>40803.184432870374</c:v>
                </c:pt>
                <c:pt idx="11465">
                  <c:v>40803.194849537038</c:v>
                </c:pt>
                <c:pt idx="11466">
                  <c:v>40803.205266203702</c:v>
                </c:pt>
                <c:pt idx="11467">
                  <c:v>40803.215682870374</c:v>
                </c:pt>
                <c:pt idx="11468">
                  <c:v>40803.226099537038</c:v>
                </c:pt>
                <c:pt idx="11469">
                  <c:v>40803.236516203702</c:v>
                </c:pt>
                <c:pt idx="11470">
                  <c:v>40803.246932870374</c:v>
                </c:pt>
                <c:pt idx="11471">
                  <c:v>40803.257349537038</c:v>
                </c:pt>
                <c:pt idx="11472">
                  <c:v>40803.267766203702</c:v>
                </c:pt>
                <c:pt idx="11473">
                  <c:v>40803.278182870374</c:v>
                </c:pt>
                <c:pt idx="11474">
                  <c:v>40803.288599537038</c:v>
                </c:pt>
                <c:pt idx="11475">
                  <c:v>40803.299016203702</c:v>
                </c:pt>
                <c:pt idx="11476">
                  <c:v>40803.309432870374</c:v>
                </c:pt>
                <c:pt idx="11477">
                  <c:v>40803.319849537038</c:v>
                </c:pt>
                <c:pt idx="11478">
                  <c:v>40803.330266203702</c:v>
                </c:pt>
                <c:pt idx="11479">
                  <c:v>40803.340682870374</c:v>
                </c:pt>
                <c:pt idx="11480">
                  <c:v>40803.351099537038</c:v>
                </c:pt>
                <c:pt idx="11481">
                  <c:v>40803.361516203702</c:v>
                </c:pt>
                <c:pt idx="11482">
                  <c:v>40803.371932870374</c:v>
                </c:pt>
                <c:pt idx="11483">
                  <c:v>40803.382349537038</c:v>
                </c:pt>
                <c:pt idx="11484">
                  <c:v>40803.392766203702</c:v>
                </c:pt>
                <c:pt idx="11485">
                  <c:v>40803.403182870374</c:v>
                </c:pt>
                <c:pt idx="11486">
                  <c:v>40803.413599537038</c:v>
                </c:pt>
                <c:pt idx="11487">
                  <c:v>40803.424016203702</c:v>
                </c:pt>
                <c:pt idx="11488">
                  <c:v>40803.434432870374</c:v>
                </c:pt>
                <c:pt idx="11489">
                  <c:v>40803.444849537038</c:v>
                </c:pt>
                <c:pt idx="11490">
                  <c:v>40803.455266203702</c:v>
                </c:pt>
                <c:pt idx="11491">
                  <c:v>40803.465682870374</c:v>
                </c:pt>
                <c:pt idx="11492">
                  <c:v>40803.476099537038</c:v>
                </c:pt>
                <c:pt idx="11493">
                  <c:v>40803.486516203702</c:v>
                </c:pt>
                <c:pt idx="11494">
                  <c:v>40803.496932870374</c:v>
                </c:pt>
                <c:pt idx="11495">
                  <c:v>40803.507349537038</c:v>
                </c:pt>
                <c:pt idx="11496">
                  <c:v>40803.517766203702</c:v>
                </c:pt>
                <c:pt idx="11497">
                  <c:v>40803.528182870374</c:v>
                </c:pt>
                <c:pt idx="11498">
                  <c:v>40803.538599537038</c:v>
                </c:pt>
                <c:pt idx="11499">
                  <c:v>40803.549016203702</c:v>
                </c:pt>
                <c:pt idx="11500">
                  <c:v>40803.559432870374</c:v>
                </c:pt>
                <c:pt idx="11501">
                  <c:v>40803.569849537038</c:v>
                </c:pt>
                <c:pt idx="11502">
                  <c:v>40803.580266203702</c:v>
                </c:pt>
                <c:pt idx="11503">
                  <c:v>40803.590682870374</c:v>
                </c:pt>
                <c:pt idx="11504">
                  <c:v>40803.601099537038</c:v>
                </c:pt>
                <c:pt idx="11505">
                  <c:v>40803.611516203702</c:v>
                </c:pt>
                <c:pt idx="11506">
                  <c:v>40803.621932870374</c:v>
                </c:pt>
                <c:pt idx="11507">
                  <c:v>40803.632349537038</c:v>
                </c:pt>
                <c:pt idx="11508">
                  <c:v>40803.642766203702</c:v>
                </c:pt>
                <c:pt idx="11509">
                  <c:v>40803.653182870374</c:v>
                </c:pt>
                <c:pt idx="11510">
                  <c:v>40803.663599537038</c:v>
                </c:pt>
                <c:pt idx="11511">
                  <c:v>40803.674016203702</c:v>
                </c:pt>
                <c:pt idx="11512">
                  <c:v>40803.684432870374</c:v>
                </c:pt>
                <c:pt idx="11513">
                  <c:v>40803.694849537038</c:v>
                </c:pt>
                <c:pt idx="11514">
                  <c:v>40803.705266203702</c:v>
                </c:pt>
                <c:pt idx="11515">
                  <c:v>40803.715682870374</c:v>
                </c:pt>
                <c:pt idx="11516">
                  <c:v>40803.726099537038</c:v>
                </c:pt>
                <c:pt idx="11517">
                  <c:v>40803.736516203702</c:v>
                </c:pt>
                <c:pt idx="11518">
                  <c:v>40803.746932870374</c:v>
                </c:pt>
                <c:pt idx="11519">
                  <c:v>40803.757349537038</c:v>
                </c:pt>
                <c:pt idx="11520">
                  <c:v>40803.767766203702</c:v>
                </c:pt>
                <c:pt idx="11521">
                  <c:v>40803.778182870374</c:v>
                </c:pt>
                <c:pt idx="11522">
                  <c:v>40803.788599537038</c:v>
                </c:pt>
                <c:pt idx="11523">
                  <c:v>40803.799016203702</c:v>
                </c:pt>
                <c:pt idx="11524">
                  <c:v>40803.809432870374</c:v>
                </c:pt>
                <c:pt idx="11525">
                  <c:v>40803.819849537038</c:v>
                </c:pt>
                <c:pt idx="11526">
                  <c:v>40803.830266203702</c:v>
                </c:pt>
                <c:pt idx="11527">
                  <c:v>40803.840682870374</c:v>
                </c:pt>
                <c:pt idx="11528">
                  <c:v>40803.851099537038</c:v>
                </c:pt>
                <c:pt idx="11529">
                  <c:v>40803.861516203702</c:v>
                </c:pt>
                <c:pt idx="11530">
                  <c:v>40803.871932870374</c:v>
                </c:pt>
                <c:pt idx="11531">
                  <c:v>40803.882349537038</c:v>
                </c:pt>
                <c:pt idx="11532">
                  <c:v>40803.892766203702</c:v>
                </c:pt>
                <c:pt idx="11533">
                  <c:v>40803.903182870374</c:v>
                </c:pt>
                <c:pt idx="11534">
                  <c:v>40803.913599537038</c:v>
                </c:pt>
                <c:pt idx="11535">
                  <c:v>40803.924016203702</c:v>
                </c:pt>
                <c:pt idx="11536">
                  <c:v>40803.934432870374</c:v>
                </c:pt>
                <c:pt idx="11537">
                  <c:v>40803.944849537038</c:v>
                </c:pt>
                <c:pt idx="11538">
                  <c:v>40803.955266203702</c:v>
                </c:pt>
                <c:pt idx="11539">
                  <c:v>40803.965682870374</c:v>
                </c:pt>
                <c:pt idx="11540">
                  <c:v>40803.976099537038</c:v>
                </c:pt>
                <c:pt idx="11541">
                  <c:v>40803.986516203702</c:v>
                </c:pt>
                <c:pt idx="11542">
                  <c:v>40803.996932870374</c:v>
                </c:pt>
                <c:pt idx="11543">
                  <c:v>40804.007349537038</c:v>
                </c:pt>
                <c:pt idx="11544">
                  <c:v>40804.017766203702</c:v>
                </c:pt>
                <c:pt idx="11545">
                  <c:v>40804.028182870374</c:v>
                </c:pt>
                <c:pt idx="11546">
                  <c:v>40804.038599537038</c:v>
                </c:pt>
                <c:pt idx="11547">
                  <c:v>40804.049016203702</c:v>
                </c:pt>
                <c:pt idx="11548">
                  <c:v>40804.059432870374</c:v>
                </c:pt>
                <c:pt idx="11549">
                  <c:v>40804.069849537038</c:v>
                </c:pt>
                <c:pt idx="11550">
                  <c:v>40804.080266203702</c:v>
                </c:pt>
                <c:pt idx="11551">
                  <c:v>40804.090682870374</c:v>
                </c:pt>
                <c:pt idx="11552">
                  <c:v>40804.101099537038</c:v>
                </c:pt>
                <c:pt idx="11553">
                  <c:v>40804.111516203702</c:v>
                </c:pt>
                <c:pt idx="11554">
                  <c:v>40804.121932870374</c:v>
                </c:pt>
                <c:pt idx="11555">
                  <c:v>40804.132349537038</c:v>
                </c:pt>
                <c:pt idx="11556">
                  <c:v>40804.142766203702</c:v>
                </c:pt>
                <c:pt idx="11557">
                  <c:v>40804.153182870374</c:v>
                </c:pt>
                <c:pt idx="11558">
                  <c:v>40804.163599537038</c:v>
                </c:pt>
                <c:pt idx="11559">
                  <c:v>40804.174016203702</c:v>
                </c:pt>
                <c:pt idx="11560">
                  <c:v>40804.184432870374</c:v>
                </c:pt>
                <c:pt idx="11561">
                  <c:v>40804.194849537038</c:v>
                </c:pt>
                <c:pt idx="11562">
                  <c:v>40804.205266203702</c:v>
                </c:pt>
                <c:pt idx="11563">
                  <c:v>40804.215682870374</c:v>
                </c:pt>
                <c:pt idx="11564">
                  <c:v>40804.226099537038</c:v>
                </c:pt>
                <c:pt idx="11565">
                  <c:v>40804.236516203702</c:v>
                </c:pt>
                <c:pt idx="11566">
                  <c:v>40804.246932870374</c:v>
                </c:pt>
                <c:pt idx="11567">
                  <c:v>40804.257349537038</c:v>
                </c:pt>
                <c:pt idx="11568">
                  <c:v>40804.267766203702</c:v>
                </c:pt>
                <c:pt idx="11569">
                  <c:v>40804.278182870374</c:v>
                </c:pt>
                <c:pt idx="11570">
                  <c:v>40804.288599537038</c:v>
                </c:pt>
                <c:pt idx="11571">
                  <c:v>40804.299016203702</c:v>
                </c:pt>
                <c:pt idx="11572">
                  <c:v>40804.309432870374</c:v>
                </c:pt>
                <c:pt idx="11573">
                  <c:v>40804.319849537038</c:v>
                </c:pt>
                <c:pt idx="11574">
                  <c:v>40804.330266203702</c:v>
                </c:pt>
                <c:pt idx="11575">
                  <c:v>40804.340682870374</c:v>
                </c:pt>
                <c:pt idx="11576">
                  <c:v>40804.351099537038</c:v>
                </c:pt>
                <c:pt idx="11577">
                  <c:v>40804.361516203702</c:v>
                </c:pt>
                <c:pt idx="11578">
                  <c:v>40804.371932870374</c:v>
                </c:pt>
                <c:pt idx="11579">
                  <c:v>40804.382349537038</c:v>
                </c:pt>
                <c:pt idx="11580">
                  <c:v>40804.392766203702</c:v>
                </c:pt>
                <c:pt idx="11581">
                  <c:v>40804.403182870374</c:v>
                </c:pt>
                <c:pt idx="11582">
                  <c:v>40804.413599537038</c:v>
                </c:pt>
                <c:pt idx="11583">
                  <c:v>40804.424016203702</c:v>
                </c:pt>
                <c:pt idx="11584">
                  <c:v>40804.434432870374</c:v>
                </c:pt>
                <c:pt idx="11585">
                  <c:v>40804.444849537038</c:v>
                </c:pt>
                <c:pt idx="11586">
                  <c:v>40804.455266203702</c:v>
                </c:pt>
                <c:pt idx="11587">
                  <c:v>40804.465682870374</c:v>
                </c:pt>
                <c:pt idx="11588">
                  <c:v>40804.476099537038</c:v>
                </c:pt>
                <c:pt idx="11589">
                  <c:v>40804.486516203702</c:v>
                </c:pt>
                <c:pt idx="11590">
                  <c:v>40804.496932870374</c:v>
                </c:pt>
                <c:pt idx="11591">
                  <c:v>40804.507349537038</c:v>
                </c:pt>
                <c:pt idx="11592">
                  <c:v>40804.517766203702</c:v>
                </c:pt>
                <c:pt idx="11593">
                  <c:v>40804.528182870374</c:v>
                </c:pt>
                <c:pt idx="11594">
                  <c:v>40804.538599537038</c:v>
                </c:pt>
                <c:pt idx="11595">
                  <c:v>40804.549016203702</c:v>
                </c:pt>
                <c:pt idx="11596">
                  <c:v>40804.559432870374</c:v>
                </c:pt>
                <c:pt idx="11597">
                  <c:v>40804.569849537038</c:v>
                </c:pt>
                <c:pt idx="11598">
                  <c:v>40804.580266203702</c:v>
                </c:pt>
                <c:pt idx="11599">
                  <c:v>40804.590682870374</c:v>
                </c:pt>
                <c:pt idx="11600">
                  <c:v>40804.601099537038</c:v>
                </c:pt>
                <c:pt idx="11601">
                  <c:v>40804.611516203702</c:v>
                </c:pt>
                <c:pt idx="11602">
                  <c:v>40804.621932870374</c:v>
                </c:pt>
                <c:pt idx="11603">
                  <c:v>40804.632349537038</c:v>
                </c:pt>
                <c:pt idx="11604">
                  <c:v>40804.642766203702</c:v>
                </c:pt>
                <c:pt idx="11605">
                  <c:v>40804.653182870374</c:v>
                </c:pt>
                <c:pt idx="11606">
                  <c:v>40804.663599537038</c:v>
                </c:pt>
                <c:pt idx="11607">
                  <c:v>40804.674016203702</c:v>
                </c:pt>
                <c:pt idx="11608">
                  <c:v>40804.684432870374</c:v>
                </c:pt>
                <c:pt idx="11609">
                  <c:v>40804.694849537038</c:v>
                </c:pt>
                <c:pt idx="11610">
                  <c:v>40804.705266203702</c:v>
                </c:pt>
                <c:pt idx="11611">
                  <c:v>40804.715682870374</c:v>
                </c:pt>
                <c:pt idx="11612">
                  <c:v>40804.726099537038</c:v>
                </c:pt>
                <c:pt idx="11613">
                  <c:v>40804.736516203702</c:v>
                </c:pt>
                <c:pt idx="11614">
                  <c:v>40804.746932870374</c:v>
                </c:pt>
                <c:pt idx="11615">
                  <c:v>40804.757349537038</c:v>
                </c:pt>
                <c:pt idx="11616">
                  <c:v>40804.767766203702</c:v>
                </c:pt>
                <c:pt idx="11617">
                  <c:v>40804.778182870374</c:v>
                </c:pt>
                <c:pt idx="11618">
                  <c:v>40804.788599537038</c:v>
                </c:pt>
                <c:pt idx="11619">
                  <c:v>40804.799016203702</c:v>
                </c:pt>
                <c:pt idx="11620">
                  <c:v>40804.809432870374</c:v>
                </c:pt>
                <c:pt idx="11621">
                  <c:v>40804.819849537038</c:v>
                </c:pt>
                <c:pt idx="11622">
                  <c:v>40804.830266203702</c:v>
                </c:pt>
                <c:pt idx="11623">
                  <c:v>40804.840682870374</c:v>
                </c:pt>
                <c:pt idx="11624">
                  <c:v>40804.851099537038</c:v>
                </c:pt>
                <c:pt idx="11625">
                  <c:v>40804.861516203702</c:v>
                </c:pt>
                <c:pt idx="11626">
                  <c:v>40804.871932870374</c:v>
                </c:pt>
                <c:pt idx="11627">
                  <c:v>40804.882349537038</c:v>
                </c:pt>
                <c:pt idx="11628">
                  <c:v>40804.892766203702</c:v>
                </c:pt>
                <c:pt idx="11629">
                  <c:v>40804.903182870374</c:v>
                </c:pt>
                <c:pt idx="11630">
                  <c:v>40804.913599537038</c:v>
                </c:pt>
                <c:pt idx="11631">
                  <c:v>40804.924016203702</c:v>
                </c:pt>
                <c:pt idx="11632">
                  <c:v>40804.934432870374</c:v>
                </c:pt>
                <c:pt idx="11633">
                  <c:v>40804.944849537038</c:v>
                </c:pt>
                <c:pt idx="11634">
                  <c:v>40804.955266203702</c:v>
                </c:pt>
                <c:pt idx="11635">
                  <c:v>40804.965682870374</c:v>
                </c:pt>
                <c:pt idx="11636">
                  <c:v>40804.976099537038</c:v>
                </c:pt>
                <c:pt idx="11637">
                  <c:v>40804.986516203702</c:v>
                </c:pt>
                <c:pt idx="11638">
                  <c:v>40804.996932870374</c:v>
                </c:pt>
                <c:pt idx="11639">
                  <c:v>40805.007349537038</c:v>
                </c:pt>
                <c:pt idx="11640">
                  <c:v>40805.017766203702</c:v>
                </c:pt>
                <c:pt idx="11641">
                  <c:v>40805.028182870374</c:v>
                </c:pt>
                <c:pt idx="11642">
                  <c:v>40805.038599537038</c:v>
                </c:pt>
                <c:pt idx="11643">
                  <c:v>40805.049016203702</c:v>
                </c:pt>
                <c:pt idx="11644">
                  <c:v>40805.059432870374</c:v>
                </c:pt>
                <c:pt idx="11645">
                  <c:v>40805.069849537038</c:v>
                </c:pt>
                <c:pt idx="11646">
                  <c:v>40805.080266203702</c:v>
                </c:pt>
                <c:pt idx="11647">
                  <c:v>40805.090682870374</c:v>
                </c:pt>
                <c:pt idx="11648">
                  <c:v>40805.101099537038</c:v>
                </c:pt>
                <c:pt idx="11649">
                  <c:v>40805.111516203702</c:v>
                </c:pt>
                <c:pt idx="11650">
                  <c:v>40805.121932870374</c:v>
                </c:pt>
                <c:pt idx="11651">
                  <c:v>40805.132349537038</c:v>
                </c:pt>
                <c:pt idx="11652">
                  <c:v>40805.142766203702</c:v>
                </c:pt>
                <c:pt idx="11653">
                  <c:v>40805.153182870374</c:v>
                </c:pt>
                <c:pt idx="11654">
                  <c:v>40805.163599537038</c:v>
                </c:pt>
                <c:pt idx="11655">
                  <c:v>40805.174016203702</c:v>
                </c:pt>
                <c:pt idx="11656">
                  <c:v>40805.184432870374</c:v>
                </c:pt>
                <c:pt idx="11657">
                  <c:v>40805.194849537038</c:v>
                </c:pt>
                <c:pt idx="11658">
                  <c:v>40805.205266203702</c:v>
                </c:pt>
                <c:pt idx="11659">
                  <c:v>40805.215682870374</c:v>
                </c:pt>
                <c:pt idx="11660">
                  <c:v>40805.226099537038</c:v>
                </c:pt>
                <c:pt idx="11661">
                  <c:v>40805.236516203702</c:v>
                </c:pt>
                <c:pt idx="11662">
                  <c:v>40805.246932870374</c:v>
                </c:pt>
                <c:pt idx="11663">
                  <c:v>40805.257349537038</c:v>
                </c:pt>
                <c:pt idx="11664">
                  <c:v>40805.267766203702</c:v>
                </c:pt>
                <c:pt idx="11665">
                  <c:v>40805.278182870374</c:v>
                </c:pt>
                <c:pt idx="11666">
                  <c:v>40805.288599537038</c:v>
                </c:pt>
                <c:pt idx="11667">
                  <c:v>40805.299016203702</c:v>
                </c:pt>
                <c:pt idx="11668">
                  <c:v>40805.309432870374</c:v>
                </c:pt>
                <c:pt idx="11669">
                  <c:v>40805.319849537038</c:v>
                </c:pt>
                <c:pt idx="11670">
                  <c:v>40805.330266203702</c:v>
                </c:pt>
                <c:pt idx="11671">
                  <c:v>40805.340682870374</c:v>
                </c:pt>
                <c:pt idx="11672">
                  <c:v>40805.351099537038</c:v>
                </c:pt>
                <c:pt idx="11673">
                  <c:v>40805.361516203702</c:v>
                </c:pt>
                <c:pt idx="11674">
                  <c:v>40805.371932870374</c:v>
                </c:pt>
                <c:pt idx="11675">
                  <c:v>40805.382349537038</c:v>
                </c:pt>
                <c:pt idx="11676">
                  <c:v>40805.392766203702</c:v>
                </c:pt>
                <c:pt idx="11677">
                  <c:v>40805.403182870374</c:v>
                </c:pt>
                <c:pt idx="11678">
                  <c:v>40805.413599537038</c:v>
                </c:pt>
                <c:pt idx="11679">
                  <c:v>40805.424016203702</c:v>
                </c:pt>
                <c:pt idx="11680">
                  <c:v>40805.434432870374</c:v>
                </c:pt>
                <c:pt idx="11681">
                  <c:v>40805.444849537038</c:v>
                </c:pt>
                <c:pt idx="11682">
                  <c:v>40805.455266203702</c:v>
                </c:pt>
                <c:pt idx="11683">
                  <c:v>40805.465682870374</c:v>
                </c:pt>
                <c:pt idx="11684">
                  <c:v>40805.476099537038</c:v>
                </c:pt>
                <c:pt idx="11685">
                  <c:v>40805.486516203702</c:v>
                </c:pt>
                <c:pt idx="11686">
                  <c:v>40805.496932870374</c:v>
                </c:pt>
                <c:pt idx="11687">
                  <c:v>40805.507349537038</c:v>
                </c:pt>
                <c:pt idx="11688">
                  <c:v>40805.517766203702</c:v>
                </c:pt>
                <c:pt idx="11689">
                  <c:v>40805.528182870374</c:v>
                </c:pt>
                <c:pt idx="11690">
                  <c:v>40805.538599537038</c:v>
                </c:pt>
                <c:pt idx="11691">
                  <c:v>40805.549016203702</c:v>
                </c:pt>
                <c:pt idx="11692">
                  <c:v>40805.559432870374</c:v>
                </c:pt>
                <c:pt idx="11693">
                  <c:v>40805.569849537038</c:v>
                </c:pt>
                <c:pt idx="11694">
                  <c:v>40805.580266203702</c:v>
                </c:pt>
                <c:pt idx="11695">
                  <c:v>40805.590682870374</c:v>
                </c:pt>
                <c:pt idx="11696">
                  <c:v>40805.601099537038</c:v>
                </c:pt>
                <c:pt idx="11697">
                  <c:v>40805.611516203702</c:v>
                </c:pt>
                <c:pt idx="11698">
                  <c:v>40805.621932870374</c:v>
                </c:pt>
                <c:pt idx="11699">
                  <c:v>40805.632349537038</c:v>
                </c:pt>
                <c:pt idx="11700">
                  <c:v>40805.642766203702</c:v>
                </c:pt>
                <c:pt idx="11701">
                  <c:v>40805.653182870374</c:v>
                </c:pt>
                <c:pt idx="11702">
                  <c:v>40805.663599537038</c:v>
                </c:pt>
                <c:pt idx="11703">
                  <c:v>40805.674016203702</c:v>
                </c:pt>
                <c:pt idx="11704">
                  <c:v>40805.684432870374</c:v>
                </c:pt>
                <c:pt idx="11705">
                  <c:v>40805.694849537038</c:v>
                </c:pt>
                <c:pt idx="11706">
                  <c:v>40805.705266203702</c:v>
                </c:pt>
                <c:pt idx="11707">
                  <c:v>40805.715682870374</c:v>
                </c:pt>
                <c:pt idx="11708">
                  <c:v>40805.726099537038</c:v>
                </c:pt>
                <c:pt idx="11709">
                  <c:v>40805.736516203702</c:v>
                </c:pt>
                <c:pt idx="11710">
                  <c:v>40805.746932870374</c:v>
                </c:pt>
                <c:pt idx="11711">
                  <c:v>40805.757349537038</c:v>
                </c:pt>
                <c:pt idx="11712">
                  <c:v>40805.767766203702</c:v>
                </c:pt>
                <c:pt idx="11713">
                  <c:v>40805.778182870374</c:v>
                </c:pt>
                <c:pt idx="11714">
                  <c:v>40805.788599537038</c:v>
                </c:pt>
                <c:pt idx="11715">
                  <c:v>40805.799016203702</c:v>
                </c:pt>
                <c:pt idx="11716">
                  <c:v>40805.809432870374</c:v>
                </c:pt>
                <c:pt idx="11717">
                  <c:v>40805.819849537038</c:v>
                </c:pt>
                <c:pt idx="11718">
                  <c:v>40805.830266203702</c:v>
                </c:pt>
                <c:pt idx="11719">
                  <c:v>40805.840682870374</c:v>
                </c:pt>
                <c:pt idx="11720">
                  <c:v>40805.851099537038</c:v>
                </c:pt>
                <c:pt idx="11721">
                  <c:v>40805.861516203702</c:v>
                </c:pt>
                <c:pt idx="11722">
                  <c:v>40805.871932870374</c:v>
                </c:pt>
                <c:pt idx="11723">
                  <c:v>40805.882349537038</c:v>
                </c:pt>
                <c:pt idx="11724">
                  <c:v>40805.892766203702</c:v>
                </c:pt>
                <c:pt idx="11725">
                  <c:v>40805.903182870374</c:v>
                </c:pt>
                <c:pt idx="11726">
                  <c:v>40805.913599537038</c:v>
                </c:pt>
                <c:pt idx="11727">
                  <c:v>40805.924016203702</c:v>
                </c:pt>
                <c:pt idx="11728">
                  <c:v>40805.934432870374</c:v>
                </c:pt>
                <c:pt idx="11729">
                  <c:v>40805.944849537038</c:v>
                </c:pt>
                <c:pt idx="11730">
                  <c:v>40805.955266203702</c:v>
                </c:pt>
                <c:pt idx="11731">
                  <c:v>40805.965682870374</c:v>
                </c:pt>
                <c:pt idx="11732">
                  <c:v>40805.976099537038</c:v>
                </c:pt>
                <c:pt idx="11733">
                  <c:v>40805.986516203702</c:v>
                </c:pt>
                <c:pt idx="11734">
                  <c:v>40805.996932870374</c:v>
                </c:pt>
                <c:pt idx="11735">
                  <c:v>40806.007349537038</c:v>
                </c:pt>
                <c:pt idx="11736">
                  <c:v>40806.017766203702</c:v>
                </c:pt>
                <c:pt idx="11737">
                  <c:v>40806.028182870374</c:v>
                </c:pt>
                <c:pt idx="11738">
                  <c:v>40806.038599537038</c:v>
                </c:pt>
                <c:pt idx="11739">
                  <c:v>40806.049016203702</c:v>
                </c:pt>
                <c:pt idx="11740">
                  <c:v>40806.059432870374</c:v>
                </c:pt>
                <c:pt idx="11741">
                  <c:v>40806.069849537038</c:v>
                </c:pt>
                <c:pt idx="11742">
                  <c:v>40806.080266203702</c:v>
                </c:pt>
                <c:pt idx="11743">
                  <c:v>40806.090682870374</c:v>
                </c:pt>
                <c:pt idx="11744">
                  <c:v>40806.101099537038</c:v>
                </c:pt>
                <c:pt idx="11745">
                  <c:v>40806.111516203702</c:v>
                </c:pt>
                <c:pt idx="11746">
                  <c:v>40806.121932870374</c:v>
                </c:pt>
                <c:pt idx="11747">
                  <c:v>40806.132349537038</c:v>
                </c:pt>
                <c:pt idx="11748">
                  <c:v>40806.142766203702</c:v>
                </c:pt>
                <c:pt idx="11749">
                  <c:v>40806.153182870374</c:v>
                </c:pt>
                <c:pt idx="11750">
                  <c:v>40806.163599537038</c:v>
                </c:pt>
                <c:pt idx="11751">
                  <c:v>40806.174016203702</c:v>
                </c:pt>
                <c:pt idx="11752">
                  <c:v>40806.184432870374</c:v>
                </c:pt>
                <c:pt idx="11753">
                  <c:v>40806.194849537038</c:v>
                </c:pt>
                <c:pt idx="11754">
                  <c:v>40806.205266203702</c:v>
                </c:pt>
                <c:pt idx="11755">
                  <c:v>40806.215682870374</c:v>
                </c:pt>
                <c:pt idx="11756">
                  <c:v>40806.226099537038</c:v>
                </c:pt>
                <c:pt idx="11757">
                  <c:v>40806.236516203702</c:v>
                </c:pt>
                <c:pt idx="11758">
                  <c:v>40806.246932870374</c:v>
                </c:pt>
                <c:pt idx="11759">
                  <c:v>40806.257349537038</c:v>
                </c:pt>
                <c:pt idx="11760">
                  <c:v>40806.267766203702</c:v>
                </c:pt>
                <c:pt idx="11761">
                  <c:v>40806.278182870374</c:v>
                </c:pt>
                <c:pt idx="11762">
                  <c:v>40806.288599537038</c:v>
                </c:pt>
                <c:pt idx="11763">
                  <c:v>40806.299016203702</c:v>
                </c:pt>
                <c:pt idx="11764">
                  <c:v>40806.309432870374</c:v>
                </c:pt>
                <c:pt idx="11765">
                  <c:v>40806.319849537038</c:v>
                </c:pt>
                <c:pt idx="11766">
                  <c:v>40806.330266203702</c:v>
                </c:pt>
                <c:pt idx="11767">
                  <c:v>40806.340682870374</c:v>
                </c:pt>
                <c:pt idx="11768">
                  <c:v>40806.351099537038</c:v>
                </c:pt>
                <c:pt idx="11769">
                  <c:v>40806.361516203702</c:v>
                </c:pt>
                <c:pt idx="11770">
                  <c:v>40806.371932870374</c:v>
                </c:pt>
                <c:pt idx="11771">
                  <c:v>40806.382349537038</c:v>
                </c:pt>
                <c:pt idx="11772">
                  <c:v>40806.392766203702</c:v>
                </c:pt>
                <c:pt idx="11773">
                  <c:v>40806.403182870374</c:v>
                </c:pt>
                <c:pt idx="11774">
                  <c:v>40806.413599537038</c:v>
                </c:pt>
                <c:pt idx="11775">
                  <c:v>40806.424016203702</c:v>
                </c:pt>
                <c:pt idx="11776">
                  <c:v>40806.434432870374</c:v>
                </c:pt>
                <c:pt idx="11777">
                  <c:v>40806.444849537038</c:v>
                </c:pt>
                <c:pt idx="11778">
                  <c:v>40806.455266203702</c:v>
                </c:pt>
                <c:pt idx="11779">
                  <c:v>40806.465682870374</c:v>
                </c:pt>
                <c:pt idx="11780">
                  <c:v>40806.476099537038</c:v>
                </c:pt>
                <c:pt idx="11781">
                  <c:v>40806.486516203702</c:v>
                </c:pt>
                <c:pt idx="11782">
                  <c:v>40806.496932870374</c:v>
                </c:pt>
                <c:pt idx="11783">
                  <c:v>40806.507349537038</c:v>
                </c:pt>
                <c:pt idx="11784">
                  <c:v>40806.517766203702</c:v>
                </c:pt>
                <c:pt idx="11785">
                  <c:v>40806.528182870374</c:v>
                </c:pt>
                <c:pt idx="11786">
                  <c:v>40806.538599537038</c:v>
                </c:pt>
                <c:pt idx="11787">
                  <c:v>40806.549016203702</c:v>
                </c:pt>
                <c:pt idx="11788">
                  <c:v>40806.559432870374</c:v>
                </c:pt>
                <c:pt idx="11789">
                  <c:v>40806.569849537038</c:v>
                </c:pt>
                <c:pt idx="11790">
                  <c:v>40806.580266203702</c:v>
                </c:pt>
                <c:pt idx="11791">
                  <c:v>40806.590682870374</c:v>
                </c:pt>
                <c:pt idx="11792">
                  <c:v>40806.601099537038</c:v>
                </c:pt>
                <c:pt idx="11793">
                  <c:v>40806.611516203702</c:v>
                </c:pt>
                <c:pt idx="11794">
                  <c:v>40806.621932870374</c:v>
                </c:pt>
                <c:pt idx="11795">
                  <c:v>40806.632349537038</c:v>
                </c:pt>
                <c:pt idx="11796">
                  <c:v>40806.642766203702</c:v>
                </c:pt>
                <c:pt idx="11797">
                  <c:v>40806.653182870374</c:v>
                </c:pt>
                <c:pt idx="11798">
                  <c:v>40806.663599537038</c:v>
                </c:pt>
                <c:pt idx="11799">
                  <c:v>40806.674016203702</c:v>
                </c:pt>
                <c:pt idx="11800">
                  <c:v>40806.684432870374</c:v>
                </c:pt>
                <c:pt idx="11801">
                  <c:v>40806.694849537038</c:v>
                </c:pt>
                <c:pt idx="11802">
                  <c:v>40806.705266203702</c:v>
                </c:pt>
                <c:pt idx="11803">
                  <c:v>40806.715682870374</c:v>
                </c:pt>
                <c:pt idx="11804">
                  <c:v>40806.726099537038</c:v>
                </c:pt>
                <c:pt idx="11805">
                  <c:v>40806.736516203702</c:v>
                </c:pt>
                <c:pt idx="11806">
                  <c:v>40806.746932870374</c:v>
                </c:pt>
                <c:pt idx="11807">
                  <c:v>40806.757349537038</c:v>
                </c:pt>
                <c:pt idx="11808">
                  <c:v>40806.767766203702</c:v>
                </c:pt>
                <c:pt idx="11809">
                  <c:v>40806.778182870374</c:v>
                </c:pt>
                <c:pt idx="11810">
                  <c:v>40806.788599537038</c:v>
                </c:pt>
                <c:pt idx="11811">
                  <c:v>40806.799016203702</c:v>
                </c:pt>
                <c:pt idx="11812">
                  <c:v>40806.809432870374</c:v>
                </c:pt>
                <c:pt idx="11813">
                  <c:v>40806.819849537038</c:v>
                </c:pt>
                <c:pt idx="11814">
                  <c:v>40806.830266203702</c:v>
                </c:pt>
                <c:pt idx="11815">
                  <c:v>40806.840682870374</c:v>
                </c:pt>
                <c:pt idx="11816">
                  <c:v>40806.851099537038</c:v>
                </c:pt>
                <c:pt idx="11817">
                  <c:v>40806.861516203702</c:v>
                </c:pt>
                <c:pt idx="11818">
                  <c:v>40806.871932870374</c:v>
                </c:pt>
                <c:pt idx="11819">
                  <c:v>40806.882349537038</c:v>
                </c:pt>
                <c:pt idx="11820">
                  <c:v>40806.892766203702</c:v>
                </c:pt>
                <c:pt idx="11821">
                  <c:v>40806.903182870374</c:v>
                </c:pt>
                <c:pt idx="11822">
                  <c:v>40806.913599537038</c:v>
                </c:pt>
                <c:pt idx="11823">
                  <c:v>40806.924016203702</c:v>
                </c:pt>
                <c:pt idx="11824">
                  <c:v>40806.934432870374</c:v>
                </c:pt>
                <c:pt idx="11825">
                  <c:v>40806.944849537038</c:v>
                </c:pt>
                <c:pt idx="11826">
                  <c:v>40806.955266203702</c:v>
                </c:pt>
                <c:pt idx="11827">
                  <c:v>40806.965682870374</c:v>
                </c:pt>
                <c:pt idx="11828">
                  <c:v>40806.976099537038</c:v>
                </c:pt>
                <c:pt idx="11829">
                  <c:v>40806.986516203702</c:v>
                </c:pt>
                <c:pt idx="11830">
                  <c:v>40806.996932870374</c:v>
                </c:pt>
                <c:pt idx="11831">
                  <c:v>40807.007349537038</c:v>
                </c:pt>
                <c:pt idx="11832">
                  <c:v>40807.017766203702</c:v>
                </c:pt>
                <c:pt idx="11833">
                  <c:v>40807.028182870374</c:v>
                </c:pt>
                <c:pt idx="11834">
                  <c:v>40807.038599537038</c:v>
                </c:pt>
                <c:pt idx="11835">
                  <c:v>40807.049016203702</c:v>
                </c:pt>
                <c:pt idx="11836">
                  <c:v>40807.059432870374</c:v>
                </c:pt>
                <c:pt idx="11837">
                  <c:v>40807.069849537038</c:v>
                </c:pt>
                <c:pt idx="11838">
                  <c:v>40807.080266203702</c:v>
                </c:pt>
                <c:pt idx="11839">
                  <c:v>40807.090682870374</c:v>
                </c:pt>
                <c:pt idx="11840">
                  <c:v>40807.101099537038</c:v>
                </c:pt>
                <c:pt idx="11841">
                  <c:v>40807.111516203702</c:v>
                </c:pt>
                <c:pt idx="11842">
                  <c:v>40807.121932870374</c:v>
                </c:pt>
                <c:pt idx="11843">
                  <c:v>40807.132349537038</c:v>
                </c:pt>
                <c:pt idx="11844">
                  <c:v>40807.142766203702</c:v>
                </c:pt>
                <c:pt idx="11845">
                  <c:v>40807.153182870374</c:v>
                </c:pt>
                <c:pt idx="11846">
                  <c:v>40807.163599537038</c:v>
                </c:pt>
                <c:pt idx="11847">
                  <c:v>40807.174016203702</c:v>
                </c:pt>
                <c:pt idx="11848">
                  <c:v>40807.184432870374</c:v>
                </c:pt>
                <c:pt idx="11849">
                  <c:v>40807.194849537038</c:v>
                </c:pt>
                <c:pt idx="11850">
                  <c:v>40807.205266203702</c:v>
                </c:pt>
                <c:pt idx="11851">
                  <c:v>40807.215682870374</c:v>
                </c:pt>
                <c:pt idx="11852">
                  <c:v>40807.226099537038</c:v>
                </c:pt>
                <c:pt idx="11853">
                  <c:v>40807.236516203702</c:v>
                </c:pt>
                <c:pt idx="11854">
                  <c:v>40807.246932870374</c:v>
                </c:pt>
                <c:pt idx="11855">
                  <c:v>40807.257349537038</c:v>
                </c:pt>
                <c:pt idx="11856">
                  <c:v>40807.267766203702</c:v>
                </c:pt>
                <c:pt idx="11857">
                  <c:v>40807.278182870374</c:v>
                </c:pt>
                <c:pt idx="11858">
                  <c:v>40807.288599537038</c:v>
                </c:pt>
                <c:pt idx="11859">
                  <c:v>40807.299016203702</c:v>
                </c:pt>
                <c:pt idx="11860">
                  <c:v>40807.309432870374</c:v>
                </c:pt>
                <c:pt idx="11861">
                  <c:v>40807.319849537038</c:v>
                </c:pt>
                <c:pt idx="11862">
                  <c:v>40807.330266203702</c:v>
                </c:pt>
                <c:pt idx="11863">
                  <c:v>40807.340682870374</c:v>
                </c:pt>
                <c:pt idx="11864">
                  <c:v>40807.351099537038</c:v>
                </c:pt>
                <c:pt idx="11865">
                  <c:v>40807.361516203702</c:v>
                </c:pt>
                <c:pt idx="11866">
                  <c:v>40807.371932870374</c:v>
                </c:pt>
                <c:pt idx="11867">
                  <c:v>40807.382349537038</c:v>
                </c:pt>
                <c:pt idx="11868">
                  <c:v>40807.392766203702</c:v>
                </c:pt>
                <c:pt idx="11869">
                  <c:v>40807.403182870374</c:v>
                </c:pt>
                <c:pt idx="11870">
                  <c:v>40807.413599537038</c:v>
                </c:pt>
                <c:pt idx="11871">
                  <c:v>40807.424016203702</c:v>
                </c:pt>
                <c:pt idx="11872">
                  <c:v>40807.434432870374</c:v>
                </c:pt>
                <c:pt idx="11873">
                  <c:v>40807.444849537038</c:v>
                </c:pt>
                <c:pt idx="11874">
                  <c:v>40807.455266203702</c:v>
                </c:pt>
                <c:pt idx="11875">
                  <c:v>40807.465682870374</c:v>
                </c:pt>
                <c:pt idx="11876">
                  <c:v>40807.476099537038</c:v>
                </c:pt>
                <c:pt idx="11877">
                  <c:v>40807.486516203702</c:v>
                </c:pt>
                <c:pt idx="11878">
                  <c:v>40807.496932870374</c:v>
                </c:pt>
                <c:pt idx="11879">
                  <c:v>40807.507349537038</c:v>
                </c:pt>
                <c:pt idx="11880">
                  <c:v>40807.517766203702</c:v>
                </c:pt>
                <c:pt idx="11881">
                  <c:v>40807.528182870374</c:v>
                </c:pt>
                <c:pt idx="11882">
                  <c:v>40807.538599537038</c:v>
                </c:pt>
                <c:pt idx="11883">
                  <c:v>40807.549016203702</c:v>
                </c:pt>
                <c:pt idx="11884">
                  <c:v>40807.559432870374</c:v>
                </c:pt>
                <c:pt idx="11885">
                  <c:v>40807.569849537038</c:v>
                </c:pt>
                <c:pt idx="11886">
                  <c:v>40807.580266203702</c:v>
                </c:pt>
                <c:pt idx="11887">
                  <c:v>40807.590682870374</c:v>
                </c:pt>
                <c:pt idx="11888">
                  <c:v>40807.601099537038</c:v>
                </c:pt>
                <c:pt idx="11889">
                  <c:v>40807.611516203702</c:v>
                </c:pt>
                <c:pt idx="11890">
                  <c:v>40807.621932870374</c:v>
                </c:pt>
                <c:pt idx="11891">
                  <c:v>40807.632349537038</c:v>
                </c:pt>
                <c:pt idx="11892">
                  <c:v>40807.642766203702</c:v>
                </c:pt>
                <c:pt idx="11893">
                  <c:v>40807.653182870374</c:v>
                </c:pt>
                <c:pt idx="11894">
                  <c:v>40807.663599537038</c:v>
                </c:pt>
                <c:pt idx="11895">
                  <c:v>40807.674016203702</c:v>
                </c:pt>
                <c:pt idx="11896">
                  <c:v>40807.684432870374</c:v>
                </c:pt>
                <c:pt idx="11897">
                  <c:v>40807.694849537038</c:v>
                </c:pt>
                <c:pt idx="11898">
                  <c:v>40807.705266203702</c:v>
                </c:pt>
                <c:pt idx="11899">
                  <c:v>40807.715682870374</c:v>
                </c:pt>
                <c:pt idx="11900">
                  <c:v>40807.726099537038</c:v>
                </c:pt>
                <c:pt idx="11901">
                  <c:v>40807.736516203702</c:v>
                </c:pt>
                <c:pt idx="11902">
                  <c:v>40807.746932870374</c:v>
                </c:pt>
                <c:pt idx="11903">
                  <c:v>40807.757349537038</c:v>
                </c:pt>
                <c:pt idx="11904">
                  <c:v>40807.767766203702</c:v>
                </c:pt>
                <c:pt idx="11905">
                  <c:v>40807.778182870374</c:v>
                </c:pt>
                <c:pt idx="11906">
                  <c:v>40807.788599537038</c:v>
                </c:pt>
                <c:pt idx="11907">
                  <c:v>40807.799016203702</c:v>
                </c:pt>
                <c:pt idx="11908">
                  <c:v>40807.809432870374</c:v>
                </c:pt>
                <c:pt idx="11909">
                  <c:v>40807.819849537038</c:v>
                </c:pt>
                <c:pt idx="11910">
                  <c:v>40807.830266203702</c:v>
                </c:pt>
                <c:pt idx="11911">
                  <c:v>40807.840682870374</c:v>
                </c:pt>
                <c:pt idx="11912">
                  <c:v>40807.851099537038</c:v>
                </c:pt>
                <c:pt idx="11913">
                  <c:v>40807.861516203702</c:v>
                </c:pt>
                <c:pt idx="11914">
                  <c:v>40807.871932870374</c:v>
                </c:pt>
                <c:pt idx="11915">
                  <c:v>40807.882349537038</c:v>
                </c:pt>
                <c:pt idx="11916">
                  <c:v>40807.892766203702</c:v>
                </c:pt>
                <c:pt idx="11917">
                  <c:v>40807.903182870374</c:v>
                </c:pt>
                <c:pt idx="11918">
                  <c:v>40807.913599537038</c:v>
                </c:pt>
                <c:pt idx="11919">
                  <c:v>40807.924016203702</c:v>
                </c:pt>
                <c:pt idx="11920">
                  <c:v>40807.934432870374</c:v>
                </c:pt>
                <c:pt idx="11921">
                  <c:v>40807.944849537038</c:v>
                </c:pt>
                <c:pt idx="11922">
                  <c:v>40807.955266203702</c:v>
                </c:pt>
                <c:pt idx="11923">
                  <c:v>40807.965682870374</c:v>
                </c:pt>
                <c:pt idx="11924">
                  <c:v>40807.976099537038</c:v>
                </c:pt>
                <c:pt idx="11925">
                  <c:v>40807.986516203702</c:v>
                </c:pt>
                <c:pt idx="11926">
                  <c:v>40807.996932870374</c:v>
                </c:pt>
                <c:pt idx="11927">
                  <c:v>40808.007349537038</c:v>
                </c:pt>
                <c:pt idx="11928">
                  <c:v>40808.017766203702</c:v>
                </c:pt>
                <c:pt idx="11929">
                  <c:v>40808.028182870374</c:v>
                </c:pt>
                <c:pt idx="11930">
                  <c:v>40808.038599537038</c:v>
                </c:pt>
                <c:pt idx="11931">
                  <c:v>40808.049016203702</c:v>
                </c:pt>
                <c:pt idx="11932">
                  <c:v>40808.059432870374</c:v>
                </c:pt>
                <c:pt idx="11933">
                  <c:v>40808.069849537038</c:v>
                </c:pt>
                <c:pt idx="11934">
                  <c:v>40808.080266203702</c:v>
                </c:pt>
                <c:pt idx="11935">
                  <c:v>40808.090682870374</c:v>
                </c:pt>
                <c:pt idx="11936">
                  <c:v>40808.101099537038</c:v>
                </c:pt>
                <c:pt idx="11937">
                  <c:v>40808.111516203702</c:v>
                </c:pt>
                <c:pt idx="11938">
                  <c:v>40808.121932870374</c:v>
                </c:pt>
                <c:pt idx="11939">
                  <c:v>40808.132349537038</c:v>
                </c:pt>
                <c:pt idx="11940">
                  <c:v>40808.142766203702</c:v>
                </c:pt>
                <c:pt idx="11941">
                  <c:v>40808.153182870374</c:v>
                </c:pt>
                <c:pt idx="11942">
                  <c:v>40808.163599537038</c:v>
                </c:pt>
                <c:pt idx="11943">
                  <c:v>40808.174016203702</c:v>
                </c:pt>
                <c:pt idx="11944">
                  <c:v>40808.184432870374</c:v>
                </c:pt>
                <c:pt idx="11945">
                  <c:v>40808.194849537038</c:v>
                </c:pt>
                <c:pt idx="11946">
                  <c:v>40808.205266203702</c:v>
                </c:pt>
                <c:pt idx="11947">
                  <c:v>40808.215682870374</c:v>
                </c:pt>
                <c:pt idx="11948">
                  <c:v>40808.226099537038</c:v>
                </c:pt>
                <c:pt idx="11949">
                  <c:v>40808.236516203702</c:v>
                </c:pt>
                <c:pt idx="11950">
                  <c:v>40808.246932870374</c:v>
                </c:pt>
                <c:pt idx="11951">
                  <c:v>40808.257349537038</c:v>
                </c:pt>
                <c:pt idx="11952">
                  <c:v>40808.267766203702</c:v>
                </c:pt>
                <c:pt idx="11953">
                  <c:v>40808.278182870374</c:v>
                </c:pt>
                <c:pt idx="11954">
                  <c:v>40808.288599537038</c:v>
                </c:pt>
                <c:pt idx="11955">
                  <c:v>40808.299016203702</c:v>
                </c:pt>
                <c:pt idx="11956">
                  <c:v>40808.309432870374</c:v>
                </c:pt>
                <c:pt idx="11957">
                  <c:v>40808.319849537038</c:v>
                </c:pt>
                <c:pt idx="11958">
                  <c:v>40808.330266203702</c:v>
                </c:pt>
                <c:pt idx="11959">
                  <c:v>40808.340682870374</c:v>
                </c:pt>
                <c:pt idx="11960">
                  <c:v>40808.351099537038</c:v>
                </c:pt>
                <c:pt idx="11961">
                  <c:v>40808.361516203702</c:v>
                </c:pt>
                <c:pt idx="11962">
                  <c:v>40808.371932870374</c:v>
                </c:pt>
                <c:pt idx="11963">
                  <c:v>40808.382349537038</c:v>
                </c:pt>
                <c:pt idx="11964">
                  <c:v>40808.392766203702</c:v>
                </c:pt>
                <c:pt idx="11965">
                  <c:v>40808.403182870374</c:v>
                </c:pt>
                <c:pt idx="11966">
                  <c:v>40808.413599537038</c:v>
                </c:pt>
                <c:pt idx="11967">
                  <c:v>40808.424016203702</c:v>
                </c:pt>
                <c:pt idx="11968">
                  <c:v>40808.434432870374</c:v>
                </c:pt>
                <c:pt idx="11969">
                  <c:v>40808.444849537038</c:v>
                </c:pt>
                <c:pt idx="11970">
                  <c:v>40808.455266203702</c:v>
                </c:pt>
                <c:pt idx="11971">
                  <c:v>40808.465682870374</c:v>
                </c:pt>
                <c:pt idx="11972">
                  <c:v>40808.476099537038</c:v>
                </c:pt>
                <c:pt idx="11973">
                  <c:v>40808.486516203702</c:v>
                </c:pt>
                <c:pt idx="11974">
                  <c:v>40808.496932870374</c:v>
                </c:pt>
                <c:pt idx="11975">
                  <c:v>40808.507349537038</c:v>
                </c:pt>
                <c:pt idx="11976">
                  <c:v>40808.517766203702</c:v>
                </c:pt>
                <c:pt idx="11977">
                  <c:v>40808.528182870374</c:v>
                </c:pt>
                <c:pt idx="11978">
                  <c:v>40808.538599537038</c:v>
                </c:pt>
                <c:pt idx="11979">
                  <c:v>40808.549016203702</c:v>
                </c:pt>
                <c:pt idx="11980">
                  <c:v>40808.559432870374</c:v>
                </c:pt>
                <c:pt idx="11981">
                  <c:v>40808.569849537038</c:v>
                </c:pt>
                <c:pt idx="11982">
                  <c:v>40808.580266203702</c:v>
                </c:pt>
                <c:pt idx="11983">
                  <c:v>40808.590682870374</c:v>
                </c:pt>
                <c:pt idx="11984">
                  <c:v>40808.601099537038</c:v>
                </c:pt>
                <c:pt idx="11985">
                  <c:v>40808.611516203702</c:v>
                </c:pt>
                <c:pt idx="11986">
                  <c:v>40808.621932870374</c:v>
                </c:pt>
                <c:pt idx="11987">
                  <c:v>40808.632349537038</c:v>
                </c:pt>
                <c:pt idx="11988">
                  <c:v>40808.642766203702</c:v>
                </c:pt>
                <c:pt idx="11989">
                  <c:v>40808.653182870374</c:v>
                </c:pt>
                <c:pt idx="11990">
                  <c:v>40808.663599537038</c:v>
                </c:pt>
                <c:pt idx="11991">
                  <c:v>40808.674016203702</c:v>
                </c:pt>
                <c:pt idx="11992">
                  <c:v>40808.684432870374</c:v>
                </c:pt>
                <c:pt idx="11993">
                  <c:v>40808.694849537038</c:v>
                </c:pt>
                <c:pt idx="11994">
                  <c:v>40808.705266203702</c:v>
                </c:pt>
                <c:pt idx="11995">
                  <c:v>40808.715682870374</c:v>
                </c:pt>
                <c:pt idx="11996">
                  <c:v>40808.726099537038</c:v>
                </c:pt>
                <c:pt idx="11997">
                  <c:v>40808.736516203702</c:v>
                </c:pt>
                <c:pt idx="11998">
                  <c:v>40808.746932870374</c:v>
                </c:pt>
                <c:pt idx="11999">
                  <c:v>40808.757349537038</c:v>
                </c:pt>
                <c:pt idx="12000">
                  <c:v>40808.767766203702</c:v>
                </c:pt>
                <c:pt idx="12001">
                  <c:v>40808.778182870374</c:v>
                </c:pt>
                <c:pt idx="12002">
                  <c:v>40808.788599537038</c:v>
                </c:pt>
                <c:pt idx="12003">
                  <c:v>40808.799016203702</c:v>
                </c:pt>
                <c:pt idx="12004">
                  <c:v>40808.809432870374</c:v>
                </c:pt>
                <c:pt idx="12005">
                  <c:v>40808.819849537038</c:v>
                </c:pt>
                <c:pt idx="12006">
                  <c:v>40808.830266203702</c:v>
                </c:pt>
                <c:pt idx="12007">
                  <c:v>40808.840682870374</c:v>
                </c:pt>
                <c:pt idx="12008">
                  <c:v>40808.851099537038</c:v>
                </c:pt>
                <c:pt idx="12009">
                  <c:v>40808.861516203702</c:v>
                </c:pt>
                <c:pt idx="12010">
                  <c:v>40808.871932870374</c:v>
                </c:pt>
                <c:pt idx="12011">
                  <c:v>40808.882349537038</c:v>
                </c:pt>
                <c:pt idx="12012">
                  <c:v>40808.892766203702</c:v>
                </c:pt>
                <c:pt idx="12013">
                  <c:v>40808.903182870374</c:v>
                </c:pt>
                <c:pt idx="12014">
                  <c:v>40808.913599537038</c:v>
                </c:pt>
                <c:pt idx="12015">
                  <c:v>40808.924016203702</c:v>
                </c:pt>
                <c:pt idx="12016">
                  <c:v>40808.934432870374</c:v>
                </c:pt>
                <c:pt idx="12017">
                  <c:v>40808.944849537038</c:v>
                </c:pt>
                <c:pt idx="12018">
                  <c:v>40808.955266203702</c:v>
                </c:pt>
                <c:pt idx="12019">
                  <c:v>40808.965682870374</c:v>
                </c:pt>
                <c:pt idx="12020">
                  <c:v>40808.976099537038</c:v>
                </c:pt>
                <c:pt idx="12021">
                  <c:v>40808.986516203702</c:v>
                </c:pt>
                <c:pt idx="12022">
                  <c:v>40808.996932870374</c:v>
                </c:pt>
                <c:pt idx="12023">
                  <c:v>40809.007349537038</c:v>
                </c:pt>
                <c:pt idx="12024">
                  <c:v>40809.017766203702</c:v>
                </c:pt>
                <c:pt idx="12025">
                  <c:v>40809.028182870374</c:v>
                </c:pt>
                <c:pt idx="12026">
                  <c:v>40809.038599537038</c:v>
                </c:pt>
                <c:pt idx="12027">
                  <c:v>40809.049016203702</c:v>
                </c:pt>
                <c:pt idx="12028">
                  <c:v>40809.059432870374</c:v>
                </c:pt>
                <c:pt idx="12029">
                  <c:v>40809.069849537038</c:v>
                </c:pt>
                <c:pt idx="12030">
                  <c:v>40809.080266203702</c:v>
                </c:pt>
                <c:pt idx="12031">
                  <c:v>40809.090682870374</c:v>
                </c:pt>
                <c:pt idx="12032">
                  <c:v>40809.101099537038</c:v>
                </c:pt>
                <c:pt idx="12033">
                  <c:v>40809.111516203702</c:v>
                </c:pt>
                <c:pt idx="12034">
                  <c:v>40809.121932870374</c:v>
                </c:pt>
                <c:pt idx="12035">
                  <c:v>40809.132349537038</c:v>
                </c:pt>
                <c:pt idx="12036">
                  <c:v>40809.142766203702</c:v>
                </c:pt>
                <c:pt idx="12037">
                  <c:v>40809.153182870374</c:v>
                </c:pt>
                <c:pt idx="12038">
                  <c:v>40809.163599537038</c:v>
                </c:pt>
                <c:pt idx="12039">
                  <c:v>40809.174016203702</c:v>
                </c:pt>
                <c:pt idx="12040">
                  <c:v>40809.184432870374</c:v>
                </c:pt>
                <c:pt idx="12041">
                  <c:v>40809.194849537038</c:v>
                </c:pt>
                <c:pt idx="12042">
                  <c:v>40809.205266203702</c:v>
                </c:pt>
                <c:pt idx="12043">
                  <c:v>40809.215682870374</c:v>
                </c:pt>
                <c:pt idx="12044">
                  <c:v>40809.226099537038</c:v>
                </c:pt>
                <c:pt idx="12045">
                  <c:v>40809.236516203702</c:v>
                </c:pt>
                <c:pt idx="12046">
                  <c:v>40809.246932870374</c:v>
                </c:pt>
                <c:pt idx="12047">
                  <c:v>40809.257349537038</c:v>
                </c:pt>
                <c:pt idx="12048">
                  <c:v>40809.267766203702</c:v>
                </c:pt>
                <c:pt idx="12049">
                  <c:v>40809.278182870374</c:v>
                </c:pt>
                <c:pt idx="12050">
                  <c:v>40809.288599537038</c:v>
                </c:pt>
                <c:pt idx="12051">
                  <c:v>40809.299016203702</c:v>
                </c:pt>
                <c:pt idx="12052">
                  <c:v>40809.309432870374</c:v>
                </c:pt>
                <c:pt idx="12053">
                  <c:v>40809.319849537038</c:v>
                </c:pt>
                <c:pt idx="12054">
                  <c:v>40809.330266203702</c:v>
                </c:pt>
                <c:pt idx="12055">
                  <c:v>40809.340682870374</c:v>
                </c:pt>
                <c:pt idx="12056">
                  <c:v>40809.351099537038</c:v>
                </c:pt>
                <c:pt idx="12057">
                  <c:v>40809.361516203702</c:v>
                </c:pt>
                <c:pt idx="12058">
                  <c:v>40809.371932870374</c:v>
                </c:pt>
                <c:pt idx="12059">
                  <c:v>40809.382349537038</c:v>
                </c:pt>
                <c:pt idx="12060">
                  <c:v>40809.392766203702</c:v>
                </c:pt>
                <c:pt idx="12061">
                  <c:v>40809.403182870374</c:v>
                </c:pt>
                <c:pt idx="12062">
                  <c:v>40809.413599537038</c:v>
                </c:pt>
                <c:pt idx="12063">
                  <c:v>40809.424016203702</c:v>
                </c:pt>
                <c:pt idx="12064">
                  <c:v>40809.434432870374</c:v>
                </c:pt>
                <c:pt idx="12065">
                  <c:v>40809.444849537038</c:v>
                </c:pt>
                <c:pt idx="12066">
                  <c:v>40809.455266203702</c:v>
                </c:pt>
                <c:pt idx="12067">
                  <c:v>40809.465682870374</c:v>
                </c:pt>
                <c:pt idx="12068">
                  <c:v>40809.476099537038</c:v>
                </c:pt>
                <c:pt idx="12069">
                  <c:v>40809.486516203702</c:v>
                </c:pt>
                <c:pt idx="12070">
                  <c:v>40809.496932870374</c:v>
                </c:pt>
                <c:pt idx="12071">
                  <c:v>40809.507349537038</c:v>
                </c:pt>
                <c:pt idx="12072">
                  <c:v>40809.517766203702</c:v>
                </c:pt>
                <c:pt idx="12073">
                  <c:v>40809.528182870374</c:v>
                </c:pt>
                <c:pt idx="12074">
                  <c:v>40809.538599537038</c:v>
                </c:pt>
                <c:pt idx="12075">
                  <c:v>40809.549016203702</c:v>
                </c:pt>
                <c:pt idx="12076">
                  <c:v>40809.559432870374</c:v>
                </c:pt>
                <c:pt idx="12077">
                  <c:v>40809.569849537038</c:v>
                </c:pt>
                <c:pt idx="12078">
                  <c:v>40809.580266203702</c:v>
                </c:pt>
                <c:pt idx="12079">
                  <c:v>40809.590682870374</c:v>
                </c:pt>
                <c:pt idx="12080">
                  <c:v>40809.601099537038</c:v>
                </c:pt>
                <c:pt idx="12081">
                  <c:v>40809.611516203702</c:v>
                </c:pt>
                <c:pt idx="12082">
                  <c:v>40809.621932870374</c:v>
                </c:pt>
                <c:pt idx="12083">
                  <c:v>40809.632349537038</c:v>
                </c:pt>
                <c:pt idx="12084">
                  <c:v>40809.642766203702</c:v>
                </c:pt>
                <c:pt idx="12085">
                  <c:v>40809.653182870374</c:v>
                </c:pt>
                <c:pt idx="12086">
                  <c:v>40809.663599537038</c:v>
                </c:pt>
                <c:pt idx="12087">
                  <c:v>40809.674016203702</c:v>
                </c:pt>
                <c:pt idx="12088">
                  <c:v>40809.684432870374</c:v>
                </c:pt>
                <c:pt idx="12089">
                  <c:v>40809.694849537038</c:v>
                </c:pt>
                <c:pt idx="12090">
                  <c:v>40809.705266203702</c:v>
                </c:pt>
                <c:pt idx="12091">
                  <c:v>40809.715682870374</c:v>
                </c:pt>
                <c:pt idx="12092">
                  <c:v>40809.726099537038</c:v>
                </c:pt>
                <c:pt idx="12093">
                  <c:v>40809.736516203702</c:v>
                </c:pt>
                <c:pt idx="12094">
                  <c:v>40809.746932870374</c:v>
                </c:pt>
                <c:pt idx="12095">
                  <c:v>40809.757349537038</c:v>
                </c:pt>
                <c:pt idx="12096">
                  <c:v>40809.767766203702</c:v>
                </c:pt>
                <c:pt idx="12097">
                  <c:v>40809.778182870374</c:v>
                </c:pt>
                <c:pt idx="12098">
                  <c:v>40809.788599537038</c:v>
                </c:pt>
                <c:pt idx="12099">
                  <c:v>40809.799016203702</c:v>
                </c:pt>
                <c:pt idx="12100">
                  <c:v>40809.809432870374</c:v>
                </c:pt>
                <c:pt idx="12101">
                  <c:v>40809.819849537038</c:v>
                </c:pt>
                <c:pt idx="12102">
                  <c:v>40809.830266203702</c:v>
                </c:pt>
                <c:pt idx="12103">
                  <c:v>40809.840682870374</c:v>
                </c:pt>
                <c:pt idx="12104">
                  <c:v>40809.851099537038</c:v>
                </c:pt>
                <c:pt idx="12105">
                  <c:v>40809.861516203702</c:v>
                </c:pt>
                <c:pt idx="12106">
                  <c:v>40809.871932870374</c:v>
                </c:pt>
                <c:pt idx="12107">
                  <c:v>40809.882349537038</c:v>
                </c:pt>
                <c:pt idx="12108">
                  <c:v>40809.892766203702</c:v>
                </c:pt>
                <c:pt idx="12109">
                  <c:v>40809.903182870374</c:v>
                </c:pt>
                <c:pt idx="12110">
                  <c:v>40809.913599537038</c:v>
                </c:pt>
                <c:pt idx="12111">
                  <c:v>40809.924016203702</c:v>
                </c:pt>
                <c:pt idx="12112">
                  <c:v>40809.934432870374</c:v>
                </c:pt>
                <c:pt idx="12113">
                  <c:v>40809.944849537038</c:v>
                </c:pt>
                <c:pt idx="12114">
                  <c:v>40809.955266203702</c:v>
                </c:pt>
                <c:pt idx="12115">
                  <c:v>40809.965682870374</c:v>
                </c:pt>
                <c:pt idx="12116">
                  <c:v>40809.976099537038</c:v>
                </c:pt>
                <c:pt idx="12117">
                  <c:v>40809.986516203702</c:v>
                </c:pt>
                <c:pt idx="12118">
                  <c:v>40809.996932870374</c:v>
                </c:pt>
                <c:pt idx="12119">
                  <c:v>40810.007349537038</c:v>
                </c:pt>
                <c:pt idx="12120">
                  <c:v>40810.017766203702</c:v>
                </c:pt>
                <c:pt idx="12121">
                  <c:v>40810.028182870374</c:v>
                </c:pt>
                <c:pt idx="12122">
                  <c:v>40810.038599537038</c:v>
                </c:pt>
                <c:pt idx="12123">
                  <c:v>40810.049016203702</c:v>
                </c:pt>
                <c:pt idx="12124">
                  <c:v>40810.059432870374</c:v>
                </c:pt>
                <c:pt idx="12125">
                  <c:v>40810.069849537038</c:v>
                </c:pt>
                <c:pt idx="12126">
                  <c:v>40810.080266203702</c:v>
                </c:pt>
                <c:pt idx="12127">
                  <c:v>40810.090682870374</c:v>
                </c:pt>
                <c:pt idx="12128">
                  <c:v>40810.101099537038</c:v>
                </c:pt>
                <c:pt idx="12129">
                  <c:v>40810.111516203702</c:v>
                </c:pt>
                <c:pt idx="12130">
                  <c:v>40810.121932870374</c:v>
                </c:pt>
                <c:pt idx="12131">
                  <c:v>40810.132349537038</c:v>
                </c:pt>
                <c:pt idx="12132">
                  <c:v>40810.142766203702</c:v>
                </c:pt>
                <c:pt idx="12133">
                  <c:v>40810.153182870374</c:v>
                </c:pt>
                <c:pt idx="12134">
                  <c:v>40810.163599537038</c:v>
                </c:pt>
                <c:pt idx="12135">
                  <c:v>40810.174016203702</c:v>
                </c:pt>
                <c:pt idx="12136">
                  <c:v>40810.184432870374</c:v>
                </c:pt>
                <c:pt idx="12137">
                  <c:v>40810.194849537038</c:v>
                </c:pt>
                <c:pt idx="12138">
                  <c:v>40810.205266203702</c:v>
                </c:pt>
                <c:pt idx="12139">
                  <c:v>40810.215682870374</c:v>
                </c:pt>
                <c:pt idx="12140">
                  <c:v>40810.226099537038</c:v>
                </c:pt>
                <c:pt idx="12141">
                  <c:v>40810.236516203702</c:v>
                </c:pt>
                <c:pt idx="12142">
                  <c:v>40810.246932870374</c:v>
                </c:pt>
                <c:pt idx="12143">
                  <c:v>40810.257349537038</c:v>
                </c:pt>
                <c:pt idx="12144">
                  <c:v>40810.267766203702</c:v>
                </c:pt>
                <c:pt idx="12145">
                  <c:v>40810.278182870374</c:v>
                </c:pt>
                <c:pt idx="12146">
                  <c:v>40810.288599537038</c:v>
                </c:pt>
                <c:pt idx="12147">
                  <c:v>40810.299016203702</c:v>
                </c:pt>
                <c:pt idx="12148">
                  <c:v>40810.309432870374</c:v>
                </c:pt>
                <c:pt idx="12149">
                  <c:v>40810.319849537038</c:v>
                </c:pt>
                <c:pt idx="12150">
                  <c:v>40810.330266203702</c:v>
                </c:pt>
                <c:pt idx="12151">
                  <c:v>40810.340682870374</c:v>
                </c:pt>
                <c:pt idx="12152">
                  <c:v>40810.351099537038</c:v>
                </c:pt>
                <c:pt idx="12153">
                  <c:v>40810.361516203702</c:v>
                </c:pt>
                <c:pt idx="12154">
                  <c:v>40810.371932870374</c:v>
                </c:pt>
                <c:pt idx="12155">
                  <c:v>40810.382349537038</c:v>
                </c:pt>
                <c:pt idx="12156">
                  <c:v>40810.392766203702</c:v>
                </c:pt>
                <c:pt idx="12157">
                  <c:v>40810.403182870374</c:v>
                </c:pt>
                <c:pt idx="12158">
                  <c:v>40810.413599537038</c:v>
                </c:pt>
                <c:pt idx="12159">
                  <c:v>40810.424016203702</c:v>
                </c:pt>
                <c:pt idx="12160">
                  <c:v>40810.434432870374</c:v>
                </c:pt>
                <c:pt idx="12161">
                  <c:v>40810.444849537038</c:v>
                </c:pt>
                <c:pt idx="12162">
                  <c:v>40810.455266203702</c:v>
                </c:pt>
                <c:pt idx="12163">
                  <c:v>40810.465682870374</c:v>
                </c:pt>
                <c:pt idx="12164">
                  <c:v>40810.476099537038</c:v>
                </c:pt>
                <c:pt idx="12165">
                  <c:v>40810.486516203702</c:v>
                </c:pt>
                <c:pt idx="12166">
                  <c:v>40810.496932870374</c:v>
                </c:pt>
                <c:pt idx="12167">
                  <c:v>40810.507349537038</c:v>
                </c:pt>
                <c:pt idx="12168">
                  <c:v>40810.517766203702</c:v>
                </c:pt>
                <c:pt idx="12169">
                  <c:v>40810.528182870374</c:v>
                </c:pt>
                <c:pt idx="12170">
                  <c:v>40810.538599537038</c:v>
                </c:pt>
                <c:pt idx="12171">
                  <c:v>40810.549016203702</c:v>
                </c:pt>
                <c:pt idx="12172">
                  <c:v>40810.559432870374</c:v>
                </c:pt>
                <c:pt idx="12173">
                  <c:v>40810.569849537038</c:v>
                </c:pt>
                <c:pt idx="12174">
                  <c:v>40810.580266203702</c:v>
                </c:pt>
                <c:pt idx="12175">
                  <c:v>40810.590682870374</c:v>
                </c:pt>
                <c:pt idx="12176">
                  <c:v>40810.601099537038</c:v>
                </c:pt>
                <c:pt idx="12177">
                  <c:v>40810.611516203702</c:v>
                </c:pt>
                <c:pt idx="12178">
                  <c:v>40810.621932870374</c:v>
                </c:pt>
                <c:pt idx="12179">
                  <c:v>40810.632349537038</c:v>
                </c:pt>
                <c:pt idx="12180">
                  <c:v>40810.642766203702</c:v>
                </c:pt>
                <c:pt idx="12181">
                  <c:v>40810.653182870374</c:v>
                </c:pt>
                <c:pt idx="12182">
                  <c:v>40810.663599537038</c:v>
                </c:pt>
                <c:pt idx="12183">
                  <c:v>40810.674016203702</c:v>
                </c:pt>
                <c:pt idx="12184">
                  <c:v>40810.684432870374</c:v>
                </c:pt>
                <c:pt idx="12185">
                  <c:v>40810.694849537038</c:v>
                </c:pt>
                <c:pt idx="12186">
                  <c:v>40810.705266203702</c:v>
                </c:pt>
                <c:pt idx="12187">
                  <c:v>40810.715682870374</c:v>
                </c:pt>
                <c:pt idx="12188">
                  <c:v>40810.726099537038</c:v>
                </c:pt>
                <c:pt idx="12189">
                  <c:v>40810.736516203702</c:v>
                </c:pt>
                <c:pt idx="12190">
                  <c:v>40810.746932870374</c:v>
                </c:pt>
                <c:pt idx="12191">
                  <c:v>40810.757349537038</c:v>
                </c:pt>
                <c:pt idx="12192">
                  <c:v>40810.767766203702</c:v>
                </c:pt>
                <c:pt idx="12193">
                  <c:v>40810.778182870374</c:v>
                </c:pt>
                <c:pt idx="12194">
                  <c:v>40810.788599537038</c:v>
                </c:pt>
                <c:pt idx="12195">
                  <c:v>40810.799016203702</c:v>
                </c:pt>
                <c:pt idx="12196">
                  <c:v>40810.809432870374</c:v>
                </c:pt>
                <c:pt idx="12197">
                  <c:v>40810.819849537038</c:v>
                </c:pt>
                <c:pt idx="12198">
                  <c:v>40810.830266203702</c:v>
                </c:pt>
                <c:pt idx="12199">
                  <c:v>40810.840682870374</c:v>
                </c:pt>
                <c:pt idx="12200">
                  <c:v>40810.851099537038</c:v>
                </c:pt>
                <c:pt idx="12201">
                  <c:v>40810.861516203702</c:v>
                </c:pt>
                <c:pt idx="12202">
                  <c:v>40810.871932870374</c:v>
                </c:pt>
                <c:pt idx="12203">
                  <c:v>40810.882349537038</c:v>
                </c:pt>
                <c:pt idx="12204">
                  <c:v>40810.892766203702</c:v>
                </c:pt>
                <c:pt idx="12205">
                  <c:v>40810.903182870374</c:v>
                </c:pt>
                <c:pt idx="12206">
                  <c:v>40810.913599537038</c:v>
                </c:pt>
                <c:pt idx="12207">
                  <c:v>40810.924016203702</c:v>
                </c:pt>
                <c:pt idx="12208">
                  <c:v>40810.934432870374</c:v>
                </c:pt>
                <c:pt idx="12209">
                  <c:v>40810.944849537038</c:v>
                </c:pt>
                <c:pt idx="12210">
                  <c:v>40810.955266203702</c:v>
                </c:pt>
                <c:pt idx="12211">
                  <c:v>40810.965682870374</c:v>
                </c:pt>
                <c:pt idx="12212">
                  <c:v>40810.976099537038</c:v>
                </c:pt>
                <c:pt idx="12213">
                  <c:v>40810.986516203702</c:v>
                </c:pt>
                <c:pt idx="12214">
                  <c:v>40810.996932870374</c:v>
                </c:pt>
                <c:pt idx="12215">
                  <c:v>40811.007349537038</c:v>
                </c:pt>
                <c:pt idx="12216">
                  <c:v>40811.017766203702</c:v>
                </c:pt>
                <c:pt idx="12217">
                  <c:v>40811.028182870374</c:v>
                </c:pt>
                <c:pt idx="12218">
                  <c:v>40811.038599537038</c:v>
                </c:pt>
                <c:pt idx="12219">
                  <c:v>40811.049016203702</c:v>
                </c:pt>
                <c:pt idx="12220">
                  <c:v>40811.059432870374</c:v>
                </c:pt>
                <c:pt idx="12221">
                  <c:v>40811.069849537038</c:v>
                </c:pt>
                <c:pt idx="12222">
                  <c:v>40811.080266203702</c:v>
                </c:pt>
                <c:pt idx="12223">
                  <c:v>40811.090682870374</c:v>
                </c:pt>
                <c:pt idx="12224">
                  <c:v>40811.101099537038</c:v>
                </c:pt>
                <c:pt idx="12225">
                  <c:v>40811.111516203702</c:v>
                </c:pt>
                <c:pt idx="12226">
                  <c:v>40811.121932870374</c:v>
                </c:pt>
                <c:pt idx="12227">
                  <c:v>40811.132349537038</c:v>
                </c:pt>
                <c:pt idx="12228">
                  <c:v>40811.142766203702</c:v>
                </c:pt>
                <c:pt idx="12229">
                  <c:v>40811.153182870374</c:v>
                </c:pt>
                <c:pt idx="12230">
                  <c:v>40811.163599537038</c:v>
                </c:pt>
                <c:pt idx="12231">
                  <c:v>40811.174016203702</c:v>
                </c:pt>
                <c:pt idx="12232">
                  <c:v>40811.184432870374</c:v>
                </c:pt>
                <c:pt idx="12233">
                  <c:v>40811.194849537038</c:v>
                </c:pt>
                <c:pt idx="12234">
                  <c:v>40811.205266203702</c:v>
                </c:pt>
                <c:pt idx="12235">
                  <c:v>40811.215682870374</c:v>
                </c:pt>
                <c:pt idx="12236">
                  <c:v>40811.226099537038</c:v>
                </c:pt>
                <c:pt idx="12237">
                  <c:v>40811.236516203702</c:v>
                </c:pt>
                <c:pt idx="12238">
                  <c:v>40811.246932870374</c:v>
                </c:pt>
                <c:pt idx="12239">
                  <c:v>40811.257349537038</c:v>
                </c:pt>
                <c:pt idx="12240">
                  <c:v>40811.267766203702</c:v>
                </c:pt>
                <c:pt idx="12241">
                  <c:v>40811.278182870374</c:v>
                </c:pt>
                <c:pt idx="12242">
                  <c:v>40811.288599537038</c:v>
                </c:pt>
                <c:pt idx="12243">
                  <c:v>40811.299016203702</c:v>
                </c:pt>
                <c:pt idx="12244">
                  <c:v>40811.309432870374</c:v>
                </c:pt>
                <c:pt idx="12245">
                  <c:v>40811.319849537038</c:v>
                </c:pt>
                <c:pt idx="12246">
                  <c:v>40811.330266203702</c:v>
                </c:pt>
                <c:pt idx="12247">
                  <c:v>40811.340682870374</c:v>
                </c:pt>
                <c:pt idx="12248">
                  <c:v>40811.351099537038</c:v>
                </c:pt>
                <c:pt idx="12249">
                  <c:v>40811.361516203702</c:v>
                </c:pt>
                <c:pt idx="12250">
                  <c:v>40811.371932870374</c:v>
                </c:pt>
                <c:pt idx="12251">
                  <c:v>40811.382349537038</c:v>
                </c:pt>
                <c:pt idx="12252">
                  <c:v>40811.392766203702</c:v>
                </c:pt>
                <c:pt idx="12253">
                  <c:v>40811.403182870374</c:v>
                </c:pt>
                <c:pt idx="12254">
                  <c:v>40811.413599537038</c:v>
                </c:pt>
                <c:pt idx="12255">
                  <c:v>40811.424016203702</c:v>
                </c:pt>
                <c:pt idx="12256">
                  <c:v>40811.434432870374</c:v>
                </c:pt>
                <c:pt idx="12257">
                  <c:v>40811.444849537038</c:v>
                </c:pt>
                <c:pt idx="12258">
                  <c:v>40811.455266203702</c:v>
                </c:pt>
                <c:pt idx="12259">
                  <c:v>40811.465682870374</c:v>
                </c:pt>
                <c:pt idx="12260">
                  <c:v>40811.476099537038</c:v>
                </c:pt>
                <c:pt idx="12261">
                  <c:v>40811.486516203702</c:v>
                </c:pt>
                <c:pt idx="12262">
                  <c:v>40811.496932870374</c:v>
                </c:pt>
                <c:pt idx="12263">
                  <c:v>40811.507349537038</c:v>
                </c:pt>
                <c:pt idx="12264">
                  <c:v>40811.517766203702</c:v>
                </c:pt>
                <c:pt idx="12265">
                  <c:v>40811.528182870374</c:v>
                </c:pt>
                <c:pt idx="12266">
                  <c:v>40811.538599537038</c:v>
                </c:pt>
                <c:pt idx="12267">
                  <c:v>40811.549016203702</c:v>
                </c:pt>
                <c:pt idx="12268">
                  <c:v>40811.559432870374</c:v>
                </c:pt>
                <c:pt idx="12269">
                  <c:v>40811.569849537038</c:v>
                </c:pt>
                <c:pt idx="12270">
                  <c:v>40811.580266203702</c:v>
                </c:pt>
                <c:pt idx="12271">
                  <c:v>40811.590682870374</c:v>
                </c:pt>
                <c:pt idx="12272">
                  <c:v>40811.601099537038</c:v>
                </c:pt>
                <c:pt idx="12273">
                  <c:v>40811.611516203702</c:v>
                </c:pt>
                <c:pt idx="12274">
                  <c:v>40811.621932870374</c:v>
                </c:pt>
                <c:pt idx="12275">
                  <c:v>40811.632349537038</c:v>
                </c:pt>
                <c:pt idx="12276">
                  <c:v>40811.642766203702</c:v>
                </c:pt>
                <c:pt idx="12277">
                  <c:v>40811.653182870374</c:v>
                </c:pt>
                <c:pt idx="12278">
                  <c:v>40811.663599537038</c:v>
                </c:pt>
                <c:pt idx="12279">
                  <c:v>40811.674016203702</c:v>
                </c:pt>
                <c:pt idx="12280">
                  <c:v>40811.684432870374</c:v>
                </c:pt>
                <c:pt idx="12281">
                  <c:v>40811.694849537038</c:v>
                </c:pt>
                <c:pt idx="12282">
                  <c:v>40811.705266203702</c:v>
                </c:pt>
                <c:pt idx="12283">
                  <c:v>40811.715682870374</c:v>
                </c:pt>
                <c:pt idx="12284">
                  <c:v>40811.726099537038</c:v>
                </c:pt>
                <c:pt idx="12285">
                  <c:v>40811.736516203702</c:v>
                </c:pt>
                <c:pt idx="12286">
                  <c:v>40811.746932870374</c:v>
                </c:pt>
                <c:pt idx="12287">
                  <c:v>40811.757349537038</c:v>
                </c:pt>
                <c:pt idx="12288">
                  <c:v>40811.767766203702</c:v>
                </c:pt>
                <c:pt idx="12289">
                  <c:v>40811.778182870374</c:v>
                </c:pt>
                <c:pt idx="12290">
                  <c:v>40811.788599537038</c:v>
                </c:pt>
                <c:pt idx="12291">
                  <c:v>40811.799016203702</c:v>
                </c:pt>
                <c:pt idx="12292">
                  <c:v>40811.809432870374</c:v>
                </c:pt>
                <c:pt idx="12293">
                  <c:v>40811.819849537038</c:v>
                </c:pt>
                <c:pt idx="12294">
                  <c:v>40811.830266203702</c:v>
                </c:pt>
                <c:pt idx="12295">
                  <c:v>40811.840682870374</c:v>
                </c:pt>
                <c:pt idx="12296">
                  <c:v>40811.851099537038</c:v>
                </c:pt>
                <c:pt idx="12297">
                  <c:v>40811.861516203702</c:v>
                </c:pt>
                <c:pt idx="12298">
                  <c:v>40811.871932870374</c:v>
                </c:pt>
                <c:pt idx="12299">
                  <c:v>40811.882349537038</c:v>
                </c:pt>
                <c:pt idx="12300">
                  <c:v>40811.892766203702</c:v>
                </c:pt>
                <c:pt idx="12301">
                  <c:v>40811.903182870374</c:v>
                </c:pt>
                <c:pt idx="12302">
                  <c:v>40811.913599537038</c:v>
                </c:pt>
                <c:pt idx="12303">
                  <c:v>40811.924016203702</c:v>
                </c:pt>
                <c:pt idx="12304">
                  <c:v>40811.934432870374</c:v>
                </c:pt>
                <c:pt idx="12305">
                  <c:v>40811.944849537038</c:v>
                </c:pt>
                <c:pt idx="12306">
                  <c:v>40811.955266203702</c:v>
                </c:pt>
                <c:pt idx="12307">
                  <c:v>40811.965682870374</c:v>
                </c:pt>
                <c:pt idx="12308">
                  <c:v>40811.976099537038</c:v>
                </c:pt>
                <c:pt idx="12309">
                  <c:v>40811.986516203702</c:v>
                </c:pt>
                <c:pt idx="12310">
                  <c:v>40811.996932870374</c:v>
                </c:pt>
                <c:pt idx="12311">
                  <c:v>40812.007349537038</c:v>
                </c:pt>
                <c:pt idx="12312">
                  <c:v>40812.017766203702</c:v>
                </c:pt>
                <c:pt idx="12313">
                  <c:v>40812.028182870374</c:v>
                </c:pt>
                <c:pt idx="12314">
                  <c:v>40812.038599537038</c:v>
                </c:pt>
                <c:pt idx="12315">
                  <c:v>40812.049016203702</c:v>
                </c:pt>
                <c:pt idx="12316">
                  <c:v>40812.059432870374</c:v>
                </c:pt>
                <c:pt idx="12317">
                  <c:v>40812.069849537038</c:v>
                </c:pt>
                <c:pt idx="12318">
                  <c:v>40812.080266203702</c:v>
                </c:pt>
                <c:pt idx="12319">
                  <c:v>40812.090682870374</c:v>
                </c:pt>
                <c:pt idx="12320">
                  <c:v>40812.101099537038</c:v>
                </c:pt>
                <c:pt idx="12321">
                  <c:v>40812.111516203702</c:v>
                </c:pt>
                <c:pt idx="12322">
                  <c:v>40812.121932870374</c:v>
                </c:pt>
                <c:pt idx="12323">
                  <c:v>40812.132349537038</c:v>
                </c:pt>
                <c:pt idx="12324">
                  <c:v>40812.142766203702</c:v>
                </c:pt>
                <c:pt idx="12325">
                  <c:v>40812.153182870374</c:v>
                </c:pt>
                <c:pt idx="12326">
                  <c:v>40812.163599537038</c:v>
                </c:pt>
                <c:pt idx="12327">
                  <c:v>40812.174016203702</c:v>
                </c:pt>
                <c:pt idx="12328">
                  <c:v>40812.184432870374</c:v>
                </c:pt>
                <c:pt idx="12329">
                  <c:v>40812.194849537038</c:v>
                </c:pt>
                <c:pt idx="12330">
                  <c:v>40812.205266203702</c:v>
                </c:pt>
                <c:pt idx="12331">
                  <c:v>40812.215682870374</c:v>
                </c:pt>
                <c:pt idx="12332">
                  <c:v>40812.226099537038</c:v>
                </c:pt>
                <c:pt idx="12333">
                  <c:v>40812.236516203702</c:v>
                </c:pt>
                <c:pt idx="12334">
                  <c:v>40812.246932870374</c:v>
                </c:pt>
                <c:pt idx="12335">
                  <c:v>40812.257349537038</c:v>
                </c:pt>
                <c:pt idx="12336">
                  <c:v>40812.267766203702</c:v>
                </c:pt>
                <c:pt idx="12337">
                  <c:v>40812.278182870374</c:v>
                </c:pt>
                <c:pt idx="12338">
                  <c:v>40812.288599537038</c:v>
                </c:pt>
                <c:pt idx="12339">
                  <c:v>40812.299016203702</c:v>
                </c:pt>
                <c:pt idx="12340">
                  <c:v>40812.309432870374</c:v>
                </c:pt>
                <c:pt idx="12341">
                  <c:v>40812.319849537038</c:v>
                </c:pt>
                <c:pt idx="12342">
                  <c:v>40812.330266203702</c:v>
                </c:pt>
                <c:pt idx="12343">
                  <c:v>40812.340682870374</c:v>
                </c:pt>
                <c:pt idx="12344">
                  <c:v>40812.351099537038</c:v>
                </c:pt>
                <c:pt idx="12345">
                  <c:v>40812.361516203702</c:v>
                </c:pt>
                <c:pt idx="12346">
                  <c:v>40812.371932870374</c:v>
                </c:pt>
                <c:pt idx="12347">
                  <c:v>40812.382349537038</c:v>
                </c:pt>
                <c:pt idx="12348">
                  <c:v>40812.392766203702</c:v>
                </c:pt>
                <c:pt idx="12349">
                  <c:v>40812.403182870374</c:v>
                </c:pt>
                <c:pt idx="12350">
                  <c:v>40812.413599537038</c:v>
                </c:pt>
                <c:pt idx="12351">
                  <c:v>40812.424016203702</c:v>
                </c:pt>
                <c:pt idx="12352">
                  <c:v>40812.434432870374</c:v>
                </c:pt>
                <c:pt idx="12353">
                  <c:v>40812.444849537038</c:v>
                </c:pt>
                <c:pt idx="12354">
                  <c:v>40812.455266203702</c:v>
                </c:pt>
                <c:pt idx="12355">
                  <c:v>40812.465682870374</c:v>
                </c:pt>
                <c:pt idx="12356">
                  <c:v>40812.476099537038</c:v>
                </c:pt>
                <c:pt idx="12357">
                  <c:v>40812.486516203702</c:v>
                </c:pt>
                <c:pt idx="12358">
                  <c:v>40812.496932870374</c:v>
                </c:pt>
                <c:pt idx="12359">
                  <c:v>40812.507349537038</c:v>
                </c:pt>
                <c:pt idx="12360">
                  <c:v>40812.517766203702</c:v>
                </c:pt>
                <c:pt idx="12361">
                  <c:v>40812.528182870374</c:v>
                </c:pt>
                <c:pt idx="12362">
                  <c:v>40812.538599537038</c:v>
                </c:pt>
                <c:pt idx="12363">
                  <c:v>40812.549016203702</c:v>
                </c:pt>
                <c:pt idx="12364">
                  <c:v>40812.559432870374</c:v>
                </c:pt>
                <c:pt idx="12365">
                  <c:v>40812.569849537038</c:v>
                </c:pt>
                <c:pt idx="12366">
                  <c:v>40812.580266203702</c:v>
                </c:pt>
                <c:pt idx="12367">
                  <c:v>40812.590682870374</c:v>
                </c:pt>
                <c:pt idx="12368">
                  <c:v>40812.601099537038</c:v>
                </c:pt>
                <c:pt idx="12369">
                  <c:v>40812.611516203702</c:v>
                </c:pt>
                <c:pt idx="12370">
                  <c:v>40812.621932870374</c:v>
                </c:pt>
                <c:pt idx="12371">
                  <c:v>40812.632349537038</c:v>
                </c:pt>
                <c:pt idx="12372">
                  <c:v>40812.642766203702</c:v>
                </c:pt>
                <c:pt idx="12373">
                  <c:v>40812.653182870374</c:v>
                </c:pt>
                <c:pt idx="12374">
                  <c:v>40812.663599537038</c:v>
                </c:pt>
                <c:pt idx="12375">
                  <c:v>40812.674016203702</c:v>
                </c:pt>
                <c:pt idx="12376">
                  <c:v>40812.684432870374</c:v>
                </c:pt>
                <c:pt idx="12377">
                  <c:v>40812.694849537038</c:v>
                </c:pt>
                <c:pt idx="12378">
                  <c:v>40812.705266203702</c:v>
                </c:pt>
                <c:pt idx="12379">
                  <c:v>40812.715682870374</c:v>
                </c:pt>
                <c:pt idx="12380">
                  <c:v>40812.726099537038</c:v>
                </c:pt>
                <c:pt idx="12381">
                  <c:v>40812.736516203702</c:v>
                </c:pt>
                <c:pt idx="12382">
                  <c:v>40812.746932870374</c:v>
                </c:pt>
                <c:pt idx="12383">
                  <c:v>40812.757349537038</c:v>
                </c:pt>
                <c:pt idx="12384">
                  <c:v>40812.767766203702</c:v>
                </c:pt>
                <c:pt idx="12385">
                  <c:v>40812.778182870374</c:v>
                </c:pt>
                <c:pt idx="12386">
                  <c:v>40812.788599537038</c:v>
                </c:pt>
                <c:pt idx="12387">
                  <c:v>40812.799016203702</c:v>
                </c:pt>
                <c:pt idx="12388">
                  <c:v>40812.809432870374</c:v>
                </c:pt>
                <c:pt idx="12389">
                  <c:v>40812.819849537038</c:v>
                </c:pt>
                <c:pt idx="12390">
                  <c:v>40812.830266203702</c:v>
                </c:pt>
                <c:pt idx="12391">
                  <c:v>40812.840682870374</c:v>
                </c:pt>
                <c:pt idx="12392">
                  <c:v>40812.851099537038</c:v>
                </c:pt>
                <c:pt idx="12393">
                  <c:v>40812.861516203702</c:v>
                </c:pt>
                <c:pt idx="12394">
                  <c:v>40812.871932870374</c:v>
                </c:pt>
                <c:pt idx="12395">
                  <c:v>40812.882349537038</c:v>
                </c:pt>
                <c:pt idx="12396">
                  <c:v>40812.892766203702</c:v>
                </c:pt>
                <c:pt idx="12397">
                  <c:v>40812.903182870374</c:v>
                </c:pt>
                <c:pt idx="12398">
                  <c:v>40812.913599537038</c:v>
                </c:pt>
                <c:pt idx="12399">
                  <c:v>40812.924016203702</c:v>
                </c:pt>
                <c:pt idx="12400">
                  <c:v>40812.934432870374</c:v>
                </c:pt>
                <c:pt idx="12401">
                  <c:v>40812.944849537038</c:v>
                </c:pt>
                <c:pt idx="12402">
                  <c:v>40812.955266203702</c:v>
                </c:pt>
                <c:pt idx="12403">
                  <c:v>40812.965682870374</c:v>
                </c:pt>
                <c:pt idx="12404">
                  <c:v>40812.976099537038</c:v>
                </c:pt>
                <c:pt idx="12405">
                  <c:v>40812.986516203702</c:v>
                </c:pt>
                <c:pt idx="12406">
                  <c:v>40812.996932870374</c:v>
                </c:pt>
                <c:pt idx="12407">
                  <c:v>40813.007349537038</c:v>
                </c:pt>
                <c:pt idx="12408">
                  <c:v>40813.017766203702</c:v>
                </c:pt>
                <c:pt idx="12409">
                  <c:v>40813.028182870374</c:v>
                </c:pt>
                <c:pt idx="12410">
                  <c:v>40813.038599537038</c:v>
                </c:pt>
                <c:pt idx="12411">
                  <c:v>40813.049016203702</c:v>
                </c:pt>
                <c:pt idx="12412">
                  <c:v>40813.059432870374</c:v>
                </c:pt>
                <c:pt idx="12413">
                  <c:v>40813.069849537038</c:v>
                </c:pt>
                <c:pt idx="12414">
                  <c:v>40813.080266203702</c:v>
                </c:pt>
                <c:pt idx="12415">
                  <c:v>40813.090682870374</c:v>
                </c:pt>
                <c:pt idx="12416">
                  <c:v>40813.101099537038</c:v>
                </c:pt>
                <c:pt idx="12417">
                  <c:v>40813.111516203702</c:v>
                </c:pt>
                <c:pt idx="12418">
                  <c:v>40813.121932870374</c:v>
                </c:pt>
                <c:pt idx="12419">
                  <c:v>40813.132349537038</c:v>
                </c:pt>
                <c:pt idx="12420">
                  <c:v>40813.142766203702</c:v>
                </c:pt>
                <c:pt idx="12421">
                  <c:v>40813.153182870374</c:v>
                </c:pt>
                <c:pt idx="12422">
                  <c:v>40813.163599537038</c:v>
                </c:pt>
                <c:pt idx="12423">
                  <c:v>40813.174016203702</c:v>
                </c:pt>
                <c:pt idx="12424">
                  <c:v>40813.184432870374</c:v>
                </c:pt>
                <c:pt idx="12425">
                  <c:v>40813.194849537038</c:v>
                </c:pt>
                <c:pt idx="12426">
                  <c:v>40813.205266203702</c:v>
                </c:pt>
                <c:pt idx="12427">
                  <c:v>40813.215682870374</c:v>
                </c:pt>
                <c:pt idx="12428">
                  <c:v>40813.226099537038</c:v>
                </c:pt>
                <c:pt idx="12429">
                  <c:v>40813.236516203702</c:v>
                </c:pt>
                <c:pt idx="12430">
                  <c:v>40813.246932870374</c:v>
                </c:pt>
                <c:pt idx="12431">
                  <c:v>40813.257349537038</c:v>
                </c:pt>
                <c:pt idx="12432">
                  <c:v>40813.267766203702</c:v>
                </c:pt>
                <c:pt idx="12433">
                  <c:v>40813.278182870374</c:v>
                </c:pt>
                <c:pt idx="12434">
                  <c:v>40813.288599537038</c:v>
                </c:pt>
                <c:pt idx="12435">
                  <c:v>40813.299016203702</c:v>
                </c:pt>
                <c:pt idx="12436">
                  <c:v>40813.309432870374</c:v>
                </c:pt>
                <c:pt idx="12437">
                  <c:v>40813.319849537038</c:v>
                </c:pt>
                <c:pt idx="12438">
                  <c:v>40813.330266203702</c:v>
                </c:pt>
                <c:pt idx="12439">
                  <c:v>40813.340682870374</c:v>
                </c:pt>
                <c:pt idx="12440">
                  <c:v>40813.351099537038</c:v>
                </c:pt>
                <c:pt idx="12441">
                  <c:v>40813.361516203702</c:v>
                </c:pt>
                <c:pt idx="12442">
                  <c:v>40813.371932870374</c:v>
                </c:pt>
                <c:pt idx="12443">
                  <c:v>40813.382349537038</c:v>
                </c:pt>
                <c:pt idx="12444">
                  <c:v>40813.392766203702</c:v>
                </c:pt>
                <c:pt idx="12445">
                  <c:v>40813.403182870374</c:v>
                </c:pt>
                <c:pt idx="12446">
                  <c:v>40813.413599537038</c:v>
                </c:pt>
                <c:pt idx="12447">
                  <c:v>40813.424016203702</c:v>
                </c:pt>
                <c:pt idx="12448">
                  <c:v>40813.434432870374</c:v>
                </c:pt>
                <c:pt idx="12449">
                  <c:v>40813.444849537038</c:v>
                </c:pt>
                <c:pt idx="12450">
                  <c:v>40813.455266203702</c:v>
                </c:pt>
                <c:pt idx="12451">
                  <c:v>40813.465682870374</c:v>
                </c:pt>
                <c:pt idx="12452">
                  <c:v>40813.476099537038</c:v>
                </c:pt>
                <c:pt idx="12453">
                  <c:v>40813.486516203702</c:v>
                </c:pt>
                <c:pt idx="12454">
                  <c:v>40813.496932870374</c:v>
                </c:pt>
                <c:pt idx="12455">
                  <c:v>40813.507349537038</c:v>
                </c:pt>
                <c:pt idx="12456">
                  <c:v>40813.517766203702</c:v>
                </c:pt>
                <c:pt idx="12457">
                  <c:v>40813.528182870374</c:v>
                </c:pt>
                <c:pt idx="12458">
                  <c:v>40813.538599537038</c:v>
                </c:pt>
                <c:pt idx="12459">
                  <c:v>40813.549016203702</c:v>
                </c:pt>
                <c:pt idx="12460">
                  <c:v>40813.559432870374</c:v>
                </c:pt>
                <c:pt idx="12461">
                  <c:v>40813.569849537038</c:v>
                </c:pt>
                <c:pt idx="12462">
                  <c:v>40813.580266203702</c:v>
                </c:pt>
                <c:pt idx="12463">
                  <c:v>40813.590682870374</c:v>
                </c:pt>
                <c:pt idx="12464">
                  <c:v>40813.601099537038</c:v>
                </c:pt>
                <c:pt idx="12465">
                  <c:v>40813.611516203702</c:v>
                </c:pt>
                <c:pt idx="12466">
                  <c:v>40813.621932870374</c:v>
                </c:pt>
                <c:pt idx="12467">
                  <c:v>40813.632349537038</c:v>
                </c:pt>
                <c:pt idx="12468">
                  <c:v>40813.642766203702</c:v>
                </c:pt>
                <c:pt idx="12469">
                  <c:v>40813.653182870374</c:v>
                </c:pt>
                <c:pt idx="12470">
                  <c:v>40813.663599537038</c:v>
                </c:pt>
                <c:pt idx="12471">
                  <c:v>40813.674016203702</c:v>
                </c:pt>
                <c:pt idx="12472">
                  <c:v>40813.684432870374</c:v>
                </c:pt>
                <c:pt idx="12473">
                  <c:v>40813.694849537038</c:v>
                </c:pt>
                <c:pt idx="12474">
                  <c:v>40813.705266203702</c:v>
                </c:pt>
                <c:pt idx="12475">
                  <c:v>40813.715682870374</c:v>
                </c:pt>
                <c:pt idx="12476">
                  <c:v>40813.726099537038</c:v>
                </c:pt>
                <c:pt idx="12477">
                  <c:v>40813.736516203702</c:v>
                </c:pt>
                <c:pt idx="12478">
                  <c:v>40813.746932870374</c:v>
                </c:pt>
                <c:pt idx="12479">
                  <c:v>40813.757349537038</c:v>
                </c:pt>
                <c:pt idx="12480">
                  <c:v>40813.767766203702</c:v>
                </c:pt>
                <c:pt idx="12481">
                  <c:v>40813.778182870374</c:v>
                </c:pt>
                <c:pt idx="12482">
                  <c:v>40813.788599537038</c:v>
                </c:pt>
                <c:pt idx="12483">
                  <c:v>40813.799016203702</c:v>
                </c:pt>
                <c:pt idx="12484">
                  <c:v>40813.809432870374</c:v>
                </c:pt>
                <c:pt idx="12485">
                  <c:v>40813.819849537038</c:v>
                </c:pt>
                <c:pt idx="12486">
                  <c:v>40813.830266203702</c:v>
                </c:pt>
                <c:pt idx="12487">
                  <c:v>40813.840682870374</c:v>
                </c:pt>
                <c:pt idx="12488">
                  <c:v>40813.851099537038</c:v>
                </c:pt>
                <c:pt idx="12489">
                  <c:v>40813.861516203702</c:v>
                </c:pt>
                <c:pt idx="12490">
                  <c:v>40813.871932870374</c:v>
                </c:pt>
                <c:pt idx="12491">
                  <c:v>40813.882349537038</c:v>
                </c:pt>
                <c:pt idx="12492">
                  <c:v>40813.892766203702</c:v>
                </c:pt>
                <c:pt idx="12493">
                  <c:v>40813.903182870374</c:v>
                </c:pt>
                <c:pt idx="12494">
                  <c:v>40813.913599537038</c:v>
                </c:pt>
                <c:pt idx="12495">
                  <c:v>40813.924016203702</c:v>
                </c:pt>
                <c:pt idx="12496">
                  <c:v>40813.934432870374</c:v>
                </c:pt>
                <c:pt idx="12497">
                  <c:v>40813.944849537038</c:v>
                </c:pt>
                <c:pt idx="12498">
                  <c:v>40813.955266203702</c:v>
                </c:pt>
                <c:pt idx="12499">
                  <c:v>40813.965682870374</c:v>
                </c:pt>
                <c:pt idx="12500">
                  <c:v>40813.976099537038</c:v>
                </c:pt>
                <c:pt idx="12501">
                  <c:v>40813.986516203702</c:v>
                </c:pt>
                <c:pt idx="12502">
                  <c:v>40813.996932870374</c:v>
                </c:pt>
                <c:pt idx="12503">
                  <c:v>40814.007349537038</c:v>
                </c:pt>
                <c:pt idx="12504">
                  <c:v>40814.017766203702</c:v>
                </c:pt>
                <c:pt idx="12505">
                  <c:v>40814.028182870374</c:v>
                </c:pt>
                <c:pt idx="12506">
                  <c:v>40814.038599537038</c:v>
                </c:pt>
                <c:pt idx="12507">
                  <c:v>40814.049016203702</c:v>
                </c:pt>
                <c:pt idx="12508">
                  <c:v>40814.059432870374</c:v>
                </c:pt>
                <c:pt idx="12509">
                  <c:v>40814.069849537038</c:v>
                </c:pt>
                <c:pt idx="12510">
                  <c:v>40814.080266203702</c:v>
                </c:pt>
                <c:pt idx="12511">
                  <c:v>40814.090682870374</c:v>
                </c:pt>
                <c:pt idx="12512">
                  <c:v>40814.101099537038</c:v>
                </c:pt>
                <c:pt idx="12513">
                  <c:v>40814.111516203702</c:v>
                </c:pt>
                <c:pt idx="12514">
                  <c:v>40814.121932870374</c:v>
                </c:pt>
                <c:pt idx="12515">
                  <c:v>40814.132349537038</c:v>
                </c:pt>
                <c:pt idx="12516">
                  <c:v>40814.142766203702</c:v>
                </c:pt>
                <c:pt idx="12517">
                  <c:v>40814.153182870374</c:v>
                </c:pt>
                <c:pt idx="12518">
                  <c:v>40814.163599537038</c:v>
                </c:pt>
                <c:pt idx="12519">
                  <c:v>40814.174016203702</c:v>
                </c:pt>
                <c:pt idx="12520">
                  <c:v>40814.184432870374</c:v>
                </c:pt>
                <c:pt idx="12521">
                  <c:v>40814.194849537038</c:v>
                </c:pt>
                <c:pt idx="12522">
                  <c:v>40814.205266203702</c:v>
                </c:pt>
                <c:pt idx="12523">
                  <c:v>40814.215682870374</c:v>
                </c:pt>
                <c:pt idx="12524">
                  <c:v>40814.226099537038</c:v>
                </c:pt>
                <c:pt idx="12525">
                  <c:v>40814.236516203702</c:v>
                </c:pt>
                <c:pt idx="12526">
                  <c:v>40814.246932870374</c:v>
                </c:pt>
                <c:pt idx="12527">
                  <c:v>40814.257349537038</c:v>
                </c:pt>
                <c:pt idx="12528">
                  <c:v>40814.267766203702</c:v>
                </c:pt>
                <c:pt idx="12529">
                  <c:v>40814.278182870374</c:v>
                </c:pt>
                <c:pt idx="12530">
                  <c:v>40814.288599537038</c:v>
                </c:pt>
                <c:pt idx="12531">
                  <c:v>40814.299016203702</c:v>
                </c:pt>
                <c:pt idx="12532">
                  <c:v>40814.309432870374</c:v>
                </c:pt>
                <c:pt idx="12533">
                  <c:v>40814.319849537038</c:v>
                </c:pt>
                <c:pt idx="12534">
                  <c:v>40814.330266203702</c:v>
                </c:pt>
                <c:pt idx="12535">
                  <c:v>40814.340682870374</c:v>
                </c:pt>
                <c:pt idx="12536">
                  <c:v>40814.351099537038</c:v>
                </c:pt>
                <c:pt idx="12537">
                  <c:v>40814.361516203702</c:v>
                </c:pt>
                <c:pt idx="12538">
                  <c:v>40814.371932870374</c:v>
                </c:pt>
                <c:pt idx="12539">
                  <c:v>40814.382349537038</c:v>
                </c:pt>
                <c:pt idx="12540">
                  <c:v>40814.392766203702</c:v>
                </c:pt>
                <c:pt idx="12541">
                  <c:v>40814.403182870374</c:v>
                </c:pt>
                <c:pt idx="12542">
                  <c:v>40814.413599537038</c:v>
                </c:pt>
                <c:pt idx="12543">
                  <c:v>40814.424016203702</c:v>
                </c:pt>
                <c:pt idx="12544">
                  <c:v>40814.434432870374</c:v>
                </c:pt>
                <c:pt idx="12545">
                  <c:v>40814.444849537038</c:v>
                </c:pt>
                <c:pt idx="12546">
                  <c:v>40814.455266203702</c:v>
                </c:pt>
                <c:pt idx="12547">
                  <c:v>40814.465682870374</c:v>
                </c:pt>
                <c:pt idx="12548">
                  <c:v>40814.476099537038</c:v>
                </c:pt>
                <c:pt idx="12549">
                  <c:v>40814.486516203702</c:v>
                </c:pt>
                <c:pt idx="12550">
                  <c:v>40814.496932870374</c:v>
                </c:pt>
                <c:pt idx="12551">
                  <c:v>40814.507349537038</c:v>
                </c:pt>
                <c:pt idx="12552">
                  <c:v>40814.517766203702</c:v>
                </c:pt>
                <c:pt idx="12553">
                  <c:v>40814.528182870374</c:v>
                </c:pt>
                <c:pt idx="12554">
                  <c:v>40814.538599537038</c:v>
                </c:pt>
                <c:pt idx="12555">
                  <c:v>40814.549016203702</c:v>
                </c:pt>
                <c:pt idx="12556">
                  <c:v>40814.559432870374</c:v>
                </c:pt>
                <c:pt idx="12557">
                  <c:v>40814.569849537038</c:v>
                </c:pt>
                <c:pt idx="12558">
                  <c:v>40814.580266203702</c:v>
                </c:pt>
                <c:pt idx="12559">
                  <c:v>40814.590682870374</c:v>
                </c:pt>
                <c:pt idx="12560">
                  <c:v>40814.601099537038</c:v>
                </c:pt>
                <c:pt idx="12561">
                  <c:v>40814.611516203702</c:v>
                </c:pt>
                <c:pt idx="12562">
                  <c:v>40814.621932870374</c:v>
                </c:pt>
                <c:pt idx="12563">
                  <c:v>40814.632349537038</c:v>
                </c:pt>
                <c:pt idx="12564">
                  <c:v>40814.642766203702</c:v>
                </c:pt>
                <c:pt idx="12565">
                  <c:v>40814.653182870374</c:v>
                </c:pt>
                <c:pt idx="12566">
                  <c:v>40814.663599537038</c:v>
                </c:pt>
                <c:pt idx="12567">
                  <c:v>40814.674016203702</c:v>
                </c:pt>
                <c:pt idx="12568">
                  <c:v>40814.684432870374</c:v>
                </c:pt>
                <c:pt idx="12569">
                  <c:v>40814.694849537038</c:v>
                </c:pt>
                <c:pt idx="12570">
                  <c:v>40814.705266203702</c:v>
                </c:pt>
                <c:pt idx="12571">
                  <c:v>40814.715682870374</c:v>
                </c:pt>
                <c:pt idx="12572">
                  <c:v>40814.726099537038</c:v>
                </c:pt>
                <c:pt idx="12573">
                  <c:v>40814.736516203702</c:v>
                </c:pt>
                <c:pt idx="12574">
                  <c:v>40814.746932870374</c:v>
                </c:pt>
                <c:pt idx="12575">
                  <c:v>40814.757349537038</c:v>
                </c:pt>
                <c:pt idx="12576">
                  <c:v>40814.767766203702</c:v>
                </c:pt>
                <c:pt idx="12577">
                  <c:v>40814.778182870374</c:v>
                </c:pt>
                <c:pt idx="12578">
                  <c:v>40814.788599537038</c:v>
                </c:pt>
                <c:pt idx="12579">
                  <c:v>40814.799016203702</c:v>
                </c:pt>
                <c:pt idx="12580">
                  <c:v>40814.809432870374</c:v>
                </c:pt>
                <c:pt idx="12581">
                  <c:v>40814.819849537038</c:v>
                </c:pt>
                <c:pt idx="12582">
                  <c:v>40814.830266203702</c:v>
                </c:pt>
                <c:pt idx="12583">
                  <c:v>40814.840682870374</c:v>
                </c:pt>
                <c:pt idx="12584">
                  <c:v>40814.851099537038</c:v>
                </c:pt>
                <c:pt idx="12585">
                  <c:v>40814.861516203702</c:v>
                </c:pt>
                <c:pt idx="12586">
                  <c:v>40814.871932870374</c:v>
                </c:pt>
                <c:pt idx="12587">
                  <c:v>40814.882349537038</c:v>
                </c:pt>
                <c:pt idx="12588">
                  <c:v>40814.892766203702</c:v>
                </c:pt>
                <c:pt idx="12589">
                  <c:v>40814.903182870374</c:v>
                </c:pt>
                <c:pt idx="12590">
                  <c:v>40814.913599537038</c:v>
                </c:pt>
                <c:pt idx="12591">
                  <c:v>40814.924016203702</c:v>
                </c:pt>
                <c:pt idx="12592">
                  <c:v>40814.934432870374</c:v>
                </c:pt>
                <c:pt idx="12593">
                  <c:v>40814.944849537038</c:v>
                </c:pt>
                <c:pt idx="12594">
                  <c:v>40814.955266203702</c:v>
                </c:pt>
                <c:pt idx="12595">
                  <c:v>40814.965682870374</c:v>
                </c:pt>
                <c:pt idx="12596">
                  <c:v>40814.976099537038</c:v>
                </c:pt>
                <c:pt idx="12597">
                  <c:v>40814.986516203702</c:v>
                </c:pt>
                <c:pt idx="12598">
                  <c:v>40814.996932870374</c:v>
                </c:pt>
                <c:pt idx="12599">
                  <c:v>40815.007349537038</c:v>
                </c:pt>
                <c:pt idx="12600">
                  <c:v>40815.017766203702</c:v>
                </c:pt>
                <c:pt idx="12601">
                  <c:v>40815.028182870374</c:v>
                </c:pt>
                <c:pt idx="12602">
                  <c:v>40815.038599537038</c:v>
                </c:pt>
                <c:pt idx="12603">
                  <c:v>40815.049016203702</c:v>
                </c:pt>
                <c:pt idx="12604">
                  <c:v>40815.059432870374</c:v>
                </c:pt>
                <c:pt idx="12605">
                  <c:v>40815.069849537038</c:v>
                </c:pt>
                <c:pt idx="12606">
                  <c:v>40815.080266203702</c:v>
                </c:pt>
                <c:pt idx="12607">
                  <c:v>40815.090682870374</c:v>
                </c:pt>
                <c:pt idx="12608">
                  <c:v>40815.101099537038</c:v>
                </c:pt>
                <c:pt idx="12609">
                  <c:v>40815.111516203702</c:v>
                </c:pt>
                <c:pt idx="12610">
                  <c:v>40815.121932870374</c:v>
                </c:pt>
                <c:pt idx="12611">
                  <c:v>40815.132349537038</c:v>
                </c:pt>
                <c:pt idx="12612">
                  <c:v>40815.142766203702</c:v>
                </c:pt>
                <c:pt idx="12613">
                  <c:v>40815.153182870374</c:v>
                </c:pt>
                <c:pt idx="12614">
                  <c:v>40815.163599537038</c:v>
                </c:pt>
                <c:pt idx="12615">
                  <c:v>40815.174016203702</c:v>
                </c:pt>
                <c:pt idx="12616">
                  <c:v>40815.184432870374</c:v>
                </c:pt>
                <c:pt idx="12617">
                  <c:v>40815.194849537038</c:v>
                </c:pt>
                <c:pt idx="12618">
                  <c:v>40815.205266203702</c:v>
                </c:pt>
                <c:pt idx="12619">
                  <c:v>40815.215682870374</c:v>
                </c:pt>
                <c:pt idx="12620">
                  <c:v>40815.226099537038</c:v>
                </c:pt>
                <c:pt idx="12621">
                  <c:v>40815.236516203702</c:v>
                </c:pt>
                <c:pt idx="12622">
                  <c:v>40815.246932870374</c:v>
                </c:pt>
                <c:pt idx="12623">
                  <c:v>40815.257349537038</c:v>
                </c:pt>
                <c:pt idx="12624">
                  <c:v>40815.267766203702</c:v>
                </c:pt>
                <c:pt idx="12625">
                  <c:v>40815.278182870374</c:v>
                </c:pt>
                <c:pt idx="12626">
                  <c:v>40815.288599537038</c:v>
                </c:pt>
                <c:pt idx="12627">
                  <c:v>40815.299016203702</c:v>
                </c:pt>
                <c:pt idx="12628">
                  <c:v>40815.309432870374</c:v>
                </c:pt>
                <c:pt idx="12629">
                  <c:v>40815.319849537038</c:v>
                </c:pt>
                <c:pt idx="12630">
                  <c:v>40815.330266203702</c:v>
                </c:pt>
                <c:pt idx="12631">
                  <c:v>40815.340682870374</c:v>
                </c:pt>
                <c:pt idx="12632">
                  <c:v>40815.351099537038</c:v>
                </c:pt>
                <c:pt idx="12633">
                  <c:v>40815.361516203702</c:v>
                </c:pt>
                <c:pt idx="12634">
                  <c:v>40815.371932870374</c:v>
                </c:pt>
                <c:pt idx="12635">
                  <c:v>40815.382349537038</c:v>
                </c:pt>
                <c:pt idx="12636">
                  <c:v>40815.392766203702</c:v>
                </c:pt>
                <c:pt idx="12637">
                  <c:v>40815.403182870374</c:v>
                </c:pt>
                <c:pt idx="12638">
                  <c:v>40815.413599537038</c:v>
                </c:pt>
                <c:pt idx="12639">
                  <c:v>40815.424016203702</c:v>
                </c:pt>
                <c:pt idx="12640">
                  <c:v>40815.434432870374</c:v>
                </c:pt>
                <c:pt idx="12641">
                  <c:v>40815.444849537038</c:v>
                </c:pt>
                <c:pt idx="12642">
                  <c:v>40815.455266203702</c:v>
                </c:pt>
                <c:pt idx="12643">
                  <c:v>40815.465682870374</c:v>
                </c:pt>
                <c:pt idx="12644">
                  <c:v>40815.476099537038</c:v>
                </c:pt>
                <c:pt idx="12645">
                  <c:v>40815.486516203702</c:v>
                </c:pt>
                <c:pt idx="12646">
                  <c:v>40815.496932870374</c:v>
                </c:pt>
                <c:pt idx="12647">
                  <c:v>40815.507349537038</c:v>
                </c:pt>
                <c:pt idx="12648">
                  <c:v>40815.517766203702</c:v>
                </c:pt>
                <c:pt idx="12649">
                  <c:v>40815.528182870374</c:v>
                </c:pt>
                <c:pt idx="12650">
                  <c:v>40815.538599537038</c:v>
                </c:pt>
                <c:pt idx="12651">
                  <c:v>40815.549016203702</c:v>
                </c:pt>
                <c:pt idx="12652">
                  <c:v>40815.559432870374</c:v>
                </c:pt>
                <c:pt idx="12653">
                  <c:v>40815.569849537038</c:v>
                </c:pt>
                <c:pt idx="12654">
                  <c:v>40815.580266203702</c:v>
                </c:pt>
                <c:pt idx="12655">
                  <c:v>40815.590682870374</c:v>
                </c:pt>
                <c:pt idx="12656">
                  <c:v>40815.601099537038</c:v>
                </c:pt>
                <c:pt idx="12657">
                  <c:v>40815.611516203702</c:v>
                </c:pt>
                <c:pt idx="12658">
                  <c:v>40815.621932870374</c:v>
                </c:pt>
                <c:pt idx="12659">
                  <c:v>40815.632349537038</c:v>
                </c:pt>
                <c:pt idx="12660">
                  <c:v>40815.642766203702</c:v>
                </c:pt>
                <c:pt idx="12661">
                  <c:v>40815.653182870374</c:v>
                </c:pt>
                <c:pt idx="12662">
                  <c:v>40815.663599537038</c:v>
                </c:pt>
                <c:pt idx="12663">
                  <c:v>40815.674016203702</c:v>
                </c:pt>
                <c:pt idx="12664">
                  <c:v>40815.684432870374</c:v>
                </c:pt>
                <c:pt idx="12665">
                  <c:v>40815.694849537038</c:v>
                </c:pt>
                <c:pt idx="12666">
                  <c:v>40815.705266203702</c:v>
                </c:pt>
                <c:pt idx="12667">
                  <c:v>40815.715682870374</c:v>
                </c:pt>
                <c:pt idx="12668">
                  <c:v>40815.726099537038</c:v>
                </c:pt>
                <c:pt idx="12669">
                  <c:v>40815.736516203702</c:v>
                </c:pt>
                <c:pt idx="12670">
                  <c:v>40815.746932870374</c:v>
                </c:pt>
                <c:pt idx="12671">
                  <c:v>40815.757349537038</c:v>
                </c:pt>
                <c:pt idx="12672">
                  <c:v>40815.767766203702</c:v>
                </c:pt>
                <c:pt idx="12673">
                  <c:v>40815.778182870374</c:v>
                </c:pt>
                <c:pt idx="12674">
                  <c:v>40815.788599537038</c:v>
                </c:pt>
                <c:pt idx="12675">
                  <c:v>40815.799016203702</c:v>
                </c:pt>
                <c:pt idx="12676">
                  <c:v>40815.809432870374</c:v>
                </c:pt>
                <c:pt idx="12677">
                  <c:v>40815.819849537038</c:v>
                </c:pt>
                <c:pt idx="12678">
                  <c:v>40815.830266203702</c:v>
                </c:pt>
                <c:pt idx="12679">
                  <c:v>40815.840682870374</c:v>
                </c:pt>
                <c:pt idx="12680">
                  <c:v>40815.851099537038</c:v>
                </c:pt>
                <c:pt idx="12681">
                  <c:v>40815.861516203702</c:v>
                </c:pt>
                <c:pt idx="12682">
                  <c:v>40815.871932870374</c:v>
                </c:pt>
                <c:pt idx="12683">
                  <c:v>40815.882349537038</c:v>
                </c:pt>
                <c:pt idx="12684">
                  <c:v>40815.892766203702</c:v>
                </c:pt>
                <c:pt idx="12685">
                  <c:v>40815.903182870374</c:v>
                </c:pt>
                <c:pt idx="12686">
                  <c:v>40815.913599537038</c:v>
                </c:pt>
                <c:pt idx="12687">
                  <c:v>40815.924016203702</c:v>
                </c:pt>
                <c:pt idx="12688">
                  <c:v>40815.934432870374</c:v>
                </c:pt>
                <c:pt idx="12689">
                  <c:v>40815.944849537038</c:v>
                </c:pt>
                <c:pt idx="12690">
                  <c:v>40815.955266203702</c:v>
                </c:pt>
                <c:pt idx="12691">
                  <c:v>40815.965682870374</c:v>
                </c:pt>
                <c:pt idx="12692">
                  <c:v>40815.976099537038</c:v>
                </c:pt>
                <c:pt idx="12693">
                  <c:v>40815.986516203702</c:v>
                </c:pt>
                <c:pt idx="12694">
                  <c:v>40815.996932870374</c:v>
                </c:pt>
                <c:pt idx="12695">
                  <c:v>40816.007349537038</c:v>
                </c:pt>
                <c:pt idx="12696">
                  <c:v>40816.017766203702</c:v>
                </c:pt>
                <c:pt idx="12697">
                  <c:v>40816.028182870374</c:v>
                </c:pt>
                <c:pt idx="12698">
                  <c:v>40816.038599537038</c:v>
                </c:pt>
                <c:pt idx="12699">
                  <c:v>40816.049016203702</c:v>
                </c:pt>
                <c:pt idx="12700">
                  <c:v>40816.059432870374</c:v>
                </c:pt>
                <c:pt idx="12701">
                  <c:v>40816.069849537038</c:v>
                </c:pt>
                <c:pt idx="12702">
                  <c:v>40816.080266203702</c:v>
                </c:pt>
                <c:pt idx="12703">
                  <c:v>40816.090682870374</c:v>
                </c:pt>
                <c:pt idx="12704">
                  <c:v>40816.101099537038</c:v>
                </c:pt>
                <c:pt idx="12705">
                  <c:v>40816.111516203702</c:v>
                </c:pt>
                <c:pt idx="12706">
                  <c:v>40816.121932870374</c:v>
                </c:pt>
                <c:pt idx="12707">
                  <c:v>40816.132349537038</c:v>
                </c:pt>
                <c:pt idx="12708">
                  <c:v>40816.142766203702</c:v>
                </c:pt>
                <c:pt idx="12709">
                  <c:v>40816.153182870374</c:v>
                </c:pt>
                <c:pt idx="12710">
                  <c:v>40816.163599537038</c:v>
                </c:pt>
                <c:pt idx="12711">
                  <c:v>40816.174016203702</c:v>
                </c:pt>
                <c:pt idx="12712">
                  <c:v>40816.184432870374</c:v>
                </c:pt>
                <c:pt idx="12713">
                  <c:v>40816.194849537038</c:v>
                </c:pt>
                <c:pt idx="12714">
                  <c:v>40816.205266203702</c:v>
                </c:pt>
                <c:pt idx="12715">
                  <c:v>40816.215682870374</c:v>
                </c:pt>
                <c:pt idx="12716">
                  <c:v>40816.226099537038</c:v>
                </c:pt>
                <c:pt idx="12717">
                  <c:v>40816.236516203702</c:v>
                </c:pt>
                <c:pt idx="12718">
                  <c:v>40816.246932870374</c:v>
                </c:pt>
                <c:pt idx="12719">
                  <c:v>40816.257349537038</c:v>
                </c:pt>
                <c:pt idx="12720">
                  <c:v>40816.267766203702</c:v>
                </c:pt>
                <c:pt idx="12721">
                  <c:v>40816.278182870374</c:v>
                </c:pt>
                <c:pt idx="12722">
                  <c:v>40816.288599537038</c:v>
                </c:pt>
                <c:pt idx="12723">
                  <c:v>40816.299016203702</c:v>
                </c:pt>
                <c:pt idx="12724">
                  <c:v>40816.309432870374</c:v>
                </c:pt>
                <c:pt idx="12725">
                  <c:v>40816.319849537038</c:v>
                </c:pt>
                <c:pt idx="12726">
                  <c:v>40816.330266203702</c:v>
                </c:pt>
                <c:pt idx="12727">
                  <c:v>40816.340682870374</c:v>
                </c:pt>
                <c:pt idx="12728">
                  <c:v>40816.351099537038</c:v>
                </c:pt>
                <c:pt idx="12729">
                  <c:v>40816.361516203702</c:v>
                </c:pt>
                <c:pt idx="12730">
                  <c:v>40816.371932870374</c:v>
                </c:pt>
                <c:pt idx="12731">
                  <c:v>40816.382349537038</c:v>
                </c:pt>
                <c:pt idx="12732">
                  <c:v>40816.392766203702</c:v>
                </c:pt>
                <c:pt idx="12733">
                  <c:v>40816.403182870374</c:v>
                </c:pt>
                <c:pt idx="12734">
                  <c:v>40816.413599537038</c:v>
                </c:pt>
                <c:pt idx="12735">
                  <c:v>40816.424016203702</c:v>
                </c:pt>
                <c:pt idx="12736">
                  <c:v>40816.434432870374</c:v>
                </c:pt>
                <c:pt idx="12737">
                  <c:v>40816.444849537038</c:v>
                </c:pt>
                <c:pt idx="12738">
                  <c:v>40816.455266203702</c:v>
                </c:pt>
                <c:pt idx="12739">
                  <c:v>40816.465682870374</c:v>
                </c:pt>
                <c:pt idx="12740">
                  <c:v>40816.476099537038</c:v>
                </c:pt>
                <c:pt idx="12741">
                  <c:v>40816.486516203702</c:v>
                </c:pt>
                <c:pt idx="12742">
                  <c:v>40816.496932870374</c:v>
                </c:pt>
                <c:pt idx="12743">
                  <c:v>40816.507349537038</c:v>
                </c:pt>
                <c:pt idx="12744">
                  <c:v>40816.517766203702</c:v>
                </c:pt>
                <c:pt idx="12745">
                  <c:v>40816.528182870374</c:v>
                </c:pt>
                <c:pt idx="12746">
                  <c:v>40816.538599537038</c:v>
                </c:pt>
                <c:pt idx="12747">
                  <c:v>40816.549016203702</c:v>
                </c:pt>
              </c:numCache>
            </c:numRef>
          </c:cat>
          <c:val>
            <c:numRef>
              <c:f>'CAF-3-Phinney_Harbor'!$C$3:$C$12750</c:f>
              <c:numCache>
                <c:formatCode>General</c:formatCode>
                <c:ptCount val="12748"/>
                <c:pt idx="0">
                  <c:v>58.646999999999998</c:v>
                </c:pt>
                <c:pt idx="1">
                  <c:v>58.82</c:v>
                </c:pt>
                <c:pt idx="2">
                  <c:v>58.475999999999999</c:v>
                </c:pt>
                <c:pt idx="3">
                  <c:v>58.475999999999999</c:v>
                </c:pt>
                <c:pt idx="4">
                  <c:v>58.646999999999998</c:v>
                </c:pt>
                <c:pt idx="5">
                  <c:v>58.475999999999999</c:v>
                </c:pt>
                <c:pt idx="6">
                  <c:v>58.475999999999999</c:v>
                </c:pt>
                <c:pt idx="7">
                  <c:v>58.302999999999997</c:v>
                </c:pt>
                <c:pt idx="8">
                  <c:v>58.302999999999997</c:v>
                </c:pt>
                <c:pt idx="9">
                  <c:v>58.302999999999997</c:v>
                </c:pt>
                <c:pt idx="10">
                  <c:v>58.131</c:v>
                </c:pt>
                <c:pt idx="11">
                  <c:v>58.131</c:v>
                </c:pt>
                <c:pt idx="12">
                  <c:v>58.302999999999997</c:v>
                </c:pt>
                <c:pt idx="13">
                  <c:v>57.957999999999998</c:v>
                </c:pt>
                <c:pt idx="14">
                  <c:v>57.784999999999997</c:v>
                </c:pt>
                <c:pt idx="15">
                  <c:v>57.957999999999998</c:v>
                </c:pt>
                <c:pt idx="16">
                  <c:v>57.784999999999997</c:v>
                </c:pt>
                <c:pt idx="17">
                  <c:v>57.784999999999997</c:v>
                </c:pt>
                <c:pt idx="18">
                  <c:v>57.784999999999997</c:v>
                </c:pt>
                <c:pt idx="19">
                  <c:v>57.957999999999998</c:v>
                </c:pt>
                <c:pt idx="20">
                  <c:v>57.441000000000003</c:v>
                </c:pt>
                <c:pt idx="21">
                  <c:v>57.441000000000003</c:v>
                </c:pt>
                <c:pt idx="22">
                  <c:v>57.441000000000003</c:v>
                </c:pt>
                <c:pt idx="23">
                  <c:v>57.441000000000003</c:v>
                </c:pt>
                <c:pt idx="24">
                  <c:v>57.613999999999997</c:v>
                </c:pt>
                <c:pt idx="25">
                  <c:v>57.613999999999997</c:v>
                </c:pt>
                <c:pt idx="26">
                  <c:v>57.613999999999997</c:v>
                </c:pt>
                <c:pt idx="27">
                  <c:v>57.613999999999997</c:v>
                </c:pt>
                <c:pt idx="28">
                  <c:v>57.784999999999997</c:v>
                </c:pt>
                <c:pt idx="29">
                  <c:v>57.784999999999997</c:v>
                </c:pt>
                <c:pt idx="30">
                  <c:v>57.784999999999997</c:v>
                </c:pt>
                <c:pt idx="31">
                  <c:v>57.784999999999997</c:v>
                </c:pt>
                <c:pt idx="32">
                  <c:v>57.784999999999997</c:v>
                </c:pt>
                <c:pt idx="33">
                  <c:v>57.784999999999997</c:v>
                </c:pt>
                <c:pt idx="34">
                  <c:v>57.784999999999997</c:v>
                </c:pt>
                <c:pt idx="35">
                  <c:v>57.784999999999997</c:v>
                </c:pt>
                <c:pt idx="36">
                  <c:v>57.613999999999997</c:v>
                </c:pt>
                <c:pt idx="37">
                  <c:v>57.613999999999997</c:v>
                </c:pt>
                <c:pt idx="38">
                  <c:v>57.613999999999997</c:v>
                </c:pt>
                <c:pt idx="39">
                  <c:v>57.613999999999997</c:v>
                </c:pt>
                <c:pt idx="40">
                  <c:v>57.784999999999997</c:v>
                </c:pt>
                <c:pt idx="41">
                  <c:v>57.784999999999997</c:v>
                </c:pt>
                <c:pt idx="42">
                  <c:v>57.784999999999997</c:v>
                </c:pt>
                <c:pt idx="43">
                  <c:v>58.475999999999999</c:v>
                </c:pt>
                <c:pt idx="44">
                  <c:v>59.337000000000003</c:v>
                </c:pt>
                <c:pt idx="45">
                  <c:v>57.784999999999997</c:v>
                </c:pt>
                <c:pt idx="46">
                  <c:v>57.957999999999998</c:v>
                </c:pt>
                <c:pt idx="47">
                  <c:v>58.302999999999997</c:v>
                </c:pt>
                <c:pt idx="48">
                  <c:v>58.302999999999997</c:v>
                </c:pt>
                <c:pt idx="49">
                  <c:v>58.302999999999997</c:v>
                </c:pt>
                <c:pt idx="50">
                  <c:v>58.131</c:v>
                </c:pt>
                <c:pt idx="51">
                  <c:v>58.131</c:v>
                </c:pt>
                <c:pt idx="52">
                  <c:v>57.957999999999998</c:v>
                </c:pt>
                <c:pt idx="53">
                  <c:v>57.957999999999998</c:v>
                </c:pt>
                <c:pt idx="54">
                  <c:v>57.957999999999998</c:v>
                </c:pt>
                <c:pt idx="55">
                  <c:v>57.957999999999998</c:v>
                </c:pt>
                <c:pt idx="56">
                  <c:v>57.957999999999998</c:v>
                </c:pt>
                <c:pt idx="57">
                  <c:v>58.131</c:v>
                </c:pt>
                <c:pt idx="58">
                  <c:v>58.302999999999997</c:v>
                </c:pt>
                <c:pt idx="59">
                  <c:v>57.957999999999998</c:v>
                </c:pt>
                <c:pt idx="60">
                  <c:v>57.957999999999998</c:v>
                </c:pt>
                <c:pt idx="61">
                  <c:v>57.957999999999998</c:v>
                </c:pt>
                <c:pt idx="62">
                  <c:v>58.131</c:v>
                </c:pt>
                <c:pt idx="63">
                  <c:v>57.957999999999998</c:v>
                </c:pt>
                <c:pt idx="64">
                  <c:v>57.957999999999998</c:v>
                </c:pt>
                <c:pt idx="65">
                  <c:v>57.957999999999998</c:v>
                </c:pt>
                <c:pt idx="66">
                  <c:v>57.784999999999997</c:v>
                </c:pt>
                <c:pt idx="67">
                  <c:v>57.441000000000003</c:v>
                </c:pt>
                <c:pt idx="68">
                  <c:v>57.613999999999997</c:v>
                </c:pt>
                <c:pt idx="69">
                  <c:v>57.441000000000003</c:v>
                </c:pt>
                <c:pt idx="70">
                  <c:v>57.268000000000001</c:v>
                </c:pt>
                <c:pt idx="71">
                  <c:v>57.613999999999997</c:v>
                </c:pt>
                <c:pt idx="72">
                  <c:v>57.613999999999997</c:v>
                </c:pt>
                <c:pt idx="73">
                  <c:v>57.613999999999997</c:v>
                </c:pt>
                <c:pt idx="74">
                  <c:v>57.784999999999997</c:v>
                </c:pt>
                <c:pt idx="75">
                  <c:v>57.957999999999998</c:v>
                </c:pt>
                <c:pt idx="76">
                  <c:v>57.957999999999998</c:v>
                </c:pt>
                <c:pt idx="77">
                  <c:v>58.131</c:v>
                </c:pt>
                <c:pt idx="78">
                  <c:v>58.131</c:v>
                </c:pt>
                <c:pt idx="79">
                  <c:v>58.131</c:v>
                </c:pt>
                <c:pt idx="80">
                  <c:v>58.131</c:v>
                </c:pt>
                <c:pt idx="81">
                  <c:v>58.302999999999997</c:v>
                </c:pt>
                <c:pt idx="82">
                  <c:v>58.475999999999999</c:v>
                </c:pt>
                <c:pt idx="83">
                  <c:v>58.475999999999999</c:v>
                </c:pt>
                <c:pt idx="84">
                  <c:v>58.475999999999999</c:v>
                </c:pt>
                <c:pt idx="85">
                  <c:v>58.646999999999998</c:v>
                </c:pt>
                <c:pt idx="86">
                  <c:v>58.82</c:v>
                </c:pt>
                <c:pt idx="87">
                  <c:v>58.82</c:v>
                </c:pt>
                <c:pt idx="88">
                  <c:v>59.164000000000001</c:v>
                </c:pt>
                <c:pt idx="89">
                  <c:v>59.508000000000003</c:v>
                </c:pt>
                <c:pt idx="90">
                  <c:v>60.024000000000001</c:v>
                </c:pt>
                <c:pt idx="91">
                  <c:v>60.024000000000001</c:v>
                </c:pt>
                <c:pt idx="92">
                  <c:v>60.368000000000002</c:v>
                </c:pt>
                <c:pt idx="93">
                  <c:v>60.368000000000002</c:v>
                </c:pt>
                <c:pt idx="94">
                  <c:v>60.539000000000001</c:v>
                </c:pt>
                <c:pt idx="95">
                  <c:v>60.712000000000003</c:v>
                </c:pt>
                <c:pt idx="96">
                  <c:v>60.712000000000003</c:v>
                </c:pt>
                <c:pt idx="97">
                  <c:v>60.712000000000003</c:v>
                </c:pt>
                <c:pt idx="98">
                  <c:v>60.539000000000001</c:v>
                </c:pt>
                <c:pt idx="99">
                  <c:v>60.024000000000001</c:v>
                </c:pt>
                <c:pt idx="100">
                  <c:v>60.368000000000002</c:v>
                </c:pt>
                <c:pt idx="101">
                  <c:v>60.539000000000001</c:v>
                </c:pt>
                <c:pt idx="102">
                  <c:v>60.712000000000003</c:v>
                </c:pt>
                <c:pt idx="103">
                  <c:v>60.712000000000003</c:v>
                </c:pt>
                <c:pt idx="104">
                  <c:v>60.539000000000001</c:v>
                </c:pt>
                <c:pt idx="105">
                  <c:v>60.539000000000001</c:v>
                </c:pt>
                <c:pt idx="106">
                  <c:v>60.712000000000003</c:v>
                </c:pt>
                <c:pt idx="107">
                  <c:v>60.024000000000001</c:v>
                </c:pt>
                <c:pt idx="108">
                  <c:v>59.68</c:v>
                </c:pt>
                <c:pt idx="109">
                  <c:v>59.508000000000003</c:v>
                </c:pt>
                <c:pt idx="110">
                  <c:v>59.164000000000001</c:v>
                </c:pt>
                <c:pt idx="111">
                  <c:v>58.993000000000002</c:v>
                </c:pt>
                <c:pt idx="112">
                  <c:v>58.993000000000002</c:v>
                </c:pt>
                <c:pt idx="113">
                  <c:v>59.508000000000003</c:v>
                </c:pt>
                <c:pt idx="114">
                  <c:v>59.850999999999999</c:v>
                </c:pt>
                <c:pt idx="115">
                  <c:v>59.337000000000003</c:v>
                </c:pt>
                <c:pt idx="116">
                  <c:v>58.993000000000002</c:v>
                </c:pt>
                <c:pt idx="117">
                  <c:v>58.82</c:v>
                </c:pt>
                <c:pt idx="118">
                  <c:v>59.508000000000003</c:v>
                </c:pt>
                <c:pt idx="119">
                  <c:v>59.68</c:v>
                </c:pt>
                <c:pt idx="120">
                  <c:v>59.508000000000003</c:v>
                </c:pt>
                <c:pt idx="121">
                  <c:v>59.337000000000003</c:v>
                </c:pt>
                <c:pt idx="122">
                  <c:v>59.337000000000003</c:v>
                </c:pt>
                <c:pt idx="123">
                  <c:v>58.82</c:v>
                </c:pt>
                <c:pt idx="124">
                  <c:v>58.993000000000002</c:v>
                </c:pt>
                <c:pt idx="125">
                  <c:v>58.82</c:v>
                </c:pt>
                <c:pt idx="126">
                  <c:v>58.82</c:v>
                </c:pt>
                <c:pt idx="127">
                  <c:v>58.993000000000002</c:v>
                </c:pt>
                <c:pt idx="128">
                  <c:v>58.993000000000002</c:v>
                </c:pt>
                <c:pt idx="129">
                  <c:v>58.993000000000002</c:v>
                </c:pt>
                <c:pt idx="130">
                  <c:v>58.82</c:v>
                </c:pt>
                <c:pt idx="131">
                  <c:v>58.82</c:v>
                </c:pt>
                <c:pt idx="132">
                  <c:v>58.646999999999998</c:v>
                </c:pt>
                <c:pt idx="133">
                  <c:v>58.475999999999999</c:v>
                </c:pt>
                <c:pt idx="134">
                  <c:v>58.475999999999999</c:v>
                </c:pt>
                <c:pt idx="135">
                  <c:v>58.475999999999999</c:v>
                </c:pt>
                <c:pt idx="136">
                  <c:v>58.646999999999998</c:v>
                </c:pt>
                <c:pt idx="137">
                  <c:v>58.82</c:v>
                </c:pt>
                <c:pt idx="138">
                  <c:v>58.82</c:v>
                </c:pt>
                <c:pt idx="139">
                  <c:v>58.82</c:v>
                </c:pt>
                <c:pt idx="140">
                  <c:v>58.82</c:v>
                </c:pt>
                <c:pt idx="141">
                  <c:v>58.646999999999998</c:v>
                </c:pt>
                <c:pt idx="142">
                  <c:v>58.646999999999998</c:v>
                </c:pt>
                <c:pt idx="143">
                  <c:v>58.646999999999998</c:v>
                </c:pt>
                <c:pt idx="144">
                  <c:v>58.475999999999999</c:v>
                </c:pt>
                <c:pt idx="145">
                  <c:v>58.302999999999997</c:v>
                </c:pt>
                <c:pt idx="146">
                  <c:v>58.131</c:v>
                </c:pt>
                <c:pt idx="147">
                  <c:v>58.131</c:v>
                </c:pt>
                <c:pt idx="148">
                  <c:v>58.131</c:v>
                </c:pt>
                <c:pt idx="149">
                  <c:v>58.131</c:v>
                </c:pt>
                <c:pt idx="150">
                  <c:v>58.131</c:v>
                </c:pt>
                <c:pt idx="151">
                  <c:v>58.131</c:v>
                </c:pt>
                <c:pt idx="152">
                  <c:v>58.131</c:v>
                </c:pt>
                <c:pt idx="153">
                  <c:v>58.131</c:v>
                </c:pt>
                <c:pt idx="154">
                  <c:v>58.131</c:v>
                </c:pt>
                <c:pt idx="155">
                  <c:v>58.131</c:v>
                </c:pt>
                <c:pt idx="156">
                  <c:v>58.131</c:v>
                </c:pt>
                <c:pt idx="157">
                  <c:v>58.302999999999997</c:v>
                </c:pt>
                <c:pt idx="158">
                  <c:v>58.302999999999997</c:v>
                </c:pt>
                <c:pt idx="159">
                  <c:v>58.302999999999997</c:v>
                </c:pt>
                <c:pt idx="160">
                  <c:v>58.302999999999997</c:v>
                </c:pt>
                <c:pt idx="161">
                  <c:v>58.302999999999997</c:v>
                </c:pt>
                <c:pt idx="162">
                  <c:v>58.302999999999997</c:v>
                </c:pt>
                <c:pt idx="163">
                  <c:v>58.302999999999997</c:v>
                </c:pt>
                <c:pt idx="164">
                  <c:v>58.302999999999997</c:v>
                </c:pt>
                <c:pt idx="165">
                  <c:v>58.131</c:v>
                </c:pt>
                <c:pt idx="166">
                  <c:v>58.131</c:v>
                </c:pt>
                <c:pt idx="167">
                  <c:v>58.131</c:v>
                </c:pt>
                <c:pt idx="168">
                  <c:v>58.131</c:v>
                </c:pt>
                <c:pt idx="169">
                  <c:v>58.302999999999997</c:v>
                </c:pt>
                <c:pt idx="170">
                  <c:v>58.131</c:v>
                </c:pt>
                <c:pt idx="171">
                  <c:v>58.131</c:v>
                </c:pt>
                <c:pt idx="172">
                  <c:v>57.957999999999998</c:v>
                </c:pt>
                <c:pt idx="173">
                  <c:v>57.613999999999997</c:v>
                </c:pt>
                <c:pt idx="174">
                  <c:v>57.784999999999997</c:v>
                </c:pt>
                <c:pt idx="175">
                  <c:v>57.784999999999997</c:v>
                </c:pt>
                <c:pt idx="176">
                  <c:v>57.784999999999997</c:v>
                </c:pt>
                <c:pt idx="177">
                  <c:v>57.784999999999997</c:v>
                </c:pt>
                <c:pt idx="178">
                  <c:v>57.784999999999997</c:v>
                </c:pt>
                <c:pt idx="179">
                  <c:v>57.784999999999997</c:v>
                </c:pt>
                <c:pt idx="180">
                  <c:v>57.784999999999997</c:v>
                </c:pt>
                <c:pt idx="181">
                  <c:v>57.957999999999998</c:v>
                </c:pt>
                <c:pt idx="182">
                  <c:v>57.957999999999998</c:v>
                </c:pt>
                <c:pt idx="183">
                  <c:v>58.131</c:v>
                </c:pt>
                <c:pt idx="184">
                  <c:v>58.302999999999997</c:v>
                </c:pt>
                <c:pt idx="185">
                  <c:v>58.302999999999997</c:v>
                </c:pt>
                <c:pt idx="186">
                  <c:v>58.475999999999999</c:v>
                </c:pt>
                <c:pt idx="187">
                  <c:v>58.475999999999999</c:v>
                </c:pt>
                <c:pt idx="188">
                  <c:v>58.475999999999999</c:v>
                </c:pt>
                <c:pt idx="189">
                  <c:v>58.646999999999998</c:v>
                </c:pt>
                <c:pt idx="190">
                  <c:v>58.646999999999998</c:v>
                </c:pt>
                <c:pt idx="191">
                  <c:v>58.82</c:v>
                </c:pt>
                <c:pt idx="192">
                  <c:v>58.82</c:v>
                </c:pt>
                <c:pt idx="193">
                  <c:v>58.82</c:v>
                </c:pt>
                <c:pt idx="194">
                  <c:v>58.82</c:v>
                </c:pt>
                <c:pt idx="195">
                  <c:v>58.82</c:v>
                </c:pt>
                <c:pt idx="196">
                  <c:v>58.82</c:v>
                </c:pt>
                <c:pt idx="197">
                  <c:v>58.82</c:v>
                </c:pt>
                <c:pt idx="198">
                  <c:v>58.82</c:v>
                </c:pt>
                <c:pt idx="199">
                  <c:v>58.993000000000002</c:v>
                </c:pt>
                <c:pt idx="200">
                  <c:v>58.646999999999998</c:v>
                </c:pt>
                <c:pt idx="201">
                  <c:v>58.646999999999998</c:v>
                </c:pt>
                <c:pt idx="202">
                  <c:v>58.646999999999998</c:v>
                </c:pt>
                <c:pt idx="203">
                  <c:v>58.646999999999998</c:v>
                </c:pt>
                <c:pt idx="204">
                  <c:v>58.646999999999998</c:v>
                </c:pt>
                <c:pt idx="205">
                  <c:v>58.475999999999999</c:v>
                </c:pt>
                <c:pt idx="206">
                  <c:v>58.646999999999998</c:v>
                </c:pt>
                <c:pt idx="207">
                  <c:v>58.302999999999997</c:v>
                </c:pt>
                <c:pt idx="208">
                  <c:v>58.131</c:v>
                </c:pt>
                <c:pt idx="209">
                  <c:v>58.131</c:v>
                </c:pt>
                <c:pt idx="210">
                  <c:v>58.302999999999997</c:v>
                </c:pt>
                <c:pt idx="211">
                  <c:v>58.302999999999997</c:v>
                </c:pt>
                <c:pt idx="212">
                  <c:v>58.302999999999997</c:v>
                </c:pt>
                <c:pt idx="213">
                  <c:v>58.131</c:v>
                </c:pt>
                <c:pt idx="214">
                  <c:v>58.131</c:v>
                </c:pt>
                <c:pt idx="215">
                  <c:v>58.131</c:v>
                </c:pt>
                <c:pt idx="216">
                  <c:v>57.784999999999997</c:v>
                </c:pt>
                <c:pt idx="217">
                  <c:v>57.784999999999997</c:v>
                </c:pt>
                <c:pt idx="218">
                  <c:v>57.784999999999997</c:v>
                </c:pt>
                <c:pt idx="219">
                  <c:v>57.613999999999997</c:v>
                </c:pt>
                <c:pt idx="220">
                  <c:v>57.613999999999997</c:v>
                </c:pt>
                <c:pt idx="221">
                  <c:v>57.613999999999997</c:v>
                </c:pt>
                <c:pt idx="222">
                  <c:v>57.613999999999997</c:v>
                </c:pt>
                <c:pt idx="223">
                  <c:v>57.441000000000003</c:v>
                </c:pt>
                <c:pt idx="224">
                  <c:v>57.441000000000003</c:v>
                </c:pt>
                <c:pt idx="225">
                  <c:v>57.441000000000003</c:v>
                </c:pt>
                <c:pt idx="226">
                  <c:v>57.441000000000003</c:v>
                </c:pt>
                <c:pt idx="227">
                  <c:v>57.441000000000003</c:v>
                </c:pt>
                <c:pt idx="228">
                  <c:v>57.441000000000003</c:v>
                </c:pt>
                <c:pt idx="229">
                  <c:v>57.441000000000003</c:v>
                </c:pt>
                <c:pt idx="230">
                  <c:v>57.441000000000003</c:v>
                </c:pt>
                <c:pt idx="231">
                  <c:v>57.441000000000003</c:v>
                </c:pt>
                <c:pt idx="232">
                  <c:v>57.441000000000003</c:v>
                </c:pt>
                <c:pt idx="233">
                  <c:v>57.441000000000003</c:v>
                </c:pt>
                <c:pt idx="234">
                  <c:v>57.441000000000003</c:v>
                </c:pt>
                <c:pt idx="235">
                  <c:v>57.441000000000003</c:v>
                </c:pt>
                <c:pt idx="236">
                  <c:v>57.441000000000003</c:v>
                </c:pt>
                <c:pt idx="237">
                  <c:v>57.613999999999997</c:v>
                </c:pt>
                <c:pt idx="238">
                  <c:v>57.613999999999997</c:v>
                </c:pt>
                <c:pt idx="239">
                  <c:v>57.613999999999997</c:v>
                </c:pt>
                <c:pt idx="240">
                  <c:v>57.613999999999997</c:v>
                </c:pt>
                <c:pt idx="241">
                  <c:v>57.613999999999997</c:v>
                </c:pt>
                <c:pt idx="242">
                  <c:v>57.613999999999997</c:v>
                </c:pt>
                <c:pt idx="243">
                  <c:v>57.613999999999997</c:v>
                </c:pt>
                <c:pt idx="244">
                  <c:v>57.613999999999997</c:v>
                </c:pt>
                <c:pt idx="245">
                  <c:v>57.613999999999997</c:v>
                </c:pt>
                <c:pt idx="246">
                  <c:v>57.613999999999997</c:v>
                </c:pt>
                <c:pt idx="247">
                  <c:v>57.613999999999997</c:v>
                </c:pt>
                <c:pt idx="248">
                  <c:v>57.441000000000003</c:v>
                </c:pt>
                <c:pt idx="249">
                  <c:v>57.613999999999997</c:v>
                </c:pt>
                <c:pt idx="250">
                  <c:v>57.613999999999997</c:v>
                </c:pt>
                <c:pt idx="251">
                  <c:v>57.441000000000003</c:v>
                </c:pt>
                <c:pt idx="252">
                  <c:v>57.441000000000003</c:v>
                </c:pt>
                <c:pt idx="253">
                  <c:v>57.441000000000003</c:v>
                </c:pt>
                <c:pt idx="254">
                  <c:v>57.441000000000003</c:v>
                </c:pt>
                <c:pt idx="255">
                  <c:v>57.441000000000003</c:v>
                </c:pt>
                <c:pt idx="256">
                  <c:v>57.441000000000003</c:v>
                </c:pt>
                <c:pt idx="257">
                  <c:v>57.441000000000003</c:v>
                </c:pt>
                <c:pt idx="258">
                  <c:v>57.441000000000003</c:v>
                </c:pt>
                <c:pt idx="259">
                  <c:v>57.441000000000003</c:v>
                </c:pt>
                <c:pt idx="260">
                  <c:v>57.613999999999997</c:v>
                </c:pt>
                <c:pt idx="261">
                  <c:v>57.613999999999997</c:v>
                </c:pt>
                <c:pt idx="262">
                  <c:v>57.613999999999997</c:v>
                </c:pt>
                <c:pt idx="263">
                  <c:v>57.613999999999997</c:v>
                </c:pt>
                <c:pt idx="264">
                  <c:v>57.613999999999997</c:v>
                </c:pt>
                <c:pt idx="265">
                  <c:v>57.784999999999997</c:v>
                </c:pt>
                <c:pt idx="266">
                  <c:v>57.613999999999997</c:v>
                </c:pt>
                <c:pt idx="267">
                  <c:v>57.268000000000001</c:v>
                </c:pt>
                <c:pt idx="268">
                  <c:v>57.268000000000001</c:v>
                </c:pt>
                <c:pt idx="269">
                  <c:v>57.268000000000001</c:v>
                </c:pt>
                <c:pt idx="270">
                  <c:v>57.268000000000001</c:v>
                </c:pt>
                <c:pt idx="271">
                  <c:v>57.613999999999997</c:v>
                </c:pt>
                <c:pt idx="272">
                  <c:v>57.613999999999997</c:v>
                </c:pt>
                <c:pt idx="273">
                  <c:v>57.268000000000001</c:v>
                </c:pt>
                <c:pt idx="274">
                  <c:v>57.095999999999997</c:v>
                </c:pt>
                <c:pt idx="275">
                  <c:v>57.095999999999997</c:v>
                </c:pt>
                <c:pt idx="276">
                  <c:v>57.095999999999997</c:v>
                </c:pt>
                <c:pt idx="277">
                  <c:v>57.268000000000001</c:v>
                </c:pt>
                <c:pt idx="278">
                  <c:v>57.095999999999997</c:v>
                </c:pt>
                <c:pt idx="279">
                  <c:v>57.268000000000001</c:v>
                </c:pt>
                <c:pt idx="280">
                  <c:v>57.268000000000001</c:v>
                </c:pt>
                <c:pt idx="281">
                  <c:v>57.268000000000001</c:v>
                </c:pt>
                <c:pt idx="282">
                  <c:v>57.441000000000003</c:v>
                </c:pt>
                <c:pt idx="283">
                  <c:v>57.613999999999997</c:v>
                </c:pt>
                <c:pt idx="284">
                  <c:v>57.613999999999997</c:v>
                </c:pt>
                <c:pt idx="285">
                  <c:v>57.613999999999997</c:v>
                </c:pt>
                <c:pt idx="286">
                  <c:v>57.613999999999997</c:v>
                </c:pt>
                <c:pt idx="287">
                  <c:v>57.441000000000003</c:v>
                </c:pt>
                <c:pt idx="288">
                  <c:v>57.441000000000003</c:v>
                </c:pt>
                <c:pt idx="289">
                  <c:v>57.613999999999997</c:v>
                </c:pt>
                <c:pt idx="290">
                  <c:v>57.613999999999997</c:v>
                </c:pt>
                <c:pt idx="291">
                  <c:v>57.613999999999997</c:v>
                </c:pt>
                <c:pt idx="292">
                  <c:v>57.613999999999997</c:v>
                </c:pt>
                <c:pt idx="293">
                  <c:v>57.613999999999997</c:v>
                </c:pt>
                <c:pt idx="294">
                  <c:v>57.613999999999997</c:v>
                </c:pt>
                <c:pt idx="295">
                  <c:v>57.784999999999997</c:v>
                </c:pt>
                <c:pt idx="296">
                  <c:v>57.784999999999997</c:v>
                </c:pt>
                <c:pt idx="297">
                  <c:v>57.957999999999998</c:v>
                </c:pt>
                <c:pt idx="298">
                  <c:v>57.957999999999998</c:v>
                </c:pt>
                <c:pt idx="299">
                  <c:v>58.131</c:v>
                </c:pt>
                <c:pt idx="300">
                  <c:v>58.131</c:v>
                </c:pt>
                <c:pt idx="301">
                  <c:v>58.131</c:v>
                </c:pt>
                <c:pt idx="302">
                  <c:v>58.131</c:v>
                </c:pt>
                <c:pt idx="303">
                  <c:v>57.957999999999998</c:v>
                </c:pt>
                <c:pt idx="304">
                  <c:v>57.957999999999998</c:v>
                </c:pt>
                <c:pt idx="305">
                  <c:v>57.957999999999998</c:v>
                </c:pt>
                <c:pt idx="306">
                  <c:v>57.957999999999998</c:v>
                </c:pt>
                <c:pt idx="307">
                  <c:v>57.957999999999998</c:v>
                </c:pt>
                <c:pt idx="308">
                  <c:v>57.957999999999998</c:v>
                </c:pt>
                <c:pt idx="309">
                  <c:v>57.957999999999998</c:v>
                </c:pt>
                <c:pt idx="310">
                  <c:v>57.957999999999998</c:v>
                </c:pt>
                <c:pt idx="311">
                  <c:v>57.784999999999997</c:v>
                </c:pt>
                <c:pt idx="312">
                  <c:v>57.957999999999998</c:v>
                </c:pt>
                <c:pt idx="313">
                  <c:v>57.957999999999998</c:v>
                </c:pt>
                <c:pt idx="314">
                  <c:v>57.957999999999998</c:v>
                </c:pt>
                <c:pt idx="315">
                  <c:v>57.784999999999997</c:v>
                </c:pt>
                <c:pt idx="316">
                  <c:v>57.957999999999998</c:v>
                </c:pt>
                <c:pt idx="317">
                  <c:v>57.784999999999997</c:v>
                </c:pt>
                <c:pt idx="318">
                  <c:v>57.268000000000001</c:v>
                </c:pt>
                <c:pt idx="319">
                  <c:v>57.268000000000001</c:v>
                </c:pt>
                <c:pt idx="320">
                  <c:v>57.268000000000001</c:v>
                </c:pt>
                <c:pt idx="321">
                  <c:v>57.268000000000001</c:v>
                </c:pt>
                <c:pt idx="322">
                  <c:v>57.268000000000001</c:v>
                </c:pt>
                <c:pt idx="323">
                  <c:v>57.268000000000001</c:v>
                </c:pt>
                <c:pt idx="324">
                  <c:v>57.268000000000001</c:v>
                </c:pt>
                <c:pt idx="325">
                  <c:v>57.268000000000001</c:v>
                </c:pt>
                <c:pt idx="326">
                  <c:v>57.268000000000001</c:v>
                </c:pt>
                <c:pt idx="327">
                  <c:v>57.268000000000001</c:v>
                </c:pt>
                <c:pt idx="328">
                  <c:v>57.268000000000001</c:v>
                </c:pt>
                <c:pt idx="329">
                  <c:v>57.268000000000001</c:v>
                </c:pt>
                <c:pt idx="330">
                  <c:v>57.268000000000001</c:v>
                </c:pt>
                <c:pt idx="331">
                  <c:v>57.268000000000001</c:v>
                </c:pt>
                <c:pt idx="332">
                  <c:v>57.268000000000001</c:v>
                </c:pt>
                <c:pt idx="333">
                  <c:v>57.441000000000003</c:v>
                </c:pt>
                <c:pt idx="334">
                  <c:v>57.441000000000003</c:v>
                </c:pt>
                <c:pt idx="335">
                  <c:v>57.613999999999997</c:v>
                </c:pt>
                <c:pt idx="336">
                  <c:v>57.784999999999997</c:v>
                </c:pt>
                <c:pt idx="337">
                  <c:v>57.957999999999998</c:v>
                </c:pt>
                <c:pt idx="338">
                  <c:v>58.131</c:v>
                </c:pt>
                <c:pt idx="339">
                  <c:v>58.131</c:v>
                </c:pt>
                <c:pt idx="340">
                  <c:v>58.131</c:v>
                </c:pt>
                <c:pt idx="341">
                  <c:v>58.302999999999997</c:v>
                </c:pt>
                <c:pt idx="342">
                  <c:v>58.475999999999999</c:v>
                </c:pt>
                <c:pt idx="343">
                  <c:v>58.475999999999999</c:v>
                </c:pt>
                <c:pt idx="344">
                  <c:v>58.475999999999999</c:v>
                </c:pt>
                <c:pt idx="345">
                  <c:v>58.475999999999999</c:v>
                </c:pt>
                <c:pt idx="346">
                  <c:v>58.475999999999999</c:v>
                </c:pt>
                <c:pt idx="347">
                  <c:v>58.475999999999999</c:v>
                </c:pt>
                <c:pt idx="348">
                  <c:v>58.475999999999999</c:v>
                </c:pt>
                <c:pt idx="349">
                  <c:v>58.475999999999999</c:v>
                </c:pt>
                <c:pt idx="350">
                  <c:v>58.475999999999999</c:v>
                </c:pt>
                <c:pt idx="351">
                  <c:v>58.302999999999997</c:v>
                </c:pt>
                <c:pt idx="352">
                  <c:v>58.302999999999997</c:v>
                </c:pt>
                <c:pt idx="353">
                  <c:v>58.302999999999997</c:v>
                </c:pt>
                <c:pt idx="354">
                  <c:v>58.302999999999997</c:v>
                </c:pt>
                <c:pt idx="355">
                  <c:v>58.302999999999997</c:v>
                </c:pt>
                <c:pt idx="356">
                  <c:v>58.302999999999997</c:v>
                </c:pt>
                <c:pt idx="357">
                  <c:v>58.302999999999997</c:v>
                </c:pt>
                <c:pt idx="358">
                  <c:v>58.302999999999997</c:v>
                </c:pt>
                <c:pt idx="359">
                  <c:v>58.475999999999999</c:v>
                </c:pt>
                <c:pt idx="360">
                  <c:v>58.475999999999999</c:v>
                </c:pt>
                <c:pt idx="361">
                  <c:v>58.475999999999999</c:v>
                </c:pt>
                <c:pt idx="362">
                  <c:v>58.475999999999999</c:v>
                </c:pt>
                <c:pt idx="363">
                  <c:v>58.475999999999999</c:v>
                </c:pt>
                <c:pt idx="364">
                  <c:v>58.475999999999999</c:v>
                </c:pt>
                <c:pt idx="365">
                  <c:v>58.475999999999999</c:v>
                </c:pt>
                <c:pt idx="366">
                  <c:v>58.302999999999997</c:v>
                </c:pt>
                <c:pt idx="367">
                  <c:v>58.475999999999999</c:v>
                </c:pt>
                <c:pt idx="368">
                  <c:v>58.475999999999999</c:v>
                </c:pt>
                <c:pt idx="369">
                  <c:v>58.475999999999999</c:v>
                </c:pt>
                <c:pt idx="370">
                  <c:v>58.475999999999999</c:v>
                </c:pt>
                <c:pt idx="371">
                  <c:v>58.475999999999999</c:v>
                </c:pt>
                <c:pt idx="372">
                  <c:v>58.131</c:v>
                </c:pt>
                <c:pt idx="373">
                  <c:v>58.131</c:v>
                </c:pt>
                <c:pt idx="374">
                  <c:v>58.131</c:v>
                </c:pt>
                <c:pt idx="375">
                  <c:v>58.302999999999997</c:v>
                </c:pt>
                <c:pt idx="376">
                  <c:v>58.302999999999997</c:v>
                </c:pt>
                <c:pt idx="377">
                  <c:v>58.131</c:v>
                </c:pt>
                <c:pt idx="378">
                  <c:v>58.302999999999997</c:v>
                </c:pt>
                <c:pt idx="379">
                  <c:v>58.131</c:v>
                </c:pt>
                <c:pt idx="380">
                  <c:v>58.131</c:v>
                </c:pt>
                <c:pt idx="381">
                  <c:v>58.131</c:v>
                </c:pt>
                <c:pt idx="382">
                  <c:v>58.646999999999998</c:v>
                </c:pt>
                <c:pt idx="383">
                  <c:v>58.646999999999998</c:v>
                </c:pt>
                <c:pt idx="384">
                  <c:v>58.646999999999998</c:v>
                </c:pt>
                <c:pt idx="385">
                  <c:v>58.646999999999998</c:v>
                </c:pt>
                <c:pt idx="386">
                  <c:v>58.646999999999998</c:v>
                </c:pt>
                <c:pt idx="387">
                  <c:v>58.646999999999998</c:v>
                </c:pt>
                <c:pt idx="388">
                  <c:v>58.82</c:v>
                </c:pt>
                <c:pt idx="389">
                  <c:v>58.82</c:v>
                </c:pt>
                <c:pt idx="390">
                  <c:v>58.82</c:v>
                </c:pt>
                <c:pt idx="391">
                  <c:v>58.82</c:v>
                </c:pt>
                <c:pt idx="392">
                  <c:v>58.82</c:v>
                </c:pt>
                <c:pt idx="393">
                  <c:v>58.993000000000002</c:v>
                </c:pt>
                <c:pt idx="394">
                  <c:v>58.993000000000002</c:v>
                </c:pt>
                <c:pt idx="395">
                  <c:v>58.993000000000002</c:v>
                </c:pt>
                <c:pt idx="396">
                  <c:v>58.993000000000002</c:v>
                </c:pt>
                <c:pt idx="397">
                  <c:v>58.993000000000002</c:v>
                </c:pt>
                <c:pt idx="398">
                  <c:v>58.993000000000002</c:v>
                </c:pt>
                <c:pt idx="399">
                  <c:v>58.993000000000002</c:v>
                </c:pt>
                <c:pt idx="400">
                  <c:v>58.993000000000002</c:v>
                </c:pt>
                <c:pt idx="401">
                  <c:v>58.993000000000002</c:v>
                </c:pt>
                <c:pt idx="402">
                  <c:v>58.993000000000002</c:v>
                </c:pt>
                <c:pt idx="403">
                  <c:v>58.993000000000002</c:v>
                </c:pt>
                <c:pt idx="404">
                  <c:v>58.993000000000002</c:v>
                </c:pt>
                <c:pt idx="405">
                  <c:v>59.164000000000001</c:v>
                </c:pt>
                <c:pt idx="406">
                  <c:v>58.993000000000002</c:v>
                </c:pt>
                <c:pt idx="407">
                  <c:v>58.993000000000002</c:v>
                </c:pt>
                <c:pt idx="408">
                  <c:v>59.164000000000001</c:v>
                </c:pt>
                <c:pt idx="409">
                  <c:v>59.164000000000001</c:v>
                </c:pt>
                <c:pt idx="410">
                  <c:v>58.993000000000002</c:v>
                </c:pt>
                <c:pt idx="411">
                  <c:v>58.993000000000002</c:v>
                </c:pt>
                <c:pt idx="412">
                  <c:v>58.993000000000002</c:v>
                </c:pt>
                <c:pt idx="413">
                  <c:v>58.993000000000002</c:v>
                </c:pt>
                <c:pt idx="414">
                  <c:v>58.82</c:v>
                </c:pt>
                <c:pt idx="415">
                  <c:v>58.82</c:v>
                </c:pt>
                <c:pt idx="416">
                  <c:v>58.82</c:v>
                </c:pt>
                <c:pt idx="417">
                  <c:v>58.82</c:v>
                </c:pt>
                <c:pt idx="418">
                  <c:v>58.82</c:v>
                </c:pt>
                <c:pt idx="419">
                  <c:v>58.475999999999999</c:v>
                </c:pt>
                <c:pt idx="420">
                  <c:v>58.302999999999997</c:v>
                </c:pt>
                <c:pt idx="421">
                  <c:v>58.302999999999997</c:v>
                </c:pt>
                <c:pt idx="422">
                  <c:v>57.957999999999998</c:v>
                </c:pt>
                <c:pt idx="423">
                  <c:v>57.784999999999997</c:v>
                </c:pt>
                <c:pt idx="424">
                  <c:v>57.784999999999997</c:v>
                </c:pt>
                <c:pt idx="425">
                  <c:v>57.784999999999997</c:v>
                </c:pt>
                <c:pt idx="426">
                  <c:v>57.613999999999997</c:v>
                </c:pt>
                <c:pt idx="427">
                  <c:v>57.613999999999997</c:v>
                </c:pt>
                <c:pt idx="428">
                  <c:v>57.613999999999997</c:v>
                </c:pt>
                <c:pt idx="429">
                  <c:v>57.613999999999997</c:v>
                </c:pt>
                <c:pt idx="430">
                  <c:v>57.613999999999997</c:v>
                </c:pt>
                <c:pt idx="431">
                  <c:v>57.613999999999997</c:v>
                </c:pt>
                <c:pt idx="432">
                  <c:v>57.613999999999997</c:v>
                </c:pt>
                <c:pt idx="433">
                  <c:v>57.613999999999997</c:v>
                </c:pt>
                <c:pt idx="434">
                  <c:v>57.784999999999997</c:v>
                </c:pt>
                <c:pt idx="435">
                  <c:v>57.957999999999998</c:v>
                </c:pt>
                <c:pt idx="436">
                  <c:v>57.957999999999998</c:v>
                </c:pt>
                <c:pt idx="437">
                  <c:v>58.131</c:v>
                </c:pt>
                <c:pt idx="438">
                  <c:v>58.302999999999997</c:v>
                </c:pt>
                <c:pt idx="439">
                  <c:v>58.302999999999997</c:v>
                </c:pt>
                <c:pt idx="440">
                  <c:v>58.646999999999998</c:v>
                </c:pt>
                <c:pt idx="441">
                  <c:v>58.82</c:v>
                </c:pt>
                <c:pt idx="442">
                  <c:v>58.82</c:v>
                </c:pt>
                <c:pt idx="443">
                  <c:v>58.993000000000002</c:v>
                </c:pt>
                <c:pt idx="444">
                  <c:v>58.993000000000002</c:v>
                </c:pt>
                <c:pt idx="445">
                  <c:v>58.993000000000002</c:v>
                </c:pt>
                <c:pt idx="446">
                  <c:v>58.993000000000002</c:v>
                </c:pt>
                <c:pt idx="447">
                  <c:v>59.337000000000003</c:v>
                </c:pt>
                <c:pt idx="448">
                  <c:v>59.337000000000003</c:v>
                </c:pt>
                <c:pt idx="449">
                  <c:v>59.508000000000003</c:v>
                </c:pt>
                <c:pt idx="450">
                  <c:v>59.508000000000003</c:v>
                </c:pt>
                <c:pt idx="451">
                  <c:v>59.68</c:v>
                </c:pt>
                <c:pt idx="452">
                  <c:v>59.68</c:v>
                </c:pt>
                <c:pt idx="453">
                  <c:v>59.850999999999999</c:v>
                </c:pt>
                <c:pt idx="454">
                  <c:v>59.850999999999999</c:v>
                </c:pt>
                <c:pt idx="455">
                  <c:v>60.024000000000001</c:v>
                </c:pt>
                <c:pt idx="456">
                  <c:v>60.195</c:v>
                </c:pt>
                <c:pt idx="457">
                  <c:v>59.68</c:v>
                </c:pt>
                <c:pt idx="458">
                  <c:v>60.195</c:v>
                </c:pt>
                <c:pt idx="459">
                  <c:v>60.195</c:v>
                </c:pt>
                <c:pt idx="460">
                  <c:v>60.195</c:v>
                </c:pt>
                <c:pt idx="461">
                  <c:v>60.024000000000001</c:v>
                </c:pt>
                <c:pt idx="462">
                  <c:v>58.993000000000002</c:v>
                </c:pt>
                <c:pt idx="463">
                  <c:v>58.82</c:v>
                </c:pt>
                <c:pt idx="464">
                  <c:v>58.646999999999998</c:v>
                </c:pt>
                <c:pt idx="465">
                  <c:v>58.646999999999998</c:v>
                </c:pt>
                <c:pt idx="466">
                  <c:v>58.646999999999998</c:v>
                </c:pt>
                <c:pt idx="467">
                  <c:v>58.475999999999999</c:v>
                </c:pt>
                <c:pt idx="468">
                  <c:v>58.475999999999999</c:v>
                </c:pt>
                <c:pt idx="469">
                  <c:v>58.475999999999999</c:v>
                </c:pt>
                <c:pt idx="470">
                  <c:v>58.475999999999999</c:v>
                </c:pt>
                <c:pt idx="471">
                  <c:v>58.475999999999999</c:v>
                </c:pt>
                <c:pt idx="472">
                  <c:v>58.646999999999998</c:v>
                </c:pt>
                <c:pt idx="473">
                  <c:v>58.646999999999998</c:v>
                </c:pt>
                <c:pt idx="474">
                  <c:v>58.82</c:v>
                </c:pt>
                <c:pt idx="475">
                  <c:v>58.82</c:v>
                </c:pt>
                <c:pt idx="476">
                  <c:v>59.164000000000001</c:v>
                </c:pt>
                <c:pt idx="477">
                  <c:v>59.164000000000001</c:v>
                </c:pt>
                <c:pt idx="478">
                  <c:v>59.164000000000001</c:v>
                </c:pt>
                <c:pt idx="479">
                  <c:v>59.164000000000001</c:v>
                </c:pt>
                <c:pt idx="480">
                  <c:v>59.164000000000001</c:v>
                </c:pt>
                <c:pt idx="481">
                  <c:v>59.164000000000001</c:v>
                </c:pt>
                <c:pt idx="482">
                  <c:v>59.164000000000001</c:v>
                </c:pt>
                <c:pt idx="483">
                  <c:v>60.368000000000002</c:v>
                </c:pt>
                <c:pt idx="484">
                  <c:v>60.539000000000001</c:v>
                </c:pt>
                <c:pt idx="485">
                  <c:v>60.539000000000001</c:v>
                </c:pt>
                <c:pt idx="486">
                  <c:v>60.883000000000003</c:v>
                </c:pt>
                <c:pt idx="487">
                  <c:v>60.712000000000003</c:v>
                </c:pt>
                <c:pt idx="488">
                  <c:v>61.054000000000002</c:v>
                </c:pt>
                <c:pt idx="489">
                  <c:v>61.398000000000003</c:v>
                </c:pt>
                <c:pt idx="490">
                  <c:v>61.569000000000003</c:v>
                </c:pt>
                <c:pt idx="491">
                  <c:v>61.741</c:v>
                </c:pt>
                <c:pt idx="492">
                  <c:v>61.741</c:v>
                </c:pt>
                <c:pt idx="493">
                  <c:v>60.024000000000001</c:v>
                </c:pt>
                <c:pt idx="494">
                  <c:v>61.569000000000003</c:v>
                </c:pt>
                <c:pt idx="495">
                  <c:v>59.68</c:v>
                </c:pt>
                <c:pt idx="496">
                  <c:v>59.68</c:v>
                </c:pt>
                <c:pt idx="497">
                  <c:v>59.68</c:v>
                </c:pt>
                <c:pt idx="498">
                  <c:v>60.024000000000001</c:v>
                </c:pt>
                <c:pt idx="499">
                  <c:v>59.850999999999999</c:v>
                </c:pt>
                <c:pt idx="500">
                  <c:v>60.195</c:v>
                </c:pt>
                <c:pt idx="501">
                  <c:v>60.539000000000001</c:v>
                </c:pt>
                <c:pt idx="502">
                  <c:v>59.850999999999999</c:v>
                </c:pt>
                <c:pt idx="503">
                  <c:v>60.195</c:v>
                </c:pt>
                <c:pt idx="504">
                  <c:v>59.68</c:v>
                </c:pt>
                <c:pt idx="505">
                  <c:v>60.024000000000001</c:v>
                </c:pt>
                <c:pt idx="506">
                  <c:v>59.68</c:v>
                </c:pt>
                <c:pt idx="507">
                  <c:v>59.850999999999999</c:v>
                </c:pt>
                <c:pt idx="508">
                  <c:v>59.850999999999999</c:v>
                </c:pt>
                <c:pt idx="509">
                  <c:v>59.68</c:v>
                </c:pt>
                <c:pt idx="510">
                  <c:v>59.508000000000003</c:v>
                </c:pt>
                <c:pt idx="511">
                  <c:v>59.508000000000003</c:v>
                </c:pt>
                <c:pt idx="512">
                  <c:v>60.368000000000002</c:v>
                </c:pt>
                <c:pt idx="513">
                  <c:v>61.226999999999997</c:v>
                </c:pt>
                <c:pt idx="514">
                  <c:v>61.398000000000003</c:v>
                </c:pt>
                <c:pt idx="515">
                  <c:v>60.883000000000003</c:v>
                </c:pt>
                <c:pt idx="516">
                  <c:v>60.368000000000002</c:v>
                </c:pt>
                <c:pt idx="517">
                  <c:v>60.195</c:v>
                </c:pt>
                <c:pt idx="518">
                  <c:v>60.024000000000001</c:v>
                </c:pt>
                <c:pt idx="519">
                  <c:v>59.508000000000003</c:v>
                </c:pt>
                <c:pt idx="520">
                  <c:v>59.164000000000001</c:v>
                </c:pt>
                <c:pt idx="521">
                  <c:v>58.993000000000002</c:v>
                </c:pt>
                <c:pt idx="522">
                  <c:v>58.82</c:v>
                </c:pt>
                <c:pt idx="523">
                  <c:v>58.82</c:v>
                </c:pt>
                <c:pt idx="524">
                  <c:v>58.993000000000002</c:v>
                </c:pt>
                <c:pt idx="525">
                  <c:v>58.993000000000002</c:v>
                </c:pt>
                <c:pt idx="526">
                  <c:v>58.993000000000002</c:v>
                </c:pt>
                <c:pt idx="527">
                  <c:v>58.993000000000002</c:v>
                </c:pt>
                <c:pt idx="528">
                  <c:v>58.993000000000002</c:v>
                </c:pt>
                <c:pt idx="529">
                  <c:v>58.993000000000002</c:v>
                </c:pt>
                <c:pt idx="530">
                  <c:v>58.993000000000002</c:v>
                </c:pt>
                <c:pt idx="531">
                  <c:v>58.993000000000002</c:v>
                </c:pt>
                <c:pt idx="532">
                  <c:v>58.993000000000002</c:v>
                </c:pt>
                <c:pt idx="533">
                  <c:v>58.993000000000002</c:v>
                </c:pt>
                <c:pt idx="534">
                  <c:v>58.993000000000002</c:v>
                </c:pt>
                <c:pt idx="535">
                  <c:v>59.164000000000001</c:v>
                </c:pt>
                <c:pt idx="536">
                  <c:v>59.164000000000001</c:v>
                </c:pt>
                <c:pt idx="537">
                  <c:v>59.337000000000003</c:v>
                </c:pt>
                <c:pt idx="538">
                  <c:v>59.337000000000003</c:v>
                </c:pt>
                <c:pt idx="539">
                  <c:v>59.337000000000003</c:v>
                </c:pt>
                <c:pt idx="540">
                  <c:v>59.68</c:v>
                </c:pt>
                <c:pt idx="541">
                  <c:v>59.850999999999999</c:v>
                </c:pt>
                <c:pt idx="542">
                  <c:v>60.024000000000001</c:v>
                </c:pt>
                <c:pt idx="543">
                  <c:v>60.195</c:v>
                </c:pt>
                <c:pt idx="544">
                  <c:v>60.195</c:v>
                </c:pt>
                <c:pt idx="545">
                  <c:v>60.195</c:v>
                </c:pt>
                <c:pt idx="546">
                  <c:v>60.195</c:v>
                </c:pt>
                <c:pt idx="547">
                  <c:v>60.195</c:v>
                </c:pt>
                <c:pt idx="548">
                  <c:v>60.024000000000001</c:v>
                </c:pt>
                <c:pt idx="549">
                  <c:v>60.368000000000002</c:v>
                </c:pt>
                <c:pt idx="550">
                  <c:v>59.850999999999999</c:v>
                </c:pt>
                <c:pt idx="551">
                  <c:v>59.850999999999999</c:v>
                </c:pt>
                <c:pt idx="552">
                  <c:v>59.68</c:v>
                </c:pt>
                <c:pt idx="553">
                  <c:v>59.68</c:v>
                </c:pt>
                <c:pt idx="554">
                  <c:v>59.850999999999999</c:v>
                </c:pt>
                <c:pt idx="555">
                  <c:v>59.850999999999999</c:v>
                </c:pt>
                <c:pt idx="556">
                  <c:v>59.850999999999999</c:v>
                </c:pt>
                <c:pt idx="557">
                  <c:v>59.68</c:v>
                </c:pt>
                <c:pt idx="558">
                  <c:v>59.68</c:v>
                </c:pt>
                <c:pt idx="559">
                  <c:v>60.024000000000001</c:v>
                </c:pt>
                <c:pt idx="560">
                  <c:v>61.054000000000002</c:v>
                </c:pt>
                <c:pt idx="561">
                  <c:v>61.226999999999997</c:v>
                </c:pt>
                <c:pt idx="562">
                  <c:v>61.226999999999997</c:v>
                </c:pt>
                <c:pt idx="563">
                  <c:v>61.054000000000002</c:v>
                </c:pt>
                <c:pt idx="564">
                  <c:v>61.054000000000002</c:v>
                </c:pt>
                <c:pt idx="565">
                  <c:v>60.883000000000003</c:v>
                </c:pt>
                <c:pt idx="566">
                  <c:v>60.883000000000003</c:v>
                </c:pt>
                <c:pt idx="567">
                  <c:v>60.539000000000001</c:v>
                </c:pt>
                <c:pt idx="568">
                  <c:v>60.195</c:v>
                </c:pt>
                <c:pt idx="569">
                  <c:v>60.195</c:v>
                </c:pt>
                <c:pt idx="570">
                  <c:v>60.195</c:v>
                </c:pt>
                <c:pt idx="571">
                  <c:v>60.195</c:v>
                </c:pt>
                <c:pt idx="572">
                  <c:v>60.195</c:v>
                </c:pt>
                <c:pt idx="573">
                  <c:v>60.368000000000002</c:v>
                </c:pt>
                <c:pt idx="574">
                  <c:v>60.195</c:v>
                </c:pt>
                <c:pt idx="575">
                  <c:v>60.024000000000001</c:v>
                </c:pt>
                <c:pt idx="576">
                  <c:v>60.024000000000001</c:v>
                </c:pt>
                <c:pt idx="577">
                  <c:v>60.024000000000001</c:v>
                </c:pt>
                <c:pt idx="578">
                  <c:v>60.024000000000001</c:v>
                </c:pt>
                <c:pt idx="579">
                  <c:v>59.850999999999999</c:v>
                </c:pt>
                <c:pt idx="580">
                  <c:v>59.850999999999999</c:v>
                </c:pt>
                <c:pt idx="581">
                  <c:v>59.850999999999999</c:v>
                </c:pt>
                <c:pt idx="582">
                  <c:v>60.024000000000001</c:v>
                </c:pt>
                <c:pt idx="583">
                  <c:v>60.024000000000001</c:v>
                </c:pt>
                <c:pt idx="584">
                  <c:v>60.368000000000002</c:v>
                </c:pt>
                <c:pt idx="585">
                  <c:v>60.712000000000003</c:v>
                </c:pt>
                <c:pt idx="586">
                  <c:v>61.054000000000002</c:v>
                </c:pt>
                <c:pt idx="587">
                  <c:v>61.054000000000002</c:v>
                </c:pt>
                <c:pt idx="588">
                  <c:v>60.883000000000003</c:v>
                </c:pt>
                <c:pt idx="589">
                  <c:v>61.741</c:v>
                </c:pt>
                <c:pt idx="590">
                  <c:v>61.054000000000002</c:v>
                </c:pt>
                <c:pt idx="591">
                  <c:v>61.226999999999997</c:v>
                </c:pt>
                <c:pt idx="592">
                  <c:v>61.226999999999997</c:v>
                </c:pt>
                <c:pt idx="593">
                  <c:v>61.398000000000003</c:v>
                </c:pt>
                <c:pt idx="594">
                  <c:v>61.741</c:v>
                </c:pt>
                <c:pt idx="595">
                  <c:v>62.424999999999997</c:v>
                </c:pt>
                <c:pt idx="596">
                  <c:v>62.597999999999999</c:v>
                </c:pt>
                <c:pt idx="597">
                  <c:v>62.597999999999999</c:v>
                </c:pt>
                <c:pt idx="598">
                  <c:v>62.768999999999998</c:v>
                </c:pt>
                <c:pt idx="599">
                  <c:v>62.597999999999999</c:v>
                </c:pt>
                <c:pt idx="600">
                  <c:v>62.597999999999999</c:v>
                </c:pt>
                <c:pt idx="601">
                  <c:v>62.082999999999998</c:v>
                </c:pt>
                <c:pt idx="602">
                  <c:v>62.082999999999998</c:v>
                </c:pt>
                <c:pt idx="603">
                  <c:v>62.253999999999998</c:v>
                </c:pt>
                <c:pt idx="604">
                  <c:v>62.597999999999999</c:v>
                </c:pt>
                <c:pt idx="605">
                  <c:v>62.768999999999998</c:v>
                </c:pt>
                <c:pt idx="606">
                  <c:v>62.597999999999999</c:v>
                </c:pt>
                <c:pt idx="607">
                  <c:v>62.597999999999999</c:v>
                </c:pt>
                <c:pt idx="608">
                  <c:v>62.597999999999999</c:v>
                </c:pt>
                <c:pt idx="609">
                  <c:v>62.597999999999999</c:v>
                </c:pt>
                <c:pt idx="610">
                  <c:v>62.424999999999997</c:v>
                </c:pt>
                <c:pt idx="611">
                  <c:v>61.911999999999999</c:v>
                </c:pt>
                <c:pt idx="612">
                  <c:v>61.226999999999997</c:v>
                </c:pt>
                <c:pt idx="613">
                  <c:v>61.054000000000002</c:v>
                </c:pt>
                <c:pt idx="614">
                  <c:v>61.226999999999997</c:v>
                </c:pt>
                <c:pt idx="615">
                  <c:v>61.226999999999997</c:v>
                </c:pt>
                <c:pt idx="616">
                  <c:v>61.226999999999997</c:v>
                </c:pt>
                <c:pt idx="617">
                  <c:v>61.226999999999997</c:v>
                </c:pt>
                <c:pt idx="618">
                  <c:v>60.883000000000003</c:v>
                </c:pt>
                <c:pt idx="619">
                  <c:v>60.539000000000001</c:v>
                </c:pt>
                <c:pt idx="620">
                  <c:v>59.850999999999999</c:v>
                </c:pt>
                <c:pt idx="621">
                  <c:v>59.68</c:v>
                </c:pt>
                <c:pt idx="622">
                  <c:v>59.68</c:v>
                </c:pt>
                <c:pt idx="623">
                  <c:v>59.68</c:v>
                </c:pt>
                <c:pt idx="624">
                  <c:v>59.68</c:v>
                </c:pt>
                <c:pt idx="625">
                  <c:v>59.68</c:v>
                </c:pt>
                <c:pt idx="626">
                  <c:v>59.68</c:v>
                </c:pt>
                <c:pt idx="627">
                  <c:v>59.68</c:v>
                </c:pt>
                <c:pt idx="628">
                  <c:v>59.850999999999999</c:v>
                </c:pt>
                <c:pt idx="629">
                  <c:v>59.850999999999999</c:v>
                </c:pt>
                <c:pt idx="630">
                  <c:v>59.850999999999999</c:v>
                </c:pt>
                <c:pt idx="631">
                  <c:v>59.850999999999999</c:v>
                </c:pt>
                <c:pt idx="632">
                  <c:v>60.712000000000003</c:v>
                </c:pt>
                <c:pt idx="633">
                  <c:v>61.398000000000003</c:v>
                </c:pt>
                <c:pt idx="634">
                  <c:v>61.398000000000003</c:v>
                </c:pt>
                <c:pt idx="635">
                  <c:v>61.569000000000003</c:v>
                </c:pt>
                <c:pt idx="636">
                  <c:v>61.226999999999997</c:v>
                </c:pt>
                <c:pt idx="637">
                  <c:v>61.398000000000003</c:v>
                </c:pt>
                <c:pt idx="638">
                  <c:v>61.398000000000003</c:v>
                </c:pt>
                <c:pt idx="639">
                  <c:v>62.082999999999998</c:v>
                </c:pt>
                <c:pt idx="640">
                  <c:v>62.253999999999998</c:v>
                </c:pt>
                <c:pt idx="641">
                  <c:v>62.597999999999999</c:v>
                </c:pt>
                <c:pt idx="642">
                  <c:v>62.424999999999997</c:v>
                </c:pt>
                <c:pt idx="643">
                  <c:v>63.110999999999997</c:v>
                </c:pt>
                <c:pt idx="644">
                  <c:v>63.110999999999997</c:v>
                </c:pt>
                <c:pt idx="645">
                  <c:v>63.281999999999996</c:v>
                </c:pt>
                <c:pt idx="646">
                  <c:v>63.110999999999997</c:v>
                </c:pt>
                <c:pt idx="647">
                  <c:v>63.281999999999996</c:v>
                </c:pt>
                <c:pt idx="648">
                  <c:v>63.110999999999997</c:v>
                </c:pt>
                <c:pt idx="649">
                  <c:v>63.281999999999996</c:v>
                </c:pt>
                <c:pt idx="650">
                  <c:v>62.597999999999999</c:v>
                </c:pt>
                <c:pt idx="651">
                  <c:v>62.768999999999998</c:v>
                </c:pt>
                <c:pt idx="652">
                  <c:v>63.110999999999997</c:v>
                </c:pt>
                <c:pt idx="653">
                  <c:v>62.94</c:v>
                </c:pt>
                <c:pt idx="654">
                  <c:v>62.253999999999998</c:v>
                </c:pt>
                <c:pt idx="655">
                  <c:v>62.253999999999998</c:v>
                </c:pt>
                <c:pt idx="656">
                  <c:v>62.253999999999998</c:v>
                </c:pt>
                <c:pt idx="657">
                  <c:v>62.597999999999999</c:v>
                </c:pt>
                <c:pt idx="658">
                  <c:v>62.424999999999997</c:v>
                </c:pt>
                <c:pt idx="659">
                  <c:v>62.597999999999999</c:v>
                </c:pt>
                <c:pt idx="660">
                  <c:v>63.796999999999997</c:v>
                </c:pt>
                <c:pt idx="661">
                  <c:v>63.110999999999997</c:v>
                </c:pt>
                <c:pt idx="662">
                  <c:v>63.968000000000004</c:v>
                </c:pt>
                <c:pt idx="663">
                  <c:v>63.625999999999998</c:v>
                </c:pt>
                <c:pt idx="664">
                  <c:v>63.110999999999997</c:v>
                </c:pt>
                <c:pt idx="665">
                  <c:v>63.625999999999998</c:v>
                </c:pt>
                <c:pt idx="666">
                  <c:v>62.94</c:v>
                </c:pt>
                <c:pt idx="667">
                  <c:v>62.768999999999998</c:v>
                </c:pt>
                <c:pt idx="668">
                  <c:v>62.768999999999998</c:v>
                </c:pt>
                <c:pt idx="669">
                  <c:v>62.424999999999997</c:v>
                </c:pt>
                <c:pt idx="670">
                  <c:v>62.597999999999999</c:v>
                </c:pt>
                <c:pt idx="671">
                  <c:v>62.424999999999997</c:v>
                </c:pt>
                <c:pt idx="672">
                  <c:v>61.569000000000003</c:v>
                </c:pt>
                <c:pt idx="673">
                  <c:v>61.569000000000003</c:v>
                </c:pt>
                <c:pt idx="674">
                  <c:v>61.569000000000003</c:v>
                </c:pt>
                <c:pt idx="675">
                  <c:v>61.398000000000003</c:v>
                </c:pt>
                <c:pt idx="676">
                  <c:v>61.398000000000003</c:v>
                </c:pt>
                <c:pt idx="677">
                  <c:v>61.398000000000003</c:v>
                </c:pt>
                <c:pt idx="678">
                  <c:v>61.569000000000003</c:v>
                </c:pt>
                <c:pt idx="679">
                  <c:v>61.569000000000003</c:v>
                </c:pt>
                <c:pt idx="680">
                  <c:v>61.569000000000003</c:v>
                </c:pt>
                <c:pt idx="681">
                  <c:v>61.741</c:v>
                </c:pt>
                <c:pt idx="682">
                  <c:v>61.741</c:v>
                </c:pt>
                <c:pt idx="683">
                  <c:v>62.253999999999998</c:v>
                </c:pt>
                <c:pt idx="684">
                  <c:v>62.424999999999997</c:v>
                </c:pt>
                <c:pt idx="685">
                  <c:v>62.597999999999999</c:v>
                </c:pt>
                <c:pt idx="686">
                  <c:v>62.94</c:v>
                </c:pt>
                <c:pt idx="687">
                  <c:v>62.94</c:v>
                </c:pt>
                <c:pt idx="688">
                  <c:v>64.138999999999996</c:v>
                </c:pt>
                <c:pt idx="689">
                  <c:v>64.652000000000001</c:v>
                </c:pt>
                <c:pt idx="690">
                  <c:v>64.480999999999995</c:v>
                </c:pt>
                <c:pt idx="691">
                  <c:v>64.652000000000001</c:v>
                </c:pt>
                <c:pt idx="692">
                  <c:v>64.652000000000001</c:v>
                </c:pt>
                <c:pt idx="693">
                  <c:v>64.995999999999995</c:v>
                </c:pt>
                <c:pt idx="694">
                  <c:v>64.995999999999995</c:v>
                </c:pt>
                <c:pt idx="695">
                  <c:v>64.995999999999995</c:v>
                </c:pt>
                <c:pt idx="696">
                  <c:v>64.995999999999995</c:v>
                </c:pt>
                <c:pt idx="697">
                  <c:v>64.995999999999995</c:v>
                </c:pt>
                <c:pt idx="698">
                  <c:v>64.825000000000003</c:v>
                </c:pt>
                <c:pt idx="699">
                  <c:v>64.825000000000003</c:v>
                </c:pt>
                <c:pt idx="700">
                  <c:v>64.825000000000003</c:v>
                </c:pt>
                <c:pt idx="701">
                  <c:v>64.825000000000003</c:v>
                </c:pt>
                <c:pt idx="702">
                  <c:v>64.652000000000001</c:v>
                </c:pt>
                <c:pt idx="703">
                  <c:v>64.480999999999995</c:v>
                </c:pt>
                <c:pt idx="704">
                  <c:v>64.31</c:v>
                </c:pt>
                <c:pt idx="705">
                  <c:v>64.138999999999996</c:v>
                </c:pt>
                <c:pt idx="706">
                  <c:v>64.31</c:v>
                </c:pt>
                <c:pt idx="707">
                  <c:v>64.31</c:v>
                </c:pt>
                <c:pt idx="708">
                  <c:v>64.31</c:v>
                </c:pt>
                <c:pt idx="709">
                  <c:v>64.31</c:v>
                </c:pt>
                <c:pt idx="710">
                  <c:v>64.138999999999996</c:v>
                </c:pt>
                <c:pt idx="711">
                  <c:v>64.138999999999996</c:v>
                </c:pt>
                <c:pt idx="712">
                  <c:v>64.138999999999996</c:v>
                </c:pt>
                <c:pt idx="713">
                  <c:v>64.138999999999996</c:v>
                </c:pt>
                <c:pt idx="714">
                  <c:v>63.968000000000004</c:v>
                </c:pt>
                <c:pt idx="715">
                  <c:v>63.968000000000004</c:v>
                </c:pt>
                <c:pt idx="716">
                  <c:v>63.796999999999997</c:v>
                </c:pt>
                <c:pt idx="717">
                  <c:v>63.110999999999997</c:v>
                </c:pt>
                <c:pt idx="718">
                  <c:v>62.597999999999999</c:v>
                </c:pt>
                <c:pt idx="719">
                  <c:v>61.911999999999999</c:v>
                </c:pt>
                <c:pt idx="720">
                  <c:v>61.741</c:v>
                </c:pt>
                <c:pt idx="721">
                  <c:v>61.741</c:v>
                </c:pt>
                <c:pt idx="722">
                  <c:v>61.569000000000003</c:v>
                </c:pt>
                <c:pt idx="723">
                  <c:v>61.226999999999997</c:v>
                </c:pt>
                <c:pt idx="724">
                  <c:v>61.226999999999997</c:v>
                </c:pt>
                <c:pt idx="725">
                  <c:v>61.226999999999997</c:v>
                </c:pt>
                <c:pt idx="726">
                  <c:v>61.226999999999997</c:v>
                </c:pt>
                <c:pt idx="727">
                  <c:v>61.398000000000003</c:v>
                </c:pt>
                <c:pt idx="728">
                  <c:v>61.398000000000003</c:v>
                </c:pt>
                <c:pt idx="729">
                  <c:v>61.398000000000003</c:v>
                </c:pt>
                <c:pt idx="730">
                  <c:v>63.110999999999997</c:v>
                </c:pt>
                <c:pt idx="731">
                  <c:v>63.281999999999996</c:v>
                </c:pt>
                <c:pt idx="732">
                  <c:v>63.454999999999998</c:v>
                </c:pt>
                <c:pt idx="733">
                  <c:v>63.796999999999997</c:v>
                </c:pt>
                <c:pt idx="734">
                  <c:v>63.968000000000004</c:v>
                </c:pt>
                <c:pt idx="735">
                  <c:v>64.138999999999996</c:v>
                </c:pt>
                <c:pt idx="736">
                  <c:v>63.968000000000004</c:v>
                </c:pt>
                <c:pt idx="737">
                  <c:v>63.968000000000004</c:v>
                </c:pt>
                <c:pt idx="738">
                  <c:v>63.968000000000004</c:v>
                </c:pt>
                <c:pt idx="739">
                  <c:v>64.652000000000001</c:v>
                </c:pt>
                <c:pt idx="740">
                  <c:v>64.995999999999995</c:v>
                </c:pt>
                <c:pt idx="741">
                  <c:v>65.167000000000002</c:v>
                </c:pt>
                <c:pt idx="742">
                  <c:v>65.337999999999994</c:v>
                </c:pt>
                <c:pt idx="743">
                  <c:v>65.509</c:v>
                </c:pt>
                <c:pt idx="744">
                  <c:v>65.337999999999994</c:v>
                </c:pt>
                <c:pt idx="745">
                  <c:v>65.337999999999994</c:v>
                </c:pt>
                <c:pt idx="746">
                  <c:v>65.509</c:v>
                </c:pt>
                <c:pt idx="747">
                  <c:v>65.509</c:v>
                </c:pt>
                <c:pt idx="748">
                  <c:v>65.337999999999994</c:v>
                </c:pt>
                <c:pt idx="749">
                  <c:v>65.509</c:v>
                </c:pt>
                <c:pt idx="750">
                  <c:v>65.850999999999999</c:v>
                </c:pt>
                <c:pt idx="751">
                  <c:v>65.680000000000007</c:v>
                </c:pt>
                <c:pt idx="752">
                  <c:v>65.850999999999999</c:v>
                </c:pt>
                <c:pt idx="753">
                  <c:v>65.680000000000007</c:v>
                </c:pt>
                <c:pt idx="754">
                  <c:v>65.509</c:v>
                </c:pt>
                <c:pt idx="755">
                  <c:v>65.509</c:v>
                </c:pt>
                <c:pt idx="756">
                  <c:v>65.167000000000002</c:v>
                </c:pt>
                <c:pt idx="757">
                  <c:v>64.995999999999995</c:v>
                </c:pt>
                <c:pt idx="758">
                  <c:v>64.995999999999995</c:v>
                </c:pt>
                <c:pt idx="759">
                  <c:v>64.995999999999995</c:v>
                </c:pt>
                <c:pt idx="760">
                  <c:v>64.995999999999995</c:v>
                </c:pt>
                <c:pt idx="761">
                  <c:v>65.167000000000002</c:v>
                </c:pt>
                <c:pt idx="762">
                  <c:v>64.825000000000003</c:v>
                </c:pt>
                <c:pt idx="763">
                  <c:v>64.31</c:v>
                </c:pt>
                <c:pt idx="764">
                  <c:v>64.138999999999996</c:v>
                </c:pt>
                <c:pt idx="765">
                  <c:v>63.968000000000004</c:v>
                </c:pt>
                <c:pt idx="766">
                  <c:v>63.454999999999998</c:v>
                </c:pt>
                <c:pt idx="767">
                  <c:v>63.281999999999996</c:v>
                </c:pt>
                <c:pt idx="768">
                  <c:v>63.110999999999997</c:v>
                </c:pt>
                <c:pt idx="769">
                  <c:v>63.110999999999997</c:v>
                </c:pt>
                <c:pt idx="770">
                  <c:v>63.281999999999996</c:v>
                </c:pt>
                <c:pt idx="771">
                  <c:v>62.768999999999998</c:v>
                </c:pt>
                <c:pt idx="772">
                  <c:v>62.768999999999998</c:v>
                </c:pt>
                <c:pt idx="773">
                  <c:v>62.597999999999999</c:v>
                </c:pt>
                <c:pt idx="774">
                  <c:v>62.597999999999999</c:v>
                </c:pt>
                <c:pt idx="775">
                  <c:v>62.597999999999999</c:v>
                </c:pt>
                <c:pt idx="776">
                  <c:v>62.597999999999999</c:v>
                </c:pt>
                <c:pt idx="777">
                  <c:v>62.597999999999999</c:v>
                </c:pt>
                <c:pt idx="778">
                  <c:v>62.597999999999999</c:v>
                </c:pt>
                <c:pt idx="779">
                  <c:v>62.597999999999999</c:v>
                </c:pt>
                <c:pt idx="780">
                  <c:v>62.768999999999998</c:v>
                </c:pt>
                <c:pt idx="781">
                  <c:v>62.768999999999998</c:v>
                </c:pt>
                <c:pt idx="782">
                  <c:v>63.110999999999997</c:v>
                </c:pt>
                <c:pt idx="783">
                  <c:v>63.454999999999998</c:v>
                </c:pt>
                <c:pt idx="784">
                  <c:v>63.625999999999998</c:v>
                </c:pt>
                <c:pt idx="785">
                  <c:v>63.625999999999998</c:v>
                </c:pt>
                <c:pt idx="786">
                  <c:v>63.796999999999997</c:v>
                </c:pt>
                <c:pt idx="787">
                  <c:v>63.968000000000004</c:v>
                </c:pt>
                <c:pt idx="788">
                  <c:v>64.480999999999995</c:v>
                </c:pt>
                <c:pt idx="789">
                  <c:v>64.995999999999995</c:v>
                </c:pt>
                <c:pt idx="790">
                  <c:v>65.509</c:v>
                </c:pt>
                <c:pt idx="791">
                  <c:v>66.022000000000006</c:v>
                </c:pt>
                <c:pt idx="792">
                  <c:v>66.192999999999998</c:v>
                </c:pt>
                <c:pt idx="793">
                  <c:v>66.537000000000006</c:v>
                </c:pt>
                <c:pt idx="794">
                  <c:v>66.879000000000005</c:v>
                </c:pt>
                <c:pt idx="795">
                  <c:v>67.221000000000004</c:v>
                </c:pt>
                <c:pt idx="796">
                  <c:v>67.05</c:v>
                </c:pt>
                <c:pt idx="797">
                  <c:v>66.879000000000005</c:v>
                </c:pt>
                <c:pt idx="798">
                  <c:v>67.221000000000004</c:v>
                </c:pt>
                <c:pt idx="799">
                  <c:v>67.734999999999999</c:v>
                </c:pt>
                <c:pt idx="800">
                  <c:v>67.221000000000004</c:v>
                </c:pt>
                <c:pt idx="801">
                  <c:v>66.707999999999998</c:v>
                </c:pt>
                <c:pt idx="802">
                  <c:v>66.366</c:v>
                </c:pt>
                <c:pt idx="803">
                  <c:v>65.337999999999994</c:v>
                </c:pt>
                <c:pt idx="804">
                  <c:v>64.825000000000003</c:v>
                </c:pt>
                <c:pt idx="805">
                  <c:v>64.138999999999996</c:v>
                </c:pt>
                <c:pt idx="806">
                  <c:v>63.796999999999997</c:v>
                </c:pt>
                <c:pt idx="807">
                  <c:v>63.796999999999997</c:v>
                </c:pt>
                <c:pt idx="808">
                  <c:v>63.796999999999997</c:v>
                </c:pt>
                <c:pt idx="809">
                  <c:v>63.796999999999997</c:v>
                </c:pt>
                <c:pt idx="810">
                  <c:v>64.652000000000001</c:v>
                </c:pt>
                <c:pt idx="811">
                  <c:v>64.31</c:v>
                </c:pt>
                <c:pt idx="812">
                  <c:v>64.652000000000001</c:v>
                </c:pt>
                <c:pt idx="813">
                  <c:v>63.796999999999997</c:v>
                </c:pt>
                <c:pt idx="814">
                  <c:v>63.454999999999998</c:v>
                </c:pt>
                <c:pt idx="815">
                  <c:v>63.281999999999996</c:v>
                </c:pt>
                <c:pt idx="816">
                  <c:v>63.110999999999997</c:v>
                </c:pt>
                <c:pt idx="817">
                  <c:v>63.281999999999996</c:v>
                </c:pt>
                <c:pt idx="818">
                  <c:v>63.281999999999996</c:v>
                </c:pt>
                <c:pt idx="819">
                  <c:v>63.110999999999997</c:v>
                </c:pt>
                <c:pt idx="820">
                  <c:v>62.597999999999999</c:v>
                </c:pt>
                <c:pt idx="821">
                  <c:v>62.253999999999998</c:v>
                </c:pt>
                <c:pt idx="822">
                  <c:v>62.253999999999998</c:v>
                </c:pt>
                <c:pt idx="823">
                  <c:v>62.424999999999997</c:v>
                </c:pt>
                <c:pt idx="824">
                  <c:v>62.424999999999997</c:v>
                </c:pt>
                <c:pt idx="825">
                  <c:v>62.597999999999999</c:v>
                </c:pt>
                <c:pt idx="826">
                  <c:v>62.597999999999999</c:v>
                </c:pt>
                <c:pt idx="827">
                  <c:v>62.597999999999999</c:v>
                </c:pt>
                <c:pt idx="828">
                  <c:v>62.597999999999999</c:v>
                </c:pt>
                <c:pt idx="829">
                  <c:v>62.597999999999999</c:v>
                </c:pt>
                <c:pt idx="830">
                  <c:v>62.768999999999998</c:v>
                </c:pt>
                <c:pt idx="831">
                  <c:v>62.768999999999998</c:v>
                </c:pt>
                <c:pt idx="832">
                  <c:v>62.768999999999998</c:v>
                </c:pt>
                <c:pt idx="833">
                  <c:v>62.94</c:v>
                </c:pt>
                <c:pt idx="834">
                  <c:v>63.968000000000004</c:v>
                </c:pt>
                <c:pt idx="835">
                  <c:v>65.509</c:v>
                </c:pt>
                <c:pt idx="836">
                  <c:v>65.167000000000002</c:v>
                </c:pt>
                <c:pt idx="837">
                  <c:v>65.509</c:v>
                </c:pt>
                <c:pt idx="838">
                  <c:v>66.022000000000006</c:v>
                </c:pt>
                <c:pt idx="839">
                  <c:v>65.337999999999994</c:v>
                </c:pt>
                <c:pt idx="840">
                  <c:v>65.167000000000002</c:v>
                </c:pt>
                <c:pt idx="841">
                  <c:v>64.995999999999995</c:v>
                </c:pt>
                <c:pt idx="842">
                  <c:v>64.995999999999995</c:v>
                </c:pt>
                <c:pt idx="843">
                  <c:v>64.652000000000001</c:v>
                </c:pt>
                <c:pt idx="844">
                  <c:v>64.995999999999995</c:v>
                </c:pt>
                <c:pt idx="845">
                  <c:v>66.366</c:v>
                </c:pt>
                <c:pt idx="846">
                  <c:v>66.707999999999998</c:v>
                </c:pt>
                <c:pt idx="847">
                  <c:v>66.192999999999998</c:v>
                </c:pt>
                <c:pt idx="848">
                  <c:v>66.366</c:v>
                </c:pt>
                <c:pt idx="849">
                  <c:v>66.192999999999998</c:v>
                </c:pt>
                <c:pt idx="850">
                  <c:v>66.366</c:v>
                </c:pt>
                <c:pt idx="851">
                  <c:v>65.850999999999999</c:v>
                </c:pt>
                <c:pt idx="852">
                  <c:v>65.680000000000007</c:v>
                </c:pt>
                <c:pt idx="853">
                  <c:v>65.680000000000007</c:v>
                </c:pt>
                <c:pt idx="854">
                  <c:v>65.337999999999994</c:v>
                </c:pt>
                <c:pt idx="855">
                  <c:v>64.995999999999995</c:v>
                </c:pt>
                <c:pt idx="856">
                  <c:v>64.480999999999995</c:v>
                </c:pt>
                <c:pt idx="857">
                  <c:v>64.138999999999996</c:v>
                </c:pt>
                <c:pt idx="858">
                  <c:v>64.138999999999996</c:v>
                </c:pt>
                <c:pt idx="859">
                  <c:v>64.138999999999996</c:v>
                </c:pt>
                <c:pt idx="860">
                  <c:v>64.138999999999996</c:v>
                </c:pt>
                <c:pt idx="861">
                  <c:v>64.138999999999996</c:v>
                </c:pt>
                <c:pt idx="862">
                  <c:v>64.138999999999996</c:v>
                </c:pt>
                <c:pt idx="863">
                  <c:v>63.968000000000004</c:v>
                </c:pt>
                <c:pt idx="864">
                  <c:v>63.968000000000004</c:v>
                </c:pt>
                <c:pt idx="865">
                  <c:v>63.796999999999997</c:v>
                </c:pt>
                <c:pt idx="866">
                  <c:v>63.796999999999997</c:v>
                </c:pt>
                <c:pt idx="867">
                  <c:v>63.454999999999998</c:v>
                </c:pt>
                <c:pt idx="868">
                  <c:v>63.281999999999996</c:v>
                </c:pt>
                <c:pt idx="869">
                  <c:v>63.281999999999996</c:v>
                </c:pt>
                <c:pt idx="870">
                  <c:v>63.281999999999996</c:v>
                </c:pt>
                <c:pt idx="871">
                  <c:v>63.281999999999996</c:v>
                </c:pt>
                <c:pt idx="872">
                  <c:v>63.281999999999996</c:v>
                </c:pt>
                <c:pt idx="873">
                  <c:v>63.281999999999996</c:v>
                </c:pt>
                <c:pt idx="874">
                  <c:v>63.281999999999996</c:v>
                </c:pt>
                <c:pt idx="875">
                  <c:v>63.281999999999996</c:v>
                </c:pt>
                <c:pt idx="876">
                  <c:v>63.281999999999996</c:v>
                </c:pt>
                <c:pt idx="877">
                  <c:v>63.281999999999996</c:v>
                </c:pt>
                <c:pt idx="878">
                  <c:v>63.281999999999996</c:v>
                </c:pt>
                <c:pt idx="879">
                  <c:v>63.281999999999996</c:v>
                </c:pt>
                <c:pt idx="880">
                  <c:v>63.281999999999996</c:v>
                </c:pt>
                <c:pt idx="881">
                  <c:v>63.454999999999998</c:v>
                </c:pt>
                <c:pt idx="882">
                  <c:v>63.796999999999997</c:v>
                </c:pt>
                <c:pt idx="883">
                  <c:v>64.138999999999996</c:v>
                </c:pt>
                <c:pt idx="884">
                  <c:v>64.138999999999996</c:v>
                </c:pt>
                <c:pt idx="885">
                  <c:v>64.138999999999996</c:v>
                </c:pt>
                <c:pt idx="886">
                  <c:v>64.31</c:v>
                </c:pt>
                <c:pt idx="887">
                  <c:v>64.138999999999996</c:v>
                </c:pt>
                <c:pt idx="888">
                  <c:v>64.138999999999996</c:v>
                </c:pt>
                <c:pt idx="889">
                  <c:v>64.995999999999995</c:v>
                </c:pt>
                <c:pt idx="890">
                  <c:v>65.680000000000007</c:v>
                </c:pt>
                <c:pt idx="891">
                  <c:v>65.850999999999999</c:v>
                </c:pt>
                <c:pt idx="892">
                  <c:v>65.850999999999999</c:v>
                </c:pt>
                <c:pt idx="893">
                  <c:v>65.850999999999999</c:v>
                </c:pt>
                <c:pt idx="894">
                  <c:v>65.850999999999999</c:v>
                </c:pt>
                <c:pt idx="895">
                  <c:v>65.680000000000007</c:v>
                </c:pt>
                <c:pt idx="896">
                  <c:v>65.167000000000002</c:v>
                </c:pt>
                <c:pt idx="897">
                  <c:v>64.995999999999995</c:v>
                </c:pt>
                <c:pt idx="898">
                  <c:v>64.995999999999995</c:v>
                </c:pt>
                <c:pt idx="899">
                  <c:v>65.509</c:v>
                </c:pt>
                <c:pt idx="900">
                  <c:v>65.337999999999994</c:v>
                </c:pt>
                <c:pt idx="901">
                  <c:v>65.337999999999994</c:v>
                </c:pt>
                <c:pt idx="902">
                  <c:v>65.509</c:v>
                </c:pt>
                <c:pt idx="903">
                  <c:v>65.509</c:v>
                </c:pt>
                <c:pt idx="904">
                  <c:v>65.509</c:v>
                </c:pt>
                <c:pt idx="905">
                  <c:v>65.167000000000002</c:v>
                </c:pt>
                <c:pt idx="906">
                  <c:v>65.509</c:v>
                </c:pt>
                <c:pt idx="907">
                  <c:v>65.337999999999994</c:v>
                </c:pt>
                <c:pt idx="908">
                  <c:v>65.337999999999994</c:v>
                </c:pt>
                <c:pt idx="909">
                  <c:v>65.337999999999994</c:v>
                </c:pt>
                <c:pt idx="910">
                  <c:v>64.995999999999995</c:v>
                </c:pt>
                <c:pt idx="911">
                  <c:v>64.825000000000003</c:v>
                </c:pt>
                <c:pt idx="912">
                  <c:v>64.652000000000001</c:v>
                </c:pt>
                <c:pt idx="913">
                  <c:v>64.480999999999995</c:v>
                </c:pt>
                <c:pt idx="914">
                  <c:v>64.31</c:v>
                </c:pt>
                <c:pt idx="915">
                  <c:v>64.138999999999996</c:v>
                </c:pt>
                <c:pt idx="916">
                  <c:v>63.796999999999997</c:v>
                </c:pt>
                <c:pt idx="917">
                  <c:v>63.796999999999997</c:v>
                </c:pt>
                <c:pt idx="918">
                  <c:v>63.625999999999998</c:v>
                </c:pt>
                <c:pt idx="919">
                  <c:v>63.625999999999998</c:v>
                </c:pt>
                <c:pt idx="920">
                  <c:v>63.625999999999998</c:v>
                </c:pt>
                <c:pt idx="921">
                  <c:v>63.625999999999998</c:v>
                </c:pt>
                <c:pt idx="922">
                  <c:v>63.454999999999998</c:v>
                </c:pt>
                <c:pt idx="923">
                  <c:v>63.454999999999998</c:v>
                </c:pt>
                <c:pt idx="924">
                  <c:v>63.281999999999996</c:v>
                </c:pt>
                <c:pt idx="925">
                  <c:v>63.281999999999996</c:v>
                </c:pt>
                <c:pt idx="926">
                  <c:v>63.110999999999997</c:v>
                </c:pt>
                <c:pt idx="927">
                  <c:v>63.110999999999997</c:v>
                </c:pt>
                <c:pt idx="928">
                  <c:v>63.281999999999996</c:v>
                </c:pt>
                <c:pt idx="929">
                  <c:v>63.454999999999998</c:v>
                </c:pt>
                <c:pt idx="930">
                  <c:v>63.625999999999998</c:v>
                </c:pt>
                <c:pt idx="931">
                  <c:v>63.968000000000004</c:v>
                </c:pt>
                <c:pt idx="932">
                  <c:v>64.138999999999996</c:v>
                </c:pt>
                <c:pt idx="933">
                  <c:v>64.31</c:v>
                </c:pt>
                <c:pt idx="934">
                  <c:v>64.652000000000001</c:v>
                </c:pt>
                <c:pt idx="935">
                  <c:v>64.995999999999995</c:v>
                </c:pt>
                <c:pt idx="936">
                  <c:v>64.995999999999995</c:v>
                </c:pt>
                <c:pt idx="937">
                  <c:v>65.680000000000007</c:v>
                </c:pt>
                <c:pt idx="938">
                  <c:v>66.022000000000006</c:v>
                </c:pt>
                <c:pt idx="939">
                  <c:v>66.366</c:v>
                </c:pt>
                <c:pt idx="940">
                  <c:v>65.680000000000007</c:v>
                </c:pt>
                <c:pt idx="941">
                  <c:v>65.509</c:v>
                </c:pt>
                <c:pt idx="942">
                  <c:v>65.850999999999999</c:v>
                </c:pt>
                <c:pt idx="943">
                  <c:v>66.022000000000006</c:v>
                </c:pt>
                <c:pt idx="944">
                  <c:v>66.022000000000006</c:v>
                </c:pt>
                <c:pt idx="945">
                  <c:v>66.192999999999998</c:v>
                </c:pt>
                <c:pt idx="946">
                  <c:v>66.366</c:v>
                </c:pt>
                <c:pt idx="947">
                  <c:v>66.366</c:v>
                </c:pt>
                <c:pt idx="948">
                  <c:v>66.366</c:v>
                </c:pt>
                <c:pt idx="949">
                  <c:v>66.366</c:v>
                </c:pt>
                <c:pt idx="950">
                  <c:v>66.366</c:v>
                </c:pt>
                <c:pt idx="951">
                  <c:v>66.537000000000006</c:v>
                </c:pt>
                <c:pt idx="952">
                  <c:v>66.707999999999998</c:v>
                </c:pt>
                <c:pt idx="953">
                  <c:v>66.707999999999998</c:v>
                </c:pt>
                <c:pt idx="954">
                  <c:v>66.707999999999998</c:v>
                </c:pt>
                <c:pt idx="955">
                  <c:v>66.537000000000006</c:v>
                </c:pt>
                <c:pt idx="956">
                  <c:v>66.366</c:v>
                </c:pt>
                <c:pt idx="957">
                  <c:v>66.022000000000006</c:v>
                </c:pt>
                <c:pt idx="958">
                  <c:v>65.167000000000002</c:v>
                </c:pt>
                <c:pt idx="959">
                  <c:v>64.652000000000001</c:v>
                </c:pt>
                <c:pt idx="960">
                  <c:v>64.480999999999995</c:v>
                </c:pt>
                <c:pt idx="961">
                  <c:v>64.480999999999995</c:v>
                </c:pt>
                <c:pt idx="962">
                  <c:v>64.31</c:v>
                </c:pt>
                <c:pt idx="963">
                  <c:v>64.480999999999995</c:v>
                </c:pt>
                <c:pt idx="964">
                  <c:v>65.167000000000002</c:v>
                </c:pt>
                <c:pt idx="965">
                  <c:v>64.31</c:v>
                </c:pt>
                <c:pt idx="966">
                  <c:v>64.31</c:v>
                </c:pt>
                <c:pt idx="967">
                  <c:v>64.138999999999996</c:v>
                </c:pt>
                <c:pt idx="968">
                  <c:v>63.625999999999998</c:v>
                </c:pt>
                <c:pt idx="969">
                  <c:v>63.625999999999998</c:v>
                </c:pt>
                <c:pt idx="970">
                  <c:v>63.625999999999998</c:v>
                </c:pt>
                <c:pt idx="971">
                  <c:v>63.796999999999997</c:v>
                </c:pt>
                <c:pt idx="972">
                  <c:v>63.796999999999997</c:v>
                </c:pt>
                <c:pt idx="973">
                  <c:v>63.796999999999997</c:v>
                </c:pt>
                <c:pt idx="974">
                  <c:v>63.968000000000004</c:v>
                </c:pt>
                <c:pt idx="975">
                  <c:v>63.968000000000004</c:v>
                </c:pt>
                <c:pt idx="976">
                  <c:v>63.968000000000004</c:v>
                </c:pt>
                <c:pt idx="977">
                  <c:v>64.138999999999996</c:v>
                </c:pt>
                <c:pt idx="978">
                  <c:v>64.31</c:v>
                </c:pt>
                <c:pt idx="979">
                  <c:v>64.31</c:v>
                </c:pt>
                <c:pt idx="980">
                  <c:v>64.825000000000003</c:v>
                </c:pt>
                <c:pt idx="981">
                  <c:v>65.337999999999994</c:v>
                </c:pt>
                <c:pt idx="982">
                  <c:v>65.850999999999999</c:v>
                </c:pt>
                <c:pt idx="983">
                  <c:v>66.879000000000005</c:v>
                </c:pt>
                <c:pt idx="984">
                  <c:v>67.221000000000004</c:v>
                </c:pt>
                <c:pt idx="985">
                  <c:v>67.221000000000004</c:v>
                </c:pt>
                <c:pt idx="986">
                  <c:v>67.906000000000006</c:v>
                </c:pt>
                <c:pt idx="987">
                  <c:v>68.421000000000006</c:v>
                </c:pt>
                <c:pt idx="988">
                  <c:v>68.248000000000005</c:v>
                </c:pt>
                <c:pt idx="989">
                  <c:v>68.076999999999998</c:v>
                </c:pt>
                <c:pt idx="990">
                  <c:v>67.906000000000006</c:v>
                </c:pt>
                <c:pt idx="991">
                  <c:v>67.734999999999999</c:v>
                </c:pt>
                <c:pt idx="992">
                  <c:v>67.221000000000004</c:v>
                </c:pt>
                <c:pt idx="993">
                  <c:v>66.366</c:v>
                </c:pt>
                <c:pt idx="994">
                  <c:v>67.391999999999996</c:v>
                </c:pt>
                <c:pt idx="995">
                  <c:v>66.192999999999998</c:v>
                </c:pt>
                <c:pt idx="996">
                  <c:v>65.850999999999999</c:v>
                </c:pt>
                <c:pt idx="997">
                  <c:v>65.509</c:v>
                </c:pt>
                <c:pt idx="998">
                  <c:v>65.680000000000007</c:v>
                </c:pt>
                <c:pt idx="999">
                  <c:v>65.337999999999994</c:v>
                </c:pt>
                <c:pt idx="1000">
                  <c:v>64.995999999999995</c:v>
                </c:pt>
                <c:pt idx="1001">
                  <c:v>64.480999999999995</c:v>
                </c:pt>
                <c:pt idx="1002">
                  <c:v>64.480999999999995</c:v>
                </c:pt>
                <c:pt idx="1003">
                  <c:v>64.480999999999995</c:v>
                </c:pt>
                <c:pt idx="1004">
                  <c:v>64.31</c:v>
                </c:pt>
                <c:pt idx="1005">
                  <c:v>64.31</c:v>
                </c:pt>
                <c:pt idx="1006">
                  <c:v>64.138999999999996</c:v>
                </c:pt>
                <c:pt idx="1007">
                  <c:v>64.138999999999996</c:v>
                </c:pt>
                <c:pt idx="1008">
                  <c:v>64.138999999999996</c:v>
                </c:pt>
                <c:pt idx="1009">
                  <c:v>63.968000000000004</c:v>
                </c:pt>
                <c:pt idx="1010">
                  <c:v>63.796999999999997</c:v>
                </c:pt>
                <c:pt idx="1011">
                  <c:v>63.625999999999998</c:v>
                </c:pt>
                <c:pt idx="1012">
                  <c:v>63.454999999999998</c:v>
                </c:pt>
                <c:pt idx="1013">
                  <c:v>63.281999999999996</c:v>
                </c:pt>
                <c:pt idx="1014">
                  <c:v>63.110999999999997</c:v>
                </c:pt>
                <c:pt idx="1015">
                  <c:v>62.94</c:v>
                </c:pt>
                <c:pt idx="1016">
                  <c:v>63.110999999999997</c:v>
                </c:pt>
                <c:pt idx="1017">
                  <c:v>63.454999999999998</c:v>
                </c:pt>
                <c:pt idx="1018">
                  <c:v>63.625999999999998</c:v>
                </c:pt>
                <c:pt idx="1019">
                  <c:v>63.625999999999998</c:v>
                </c:pt>
                <c:pt idx="1020">
                  <c:v>63.796999999999997</c:v>
                </c:pt>
                <c:pt idx="1021">
                  <c:v>63.968000000000004</c:v>
                </c:pt>
                <c:pt idx="1022">
                  <c:v>63.968000000000004</c:v>
                </c:pt>
                <c:pt idx="1023">
                  <c:v>63.625999999999998</c:v>
                </c:pt>
                <c:pt idx="1024">
                  <c:v>63.625999999999998</c:v>
                </c:pt>
                <c:pt idx="1025">
                  <c:v>63.625999999999998</c:v>
                </c:pt>
                <c:pt idx="1026">
                  <c:v>63.796999999999997</c:v>
                </c:pt>
                <c:pt idx="1027">
                  <c:v>63.796999999999997</c:v>
                </c:pt>
                <c:pt idx="1028">
                  <c:v>63.968000000000004</c:v>
                </c:pt>
                <c:pt idx="1029">
                  <c:v>63.968000000000004</c:v>
                </c:pt>
                <c:pt idx="1030">
                  <c:v>63.968000000000004</c:v>
                </c:pt>
                <c:pt idx="1031">
                  <c:v>64.138999999999996</c:v>
                </c:pt>
                <c:pt idx="1032">
                  <c:v>64.480999999999995</c:v>
                </c:pt>
                <c:pt idx="1033">
                  <c:v>64.995999999999995</c:v>
                </c:pt>
                <c:pt idx="1034">
                  <c:v>65.337999999999994</c:v>
                </c:pt>
                <c:pt idx="1035">
                  <c:v>65.337999999999994</c:v>
                </c:pt>
                <c:pt idx="1036">
                  <c:v>65.509</c:v>
                </c:pt>
                <c:pt idx="1037">
                  <c:v>65.680000000000007</c:v>
                </c:pt>
                <c:pt idx="1038">
                  <c:v>66.022000000000006</c:v>
                </c:pt>
                <c:pt idx="1039">
                  <c:v>66.192999999999998</c:v>
                </c:pt>
                <c:pt idx="1040">
                  <c:v>66.366</c:v>
                </c:pt>
                <c:pt idx="1041">
                  <c:v>66.366</c:v>
                </c:pt>
                <c:pt idx="1042">
                  <c:v>66.192999999999998</c:v>
                </c:pt>
                <c:pt idx="1043">
                  <c:v>66.366</c:v>
                </c:pt>
                <c:pt idx="1044">
                  <c:v>66.366</c:v>
                </c:pt>
                <c:pt idx="1045">
                  <c:v>66.366</c:v>
                </c:pt>
                <c:pt idx="1046">
                  <c:v>66.537000000000006</c:v>
                </c:pt>
                <c:pt idx="1047">
                  <c:v>66.537000000000006</c:v>
                </c:pt>
                <c:pt idx="1048">
                  <c:v>66.366</c:v>
                </c:pt>
                <c:pt idx="1049">
                  <c:v>66.366</c:v>
                </c:pt>
                <c:pt idx="1050">
                  <c:v>66.537000000000006</c:v>
                </c:pt>
                <c:pt idx="1051">
                  <c:v>66.022000000000006</c:v>
                </c:pt>
                <c:pt idx="1052">
                  <c:v>65.509</c:v>
                </c:pt>
                <c:pt idx="1053">
                  <c:v>64.995999999999995</c:v>
                </c:pt>
                <c:pt idx="1054">
                  <c:v>64.480999999999995</c:v>
                </c:pt>
                <c:pt idx="1055">
                  <c:v>64.480999999999995</c:v>
                </c:pt>
                <c:pt idx="1056">
                  <c:v>64.480999999999995</c:v>
                </c:pt>
                <c:pt idx="1057">
                  <c:v>64.31</c:v>
                </c:pt>
                <c:pt idx="1058">
                  <c:v>63.796999999999997</c:v>
                </c:pt>
                <c:pt idx="1059">
                  <c:v>63.796999999999997</c:v>
                </c:pt>
                <c:pt idx="1060">
                  <c:v>63.625999999999998</c:v>
                </c:pt>
                <c:pt idx="1061">
                  <c:v>63.625999999999998</c:v>
                </c:pt>
                <c:pt idx="1062">
                  <c:v>63.454999999999998</c:v>
                </c:pt>
                <c:pt idx="1063">
                  <c:v>63.625999999999998</c:v>
                </c:pt>
                <c:pt idx="1064">
                  <c:v>63.796999999999997</c:v>
                </c:pt>
                <c:pt idx="1065">
                  <c:v>63.796999999999997</c:v>
                </c:pt>
                <c:pt idx="1066">
                  <c:v>63.968000000000004</c:v>
                </c:pt>
                <c:pt idx="1067">
                  <c:v>64.138999999999996</c:v>
                </c:pt>
                <c:pt idx="1068">
                  <c:v>64.480999999999995</c:v>
                </c:pt>
                <c:pt idx="1069">
                  <c:v>64.825000000000003</c:v>
                </c:pt>
                <c:pt idx="1070">
                  <c:v>64.825000000000003</c:v>
                </c:pt>
                <c:pt idx="1071">
                  <c:v>64.825000000000003</c:v>
                </c:pt>
                <c:pt idx="1072">
                  <c:v>64.825000000000003</c:v>
                </c:pt>
                <c:pt idx="1073">
                  <c:v>64.995999999999995</c:v>
                </c:pt>
                <c:pt idx="1074">
                  <c:v>64.995999999999995</c:v>
                </c:pt>
                <c:pt idx="1075">
                  <c:v>64.995999999999995</c:v>
                </c:pt>
                <c:pt idx="1076">
                  <c:v>64.995999999999995</c:v>
                </c:pt>
                <c:pt idx="1077">
                  <c:v>65.337999999999994</c:v>
                </c:pt>
                <c:pt idx="1078">
                  <c:v>65.509</c:v>
                </c:pt>
                <c:pt idx="1079">
                  <c:v>65.680000000000007</c:v>
                </c:pt>
                <c:pt idx="1080">
                  <c:v>65.680000000000007</c:v>
                </c:pt>
                <c:pt idx="1081">
                  <c:v>65.850999999999999</c:v>
                </c:pt>
                <c:pt idx="1082">
                  <c:v>66.022000000000006</c:v>
                </c:pt>
                <c:pt idx="1083">
                  <c:v>66.366</c:v>
                </c:pt>
                <c:pt idx="1084">
                  <c:v>66.537000000000006</c:v>
                </c:pt>
                <c:pt idx="1085">
                  <c:v>66.537000000000006</c:v>
                </c:pt>
                <c:pt idx="1086">
                  <c:v>66.366</c:v>
                </c:pt>
                <c:pt idx="1087">
                  <c:v>66.366</c:v>
                </c:pt>
                <c:pt idx="1088">
                  <c:v>66.366</c:v>
                </c:pt>
                <c:pt idx="1089">
                  <c:v>66.366</c:v>
                </c:pt>
                <c:pt idx="1090">
                  <c:v>66.366</c:v>
                </c:pt>
                <c:pt idx="1091">
                  <c:v>66.366</c:v>
                </c:pt>
                <c:pt idx="1092">
                  <c:v>66.192999999999998</c:v>
                </c:pt>
                <c:pt idx="1093">
                  <c:v>66.192999999999998</c:v>
                </c:pt>
                <c:pt idx="1094">
                  <c:v>66.192999999999998</c:v>
                </c:pt>
                <c:pt idx="1095">
                  <c:v>66.192999999999998</c:v>
                </c:pt>
                <c:pt idx="1096">
                  <c:v>66.192999999999998</c:v>
                </c:pt>
                <c:pt idx="1097">
                  <c:v>66.192999999999998</c:v>
                </c:pt>
                <c:pt idx="1098">
                  <c:v>66.022000000000006</c:v>
                </c:pt>
                <c:pt idx="1099">
                  <c:v>66.192999999999998</c:v>
                </c:pt>
                <c:pt idx="1100">
                  <c:v>66.192999999999998</c:v>
                </c:pt>
                <c:pt idx="1101">
                  <c:v>66.022000000000006</c:v>
                </c:pt>
                <c:pt idx="1102">
                  <c:v>66.192999999999998</c:v>
                </c:pt>
                <c:pt idx="1103">
                  <c:v>65.850999999999999</c:v>
                </c:pt>
                <c:pt idx="1104">
                  <c:v>66.022000000000006</c:v>
                </c:pt>
                <c:pt idx="1105">
                  <c:v>65.850999999999999</c:v>
                </c:pt>
                <c:pt idx="1106">
                  <c:v>65.850999999999999</c:v>
                </c:pt>
                <c:pt idx="1107">
                  <c:v>65.680000000000007</c:v>
                </c:pt>
                <c:pt idx="1108">
                  <c:v>65.680000000000007</c:v>
                </c:pt>
                <c:pt idx="1109">
                  <c:v>65.337999999999994</c:v>
                </c:pt>
                <c:pt idx="1110">
                  <c:v>64.995999999999995</c:v>
                </c:pt>
                <c:pt idx="1111">
                  <c:v>64.825000000000003</c:v>
                </c:pt>
                <c:pt idx="1112">
                  <c:v>64.825000000000003</c:v>
                </c:pt>
                <c:pt idx="1113">
                  <c:v>64.31</c:v>
                </c:pt>
                <c:pt idx="1114">
                  <c:v>63.796999999999997</c:v>
                </c:pt>
                <c:pt idx="1115">
                  <c:v>63.625999999999998</c:v>
                </c:pt>
                <c:pt idx="1116">
                  <c:v>63.625999999999998</c:v>
                </c:pt>
                <c:pt idx="1117">
                  <c:v>63.625999999999998</c:v>
                </c:pt>
                <c:pt idx="1118">
                  <c:v>63.796999999999997</c:v>
                </c:pt>
                <c:pt idx="1119">
                  <c:v>63.796999999999997</c:v>
                </c:pt>
                <c:pt idx="1120">
                  <c:v>63.796999999999997</c:v>
                </c:pt>
                <c:pt idx="1121">
                  <c:v>63.796999999999997</c:v>
                </c:pt>
                <c:pt idx="1122">
                  <c:v>63.796999999999997</c:v>
                </c:pt>
                <c:pt idx="1123">
                  <c:v>63.796999999999997</c:v>
                </c:pt>
                <c:pt idx="1124">
                  <c:v>63.968000000000004</c:v>
                </c:pt>
                <c:pt idx="1125">
                  <c:v>64.995999999999995</c:v>
                </c:pt>
                <c:pt idx="1126">
                  <c:v>65.167000000000002</c:v>
                </c:pt>
                <c:pt idx="1127">
                  <c:v>64.995999999999995</c:v>
                </c:pt>
                <c:pt idx="1128">
                  <c:v>64.995999999999995</c:v>
                </c:pt>
                <c:pt idx="1129">
                  <c:v>64.995999999999995</c:v>
                </c:pt>
                <c:pt idx="1130">
                  <c:v>65.509</c:v>
                </c:pt>
                <c:pt idx="1131">
                  <c:v>65.680000000000007</c:v>
                </c:pt>
                <c:pt idx="1132">
                  <c:v>65.850999999999999</c:v>
                </c:pt>
                <c:pt idx="1133">
                  <c:v>66.022000000000006</c:v>
                </c:pt>
                <c:pt idx="1134">
                  <c:v>66.022000000000006</c:v>
                </c:pt>
                <c:pt idx="1135">
                  <c:v>66.192999999999998</c:v>
                </c:pt>
                <c:pt idx="1136">
                  <c:v>66.192999999999998</c:v>
                </c:pt>
                <c:pt idx="1137">
                  <c:v>66.192999999999998</c:v>
                </c:pt>
                <c:pt idx="1138">
                  <c:v>66.192999999999998</c:v>
                </c:pt>
                <c:pt idx="1139">
                  <c:v>66.366</c:v>
                </c:pt>
                <c:pt idx="1140">
                  <c:v>66.537000000000006</c:v>
                </c:pt>
                <c:pt idx="1141">
                  <c:v>66.707999999999998</c:v>
                </c:pt>
                <c:pt idx="1142">
                  <c:v>66.879000000000005</c:v>
                </c:pt>
                <c:pt idx="1143">
                  <c:v>66.879000000000005</c:v>
                </c:pt>
                <c:pt idx="1144">
                  <c:v>66.879000000000005</c:v>
                </c:pt>
                <c:pt idx="1145">
                  <c:v>66.537000000000006</c:v>
                </c:pt>
                <c:pt idx="1146">
                  <c:v>66.537000000000006</c:v>
                </c:pt>
                <c:pt idx="1147">
                  <c:v>66.537000000000006</c:v>
                </c:pt>
                <c:pt idx="1148">
                  <c:v>66.707999999999998</c:v>
                </c:pt>
                <c:pt idx="1149">
                  <c:v>66.707999999999998</c:v>
                </c:pt>
                <c:pt idx="1150">
                  <c:v>66.707999999999998</c:v>
                </c:pt>
                <c:pt idx="1151">
                  <c:v>66.707999999999998</c:v>
                </c:pt>
                <c:pt idx="1152">
                  <c:v>66.537000000000006</c:v>
                </c:pt>
                <c:pt idx="1153">
                  <c:v>66.537000000000006</c:v>
                </c:pt>
                <c:pt idx="1154">
                  <c:v>66.537000000000006</c:v>
                </c:pt>
                <c:pt idx="1155">
                  <c:v>66.366</c:v>
                </c:pt>
                <c:pt idx="1156">
                  <c:v>66.192999999999998</c:v>
                </c:pt>
                <c:pt idx="1157">
                  <c:v>65.850999999999999</c:v>
                </c:pt>
                <c:pt idx="1158">
                  <c:v>65.850999999999999</c:v>
                </c:pt>
                <c:pt idx="1159">
                  <c:v>65.850999999999999</c:v>
                </c:pt>
                <c:pt idx="1160">
                  <c:v>65.850999999999999</c:v>
                </c:pt>
                <c:pt idx="1161">
                  <c:v>65.509</c:v>
                </c:pt>
                <c:pt idx="1162">
                  <c:v>65.509</c:v>
                </c:pt>
                <c:pt idx="1163">
                  <c:v>65.337999999999994</c:v>
                </c:pt>
                <c:pt idx="1164">
                  <c:v>65.337999999999994</c:v>
                </c:pt>
                <c:pt idx="1165">
                  <c:v>65.509</c:v>
                </c:pt>
                <c:pt idx="1166">
                  <c:v>65.509</c:v>
                </c:pt>
                <c:pt idx="1167">
                  <c:v>65.509</c:v>
                </c:pt>
                <c:pt idx="1168">
                  <c:v>65.509</c:v>
                </c:pt>
                <c:pt idx="1169">
                  <c:v>66.192999999999998</c:v>
                </c:pt>
                <c:pt idx="1170">
                  <c:v>65.850999999999999</c:v>
                </c:pt>
                <c:pt idx="1171">
                  <c:v>65.680000000000007</c:v>
                </c:pt>
                <c:pt idx="1172">
                  <c:v>65.167000000000002</c:v>
                </c:pt>
                <c:pt idx="1173">
                  <c:v>64.995999999999995</c:v>
                </c:pt>
                <c:pt idx="1174">
                  <c:v>65.167000000000002</c:v>
                </c:pt>
                <c:pt idx="1175">
                  <c:v>65.167000000000002</c:v>
                </c:pt>
                <c:pt idx="1176">
                  <c:v>65.167000000000002</c:v>
                </c:pt>
                <c:pt idx="1177">
                  <c:v>65.167000000000002</c:v>
                </c:pt>
                <c:pt idx="1178">
                  <c:v>65.167000000000002</c:v>
                </c:pt>
                <c:pt idx="1179">
                  <c:v>65.509</c:v>
                </c:pt>
                <c:pt idx="1180">
                  <c:v>65.680000000000007</c:v>
                </c:pt>
                <c:pt idx="1181">
                  <c:v>65.850999999999999</c:v>
                </c:pt>
                <c:pt idx="1182">
                  <c:v>65.850999999999999</c:v>
                </c:pt>
                <c:pt idx="1183">
                  <c:v>65.850999999999999</c:v>
                </c:pt>
                <c:pt idx="1184">
                  <c:v>66.022000000000006</c:v>
                </c:pt>
                <c:pt idx="1185">
                  <c:v>66.022000000000006</c:v>
                </c:pt>
                <c:pt idx="1186">
                  <c:v>66.192999999999998</c:v>
                </c:pt>
                <c:pt idx="1187">
                  <c:v>66.366</c:v>
                </c:pt>
                <c:pt idx="1188">
                  <c:v>66.537000000000006</c:v>
                </c:pt>
                <c:pt idx="1189">
                  <c:v>66.707999999999998</c:v>
                </c:pt>
                <c:pt idx="1190">
                  <c:v>66.707999999999998</c:v>
                </c:pt>
                <c:pt idx="1191">
                  <c:v>66.707999999999998</c:v>
                </c:pt>
                <c:pt idx="1192">
                  <c:v>66.707999999999998</c:v>
                </c:pt>
                <c:pt idx="1193">
                  <c:v>66.707999999999998</c:v>
                </c:pt>
                <c:pt idx="1194">
                  <c:v>66.707999999999998</c:v>
                </c:pt>
                <c:pt idx="1195">
                  <c:v>66.707999999999998</c:v>
                </c:pt>
                <c:pt idx="1196">
                  <c:v>66.707999999999998</c:v>
                </c:pt>
                <c:pt idx="1197">
                  <c:v>66.707999999999998</c:v>
                </c:pt>
                <c:pt idx="1198">
                  <c:v>66.707999999999998</c:v>
                </c:pt>
                <c:pt idx="1199">
                  <c:v>66.707999999999998</c:v>
                </c:pt>
                <c:pt idx="1200">
                  <c:v>66.707999999999998</c:v>
                </c:pt>
                <c:pt idx="1201">
                  <c:v>66.707999999999998</c:v>
                </c:pt>
                <c:pt idx="1202">
                  <c:v>66.537000000000006</c:v>
                </c:pt>
                <c:pt idx="1203">
                  <c:v>66.537000000000006</c:v>
                </c:pt>
                <c:pt idx="1204">
                  <c:v>66.537000000000006</c:v>
                </c:pt>
                <c:pt idx="1205">
                  <c:v>66.366</c:v>
                </c:pt>
                <c:pt idx="1206">
                  <c:v>66.366</c:v>
                </c:pt>
                <c:pt idx="1207">
                  <c:v>66.366</c:v>
                </c:pt>
                <c:pt idx="1208">
                  <c:v>66.366</c:v>
                </c:pt>
                <c:pt idx="1209">
                  <c:v>66.192999999999998</c:v>
                </c:pt>
                <c:pt idx="1210">
                  <c:v>65.680000000000007</c:v>
                </c:pt>
                <c:pt idx="1211">
                  <c:v>65.509</c:v>
                </c:pt>
                <c:pt idx="1212">
                  <c:v>65.167000000000002</c:v>
                </c:pt>
                <c:pt idx="1213">
                  <c:v>65.167000000000002</c:v>
                </c:pt>
                <c:pt idx="1214">
                  <c:v>64.995999999999995</c:v>
                </c:pt>
                <c:pt idx="1215">
                  <c:v>64.995999999999995</c:v>
                </c:pt>
                <c:pt idx="1216">
                  <c:v>64.825000000000003</c:v>
                </c:pt>
                <c:pt idx="1217">
                  <c:v>64.825000000000003</c:v>
                </c:pt>
                <c:pt idx="1218">
                  <c:v>64.825000000000003</c:v>
                </c:pt>
                <c:pt idx="1219">
                  <c:v>65.167000000000002</c:v>
                </c:pt>
                <c:pt idx="1220">
                  <c:v>65.509</c:v>
                </c:pt>
                <c:pt idx="1221">
                  <c:v>65.680000000000007</c:v>
                </c:pt>
                <c:pt idx="1222">
                  <c:v>65.850999999999999</c:v>
                </c:pt>
                <c:pt idx="1223">
                  <c:v>65.850999999999999</c:v>
                </c:pt>
                <c:pt idx="1224">
                  <c:v>66.192999999999998</c:v>
                </c:pt>
                <c:pt idx="1225">
                  <c:v>66.192999999999998</c:v>
                </c:pt>
                <c:pt idx="1226">
                  <c:v>66.537000000000006</c:v>
                </c:pt>
                <c:pt idx="1227">
                  <c:v>66.707999999999998</c:v>
                </c:pt>
                <c:pt idx="1228">
                  <c:v>66.879000000000005</c:v>
                </c:pt>
                <c:pt idx="1229">
                  <c:v>67.05</c:v>
                </c:pt>
                <c:pt idx="1230">
                  <c:v>67.221000000000004</c:v>
                </c:pt>
                <c:pt idx="1231">
                  <c:v>67.391999999999996</c:v>
                </c:pt>
                <c:pt idx="1232">
                  <c:v>67.563999999999993</c:v>
                </c:pt>
                <c:pt idx="1233">
                  <c:v>67.563999999999993</c:v>
                </c:pt>
                <c:pt idx="1234">
                  <c:v>67.563999999999993</c:v>
                </c:pt>
                <c:pt idx="1235">
                  <c:v>67.734999999999999</c:v>
                </c:pt>
                <c:pt idx="1236">
                  <c:v>67.734999999999999</c:v>
                </c:pt>
                <c:pt idx="1237">
                  <c:v>67.906000000000006</c:v>
                </c:pt>
                <c:pt idx="1238">
                  <c:v>67.906000000000006</c:v>
                </c:pt>
                <c:pt idx="1239">
                  <c:v>68.076999999999998</c:v>
                </c:pt>
                <c:pt idx="1240">
                  <c:v>68.076999999999998</c:v>
                </c:pt>
                <c:pt idx="1241">
                  <c:v>67.734999999999999</c:v>
                </c:pt>
                <c:pt idx="1242">
                  <c:v>67.906000000000006</c:v>
                </c:pt>
                <c:pt idx="1243">
                  <c:v>68.076999999999998</c:v>
                </c:pt>
                <c:pt idx="1244">
                  <c:v>68.076999999999998</c:v>
                </c:pt>
                <c:pt idx="1245">
                  <c:v>68.076999999999998</c:v>
                </c:pt>
                <c:pt idx="1246">
                  <c:v>68.076999999999998</c:v>
                </c:pt>
                <c:pt idx="1247">
                  <c:v>68.076999999999998</c:v>
                </c:pt>
                <c:pt idx="1248">
                  <c:v>67.906000000000006</c:v>
                </c:pt>
                <c:pt idx="1249">
                  <c:v>67.734999999999999</c:v>
                </c:pt>
                <c:pt idx="1250">
                  <c:v>67.734999999999999</c:v>
                </c:pt>
                <c:pt idx="1251">
                  <c:v>67.563999999999993</c:v>
                </c:pt>
                <c:pt idx="1252">
                  <c:v>67.734999999999999</c:v>
                </c:pt>
                <c:pt idx="1253">
                  <c:v>67.734999999999999</c:v>
                </c:pt>
                <c:pt idx="1254">
                  <c:v>67.563999999999993</c:v>
                </c:pt>
                <c:pt idx="1255">
                  <c:v>67.391999999999996</c:v>
                </c:pt>
                <c:pt idx="1256">
                  <c:v>67.05</c:v>
                </c:pt>
                <c:pt idx="1257">
                  <c:v>67.221000000000004</c:v>
                </c:pt>
                <c:pt idx="1258">
                  <c:v>67.221000000000004</c:v>
                </c:pt>
                <c:pt idx="1259">
                  <c:v>67.05</c:v>
                </c:pt>
                <c:pt idx="1260">
                  <c:v>66.879000000000005</c:v>
                </c:pt>
                <c:pt idx="1261">
                  <c:v>66.707999999999998</c:v>
                </c:pt>
                <c:pt idx="1262">
                  <c:v>66.707999999999998</c:v>
                </c:pt>
                <c:pt idx="1263">
                  <c:v>66.707999999999998</c:v>
                </c:pt>
                <c:pt idx="1264">
                  <c:v>66.366</c:v>
                </c:pt>
                <c:pt idx="1265">
                  <c:v>66.022000000000006</c:v>
                </c:pt>
                <c:pt idx="1266">
                  <c:v>65.850999999999999</c:v>
                </c:pt>
                <c:pt idx="1267">
                  <c:v>66.022000000000006</c:v>
                </c:pt>
                <c:pt idx="1268">
                  <c:v>66.366</c:v>
                </c:pt>
                <c:pt idx="1269">
                  <c:v>66.192999999999998</c:v>
                </c:pt>
                <c:pt idx="1270">
                  <c:v>66.192999999999998</c:v>
                </c:pt>
                <c:pt idx="1271">
                  <c:v>66.192999999999998</c:v>
                </c:pt>
                <c:pt idx="1272">
                  <c:v>66.192999999999998</c:v>
                </c:pt>
                <c:pt idx="1273">
                  <c:v>66.022000000000006</c:v>
                </c:pt>
                <c:pt idx="1274">
                  <c:v>66.022000000000006</c:v>
                </c:pt>
                <c:pt idx="1275">
                  <c:v>65.850999999999999</c:v>
                </c:pt>
                <c:pt idx="1276">
                  <c:v>66.022000000000006</c:v>
                </c:pt>
                <c:pt idx="1277">
                  <c:v>66.022000000000006</c:v>
                </c:pt>
                <c:pt idx="1278">
                  <c:v>66.192999999999998</c:v>
                </c:pt>
                <c:pt idx="1279">
                  <c:v>66.022000000000006</c:v>
                </c:pt>
                <c:pt idx="1280">
                  <c:v>65.680000000000007</c:v>
                </c:pt>
                <c:pt idx="1281">
                  <c:v>65.680000000000007</c:v>
                </c:pt>
                <c:pt idx="1282">
                  <c:v>65.850999999999999</c:v>
                </c:pt>
                <c:pt idx="1283">
                  <c:v>65.850999999999999</c:v>
                </c:pt>
                <c:pt idx="1284">
                  <c:v>65.850999999999999</c:v>
                </c:pt>
                <c:pt idx="1285">
                  <c:v>65.850999999999999</c:v>
                </c:pt>
                <c:pt idx="1286">
                  <c:v>65.680000000000007</c:v>
                </c:pt>
                <c:pt idx="1287">
                  <c:v>65.509</c:v>
                </c:pt>
                <c:pt idx="1288">
                  <c:v>65.680000000000007</c:v>
                </c:pt>
                <c:pt idx="1289">
                  <c:v>65.337999999999994</c:v>
                </c:pt>
                <c:pt idx="1290">
                  <c:v>65.337999999999994</c:v>
                </c:pt>
                <c:pt idx="1291">
                  <c:v>65.167000000000002</c:v>
                </c:pt>
                <c:pt idx="1292">
                  <c:v>64.995999999999995</c:v>
                </c:pt>
                <c:pt idx="1293">
                  <c:v>64.995999999999995</c:v>
                </c:pt>
                <c:pt idx="1294">
                  <c:v>64.995999999999995</c:v>
                </c:pt>
                <c:pt idx="1295">
                  <c:v>64.995999999999995</c:v>
                </c:pt>
                <c:pt idx="1296">
                  <c:v>64.995999999999995</c:v>
                </c:pt>
                <c:pt idx="1297">
                  <c:v>65.167000000000002</c:v>
                </c:pt>
                <c:pt idx="1298">
                  <c:v>65.167000000000002</c:v>
                </c:pt>
                <c:pt idx="1299">
                  <c:v>65.167000000000002</c:v>
                </c:pt>
                <c:pt idx="1300">
                  <c:v>65.167000000000002</c:v>
                </c:pt>
                <c:pt idx="1301">
                  <c:v>65.337999999999994</c:v>
                </c:pt>
                <c:pt idx="1302">
                  <c:v>65.337999999999994</c:v>
                </c:pt>
                <c:pt idx="1303">
                  <c:v>65.509</c:v>
                </c:pt>
                <c:pt idx="1304">
                  <c:v>65.337999999999994</c:v>
                </c:pt>
                <c:pt idx="1305">
                  <c:v>65.167000000000002</c:v>
                </c:pt>
                <c:pt idx="1306">
                  <c:v>65.167000000000002</c:v>
                </c:pt>
                <c:pt idx="1307">
                  <c:v>65.167000000000002</c:v>
                </c:pt>
                <c:pt idx="1308">
                  <c:v>65.337999999999994</c:v>
                </c:pt>
                <c:pt idx="1309">
                  <c:v>65.167000000000002</c:v>
                </c:pt>
                <c:pt idx="1310">
                  <c:v>64.825000000000003</c:v>
                </c:pt>
                <c:pt idx="1311">
                  <c:v>63.968000000000004</c:v>
                </c:pt>
                <c:pt idx="1312">
                  <c:v>63.968000000000004</c:v>
                </c:pt>
                <c:pt idx="1313">
                  <c:v>63.625999999999998</c:v>
                </c:pt>
                <c:pt idx="1314">
                  <c:v>63.796999999999997</c:v>
                </c:pt>
                <c:pt idx="1315">
                  <c:v>63.968000000000004</c:v>
                </c:pt>
                <c:pt idx="1316">
                  <c:v>64.138999999999996</c:v>
                </c:pt>
                <c:pt idx="1317">
                  <c:v>64.31</c:v>
                </c:pt>
                <c:pt idx="1318">
                  <c:v>64.31</c:v>
                </c:pt>
                <c:pt idx="1319">
                  <c:v>64.480999999999995</c:v>
                </c:pt>
                <c:pt idx="1320">
                  <c:v>64.652000000000001</c:v>
                </c:pt>
                <c:pt idx="1321">
                  <c:v>64.652000000000001</c:v>
                </c:pt>
                <c:pt idx="1322">
                  <c:v>64.652000000000001</c:v>
                </c:pt>
                <c:pt idx="1323">
                  <c:v>64.825000000000003</c:v>
                </c:pt>
                <c:pt idx="1324">
                  <c:v>64.480999999999995</c:v>
                </c:pt>
                <c:pt idx="1325">
                  <c:v>64.31</c:v>
                </c:pt>
                <c:pt idx="1326">
                  <c:v>64.138999999999996</c:v>
                </c:pt>
                <c:pt idx="1327">
                  <c:v>64.138999999999996</c:v>
                </c:pt>
                <c:pt idx="1328">
                  <c:v>64.480999999999995</c:v>
                </c:pt>
                <c:pt idx="1329">
                  <c:v>64.480999999999995</c:v>
                </c:pt>
                <c:pt idx="1330">
                  <c:v>64.995999999999995</c:v>
                </c:pt>
                <c:pt idx="1331">
                  <c:v>64.652000000000001</c:v>
                </c:pt>
                <c:pt idx="1332">
                  <c:v>64.652000000000001</c:v>
                </c:pt>
                <c:pt idx="1333">
                  <c:v>64.995999999999995</c:v>
                </c:pt>
                <c:pt idx="1334">
                  <c:v>64.825000000000003</c:v>
                </c:pt>
                <c:pt idx="1335">
                  <c:v>64.652000000000001</c:v>
                </c:pt>
                <c:pt idx="1336">
                  <c:v>64.825000000000003</c:v>
                </c:pt>
                <c:pt idx="1337">
                  <c:v>64.825000000000003</c:v>
                </c:pt>
                <c:pt idx="1338">
                  <c:v>64.825000000000003</c:v>
                </c:pt>
                <c:pt idx="1339">
                  <c:v>64.825000000000003</c:v>
                </c:pt>
                <c:pt idx="1340">
                  <c:v>64.995999999999995</c:v>
                </c:pt>
                <c:pt idx="1341">
                  <c:v>64.995999999999995</c:v>
                </c:pt>
                <c:pt idx="1342">
                  <c:v>64.995999999999995</c:v>
                </c:pt>
                <c:pt idx="1343">
                  <c:v>64.825000000000003</c:v>
                </c:pt>
                <c:pt idx="1344">
                  <c:v>64.825000000000003</c:v>
                </c:pt>
                <c:pt idx="1345">
                  <c:v>64.825000000000003</c:v>
                </c:pt>
                <c:pt idx="1346">
                  <c:v>64.825000000000003</c:v>
                </c:pt>
                <c:pt idx="1347">
                  <c:v>64.652000000000001</c:v>
                </c:pt>
                <c:pt idx="1348">
                  <c:v>64.652000000000001</c:v>
                </c:pt>
                <c:pt idx="1349">
                  <c:v>64.825000000000003</c:v>
                </c:pt>
                <c:pt idx="1350">
                  <c:v>64.652000000000001</c:v>
                </c:pt>
                <c:pt idx="1351">
                  <c:v>64.138999999999996</c:v>
                </c:pt>
                <c:pt idx="1352">
                  <c:v>63.968000000000004</c:v>
                </c:pt>
                <c:pt idx="1353">
                  <c:v>63.454999999999998</c:v>
                </c:pt>
                <c:pt idx="1354">
                  <c:v>63.454999999999998</c:v>
                </c:pt>
                <c:pt idx="1355">
                  <c:v>63.281999999999996</c:v>
                </c:pt>
                <c:pt idx="1356">
                  <c:v>63.281999999999996</c:v>
                </c:pt>
                <c:pt idx="1357">
                  <c:v>63.281999999999996</c:v>
                </c:pt>
                <c:pt idx="1358">
                  <c:v>63.454999999999998</c:v>
                </c:pt>
                <c:pt idx="1359">
                  <c:v>63.454999999999998</c:v>
                </c:pt>
                <c:pt idx="1360">
                  <c:v>63.281999999999996</c:v>
                </c:pt>
                <c:pt idx="1361">
                  <c:v>63.454999999999998</c:v>
                </c:pt>
                <c:pt idx="1362">
                  <c:v>63.454999999999998</c:v>
                </c:pt>
                <c:pt idx="1363">
                  <c:v>63.625999999999998</c:v>
                </c:pt>
                <c:pt idx="1364">
                  <c:v>63.625999999999998</c:v>
                </c:pt>
                <c:pt idx="1365">
                  <c:v>63.796999999999997</c:v>
                </c:pt>
                <c:pt idx="1366">
                  <c:v>63.796999999999997</c:v>
                </c:pt>
                <c:pt idx="1367">
                  <c:v>63.968000000000004</c:v>
                </c:pt>
                <c:pt idx="1368">
                  <c:v>63.968000000000004</c:v>
                </c:pt>
                <c:pt idx="1369">
                  <c:v>63.968000000000004</c:v>
                </c:pt>
                <c:pt idx="1370">
                  <c:v>63.968000000000004</c:v>
                </c:pt>
                <c:pt idx="1371">
                  <c:v>63.796999999999997</c:v>
                </c:pt>
                <c:pt idx="1372">
                  <c:v>63.968000000000004</c:v>
                </c:pt>
                <c:pt idx="1373">
                  <c:v>63.968000000000004</c:v>
                </c:pt>
                <c:pt idx="1374">
                  <c:v>64.138999999999996</c:v>
                </c:pt>
                <c:pt idx="1375">
                  <c:v>64.31</c:v>
                </c:pt>
                <c:pt idx="1376">
                  <c:v>64.138999999999996</c:v>
                </c:pt>
                <c:pt idx="1377">
                  <c:v>64.138999999999996</c:v>
                </c:pt>
                <c:pt idx="1378">
                  <c:v>64.138999999999996</c:v>
                </c:pt>
                <c:pt idx="1379">
                  <c:v>64.480999999999995</c:v>
                </c:pt>
                <c:pt idx="1380">
                  <c:v>64.480999999999995</c:v>
                </c:pt>
                <c:pt idx="1381">
                  <c:v>64.480999999999995</c:v>
                </c:pt>
                <c:pt idx="1382">
                  <c:v>64.480999999999995</c:v>
                </c:pt>
                <c:pt idx="1383">
                  <c:v>64.31</c:v>
                </c:pt>
                <c:pt idx="1384">
                  <c:v>64.138999999999996</c:v>
                </c:pt>
                <c:pt idx="1385">
                  <c:v>63.968000000000004</c:v>
                </c:pt>
                <c:pt idx="1386">
                  <c:v>63.796999999999997</c:v>
                </c:pt>
                <c:pt idx="1387">
                  <c:v>63.796999999999997</c:v>
                </c:pt>
                <c:pt idx="1388">
                  <c:v>63.796999999999997</c:v>
                </c:pt>
                <c:pt idx="1389">
                  <c:v>63.796999999999997</c:v>
                </c:pt>
                <c:pt idx="1390">
                  <c:v>63.796999999999997</c:v>
                </c:pt>
                <c:pt idx="1391">
                  <c:v>63.796999999999997</c:v>
                </c:pt>
                <c:pt idx="1392">
                  <c:v>63.625999999999998</c:v>
                </c:pt>
                <c:pt idx="1393">
                  <c:v>63.625999999999998</c:v>
                </c:pt>
                <c:pt idx="1394">
                  <c:v>63.454999999999998</c:v>
                </c:pt>
                <c:pt idx="1395">
                  <c:v>63.454999999999998</c:v>
                </c:pt>
                <c:pt idx="1396">
                  <c:v>63.454999999999998</c:v>
                </c:pt>
                <c:pt idx="1397">
                  <c:v>63.796999999999997</c:v>
                </c:pt>
                <c:pt idx="1398">
                  <c:v>63.625999999999998</c:v>
                </c:pt>
                <c:pt idx="1399">
                  <c:v>63.625999999999998</c:v>
                </c:pt>
                <c:pt idx="1400">
                  <c:v>64.138999999999996</c:v>
                </c:pt>
                <c:pt idx="1401">
                  <c:v>64.31</c:v>
                </c:pt>
                <c:pt idx="1402">
                  <c:v>64.138999999999996</c:v>
                </c:pt>
                <c:pt idx="1403">
                  <c:v>63.625999999999998</c:v>
                </c:pt>
                <c:pt idx="1404">
                  <c:v>62.94</c:v>
                </c:pt>
                <c:pt idx="1405">
                  <c:v>63.281999999999996</c:v>
                </c:pt>
                <c:pt idx="1406">
                  <c:v>63.454999999999998</c:v>
                </c:pt>
                <c:pt idx="1407">
                  <c:v>63.281999999999996</c:v>
                </c:pt>
                <c:pt idx="1408">
                  <c:v>63.110999999999997</c:v>
                </c:pt>
                <c:pt idx="1409">
                  <c:v>62.768999999999998</c:v>
                </c:pt>
                <c:pt idx="1410">
                  <c:v>63.110999999999997</c:v>
                </c:pt>
                <c:pt idx="1411">
                  <c:v>63.110999999999997</c:v>
                </c:pt>
                <c:pt idx="1412">
                  <c:v>63.281999999999996</c:v>
                </c:pt>
                <c:pt idx="1413">
                  <c:v>63.454999999999998</c:v>
                </c:pt>
                <c:pt idx="1414">
                  <c:v>63.625999999999998</c:v>
                </c:pt>
                <c:pt idx="1415">
                  <c:v>63.796999999999997</c:v>
                </c:pt>
                <c:pt idx="1416">
                  <c:v>63.796999999999997</c:v>
                </c:pt>
                <c:pt idx="1417">
                  <c:v>63.796999999999997</c:v>
                </c:pt>
                <c:pt idx="1418">
                  <c:v>63.968000000000004</c:v>
                </c:pt>
                <c:pt idx="1419">
                  <c:v>64.31</c:v>
                </c:pt>
                <c:pt idx="1420">
                  <c:v>64.480999999999995</c:v>
                </c:pt>
                <c:pt idx="1421">
                  <c:v>64.480999999999995</c:v>
                </c:pt>
                <c:pt idx="1422">
                  <c:v>64.652000000000001</c:v>
                </c:pt>
                <c:pt idx="1423">
                  <c:v>64.652000000000001</c:v>
                </c:pt>
                <c:pt idx="1424">
                  <c:v>64.825000000000003</c:v>
                </c:pt>
                <c:pt idx="1425">
                  <c:v>64.825000000000003</c:v>
                </c:pt>
                <c:pt idx="1426">
                  <c:v>64.995999999999995</c:v>
                </c:pt>
                <c:pt idx="1427">
                  <c:v>65.167000000000002</c:v>
                </c:pt>
                <c:pt idx="1428">
                  <c:v>65.167000000000002</c:v>
                </c:pt>
                <c:pt idx="1429">
                  <c:v>65.337999999999994</c:v>
                </c:pt>
                <c:pt idx="1430">
                  <c:v>65.337999999999994</c:v>
                </c:pt>
                <c:pt idx="1431">
                  <c:v>65.509</c:v>
                </c:pt>
                <c:pt idx="1432">
                  <c:v>65.680000000000007</c:v>
                </c:pt>
                <c:pt idx="1433">
                  <c:v>65.850999999999999</c:v>
                </c:pt>
                <c:pt idx="1434">
                  <c:v>65.850999999999999</c:v>
                </c:pt>
                <c:pt idx="1435">
                  <c:v>66.022000000000006</c:v>
                </c:pt>
                <c:pt idx="1436">
                  <c:v>65.850999999999999</c:v>
                </c:pt>
                <c:pt idx="1437">
                  <c:v>65.337999999999994</c:v>
                </c:pt>
                <c:pt idx="1438">
                  <c:v>65.509</c:v>
                </c:pt>
                <c:pt idx="1439">
                  <c:v>65.337999999999994</c:v>
                </c:pt>
                <c:pt idx="1440">
                  <c:v>65.167000000000002</c:v>
                </c:pt>
                <c:pt idx="1441">
                  <c:v>65.167000000000002</c:v>
                </c:pt>
                <c:pt idx="1442">
                  <c:v>65.337999999999994</c:v>
                </c:pt>
                <c:pt idx="1443">
                  <c:v>65.337999999999994</c:v>
                </c:pt>
                <c:pt idx="1444">
                  <c:v>65.337999999999994</c:v>
                </c:pt>
                <c:pt idx="1445">
                  <c:v>65.337999999999994</c:v>
                </c:pt>
                <c:pt idx="1446">
                  <c:v>65.509</c:v>
                </c:pt>
                <c:pt idx="1447">
                  <c:v>65.509</c:v>
                </c:pt>
                <c:pt idx="1448">
                  <c:v>65.509</c:v>
                </c:pt>
                <c:pt idx="1449">
                  <c:v>65.167000000000002</c:v>
                </c:pt>
                <c:pt idx="1450">
                  <c:v>64.995999999999995</c:v>
                </c:pt>
                <c:pt idx="1451">
                  <c:v>64.825000000000003</c:v>
                </c:pt>
                <c:pt idx="1452">
                  <c:v>64.31</c:v>
                </c:pt>
                <c:pt idx="1453">
                  <c:v>63.110999999999997</c:v>
                </c:pt>
                <c:pt idx="1454">
                  <c:v>62.94</c:v>
                </c:pt>
                <c:pt idx="1455">
                  <c:v>63.281999999999996</c:v>
                </c:pt>
                <c:pt idx="1456">
                  <c:v>63.454999999999998</c:v>
                </c:pt>
                <c:pt idx="1457">
                  <c:v>63.281999999999996</c:v>
                </c:pt>
                <c:pt idx="1458">
                  <c:v>63.625999999999998</c:v>
                </c:pt>
                <c:pt idx="1459">
                  <c:v>63.968000000000004</c:v>
                </c:pt>
                <c:pt idx="1460">
                  <c:v>64.138999999999996</c:v>
                </c:pt>
                <c:pt idx="1461">
                  <c:v>64.31</c:v>
                </c:pt>
                <c:pt idx="1462">
                  <c:v>64.31</c:v>
                </c:pt>
                <c:pt idx="1463">
                  <c:v>64.31</c:v>
                </c:pt>
                <c:pt idx="1464">
                  <c:v>64.31</c:v>
                </c:pt>
                <c:pt idx="1465">
                  <c:v>64.31</c:v>
                </c:pt>
                <c:pt idx="1466">
                  <c:v>64.480999999999995</c:v>
                </c:pt>
                <c:pt idx="1467">
                  <c:v>64.31</c:v>
                </c:pt>
                <c:pt idx="1468">
                  <c:v>64.31</c:v>
                </c:pt>
                <c:pt idx="1469">
                  <c:v>64.31</c:v>
                </c:pt>
                <c:pt idx="1470">
                  <c:v>64.31</c:v>
                </c:pt>
                <c:pt idx="1471">
                  <c:v>64.138999999999996</c:v>
                </c:pt>
                <c:pt idx="1472">
                  <c:v>64.138999999999996</c:v>
                </c:pt>
                <c:pt idx="1473">
                  <c:v>64.31</c:v>
                </c:pt>
                <c:pt idx="1474">
                  <c:v>64.31</c:v>
                </c:pt>
                <c:pt idx="1475">
                  <c:v>64.31</c:v>
                </c:pt>
                <c:pt idx="1476">
                  <c:v>64.138999999999996</c:v>
                </c:pt>
                <c:pt idx="1477">
                  <c:v>64.138999999999996</c:v>
                </c:pt>
                <c:pt idx="1478">
                  <c:v>64.138999999999996</c:v>
                </c:pt>
                <c:pt idx="1479">
                  <c:v>64.138999999999996</c:v>
                </c:pt>
                <c:pt idx="1480">
                  <c:v>64.138999999999996</c:v>
                </c:pt>
                <c:pt idx="1481">
                  <c:v>64.138999999999996</c:v>
                </c:pt>
                <c:pt idx="1482">
                  <c:v>64.138999999999996</c:v>
                </c:pt>
                <c:pt idx="1483">
                  <c:v>63.968000000000004</c:v>
                </c:pt>
                <c:pt idx="1484">
                  <c:v>63.968000000000004</c:v>
                </c:pt>
                <c:pt idx="1485">
                  <c:v>63.968000000000004</c:v>
                </c:pt>
                <c:pt idx="1486">
                  <c:v>63.968000000000004</c:v>
                </c:pt>
                <c:pt idx="1487">
                  <c:v>63.968000000000004</c:v>
                </c:pt>
                <c:pt idx="1488">
                  <c:v>63.968000000000004</c:v>
                </c:pt>
                <c:pt idx="1489">
                  <c:v>63.968000000000004</c:v>
                </c:pt>
                <c:pt idx="1490">
                  <c:v>63.968000000000004</c:v>
                </c:pt>
                <c:pt idx="1491">
                  <c:v>63.968000000000004</c:v>
                </c:pt>
                <c:pt idx="1492">
                  <c:v>63.796999999999997</c:v>
                </c:pt>
                <c:pt idx="1493">
                  <c:v>63.796999999999997</c:v>
                </c:pt>
                <c:pt idx="1494">
                  <c:v>63.796999999999997</c:v>
                </c:pt>
                <c:pt idx="1495">
                  <c:v>63.796999999999997</c:v>
                </c:pt>
                <c:pt idx="1496">
                  <c:v>63.968000000000004</c:v>
                </c:pt>
                <c:pt idx="1497">
                  <c:v>63.796999999999997</c:v>
                </c:pt>
                <c:pt idx="1498">
                  <c:v>64.138999999999996</c:v>
                </c:pt>
                <c:pt idx="1499">
                  <c:v>63.968000000000004</c:v>
                </c:pt>
                <c:pt idx="1500">
                  <c:v>64.31</c:v>
                </c:pt>
                <c:pt idx="1501">
                  <c:v>63.968000000000004</c:v>
                </c:pt>
                <c:pt idx="1502">
                  <c:v>63.796999999999997</c:v>
                </c:pt>
                <c:pt idx="1503">
                  <c:v>63.796999999999997</c:v>
                </c:pt>
                <c:pt idx="1504">
                  <c:v>63.281999999999996</c:v>
                </c:pt>
                <c:pt idx="1505">
                  <c:v>62.768999999999998</c:v>
                </c:pt>
                <c:pt idx="1506">
                  <c:v>62.424999999999997</c:v>
                </c:pt>
                <c:pt idx="1507">
                  <c:v>63.110999999999997</c:v>
                </c:pt>
                <c:pt idx="1508">
                  <c:v>63.110999999999997</c:v>
                </c:pt>
                <c:pt idx="1509">
                  <c:v>62.94</c:v>
                </c:pt>
                <c:pt idx="1510">
                  <c:v>63.110999999999997</c:v>
                </c:pt>
                <c:pt idx="1511">
                  <c:v>63.454999999999998</c:v>
                </c:pt>
                <c:pt idx="1512">
                  <c:v>63.625999999999998</c:v>
                </c:pt>
                <c:pt idx="1513">
                  <c:v>63.796999999999997</c:v>
                </c:pt>
                <c:pt idx="1514">
                  <c:v>63.968000000000004</c:v>
                </c:pt>
                <c:pt idx="1515">
                  <c:v>64.138999999999996</c:v>
                </c:pt>
                <c:pt idx="1516">
                  <c:v>64.138999999999996</c:v>
                </c:pt>
                <c:pt idx="1517">
                  <c:v>64.138999999999996</c:v>
                </c:pt>
                <c:pt idx="1518">
                  <c:v>64.31</c:v>
                </c:pt>
                <c:pt idx="1519">
                  <c:v>64.480999999999995</c:v>
                </c:pt>
                <c:pt idx="1520">
                  <c:v>64.480999999999995</c:v>
                </c:pt>
                <c:pt idx="1521">
                  <c:v>64.480999999999995</c:v>
                </c:pt>
                <c:pt idx="1522">
                  <c:v>64.652000000000001</c:v>
                </c:pt>
                <c:pt idx="1523">
                  <c:v>64.825000000000003</c:v>
                </c:pt>
                <c:pt idx="1524">
                  <c:v>64.995999999999995</c:v>
                </c:pt>
                <c:pt idx="1525">
                  <c:v>65.509</c:v>
                </c:pt>
                <c:pt idx="1526">
                  <c:v>65.680000000000007</c:v>
                </c:pt>
                <c:pt idx="1527">
                  <c:v>65.850999999999999</c:v>
                </c:pt>
                <c:pt idx="1528">
                  <c:v>65.850999999999999</c:v>
                </c:pt>
                <c:pt idx="1529">
                  <c:v>65.680000000000007</c:v>
                </c:pt>
                <c:pt idx="1530">
                  <c:v>66.022000000000006</c:v>
                </c:pt>
                <c:pt idx="1531">
                  <c:v>65.680000000000007</c:v>
                </c:pt>
                <c:pt idx="1532">
                  <c:v>65.167000000000002</c:v>
                </c:pt>
                <c:pt idx="1533">
                  <c:v>64.652000000000001</c:v>
                </c:pt>
                <c:pt idx="1534">
                  <c:v>64.480999999999995</c:v>
                </c:pt>
                <c:pt idx="1535">
                  <c:v>64.480999999999995</c:v>
                </c:pt>
                <c:pt idx="1536">
                  <c:v>64.31</c:v>
                </c:pt>
                <c:pt idx="1537">
                  <c:v>64.31</c:v>
                </c:pt>
                <c:pt idx="1538">
                  <c:v>64.480999999999995</c:v>
                </c:pt>
                <c:pt idx="1539">
                  <c:v>64.825000000000003</c:v>
                </c:pt>
                <c:pt idx="1540">
                  <c:v>64.995999999999995</c:v>
                </c:pt>
                <c:pt idx="1541">
                  <c:v>65.167000000000002</c:v>
                </c:pt>
                <c:pt idx="1542">
                  <c:v>65.337999999999994</c:v>
                </c:pt>
                <c:pt idx="1543">
                  <c:v>65.167000000000002</c:v>
                </c:pt>
                <c:pt idx="1544">
                  <c:v>64.995999999999995</c:v>
                </c:pt>
                <c:pt idx="1545">
                  <c:v>64.995999999999995</c:v>
                </c:pt>
                <c:pt idx="1546">
                  <c:v>64.995999999999995</c:v>
                </c:pt>
                <c:pt idx="1547">
                  <c:v>64.995999999999995</c:v>
                </c:pt>
                <c:pt idx="1548">
                  <c:v>65.167000000000002</c:v>
                </c:pt>
                <c:pt idx="1549">
                  <c:v>65.167000000000002</c:v>
                </c:pt>
                <c:pt idx="1550">
                  <c:v>64.995999999999995</c:v>
                </c:pt>
                <c:pt idx="1551">
                  <c:v>64.995999999999995</c:v>
                </c:pt>
                <c:pt idx="1552">
                  <c:v>65.337999999999994</c:v>
                </c:pt>
                <c:pt idx="1553">
                  <c:v>65.167000000000002</c:v>
                </c:pt>
                <c:pt idx="1554">
                  <c:v>64.995999999999995</c:v>
                </c:pt>
                <c:pt idx="1555">
                  <c:v>64.825000000000003</c:v>
                </c:pt>
                <c:pt idx="1556">
                  <c:v>64.652000000000001</c:v>
                </c:pt>
                <c:pt idx="1557">
                  <c:v>64.480999999999995</c:v>
                </c:pt>
                <c:pt idx="1558">
                  <c:v>64.480999999999995</c:v>
                </c:pt>
                <c:pt idx="1559">
                  <c:v>64.480999999999995</c:v>
                </c:pt>
                <c:pt idx="1560">
                  <c:v>64.480999999999995</c:v>
                </c:pt>
                <c:pt idx="1561">
                  <c:v>64.480999999999995</c:v>
                </c:pt>
                <c:pt idx="1562">
                  <c:v>64.480999999999995</c:v>
                </c:pt>
                <c:pt idx="1563">
                  <c:v>64.480999999999995</c:v>
                </c:pt>
                <c:pt idx="1564">
                  <c:v>64.652000000000001</c:v>
                </c:pt>
                <c:pt idx="1565">
                  <c:v>64.825000000000003</c:v>
                </c:pt>
                <c:pt idx="1566">
                  <c:v>64.825000000000003</c:v>
                </c:pt>
                <c:pt idx="1567">
                  <c:v>64.825000000000003</c:v>
                </c:pt>
                <c:pt idx="1568">
                  <c:v>64.825000000000003</c:v>
                </c:pt>
                <c:pt idx="1569">
                  <c:v>64.825000000000003</c:v>
                </c:pt>
                <c:pt idx="1570">
                  <c:v>64.652000000000001</c:v>
                </c:pt>
                <c:pt idx="1571">
                  <c:v>64.825000000000003</c:v>
                </c:pt>
                <c:pt idx="1572">
                  <c:v>64.825000000000003</c:v>
                </c:pt>
                <c:pt idx="1573">
                  <c:v>64.825000000000003</c:v>
                </c:pt>
                <c:pt idx="1574">
                  <c:v>64.825000000000003</c:v>
                </c:pt>
                <c:pt idx="1575">
                  <c:v>64.825000000000003</c:v>
                </c:pt>
                <c:pt idx="1576">
                  <c:v>64.825000000000003</c:v>
                </c:pt>
                <c:pt idx="1577">
                  <c:v>64.825000000000003</c:v>
                </c:pt>
                <c:pt idx="1578">
                  <c:v>64.825000000000003</c:v>
                </c:pt>
                <c:pt idx="1579">
                  <c:v>64.652000000000001</c:v>
                </c:pt>
                <c:pt idx="1580">
                  <c:v>64.652000000000001</c:v>
                </c:pt>
                <c:pt idx="1581">
                  <c:v>64.825000000000003</c:v>
                </c:pt>
                <c:pt idx="1582">
                  <c:v>64.825000000000003</c:v>
                </c:pt>
                <c:pt idx="1583">
                  <c:v>64.825000000000003</c:v>
                </c:pt>
                <c:pt idx="1584">
                  <c:v>64.825000000000003</c:v>
                </c:pt>
                <c:pt idx="1585">
                  <c:v>64.825000000000003</c:v>
                </c:pt>
                <c:pt idx="1586">
                  <c:v>64.652000000000001</c:v>
                </c:pt>
                <c:pt idx="1587">
                  <c:v>64.825000000000003</c:v>
                </c:pt>
                <c:pt idx="1588">
                  <c:v>64.825000000000003</c:v>
                </c:pt>
                <c:pt idx="1589">
                  <c:v>64.825000000000003</c:v>
                </c:pt>
                <c:pt idx="1590">
                  <c:v>64.652000000000001</c:v>
                </c:pt>
                <c:pt idx="1591">
                  <c:v>64.652000000000001</c:v>
                </c:pt>
                <c:pt idx="1592">
                  <c:v>64.825000000000003</c:v>
                </c:pt>
                <c:pt idx="1593">
                  <c:v>64.652000000000001</c:v>
                </c:pt>
                <c:pt idx="1594">
                  <c:v>64.825000000000003</c:v>
                </c:pt>
                <c:pt idx="1595">
                  <c:v>64.825000000000003</c:v>
                </c:pt>
                <c:pt idx="1596">
                  <c:v>64.825000000000003</c:v>
                </c:pt>
                <c:pt idx="1597">
                  <c:v>64.995999999999995</c:v>
                </c:pt>
                <c:pt idx="1598">
                  <c:v>64.995999999999995</c:v>
                </c:pt>
                <c:pt idx="1599">
                  <c:v>64.825000000000003</c:v>
                </c:pt>
                <c:pt idx="1600">
                  <c:v>64.480999999999995</c:v>
                </c:pt>
                <c:pt idx="1601">
                  <c:v>64.652000000000001</c:v>
                </c:pt>
                <c:pt idx="1602">
                  <c:v>64.480999999999995</c:v>
                </c:pt>
                <c:pt idx="1603">
                  <c:v>64.138999999999996</c:v>
                </c:pt>
                <c:pt idx="1604">
                  <c:v>63.625999999999998</c:v>
                </c:pt>
                <c:pt idx="1605">
                  <c:v>63.281999999999996</c:v>
                </c:pt>
                <c:pt idx="1606">
                  <c:v>63.625999999999998</c:v>
                </c:pt>
                <c:pt idx="1607">
                  <c:v>63.968000000000004</c:v>
                </c:pt>
                <c:pt idx="1608">
                  <c:v>63.968000000000004</c:v>
                </c:pt>
                <c:pt idx="1609">
                  <c:v>63.968000000000004</c:v>
                </c:pt>
                <c:pt idx="1610">
                  <c:v>64.138999999999996</c:v>
                </c:pt>
                <c:pt idx="1611">
                  <c:v>64.480999999999995</c:v>
                </c:pt>
                <c:pt idx="1612">
                  <c:v>64.480999999999995</c:v>
                </c:pt>
                <c:pt idx="1613">
                  <c:v>64.652000000000001</c:v>
                </c:pt>
                <c:pt idx="1614">
                  <c:v>64.652000000000001</c:v>
                </c:pt>
                <c:pt idx="1615">
                  <c:v>64.825000000000003</c:v>
                </c:pt>
                <c:pt idx="1616">
                  <c:v>64.825000000000003</c:v>
                </c:pt>
                <c:pt idx="1617">
                  <c:v>64.995999999999995</c:v>
                </c:pt>
                <c:pt idx="1618">
                  <c:v>65.167000000000002</c:v>
                </c:pt>
                <c:pt idx="1619">
                  <c:v>65.167000000000002</c:v>
                </c:pt>
                <c:pt idx="1620">
                  <c:v>65.167000000000002</c:v>
                </c:pt>
                <c:pt idx="1621">
                  <c:v>65.509</c:v>
                </c:pt>
                <c:pt idx="1622">
                  <c:v>65.337999999999994</c:v>
                </c:pt>
                <c:pt idx="1623">
                  <c:v>65.337999999999994</c:v>
                </c:pt>
                <c:pt idx="1624">
                  <c:v>65.337999999999994</c:v>
                </c:pt>
                <c:pt idx="1625">
                  <c:v>65.167000000000002</c:v>
                </c:pt>
                <c:pt idx="1626">
                  <c:v>65.680000000000007</c:v>
                </c:pt>
                <c:pt idx="1627">
                  <c:v>66.879000000000005</c:v>
                </c:pt>
                <c:pt idx="1628">
                  <c:v>65.509</c:v>
                </c:pt>
                <c:pt idx="1629">
                  <c:v>66.192999999999998</c:v>
                </c:pt>
                <c:pt idx="1630">
                  <c:v>67.734999999999999</c:v>
                </c:pt>
                <c:pt idx="1631">
                  <c:v>67.734999999999999</c:v>
                </c:pt>
                <c:pt idx="1632">
                  <c:v>67.734999999999999</c:v>
                </c:pt>
                <c:pt idx="1633">
                  <c:v>67.391999999999996</c:v>
                </c:pt>
                <c:pt idx="1634">
                  <c:v>67.906000000000006</c:v>
                </c:pt>
                <c:pt idx="1635">
                  <c:v>66.366</c:v>
                </c:pt>
                <c:pt idx="1636">
                  <c:v>65.509</c:v>
                </c:pt>
                <c:pt idx="1637">
                  <c:v>66.022000000000006</c:v>
                </c:pt>
                <c:pt idx="1638">
                  <c:v>65.509</c:v>
                </c:pt>
                <c:pt idx="1639">
                  <c:v>65.509</c:v>
                </c:pt>
                <c:pt idx="1640">
                  <c:v>66.022000000000006</c:v>
                </c:pt>
                <c:pt idx="1641">
                  <c:v>65.850999999999999</c:v>
                </c:pt>
                <c:pt idx="1642">
                  <c:v>65.337999999999994</c:v>
                </c:pt>
                <c:pt idx="1643">
                  <c:v>64.995999999999995</c:v>
                </c:pt>
                <c:pt idx="1644">
                  <c:v>64.995999999999995</c:v>
                </c:pt>
                <c:pt idx="1645">
                  <c:v>64.995999999999995</c:v>
                </c:pt>
                <c:pt idx="1646">
                  <c:v>64.995999999999995</c:v>
                </c:pt>
                <c:pt idx="1647">
                  <c:v>64.995999999999995</c:v>
                </c:pt>
                <c:pt idx="1648">
                  <c:v>64.995999999999995</c:v>
                </c:pt>
                <c:pt idx="1649">
                  <c:v>64.995999999999995</c:v>
                </c:pt>
                <c:pt idx="1650">
                  <c:v>64.995999999999995</c:v>
                </c:pt>
                <c:pt idx="1651">
                  <c:v>64.995999999999995</c:v>
                </c:pt>
                <c:pt idx="1652">
                  <c:v>64.995999999999995</c:v>
                </c:pt>
                <c:pt idx="1653">
                  <c:v>64.995999999999995</c:v>
                </c:pt>
                <c:pt idx="1654">
                  <c:v>65.509</c:v>
                </c:pt>
                <c:pt idx="1655">
                  <c:v>65.850999999999999</c:v>
                </c:pt>
                <c:pt idx="1656">
                  <c:v>65.680000000000007</c:v>
                </c:pt>
                <c:pt idx="1657">
                  <c:v>65.509</c:v>
                </c:pt>
                <c:pt idx="1658">
                  <c:v>65.509</c:v>
                </c:pt>
                <c:pt idx="1659">
                  <c:v>65.167000000000002</c:v>
                </c:pt>
                <c:pt idx="1660">
                  <c:v>64.995999999999995</c:v>
                </c:pt>
                <c:pt idx="1661">
                  <c:v>64.995999999999995</c:v>
                </c:pt>
                <c:pt idx="1662">
                  <c:v>64.995999999999995</c:v>
                </c:pt>
                <c:pt idx="1663">
                  <c:v>64.995999999999995</c:v>
                </c:pt>
                <c:pt idx="1664">
                  <c:v>64.995999999999995</c:v>
                </c:pt>
                <c:pt idx="1665">
                  <c:v>64.995999999999995</c:v>
                </c:pt>
                <c:pt idx="1666">
                  <c:v>64.995999999999995</c:v>
                </c:pt>
                <c:pt idx="1667">
                  <c:v>64.995999999999995</c:v>
                </c:pt>
                <c:pt idx="1668">
                  <c:v>64.995999999999995</c:v>
                </c:pt>
                <c:pt idx="1669">
                  <c:v>64.995999999999995</c:v>
                </c:pt>
                <c:pt idx="1670">
                  <c:v>65.167000000000002</c:v>
                </c:pt>
                <c:pt idx="1671">
                  <c:v>65.167000000000002</c:v>
                </c:pt>
                <c:pt idx="1672">
                  <c:v>65.167000000000002</c:v>
                </c:pt>
                <c:pt idx="1673">
                  <c:v>65.167000000000002</c:v>
                </c:pt>
                <c:pt idx="1674">
                  <c:v>65.337999999999994</c:v>
                </c:pt>
                <c:pt idx="1675">
                  <c:v>65.509</c:v>
                </c:pt>
                <c:pt idx="1676">
                  <c:v>65.509</c:v>
                </c:pt>
                <c:pt idx="1677">
                  <c:v>65.509</c:v>
                </c:pt>
                <c:pt idx="1678">
                  <c:v>65.337999999999994</c:v>
                </c:pt>
                <c:pt idx="1679">
                  <c:v>65.167000000000002</c:v>
                </c:pt>
                <c:pt idx="1680">
                  <c:v>65.167000000000002</c:v>
                </c:pt>
                <c:pt idx="1681">
                  <c:v>65.167000000000002</c:v>
                </c:pt>
                <c:pt idx="1682">
                  <c:v>65.167000000000002</c:v>
                </c:pt>
                <c:pt idx="1683">
                  <c:v>65.167000000000002</c:v>
                </c:pt>
                <c:pt idx="1684">
                  <c:v>65.167000000000002</c:v>
                </c:pt>
                <c:pt idx="1685">
                  <c:v>65.167000000000002</c:v>
                </c:pt>
                <c:pt idx="1686">
                  <c:v>65.167000000000002</c:v>
                </c:pt>
                <c:pt idx="1687">
                  <c:v>65.167000000000002</c:v>
                </c:pt>
                <c:pt idx="1688">
                  <c:v>65.167000000000002</c:v>
                </c:pt>
                <c:pt idx="1689">
                  <c:v>65.167000000000002</c:v>
                </c:pt>
                <c:pt idx="1690">
                  <c:v>65.337999999999994</c:v>
                </c:pt>
                <c:pt idx="1691">
                  <c:v>65.337999999999994</c:v>
                </c:pt>
                <c:pt idx="1692">
                  <c:v>65.337999999999994</c:v>
                </c:pt>
                <c:pt idx="1693">
                  <c:v>65.509</c:v>
                </c:pt>
                <c:pt idx="1694">
                  <c:v>65.509</c:v>
                </c:pt>
                <c:pt idx="1695">
                  <c:v>65.509</c:v>
                </c:pt>
                <c:pt idx="1696">
                  <c:v>65.509</c:v>
                </c:pt>
                <c:pt idx="1697">
                  <c:v>65.680000000000007</c:v>
                </c:pt>
                <c:pt idx="1698">
                  <c:v>65.680000000000007</c:v>
                </c:pt>
                <c:pt idx="1699">
                  <c:v>65.680000000000007</c:v>
                </c:pt>
                <c:pt idx="1700">
                  <c:v>65.680000000000007</c:v>
                </c:pt>
                <c:pt idx="1701">
                  <c:v>66.022000000000006</c:v>
                </c:pt>
                <c:pt idx="1702">
                  <c:v>65.850999999999999</c:v>
                </c:pt>
                <c:pt idx="1703">
                  <c:v>65.850999999999999</c:v>
                </c:pt>
                <c:pt idx="1704">
                  <c:v>65.680000000000007</c:v>
                </c:pt>
                <c:pt idx="1705">
                  <c:v>65.850999999999999</c:v>
                </c:pt>
                <c:pt idx="1706">
                  <c:v>65.680000000000007</c:v>
                </c:pt>
                <c:pt idx="1707">
                  <c:v>65.509</c:v>
                </c:pt>
                <c:pt idx="1708">
                  <c:v>65.337999999999994</c:v>
                </c:pt>
                <c:pt idx="1709">
                  <c:v>65.337999999999994</c:v>
                </c:pt>
                <c:pt idx="1710">
                  <c:v>65.509</c:v>
                </c:pt>
                <c:pt idx="1711">
                  <c:v>65.509</c:v>
                </c:pt>
                <c:pt idx="1712">
                  <c:v>65.680000000000007</c:v>
                </c:pt>
                <c:pt idx="1713">
                  <c:v>65.509</c:v>
                </c:pt>
                <c:pt idx="1714">
                  <c:v>65.680000000000007</c:v>
                </c:pt>
                <c:pt idx="1715">
                  <c:v>65.680000000000007</c:v>
                </c:pt>
                <c:pt idx="1716">
                  <c:v>65.680000000000007</c:v>
                </c:pt>
                <c:pt idx="1717">
                  <c:v>65.850999999999999</c:v>
                </c:pt>
                <c:pt idx="1718">
                  <c:v>65.850999999999999</c:v>
                </c:pt>
                <c:pt idx="1719">
                  <c:v>66.022000000000006</c:v>
                </c:pt>
                <c:pt idx="1720">
                  <c:v>66.192999999999998</c:v>
                </c:pt>
                <c:pt idx="1721">
                  <c:v>66.192999999999998</c:v>
                </c:pt>
                <c:pt idx="1722">
                  <c:v>66.192999999999998</c:v>
                </c:pt>
                <c:pt idx="1723">
                  <c:v>66.366</c:v>
                </c:pt>
                <c:pt idx="1724">
                  <c:v>66.366</c:v>
                </c:pt>
                <c:pt idx="1725">
                  <c:v>67.05</c:v>
                </c:pt>
                <c:pt idx="1726">
                  <c:v>67.221000000000004</c:v>
                </c:pt>
                <c:pt idx="1727">
                  <c:v>66.707999999999998</c:v>
                </c:pt>
                <c:pt idx="1728">
                  <c:v>66.707999999999998</c:v>
                </c:pt>
                <c:pt idx="1729">
                  <c:v>66.537000000000006</c:v>
                </c:pt>
                <c:pt idx="1730">
                  <c:v>66.537000000000006</c:v>
                </c:pt>
                <c:pt idx="1731">
                  <c:v>66.707999999999998</c:v>
                </c:pt>
                <c:pt idx="1732">
                  <c:v>67.563999999999993</c:v>
                </c:pt>
                <c:pt idx="1733">
                  <c:v>67.734999999999999</c:v>
                </c:pt>
                <c:pt idx="1734">
                  <c:v>67.734999999999999</c:v>
                </c:pt>
                <c:pt idx="1735">
                  <c:v>66.707999999999998</c:v>
                </c:pt>
                <c:pt idx="1736">
                  <c:v>67.563999999999993</c:v>
                </c:pt>
                <c:pt idx="1737">
                  <c:v>67.221000000000004</c:v>
                </c:pt>
                <c:pt idx="1738">
                  <c:v>67.221000000000004</c:v>
                </c:pt>
                <c:pt idx="1739">
                  <c:v>67.221000000000004</c:v>
                </c:pt>
                <c:pt idx="1740">
                  <c:v>67.221000000000004</c:v>
                </c:pt>
                <c:pt idx="1741">
                  <c:v>67.391999999999996</c:v>
                </c:pt>
                <c:pt idx="1742">
                  <c:v>67.221000000000004</c:v>
                </c:pt>
                <c:pt idx="1743">
                  <c:v>67.563999999999993</c:v>
                </c:pt>
                <c:pt idx="1744">
                  <c:v>67.734999999999999</c:v>
                </c:pt>
                <c:pt idx="1745">
                  <c:v>68.421000000000006</c:v>
                </c:pt>
                <c:pt idx="1746">
                  <c:v>66.537000000000006</c:v>
                </c:pt>
                <c:pt idx="1747">
                  <c:v>66.537000000000006</c:v>
                </c:pt>
                <c:pt idx="1748">
                  <c:v>66.192999999999998</c:v>
                </c:pt>
                <c:pt idx="1749">
                  <c:v>66.537000000000006</c:v>
                </c:pt>
                <c:pt idx="1750">
                  <c:v>66.192999999999998</c:v>
                </c:pt>
                <c:pt idx="1751">
                  <c:v>66.192999999999998</c:v>
                </c:pt>
                <c:pt idx="1752">
                  <c:v>66.366</c:v>
                </c:pt>
                <c:pt idx="1753">
                  <c:v>66.192999999999998</c:v>
                </c:pt>
                <c:pt idx="1754">
                  <c:v>66.366</c:v>
                </c:pt>
                <c:pt idx="1755">
                  <c:v>66.192999999999998</c:v>
                </c:pt>
                <c:pt idx="1756">
                  <c:v>66.022000000000006</c:v>
                </c:pt>
                <c:pt idx="1757">
                  <c:v>66.022000000000006</c:v>
                </c:pt>
                <c:pt idx="1758">
                  <c:v>65.850999999999999</c:v>
                </c:pt>
                <c:pt idx="1759">
                  <c:v>65.850999999999999</c:v>
                </c:pt>
                <c:pt idx="1760">
                  <c:v>65.850999999999999</c:v>
                </c:pt>
                <c:pt idx="1761">
                  <c:v>66.022000000000006</c:v>
                </c:pt>
                <c:pt idx="1762">
                  <c:v>66.022000000000006</c:v>
                </c:pt>
                <c:pt idx="1763">
                  <c:v>66.022000000000006</c:v>
                </c:pt>
                <c:pt idx="1764">
                  <c:v>66.022000000000006</c:v>
                </c:pt>
                <c:pt idx="1765">
                  <c:v>66.022000000000006</c:v>
                </c:pt>
                <c:pt idx="1766">
                  <c:v>66.022000000000006</c:v>
                </c:pt>
                <c:pt idx="1767">
                  <c:v>66.192999999999998</c:v>
                </c:pt>
                <c:pt idx="1768">
                  <c:v>66.192999999999998</c:v>
                </c:pt>
                <c:pt idx="1769">
                  <c:v>66.192999999999998</c:v>
                </c:pt>
                <c:pt idx="1770">
                  <c:v>66.192999999999998</c:v>
                </c:pt>
                <c:pt idx="1771">
                  <c:v>66.192999999999998</c:v>
                </c:pt>
                <c:pt idx="1772">
                  <c:v>66.537000000000006</c:v>
                </c:pt>
                <c:pt idx="1773">
                  <c:v>66.192999999999998</c:v>
                </c:pt>
                <c:pt idx="1774">
                  <c:v>66.192999999999998</c:v>
                </c:pt>
                <c:pt idx="1775">
                  <c:v>66.192999999999998</c:v>
                </c:pt>
                <c:pt idx="1776">
                  <c:v>66.192999999999998</c:v>
                </c:pt>
                <c:pt idx="1777">
                  <c:v>66.192999999999998</c:v>
                </c:pt>
                <c:pt idx="1778">
                  <c:v>66.192999999999998</c:v>
                </c:pt>
                <c:pt idx="1779">
                  <c:v>66.192999999999998</c:v>
                </c:pt>
                <c:pt idx="1780">
                  <c:v>66.192999999999998</c:v>
                </c:pt>
                <c:pt idx="1781">
                  <c:v>66.192999999999998</c:v>
                </c:pt>
                <c:pt idx="1782">
                  <c:v>66.192999999999998</c:v>
                </c:pt>
                <c:pt idx="1783">
                  <c:v>66.192999999999998</c:v>
                </c:pt>
                <c:pt idx="1784">
                  <c:v>66.192999999999998</c:v>
                </c:pt>
                <c:pt idx="1785">
                  <c:v>66.192999999999998</c:v>
                </c:pt>
                <c:pt idx="1786">
                  <c:v>66.366</c:v>
                </c:pt>
                <c:pt idx="1787">
                  <c:v>66.366</c:v>
                </c:pt>
                <c:pt idx="1788">
                  <c:v>66.707999999999998</c:v>
                </c:pt>
                <c:pt idx="1789">
                  <c:v>67.05</c:v>
                </c:pt>
                <c:pt idx="1790">
                  <c:v>67.05</c:v>
                </c:pt>
                <c:pt idx="1791">
                  <c:v>67.05</c:v>
                </c:pt>
                <c:pt idx="1792">
                  <c:v>66.879000000000005</c:v>
                </c:pt>
                <c:pt idx="1793">
                  <c:v>66.879000000000005</c:v>
                </c:pt>
                <c:pt idx="1794">
                  <c:v>66.879000000000005</c:v>
                </c:pt>
                <c:pt idx="1795">
                  <c:v>67.05</c:v>
                </c:pt>
                <c:pt idx="1796">
                  <c:v>67.05</c:v>
                </c:pt>
                <c:pt idx="1797">
                  <c:v>66.879000000000005</c:v>
                </c:pt>
                <c:pt idx="1798">
                  <c:v>66.879000000000005</c:v>
                </c:pt>
                <c:pt idx="1799">
                  <c:v>66.879000000000005</c:v>
                </c:pt>
                <c:pt idx="1800">
                  <c:v>66.879000000000005</c:v>
                </c:pt>
                <c:pt idx="1801">
                  <c:v>66.879000000000005</c:v>
                </c:pt>
                <c:pt idx="1802">
                  <c:v>67.05</c:v>
                </c:pt>
                <c:pt idx="1803">
                  <c:v>67.391999999999996</c:v>
                </c:pt>
                <c:pt idx="1804">
                  <c:v>67.734999999999999</c:v>
                </c:pt>
                <c:pt idx="1805">
                  <c:v>67.221000000000004</c:v>
                </c:pt>
                <c:pt idx="1806">
                  <c:v>67.221000000000004</c:v>
                </c:pt>
                <c:pt idx="1807">
                  <c:v>66.707999999999998</c:v>
                </c:pt>
                <c:pt idx="1808">
                  <c:v>66.537000000000006</c:v>
                </c:pt>
                <c:pt idx="1809">
                  <c:v>66.537000000000006</c:v>
                </c:pt>
                <c:pt idx="1810">
                  <c:v>66.707999999999998</c:v>
                </c:pt>
                <c:pt idx="1811">
                  <c:v>66.879000000000005</c:v>
                </c:pt>
                <c:pt idx="1812">
                  <c:v>66.879000000000005</c:v>
                </c:pt>
                <c:pt idx="1813">
                  <c:v>66.707999999999998</c:v>
                </c:pt>
                <c:pt idx="1814">
                  <c:v>66.879000000000005</c:v>
                </c:pt>
                <c:pt idx="1815">
                  <c:v>66.879000000000005</c:v>
                </c:pt>
                <c:pt idx="1816">
                  <c:v>66.879000000000005</c:v>
                </c:pt>
                <c:pt idx="1817">
                  <c:v>66.879000000000005</c:v>
                </c:pt>
                <c:pt idx="1818">
                  <c:v>67.05</c:v>
                </c:pt>
                <c:pt idx="1819">
                  <c:v>67.05</c:v>
                </c:pt>
                <c:pt idx="1820">
                  <c:v>67.05</c:v>
                </c:pt>
                <c:pt idx="1821">
                  <c:v>67.221000000000004</c:v>
                </c:pt>
                <c:pt idx="1822">
                  <c:v>67.221000000000004</c:v>
                </c:pt>
                <c:pt idx="1823">
                  <c:v>67.391999999999996</c:v>
                </c:pt>
                <c:pt idx="1824">
                  <c:v>67.563999999999993</c:v>
                </c:pt>
                <c:pt idx="1825">
                  <c:v>67.734999999999999</c:v>
                </c:pt>
                <c:pt idx="1826">
                  <c:v>67.734999999999999</c:v>
                </c:pt>
                <c:pt idx="1827">
                  <c:v>67.221000000000004</c:v>
                </c:pt>
                <c:pt idx="1828">
                  <c:v>67.221000000000004</c:v>
                </c:pt>
                <c:pt idx="1829">
                  <c:v>67.221000000000004</c:v>
                </c:pt>
                <c:pt idx="1830">
                  <c:v>67.563999999999993</c:v>
                </c:pt>
                <c:pt idx="1831">
                  <c:v>67.391999999999996</c:v>
                </c:pt>
                <c:pt idx="1832">
                  <c:v>67.391999999999996</c:v>
                </c:pt>
                <c:pt idx="1833">
                  <c:v>67.563999999999993</c:v>
                </c:pt>
                <c:pt idx="1834">
                  <c:v>68.421000000000006</c:v>
                </c:pt>
                <c:pt idx="1835">
                  <c:v>68.763000000000005</c:v>
                </c:pt>
                <c:pt idx="1836">
                  <c:v>68.763000000000005</c:v>
                </c:pt>
                <c:pt idx="1837">
                  <c:v>69.106999999999999</c:v>
                </c:pt>
                <c:pt idx="1838">
                  <c:v>69.278000000000006</c:v>
                </c:pt>
                <c:pt idx="1839">
                  <c:v>68.763000000000005</c:v>
                </c:pt>
                <c:pt idx="1840">
                  <c:v>69.622</c:v>
                </c:pt>
                <c:pt idx="1841">
                  <c:v>69.963999999999999</c:v>
                </c:pt>
                <c:pt idx="1842">
                  <c:v>70.308000000000007</c:v>
                </c:pt>
                <c:pt idx="1843">
                  <c:v>69.106999999999999</c:v>
                </c:pt>
                <c:pt idx="1844">
                  <c:v>68.591999999999999</c:v>
                </c:pt>
                <c:pt idx="1845">
                  <c:v>68.763000000000005</c:v>
                </c:pt>
                <c:pt idx="1846">
                  <c:v>68.763000000000005</c:v>
                </c:pt>
                <c:pt idx="1847">
                  <c:v>68.933999999999997</c:v>
                </c:pt>
                <c:pt idx="1848">
                  <c:v>68.763000000000005</c:v>
                </c:pt>
                <c:pt idx="1849">
                  <c:v>68.763000000000005</c:v>
                </c:pt>
                <c:pt idx="1850">
                  <c:v>68.933999999999997</c:v>
                </c:pt>
                <c:pt idx="1851">
                  <c:v>68.248000000000005</c:v>
                </c:pt>
                <c:pt idx="1852">
                  <c:v>67.391999999999996</c:v>
                </c:pt>
                <c:pt idx="1853">
                  <c:v>67.563999999999993</c:v>
                </c:pt>
                <c:pt idx="1854">
                  <c:v>66.707999999999998</c:v>
                </c:pt>
                <c:pt idx="1855">
                  <c:v>67.734999999999999</c:v>
                </c:pt>
                <c:pt idx="1856">
                  <c:v>67.221000000000004</c:v>
                </c:pt>
                <c:pt idx="1857">
                  <c:v>66.879000000000005</c:v>
                </c:pt>
                <c:pt idx="1858">
                  <c:v>66.879000000000005</c:v>
                </c:pt>
                <c:pt idx="1859">
                  <c:v>67.05</c:v>
                </c:pt>
                <c:pt idx="1860">
                  <c:v>67.05</c:v>
                </c:pt>
                <c:pt idx="1861">
                  <c:v>66.879000000000005</c:v>
                </c:pt>
                <c:pt idx="1862">
                  <c:v>67.05</c:v>
                </c:pt>
                <c:pt idx="1863">
                  <c:v>67.05</c:v>
                </c:pt>
                <c:pt idx="1864">
                  <c:v>67.05</c:v>
                </c:pt>
                <c:pt idx="1865">
                  <c:v>67.05</c:v>
                </c:pt>
                <c:pt idx="1866">
                  <c:v>67.221000000000004</c:v>
                </c:pt>
                <c:pt idx="1867">
                  <c:v>67.391999999999996</c:v>
                </c:pt>
                <c:pt idx="1868">
                  <c:v>67.05</c:v>
                </c:pt>
                <c:pt idx="1869">
                  <c:v>67.05</c:v>
                </c:pt>
                <c:pt idx="1870">
                  <c:v>67.221000000000004</c:v>
                </c:pt>
                <c:pt idx="1871">
                  <c:v>67.221000000000004</c:v>
                </c:pt>
                <c:pt idx="1872">
                  <c:v>67.391999999999996</c:v>
                </c:pt>
                <c:pt idx="1873">
                  <c:v>67.221000000000004</c:v>
                </c:pt>
                <c:pt idx="1874">
                  <c:v>67.221000000000004</c:v>
                </c:pt>
                <c:pt idx="1875">
                  <c:v>67.391999999999996</c:v>
                </c:pt>
                <c:pt idx="1876">
                  <c:v>67.221000000000004</c:v>
                </c:pt>
                <c:pt idx="1877">
                  <c:v>67.221000000000004</c:v>
                </c:pt>
                <c:pt idx="1878">
                  <c:v>67.221000000000004</c:v>
                </c:pt>
                <c:pt idx="1879">
                  <c:v>67.221000000000004</c:v>
                </c:pt>
                <c:pt idx="1880">
                  <c:v>67.221000000000004</c:v>
                </c:pt>
                <c:pt idx="1881">
                  <c:v>67.221000000000004</c:v>
                </c:pt>
                <c:pt idx="1882">
                  <c:v>67.221000000000004</c:v>
                </c:pt>
                <c:pt idx="1883">
                  <c:v>67.906000000000006</c:v>
                </c:pt>
                <c:pt idx="1884">
                  <c:v>67.391999999999996</c:v>
                </c:pt>
                <c:pt idx="1885">
                  <c:v>67.734999999999999</c:v>
                </c:pt>
                <c:pt idx="1886">
                  <c:v>68.248000000000005</c:v>
                </c:pt>
                <c:pt idx="1887">
                  <c:v>68.933999999999997</c:v>
                </c:pt>
                <c:pt idx="1888">
                  <c:v>68.421000000000006</c:v>
                </c:pt>
                <c:pt idx="1889">
                  <c:v>67.906000000000006</c:v>
                </c:pt>
                <c:pt idx="1890">
                  <c:v>67.391999999999996</c:v>
                </c:pt>
                <c:pt idx="1891">
                  <c:v>67.391999999999996</c:v>
                </c:pt>
                <c:pt idx="1892">
                  <c:v>67.563999999999993</c:v>
                </c:pt>
                <c:pt idx="1893">
                  <c:v>67.563999999999993</c:v>
                </c:pt>
                <c:pt idx="1894">
                  <c:v>67.391999999999996</c:v>
                </c:pt>
                <c:pt idx="1895">
                  <c:v>67.391999999999996</c:v>
                </c:pt>
                <c:pt idx="1896">
                  <c:v>67.391999999999996</c:v>
                </c:pt>
                <c:pt idx="1897">
                  <c:v>67.391999999999996</c:v>
                </c:pt>
                <c:pt idx="1898">
                  <c:v>67.391999999999996</c:v>
                </c:pt>
                <c:pt idx="1899">
                  <c:v>67.563999999999993</c:v>
                </c:pt>
                <c:pt idx="1900">
                  <c:v>67.734999999999999</c:v>
                </c:pt>
                <c:pt idx="1901">
                  <c:v>67.221000000000004</c:v>
                </c:pt>
                <c:pt idx="1902">
                  <c:v>67.391999999999996</c:v>
                </c:pt>
                <c:pt idx="1903">
                  <c:v>67.391999999999996</c:v>
                </c:pt>
                <c:pt idx="1904">
                  <c:v>68.421000000000006</c:v>
                </c:pt>
                <c:pt idx="1905">
                  <c:v>68.421000000000006</c:v>
                </c:pt>
                <c:pt idx="1906">
                  <c:v>67.906000000000006</c:v>
                </c:pt>
                <c:pt idx="1907">
                  <c:v>67.563999999999993</c:v>
                </c:pt>
                <c:pt idx="1908">
                  <c:v>67.391999999999996</c:v>
                </c:pt>
                <c:pt idx="1909">
                  <c:v>67.563999999999993</c:v>
                </c:pt>
                <c:pt idx="1910">
                  <c:v>67.563999999999993</c:v>
                </c:pt>
                <c:pt idx="1911">
                  <c:v>67.906000000000006</c:v>
                </c:pt>
                <c:pt idx="1912">
                  <c:v>67.906000000000006</c:v>
                </c:pt>
                <c:pt idx="1913">
                  <c:v>68.076999999999998</c:v>
                </c:pt>
                <c:pt idx="1914">
                  <c:v>68.248000000000005</c:v>
                </c:pt>
                <c:pt idx="1915">
                  <c:v>68.421000000000006</c:v>
                </c:pt>
                <c:pt idx="1916">
                  <c:v>68.248000000000005</c:v>
                </c:pt>
                <c:pt idx="1917">
                  <c:v>68.248000000000005</c:v>
                </c:pt>
                <c:pt idx="1918">
                  <c:v>68.248000000000005</c:v>
                </c:pt>
                <c:pt idx="1919">
                  <c:v>68.248000000000005</c:v>
                </c:pt>
                <c:pt idx="1920">
                  <c:v>68.421000000000006</c:v>
                </c:pt>
                <c:pt idx="1921">
                  <c:v>68.421000000000006</c:v>
                </c:pt>
                <c:pt idx="1922">
                  <c:v>68.421000000000006</c:v>
                </c:pt>
                <c:pt idx="1923">
                  <c:v>68.591999999999999</c:v>
                </c:pt>
                <c:pt idx="1924">
                  <c:v>68.933999999999997</c:v>
                </c:pt>
                <c:pt idx="1925">
                  <c:v>69.106999999999999</c:v>
                </c:pt>
                <c:pt idx="1926">
                  <c:v>69.278000000000006</c:v>
                </c:pt>
                <c:pt idx="1927">
                  <c:v>69.448999999999998</c:v>
                </c:pt>
                <c:pt idx="1928">
                  <c:v>68.591999999999999</c:v>
                </c:pt>
                <c:pt idx="1929">
                  <c:v>67.906000000000006</c:v>
                </c:pt>
                <c:pt idx="1930">
                  <c:v>67.391999999999996</c:v>
                </c:pt>
                <c:pt idx="1931">
                  <c:v>67.391999999999996</c:v>
                </c:pt>
                <c:pt idx="1932">
                  <c:v>67.563999999999993</c:v>
                </c:pt>
                <c:pt idx="1933">
                  <c:v>67.906000000000006</c:v>
                </c:pt>
                <c:pt idx="1934">
                  <c:v>68.248000000000005</c:v>
                </c:pt>
                <c:pt idx="1935">
                  <c:v>69.622</c:v>
                </c:pt>
                <c:pt idx="1936">
                  <c:v>70.308000000000007</c:v>
                </c:pt>
                <c:pt idx="1937">
                  <c:v>69.963999999999999</c:v>
                </c:pt>
                <c:pt idx="1938">
                  <c:v>69.963999999999999</c:v>
                </c:pt>
                <c:pt idx="1939">
                  <c:v>70.48</c:v>
                </c:pt>
                <c:pt idx="1940">
                  <c:v>70.137</c:v>
                </c:pt>
                <c:pt idx="1941">
                  <c:v>69.622</c:v>
                </c:pt>
                <c:pt idx="1942">
                  <c:v>67.906000000000006</c:v>
                </c:pt>
                <c:pt idx="1943">
                  <c:v>67.906000000000006</c:v>
                </c:pt>
                <c:pt idx="1944">
                  <c:v>67.734999999999999</c:v>
                </c:pt>
                <c:pt idx="1945">
                  <c:v>67.906000000000006</c:v>
                </c:pt>
                <c:pt idx="1946">
                  <c:v>67.906000000000006</c:v>
                </c:pt>
                <c:pt idx="1947">
                  <c:v>67.906000000000006</c:v>
                </c:pt>
                <c:pt idx="1948">
                  <c:v>67.734999999999999</c:v>
                </c:pt>
                <c:pt idx="1949">
                  <c:v>68.421000000000006</c:v>
                </c:pt>
                <c:pt idx="1950">
                  <c:v>69.278000000000006</c:v>
                </c:pt>
                <c:pt idx="1951">
                  <c:v>68.763000000000005</c:v>
                </c:pt>
                <c:pt idx="1952">
                  <c:v>68.421000000000006</c:v>
                </c:pt>
                <c:pt idx="1953">
                  <c:v>68.591999999999999</c:v>
                </c:pt>
                <c:pt idx="1954">
                  <c:v>67.734999999999999</c:v>
                </c:pt>
                <c:pt idx="1955">
                  <c:v>67.563999999999993</c:v>
                </c:pt>
                <c:pt idx="1956">
                  <c:v>67.563999999999993</c:v>
                </c:pt>
                <c:pt idx="1957">
                  <c:v>67.563999999999993</c:v>
                </c:pt>
                <c:pt idx="1958">
                  <c:v>67.563999999999993</c:v>
                </c:pt>
                <c:pt idx="1959">
                  <c:v>67.563999999999993</c:v>
                </c:pt>
                <c:pt idx="1960">
                  <c:v>67.563999999999993</c:v>
                </c:pt>
                <c:pt idx="1961">
                  <c:v>67.563999999999993</c:v>
                </c:pt>
                <c:pt idx="1962">
                  <c:v>67.563999999999993</c:v>
                </c:pt>
                <c:pt idx="1963">
                  <c:v>67.563999999999993</c:v>
                </c:pt>
                <c:pt idx="1964">
                  <c:v>67.563999999999993</c:v>
                </c:pt>
                <c:pt idx="1965">
                  <c:v>67.563999999999993</c:v>
                </c:pt>
                <c:pt idx="1966">
                  <c:v>67.734999999999999</c:v>
                </c:pt>
                <c:pt idx="1967">
                  <c:v>67.906000000000006</c:v>
                </c:pt>
                <c:pt idx="1968">
                  <c:v>67.734999999999999</c:v>
                </c:pt>
                <c:pt idx="1969">
                  <c:v>67.906000000000006</c:v>
                </c:pt>
                <c:pt idx="1970">
                  <c:v>67.906000000000006</c:v>
                </c:pt>
                <c:pt idx="1971">
                  <c:v>67.734999999999999</c:v>
                </c:pt>
                <c:pt idx="1972">
                  <c:v>67.734999999999999</c:v>
                </c:pt>
                <c:pt idx="1973">
                  <c:v>67.734999999999999</c:v>
                </c:pt>
                <c:pt idx="1974">
                  <c:v>67.734999999999999</c:v>
                </c:pt>
                <c:pt idx="1975">
                  <c:v>67.734999999999999</c:v>
                </c:pt>
                <c:pt idx="1976">
                  <c:v>67.734999999999999</c:v>
                </c:pt>
                <c:pt idx="1977">
                  <c:v>67.734999999999999</c:v>
                </c:pt>
                <c:pt idx="1978">
                  <c:v>67.734999999999999</c:v>
                </c:pt>
                <c:pt idx="1979">
                  <c:v>67.734999999999999</c:v>
                </c:pt>
                <c:pt idx="1980">
                  <c:v>67.906000000000006</c:v>
                </c:pt>
                <c:pt idx="1981">
                  <c:v>67.734999999999999</c:v>
                </c:pt>
                <c:pt idx="1982">
                  <c:v>67.734999999999999</c:v>
                </c:pt>
                <c:pt idx="1983">
                  <c:v>67.734999999999999</c:v>
                </c:pt>
                <c:pt idx="1984">
                  <c:v>67.734999999999999</c:v>
                </c:pt>
                <c:pt idx="1985">
                  <c:v>67.906000000000006</c:v>
                </c:pt>
                <c:pt idx="1986">
                  <c:v>67.906000000000006</c:v>
                </c:pt>
                <c:pt idx="1987">
                  <c:v>68.248000000000005</c:v>
                </c:pt>
                <c:pt idx="1988">
                  <c:v>68.248000000000005</c:v>
                </c:pt>
                <c:pt idx="1989">
                  <c:v>68.421000000000006</c:v>
                </c:pt>
                <c:pt idx="1990">
                  <c:v>68.591999999999999</c:v>
                </c:pt>
                <c:pt idx="1991">
                  <c:v>68.591999999999999</c:v>
                </c:pt>
                <c:pt idx="1992">
                  <c:v>68.421000000000006</c:v>
                </c:pt>
                <c:pt idx="1993">
                  <c:v>68.421000000000006</c:v>
                </c:pt>
                <c:pt idx="1994">
                  <c:v>68.421000000000006</c:v>
                </c:pt>
                <c:pt idx="1995">
                  <c:v>68.076999999999998</c:v>
                </c:pt>
                <c:pt idx="1996">
                  <c:v>67.734999999999999</c:v>
                </c:pt>
                <c:pt idx="1997">
                  <c:v>67.391999999999996</c:v>
                </c:pt>
                <c:pt idx="1998">
                  <c:v>67.221000000000004</c:v>
                </c:pt>
                <c:pt idx="1999">
                  <c:v>67.05</c:v>
                </c:pt>
                <c:pt idx="2000">
                  <c:v>66.707999999999998</c:v>
                </c:pt>
                <c:pt idx="2001">
                  <c:v>66.707999999999998</c:v>
                </c:pt>
                <c:pt idx="2002">
                  <c:v>66.879000000000005</c:v>
                </c:pt>
                <c:pt idx="2003">
                  <c:v>67.05</c:v>
                </c:pt>
                <c:pt idx="2004">
                  <c:v>67.05</c:v>
                </c:pt>
                <c:pt idx="2005">
                  <c:v>67.391999999999996</c:v>
                </c:pt>
                <c:pt idx="2006">
                  <c:v>67.734999999999999</c:v>
                </c:pt>
                <c:pt idx="2007">
                  <c:v>67.906000000000006</c:v>
                </c:pt>
                <c:pt idx="2008">
                  <c:v>67.734999999999999</c:v>
                </c:pt>
                <c:pt idx="2009">
                  <c:v>67.734999999999999</c:v>
                </c:pt>
                <c:pt idx="2010">
                  <c:v>67.563999999999993</c:v>
                </c:pt>
                <c:pt idx="2011">
                  <c:v>67.391999999999996</c:v>
                </c:pt>
                <c:pt idx="2012">
                  <c:v>67.391999999999996</c:v>
                </c:pt>
                <c:pt idx="2013">
                  <c:v>67.391999999999996</c:v>
                </c:pt>
                <c:pt idx="2014">
                  <c:v>67.563999999999993</c:v>
                </c:pt>
                <c:pt idx="2015">
                  <c:v>67.391999999999996</c:v>
                </c:pt>
                <c:pt idx="2016">
                  <c:v>67.563999999999993</c:v>
                </c:pt>
                <c:pt idx="2017">
                  <c:v>67.563999999999993</c:v>
                </c:pt>
                <c:pt idx="2018">
                  <c:v>67.906000000000006</c:v>
                </c:pt>
                <c:pt idx="2019">
                  <c:v>68.421000000000006</c:v>
                </c:pt>
                <c:pt idx="2020">
                  <c:v>68.248000000000005</c:v>
                </c:pt>
                <c:pt idx="2021">
                  <c:v>68.248000000000005</c:v>
                </c:pt>
                <c:pt idx="2022">
                  <c:v>68.248000000000005</c:v>
                </c:pt>
                <c:pt idx="2023">
                  <c:v>68.248000000000005</c:v>
                </c:pt>
                <c:pt idx="2024">
                  <c:v>67.906000000000006</c:v>
                </c:pt>
                <c:pt idx="2025">
                  <c:v>67.906000000000006</c:v>
                </c:pt>
                <c:pt idx="2026">
                  <c:v>67.563999999999993</c:v>
                </c:pt>
                <c:pt idx="2027">
                  <c:v>67.391999999999996</c:v>
                </c:pt>
                <c:pt idx="2028">
                  <c:v>67.391999999999996</c:v>
                </c:pt>
                <c:pt idx="2029">
                  <c:v>66.879000000000005</c:v>
                </c:pt>
                <c:pt idx="2030">
                  <c:v>69.106999999999999</c:v>
                </c:pt>
                <c:pt idx="2031">
                  <c:v>69.278000000000006</c:v>
                </c:pt>
                <c:pt idx="2032">
                  <c:v>69.278000000000006</c:v>
                </c:pt>
                <c:pt idx="2033">
                  <c:v>69.622</c:v>
                </c:pt>
                <c:pt idx="2034">
                  <c:v>68.421000000000006</c:v>
                </c:pt>
                <c:pt idx="2035">
                  <c:v>67.906000000000006</c:v>
                </c:pt>
                <c:pt idx="2036">
                  <c:v>67.734999999999999</c:v>
                </c:pt>
                <c:pt idx="2037">
                  <c:v>67.563999999999993</c:v>
                </c:pt>
                <c:pt idx="2038">
                  <c:v>67.221000000000004</c:v>
                </c:pt>
                <c:pt idx="2039">
                  <c:v>67.391999999999996</c:v>
                </c:pt>
                <c:pt idx="2040">
                  <c:v>67.391999999999996</c:v>
                </c:pt>
                <c:pt idx="2041">
                  <c:v>67.391999999999996</c:v>
                </c:pt>
                <c:pt idx="2042">
                  <c:v>67.391999999999996</c:v>
                </c:pt>
                <c:pt idx="2043">
                  <c:v>67.563999999999993</c:v>
                </c:pt>
                <c:pt idx="2044">
                  <c:v>67.734999999999999</c:v>
                </c:pt>
                <c:pt idx="2045">
                  <c:v>67.391999999999996</c:v>
                </c:pt>
                <c:pt idx="2046">
                  <c:v>67.391999999999996</c:v>
                </c:pt>
                <c:pt idx="2047">
                  <c:v>67.391999999999996</c:v>
                </c:pt>
                <c:pt idx="2048">
                  <c:v>67.734999999999999</c:v>
                </c:pt>
                <c:pt idx="2049">
                  <c:v>67.734999999999999</c:v>
                </c:pt>
                <c:pt idx="2050">
                  <c:v>67.734999999999999</c:v>
                </c:pt>
                <c:pt idx="2051">
                  <c:v>67.391999999999996</c:v>
                </c:pt>
                <c:pt idx="2052">
                  <c:v>66.707999999999998</c:v>
                </c:pt>
                <c:pt idx="2053">
                  <c:v>66.879000000000005</c:v>
                </c:pt>
                <c:pt idx="2054">
                  <c:v>67.05</c:v>
                </c:pt>
                <c:pt idx="2055">
                  <c:v>67.05</c:v>
                </c:pt>
                <c:pt idx="2056">
                  <c:v>67.05</c:v>
                </c:pt>
                <c:pt idx="2057">
                  <c:v>66.879000000000005</c:v>
                </c:pt>
                <c:pt idx="2058">
                  <c:v>67.05</c:v>
                </c:pt>
                <c:pt idx="2059">
                  <c:v>67.05</c:v>
                </c:pt>
                <c:pt idx="2060">
                  <c:v>67.221000000000004</c:v>
                </c:pt>
                <c:pt idx="2061">
                  <c:v>67.05</c:v>
                </c:pt>
                <c:pt idx="2062">
                  <c:v>67.05</c:v>
                </c:pt>
                <c:pt idx="2063">
                  <c:v>67.05</c:v>
                </c:pt>
                <c:pt idx="2064">
                  <c:v>67.05</c:v>
                </c:pt>
                <c:pt idx="2065">
                  <c:v>66.879000000000005</c:v>
                </c:pt>
                <c:pt idx="2066">
                  <c:v>66.879000000000005</c:v>
                </c:pt>
                <c:pt idx="2067">
                  <c:v>66.879000000000005</c:v>
                </c:pt>
                <c:pt idx="2068">
                  <c:v>67.05</c:v>
                </c:pt>
                <c:pt idx="2069">
                  <c:v>67.05</c:v>
                </c:pt>
                <c:pt idx="2070">
                  <c:v>67.221000000000004</c:v>
                </c:pt>
                <c:pt idx="2071">
                  <c:v>67.391999999999996</c:v>
                </c:pt>
                <c:pt idx="2072">
                  <c:v>67.05</c:v>
                </c:pt>
                <c:pt idx="2073">
                  <c:v>67.391999999999996</c:v>
                </c:pt>
                <c:pt idx="2074">
                  <c:v>67.563999999999993</c:v>
                </c:pt>
                <c:pt idx="2075">
                  <c:v>67.906000000000006</c:v>
                </c:pt>
                <c:pt idx="2076">
                  <c:v>68.076999999999998</c:v>
                </c:pt>
                <c:pt idx="2077">
                  <c:v>68.248000000000005</c:v>
                </c:pt>
                <c:pt idx="2078">
                  <c:v>68.248000000000005</c:v>
                </c:pt>
                <c:pt idx="2079">
                  <c:v>68.248000000000005</c:v>
                </c:pt>
                <c:pt idx="2080">
                  <c:v>68.076999999999998</c:v>
                </c:pt>
                <c:pt idx="2081">
                  <c:v>68.248000000000005</c:v>
                </c:pt>
                <c:pt idx="2082">
                  <c:v>68.248000000000005</c:v>
                </c:pt>
                <c:pt idx="2083">
                  <c:v>68.248000000000005</c:v>
                </c:pt>
                <c:pt idx="2084">
                  <c:v>68.248000000000005</c:v>
                </c:pt>
                <c:pt idx="2085">
                  <c:v>68.076999999999998</c:v>
                </c:pt>
                <c:pt idx="2086">
                  <c:v>68.076999999999998</c:v>
                </c:pt>
                <c:pt idx="2087">
                  <c:v>68.076999999999998</c:v>
                </c:pt>
                <c:pt idx="2088">
                  <c:v>67.734999999999999</c:v>
                </c:pt>
                <c:pt idx="2089">
                  <c:v>67.734999999999999</c:v>
                </c:pt>
                <c:pt idx="2090">
                  <c:v>67.563999999999993</c:v>
                </c:pt>
                <c:pt idx="2091">
                  <c:v>67.734999999999999</c:v>
                </c:pt>
                <c:pt idx="2092">
                  <c:v>67.563999999999993</c:v>
                </c:pt>
                <c:pt idx="2093">
                  <c:v>67.391999999999996</c:v>
                </c:pt>
                <c:pt idx="2094">
                  <c:v>67.391999999999996</c:v>
                </c:pt>
                <c:pt idx="2095">
                  <c:v>67.391999999999996</c:v>
                </c:pt>
                <c:pt idx="2096">
                  <c:v>67.221000000000004</c:v>
                </c:pt>
                <c:pt idx="2097">
                  <c:v>67.221000000000004</c:v>
                </c:pt>
                <c:pt idx="2098">
                  <c:v>67.05</c:v>
                </c:pt>
                <c:pt idx="2099">
                  <c:v>66.879000000000005</c:v>
                </c:pt>
                <c:pt idx="2100">
                  <c:v>66.879000000000005</c:v>
                </c:pt>
                <c:pt idx="2101">
                  <c:v>66.707999999999998</c:v>
                </c:pt>
                <c:pt idx="2102">
                  <c:v>66.537000000000006</c:v>
                </c:pt>
                <c:pt idx="2103">
                  <c:v>66.879000000000005</c:v>
                </c:pt>
                <c:pt idx="2104">
                  <c:v>66.537000000000006</c:v>
                </c:pt>
                <c:pt idx="2105">
                  <c:v>66.366</c:v>
                </c:pt>
                <c:pt idx="2106">
                  <c:v>66.366</c:v>
                </c:pt>
                <c:pt idx="2107">
                  <c:v>66.366</c:v>
                </c:pt>
                <c:pt idx="2108">
                  <c:v>66.537000000000006</c:v>
                </c:pt>
                <c:pt idx="2109">
                  <c:v>66.707999999999998</c:v>
                </c:pt>
                <c:pt idx="2110">
                  <c:v>66.879000000000005</c:v>
                </c:pt>
                <c:pt idx="2111">
                  <c:v>66.879000000000005</c:v>
                </c:pt>
                <c:pt idx="2112">
                  <c:v>66.879000000000005</c:v>
                </c:pt>
                <c:pt idx="2113">
                  <c:v>67.05</c:v>
                </c:pt>
                <c:pt idx="2114">
                  <c:v>67.05</c:v>
                </c:pt>
                <c:pt idx="2115">
                  <c:v>67.05</c:v>
                </c:pt>
                <c:pt idx="2116">
                  <c:v>67.05</c:v>
                </c:pt>
                <c:pt idx="2117">
                  <c:v>67.05</c:v>
                </c:pt>
                <c:pt idx="2118">
                  <c:v>67.05</c:v>
                </c:pt>
                <c:pt idx="2119">
                  <c:v>66.879000000000005</c:v>
                </c:pt>
                <c:pt idx="2120">
                  <c:v>66.879000000000005</c:v>
                </c:pt>
                <c:pt idx="2121">
                  <c:v>66.879000000000005</c:v>
                </c:pt>
                <c:pt idx="2122">
                  <c:v>66.879000000000005</c:v>
                </c:pt>
                <c:pt idx="2123">
                  <c:v>66.879000000000005</c:v>
                </c:pt>
                <c:pt idx="2124">
                  <c:v>66.879000000000005</c:v>
                </c:pt>
                <c:pt idx="2125">
                  <c:v>66.879000000000005</c:v>
                </c:pt>
                <c:pt idx="2126">
                  <c:v>66.879000000000005</c:v>
                </c:pt>
                <c:pt idx="2127">
                  <c:v>66.879000000000005</c:v>
                </c:pt>
                <c:pt idx="2128">
                  <c:v>66.879000000000005</c:v>
                </c:pt>
                <c:pt idx="2129">
                  <c:v>66.879000000000005</c:v>
                </c:pt>
                <c:pt idx="2130">
                  <c:v>66.879000000000005</c:v>
                </c:pt>
                <c:pt idx="2131">
                  <c:v>66.879000000000005</c:v>
                </c:pt>
                <c:pt idx="2132">
                  <c:v>66.879000000000005</c:v>
                </c:pt>
                <c:pt idx="2133">
                  <c:v>66.879000000000005</c:v>
                </c:pt>
                <c:pt idx="2134">
                  <c:v>66.707999999999998</c:v>
                </c:pt>
                <c:pt idx="2135">
                  <c:v>66.707999999999998</c:v>
                </c:pt>
                <c:pt idx="2136">
                  <c:v>66.707999999999998</c:v>
                </c:pt>
                <c:pt idx="2137">
                  <c:v>66.707999999999998</c:v>
                </c:pt>
                <c:pt idx="2138">
                  <c:v>66.537000000000006</c:v>
                </c:pt>
                <c:pt idx="2139">
                  <c:v>66.537000000000006</c:v>
                </c:pt>
                <c:pt idx="2140">
                  <c:v>66.537000000000006</c:v>
                </c:pt>
                <c:pt idx="2141">
                  <c:v>66.537000000000006</c:v>
                </c:pt>
                <c:pt idx="2142">
                  <c:v>66.537000000000006</c:v>
                </c:pt>
                <c:pt idx="2143">
                  <c:v>66.537000000000006</c:v>
                </c:pt>
                <c:pt idx="2144">
                  <c:v>66.537000000000006</c:v>
                </c:pt>
                <c:pt idx="2145">
                  <c:v>66.366</c:v>
                </c:pt>
                <c:pt idx="2146">
                  <c:v>66.366</c:v>
                </c:pt>
                <c:pt idx="2147">
                  <c:v>66.366</c:v>
                </c:pt>
                <c:pt idx="2148">
                  <c:v>66.366</c:v>
                </c:pt>
                <c:pt idx="2149">
                  <c:v>66.537000000000006</c:v>
                </c:pt>
                <c:pt idx="2150">
                  <c:v>66.537000000000006</c:v>
                </c:pt>
                <c:pt idx="2151">
                  <c:v>66.537000000000006</c:v>
                </c:pt>
                <c:pt idx="2152">
                  <c:v>66.366</c:v>
                </c:pt>
                <c:pt idx="2153">
                  <c:v>66.366</c:v>
                </c:pt>
                <c:pt idx="2154">
                  <c:v>66.192999999999998</c:v>
                </c:pt>
                <c:pt idx="2155">
                  <c:v>66.022000000000006</c:v>
                </c:pt>
                <c:pt idx="2156">
                  <c:v>65.680000000000007</c:v>
                </c:pt>
                <c:pt idx="2157">
                  <c:v>65.680000000000007</c:v>
                </c:pt>
                <c:pt idx="2158">
                  <c:v>65.680000000000007</c:v>
                </c:pt>
                <c:pt idx="2159">
                  <c:v>65.680000000000007</c:v>
                </c:pt>
                <c:pt idx="2160">
                  <c:v>65.680000000000007</c:v>
                </c:pt>
                <c:pt idx="2161">
                  <c:v>65.850999999999999</c:v>
                </c:pt>
                <c:pt idx="2162">
                  <c:v>65.680000000000007</c:v>
                </c:pt>
                <c:pt idx="2163">
                  <c:v>65.850999999999999</c:v>
                </c:pt>
                <c:pt idx="2164">
                  <c:v>65.850999999999999</c:v>
                </c:pt>
                <c:pt idx="2165">
                  <c:v>65.850999999999999</c:v>
                </c:pt>
                <c:pt idx="2166">
                  <c:v>65.680000000000007</c:v>
                </c:pt>
                <c:pt idx="2167">
                  <c:v>65.680000000000007</c:v>
                </c:pt>
                <c:pt idx="2168">
                  <c:v>65.680000000000007</c:v>
                </c:pt>
                <c:pt idx="2169">
                  <c:v>65.850999999999999</c:v>
                </c:pt>
                <c:pt idx="2170">
                  <c:v>65.680000000000007</c:v>
                </c:pt>
                <c:pt idx="2171">
                  <c:v>65.680000000000007</c:v>
                </c:pt>
                <c:pt idx="2172">
                  <c:v>65.680000000000007</c:v>
                </c:pt>
                <c:pt idx="2173">
                  <c:v>65.680000000000007</c:v>
                </c:pt>
                <c:pt idx="2174">
                  <c:v>65.680000000000007</c:v>
                </c:pt>
                <c:pt idx="2175">
                  <c:v>65.680000000000007</c:v>
                </c:pt>
                <c:pt idx="2176">
                  <c:v>65.680000000000007</c:v>
                </c:pt>
                <c:pt idx="2177">
                  <c:v>65.850999999999999</c:v>
                </c:pt>
                <c:pt idx="2178">
                  <c:v>65.850999999999999</c:v>
                </c:pt>
                <c:pt idx="2179">
                  <c:v>66.022000000000006</c:v>
                </c:pt>
                <c:pt idx="2180">
                  <c:v>66.192999999999998</c:v>
                </c:pt>
                <c:pt idx="2181">
                  <c:v>66.192999999999998</c:v>
                </c:pt>
                <c:pt idx="2182">
                  <c:v>66.192999999999998</c:v>
                </c:pt>
                <c:pt idx="2183">
                  <c:v>66.192999999999998</c:v>
                </c:pt>
                <c:pt idx="2184">
                  <c:v>66.022000000000006</c:v>
                </c:pt>
                <c:pt idx="2185">
                  <c:v>66.022000000000006</c:v>
                </c:pt>
                <c:pt idx="2186">
                  <c:v>66.022000000000006</c:v>
                </c:pt>
                <c:pt idx="2187">
                  <c:v>66.022000000000006</c:v>
                </c:pt>
                <c:pt idx="2188">
                  <c:v>66.022000000000006</c:v>
                </c:pt>
                <c:pt idx="2189">
                  <c:v>66.022000000000006</c:v>
                </c:pt>
                <c:pt idx="2190">
                  <c:v>66.192999999999998</c:v>
                </c:pt>
                <c:pt idx="2191">
                  <c:v>66.192999999999998</c:v>
                </c:pt>
                <c:pt idx="2192">
                  <c:v>66.192999999999998</c:v>
                </c:pt>
                <c:pt idx="2193">
                  <c:v>66.022000000000006</c:v>
                </c:pt>
                <c:pt idx="2194">
                  <c:v>66.022000000000006</c:v>
                </c:pt>
                <c:pt idx="2195">
                  <c:v>66.022000000000006</c:v>
                </c:pt>
                <c:pt idx="2196">
                  <c:v>66.022000000000006</c:v>
                </c:pt>
                <c:pt idx="2197">
                  <c:v>66.022000000000006</c:v>
                </c:pt>
                <c:pt idx="2198">
                  <c:v>65.509</c:v>
                </c:pt>
                <c:pt idx="2199">
                  <c:v>65.337999999999994</c:v>
                </c:pt>
                <c:pt idx="2200">
                  <c:v>65.167000000000002</c:v>
                </c:pt>
                <c:pt idx="2201">
                  <c:v>65.167000000000002</c:v>
                </c:pt>
                <c:pt idx="2202">
                  <c:v>65.337999999999994</c:v>
                </c:pt>
                <c:pt idx="2203">
                  <c:v>64.995999999999995</c:v>
                </c:pt>
                <c:pt idx="2204">
                  <c:v>64.825000000000003</c:v>
                </c:pt>
                <c:pt idx="2205">
                  <c:v>64.995999999999995</c:v>
                </c:pt>
                <c:pt idx="2206">
                  <c:v>65.167000000000002</c:v>
                </c:pt>
                <c:pt idx="2207">
                  <c:v>65.167000000000002</c:v>
                </c:pt>
                <c:pt idx="2208">
                  <c:v>65.167000000000002</c:v>
                </c:pt>
                <c:pt idx="2209">
                  <c:v>65.337999999999994</c:v>
                </c:pt>
                <c:pt idx="2210">
                  <c:v>65.167000000000002</c:v>
                </c:pt>
                <c:pt idx="2211">
                  <c:v>64.825000000000003</c:v>
                </c:pt>
                <c:pt idx="2212">
                  <c:v>64.825000000000003</c:v>
                </c:pt>
                <c:pt idx="2213">
                  <c:v>65.337999999999994</c:v>
                </c:pt>
                <c:pt idx="2214">
                  <c:v>65.509</c:v>
                </c:pt>
                <c:pt idx="2215">
                  <c:v>65.509</c:v>
                </c:pt>
                <c:pt idx="2216">
                  <c:v>65.680000000000007</c:v>
                </c:pt>
                <c:pt idx="2217">
                  <c:v>65.680000000000007</c:v>
                </c:pt>
                <c:pt idx="2218">
                  <c:v>65.680000000000007</c:v>
                </c:pt>
                <c:pt idx="2219">
                  <c:v>65.680000000000007</c:v>
                </c:pt>
                <c:pt idx="2220">
                  <c:v>65.680000000000007</c:v>
                </c:pt>
                <c:pt idx="2221">
                  <c:v>65.680000000000007</c:v>
                </c:pt>
                <c:pt idx="2222">
                  <c:v>65.509</c:v>
                </c:pt>
                <c:pt idx="2223">
                  <c:v>65.509</c:v>
                </c:pt>
                <c:pt idx="2224">
                  <c:v>65.337999999999994</c:v>
                </c:pt>
                <c:pt idx="2225">
                  <c:v>65.337999999999994</c:v>
                </c:pt>
                <c:pt idx="2226">
                  <c:v>65.337999999999994</c:v>
                </c:pt>
                <c:pt idx="2227">
                  <c:v>65.337999999999994</c:v>
                </c:pt>
                <c:pt idx="2228">
                  <c:v>65.167000000000002</c:v>
                </c:pt>
                <c:pt idx="2229">
                  <c:v>65.167000000000002</c:v>
                </c:pt>
                <c:pt idx="2230">
                  <c:v>64.995999999999995</c:v>
                </c:pt>
                <c:pt idx="2231">
                  <c:v>64.995999999999995</c:v>
                </c:pt>
                <c:pt idx="2232">
                  <c:v>64.825000000000003</c:v>
                </c:pt>
                <c:pt idx="2233">
                  <c:v>64.652000000000001</c:v>
                </c:pt>
                <c:pt idx="2234">
                  <c:v>64.652000000000001</c:v>
                </c:pt>
                <c:pt idx="2235">
                  <c:v>64.995999999999995</c:v>
                </c:pt>
                <c:pt idx="2236">
                  <c:v>64.825000000000003</c:v>
                </c:pt>
                <c:pt idx="2237">
                  <c:v>64.995999999999995</c:v>
                </c:pt>
                <c:pt idx="2238">
                  <c:v>64.995999999999995</c:v>
                </c:pt>
                <c:pt idx="2239">
                  <c:v>64.995999999999995</c:v>
                </c:pt>
                <c:pt idx="2240">
                  <c:v>64.995999999999995</c:v>
                </c:pt>
                <c:pt idx="2241">
                  <c:v>64.995999999999995</c:v>
                </c:pt>
                <c:pt idx="2242">
                  <c:v>64.995999999999995</c:v>
                </c:pt>
                <c:pt idx="2243">
                  <c:v>64.995999999999995</c:v>
                </c:pt>
                <c:pt idx="2244">
                  <c:v>64.995999999999995</c:v>
                </c:pt>
                <c:pt idx="2245">
                  <c:v>65.167000000000002</c:v>
                </c:pt>
                <c:pt idx="2246">
                  <c:v>65.167000000000002</c:v>
                </c:pt>
                <c:pt idx="2247">
                  <c:v>65.337999999999994</c:v>
                </c:pt>
                <c:pt idx="2248">
                  <c:v>65.167000000000002</c:v>
                </c:pt>
                <c:pt idx="2249">
                  <c:v>63.968000000000004</c:v>
                </c:pt>
                <c:pt idx="2250">
                  <c:v>63.110999999999997</c:v>
                </c:pt>
                <c:pt idx="2251">
                  <c:v>62.768999999999998</c:v>
                </c:pt>
                <c:pt idx="2252">
                  <c:v>64.138999999999996</c:v>
                </c:pt>
                <c:pt idx="2253">
                  <c:v>63.110999999999997</c:v>
                </c:pt>
                <c:pt idx="2254">
                  <c:v>63.454999999999998</c:v>
                </c:pt>
                <c:pt idx="2255">
                  <c:v>63.625999999999998</c:v>
                </c:pt>
                <c:pt idx="2256">
                  <c:v>63.625999999999998</c:v>
                </c:pt>
                <c:pt idx="2257">
                  <c:v>63.454999999999998</c:v>
                </c:pt>
                <c:pt idx="2258">
                  <c:v>63.625999999999998</c:v>
                </c:pt>
                <c:pt idx="2259">
                  <c:v>63.454999999999998</c:v>
                </c:pt>
                <c:pt idx="2260">
                  <c:v>63.281999999999996</c:v>
                </c:pt>
                <c:pt idx="2261">
                  <c:v>62.768999999999998</c:v>
                </c:pt>
                <c:pt idx="2262">
                  <c:v>62.768999999999998</c:v>
                </c:pt>
                <c:pt idx="2263">
                  <c:v>62.768999999999998</c:v>
                </c:pt>
                <c:pt idx="2264">
                  <c:v>62.94</c:v>
                </c:pt>
                <c:pt idx="2265">
                  <c:v>63.110999999999997</c:v>
                </c:pt>
                <c:pt idx="2266">
                  <c:v>63.281999999999996</c:v>
                </c:pt>
                <c:pt idx="2267">
                  <c:v>63.281999999999996</c:v>
                </c:pt>
                <c:pt idx="2268">
                  <c:v>63.454999999999998</c:v>
                </c:pt>
                <c:pt idx="2269">
                  <c:v>63.625999999999998</c:v>
                </c:pt>
                <c:pt idx="2270">
                  <c:v>63.968000000000004</c:v>
                </c:pt>
                <c:pt idx="2271">
                  <c:v>63.968000000000004</c:v>
                </c:pt>
                <c:pt idx="2272">
                  <c:v>63.968000000000004</c:v>
                </c:pt>
                <c:pt idx="2273">
                  <c:v>63.968000000000004</c:v>
                </c:pt>
                <c:pt idx="2274">
                  <c:v>64.138999999999996</c:v>
                </c:pt>
                <c:pt idx="2275">
                  <c:v>64.138999999999996</c:v>
                </c:pt>
                <c:pt idx="2276">
                  <c:v>64.138999999999996</c:v>
                </c:pt>
                <c:pt idx="2277">
                  <c:v>64.138999999999996</c:v>
                </c:pt>
                <c:pt idx="2278">
                  <c:v>64.138999999999996</c:v>
                </c:pt>
                <c:pt idx="2279">
                  <c:v>64.138999999999996</c:v>
                </c:pt>
                <c:pt idx="2280">
                  <c:v>64.138999999999996</c:v>
                </c:pt>
                <c:pt idx="2281">
                  <c:v>64.31</c:v>
                </c:pt>
                <c:pt idx="2282">
                  <c:v>64.652000000000001</c:v>
                </c:pt>
                <c:pt idx="2283">
                  <c:v>64.652000000000001</c:v>
                </c:pt>
                <c:pt idx="2284">
                  <c:v>64.31</c:v>
                </c:pt>
                <c:pt idx="2285">
                  <c:v>64.480999999999995</c:v>
                </c:pt>
                <c:pt idx="2286">
                  <c:v>64.652000000000001</c:v>
                </c:pt>
                <c:pt idx="2287">
                  <c:v>64.652000000000001</c:v>
                </c:pt>
                <c:pt idx="2288">
                  <c:v>64.652000000000001</c:v>
                </c:pt>
                <c:pt idx="2289">
                  <c:v>64.652000000000001</c:v>
                </c:pt>
                <c:pt idx="2290">
                  <c:v>64.652000000000001</c:v>
                </c:pt>
                <c:pt idx="2291">
                  <c:v>64.480999999999995</c:v>
                </c:pt>
                <c:pt idx="2292">
                  <c:v>64.480999999999995</c:v>
                </c:pt>
                <c:pt idx="2293">
                  <c:v>63.968000000000004</c:v>
                </c:pt>
                <c:pt idx="2294">
                  <c:v>63.968000000000004</c:v>
                </c:pt>
                <c:pt idx="2295">
                  <c:v>63.796999999999997</c:v>
                </c:pt>
                <c:pt idx="2296">
                  <c:v>63.968000000000004</c:v>
                </c:pt>
                <c:pt idx="2297">
                  <c:v>63.968000000000004</c:v>
                </c:pt>
                <c:pt idx="2298">
                  <c:v>63.796999999999997</c:v>
                </c:pt>
                <c:pt idx="2299">
                  <c:v>63.625999999999998</c:v>
                </c:pt>
                <c:pt idx="2300">
                  <c:v>63.281999999999996</c:v>
                </c:pt>
                <c:pt idx="2301">
                  <c:v>63.110999999999997</c:v>
                </c:pt>
                <c:pt idx="2302">
                  <c:v>63.110999999999997</c:v>
                </c:pt>
                <c:pt idx="2303">
                  <c:v>63.281999999999996</c:v>
                </c:pt>
                <c:pt idx="2304">
                  <c:v>63.110999999999997</c:v>
                </c:pt>
                <c:pt idx="2305">
                  <c:v>63.625999999999998</c:v>
                </c:pt>
                <c:pt idx="2306">
                  <c:v>63.796999999999997</c:v>
                </c:pt>
                <c:pt idx="2307">
                  <c:v>63.796999999999997</c:v>
                </c:pt>
                <c:pt idx="2308">
                  <c:v>63.796999999999997</c:v>
                </c:pt>
                <c:pt idx="2309">
                  <c:v>63.968000000000004</c:v>
                </c:pt>
                <c:pt idx="2310">
                  <c:v>63.968000000000004</c:v>
                </c:pt>
                <c:pt idx="2311">
                  <c:v>64.31</c:v>
                </c:pt>
                <c:pt idx="2312">
                  <c:v>64.480999999999995</c:v>
                </c:pt>
                <c:pt idx="2313">
                  <c:v>64.652000000000001</c:v>
                </c:pt>
                <c:pt idx="2314">
                  <c:v>64.825000000000003</c:v>
                </c:pt>
                <c:pt idx="2315">
                  <c:v>65.167000000000002</c:v>
                </c:pt>
                <c:pt idx="2316">
                  <c:v>64.995999999999995</c:v>
                </c:pt>
                <c:pt idx="2317">
                  <c:v>65.167000000000002</c:v>
                </c:pt>
                <c:pt idx="2318">
                  <c:v>65.167000000000002</c:v>
                </c:pt>
                <c:pt idx="2319">
                  <c:v>64.995999999999995</c:v>
                </c:pt>
                <c:pt idx="2320">
                  <c:v>65.167000000000002</c:v>
                </c:pt>
                <c:pt idx="2321">
                  <c:v>64.995999999999995</c:v>
                </c:pt>
                <c:pt idx="2322">
                  <c:v>64.995999999999995</c:v>
                </c:pt>
                <c:pt idx="2323">
                  <c:v>64.995999999999995</c:v>
                </c:pt>
                <c:pt idx="2324">
                  <c:v>65.167000000000002</c:v>
                </c:pt>
                <c:pt idx="2325">
                  <c:v>64.995999999999995</c:v>
                </c:pt>
                <c:pt idx="2326">
                  <c:v>64.825000000000003</c:v>
                </c:pt>
                <c:pt idx="2327">
                  <c:v>64.652000000000001</c:v>
                </c:pt>
                <c:pt idx="2328">
                  <c:v>64.652000000000001</c:v>
                </c:pt>
                <c:pt idx="2329">
                  <c:v>64.652000000000001</c:v>
                </c:pt>
                <c:pt idx="2330">
                  <c:v>64.825000000000003</c:v>
                </c:pt>
                <c:pt idx="2331">
                  <c:v>64.652000000000001</c:v>
                </c:pt>
                <c:pt idx="2332">
                  <c:v>64.652000000000001</c:v>
                </c:pt>
                <c:pt idx="2333">
                  <c:v>64.652000000000001</c:v>
                </c:pt>
                <c:pt idx="2334">
                  <c:v>64.652000000000001</c:v>
                </c:pt>
                <c:pt idx="2335">
                  <c:v>64.652000000000001</c:v>
                </c:pt>
                <c:pt idx="2336">
                  <c:v>64.652000000000001</c:v>
                </c:pt>
                <c:pt idx="2337">
                  <c:v>64.652000000000001</c:v>
                </c:pt>
                <c:pt idx="2338">
                  <c:v>64.652000000000001</c:v>
                </c:pt>
                <c:pt idx="2339">
                  <c:v>64.652000000000001</c:v>
                </c:pt>
                <c:pt idx="2340">
                  <c:v>64.652000000000001</c:v>
                </c:pt>
                <c:pt idx="2341">
                  <c:v>64.652000000000001</c:v>
                </c:pt>
                <c:pt idx="2342">
                  <c:v>64.652000000000001</c:v>
                </c:pt>
                <c:pt idx="2343">
                  <c:v>64.652000000000001</c:v>
                </c:pt>
                <c:pt idx="2344">
                  <c:v>64.652000000000001</c:v>
                </c:pt>
                <c:pt idx="2345">
                  <c:v>64.652000000000001</c:v>
                </c:pt>
                <c:pt idx="2346">
                  <c:v>64.652000000000001</c:v>
                </c:pt>
                <c:pt idx="2347">
                  <c:v>64.480999999999995</c:v>
                </c:pt>
                <c:pt idx="2348">
                  <c:v>64.138999999999996</c:v>
                </c:pt>
                <c:pt idx="2349">
                  <c:v>64.31</c:v>
                </c:pt>
                <c:pt idx="2350">
                  <c:v>64.138999999999996</c:v>
                </c:pt>
                <c:pt idx="2351">
                  <c:v>63.281999999999996</c:v>
                </c:pt>
                <c:pt idx="2352">
                  <c:v>62.94</c:v>
                </c:pt>
                <c:pt idx="2353">
                  <c:v>63.625999999999998</c:v>
                </c:pt>
                <c:pt idx="2354">
                  <c:v>63.454999999999998</c:v>
                </c:pt>
                <c:pt idx="2355">
                  <c:v>63.110999999999997</c:v>
                </c:pt>
                <c:pt idx="2356">
                  <c:v>62.94</c:v>
                </c:pt>
                <c:pt idx="2357">
                  <c:v>63.281999999999996</c:v>
                </c:pt>
                <c:pt idx="2358">
                  <c:v>63.625999999999998</c:v>
                </c:pt>
                <c:pt idx="2359">
                  <c:v>63.796999999999997</c:v>
                </c:pt>
                <c:pt idx="2360">
                  <c:v>63.968000000000004</c:v>
                </c:pt>
                <c:pt idx="2361">
                  <c:v>63.968000000000004</c:v>
                </c:pt>
                <c:pt idx="2362">
                  <c:v>63.454999999999998</c:v>
                </c:pt>
                <c:pt idx="2363">
                  <c:v>63.281999999999996</c:v>
                </c:pt>
                <c:pt idx="2364">
                  <c:v>63.454999999999998</c:v>
                </c:pt>
                <c:pt idx="2365">
                  <c:v>63.454999999999998</c:v>
                </c:pt>
                <c:pt idx="2366">
                  <c:v>63.454999999999998</c:v>
                </c:pt>
                <c:pt idx="2367">
                  <c:v>63.796999999999997</c:v>
                </c:pt>
                <c:pt idx="2368">
                  <c:v>63.796999999999997</c:v>
                </c:pt>
                <c:pt idx="2369">
                  <c:v>63.968000000000004</c:v>
                </c:pt>
                <c:pt idx="2370">
                  <c:v>63.968000000000004</c:v>
                </c:pt>
                <c:pt idx="2371">
                  <c:v>63.968000000000004</c:v>
                </c:pt>
                <c:pt idx="2372">
                  <c:v>63.968000000000004</c:v>
                </c:pt>
                <c:pt idx="2373">
                  <c:v>63.968000000000004</c:v>
                </c:pt>
                <c:pt idx="2374">
                  <c:v>63.968000000000004</c:v>
                </c:pt>
                <c:pt idx="2375">
                  <c:v>63.968000000000004</c:v>
                </c:pt>
                <c:pt idx="2376">
                  <c:v>63.968000000000004</c:v>
                </c:pt>
                <c:pt idx="2377">
                  <c:v>63.968000000000004</c:v>
                </c:pt>
                <c:pt idx="2378">
                  <c:v>63.625999999999998</c:v>
                </c:pt>
                <c:pt idx="2379">
                  <c:v>63.796999999999997</c:v>
                </c:pt>
                <c:pt idx="2380">
                  <c:v>63.796999999999997</c:v>
                </c:pt>
                <c:pt idx="2381">
                  <c:v>63.796999999999997</c:v>
                </c:pt>
                <c:pt idx="2382">
                  <c:v>63.796999999999997</c:v>
                </c:pt>
                <c:pt idx="2383">
                  <c:v>63.968000000000004</c:v>
                </c:pt>
                <c:pt idx="2384">
                  <c:v>63.968000000000004</c:v>
                </c:pt>
                <c:pt idx="2385">
                  <c:v>64.31</c:v>
                </c:pt>
                <c:pt idx="2386">
                  <c:v>63.968000000000004</c:v>
                </c:pt>
                <c:pt idx="2387">
                  <c:v>64.138999999999996</c:v>
                </c:pt>
                <c:pt idx="2388">
                  <c:v>64.31</c:v>
                </c:pt>
                <c:pt idx="2389">
                  <c:v>64.31</c:v>
                </c:pt>
                <c:pt idx="2390">
                  <c:v>64.31</c:v>
                </c:pt>
                <c:pt idx="2391">
                  <c:v>64.138999999999996</c:v>
                </c:pt>
                <c:pt idx="2392">
                  <c:v>64.138999999999996</c:v>
                </c:pt>
                <c:pt idx="2393">
                  <c:v>64.138999999999996</c:v>
                </c:pt>
                <c:pt idx="2394">
                  <c:v>63.968000000000004</c:v>
                </c:pt>
                <c:pt idx="2395">
                  <c:v>64.138999999999996</c:v>
                </c:pt>
                <c:pt idx="2396">
                  <c:v>64.138999999999996</c:v>
                </c:pt>
                <c:pt idx="2397">
                  <c:v>64.138999999999996</c:v>
                </c:pt>
                <c:pt idx="2398">
                  <c:v>63.454999999999998</c:v>
                </c:pt>
                <c:pt idx="2399">
                  <c:v>62.597999999999999</c:v>
                </c:pt>
                <c:pt idx="2400">
                  <c:v>62.082999999999998</c:v>
                </c:pt>
                <c:pt idx="2401">
                  <c:v>62.597999999999999</c:v>
                </c:pt>
                <c:pt idx="2402">
                  <c:v>62.768999999999998</c:v>
                </c:pt>
                <c:pt idx="2403">
                  <c:v>62.94</c:v>
                </c:pt>
                <c:pt idx="2404">
                  <c:v>63.281999999999996</c:v>
                </c:pt>
                <c:pt idx="2405">
                  <c:v>63.454999999999998</c:v>
                </c:pt>
                <c:pt idx="2406">
                  <c:v>63.625999999999998</c:v>
                </c:pt>
                <c:pt idx="2407">
                  <c:v>63.796999999999997</c:v>
                </c:pt>
                <c:pt idx="2408">
                  <c:v>63.796999999999997</c:v>
                </c:pt>
                <c:pt idx="2409">
                  <c:v>63.796999999999997</c:v>
                </c:pt>
                <c:pt idx="2410">
                  <c:v>63.968000000000004</c:v>
                </c:pt>
                <c:pt idx="2411">
                  <c:v>64.138999999999996</c:v>
                </c:pt>
                <c:pt idx="2412">
                  <c:v>64.31</c:v>
                </c:pt>
                <c:pt idx="2413">
                  <c:v>64.31</c:v>
                </c:pt>
                <c:pt idx="2414">
                  <c:v>64.480999999999995</c:v>
                </c:pt>
                <c:pt idx="2415">
                  <c:v>64.480999999999995</c:v>
                </c:pt>
                <c:pt idx="2416">
                  <c:v>64.480999999999995</c:v>
                </c:pt>
                <c:pt idx="2417">
                  <c:v>64.480999999999995</c:v>
                </c:pt>
                <c:pt idx="2418">
                  <c:v>64.480999999999995</c:v>
                </c:pt>
                <c:pt idx="2419">
                  <c:v>64.31</c:v>
                </c:pt>
                <c:pt idx="2420">
                  <c:v>64.31</c:v>
                </c:pt>
                <c:pt idx="2421">
                  <c:v>64.31</c:v>
                </c:pt>
                <c:pt idx="2422">
                  <c:v>64.138999999999996</c:v>
                </c:pt>
                <c:pt idx="2423">
                  <c:v>63.796999999999997</c:v>
                </c:pt>
                <c:pt idx="2424">
                  <c:v>63.625999999999998</c:v>
                </c:pt>
                <c:pt idx="2425">
                  <c:v>63.281999999999996</c:v>
                </c:pt>
                <c:pt idx="2426">
                  <c:v>63.281999999999996</c:v>
                </c:pt>
                <c:pt idx="2427">
                  <c:v>63.281999999999996</c:v>
                </c:pt>
                <c:pt idx="2428">
                  <c:v>63.281999999999996</c:v>
                </c:pt>
                <c:pt idx="2429">
                  <c:v>63.281999999999996</c:v>
                </c:pt>
                <c:pt idx="2430">
                  <c:v>63.281999999999996</c:v>
                </c:pt>
                <c:pt idx="2431">
                  <c:v>63.110999999999997</c:v>
                </c:pt>
                <c:pt idx="2432">
                  <c:v>63.110999999999997</c:v>
                </c:pt>
                <c:pt idx="2433">
                  <c:v>63.281999999999996</c:v>
                </c:pt>
                <c:pt idx="2434">
                  <c:v>63.281999999999996</c:v>
                </c:pt>
                <c:pt idx="2435">
                  <c:v>63.281999999999996</c:v>
                </c:pt>
                <c:pt idx="2436">
                  <c:v>63.454999999999998</c:v>
                </c:pt>
                <c:pt idx="2437">
                  <c:v>63.454999999999998</c:v>
                </c:pt>
                <c:pt idx="2438">
                  <c:v>63.454999999999998</c:v>
                </c:pt>
                <c:pt idx="2439">
                  <c:v>63.454999999999998</c:v>
                </c:pt>
                <c:pt idx="2440">
                  <c:v>63.454999999999998</c:v>
                </c:pt>
                <c:pt idx="2441">
                  <c:v>63.454999999999998</c:v>
                </c:pt>
                <c:pt idx="2442">
                  <c:v>63.454999999999998</c:v>
                </c:pt>
                <c:pt idx="2443">
                  <c:v>63.281999999999996</c:v>
                </c:pt>
                <c:pt idx="2444">
                  <c:v>63.454999999999998</c:v>
                </c:pt>
                <c:pt idx="2445">
                  <c:v>63.454999999999998</c:v>
                </c:pt>
                <c:pt idx="2446">
                  <c:v>63.625999999999998</c:v>
                </c:pt>
                <c:pt idx="2447">
                  <c:v>63.454999999999998</c:v>
                </c:pt>
                <c:pt idx="2448">
                  <c:v>63.625999999999998</c:v>
                </c:pt>
                <c:pt idx="2449">
                  <c:v>63.968000000000004</c:v>
                </c:pt>
                <c:pt idx="2450">
                  <c:v>63.796999999999997</c:v>
                </c:pt>
                <c:pt idx="2451">
                  <c:v>63.625999999999998</c:v>
                </c:pt>
                <c:pt idx="2452">
                  <c:v>63.281999999999996</c:v>
                </c:pt>
                <c:pt idx="2453">
                  <c:v>62.424999999999997</c:v>
                </c:pt>
                <c:pt idx="2454">
                  <c:v>62.424999999999997</c:v>
                </c:pt>
                <c:pt idx="2455">
                  <c:v>61.911999999999999</c:v>
                </c:pt>
                <c:pt idx="2456">
                  <c:v>62.424999999999997</c:v>
                </c:pt>
                <c:pt idx="2457">
                  <c:v>62.94</c:v>
                </c:pt>
                <c:pt idx="2458">
                  <c:v>63.110999999999997</c:v>
                </c:pt>
                <c:pt idx="2459">
                  <c:v>63.110999999999997</c:v>
                </c:pt>
                <c:pt idx="2460">
                  <c:v>63.281999999999996</c:v>
                </c:pt>
                <c:pt idx="2461">
                  <c:v>63.281999999999996</c:v>
                </c:pt>
                <c:pt idx="2462">
                  <c:v>63.454999999999998</c:v>
                </c:pt>
                <c:pt idx="2463">
                  <c:v>63.796999999999997</c:v>
                </c:pt>
                <c:pt idx="2464">
                  <c:v>63.796999999999997</c:v>
                </c:pt>
                <c:pt idx="2465">
                  <c:v>63.796999999999997</c:v>
                </c:pt>
                <c:pt idx="2466">
                  <c:v>63.796999999999997</c:v>
                </c:pt>
                <c:pt idx="2467">
                  <c:v>63.968000000000004</c:v>
                </c:pt>
                <c:pt idx="2468">
                  <c:v>63.968000000000004</c:v>
                </c:pt>
                <c:pt idx="2469">
                  <c:v>63.968000000000004</c:v>
                </c:pt>
                <c:pt idx="2470">
                  <c:v>63.968000000000004</c:v>
                </c:pt>
                <c:pt idx="2471">
                  <c:v>63.796999999999997</c:v>
                </c:pt>
                <c:pt idx="2472">
                  <c:v>63.796999999999997</c:v>
                </c:pt>
                <c:pt idx="2473">
                  <c:v>64.138999999999996</c:v>
                </c:pt>
                <c:pt idx="2474">
                  <c:v>63.968000000000004</c:v>
                </c:pt>
                <c:pt idx="2475">
                  <c:v>64.138999999999996</c:v>
                </c:pt>
                <c:pt idx="2476">
                  <c:v>64.31</c:v>
                </c:pt>
                <c:pt idx="2477">
                  <c:v>64.138999999999996</c:v>
                </c:pt>
                <c:pt idx="2478">
                  <c:v>64.138999999999996</c:v>
                </c:pt>
                <c:pt idx="2479">
                  <c:v>64.31</c:v>
                </c:pt>
                <c:pt idx="2480">
                  <c:v>64.31</c:v>
                </c:pt>
                <c:pt idx="2481">
                  <c:v>64.31</c:v>
                </c:pt>
                <c:pt idx="2482">
                  <c:v>64.480999999999995</c:v>
                </c:pt>
                <c:pt idx="2483">
                  <c:v>64.652000000000001</c:v>
                </c:pt>
                <c:pt idx="2484">
                  <c:v>64.652000000000001</c:v>
                </c:pt>
                <c:pt idx="2485">
                  <c:v>64.825000000000003</c:v>
                </c:pt>
                <c:pt idx="2486">
                  <c:v>65.167000000000002</c:v>
                </c:pt>
                <c:pt idx="2487">
                  <c:v>65.167000000000002</c:v>
                </c:pt>
                <c:pt idx="2488">
                  <c:v>65.680000000000007</c:v>
                </c:pt>
                <c:pt idx="2489">
                  <c:v>65.509</c:v>
                </c:pt>
                <c:pt idx="2490">
                  <c:v>64.995999999999995</c:v>
                </c:pt>
                <c:pt idx="2491">
                  <c:v>64.825000000000003</c:v>
                </c:pt>
                <c:pt idx="2492">
                  <c:v>64.652000000000001</c:v>
                </c:pt>
                <c:pt idx="2493">
                  <c:v>64.995999999999995</c:v>
                </c:pt>
                <c:pt idx="2494">
                  <c:v>64.825000000000003</c:v>
                </c:pt>
                <c:pt idx="2495">
                  <c:v>64.652000000000001</c:v>
                </c:pt>
                <c:pt idx="2496">
                  <c:v>64.825000000000003</c:v>
                </c:pt>
                <c:pt idx="2497">
                  <c:v>64.652000000000001</c:v>
                </c:pt>
                <c:pt idx="2498">
                  <c:v>63.968000000000004</c:v>
                </c:pt>
                <c:pt idx="2499">
                  <c:v>62.597999999999999</c:v>
                </c:pt>
                <c:pt idx="2500">
                  <c:v>62.253999999999998</c:v>
                </c:pt>
                <c:pt idx="2501">
                  <c:v>62.597999999999999</c:v>
                </c:pt>
                <c:pt idx="2502">
                  <c:v>62.94</c:v>
                </c:pt>
                <c:pt idx="2503">
                  <c:v>63.110999999999997</c:v>
                </c:pt>
                <c:pt idx="2504">
                  <c:v>63.625999999999998</c:v>
                </c:pt>
                <c:pt idx="2505">
                  <c:v>64.138999999999996</c:v>
                </c:pt>
                <c:pt idx="2506">
                  <c:v>64.31</c:v>
                </c:pt>
                <c:pt idx="2507">
                  <c:v>64.480999999999995</c:v>
                </c:pt>
                <c:pt idx="2508">
                  <c:v>64.480999999999995</c:v>
                </c:pt>
                <c:pt idx="2509">
                  <c:v>64.480999999999995</c:v>
                </c:pt>
                <c:pt idx="2510">
                  <c:v>64.480999999999995</c:v>
                </c:pt>
                <c:pt idx="2511">
                  <c:v>64.652000000000001</c:v>
                </c:pt>
                <c:pt idx="2512">
                  <c:v>64.652000000000001</c:v>
                </c:pt>
                <c:pt idx="2513">
                  <c:v>64.825000000000003</c:v>
                </c:pt>
                <c:pt idx="2514">
                  <c:v>64.652000000000001</c:v>
                </c:pt>
                <c:pt idx="2515">
                  <c:v>64.652000000000001</c:v>
                </c:pt>
                <c:pt idx="2516">
                  <c:v>64.652000000000001</c:v>
                </c:pt>
                <c:pt idx="2517">
                  <c:v>64.652000000000001</c:v>
                </c:pt>
                <c:pt idx="2518">
                  <c:v>64.652000000000001</c:v>
                </c:pt>
                <c:pt idx="2519">
                  <c:v>64.652000000000001</c:v>
                </c:pt>
                <c:pt idx="2520">
                  <c:v>64.652000000000001</c:v>
                </c:pt>
                <c:pt idx="2521">
                  <c:v>64.652000000000001</c:v>
                </c:pt>
                <c:pt idx="2522">
                  <c:v>64.652000000000001</c:v>
                </c:pt>
                <c:pt idx="2523">
                  <c:v>64.652000000000001</c:v>
                </c:pt>
                <c:pt idx="2524">
                  <c:v>64.480999999999995</c:v>
                </c:pt>
                <c:pt idx="2525">
                  <c:v>64.480999999999995</c:v>
                </c:pt>
                <c:pt idx="2526">
                  <c:v>64.31</c:v>
                </c:pt>
                <c:pt idx="2527">
                  <c:v>64.31</c:v>
                </c:pt>
                <c:pt idx="2528">
                  <c:v>64.31</c:v>
                </c:pt>
                <c:pt idx="2529">
                  <c:v>64.31</c:v>
                </c:pt>
                <c:pt idx="2530">
                  <c:v>64.480999999999995</c:v>
                </c:pt>
                <c:pt idx="2531">
                  <c:v>64.480999999999995</c:v>
                </c:pt>
                <c:pt idx="2532">
                  <c:v>64.480999999999995</c:v>
                </c:pt>
                <c:pt idx="2533">
                  <c:v>64.480999999999995</c:v>
                </c:pt>
                <c:pt idx="2534">
                  <c:v>64.480999999999995</c:v>
                </c:pt>
                <c:pt idx="2535">
                  <c:v>64.480999999999995</c:v>
                </c:pt>
                <c:pt idx="2536">
                  <c:v>64.480999999999995</c:v>
                </c:pt>
                <c:pt idx="2537">
                  <c:v>64.480999999999995</c:v>
                </c:pt>
                <c:pt idx="2538">
                  <c:v>64.480999999999995</c:v>
                </c:pt>
                <c:pt idx="2539">
                  <c:v>64.480999999999995</c:v>
                </c:pt>
                <c:pt idx="2540">
                  <c:v>64.31</c:v>
                </c:pt>
                <c:pt idx="2541">
                  <c:v>64.31</c:v>
                </c:pt>
                <c:pt idx="2542">
                  <c:v>64.480999999999995</c:v>
                </c:pt>
                <c:pt idx="2543">
                  <c:v>64.480999999999995</c:v>
                </c:pt>
                <c:pt idx="2544">
                  <c:v>64.480999999999995</c:v>
                </c:pt>
                <c:pt idx="2545">
                  <c:v>64.480999999999995</c:v>
                </c:pt>
                <c:pt idx="2546">
                  <c:v>64.480999999999995</c:v>
                </c:pt>
                <c:pt idx="2547">
                  <c:v>64.31</c:v>
                </c:pt>
                <c:pt idx="2548">
                  <c:v>64.31</c:v>
                </c:pt>
                <c:pt idx="2549">
                  <c:v>64.138999999999996</c:v>
                </c:pt>
                <c:pt idx="2550">
                  <c:v>64.138999999999996</c:v>
                </c:pt>
                <c:pt idx="2551">
                  <c:v>64.138999999999996</c:v>
                </c:pt>
                <c:pt idx="2552">
                  <c:v>64.138999999999996</c:v>
                </c:pt>
                <c:pt idx="2553">
                  <c:v>64.31</c:v>
                </c:pt>
                <c:pt idx="2554">
                  <c:v>64.31</c:v>
                </c:pt>
                <c:pt idx="2555">
                  <c:v>63.454999999999998</c:v>
                </c:pt>
                <c:pt idx="2556">
                  <c:v>63.281999999999996</c:v>
                </c:pt>
                <c:pt idx="2557">
                  <c:v>63.796999999999997</c:v>
                </c:pt>
                <c:pt idx="2558">
                  <c:v>63.796999999999997</c:v>
                </c:pt>
                <c:pt idx="2559">
                  <c:v>63.968000000000004</c:v>
                </c:pt>
                <c:pt idx="2560">
                  <c:v>64.138999999999996</c:v>
                </c:pt>
                <c:pt idx="2561">
                  <c:v>64.138999999999996</c:v>
                </c:pt>
                <c:pt idx="2562">
                  <c:v>64.138999999999996</c:v>
                </c:pt>
                <c:pt idx="2563">
                  <c:v>64.138999999999996</c:v>
                </c:pt>
                <c:pt idx="2564">
                  <c:v>64.138999999999996</c:v>
                </c:pt>
                <c:pt idx="2565">
                  <c:v>64.138999999999996</c:v>
                </c:pt>
                <c:pt idx="2566">
                  <c:v>64.31</c:v>
                </c:pt>
                <c:pt idx="2567">
                  <c:v>64.480999999999995</c:v>
                </c:pt>
                <c:pt idx="2568">
                  <c:v>64.652000000000001</c:v>
                </c:pt>
                <c:pt idx="2569">
                  <c:v>64.825000000000003</c:v>
                </c:pt>
                <c:pt idx="2570">
                  <c:v>64.995999999999995</c:v>
                </c:pt>
                <c:pt idx="2571">
                  <c:v>64.995999999999995</c:v>
                </c:pt>
                <c:pt idx="2572">
                  <c:v>64.995999999999995</c:v>
                </c:pt>
                <c:pt idx="2573">
                  <c:v>65.167000000000002</c:v>
                </c:pt>
                <c:pt idx="2574">
                  <c:v>65.167000000000002</c:v>
                </c:pt>
                <c:pt idx="2575">
                  <c:v>65.167000000000002</c:v>
                </c:pt>
                <c:pt idx="2576">
                  <c:v>65.167000000000002</c:v>
                </c:pt>
                <c:pt idx="2577">
                  <c:v>65.337999999999994</c:v>
                </c:pt>
                <c:pt idx="2578">
                  <c:v>65.509</c:v>
                </c:pt>
                <c:pt idx="2579">
                  <c:v>65.680000000000007</c:v>
                </c:pt>
                <c:pt idx="2580">
                  <c:v>65.680000000000007</c:v>
                </c:pt>
                <c:pt idx="2581">
                  <c:v>65.680000000000007</c:v>
                </c:pt>
                <c:pt idx="2582">
                  <c:v>65.850999999999999</c:v>
                </c:pt>
                <c:pt idx="2583">
                  <c:v>66.192999999999998</c:v>
                </c:pt>
                <c:pt idx="2584">
                  <c:v>66.192999999999998</c:v>
                </c:pt>
                <c:pt idx="2585">
                  <c:v>66.192999999999998</c:v>
                </c:pt>
                <c:pt idx="2586">
                  <c:v>66.192999999999998</c:v>
                </c:pt>
                <c:pt idx="2587">
                  <c:v>66.192999999999998</c:v>
                </c:pt>
                <c:pt idx="2588">
                  <c:v>66.366</c:v>
                </c:pt>
                <c:pt idx="2589">
                  <c:v>66.366</c:v>
                </c:pt>
                <c:pt idx="2590">
                  <c:v>66.366</c:v>
                </c:pt>
                <c:pt idx="2591">
                  <c:v>66.366</c:v>
                </c:pt>
                <c:pt idx="2592">
                  <c:v>66.366</c:v>
                </c:pt>
                <c:pt idx="2593">
                  <c:v>66.366</c:v>
                </c:pt>
                <c:pt idx="2594">
                  <c:v>66.366</c:v>
                </c:pt>
                <c:pt idx="2595">
                  <c:v>66.366</c:v>
                </c:pt>
                <c:pt idx="2596">
                  <c:v>66.366</c:v>
                </c:pt>
                <c:pt idx="2597">
                  <c:v>66.192999999999998</c:v>
                </c:pt>
                <c:pt idx="2598">
                  <c:v>66.537000000000006</c:v>
                </c:pt>
                <c:pt idx="2599">
                  <c:v>66.707999999999998</c:v>
                </c:pt>
                <c:pt idx="2600">
                  <c:v>66.707999999999998</c:v>
                </c:pt>
                <c:pt idx="2601">
                  <c:v>66.366</c:v>
                </c:pt>
                <c:pt idx="2602">
                  <c:v>66.192999999999998</c:v>
                </c:pt>
                <c:pt idx="2603">
                  <c:v>66.022000000000006</c:v>
                </c:pt>
                <c:pt idx="2604">
                  <c:v>65.850999999999999</c:v>
                </c:pt>
                <c:pt idx="2605">
                  <c:v>65.509</c:v>
                </c:pt>
                <c:pt idx="2606">
                  <c:v>65.509</c:v>
                </c:pt>
                <c:pt idx="2607">
                  <c:v>65.509</c:v>
                </c:pt>
                <c:pt idx="2608">
                  <c:v>65.509</c:v>
                </c:pt>
                <c:pt idx="2609">
                  <c:v>65.680000000000007</c:v>
                </c:pt>
                <c:pt idx="2610">
                  <c:v>65.680000000000007</c:v>
                </c:pt>
                <c:pt idx="2611">
                  <c:v>65.509</c:v>
                </c:pt>
                <c:pt idx="2612">
                  <c:v>65.509</c:v>
                </c:pt>
                <c:pt idx="2613">
                  <c:v>65.509</c:v>
                </c:pt>
                <c:pt idx="2614">
                  <c:v>65.337999999999994</c:v>
                </c:pt>
                <c:pt idx="2615">
                  <c:v>65.509</c:v>
                </c:pt>
                <c:pt idx="2616">
                  <c:v>65.509</c:v>
                </c:pt>
                <c:pt idx="2617">
                  <c:v>65.509</c:v>
                </c:pt>
                <c:pt idx="2618">
                  <c:v>65.509</c:v>
                </c:pt>
                <c:pt idx="2619">
                  <c:v>65.509</c:v>
                </c:pt>
                <c:pt idx="2620">
                  <c:v>65.509</c:v>
                </c:pt>
                <c:pt idx="2621">
                  <c:v>65.509</c:v>
                </c:pt>
                <c:pt idx="2622">
                  <c:v>65.509</c:v>
                </c:pt>
                <c:pt idx="2623">
                  <c:v>65.680000000000007</c:v>
                </c:pt>
                <c:pt idx="2624">
                  <c:v>65.680000000000007</c:v>
                </c:pt>
                <c:pt idx="2625">
                  <c:v>65.680000000000007</c:v>
                </c:pt>
                <c:pt idx="2626">
                  <c:v>65.680000000000007</c:v>
                </c:pt>
                <c:pt idx="2627">
                  <c:v>65.850999999999999</c:v>
                </c:pt>
                <c:pt idx="2628">
                  <c:v>66.022000000000006</c:v>
                </c:pt>
                <c:pt idx="2629">
                  <c:v>65.850999999999999</c:v>
                </c:pt>
                <c:pt idx="2630">
                  <c:v>65.850999999999999</c:v>
                </c:pt>
                <c:pt idx="2631">
                  <c:v>65.850999999999999</c:v>
                </c:pt>
                <c:pt idx="2632">
                  <c:v>65.850999999999999</c:v>
                </c:pt>
                <c:pt idx="2633">
                  <c:v>65.850999999999999</c:v>
                </c:pt>
                <c:pt idx="2634">
                  <c:v>65.850999999999999</c:v>
                </c:pt>
                <c:pt idx="2635">
                  <c:v>65.850999999999999</c:v>
                </c:pt>
                <c:pt idx="2636">
                  <c:v>65.680000000000007</c:v>
                </c:pt>
                <c:pt idx="2637">
                  <c:v>65.680000000000007</c:v>
                </c:pt>
                <c:pt idx="2638">
                  <c:v>65.850999999999999</c:v>
                </c:pt>
                <c:pt idx="2639">
                  <c:v>65.850999999999999</c:v>
                </c:pt>
                <c:pt idx="2640">
                  <c:v>65.850999999999999</c:v>
                </c:pt>
                <c:pt idx="2641">
                  <c:v>66.022000000000006</c:v>
                </c:pt>
                <c:pt idx="2642">
                  <c:v>66.022000000000006</c:v>
                </c:pt>
                <c:pt idx="2643">
                  <c:v>66.022000000000006</c:v>
                </c:pt>
                <c:pt idx="2644">
                  <c:v>66.022000000000006</c:v>
                </c:pt>
                <c:pt idx="2645">
                  <c:v>66.022000000000006</c:v>
                </c:pt>
                <c:pt idx="2646">
                  <c:v>65.850999999999999</c:v>
                </c:pt>
                <c:pt idx="2647">
                  <c:v>65.850999999999999</c:v>
                </c:pt>
                <c:pt idx="2648">
                  <c:v>65.680000000000007</c:v>
                </c:pt>
                <c:pt idx="2649">
                  <c:v>66.022000000000006</c:v>
                </c:pt>
                <c:pt idx="2650">
                  <c:v>65.680000000000007</c:v>
                </c:pt>
                <c:pt idx="2651">
                  <c:v>65.509</c:v>
                </c:pt>
                <c:pt idx="2652">
                  <c:v>65.337999999999994</c:v>
                </c:pt>
                <c:pt idx="2653">
                  <c:v>64.480999999999995</c:v>
                </c:pt>
                <c:pt idx="2654">
                  <c:v>64.138999999999996</c:v>
                </c:pt>
                <c:pt idx="2655">
                  <c:v>64.138999999999996</c:v>
                </c:pt>
                <c:pt idx="2656">
                  <c:v>64.31</c:v>
                </c:pt>
                <c:pt idx="2657">
                  <c:v>64.652000000000001</c:v>
                </c:pt>
                <c:pt idx="2658">
                  <c:v>64.825000000000003</c:v>
                </c:pt>
                <c:pt idx="2659">
                  <c:v>64.995999999999995</c:v>
                </c:pt>
                <c:pt idx="2660">
                  <c:v>65.167000000000002</c:v>
                </c:pt>
                <c:pt idx="2661">
                  <c:v>65.167000000000002</c:v>
                </c:pt>
                <c:pt idx="2662">
                  <c:v>65.167000000000002</c:v>
                </c:pt>
                <c:pt idx="2663">
                  <c:v>64.995999999999995</c:v>
                </c:pt>
                <c:pt idx="2664">
                  <c:v>64.995999999999995</c:v>
                </c:pt>
                <c:pt idx="2665">
                  <c:v>64.995999999999995</c:v>
                </c:pt>
                <c:pt idx="2666">
                  <c:v>64.995999999999995</c:v>
                </c:pt>
                <c:pt idx="2667">
                  <c:v>65.509</c:v>
                </c:pt>
                <c:pt idx="2668">
                  <c:v>65.680000000000007</c:v>
                </c:pt>
                <c:pt idx="2669">
                  <c:v>65.680000000000007</c:v>
                </c:pt>
                <c:pt idx="2670">
                  <c:v>66.022000000000006</c:v>
                </c:pt>
                <c:pt idx="2671">
                  <c:v>66.022000000000006</c:v>
                </c:pt>
                <c:pt idx="2672">
                  <c:v>66.366</c:v>
                </c:pt>
                <c:pt idx="2673">
                  <c:v>66.537000000000006</c:v>
                </c:pt>
                <c:pt idx="2674">
                  <c:v>66.707999999999998</c:v>
                </c:pt>
                <c:pt idx="2675">
                  <c:v>66.879000000000005</c:v>
                </c:pt>
                <c:pt idx="2676">
                  <c:v>66.879000000000005</c:v>
                </c:pt>
                <c:pt idx="2677">
                  <c:v>67.05</c:v>
                </c:pt>
                <c:pt idx="2678">
                  <c:v>66.879000000000005</c:v>
                </c:pt>
                <c:pt idx="2679">
                  <c:v>66.879000000000005</c:v>
                </c:pt>
                <c:pt idx="2680">
                  <c:v>66.879000000000005</c:v>
                </c:pt>
                <c:pt idx="2681">
                  <c:v>66.537000000000006</c:v>
                </c:pt>
                <c:pt idx="2682">
                  <c:v>66.879000000000005</c:v>
                </c:pt>
                <c:pt idx="2683">
                  <c:v>67.05</c:v>
                </c:pt>
                <c:pt idx="2684">
                  <c:v>67.05</c:v>
                </c:pt>
                <c:pt idx="2685">
                  <c:v>67.05</c:v>
                </c:pt>
                <c:pt idx="2686">
                  <c:v>66.879000000000005</c:v>
                </c:pt>
                <c:pt idx="2687">
                  <c:v>66.537000000000006</c:v>
                </c:pt>
                <c:pt idx="2688">
                  <c:v>66.366</c:v>
                </c:pt>
                <c:pt idx="2689">
                  <c:v>66.366</c:v>
                </c:pt>
                <c:pt idx="2690">
                  <c:v>66.366</c:v>
                </c:pt>
                <c:pt idx="2691">
                  <c:v>66.366</c:v>
                </c:pt>
                <c:pt idx="2692">
                  <c:v>66.366</c:v>
                </c:pt>
                <c:pt idx="2693">
                  <c:v>66.366</c:v>
                </c:pt>
                <c:pt idx="2694">
                  <c:v>66.537000000000006</c:v>
                </c:pt>
                <c:pt idx="2695">
                  <c:v>66.537000000000006</c:v>
                </c:pt>
                <c:pt idx="2696">
                  <c:v>66.537000000000006</c:v>
                </c:pt>
                <c:pt idx="2697">
                  <c:v>66.366</c:v>
                </c:pt>
                <c:pt idx="2698">
                  <c:v>66.366</c:v>
                </c:pt>
                <c:pt idx="2699">
                  <c:v>66.192999999999998</c:v>
                </c:pt>
                <c:pt idx="2700">
                  <c:v>66.366</c:v>
                </c:pt>
                <c:pt idx="2701">
                  <c:v>66.366</c:v>
                </c:pt>
                <c:pt idx="2702">
                  <c:v>65.850999999999999</c:v>
                </c:pt>
                <c:pt idx="2703">
                  <c:v>65.680000000000007</c:v>
                </c:pt>
                <c:pt idx="2704">
                  <c:v>65.509</c:v>
                </c:pt>
                <c:pt idx="2705">
                  <c:v>65.509</c:v>
                </c:pt>
                <c:pt idx="2706">
                  <c:v>65.337999999999994</c:v>
                </c:pt>
                <c:pt idx="2707">
                  <c:v>65.167000000000002</c:v>
                </c:pt>
                <c:pt idx="2708">
                  <c:v>65.167000000000002</c:v>
                </c:pt>
                <c:pt idx="2709">
                  <c:v>65.337999999999994</c:v>
                </c:pt>
                <c:pt idx="2710">
                  <c:v>65.337999999999994</c:v>
                </c:pt>
                <c:pt idx="2711">
                  <c:v>65.337999999999994</c:v>
                </c:pt>
                <c:pt idx="2712">
                  <c:v>65.337999999999994</c:v>
                </c:pt>
                <c:pt idx="2713">
                  <c:v>65.337999999999994</c:v>
                </c:pt>
                <c:pt idx="2714">
                  <c:v>65.337999999999994</c:v>
                </c:pt>
                <c:pt idx="2715">
                  <c:v>65.337999999999994</c:v>
                </c:pt>
                <c:pt idx="2716">
                  <c:v>65.337999999999994</c:v>
                </c:pt>
                <c:pt idx="2717">
                  <c:v>65.680000000000007</c:v>
                </c:pt>
                <c:pt idx="2718">
                  <c:v>65.850999999999999</c:v>
                </c:pt>
                <c:pt idx="2719">
                  <c:v>65.680000000000007</c:v>
                </c:pt>
                <c:pt idx="2720">
                  <c:v>65.680000000000007</c:v>
                </c:pt>
                <c:pt idx="2721">
                  <c:v>65.680000000000007</c:v>
                </c:pt>
                <c:pt idx="2722">
                  <c:v>65.850999999999999</c:v>
                </c:pt>
                <c:pt idx="2723">
                  <c:v>66.022000000000006</c:v>
                </c:pt>
                <c:pt idx="2724">
                  <c:v>66.022000000000006</c:v>
                </c:pt>
                <c:pt idx="2725">
                  <c:v>66.192999999999998</c:v>
                </c:pt>
                <c:pt idx="2726">
                  <c:v>66.192999999999998</c:v>
                </c:pt>
                <c:pt idx="2727">
                  <c:v>66.192999999999998</c:v>
                </c:pt>
                <c:pt idx="2728">
                  <c:v>66.366</c:v>
                </c:pt>
                <c:pt idx="2729">
                  <c:v>66.537000000000006</c:v>
                </c:pt>
                <c:pt idx="2730">
                  <c:v>66.707999999999998</c:v>
                </c:pt>
                <c:pt idx="2731">
                  <c:v>66.707999999999998</c:v>
                </c:pt>
                <c:pt idx="2732">
                  <c:v>66.707999999999998</c:v>
                </c:pt>
                <c:pt idx="2733">
                  <c:v>66.707999999999998</c:v>
                </c:pt>
                <c:pt idx="2734">
                  <c:v>66.537000000000006</c:v>
                </c:pt>
                <c:pt idx="2735">
                  <c:v>66.366</c:v>
                </c:pt>
                <c:pt idx="2736">
                  <c:v>66.192999999999998</c:v>
                </c:pt>
                <c:pt idx="2737">
                  <c:v>66.192999999999998</c:v>
                </c:pt>
                <c:pt idx="2738">
                  <c:v>66.192999999999998</c:v>
                </c:pt>
                <c:pt idx="2739">
                  <c:v>66.192999999999998</c:v>
                </c:pt>
                <c:pt idx="2740">
                  <c:v>66.192999999999998</c:v>
                </c:pt>
                <c:pt idx="2741">
                  <c:v>66.366</c:v>
                </c:pt>
                <c:pt idx="2742">
                  <c:v>66.707999999999998</c:v>
                </c:pt>
                <c:pt idx="2743">
                  <c:v>66.537000000000006</c:v>
                </c:pt>
                <c:pt idx="2744">
                  <c:v>66.537000000000006</c:v>
                </c:pt>
                <c:pt idx="2745">
                  <c:v>66.537000000000006</c:v>
                </c:pt>
                <c:pt idx="2746">
                  <c:v>66.366</c:v>
                </c:pt>
                <c:pt idx="2747">
                  <c:v>66.192999999999998</c:v>
                </c:pt>
                <c:pt idx="2748">
                  <c:v>66.022000000000006</c:v>
                </c:pt>
                <c:pt idx="2749">
                  <c:v>66.022000000000006</c:v>
                </c:pt>
                <c:pt idx="2750">
                  <c:v>65.850999999999999</c:v>
                </c:pt>
                <c:pt idx="2751">
                  <c:v>65.509</c:v>
                </c:pt>
                <c:pt idx="2752">
                  <c:v>65.167000000000002</c:v>
                </c:pt>
                <c:pt idx="2753">
                  <c:v>64.825000000000003</c:v>
                </c:pt>
                <c:pt idx="2754">
                  <c:v>64.480999999999995</c:v>
                </c:pt>
                <c:pt idx="2755">
                  <c:v>64.480999999999995</c:v>
                </c:pt>
                <c:pt idx="2756">
                  <c:v>64.652000000000001</c:v>
                </c:pt>
                <c:pt idx="2757">
                  <c:v>64.995999999999995</c:v>
                </c:pt>
                <c:pt idx="2758">
                  <c:v>65.167000000000002</c:v>
                </c:pt>
                <c:pt idx="2759">
                  <c:v>65.167000000000002</c:v>
                </c:pt>
                <c:pt idx="2760">
                  <c:v>65.167000000000002</c:v>
                </c:pt>
                <c:pt idx="2761">
                  <c:v>65.167000000000002</c:v>
                </c:pt>
                <c:pt idx="2762">
                  <c:v>65.167000000000002</c:v>
                </c:pt>
                <c:pt idx="2763">
                  <c:v>65.167000000000002</c:v>
                </c:pt>
                <c:pt idx="2764">
                  <c:v>65.167000000000002</c:v>
                </c:pt>
                <c:pt idx="2765">
                  <c:v>65.680000000000007</c:v>
                </c:pt>
                <c:pt idx="2766">
                  <c:v>65.680000000000007</c:v>
                </c:pt>
                <c:pt idx="2767">
                  <c:v>65.680000000000007</c:v>
                </c:pt>
                <c:pt idx="2768">
                  <c:v>65.850999999999999</c:v>
                </c:pt>
                <c:pt idx="2769">
                  <c:v>66.192999999999998</c:v>
                </c:pt>
                <c:pt idx="2770">
                  <c:v>66.537000000000006</c:v>
                </c:pt>
                <c:pt idx="2771">
                  <c:v>66.366</c:v>
                </c:pt>
                <c:pt idx="2772">
                  <c:v>66.879000000000005</c:v>
                </c:pt>
                <c:pt idx="2773">
                  <c:v>67.563999999999993</c:v>
                </c:pt>
                <c:pt idx="2774">
                  <c:v>67.906000000000006</c:v>
                </c:pt>
                <c:pt idx="2775">
                  <c:v>68.248000000000005</c:v>
                </c:pt>
                <c:pt idx="2776">
                  <c:v>68.248000000000005</c:v>
                </c:pt>
                <c:pt idx="2777">
                  <c:v>68.421000000000006</c:v>
                </c:pt>
                <c:pt idx="2778">
                  <c:v>68.421000000000006</c:v>
                </c:pt>
                <c:pt idx="2779">
                  <c:v>68.591999999999999</c:v>
                </c:pt>
                <c:pt idx="2780">
                  <c:v>68.591999999999999</c:v>
                </c:pt>
                <c:pt idx="2781">
                  <c:v>68.591999999999999</c:v>
                </c:pt>
                <c:pt idx="2782">
                  <c:v>68.763000000000005</c:v>
                </c:pt>
                <c:pt idx="2783">
                  <c:v>68.763000000000005</c:v>
                </c:pt>
                <c:pt idx="2784">
                  <c:v>68.763000000000005</c:v>
                </c:pt>
                <c:pt idx="2785">
                  <c:v>68.763000000000005</c:v>
                </c:pt>
                <c:pt idx="2786">
                  <c:v>68.763000000000005</c:v>
                </c:pt>
                <c:pt idx="2787">
                  <c:v>68.763000000000005</c:v>
                </c:pt>
                <c:pt idx="2788">
                  <c:v>68.591999999999999</c:v>
                </c:pt>
                <c:pt idx="2789">
                  <c:v>68.248000000000005</c:v>
                </c:pt>
                <c:pt idx="2790">
                  <c:v>68.421000000000006</c:v>
                </c:pt>
                <c:pt idx="2791">
                  <c:v>68.248000000000005</c:v>
                </c:pt>
                <c:pt idx="2792">
                  <c:v>68.248000000000005</c:v>
                </c:pt>
                <c:pt idx="2793">
                  <c:v>68.076999999999998</c:v>
                </c:pt>
                <c:pt idx="2794">
                  <c:v>68.076999999999998</c:v>
                </c:pt>
                <c:pt idx="2795">
                  <c:v>68.076999999999998</c:v>
                </c:pt>
                <c:pt idx="2796">
                  <c:v>67.906000000000006</c:v>
                </c:pt>
                <c:pt idx="2797">
                  <c:v>67.906000000000006</c:v>
                </c:pt>
                <c:pt idx="2798">
                  <c:v>67.734999999999999</c:v>
                </c:pt>
                <c:pt idx="2799">
                  <c:v>67.906000000000006</c:v>
                </c:pt>
                <c:pt idx="2800">
                  <c:v>67.563999999999993</c:v>
                </c:pt>
                <c:pt idx="2801">
                  <c:v>67.05</c:v>
                </c:pt>
                <c:pt idx="2802">
                  <c:v>67.05</c:v>
                </c:pt>
                <c:pt idx="2803">
                  <c:v>66.366</c:v>
                </c:pt>
                <c:pt idx="2804">
                  <c:v>66.192999999999998</c:v>
                </c:pt>
                <c:pt idx="2805">
                  <c:v>66.022000000000006</c:v>
                </c:pt>
                <c:pt idx="2806">
                  <c:v>65.850999999999999</c:v>
                </c:pt>
                <c:pt idx="2807">
                  <c:v>66.022000000000006</c:v>
                </c:pt>
                <c:pt idx="2808">
                  <c:v>66.022000000000006</c:v>
                </c:pt>
                <c:pt idx="2809">
                  <c:v>66.022000000000006</c:v>
                </c:pt>
                <c:pt idx="2810">
                  <c:v>66.022000000000006</c:v>
                </c:pt>
                <c:pt idx="2811">
                  <c:v>66.022000000000006</c:v>
                </c:pt>
                <c:pt idx="2812">
                  <c:v>66.022000000000006</c:v>
                </c:pt>
                <c:pt idx="2813">
                  <c:v>66.192999999999998</c:v>
                </c:pt>
                <c:pt idx="2814">
                  <c:v>66.192999999999998</c:v>
                </c:pt>
                <c:pt idx="2815">
                  <c:v>66.192999999999998</c:v>
                </c:pt>
                <c:pt idx="2816">
                  <c:v>66.192999999999998</c:v>
                </c:pt>
                <c:pt idx="2817">
                  <c:v>66.192999999999998</c:v>
                </c:pt>
                <c:pt idx="2818">
                  <c:v>66.366</c:v>
                </c:pt>
                <c:pt idx="2819">
                  <c:v>66.707999999999998</c:v>
                </c:pt>
                <c:pt idx="2820">
                  <c:v>66.879000000000005</c:v>
                </c:pt>
                <c:pt idx="2821">
                  <c:v>67.05</c:v>
                </c:pt>
                <c:pt idx="2822">
                  <c:v>67.563999999999993</c:v>
                </c:pt>
                <c:pt idx="2823">
                  <c:v>67.734999999999999</c:v>
                </c:pt>
                <c:pt idx="2824">
                  <c:v>67.906000000000006</c:v>
                </c:pt>
                <c:pt idx="2825">
                  <c:v>67.906000000000006</c:v>
                </c:pt>
                <c:pt idx="2826">
                  <c:v>68.076999999999998</c:v>
                </c:pt>
                <c:pt idx="2827">
                  <c:v>68.076999999999998</c:v>
                </c:pt>
                <c:pt idx="2828">
                  <c:v>68.076999999999998</c:v>
                </c:pt>
                <c:pt idx="2829">
                  <c:v>68.076999999999998</c:v>
                </c:pt>
                <c:pt idx="2830">
                  <c:v>67.906000000000006</c:v>
                </c:pt>
                <c:pt idx="2831">
                  <c:v>67.563999999999993</c:v>
                </c:pt>
                <c:pt idx="2832">
                  <c:v>67.906000000000006</c:v>
                </c:pt>
                <c:pt idx="2833">
                  <c:v>67.734999999999999</c:v>
                </c:pt>
                <c:pt idx="2834">
                  <c:v>67.391999999999996</c:v>
                </c:pt>
                <c:pt idx="2835">
                  <c:v>67.221000000000004</c:v>
                </c:pt>
                <c:pt idx="2836">
                  <c:v>67.563999999999993</c:v>
                </c:pt>
                <c:pt idx="2837">
                  <c:v>67.391999999999996</c:v>
                </c:pt>
                <c:pt idx="2838">
                  <c:v>67.906000000000006</c:v>
                </c:pt>
                <c:pt idx="2839">
                  <c:v>67.734999999999999</c:v>
                </c:pt>
                <c:pt idx="2840">
                  <c:v>67.906000000000006</c:v>
                </c:pt>
                <c:pt idx="2841">
                  <c:v>67.221000000000004</c:v>
                </c:pt>
                <c:pt idx="2842">
                  <c:v>66.707999999999998</c:v>
                </c:pt>
                <c:pt idx="2843">
                  <c:v>66.537000000000006</c:v>
                </c:pt>
                <c:pt idx="2844">
                  <c:v>66.537000000000006</c:v>
                </c:pt>
                <c:pt idx="2845">
                  <c:v>66.537000000000006</c:v>
                </c:pt>
                <c:pt idx="2846">
                  <c:v>66.192999999999998</c:v>
                </c:pt>
                <c:pt idx="2847">
                  <c:v>66.022000000000006</c:v>
                </c:pt>
                <c:pt idx="2848">
                  <c:v>65.680000000000007</c:v>
                </c:pt>
                <c:pt idx="2849">
                  <c:v>65.509</c:v>
                </c:pt>
                <c:pt idx="2850">
                  <c:v>65.167000000000002</c:v>
                </c:pt>
                <c:pt idx="2851">
                  <c:v>64.995999999999995</c:v>
                </c:pt>
                <c:pt idx="2852">
                  <c:v>65.337999999999994</c:v>
                </c:pt>
                <c:pt idx="2853">
                  <c:v>65.509</c:v>
                </c:pt>
                <c:pt idx="2854">
                  <c:v>65.850999999999999</c:v>
                </c:pt>
                <c:pt idx="2855">
                  <c:v>65.850999999999999</c:v>
                </c:pt>
                <c:pt idx="2856">
                  <c:v>66.022000000000006</c:v>
                </c:pt>
                <c:pt idx="2857">
                  <c:v>66.192999999999998</c:v>
                </c:pt>
                <c:pt idx="2858">
                  <c:v>66.022000000000006</c:v>
                </c:pt>
                <c:pt idx="2859">
                  <c:v>65.850999999999999</c:v>
                </c:pt>
                <c:pt idx="2860">
                  <c:v>66.022000000000006</c:v>
                </c:pt>
                <c:pt idx="2861">
                  <c:v>66.022000000000006</c:v>
                </c:pt>
                <c:pt idx="2862">
                  <c:v>66.022000000000006</c:v>
                </c:pt>
                <c:pt idx="2863">
                  <c:v>66.022000000000006</c:v>
                </c:pt>
                <c:pt idx="2864">
                  <c:v>66.192999999999998</c:v>
                </c:pt>
                <c:pt idx="2865">
                  <c:v>66.192999999999998</c:v>
                </c:pt>
                <c:pt idx="2866">
                  <c:v>66.366</c:v>
                </c:pt>
                <c:pt idx="2867">
                  <c:v>66.366</c:v>
                </c:pt>
                <c:pt idx="2868">
                  <c:v>66.537000000000006</c:v>
                </c:pt>
                <c:pt idx="2869">
                  <c:v>66.537000000000006</c:v>
                </c:pt>
                <c:pt idx="2870">
                  <c:v>66.707999999999998</c:v>
                </c:pt>
                <c:pt idx="2871">
                  <c:v>66.879000000000005</c:v>
                </c:pt>
                <c:pt idx="2872">
                  <c:v>66.879000000000005</c:v>
                </c:pt>
                <c:pt idx="2873">
                  <c:v>66.707999999999998</c:v>
                </c:pt>
                <c:pt idx="2874">
                  <c:v>66.707999999999998</c:v>
                </c:pt>
                <c:pt idx="2875">
                  <c:v>66.707999999999998</c:v>
                </c:pt>
                <c:pt idx="2876">
                  <c:v>66.707999999999998</c:v>
                </c:pt>
                <c:pt idx="2877">
                  <c:v>66.537000000000006</c:v>
                </c:pt>
                <c:pt idx="2878">
                  <c:v>66.192999999999998</c:v>
                </c:pt>
                <c:pt idx="2879">
                  <c:v>66.366</c:v>
                </c:pt>
                <c:pt idx="2880">
                  <c:v>66.366</c:v>
                </c:pt>
                <c:pt idx="2881">
                  <c:v>66.366</c:v>
                </c:pt>
                <c:pt idx="2882">
                  <c:v>66.366</c:v>
                </c:pt>
                <c:pt idx="2883">
                  <c:v>66.366</c:v>
                </c:pt>
                <c:pt idx="2884">
                  <c:v>66.366</c:v>
                </c:pt>
                <c:pt idx="2885">
                  <c:v>66.366</c:v>
                </c:pt>
                <c:pt idx="2886">
                  <c:v>66.366</c:v>
                </c:pt>
                <c:pt idx="2887">
                  <c:v>66.366</c:v>
                </c:pt>
                <c:pt idx="2888">
                  <c:v>66.366</c:v>
                </c:pt>
                <c:pt idx="2889">
                  <c:v>66.366</c:v>
                </c:pt>
                <c:pt idx="2890">
                  <c:v>66.366</c:v>
                </c:pt>
                <c:pt idx="2891">
                  <c:v>66.366</c:v>
                </c:pt>
                <c:pt idx="2892">
                  <c:v>66.366</c:v>
                </c:pt>
                <c:pt idx="2893">
                  <c:v>66.366</c:v>
                </c:pt>
                <c:pt idx="2894">
                  <c:v>66.366</c:v>
                </c:pt>
                <c:pt idx="2895">
                  <c:v>66.707999999999998</c:v>
                </c:pt>
                <c:pt idx="2896">
                  <c:v>66.537000000000006</c:v>
                </c:pt>
                <c:pt idx="2897">
                  <c:v>66.707999999999998</c:v>
                </c:pt>
                <c:pt idx="2898">
                  <c:v>66.537000000000006</c:v>
                </c:pt>
                <c:pt idx="2899">
                  <c:v>66.366</c:v>
                </c:pt>
                <c:pt idx="2900">
                  <c:v>66.366</c:v>
                </c:pt>
                <c:pt idx="2901">
                  <c:v>66.707999999999998</c:v>
                </c:pt>
                <c:pt idx="2902">
                  <c:v>67.05</c:v>
                </c:pt>
                <c:pt idx="2903">
                  <c:v>66.879000000000005</c:v>
                </c:pt>
                <c:pt idx="2904">
                  <c:v>66.879000000000005</c:v>
                </c:pt>
                <c:pt idx="2905">
                  <c:v>66.879000000000005</c:v>
                </c:pt>
                <c:pt idx="2906">
                  <c:v>66.707999999999998</c:v>
                </c:pt>
                <c:pt idx="2907">
                  <c:v>66.707999999999998</c:v>
                </c:pt>
                <c:pt idx="2908">
                  <c:v>66.537000000000006</c:v>
                </c:pt>
                <c:pt idx="2909">
                  <c:v>66.537000000000006</c:v>
                </c:pt>
                <c:pt idx="2910">
                  <c:v>66.707999999999998</c:v>
                </c:pt>
                <c:pt idx="2911">
                  <c:v>66.707999999999998</c:v>
                </c:pt>
                <c:pt idx="2912">
                  <c:v>66.707999999999998</c:v>
                </c:pt>
                <c:pt idx="2913">
                  <c:v>66.707999999999998</c:v>
                </c:pt>
                <c:pt idx="2914">
                  <c:v>66.707999999999998</c:v>
                </c:pt>
                <c:pt idx="2915">
                  <c:v>66.707999999999998</c:v>
                </c:pt>
                <c:pt idx="2916">
                  <c:v>66.707999999999998</c:v>
                </c:pt>
                <c:pt idx="2917">
                  <c:v>66.707999999999998</c:v>
                </c:pt>
                <c:pt idx="2918">
                  <c:v>66.707999999999998</c:v>
                </c:pt>
                <c:pt idx="2919">
                  <c:v>66.879000000000005</c:v>
                </c:pt>
                <c:pt idx="2920">
                  <c:v>66.879000000000005</c:v>
                </c:pt>
                <c:pt idx="2921">
                  <c:v>66.879000000000005</c:v>
                </c:pt>
                <c:pt idx="2922">
                  <c:v>67.05</c:v>
                </c:pt>
                <c:pt idx="2923">
                  <c:v>66.707999999999998</c:v>
                </c:pt>
                <c:pt idx="2924">
                  <c:v>66.707999999999998</c:v>
                </c:pt>
                <c:pt idx="2925">
                  <c:v>66.707999999999998</c:v>
                </c:pt>
                <c:pt idx="2926">
                  <c:v>66.707999999999998</c:v>
                </c:pt>
                <c:pt idx="2927">
                  <c:v>66.707999999999998</c:v>
                </c:pt>
                <c:pt idx="2928">
                  <c:v>66.707999999999998</c:v>
                </c:pt>
                <c:pt idx="2929">
                  <c:v>66.707999999999998</c:v>
                </c:pt>
                <c:pt idx="2930">
                  <c:v>66.707999999999998</c:v>
                </c:pt>
                <c:pt idx="2931">
                  <c:v>66.879000000000005</c:v>
                </c:pt>
                <c:pt idx="2932">
                  <c:v>66.879000000000005</c:v>
                </c:pt>
                <c:pt idx="2933">
                  <c:v>66.879000000000005</c:v>
                </c:pt>
                <c:pt idx="2934">
                  <c:v>66.879000000000005</c:v>
                </c:pt>
                <c:pt idx="2935">
                  <c:v>66.879000000000005</c:v>
                </c:pt>
                <c:pt idx="2936">
                  <c:v>66.879000000000005</c:v>
                </c:pt>
                <c:pt idx="2937">
                  <c:v>66.707999999999998</c:v>
                </c:pt>
                <c:pt idx="2938">
                  <c:v>66.707999999999998</c:v>
                </c:pt>
                <c:pt idx="2939">
                  <c:v>66.707999999999998</c:v>
                </c:pt>
                <c:pt idx="2940">
                  <c:v>66.707999999999998</c:v>
                </c:pt>
                <c:pt idx="2941">
                  <c:v>66.879000000000005</c:v>
                </c:pt>
                <c:pt idx="2942">
                  <c:v>66.879000000000005</c:v>
                </c:pt>
                <c:pt idx="2943">
                  <c:v>66.879000000000005</c:v>
                </c:pt>
                <c:pt idx="2944">
                  <c:v>66.879000000000005</c:v>
                </c:pt>
                <c:pt idx="2945">
                  <c:v>66.707999999999998</c:v>
                </c:pt>
                <c:pt idx="2946">
                  <c:v>66.707999999999998</c:v>
                </c:pt>
                <c:pt idx="2947">
                  <c:v>66.022000000000006</c:v>
                </c:pt>
                <c:pt idx="2948">
                  <c:v>65.337999999999994</c:v>
                </c:pt>
                <c:pt idx="2949">
                  <c:v>65.680000000000007</c:v>
                </c:pt>
                <c:pt idx="2950">
                  <c:v>66.192999999999998</c:v>
                </c:pt>
                <c:pt idx="2951">
                  <c:v>66.366</c:v>
                </c:pt>
                <c:pt idx="2952">
                  <c:v>66.537000000000006</c:v>
                </c:pt>
                <c:pt idx="2953">
                  <c:v>66.537000000000006</c:v>
                </c:pt>
                <c:pt idx="2954">
                  <c:v>66.707999999999998</c:v>
                </c:pt>
                <c:pt idx="2955">
                  <c:v>66.707999999999998</c:v>
                </c:pt>
                <c:pt idx="2956">
                  <c:v>66.707999999999998</c:v>
                </c:pt>
                <c:pt idx="2957">
                  <c:v>66.707999999999998</c:v>
                </c:pt>
                <c:pt idx="2958">
                  <c:v>66.879000000000005</c:v>
                </c:pt>
                <c:pt idx="2959">
                  <c:v>66.879000000000005</c:v>
                </c:pt>
                <c:pt idx="2960">
                  <c:v>66.879000000000005</c:v>
                </c:pt>
                <c:pt idx="2961">
                  <c:v>67.05</c:v>
                </c:pt>
                <c:pt idx="2962">
                  <c:v>67.05</c:v>
                </c:pt>
                <c:pt idx="2963">
                  <c:v>67.05</c:v>
                </c:pt>
                <c:pt idx="2964">
                  <c:v>67.05</c:v>
                </c:pt>
                <c:pt idx="2965">
                  <c:v>67.221000000000004</c:v>
                </c:pt>
                <c:pt idx="2966">
                  <c:v>67.391999999999996</c:v>
                </c:pt>
                <c:pt idx="2967">
                  <c:v>67.391999999999996</c:v>
                </c:pt>
                <c:pt idx="2968">
                  <c:v>67.221000000000004</c:v>
                </c:pt>
                <c:pt idx="2969">
                  <c:v>67.391999999999996</c:v>
                </c:pt>
                <c:pt idx="2970">
                  <c:v>67.391999999999996</c:v>
                </c:pt>
                <c:pt idx="2971">
                  <c:v>67.391999999999996</c:v>
                </c:pt>
                <c:pt idx="2972">
                  <c:v>67.563999999999993</c:v>
                </c:pt>
                <c:pt idx="2973">
                  <c:v>67.734999999999999</c:v>
                </c:pt>
                <c:pt idx="2974">
                  <c:v>67.734999999999999</c:v>
                </c:pt>
                <c:pt idx="2975">
                  <c:v>67.734999999999999</c:v>
                </c:pt>
                <c:pt idx="2976">
                  <c:v>67.734999999999999</c:v>
                </c:pt>
                <c:pt idx="2977">
                  <c:v>67.906000000000006</c:v>
                </c:pt>
                <c:pt idx="2978">
                  <c:v>67.906000000000006</c:v>
                </c:pt>
                <c:pt idx="2979">
                  <c:v>68.076999999999998</c:v>
                </c:pt>
                <c:pt idx="2980">
                  <c:v>68.248000000000005</c:v>
                </c:pt>
                <c:pt idx="2981">
                  <c:v>68.591999999999999</c:v>
                </c:pt>
                <c:pt idx="2982">
                  <c:v>68.763000000000005</c:v>
                </c:pt>
                <c:pt idx="2983">
                  <c:v>68.591999999999999</c:v>
                </c:pt>
                <c:pt idx="2984">
                  <c:v>68.421000000000006</c:v>
                </c:pt>
                <c:pt idx="2985">
                  <c:v>68.591999999999999</c:v>
                </c:pt>
                <c:pt idx="2986">
                  <c:v>68.591999999999999</c:v>
                </c:pt>
                <c:pt idx="2987">
                  <c:v>68.591999999999999</c:v>
                </c:pt>
                <c:pt idx="2988">
                  <c:v>68.421000000000006</c:v>
                </c:pt>
                <c:pt idx="2989">
                  <c:v>68.421000000000006</c:v>
                </c:pt>
                <c:pt idx="2990">
                  <c:v>68.421000000000006</c:v>
                </c:pt>
                <c:pt idx="2991">
                  <c:v>68.421000000000006</c:v>
                </c:pt>
                <c:pt idx="2992">
                  <c:v>68.421000000000006</c:v>
                </c:pt>
                <c:pt idx="2993">
                  <c:v>68.421000000000006</c:v>
                </c:pt>
                <c:pt idx="2994">
                  <c:v>68.248000000000005</c:v>
                </c:pt>
                <c:pt idx="2995">
                  <c:v>68.248000000000005</c:v>
                </c:pt>
                <c:pt idx="2996">
                  <c:v>68.421000000000006</c:v>
                </c:pt>
                <c:pt idx="2997">
                  <c:v>68.248000000000005</c:v>
                </c:pt>
                <c:pt idx="2998">
                  <c:v>68.248000000000005</c:v>
                </c:pt>
                <c:pt idx="2999">
                  <c:v>68.248000000000005</c:v>
                </c:pt>
                <c:pt idx="3000">
                  <c:v>67.734999999999999</c:v>
                </c:pt>
                <c:pt idx="3001">
                  <c:v>67.391999999999996</c:v>
                </c:pt>
                <c:pt idx="3002">
                  <c:v>67.05</c:v>
                </c:pt>
                <c:pt idx="3003">
                  <c:v>67.05</c:v>
                </c:pt>
                <c:pt idx="3004">
                  <c:v>67.05</c:v>
                </c:pt>
                <c:pt idx="3005">
                  <c:v>67.05</c:v>
                </c:pt>
                <c:pt idx="3006">
                  <c:v>67.221000000000004</c:v>
                </c:pt>
                <c:pt idx="3007">
                  <c:v>67.221000000000004</c:v>
                </c:pt>
                <c:pt idx="3008">
                  <c:v>67.221000000000004</c:v>
                </c:pt>
                <c:pt idx="3009">
                  <c:v>67.391999999999996</c:v>
                </c:pt>
                <c:pt idx="3010">
                  <c:v>67.391999999999996</c:v>
                </c:pt>
                <c:pt idx="3011">
                  <c:v>67.391999999999996</c:v>
                </c:pt>
                <c:pt idx="3012">
                  <c:v>67.391999999999996</c:v>
                </c:pt>
                <c:pt idx="3013">
                  <c:v>67.391999999999996</c:v>
                </c:pt>
                <c:pt idx="3014">
                  <c:v>67.391999999999996</c:v>
                </c:pt>
                <c:pt idx="3015">
                  <c:v>67.391999999999996</c:v>
                </c:pt>
                <c:pt idx="3016">
                  <c:v>67.391999999999996</c:v>
                </c:pt>
                <c:pt idx="3017">
                  <c:v>67.391999999999996</c:v>
                </c:pt>
                <c:pt idx="3018">
                  <c:v>67.563999999999993</c:v>
                </c:pt>
                <c:pt idx="3019">
                  <c:v>67.563999999999993</c:v>
                </c:pt>
                <c:pt idx="3020">
                  <c:v>67.734999999999999</c:v>
                </c:pt>
                <c:pt idx="3021">
                  <c:v>67.734999999999999</c:v>
                </c:pt>
                <c:pt idx="3022">
                  <c:v>67.563999999999993</c:v>
                </c:pt>
                <c:pt idx="3023">
                  <c:v>67.563999999999993</c:v>
                </c:pt>
                <c:pt idx="3024">
                  <c:v>67.734999999999999</c:v>
                </c:pt>
                <c:pt idx="3025">
                  <c:v>67.734999999999999</c:v>
                </c:pt>
                <c:pt idx="3026">
                  <c:v>68.076999999999998</c:v>
                </c:pt>
                <c:pt idx="3027">
                  <c:v>68.248000000000005</c:v>
                </c:pt>
                <c:pt idx="3028">
                  <c:v>68.421000000000006</c:v>
                </c:pt>
                <c:pt idx="3029">
                  <c:v>68.421000000000006</c:v>
                </c:pt>
                <c:pt idx="3030">
                  <c:v>68.421000000000006</c:v>
                </c:pt>
                <c:pt idx="3031">
                  <c:v>68.248000000000005</c:v>
                </c:pt>
                <c:pt idx="3032">
                  <c:v>68.076999999999998</c:v>
                </c:pt>
                <c:pt idx="3033">
                  <c:v>68.076999999999998</c:v>
                </c:pt>
                <c:pt idx="3034">
                  <c:v>68.421000000000006</c:v>
                </c:pt>
                <c:pt idx="3035">
                  <c:v>68.591999999999999</c:v>
                </c:pt>
                <c:pt idx="3036">
                  <c:v>68.248000000000005</c:v>
                </c:pt>
                <c:pt idx="3037">
                  <c:v>68.076999999999998</c:v>
                </c:pt>
                <c:pt idx="3038">
                  <c:v>67.906000000000006</c:v>
                </c:pt>
                <c:pt idx="3039">
                  <c:v>67.906000000000006</c:v>
                </c:pt>
                <c:pt idx="3040">
                  <c:v>67.906000000000006</c:v>
                </c:pt>
                <c:pt idx="3041">
                  <c:v>67.906000000000006</c:v>
                </c:pt>
                <c:pt idx="3042">
                  <c:v>67.906000000000006</c:v>
                </c:pt>
                <c:pt idx="3043">
                  <c:v>67.734999999999999</c:v>
                </c:pt>
                <c:pt idx="3044">
                  <c:v>67.563999999999993</c:v>
                </c:pt>
                <c:pt idx="3045">
                  <c:v>67.563999999999993</c:v>
                </c:pt>
                <c:pt idx="3046">
                  <c:v>67.05</c:v>
                </c:pt>
                <c:pt idx="3047">
                  <c:v>66.707999999999998</c:v>
                </c:pt>
                <c:pt idx="3048">
                  <c:v>67.391999999999996</c:v>
                </c:pt>
                <c:pt idx="3049">
                  <c:v>67.221000000000004</c:v>
                </c:pt>
                <c:pt idx="3050">
                  <c:v>67.221000000000004</c:v>
                </c:pt>
                <c:pt idx="3051">
                  <c:v>67.563999999999993</c:v>
                </c:pt>
                <c:pt idx="3052">
                  <c:v>67.391999999999996</c:v>
                </c:pt>
                <c:pt idx="3053">
                  <c:v>67.221000000000004</c:v>
                </c:pt>
                <c:pt idx="3054">
                  <c:v>67.221000000000004</c:v>
                </c:pt>
                <c:pt idx="3055">
                  <c:v>67.391999999999996</c:v>
                </c:pt>
                <c:pt idx="3056">
                  <c:v>67.734999999999999</c:v>
                </c:pt>
                <c:pt idx="3057">
                  <c:v>67.734999999999999</c:v>
                </c:pt>
                <c:pt idx="3058">
                  <c:v>67.906000000000006</c:v>
                </c:pt>
                <c:pt idx="3059">
                  <c:v>67.906000000000006</c:v>
                </c:pt>
                <c:pt idx="3060">
                  <c:v>68.076999999999998</c:v>
                </c:pt>
                <c:pt idx="3061">
                  <c:v>68.248000000000005</c:v>
                </c:pt>
                <c:pt idx="3062">
                  <c:v>68.248000000000005</c:v>
                </c:pt>
                <c:pt idx="3063">
                  <c:v>68.421000000000006</c:v>
                </c:pt>
                <c:pt idx="3064">
                  <c:v>68.248000000000005</c:v>
                </c:pt>
                <c:pt idx="3065">
                  <c:v>68.248000000000005</c:v>
                </c:pt>
                <c:pt idx="3066">
                  <c:v>68.248000000000005</c:v>
                </c:pt>
                <c:pt idx="3067">
                  <c:v>68.421000000000006</c:v>
                </c:pt>
                <c:pt idx="3068">
                  <c:v>68.421000000000006</c:v>
                </c:pt>
                <c:pt idx="3069">
                  <c:v>68.421000000000006</c:v>
                </c:pt>
                <c:pt idx="3070">
                  <c:v>68.421000000000006</c:v>
                </c:pt>
                <c:pt idx="3071">
                  <c:v>68.421000000000006</c:v>
                </c:pt>
                <c:pt idx="3072">
                  <c:v>68.421000000000006</c:v>
                </c:pt>
                <c:pt idx="3073">
                  <c:v>68.421000000000006</c:v>
                </c:pt>
                <c:pt idx="3074">
                  <c:v>68.421000000000006</c:v>
                </c:pt>
                <c:pt idx="3075">
                  <c:v>68.076999999999998</c:v>
                </c:pt>
                <c:pt idx="3076">
                  <c:v>67.734999999999999</c:v>
                </c:pt>
                <c:pt idx="3077">
                  <c:v>67.734999999999999</c:v>
                </c:pt>
                <c:pt idx="3078">
                  <c:v>67.734999999999999</c:v>
                </c:pt>
                <c:pt idx="3079">
                  <c:v>67.734999999999999</c:v>
                </c:pt>
                <c:pt idx="3080">
                  <c:v>67.906000000000006</c:v>
                </c:pt>
                <c:pt idx="3081">
                  <c:v>68.076999999999998</c:v>
                </c:pt>
                <c:pt idx="3082">
                  <c:v>68.076999999999998</c:v>
                </c:pt>
                <c:pt idx="3083">
                  <c:v>68.076999999999998</c:v>
                </c:pt>
                <c:pt idx="3084">
                  <c:v>68.076999999999998</c:v>
                </c:pt>
                <c:pt idx="3085">
                  <c:v>68.076999999999998</c:v>
                </c:pt>
                <c:pt idx="3086">
                  <c:v>68.248000000000005</c:v>
                </c:pt>
                <c:pt idx="3087">
                  <c:v>68.248000000000005</c:v>
                </c:pt>
                <c:pt idx="3088">
                  <c:v>68.248000000000005</c:v>
                </c:pt>
                <c:pt idx="3089">
                  <c:v>68.076999999999998</c:v>
                </c:pt>
                <c:pt idx="3090">
                  <c:v>68.076999999999998</c:v>
                </c:pt>
                <c:pt idx="3091">
                  <c:v>68.076999999999998</c:v>
                </c:pt>
                <c:pt idx="3092">
                  <c:v>67.906000000000006</c:v>
                </c:pt>
                <c:pt idx="3093">
                  <c:v>67.906000000000006</c:v>
                </c:pt>
                <c:pt idx="3094">
                  <c:v>68.076999999999998</c:v>
                </c:pt>
                <c:pt idx="3095">
                  <c:v>68.076999999999998</c:v>
                </c:pt>
                <c:pt idx="3096">
                  <c:v>68.076999999999998</c:v>
                </c:pt>
                <c:pt idx="3097">
                  <c:v>68.248000000000005</c:v>
                </c:pt>
                <c:pt idx="3098">
                  <c:v>68.763000000000005</c:v>
                </c:pt>
                <c:pt idx="3099">
                  <c:v>68.763000000000005</c:v>
                </c:pt>
                <c:pt idx="3100">
                  <c:v>68.591999999999999</c:v>
                </c:pt>
                <c:pt idx="3101">
                  <c:v>68.591999999999999</c:v>
                </c:pt>
                <c:pt idx="3102">
                  <c:v>68.421000000000006</c:v>
                </c:pt>
                <c:pt idx="3103">
                  <c:v>68.421000000000006</c:v>
                </c:pt>
                <c:pt idx="3104">
                  <c:v>68.248000000000005</c:v>
                </c:pt>
                <c:pt idx="3105">
                  <c:v>68.248000000000005</c:v>
                </c:pt>
                <c:pt idx="3106">
                  <c:v>68.248000000000005</c:v>
                </c:pt>
                <c:pt idx="3107">
                  <c:v>68.248000000000005</c:v>
                </c:pt>
                <c:pt idx="3108">
                  <c:v>68.248000000000005</c:v>
                </c:pt>
                <c:pt idx="3109">
                  <c:v>68.248000000000005</c:v>
                </c:pt>
                <c:pt idx="3110">
                  <c:v>68.248000000000005</c:v>
                </c:pt>
                <c:pt idx="3111">
                  <c:v>68.248000000000005</c:v>
                </c:pt>
                <c:pt idx="3112">
                  <c:v>68.076999999999998</c:v>
                </c:pt>
                <c:pt idx="3113">
                  <c:v>68.248000000000005</c:v>
                </c:pt>
                <c:pt idx="3114">
                  <c:v>68.248000000000005</c:v>
                </c:pt>
                <c:pt idx="3115">
                  <c:v>68.248000000000005</c:v>
                </c:pt>
                <c:pt idx="3116">
                  <c:v>68.248000000000005</c:v>
                </c:pt>
                <c:pt idx="3117">
                  <c:v>68.248000000000005</c:v>
                </c:pt>
                <c:pt idx="3118">
                  <c:v>68.248000000000005</c:v>
                </c:pt>
                <c:pt idx="3119">
                  <c:v>68.591999999999999</c:v>
                </c:pt>
                <c:pt idx="3120">
                  <c:v>68.591999999999999</c:v>
                </c:pt>
                <c:pt idx="3121">
                  <c:v>68.421000000000006</c:v>
                </c:pt>
                <c:pt idx="3122">
                  <c:v>68.591999999999999</c:v>
                </c:pt>
                <c:pt idx="3123">
                  <c:v>68.591999999999999</c:v>
                </c:pt>
                <c:pt idx="3124">
                  <c:v>68.421000000000006</c:v>
                </c:pt>
                <c:pt idx="3125">
                  <c:v>68.421000000000006</c:v>
                </c:pt>
                <c:pt idx="3126">
                  <c:v>68.421000000000006</c:v>
                </c:pt>
                <c:pt idx="3127">
                  <c:v>68.421000000000006</c:v>
                </c:pt>
                <c:pt idx="3128">
                  <c:v>68.076999999999998</c:v>
                </c:pt>
                <c:pt idx="3129">
                  <c:v>68.076999999999998</c:v>
                </c:pt>
                <c:pt idx="3130">
                  <c:v>68.076999999999998</c:v>
                </c:pt>
                <c:pt idx="3131">
                  <c:v>68.248000000000005</c:v>
                </c:pt>
                <c:pt idx="3132">
                  <c:v>68.248000000000005</c:v>
                </c:pt>
                <c:pt idx="3133">
                  <c:v>68.248000000000005</c:v>
                </c:pt>
                <c:pt idx="3134">
                  <c:v>68.248000000000005</c:v>
                </c:pt>
                <c:pt idx="3135">
                  <c:v>68.248000000000005</c:v>
                </c:pt>
                <c:pt idx="3136">
                  <c:v>68.248000000000005</c:v>
                </c:pt>
                <c:pt idx="3137">
                  <c:v>68.248000000000005</c:v>
                </c:pt>
                <c:pt idx="3138">
                  <c:v>68.248000000000005</c:v>
                </c:pt>
                <c:pt idx="3139">
                  <c:v>68.248000000000005</c:v>
                </c:pt>
                <c:pt idx="3140">
                  <c:v>68.248000000000005</c:v>
                </c:pt>
                <c:pt idx="3141">
                  <c:v>68.421000000000006</c:v>
                </c:pt>
                <c:pt idx="3142">
                  <c:v>68.248000000000005</c:v>
                </c:pt>
                <c:pt idx="3143">
                  <c:v>68.248000000000005</c:v>
                </c:pt>
                <c:pt idx="3144">
                  <c:v>68.421000000000006</c:v>
                </c:pt>
                <c:pt idx="3145">
                  <c:v>68.421000000000006</c:v>
                </c:pt>
                <c:pt idx="3146">
                  <c:v>67.906000000000006</c:v>
                </c:pt>
                <c:pt idx="3147">
                  <c:v>67.563999999999993</c:v>
                </c:pt>
                <c:pt idx="3148">
                  <c:v>67.563999999999993</c:v>
                </c:pt>
                <c:pt idx="3149">
                  <c:v>67.906000000000006</c:v>
                </c:pt>
                <c:pt idx="3150">
                  <c:v>67.906000000000006</c:v>
                </c:pt>
                <c:pt idx="3151">
                  <c:v>67.734999999999999</c:v>
                </c:pt>
                <c:pt idx="3152">
                  <c:v>67.734999999999999</c:v>
                </c:pt>
                <c:pt idx="3153">
                  <c:v>67.734999999999999</c:v>
                </c:pt>
                <c:pt idx="3154">
                  <c:v>67.734999999999999</c:v>
                </c:pt>
                <c:pt idx="3155">
                  <c:v>67.734999999999999</c:v>
                </c:pt>
                <c:pt idx="3156">
                  <c:v>67.906000000000006</c:v>
                </c:pt>
                <c:pt idx="3157">
                  <c:v>67.906000000000006</c:v>
                </c:pt>
                <c:pt idx="3158">
                  <c:v>67.906000000000006</c:v>
                </c:pt>
                <c:pt idx="3159">
                  <c:v>67.906000000000006</c:v>
                </c:pt>
                <c:pt idx="3160">
                  <c:v>67.906000000000006</c:v>
                </c:pt>
                <c:pt idx="3161">
                  <c:v>68.076999999999998</c:v>
                </c:pt>
                <c:pt idx="3162">
                  <c:v>68.076999999999998</c:v>
                </c:pt>
                <c:pt idx="3163">
                  <c:v>68.076999999999998</c:v>
                </c:pt>
                <c:pt idx="3164">
                  <c:v>68.076999999999998</c:v>
                </c:pt>
                <c:pt idx="3165">
                  <c:v>68.248000000000005</c:v>
                </c:pt>
                <c:pt idx="3166">
                  <c:v>68.076999999999998</c:v>
                </c:pt>
                <c:pt idx="3167">
                  <c:v>68.076999999999998</c:v>
                </c:pt>
                <c:pt idx="3168">
                  <c:v>68.421000000000006</c:v>
                </c:pt>
                <c:pt idx="3169">
                  <c:v>68.421000000000006</c:v>
                </c:pt>
                <c:pt idx="3170">
                  <c:v>68.076999999999998</c:v>
                </c:pt>
                <c:pt idx="3171">
                  <c:v>68.076999999999998</c:v>
                </c:pt>
                <c:pt idx="3172">
                  <c:v>68.076999999999998</c:v>
                </c:pt>
                <c:pt idx="3173">
                  <c:v>68.076999999999998</c:v>
                </c:pt>
                <c:pt idx="3174">
                  <c:v>67.906000000000006</c:v>
                </c:pt>
                <c:pt idx="3175">
                  <c:v>68.076999999999998</c:v>
                </c:pt>
                <c:pt idx="3176">
                  <c:v>68.076999999999998</c:v>
                </c:pt>
                <c:pt idx="3177">
                  <c:v>68.076999999999998</c:v>
                </c:pt>
                <c:pt idx="3178">
                  <c:v>68.076999999999998</c:v>
                </c:pt>
                <c:pt idx="3179">
                  <c:v>67.906000000000006</c:v>
                </c:pt>
                <c:pt idx="3180">
                  <c:v>68.076999999999998</c:v>
                </c:pt>
                <c:pt idx="3181">
                  <c:v>68.076999999999998</c:v>
                </c:pt>
                <c:pt idx="3182">
                  <c:v>68.248000000000005</c:v>
                </c:pt>
                <c:pt idx="3183">
                  <c:v>68.248000000000005</c:v>
                </c:pt>
                <c:pt idx="3184">
                  <c:v>68.248000000000005</c:v>
                </c:pt>
                <c:pt idx="3185">
                  <c:v>68.248000000000005</c:v>
                </c:pt>
                <c:pt idx="3186">
                  <c:v>68.248000000000005</c:v>
                </c:pt>
                <c:pt idx="3187">
                  <c:v>68.076999999999998</c:v>
                </c:pt>
                <c:pt idx="3188">
                  <c:v>68.076999999999998</c:v>
                </c:pt>
                <c:pt idx="3189">
                  <c:v>68.076999999999998</c:v>
                </c:pt>
                <c:pt idx="3190">
                  <c:v>68.076999999999998</c:v>
                </c:pt>
                <c:pt idx="3191">
                  <c:v>68.076999999999998</c:v>
                </c:pt>
                <c:pt idx="3192">
                  <c:v>68.076999999999998</c:v>
                </c:pt>
                <c:pt idx="3193">
                  <c:v>68.076999999999998</c:v>
                </c:pt>
                <c:pt idx="3194">
                  <c:v>68.248000000000005</c:v>
                </c:pt>
                <c:pt idx="3195">
                  <c:v>68.248000000000005</c:v>
                </c:pt>
                <c:pt idx="3196">
                  <c:v>68.248000000000005</c:v>
                </c:pt>
                <c:pt idx="3197">
                  <c:v>68.248000000000005</c:v>
                </c:pt>
                <c:pt idx="3198">
                  <c:v>68.248000000000005</c:v>
                </c:pt>
                <c:pt idx="3199">
                  <c:v>68.076999999999998</c:v>
                </c:pt>
                <c:pt idx="3200">
                  <c:v>68.076999999999998</c:v>
                </c:pt>
                <c:pt idx="3201">
                  <c:v>68.076999999999998</c:v>
                </c:pt>
                <c:pt idx="3202">
                  <c:v>68.076999999999998</c:v>
                </c:pt>
                <c:pt idx="3203">
                  <c:v>68.076999999999998</c:v>
                </c:pt>
                <c:pt idx="3204">
                  <c:v>68.076999999999998</c:v>
                </c:pt>
                <c:pt idx="3205">
                  <c:v>68.076999999999998</c:v>
                </c:pt>
                <c:pt idx="3206">
                  <c:v>68.076999999999998</c:v>
                </c:pt>
                <c:pt idx="3207">
                  <c:v>68.076999999999998</c:v>
                </c:pt>
                <c:pt idx="3208">
                  <c:v>68.248000000000005</c:v>
                </c:pt>
                <c:pt idx="3209">
                  <c:v>68.248000000000005</c:v>
                </c:pt>
                <c:pt idx="3210">
                  <c:v>68.248000000000005</c:v>
                </c:pt>
                <c:pt idx="3211">
                  <c:v>68.248000000000005</c:v>
                </c:pt>
                <c:pt idx="3212">
                  <c:v>68.248000000000005</c:v>
                </c:pt>
                <c:pt idx="3213">
                  <c:v>68.076999999999998</c:v>
                </c:pt>
                <c:pt idx="3214">
                  <c:v>68.076999999999998</c:v>
                </c:pt>
                <c:pt idx="3215">
                  <c:v>68.076999999999998</c:v>
                </c:pt>
                <c:pt idx="3216">
                  <c:v>68.076999999999998</c:v>
                </c:pt>
                <c:pt idx="3217">
                  <c:v>68.076999999999998</c:v>
                </c:pt>
                <c:pt idx="3218">
                  <c:v>68.076999999999998</c:v>
                </c:pt>
                <c:pt idx="3219">
                  <c:v>68.076999999999998</c:v>
                </c:pt>
                <c:pt idx="3220">
                  <c:v>68.076999999999998</c:v>
                </c:pt>
                <c:pt idx="3221">
                  <c:v>68.076999999999998</c:v>
                </c:pt>
                <c:pt idx="3222">
                  <c:v>68.248000000000005</c:v>
                </c:pt>
                <c:pt idx="3223">
                  <c:v>68.248000000000005</c:v>
                </c:pt>
                <c:pt idx="3224">
                  <c:v>68.248000000000005</c:v>
                </c:pt>
                <c:pt idx="3225">
                  <c:v>68.076999999999998</c:v>
                </c:pt>
                <c:pt idx="3226">
                  <c:v>68.076999999999998</c:v>
                </c:pt>
                <c:pt idx="3227">
                  <c:v>68.076999999999998</c:v>
                </c:pt>
                <c:pt idx="3228">
                  <c:v>68.248000000000005</c:v>
                </c:pt>
                <c:pt idx="3229">
                  <c:v>68.248000000000005</c:v>
                </c:pt>
                <c:pt idx="3230">
                  <c:v>68.248000000000005</c:v>
                </c:pt>
                <c:pt idx="3231">
                  <c:v>68.248000000000005</c:v>
                </c:pt>
                <c:pt idx="3232">
                  <c:v>68.248000000000005</c:v>
                </c:pt>
                <c:pt idx="3233">
                  <c:v>68.248000000000005</c:v>
                </c:pt>
                <c:pt idx="3234">
                  <c:v>68.248000000000005</c:v>
                </c:pt>
                <c:pt idx="3235">
                  <c:v>67.906000000000006</c:v>
                </c:pt>
                <c:pt idx="3236">
                  <c:v>67.563999999999993</c:v>
                </c:pt>
                <c:pt idx="3237">
                  <c:v>67.563999999999993</c:v>
                </c:pt>
                <c:pt idx="3238">
                  <c:v>67.563999999999993</c:v>
                </c:pt>
                <c:pt idx="3239">
                  <c:v>67.563999999999993</c:v>
                </c:pt>
                <c:pt idx="3240">
                  <c:v>67.563999999999993</c:v>
                </c:pt>
                <c:pt idx="3241">
                  <c:v>67.734999999999999</c:v>
                </c:pt>
                <c:pt idx="3242">
                  <c:v>67.391999999999996</c:v>
                </c:pt>
                <c:pt idx="3243">
                  <c:v>67.221000000000004</c:v>
                </c:pt>
                <c:pt idx="3244">
                  <c:v>67.05</c:v>
                </c:pt>
                <c:pt idx="3245">
                  <c:v>67.05</c:v>
                </c:pt>
                <c:pt idx="3246">
                  <c:v>67.221000000000004</c:v>
                </c:pt>
                <c:pt idx="3247">
                  <c:v>67.563999999999993</c:v>
                </c:pt>
                <c:pt idx="3248">
                  <c:v>67.563999999999993</c:v>
                </c:pt>
                <c:pt idx="3249">
                  <c:v>67.563999999999993</c:v>
                </c:pt>
                <c:pt idx="3250">
                  <c:v>67.906000000000006</c:v>
                </c:pt>
                <c:pt idx="3251">
                  <c:v>67.734999999999999</c:v>
                </c:pt>
                <c:pt idx="3252">
                  <c:v>67.734999999999999</c:v>
                </c:pt>
                <c:pt idx="3253">
                  <c:v>67.906000000000006</c:v>
                </c:pt>
                <c:pt idx="3254">
                  <c:v>68.248000000000005</c:v>
                </c:pt>
                <c:pt idx="3255">
                  <c:v>68.248000000000005</c:v>
                </c:pt>
                <c:pt idx="3256">
                  <c:v>68.248000000000005</c:v>
                </c:pt>
                <c:pt idx="3257">
                  <c:v>68.248000000000005</c:v>
                </c:pt>
                <c:pt idx="3258">
                  <c:v>68.248000000000005</c:v>
                </c:pt>
                <c:pt idx="3259">
                  <c:v>68.248000000000005</c:v>
                </c:pt>
                <c:pt idx="3260">
                  <c:v>68.248000000000005</c:v>
                </c:pt>
                <c:pt idx="3261">
                  <c:v>68.248000000000005</c:v>
                </c:pt>
                <c:pt idx="3262">
                  <c:v>68.421000000000006</c:v>
                </c:pt>
                <c:pt idx="3263">
                  <c:v>68.421000000000006</c:v>
                </c:pt>
                <c:pt idx="3264">
                  <c:v>68.421000000000006</c:v>
                </c:pt>
                <c:pt idx="3265">
                  <c:v>68.248000000000005</c:v>
                </c:pt>
                <c:pt idx="3266">
                  <c:v>68.248000000000005</c:v>
                </c:pt>
                <c:pt idx="3267">
                  <c:v>68.248000000000005</c:v>
                </c:pt>
                <c:pt idx="3268">
                  <c:v>68.248000000000005</c:v>
                </c:pt>
                <c:pt idx="3269">
                  <c:v>68.248000000000005</c:v>
                </c:pt>
                <c:pt idx="3270">
                  <c:v>68.248000000000005</c:v>
                </c:pt>
                <c:pt idx="3271">
                  <c:v>68.248000000000005</c:v>
                </c:pt>
                <c:pt idx="3272">
                  <c:v>68.076999999999998</c:v>
                </c:pt>
                <c:pt idx="3273">
                  <c:v>68.076999999999998</c:v>
                </c:pt>
                <c:pt idx="3274">
                  <c:v>68.076999999999998</c:v>
                </c:pt>
                <c:pt idx="3275">
                  <c:v>68.076999999999998</c:v>
                </c:pt>
                <c:pt idx="3276">
                  <c:v>68.076999999999998</c:v>
                </c:pt>
                <c:pt idx="3277">
                  <c:v>68.076999999999998</c:v>
                </c:pt>
                <c:pt idx="3278">
                  <c:v>68.076999999999998</c:v>
                </c:pt>
                <c:pt idx="3279">
                  <c:v>68.076999999999998</c:v>
                </c:pt>
                <c:pt idx="3280">
                  <c:v>68.076999999999998</c:v>
                </c:pt>
                <c:pt idx="3281">
                  <c:v>68.076999999999998</c:v>
                </c:pt>
                <c:pt idx="3282">
                  <c:v>68.076999999999998</c:v>
                </c:pt>
                <c:pt idx="3283">
                  <c:v>68.076999999999998</c:v>
                </c:pt>
                <c:pt idx="3284">
                  <c:v>68.248000000000005</c:v>
                </c:pt>
                <c:pt idx="3285">
                  <c:v>68.248000000000005</c:v>
                </c:pt>
                <c:pt idx="3286">
                  <c:v>68.076999999999998</c:v>
                </c:pt>
                <c:pt idx="3287">
                  <c:v>67.906000000000006</c:v>
                </c:pt>
                <c:pt idx="3288">
                  <c:v>67.734999999999999</c:v>
                </c:pt>
                <c:pt idx="3289">
                  <c:v>67.563999999999993</c:v>
                </c:pt>
                <c:pt idx="3290">
                  <c:v>67.563999999999993</c:v>
                </c:pt>
                <c:pt idx="3291">
                  <c:v>67.391999999999996</c:v>
                </c:pt>
                <c:pt idx="3292">
                  <c:v>67.563999999999993</c:v>
                </c:pt>
                <c:pt idx="3293">
                  <c:v>67.563999999999993</c:v>
                </c:pt>
                <c:pt idx="3294">
                  <c:v>67.734999999999999</c:v>
                </c:pt>
                <c:pt idx="3295">
                  <c:v>66.879000000000005</c:v>
                </c:pt>
                <c:pt idx="3296">
                  <c:v>67.05</c:v>
                </c:pt>
                <c:pt idx="3297">
                  <c:v>67.05</c:v>
                </c:pt>
                <c:pt idx="3298">
                  <c:v>66.879000000000005</c:v>
                </c:pt>
                <c:pt idx="3299">
                  <c:v>67.05</c:v>
                </c:pt>
                <c:pt idx="3300">
                  <c:v>67.05</c:v>
                </c:pt>
                <c:pt idx="3301">
                  <c:v>67.221000000000004</c:v>
                </c:pt>
                <c:pt idx="3302">
                  <c:v>67.563999999999993</c:v>
                </c:pt>
                <c:pt idx="3303">
                  <c:v>67.563999999999993</c:v>
                </c:pt>
                <c:pt idx="3304">
                  <c:v>67.391999999999996</c:v>
                </c:pt>
                <c:pt idx="3305">
                  <c:v>67.391999999999996</c:v>
                </c:pt>
                <c:pt idx="3306">
                  <c:v>67.563999999999993</c:v>
                </c:pt>
                <c:pt idx="3307">
                  <c:v>67.563999999999993</c:v>
                </c:pt>
                <c:pt idx="3308">
                  <c:v>67.563999999999993</c:v>
                </c:pt>
                <c:pt idx="3309">
                  <c:v>67.563999999999993</c:v>
                </c:pt>
                <c:pt idx="3310">
                  <c:v>67.391999999999996</c:v>
                </c:pt>
                <c:pt idx="3311">
                  <c:v>67.391999999999996</c:v>
                </c:pt>
                <c:pt idx="3312">
                  <c:v>67.391999999999996</c:v>
                </c:pt>
                <c:pt idx="3313">
                  <c:v>67.221000000000004</c:v>
                </c:pt>
                <c:pt idx="3314">
                  <c:v>67.391999999999996</c:v>
                </c:pt>
                <c:pt idx="3315">
                  <c:v>67.221000000000004</c:v>
                </c:pt>
                <c:pt idx="3316">
                  <c:v>67.221000000000004</c:v>
                </c:pt>
                <c:pt idx="3317">
                  <c:v>67.221000000000004</c:v>
                </c:pt>
                <c:pt idx="3318">
                  <c:v>67.221000000000004</c:v>
                </c:pt>
                <c:pt idx="3319">
                  <c:v>67.221000000000004</c:v>
                </c:pt>
                <c:pt idx="3320">
                  <c:v>67.221000000000004</c:v>
                </c:pt>
                <c:pt idx="3321">
                  <c:v>67.221000000000004</c:v>
                </c:pt>
                <c:pt idx="3322">
                  <c:v>67.221000000000004</c:v>
                </c:pt>
                <c:pt idx="3323">
                  <c:v>67.221000000000004</c:v>
                </c:pt>
                <c:pt idx="3324">
                  <c:v>67.391999999999996</c:v>
                </c:pt>
                <c:pt idx="3325">
                  <c:v>67.391999999999996</c:v>
                </c:pt>
                <c:pt idx="3326">
                  <c:v>67.391999999999996</c:v>
                </c:pt>
                <c:pt idx="3327">
                  <c:v>67.221000000000004</c:v>
                </c:pt>
                <c:pt idx="3328">
                  <c:v>67.221000000000004</c:v>
                </c:pt>
                <c:pt idx="3329">
                  <c:v>67.221000000000004</c:v>
                </c:pt>
                <c:pt idx="3330">
                  <c:v>67.05</c:v>
                </c:pt>
                <c:pt idx="3331">
                  <c:v>67.05</c:v>
                </c:pt>
                <c:pt idx="3332">
                  <c:v>66.879000000000005</c:v>
                </c:pt>
                <c:pt idx="3333">
                  <c:v>66.879000000000005</c:v>
                </c:pt>
                <c:pt idx="3334">
                  <c:v>66.366</c:v>
                </c:pt>
                <c:pt idx="3335">
                  <c:v>66.537000000000006</c:v>
                </c:pt>
                <c:pt idx="3336">
                  <c:v>66.537000000000006</c:v>
                </c:pt>
                <c:pt idx="3337">
                  <c:v>66.707999999999998</c:v>
                </c:pt>
                <c:pt idx="3338">
                  <c:v>66.707999999999998</c:v>
                </c:pt>
                <c:pt idx="3339">
                  <c:v>66.707999999999998</c:v>
                </c:pt>
                <c:pt idx="3340">
                  <c:v>66.537000000000006</c:v>
                </c:pt>
                <c:pt idx="3341">
                  <c:v>66.366</c:v>
                </c:pt>
                <c:pt idx="3342">
                  <c:v>66.192999999999998</c:v>
                </c:pt>
                <c:pt idx="3343">
                  <c:v>66.192999999999998</c:v>
                </c:pt>
                <c:pt idx="3344">
                  <c:v>66.022000000000006</c:v>
                </c:pt>
                <c:pt idx="3345">
                  <c:v>65.850999999999999</c:v>
                </c:pt>
                <c:pt idx="3346">
                  <c:v>66.022000000000006</c:v>
                </c:pt>
                <c:pt idx="3347">
                  <c:v>65.850999999999999</c:v>
                </c:pt>
                <c:pt idx="3348">
                  <c:v>65.850999999999999</c:v>
                </c:pt>
                <c:pt idx="3349">
                  <c:v>66.022000000000006</c:v>
                </c:pt>
                <c:pt idx="3350">
                  <c:v>66.022000000000006</c:v>
                </c:pt>
                <c:pt idx="3351">
                  <c:v>66.366</c:v>
                </c:pt>
                <c:pt idx="3352">
                  <c:v>66.707999999999998</c:v>
                </c:pt>
                <c:pt idx="3353">
                  <c:v>66.879000000000005</c:v>
                </c:pt>
                <c:pt idx="3354">
                  <c:v>66.879000000000005</c:v>
                </c:pt>
                <c:pt idx="3355">
                  <c:v>66.707999999999998</c:v>
                </c:pt>
                <c:pt idx="3356">
                  <c:v>66.879000000000005</c:v>
                </c:pt>
                <c:pt idx="3357">
                  <c:v>67.05</c:v>
                </c:pt>
                <c:pt idx="3358">
                  <c:v>67.05</c:v>
                </c:pt>
                <c:pt idx="3359">
                  <c:v>67.221000000000004</c:v>
                </c:pt>
                <c:pt idx="3360">
                  <c:v>67.221000000000004</c:v>
                </c:pt>
                <c:pt idx="3361">
                  <c:v>67.221000000000004</c:v>
                </c:pt>
                <c:pt idx="3362">
                  <c:v>67.221000000000004</c:v>
                </c:pt>
                <c:pt idx="3363">
                  <c:v>67.221000000000004</c:v>
                </c:pt>
                <c:pt idx="3364">
                  <c:v>67.221000000000004</c:v>
                </c:pt>
                <c:pt idx="3365">
                  <c:v>67.221000000000004</c:v>
                </c:pt>
                <c:pt idx="3366">
                  <c:v>67.221000000000004</c:v>
                </c:pt>
                <c:pt idx="3367">
                  <c:v>67.221000000000004</c:v>
                </c:pt>
                <c:pt idx="3368">
                  <c:v>67.221000000000004</c:v>
                </c:pt>
                <c:pt idx="3369">
                  <c:v>67.221000000000004</c:v>
                </c:pt>
                <c:pt idx="3370">
                  <c:v>67.221000000000004</c:v>
                </c:pt>
                <c:pt idx="3371">
                  <c:v>67.05</c:v>
                </c:pt>
                <c:pt idx="3372">
                  <c:v>67.221000000000004</c:v>
                </c:pt>
                <c:pt idx="3373">
                  <c:v>67.563999999999993</c:v>
                </c:pt>
                <c:pt idx="3374">
                  <c:v>67.563999999999993</c:v>
                </c:pt>
                <c:pt idx="3375">
                  <c:v>67.221000000000004</c:v>
                </c:pt>
                <c:pt idx="3376">
                  <c:v>67.221000000000004</c:v>
                </c:pt>
                <c:pt idx="3377">
                  <c:v>67.563999999999993</c:v>
                </c:pt>
                <c:pt idx="3378">
                  <c:v>67.391999999999996</c:v>
                </c:pt>
                <c:pt idx="3379">
                  <c:v>67.221000000000004</c:v>
                </c:pt>
                <c:pt idx="3380">
                  <c:v>67.221000000000004</c:v>
                </c:pt>
                <c:pt idx="3381">
                  <c:v>67.05</c:v>
                </c:pt>
                <c:pt idx="3382">
                  <c:v>67.05</c:v>
                </c:pt>
                <c:pt idx="3383">
                  <c:v>66.707999999999998</c:v>
                </c:pt>
                <c:pt idx="3384">
                  <c:v>66.707999999999998</c:v>
                </c:pt>
                <c:pt idx="3385">
                  <c:v>66.707999999999998</c:v>
                </c:pt>
                <c:pt idx="3386">
                  <c:v>66.707999999999998</c:v>
                </c:pt>
                <c:pt idx="3387">
                  <c:v>66.707999999999998</c:v>
                </c:pt>
                <c:pt idx="3388">
                  <c:v>66.707999999999998</c:v>
                </c:pt>
                <c:pt idx="3389">
                  <c:v>66.707999999999998</c:v>
                </c:pt>
                <c:pt idx="3390">
                  <c:v>66.879000000000005</c:v>
                </c:pt>
                <c:pt idx="3391">
                  <c:v>66.879000000000005</c:v>
                </c:pt>
                <c:pt idx="3392">
                  <c:v>67.05</c:v>
                </c:pt>
                <c:pt idx="3393">
                  <c:v>67.05</c:v>
                </c:pt>
                <c:pt idx="3394">
                  <c:v>67.05</c:v>
                </c:pt>
                <c:pt idx="3395">
                  <c:v>67.05</c:v>
                </c:pt>
                <c:pt idx="3396">
                  <c:v>66.879000000000005</c:v>
                </c:pt>
                <c:pt idx="3397">
                  <c:v>66.879000000000005</c:v>
                </c:pt>
                <c:pt idx="3398">
                  <c:v>66.879000000000005</c:v>
                </c:pt>
                <c:pt idx="3399">
                  <c:v>66.707999999999998</c:v>
                </c:pt>
                <c:pt idx="3400">
                  <c:v>66.537000000000006</c:v>
                </c:pt>
                <c:pt idx="3401">
                  <c:v>66.192999999999998</c:v>
                </c:pt>
                <c:pt idx="3402">
                  <c:v>66.192999999999998</c:v>
                </c:pt>
                <c:pt idx="3403">
                  <c:v>66.366</c:v>
                </c:pt>
                <c:pt idx="3404">
                  <c:v>66.366</c:v>
                </c:pt>
                <c:pt idx="3405">
                  <c:v>66.366</c:v>
                </c:pt>
                <c:pt idx="3406">
                  <c:v>66.366</c:v>
                </c:pt>
                <c:pt idx="3407">
                  <c:v>66.366</c:v>
                </c:pt>
                <c:pt idx="3408">
                  <c:v>66.366</c:v>
                </c:pt>
                <c:pt idx="3409">
                  <c:v>66.366</c:v>
                </c:pt>
                <c:pt idx="3410">
                  <c:v>66.537000000000006</c:v>
                </c:pt>
                <c:pt idx="3411">
                  <c:v>66.537000000000006</c:v>
                </c:pt>
                <c:pt idx="3412">
                  <c:v>66.707999999999998</c:v>
                </c:pt>
                <c:pt idx="3413">
                  <c:v>66.707999999999998</c:v>
                </c:pt>
                <c:pt idx="3414">
                  <c:v>66.707999999999998</c:v>
                </c:pt>
                <c:pt idx="3415">
                  <c:v>66.707999999999998</c:v>
                </c:pt>
                <c:pt idx="3416">
                  <c:v>66.879000000000005</c:v>
                </c:pt>
                <c:pt idx="3417">
                  <c:v>66.879000000000005</c:v>
                </c:pt>
                <c:pt idx="3418">
                  <c:v>66.879000000000005</c:v>
                </c:pt>
                <c:pt idx="3419">
                  <c:v>66.879000000000005</c:v>
                </c:pt>
                <c:pt idx="3420">
                  <c:v>66.879000000000005</c:v>
                </c:pt>
                <c:pt idx="3421">
                  <c:v>66.879000000000005</c:v>
                </c:pt>
                <c:pt idx="3422">
                  <c:v>66.707999999999998</c:v>
                </c:pt>
                <c:pt idx="3423">
                  <c:v>66.707999999999998</c:v>
                </c:pt>
                <c:pt idx="3424">
                  <c:v>66.707999999999998</c:v>
                </c:pt>
                <c:pt idx="3425">
                  <c:v>66.707999999999998</c:v>
                </c:pt>
                <c:pt idx="3426">
                  <c:v>66.707999999999998</c:v>
                </c:pt>
                <c:pt idx="3427">
                  <c:v>66.707999999999998</c:v>
                </c:pt>
                <c:pt idx="3428">
                  <c:v>66.707999999999998</c:v>
                </c:pt>
                <c:pt idx="3429">
                  <c:v>66.879000000000005</c:v>
                </c:pt>
                <c:pt idx="3430">
                  <c:v>66.707999999999998</c:v>
                </c:pt>
                <c:pt idx="3431">
                  <c:v>66.707999999999998</c:v>
                </c:pt>
                <c:pt idx="3432">
                  <c:v>66.537000000000006</c:v>
                </c:pt>
                <c:pt idx="3433">
                  <c:v>66.537000000000006</c:v>
                </c:pt>
                <c:pt idx="3434">
                  <c:v>66.366</c:v>
                </c:pt>
                <c:pt idx="3435">
                  <c:v>66.192999999999998</c:v>
                </c:pt>
                <c:pt idx="3436">
                  <c:v>66.022000000000006</c:v>
                </c:pt>
                <c:pt idx="3437">
                  <c:v>66.022000000000006</c:v>
                </c:pt>
                <c:pt idx="3438">
                  <c:v>66.022000000000006</c:v>
                </c:pt>
                <c:pt idx="3439">
                  <c:v>65.850999999999999</c:v>
                </c:pt>
                <c:pt idx="3440">
                  <c:v>65.850999999999999</c:v>
                </c:pt>
                <c:pt idx="3441">
                  <c:v>65.850999999999999</c:v>
                </c:pt>
                <c:pt idx="3442">
                  <c:v>65.680000000000007</c:v>
                </c:pt>
                <c:pt idx="3443">
                  <c:v>65.680000000000007</c:v>
                </c:pt>
                <c:pt idx="3444">
                  <c:v>65.509</c:v>
                </c:pt>
                <c:pt idx="3445">
                  <c:v>65.850999999999999</c:v>
                </c:pt>
                <c:pt idx="3446">
                  <c:v>66.022000000000006</c:v>
                </c:pt>
                <c:pt idx="3447">
                  <c:v>66.022000000000006</c:v>
                </c:pt>
                <c:pt idx="3448">
                  <c:v>66.022000000000006</c:v>
                </c:pt>
                <c:pt idx="3449">
                  <c:v>65.850999999999999</c:v>
                </c:pt>
                <c:pt idx="3450">
                  <c:v>66.022000000000006</c:v>
                </c:pt>
                <c:pt idx="3451">
                  <c:v>66.192999999999998</c:v>
                </c:pt>
                <c:pt idx="3452">
                  <c:v>66.366</c:v>
                </c:pt>
                <c:pt idx="3453">
                  <c:v>66.366</c:v>
                </c:pt>
                <c:pt idx="3454">
                  <c:v>66.537000000000006</c:v>
                </c:pt>
                <c:pt idx="3455">
                  <c:v>66.707999999999998</c:v>
                </c:pt>
                <c:pt idx="3456">
                  <c:v>66.707999999999998</c:v>
                </c:pt>
                <c:pt idx="3457">
                  <c:v>66.879000000000005</c:v>
                </c:pt>
                <c:pt idx="3458">
                  <c:v>66.879000000000005</c:v>
                </c:pt>
                <c:pt idx="3459">
                  <c:v>66.879000000000005</c:v>
                </c:pt>
                <c:pt idx="3460">
                  <c:v>66.707999999999998</c:v>
                </c:pt>
                <c:pt idx="3461">
                  <c:v>67.221000000000004</c:v>
                </c:pt>
                <c:pt idx="3462">
                  <c:v>67.221000000000004</c:v>
                </c:pt>
                <c:pt idx="3463">
                  <c:v>67.221000000000004</c:v>
                </c:pt>
                <c:pt idx="3464">
                  <c:v>67.221000000000004</c:v>
                </c:pt>
                <c:pt idx="3465">
                  <c:v>67.05</c:v>
                </c:pt>
                <c:pt idx="3466">
                  <c:v>66.879000000000005</c:v>
                </c:pt>
                <c:pt idx="3467">
                  <c:v>66.879000000000005</c:v>
                </c:pt>
                <c:pt idx="3468">
                  <c:v>66.879000000000005</c:v>
                </c:pt>
                <c:pt idx="3469">
                  <c:v>66.707999999999998</c:v>
                </c:pt>
                <c:pt idx="3470">
                  <c:v>66.707999999999998</c:v>
                </c:pt>
                <c:pt idx="3471">
                  <c:v>66.707999999999998</c:v>
                </c:pt>
                <c:pt idx="3472">
                  <c:v>66.707999999999998</c:v>
                </c:pt>
                <c:pt idx="3473">
                  <c:v>66.537000000000006</c:v>
                </c:pt>
                <c:pt idx="3474">
                  <c:v>66.537000000000006</c:v>
                </c:pt>
                <c:pt idx="3475">
                  <c:v>66.366</c:v>
                </c:pt>
                <c:pt idx="3476">
                  <c:v>66.366</c:v>
                </c:pt>
                <c:pt idx="3477">
                  <c:v>66.366</c:v>
                </c:pt>
                <c:pt idx="3478">
                  <c:v>66.707999999999998</c:v>
                </c:pt>
                <c:pt idx="3479">
                  <c:v>66.366</c:v>
                </c:pt>
                <c:pt idx="3480">
                  <c:v>66.707999999999998</c:v>
                </c:pt>
                <c:pt idx="3481">
                  <c:v>66.537000000000006</c:v>
                </c:pt>
                <c:pt idx="3482">
                  <c:v>66.537000000000006</c:v>
                </c:pt>
                <c:pt idx="3483">
                  <c:v>66.537000000000006</c:v>
                </c:pt>
                <c:pt idx="3484">
                  <c:v>66.707999999999998</c:v>
                </c:pt>
                <c:pt idx="3485">
                  <c:v>66.537000000000006</c:v>
                </c:pt>
                <c:pt idx="3486">
                  <c:v>66.537000000000006</c:v>
                </c:pt>
                <c:pt idx="3487">
                  <c:v>66.366</c:v>
                </c:pt>
                <c:pt idx="3488">
                  <c:v>66.366</c:v>
                </c:pt>
                <c:pt idx="3489">
                  <c:v>66.366</c:v>
                </c:pt>
                <c:pt idx="3490">
                  <c:v>66.366</c:v>
                </c:pt>
                <c:pt idx="3491">
                  <c:v>66.707999999999998</c:v>
                </c:pt>
                <c:pt idx="3492">
                  <c:v>67.221000000000004</c:v>
                </c:pt>
                <c:pt idx="3493">
                  <c:v>67.221000000000004</c:v>
                </c:pt>
                <c:pt idx="3494">
                  <c:v>67.391999999999996</c:v>
                </c:pt>
                <c:pt idx="3495">
                  <c:v>67.221000000000004</c:v>
                </c:pt>
                <c:pt idx="3496">
                  <c:v>66.707999999999998</c:v>
                </c:pt>
                <c:pt idx="3497">
                  <c:v>66.707999999999998</c:v>
                </c:pt>
                <c:pt idx="3498">
                  <c:v>66.707999999999998</c:v>
                </c:pt>
                <c:pt idx="3499">
                  <c:v>66.707999999999998</c:v>
                </c:pt>
                <c:pt idx="3500">
                  <c:v>66.707999999999998</c:v>
                </c:pt>
                <c:pt idx="3501">
                  <c:v>66.707999999999998</c:v>
                </c:pt>
                <c:pt idx="3502">
                  <c:v>66.537000000000006</c:v>
                </c:pt>
                <c:pt idx="3503">
                  <c:v>66.537000000000006</c:v>
                </c:pt>
                <c:pt idx="3504">
                  <c:v>66.537000000000006</c:v>
                </c:pt>
                <c:pt idx="3505">
                  <c:v>66.707999999999998</c:v>
                </c:pt>
                <c:pt idx="3506">
                  <c:v>66.707999999999998</c:v>
                </c:pt>
                <c:pt idx="3507">
                  <c:v>66.537000000000006</c:v>
                </c:pt>
                <c:pt idx="3508">
                  <c:v>66.366</c:v>
                </c:pt>
                <c:pt idx="3509">
                  <c:v>66.707999999999998</c:v>
                </c:pt>
                <c:pt idx="3510">
                  <c:v>66.537000000000006</c:v>
                </c:pt>
                <c:pt idx="3511">
                  <c:v>66.537000000000006</c:v>
                </c:pt>
                <c:pt idx="3512">
                  <c:v>66.537000000000006</c:v>
                </c:pt>
                <c:pt idx="3513">
                  <c:v>66.537000000000006</c:v>
                </c:pt>
                <c:pt idx="3514">
                  <c:v>66.537000000000006</c:v>
                </c:pt>
                <c:pt idx="3515">
                  <c:v>66.537000000000006</c:v>
                </c:pt>
                <c:pt idx="3516">
                  <c:v>66.537000000000006</c:v>
                </c:pt>
                <c:pt idx="3517">
                  <c:v>66.707999999999998</c:v>
                </c:pt>
                <c:pt idx="3518">
                  <c:v>66.537000000000006</c:v>
                </c:pt>
                <c:pt idx="3519">
                  <c:v>66.537000000000006</c:v>
                </c:pt>
                <c:pt idx="3520">
                  <c:v>66.707999999999998</c:v>
                </c:pt>
                <c:pt idx="3521">
                  <c:v>66.707999999999998</c:v>
                </c:pt>
                <c:pt idx="3522">
                  <c:v>66.707999999999998</c:v>
                </c:pt>
                <c:pt idx="3523">
                  <c:v>66.879000000000005</c:v>
                </c:pt>
                <c:pt idx="3524">
                  <c:v>66.879000000000005</c:v>
                </c:pt>
                <c:pt idx="3525">
                  <c:v>67.05</c:v>
                </c:pt>
                <c:pt idx="3526">
                  <c:v>67.05</c:v>
                </c:pt>
                <c:pt idx="3527">
                  <c:v>66.879000000000005</c:v>
                </c:pt>
                <c:pt idx="3528">
                  <c:v>67.05</c:v>
                </c:pt>
                <c:pt idx="3529">
                  <c:v>67.05</c:v>
                </c:pt>
                <c:pt idx="3530">
                  <c:v>67.05</c:v>
                </c:pt>
                <c:pt idx="3531">
                  <c:v>67.05</c:v>
                </c:pt>
                <c:pt idx="3532">
                  <c:v>67.05</c:v>
                </c:pt>
                <c:pt idx="3533">
                  <c:v>67.05</c:v>
                </c:pt>
                <c:pt idx="3534">
                  <c:v>67.05</c:v>
                </c:pt>
                <c:pt idx="3535">
                  <c:v>67.221000000000004</c:v>
                </c:pt>
                <c:pt idx="3536">
                  <c:v>67.221000000000004</c:v>
                </c:pt>
                <c:pt idx="3537">
                  <c:v>67.391999999999996</c:v>
                </c:pt>
                <c:pt idx="3538">
                  <c:v>67.391999999999996</c:v>
                </c:pt>
                <c:pt idx="3539">
                  <c:v>67.391999999999996</c:v>
                </c:pt>
                <c:pt idx="3540">
                  <c:v>67.221000000000004</c:v>
                </c:pt>
                <c:pt idx="3541">
                  <c:v>67.221000000000004</c:v>
                </c:pt>
                <c:pt idx="3542">
                  <c:v>67.221000000000004</c:v>
                </c:pt>
                <c:pt idx="3543">
                  <c:v>67.221000000000004</c:v>
                </c:pt>
                <c:pt idx="3544">
                  <c:v>67.391999999999996</c:v>
                </c:pt>
                <c:pt idx="3545">
                  <c:v>67.391999999999996</c:v>
                </c:pt>
                <c:pt idx="3546">
                  <c:v>68.076999999999998</c:v>
                </c:pt>
                <c:pt idx="3547">
                  <c:v>67.906000000000006</c:v>
                </c:pt>
                <c:pt idx="3548">
                  <c:v>67.906000000000006</c:v>
                </c:pt>
                <c:pt idx="3549">
                  <c:v>67.906000000000006</c:v>
                </c:pt>
                <c:pt idx="3550">
                  <c:v>67.906000000000006</c:v>
                </c:pt>
                <c:pt idx="3551">
                  <c:v>67.906000000000006</c:v>
                </c:pt>
                <c:pt idx="3552">
                  <c:v>67.734999999999999</c:v>
                </c:pt>
                <c:pt idx="3553">
                  <c:v>67.563999999999993</c:v>
                </c:pt>
                <c:pt idx="3554">
                  <c:v>67.391999999999996</c:v>
                </c:pt>
                <c:pt idx="3555">
                  <c:v>67.391999999999996</c:v>
                </c:pt>
                <c:pt idx="3556">
                  <c:v>67.391999999999996</c:v>
                </c:pt>
                <c:pt idx="3557">
                  <c:v>67.391999999999996</c:v>
                </c:pt>
                <c:pt idx="3558">
                  <c:v>67.391999999999996</c:v>
                </c:pt>
                <c:pt idx="3559">
                  <c:v>67.391999999999996</c:v>
                </c:pt>
                <c:pt idx="3560">
                  <c:v>67.563999999999993</c:v>
                </c:pt>
                <c:pt idx="3561">
                  <c:v>67.391999999999996</c:v>
                </c:pt>
                <c:pt idx="3562">
                  <c:v>67.906000000000006</c:v>
                </c:pt>
                <c:pt idx="3563">
                  <c:v>68.076999999999998</c:v>
                </c:pt>
                <c:pt idx="3564">
                  <c:v>68.076999999999998</c:v>
                </c:pt>
                <c:pt idx="3565">
                  <c:v>68.248000000000005</c:v>
                </c:pt>
                <c:pt idx="3566">
                  <c:v>68.248000000000005</c:v>
                </c:pt>
                <c:pt idx="3567">
                  <c:v>68.248000000000005</c:v>
                </c:pt>
                <c:pt idx="3568">
                  <c:v>68.248000000000005</c:v>
                </c:pt>
                <c:pt idx="3569">
                  <c:v>68.248000000000005</c:v>
                </c:pt>
                <c:pt idx="3570">
                  <c:v>68.076999999999998</c:v>
                </c:pt>
                <c:pt idx="3571">
                  <c:v>68.076999999999998</c:v>
                </c:pt>
                <c:pt idx="3572">
                  <c:v>68.076999999999998</c:v>
                </c:pt>
                <c:pt idx="3573">
                  <c:v>68.248000000000005</c:v>
                </c:pt>
                <c:pt idx="3574">
                  <c:v>68.248000000000005</c:v>
                </c:pt>
                <c:pt idx="3575">
                  <c:v>68.248000000000005</c:v>
                </c:pt>
                <c:pt idx="3576">
                  <c:v>68.248000000000005</c:v>
                </c:pt>
                <c:pt idx="3577">
                  <c:v>68.248000000000005</c:v>
                </c:pt>
                <c:pt idx="3578">
                  <c:v>68.248000000000005</c:v>
                </c:pt>
                <c:pt idx="3579">
                  <c:v>68.248000000000005</c:v>
                </c:pt>
                <c:pt idx="3580">
                  <c:v>68.248000000000005</c:v>
                </c:pt>
                <c:pt idx="3581">
                  <c:v>68.248000000000005</c:v>
                </c:pt>
                <c:pt idx="3582">
                  <c:v>68.421000000000006</c:v>
                </c:pt>
                <c:pt idx="3583">
                  <c:v>68.421000000000006</c:v>
                </c:pt>
                <c:pt idx="3584">
                  <c:v>68.421000000000006</c:v>
                </c:pt>
                <c:pt idx="3585">
                  <c:v>68.421000000000006</c:v>
                </c:pt>
                <c:pt idx="3586">
                  <c:v>68.421000000000006</c:v>
                </c:pt>
                <c:pt idx="3587">
                  <c:v>68.421000000000006</c:v>
                </c:pt>
                <c:pt idx="3588">
                  <c:v>68.421000000000006</c:v>
                </c:pt>
                <c:pt idx="3589">
                  <c:v>68.421000000000006</c:v>
                </c:pt>
                <c:pt idx="3590">
                  <c:v>68.591999999999999</c:v>
                </c:pt>
                <c:pt idx="3591">
                  <c:v>68.421000000000006</c:v>
                </c:pt>
                <c:pt idx="3592">
                  <c:v>68.421000000000006</c:v>
                </c:pt>
                <c:pt idx="3593">
                  <c:v>68.421000000000006</c:v>
                </c:pt>
                <c:pt idx="3594">
                  <c:v>67.906000000000006</c:v>
                </c:pt>
                <c:pt idx="3595">
                  <c:v>67.906000000000006</c:v>
                </c:pt>
                <c:pt idx="3596">
                  <c:v>67.563999999999993</c:v>
                </c:pt>
                <c:pt idx="3597">
                  <c:v>67.391999999999996</c:v>
                </c:pt>
                <c:pt idx="3598">
                  <c:v>67.221000000000004</c:v>
                </c:pt>
                <c:pt idx="3599">
                  <c:v>67.221000000000004</c:v>
                </c:pt>
                <c:pt idx="3600">
                  <c:v>67.391999999999996</c:v>
                </c:pt>
                <c:pt idx="3601">
                  <c:v>67.221000000000004</c:v>
                </c:pt>
                <c:pt idx="3602">
                  <c:v>67.221000000000004</c:v>
                </c:pt>
                <c:pt idx="3603">
                  <c:v>67.391999999999996</c:v>
                </c:pt>
                <c:pt idx="3604">
                  <c:v>67.391999999999996</c:v>
                </c:pt>
                <c:pt idx="3605">
                  <c:v>67.391999999999996</c:v>
                </c:pt>
                <c:pt idx="3606">
                  <c:v>67.563999999999993</c:v>
                </c:pt>
                <c:pt idx="3607">
                  <c:v>67.563999999999993</c:v>
                </c:pt>
                <c:pt idx="3608">
                  <c:v>67.563999999999993</c:v>
                </c:pt>
                <c:pt idx="3609">
                  <c:v>67.563999999999993</c:v>
                </c:pt>
                <c:pt idx="3610">
                  <c:v>67.734999999999999</c:v>
                </c:pt>
                <c:pt idx="3611">
                  <c:v>67.734999999999999</c:v>
                </c:pt>
                <c:pt idx="3612">
                  <c:v>67.906000000000006</c:v>
                </c:pt>
                <c:pt idx="3613">
                  <c:v>67.906000000000006</c:v>
                </c:pt>
                <c:pt idx="3614">
                  <c:v>67.906000000000006</c:v>
                </c:pt>
                <c:pt idx="3615">
                  <c:v>67.906000000000006</c:v>
                </c:pt>
                <c:pt idx="3616">
                  <c:v>67.906000000000006</c:v>
                </c:pt>
                <c:pt idx="3617">
                  <c:v>68.076999999999998</c:v>
                </c:pt>
                <c:pt idx="3618">
                  <c:v>68.076999999999998</c:v>
                </c:pt>
                <c:pt idx="3619">
                  <c:v>67.906000000000006</c:v>
                </c:pt>
                <c:pt idx="3620">
                  <c:v>67.906000000000006</c:v>
                </c:pt>
                <c:pt idx="3621">
                  <c:v>67.906000000000006</c:v>
                </c:pt>
                <c:pt idx="3622">
                  <c:v>67.906000000000006</c:v>
                </c:pt>
                <c:pt idx="3623">
                  <c:v>68.076999999999998</c:v>
                </c:pt>
                <c:pt idx="3624">
                  <c:v>68.076999999999998</c:v>
                </c:pt>
                <c:pt idx="3625">
                  <c:v>68.248000000000005</c:v>
                </c:pt>
                <c:pt idx="3626">
                  <c:v>68.248000000000005</c:v>
                </c:pt>
                <c:pt idx="3627">
                  <c:v>68.248000000000005</c:v>
                </c:pt>
                <c:pt idx="3628">
                  <c:v>68.421000000000006</c:v>
                </c:pt>
                <c:pt idx="3629">
                  <c:v>68.421000000000006</c:v>
                </c:pt>
                <c:pt idx="3630">
                  <c:v>68.591999999999999</c:v>
                </c:pt>
                <c:pt idx="3631">
                  <c:v>68.591999999999999</c:v>
                </c:pt>
                <c:pt idx="3632">
                  <c:v>68.591999999999999</c:v>
                </c:pt>
                <c:pt idx="3633">
                  <c:v>68.591999999999999</c:v>
                </c:pt>
                <c:pt idx="3634">
                  <c:v>68.591999999999999</c:v>
                </c:pt>
                <c:pt idx="3635">
                  <c:v>68.591999999999999</c:v>
                </c:pt>
                <c:pt idx="3636">
                  <c:v>68.933999999999997</c:v>
                </c:pt>
                <c:pt idx="3637">
                  <c:v>68.933999999999997</c:v>
                </c:pt>
                <c:pt idx="3638">
                  <c:v>68.933999999999997</c:v>
                </c:pt>
                <c:pt idx="3639">
                  <c:v>68.763000000000005</c:v>
                </c:pt>
                <c:pt idx="3640">
                  <c:v>68.763000000000005</c:v>
                </c:pt>
                <c:pt idx="3641">
                  <c:v>68.933999999999997</c:v>
                </c:pt>
                <c:pt idx="3642">
                  <c:v>69.106999999999999</c:v>
                </c:pt>
                <c:pt idx="3643">
                  <c:v>69.106999999999999</c:v>
                </c:pt>
                <c:pt idx="3644">
                  <c:v>69.448999999999998</c:v>
                </c:pt>
                <c:pt idx="3645">
                  <c:v>69.793000000000006</c:v>
                </c:pt>
                <c:pt idx="3646">
                  <c:v>69.963999999999999</c:v>
                </c:pt>
                <c:pt idx="3647">
                  <c:v>69.963999999999999</c:v>
                </c:pt>
                <c:pt idx="3648">
                  <c:v>69.793000000000006</c:v>
                </c:pt>
                <c:pt idx="3649">
                  <c:v>70.137</c:v>
                </c:pt>
                <c:pt idx="3650">
                  <c:v>70.308000000000007</c:v>
                </c:pt>
                <c:pt idx="3651">
                  <c:v>69.963999999999999</c:v>
                </c:pt>
                <c:pt idx="3652">
                  <c:v>68.933999999999997</c:v>
                </c:pt>
                <c:pt idx="3653">
                  <c:v>69.278000000000006</c:v>
                </c:pt>
                <c:pt idx="3654">
                  <c:v>69.622</c:v>
                </c:pt>
                <c:pt idx="3655">
                  <c:v>69.448999999999998</c:v>
                </c:pt>
                <c:pt idx="3656">
                  <c:v>69.448999999999998</c:v>
                </c:pt>
                <c:pt idx="3657">
                  <c:v>69.448999999999998</c:v>
                </c:pt>
                <c:pt idx="3658">
                  <c:v>69.448999999999998</c:v>
                </c:pt>
                <c:pt idx="3659">
                  <c:v>69.622</c:v>
                </c:pt>
                <c:pt idx="3660">
                  <c:v>69.106999999999999</c:v>
                </c:pt>
                <c:pt idx="3661">
                  <c:v>69.793000000000006</c:v>
                </c:pt>
                <c:pt idx="3662">
                  <c:v>69.963999999999999</c:v>
                </c:pt>
                <c:pt idx="3663">
                  <c:v>69.963999999999999</c:v>
                </c:pt>
                <c:pt idx="3664">
                  <c:v>69.963999999999999</c:v>
                </c:pt>
                <c:pt idx="3665">
                  <c:v>69.963999999999999</c:v>
                </c:pt>
                <c:pt idx="3666">
                  <c:v>70.137</c:v>
                </c:pt>
                <c:pt idx="3667">
                  <c:v>70.308000000000007</c:v>
                </c:pt>
                <c:pt idx="3668">
                  <c:v>69.793000000000006</c:v>
                </c:pt>
                <c:pt idx="3669">
                  <c:v>69.622</c:v>
                </c:pt>
                <c:pt idx="3670">
                  <c:v>69.963999999999999</c:v>
                </c:pt>
                <c:pt idx="3671">
                  <c:v>69.448999999999998</c:v>
                </c:pt>
                <c:pt idx="3672">
                  <c:v>69.622</c:v>
                </c:pt>
                <c:pt idx="3673">
                  <c:v>69.793000000000006</c:v>
                </c:pt>
                <c:pt idx="3674">
                  <c:v>69.963999999999999</c:v>
                </c:pt>
                <c:pt idx="3675">
                  <c:v>70.137</c:v>
                </c:pt>
                <c:pt idx="3676">
                  <c:v>70.137</c:v>
                </c:pt>
                <c:pt idx="3677">
                  <c:v>70.137</c:v>
                </c:pt>
                <c:pt idx="3678">
                  <c:v>70.650999999999996</c:v>
                </c:pt>
                <c:pt idx="3679">
                  <c:v>70.48</c:v>
                </c:pt>
                <c:pt idx="3680">
                  <c:v>70.308000000000007</c:v>
                </c:pt>
                <c:pt idx="3681">
                  <c:v>70.137</c:v>
                </c:pt>
                <c:pt idx="3682">
                  <c:v>70.48</c:v>
                </c:pt>
                <c:pt idx="3683">
                  <c:v>70.137</c:v>
                </c:pt>
                <c:pt idx="3684">
                  <c:v>70.137</c:v>
                </c:pt>
                <c:pt idx="3685">
                  <c:v>70.137</c:v>
                </c:pt>
                <c:pt idx="3686">
                  <c:v>70.137</c:v>
                </c:pt>
                <c:pt idx="3687">
                  <c:v>70.308000000000007</c:v>
                </c:pt>
                <c:pt idx="3688">
                  <c:v>70.48</c:v>
                </c:pt>
                <c:pt idx="3689">
                  <c:v>70.650999999999996</c:v>
                </c:pt>
                <c:pt idx="3690">
                  <c:v>70.48</c:v>
                </c:pt>
                <c:pt idx="3691">
                  <c:v>69.963999999999999</c:v>
                </c:pt>
                <c:pt idx="3692">
                  <c:v>69.278000000000006</c:v>
                </c:pt>
                <c:pt idx="3693">
                  <c:v>69.106999999999999</c:v>
                </c:pt>
                <c:pt idx="3694">
                  <c:v>68.933999999999997</c:v>
                </c:pt>
                <c:pt idx="3695">
                  <c:v>68.933999999999997</c:v>
                </c:pt>
                <c:pt idx="3696">
                  <c:v>69.448999999999998</c:v>
                </c:pt>
                <c:pt idx="3697">
                  <c:v>69.106999999999999</c:v>
                </c:pt>
                <c:pt idx="3698">
                  <c:v>68.933999999999997</c:v>
                </c:pt>
                <c:pt idx="3699">
                  <c:v>68.933999999999997</c:v>
                </c:pt>
                <c:pt idx="3700">
                  <c:v>68.933999999999997</c:v>
                </c:pt>
                <c:pt idx="3701">
                  <c:v>69.106999999999999</c:v>
                </c:pt>
                <c:pt idx="3702">
                  <c:v>69.106999999999999</c:v>
                </c:pt>
                <c:pt idx="3703">
                  <c:v>69.106999999999999</c:v>
                </c:pt>
                <c:pt idx="3704">
                  <c:v>69.106999999999999</c:v>
                </c:pt>
                <c:pt idx="3705">
                  <c:v>69.106999999999999</c:v>
                </c:pt>
                <c:pt idx="3706">
                  <c:v>69.278000000000006</c:v>
                </c:pt>
                <c:pt idx="3707">
                  <c:v>69.278000000000006</c:v>
                </c:pt>
                <c:pt idx="3708">
                  <c:v>69.278000000000006</c:v>
                </c:pt>
                <c:pt idx="3709">
                  <c:v>69.278000000000006</c:v>
                </c:pt>
                <c:pt idx="3710">
                  <c:v>69.278000000000006</c:v>
                </c:pt>
                <c:pt idx="3711">
                  <c:v>69.448999999999998</c:v>
                </c:pt>
                <c:pt idx="3712">
                  <c:v>69.448999999999998</c:v>
                </c:pt>
                <c:pt idx="3713">
                  <c:v>69.448999999999998</c:v>
                </c:pt>
                <c:pt idx="3714">
                  <c:v>69.278000000000006</c:v>
                </c:pt>
                <c:pt idx="3715">
                  <c:v>69.448999999999998</c:v>
                </c:pt>
                <c:pt idx="3716">
                  <c:v>69.448999999999998</c:v>
                </c:pt>
                <c:pt idx="3717">
                  <c:v>69.448999999999998</c:v>
                </c:pt>
                <c:pt idx="3718">
                  <c:v>69.278000000000006</c:v>
                </c:pt>
                <c:pt idx="3719">
                  <c:v>69.278000000000006</c:v>
                </c:pt>
                <c:pt idx="3720">
                  <c:v>69.448999999999998</c:v>
                </c:pt>
                <c:pt idx="3721">
                  <c:v>69.448999999999998</c:v>
                </c:pt>
                <c:pt idx="3722">
                  <c:v>69.448999999999998</c:v>
                </c:pt>
                <c:pt idx="3723">
                  <c:v>69.448999999999998</c:v>
                </c:pt>
                <c:pt idx="3724">
                  <c:v>69.622</c:v>
                </c:pt>
                <c:pt idx="3725">
                  <c:v>69.793000000000006</c:v>
                </c:pt>
                <c:pt idx="3726">
                  <c:v>69.963999999999999</c:v>
                </c:pt>
                <c:pt idx="3727">
                  <c:v>70.650999999999996</c:v>
                </c:pt>
                <c:pt idx="3728">
                  <c:v>70.308000000000007</c:v>
                </c:pt>
                <c:pt idx="3729">
                  <c:v>70.137</c:v>
                </c:pt>
                <c:pt idx="3730">
                  <c:v>70.137</c:v>
                </c:pt>
                <c:pt idx="3731">
                  <c:v>70.137</c:v>
                </c:pt>
                <c:pt idx="3732">
                  <c:v>70.137</c:v>
                </c:pt>
                <c:pt idx="3733">
                  <c:v>70.308000000000007</c:v>
                </c:pt>
                <c:pt idx="3734">
                  <c:v>70.308000000000007</c:v>
                </c:pt>
                <c:pt idx="3735">
                  <c:v>70.308000000000007</c:v>
                </c:pt>
                <c:pt idx="3736">
                  <c:v>70.48</c:v>
                </c:pt>
                <c:pt idx="3737">
                  <c:v>70.308000000000007</c:v>
                </c:pt>
                <c:pt idx="3738">
                  <c:v>70.308000000000007</c:v>
                </c:pt>
                <c:pt idx="3739">
                  <c:v>70.308000000000007</c:v>
                </c:pt>
                <c:pt idx="3740">
                  <c:v>70.308000000000007</c:v>
                </c:pt>
                <c:pt idx="3741">
                  <c:v>70.308000000000007</c:v>
                </c:pt>
                <c:pt idx="3742">
                  <c:v>70.308000000000007</c:v>
                </c:pt>
                <c:pt idx="3743">
                  <c:v>70.823999999999998</c:v>
                </c:pt>
                <c:pt idx="3744">
                  <c:v>71.512</c:v>
                </c:pt>
                <c:pt idx="3745">
                  <c:v>71.512</c:v>
                </c:pt>
                <c:pt idx="3746">
                  <c:v>71.338999999999999</c:v>
                </c:pt>
                <c:pt idx="3747">
                  <c:v>71.338999999999999</c:v>
                </c:pt>
                <c:pt idx="3748">
                  <c:v>71.338999999999999</c:v>
                </c:pt>
                <c:pt idx="3749">
                  <c:v>70.995000000000005</c:v>
                </c:pt>
                <c:pt idx="3750">
                  <c:v>70.650999999999996</c:v>
                </c:pt>
                <c:pt idx="3751">
                  <c:v>70.823999999999998</c:v>
                </c:pt>
                <c:pt idx="3752">
                  <c:v>70.823999999999998</c:v>
                </c:pt>
                <c:pt idx="3753">
                  <c:v>70.823999999999998</c:v>
                </c:pt>
                <c:pt idx="3754">
                  <c:v>70.823999999999998</c:v>
                </c:pt>
                <c:pt idx="3755">
                  <c:v>70.995000000000005</c:v>
                </c:pt>
                <c:pt idx="3756">
                  <c:v>70.995000000000005</c:v>
                </c:pt>
                <c:pt idx="3757">
                  <c:v>71.168000000000006</c:v>
                </c:pt>
                <c:pt idx="3758">
                  <c:v>71.168000000000006</c:v>
                </c:pt>
                <c:pt idx="3759">
                  <c:v>71.168000000000006</c:v>
                </c:pt>
                <c:pt idx="3760">
                  <c:v>71.168000000000006</c:v>
                </c:pt>
                <c:pt idx="3761">
                  <c:v>71.338999999999999</c:v>
                </c:pt>
                <c:pt idx="3762">
                  <c:v>71.338999999999999</c:v>
                </c:pt>
                <c:pt idx="3763">
                  <c:v>71.168000000000006</c:v>
                </c:pt>
                <c:pt idx="3764">
                  <c:v>70.823999999999998</c:v>
                </c:pt>
                <c:pt idx="3765">
                  <c:v>70.48</c:v>
                </c:pt>
                <c:pt idx="3766">
                  <c:v>70.650999999999996</c:v>
                </c:pt>
                <c:pt idx="3767">
                  <c:v>70.650999999999996</c:v>
                </c:pt>
                <c:pt idx="3768">
                  <c:v>70.650999999999996</c:v>
                </c:pt>
                <c:pt idx="3769">
                  <c:v>70.650999999999996</c:v>
                </c:pt>
                <c:pt idx="3770">
                  <c:v>70.650999999999996</c:v>
                </c:pt>
                <c:pt idx="3771">
                  <c:v>70.650999999999996</c:v>
                </c:pt>
                <c:pt idx="3772">
                  <c:v>70.650999999999996</c:v>
                </c:pt>
                <c:pt idx="3773">
                  <c:v>70.650999999999996</c:v>
                </c:pt>
                <c:pt idx="3774">
                  <c:v>70.995000000000005</c:v>
                </c:pt>
                <c:pt idx="3775">
                  <c:v>70.995000000000005</c:v>
                </c:pt>
                <c:pt idx="3776">
                  <c:v>71.338999999999999</c:v>
                </c:pt>
                <c:pt idx="3777">
                  <c:v>71.683000000000007</c:v>
                </c:pt>
                <c:pt idx="3778">
                  <c:v>71.683000000000007</c:v>
                </c:pt>
                <c:pt idx="3779">
                  <c:v>72.028000000000006</c:v>
                </c:pt>
                <c:pt idx="3780">
                  <c:v>71.683000000000007</c:v>
                </c:pt>
                <c:pt idx="3781">
                  <c:v>70.823999999999998</c:v>
                </c:pt>
                <c:pt idx="3782">
                  <c:v>70.995000000000005</c:v>
                </c:pt>
                <c:pt idx="3783">
                  <c:v>70.995000000000005</c:v>
                </c:pt>
                <c:pt idx="3784">
                  <c:v>71.168000000000006</c:v>
                </c:pt>
                <c:pt idx="3785">
                  <c:v>70.995000000000005</c:v>
                </c:pt>
                <c:pt idx="3786">
                  <c:v>70.823999999999998</c:v>
                </c:pt>
                <c:pt idx="3787">
                  <c:v>70.995000000000005</c:v>
                </c:pt>
                <c:pt idx="3788">
                  <c:v>70.823999999999998</c:v>
                </c:pt>
                <c:pt idx="3789">
                  <c:v>70.650999999999996</c:v>
                </c:pt>
                <c:pt idx="3790">
                  <c:v>71.168000000000006</c:v>
                </c:pt>
                <c:pt idx="3791">
                  <c:v>70.650999999999996</c:v>
                </c:pt>
                <c:pt idx="3792">
                  <c:v>70.823999999999998</c:v>
                </c:pt>
                <c:pt idx="3793">
                  <c:v>70.995000000000005</c:v>
                </c:pt>
                <c:pt idx="3794">
                  <c:v>71.168000000000006</c:v>
                </c:pt>
                <c:pt idx="3795">
                  <c:v>71.168000000000006</c:v>
                </c:pt>
                <c:pt idx="3796">
                  <c:v>70.995000000000005</c:v>
                </c:pt>
                <c:pt idx="3797">
                  <c:v>70.823999999999998</c:v>
                </c:pt>
                <c:pt idx="3798">
                  <c:v>70.650999999999996</c:v>
                </c:pt>
                <c:pt idx="3799">
                  <c:v>70.650999999999996</c:v>
                </c:pt>
                <c:pt idx="3800">
                  <c:v>70.650999999999996</c:v>
                </c:pt>
                <c:pt idx="3801">
                  <c:v>70.650999999999996</c:v>
                </c:pt>
                <c:pt idx="3802">
                  <c:v>70.650999999999996</c:v>
                </c:pt>
                <c:pt idx="3803">
                  <c:v>70.650999999999996</c:v>
                </c:pt>
                <c:pt idx="3804">
                  <c:v>70.823999999999998</c:v>
                </c:pt>
                <c:pt idx="3805">
                  <c:v>70.823999999999998</c:v>
                </c:pt>
                <c:pt idx="3806">
                  <c:v>70.823999999999998</c:v>
                </c:pt>
                <c:pt idx="3807">
                  <c:v>70.823999999999998</c:v>
                </c:pt>
                <c:pt idx="3808">
                  <c:v>70.823999999999998</c:v>
                </c:pt>
                <c:pt idx="3809">
                  <c:v>70.823999999999998</c:v>
                </c:pt>
                <c:pt idx="3810">
                  <c:v>70.995000000000005</c:v>
                </c:pt>
                <c:pt idx="3811">
                  <c:v>70.995000000000005</c:v>
                </c:pt>
                <c:pt idx="3812">
                  <c:v>70.995000000000005</c:v>
                </c:pt>
                <c:pt idx="3813">
                  <c:v>70.995000000000005</c:v>
                </c:pt>
                <c:pt idx="3814">
                  <c:v>70.995000000000005</c:v>
                </c:pt>
                <c:pt idx="3815">
                  <c:v>70.995000000000005</c:v>
                </c:pt>
                <c:pt idx="3816">
                  <c:v>70.823999999999998</c:v>
                </c:pt>
                <c:pt idx="3817">
                  <c:v>70.823999999999998</c:v>
                </c:pt>
                <c:pt idx="3818">
                  <c:v>70.995000000000005</c:v>
                </c:pt>
                <c:pt idx="3819">
                  <c:v>70.995000000000005</c:v>
                </c:pt>
                <c:pt idx="3820">
                  <c:v>71.168000000000006</c:v>
                </c:pt>
                <c:pt idx="3821">
                  <c:v>71.168000000000006</c:v>
                </c:pt>
                <c:pt idx="3822">
                  <c:v>71.168000000000006</c:v>
                </c:pt>
                <c:pt idx="3823">
                  <c:v>71.338999999999999</c:v>
                </c:pt>
                <c:pt idx="3824">
                  <c:v>71.338999999999999</c:v>
                </c:pt>
                <c:pt idx="3825">
                  <c:v>71.338999999999999</c:v>
                </c:pt>
                <c:pt idx="3826">
                  <c:v>71.512</c:v>
                </c:pt>
                <c:pt idx="3827">
                  <c:v>71.683000000000007</c:v>
                </c:pt>
                <c:pt idx="3828">
                  <c:v>72.028000000000006</c:v>
                </c:pt>
                <c:pt idx="3829">
                  <c:v>72.028000000000006</c:v>
                </c:pt>
                <c:pt idx="3830">
                  <c:v>71.855999999999995</c:v>
                </c:pt>
                <c:pt idx="3831">
                  <c:v>72.028000000000006</c:v>
                </c:pt>
                <c:pt idx="3832">
                  <c:v>71.338999999999999</c:v>
                </c:pt>
                <c:pt idx="3833">
                  <c:v>71.338999999999999</c:v>
                </c:pt>
                <c:pt idx="3834">
                  <c:v>71.512</c:v>
                </c:pt>
                <c:pt idx="3835">
                  <c:v>71.683000000000007</c:v>
                </c:pt>
                <c:pt idx="3836">
                  <c:v>71.855999999999995</c:v>
                </c:pt>
                <c:pt idx="3837">
                  <c:v>71.855999999999995</c:v>
                </c:pt>
                <c:pt idx="3838">
                  <c:v>72.028000000000006</c:v>
                </c:pt>
                <c:pt idx="3839">
                  <c:v>72.198999999999998</c:v>
                </c:pt>
                <c:pt idx="3840">
                  <c:v>72.372</c:v>
                </c:pt>
                <c:pt idx="3841">
                  <c:v>72.028000000000006</c:v>
                </c:pt>
                <c:pt idx="3842">
                  <c:v>71.855999999999995</c:v>
                </c:pt>
                <c:pt idx="3843">
                  <c:v>71.855999999999995</c:v>
                </c:pt>
                <c:pt idx="3844">
                  <c:v>72.028000000000006</c:v>
                </c:pt>
                <c:pt idx="3845">
                  <c:v>72.372</c:v>
                </c:pt>
                <c:pt idx="3846">
                  <c:v>72.372</c:v>
                </c:pt>
                <c:pt idx="3847">
                  <c:v>72.372</c:v>
                </c:pt>
                <c:pt idx="3848">
                  <c:v>72.372</c:v>
                </c:pt>
                <c:pt idx="3849">
                  <c:v>72.372</c:v>
                </c:pt>
                <c:pt idx="3850">
                  <c:v>72.198999999999998</c:v>
                </c:pt>
                <c:pt idx="3851">
                  <c:v>72.198999999999998</c:v>
                </c:pt>
                <c:pt idx="3852">
                  <c:v>72.198999999999998</c:v>
                </c:pt>
                <c:pt idx="3853">
                  <c:v>72.372</c:v>
                </c:pt>
                <c:pt idx="3854">
                  <c:v>72.372</c:v>
                </c:pt>
                <c:pt idx="3855">
                  <c:v>72.198999999999998</c:v>
                </c:pt>
                <c:pt idx="3856">
                  <c:v>72.028000000000006</c:v>
                </c:pt>
                <c:pt idx="3857">
                  <c:v>72.028000000000006</c:v>
                </c:pt>
                <c:pt idx="3858">
                  <c:v>72.028000000000006</c:v>
                </c:pt>
                <c:pt idx="3859">
                  <c:v>72.028000000000006</c:v>
                </c:pt>
                <c:pt idx="3860">
                  <c:v>72.198999999999998</c:v>
                </c:pt>
                <c:pt idx="3861">
                  <c:v>72.028000000000006</c:v>
                </c:pt>
                <c:pt idx="3862">
                  <c:v>72.028000000000006</c:v>
                </c:pt>
                <c:pt idx="3863">
                  <c:v>72.028000000000006</c:v>
                </c:pt>
                <c:pt idx="3864">
                  <c:v>72.028000000000006</c:v>
                </c:pt>
                <c:pt idx="3865">
                  <c:v>72.198999999999998</c:v>
                </c:pt>
                <c:pt idx="3866">
                  <c:v>72.198999999999998</c:v>
                </c:pt>
                <c:pt idx="3867">
                  <c:v>72.198999999999998</c:v>
                </c:pt>
                <c:pt idx="3868">
                  <c:v>72.028000000000006</c:v>
                </c:pt>
                <c:pt idx="3869">
                  <c:v>72.198999999999998</c:v>
                </c:pt>
                <c:pt idx="3870">
                  <c:v>72.198999999999998</c:v>
                </c:pt>
                <c:pt idx="3871">
                  <c:v>72.545000000000002</c:v>
                </c:pt>
                <c:pt idx="3872">
                  <c:v>72.372</c:v>
                </c:pt>
                <c:pt idx="3873">
                  <c:v>72.372</c:v>
                </c:pt>
                <c:pt idx="3874">
                  <c:v>72.372</c:v>
                </c:pt>
                <c:pt idx="3875">
                  <c:v>72.372</c:v>
                </c:pt>
                <c:pt idx="3876">
                  <c:v>72.372</c:v>
                </c:pt>
                <c:pt idx="3877">
                  <c:v>72.028000000000006</c:v>
                </c:pt>
                <c:pt idx="3878">
                  <c:v>72.028000000000006</c:v>
                </c:pt>
                <c:pt idx="3879">
                  <c:v>71.855999999999995</c:v>
                </c:pt>
                <c:pt idx="3880">
                  <c:v>71.512</c:v>
                </c:pt>
                <c:pt idx="3881">
                  <c:v>71.683000000000007</c:v>
                </c:pt>
                <c:pt idx="3882">
                  <c:v>71.683000000000007</c:v>
                </c:pt>
                <c:pt idx="3883">
                  <c:v>71.855999999999995</c:v>
                </c:pt>
                <c:pt idx="3884">
                  <c:v>71.855999999999995</c:v>
                </c:pt>
                <c:pt idx="3885">
                  <c:v>71.855999999999995</c:v>
                </c:pt>
                <c:pt idx="3886">
                  <c:v>71.855999999999995</c:v>
                </c:pt>
                <c:pt idx="3887">
                  <c:v>71.855999999999995</c:v>
                </c:pt>
                <c:pt idx="3888">
                  <c:v>71.855999999999995</c:v>
                </c:pt>
                <c:pt idx="3889">
                  <c:v>71.338999999999999</c:v>
                </c:pt>
                <c:pt idx="3890">
                  <c:v>70.823999999999998</c:v>
                </c:pt>
                <c:pt idx="3891">
                  <c:v>70.48</c:v>
                </c:pt>
                <c:pt idx="3892">
                  <c:v>70.48</c:v>
                </c:pt>
                <c:pt idx="3893">
                  <c:v>71.168000000000006</c:v>
                </c:pt>
                <c:pt idx="3894">
                  <c:v>71.168000000000006</c:v>
                </c:pt>
                <c:pt idx="3895">
                  <c:v>71.512</c:v>
                </c:pt>
                <c:pt idx="3896">
                  <c:v>70.995000000000005</c:v>
                </c:pt>
                <c:pt idx="3897">
                  <c:v>70.823999999999998</c:v>
                </c:pt>
                <c:pt idx="3898">
                  <c:v>70.995000000000005</c:v>
                </c:pt>
                <c:pt idx="3899">
                  <c:v>70.995000000000005</c:v>
                </c:pt>
                <c:pt idx="3900">
                  <c:v>71.168000000000006</c:v>
                </c:pt>
                <c:pt idx="3901">
                  <c:v>71.168000000000006</c:v>
                </c:pt>
                <c:pt idx="3902">
                  <c:v>71.168000000000006</c:v>
                </c:pt>
                <c:pt idx="3903">
                  <c:v>71.338999999999999</c:v>
                </c:pt>
                <c:pt idx="3904">
                  <c:v>71.338999999999999</c:v>
                </c:pt>
                <c:pt idx="3905">
                  <c:v>71.338999999999999</c:v>
                </c:pt>
                <c:pt idx="3906">
                  <c:v>71.512</c:v>
                </c:pt>
                <c:pt idx="3907">
                  <c:v>71.512</c:v>
                </c:pt>
                <c:pt idx="3908">
                  <c:v>71.683000000000007</c:v>
                </c:pt>
                <c:pt idx="3909">
                  <c:v>71.855999999999995</c:v>
                </c:pt>
                <c:pt idx="3910">
                  <c:v>71.855999999999995</c:v>
                </c:pt>
                <c:pt idx="3911">
                  <c:v>71.855999999999995</c:v>
                </c:pt>
                <c:pt idx="3912">
                  <c:v>71.855999999999995</c:v>
                </c:pt>
                <c:pt idx="3913">
                  <c:v>71.855999999999995</c:v>
                </c:pt>
                <c:pt idx="3914">
                  <c:v>71.855999999999995</c:v>
                </c:pt>
                <c:pt idx="3915">
                  <c:v>71.855999999999995</c:v>
                </c:pt>
                <c:pt idx="3916">
                  <c:v>71.855999999999995</c:v>
                </c:pt>
                <c:pt idx="3917">
                  <c:v>72.028000000000006</c:v>
                </c:pt>
                <c:pt idx="3918">
                  <c:v>72.028000000000006</c:v>
                </c:pt>
                <c:pt idx="3919">
                  <c:v>72.891000000000005</c:v>
                </c:pt>
                <c:pt idx="3920">
                  <c:v>71.338999999999999</c:v>
                </c:pt>
                <c:pt idx="3921">
                  <c:v>73.233999999999995</c:v>
                </c:pt>
                <c:pt idx="3922">
                  <c:v>73.58</c:v>
                </c:pt>
                <c:pt idx="3923">
                  <c:v>73.406999999999996</c:v>
                </c:pt>
                <c:pt idx="3924">
                  <c:v>73.926000000000002</c:v>
                </c:pt>
                <c:pt idx="3925">
                  <c:v>73.061999999999998</c:v>
                </c:pt>
                <c:pt idx="3926">
                  <c:v>72.372</c:v>
                </c:pt>
                <c:pt idx="3927">
                  <c:v>72.372</c:v>
                </c:pt>
                <c:pt idx="3928">
                  <c:v>72.545000000000002</c:v>
                </c:pt>
                <c:pt idx="3929">
                  <c:v>72.718000000000004</c:v>
                </c:pt>
                <c:pt idx="3930">
                  <c:v>72.718000000000004</c:v>
                </c:pt>
                <c:pt idx="3931">
                  <c:v>72.891000000000005</c:v>
                </c:pt>
                <c:pt idx="3932">
                  <c:v>72.891000000000005</c:v>
                </c:pt>
                <c:pt idx="3933">
                  <c:v>72.891000000000005</c:v>
                </c:pt>
                <c:pt idx="3934">
                  <c:v>72.891000000000005</c:v>
                </c:pt>
                <c:pt idx="3935">
                  <c:v>72.891000000000005</c:v>
                </c:pt>
                <c:pt idx="3936">
                  <c:v>72.891000000000005</c:v>
                </c:pt>
                <c:pt idx="3937">
                  <c:v>72.545000000000002</c:v>
                </c:pt>
                <c:pt idx="3938">
                  <c:v>72.372</c:v>
                </c:pt>
                <c:pt idx="3939">
                  <c:v>72.198999999999998</c:v>
                </c:pt>
                <c:pt idx="3940">
                  <c:v>72.198999999999998</c:v>
                </c:pt>
                <c:pt idx="3941">
                  <c:v>72.718000000000004</c:v>
                </c:pt>
                <c:pt idx="3942">
                  <c:v>72.545000000000002</c:v>
                </c:pt>
                <c:pt idx="3943">
                  <c:v>72.718000000000004</c:v>
                </c:pt>
                <c:pt idx="3944">
                  <c:v>72.372</c:v>
                </c:pt>
                <c:pt idx="3945">
                  <c:v>72.198999999999998</c:v>
                </c:pt>
                <c:pt idx="3946">
                  <c:v>72.372</c:v>
                </c:pt>
                <c:pt idx="3947">
                  <c:v>72.372</c:v>
                </c:pt>
                <c:pt idx="3948">
                  <c:v>72.545000000000002</c:v>
                </c:pt>
                <c:pt idx="3949">
                  <c:v>72.372</c:v>
                </c:pt>
                <c:pt idx="3950">
                  <c:v>72.372</c:v>
                </c:pt>
                <c:pt idx="3951">
                  <c:v>72.545000000000002</c:v>
                </c:pt>
                <c:pt idx="3952">
                  <c:v>72.372</c:v>
                </c:pt>
                <c:pt idx="3953">
                  <c:v>72.198999999999998</c:v>
                </c:pt>
                <c:pt idx="3954">
                  <c:v>72.198999999999998</c:v>
                </c:pt>
                <c:pt idx="3955">
                  <c:v>72.198999999999998</c:v>
                </c:pt>
                <c:pt idx="3956">
                  <c:v>72.198999999999998</c:v>
                </c:pt>
                <c:pt idx="3957">
                  <c:v>72.372</c:v>
                </c:pt>
                <c:pt idx="3958">
                  <c:v>72.372</c:v>
                </c:pt>
                <c:pt idx="3959">
                  <c:v>72.372</c:v>
                </c:pt>
                <c:pt idx="3960">
                  <c:v>72.372</c:v>
                </c:pt>
                <c:pt idx="3961">
                  <c:v>72.372</c:v>
                </c:pt>
                <c:pt idx="3962">
                  <c:v>72.545000000000002</c:v>
                </c:pt>
                <c:pt idx="3963">
                  <c:v>72.545000000000002</c:v>
                </c:pt>
                <c:pt idx="3964">
                  <c:v>72.372</c:v>
                </c:pt>
                <c:pt idx="3965">
                  <c:v>72.372</c:v>
                </c:pt>
                <c:pt idx="3966">
                  <c:v>72.372</c:v>
                </c:pt>
                <c:pt idx="3967">
                  <c:v>72.372</c:v>
                </c:pt>
                <c:pt idx="3968">
                  <c:v>72.372</c:v>
                </c:pt>
                <c:pt idx="3969">
                  <c:v>72.372</c:v>
                </c:pt>
                <c:pt idx="3970">
                  <c:v>72.545000000000002</c:v>
                </c:pt>
                <c:pt idx="3971">
                  <c:v>72.718000000000004</c:v>
                </c:pt>
                <c:pt idx="3972">
                  <c:v>72.718000000000004</c:v>
                </c:pt>
                <c:pt idx="3973">
                  <c:v>72.718000000000004</c:v>
                </c:pt>
                <c:pt idx="3974">
                  <c:v>72.718000000000004</c:v>
                </c:pt>
                <c:pt idx="3975">
                  <c:v>72.891000000000005</c:v>
                </c:pt>
                <c:pt idx="3976">
                  <c:v>72.891000000000005</c:v>
                </c:pt>
                <c:pt idx="3977">
                  <c:v>72.891000000000005</c:v>
                </c:pt>
                <c:pt idx="3978">
                  <c:v>73.233999999999995</c:v>
                </c:pt>
                <c:pt idx="3979">
                  <c:v>73.58</c:v>
                </c:pt>
                <c:pt idx="3980">
                  <c:v>73.061999999999998</c:v>
                </c:pt>
                <c:pt idx="3981">
                  <c:v>72.891000000000005</c:v>
                </c:pt>
                <c:pt idx="3982">
                  <c:v>72.891000000000005</c:v>
                </c:pt>
                <c:pt idx="3983">
                  <c:v>72.718000000000004</c:v>
                </c:pt>
                <c:pt idx="3984">
                  <c:v>72.718000000000004</c:v>
                </c:pt>
                <c:pt idx="3985">
                  <c:v>72.545000000000002</c:v>
                </c:pt>
                <c:pt idx="3986">
                  <c:v>72.372</c:v>
                </c:pt>
                <c:pt idx="3987">
                  <c:v>72.198999999999998</c:v>
                </c:pt>
                <c:pt idx="3988">
                  <c:v>72.028000000000006</c:v>
                </c:pt>
                <c:pt idx="3989">
                  <c:v>71.855999999999995</c:v>
                </c:pt>
                <c:pt idx="3990">
                  <c:v>71.168000000000006</c:v>
                </c:pt>
                <c:pt idx="3991">
                  <c:v>70.995000000000005</c:v>
                </c:pt>
                <c:pt idx="3992">
                  <c:v>70.995000000000005</c:v>
                </c:pt>
                <c:pt idx="3993">
                  <c:v>70.995000000000005</c:v>
                </c:pt>
                <c:pt idx="3994">
                  <c:v>70.995000000000005</c:v>
                </c:pt>
                <c:pt idx="3995">
                  <c:v>70.995000000000005</c:v>
                </c:pt>
                <c:pt idx="3996">
                  <c:v>71.168000000000006</c:v>
                </c:pt>
                <c:pt idx="3997">
                  <c:v>71.338999999999999</c:v>
                </c:pt>
                <c:pt idx="3998">
                  <c:v>71.512</c:v>
                </c:pt>
                <c:pt idx="3999">
                  <c:v>71.512</c:v>
                </c:pt>
                <c:pt idx="4000">
                  <c:v>71.512</c:v>
                </c:pt>
                <c:pt idx="4001">
                  <c:v>71.512</c:v>
                </c:pt>
                <c:pt idx="4002">
                  <c:v>71.512</c:v>
                </c:pt>
                <c:pt idx="4003">
                  <c:v>71.512</c:v>
                </c:pt>
                <c:pt idx="4004">
                  <c:v>71.683000000000007</c:v>
                </c:pt>
                <c:pt idx="4005">
                  <c:v>71.683000000000007</c:v>
                </c:pt>
                <c:pt idx="4006">
                  <c:v>71.683000000000007</c:v>
                </c:pt>
                <c:pt idx="4007">
                  <c:v>71.855999999999995</c:v>
                </c:pt>
                <c:pt idx="4008">
                  <c:v>71.855999999999995</c:v>
                </c:pt>
                <c:pt idx="4009">
                  <c:v>72.028000000000006</c:v>
                </c:pt>
                <c:pt idx="4010">
                  <c:v>72.028000000000006</c:v>
                </c:pt>
                <c:pt idx="4011">
                  <c:v>72.028000000000006</c:v>
                </c:pt>
                <c:pt idx="4012">
                  <c:v>72.372</c:v>
                </c:pt>
                <c:pt idx="4013">
                  <c:v>72.718000000000004</c:v>
                </c:pt>
                <c:pt idx="4014">
                  <c:v>73.061999999999998</c:v>
                </c:pt>
                <c:pt idx="4015">
                  <c:v>73.406999999999996</c:v>
                </c:pt>
                <c:pt idx="4016">
                  <c:v>73.926000000000002</c:v>
                </c:pt>
                <c:pt idx="4017">
                  <c:v>74.097999999999999</c:v>
                </c:pt>
                <c:pt idx="4018">
                  <c:v>74.097999999999999</c:v>
                </c:pt>
                <c:pt idx="4019">
                  <c:v>73.58</c:v>
                </c:pt>
                <c:pt idx="4020">
                  <c:v>72.545000000000002</c:v>
                </c:pt>
                <c:pt idx="4021">
                  <c:v>72.718000000000004</c:v>
                </c:pt>
                <c:pt idx="4022">
                  <c:v>72.545000000000002</c:v>
                </c:pt>
                <c:pt idx="4023">
                  <c:v>72.545000000000002</c:v>
                </c:pt>
                <c:pt idx="4024">
                  <c:v>72.545000000000002</c:v>
                </c:pt>
                <c:pt idx="4025">
                  <c:v>72.545000000000002</c:v>
                </c:pt>
                <c:pt idx="4026">
                  <c:v>72.372</c:v>
                </c:pt>
                <c:pt idx="4027">
                  <c:v>72.545000000000002</c:v>
                </c:pt>
                <c:pt idx="4028">
                  <c:v>72.372</c:v>
                </c:pt>
                <c:pt idx="4029">
                  <c:v>72.028000000000006</c:v>
                </c:pt>
                <c:pt idx="4030">
                  <c:v>72.028000000000006</c:v>
                </c:pt>
                <c:pt idx="4031">
                  <c:v>72.028000000000006</c:v>
                </c:pt>
                <c:pt idx="4032">
                  <c:v>71.855999999999995</c:v>
                </c:pt>
                <c:pt idx="4033">
                  <c:v>71.855999999999995</c:v>
                </c:pt>
                <c:pt idx="4034">
                  <c:v>72.028000000000006</c:v>
                </c:pt>
                <c:pt idx="4035">
                  <c:v>71.855999999999995</c:v>
                </c:pt>
                <c:pt idx="4036">
                  <c:v>71.683000000000007</c:v>
                </c:pt>
                <c:pt idx="4037">
                  <c:v>71.512</c:v>
                </c:pt>
                <c:pt idx="4038">
                  <c:v>71.512</c:v>
                </c:pt>
                <c:pt idx="4039">
                  <c:v>71.338999999999999</c:v>
                </c:pt>
                <c:pt idx="4040">
                  <c:v>71.338999999999999</c:v>
                </c:pt>
                <c:pt idx="4041">
                  <c:v>71.338999999999999</c:v>
                </c:pt>
                <c:pt idx="4042">
                  <c:v>71.512</c:v>
                </c:pt>
                <c:pt idx="4043">
                  <c:v>71.683000000000007</c:v>
                </c:pt>
                <c:pt idx="4044">
                  <c:v>71.338999999999999</c:v>
                </c:pt>
                <c:pt idx="4045">
                  <c:v>71.683000000000007</c:v>
                </c:pt>
                <c:pt idx="4046">
                  <c:v>72.028000000000006</c:v>
                </c:pt>
                <c:pt idx="4047">
                  <c:v>72.028000000000006</c:v>
                </c:pt>
                <c:pt idx="4048">
                  <c:v>72.028000000000006</c:v>
                </c:pt>
                <c:pt idx="4049">
                  <c:v>72.028000000000006</c:v>
                </c:pt>
                <c:pt idx="4050">
                  <c:v>71.855999999999995</c:v>
                </c:pt>
                <c:pt idx="4051">
                  <c:v>71.855999999999995</c:v>
                </c:pt>
                <c:pt idx="4052">
                  <c:v>72.028000000000006</c:v>
                </c:pt>
                <c:pt idx="4053">
                  <c:v>72.028000000000006</c:v>
                </c:pt>
                <c:pt idx="4054">
                  <c:v>72.028000000000006</c:v>
                </c:pt>
                <c:pt idx="4055">
                  <c:v>72.028000000000006</c:v>
                </c:pt>
                <c:pt idx="4056">
                  <c:v>72.198999999999998</c:v>
                </c:pt>
                <c:pt idx="4057">
                  <c:v>72.198999999999998</c:v>
                </c:pt>
                <c:pt idx="4058">
                  <c:v>72.372</c:v>
                </c:pt>
                <c:pt idx="4059">
                  <c:v>72.372</c:v>
                </c:pt>
                <c:pt idx="4060">
                  <c:v>72.372</c:v>
                </c:pt>
                <c:pt idx="4061">
                  <c:v>72.545000000000002</c:v>
                </c:pt>
                <c:pt idx="4062">
                  <c:v>72.718000000000004</c:v>
                </c:pt>
                <c:pt idx="4063">
                  <c:v>72.718000000000004</c:v>
                </c:pt>
                <c:pt idx="4064">
                  <c:v>73.061999999999998</c:v>
                </c:pt>
                <c:pt idx="4065">
                  <c:v>73.233999999999995</c:v>
                </c:pt>
                <c:pt idx="4066">
                  <c:v>73.061999999999998</c:v>
                </c:pt>
                <c:pt idx="4067">
                  <c:v>73.233999999999995</c:v>
                </c:pt>
                <c:pt idx="4068">
                  <c:v>73.406999999999996</c:v>
                </c:pt>
                <c:pt idx="4069">
                  <c:v>73.233999999999995</c:v>
                </c:pt>
                <c:pt idx="4070">
                  <c:v>72.891000000000005</c:v>
                </c:pt>
                <c:pt idx="4071">
                  <c:v>73.061999999999998</c:v>
                </c:pt>
                <c:pt idx="4072">
                  <c:v>73.233999999999995</c:v>
                </c:pt>
                <c:pt idx="4073">
                  <c:v>73.233999999999995</c:v>
                </c:pt>
                <c:pt idx="4074">
                  <c:v>72.891000000000005</c:v>
                </c:pt>
                <c:pt idx="4075">
                  <c:v>72.545000000000002</c:v>
                </c:pt>
                <c:pt idx="4076">
                  <c:v>72.545000000000002</c:v>
                </c:pt>
                <c:pt idx="4077">
                  <c:v>72.718000000000004</c:v>
                </c:pt>
                <c:pt idx="4078">
                  <c:v>72.718000000000004</c:v>
                </c:pt>
                <c:pt idx="4079">
                  <c:v>72.545000000000002</c:v>
                </c:pt>
                <c:pt idx="4080">
                  <c:v>72.372</c:v>
                </c:pt>
                <c:pt idx="4081">
                  <c:v>72.545000000000002</c:v>
                </c:pt>
                <c:pt idx="4082">
                  <c:v>72.372</c:v>
                </c:pt>
                <c:pt idx="4083">
                  <c:v>72.372</c:v>
                </c:pt>
                <c:pt idx="4084">
                  <c:v>72.198999999999998</c:v>
                </c:pt>
                <c:pt idx="4085">
                  <c:v>72.028000000000006</c:v>
                </c:pt>
                <c:pt idx="4086">
                  <c:v>71.683000000000007</c:v>
                </c:pt>
                <c:pt idx="4087">
                  <c:v>71.683000000000007</c:v>
                </c:pt>
                <c:pt idx="4088">
                  <c:v>71.338999999999999</c:v>
                </c:pt>
                <c:pt idx="4089">
                  <c:v>71.168000000000006</c:v>
                </c:pt>
                <c:pt idx="4090">
                  <c:v>70.995000000000005</c:v>
                </c:pt>
                <c:pt idx="4091">
                  <c:v>70.823999999999998</c:v>
                </c:pt>
                <c:pt idx="4092">
                  <c:v>70.995000000000005</c:v>
                </c:pt>
                <c:pt idx="4093">
                  <c:v>70.995000000000005</c:v>
                </c:pt>
                <c:pt idx="4094">
                  <c:v>70.995000000000005</c:v>
                </c:pt>
                <c:pt idx="4095">
                  <c:v>71.338999999999999</c:v>
                </c:pt>
                <c:pt idx="4096">
                  <c:v>71.338999999999999</c:v>
                </c:pt>
                <c:pt idx="4097">
                  <c:v>71.512</c:v>
                </c:pt>
                <c:pt idx="4098">
                  <c:v>71.683000000000007</c:v>
                </c:pt>
                <c:pt idx="4099">
                  <c:v>71.683000000000007</c:v>
                </c:pt>
                <c:pt idx="4100">
                  <c:v>71.855999999999995</c:v>
                </c:pt>
                <c:pt idx="4101">
                  <c:v>71.855999999999995</c:v>
                </c:pt>
                <c:pt idx="4102">
                  <c:v>71.855999999999995</c:v>
                </c:pt>
                <c:pt idx="4103">
                  <c:v>72.028000000000006</c:v>
                </c:pt>
                <c:pt idx="4104">
                  <c:v>72.028000000000006</c:v>
                </c:pt>
                <c:pt idx="4105">
                  <c:v>72.198999999999998</c:v>
                </c:pt>
                <c:pt idx="4106">
                  <c:v>72.198999999999998</c:v>
                </c:pt>
                <c:pt idx="4107">
                  <c:v>72.372</c:v>
                </c:pt>
                <c:pt idx="4108">
                  <c:v>72.372</c:v>
                </c:pt>
                <c:pt idx="4109">
                  <c:v>72.545000000000002</c:v>
                </c:pt>
                <c:pt idx="4110">
                  <c:v>72.545000000000002</c:v>
                </c:pt>
                <c:pt idx="4111">
                  <c:v>72.718000000000004</c:v>
                </c:pt>
                <c:pt idx="4112">
                  <c:v>72.891000000000005</c:v>
                </c:pt>
                <c:pt idx="4113">
                  <c:v>73.061999999999998</c:v>
                </c:pt>
                <c:pt idx="4114">
                  <c:v>73.233999999999995</c:v>
                </c:pt>
                <c:pt idx="4115">
                  <c:v>73.061999999999998</c:v>
                </c:pt>
                <c:pt idx="4116">
                  <c:v>73.926000000000002</c:v>
                </c:pt>
                <c:pt idx="4117">
                  <c:v>73.926000000000002</c:v>
                </c:pt>
                <c:pt idx="4118">
                  <c:v>73.926000000000002</c:v>
                </c:pt>
                <c:pt idx="4119">
                  <c:v>74.271000000000001</c:v>
                </c:pt>
                <c:pt idx="4120">
                  <c:v>74.445999999999998</c:v>
                </c:pt>
                <c:pt idx="4121">
                  <c:v>74.445999999999998</c:v>
                </c:pt>
                <c:pt idx="4122">
                  <c:v>74.445999999999998</c:v>
                </c:pt>
                <c:pt idx="4123">
                  <c:v>74.271000000000001</c:v>
                </c:pt>
                <c:pt idx="4124">
                  <c:v>74.097999999999999</c:v>
                </c:pt>
                <c:pt idx="4125">
                  <c:v>73.753</c:v>
                </c:pt>
                <c:pt idx="4126">
                  <c:v>73.58</c:v>
                </c:pt>
                <c:pt idx="4127">
                  <c:v>73.58</c:v>
                </c:pt>
                <c:pt idx="4128">
                  <c:v>73.406999999999996</c:v>
                </c:pt>
                <c:pt idx="4129">
                  <c:v>73.061999999999998</c:v>
                </c:pt>
                <c:pt idx="4130">
                  <c:v>73.406999999999996</c:v>
                </c:pt>
                <c:pt idx="4131">
                  <c:v>73.753</c:v>
                </c:pt>
                <c:pt idx="4132">
                  <c:v>73.926000000000002</c:v>
                </c:pt>
                <c:pt idx="4133">
                  <c:v>73.233999999999995</c:v>
                </c:pt>
                <c:pt idx="4134">
                  <c:v>73.753</c:v>
                </c:pt>
                <c:pt idx="4135">
                  <c:v>73.58</c:v>
                </c:pt>
                <c:pt idx="4136">
                  <c:v>73.753</c:v>
                </c:pt>
                <c:pt idx="4137">
                  <c:v>73.061999999999998</c:v>
                </c:pt>
                <c:pt idx="4138">
                  <c:v>73.233999999999995</c:v>
                </c:pt>
                <c:pt idx="4139">
                  <c:v>72.891000000000005</c:v>
                </c:pt>
                <c:pt idx="4140">
                  <c:v>72.718000000000004</c:v>
                </c:pt>
                <c:pt idx="4141">
                  <c:v>72.891000000000005</c:v>
                </c:pt>
                <c:pt idx="4142">
                  <c:v>72.545000000000002</c:v>
                </c:pt>
                <c:pt idx="4143">
                  <c:v>72.372</c:v>
                </c:pt>
                <c:pt idx="4144">
                  <c:v>72.372</c:v>
                </c:pt>
                <c:pt idx="4145">
                  <c:v>72.545000000000002</c:v>
                </c:pt>
                <c:pt idx="4146">
                  <c:v>72.718000000000004</c:v>
                </c:pt>
                <c:pt idx="4147">
                  <c:v>72.718000000000004</c:v>
                </c:pt>
                <c:pt idx="4148">
                  <c:v>72.718000000000004</c:v>
                </c:pt>
                <c:pt idx="4149">
                  <c:v>72.718000000000004</c:v>
                </c:pt>
                <c:pt idx="4150">
                  <c:v>72.718000000000004</c:v>
                </c:pt>
                <c:pt idx="4151">
                  <c:v>72.891000000000005</c:v>
                </c:pt>
                <c:pt idx="4152">
                  <c:v>72.891000000000005</c:v>
                </c:pt>
                <c:pt idx="4153">
                  <c:v>72.891000000000005</c:v>
                </c:pt>
                <c:pt idx="4154">
                  <c:v>72.891000000000005</c:v>
                </c:pt>
                <c:pt idx="4155">
                  <c:v>73.061999999999998</c:v>
                </c:pt>
                <c:pt idx="4156">
                  <c:v>73.061999999999998</c:v>
                </c:pt>
                <c:pt idx="4157">
                  <c:v>73.061999999999998</c:v>
                </c:pt>
                <c:pt idx="4158">
                  <c:v>73.061999999999998</c:v>
                </c:pt>
                <c:pt idx="4159">
                  <c:v>73.061999999999998</c:v>
                </c:pt>
                <c:pt idx="4160">
                  <c:v>73.061999999999998</c:v>
                </c:pt>
                <c:pt idx="4161">
                  <c:v>73.233999999999995</c:v>
                </c:pt>
                <c:pt idx="4162">
                  <c:v>73.233999999999995</c:v>
                </c:pt>
                <c:pt idx="4163">
                  <c:v>73.233999999999995</c:v>
                </c:pt>
                <c:pt idx="4164">
                  <c:v>73.58</c:v>
                </c:pt>
                <c:pt idx="4165">
                  <c:v>73.753</c:v>
                </c:pt>
                <c:pt idx="4166">
                  <c:v>73.753</c:v>
                </c:pt>
                <c:pt idx="4167">
                  <c:v>73.926000000000002</c:v>
                </c:pt>
                <c:pt idx="4168">
                  <c:v>73.926000000000002</c:v>
                </c:pt>
                <c:pt idx="4169">
                  <c:v>73.926000000000002</c:v>
                </c:pt>
                <c:pt idx="4170">
                  <c:v>73.926000000000002</c:v>
                </c:pt>
                <c:pt idx="4171">
                  <c:v>73.926000000000002</c:v>
                </c:pt>
                <c:pt idx="4172">
                  <c:v>73.753</c:v>
                </c:pt>
                <c:pt idx="4173">
                  <c:v>73.753</c:v>
                </c:pt>
                <c:pt idx="4174">
                  <c:v>73.58</c:v>
                </c:pt>
                <c:pt idx="4175">
                  <c:v>73.58</c:v>
                </c:pt>
                <c:pt idx="4176">
                  <c:v>73.406999999999996</c:v>
                </c:pt>
                <c:pt idx="4177">
                  <c:v>73.233999999999995</c:v>
                </c:pt>
                <c:pt idx="4178">
                  <c:v>73.406999999999996</c:v>
                </c:pt>
                <c:pt idx="4179">
                  <c:v>73.233999999999995</c:v>
                </c:pt>
                <c:pt idx="4180">
                  <c:v>73.061999999999998</c:v>
                </c:pt>
                <c:pt idx="4181">
                  <c:v>73.061999999999998</c:v>
                </c:pt>
                <c:pt idx="4182">
                  <c:v>73.061999999999998</c:v>
                </c:pt>
                <c:pt idx="4183">
                  <c:v>73.061999999999998</c:v>
                </c:pt>
                <c:pt idx="4184">
                  <c:v>72.718000000000004</c:v>
                </c:pt>
                <c:pt idx="4185">
                  <c:v>72.372</c:v>
                </c:pt>
                <c:pt idx="4186">
                  <c:v>72.372</c:v>
                </c:pt>
                <c:pt idx="4187">
                  <c:v>72.198999999999998</c:v>
                </c:pt>
                <c:pt idx="4188">
                  <c:v>72.372</c:v>
                </c:pt>
                <c:pt idx="4189">
                  <c:v>72.372</c:v>
                </c:pt>
                <c:pt idx="4190">
                  <c:v>71.855999999999995</c:v>
                </c:pt>
                <c:pt idx="4191">
                  <c:v>71.168000000000006</c:v>
                </c:pt>
                <c:pt idx="4192">
                  <c:v>71.338999999999999</c:v>
                </c:pt>
                <c:pt idx="4193">
                  <c:v>71.338999999999999</c:v>
                </c:pt>
                <c:pt idx="4194">
                  <c:v>71.338999999999999</c:v>
                </c:pt>
                <c:pt idx="4195">
                  <c:v>71.512</c:v>
                </c:pt>
                <c:pt idx="4196">
                  <c:v>71.338999999999999</c:v>
                </c:pt>
                <c:pt idx="4197">
                  <c:v>71.512</c:v>
                </c:pt>
                <c:pt idx="4198">
                  <c:v>71.683000000000007</c:v>
                </c:pt>
                <c:pt idx="4199">
                  <c:v>71.683000000000007</c:v>
                </c:pt>
                <c:pt idx="4200">
                  <c:v>71.683000000000007</c:v>
                </c:pt>
                <c:pt idx="4201">
                  <c:v>71.855999999999995</c:v>
                </c:pt>
                <c:pt idx="4202">
                  <c:v>72.028000000000006</c:v>
                </c:pt>
                <c:pt idx="4203">
                  <c:v>72.028000000000006</c:v>
                </c:pt>
                <c:pt idx="4204">
                  <c:v>72.198999999999998</c:v>
                </c:pt>
                <c:pt idx="4205">
                  <c:v>72.372</c:v>
                </c:pt>
                <c:pt idx="4206">
                  <c:v>72.372</c:v>
                </c:pt>
                <c:pt idx="4207">
                  <c:v>72.372</c:v>
                </c:pt>
                <c:pt idx="4208">
                  <c:v>72.545000000000002</c:v>
                </c:pt>
                <c:pt idx="4209">
                  <c:v>72.718000000000004</c:v>
                </c:pt>
                <c:pt idx="4210">
                  <c:v>73.061999999999998</c:v>
                </c:pt>
                <c:pt idx="4211">
                  <c:v>73.061999999999998</c:v>
                </c:pt>
                <c:pt idx="4212">
                  <c:v>73.061999999999998</c:v>
                </c:pt>
                <c:pt idx="4213">
                  <c:v>73.061999999999998</c:v>
                </c:pt>
                <c:pt idx="4214">
                  <c:v>73.061999999999998</c:v>
                </c:pt>
                <c:pt idx="4215">
                  <c:v>73.233999999999995</c:v>
                </c:pt>
                <c:pt idx="4216">
                  <c:v>73.926000000000002</c:v>
                </c:pt>
                <c:pt idx="4217">
                  <c:v>73.753</c:v>
                </c:pt>
                <c:pt idx="4218">
                  <c:v>73.753</c:v>
                </c:pt>
                <c:pt idx="4219">
                  <c:v>73.753</c:v>
                </c:pt>
                <c:pt idx="4220">
                  <c:v>73.753</c:v>
                </c:pt>
                <c:pt idx="4221">
                  <c:v>74.097999999999999</c:v>
                </c:pt>
                <c:pt idx="4222">
                  <c:v>74.271000000000001</c:v>
                </c:pt>
                <c:pt idx="4223">
                  <c:v>74.271000000000001</c:v>
                </c:pt>
                <c:pt idx="4224">
                  <c:v>74.271000000000001</c:v>
                </c:pt>
                <c:pt idx="4225">
                  <c:v>74.271000000000001</c:v>
                </c:pt>
                <c:pt idx="4226">
                  <c:v>74.097999999999999</c:v>
                </c:pt>
                <c:pt idx="4227">
                  <c:v>74.097999999999999</c:v>
                </c:pt>
                <c:pt idx="4228">
                  <c:v>74.097999999999999</c:v>
                </c:pt>
                <c:pt idx="4229">
                  <c:v>74.097999999999999</c:v>
                </c:pt>
                <c:pt idx="4230">
                  <c:v>73.926000000000002</c:v>
                </c:pt>
                <c:pt idx="4231">
                  <c:v>73.753</c:v>
                </c:pt>
                <c:pt idx="4232">
                  <c:v>73.753</c:v>
                </c:pt>
                <c:pt idx="4233">
                  <c:v>73.753</c:v>
                </c:pt>
                <c:pt idx="4234">
                  <c:v>73.753</c:v>
                </c:pt>
                <c:pt idx="4235">
                  <c:v>73.58</c:v>
                </c:pt>
                <c:pt idx="4236">
                  <c:v>73.406999999999996</c:v>
                </c:pt>
                <c:pt idx="4237">
                  <c:v>73.061999999999998</c:v>
                </c:pt>
                <c:pt idx="4238">
                  <c:v>72.891000000000005</c:v>
                </c:pt>
                <c:pt idx="4239">
                  <c:v>72.718000000000004</c:v>
                </c:pt>
                <c:pt idx="4240">
                  <c:v>72.372</c:v>
                </c:pt>
                <c:pt idx="4241">
                  <c:v>72.028000000000006</c:v>
                </c:pt>
                <c:pt idx="4242">
                  <c:v>72.028000000000006</c:v>
                </c:pt>
                <c:pt idx="4243">
                  <c:v>72.028000000000006</c:v>
                </c:pt>
                <c:pt idx="4244">
                  <c:v>72.028000000000006</c:v>
                </c:pt>
                <c:pt idx="4245">
                  <c:v>72.198999999999998</c:v>
                </c:pt>
                <c:pt idx="4246">
                  <c:v>72.198999999999998</c:v>
                </c:pt>
                <c:pt idx="4247">
                  <c:v>72.198999999999998</c:v>
                </c:pt>
                <c:pt idx="4248">
                  <c:v>72.372</c:v>
                </c:pt>
                <c:pt idx="4249">
                  <c:v>72.372</c:v>
                </c:pt>
                <c:pt idx="4250">
                  <c:v>72.372</c:v>
                </c:pt>
                <c:pt idx="4251">
                  <c:v>72.372</c:v>
                </c:pt>
                <c:pt idx="4252">
                  <c:v>72.372</c:v>
                </c:pt>
                <c:pt idx="4253">
                  <c:v>72.372</c:v>
                </c:pt>
                <c:pt idx="4254">
                  <c:v>72.372</c:v>
                </c:pt>
                <c:pt idx="4255">
                  <c:v>72.372</c:v>
                </c:pt>
                <c:pt idx="4256">
                  <c:v>72.545000000000002</c:v>
                </c:pt>
                <c:pt idx="4257">
                  <c:v>72.545000000000002</c:v>
                </c:pt>
                <c:pt idx="4258">
                  <c:v>72.545000000000002</c:v>
                </c:pt>
                <c:pt idx="4259">
                  <c:v>72.545000000000002</c:v>
                </c:pt>
                <c:pt idx="4260">
                  <c:v>72.545000000000002</c:v>
                </c:pt>
                <c:pt idx="4261">
                  <c:v>72.545000000000002</c:v>
                </c:pt>
                <c:pt idx="4262">
                  <c:v>72.545000000000002</c:v>
                </c:pt>
                <c:pt idx="4263">
                  <c:v>72.718000000000004</c:v>
                </c:pt>
                <c:pt idx="4264">
                  <c:v>72.718000000000004</c:v>
                </c:pt>
                <c:pt idx="4265">
                  <c:v>72.545000000000002</c:v>
                </c:pt>
                <c:pt idx="4266">
                  <c:v>72.718000000000004</c:v>
                </c:pt>
                <c:pt idx="4267">
                  <c:v>73.233999999999995</c:v>
                </c:pt>
                <c:pt idx="4268">
                  <c:v>73.061999999999998</c:v>
                </c:pt>
                <c:pt idx="4269">
                  <c:v>72.891000000000005</c:v>
                </c:pt>
                <c:pt idx="4270">
                  <c:v>72.891000000000005</c:v>
                </c:pt>
                <c:pt idx="4271">
                  <c:v>72.891000000000005</c:v>
                </c:pt>
                <c:pt idx="4272">
                  <c:v>72.891000000000005</c:v>
                </c:pt>
                <c:pt idx="4273">
                  <c:v>72.891000000000005</c:v>
                </c:pt>
                <c:pt idx="4274">
                  <c:v>73.061999999999998</c:v>
                </c:pt>
                <c:pt idx="4275">
                  <c:v>73.061999999999998</c:v>
                </c:pt>
                <c:pt idx="4276">
                  <c:v>73.233999999999995</c:v>
                </c:pt>
                <c:pt idx="4277">
                  <c:v>72.891000000000005</c:v>
                </c:pt>
                <c:pt idx="4278">
                  <c:v>72.891000000000005</c:v>
                </c:pt>
                <c:pt idx="4279">
                  <c:v>72.891000000000005</c:v>
                </c:pt>
                <c:pt idx="4280">
                  <c:v>72.718000000000004</c:v>
                </c:pt>
                <c:pt idx="4281">
                  <c:v>72.891000000000005</c:v>
                </c:pt>
                <c:pt idx="4282">
                  <c:v>72.718000000000004</c:v>
                </c:pt>
                <c:pt idx="4283">
                  <c:v>72.718000000000004</c:v>
                </c:pt>
                <c:pt idx="4284">
                  <c:v>72.372</c:v>
                </c:pt>
                <c:pt idx="4285">
                  <c:v>72.545000000000002</c:v>
                </c:pt>
                <c:pt idx="4286">
                  <c:v>72.891000000000005</c:v>
                </c:pt>
                <c:pt idx="4287">
                  <c:v>72.545000000000002</c:v>
                </c:pt>
                <c:pt idx="4288">
                  <c:v>71.855999999999995</c:v>
                </c:pt>
                <c:pt idx="4289">
                  <c:v>72.028000000000006</c:v>
                </c:pt>
                <c:pt idx="4290">
                  <c:v>71.683000000000007</c:v>
                </c:pt>
                <c:pt idx="4291">
                  <c:v>70.995000000000005</c:v>
                </c:pt>
                <c:pt idx="4292">
                  <c:v>71.168000000000006</c:v>
                </c:pt>
                <c:pt idx="4293">
                  <c:v>70.995000000000005</c:v>
                </c:pt>
                <c:pt idx="4294">
                  <c:v>70.823999999999998</c:v>
                </c:pt>
                <c:pt idx="4295">
                  <c:v>70.995000000000005</c:v>
                </c:pt>
                <c:pt idx="4296">
                  <c:v>70.995000000000005</c:v>
                </c:pt>
                <c:pt idx="4297">
                  <c:v>71.168000000000006</c:v>
                </c:pt>
                <c:pt idx="4298">
                  <c:v>71.338999999999999</c:v>
                </c:pt>
                <c:pt idx="4299">
                  <c:v>71.338999999999999</c:v>
                </c:pt>
                <c:pt idx="4300">
                  <c:v>71.512</c:v>
                </c:pt>
                <c:pt idx="4301">
                  <c:v>71.512</c:v>
                </c:pt>
                <c:pt idx="4302">
                  <c:v>71.512</c:v>
                </c:pt>
                <c:pt idx="4303">
                  <c:v>71.683000000000007</c:v>
                </c:pt>
                <c:pt idx="4304">
                  <c:v>72.028000000000006</c:v>
                </c:pt>
                <c:pt idx="4305">
                  <c:v>72.198999999999998</c:v>
                </c:pt>
                <c:pt idx="4306">
                  <c:v>72.372</c:v>
                </c:pt>
                <c:pt idx="4307">
                  <c:v>72.372</c:v>
                </c:pt>
                <c:pt idx="4308">
                  <c:v>72.718000000000004</c:v>
                </c:pt>
                <c:pt idx="4309">
                  <c:v>72.891000000000005</c:v>
                </c:pt>
                <c:pt idx="4310">
                  <c:v>73.233999999999995</c:v>
                </c:pt>
                <c:pt idx="4311">
                  <c:v>73.58</c:v>
                </c:pt>
                <c:pt idx="4312">
                  <c:v>73.753</c:v>
                </c:pt>
                <c:pt idx="4313">
                  <c:v>74.097999999999999</c:v>
                </c:pt>
                <c:pt idx="4314">
                  <c:v>74.445999999999998</c:v>
                </c:pt>
                <c:pt idx="4315">
                  <c:v>74.271000000000001</c:v>
                </c:pt>
                <c:pt idx="4316">
                  <c:v>74.445999999999998</c:v>
                </c:pt>
                <c:pt idx="4317">
                  <c:v>74.790999999999997</c:v>
                </c:pt>
                <c:pt idx="4318">
                  <c:v>74.963999999999999</c:v>
                </c:pt>
                <c:pt idx="4319">
                  <c:v>74.963999999999999</c:v>
                </c:pt>
                <c:pt idx="4320">
                  <c:v>75.138999999999996</c:v>
                </c:pt>
                <c:pt idx="4321">
                  <c:v>74.963999999999999</c:v>
                </c:pt>
                <c:pt idx="4322">
                  <c:v>74.790999999999997</c:v>
                </c:pt>
                <c:pt idx="4323">
                  <c:v>74.790999999999997</c:v>
                </c:pt>
                <c:pt idx="4324">
                  <c:v>74.619</c:v>
                </c:pt>
                <c:pt idx="4325">
                  <c:v>74.619</c:v>
                </c:pt>
                <c:pt idx="4326">
                  <c:v>74.619</c:v>
                </c:pt>
                <c:pt idx="4327">
                  <c:v>74.445999999999998</c:v>
                </c:pt>
                <c:pt idx="4328">
                  <c:v>74.445999999999998</c:v>
                </c:pt>
                <c:pt idx="4329">
                  <c:v>74.445999999999998</c:v>
                </c:pt>
                <c:pt idx="4330">
                  <c:v>74.271000000000001</c:v>
                </c:pt>
                <c:pt idx="4331">
                  <c:v>74.271000000000001</c:v>
                </c:pt>
                <c:pt idx="4332">
                  <c:v>74.271000000000001</c:v>
                </c:pt>
                <c:pt idx="4333">
                  <c:v>74.271000000000001</c:v>
                </c:pt>
                <c:pt idx="4334">
                  <c:v>74.271000000000001</c:v>
                </c:pt>
                <c:pt idx="4335">
                  <c:v>74.271000000000001</c:v>
                </c:pt>
                <c:pt idx="4336">
                  <c:v>73.926000000000002</c:v>
                </c:pt>
                <c:pt idx="4337">
                  <c:v>73.926000000000002</c:v>
                </c:pt>
                <c:pt idx="4338">
                  <c:v>73.406999999999996</c:v>
                </c:pt>
                <c:pt idx="4339">
                  <c:v>73.061999999999998</c:v>
                </c:pt>
                <c:pt idx="4340">
                  <c:v>72.198999999999998</c:v>
                </c:pt>
                <c:pt idx="4341">
                  <c:v>71.855999999999995</c:v>
                </c:pt>
                <c:pt idx="4342">
                  <c:v>71.855999999999995</c:v>
                </c:pt>
                <c:pt idx="4343">
                  <c:v>72.028000000000006</c:v>
                </c:pt>
                <c:pt idx="4344">
                  <c:v>72.028000000000006</c:v>
                </c:pt>
                <c:pt idx="4345">
                  <c:v>72.028000000000006</c:v>
                </c:pt>
                <c:pt idx="4346">
                  <c:v>72.028000000000006</c:v>
                </c:pt>
                <c:pt idx="4347">
                  <c:v>72.028000000000006</c:v>
                </c:pt>
                <c:pt idx="4348">
                  <c:v>72.028000000000006</c:v>
                </c:pt>
                <c:pt idx="4349">
                  <c:v>72.028000000000006</c:v>
                </c:pt>
                <c:pt idx="4350">
                  <c:v>72.028000000000006</c:v>
                </c:pt>
                <c:pt idx="4351">
                  <c:v>72.198999999999998</c:v>
                </c:pt>
                <c:pt idx="4352">
                  <c:v>72.198999999999998</c:v>
                </c:pt>
                <c:pt idx="4353">
                  <c:v>72.372</c:v>
                </c:pt>
                <c:pt idx="4354">
                  <c:v>72.372</c:v>
                </c:pt>
                <c:pt idx="4355">
                  <c:v>72.372</c:v>
                </c:pt>
                <c:pt idx="4356">
                  <c:v>72.372</c:v>
                </c:pt>
                <c:pt idx="4357">
                  <c:v>72.372</c:v>
                </c:pt>
                <c:pt idx="4358">
                  <c:v>72.545000000000002</c:v>
                </c:pt>
                <c:pt idx="4359">
                  <c:v>72.891000000000005</c:v>
                </c:pt>
                <c:pt idx="4360">
                  <c:v>73.061999999999998</c:v>
                </c:pt>
                <c:pt idx="4361">
                  <c:v>72.891000000000005</c:v>
                </c:pt>
                <c:pt idx="4362">
                  <c:v>73.061999999999998</c:v>
                </c:pt>
                <c:pt idx="4363">
                  <c:v>73.061999999999998</c:v>
                </c:pt>
                <c:pt idx="4364">
                  <c:v>73.233999999999995</c:v>
                </c:pt>
                <c:pt idx="4365">
                  <c:v>73.406999999999996</c:v>
                </c:pt>
                <c:pt idx="4366">
                  <c:v>73.406999999999996</c:v>
                </c:pt>
                <c:pt idx="4367">
                  <c:v>73.406999999999996</c:v>
                </c:pt>
                <c:pt idx="4368">
                  <c:v>73.406999999999996</c:v>
                </c:pt>
                <c:pt idx="4369">
                  <c:v>73.406999999999996</c:v>
                </c:pt>
                <c:pt idx="4370">
                  <c:v>73.406999999999996</c:v>
                </c:pt>
                <c:pt idx="4371">
                  <c:v>73.406999999999996</c:v>
                </c:pt>
                <c:pt idx="4372">
                  <c:v>73.406999999999996</c:v>
                </c:pt>
                <c:pt idx="4373">
                  <c:v>73.406999999999996</c:v>
                </c:pt>
                <c:pt idx="4374">
                  <c:v>73.58</c:v>
                </c:pt>
                <c:pt idx="4375">
                  <c:v>73.58</c:v>
                </c:pt>
                <c:pt idx="4376">
                  <c:v>73.58</c:v>
                </c:pt>
                <c:pt idx="4377">
                  <c:v>73.58</c:v>
                </c:pt>
                <c:pt idx="4378">
                  <c:v>73.58</c:v>
                </c:pt>
                <c:pt idx="4379">
                  <c:v>73.58</c:v>
                </c:pt>
                <c:pt idx="4380">
                  <c:v>72.198999999999998</c:v>
                </c:pt>
                <c:pt idx="4381">
                  <c:v>72.028000000000006</c:v>
                </c:pt>
                <c:pt idx="4382">
                  <c:v>71.683000000000007</c:v>
                </c:pt>
                <c:pt idx="4383">
                  <c:v>71.338999999999999</c:v>
                </c:pt>
                <c:pt idx="4384">
                  <c:v>70.995000000000005</c:v>
                </c:pt>
                <c:pt idx="4385">
                  <c:v>70.308000000000007</c:v>
                </c:pt>
                <c:pt idx="4386">
                  <c:v>70.137</c:v>
                </c:pt>
                <c:pt idx="4387">
                  <c:v>70.137</c:v>
                </c:pt>
                <c:pt idx="4388">
                  <c:v>70.308000000000007</c:v>
                </c:pt>
                <c:pt idx="4389">
                  <c:v>70.308000000000007</c:v>
                </c:pt>
                <c:pt idx="4390">
                  <c:v>70.48</c:v>
                </c:pt>
                <c:pt idx="4391">
                  <c:v>70.650999999999996</c:v>
                </c:pt>
                <c:pt idx="4392">
                  <c:v>70.308000000000007</c:v>
                </c:pt>
                <c:pt idx="4393">
                  <c:v>70.137</c:v>
                </c:pt>
                <c:pt idx="4394">
                  <c:v>69.448999999999998</c:v>
                </c:pt>
                <c:pt idx="4395">
                  <c:v>69.793000000000006</c:v>
                </c:pt>
                <c:pt idx="4396">
                  <c:v>69.963999999999999</c:v>
                </c:pt>
                <c:pt idx="4397">
                  <c:v>69.963999999999999</c:v>
                </c:pt>
                <c:pt idx="4398">
                  <c:v>69.963999999999999</c:v>
                </c:pt>
                <c:pt idx="4399">
                  <c:v>70.308000000000007</c:v>
                </c:pt>
                <c:pt idx="4400">
                  <c:v>70.650999999999996</c:v>
                </c:pt>
                <c:pt idx="4401">
                  <c:v>70.823999999999998</c:v>
                </c:pt>
                <c:pt idx="4402">
                  <c:v>70.995000000000005</c:v>
                </c:pt>
                <c:pt idx="4403">
                  <c:v>71.512</c:v>
                </c:pt>
                <c:pt idx="4404">
                  <c:v>71.683000000000007</c:v>
                </c:pt>
                <c:pt idx="4405">
                  <c:v>71.855999999999995</c:v>
                </c:pt>
                <c:pt idx="4406">
                  <c:v>72.372</c:v>
                </c:pt>
                <c:pt idx="4407">
                  <c:v>72.372</c:v>
                </c:pt>
                <c:pt idx="4408">
                  <c:v>72.891000000000005</c:v>
                </c:pt>
                <c:pt idx="4409">
                  <c:v>73.406999999999996</c:v>
                </c:pt>
                <c:pt idx="4410">
                  <c:v>73.061999999999998</c:v>
                </c:pt>
                <c:pt idx="4411">
                  <c:v>72.372</c:v>
                </c:pt>
                <c:pt idx="4412">
                  <c:v>72.891000000000005</c:v>
                </c:pt>
                <c:pt idx="4413">
                  <c:v>72.718000000000004</c:v>
                </c:pt>
                <c:pt idx="4414">
                  <c:v>72.891000000000005</c:v>
                </c:pt>
                <c:pt idx="4415">
                  <c:v>73.061999999999998</c:v>
                </c:pt>
                <c:pt idx="4416">
                  <c:v>73.406999999999996</c:v>
                </c:pt>
                <c:pt idx="4417">
                  <c:v>73.406999999999996</c:v>
                </c:pt>
                <c:pt idx="4418">
                  <c:v>73.061999999999998</c:v>
                </c:pt>
                <c:pt idx="4419">
                  <c:v>73.233999999999995</c:v>
                </c:pt>
                <c:pt idx="4420">
                  <c:v>73.233999999999995</c:v>
                </c:pt>
                <c:pt idx="4421">
                  <c:v>73.233999999999995</c:v>
                </c:pt>
                <c:pt idx="4422">
                  <c:v>73.753</c:v>
                </c:pt>
                <c:pt idx="4423">
                  <c:v>73.233999999999995</c:v>
                </c:pt>
                <c:pt idx="4424">
                  <c:v>73.061999999999998</c:v>
                </c:pt>
                <c:pt idx="4425">
                  <c:v>73.233999999999995</c:v>
                </c:pt>
                <c:pt idx="4426">
                  <c:v>73.58</c:v>
                </c:pt>
                <c:pt idx="4427">
                  <c:v>73.58</c:v>
                </c:pt>
                <c:pt idx="4428">
                  <c:v>73.406999999999996</c:v>
                </c:pt>
                <c:pt idx="4429">
                  <c:v>73.233999999999995</c:v>
                </c:pt>
                <c:pt idx="4430">
                  <c:v>73.58</c:v>
                </c:pt>
                <c:pt idx="4431">
                  <c:v>72.545000000000002</c:v>
                </c:pt>
                <c:pt idx="4432">
                  <c:v>72.545000000000002</c:v>
                </c:pt>
                <c:pt idx="4433">
                  <c:v>73.233999999999995</c:v>
                </c:pt>
                <c:pt idx="4434">
                  <c:v>73.061999999999998</c:v>
                </c:pt>
                <c:pt idx="4435">
                  <c:v>73.233999999999995</c:v>
                </c:pt>
                <c:pt idx="4436">
                  <c:v>72.891000000000005</c:v>
                </c:pt>
                <c:pt idx="4437">
                  <c:v>72.372</c:v>
                </c:pt>
                <c:pt idx="4438">
                  <c:v>72.028000000000006</c:v>
                </c:pt>
                <c:pt idx="4439">
                  <c:v>72.028000000000006</c:v>
                </c:pt>
                <c:pt idx="4440">
                  <c:v>71.855999999999995</c:v>
                </c:pt>
                <c:pt idx="4441">
                  <c:v>71.683000000000007</c:v>
                </c:pt>
                <c:pt idx="4442">
                  <c:v>71.683000000000007</c:v>
                </c:pt>
                <c:pt idx="4443">
                  <c:v>71.683000000000007</c:v>
                </c:pt>
                <c:pt idx="4444">
                  <c:v>71.683000000000007</c:v>
                </c:pt>
                <c:pt idx="4445">
                  <c:v>71.683000000000007</c:v>
                </c:pt>
                <c:pt idx="4446">
                  <c:v>71.683000000000007</c:v>
                </c:pt>
                <c:pt idx="4447">
                  <c:v>71.855999999999995</c:v>
                </c:pt>
                <c:pt idx="4448">
                  <c:v>71.855999999999995</c:v>
                </c:pt>
                <c:pt idx="4449">
                  <c:v>71.855999999999995</c:v>
                </c:pt>
                <c:pt idx="4450">
                  <c:v>71.855999999999995</c:v>
                </c:pt>
                <c:pt idx="4451">
                  <c:v>72.028000000000006</c:v>
                </c:pt>
                <c:pt idx="4452">
                  <c:v>72.028000000000006</c:v>
                </c:pt>
                <c:pt idx="4453">
                  <c:v>72.028000000000006</c:v>
                </c:pt>
                <c:pt idx="4454">
                  <c:v>72.028000000000006</c:v>
                </c:pt>
                <c:pt idx="4455">
                  <c:v>72.028000000000006</c:v>
                </c:pt>
                <c:pt idx="4456">
                  <c:v>72.372</c:v>
                </c:pt>
                <c:pt idx="4457">
                  <c:v>72.545000000000002</c:v>
                </c:pt>
                <c:pt idx="4458">
                  <c:v>72.891000000000005</c:v>
                </c:pt>
                <c:pt idx="4459">
                  <c:v>73.061999999999998</c:v>
                </c:pt>
                <c:pt idx="4460">
                  <c:v>73.061999999999998</c:v>
                </c:pt>
                <c:pt idx="4461">
                  <c:v>73.233999999999995</c:v>
                </c:pt>
                <c:pt idx="4462">
                  <c:v>73.233999999999995</c:v>
                </c:pt>
                <c:pt idx="4463">
                  <c:v>73.406999999999996</c:v>
                </c:pt>
                <c:pt idx="4464">
                  <c:v>73.58</c:v>
                </c:pt>
                <c:pt idx="4465">
                  <c:v>73.753</c:v>
                </c:pt>
                <c:pt idx="4466">
                  <c:v>73.58</c:v>
                </c:pt>
                <c:pt idx="4467">
                  <c:v>73.406999999999996</c:v>
                </c:pt>
                <c:pt idx="4468">
                  <c:v>73.406999999999996</c:v>
                </c:pt>
                <c:pt idx="4469">
                  <c:v>73.406999999999996</c:v>
                </c:pt>
                <c:pt idx="4470">
                  <c:v>73.406999999999996</c:v>
                </c:pt>
                <c:pt idx="4471">
                  <c:v>73.406999999999996</c:v>
                </c:pt>
                <c:pt idx="4472">
                  <c:v>73.406999999999996</c:v>
                </c:pt>
                <c:pt idx="4473">
                  <c:v>73.406999999999996</c:v>
                </c:pt>
                <c:pt idx="4474">
                  <c:v>73.406999999999996</c:v>
                </c:pt>
                <c:pt idx="4475">
                  <c:v>72.891000000000005</c:v>
                </c:pt>
                <c:pt idx="4476">
                  <c:v>73.233999999999995</c:v>
                </c:pt>
                <c:pt idx="4477">
                  <c:v>73.406999999999996</c:v>
                </c:pt>
                <c:pt idx="4478">
                  <c:v>73.233999999999995</c:v>
                </c:pt>
                <c:pt idx="4479">
                  <c:v>73.233999999999995</c:v>
                </c:pt>
                <c:pt idx="4480">
                  <c:v>72.718000000000004</c:v>
                </c:pt>
                <c:pt idx="4481">
                  <c:v>72.545000000000002</c:v>
                </c:pt>
                <c:pt idx="4482">
                  <c:v>72.198999999999998</c:v>
                </c:pt>
                <c:pt idx="4483">
                  <c:v>72.028000000000006</c:v>
                </c:pt>
                <c:pt idx="4484">
                  <c:v>72.545000000000002</c:v>
                </c:pt>
                <c:pt idx="4485">
                  <c:v>72.891000000000005</c:v>
                </c:pt>
                <c:pt idx="4486">
                  <c:v>72.891000000000005</c:v>
                </c:pt>
                <c:pt idx="4487">
                  <c:v>72.372</c:v>
                </c:pt>
                <c:pt idx="4488">
                  <c:v>72.198999999999998</c:v>
                </c:pt>
                <c:pt idx="4489">
                  <c:v>71.683000000000007</c:v>
                </c:pt>
                <c:pt idx="4490">
                  <c:v>71.512</c:v>
                </c:pt>
                <c:pt idx="4491">
                  <c:v>71.512</c:v>
                </c:pt>
                <c:pt idx="4492">
                  <c:v>71.683000000000007</c:v>
                </c:pt>
                <c:pt idx="4493">
                  <c:v>71.683000000000007</c:v>
                </c:pt>
                <c:pt idx="4494">
                  <c:v>71.683000000000007</c:v>
                </c:pt>
                <c:pt idx="4495">
                  <c:v>71.855999999999995</c:v>
                </c:pt>
                <c:pt idx="4496">
                  <c:v>71.855999999999995</c:v>
                </c:pt>
                <c:pt idx="4497">
                  <c:v>71.855999999999995</c:v>
                </c:pt>
                <c:pt idx="4498">
                  <c:v>71.855999999999995</c:v>
                </c:pt>
                <c:pt idx="4499">
                  <c:v>71.855999999999995</c:v>
                </c:pt>
                <c:pt idx="4500">
                  <c:v>72.028000000000006</c:v>
                </c:pt>
                <c:pt idx="4501">
                  <c:v>72.028000000000006</c:v>
                </c:pt>
                <c:pt idx="4502">
                  <c:v>72.198999999999998</c:v>
                </c:pt>
                <c:pt idx="4503">
                  <c:v>72.198999999999998</c:v>
                </c:pt>
                <c:pt idx="4504">
                  <c:v>72.198999999999998</c:v>
                </c:pt>
                <c:pt idx="4505">
                  <c:v>72.372</c:v>
                </c:pt>
                <c:pt idx="4506">
                  <c:v>72.718000000000004</c:v>
                </c:pt>
                <c:pt idx="4507">
                  <c:v>72.718000000000004</c:v>
                </c:pt>
                <c:pt idx="4508">
                  <c:v>72.718000000000004</c:v>
                </c:pt>
                <c:pt idx="4509">
                  <c:v>72.891000000000005</c:v>
                </c:pt>
                <c:pt idx="4510">
                  <c:v>72.718000000000004</c:v>
                </c:pt>
                <c:pt idx="4511">
                  <c:v>72.891000000000005</c:v>
                </c:pt>
                <c:pt idx="4512">
                  <c:v>73.061999999999998</c:v>
                </c:pt>
                <c:pt idx="4513">
                  <c:v>73.233999999999995</c:v>
                </c:pt>
                <c:pt idx="4514">
                  <c:v>73.233999999999995</c:v>
                </c:pt>
                <c:pt idx="4515">
                  <c:v>73.406999999999996</c:v>
                </c:pt>
                <c:pt idx="4516">
                  <c:v>73.406999999999996</c:v>
                </c:pt>
                <c:pt idx="4517">
                  <c:v>73.58</c:v>
                </c:pt>
                <c:pt idx="4518">
                  <c:v>73.926000000000002</c:v>
                </c:pt>
                <c:pt idx="4519">
                  <c:v>74.619</c:v>
                </c:pt>
                <c:pt idx="4520">
                  <c:v>74.619</c:v>
                </c:pt>
                <c:pt idx="4521">
                  <c:v>74.271000000000001</c:v>
                </c:pt>
                <c:pt idx="4522">
                  <c:v>74.271000000000001</c:v>
                </c:pt>
                <c:pt idx="4523">
                  <c:v>74.445999999999998</c:v>
                </c:pt>
                <c:pt idx="4524">
                  <c:v>74.619</c:v>
                </c:pt>
                <c:pt idx="4525">
                  <c:v>74.445999999999998</c:v>
                </c:pt>
                <c:pt idx="4526">
                  <c:v>74.445999999999998</c:v>
                </c:pt>
                <c:pt idx="4527">
                  <c:v>74.271000000000001</c:v>
                </c:pt>
                <c:pt idx="4528">
                  <c:v>74.271000000000001</c:v>
                </c:pt>
                <c:pt idx="4529">
                  <c:v>74.271000000000001</c:v>
                </c:pt>
                <c:pt idx="4530">
                  <c:v>74.271000000000001</c:v>
                </c:pt>
                <c:pt idx="4531">
                  <c:v>74.271000000000001</c:v>
                </c:pt>
                <c:pt idx="4532">
                  <c:v>74.097999999999999</c:v>
                </c:pt>
                <c:pt idx="4533">
                  <c:v>74.097999999999999</c:v>
                </c:pt>
                <c:pt idx="4534">
                  <c:v>73.926000000000002</c:v>
                </c:pt>
                <c:pt idx="4535">
                  <c:v>73.926000000000002</c:v>
                </c:pt>
                <c:pt idx="4536">
                  <c:v>73.753</c:v>
                </c:pt>
                <c:pt idx="4537">
                  <c:v>73.753</c:v>
                </c:pt>
                <c:pt idx="4538">
                  <c:v>73.406999999999996</c:v>
                </c:pt>
                <c:pt idx="4539">
                  <c:v>73.061999999999998</c:v>
                </c:pt>
                <c:pt idx="4540">
                  <c:v>72.891000000000005</c:v>
                </c:pt>
                <c:pt idx="4541">
                  <c:v>72.372</c:v>
                </c:pt>
                <c:pt idx="4542">
                  <c:v>72.198999999999998</c:v>
                </c:pt>
                <c:pt idx="4543">
                  <c:v>72.545000000000002</c:v>
                </c:pt>
                <c:pt idx="4544">
                  <c:v>72.372</c:v>
                </c:pt>
                <c:pt idx="4545">
                  <c:v>72.372</c:v>
                </c:pt>
                <c:pt idx="4546">
                  <c:v>72.545000000000002</c:v>
                </c:pt>
                <c:pt idx="4547">
                  <c:v>72.718000000000004</c:v>
                </c:pt>
                <c:pt idx="4548">
                  <c:v>72.718000000000004</c:v>
                </c:pt>
                <c:pt idx="4549">
                  <c:v>72.718000000000004</c:v>
                </c:pt>
                <c:pt idx="4550">
                  <c:v>72.718000000000004</c:v>
                </c:pt>
                <c:pt idx="4551">
                  <c:v>72.891000000000005</c:v>
                </c:pt>
                <c:pt idx="4552">
                  <c:v>72.891000000000005</c:v>
                </c:pt>
                <c:pt idx="4553">
                  <c:v>72.891000000000005</c:v>
                </c:pt>
                <c:pt idx="4554">
                  <c:v>72.891000000000005</c:v>
                </c:pt>
                <c:pt idx="4555">
                  <c:v>73.061999999999998</c:v>
                </c:pt>
                <c:pt idx="4556">
                  <c:v>72.891000000000005</c:v>
                </c:pt>
                <c:pt idx="4557">
                  <c:v>73.061999999999998</c:v>
                </c:pt>
                <c:pt idx="4558">
                  <c:v>73.061999999999998</c:v>
                </c:pt>
                <c:pt idx="4559">
                  <c:v>73.233999999999995</c:v>
                </c:pt>
                <c:pt idx="4560">
                  <c:v>73.406999999999996</c:v>
                </c:pt>
                <c:pt idx="4561">
                  <c:v>73.58</c:v>
                </c:pt>
                <c:pt idx="4562">
                  <c:v>73.58</c:v>
                </c:pt>
                <c:pt idx="4563">
                  <c:v>73.58</c:v>
                </c:pt>
                <c:pt idx="4564">
                  <c:v>73.233999999999995</c:v>
                </c:pt>
                <c:pt idx="4565">
                  <c:v>73.233999999999995</c:v>
                </c:pt>
                <c:pt idx="4566">
                  <c:v>73.233999999999995</c:v>
                </c:pt>
                <c:pt idx="4567">
                  <c:v>73.406999999999996</c:v>
                </c:pt>
                <c:pt idx="4568">
                  <c:v>73.406999999999996</c:v>
                </c:pt>
                <c:pt idx="4569">
                  <c:v>73.406999999999996</c:v>
                </c:pt>
                <c:pt idx="4570">
                  <c:v>73.58</c:v>
                </c:pt>
                <c:pt idx="4571">
                  <c:v>73.58</c:v>
                </c:pt>
                <c:pt idx="4572">
                  <c:v>73.58</c:v>
                </c:pt>
                <c:pt idx="4573">
                  <c:v>73.753</c:v>
                </c:pt>
                <c:pt idx="4574">
                  <c:v>73.753</c:v>
                </c:pt>
                <c:pt idx="4575">
                  <c:v>73.753</c:v>
                </c:pt>
                <c:pt idx="4576">
                  <c:v>73.58</c:v>
                </c:pt>
                <c:pt idx="4577">
                  <c:v>73.58</c:v>
                </c:pt>
                <c:pt idx="4578">
                  <c:v>73.58</c:v>
                </c:pt>
                <c:pt idx="4579">
                  <c:v>73.58</c:v>
                </c:pt>
                <c:pt idx="4580">
                  <c:v>73.406999999999996</c:v>
                </c:pt>
                <c:pt idx="4581">
                  <c:v>73.233999999999995</c:v>
                </c:pt>
                <c:pt idx="4582">
                  <c:v>73.061999999999998</c:v>
                </c:pt>
                <c:pt idx="4583">
                  <c:v>72.372</c:v>
                </c:pt>
                <c:pt idx="4584">
                  <c:v>73.406999999999996</c:v>
                </c:pt>
                <c:pt idx="4585">
                  <c:v>73.58</c:v>
                </c:pt>
                <c:pt idx="4586">
                  <c:v>73.406999999999996</c:v>
                </c:pt>
                <c:pt idx="4587">
                  <c:v>73.406999999999996</c:v>
                </c:pt>
                <c:pt idx="4588">
                  <c:v>73.061999999999998</c:v>
                </c:pt>
                <c:pt idx="4589">
                  <c:v>72.372</c:v>
                </c:pt>
                <c:pt idx="4590">
                  <c:v>72.198999999999998</c:v>
                </c:pt>
                <c:pt idx="4591">
                  <c:v>72.198999999999998</c:v>
                </c:pt>
                <c:pt idx="4592">
                  <c:v>72.372</c:v>
                </c:pt>
                <c:pt idx="4593">
                  <c:v>72.545000000000002</c:v>
                </c:pt>
                <c:pt idx="4594">
                  <c:v>72.545000000000002</c:v>
                </c:pt>
                <c:pt idx="4595">
                  <c:v>72.545000000000002</c:v>
                </c:pt>
                <c:pt idx="4596">
                  <c:v>72.545000000000002</c:v>
                </c:pt>
                <c:pt idx="4597">
                  <c:v>72.372</c:v>
                </c:pt>
                <c:pt idx="4598">
                  <c:v>72.028000000000006</c:v>
                </c:pt>
                <c:pt idx="4599">
                  <c:v>72.198999999999998</c:v>
                </c:pt>
                <c:pt idx="4600">
                  <c:v>72.545000000000002</c:v>
                </c:pt>
                <c:pt idx="4601">
                  <c:v>72.718000000000004</c:v>
                </c:pt>
                <c:pt idx="4602">
                  <c:v>73.061999999999998</c:v>
                </c:pt>
                <c:pt idx="4603">
                  <c:v>72.891000000000005</c:v>
                </c:pt>
                <c:pt idx="4604">
                  <c:v>73.406999999999996</c:v>
                </c:pt>
                <c:pt idx="4605">
                  <c:v>73.406999999999996</c:v>
                </c:pt>
                <c:pt idx="4606">
                  <c:v>73.406999999999996</c:v>
                </c:pt>
                <c:pt idx="4607">
                  <c:v>73.58</c:v>
                </c:pt>
                <c:pt idx="4608">
                  <c:v>73.753</c:v>
                </c:pt>
                <c:pt idx="4609">
                  <c:v>74.097999999999999</c:v>
                </c:pt>
                <c:pt idx="4610">
                  <c:v>74.445999999999998</c:v>
                </c:pt>
                <c:pt idx="4611">
                  <c:v>74.790999999999997</c:v>
                </c:pt>
                <c:pt idx="4612">
                  <c:v>75.138999999999996</c:v>
                </c:pt>
                <c:pt idx="4613">
                  <c:v>75.483999999999995</c:v>
                </c:pt>
                <c:pt idx="4614">
                  <c:v>75.831999999999994</c:v>
                </c:pt>
                <c:pt idx="4615">
                  <c:v>75.659000000000006</c:v>
                </c:pt>
                <c:pt idx="4616">
                  <c:v>75.831999999999994</c:v>
                </c:pt>
                <c:pt idx="4617">
                  <c:v>75.659000000000006</c:v>
                </c:pt>
                <c:pt idx="4618">
                  <c:v>74.271000000000001</c:v>
                </c:pt>
                <c:pt idx="4619">
                  <c:v>74.097999999999999</c:v>
                </c:pt>
                <c:pt idx="4620">
                  <c:v>74.271000000000001</c:v>
                </c:pt>
                <c:pt idx="4621">
                  <c:v>73.753</c:v>
                </c:pt>
                <c:pt idx="4622">
                  <c:v>73.58</c:v>
                </c:pt>
                <c:pt idx="4623">
                  <c:v>73.58</c:v>
                </c:pt>
                <c:pt idx="4624">
                  <c:v>73.753</c:v>
                </c:pt>
                <c:pt idx="4625">
                  <c:v>73.753</c:v>
                </c:pt>
                <c:pt idx="4626">
                  <c:v>73.753</c:v>
                </c:pt>
                <c:pt idx="4627">
                  <c:v>73.753</c:v>
                </c:pt>
                <c:pt idx="4628">
                  <c:v>73.753</c:v>
                </c:pt>
                <c:pt idx="4629">
                  <c:v>73.406999999999996</c:v>
                </c:pt>
                <c:pt idx="4630">
                  <c:v>72.891000000000005</c:v>
                </c:pt>
                <c:pt idx="4631">
                  <c:v>72.718000000000004</c:v>
                </c:pt>
                <c:pt idx="4632">
                  <c:v>72.545000000000002</c:v>
                </c:pt>
                <c:pt idx="4633">
                  <c:v>72.545000000000002</c:v>
                </c:pt>
                <c:pt idx="4634">
                  <c:v>72.545000000000002</c:v>
                </c:pt>
                <c:pt idx="4635">
                  <c:v>72.372</c:v>
                </c:pt>
                <c:pt idx="4636">
                  <c:v>73.061999999999998</c:v>
                </c:pt>
                <c:pt idx="4637">
                  <c:v>73.58</c:v>
                </c:pt>
                <c:pt idx="4638">
                  <c:v>73.406999999999996</c:v>
                </c:pt>
                <c:pt idx="4639">
                  <c:v>72.891000000000005</c:v>
                </c:pt>
                <c:pt idx="4640">
                  <c:v>72.545000000000002</c:v>
                </c:pt>
                <c:pt idx="4641">
                  <c:v>72.372</c:v>
                </c:pt>
                <c:pt idx="4642">
                  <c:v>72.372</c:v>
                </c:pt>
                <c:pt idx="4643">
                  <c:v>72.372</c:v>
                </c:pt>
                <c:pt idx="4644">
                  <c:v>72.372</c:v>
                </c:pt>
                <c:pt idx="4645">
                  <c:v>72.372</c:v>
                </c:pt>
                <c:pt idx="4646">
                  <c:v>72.198999999999998</c:v>
                </c:pt>
                <c:pt idx="4647">
                  <c:v>72.198999999999998</c:v>
                </c:pt>
                <c:pt idx="4648">
                  <c:v>72.372</c:v>
                </c:pt>
                <c:pt idx="4649">
                  <c:v>72.372</c:v>
                </c:pt>
                <c:pt idx="4650">
                  <c:v>72.372</c:v>
                </c:pt>
                <c:pt idx="4651">
                  <c:v>72.372</c:v>
                </c:pt>
                <c:pt idx="4652">
                  <c:v>72.372</c:v>
                </c:pt>
                <c:pt idx="4653">
                  <c:v>72.372</c:v>
                </c:pt>
                <c:pt idx="4654">
                  <c:v>72.718000000000004</c:v>
                </c:pt>
                <c:pt idx="4655">
                  <c:v>72.891000000000005</c:v>
                </c:pt>
                <c:pt idx="4656">
                  <c:v>73.061999999999998</c:v>
                </c:pt>
                <c:pt idx="4657">
                  <c:v>73.406999999999996</c:v>
                </c:pt>
                <c:pt idx="4658">
                  <c:v>73.406999999999996</c:v>
                </c:pt>
                <c:pt idx="4659">
                  <c:v>73.061999999999998</c:v>
                </c:pt>
                <c:pt idx="4660">
                  <c:v>73.061999999999998</c:v>
                </c:pt>
                <c:pt idx="4661">
                  <c:v>73.233999999999995</c:v>
                </c:pt>
                <c:pt idx="4662">
                  <c:v>73.061999999999998</c:v>
                </c:pt>
                <c:pt idx="4663">
                  <c:v>73.061999999999998</c:v>
                </c:pt>
                <c:pt idx="4664">
                  <c:v>73.061999999999998</c:v>
                </c:pt>
                <c:pt idx="4665">
                  <c:v>73.061999999999998</c:v>
                </c:pt>
                <c:pt idx="4666">
                  <c:v>73.061999999999998</c:v>
                </c:pt>
                <c:pt idx="4667">
                  <c:v>73.061999999999998</c:v>
                </c:pt>
                <c:pt idx="4668">
                  <c:v>73.061999999999998</c:v>
                </c:pt>
                <c:pt idx="4669">
                  <c:v>73.061999999999998</c:v>
                </c:pt>
                <c:pt idx="4670">
                  <c:v>73.061999999999998</c:v>
                </c:pt>
                <c:pt idx="4671">
                  <c:v>73.061999999999998</c:v>
                </c:pt>
                <c:pt idx="4672">
                  <c:v>73.061999999999998</c:v>
                </c:pt>
                <c:pt idx="4673">
                  <c:v>73.061999999999998</c:v>
                </c:pt>
                <c:pt idx="4674">
                  <c:v>72.545000000000002</c:v>
                </c:pt>
                <c:pt idx="4675">
                  <c:v>72.545000000000002</c:v>
                </c:pt>
                <c:pt idx="4676">
                  <c:v>72.545000000000002</c:v>
                </c:pt>
                <c:pt idx="4677">
                  <c:v>72.545000000000002</c:v>
                </c:pt>
                <c:pt idx="4678">
                  <c:v>72.545000000000002</c:v>
                </c:pt>
                <c:pt idx="4679">
                  <c:v>72.028000000000006</c:v>
                </c:pt>
                <c:pt idx="4680">
                  <c:v>72.372</c:v>
                </c:pt>
                <c:pt idx="4681">
                  <c:v>71.855999999999995</c:v>
                </c:pt>
                <c:pt idx="4682">
                  <c:v>71.855999999999995</c:v>
                </c:pt>
                <c:pt idx="4683">
                  <c:v>71.683000000000007</c:v>
                </c:pt>
                <c:pt idx="4684">
                  <c:v>71.683000000000007</c:v>
                </c:pt>
                <c:pt idx="4685">
                  <c:v>71.855999999999995</c:v>
                </c:pt>
                <c:pt idx="4686">
                  <c:v>72.372</c:v>
                </c:pt>
                <c:pt idx="4687">
                  <c:v>73.233999999999995</c:v>
                </c:pt>
                <c:pt idx="4688">
                  <c:v>73.061999999999998</c:v>
                </c:pt>
                <c:pt idx="4689">
                  <c:v>72.718000000000004</c:v>
                </c:pt>
                <c:pt idx="4690">
                  <c:v>72.372</c:v>
                </c:pt>
                <c:pt idx="4691">
                  <c:v>72.198999999999998</c:v>
                </c:pt>
                <c:pt idx="4692">
                  <c:v>72.028000000000006</c:v>
                </c:pt>
                <c:pt idx="4693">
                  <c:v>72.028000000000006</c:v>
                </c:pt>
                <c:pt idx="4694">
                  <c:v>72.028000000000006</c:v>
                </c:pt>
                <c:pt idx="4695">
                  <c:v>72.028000000000006</c:v>
                </c:pt>
                <c:pt idx="4696">
                  <c:v>72.028000000000006</c:v>
                </c:pt>
                <c:pt idx="4697">
                  <c:v>71.855999999999995</c:v>
                </c:pt>
                <c:pt idx="4698">
                  <c:v>72.028000000000006</c:v>
                </c:pt>
                <c:pt idx="4699">
                  <c:v>72.028000000000006</c:v>
                </c:pt>
                <c:pt idx="4700">
                  <c:v>72.198999999999998</c:v>
                </c:pt>
                <c:pt idx="4701">
                  <c:v>72.198999999999998</c:v>
                </c:pt>
                <c:pt idx="4702">
                  <c:v>72.028000000000006</c:v>
                </c:pt>
                <c:pt idx="4703">
                  <c:v>72.372</c:v>
                </c:pt>
                <c:pt idx="4704">
                  <c:v>72.372</c:v>
                </c:pt>
                <c:pt idx="4705">
                  <c:v>72.545000000000002</c:v>
                </c:pt>
                <c:pt idx="4706">
                  <c:v>72.891000000000005</c:v>
                </c:pt>
                <c:pt idx="4707">
                  <c:v>73.061999999999998</c:v>
                </c:pt>
                <c:pt idx="4708">
                  <c:v>73.406999999999996</c:v>
                </c:pt>
                <c:pt idx="4709">
                  <c:v>74.271000000000001</c:v>
                </c:pt>
                <c:pt idx="4710">
                  <c:v>73.926000000000002</c:v>
                </c:pt>
                <c:pt idx="4711">
                  <c:v>73.926000000000002</c:v>
                </c:pt>
                <c:pt idx="4712">
                  <c:v>73.753</c:v>
                </c:pt>
                <c:pt idx="4713">
                  <c:v>73.753</c:v>
                </c:pt>
                <c:pt idx="4714">
                  <c:v>73.233999999999995</c:v>
                </c:pt>
                <c:pt idx="4715">
                  <c:v>73.233999999999995</c:v>
                </c:pt>
                <c:pt idx="4716">
                  <c:v>73.233999999999995</c:v>
                </c:pt>
                <c:pt idx="4717">
                  <c:v>73.233999999999995</c:v>
                </c:pt>
                <c:pt idx="4718">
                  <c:v>73.406999999999996</c:v>
                </c:pt>
                <c:pt idx="4719">
                  <c:v>73.58</c:v>
                </c:pt>
                <c:pt idx="4720">
                  <c:v>73.233999999999995</c:v>
                </c:pt>
                <c:pt idx="4721">
                  <c:v>73.233999999999995</c:v>
                </c:pt>
                <c:pt idx="4722">
                  <c:v>73.061999999999998</c:v>
                </c:pt>
                <c:pt idx="4723">
                  <c:v>72.718000000000004</c:v>
                </c:pt>
                <c:pt idx="4724">
                  <c:v>72.718000000000004</c:v>
                </c:pt>
                <c:pt idx="4725">
                  <c:v>72.718000000000004</c:v>
                </c:pt>
                <c:pt idx="4726">
                  <c:v>72.718000000000004</c:v>
                </c:pt>
                <c:pt idx="4727">
                  <c:v>72.718000000000004</c:v>
                </c:pt>
                <c:pt idx="4728">
                  <c:v>72.718000000000004</c:v>
                </c:pt>
                <c:pt idx="4729">
                  <c:v>72.545000000000002</c:v>
                </c:pt>
                <c:pt idx="4730">
                  <c:v>72.718000000000004</c:v>
                </c:pt>
                <c:pt idx="4731">
                  <c:v>72.372</c:v>
                </c:pt>
                <c:pt idx="4732">
                  <c:v>72.198999999999998</c:v>
                </c:pt>
                <c:pt idx="4733">
                  <c:v>72.198999999999998</c:v>
                </c:pt>
                <c:pt idx="4734">
                  <c:v>72.028000000000006</c:v>
                </c:pt>
                <c:pt idx="4735">
                  <c:v>71.855999999999995</c:v>
                </c:pt>
                <c:pt idx="4736">
                  <c:v>71.683000000000007</c:v>
                </c:pt>
                <c:pt idx="4737">
                  <c:v>71.338999999999999</c:v>
                </c:pt>
                <c:pt idx="4738">
                  <c:v>71.512</c:v>
                </c:pt>
                <c:pt idx="4739">
                  <c:v>71.683000000000007</c:v>
                </c:pt>
                <c:pt idx="4740">
                  <c:v>71.683000000000007</c:v>
                </c:pt>
                <c:pt idx="4741">
                  <c:v>71.683000000000007</c:v>
                </c:pt>
                <c:pt idx="4742">
                  <c:v>71.855999999999995</c:v>
                </c:pt>
                <c:pt idx="4743">
                  <c:v>72.028000000000006</c:v>
                </c:pt>
                <c:pt idx="4744">
                  <c:v>72.028000000000006</c:v>
                </c:pt>
                <c:pt idx="4745">
                  <c:v>72.028000000000006</c:v>
                </c:pt>
                <c:pt idx="4746">
                  <c:v>71.855999999999995</c:v>
                </c:pt>
                <c:pt idx="4747">
                  <c:v>71.683000000000007</c:v>
                </c:pt>
                <c:pt idx="4748">
                  <c:v>71.855999999999995</c:v>
                </c:pt>
                <c:pt idx="4749">
                  <c:v>71.855999999999995</c:v>
                </c:pt>
                <c:pt idx="4750">
                  <c:v>71.855999999999995</c:v>
                </c:pt>
                <c:pt idx="4751">
                  <c:v>72.028000000000006</c:v>
                </c:pt>
                <c:pt idx="4752">
                  <c:v>71.855999999999995</c:v>
                </c:pt>
                <c:pt idx="4753">
                  <c:v>71.855999999999995</c:v>
                </c:pt>
                <c:pt idx="4754">
                  <c:v>72.028000000000006</c:v>
                </c:pt>
                <c:pt idx="4755">
                  <c:v>72.028000000000006</c:v>
                </c:pt>
                <c:pt idx="4756">
                  <c:v>71.855999999999995</c:v>
                </c:pt>
                <c:pt idx="4757">
                  <c:v>72.028000000000006</c:v>
                </c:pt>
                <c:pt idx="4758">
                  <c:v>72.028000000000006</c:v>
                </c:pt>
                <c:pt idx="4759">
                  <c:v>72.028000000000006</c:v>
                </c:pt>
                <c:pt idx="4760">
                  <c:v>72.028000000000006</c:v>
                </c:pt>
                <c:pt idx="4761">
                  <c:v>72.198999999999998</c:v>
                </c:pt>
                <c:pt idx="4762">
                  <c:v>72.198999999999998</c:v>
                </c:pt>
                <c:pt idx="4763">
                  <c:v>72.372</c:v>
                </c:pt>
                <c:pt idx="4764">
                  <c:v>72.372</c:v>
                </c:pt>
                <c:pt idx="4765">
                  <c:v>72.372</c:v>
                </c:pt>
                <c:pt idx="4766">
                  <c:v>72.372</c:v>
                </c:pt>
                <c:pt idx="4767">
                  <c:v>72.545000000000002</c:v>
                </c:pt>
                <c:pt idx="4768">
                  <c:v>72.545000000000002</c:v>
                </c:pt>
                <c:pt idx="4769">
                  <c:v>72.545000000000002</c:v>
                </c:pt>
                <c:pt idx="4770">
                  <c:v>72.545000000000002</c:v>
                </c:pt>
                <c:pt idx="4771">
                  <c:v>72.545000000000002</c:v>
                </c:pt>
                <c:pt idx="4772">
                  <c:v>72.372</c:v>
                </c:pt>
                <c:pt idx="4773">
                  <c:v>72.372</c:v>
                </c:pt>
                <c:pt idx="4774">
                  <c:v>72.372</c:v>
                </c:pt>
                <c:pt idx="4775">
                  <c:v>72.198999999999998</c:v>
                </c:pt>
                <c:pt idx="4776">
                  <c:v>72.028000000000006</c:v>
                </c:pt>
                <c:pt idx="4777">
                  <c:v>72.028000000000006</c:v>
                </c:pt>
                <c:pt idx="4778">
                  <c:v>71.855999999999995</c:v>
                </c:pt>
                <c:pt idx="4779">
                  <c:v>71.855999999999995</c:v>
                </c:pt>
                <c:pt idx="4780">
                  <c:v>72.028000000000006</c:v>
                </c:pt>
                <c:pt idx="4781">
                  <c:v>71.683000000000007</c:v>
                </c:pt>
                <c:pt idx="4782">
                  <c:v>71.338999999999999</c:v>
                </c:pt>
                <c:pt idx="4783">
                  <c:v>71.168000000000006</c:v>
                </c:pt>
                <c:pt idx="4784">
                  <c:v>71.168000000000006</c:v>
                </c:pt>
                <c:pt idx="4785">
                  <c:v>70.823999999999998</c:v>
                </c:pt>
                <c:pt idx="4786">
                  <c:v>70.823999999999998</c:v>
                </c:pt>
                <c:pt idx="4787">
                  <c:v>71.168000000000006</c:v>
                </c:pt>
                <c:pt idx="4788">
                  <c:v>71.168000000000006</c:v>
                </c:pt>
                <c:pt idx="4789">
                  <c:v>71.683000000000007</c:v>
                </c:pt>
                <c:pt idx="4790">
                  <c:v>71.855999999999995</c:v>
                </c:pt>
                <c:pt idx="4791">
                  <c:v>72.372</c:v>
                </c:pt>
                <c:pt idx="4792">
                  <c:v>72.545000000000002</c:v>
                </c:pt>
                <c:pt idx="4793">
                  <c:v>72.545000000000002</c:v>
                </c:pt>
                <c:pt idx="4794">
                  <c:v>72.198999999999998</c:v>
                </c:pt>
                <c:pt idx="4795">
                  <c:v>72.028000000000006</c:v>
                </c:pt>
                <c:pt idx="4796">
                  <c:v>72.028000000000006</c:v>
                </c:pt>
                <c:pt idx="4797">
                  <c:v>72.372</c:v>
                </c:pt>
                <c:pt idx="4798">
                  <c:v>72.198999999999998</c:v>
                </c:pt>
                <c:pt idx="4799">
                  <c:v>72.198999999999998</c:v>
                </c:pt>
                <c:pt idx="4800">
                  <c:v>72.372</c:v>
                </c:pt>
                <c:pt idx="4801">
                  <c:v>72.372</c:v>
                </c:pt>
                <c:pt idx="4802">
                  <c:v>72.545000000000002</c:v>
                </c:pt>
                <c:pt idx="4803">
                  <c:v>72.545000000000002</c:v>
                </c:pt>
                <c:pt idx="4804">
                  <c:v>72.545000000000002</c:v>
                </c:pt>
                <c:pt idx="4805">
                  <c:v>72.545000000000002</c:v>
                </c:pt>
                <c:pt idx="4806">
                  <c:v>72.545000000000002</c:v>
                </c:pt>
                <c:pt idx="4807">
                  <c:v>72.545000000000002</c:v>
                </c:pt>
                <c:pt idx="4808">
                  <c:v>72.545000000000002</c:v>
                </c:pt>
                <c:pt idx="4809">
                  <c:v>72.545000000000002</c:v>
                </c:pt>
                <c:pt idx="4810">
                  <c:v>72.718000000000004</c:v>
                </c:pt>
                <c:pt idx="4811">
                  <c:v>72.718000000000004</c:v>
                </c:pt>
                <c:pt idx="4812">
                  <c:v>72.718000000000004</c:v>
                </c:pt>
                <c:pt idx="4813">
                  <c:v>72.718000000000004</c:v>
                </c:pt>
                <c:pt idx="4814">
                  <c:v>72.718000000000004</c:v>
                </c:pt>
                <c:pt idx="4815">
                  <c:v>72.718000000000004</c:v>
                </c:pt>
                <c:pt idx="4816">
                  <c:v>73.061999999999998</c:v>
                </c:pt>
                <c:pt idx="4817">
                  <c:v>72.891000000000005</c:v>
                </c:pt>
                <c:pt idx="4818">
                  <c:v>72.891000000000005</c:v>
                </c:pt>
                <c:pt idx="4819">
                  <c:v>72.891000000000005</c:v>
                </c:pt>
                <c:pt idx="4820">
                  <c:v>72.891000000000005</c:v>
                </c:pt>
                <c:pt idx="4821">
                  <c:v>73.061999999999998</c:v>
                </c:pt>
                <c:pt idx="4822">
                  <c:v>73.406999999999996</c:v>
                </c:pt>
                <c:pt idx="4823">
                  <c:v>73.58</c:v>
                </c:pt>
                <c:pt idx="4824">
                  <c:v>73.233999999999995</c:v>
                </c:pt>
                <c:pt idx="4825">
                  <c:v>73.233999999999995</c:v>
                </c:pt>
                <c:pt idx="4826">
                  <c:v>73.061999999999998</c:v>
                </c:pt>
                <c:pt idx="4827">
                  <c:v>73.061999999999998</c:v>
                </c:pt>
                <c:pt idx="4828">
                  <c:v>72.891000000000005</c:v>
                </c:pt>
                <c:pt idx="4829">
                  <c:v>72.891000000000005</c:v>
                </c:pt>
                <c:pt idx="4830">
                  <c:v>72.891000000000005</c:v>
                </c:pt>
                <c:pt idx="4831">
                  <c:v>72.891000000000005</c:v>
                </c:pt>
                <c:pt idx="4832">
                  <c:v>72.718000000000004</c:v>
                </c:pt>
                <c:pt idx="4833">
                  <c:v>72.545000000000002</c:v>
                </c:pt>
                <c:pt idx="4834">
                  <c:v>72.028000000000006</c:v>
                </c:pt>
                <c:pt idx="4835">
                  <c:v>72.198999999999998</c:v>
                </c:pt>
                <c:pt idx="4836">
                  <c:v>72.198999999999998</c:v>
                </c:pt>
                <c:pt idx="4837">
                  <c:v>72.028000000000006</c:v>
                </c:pt>
                <c:pt idx="4838">
                  <c:v>71.512</c:v>
                </c:pt>
                <c:pt idx="4839">
                  <c:v>71.338999999999999</c:v>
                </c:pt>
                <c:pt idx="4840">
                  <c:v>71.683000000000007</c:v>
                </c:pt>
                <c:pt idx="4841">
                  <c:v>71.855999999999995</c:v>
                </c:pt>
                <c:pt idx="4842">
                  <c:v>71.855999999999995</c:v>
                </c:pt>
                <c:pt idx="4843">
                  <c:v>72.028000000000006</c:v>
                </c:pt>
                <c:pt idx="4844">
                  <c:v>72.028000000000006</c:v>
                </c:pt>
                <c:pt idx="4845">
                  <c:v>71.683000000000007</c:v>
                </c:pt>
                <c:pt idx="4846">
                  <c:v>71.683000000000007</c:v>
                </c:pt>
                <c:pt idx="4847">
                  <c:v>71.683000000000007</c:v>
                </c:pt>
                <c:pt idx="4848">
                  <c:v>71.683000000000007</c:v>
                </c:pt>
                <c:pt idx="4849">
                  <c:v>71.338999999999999</c:v>
                </c:pt>
                <c:pt idx="4850">
                  <c:v>71.338999999999999</c:v>
                </c:pt>
                <c:pt idx="4851">
                  <c:v>71.338999999999999</c:v>
                </c:pt>
                <c:pt idx="4852">
                  <c:v>71.338999999999999</c:v>
                </c:pt>
                <c:pt idx="4853">
                  <c:v>71.512</c:v>
                </c:pt>
                <c:pt idx="4854">
                  <c:v>71.512</c:v>
                </c:pt>
                <c:pt idx="4855">
                  <c:v>71.855999999999995</c:v>
                </c:pt>
                <c:pt idx="4856">
                  <c:v>72.028000000000006</c:v>
                </c:pt>
                <c:pt idx="4857">
                  <c:v>72.198999999999998</c:v>
                </c:pt>
                <c:pt idx="4858">
                  <c:v>72.198999999999998</c:v>
                </c:pt>
                <c:pt idx="4859">
                  <c:v>72.372</c:v>
                </c:pt>
                <c:pt idx="4860">
                  <c:v>72.545000000000002</c:v>
                </c:pt>
                <c:pt idx="4861">
                  <c:v>72.718000000000004</c:v>
                </c:pt>
                <c:pt idx="4862">
                  <c:v>72.718000000000004</c:v>
                </c:pt>
                <c:pt idx="4863">
                  <c:v>72.891000000000005</c:v>
                </c:pt>
                <c:pt idx="4864">
                  <c:v>73.061999999999998</c:v>
                </c:pt>
                <c:pt idx="4865">
                  <c:v>73.061999999999998</c:v>
                </c:pt>
                <c:pt idx="4866">
                  <c:v>72.891000000000005</c:v>
                </c:pt>
                <c:pt idx="4867">
                  <c:v>72.891000000000005</c:v>
                </c:pt>
                <c:pt idx="4868">
                  <c:v>72.891000000000005</c:v>
                </c:pt>
                <c:pt idx="4869">
                  <c:v>72.891000000000005</c:v>
                </c:pt>
                <c:pt idx="4870">
                  <c:v>72.718000000000004</c:v>
                </c:pt>
                <c:pt idx="4871">
                  <c:v>72.718000000000004</c:v>
                </c:pt>
                <c:pt idx="4872">
                  <c:v>72.545000000000002</c:v>
                </c:pt>
                <c:pt idx="4873">
                  <c:v>72.718000000000004</c:v>
                </c:pt>
                <c:pt idx="4874">
                  <c:v>72.718000000000004</c:v>
                </c:pt>
                <c:pt idx="4875">
                  <c:v>72.718000000000004</c:v>
                </c:pt>
                <c:pt idx="4876">
                  <c:v>72.718000000000004</c:v>
                </c:pt>
                <c:pt idx="4877">
                  <c:v>72.718000000000004</c:v>
                </c:pt>
                <c:pt idx="4878">
                  <c:v>72.718000000000004</c:v>
                </c:pt>
                <c:pt idx="4879">
                  <c:v>72.891000000000005</c:v>
                </c:pt>
                <c:pt idx="4880">
                  <c:v>72.891000000000005</c:v>
                </c:pt>
                <c:pt idx="4881">
                  <c:v>73.58</c:v>
                </c:pt>
                <c:pt idx="4882">
                  <c:v>73.58</c:v>
                </c:pt>
                <c:pt idx="4883">
                  <c:v>73.58</c:v>
                </c:pt>
                <c:pt idx="4884">
                  <c:v>73.58</c:v>
                </c:pt>
                <c:pt idx="4885">
                  <c:v>73.58</c:v>
                </c:pt>
                <c:pt idx="4886">
                  <c:v>74.619</c:v>
                </c:pt>
                <c:pt idx="4887">
                  <c:v>74.445999999999998</c:v>
                </c:pt>
                <c:pt idx="4888">
                  <c:v>74.097999999999999</c:v>
                </c:pt>
                <c:pt idx="4889">
                  <c:v>73.58</c:v>
                </c:pt>
                <c:pt idx="4890">
                  <c:v>73.58</c:v>
                </c:pt>
                <c:pt idx="4891">
                  <c:v>73.233999999999995</c:v>
                </c:pt>
                <c:pt idx="4892">
                  <c:v>73.061999999999998</c:v>
                </c:pt>
                <c:pt idx="4893">
                  <c:v>72.891000000000005</c:v>
                </c:pt>
                <c:pt idx="4894">
                  <c:v>73.061999999999998</c:v>
                </c:pt>
                <c:pt idx="4895">
                  <c:v>73.061999999999998</c:v>
                </c:pt>
                <c:pt idx="4896">
                  <c:v>73.061999999999998</c:v>
                </c:pt>
                <c:pt idx="4897">
                  <c:v>73.233999999999995</c:v>
                </c:pt>
                <c:pt idx="4898">
                  <c:v>73.233999999999995</c:v>
                </c:pt>
                <c:pt idx="4899">
                  <c:v>73.233999999999995</c:v>
                </c:pt>
                <c:pt idx="4900">
                  <c:v>73.233999999999995</c:v>
                </c:pt>
                <c:pt idx="4901">
                  <c:v>73.061999999999998</c:v>
                </c:pt>
                <c:pt idx="4902">
                  <c:v>73.061999999999998</c:v>
                </c:pt>
                <c:pt idx="4903">
                  <c:v>73.061999999999998</c:v>
                </c:pt>
                <c:pt idx="4904">
                  <c:v>73.061999999999998</c:v>
                </c:pt>
                <c:pt idx="4905">
                  <c:v>73.061999999999998</c:v>
                </c:pt>
                <c:pt idx="4906">
                  <c:v>73.061999999999998</c:v>
                </c:pt>
                <c:pt idx="4907">
                  <c:v>73.233999999999995</c:v>
                </c:pt>
                <c:pt idx="4908">
                  <c:v>73.406999999999996</c:v>
                </c:pt>
                <c:pt idx="4909">
                  <c:v>73.58</c:v>
                </c:pt>
                <c:pt idx="4910">
                  <c:v>73.753</c:v>
                </c:pt>
                <c:pt idx="4911">
                  <c:v>73.753</c:v>
                </c:pt>
                <c:pt idx="4912">
                  <c:v>73.926000000000002</c:v>
                </c:pt>
                <c:pt idx="4913">
                  <c:v>73.926000000000002</c:v>
                </c:pt>
                <c:pt idx="4914">
                  <c:v>73.926000000000002</c:v>
                </c:pt>
                <c:pt idx="4915">
                  <c:v>73.926000000000002</c:v>
                </c:pt>
                <c:pt idx="4916">
                  <c:v>73.926000000000002</c:v>
                </c:pt>
                <c:pt idx="4917">
                  <c:v>73.926000000000002</c:v>
                </c:pt>
                <c:pt idx="4918">
                  <c:v>73.926000000000002</c:v>
                </c:pt>
                <c:pt idx="4919">
                  <c:v>73.926000000000002</c:v>
                </c:pt>
                <c:pt idx="4920">
                  <c:v>74.097999999999999</c:v>
                </c:pt>
                <c:pt idx="4921">
                  <c:v>74.097999999999999</c:v>
                </c:pt>
                <c:pt idx="4922">
                  <c:v>73.926000000000002</c:v>
                </c:pt>
                <c:pt idx="4923">
                  <c:v>74.097999999999999</c:v>
                </c:pt>
                <c:pt idx="4924">
                  <c:v>74.097999999999999</c:v>
                </c:pt>
                <c:pt idx="4925">
                  <c:v>74.097999999999999</c:v>
                </c:pt>
                <c:pt idx="4926">
                  <c:v>74.097999999999999</c:v>
                </c:pt>
                <c:pt idx="4927">
                  <c:v>74.445999999999998</c:v>
                </c:pt>
                <c:pt idx="4928">
                  <c:v>74.619</c:v>
                </c:pt>
                <c:pt idx="4929">
                  <c:v>74.790999999999997</c:v>
                </c:pt>
                <c:pt idx="4930">
                  <c:v>74.619</c:v>
                </c:pt>
                <c:pt idx="4931">
                  <c:v>74.619</c:v>
                </c:pt>
                <c:pt idx="4932">
                  <c:v>74.445999999999998</c:v>
                </c:pt>
                <c:pt idx="4933">
                  <c:v>74.445999999999998</c:v>
                </c:pt>
                <c:pt idx="4934">
                  <c:v>74.271000000000001</c:v>
                </c:pt>
                <c:pt idx="4935">
                  <c:v>74.271000000000001</c:v>
                </c:pt>
                <c:pt idx="4936">
                  <c:v>74.271000000000001</c:v>
                </c:pt>
                <c:pt idx="4937">
                  <c:v>74.097999999999999</c:v>
                </c:pt>
                <c:pt idx="4938">
                  <c:v>73.926000000000002</c:v>
                </c:pt>
                <c:pt idx="4939">
                  <c:v>73.753</c:v>
                </c:pt>
                <c:pt idx="4940">
                  <c:v>73.233999999999995</c:v>
                </c:pt>
                <c:pt idx="4941">
                  <c:v>72.718000000000004</c:v>
                </c:pt>
                <c:pt idx="4942">
                  <c:v>72.545000000000002</c:v>
                </c:pt>
                <c:pt idx="4943">
                  <c:v>72.372</c:v>
                </c:pt>
                <c:pt idx="4944">
                  <c:v>72.372</c:v>
                </c:pt>
                <c:pt idx="4945">
                  <c:v>72.545000000000002</c:v>
                </c:pt>
                <c:pt idx="4946">
                  <c:v>72.545000000000002</c:v>
                </c:pt>
                <c:pt idx="4947">
                  <c:v>72.545000000000002</c:v>
                </c:pt>
                <c:pt idx="4948">
                  <c:v>72.545000000000002</c:v>
                </c:pt>
                <c:pt idx="4949">
                  <c:v>72.545000000000002</c:v>
                </c:pt>
                <c:pt idx="4950">
                  <c:v>72.718000000000004</c:v>
                </c:pt>
                <c:pt idx="4951">
                  <c:v>72.891000000000005</c:v>
                </c:pt>
                <c:pt idx="4952">
                  <c:v>73.061999999999998</c:v>
                </c:pt>
                <c:pt idx="4953">
                  <c:v>73.061999999999998</c:v>
                </c:pt>
                <c:pt idx="4954">
                  <c:v>73.061999999999998</c:v>
                </c:pt>
                <c:pt idx="4955">
                  <c:v>73.233999999999995</c:v>
                </c:pt>
                <c:pt idx="4956">
                  <c:v>73.233999999999995</c:v>
                </c:pt>
                <c:pt idx="4957">
                  <c:v>73.233999999999995</c:v>
                </c:pt>
                <c:pt idx="4958">
                  <c:v>73.406999999999996</c:v>
                </c:pt>
                <c:pt idx="4959">
                  <c:v>73.406999999999996</c:v>
                </c:pt>
                <c:pt idx="4960">
                  <c:v>73.406999999999996</c:v>
                </c:pt>
                <c:pt idx="4961">
                  <c:v>73.753</c:v>
                </c:pt>
                <c:pt idx="4962">
                  <c:v>73.753</c:v>
                </c:pt>
                <c:pt idx="4963">
                  <c:v>74.097999999999999</c:v>
                </c:pt>
                <c:pt idx="4964">
                  <c:v>74.271000000000001</c:v>
                </c:pt>
                <c:pt idx="4965">
                  <c:v>74.445999999999998</c:v>
                </c:pt>
                <c:pt idx="4966">
                  <c:v>74.619</c:v>
                </c:pt>
                <c:pt idx="4967">
                  <c:v>74.619</c:v>
                </c:pt>
                <c:pt idx="4968">
                  <c:v>74.619</c:v>
                </c:pt>
                <c:pt idx="4969">
                  <c:v>74.790999999999997</c:v>
                </c:pt>
                <c:pt idx="4970">
                  <c:v>75.311999999999998</c:v>
                </c:pt>
                <c:pt idx="4971">
                  <c:v>75.483999999999995</c:v>
                </c:pt>
                <c:pt idx="4972">
                  <c:v>75.831999999999994</c:v>
                </c:pt>
                <c:pt idx="4973">
                  <c:v>75.831999999999994</c:v>
                </c:pt>
                <c:pt idx="4974">
                  <c:v>76.006</c:v>
                </c:pt>
                <c:pt idx="4975">
                  <c:v>76.006</c:v>
                </c:pt>
                <c:pt idx="4976">
                  <c:v>76.006</c:v>
                </c:pt>
                <c:pt idx="4977">
                  <c:v>75.831999999999994</c:v>
                </c:pt>
                <c:pt idx="4978">
                  <c:v>75.831999999999994</c:v>
                </c:pt>
                <c:pt idx="4979">
                  <c:v>75.831999999999994</c:v>
                </c:pt>
                <c:pt idx="4980">
                  <c:v>75.831999999999994</c:v>
                </c:pt>
                <c:pt idx="4981">
                  <c:v>75.831999999999994</c:v>
                </c:pt>
                <c:pt idx="4982">
                  <c:v>75.831999999999994</c:v>
                </c:pt>
                <c:pt idx="4983">
                  <c:v>75.659000000000006</c:v>
                </c:pt>
                <c:pt idx="4984">
                  <c:v>75.483999999999995</c:v>
                </c:pt>
                <c:pt idx="4985">
                  <c:v>75.659000000000006</c:v>
                </c:pt>
                <c:pt idx="4986">
                  <c:v>75.138999999999996</c:v>
                </c:pt>
                <c:pt idx="4987">
                  <c:v>75.138999999999996</c:v>
                </c:pt>
                <c:pt idx="4988">
                  <c:v>74.963999999999999</c:v>
                </c:pt>
                <c:pt idx="4989">
                  <c:v>74.790999999999997</c:v>
                </c:pt>
                <c:pt idx="4990">
                  <c:v>74.619</c:v>
                </c:pt>
                <c:pt idx="4991">
                  <c:v>74.445999999999998</c:v>
                </c:pt>
                <c:pt idx="4992">
                  <c:v>74.271000000000001</c:v>
                </c:pt>
                <c:pt idx="4993">
                  <c:v>74.271000000000001</c:v>
                </c:pt>
                <c:pt idx="4994">
                  <c:v>74.271000000000001</c:v>
                </c:pt>
                <c:pt idx="4995">
                  <c:v>74.445999999999998</c:v>
                </c:pt>
                <c:pt idx="4996">
                  <c:v>74.445999999999998</c:v>
                </c:pt>
                <c:pt idx="4997">
                  <c:v>74.445999999999998</c:v>
                </c:pt>
                <c:pt idx="4998">
                  <c:v>74.445999999999998</c:v>
                </c:pt>
                <c:pt idx="4999">
                  <c:v>74.445999999999998</c:v>
                </c:pt>
                <c:pt idx="5000">
                  <c:v>74.271000000000001</c:v>
                </c:pt>
                <c:pt idx="5001">
                  <c:v>74.271000000000001</c:v>
                </c:pt>
                <c:pt idx="5002">
                  <c:v>74.445999999999998</c:v>
                </c:pt>
                <c:pt idx="5003">
                  <c:v>74.445999999999998</c:v>
                </c:pt>
                <c:pt idx="5004">
                  <c:v>74.445999999999998</c:v>
                </c:pt>
                <c:pt idx="5005">
                  <c:v>74.445999999999998</c:v>
                </c:pt>
                <c:pt idx="5006">
                  <c:v>74.445999999999998</c:v>
                </c:pt>
                <c:pt idx="5007">
                  <c:v>74.619</c:v>
                </c:pt>
                <c:pt idx="5008">
                  <c:v>74.619</c:v>
                </c:pt>
                <c:pt idx="5009">
                  <c:v>74.619</c:v>
                </c:pt>
                <c:pt idx="5010">
                  <c:v>74.790999999999997</c:v>
                </c:pt>
                <c:pt idx="5011">
                  <c:v>74.790999999999997</c:v>
                </c:pt>
                <c:pt idx="5012">
                  <c:v>74.790999999999997</c:v>
                </c:pt>
                <c:pt idx="5013">
                  <c:v>74.790999999999997</c:v>
                </c:pt>
                <c:pt idx="5014">
                  <c:v>74.963999999999999</c:v>
                </c:pt>
                <c:pt idx="5015">
                  <c:v>75.138999999999996</c:v>
                </c:pt>
                <c:pt idx="5016">
                  <c:v>75.483999999999995</c:v>
                </c:pt>
                <c:pt idx="5017">
                  <c:v>75.659000000000006</c:v>
                </c:pt>
                <c:pt idx="5018">
                  <c:v>75.659000000000006</c:v>
                </c:pt>
                <c:pt idx="5019">
                  <c:v>75.659000000000006</c:v>
                </c:pt>
                <c:pt idx="5020">
                  <c:v>75.659000000000006</c:v>
                </c:pt>
                <c:pt idx="5021">
                  <c:v>75.831999999999994</c:v>
                </c:pt>
                <c:pt idx="5022">
                  <c:v>75.831999999999994</c:v>
                </c:pt>
                <c:pt idx="5023">
                  <c:v>76.006</c:v>
                </c:pt>
                <c:pt idx="5024">
                  <c:v>76.006</c:v>
                </c:pt>
                <c:pt idx="5025">
                  <c:v>76.006</c:v>
                </c:pt>
                <c:pt idx="5026">
                  <c:v>76.006</c:v>
                </c:pt>
                <c:pt idx="5027">
                  <c:v>76.006</c:v>
                </c:pt>
                <c:pt idx="5028">
                  <c:v>76.006</c:v>
                </c:pt>
                <c:pt idx="5029">
                  <c:v>75.831999999999994</c:v>
                </c:pt>
                <c:pt idx="5030">
                  <c:v>75.831999999999994</c:v>
                </c:pt>
                <c:pt idx="5031">
                  <c:v>75.659000000000006</c:v>
                </c:pt>
                <c:pt idx="5032">
                  <c:v>75.659000000000006</c:v>
                </c:pt>
                <c:pt idx="5033">
                  <c:v>75.483999999999995</c:v>
                </c:pt>
                <c:pt idx="5034">
                  <c:v>75.483999999999995</c:v>
                </c:pt>
                <c:pt idx="5035">
                  <c:v>75.311999999999998</c:v>
                </c:pt>
                <c:pt idx="5036">
                  <c:v>75.311999999999998</c:v>
                </c:pt>
                <c:pt idx="5037">
                  <c:v>75.311999999999998</c:v>
                </c:pt>
                <c:pt idx="5038">
                  <c:v>75.311999999999998</c:v>
                </c:pt>
                <c:pt idx="5039">
                  <c:v>75.138999999999996</c:v>
                </c:pt>
                <c:pt idx="5040">
                  <c:v>75.138999999999996</c:v>
                </c:pt>
                <c:pt idx="5041">
                  <c:v>74.963999999999999</c:v>
                </c:pt>
                <c:pt idx="5042">
                  <c:v>74.271000000000001</c:v>
                </c:pt>
                <c:pt idx="5043">
                  <c:v>74.271000000000001</c:v>
                </c:pt>
                <c:pt idx="5044">
                  <c:v>73.58</c:v>
                </c:pt>
                <c:pt idx="5045">
                  <c:v>73.58</c:v>
                </c:pt>
                <c:pt idx="5046">
                  <c:v>73.58</c:v>
                </c:pt>
                <c:pt idx="5047">
                  <c:v>73.58</c:v>
                </c:pt>
                <c:pt idx="5048">
                  <c:v>73.58</c:v>
                </c:pt>
                <c:pt idx="5049">
                  <c:v>73.58</c:v>
                </c:pt>
                <c:pt idx="5050">
                  <c:v>73.58</c:v>
                </c:pt>
                <c:pt idx="5051">
                  <c:v>73.58</c:v>
                </c:pt>
                <c:pt idx="5052">
                  <c:v>73.58</c:v>
                </c:pt>
                <c:pt idx="5053">
                  <c:v>73.58</c:v>
                </c:pt>
                <c:pt idx="5054">
                  <c:v>73.753</c:v>
                </c:pt>
                <c:pt idx="5055">
                  <c:v>73.753</c:v>
                </c:pt>
                <c:pt idx="5056">
                  <c:v>73.926000000000002</c:v>
                </c:pt>
                <c:pt idx="5057">
                  <c:v>73.926000000000002</c:v>
                </c:pt>
                <c:pt idx="5058">
                  <c:v>74.097999999999999</c:v>
                </c:pt>
                <c:pt idx="5059">
                  <c:v>74.271000000000001</c:v>
                </c:pt>
                <c:pt idx="5060">
                  <c:v>74.445999999999998</c:v>
                </c:pt>
                <c:pt idx="5061">
                  <c:v>74.619</c:v>
                </c:pt>
                <c:pt idx="5062">
                  <c:v>74.790999999999997</c:v>
                </c:pt>
                <c:pt idx="5063">
                  <c:v>75.138999999999996</c:v>
                </c:pt>
                <c:pt idx="5064">
                  <c:v>75.138999999999996</c:v>
                </c:pt>
                <c:pt idx="5065">
                  <c:v>75.483999999999995</c:v>
                </c:pt>
                <c:pt idx="5066">
                  <c:v>75.483999999999995</c:v>
                </c:pt>
                <c:pt idx="5067">
                  <c:v>75.138999999999996</c:v>
                </c:pt>
                <c:pt idx="5068">
                  <c:v>75.311999999999998</c:v>
                </c:pt>
                <c:pt idx="5069">
                  <c:v>75.311999999999998</c:v>
                </c:pt>
                <c:pt idx="5070">
                  <c:v>75.483999999999995</c:v>
                </c:pt>
                <c:pt idx="5071">
                  <c:v>75.831999999999994</c:v>
                </c:pt>
                <c:pt idx="5072">
                  <c:v>76.353999999999999</c:v>
                </c:pt>
                <c:pt idx="5073">
                  <c:v>76.528000000000006</c:v>
                </c:pt>
                <c:pt idx="5074">
                  <c:v>76.703000000000003</c:v>
                </c:pt>
                <c:pt idx="5075">
                  <c:v>76.703000000000003</c:v>
                </c:pt>
                <c:pt idx="5076">
                  <c:v>76.528000000000006</c:v>
                </c:pt>
                <c:pt idx="5077">
                  <c:v>76.528000000000006</c:v>
                </c:pt>
                <c:pt idx="5078">
                  <c:v>76.528000000000006</c:v>
                </c:pt>
                <c:pt idx="5079">
                  <c:v>76.703000000000003</c:v>
                </c:pt>
                <c:pt idx="5080">
                  <c:v>76.876000000000005</c:v>
                </c:pt>
                <c:pt idx="5081">
                  <c:v>76.876000000000005</c:v>
                </c:pt>
                <c:pt idx="5082">
                  <c:v>77.05</c:v>
                </c:pt>
                <c:pt idx="5083">
                  <c:v>77.05</c:v>
                </c:pt>
                <c:pt idx="5084">
                  <c:v>76.876000000000005</c:v>
                </c:pt>
                <c:pt idx="5085">
                  <c:v>76.528000000000006</c:v>
                </c:pt>
                <c:pt idx="5086">
                  <c:v>76.528000000000006</c:v>
                </c:pt>
                <c:pt idx="5087">
                  <c:v>76.180999999999997</c:v>
                </c:pt>
                <c:pt idx="5088">
                  <c:v>75.138999999999996</c:v>
                </c:pt>
                <c:pt idx="5089">
                  <c:v>74.963999999999999</c:v>
                </c:pt>
                <c:pt idx="5090">
                  <c:v>74.790999999999997</c:v>
                </c:pt>
                <c:pt idx="5091">
                  <c:v>74.619</c:v>
                </c:pt>
                <c:pt idx="5092">
                  <c:v>74.445999999999998</c:v>
                </c:pt>
                <c:pt idx="5093">
                  <c:v>74.271000000000001</c:v>
                </c:pt>
                <c:pt idx="5094">
                  <c:v>74.445999999999998</c:v>
                </c:pt>
                <c:pt idx="5095">
                  <c:v>74.445999999999998</c:v>
                </c:pt>
                <c:pt idx="5096">
                  <c:v>74.445999999999998</c:v>
                </c:pt>
                <c:pt idx="5097">
                  <c:v>74.445999999999998</c:v>
                </c:pt>
                <c:pt idx="5098">
                  <c:v>74.445999999999998</c:v>
                </c:pt>
                <c:pt idx="5099">
                  <c:v>74.619</c:v>
                </c:pt>
                <c:pt idx="5100">
                  <c:v>74.790999999999997</c:v>
                </c:pt>
                <c:pt idx="5101">
                  <c:v>74.963999999999999</c:v>
                </c:pt>
                <c:pt idx="5102">
                  <c:v>75.138999999999996</c:v>
                </c:pt>
                <c:pt idx="5103">
                  <c:v>75.138999999999996</c:v>
                </c:pt>
                <c:pt idx="5104">
                  <c:v>75.311999999999998</c:v>
                </c:pt>
                <c:pt idx="5105">
                  <c:v>75.311999999999998</c:v>
                </c:pt>
                <c:pt idx="5106">
                  <c:v>75.483999999999995</c:v>
                </c:pt>
                <c:pt idx="5107">
                  <c:v>75.831999999999994</c:v>
                </c:pt>
                <c:pt idx="5108">
                  <c:v>76.006</c:v>
                </c:pt>
                <c:pt idx="5109">
                  <c:v>76.180999999999997</c:v>
                </c:pt>
                <c:pt idx="5110">
                  <c:v>76.353999999999999</c:v>
                </c:pt>
                <c:pt idx="5111">
                  <c:v>76.528000000000006</c:v>
                </c:pt>
                <c:pt idx="5112">
                  <c:v>76.703000000000003</c:v>
                </c:pt>
                <c:pt idx="5113">
                  <c:v>77.05</c:v>
                </c:pt>
                <c:pt idx="5114">
                  <c:v>77.224999999999994</c:v>
                </c:pt>
                <c:pt idx="5115">
                  <c:v>77.573999999999998</c:v>
                </c:pt>
                <c:pt idx="5116">
                  <c:v>77.573999999999998</c:v>
                </c:pt>
                <c:pt idx="5117">
                  <c:v>77.573999999999998</c:v>
                </c:pt>
                <c:pt idx="5118">
                  <c:v>77.573999999999998</c:v>
                </c:pt>
                <c:pt idx="5119">
                  <c:v>77.400000000000006</c:v>
                </c:pt>
                <c:pt idx="5120">
                  <c:v>77.573999999999998</c:v>
                </c:pt>
                <c:pt idx="5121">
                  <c:v>77.224999999999994</c:v>
                </c:pt>
                <c:pt idx="5122">
                  <c:v>77.05</c:v>
                </c:pt>
                <c:pt idx="5123">
                  <c:v>76.876000000000005</c:v>
                </c:pt>
                <c:pt idx="5124">
                  <c:v>76.703000000000003</c:v>
                </c:pt>
                <c:pt idx="5125">
                  <c:v>76.876000000000005</c:v>
                </c:pt>
                <c:pt idx="5126">
                  <c:v>76.876000000000005</c:v>
                </c:pt>
                <c:pt idx="5127">
                  <c:v>76.876000000000005</c:v>
                </c:pt>
                <c:pt idx="5128">
                  <c:v>76.006</c:v>
                </c:pt>
                <c:pt idx="5129">
                  <c:v>75.659000000000006</c:v>
                </c:pt>
                <c:pt idx="5130">
                  <c:v>75.138999999999996</c:v>
                </c:pt>
                <c:pt idx="5131">
                  <c:v>74.619</c:v>
                </c:pt>
                <c:pt idx="5132">
                  <c:v>74.445999999999998</c:v>
                </c:pt>
                <c:pt idx="5133">
                  <c:v>74.271000000000001</c:v>
                </c:pt>
                <c:pt idx="5134">
                  <c:v>74.097999999999999</c:v>
                </c:pt>
                <c:pt idx="5135">
                  <c:v>73.753</c:v>
                </c:pt>
                <c:pt idx="5136">
                  <c:v>73.58</c:v>
                </c:pt>
                <c:pt idx="5137">
                  <c:v>73.753</c:v>
                </c:pt>
                <c:pt idx="5138">
                  <c:v>73.753</c:v>
                </c:pt>
                <c:pt idx="5139">
                  <c:v>73.58</c:v>
                </c:pt>
                <c:pt idx="5140">
                  <c:v>73.061999999999998</c:v>
                </c:pt>
                <c:pt idx="5141">
                  <c:v>72.372</c:v>
                </c:pt>
                <c:pt idx="5142">
                  <c:v>71.338999999999999</c:v>
                </c:pt>
                <c:pt idx="5143">
                  <c:v>70.995000000000005</c:v>
                </c:pt>
                <c:pt idx="5144">
                  <c:v>70.137</c:v>
                </c:pt>
                <c:pt idx="5145">
                  <c:v>69.622</c:v>
                </c:pt>
                <c:pt idx="5146">
                  <c:v>69.448999999999998</c:v>
                </c:pt>
                <c:pt idx="5147">
                  <c:v>69.622</c:v>
                </c:pt>
                <c:pt idx="5148">
                  <c:v>69.793000000000006</c:v>
                </c:pt>
                <c:pt idx="5149">
                  <c:v>69.963999999999999</c:v>
                </c:pt>
                <c:pt idx="5150">
                  <c:v>70.308000000000007</c:v>
                </c:pt>
                <c:pt idx="5151">
                  <c:v>70.995000000000005</c:v>
                </c:pt>
                <c:pt idx="5152">
                  <c:v>71.512</c:v>
                </c:pt>
                <c:pt idx="5153">
                  <c:v>72.028000000000006</c:v>
                </c:pt>
                <c:pt idx="5154">
                  <c:v>72.198999999999998</c:v>
                </c:pt>
                <c:pt idx="5155">
                  <c:v>72.545000000000002</c:v>
                </c:pt>
                <c:pt idx="5156">
                  <c:v>72.891000000000005</c:v>
                </c:pt>
                <c:pt idx="5157">
                  <c:v>73.061999999999998</c:v>
                </c:pt>
                <c:pt idx="5158">
                  <c:v>73.233999999999995</c:v>
                </c:pt>
                <c:pt idx="5159">
                  <c:v>74.097999999999999</c:v>
                </c:pt>
                <c:pt idx="5160">
                  <c:v>74.790999999999997</c:v>
                </c:pt>
                <c:pt idx="5161">
                  <c:v>76.006</c:v>
                </c:pt>
                <c:pt idx="5162">
                  <c:v>76.006</c:v>
                </c:pt>
                <c:pt idx="5163">
                  <c:v>76.180999999999997</c:v>
                </c:pt>
                <c:pt idx="5164">
                  <c:v>75.831999999999994</c:v>
                </c:pt>
                <c:pt idx="5165">
                  <c:v>75.483999999999995</c:v>
                </c:pt>
                <c:pt idx="5166">
                  <c:v>75.659000000000006</c:v>
                </c:pt>
                <c:pt idx="5167">
                  <c:v>75.483999999999995</c:v>
                </c:pt>
                <c:pt idx="5168">
                  <c:v>75.483999999999995</c:v>
                </c:pt>
                <c:pt idx="5169">
                  <c:v>75.138999999999996</c:v>
                </c:pt>
                <c:pt idx="5170">
                  <c:v>75.311999999999998</c:v>
                </c:pt>
                <c:pt idx="5171">
                  <c:v>75.138999999999996</c:v>
                </c:pt>
                <c:pt idx="5172">
                  <c:v>75.483999999999995</c:v>
                </c:pt>
                <c:pt idx="5173">
                  <c:v>75.483999999999995</c:v>
                </c:pt>
                <c:pt idx="5174">
                  <c:v>75.483999999999995</c:v>
                </c:pt>
                <c:pt idx="5175">
                  <c:v>74.619</c:v>
                </c:pt>
                <c:pt idx="5176">
                  <c:v>74.445999999999998</c:v>
                </c:pt>
                <c:pt idx="5177">
                  <c:v>74.097999999999999</c:v>
                </c:pt>
                <c:pt idx="5178">
                  <c:v>74.271000000000001</c:v>
                </c:pt>
                <c:pt idx="5179">
                  <c:v>74.445999999999998</c:v>
                </c:pt>
                <c:pt idx="5180">
                  <c:v>74.445999999999998</c:v>
                </c:pt>
                <c:pt idx="5181">
                  <c:v>73.753</c:v>
                </c:pt>
                <c:pt idx="5182">
                  <c:v>73.233999999999995</c:v>
                </c:pt>
                <c:pt idx="5183">
                  <c:v>72.718000000000004</c:v>
                </c:pt>
                <c:pt idx="5184">
                  <c:v>72.545000000000002</c:v>
                </c:pt>
                <c:pt idx="5185">
                  <c:v>72.545000000000002</c:v>
                </c:pt>
                <c:pt idx="5186">
                  <c:v>72.891000000000005</c:v>
                </c:pt>
                <c:pt idx="5187">
                  <c:v>72.372</c:v>
                </c:pt>
                <c:pt idx="5188">
                  <c:v>72.545000000000002</c:v>
                </c:pt>
                <c:pt idx="5189">
                  <c:v>72.718000000000004</c:v>
                </c:pt>
                <c:pt idx="5190">
                  <c:v>72.891000000000005</c:v>
                </c:pt>
                <c:pt idx="5191">
                  <c:v>72.718000000000004</c:v>
                </c:pt>
                <c:pt idx="5192">
                  <c:v>72.545000000000002</c:v>
                </c:pt>
                <c:pt idx="5193">
                  <c:v>72.545000000000002</c:v>
                </c:pt>
                <c:pt idx="5194">
                  <c:v>72.545000000000002</c:v>
                </c:pt>
                <c:pt idx="5195">
                  <c:v>72.545000000000002</c:v>
                </c:pt>
                <c:pt idx="5196">
                  <c:v>72.545000000000002</c:v>
                </c:pt>
                <c:pt idx="5197">
                  <c:v>72.545000000000002</c:v>
                </c:pt>
                <c:pt idx="5198">
                  <c:v>72.372</c:v>
                </c:pt>
                <c:pt idx="5199">
                  <c:v>72.198999999999998</c:v>
                </c:pt>
                <c:pt idx="5200">
                  <c:v>72.545000000000002</c:v>
                </c:pt>
                <c:pt idx="5201">
                  <c:v>72.891000000000005</c:v>
                </c:pt>
                <c:pt idx="5202">
                  <c:v>73.061999999999998</c:v>
                </c:pt>
                <c:pt idx="5203">
                  <c:v>73.233999999999995</c:v>
                </c:pt>
                <c:pt idx="5204">
                  <c:v>73.233999999999995</c:v>
                </c:pt>
                <c:pt idx="5205">
                  <c:v>73.406999999999996</c:v>
                </c:pt>
                <c:pt idx="5206">
                  <c:v>73.406999999999996</c:v>
                </c:pt>
                <c:pt idx="5207">
                  <c:v>73.753</c:v>
                </c:pt>
                <c:pt idx="5208">
                  <c:v>74.097999999999999</c:v>
                </c:pt>
                <c:pt idx="5209">
                  <c:v>74.097999999999999</c:v>
                </c:pt>
                <c:pt idx="5210">
                  <c:v>74.619</c:v>
                </c:pt>
                <c:pt idx="5211">
                  <c:v>74.963999999999999</c:v>
                </c:pt>
                <c:pt idx="5212">
                  <c:v>75.311999999999998</c:v>
                </c:pt>
                <c:pt idx="5213">
                  <c:v>75.138999999999996</c:v>
                </c:pt>
                <c:pt idx="5214">
                  <c:v>75.138999999999996</c:v>
                </c:pt>
                <c:pt idx="5215">
                  <c:v>75.138999999999996</c:v>
                </c:pt>
                <c:pt idx="5216">
                  <c:v>75.138999999999996</c:v>
                </c:pt>
                <c:pt idx="5217">
                  <c:v>74.619</c:v>
                </c:pt>
                <c:pt idx="5218">
                  <c:v>74.619</c:v>
                </c:pt>
                <c:pt idx="5219">
                  <c:v>74.619</c:v>
                </c:pt>
                <c:pt idx="5220">
                  <c:v>74.097999999999999</c:v>
                </c:pt>
                <c:pt idx="5221">
                  <c:v>74.619</c:v>
                </c:pt>
                <c:pt idx="5222">
                  <c:v>74.445999999999998</c:v>
                </c:pt>
                <c:pt idx="5223">
                  <c:v>74.619</c:v>
                </c:pt>
                <c:pt idx="5224">
                  <c:v>74.445999999999998</c:v>
                </c:pt>
                <c:pt idx="5225">
                  <c:v>74.271000000000001</c:v>
                </c:pt>
                <c:pt idx="5226">
                  <c:v>73.753</c:v>
                </c:pt>
                <c:pt idx="5227">
                  <c:v>73.233999999999995</c:v>
                </c:pt>
                <c:pt idx="5228">
                  <c:v>73.233999999999995</c:v>
                </c:pt>
                <c:pt idx="5229">
                  <c:v>73.233999999999995</c:v>
                </c:pt>
                <c:pt idx="5230">
                  <c:v>73.58</c:v>
                </c:pt>
                <c:pt idx="5231">
                  <c:v>73.406999999999996</c:v>
                </c:pt>
                <c:pt idx="5232">
                  <c:v>72.718000000000004</c:v>
                </c:pt>
                <c:pt idx="5233">
                  <c:v>72.372</c:v>
                </c:pt>
                <c:pt idx="5234">
                  <c:v>72.372</c:v>
                </c:pt>
                <c:pt idx="5235">
                  <c:v>72.545000000000002</c:v>
                </c:pt>
                <c:pt idx="5236">
                  <c:v>72.198999999999998</c:v>
                </c:pt>
                <c:pt idx="5237">
                  <c:v>72.198999999999998</c:v>
                </c:pt>
                <c:pt idx="5238">
                  <c:v>72.198999999999998</c:v>
                </c:pt>
                <c:pt idx="5239">
                  <c:v>71.855999999999995</c:v>
                </c:pt>
                <c:pt idx="5240">
                  <c:v>72.028000000000006</c:v>
                </c:pt>
                <c:pt idx="5241">
                  <c:v>72.028000000000006</c:v>
                </c:pt>
                <c:pt idx="5242">
                  <c:v>71.855999999999995</c:v>
                </c:pt>
                <c:pt idx="5243">
                  <c:v>71.512</c:v>
                </c:pt>
                <c:pt idx="5244">
                  <c:v>71.512</c:v>
                </c:pt>
                <c:pt idx="5245">
                  <c:v>71.338999999999999</c:v>
                </c:pt>
                <c:pt idx="5246">
                  <c:v>71.338999999999999</c:v>
                </c:pt>
                <c:pt idx="5247">
                  <c:v>71.338999999999999</c:v>
                </c:pt>
                <c:pt idx="5248">
                  <c:v>71.338999999999999</c:v>
                </c:pt>
                <c:pt idx="5249">
                  <c:v>71.338999999999999</c:v>
                </c:pt>
                <c:pt idx="5250">
                  <c:v>71.512</c:v>
                </c:pt>
                <c:pt idx="5251">
                  <c:v>71.683000000000007</c:v>
                </c:pt>
                <c:pt idx="5252">
                  <c:v>71.855999999999995</c:v>
                </c:pt>
                <c:pt idx="5253">
                  <c:v>72.028000000000006</c:v>
                </c:pt>
                <c:pt idx="5254">
                  <c:v>72.198999999999998</c:v>
                </c:pt>
                <c:pt idx="5255">
                  <c:v>72.372</c:v>
                </c:pt>
                <c:pt idx="5256">
                  <c:v>72.372</c:v>
                </c:pt>
                <c:pt idx="5257">
                  <c:v>72.028000000000006</c:v>
                </c:pt>
                <c:pt idx="5258">
                  <c:v>72.198999999999998</c:v>
                </c:pt>
                <c:pt idx="5259">
                  <c:v>72.372</c:v>
                </c:pt>
                <c:pt idx="5260">
                  <c:v>72.545000000000002</c:v>
                </c:pt>
                <c:pt idx="5261">
                  <c:v>72.718000000000004</c:v>
                </c:pt>
                <c:pt idx="5262">
                  <c:v>72.891000000000005</c:v>
                </c:pt>
                <c:pt idx="5263">
                  <c:v>72.891000000000005</c:v>
                </c:pt>
                <c:pt idx="5264">
                  <c:v>70.137</c:v>
                </c:pt>
                <c:pt idx="5265">
                  <c:v>70.308000000000007</c:v>
                </c:pt>
                <c:pt idx="5266">
                  <c:v>69.793000000000006</c:v>
                </c:pt>
                <c:pt idx="5267">
                  <c:v>69.622</c:v>
                </c:pt>
                <c:pt idx="5268">
                  <c:v>69.622</c:v>
                </c:pt>
                <c:pt idx="5269">
                  <c:v>70.137</c:v>
                </c:pt>
                <c:pt idx="5270">
                  <c:v>70.823999999999998</c:v>
                </c:pt>
                <c:pt idx="5271">
                  <c:v>70.823999999999998</c:v>
                </c:pt>
                <c:pt idx="5272">
                  <c:v>70.995000000000005</c:v>
                </c:pt>
                <c:pt idx="5273">
                  <c:v>71.855999999999995</c:v>
                </c:pt>
                <c:pt idx="5274">
                  <c:v>72.028000000000006</c:v>
                </c:pt>
                <c:pt idx="5275">
                  <c:v>72.028000000000006</c:v>
                </c:pt>
                <c:pt idx="5276">
                  <c:v>71.168000000000006</c:v>
                </c:pt>
                <c:pt idx="5277">
                  <c:v>70.823999999999998</c:v>
                </c:pt>
                <c:pt idx="5278">
                  <c:v>70.48</c:v>
                </c:pt>
                <c:pt idx="5279">
                  <c:v>70.308000000000007</c:v>
                </c:pt>
                <c:pt idx="5280">
                  <c:v>69.963999999999999</c:v>
                </c:pt>
                <c:pt idx="5281">
                  <c:v>69.963999999999999</c:v>
                </c:pt>
                <c:pt idx="5282">
                  <c:v>69.622</c:v>
                </c:pt>
                <c:pt idx="5283">
                  <c:v>69.106999999999999</c:v>
                </c:pt>
                <c:pt idx="5284">
                  <c:v>69.106999999999999</c:v>
                </c:pt>
                <c:pt idx="5285">
                  <c:v>68.933999999999997</c:v>
                </c:pt>
                <c:pt idx="5286">
                  <c:v>69.793000000000006</c:v>
                </c:pt>
                <c:pt idx="5287">
                  <c:v>70.308000000000007</c:v>
                </c:pt>
                <c:pt idx="5288">
                  <c:v>70.823999999999998</c:v>
                </c:pt>
                <c:pt idx="5289">
                  <c:v>70.308000000000007</c:v>
                </c:pt>
                <c:pt idx="5290">
                  <c:v>70.137</c:v>
                </c:pt>
                <c:pt idx="5291">
                  <c:v>69.448999999999998</c:v>
                </c:pt>
                <c:pt idx="5292">
                  <c:v>69.448999999999998</c:v>
                </c:pt>
                <c:pt idx="5293">
                  <c:v>69.448999999999998</c:v>
                </c:pt>
                <c:pt idx="5294">
                  <c:v>69.106999999999999</c:v>
                </c:pt>
                <c:pt idx="5295">
                  <c:v>69.106999999999999</c:v>
                </c:pt>
                <c:pt idx="5296">
                  <c:v>69.106999999999999</c:v>
                </c:pt>
                <c:pt idx="5297">
                  <c:v>69.106999999999999</c:v>
                </c:pt>
                <c:pt idx="5298">
                  <c:v>69.106999999999999</c:v>
                </c:pt>
                <c:pt idx="5299">
                  <c:v>69.106999999999999</c:v>
                </c:pt>
                <c:pt idx="5300">
                  <c:v>69.106999999999999</c:v>
                </c:pt>
                <c:pt idx="5301">
                  <c:v>69.106999999999999</c:v>
                </c:pt>
                <c:pt idx="5302">
                  <c:v>69.278000000000006</c:v>
                </c:pt>
                <c:pt idx="5303">
                  <c:v>69.106999999999999</c:v>
                </c:pt>
                <c:pt idx="5304">
                  <c:v>69.448999999999998</c:v>
                </c:pt>
                <c:pt idx="5305">
                  <c:v>69.448999999999998</c:v>
                </c:pt>
                <c:pt idx="5306">
                  <c:v>69.622</c:v>
                </c:pt>
                <c:pt idx="5307">
                  <c:v>69.622</c:v>
                </c:pt>
                <c:pt idx="5308">
                  <c:v>69.622</c:v>
                </c:pt>
                <c:pt idx="5309">
                  <c:v>69.963999999999999</c:v>
                </c:pt>
                <c:pt idx="5310">
                  <c:v>70.308000000000007</c:v>
                </c:pt>
                <c:pt idx="5311">
                  <c:v>70.48</c:v>
                </c:pt>
                <c:pt idx="5312">
                  <c:v>70.48</c:v>
                </c:pt>
                <c:pt idx="5313">
                  <c:v>70.650999999999996</c:v>
                </c:pt>
                <c:pt idx="5314">
                  <c:v>70.650999999999996</c:v>
                </c:pt>
                <c:pt idx="5315">
                  <c:v>70.650999999999996</c:v>
                </c:pt>
                <c:pt idx="5316">
                  <c:v>70.650999999999996</c:v>
                </c:pt>
                <c:pt idx="5317">
                  <c:v>70.48</c:v>
                </c:pt>
                <c:pt idx="5318">
                  <c:v>70.48</c:v>
                </c:pt>
                <c:pt idx="5319">
                  <c:v>70.48</c:v>
                </c:pt>
                <c:pt idx="5320">
                  <c:v>70.308000000000007</c:v>
                </c:pt>
                <c:pt idx="5321">
                  <c:v>70.48</c:v>
                </c:pt>
                <c:pt idx="5322">
                  <c:v>70.650999999999996</c:v>
                </c:pt>
                <c:pt idx="5323">
                  <c:v>70.995000000000005</c:v>
                </c:pt>
                <c:pt idx="5324">
                  <c:v>70.995000000000005</c:v>
                </c:pt>
                <c:pt idx="5325">
                  <c:v>70.823999999999998</c:v>
                </c:pt>
                <c:pt idx="5326">
                  <c:v>70.823999999999998</c:v>
                </c:pt>
                <c:pt idx="5327">
                  <c:v>70.823999999999998</c:v>
                </c:pt>
                <c:pt idx="5328">
                  <c:v>70.48</c:v>
                </c:pt>
                <c:pt idx="5329">
                  <c:v>70.137</c:v>
                </c:pt>
                <c:pt idx="5330">
                  <c:v>69.963999999999999</c:v>
                </c:pt>
                <c:pt idx="5331">
                  <c:v>70.308000000000007</c:v>
                </c:pt>
                <c:pt idx="5332">
                  <c:v>70.48</c:v>
                </c:pt>
                <c:pt idx="5333">
                  <c:v>70.48</c:v>
                </c:pt>
                <c:pt idx="5334">
                  <c:v>70.137</c:v>
                </c:pt>
                <c:pt idx="5335">
                  <c:v>69.963999999999999</c:v>
                </c:pt>
                <c:pt idx="5336">
                  <c:v>70.308000000000007</c:v>
                </c:pt>
                <c:pt idx="5337">
                  <c:v>70.650999999999996</c:v>
                </c:pt>
                <c:pt idx="5338">
                  <c:v>70.48</c:v>
                </c:pt>
                <c:pt idx="5339">
                  <c:v>70.650999999999996</c:v>
                </c:pt>
                <c:pt idx="5340">
                  <c:v>70.650999999999996</c:v>
                </c:pt>
                <c:pt idx="5341">
                  <c:v>70.823999999999998</c:v>
                </c:pt>
                <c:pt idx="5342">
                  <c:v>70.823999999999998</c:v>
                </c:pt>
                <c:pt idx="5343">
                  <c:v>70.823999999999998</c:v>
                </c:pt>
                <c:pt idx="5344">
                  <c:v>70.995000000000005</c:v>
                </c:pt>
                <c:pt idx="5345">
                  <c:v>70.995000000000005</c:v>
                </c:pt>
                <c:pt idx="5346">
                  <c:v>71.168000000000006</c:v>
                </c:pt>
                <c:pt idx="5347">
                  <c:v>71.338999999999999</c:v>
                </c:pt>
                <c:pt idx="5348">
                  <c:v>71.512</c:v>
                </c:pt>
                <c:pt idx="5349">
                  <c:v>71.512</c:v>
                </c:pt>
                <c:pt idx="5350">
                  <c:v>70.995000000000005</c:v>
                </c:pt>
                <c:pt idx="5351">
                  <c:v>70.137</c:v>
                </c:pt>
                <c:pt idx="5352">
                  <c:v>70.137</c:v>
                </c:pt>
                <c:pt idx="5353">
                  <c:v>70.137</c:v>
                </c:pt>
                <c:pt idx="5354">
                  <c:v>70.137</c:v>
                </c:pt>
                <c:pt idx="5355">
                  <c:v>70.137</c:v>
                </c:pt>
                <c:pt idx="5356">
                  <c:v>70.137</c:v>
                </c:pt>
                <c:pt idx="5357">
                  <c:v>70.137</c:v>
                </c:pt>
                <c:pt idx="5358">
                  <c:v>70.308000000000007</c:v>
                </c:pt>
                <c:pt idx="5359">
                  <c:v>70.823999999999998</c:v>
                </c:pt>
                <c:pt idx="5360">
                  <c:v>70.823999999999998</c:v>
                </c:pt>
                <c:pt idx="5361">
                  <c:v>70.823999999999998</c:v>
                </c:pt>
                <c:pt idx="5362">
                  <c:v>70.650999999999996</c:v>
                </c:pt>
                <c:pt idx="5363">
                  <c:v>70.48</c:v>
                </c:pt>
                <c:pt idx="5364">
                  <c:v>70.48</c:v>
                </c:pt>
                <c:pt idx="5365">
                  <c:v>70.48</c:v>
                </c:pt>
                <c:pt idx="5366">
                  <c:v>70.650999999999996</c:v>
                </c:pt>
                <c:pt idx="5367">
                  <c:v>70.48</c:v>
                </c:pt>
                <c:pt idx="5368">
                  <c:v>70.48</c:v>
                </c:pt>
                <c:pt idx="5369">
                  <c:v>70.650999999999996</c:v>
                </c:pt>
                <c:pt idx="5370">
                  <c:v>70.650999999999996</c:v>
                </c:pt>
                <c:pt idx="5371">
                  <c:v>70.823999999999998</c:v>
                </c:pt>
                <c:pt idx="5372">
                  <c:v>70.823999999999998</c:v>
                </c:pt>
                <c:pt idx="5373">
                  <c:v>70.650999999999996</c:v>
                </c:pt>
                <c:pt idx="5374">
                  <c:v>70.823999999999998</c:v>
                </c:pt>
                <c:pt idx="5375">
                  <c:v>70.995000000000005</c:v>
                </c:pt>
                <c:pt idx="5376">
                  <c:v>70.823999999999998</c:v>
                </c:pt>
                <c:pt idx="5377">
                  <c:v>70.995000000000005</c:v>
                </c:pt>
                <c:pt idx="5378">
                  <c:v>70.823999999999998</c:v>
                </c:pt>
                <c:pt idx="5379">
                  <c:v>70.995000000000005</c:v>
                </c:pt>
                <c:pt idx="5380">
                  <c:v>70.650999999999996</c:v>
                </c:pt>
                <c:pt idx="5381">
                  <c:v>70.995000000000005</c:v>
                </c:pt>
                <c:pt idx="5382">
                  <c:v>70.823999999999998</c:v>
                </c:pt>
                <c:pt idx="5383">
                  <c:v>70.995000000000005</c:v>
                </c:pt>
                <c:pt idx="5384">
                  <c:v>70.995000000000005</c:v>
                </c:pt>
                <c:pt idx="5385">
                  <c:v>70.48</c:v>
                </c:pt>
                <c:pt idx="5386">
                  <c:v>70.823999999999998</c:v>
                </c:pt>
                <c:pt idx="5387">
                  <c:v>70.995000000000005</c:v>
                </c:pt>
                <c:pt idx="5388">
                  <c:v>71.168000000000006</c:v>
                </c:pt>
                <c:pt idx="5389">
                  <c:v>70.823999999999998</c:v>
                </c:pt>
                <c:pt idx="5390">
                  <c:v>71.168000000000006</c:v>
                </c:pt>
                <c:pt idx="5391">
                  <c:v>70.995000000000005</c:v>
                </c:pt>
                <c:pt idx="5392">
                  <c:v>70.823999999999998</c:v>
                </c:pt>
                <c:pt idx="5393">
                  <c:v>70.995000000000005</c:v>
                </c:pt>
                <c:pt idx="5394">
                  <c:v>71.168000000000006</c:v>
                </c:pt>
                <c:pt idx="5395">
                  <c:v>71.338999999999999</c:v>
                </c:pt>
                <c:pt idx="5396">
                  <c:v>70.995000000000005</c:v>
                </c:pt>
                <c:pt idx="5397">
                  <c:v>70.823999999999998</c:v>
                </c:pt>
                <c:pt idx="5398">
                  <c:v>70.823999999999998</c:v>
                </c:pt>
                <c:pt idx="5399">
                  <c:v>70.823999999999998</c:v>
                </c:pt>
                <c:pt idx="5400">
                  <c:v>70.823999999999998</c:v>
                </c:pt>
                <c:pt idx="5401">
                  <c:v>70.823999999999998</c:v>
                </c:pt>
                <c:pt idx="5402">
                  <c:v>70.823999999999998</c:v>
                </c:pt>
                <c:pt idx="5403">
                  <c:v>72.372</c:v>
                </c:pt>
                <c:pt idx="5404">
                  <c:v>72.718000000000004</c:v>
                </c:pt>
                <c:pt idx="5405">
                  <c:v>72.718000000000004</c:v>
                </c:pt>
                <c:pt idx="5406">
                  <c:v>71.855999999999995</c:v>
                </c:pt>
                <c:pt idx="5407">
                  <c:v>71.683000000000007</c:v>
                </c:pt>
                <c:pt idx="5408">
                  <c:v>71.683000000000007</c:v>
                </c:pt>
                <c:pt idx="5409">
                  <c:v>71.855999999999995</c:v>
                </c:pt>
                <c:pt idx="5410">
                  <c:v>72.028000000000006</c:v>
                </c:pt>
                <c:pt idx="5411">
                  <c:v>72.028000000000006</c:v>
                </c:pt>
                <c:pt idx="5412">
                  <c:v>72.028000000000006</c:v>
                </c:pt>
                <c:pt idx="5413">
                  <c:v>72.028000000000006</c:v>
                </c:pt>
                <c:pt idx="5414">
                  <c:v>72.372</c:v>
                </c:pt>
                <c:pt idx="5415">
                  <c:v>72.545000000000002</c:v>
                </c:pt>
                <c:pt idx="5416">
                  <c:v>72.545000000000002</c:v>
                </c:pt>
                <c:pt idx="5417">
                  <c:v>72.891000000000005</c:v>
                </c:pt>
                <c:pt idx="5418">
                  <c:v>72.718000000000004</c:v>
                </c:pt>
                <c:pt idx="5419">
                  <c:v>72.718000000000004</c:v>
                </c:pt>
                <c:pt idx="5420">
                  <c:v>72.718000000000004</c:v>
                </c:pt>
                <c:pt idx="5421">
                  <c:v>72.718000000000004</c:v>
                </c:pt>
                <c:pt idx="5422">
                  <c:v>72.198999999999998</c:v>
                </c:pt>
                <c:pt idx="5423">
                  <c:v>72.372</c:v>
                </c:pt>
                <c:pt idx="5424">
                  <c:v>72.545000000000002</c:v>
                </c:pt>
                <c:pt idx="5425">
                  <c:v>72.545000000000002</c:v>
                </c:pt>
                <c:pt idx="5426">
                  <c:v>72.545000000000002</c:v>
                </c:pt>
                <c:pt idx="5427">
                  <c:v>72.545000000000002</c:v>
                </c:pt>
                <c:pt idx="5428">
                  <c:v>72.545000000000002</c:v>
                </c:pt>
                <c:pt idx="5429">
                  <c:v>72.545000000000002</c:v>
                </c:pt>
                <c:pt idx="5430">
                  <c:v>72.545000000000002</c:v>
                </c:pt>
                <c:pt idx="5431">
                  <c:v>72.198999999999998</c:v>
                </c:pt>
                <c:pt idx="5432">
                  <c:v>70.995000000000005</c:v>
                </c:pt>
                <c:pt idx="5433">
                  <c:v>71.168000000000006</c:v>
                </c:pt>
                <c:pt idx="5434">
                  <c:v>70.995000000000005</c:v>
                </c:pt>
                <c:pt idx="5435">
                  <c:v>71.338999999999999</c:v>
                </c:pt>
                <c:pt idx="5436">
                  <c:v>71.512</c:v>
                </c:pt>
                <c:pt idx="5437">
                  <c:v>71.512</c:v>
                </c:pt>
                <c:pt idx="5438">
                  <c:v>71.168000000000006</c:v>
                </c:pt>
                <c:pt idx="5439">
                  <c:v>71.855999999999995</c:v>
                </c:pt>
                <c:pt idx="5440">
                  <c:v>71.855999999999995</c:v>
                </c:pt>
                <c:pt idx="5441">
                  <c:v>72.028000000000006</c:v>
                </c:pt>
                <c:pt idx="5442">
                  <c:v>72.198999999999998</c:v>
                </c:pt>
                <c:pt idx="5443">
                  <c:v>72.198999999999998</c:v>
                </c:pt>
                <c:pt idx="5444">
                  <c:v>72.198999999999998</c:v>
                </c:pt>
                <c:pt idx="5445">
                  <c:v>72.372</c:v>
                </c:pt>
                <c:pt idx="5446">
                  <c:v>72.372</c:v>
                </c:pt>
                <c:pt idx="5447">
                  <c:v>72.372</c:v>
                </c:pt>
                <c:pt idx="5448">
                  <c:v>72.545000000000002</c:v>
                </c:pt>
                <c:pt idx="5449">
                  <c:v>71.338999999999999</c:v>
                </c:pt>
                <c:pt idx="5450">
                  <c:v>70.995000000000005</c:v>
                </c:pt>
                <c:pt idx="5451">
                  <c:v>71.512</c:v>
                </c:pt>
                <c:pt idx="5452">
                  <c:v>73.406999999999996</c:v>
                </c:pt>
                <c:pt idx="5453">
                  <c:v>73.753</c:v>
                </c:pt>
                <c:pt idx="5454">
                  <c:v>73.926000000000002</c:v>
                </c:pt>
                <c:pt idx="5455">
                  <c:v>74.097999999999999</c:v>
                </c:pt>
                <c:pt idx="5456">
                  <c:v>74.271000000000001</c:v>
                </c:pt>
                <c:pt idx="5457">
                  <c:v>74.619</c:v>
                </c:pt>
                <c:pt idx="5458">
                  <c:v>74.963999999999999</c:v>
                </c:pt>
                <c:pt idx="5459">
                  <c:v>75.311999999999998</c:v>
                </c:pt>
                <c:pt idx="5460">
                  <c:v>75.483999999999995</c:v>
                </c:pt>
                <c:pt idx="5461">
                  <c:v>75.483999999999995</c:v>
                </c:pt>
                <c:pt idx="5462">
                  <c:v>75.483999999999995</c:v>
                </c:pt>
                <c:pt idx="5463">
                  <c:v>75.483999999999995</c:v>
                </c:pt>
                <c:pt idx="5464">
                  <c:v>75.483999999999995</c:v>
                </c:pt>
                <c:pt idx="5465">
                  <c:v>75.659000000000006</c:v>
                </c:pt>
                <c:pt idx="5466">
                  <c:v>75.311999999999998</c:v>
                </c:pt>
                <c:pt idx="5467">
                  <c:v>75.483999999999995</c:v>
                </c:pt>
                <c:pt idx="5468">
                  <c:v>75.483999999999995</c:v>
                </c:pt>
                <c:pt idx="5469">
                  <c:v>75.138999999999996</c:v>
                </c:pt>
                <c:pt idx="5470">
                  <c:v>75.483999999999995</c:v>
                </c:pt>
                <c:pt idx="5471">
                  <c:v>75.311999999999998</c:v>
                </c:pt>
                <c:pt idx="5472">
                  <c:v>75.311999999999998</c:v>
                </c:pt>
                <c:pt idx="5473">
                  <c:v>75.311999999999998</c:v>
                </c:pt>
                <c:pt idx="5474">
                  <c:v>75.311999999999998</c:v>
                </c:pt>
                <c:pt idx="5475">
                  <c:v>75.138999999999996</c:v>
                </c:pt>
                <c:pt idx="5476">
                  <c:v>75.138999999999996</c:v>
                </c:pt>
                <c:pt idx="5477">
                  <c:v>74.963999999999999</c:v>
                </c:pt>
                <c:pt idx="5478">
                  <c:v>74.963999999999999</c:v>
                </c:pt>
                <c:pt idx="5479">
                  <c:v>74.963999999999999</c:v>
                </c:pt>
                <c:pt idx="5480">
                  <c:v>74.963999999999999</c:v>
                </c:pt>
                <c:pt idx="5481">
                  <c:v>74.963999999999999</c:v>
                </c:pt>
                <c:pt idx="5482">
                  <c:v>74.790999999999997</c:v>
                </c:pt>
                <c:pt idx="5483">
                  <c:v>74.619</c:v>
                </c:pt>
                <c:pt idx="5484">
                  <c:v>74.271000000000001</c:v>
                </c:pt>
                <c:pt idx="5485">
                  <c:v>74.097999999999999</c:v>
                </c:pt>
                <c:pt idx="5486">
                  <c:v>73.753</c:v>
                </c:pt>
                <c:pt idx="5487">
                  <c:v>73.753</c:v>
                </c:pt>
                <c:pt idx="5488">
                  <c:v>73.58</c:v>
                </c:pt>
                <c:pt idx="5489">
                  <c:v>73.58</c:v>
                </c:pt>
                <c:pt idx="5490">
                  <c:v>73.58</c:v>
                </c:pt>
                <c:pt idx="5491">
                  <c:v>73.753</c:v>
                </c:pt>
                <c:pt idx="5492">
                  <c:v>73.753</c:v>
                </c:pt>
                <c:pt idx="5493">
                  <c:v>74.097999999999999</c:v>
                </c:pt>
                <c:pt idx="5494">
                  <c:v>74.097999999999999</c:v>
                </c:pt>
                <c:pt idx="5495">
                  <c:v>74.097999999999999</c:v>
                </c:pt>
                <c:pt idx="5496">
                  <c:v>74.097999999999999</c:v>
                </c:pt>
                <c:pt idx="5497">
                  <c:v>74.097999999999999</c:v>
                </c:pt>
                <c:pt idx="5498">
                  <c:v>74.097999999999999</c:v>
                </c:pt>
                <c:pt idx="5499">
                  <c:v>74.097999999999999</c:v>
                </c:pt>
                <c:pt idx="5500">
                  <c:v>74.097999999999999</c:v>
                </c:pt>
                <c:pt idx="5501">
                  <c:v>73.926000000000002</c:v>
                </c:pt>
                <c:pt idx="5502">
                  <c:v>73.926000000000002</c:v>
                </c:pt>
                <c:pt idx="5503">
                  <c:v>73.926000000000002</c:v>
                </c:pt>
                <c:pt idx="5504">
                  <c:v>73.926000000000002</c:v>
                </c:pt>
                <c:pt idx="5505">
                  <c:v>73.926000000000002</c:v>
                </c:pt>
                <c:pt idx="5506">
                  <c:v>73.753</c:v>
                </c:pt>
                <c:pt idx="5507">
                  <c:v>73.753</c:v>
                </c:pt>
                <c:pt idx="5508">
                  <c:v>73.926000000000002</c:v>
                </c:pt>
                <c:pt idx="5509">
                  <c:v>73.926000000000002</c:v>
                </c:pt>
                <c:pt idx="5510">
                  <c:v>74.097999999999999</c:v>
                </c:pt>
                <c:pt idx="5511">
                  <c:v>74.271000000000001</c:v>
                </c:pt>
                <c:pt idx="5512">
                  <c:v>74.271000000000001</c:v>
                </c:pt>
                <c:pt idx="5513">
                  <c:v>74.271000000000001</c:v>
                </c:pt>
                <c:pt idx="5514">
                  <c:v>74.271000000000001</c:v>
                </c:pt>
                <c:pt idx="5515">
                  <c:v>74.271000000000001</c:v>
                </c:pt>
                <c:pt idx="5516">
                  <c:v>74.271000000000001</c:v>
                </c:pt>
                <c:pt idx="5517">
                  <c:v>74.271000000000001</c:v>
                </c:pt>
                <c:pt idx="5518">
                  <c:v>74.271000000000001</c:v>
                </c:pt>
                <c:pt idx="5519">
                  <c:v>74.097999999999999</c:v>
                </c:pt>
                <c:pt idx="5520">
                  <c:v>74.097999999999999</c:v>
                </c:pt>
                <c:pt idx="5521">
                  <c:v>74.271000000000001</c:v>
                </c:pt>
                <c:pt idx="5522">
                  <c:v>74.271000000000001</c:v>
                </c:pt>
                <c:pt idx="5523">
                  <c:v>74.271000000000001</c:v>
                </c:pt>
                <c:pt idx="5524">
                  <c:v>74.271000000000001</c:v>
                </c:pt>
                <c:pt idx="5525">
                  <c:v>74.271000000000001</c:v>
                </c:pt>
                <c:pt idx="5526">
                  <c:v>74.271000000000001</c:v>
                </c:pt>
                <c:pt idx="5527">
                  <c:v>74.271000000000001</c:v>
                </c:pt>
                <c:pt idx="5528">
                  <c:v>74.271000000000001</c:v>
                </c:pt>
                <c:pt idx="5529">
                  <c:v>74.097999999999999</c:v>
                </c:pt>
                <c:pt idx="5530">
                  <c:v>73.926000000000002</c:v>
                </c:pt>
                <c:pt idx="5531">
                  <c:v>73.926000000000002</c:v>
                </c:pt>
                <c:pt idx="5532">
                  <c:v>73.926000000000002</c:v>
                </c:pt>
                <c:pt idx="5533">
                  <c:v>73.926000000000002</c:v>
                </c:pt>
                <c:pt idx="5534">
                  <c:v>73.926000000000002</c:v>
                </c:pt>
                <c:pt idx="5535">
                  <c:v>73.58</c:v>
                </c:pt>
                <c:pt idx="5536">
                  <c:v>73.233999999999995</c:v>
                </c:pt>
                <c:pt idx="5537">
                  <c:v>72.891000000000005</c:v>
                </c:pt>
                <c:pt idx="5538">
                  <c:v>72.718000000000004</c:v>
                </c:pt>
                <c:pt idx="5539">
                  <c:v>72.891000000000005</c:v>
                </c:pt>
                <c:pt idx="5540">
                  <c:v>73.061999999999998</c:v>
                </c:pt>
                <c:pt idx="5541">
                  <c:v>73.233999999999995</c:v>
                </c:pt>
                <c:pt idx="5542">
                  <c:v>73.233999999999995</c:v>
                </c:pt>
                <c:pt idx="5543">
                  <c:v>73.406999999999996</c:v>
                </c:pt>
                <c:pt idx="5544">
                  <c:v>73.406999999999996</c:v>
                </c:pt>
                <c:pt idx="5545">
                  <c:v>73.58</c:v>
                </c:pt>
                <c:pt idx="5546">
                  <c:v>73.753</c:v>
                </c:pt>
                <c:pt idx="5547">
                  <c:v>73.753</c:v>
                </c:pt>
                <c:pt idx="5548">
                  <c:v>73.926000000000002</c:v>
                </c:pt>
                <c:pt idx="5549">
                  <c:v>74.097999999999999</c:v>
                </c:pt>
                <c:pt idx="5550">
                  <c:v>74.271000000000001</c:v>
                </c:pt>
                <c:pt idx="5551">
                  <c:v>74.445999999999998</c:v>
                </c:pt>
                <c:pt idx="5552">
                  <c:v>74.619</c:v>
                </c:pt>
                <c:pt idx="5553">
                  <c:v>74.963999999999999</c:v>
                </c:pt>
                <c:pt idx="5554">
                  <c:v>75.311999999999998</c:v>
                </c:pt>
                <c:pt idx="5555">
                  <c:v>75.659000000000006</c:v>
                </c:pt>
                <c:pt idx="5556">
                  <c:v>75.831999999999994</c:v>
                </c:pt>
                <c:pt idx="5557">
                  <c:v>76.006</c:v>
                </c:pt>
                <c:pt idx="5558">
                  <c:v>75.831999999999994</c:v>
                </c:pt>
                <c:pt idx="5559">
                  <c:v>76.006</c:v>
                </c:pt>
                <c:pt idx="5560">
                  <c:v>76.006</c:v>
                </c:pt>
                <c:pt idx="5561">
                  <c:v>76.006</c:v>
                </c:pt>
                <c:pt idx="5562">
                  <c:v>76.006</c:v>
                </c:pt>
                <c:pt idx="5563">
                  <c:v>76.180999999999997</c:v>
                </c:pt>
                <c:pt idx="5564">
                  <c:v>76.180999999999997</c:v>
                </c:pt>
                <c:pt idx="5565">
                  <c:v>76.180999999999997</c:v>
                </c:pt>
                <c:pt idx="5566">
                  <c:v>76.006</c:v>
                </c:pt>
                <c:pt idx="5567">
                  <c:v>76.006</c:v>
                </c:pt>
                <c:pt idx="5568">
                  <c:v>76.180999999999997</c:v>
                </c:pt>
                <c:pt idx="5569">
                  <c:v>76.180999999999997</c:v>
                </c:pt>
                <c:pt idx="5570">
                  <c:v>76.180999999999997</c:v>
                </c:pt>
                <c:pt idx="5571">
                  <c:v>76.180999999999997</c:v>
                </c:pt>
                <c:pt idx="5572">
                  <c:v>76.006</c:v>
                </c:pt>
                <c:pt idx="5573">
                  <c:v>76.006</c:v>
                </c:pt>
                <c:pt idx="5574">
                  <c:v>75.831999999999994</c:v>
                </c:pt>
                <c:pt idx="5575">
                  <c:v>75.831999999999994</c:v>
                </c:pt>
                <c:pt idx="5576">
                  <c:v>75.659000000000006</c:v>
                </c:pt>
                <c:pt idx="5577">
                  <c:v>75.483999999999995</c:v>
                </c:pt>
                <c:pt idx="5578">
                  <c:v>75.483999999999995</c:v>
                </c:pt>
                <c:pt idx="5579">
                  <c:v>75.483999999999995</c:v>
                </c:pt>
                <c:pt idx="5580">
                  <c:v>75.483999999999995</c:v>
                </c:pt>
                <c:pt idx="5581">
                  <c:v>75.483999999999995</c:v>
                </c:pt>
                <c:pt idx="5582">
                  <c:v>75.483999999999995</c:v>
                </c:pt>
                <c:pt idx="5583">
                  <c:v>75.483999999999995</c:v>
                </c:pt>
                <c:pt idx="5584">
                  <c:v>75.311999999999998</c:v>
                </c:pt>
                <c:pt idx="5585">
                  <c:v>75.311999999999998</c:v>
                </c:pt>
                <c:pt idx="5586">
                  <c:v>75.483999999999995</c:v>
                </c:pt>
                <c:pt idx="5587">
                  <c:v>75.483999999999995</c:v>
                </c:pt>
                <c:pt idx="5588">
                  <c:v>75.483999999999995</c:v>
                </c:pt>
                <c:pt idx="5589">
                  <c:v>75.659000000000006</c:v>
                </c:pt>
                <c:pt idx="5590">
                  <c:v>75.483999999999995</c:v>
                </c:pt>
                <c:pt idx="5591">
                  <c:v>75.311999999999998</c:v>
                </c:pt>
                <c:pt idx="5592">
                  <c:v>74.790999999999997</c:v>
                </c:pt>
                <c:pt idx="5593">
                  <c:v>74.619</c:v>
                </c:pt>
                <c:pt idx="5594">
                  <c:v>74.790999999999997</c:v>
                </c:pt>
                <c:pt idx="5595">
                  <c:v>74.963999999999999</c:v>
                </c:pt>
                <c:pt idx="5596">
                  <c:v>75.311999999999998</c:v>
                </c:pt>
                <c:pt idx="5597">
                  <c:v>75.483999999999995</c:v>
                </c:pt>
                <c:pt idx="5598">
                  <c:v>75.483999999999995</c:v>
                </c:pt>
                <c:pt idx="5599">
                  <c:v>74.619</c:v>
                </c:pt>
                <c:pt idx="5600">
                  <c:v>74.963999999999999</c:v>
                </c:pt>
                <c:pt idx="5601">
                  <c:v>75.138999999999996</c:v>
                </c:pt>
                <c:pt idx="5602">
                  <c:v>75.311999999999998</c:v>
                </c:pt>
                <c:pt idx="5603">
                  <c:v>75.311999999999998</c:v>
                </c:pt>
                <c:pt idx="5604">
                  <c:v>75.138999999999996</c:v>
                </c:pt>
                <c:pt idx="5605">
                  <c:v>75.138999999999996</c:v>
                </c:pt>
                <c:pt idx="5606">
                  <c:v>74.963999999999999</c:v>
                </c:pt>
                <c:pt idx="5607">
                  <c:v>74.963999999999999</c:v>
                </c:pt>
                <c:pt idx="5608">
                  <c:v>74.963999999999999</c:v>
                </c:pt>
                <c:pt idx="5609">
                  <c:v>74.963999999999999</c:v>
                </c:pt>
                <c:pt idx="5610">
                  <c:v>75.138999999999996</c:v>
                </c:pt>
                <c:pt idx="5611">
                  <c:v>75.138999999999996</c:v>
                </c:pt>
                <c:pt idx="5612">
                  <c:v>75.311999999999998</c:v>
                </c:pt>
                <c:pt idx="5613">
                  <c:v>75.311999999999998</c:v>
                </c:pt>
                <c:pt idx="5614">
                  <c:v>75.311999999999998</c:v>
                </c:pt>
                <c:pt idx="5615">
                  <c:v>75.311999999999998</c:v>
                </c:pt>
                <c:pt idx="5616">
                  <c:v>75.311999999999998</c:v>
                </c:pt>
                <c:pt idx="5617">
                  <c:v>75.311999999999998</c:v>
                </c:pt>
                <c:pt idx="5618">
                  <c:v>75.311999999999998</c:v>
                </c:pt>
                <c:pt idx="5619">
                  <c:v>75.138999999999996</c:v>
                </c:pt>
                <c:pt idx="5620">
                  <c:v>75.138999999999996</c:v>
                </c:pt>
                <c:pt idx="5621">
                  <c:v>74.963999999999999</c:v>
                </c:pt>
                <c:pt idx="5622">
                  <c:v>74.963999999999999</c:v>
                </c:pt>
                <c:pt idx="5623">
                  <c:v>74.963999999999999</c:v>
                </c:pt>
                <c:pt idx="5624">
                  <c:v>74.963999999999999</c:v>
                </c:pt>
                <c:pt idx="5625">
                  <c:v>74.963999999999999</c:v>
                </c:pt>
                <c:pt idx="5626">
                  <c:v>74.963999999999999</c:v>
                </c:pt>
                <c:pt idx="5627">
                  <c:v>74.963999999999999</c:v>
                </c:pt>
                <c:pt idx="5628">
                  <c:v>74.963999999999999</c:v>
                </c:pt>
                <c:pt idx="5629">
                  <c:v>74.963999999999999</c:v>
                </c:pt>
                <c:pt idx="5630">
                  <c:v>74.963999999999999</c:v>
                </c:pt>
                <c:pt idx="5631">
                  <c:v>74.963999999999999</c:v>
                </c:pt>
                <c:pt idx="5632">
                  <c:v>74.963999999999999</c:v>
                </c:pt>
                <c:pt idx="5633">
                  <c:v>74.963999999999999</c:v>
                </c:pt>
                <c:pt idx="5634">
                  <c:v>74.963999999999999</c:v>
                </c:pt>
                <c:pt idx="5635">
                  <c:v>74.963999999999999</c:v>
                </c:pt>
                <c:pt idx="5636">
                  <c:v>74.963999999999999</c:v>
                </c:pt>
                <c:pt idx="5637">
                  <c:v>74.619</c:v>
                </c:pt>
                <c:pt idx="5638">
                  <c:v>74.271000000000001</c:v>
                </c:pt>
                <c:pt idx="5639">
                  <c:v>74.097999999999999</c:v>
                </c:pt>
                <c:pt idx="5640">
                  <c:v>74.097999999999999</c:v>
                </c:pt>
                <c:pt idx="5641">
                  <c:v>74.097999999999999</c:v>
                </c:pt>
                <c:pt idx="5642">
                  <c:v>74.271000000000001</c:v>
                </c:pt>
                <c:pt idx="5643">
                  <c:v>74.271000000000001</c:v>
                </c:pt>
                <c:pt idx="5644">
                  <c:v>74.271000000000001</c:v>
                </c:pt>
                <c:pt idx="5645">
                  <c:v>74.271000000000001</c:v>
                </c:pt>
                <c:pt idx="5646">
                  <c:v>74.271000000000001</c:v>
                </c:pt>
                <c:pt idx="5647">
                  <c:v>74.271000000000001</c:v>
                </c:pt>
                <c:pt idx="5648">
                  <c:v>74.271000000000001</c:v>
                </c:pt>
                <c:pt idx="5649">
                  <c:v>74.271000000000001</c:v>
                </c:pt>
                <c:pt idx="5650">
                  <c:v>74.271000000000001</c:v>
                </c:pt>
                <c:pt idx="5651">
                  <c:v>74.619</c:v>
                </c:pt>
                <c:pt idx="5652">
                  <c:v>75.138999999999996</c:v>
                </c:pt>
                <c:pt idx="5653">
                  <c:v>75.483999999999995</c:v>
                </c:pt>
                <c:pt idx="5654">
                  <c:v>75.311999999999998</c:v>
                </c:pt>
                <c:pt idx="5655">
                  <c:v>75.483999999999995</c:v>
                </c:pt>
                <c:pt idx="5656">
                  <c:v>75.311999999999998</c:v>
                </c:pt>
                <c:pt idx="5657">
                  <c:v>75.138999999999996</c:v>
                </c:pt>
                <c:pt idx="5658">
                  <c:v>75.138999999999996</c:v>
                </c:pt>
                <c:pt idx="5659">
                  <c:v>75.138999999999996</c:v>
                </c:pt>
                <c:pt idx="5660">
                  <c:v>75.138999999999996</c:v>
                </c:pt>
                <c:pt idx="5661">
                  <c:v>75.311999999999998</c:v>
                </c:pt>
                <c:pt idx="5662">
                  <c:v>75.659000000000006</c:v>
                </c:pt>
                <c:pt idx="5663">
                  <c:v>76.006</c:v>
                </c:pt>
                <c:pt idx="5664">
                  <c:v>76.006</c:v>
                </c:pt>
                <c:pt idx="5665">
                  <c:v>76.006</c:v>
                </c:pt>
                <c:pt idx="5666">
                  <c:v>75.831999999999994</c:v>
                </c:pt>
                <c:pt idx="5667">
                  <c:v>75.831999999999994</c:v>
                </c:pt>
                <c:pt idx="5668">
                  <c:v>75.831999999999994</c:v>
                </c:pt>
                <c:pt idx="5669">
                  <c:v>75.831999999999994</c:v>
                </c:pt>
                <c:pt idx="5670">
                  <c:v>75.831999999999994</c:v>
                </c:pt>
                <c:pt idx="5671">
                  <c:v>75.831999999999994</c:v>
                </c:pt>
                <c:pt idx="5672">
                  <c:v>75.659000000000006</c:v>
                </c:pt>
                <c:pt idx="5673">
                  <c:v>75.659000000000006</c:v>
                </c:pt>
                <c:pt idx="5674">
                  <c:v>75.483999999999995</c:v>
                </c:pt>
                <c:pt idx="5675">
                  <c:v>75.483999999999995</c:v>
                </c:pt>
                <c:pt idx="5676">
                  <c:v>75.483999999999995</c:v>
                </c:pt>
                <c:pt idx="5677">
                  <c:v>75.311999999999998</c:v>
                </c:pt>
                <c:pt idx="5678">
                  <c:v>75.311999999999998</c:v>
                </c:pt>
                <c:pt idx="5679">
                  <c:v>75.311999999999998</c:v>
                </c:pt>
                <c:pt idx="5680">
                  <c:v>75.311999999999998</c:v>
                </c:pt>
                <c:pt idx="5681">
                  <c:v>75.311999999999998</c:v>
                </c:pt>
                <c:pt idx="5682">
                  <c:v>75.311999999999998</c:v>
                </c:pt>
                <c:pt idx="5683">
                  <c:v>74.963999999999999</c:v>
                </c:pt>
                <c:pt idx="5684">
                  <c:v>74.790999999999997</c:v>
                </c:pt>
                <c:pt idx="5685">
                  <c:v>74.445999999999998</c:v>
                </c:pt>
                <c:pt idx="5686">
                  <c:v>74.271000000000001</c:v>
                </c:pt>
                <c:pt idx="5687">
                  <c:v>74.097999999999999</c:v>
                </c:pt>
                <c:pt idx="5688">
                  <c:v>73.753</c:v>
                </c:pt>
                <c:pt idx="5689">
                  <c:v>73.753</c:v>
                </c:pt>
                <c:pt idx="5690">
                  <c:v>73.753</c:v>
                </c:pt>
                <c:pt idx="5691">
                  <c:v>73.926000000000002</c:v>
                </c:pt>
                <c:pt idx="5692">
                  <c:v>73.926000000000002</c:v>
                </c:pt>
                <c:pt idx="5693">
                  <c:v>73.926000000000002</c:v>
                </c:pt>
                <c:pt idx="5694">
                  <c:v>73.926000000000002</c:v>
                </c:pt>
                <c:pt idx="5695">
                  <c:v>73.926000000000002</c:v>
                </c:pt>
                <c:pt idx="5696">
                  <c:v>74.271000000000001</c:v>
                </c:pt>
                <c:pt idx="5697">
                  <c:v>74.445999999999998</c:v>
                </c:pt>
                <c:pt idx="5698">
                  <c:v>74.445999999999998</c:v>
                </c:pt>
                <c:pt idx="5699">
                  <c:v>74.445999999999998</c:v>
                </c:pt>
                <c:pt idx="5700">
                  <c:v>74.445999999999998</c:v>
                </c:pt>
                <c:pt idx="5701">
                  <c:v>74.445999999999998</c:v>
                </c:pt>
                <c:pt idx="5702">
                  <c:v>74.445999999999998</c:v>
                </c:pt>
                <c:pt idx="5703">
                  <c:v>74.445999999999998</c:v>
                </c:pt>
                <c:pt idx="5704">
                  <c:v>74.445999999999998</c:v>
                </c:pt>
                <c:pt idx="5705">
                  <c:v>74.445999999999998</c:v>
                </c:pt>
                <c:pt idx="5706">
                  <c:v>74.619</c:v>
                </c:pt>
                <c:pt idx="5707">
                  <c:v>74.963999999999999</c:v>
                </c:pt>
                <c:pt idx="5708">
                  <c:v>75.138999999999996</c:v>
                </c:pt>
                <c:pt idx="5709">
                  <c:v>75.311999999999998</c:v>
                </c:pt>
                <c:pt idx="5710">
                  <c:v>75.138999999999996</c:v>
                </c:pt>
                <c:pt idx="5711">
                  <c:v>75.138999999999996</c:v>
                </c:pt>
                <c:pt idx="5712">
                  <c:v>75.138999999999996</c:v>
                </c:pt>
                <c:pt idx="5713">
                  <c:v>74.963999999999999</c:v>
                </c:pt>
                <c:pt idx="5714">
                  <c:v>74.790999999999997</c:v>
                </c:pt>
                <c:pt idx="5715">
                  <c:v>74.790999999999997</c:v>
                </c:pt>
                <c:pt idx="5716">
                  <c:v>74.963999999999999</c:v>
                </c:pt>
                <c:pt idx="5717">
                  <c:v>74.963999999999999</c:v>
                </c:pt>
                <c:pt idx="5718">
                  <c:v>74.963999999999999</c:v>
                </c:pt>
                <c:pt idx="5719">
                  <c:v>74.619</c:v>
                </c:pt>
                <c:pt idx="5720">
                  <c:v>74.271000000000001</c:v>
                </c:pt>
                <c:pt idx="5721">
                  <c:v>74.271000000000001</c:v>
                </c:pt>
                <c:pt idx="5722">
                  <c:v>74.271000000000001</c:v>
                </c:pt>
                <c:pt idx="5723">
                  <c:v>74.271000000000001</c:v>
                </c:pt>
                <c:pt idx="5724">
                  <c:v>74.271000000000001</c:v>
                </c:pt>
                <c:pt idx="5725">
                  <c:v>74.445999999999998</c:v>
                </c:pt>
                <c:pt idx="5726">
                  <c:v>74.619</c:v>
                </c:pt>
                <c:pt idx="5727">
                  <c:v>74.790999999999997</c:v>
                </c:pt>
                <c:pt idx="5728">
                  <c:v>75.138999999999996</c:v>
                </c:pt>
                <c:pt idx="5729">
                  <c:v>74.790999999999997</c:v>
                </c:pt>
                <c:pt idx="5730">
                  <c:v>73.926000000000002</c:v>
                </c:pt>
                <c:pt idx="5731">
                  <c:v>73.926000000000002</c:v>
                </c:pt>
                <c:pt idx="5732">
                  <c:v>73.926000000000002</c:v>
                </c:pt>
                <c:pt idx="5733">
                  <c:v>73.926000000000002</c:v>
                </c:pt>
                <c:pt idx="5734">
                  <c:v>73.753</c:v>
                </c:pt>
                <c:pt idx="5735">
                  <c:v>73.58</c:v>
                </c:pt>
                <c:pt idx="5736">
                  <c:v>73.406999999999996</c:v>
                </c:pt>
                <c:pt idx="5737">
                  <c:v>73.406999999999996</c:v>
                </c:pt>
                <c:pt idx="5738">
                  <c:v>73.58</c:v>
                </c:pt>
                <c:pt idx="5739">
                  <c:v>73.753</c:v>
                </c:pt>
                <c:pt idx="5740">
                  <c:v>73.753</c:v>
                </c:pt>
                <c:pt idx="5741">
                  <c:v>73.753</c:v>
                </c:pt>
                <c:pt idx="5742">
                  <c:v>73.753</c:v>
                </c:pt>
                <c:pt idx="5743">
                  <c:v>73.58</c:v>
                </c:pt>
                <c:pt idx="5744">
                  <c:v>73.753</c:v>
                </c:pt>
                <c:pt idx="5745">
                  <c:v>73.926000000000002</c:v>
                </c:pt>
                <c:pt idx="5746">
                  <c:v>74.097999999999999</c:v>
                </c:pt>
                <c:pt idx="5747">
                  <c:v>74.097999999999999</c:v>
                </c:pt>
                <c:pt idx="5748">
                  <c:v>74.097999999999999</c:v>
                </c:pt>
                <c:pt idx="5749">
                  <c:v>74.445999999999998</c:v>
                </c:pt>
                <c:pt idx="5750">
                  <c:v>74.790999999999997</c:v>
                </c:pt>
                <c:pt idx="5751">
                  <c:v>74.963999999999999</c:v>
                </c:pt>
                <c:pt idx="5752">
                  <c:v>75.659000000000006</c:v>
                </c:pt>
                <c:pt idx="5753">
                  <c:v>76.353999999999999</c:v>
                </c:pt>
                <c:pt idx="5754">
                  <c:v>77.400000000000006</c:v>
                </c:pt>
                <c:pt idx="5755">
                  <c:v>77.224999999999994</c:v>
                </c:pt>
                <c:pt idx="5756">
                  <c:v>77.748999999999995</c:v>
                </c:pt>
                <c:pt idx="5757">
                  <c:v>77.923000000000002</c:v>
                </c:pt>
                <c:pt idx="5758">
                  <c:v>78.097999999999999</c:v>
                </c:pt>
                <c:pt idx="5759">
                  <c:v>78.097999999999999</c:v>
                </c:pt>
                <c:pt idx="5760">
                  <c:v>77.748999999999995</c:v>
                </c:pt>
                <c:pt idx="5761">
                  <c:v>77.400000000000006</c:v>
                </c:pt>
                <c:pt idx="5762">
                  <c:v>76.353999999999999</c:v>
                </c:pt>
                <c:pt idx="5763">
                  <c:v>75.483999999999995</c:v>
                </c:pt>
                <c:pt idx="5764">
                  <c:v>74.963999999999999</c:v>
                </c:pt>
                <c:pt idx="5765">
                  <c:v>74.790999999999997</c:v>
                </c:pt>
                <c:pt idx="5766">
                  <c:v>74.790999999999997</c:v>
                </c:pt>
                <c:pt idx="5767">
                  <c:v>74.790999999999997</c:v>
                </c:pt>
                <c:pt idx="5768">
                  <c:v>74.619</c:v>
                </c:pt>
                <c:pt idx="5769">
                  <c:v>74.619</c:v>
                </c:pt>
                <c:pt idx="5770">
                  <c:v>74.619</c:v>
                </c:pt>
                <c:pt idx="5771">
                  <c:v>74.619</c:v>
                </c:pt>
                <c:pt idx="5772">
                  <c:v>74.271000000000001</c:v>
                </c:pt>
                <c:pt idx="5773">
                  <c:v>74.097999999999999</c:v>
                </c:pt>
                <c:pt idx="5774">
                  <c:v>74.097999999999999</c:v>
                </c:pt>
                <c:pt idx="5775">
                  <c:v>73.926000000000002</c:v>
                </c:pt>
                <c:pt idx="5776">
                  <c:v>73.926000000000002</c:v>
                </c:pt>
                <c:pt idx="5777">
                  <c:v>73.926000000000002</c:v>
                </c:pt>
                <c:pt idx="5778">
                  <c:v>73.753</c:v>
                </c:pt>
                <c:pt idx="5779">
                  <c:v>73.753</c:v>
                </c:pt>
                <c:pt idx="5780">
                  <c:v>73.58</c:v>
                </c:pt>
                <c:pt idx="5781">
                  <c:v>73.753</c:v>
                </c:pt>
                <c:pt idx="5782">
                  <c:v>74.445999999999998</c:v>
                </c:pt>
                <c:pt idx="5783">
                  <c:v>74.619</c:v>
                </c:pt>
                <c:pt idx="5784">
                  <c:v>74.619</c:v>
                </c:pt>
                <c:pt idx="5785">
                  <c:v>74.271000000000001</c:v>
                </c:pt>
                <c:pt idx="5786">
                  <c:v>74.097999999999999</c:v>
                </c:pt>
                <c:pt idx="5787">
                  <c:v>73.926000000000002</c:v>
                </c:pt>
                <c:pt idx="5788">
                  <c:v>73.926000000000002</c:v>
                </c:pt>
                <c:pt idx="5789">
                  <c:v>73.753</c:v>
                </c:pt>
                <c:pt idx="5790">
                  <c:v>73.58</c:v>
                </c:pt>
                <c:pt idx="5791">
                  <c:v>73.58</c:v>
                </c:pt>
                <c:pt idx="5792">
                  <c:v>73.58</c:v>
                </c:pt>
                <c:pt idx="5793">
                  <c:v>73.58</c:v>
                </c:pt>
                <c:pt idx="5794">
                  <c:v>73.406999999999996</c:v>
                </c:pt>
                <c:pt idx="5795">
                  <c:v>73.406999999999996</c:v>
                </c:pt>
                <c:pt idx="5796">
                  <c:v>73.406999999999996</c:v>
                </c:pt>
                <c:pt idx="5797">
                  <c:v>73.58</c:v>
                </c:pt>
                <c:pt idx="5798">
                  <c:v>73.58</c:v>
                </c:pt>
                <c:pt idx="5799">
                  <c:v>73.753</c:v>
                </c:pt>
                <c:pt idx="5800">
                  <c:v>73.753</c:v>
                </c:pt>
                <c:pt idx="5801">
                  <c:v>73.926000000000002</c:v>
                </c:pt>
                <c:pt idx="5802">
                  <c:v>74.445999999999998</c:v>
                </c:pt>
                <c:pt idx="5803">
                  <c:v>74.619</c:v>
                </c:pt>
                <c:pt idx="5804">
                  <c:v>74.790999999999997</c:v>
                </c:pt>
                <c:pt idx="5805">
                  <c:v>74.963999999999999</c:v>
                </c:pt>
                <c:pt idx="5806">
                  <c:v>75.659000000000006</c:v>
                </c:pt>
                <c:pt idx="5807">
                  <c:v>75.831999999999994</c:v>
                </c:pt>
                <c:pt idx="5808">
                  <c:v>75.831999999999994</c:v>
                </c:pt>
                <c:pt idx="5809">
                  <c:v>75.831999999999994</c:v>
                </c:pt>
                <c:pt idx="5810">
                  <c:v>75.483999999999995</c:v>
                </c:pt>
                <c:pt idx="5811">
                  <c:v>74.790999999999997</c:v>
                </c:pt>
                <c:pt idx="5812">
                  <c:v>74.619</c:v>
                </c:pt>
                <c:pt idx="5813">
                  <c:v>74.271000000000001</c:v>
                </c:pt>
                <c:pt idx="5814">
                  <c:v>74.097999999999999</c:v>
                </c:pt>
                <c:pt idx="5815">
                  <c:v>74.097999999999999</c:v>
                </c:pt>
                <c:pt idx="5816">
                  <c:v>74.097999999999999</c:v>
                </c:pt>
                <c:pt idx="5817">
                  <c:v>74.445999999999998</c:v>
                </c:pt>
                <c:pt idx="5818">
                  <c:v>74.445999999999998</c:v>
                </c:pt>
                <c:pt idx="5819">
                  <c:v>74.271000000000001</c:v>
                </c:pt>
                <c:pt idx="5820">
                  <c:v>74.097999999999999</c:v>
                </c:pt>
                <c:pt idx="5821">
                  <c:v>74.097999999999999</c:v>
                </c:pt>
                <c:pt idx="5822">
                  <c:v>74.097999999999999</c:v>
                </c:pt>
                <c:pt idx="5823">
                  <c:v>74.097999999999999</c:v>
                </c:pt>
                <c:pt idx="5824">
                  <c:v>74.097999999999999</c:v>
                </c:pt>
                <c:pt idx="5825">
                  <c:v>73.753</c:v>
                </c:pt>
                <c:pt idx="5826">
                  <c:v>73.406999999999996</c:v>
                </c:pt>
                <c:pt idx="5827">
                  <c:v>73.233999999999995</c:v>
                </c:pt>
                <c:pt idx="5828">
                  <c:v>73.233999999999995</c:v>
                </c:pt>
                <c:pt idx="5829">
                  <c:v>73.233999999999995</c:v>
                </c:pt>
                <c:pt idx="5830">
                  <c:v>73.406999999999996</c:v>
                </c:pt>
                <c:pt idx="5831">
                  <c:v>73.406999999999996</c:v>
                </c:pt>
                <c:pt idx="5832">
                  <c:v>73.406999999999996</c:v>
                </c:pt>
                <c:pt idx="5833">
                  <c:v>73.406999999999996</c:v>
                </c:pt>
                <c:pt idx="5834">
                  <c:v>73.406999999999996</c:v>
                </c:pt>
                <c:pt idx="5835">
                  <c:v>73.58</c:v>
                </c:pt>
                <c:pt idx="5836">
                  <c:v>73.753</c:v>
                </c:pt>
                <c:pt idx="5837">
                  <c:v>73.926000000000002</c:v>
                </c:pt>
                <c:pt idx="5838">
                  <c:v>73.926000000000002</c:v>
                </c:pt>
                <c:pt idx="5839">
                  <c:v>73.926000000000002</c:v>
                </c:pt>
                <c:pt idx="5840">
                  <c:v>74.097999999999999</c:v>
                </c:pt>
                <c:pt idx="5841">
                  <c:v>74.097999999999999</c:v>
                </c:pt>
                <c:pt idx="5842">
                  <c:v>74.271000000000001</c:v>
                </c:pt>
                <c:pt idx="5843">
                  <c:v>74.271000000000001</c:v>
                </c:pt>
                <c:pt idx="5844">
                  <c:v>74.445999999999998</c:v>
                </c:pt>
                <c:pt idx="5845">
                  <c:v>74.445999999999998</c:v>
                </c:pt>
                <c:pt idx="5846">
                  <c:v>74.619</c:v>
                </c:pt>
                <c:pt idx="5847">
                  <c:v>74.619</c:v>
                </c:pt>
                <c:pt idx="5848">
                  <c:v>74.790999999999997</c:v>
                </c:pt>
                <c:pt idx="5849">
                  <c:v>75.138999999999996</c:v>
                </c:pt>
                <c:pt idx="5850">
                  <c:v>75.483999999999995</c:v>
                </c:pt>
                <c:pt idx="5851">
                  <c:v>75.483999999999995</c:v>
                </c:pt>
                <c:pt idx="5852">
                  <c:v>75.831999999999994</c:v>
                </c:pt>
                <c:pt idx="5853">
                  <c:v>76.180999999999997</c:v>
                </c:pt>
                <c:pt idx="5854">
                  <c:v>76.703000000000003</c:v>
                </c:pt>
                <c:pt idx="5855">
                  <c:v>77.224999999999994</c:v>
                </c:pt>
                <c:pt idx="5856">
                  <c:v>76.703000000000003</c:v>
                </c:pt>
                <c:pt idx="5857">
                  <c:v>76.180999999999997</c:v>
                </c:pt>
                <c:pt idx="5858">
                  <c:v>76.180999999999997</c:v>
                </c:pt>
                <c:pt idx="5859">
                  <c:v>76.353999999999999</c:v>
                </c:pt>
                <c:pt idx="5860">
                  <c:v>76.528000000000006</c:v>
                </c:pt>
                <c:pt idx="5861">
                  <c:v>77.224999999999994</c:v>
                </c:pt>
                <c:pt idx="5862">
                  <c:v>77.224999999999994</c:v>
                </c:pt>
                <c:pt idx="5863">
                  <c:v>77.400000000000006</c:v>
                </c:pt>
                <c:pt idx="5864">
                  <c:v>77.224999999999994</c:v>
                </c:pt>
                <c:pt idx="5865">
                  <c:v>77.05</c:v>
                </c:pt>
                <c:pt idx="5866">
                  <c:v>76.876000000000005</c:v>
                </c:pt>
                <c:pt idx="5867">
                  <c:v>76.528000000000006</c:v>
                </c:pt>
                <c:pt idx="5868">
                  <c:v>76.528000000000006</c:v>
                </c:pt>
                <c:pt idx="5869">
                  <c:v>76.353999999999999</c:v>
                </c:pt>
                <c:pt idx="5870">
                  <c:v>76.528000000000006</c:v>
                </c:pt>
                <c:pt idx="5871">
                  <c:v>76.528000000000006</c:v>
                </c:pt>
                <c:pt idx="5872">
                  <c:v>76.528000000000006</c:v>
                </c:pt>
                <c:pt idx="5873">
                  <c:v>76.353999999999999</c:v>
                </c:pt>
                <c:pt idx="5874">
                  <c:v>76.353999999999999</c:v>
                </c:pt>
                <c:pt idx="5875">
                  <c:v>76.180999999999997</c:v>
                </c:pt>
                <c:pt idx="5876">
                  <c:v>76.006</c:v>
                </c:pt>
                <c:pt idx="5877">
                  <c:v>75.831999999999994</c:v>
                </c:pt>
                <c:pt idx="5878">
                  <c:v>75.659000000000006</c:v>
                </c:pt>
                <c:pt idx="5879">
                  <c:v>75.659000000000006</c:v>
                </c:pt>
                <c:pt idx="5880">
                  <c:v>75.659000000000006</c:v>
                </c:pt>
                <c:pt idx="5881">
                  <c:v>75.659000000000006</c:v>
                </c:pt>
                <c:pt idx="5882">
                  <c:v>75.659000000000006</c:v>
                </c:pt>
                <c:pt idx="5883">
                  <c:v>75.483999999999995</c:v>
                </c:pt>
                <c:pt idx="5884">
                  <c:v>75.483999999999995</c:v>
                </c:pt>
                <c:pt idx="5885">
                  <c:v>75.483999999999995</c:v>
                </c:pt>
                <c:pt idx="5886">
                  <c:v>75.483999999999995</c:v>
                </c:pt>
                <c:pt idx="5887">
                  <c:v>75.311999999999998</c:v>
                </c:pt>
                <c:pt idx="5888">
                  <c:v>75.311999999999998</c:v>
                </c:pt>
                <c:pt idx="5889">
                  <c:v>74.790999999999997</c:v>
                </c:pt>
                <c:pt idx="5890">
                  <c:v>74.790999999999997</c:v>
                </c:pt>
                <c:pt idx="5891">
                  <c:v>74.790999999999997</c:v>
                </c:pt>
                <c:pt idx="5892">
                  <c:v>74.619</c:v>
                </c:pt>
                <c:pt idx="5893">
                  <c:v>74.619</c:v>
                </c:pt>
                <c:pt idx="5894">
                  <c:v>74.790999999999997</c:v>
                </c:pt>
                <c:pt idx="5895">
                  <c:v>74.790999999999997</c:v>
                </c:pt>
                <c:pt idx="5896">
                  <c:v>74.790999999999997</c:v>
                </c:pt>
                <c:pt idx="5897">
                  <c:v>74.790999999999997</c:v>
                </c:pt>
                <c:pt idx="5898">
                  <c:v>75.138999999999996</c:v>
                </c:pt>
                <c:pt idx="5899">
                  <c:v>75.311999999999998</c:v>
                </c:pt>
                <c:pt idx="5900">
                  <c:v>75.659000000000006</c:v>
                </c:pt>
                <c:pt idx="5901">
                  <c:v>75.659000000000006</c:v>
                </c:pt>
                <c:pt idx="5902">
                  <c:v>75.659000000000006</c:v>
                </c:pt>
                <c:pt idx="5903">
                  <c:v>75.659000000000006</c:v>
                </c:pt>
                <c:pt idx="5904">
                  <c:v>75.831999999999994</c:v>
                </c:pt>
                <c:pt idx="5905">
                  <c:v>76.006</c:v>
                </c:pt>
                <c:pt idx="5906">
                  <c:v>76.180999999999997</c:v>
                </c:pt>
                <c:pt idx="5907">
                  <c:v>76.180999999999997</c:v>
                </c:pt>
                <c:pt idx="5908">
                  <c:v>76.353999999999999</c:v>
                </c:pt>
                <c:pt idx="5909">
                  <c:v>76.353999999999999</c:v>
                </c:pt>
                <c:pt idx="5910">
                  <c:v>76.353999999999999</c:v>
                </c:pt>
                <c:pt idx="5911">
                  <c:v>76.353999999999999</c:v>
                </c:pt>
                <c:pt idx="5912">
                  <c:v>76.353999999999999</c:v>
                </c:pt>
                <c:pt idx="5913">
                  <c:v>76.180999999999997</c:v>
                </c:pt>
                <c:pt idx="5914">
                  <c:v>76.006</c:v>
                </c:pt>
                <c:pt idx="5915">
                  <c:v>76.006</c:v>
                </c:pt>
                <c:pt idx="5916">
                  <c:v>76.006</c:v>
                </c:pt>
                <c:pt idx="5917">
                  <c:v>76.006</c:v>
                </c:pt>
                <c:pt idx="5918">
                  <c:v>76.006</c:v>
                </c:pt>
                <c:pt idx="5919">
                  <c:v>76.006</c:v>
                </c:pt>
                <c:pt idx="5920">
                  <c:v>76.006</c:v>
                </c:pt>
                <c:pt idx="5921">
                  <c:v>76.006</c:v>
                </c:pt>
                <c:pt idx="5922">
                  <c:v>76.006</c:v>
                </c:pt>
                <c:pt idx="5923">
                  <c:v>76.006</c:v>
                </c:pt>
                <c:pt idx="5924">
                  <c:v>76.006</c:v>
                </c:pt>
                <c:pt idx="5925">
                  <c:v>76.006</c:v>
                </c:pt>
                <c:pt idx="5926">
                  <c:v>76.006</c:v>
                </c:pt>
                <c:pt idx="5927">
                  <c:v>76.006</c:v>
                </c:pt>
                <c:pt idx="5928">
                  <c:v>75.831999999999994</c:v>
                </c:pt>
                <c:pt idx="5929">
                  <c:v>75.831999999999994</c:v>
                </c:pt>
                <c:pt idx="5930">
                  <c:v>75.659000000000006</c:v>
                </c:pt>
                <c:pt idx="5931">
                  <c:v>75.659000000000006</c:v>
                </c:pt>
                <c:pt idx="5932">
                  <c:v>75.659000000000006</c:v>
                </c:pt>
                <c:pt idx="5933">
                  <c:v>75.659000000000006</c:v>
                </c:pt>
                <c:pt idx="5934">
                  <c:v>75.659000000000006</c:v>
                </c:pt>
                <c:pt idx="5935">
                  <c:v>75.483999999999995</c:v>
                </c:pt>
                <c:pt idx="5936">
                  <c:v>75.483999999999995</c:v>
                </c:pt>
                <c:pt idx="5937">
                  <c:v>75.483999999999995</c:v>
                </c:pt>
                <c:pt idx="5938">
                  <c:v>75.483999999999995</c:v>
                </c:pt>
                <c:pt idx="5939">
                  <c:v>75.311999999999998</c:v>
                </c:pt>
                <c:pt idx="5940">
                  <c:v>75.138999999999996</c:v>
                </c:pt>
                <c:pt idx="5941">
                  <c:v>75.138999999999996</c:v>
                </c:pt>
                <c:pt idx="5942">
                  <c:v>75.138999999999996</c:v>
                </c:pt>
                <c:pt idx="5943">
                  <c:v>75.138999999999996</c:v>
                </c:pt>
                <c:pt idx="5944">
                  <c:v>75.138999999999996</c:v>
                </c:pt>
                <c:pt idx="5945">
                  <c:v>75.311999999999998</c:v>
                </c:pt>
                <c:pt idx="5946">
                  <c:v>75.483999999999995</c:v>
                </c:pt>
                <c:pt idx="5947">
                  <c:v>75.483999999999995</c:v>
                </c:pt>
                <c:pt idx="5948">
                  <c:v>75.483999999999995</c:v>
                </c:pt>
                <c:pt idx="5949">
                  <c:v>75.659000000000006</c:v>
                </c:pt>
                <c:pt idx="5950">
                  <c:v>75.659000000000006</c:v>
                </c:pt>
                <c:pt idx="5951">
                  <c:v>75.831999999999994</c:v>
                </c:pt>
                <c:pt idx="5952">
                  <c:v>75.831999999999994</c:v>
                </c:pt>
                <c:pt idx="5953">
                  <c:v>75.831999999999994</c:v>
                </c:pt>
                <c:pt idx="5954">
                  <c:v>75.831999999999994</c:v>
                </c:pt>
                <c:pt idx="5955">
                  <c:v>75.831999999999994</c:v>
                </c:pt>
                <c:pt idx="5956">
                  <c:v>76.006</c:v>
                </c:pt>
                <c:pt idx="5957">
                  <c:v>76.006</c:v>
                </c:pt>
                <c:pt idx="5958">
                  <c:v>76.006</c:v>
                </c:pt>
                <c:pt idx="5959">
                  <c:v>75.831999999999994</c:v>
                </c:pt>
                <c:pt idx="5960">
                  <c:v>75.831999999999994</c:v>
                </c:pt>
                <c:pt idx="5961">
                  <c:v>75.831999999999994</c:v>
                </c:pt>
                <c:pt idx="5962">
                  <c:v>76.006</c:v>
                </c:pt>
                <c:pt idx="5963">
                  <c:v>76.180999999999997</c:v>
                </c:pt>
                <c:pt idx="5964">
                  <c:v>76.180999999999997</c:v>
                </c:pt>
                <c:pt idx="5965">
                  <c:v>76.180999999999997</c:v>
                </c:pt>
                <c:pt idx="5966">
                  <c:v>76.180999999999997</c:v>
                </c:pt>
                <c:pt idx="5967">
                  <c:v>76.180999999999997</c:v>
                </c:pt>
                <c:pt idx="5968">
                  <c:v>76.180999999999997</c:v>
                </c:pt>
                <c:pt idx="5969">
                  <c:v>76.180999999999997</c:v>
                </c:pt>
                <c:pt idx="5970">
                  <c:v>76.180999999999997</c:v>
                </c:pt>
                <c:pt idx="5971">
                  <c:v>76.180999999999997</c:v>
                </c:pt>
                <c:pt idx="5972">
                  <c:v>76.006</c:v>
                </c:pt>
                <c:pt idx="5973">
                  <c:v>76.006</c:v>
                </c:pt>
                <c:pt idx="5974">
                  <c:v>76.006</c:v>
                </c:pt>
                <c:pt idx="5975">
                  <c:v>76.006</c:v>
                </c:pt>
                <c:pt idx="5976">
                  <c:v>76.006</c:v>
                </c:pt>
                <c:pt idx="5977">
                  <c:v>76.006</c:v>
                </c:pt>
                <c:pt idx="5978">
                  <c:v>75.831999999999994</c:v>
                </c:pt>
                <c:pt idx="5979">
                  <c:v>75.831999999999994</c:v>
                </c:pt>
                <c:pt idx="5980">
                  <c:v>75.831999999999994</c:v>
                </c:pt>
                <c:pt idx="5981">
                  <c:v>75.831999999999994</c:v>
                </c:pt>
                <c:pt idx="5982">
                  <c:v>75.831999999999994</c:v>
                </c:pt>
                <c:pt idx="5983">
                  <c:v>75.831999999999994</c:v>
                </c:pt>
                <c:pt idx="5984">
                  <c:v>75.659000000000006</c:v>
                </c:pt>
                <c:pt idx="5985">
                  <c:v>75.659000000000006</c:v>
                </c:pt>
                <c:pt idx="5986">
                  <c:v>75.659000000000006</c:v>
                </c:pt>
                <c:pt idx="5987">
                  <c:v>75.659000000000006</c:v>
                </c:pt>
                <c:pt idx="5988">
                  <c:v>75.483999999999995</c:v>
                </c:pt>
                <c:pt idx="5989">
                  <c:v>75.483999999999995</c:v>
                </c:pt>
                <c:pt idx="5990">
                  <c:v>75.483999999999995</c:v>
                </c:pt>
                <c:pt idx="5991">
                  <c:v>75.483999999999995</c:v>
                </c:pt>
                <c:pt idx="5992">
                  <c:v>75.483999999999995</c:v>
                </c:pt>
                <c:pt idx="5993">
                  <c:v>75.483999999999995</c:v>
                </c:pt>
                <c:pt idx="5994">
                  <c:v>75.311999999999998</c:v>
                </c:pt>
                <c:pt idx="5995">
                  <c:v>75.483999999999995</c:v>
                </c:pt>
                <c:pt idx="5996">
                  <c:v>75.483999999999995</c:v>
                </c:pt>
                <c:pt idx="5997">
                  <c:v>75.483999999999995</c:v>
                </c:pt>
                <c:pt idx="5998">
                  <c:v>75.483999999999995</c:v>
                </c:pt>
                <c:pt idx="5999">
                  <c:v>75.483999999999995</c:v>
                </c:pt>
                <c:pt idx="6000">
                  <c:v>75.483999999999995</c:v>
                </c:pt>
                <c:pt idx="6001">
                  <c:v>75.483999999999995</c:v>
                </c:pt>
                <c:pt idx="6002">
                  <c:v>75.483999999999995</c:v>
                </c:pt>
                <c:pt idx="6003">
                  <c:v>75.483999999999995</c:v>
                </c:pt>
                <c:pt idx="6004">
                  <c:v>75.483999999999995</c:v>
                </c:pt>
                <c:pt idx="6005">
                  <c:v>75.483999999999995</c:v>
                </c:pt>
                <c:pt idx="6006">
                  <c:v>75.483999999999995</c:v>
                </c:pt>
                <c:pt idx="6007">
                  <c:v>75.483999999999995</c:v>
                </c:pt>
                <c:pt idx="6008">
                  <c:v>75.483999999999995</c:v>
                </c:pt>
                <c:pt idx="6009">
                  <c:v>75.659000000000006</c:v>
                </c:pt>
                <c:pt idx="6010">
                  <c:v>75.659000000000006</c:v>
                </c:pt>
                <c:pt idx="6011">
                  <c:v>75.659000000000006</c:v>
                </c:pt>
                <c:pt idx="6012">
                  <c:v>75.659000000000006</c:v>
                </c:pt>
                <c:pt idx="6013">
                  <c:v>75.659000000000006</c:v>
                </c:pt>
                <c:pt idx="6014">
                  <c:v>75.659000000000006</c:v>
                </c:pt>
                <c:pt idx="6015">
                  <c:v>75.659000000000006</c:v>
                </c:pt>
                <c:pt idx="6016">
                  <c:v>75.659000000000006</c:v>
                </c:pt>
                <c:pt idx="6017">
                  <c:v>75.659000000000006</c:v>
                </c:pt>
                <c:pt idx="6018">
                  <c:v>75.831999999999994</c:v>
                </c:pt>
                <c:pt idx="6019">
                  <c:v>75.831999999999994</c:v>
                </c:pt>
                <c:pt idx="6020">
                  <c:v>75.831999999999994</c:v>
                </c:pt>
                <c:pt idx="6021">
                  <c:v>75.831999999999994</c:v>
                </c:pt>
                <c:pt idx="6022">
                  <c:v>75.831999999999994</c:v>
                </c:pt>
                <c:pt idx="6023">
                  <c:v>75.831999999999994</c:v>
                </c:pt>
                <c:pt idx="6024">
                  <c:v>76.006</c:v>
                </c:pt>
                <c:pt idx="6025">
                  <c:v>76.006</c:v>
                </c:pt>
                <c:pt idx="6026">
                  <c:v>76.006</c:v>
                </c:pt>
                <c:pt idx="6027">
                  <c:v>76.180999999999997</c:v>
                </c:pt>
                <c:pt idx="6028">
                  <c:v>76.006</c:v>
                </c:pt>
                <c:pt idx="6029">
                  <c:v>76.006</c:v>
                </c:pt>
                <c:pt idx="6030">
                  <c:v>76.006</c:v>
                </c:pt>
                <c:pt idx="6031">
                  <c:v>76.180999999999997</c:v>
                </c:pt>
                <c:pt idx="6032">
                  <c:v>76.180999999999997</c:v>
                </c:pt>
                <c:pt idx="6033">
                  <c:v>76.006</c:v>
                </c:pt>
                <c:pt idx="6034">
                  <c:v>76.006</c:v>
                </c:pt>
                <c:pt idx="6035">
                  <c:v>76.006</c:v>
                </c:pt>
                <c:pt idx="6036">
                  <c:v>76.180999999999997</c:v>
                </c:pt>
                <c:pt idx="6037">
                  <c:v>76.353999999999999</c:v>
                </c:pt>
                <c:pt idx="6038">
                  <c:v>76.180999999999997</c:v>
                </c:pt>
                <c:pt idx="6039">
                  <c:v>76.180999999999997</c:v>
                </c:pt>
                <c:pt idx="6040">
                  <c:v>76.180999999999997</c:v>
                </c:pt>
                <c:pt idx="6041">
                  <c:v>76.353999999999999</c:v>
                </c:pt>
                <c:pt idx="6042">
                  <c:v>76.353999999999999</c:v>
                </c:pt>
                <c:pt idx="6043">
                  <c:v>76.528000000000006</c:v>
                </c:pt>
                <c:pt idx="6044">
                  <c:v>76.528000000000006</c:v>
                </c:pt>
                <c:pt idx="6045">
                  <c:v>76.703000000000003</c:v>
                </c:pt>
                <c:pt idx="6046">
                  <c:v>76.876000000000005</c:v>
                </c:pt>
                <c:pt idx="6047">
                  <c:v>76.876000000000005</c:v>
                </c:pt>
                <c:pt idx="6048">
                  <c:v>77.224999999999994</c:v>
                </c:pt>
                <c:pt idx="6049">
                  <c:v>77.748999999999995</c:v>
                </c:pt>
                <c:pt idx="6050">
                  <c:v>77.400000000000006</c:v>
                </c:pt>
                <c:pt idx="6051">
                  <c:v>77.573999999999998</c:v>
                </c:pt>
                <c:pt idx="6052">
                  <c:v>77.923000000000002</c:v>
                </c:pt>
                <c:pt idx="6053">
                  <c:v>77.923000000000002</c:v>
                </c:pt>
                <c:pt idx="6054">
                  <c:v>78.097999999999999</c:v>
                </c:pt>
                <c:pt idx="6055">
                  <c:v>78.097999999999999</c:v>
                </c:pt>
                <c:pt idx="6056">
                  <c:v>78.097999999999999</c:v>
                </c:pt>
                <c:pt idx="6057">
                  <c:v>78.274000000000001</c:v>
                </c:pt>
                <c:pt idx="6058">
                  <c:v>78.274000000000001</c:v>
                </c:pt>
                <c:pt idx="6059">
                  <c:v>78.274000000000001</c:v>
                </c:pt>
                <c:pt idx="6060">
                  <c:v>78.274000000000001</c:v>
                </c:pt>
                <c:pt idx="6061">
                  <c:v>78.274000000000001</c:v>
                </c:pt>
                <c:pt idx="6062">
                  <c:v>78.097999999999999</c:v>
                </c:pt>
                <c:pt idx="6063">
                  <c:v>78.097999999999999</c:v>
                </c:pt>
                <c:pt idx="6064">
                  <c:v>78.097999999999999</c:v>
                </c:pt>
                <c:pt idx="6065">
                  <c:v>78.097999999999999</c:v>
                </c:pt>
                <c:pt idx="6066">
                  <c:v>77.923000000000002</c:v>
                </c:pt>
                <c:pt idx="6067">
                  <c:v>77.923000000000002</c:v>
                </c:pt>
                <c:pt idx="6068">
                  <c:v>77.923000000000002</c:v>
                </c:pt>
                <c:pt idx="6069">
                  <c:v>77.923000000000002</c:v>
                </c:pt>
                <c:pt idx="6070">
                  <c:v>77.923000000000002</c:v>
                </c:pt>
                <c:pt idx="6071">
                  <c:v>77.923000000000002</c:v>
                </c:pt>
                <c:pt idx="6072">
                  <c:v>77.923000000000002</c:v>
                </c:pt>
                <c:pt idx="6073">
                  <c:v>77.923000000000002</c:v>
                </c:pt>
                <c:pt idx="6074">
                  <c:v>77.923000000000002</c:v>
                </c:pt>
                <c:pt idx="6075">
                  <c:v>77.923000000000002</c:v>
                </c:pt>
                <c:pt idx="6076">
                  <c:v>77.923000000000002</c:v>
                </c:pt>
                <c:pt idx="6077">
                  <c:v>77.748999999999995</c:v>
                </c:pt>
                <c:pt idx="6078">
                  <c:v>77.748999999999995</c:v>
                </c:pt>
                <c:pt idx="6079">
                  <c:v>77.748999999999995</c:v>
                </c:pt>
                <c:pt idx="6080">
                  <c:v>77.573999999999998</c:v>
                </c:pt>
                <c:pt idx="6081">
                  <c:v>76.528000000000006</c:v>
                </c:pt>
                <c:pt idx="6082">
                  <c:v>76.180999999999997</c:v>
                </c:pt>
                <c:pt idx="6083">
                  <c:v>76.180999999999997</c:v>
                </c:pt>
                <c:pt idx="6084">
                  <c:v>76.180999999999997</c:v>
                </c:pt>
                <c:pt idx="6085">
                  <c:v>75.831999999999994</c:v>
                </c:pt>
                <c:pt idx="6086">
                  <c:v>75.831999999999994</c:v>
                </c:pt>
                <c:pt idx="6087">
                  <c:v>75.831999999999994</c:v>
                </c:pt>
                <c:pt idx="6088">
                  <c:v>75.831999999999994</c:v>
                </c:pt>
                <c:pt idx="6089">
                  <c:v>76.006</c:v>
                </c:pt>
                <c:pt idx="6090">
                  <c:v>76.006</c:v>
                </c:pt>
                <c:pt idx="6091">
                  <c:v>76.006</c:v>
                </c:pt>
                <c:pt idx="6092">
                  <c:v>76.006</c:v>
                </c:pt>
                <c:pt idx="6093">
                  <c:v>76.006</c:v>
                </c:pt>
                <c:pt idx="6094">
                  <c:v>76.006</c:v>
                </c:pt>
                <c:pt idx="6095">
                  <c:v>76.180999999999997</c:v>
                </c:pt>
                <c:pt idx="6096">
                  <c:v>76.006</c:v>
                </c:pt>
                <c:pt idx="6097">
                  <c:v>76.353999999999999</c:v>
                </c:pt>
                <c:pt idx="6098">
                  <c:v>76.528000000000006</c:v>
                </c:pt>
                <c:pt idx="6099">
                  <c:v>77.05</c:v>
                </c:pt>
                <c:pt idx="6100">
                  <c:v>77.400000000000006</c:v>
                </c:pt>
                <c:pt idx="6101">
                  <c:v>77.748999999999995</c:v>
                </c:pt>
                <c:pt idx="6102">
                  <c:v>77.923000000000002</c:v>
                </c:pt>
                <c:pt idx="6103">
                  <c:v>78.097999999999999</c:v>
                </c:pt>
                <c:pt idx="6104">
                  <c:v>78.097999999999999</c:v>
                </c:pt>
                <c:pt idx="6105">
                  <c:v>78.097999999999999</c:v>
                </c:pt>
                <c:pt idx="6106">
                  <c:v>77.573999999999998</c:v>
                </c:pt>
                <c:pt idx="6107">
                  <c:v>77.05</c:v>
                </c:pt>
                <c:pt idx="6108">
                  <c:v>76.703000000000003</c:v>
                </c:pt>
                <c:pt idx="6109">
                  <c:v>76.703000000000003</c:v>
                </c:pt>
                <c:pt idx="6110">
                  <c:v>76.703000000000003</c:v>
                </c:pt>
                <c:pt idx="6111">
                  <c:v>76.703000000000003</c:v>
                </c:pt>
                <c:pt idx="6112">
                  <c:v>76.703000000000003</c:v>
                </c:pt>
                <c:pt idx="6113">
                  <c:v>76.528000000000006</c:v>
                </c:pt>
                <c:pt idx="6114">
                  <c:v>76.353999999999999</c:v>
                </c:pt>
                <c:pt idx="6115">
                  <c:v>76.180999999999997</c:v>
                </c:pt>
                <c:pt idx="6116">
                  <c:v>76.180999999999997</c:v>
                </c:pt>
                <c:pt idx="6117">
                  <c:v>76.180999999999997</c:v>
                </c:pt>
                <c:pt idx="6118">
                  <c:v>76.180999999999997</c:v>
                </c:pt>
                <c:pt idx="6119">
                  <c:v>76.006</c:v>
                </c:pt>
                <c:pt idx="6120">
                  <c:v>75.831999999999994</c:v>
                </c:pt>
                <c:pt idx="6121">
                  <c:v>75.831999999999994</c:v>
                </c:pt>
                <c:pt idx="6122">
                  <c:v>75.659000000000006</c:v>
                </c:pt>
                <c:pt idx="6123">
                  <c:v>75.483999999999995</c:v>
                </c:pt>
                <c:pt idx="6124">
                  <c:v>75.659000000000006</c:v>
                </c:pt>
                <c:pt idx="6125">
                  <c:v>75.659000000000006</c:v>
                </c:pt>
                <c:pt idx="6126">
                  <c:v>75.483999999999995</c:v>
                </c:pt>
                <c:pt idx="6127">
                  <c:v>75.138999999999996</c:v>
                </c:pt>
                <c:pt idx="6128">
                  <c:v>75.138999999999996</c:v>
                </c:pt>
                <c:pt idx="6129">
                  <c:v>74.963999999999999</c:v>
                </c:pt>
                <c:pt idx="6130">
                  <c:v>74.963999999999999</c:v>
                </c:pt>
                <c:pt idx="6131">
                  <c:v>74.963999999999999</c:v>
                </c:pt>
                <c:pt idx="6132">
                  <c:v>74.790999999999997</c:v>
                </c:pt>
                <c:pt idx="6133">
                  <c:v>74.963999999999999</c:v>
                </c:pt>
                <c:pt idx="6134">
                  <c:v>75.138999999999996</c:v>
                </c:pt>
                <c:pt idx="6135">
                  <c:v>75.311999999999998</c:v>
                </c:pt>
                <c:pt idx="6136">
                  <c:v>75.483999999999995</c:v>
                </c:pt>
                <c:pt idx="6137">
                  <c:v>75.483999999999995</c:v>
                </c:pt>
                <c:pt idx="6138">
                  <c:v>75.659000000000006</c:v>
                </c:pt>
                <c:pt idx="6139">
                  <c:v>75.659000000000006</c:v>
                </c:pt>
                <c:pt idx="6140">
                  <c:v>75.659000000000006</c:v>
                </c:pt>
                <c:pt idx="6141">
                  <c:v>75.659000000000006</c:v>
                </c:pt>
                <c:pt idx="6142">
                  <c:v>75.659000000000006</c:v>
                </c:pt>
                <c:pt idx="6143">
                  <c:v>75.831999999999994</c:v>
                </c:pt>
                <c:pt idx="6144">
                  <c:v>75.831999999999994</c:v>
                </c:pt>
                <c:pt idx="6145">
                  <c:v>75.831999999999994</c:v>
                </c:pt>
                <c:pt idx="6146">
                  <c:v>75.831999999999994</c:v>
                </c:pt>
                <c:pt idx="6147">
                  <c:v>76.006</c:v>
                </c:pt>
                <c:pt idx="6148">
                  <c:v>76.006</c:v>
                </c:pt>
                <c:pt idx="6149">
                  <c:v>76.006</c:v>
                </c:pt>
                <c:pt idx="6150">
                  <c:v>76.180999999999997</c:v>
                </c:pt>
                <c:pt idx="6151">
                  <c:v>76.353999999999999</c:v>
                </c:pt>
                <c:pt idx="6152">
                  <c:v>76.528000000000006</c:v>
                </c:pt>
                <c:pt idx="6153">
                  <c:v>77.224999999999994</c:v>
                </c:pt>
                <c:pt idx="6154">
                  <c:v>77.224999999999994</c:v>
                </c:pt>
                <c:pt idx="6155">
                  <c:v>77.224999999999994</c:v>
                </c:pt>
                <c:pt idx="6156">
                  <c:v>76.876000000000005</c:v>
                </c:pt>
                <c:pt idx="6157">
                  <c:v>76.528000000000006</c:v>
                </c:pt>
                <c:pt idx="6158">
                  <c:v>76.180999999999997</c:v>
                </c:pt>
                <c:pt idx="6159">
                  <c:v>76.006</c:v>
                </c:pt>
                <c:pt idx="6160">
                  <c:v>75.831999999999994</c:v>
                </c:pt>
                <c:pt idx="6161">
                  <c:v>76.006</c:v>
                </c:pt>
                <c:pt idx="6162">
                  <c:v>76.528000000000006</c:v>
                </c:pt>
                <c:pt idx="6163">
                  <c:v>76.876000000000005</c:v>
                </c:pt>
                <c:pt idx="6164">
                  <c:v>77.05</c:v>
                </c:pt>
                <c:pt idx="6165">
                  <c:v>76.703000000000003</c:v>
                </c:pt>
                <c:pt idx="6166">
                  <c:v>76.703000000000003</c:v>
                </c:pt>
                <c:pt idx="6167">
                  <c:v>76.703000000000003</c:v>
                </c:pt>
                <c:pt idx="6168">
                  <c:v>76.703000000000003</c:v>
                </c:pt>
                <c:pt idx="6169">
                  <c:v>76.703000000000003</c:v>
                </c:pt>
                <c:pt idx="6170">
                  <c:v>76.703000000000003</c:v>
                </c:pt>
                <c:pt idx="6171">
                  <c:v>76.703000000000003</c:v>
                </c:pt>
                <c:pt idx="6172">
                  <c:v>76.703000000000003</c:v>
                </c:pt>
                <c:pt idx="6173">
                  <c:v>76.703000000000003</c:v>
                </c:pt>
                <c:pt idx="6174">
                  <c:v>76.703000000000003</c:v>
                </c:pt>
                <c:pt idx="6175">
                  <c:v>76.703000000000003</c:v>
                </c:pt>
                <c:pt idx="6176">
                  <c:v>76.703000000000003</c:v>
                </c:pt>
                <c:pt idx="6177">
                  <c:v>76.703000000000003</c:v>
                </c:pt>
                <c:pt idx="6178">
                  <c:v>76.703000000000003</c:v>
                </c:pt>
                <c:pt idx="6179">
                  <c:v>76.703000000000003</c:v>
                </c:pt>
                <c:pt idx="6180">
                  <c:v>76.528000000000006</c:v>
                </c:pt>
                <c:pt idx="6181">
                  <c:v>76.528000000000006</c:v>
                </c:pt>
                <c:pt idx="6182">
                  <c:v>75.831999999999994</c:v>
                </c:pt>
                <c:pt idx="6183">
                  <c:v>75.831999999999994</c:v>
                </c:pt>
                <c:pt idx="6184">
                  <c:v>75.659000000000006</c:v>
                </c:pt>
                <c:pt idx="6185">
                  <c:v>75.483999999999995</c:v>
                </c:pt>
                <c:pt idx="6186">
                  <c:v>75.483999999999995</c:v>
                </c:pt>
                <c:pt idx="6187">
                  <c:v>75.483999999999995</c:v>
                </c:pt>
                <c:pt idx="6188">
                  <c:v>75.483999999999995</c:v>
                </c:pt>
                <c:pt idx="6189">
                  <c:v>75.483999999999995</c:v>
                </c:pt>
                <c:pt idx="6190">
                  <c:v>75.659000000000006</c:v>
                </c:pt>
                <c:pt idx="6191">
                  <c:v>75.659000000000006</c:v>
                </c:pt>
                <c:pt idx="6192">
                  <c:v>75.659000000000006</c:v>
                </c:pt>
                <c:pt idx="6193">
                  <c:v>75.659000000000006</c:v>
                </c:pt>
                <c:pt idx="6194">
                  <c:v>75.831999999999994</c:v>
                </c:pt>
                <c:pt idx="6195">
                  <c:v>75.831999999999994</c:v>
                </c:pt>
                <c:pt idx="6196">
                  <c:v>76.180999999999997</c:v>
                </c:pt>
                <c:pt idx="6197">
                  <c:v>76.353999999999999</c:v>
                </c:pt>
                <c:pt idx="6198">
                  <c:v>76.528000000000006</c:v>
                </c:pt>
                <c:pt idx="6199">
                  <c:v>76.528000000000006</c:v>
                </c:pt>
                <c:pt idx="6200">
                  <c:v>76.703000000000003</c:v>
                </c:pt>
                <c:pt idx="6201">
                  <c:v>76.876000000000005</c:v>
                </c:pt>
                <c:pt idx="6202">
                  <c:v>77.224999999999994</c:v>
                </c:pt>
                <c:pt idx="6203">
                  <c:v>77.400000000000006</c:v>
                </c:pt>
                <c:pt idx="6204">
                  <c:v>77.400000000000006</c:v>
                </c:pt>
                <c:pt idx="6205">
                  <c:v>77.573999999999998</c:v>
                </c:pt>
                <c:pt idx="6206">
                  <c:v>77.400000000000006</c:v>
                </c:pt>
                <c:pt idx="6207">
                  <c:v>77.224999999999994</c:v>
                </c:pt>
                <c:pt idx="6208">
                  <c:v>76.528000000000006</c:v>
                </c:pt>
                <c:pt idx="6209">
                  <c:v>76.353999999999999</c:v>
                </c:pt>
                <c:pt idx="6210">
                  <c:v>76.528000000000006</c:v>
                </c:pt>
                <c:pt idx="6211">
                  <c:v>76.528000000000006</c:v>
                </c:pt>
                <c:pt idx="6212">
                  <c:v>76.528000000000006</c:v>
                </c:pt>
                <c:pt idx="6213">
                  <c:v>76.353999999999999</c:v>
                </c:pt>
                <c:pt idx="6214">
                  <c:v>76.006</c:v>
                </c:pt>
                <c:pt idx="6215">
                  <c:v>75.831999999999994</c:v>
                </c:pt>
                <c:pt idx="6216">
                  <c:v>75.831999999999994</c:v>
                </c:pt>
                <c:pt idx="6217">
                  <c:v>76.006</c:v>
                </c:pt>
                <c:pt idx="6218">
                  <c:v>75.831999999999994</c:v>
                </c:pt>
                <c:pt idx="6219">
                  <c:v>76.006</c:v>
                </c:pt>
                <c:pt idx="6220">
                  <c:v>76.006</c:v>
                </c:pt>
                <c:pt idx="6221">
                  <c:v>76.006</c:v>
                </c:pt>
                <c:pt idx="6222">
                  <c:v>76.006</c:v>
                </c:pt>
                <c:pt idx="6223">
                  <c:v>75.659000000000006</c:v>
                </c:pt>
                <c:pt idx="6224">
                  <c:v>75.659000000000006</c:v>
                </c:pt>
                <c:pt idx="6225">
                  <c:v>75.659000000000006</c:v>
                </c:pt>
                <c:pt idx="6226">
                  <c:v>75.311999999999998</c:v>
                </c:pt>
                <c:pt idx="6227">
                  <c:v>75.138999999999996</c:v>
                </c:pt>
                <c:pt idx="6228">
                  <c:v>74.963999999999999</c:v>
                </c:pt>
                <c:pt idx="6229">
                  <c:v>75.138999999999996</c:v>
                </c:pt>
                <c:pt idx="6230">
                  <c:v>75.311999999999998</c:v>
                </c:pt>
                <c:pt idx="6231">
                  <c:v>75.311999999999998</c:v>
                </c:pt>
                <c:pt idx="6232">
                  <c:v>75.483999999999995</c:v>
                </c:pt>
                <c:pt idx="6233">
                  <c:v>75.483999999999995</c:v>
                </c:pt>
                <c:pt idx="6234">
                  <c:v>75.831999999999994</c:v>
                </c:pt>
                <c:pt idx="6235">
                  <c:v>75.831999999999994</c:v>
                </c:pt>
                <c:pt idx="6236">
                  <c:v>75.831999999999994</c:v>
                </c:pt>
                <c:pt idx="6237">
                  <c:v>75.831999999999994</c:v>
                </c:pt>
                <c:pt idx="6238">
                  <c:v>75.831999999999994</c:v>
                </c:pt>
                <c:pt idx="6239">
                  <c:v>75.831999999999994</c:v>
                </c:pt>
                <c:pt idx="6240">
                  <c:v>76.006</c:v>
                </c:pt>
                <c:pt idx="6241">
                  <c:v>75.831999999999994</c:v>
                </c:pt>
                <c:pt idx="6242">
                  <c:v>76.006</c:v>
                </c:pt>
                <c:pt idx="6243">
                  <c:v>76.006</c:v>
                </c:pt>
                <c:pt idx="6244">
                  <c:v>76.180999999999997</c:v>
                </c:pt>
                <c:pt idx="6245">
                  <c:v>76.180999999999997</c:v>
                </c:pt>
                <c:pt idx="6246">
                  <c:v>76.180999999999997</c:v>
                </c:pt>
                <c:pt idx="6247">
                  <c:v>76.180999999999997</c:v>
                </c:pt>
                <c:pt idx="6248">
                  <c:v>76.180999999999997</c:v>
                </c:pt>
                <c:pt idx="6249">
                  <c:v>76.353999999999999</c:v>
                </c:pt>
                <c:pt idx="6250">
                  <c:v>76.353999999999999</c:v>
                </c:pt>
                <c:pt idx="6251">
                  <c:v>76.703000000000003</c:v>
                </c:pt>
                <c:pt idx="6252">
                  <c:v>76.876000000000005</c:v>
                </c:pt>
                <c:pt idx="6253">
                  <c:v>77.05</c:v>
                </c:pt>
                <c:pt idx="6254">
                  <c:v>77.05</c:v>
                </c:pt>
                <c:pt idx="6255">
                  <c:v>76.876000000000005</c:v>
                </c:pt>
                <c:pt idx="6256">
                  <c:v>76.876000000000005</c:v>
                </c:pt>
                <c:pt idx="6257">
                  <c:v>76.703000000000003</c:v>
                </c:pt>
                <c:pt idx="6258">
                  <c:v>76.876000000000005</c:v>
                </c:pt>
                <c:pt idx="6259">
                  <c:v>76.876000000000005</c:v>
                </c:pt>
                <c:pt idx="6260">
                  <c:v>76.703000000000003</c:v>
                </c:pt>
                <c:pt idx="6261">
                  <c:v>76.876000000000005</c:v>
                </c:pt>
                <c:pt idx="6262">
                  <c:v>76.876000000000005</c:v>
                </c:pt>
                <c:pt idx="6263">
                  <c:v>76.876000000000005</c:v>
                </c:pt>
                <c:pt idx="6264">
                  <c:v>76.353999999999999</c:v>
                </c:pt>
                <c:pt idx="6265">
                  <c:v>76.528000000000006</c:v>
                </c:pt>
                <c:pt idx="6266">
                  <c:v>76.528000000000006</c:v>
                </c:pt>
                <c:pt idx="6267">
                  <c:v>76.353999999999999</c:v>
                </c:pt>
                <c:pt idx="6268">
                  <c:v>76.353999999999999</c:v>
                </c:pt>
                <c:pt idx="6269">
                  <c:v>76.180999999999997</c:v>
                </c:pt>
                <c:pt idx="6270">
                  <c:v>76.180999999999997</c:v>
                </c:pt>
                <c:pt idx="6271">
                  <c:v>76.180999999999997</c:v>
                </c:pt>
                <c:pt idx="6272">
                  <c:v>76.006</c:v>
                </c:pt>
                <c:pt idx="6273">
                  <c:v>76.006</c:v>
                </c:pt>
                <c:pt idx="6274">
                  <c:v>76.006</c:v>
                </c:pt>
                <c:pt idx="6275">
                  <c:v>75.831999999999994</c:v>
                </c:pt>
                <c:pt idx="6276">
                  <c:v>75.831999999999994</c:v>
                </c:pt>
                <c:pt idx="6277">
                  <c:v>75.659000000000006</c:v>
                </c:pt>
                <c:pt idx="6278">
                  <c:v>75.483999999999995</c:v>
                </c:pt>
                <c:pt idx="6279">
                  <c:v>75.311999999999998</c:v>
                </c:pt>
                <c:pt idx="6280">
                  <c:v>75.138999999999996</c:v>
                </c:pt>
                <c:pt idx="6281">
                  <c:v>75.138999999999996</c:v>
                </c:pt>
                <c:pt idx="6282">
                  <c:v>75.138999999999996</c:v>
                </c:pt>
                <c:pt idx="6283">
                  <c:v>75.311999999999998</c:v>
                </c:pt>
                <c:pt idx="6284">
                  <c:v>75.138999999999996</c:v>
                </c:pt>
                <c:pt idx="6285">
                  <c:v>75.138999999999996</c:v>
                </c:pt>
                <c:pt idx="6286">
                  <c:v>75.138999999999996</c:v>
                </c:pt>
                <c:pt idx="6287">
                  <c:v>75.138999999999996</c:v>
                </c:pt>
                <c:pt idx="6288">
                  <c:v>75.138999999999996</c:v>
                </c:pt>
                <c:pt idx="6289">
                  <c:v>75.138999999999996</c:v>
                </c:pt>
                <c:pt idx="6290">
                  <c:v>75.138999999999996</c:v>
                </c:pt>
                <c:pt idx="6291">
                  <c:v>75.138999999999996</c:v>
                </c:pt>
                <c:pt idx="6292">
                  <c:v>75.311999999999998</c:v>
                </c:pt>
                <c:pt idx="6293">
                  <c:v>75.311999999999998</c:v>
                </c:pt>
                <c:pt idx="6294">
                  <c:v>75.311999999999998</c:v>
                </c:pt>
                <c:pt idx="6295">
                  <c:v>75.311999999999998</c:v>
                </c:pt>
                <c:pt idx="6296">
                  <c:v>75.311999999999998</c:v>
                </c:pt>
                <c:pt idx="6297">
                  <c:v>75.311999999999998</c:v>
                </c:pt>
                <c:pt idx="6298">
                  <c:v>75.311999999999998</c:v>
                </c:pt>
                <c:pt idx="6299">
                  <c:v>75.311999999999998</c:v>
                </c:pt>
                <c:pt idx="6300">
                  <c:v>75.311999999999998</c:v>
                </c:pt>
                <c:pt idx="6301">
                  <c:v>75.311999999999998</c:v>
                </c:pt>
                <c:pt idx="6302">
                  <c:v>75.311999999999998</c:v>
                </c:pt>
                <c:pt idx="6303">
                  <c:v>75.311999999999998</c:v>
                </c:pt>
                <c:pt idx="6304">
                  <c:v>75.483999999999995</c:v>
                </c:pt>
                <c:pt idx="6305">
                  <c:v>75.311999999999998</c:v>
                </c:pt>
                <c:pt idx="6306">
                  <c:v>75.311999999999998</c:v>
                </c:pt>
                <c:pt idx="6307">
                  <c:v>75.483999999999995</c:v>
                </c:pt>
                <c:pt idx="6308">
                  <c:v>75.483999999999995</c:v>
                </c:pt>
                <c:pt idx="6309">
                  <c:v>75.483999999999995</c:v>
                </c:pt>
                <c:pt idx="6310">
                  <c:v>75.483999999999995</c:v>
                </c:pt>
                <c:pt idx="6311">
                  <c:v>75.483999999999995</c:v>
                </c:pt>
                <c:pt idx="6312">
                  <c:v>75.483999999999995</c:v>
                </c:pt>
                <c:pt idx="6313">
                  <c:v>75.311999999999998</c:v>
                </c:pt>
                <c:pt idx="6314">
                  <c:v>75.311999999999998</c:v>
                </c:pt>
                <c:pt idx="6315">
                  <c:v>75.311999999999998</c:v>
                </c:pt>
                <c:pt idx="6316">
                  <c:v>75.311999999999998</c:v>
                </c:pt>
                <c:pt idx="6317">
                  <c:v>75.311999999999998</c:v>
                </c:pt>
                <c:pt idx="6318">
                  <c:v>75.483999999999995</c:v>
                </c:pt>
                <c:pt idx="6319">
                  <c:v>75.483999999999995</c:v>
                </c:pt>
                <c:pt idx="6320">
                  <c:v>75.483999999999995</c:v>
                </c:pt>
                <c:pt idx="6321">
                  <c:v>75.483999999999995</c:v>
                </c:pt>
                <c:pt idx="6322">
                  <c:v>75.483999999999995</c:v>
                </c:pt>
                <c:pt idx="6323">
                  <c:v>75.311999999999998</c:v>
                </c:pt>
                <c:pt idx="6324">
                  <c:v>74.963999999999999</c:v>
                </c:pt>
                <c:pt idx="6325">
                  <c:v>74.790999999999997</c:v>
                </c:pt>
                <c:pt idx="6326">
                  <c:v>74.790999999999997</c:v>
                </c:pt>
                <c:pt idx="6327">
                  <c:v>74.790999999999997</c:v>
                </c:pt>
                <c:pt idx="6328">
                  <c:v>74.790999999999997</c:v>
                </c:pt>
                <c:pt idx="6329">
                  <c:v>74.790999999999997</c:v>
                </c:pt>
                <c:pt idx="6330">
                  <c:v>74.963999999999999</c:v>
                </c:pt>
                <c:pt idx="6331">
                  <c:v>75.138999999999996</c:v>
                </c:pt>
                <c:pt idx="6332">
                  <c:v>75.311999999999998</c:v>
                </c:pt>
                <c:pt idx="6333">
                  <c:v>75.311999999999998</c:v>
                </c:pt>
                <c:pt idx="6334">
                  <c:v>75.311999999999998</c:v>
                </c:pt>
                <c:pt idx="6335">
                  <c:v>75.311999999999998</c:v>
                </c:pt>
                <c:pt idx="6336">
                  <c:v>75.311999999999998</c:v>
                </c:pt>
                <c:pt idx="6337">
                  <c:v>75.311999999999998</c:v>
                </c:pt>
                <c:pt idx="6338">
                  <c:v>75.138999999999996</c:v>
                </c:pt>
                <c:pt idx="6339">
                  <c:v>74.963999999999999</c:v>
                </c:pt>
                <c:pt idx="6340">
                  <c:v>74.963999999999999</c:v>
                </c:pt>
                <c:pt idx="6341">
                  <c:v>74.963999999999999</c:v>
                </c:pt>
                <c:pt idx="6342">
                  <c:v>75.138999999999996</c:v>
                </c:pt>
                <c:pt idx="6343">
                  <c:v>75.138999999999996</c:v>
                </c:pt>
                <c:pt idx="6344">
                  <c:v>75.138999999999996</c:v>
                </c:pt>
                <c:pt idx="6345">
                  <c:v>75.138999999999996</c:v>
                </c:pt>
                <c:pt idx="6346">
                  <c:v>75.138999999999996</c:v>
                </c:pt>
                <c:pt idx="6347">
                  <c:v>75.138999999999996</c:v>
                </c:pt>
                <c:pt idx="6348">
                  <c:v>75.138999999999996</c:v>
                </c:pt>
                <c:pt idx="6349">
                  <c:v>75.138999999999996</c:v>
                </c:pt>
                <c:pt idx="6350">
                  <c:v>75.138999999999996</c:v>
                </c:pt>
                <c:pt idx="6351">
                  <c:v>75.138999999999996</c:v>
                </c:pt>
                <c:pt idx="6352">
                  <c:v>75.138999999999996</c:v>
                </c:pt>
                <c:pt idx="6353">
                  <c:v>75.311999999999998</c:v>
                </c:pt>
                <c:pt idx="6354">
                  <c:v>75.138999999999996</c:v>
                </c:pt>
                <c:pt idx="6355">
                  <c:v>75.138999999999996</c:v>
                </c:pt>
                <c:pt idx="6356">
                  <c:v>75.138999999999996</c:v>
                </c:pt>
                <c:pt idx="6357">
                  <c:v>75.138999999999996</c:v>
                </c:pt>
                <c:pt idx="6358">
                  <c:v>75.138999999999996</c:v>
                </c:pt>
                <c:pt idx="6359">
                  <c:v>75.138999999999996</c:v>
                </c:pt>
                <c:pt idx="6360">
                  <c:v>75.138999999999996</c:v>
                </c:pt>
                <c:pt idx="6361">
                  <c:v>75.138999999999996</c:v>
                </c:pt>
                <c:pt idx="6362">
                  <c:v>75.138999999999996</c:v>
                </c:pt>
                <c:pt idx="6363">
                  <c:v>75.138999999999996</c:v>
                </c:pt>
                <c:pt idx="6364">
                  <c:v>74.963999999999999</c:v>
                </c:pt>
                <c:pt idx="6365">
                  <c:v>74.963999999999999</c:v>
                </c:pt>
                <c:pt idx="6366">
                  <c:v>74.963999999999999</c:v>
                </c:pt>
                <c:pt idx="6367">
                  <c:v>74.963999999999999</c:v>
                </c:pt>
                <c:pt idx="6368">
                  <c:v>74.963999999999999</c:v>
                </c:pt>
                <c:pt idx="6369">
                  <c:v>74.963999999999999</c:v>
                </c:pt>
                <c:pt idx="6370">
                  <c:v>74.963999999999999</c:v>
                </c:pt>
                <c:pt idx="6371">
                  <c:v>74.963999999999999</c:v>
                </c:pt>
                <c:pt idx="6372">
                  <c:v>74.963999999999999</c:v>
                </c:pt>
                <c:pt idx="6373">
                  <c:v>74.790999999999997</c:v>
                </c:pt>
                <c:pt idx="6374">
                  <c:v>74.445999999999998</c:v>
                </c:pt>
                <c:pt idx="6375">
                  <c:v>74.271000000000001</c:v>
                </c:pt>
                <c:pt idx="6376">
                  <c:v>74.271000000000001</c:v>
                </c:pt>
                <c:pt idx="6377">
                  <c:v>74.445999999999998</c:v>
                </c:pt>
                <c:pt idx="6378">
                  <c:v>74.445999999999998</c:v>
                </c:pt>
                <c:pt idx="6379">
                  <c:v>74.619</c:v>
                </c:pt>
                <c:pt idx="6380">
                  <c:v>74.790999999999997</c:v>
                </c:pt>
                <c:pt idx="6381">
                  <c:v>74.619</c:v>
                </c:pt>
                <c:pt idx="6382">
                  <c:v>74.619</c:v>
                </c:pt>
                <c:pt idx="6383">
                  <c:v>74.619</c:v>
                </c:pt>
                <c:pt idx="6384">
                  <c:v>74.619</c:v>
                </c:pt>
                <c:pt idx="6385">
                  <c:v>74.619</c:v>
                </c:pt>
                <c:pt idx="6386">
                  <c:v>74.790999999999997</c:v>
                </c:pt>
                <c:pt idx="6387">
                  <c:v>74.790999999999997</c:v>
                </c:pt>
                <c:pt idx="6388">
                  <c:v>74.790999999999997</c:v>
                </c:pt>
                <c:pt idx="6389">
                  <c:v>74.790999999999997</c:v>
                </c:pt>
                <c:pt idx="6390">
                  <c:v>74.790999999999997</c:v>
                </c:pt>
                <c:pt idx="6391">
                  <c:v>74.790999999999997</c:v>
                </c:pt>
                <c:pt idx="6392">
                  <c:v>74.790999999999997</c:v>
                </c:pt>
                <c:pt idx="6393">
                  <c:v>74.790999999999997</c:v>
                </c:pt>
                <c:pt idx="6394">
                  <c:v>74.790999999999997</c:v>
                </c:pt>
                <c:pt idx="6395">
                  <c:v>74.790999999999997</c:v>
                </c:pt>
                <c:pt idx="6396">
                  <c:v>74.790999999999997</c:v>
                </c:pt>
                <c:pt idx="6397">
                  <c:v>74.790999999999997</c:v>
                </c:pt>
                <c:pt idx="6398">
                  <c:v>74.790999999999997</c:v>
                </c:pt>
                <c:pt idx="6399">
                  <c:v>74.790999999999997</c:v>
                </c:pt>
                <c:pt idx="6400">
                  <c:v>74.790999999999997</c:v>
                </c:pt>
                <c:pt idx="6401">
                  <c:v>74.790999999999997</c:v>
                </c:pt>
                <c:pt idx="6402">
                  <c:v>74.790999999999997</c:v>
                </c:pt>
                <c:pt idx="6403">
                  <c:v>74.790999999999997</c:v>
                </c:pt>
                <c:pt idx="6404">
                  <c:v>74.963999999999999</c:v>
                </c:pt>
                <c:pt idx="6405">
                  <c:v>74.963999999999999</c:v>
                </c:pt>
                <c:pt idx="6406">
                  <c:v>74.963999999999999</c:v>
                </c:pt>
                <c:pt idx="6407">
                  <c:v>74.963999999999999</c:v>
                </c:pt>
                <c:pt idx="6408">
                  <c:v>74.963999999999999</c:v>
                </c:pt>
                <c:pt idx="6409">
                  <c:v>75.138999999999996</c:v>
                </c:pt>
                <c:pt idx="6410">
                  <c:v>75.311999999999998</c:v>
                </c:pt>
                <c:pt idx="6411">
                  <c:v>75.138999999999996</c:v>
                </c:pt>
                <c:pt idx="6412">
                  <c:v>75.311999999999998</c:v>
                </c:pt>
                <c:pt idx="6413">
                  <c:v>75.311999999999998</c:v>
                </c:pt>
                <c:pt idx="6414">
                  <c:v>74.963999999999999</c:v>
                </c:pt>
                <c:pt idx="6415">
                  <c:v>74.963999999999999</c:v>
                </c:pt>
                <c:pt idx="6416">
                  <c:v>74.963999999999999</c:v>
                </c:pt>
                <c:pt idx="6417">
                  <c:v>74.963999999999999</c:v>
                </c:pt>
                <c:pt idx="6418">
                  <c:v>75.138999999999996</c:v>
                </c:pt>
                <c:pt idx="6419">
                  <c:v>75.138999999999996</c:v>
                </c:pt>
                <c:pt idx="6420">
                  <c:v>75.311999999999998</c:v>
                </c:pt>
                <c:pt idx="6421">
                  <c:v>75.138999999999996</c:v>
                </c:pt>
                <c:pt idx="6422">
                  <c:v>74.963999999999999</c:v>
                </c:pt>
                <c:pt idx="6423">
                  <c:v>75.138999999999996</c:v>
                </c:pt>
                <c:pt idx="6424">
                  <c:v>75.311999999999998</c:v>
                </c:pt>
                <c:pt idx="6425">
                  <c:v>74.963999999999999</c:v>
                </c:pt>
                <c:pt idx="6426">
                  <c:v>75.138999999999996</c:v>
                </c:pt>
                <c:pt idx="6427">
                  <c:v>75.831999999999994</c:v>
                </c:pt>
                <c:pt idx="6428">
                  <c:v>76.006</c:v>
                </c:pt>
                <c:pt idx="6429">
                  <c:v>76.006</c:v>
                </c:pt>
                <c:pt idx="6430">
                  <c:v>76.006</c:v>
                </c:pt>
                <c:pt idx="6431">
                  <c:v>75.831999999999994</c:v>
                </c:pt>
                <c:pt idx="6432">
                  <c:v>75.831999999999994</c:v>
                </c:pt>
                <c:pt idx="6433">
                  <c:v>75.659000000000006</c:v>
                </c:pt>
                <c:pt idx="6434">
                  <c:v>75.659000000000006</c:v>
                </c:pt>
                <c:pt idx="6435">
                  <c:v>75.831999999999994</c:v>
                </c:pt>
                <c:pt idx="6436">
                  <c:v>75.831999999999994</c:v>
                </c:pt>
                <c:pt idx="6437">
                  <c:v>76.006</c:v>
                </c:pt>
                <c:pt idx="6438">
                  <c:v>76.006</c:v>
                </c:pt>
                <c:pt idx="6439">
                  <c:v>76.006</c:v>
                </c:pt>
                <c:pt idx="6440">
                  <c:v>76.006</c:v>
                </c:pt>
                <c:pt idx="6441">
                  <c:v>76.006</c:v>
                </c:pt>
                <c:pt idx="6442">
                  <c:v>76.006</c:v>
                </c:pt>
                <c:pt idx="6443">
                  <c:v>76.006</c:v>
                </c:pt>
                <c:pt idx="6444">
                  <c:v>76.006</c:v>
                </c:pt>
                <c:pt idx="6445">
                  <c:v>75.831999999999994</c:v>
                </c:pt>
                <c:pt idx="6446">
                  <c:v>75.831999999999994</c:v>
                </c:pt>
                <c:pt idx="6447">
                  <c:v>75.831999999999994</c:v>
                </c:pt>
                <c:pt idx="6448">
                  <c:v>75.831999999999994</c:v>
                </c:pt>
                <c:pt idx="6449">
                  <c:v>75.831999999999994</c:v>
                </c:pt>
                <c:pt idx="6450">
                  <c:v>75.831999999999994</c:v>
                </c:pt>
                <c:pt idx="6451">
                  <c:v>75.831999999999994</c:v>
                </c:pt>
                <c:pt idx="6452">
                  <c:v>75.831999999999994</c:v>
                </c:pt>
                <c:pt idx="6453">
                  <c:v>75.831999999999994</c:v>
                </c:pt>
                <c:pt idx="6454">
                  <c:v>75.831999999999994</c:v>
                </c:pt>
                <c:pt idx="6455">
                  <c:v>75.831999999999994</c:v>
                </c:pt>
                <c:pt idx="6456">
                  <c:v>76.006</c:v>
                </c:pt>
                <c:pt idx="6457">
                  <c:v>76.006</c:v>
                </c:pt>
                <c:pt idx="6458">
                  <c:v>76.006</c:v>
                </c:pt>
                <c:pt idx="6459">
                  <c:v>76.006</c:v>
                </c:pt>
                <c:pt idx="6460">
                  <c:v>76.006</c:v>
                </c:pt>
                <c:pt idx="6461">
                  <c:v>76.006</c:v>
                </c:pt>
                <c:pt idx="6462">
                  <c:v>76.006</c:v>
                </c:pt>
                <c:pt idx="6463">
                  <c:v>76.006</c:v>
                </c:pt>
                <c:pt idx="6464">
                  <c:v>76.006</c:v>
                </c:pt>
                <c:pt idx="6465">
                  <c:v>75.831999999999994</c:v>
                </c:pt>
                <c:pt idx="6466">
                  <c:v>75.831999999999994</c:v>
                </c:pt>
                <c:pt idx="6467">
                  <c:v>75.831999999999994</c:v>
                </c:pt>
                <c:pt idx="6468">
                  <c:v>75.831999999999994</c:v>
                </c:pt>
                <c:pt idx="6469">
                  <c:v>75.831999999999994</c:v>
                </c:pt>
                <c:pt idx="6470">
                  <c:v>75.659000000000006</c:v>
                </c:pt>
                <c:pt idx="6471">
                  <c:v>75.659000000000006</c:v>
                </c:pt>
                <c:pt idx="6472">
                  <c:v>75.659000000000006</c:v>
                </c:pt>
                <c:pt idx="6473">
                  <c:v>75.659000000000006</c:v>
                </c:pt>
                <c:pt idx="6474">
                  <c:v>75.659000000000006</c:v>
                </c:pt>
                <c:pt idx="6475">
                  <c:v>75.659000000000006</c:v>
                </c:pt>
                <c:pt idx="6476">
                  <c:v>75.659000000000006</c:v>
                </c:pt>
                <c:pt idx="6477">
                  <c:v>75.659000000000006</c:v>
                </c:pt>
                <c:pt idx="6478">
                  <c:v>75.483999999999995</c:v>
                </c:pt>
                <c:pt idx="6479">
                  <c:v>75.483999999999995</c:v>
                </c:pt>
                <c:pt idx="6480">
                  <c:v>75.311999999999998</c:v>
                </c:pt>
                <c:pt idx="6481">
                  <c:v>75.138999999999996</c:v>
                </c:pt>
                <c:pt idx="6482">
                  <c:v>74.963999999999999</c:v>
                </c:pt>
                <c:pt idx="6483">
                  <c:v>74.963999999999999</c:v>
                </c:pt>
                <c:pt idx="6484">
                  <c:v>74.963999999999999</c:v>
                </c:pt>
                <c:pt idx="6485">
                  <c:v>74.963999999999999</c:v>
                </c:pt>
                <c:pt idx="6486">
                  <c:v>74.963999999999999</c:v>
                </c:pt>
                <c:pt idx="6487">
                  <c:v>75.138999999999996</c:v>
                </c:pt>
                <c:pt idx="6488">
                  <c:v>75.138999999999996</c:v>
                </c:pt>
                <c:pt idx="6489">
                  <c:v>75.138999999999996</c:v>
                </c:pt>
                <c:pt idx="6490">
                  <c:v>75.138999999999996</c:v>
                </c:pt>
                <c:pt idx="6491">
                  <c:v>75.138999999999996</c:v>
                </c:pt>
                <c:pt idx="6492">
                  <c:v>75.138999999999996</c:v>
                </c:pt>
                <c:pt idx="6493">
                  <c:v>75.138999999999996</c:v>
                </c:pt>
                <c:pt idx="6494">
                  <c:v>75.311999999999998</c:v>
                </c:pt>
                <c:pt idx="6495">
                  <c:v>75.311999999999998</c:v>
                </c:pt>
                <c:pt idx="6496">
                  <c:v>75.311999999999998</c:v>
                </c:pt>
                <c:pt idx="6497">
                  <c:v>75.483999999999995</c:v>
                </c:pt>
                <c:pt idx="6498">
                  <c:v>75.659000000000006</c:v>
                </c:pt>
                <c:pt idx="6499">
                  <c:v>75.659000000000006</c:v>
                </c:pt>
                <c:pt idx="6500">
                  <c:v>75.659000000000006</c:v>
                </c:pt>
                <c:pt idx="6501">
                  <c:v>75.483999999999995</c:v>
                </c:pt>
                <c:pt idx="6502">
                  <c:v>75.483999999999995</c:v>
                </c:pt>
                <c:pt idx="6503">
                  <c:v>75.659000000000006</c:v>
                </c:pt>
                <c:pt idx="6504">
                  <c:v>75.831999999999994</c:v>
                </c:pt>
                <c:pt idx="6505">
                  <c:v>75.831999999999994</c:v>
                </c:pt>
                <c:pt idx="6506">
                  <c:v>75.831999999999994</c:v>
                </c:pt>
                <c:pt idx="6507">
                  <c:v>76.006</c:v>
                </c:pt>
                <c:pt idx="6508">
                  <c:v>76.006</c:v>
                </c:pt>
                <c:pt idx="6509">
                  <c:v>76.180999999999997</c:v>
                </c:pt>
                <c:pt idx="6510">
                  <c:v>76.006</c:v>
                </c:pt>
                <c:pt idx="6511">
                  <c:v>76.353999999999999</c:v>
                </c:pt>
                <c:pt idx="6512">
                  <c:v>76.180999999999997</c:v>
                </c:pt>
                <c:pt idx="6513">
                  <c:v>75.659000000000006</c:v>
                </c:pt>
                <c:pt idx="6514">
                  <c:v>75.659000000000006</c:v>
                </c:pt>
                <c:pt idx="6515">
                  <c:v>75.483999999999995</c:v>
                </c:pt>
                <c:pt idx="6516">
                  <c:v>75.311999999999998</c:v>
                </c:pt>
                <c:pt idx="6517">
                  <c:v>75.483999999999995</c:v>
                </c:pt>
                <c:pt idx="6518">
                  <c:v>75.483999999999995</c:v>
                </c:pt>
                <c:pt idx="6519">
                  <c:v>75.659000000000006</c:v>
                </c:pt>
                <c:pt idx="6520">
                  <c:v>75.483999999999995</c:v>
                </c:pt>
                <c:pt idx="6521">
                  <c:v>75.311999999999998</c:v>
                </c:pt>
                <c:pt idx="6522">
                  <c:v>75.483999999999995</c:v>
                </c:pt>
                <c:pt idx="6523">
                  <c:v>75.483999999999995</c:v>
                </c:pt>
                <c:pt idx="6524">
                  <c:v>75.483999999999995</c:v>
                </c:pt>
                <c:pt idx="6525">
                  <c:v>76.703000000000003</c:v>
                </c:pt>
                <c:pt idx="6526">
                  <c:v>76.703000000000003</c:v>
                </c:pt>
                <c:pt idx="6527">
                  <c:v>76.528000000000006</c:v>
                </c:pt>
                <c:pt idx="6528">
                  <c:v>76.703000000000003</c:v>
                </c:pt>
                <c:pt idx="6529">
                  <c:v>76.528000000000006</c:v>
                </c:pt>
                <c:pt idx="6530">
                  <c:v>76.353999999999999</c:v>
                </c:pt>
                <c:pt idx="6531">
                  <c:v>76.006</c:v>
                </c:pt>
                <c:pt idx="6532">
                  <c:v>75.831999999999994</c:v>
                </c:pt>
                <c:pt idx="6533">
                  <c:v>75.659000000000006</c:v>
                </c:pt>
                <c:pt idx="6534">
                  <c:v>75.659000000000006</c:v>
                </c:pt>
                <c:pt idx="6535">
                  <c:v>75.659000000000006</c:v>
                </c:pt>
                <c:pt idx="6536">
                  <c:v>75.831999999999994</c:v>
                </c:pt>
                <c:pt idx="6537">
                  <c:v>75.831999999999994</c:v>
                </c:pt>
                <c:pt idx="6538">
                  <c:v>75.831999999999994</c:v>
                </c:pt>
                <c:pt idx="6539">
                  <c:v>75.831999999999994</c:v>
                </c:pt>
                <c:pt idx="6540">
                  <c:v>76.006</c:v>
                </c:pt>
                <c:pt idx="6541">
                  <c:v>76.006</c:v>
                </c:pt>
                <c:pt idx="6542">
                  <c:v>76.180999999999997</c:v>
                </c:pt>
                <c:pt idx="6543">
                  <c:v>76.180999999999997</c:v>
                </c:pt>
                <c:pt idx="6544">
                  <c:v>76.180999999999997</c:v>
                </c:pt>
                <c:pt idx="6545">
                  <c:v>76.180999999999997</c:v>
                </c:pt>
                <c:pt idx="6546">
                  <c:v>76.180999999999997</c:v>
                </c:pt>
                <c:pt idx="6547">
                  <c:v>76.353999999999999</c:v>
                </c:pt>
                <c:pt idx="6548">
                  <c:v>76.353999999999999</c:v>
                </c:pt>
                <c:pt idx="6549">
                  <c:v>76.528000000000006</c:v>
                </c:pt>
                <c:pt idx="6550">
                  <c:v>76.528000000000006</c:v>
                </c:pt>
                <c:pt idx="6551">
                  <c:v>76.528000000000006</c:v>
                </c:pt>
                <c:pt idx="6552">
                  <c:v>76.528000000000006</c:v>
                </c:pt>
                <c:pt idx="6553">
                  <c:v>76.703000000000003</c:v>
                </c:pt>
                <c:pt idx="6554">
                  <c:v>76.876000000000005</c:v>
                </c:pt>
                <c:pt idx="6555">
                  <c:v>76.876000000000005</c:v>
                </c:pt>
                <c:pt idx="6556">
                  <c:v>76.876000000000005</c:v>
                </c:pt>
                <c:pt idx="6557">
                  <c:v>76.876000000000005</c:v>
                </c:pt>
                <c:pt idx="6558">
                  <c:v>76.876000000000005</c:v>
                </c:pt>
                <c:pt idx="6559">
                  <c:v>76.876000000000005</c:v>
                </c:pt>
                <c:pt idx="6560">
                  <c:v>76.876000000000005</c:v>
                </c:pt>
                <c:pt idx="6561">
                  <c:v>76.703000000000003</c:v>
                </c:pt>
                <c:pt idx="6562">
                  <c:v>76.703000000000003</c:v>
                </c:pt>
                <c:pt idx="6563">
                  <c:v>76.703000000000003</c:v>
                </c:pt>
                <c:pt idx="6564">
                  <c:v>76.703000000000003</c:v>
                </c:pt>
                <c:pt idx="6565">
                  <c:v>76.876000000000005</c:v>
                </c:pt>
                <c:pt idx="6566">
                  <c:v>76.703000000000003</c:v>
                </c:pt>
                <c:pt idx="6567">
                  <c:v>76.353999999999999</c:v>
                </c:pt>
                <c:pt idx="6568">
                  <c:v>76.180999999999997</c:v>
                </c:pt>
                <c:pt idx="6569">
                  <c:v>76.180999999999997</c:v>
                </c:pt>
                <c:pt idx="6570">
                  <c:v>76.180999999999997</c:v>
                </c:pt>
                <c:pt idx="6571">
                  <c:v>76.006</c:v>
                </c:pt>
                <c:pt idx="6572">
                  <c:v>75.659000000000006</c:v>
                </c:pt>
                <c:pt idx="6573">
                  <c:v>75.311999999999998</c:v>
                </c:pt>
                <c:pt idx="6574">
                  <c:v>75.138999999999996</c:v>
                </c:pt>
                <c:pt idx="6575">
                  <c:v>74.790999999999997</c:v>
                </c:pt>
                <c:pt idx="6576">
                  <c:v>74.619</c:v>
                </c:pt>
                <c:pt idx="6577">
                  <c:v>74.619</c:v>
                </c:pt>
                <c:pt idx="6578">
                  <c:v>74.790999999999997</c:v>
                </c:pt>
                <c:pt idx="6579">
                  <c:v>74.790999999999997</c:v>
                </c:pt>
                <c:pt idx="6580">
                  <c:v>74.963999999999999</c:v>
                </c:pt>
                <c:pt idx="6581">
                  <c:v>74.963999999999999</c:v>
                </c:pt>
                <c:pt idx="6582">
                  <c:v>74.963999999999999</c:v>
                </c:pt>
                <c:pt idx="6583">
                  <c:v>74.790999999999997</c:v>
                </c:pt>
                <c:pt idx="6584">
                  <c:v>74.790999999999997</c:v>
                </c:pt>
                <c:pt idx="6585">
                  <c:v>74.445999999999998</c:v>
                </c:pt>
                <c:pt idx="6586">
                  <c:v>74.445999999999998</c:v>
                </c:pt>
                <c:pt idx="6587">
                  <c:v>74.445999999999998</c:v>
                </c:pt>
                <c:pt idx="6588">
                  <c:v>74.619</c:v>
                </c:pt>
                <c:pt idx="6589">
                  <c:v>74.619</c:v>
                </c:pt>
                <c:pt idx="6590">
                  <c:v>74.790999999999997</c:v>
                </c:pt>
                <c:pt idx="6591">
                  <c:v>74.790999999999997</c:v>
                </c:pt>
                <c:pt idx="6592">
                  <c:v>74.963999999999999</c:v>
                </c:pt>
                <c:pt idx="6593">
                  <c:v>75.138999999999996</c:v>
                </c:pt>
                <c:pt idx="6594">
                  <c:v>75.138999999999996</c:v>
                </c:pt>
                <c:pt idx="6595">
                  <c:v>75.311999999999998</c:v>
                </c:pt>
                <c:pt idx="6596">
                  <c:v>75.483999999999995</c:v>
                </c:pt>
                <c:pt idx="6597">
                  <c:v>75.659000000000006</c:v>
                </c:pt>
                <c:pt idx="6598">
                  <c:v>75.659000000000006</c:v>
                </c:pt>
                <c:pt idx="6599">
                  <c:v>75.831999999999994</c:v>
                </c:pt>
                <c:pt idx="6600">
                  <c:v>76.180999999999997</c:v>
                </c:pt>
                <c:pt idx="6601">
                  <c:v>76.528000000000006</c:v>
                </c:pt>
                <c:pt idx="6602">
                  <c:v>76.876000000000005</c:v>
                </c:pt>
                <c:pt idx="6603">
                  <c:v>77.05</c:v>
                </c:pt>
                <c:pt idx="6604">
                  <c:v>77.224999999999994</c:v>
                </c:pt>
                <c:pt idx="6605">
                  <c:v>77.224999999999994</c:v>
                </c:pt>
                <c:pt idx="6606">
                  <c:v>77.224999999999994</c:v>
                </c:pt>
                <c:pt idx="6607">
                  <c:v>77.224999999999994</c:v>
                </c:pt>
                <c:pt idx="6608">
                  <c:v>76.353999999999999</c:v>
                </c:pt>
                <c:pt idx="6609">
                  <c:v>76.180999999999997</c:v>
                </c:pt>
                <c:pt idx="6610">
                  <c:v>76.006</c:v>
                </c:pt>
                <c:pt idx="6611">
                  <c:v>75.831999999999994</c:v>
                </c:pt>
                <c:pt idx="6612">
                  <c:v>76.006</c:v>
                </c:pt>
                <c:pt idx="6613">
                  <c:v>75.831999999999994</c:v>
                </c:pt>
                <c:pt idx="6614">
                  <c:v>75.659000000000006</c:v>
                </c:pt>
                <c:pt idx="6615">
                  <c:v>75.483999999999995</c:v>
                </c:pt>
                <c:pt idx="6616">
                  <c:v>75.483999999999995</c:v>
                </c:pt>
                <c:pt idx="6617">
                  <c:v>75.659000000000006</c:v>
                </c:pt>
                <c:pt idx="6618">
                  <c:v>75.483999999999995</c:v>
                </c:pt>
                <c:pt idx="6619">
                  <c:v>75.311999999999998</c:v>
                </c:pt>
                <c:pt idx="6620">
                  <c:v>74.963999999999999</c:v>
                </c:pt>
                <c:pt idx="6621">
                  <c:v>74.619</c:v>
                </c:pt>
                <c:pt idx="6622">
                  <c:v>74.445999999999998</c:v>
                </c:pt>
                <c:pt idx="6623">
                  <c:v>74.271000000000001</c:v>
                </c:pt>
                <c:pt idx="6624">
                  <c:v>74.271000000000001</c:v>
                </c:pt>
                <c:pt idx="6625">
                  <c:v>74.097999999999999</c:v>
                </c:pt>
                <c:pt idx="6626">
                  <c:v>74.271000000000001</c:v>
                </c:pt>
                <c:pt idx="6627">
                  <c:v>74.619</c:v>
                </c:pt>
                <c:pt idx="6628">
                  <c:v>74.963999999999999</c:v>
                </c:pt>
                <c:pt idx="6629">
                  <c:v>75.138999999999996</c:v>
                </c:pt>
                <c:pt idx="6630">
                  <c:v>75.138999999999996</c:v>
                </c:pt>
                <c:pt idx="6631">
                  <c:v>75.138999999999996</c:v>
                </c:pt>
                <c:pt idx="6632">
                  <c:v>74.963999999999999</c:v>
                </c:pt>
                <c:pt idx="6633">
                  <c:v>74.790999999999997</c:v>
                </c:pt>
                <c:pt idx="6634">
                  <c:v>74.790999999999997</c:v>
                </c:pt>
                <c:pt idx="6635">
                  <c:v>74.790999999999997</c:v>
                </c:pt>
                <c:pt idx="6636">
                  <c:v>74.963999999999999</c:v>
                </c:pt>
                <c:pt idx="6637">
                  <c:v>75.138999999999996</c:v>
                </c:pt>
                <c:pt idx="6638">
                  <c:v>75.138999999999996</c:v>
                </c:pt>
                <c:pt idx="6639">
                  <c:v>75.138999999999996</c:v>
                </c:pt>
                <c:pt idx="6640">
                  <c:v>75.138999999999996</c:v>
                </c:pt>
                <c:pt idx="6641">
                  <c:v>75.138999999999996</c:v>
                </c:pt>
                <c:pt idx="6642">
                  <c:v>75.138999999999996</c:v>
                </c:pt>
                <c:pt idx="6643">
                  <c:v>75.483999999999995</c:v>
                </c:pt>
                <c:pt idx="6644">
                  <c:v>75.483999999999995</c:v>
                </c:pt>
                <c:pt idx="6645">
                  <c:v>76.006</c:v>
                </c:pt>
                <c:pt idx="6646">
                  <c:v>76.006</c:v>
                </c:pt>
                <c:pt idx="6647">
                  <c:v>76.528000000000006</c:v>
                </c:pt>
                <c:pt idx="6648">
                  <c:v>76.876000000000005</c:v>
                </c:pt>
                <c:pt idx="6649">
                  <c:v>76.703000000000003</c:v>
                </c:pt>
                <c:pt idx="6650">
                  <c:v>76.876000000000005</c:v>
                </c:pt>
                <c:pt idx="6651">
                  <c:v>76.876000000000005</c:v>
                </c:pt>
                <c:pt idx="6652">
                  <c:v>76.876000000000005</c:v>
                </c:pt>
                <c:pt idx="6653">
                  <c:v>76.703000000000003</c:v>
                </c:pt>
                <c:pt idx="6654">
                  <c:v>76.703000000000003</c:v>
                </c:pt>
                <c:pt idx="6655">
                  <c:v>76.528000000000006</c:v>
                </c:pt>
                <c:pt idx="6656">
                  <c:v>76.353999999999999</c:v>
                </c:pt>
                <c:pt idx="6657">
                  <c:v>76.180999999999997</c:v>
                </c:pt>
                <c:pt idx="6658">
                  <c:v>76.180999999999997</c:v>
                </c:pt>
                <c:pt idx="6659">
                  <c:v>76.006</c:v>
                </c:pt>
                <c:pt idx="6660">
                  <c:v>76.006</c:v>
                </c:pt>
                <c:pt idx="6661">
                  <c:v>75.831999999999994</c:v>
                </c:pt>
                <c:pt idx="6662">
                  <c:v>76.180999999999997</c:v>
                </c:pt>
                <c:pt idx="6663">
                  <c:v>76.876000000000005</c:v>
                </c:pt>
                <c:pt idx="6664">
                  <c:v>75.659000000000006</c:v>
                </c:pt>
                <c:pt idx="6665">
                  <c:v>75.831999999999994</c:v>
                </c:pt>
                <c:pt idx="6666">
                  <c:v>75.311999999999998</c:v>
                </c:pt>
                <c:pt idx="6667">
                  <c:v>75.483999999999995</c:v>
                </c:pt>
                <c:pt idx="6668">
                  <c:v>75.483999999999995</c:v>
                </c:pt>
                <c:pt idx="6669">
                  <c:v>75.311999999999998</c:v>
                </c:pt>
                <c:pt idx="6670">
                  <c:v>74.963999999999999</c:v>
                </c:pt>
                <c:pt idx="6671">
                  <c:v>74.619</c:v>
                </c:pt>
                <c:pt idx="6672">
                  <c:v>74.445999999999998</c:v>
                </c:pt>
                <c:pt idx="6673">
                  <c:v>74.445999999999998</c:v>
                </c:pt>
                <c:pt idx="6674">
                  <c:v>74.790999999999997</c:v>
                </c:pt>
                <c:pt idx="6675">
                  <c:v>74.963999999999999</c:v>
                </c:pt>
                <c:pt idx="6676">
                  <c:v>74.445999999999998</c:v>
                </c:pt>
                <c:pt idx="6677">
                  <c:v>74.445999999999998</c:v>
                </c:pt>
                <c:pt idx="6678">
                  <c:v>74.271000000000001</c:v>
                </c:pt>
                <c:pt idx="6679">
                  <c:v>74.097999999999999</c:v>
                </c:pt>
                <c:pt idx="6680">
                  <c:v>74.097999999999999</c:v>
                </c:pt>
                <c:pt idx="6681">
                  <c:v>74.097999999999999</c:v>
                </c:pt>
                <c:pt idx="6682">
                  <c:v>73.753</c:v>
                </c:pt>
                <c:pt idx="6683">
                  <c:v>73.753</c:v>
                </c:pt>
                <c:pt idx="6684">
                  <c:v>73.753</c:v>
                </c:pt>
                <c:pt idx="6685">
                  <c:v>73.926000000000002</c:v>
                </c:pt>
                <c:pt idx="6686">
                  <c:v>74.097999999999999</c:v>
                </c:pt>
                <c:pt idx="6687">
                  <c:v>74.097999999999999</c:v>
                </c:pt>
                <c:pt idx="6688">
                  <c:v>74.097999999999999</c:v>
                </c:pt>
                <c:pt idx="6689">
                  <c:v>74.271000000000001</c:v>
                </c:pt>
                <c:pt idx="6690">
                  <c:v>74.271000000000001</c:v>
                </c:pt>
                <c:pt idx="6691">
                  <c:v>74.271000000000001</c:v>
                </c:pt>
                <c:pt idx="6692">
                  <c:v>74.271000000000001</c:v>
                </c:pt>
                <c:pt idx="6693">
                  <c:v>74.445999999999998</c:v>
                </c:pt>
                <c:pt idx="6694">
                  <c:v>74.445999999999998</c:v>
                </c:pt>
                <c:pt idx="6695">
                  <c:v>74.619</c:v>
                </c:pt>
                <c:pt idx="6696">
                  <c:v>74.790999999999997</c:v>
                </c:pt>
                <c:pt idx="6697">
                  <c:v>74.963999999999999</c:v>
                </c:pt>
                <c:pt idx="6698">
                  <c:v>74.963999999999999</c:v>
                </c:pt>
                <c:pt idx="6699">
                  <c:v>75.138999999999996</c:v>
                </c:pt>
                <c:pt idx="6700">
                  <c:v>75.138999999999996</c:v>
                </c:pt>
                <c:pt idx="6701">
                  <c:v>75.311999999999998</c:v>
                </c:pt>
                <c:pt idx="6702">
                  <c:v>75.311999999999998</c:v>
                </c:pt>
                <c:pt idx="6703">
                  <c:v>75.311999999999998</c:v>
                </c:pt>
                <c:pt idx="6704">
                  <c:v>75.483999999999995</c:v>
                </c:pt>
                <c:pt idx="6705">
                  <c:v>75.483999999999995</c:v>
                </c:pt>
                <c:pt idx="6706">
                  <c:v>75.483999999999995</c:v>
                </c:pt>
                <c:pt idx="6707">
                  <c:v>75.659000000000006</c:v>
                </c:pt>
                <c:pt idx="6708">
                  <c:v>75.659000000000006</c:v>
                </c:pt>
                <c:pt idx="6709">
                  <c:v>75.659000000000006</c:v>
                </c:pt>
                <c:pt idx="6710">
                  <c:v>75.831999999999994</c:v>
                </c:pt>
                <c:pt idx="6711">
                  <c:v>76.006</c:v>
                </c:pt>
                <c:pt idx="6712">
                  <c:v>76.006</c:v>
                </c:pt>
                <c:pt idx="6713">
                  <c:v>75.831999999999994</c:v>
                </c:pt>
                <c:pt idx="6714">
                  <c:v>75.831999999999994</c:v>
                </c:pt>
                <c:pt idx="6715">
                  <c:v>75.831999999999994</c:v>
                </c:pt>
                <c:pt idx="6716">
                  <c:v>75.831999999999994</c:v>
                </c:pt>
                <c:pt idx="6717">
                  <c:v>75.831999999999994</c:v>
                </c:pt>
                <c:pt idx="6718">
                  <c:v>75.831999999999994</c:v>
                </c:pt>
                <c:pt idx="6719">
                  <c:v>75.831999999999994</c:v>
                </c:pt>
                <c:pt idx="6720">
                  <c:v>75.831999999999994</c:v>
                </c:pt>
                <c:pt idx="6721">
                  <c:v>75.659000000000006</c:v>
                </c:pt>
                <c:pt idx="6722">
                  <c:v>75.311999999999998</c:v>
                </c:pt>
                <c:pt idx="6723">
                  <c:v>75.138999999999996</c:v>
                </c:pt>
                <c:pt idx="6724">
                  <c:v>74.790999999999997</c:v>
                </c:pt>
                <c:pt idx="6725">
                  <c:v>74.445999999999998</c:v>
                </c:pt>
                <c:pt idx="6726">
                  <c:v>74.445999999999998</c:v>
                </c:pt>
                <c:pt idx="6727">
                  <c:v>74.445999999999998</c:v>
                </c:pt>
                <c:pt idx="6728">
                  <c:v>74.445999999999998</c:v>
                </c:pt>
                <c:pt idx="6729">
                  <c:v>74.271000000000001</c:v>
                </c:pt>
                <c:pt idx="6730">
                  <c:v>74.445999999999998</c:v>
                </c:pt>
                <c:pt idx="6731">
                  <c:v>74.445999999999998</c:v>
                </c:pt>
                <c:pt idx="6732">
                  <c:v>74.445999999999998</c:v>
                </c:pt>
                <c:pt idx="6733">
                  <c:v>74.445999999999998</c:v>
                </c:pt>
                <c:pt idx="6734">
                  <c:v>74.445999999999998</c:v>
                </c:pt>
                <c:pt idx="6735">
                  <c:v>74.445999999999998</c:v>
                </c:pt>
                <c:pt idx="6736">
                  <c:v>74.619</c:v>
                </c:pt>
                <c:pt idx="6737">
                  <c:v>74.619</c:v>
                </c:pt>
                <c:pt idx="6738">
                  <c:v>74.445999999999998</c:v>
                </c:pt>
                <c:pt idx="6739">
                  <c:v>74.619</c:v>
                </c:pt>
                <c:pt idx="6740">
                  <c:v>74.619</c:v>
                </c:pt>
                <c:pt idx="6741">
                  <c:v>74.619</c:v>
                </c:pt>
                <c:pt idx="6742">
                  <c:v>74.619</c:v>
                </c:pt>
                <c:pt idx="6743">
                  <c:v>74.619</c:v>
                </c:pt>
                <c:pt idx="6744">
                  <c:v>74.619</c:v>
                </c:pt>
                <c:pt idx="6745">
                  <c:v>74.619</c:v>
                </c:pt>
                <c:pt idx="6746">
                  <c:v>74.619</c:v>
                </c:pt>
                <c:pt idx="6747">
                  <c:v>74.619</c:v>
                </c:pt>
                <c:pt idx="6748">
                  <c:v>74.790999999999997</c:v>
                </c:pt>
                <c:pt idx="6749">
                  <c:v>75.138999999999996</c:v>
                </c:pt>
                <c:pt idx="6750">
                  <c:v>74.963999999999999</c:v>
                </c:pt>
                <c:pt idx="6751">
                  <c:v>74.790999999999997</c:v>
                </c:pt>
                <c:pt idx="6752">
                  <c:v>74.790999999999997</c:v>
                </c:pt>
                <c:pt idx="6753">
                  <c:v>74.963999999999999</c:v>
                </c:pt>
                <c:pt idx="6754">
                  <c:v>74.790999999999997</c:v>
                </c:pt>
                <c:pt idx="6755">
                  <c:v>74.790999999999997</c:v>
                </c:pt>
                <c:pt idx="6756">
                  <c:v>74.790999999999997</c:v>
                </c:pt>
                <c:pt idx="6757">
                  <c:v>74.790999999999997</c:v>
                </c:pt>
                <c:pt idx="6758">
                  <c:v>74.963999999999999</c:v>
                </c:pt>
                <c:pt idx="6759">
                  <c:v>74.790999999999997</c:v>
                </c:pt>
                <c:pt idx="6760">
                  <c:v>74.963999999999999</c:v>
                </c:pt>
                <c:pt idx="6761">
                  <c:v>74.963999999999999</c:v>
                </c:pt>
                <c:pt idx="6762">
                  <c:v>74.963999999999999</c:v>
                </c:pt>
                <c:pt idx="6763">
                  <c:v>74.963999999999999</c:v>
                </c:pt>
                <c:pt idx="6764">
                  <c:v>75.138999999999996</c:v>
                </c:pt>
                <c:pt idx="6765">
                  <c:v>75.311999999999998</c:v>
                </c:pt>
                <c:pt idx="6766">
                  <c:v>75.138999999999996</c:v>
                </c:pt>
                <c:pt idx="6767">
                  <c:v>74.963999999999999</c:v>
                </c:pt>
                <c:pt idx="6768">
                  <c:v>74.963999999999999</c:v>
                </c:pt>
                <c:pt idx="6769">
                  <c:v>74.790999999999997</c:v>
                </c:pt>
                <c:pt idx="6770">
                  <c:v>74.790999999999997</c:v>
                </c:pt>
                <c:pt idx="6771">
                  <c:v>74.790999999999997</c:v>
                </c:pt>
                <c:pt idx="6772">
                  <c:v>74.963999999999999</c:v>
                </c:pt>
                <c:pt idx="6773">
                  <c:v>74.963999999999999</c:v>
                </c:pt>
                <c:pt idx="6774">
                  <c:v>74.963999999999999</c:v>
                </c:pt>
                <c:pt idx="6775">
                  <c:v>74.790999999999997</c:v>
                </c:pt>
                <c:pt idx="6776">
                  <c:v>74.271000000000001</c:v>
                </c:pt>
                <c:pt idx="6777">
                  <c:v>74.097999999999999</c:v>
                </c:pt>
                <c:pt idx="6778">
                  <c:v>74.097999999999999</c:v>
                </c:pt>
                <c:pt idx="6779">
                  <c:v>74.097999999999999</c:v>
                </c:pt>
                <c:pt idx="6780">
                  <c:v>74.097999999999999</c:v>
                </c:pt>
                <c:pt idx="6781">
                  <c:v>74.097999999999999</c:v>
                </c:pt>
                <c:pt idx="6782">
                  <c:v>74.271000000000001</c:v>
                </c:pt>
                <c:pt idx="6783">
                  <c:v>74.271000000000001</c:v>
                </c:pt>
                <c:pt idx="6784">
                  <c:v>74.097999999999999</c:v>
                </c:pt>
                <c:pt idx="6785">
                  <c:v>73.926000000000002</c:v>
                </c:pt>
                <c:pt idx="6786">
                  <c:v>74.097999999999999</c:v>
                </c:pt>
                <c:pt idx="6787">
                  <c:v>74.097999999999999</c:v>
                </c:pt>
                <c:pt idx="6788">
                  <c:v>74.097999999999999</c:v>
                </c:pt>
                <c:pt idx="6789">
                  <c:v>74.271000000000001</c:v>
                </c:pt>
                <c:pt idx="6790">
                  <c:v>74.445999999999998</c:v>
                </c:pt>
                <c:pt idx="6791">
                  <c:v>75.138999999999996</c:v>
                </c:pt>
                <c:pt idx="6792">
                  <c:v>74.963999999999999</c:v>
                </c:pt>
                <c:pt idx="6793">
                  <c:v>75.311999999999998</c:v>
                </c:pt>
                <c:pt idx="6794">
                  <c:v>75.311999999999998</c:v>
                </c:pt>
                <c:pt idx="6795">
                  <c:v>75.483999999999995</c:v>
                </c:pt>
                <c:pt idx="6796">
                  <c:v>75.831999999999994</c:v>
                </c:pt>
                <c:pt idx="6797">
                  <c:v>76.180999999999997</c:v>
                </c:pt>
                <c:pt idx="6798">
                  <c:v>76.528000000000006</c:v>
                </c:pt>
                <c:pt idx="6799">
                  <c:v>76.703000000000003</c:v>
                </c:pt>
                <c:pt idx="6800">
                  <c:v>75.831999999999994</c:v>
                </c:pt>
                <c:pt idx="6801">
                  <c:v>75.831999999999994</c:v>
                </c:pt>
                <c:pt idx="6802">
                  <c:v>76.006</c:v>
                </c:pt>
                <c:pt idx="6803">
                  <c:v>76.180999999999997</c:v>
                </c:pt>
                <c:pt idx="6804">
                  <c:v>76.180999999999997</c:v>
                </c:pt>
                <c:pt idx="6805">
                  <c:v>76.353999999999999</c:v>
                </c:pt>
                <c:pt idx="6806">
                  <c:v>76.353999999999999</c:v>
                </c:pt>
                <c:pt idx="6807">
                  <c:v>76.528000000000006</c:v>
                </c:pt>
                <c:pt idx="6808">
                  <c:v>76.703000000000003</c:v>
                </c:pt>
                <c:pt idx="6809">
                  <c:v>75.659000000000006</c:v>
                </c:pt>
                <c:pt idx="6810">
                  <c:v>75.483999999999995</c:v>
                </c:pt>
                <c:pt idx="6811">
                  <c:v>75.483999999999995</c:v>
                </c:pt>
                <c:pt idx="6812">
                  <c:v>74.790999999999997</c:v>
                </c:pt>
                <c:pt idx="6813">
                  <c:v>74.790999999999997</c:v>
                </c:pt>
                <c:pt idx="6814">
                  <c:v>74.271000000000001</c:v>
                </c:pt>
                <c:pt idx="6815">
                  <c:v>74.271000000000001</c:v>
                </c:pt>
                <c:pt idx="6816">
                  <c:v>74.271000000000001</c:v>
                </c:pt>
                <c:pt idx="6817">
                  <c:v>74.271000000000001</c:v>
                </c:pt>
                <c:pt idx="6818">
                  <c:v>73.926000000000002</c:v>
                </c:pt>
                <c:pt idx="6819">
                  <c:v>74.097999999999999</c:v>
                </c:pt>
                <c:pt idx="6820">
                  <c:v>74.271000000000001</c:v>
                </c:pt>
                <c:pt idx="6821">
                  <c:v>74.445999999999998</c:v>
                </c:pt>
                <c:pt idx="6822">
                  <c:v>74.445999999999998</c:v>
                </c:pt>
                <c:pt idx="6823">
                  <c:v>74.963999999999999</c:v>
                </c:pt>
                <c:pt idx="6824">
                  <c:v>75.659000000000006</c:v>
                </c:pt>
                <c:pt idx="6825">
                  <c:v>74.790999999999997</c:v>
                </c:pt>
                <c:pt idx="6826">
                  <c:v>74.790999999999997</c:v>
                </c:pt>
                <c:pt idx="6827">
                  <c:v>74.963999999999999</c:v>
                </c:pt>
                <c:pt idx="6828">
                  <c:v>75.138999999999996</c:v>
                </c:pt>
                <c:pt idx="6829">
                  <c:v>74.963999999999999</c:v>
                </c:pt>
                <c:pt idx="6830">
                  <c:v>74.963999999999999</c:v>
                </c:pt>
                <c:pt idx="6831">
                  <c:v>74.790999999999997</c:v>
                </c:pt>
                <c:pt idx="6832">
                  <c:v>74.445999999999998</c:v>
                </c:pt>
                <c:pt idx="6833">
                  <c:v>74.445999999999998</c:v>
                </c:pt>
                <c:pt idx="6834">
                  <c:v>74.445999999999998</c:v>
                </c:pt>
                <c:pt idx="6835">
                  <c:v>74.619</c:v>
                </c:pt>
                <c:pt idx="6836">
                  <c:v>74.619</c:v>
                </c:pt>
                <c:pt idx="6837">
                  <c:v>74.619</c:v>
                </c:pt>
                <c:pt idx="6838">
                  <c:v>74.619</c:v>
                </c:pt>
                <c:pt idx="6839">
                  <c:v>74.790999999999997</c:v>
                </c:pt>
                <c:pt idx="6840">
                  <c:v>74.963999999999999</c:v>
                </c:pt>
                <c:pt idx="6841">
                  <c:v>74.963999999999999</c:v>
                </c:pt>
                <c:pt idx="6842">
                  <c:v>75.138999999999996</c:v>
                </c:pt>
                <c:pt idx="6843">
                  <c:v>75.483999999999995</c:v>
                </c:pt>
                <c:pt idx="6844">
                  <c:v>75.483999999999995</c:v>
                </c:pt>
                <c:pt idx="6845">
                  <c:v>75.659000000000006</c:v>
                </c:pt>
                <c:pt idx="6846">
                  <c:v>76.180999999999997</c:v>
                </c:pt>
                <c:pt idx="6847">
                  <c:v>76.703000000000003</c:v>
                </c:pt>
                <c:pt idx="6848">
                  <c:v>76.703000000000003</c:v>
                </c:pt>
                <c:pt idx="6849">
                  <c:v>76.876000000000005</c:v>
                </c:pt>
                <c:pt idx="6850">
                  <c:v>77.05</c:v>
                </c:pt>
                <c:pt idx="6851">
                  <c:v>77.05</c:v>
                </c:pt>
                <c:pt idx="6852">
                  <c:v>76.703000000000003</c:v>
                </c:pt>
                <c:pt idx="6853">
                  <c:v>76.353999999999999</c:v>
                </c:pt>
                <c:pt idx="6854">
                  <c:v>76.353999999999999</c:v>
                </c:pt>
                <c:pt idx="6855">
                  <c:v>76.528000000000006</c:v>
                </c:pt>
                <c:pt idx="6856">
                  <c:v>76.528000000000006</c:v>
                </c:pt>
                <c:pt idx="6857">
                  <c:v>76.006</c:v>
                </c:pt>
                <c:pt idx="6858">
                  <c:v>75.659000000000006</c:v>
                </c:pt>
                <c:pt idx="6859">
                  <c:v>75.659000000000006</c:v>
                </c:pt>
                <c:pt idx="6860">
                  <c:v>75.483999999999995</c:v>
                </c:pt>
                <c:pt idx="6861">
                  <c:v>75.483999999999995</c:v>
                </c:pt>
                <c:pt idx="6862">
                  <c:v>75.659000000000006</c:v>
                </c:pt>
                <c:pt idx="6863">
                  <c:v>75.659000000000006</c:v>
                </c:pt>
                <c:pt idx="6864">
                  <c:v>75.311999999999998</c:v>
                </c:pt>
                <c:pt idx="6865">
                  <c:v>74.963999999999999</c:v>
                </c:pt>
                <c:pt idx="6866">
                  <c:v>74.619</c:v>
                </c:pt>
                <c:pt idx="6867">
                  <c:v>74.445999999999998</c:v>
                </c:pt>
                <c:pt idx="6868">
                  <c:v>74.097999999999999</c:v>
                </c:pt>
                <c:pt idx="6869">
                  <c:v>74.097999999999999</c:v>
                </c:pt>
                <c:pt idx="6870">
                  <c:v>74.271000000000001</c:v>
                </c:pt>
                <c:pt idx="6871">
                  <c:v>74.271000000000001</c:v>
                </c:pt>
                <c:pt idx="6872">
                  <c:v>74.097999999999999</c:v>
                </c:pt>
                <c:pt idx="6873">
                  <c:v>73.753</c:v>
                </c:pt>
                <c:pt idx="6874">
                  <c:v>73.753</c:v>
                </c:pt>
                <c:pt idx="6875">
                  <c:v>73.061999999999998</c:v>
                </c:pt>
                <c:pt idx="6876">
                  <c:v>72.718000000000004</c:v>
                </c:pt>
                <c:pt idx="6877">
                  <c:v>71.338999999999999</c:v>
                </c:pt>
                <c:pt idx="6878">
                  <c:v>70.137</c:v>
                </c:pt>
                <c:pt idx="6879">
                  <c:v>69.963999999999999</c:v>
                </c:pt>
                <c:pt idx="6880">
                  <c:v>69.793000000000006</c:v>
                </c:pt>
                <c:pt idx="6881">
                  <c:v>69.963999999999999</c:v>
                </c:pt>
                <c:pt idx="6882">
                  <c:v>70.137</c:v>
                </c:pt>
                <c:pt idx="6883">
                  <c:v>70.308000000000007</c:v>
                </c:pt>
                <c:pt idx="6884">
                  <c:v>70.650999999999996</c:v>
                </c:pt>
                <c:pt idx="6885">
                  <c:v>70.995000000000005</c:v>
                </c:pt>
                <c:pt idx="6886">
                  <c:v>70.995000000000005</c:v>
                </c:pt>
                <c:pt idx="6887">
                  <c:v>71.338999999999999</c:v>
                </c:pt>
                <c:pt idx="6888">
                  <c:v>72.028000000000006</c:v>
                </c:pt>
                <c:pt idx="6889">
                  <c:v>72.545000000000002</c:v>
                </c:pt>
                <c:pt idx="6890">
                  <c:v>72.718000000000004</c:v>
                </c:pt>
                <c:pt idx="6891">
                  <c:v>73.061999999999998</c:v>
                </c:pt>
                <c:pt idx="6892">
                  <c:v>73.58</c:v>
                </c:pt>
                <c:pt idx="6893">
                  <c:v>73.58</c:v>
                </c:pt>
                <c:pt idx="6894">
                  <c:v>74.271000000000001</c:v>
                </c:pt>
                <c:pt idx="6895">
                  <c:v>74.790999999999997</c:v>
                </c:pt>
                <c:pt idx="6896">
                  <c:v>75.138999999999996</c:v>
                </c:pt>
                <c:pt idx="6897">
                  <c:v>74.963999999999999</c:v>
                </c:pt>
                <c:pt idx="6898">
                  <c:v>76.006</c:v>
                </c:pt>
                <c:pt idx="6899">
                  <c:v>76.353999999999999</c:v>
                </c:pt>
                <c:pt idx="6900">
                  <c:v>77.400000000000006</c:v>
                </c:pt>
                <c:pt idx="6901">
                  <c:v>77.748999999999995</c:v>
                </c:pt>
                <c:pt idx="6902">
                  <c:v>76.876000000000005</c:v>
                </c:pt>
                <c:pt idx="6903">
                  <c:v>77.224999999999994</c:v>
                </c:pt>
                <c:pt idx="6904">
                  <c:v>76.180999999999997</c:v>
                </c:pt>
                <c:pt idx="6905">
                  <c:v>76.006</c:v>
                </c:pt>
                <c:pt idx="6906">
                  <c:v>76.006</c:v>
                </c:pt>
                <c:pt idx="6907">
                  <c:v>76.006</c:v>
                </c:pt>
                <c:pt idx="6908">
                  <c:v>76.006</c:v>
                </c:pt>
                <c:pt idx="6909">
                  <c:v>76.006</c:v>
                </c:pt>
                <c:pt idx="6910">
                  <c:v>76.353999999999999</c:v>
                </c:pt>
                <c:pt idx="6911">
                  <c:v>75.138999999999996</c:v>
                </c:pt>
                <c:pt idx="6912">
                  <c:v>75.831999999999994</c:v>
                </c:pt>
                <c:pt idx="6913">
                  <c:v>75.659000000000006</c:v>
                </c:pt>
                <c:pt idx="6914">
                  <c:v>75.483999999999995</c:v>
                </c:pt>
                <c:pt idx="6915">
                  <c:v>74.790999999999997</c:v>
                </c:pt>
                <c:pt idx="6916">
                  <c:v>73.926000000000002</c:v>
                </c:pt>
                <c:pt idx="6917">
                  <c:v>73.926000000000002</c:v>
                </c:pt>
                <c:pt idx="6918">
                  <c:v>74.619</c:v>
                </c:pt>
                <c:pt idx="6919">
                  <c:v>75.138999999999996</c:v>
                </c:pt>
                <c:pt idx="6920">
                  <c:v>75.311999999999998</c:v>
                </c:pt>
                <c:pt idx="6921">
                  <c:v>74.790999999999997</c:v>
                </c:pt>
                <c:pt idx="6922">
                  <c:v>74.445999999999998</c:v>
                </c:pt>
                <c:pt idx="6923">
                  <c:v>74.271000000000001</c:v>
                </c:pt>
                <c:pt idx="6924">
                  <c:v>74.097999999999999</c:v>
                </c:pt>
                <c:pt idx="6925">
                  <c:v>73.753</c:v>
                </c:pt>
                <c:pt idx="6926">
                  <c:v>73.58</c:v>
                </c:pt>
                <c:pt idx="6927">
                  <c:v>73.753</c:v>
                </c:pt>
                <c:pt idx="6928">
                  <c:v>73.753</c:v>
                </c:pt>
                <c:pt idx="6929">
                  <c:v>73.753</c:v>
                </c:pt>
                <c:pt idx="6930">
                  <c:v>73.753</c:v>
                </c:pt>
                <c:pt idx="6931">
                  <c:v>73.753</c:v>
                </c:pt>
                <c:pt idx="6932">
                  <c:v>73.753</c:v>
                </c:pt>
                <c:pt idx="6933">
                  <c:v>73.753</c:v>
                </c:pt>
                <c:pt idx="6934">
                  <c:v>73.753</c:v>
                </c:pt>
                <c:pt idx="6935">
                  <c:v>73.926000000000002</c:v>
                </c:pt>
                <c:pt idx="6936">
                  <c:v>73.926000000000002</c:v>
                </c:pt>
                <c:pt idx="6937">
                  <c:v>73.926000000000002</c:v>
                </c:pt>
                <c:pt idx="6938">
                  <c:v>74.097999999999999</c:v>
                </c:pt>
                <c:pt idx="6939">
                  <c:v>74.097999999999999</c:v>
                </c:pt>
                <c:pt idx="6940">
                  <c:v>74.097999999999999</c:v>
                </c:pt>
                <c:pt idx="6941">
                  <c:v>74.097999999999999</c:v>
                </c:pt>
                <c:pt idx="6942">
                  <c:v>74.271000000000001</c:v>
                </c:pt>
                <c:pt idx="6943">
                  <c:v>74.445999999999998</c:v>
                </c:pt>
                <c:pt idx="6944">
                  <c:v>74.445999999999998</c:v>
                </c:pt>
                <c:pt idx="6945">
                  <c:v>74.619</c:v>
                </c:pt>
                <c:pt idx="6946">
                  <c:v>74.963999999999999</c:v>
                </c:pt>
                <c:pt idx="6947">
                  <c:v>75.138999999999996</c:v>
                </c:pt>
                <c:pt idx="6948">
                  <c:v>75.311999999999998</c:v>
                </c:pt>
                <c:pt idx="6949">
                  <c:v>75.311999999999998</c:v>
                </c:pt>
                <c:pt idx="6950">
                  <c:v>75.483999999999995</c:v>
                </c:pt>
                <c:pt idx="6951">
                  <c:v>76.353999999999999</c:v>
                </c:pt>
                <c:pt idx="6952">
                  <c:v>76.180999999999997</c:v>
                </c:pt>
                <c:pt idx="6953">
                  <c:v>76.006</c:v>
                </c:pt>
                <c:pt idx="6954">
                  <c:v>76.180999999999997</c:v>
                </c:pt>
                <c:pt idx="6955">
                  <c:v>75.659000000000006</c:v>
                </c:pt>
                <c:pt idx="6956">
                  <c:v>75.659000000000006</c:v>
                </c:pt>
                <c:pt idx="6957">
                  <c:v>75.483999999999995</c:v>
                </c:pt>
                <c:pt idx="6958">
                  <c:v>75.483999999999995</c:v>
                </c:pt>
                <c:pt idx="6959">
                  <c:v>75.311999999999998</c:v>
                </c:pt>
                <c:pt idx="6960">
                  <c:v>75.311999999999998</c:v>
                </c:pt>
                <c:pt idx="6961">
                  <c:v>75.311999999999998</c:v>
                </c:pt>
                <c:pt idx="6962">
                  <c:v>75.483999999999995</c:v>
                </c:pt>
                <c:pt idx="6963">
                  <c:v>75.659000000000006</c:v>
                </c:pt>
                <c:pt idx="6964">
                  <c:v>74.963999999999999</c:v>
                </c:pt>
                <c:pt idx="6965">
                  <c:v>74.790999999999997</c:v>
                </c:pt>
                <c:pt idx="6966">
                  <c:v>74.790999999999997</c:v>
                </c:pt>
                <c:pt idx="6967">
                  <c:v>74.790999999999997</c:v>
                </c:pt>
                <c:pt idx="6968">
                  <c:v>74.790999999999997</c:v>
                </c:pt>
                <c:pt idx="6969">
                  <c:v>74.963999999999999</c:v>
                </c:pt>
                <c:pt idx="6970">
                  <c:v>75.311999999999998</c:v>
                </c:pt>
                <c:pt idx="6971">
                  <c:v>74.445999999999998</c:v>
                </c:pt>
                <c:pt idx="6972">
                  <c:v>74.271000000000001</c:v>
                </c:pt>
                <c:pt idx="6973">
                  <c:v>73.926000000000002</c:v>
                </c:pt>
                <c:pt idx="6974">
                  <c:v>73.061999999999998</c:v>
                </c:pt>
                <c:pt idx="6975">
                  <c:v>72.718000000000004</c:v>
                </c:pt>
                <c:pt idx="6976">
                  <c:v>72.545000000000002</c:v>
                </c:pt>
                <c:pt idx="6977">
                  <c:v>72.198999999999998</c:v>
                </c:pt>
                <c:pt idx="6978">
                  <c:v>71.683000000000007</c:v>
                </c:pt>
                <c:pt idx="6979">
                  <c:v>71.338999999999999</c:v>
                </c:pt>
                <c:pt idx="6980">
                  <c:v>71.338999999999999</c:v>
                </c:pt>
                <c:pt idx="6981">
                  <c:v>71.512</c:v>
                </c:pt>
                <c:pt idx="6982">
                  <c:v>71.855999999999995</c:v>
                </c:pt>
                <c:pt idx="6983">
                  <c:v>72.028000000000006</c:v>
                </c:pt>
                <c:pt idx="6984">
                  <c:v>72.198999999999998</c:v>
                </c:pt>
                <c:pt idx="6985">
                  <c:v>72.372</c:v>
                </c:pt>
                <c:pt idx="6986">
                  <c:v>72.718000000000004</c:v>
                </c:pt>
                <c:pt idx="6987">
                  <c:v>73.061999999999998</c:v>
                </c:pt>
                <c:pt idx="6988">
                  <c:v>73.406999999999996</c:v>
                </c:pt>
                <c:pt idx="6989">
                  <c:v>73.926000000000002</c:v>
                </c:pt>
                <c:pt idx="6990">
                  <c:v>74.271000000000001</c:v>
                </c:pt>
                <c:pt idx="6991">
                  <c:v>74.619</c:v>
                </c:pt>
                <c:pt idx="6992">
                  <c:v>75.138999999999996</c:v>
                </c:pt>
                <c:pt idx="6993">
                  <c:v>75.311999999999998</c:v>
                </c:pt>
                <c:pt idx="6994">
                  <c:v>76.006</c:v>
                </c:pt>
                <c:pt idx="6995">
                  <c:v>76.353999999999999</c:v>
                </c:pt>
                <c:pt idx="6996">
                  <c:v>76.876000000000005</c:v>
                </c:pt>
                <c:pt idx="6997">
                  <c:v>77.748999999999995</c:v>
                </c:pt>
                <c:pt idx="6998">
                  <c:v>77.748999999999995</c:v>
                </c:pt>
                <c:pt idx="6999">
                  <c:v>77.748999999999995</c:v>
                </c:pt>
                <c:pt idx="7000">
                  <c:v>77.748999999999995</c:v>
                </c:pt>
                <c:pt idx="7001">
                  <c:v>77.923000000000002</c:v>
                </c:pt>
                <c:pt idx="7002">
                  <c:v>77.748999999999995</c:v>
                </c:pt>
                <c:pt idx="7003">
                  <c:v>77.748999999999995</c:v>
                </c:pt>
                <c:pt idx="7004">
                  <c:v>77.748999999999995</c:v>
                </c:pt>
                <c:pt idx="7005">
                  <c:v>77.923000000000002</c:v>
                </c:pt>
                <c:pt idx="7006">
                  <c:v>78.274000000000001</c:v>
                </c:pt>
                <c:pt idx="7007">
                  <c:v>78.097999999999999</c:v>
                </c:pt>
                <c:pt idx="7008">
                  <c:v>77.923000000000002</c:v>
                </c:pt>
                <c:pt idx="7009">
                  <c:v>77.748999999999995</c:v>
                </c:pt>
                <c:pt idx="7010">
                  <c:v>77.573999999999998</c:v>
                </c:pt>
                <c:pt idx="7011">
                  <c:v>77.748999999999995</c:v>
                </c:pt>
                <c:pt idx="7012">
                  <c:v>77.748999999999995</c:v>
                </c:pt>
                <c:pt idx="7013">
                  <c:v>77.573999999999998</c:v>
                </c:pt>
                <c:pt idx="7014">
                  <c:v>77.400000000000006</c:v>
                </c:pt>
                <c:pt idx="7015">
                  <c:v>77.400000000000006</c:v>
                </c:pt>
                <c:pt idx="7016">
                  <c:v>77.400000000000006</c:v>
                </c:pt>
                <c:pt idx="7017">
                  <c:v>77.400000000000006</c:v>
                </c:pt>
                <c:pt idx="7018">
                  <c:v>77.05</c:v>
                </c:pt>
                <c:pt idx="7019">
                  <c:v>76.876000000000005</c:v>
                </c:pt>
                <c:pt idx="7020">
                  <c:v>76.006</c:v>
                </c:pt>
                <c:pt idx="7021">
                  <c:v>75.311999999999998</c:v>
                </c:pt>
                <c:pt idx="7022">
                  <c:v>74.790999999999997</c:v>
                </c:pt>
                <c:pt idx="7023">
                  <c:v>74.619</c:v>
                </c:pt>
                <c:pt idx="7024">
                  <c:v>74.619</c:v>
                </c:pt>
                <c:pt idx="7025">
                  <c:v>74.445999999999998</c:v>
                </c:pt>
                <c:pt idx="7026">
                  <c:v>74.445999999999998</c:v>
                </c:pt>
                <c:pt idx="7027">
                  <c:v>74.445999999999998</c:v>
                </c:pt>
                <c:pt idx="7028">
                  <c:v>74.445999999999998</c:v>
                </c:pt>
                <c:pt idx="7029">
                  <c:v>74.445999999999998</c:v>
                </c:pt>
                <c:pt idx="7030">
                  <c:v>74.445999999999998</c:v>
                </c:pt>
                <c:pt idx="7031">
                  <c:v>74.445999999999998</c:v>
                </c:pt>
                <c:pt idx="7032">
                  <c:v>74.445999999999998</c:v>
                </c:pt>
                <c:pt idx="7033">
                  <c:v>74.619</c:v>
                </c:pt>
                <c:pt idx="7034">
                  <c:v>74.619</c:v>
                </c:pt>
                <c:pt idx="7035">
                  <c:v>74.790999999999997</c:v>
                </c:pt>
                <c:pt idx="7036">
                  <c:v>74.963999999999999</c:v>
                </c:pt>
                <c:pt idx="7037">
                  <c:v>75.138999999999996</c:v>
                </c:pt>
                <c:pt idx="7038">
                  <c:v>75.138999999999996</c:v>
                </c:pt>
                <c:pt idx="7039">
                  <c:v>75.138999999999996</c:v>
                </c:pt>
                <c:pt idx="7040">
                  <c:v>75.138999999999996</c:v>
                </c:pt>
                <c:pt idx="7041">
                  <c:v>75.311999999999998</c:v>
                </c:pt>
                <c:pt idx="7042">
                  <c:v>75.483999999999995</c:v>
                </c:pt>
                <c:pt idx="7043">
                  <c:v>75.659000000000006</c:v>
                </c:pt>
                <c:pt idx="7044">
                  <c:v>75.831999999999994</c:v>
                </c:pt>
                <c:pt idx="7045">
                  <c:v>76.006</c:v>
                </c:pt>
                <c:pt idx="7046">
                  <c:v>76.180999999999997</c:v>
                </c:pt>
                <c:pt idx="7047">
                  <c:v>76.180999999999997</c:v>
                </c:pt>
                <c:pt idx="7048">
                  <c:v>76.353999999999999</c:v>
                </c:pt>
                <c:pt idx="7049">
                  <c:v>76.353999999999999</c:v>
                </c:pt>
                <c:pt idx="7050">
                  <c:v>76.353999999999999</c:v>
                </c:pt>
                <c:pt idx="7051">
                  <c:v>76.528000000000006</c:v>
                </c:pt>
                <c:pt idx="7052">
                  <c:v>76.353999999999999</c:v>
                </c:pt>
                <c:pt idx="7053">
                  <c:v>76.353999999999999</c:v>
                </c:pt>
                <c:pt idx="7054">
                  <c:v>76.353999999999999</c:v>
                </c:pt>
                <c:pt idx="7055">
                  <c:v>76.180999999999997</c:v>
                </c:pt>
                <c:pt idx="7056">
                  <c:v>76.180999999999997</c:v>
                </c:pt>
                <c:pt idx="7057">
                  <c:v>76.006</c:v>
                </c:pt>
                <c:pt idx="7058">
                  <c:v>76.006</c:v>
                </c:pt>
                <c:pt idx="7059">
                  <c:v>75.831999999999994</c:v>
                </c:pt>
                <c:pt idx="7060">
                  <c:v>76.006</c:v>
                </c:pt>
                <c:pt idx="7061">
                  <c:v>75.659000000000006</c:v>
                </c:pt>
                <c:pt idx="7062">
                  <c:v>75.311999999999998</c:v>
                </c:pt>
                <c:pt idx="7063">
                  <c:v>75.311999999999998</c:v>
                </c:pt>
                <c:pt idx="7064">
                  <c:v>75.138999999999996</c:v>
                </c:pt>
                <c:pt idx="7065">
                  <c:v>74.790999999999997</c:v>
                </c:pt>
                <c:pt idx="7066">
                  <c:v>74.790999999999997</c:v>
                </c:pt>
                <c:pt idx="7067">
                  <c:v>75.311999999999998</c:v>
                </c:pt>
                <c:pt idx="7068">
                  <c:v>74.790999999999997</c:v>
                </c:pt>
                <c:pt idx="7069">
                  <c:v>74.445999999999998</c:v>
                </c:pt>
                <c:pt idx="7070">
                  <c:v>74.445999999999998</c:v>
                </c:pt>
                <c:pt idx="7071">
                  <c:v>74.790999999999997</c:v>
                </c:pt>
                <c:pt idx="7072">
                  <c:v>74.097999999999999</c:v>
                </c:pt>
                <c:pt idx="7073">
                  <c:v>73.406999999999996</c:v>
                </c:pt>
                <c:pt idx="7074">
                  <c:v>73.061999999999998</c:v>
                </c:pt>
                <c:pt idx="7075">
                  <c:v>72.718000000000004</c:v>
                </c:pt>
                <c:pt idx="7076">
                  <c:v>72.028000000000006</c:v>
                </c:pt>
                <c:pt idx="7077">
                  <c:v>71.512</c:v>
                </c:pt>
                <c:pt idx="7078">
                  <c:v>70.995000000000005</c:v>
                </c:pt>
                <c:pt idx="7079">
                  <c:v>71.168000000000006</c:v>
                </c:pt>
                <c:pt idx="7080">
                  <c:v>71.512</c:v>
                </c:pt>
                <c:pt idx="7081">
                  <c:v>71.683000000000007</c:v>
                </c:pt>
                <c:pt idx="7082">
                  <c:v>72.028000000000006</c:v>
                </c:pt>
                <c:pt idx="7083">
                  <c:v>72.545000000000002</c:v>
                </c:pt>
                <c:pt idx="7084">
                  <c:v>72.718000000000004</c:v>
                </c:pt>
                <c:pt idx="7085">
                  <c:v>73.061999999999998</c:v>
                </c:pt>
                <c:pt idx="7086">
                  <c:v>73.233999999999995</c:v>
                </c:pt>
                <c:pt idx="7087">
                  <c:v>73.753</c:v>
                </c:pt>
                <c:pt idx="7088">
                  <c:v>74.097999999999999</c:v>
                </c:pt>
                <c:pt idx="7089">
                  <c:v>74.445999999999998</c:v>
                </c:pt>
                <c:pt idx="7090">
                  <c:v>74.619</c:v>
                </c:pt>
                <c:pt idx="7091">
                  <c:v>75.138999999999996</c:v>
                </c:pt>
                <c:pt idx="7092">
                  <c:v>75.483999999999995</c:v>
                </c:pt>
                <c:pt idx="7093">
                  <c:v>75.831999999999994</c:v>
                </c:pt>
                <c:pt idx="7094">
                  <c:v>76.528000000000006</c:v>
                </c:pt>
                <c:pt idx="7095">
                  <c:v>76.703000000000003</c:v>
                </c:pt>
                <c:pt idx="7096">
                  <c:v>75.831999999999994</c:v>
                </c:pt>
                <c:pt idx="7097">
                  <c:v>76.528000000000006</c:v>
                </c:pt>
                <c:pt idx="7098">
                  <c:v>76.353999999999999</c:v>
                </c:pt>
                <c:pt idx="7099">
                  <c:v>76.353999999999999</c:v>
                </c:pt>
                <c:pt idx="7100">
                  <c:v>76.703000000000003</c:v>
                </c:pt>
                <c:pt idx="7101">
                  <c:v>77.05</c:v>
                </c:pt>
                <c:pt idx="7102">
                  <c:v>77.573999999999998</c:v>
                </c:pt>
                <c:pt idx="7103">
                  <c:v>78.274000000000001</c:v>
                </c:pt>
                <c:pt idx="7104">
                  <c:v>78.448999999999998</c:v>
                </c:pt>
                <c:pt idx="7105">
                  <c:v>78.448999999999998</c:v>
                </c:pt>
                <c:pt idx="7106">
                  <c:v>78.097999999999999</c:v>
                </c:pt>
                <c:pt idx="7107">
                  <c:v>77.923000000000002</c:v>
                </c:pt>
                <c:pt idx="7108">
                  <c:v>77.748999999999995</c:v>
                </c:pt>
                <c:pt idx="7109">
                  <c:v>77.748999999999995</c:v>
                </c:pt>
                <c:pt idx="7110">
                  <c:v>77.573999999999998</c:v>
                </c:pt>
                <c:pt idx="7111">
                  <c:v>77.400000000000006</c:v>
                </c:pt>
                <c:pt idx="7112">
                  <c:v>77.400000000000006</c:v>
                </c:pt>
                <c:pt idx="7113">
                  <c:v>77.400000000000006</c:v>
                </c:pt>
                <c:pt idx="7114">
                  <c:v>77.400000000000006</c:v>
                </c:pt>
                <c:pt idx="7115">
                  <c:v>77.224999999999994</c:v>
                </c:pt>
                <c:pt idx="7116">
                  <c:v>77.224999999999994</c:v>
                </c:pt>
                <c:pt idx="7117">
                  <c:v>77.224999999999994</c:v>
                </c:pt>
                <c:pt idx="7118">
                  <c:v>76.703000000000003</c:v>
                </c:pt>
                <c:pt idx="7119">
                  <c:v>75.831999999999994</c:v>
                </c:pt>
                <c:pt idx="7120">
                  <c:v>75.831999999999994</c:v>
                </c:pt>
                <c:pt idx="7121">
                  <c:v>75.138999999999996</c:v>
                </c:pt>
                <c:pt idx="7122">
                  <c:v>74.963999999999999</c:v>
                </c:pt>
                <c:pt idx="7123">
                  <c:v>74.619</c:v>
                </c:pt>
                <c:pt idx="7124">
                  <c:v>74.445999999999998</c:v>
                </c:pt>
                <c:pt idx="7125">
                  <c:v>74.445999999999998</c:v>
                </c:pt>
                <c:pt idx="7126">
                  <c:v>74.271000000000001</c:v>
                </c:pt>
                <c:pt idx="7127">
                  <c:v>74.445999999999998</c:v>
                </c:pt>
                <c:pt idx="7128">
                  <c:v>74.097999999999999</c:v>
                </c:pt>
                <c:pt idx="7129">
                  <c:v>73.926000000000002</c:v>
                </c:pt>
                <c:pt idx="7130">
                  <c:v>73.58</c:v>
                </c:pt>
                <c:pt idx="7131">
                  <c:v>73.753</c:v>
                </c:pt>
                <c:pt idx="7132">
                  <c:v>73.926000000000002</c:v>
                </c:pt>
                <c:pt idx="7133">
                  <c:v>74.097999999999999</c:v>
                </c:pt>
                <c:pt idx="7134">
                  <c:v>74.271000000000001</c:v>
                </c:pt>
                <c:pt idx="7135">
                  <c:v>74.445999999999998</c:v>
                </c:pt>
                <c:pt idx="7136">
                  <c:v>74.445999999999998</c:v>
                </c:pt>
                <c:pt idx="7137">
                  <c:v>74.445999999999998</c:v>
                </c:pt>
                <c:pt idx="7138">
                  <c:v>74.619</c:v>
                </c:pt>
                <c:pt idx="7139">
                  <c:v>74.619</c:v>
                </c:pt>
                <c:pt idx="7140">
                  <c:v>74.790999999999997</c:v>
                </c:pt>
                <c:pt idx="7141">
                  <c:v>75.138999999999996</c:v>
                </c:pt>
                <c:pt idx="7142">
                  <c:v>75.311999999999998</c:v>
                </c:pt>
                <c:pt idx="7143">
                  <c:v>75.831999999999994</c:v>
                </c:pt>
                <c:pt idx="7144">
                  <c:v>76.006</c:v>
                </c:pt>
                <c:pt idx="7145">
                  <c:v>76.703000000000003</c:v>
                </c:pt>
                <c:pt idx="7146">
                  <c:v>76.180999999999997</c:v>
                </c:pt>
                <c:pt idx="7147">
                  <c:v>75.483999999999995</c:v>
                </c:pt>
                <c:pt idx="7148">
                  <c:v>75.483999999999995</c:v>
                </c:pt>
                <c:pt idx="7149">
                  <c:v>75.311999999999998</c:v>
                </c:pt>
                <c:pt idx="7150">
                  <c:v>75.138999999999996</c:v>
                </c:pt>
                <c:pt idx="7151">
                  <c:v>75.138999999999996</c:v>
                </c:pt>
                <c:pt idx="7152">
                  <c:v>75.138999999999996</c:v>
                </c:pt>
                <c:pt idx="7153">
                  <c:v>75.138999999999996</c:v>
                </c:pt>
                <c:pt idx="7154">
                  <c:v>75.138999999999996</c:v>
                </c:pt>
                <c:pt idx="7155">
                  <c:v>75.138999999999996</c:v>
                </c:pt>
                <c:pt idx="7156">
                  <c:v>75.138999999999996</c:v>
                </c:pt>
                <c:pt idx="7157">
                  <c:v>74.963999999999999</c:v>
                </c:pt>
                <c:pt idx="7158">
                  <c:v>75.138999999999996</c:v>
                </c:pt>
                <c:pt idx="7159">
                  <c:v>74.963999999999999</c:v>
                </c:pt>
                <c:pt idx="7160">
                  <c:v>74.619</c:v>
                </c:pt>
                <c:pt idx="7161">
                  <c:v>74.445999999999998</c:v>
                </c:pt>
                <c:pt idx="7162">
                  <c:v>74.271000000000001</c:v>
                </c:pt>
                <c:pt idx="7163">
                  <c:v>73.926000000000002</c:v>
                </c:pt>
                <c:pt idx="7164">
                  <c:v>73.753</c:v>
                </c:pt>
                <c:pt idx="7165">
                  <c:v>73.58</c:v>
                </c:pt>
                <c:pt idx="7166">
                  <c:v>73.406999999999996</c:v>
                </c:pt>
                <c:pt idx="7167">
                  <c:v>73.406999999999996</c:v>
                </c:pt>
                <c:pt idx="7168">
                  <c:v>73.233999999999995</c:v>
                </c:pt>
                <c:pt idx="7169">
                  <c:v>73.233999999999995</c:v>
                </c:pt>
                <c:pt idx="7170">
                  <c:v>73.58</c:v>
                </c:pt>
                <c:pt idx="7171">
                  <c:v>74.271000000000001</c:v>
                </c:pt>
                <c:pt idx="7172">
                  <c:v>73.061999999999998</c:v>
                </c:pt>
                <c:pt idx="7173">
                  <c:v>72.891000000000005</c:v>
                </c:pt>
                <c:pt idx="7174">
                  <c:v>72.028000000000006</c:v>
                </c:pt>
                <c:pt idx="7175">
                  <c:v>71.338999999999999</c:v>
                </c:pt>
                <c:pt idx="7176">
                  <c:v>70.823999999999998</c:v>
                </c:pt>
                <c:pt idx="7177">
                  <c:v>70.995000000000005</c:v>
                </c:pt>
                <c:pt idx="7178">
                  <c:v>70.823999999999998</c:v>
                </c:pt>
                <c:pt idx="7179">
                  <c:v>71.168000000000006</c:v>
                </c:pt>
                <c:pt idx="7180">
                  <c:v>71.338999999999999</c:v>
                </c:pt>
                <c:pt idx="7181">
                  <c:v>71.855999999999995</c:v>
                </c:pt>
                <c:pt idx="7182">
                  <c:v>72.028000000000006</c:v>
                </c:pt>
                <c:pt idx="7183">
                  <c:v>72.545000000000002</c:v>
                </c:pt>
                <c:pt idx="7184">
                  <c:v>72.891000000000005</c:v>
                </c:pt>
                <c:pt idx="7185">
                  <c:v>73.406999999999996</c:v>
                </c:pt>
                <c:pt idx="7186">
                  <c:v>73.58</c:v>
                </c:pt>
                <c:pt idx="7187">
                  <c:v>73.406999999999996</c:v>
                </c:pt>
                <c:pt idx="7188">
                  <c:v>73.406999999999996</c:v>
                </c:pt>
                <c:pt idx="7189">
                  <c:v>73.753</c:v>
                </c:pt>
                <c:pt idx="7190">
                  <c:v>74.790999999999997</c:v>
                </c:pt>
                <c:pt idx="7191">
                  <c:v>74.790999999999997</c:v>
                </c:pt>
                <c:pt idx="7192">
                  <c:v>74.963999999999999</c:v>
                </c:pt>
                <c:pt idx="7193">
                  <c:v>75.138999999999996</c:v>
                </c:pt>
                <c:pt idx="7194">
                  <c:v>75.311999999999998</c:v>
                </c:pt>
                <c:pt idx="7195">
                  <c:v>75.659000000000006</c:v>
                </c:pt>
                <c:pt idx="7196">
                  <c:v>75.483999999999995</c:v>
                </c:pt>
                <c:pt idx="7197">
                  <c:v>75.659000000000006</c:v>
                </c:pt>
                <c:pt idx="7198">
                  <c:v>75.831999999999994</c:v>
                </c:pt>
                <c:pt idx="7199">
                  <c:v>76.006</c:v>
                </c:pt>
                <c:pt idx="7200">
                  <c:v>76.006</c:v>
                </c:pt>
                <c:pt idx="7201">
                  <c:v>76.006</c:v>
                </c:pt>
                <c:pt idx="7202">
                  <c:v>76.180999999999997</c:v>
                </c:pt>
                <c:pt idx="7203">
                  <c:v>76.180999999999997</c:v>
                </c:pt>
                <c:pt idx="7204">
                  <c:v>76.180999999999997</c:v>
                </c:pt>
                <c:pt idx="7205">
                  <c:v>75.311999999999998</c:v>
                </c:pt>
                <c:pt idx="7206">
                  <c:v>75.483999999999995</c:v>
                </c:pt>
                <c:pt idx="7207">
                  <c:v>76.006</c:v>
                </c:pt>
                <c:pt idx="7208">
                  <c:v>75.483999999999995</c:v>
                </c:pt>
                <c:pt idx="7209">
                  <c:v>75.483999999999995</c:v>
                </c:pt>
                <c:pt idx="7210">
                  <c:v>75.659000000000006</c:v>
                </c:pt>
                <c:pt idx="7211">
                  <c:v>74.097999999999999</c:v>
                </c:pt>
                <c:pt idx="7212">
                  <c:v>73.926000000000002</c:v>
                </c:pt>
                <c:pt idx="7213">
                  <c:v>73.753</c:v>
                </c:pt>
                <c:pt idx="7214">
                  <c:v>72.718000000000004</c:v>
                </c:pt>
                <c:pt idx="7215">
                  <c:v>72.198999999999998</c:v>
                </c:pt>
                <c:pt idx="7216">
                  <c:v>72.545000000000002</c:v>
                </c:pt>
                <c:pt idx="7217">
                  <c:v>72.545000000000002</c:v>
                </c:pt>
                <c:pt idx="7218">
                  <c:v>72.718000000000004</c:v>
                </c:pt>
                <c:pt idx="7219">
                  <c:v>72.718000000000004</c:v>
                </c:pt>
                <c:pt idx="7220">
                  <c:v>72.891000000000005</c:v>
                </c:pt>
                <c:pt idx="7221">
                  <c:v>73.233999999999995</c:v>
                </c:pt>
                <c:pt idx="7222">
                  <c:v>73.406999999999996</c:v>
                </c:pt>
                <c:pt idx="7223">
                  <c:v>73.406999999999996</c:v>
                </c:pt>
                <c:pt idx="7224">
                  <c:v>73.406999999999996</c:v>
                </c:pt>
                <c:pt idx="7225">
                  <c:v>73.406999999999996</c:v>
                </c:pt>
                <c:pt idx="7226">
                  <c:v>73.233999999999995</c:v>
                </c:pt>
                <c:pt idx="7227">
                  <c:v>73.233999999999995</c:v>
                </c:pt>
                <c:pt idx="7228">
                  <c:v>73.233999999999995</c:v>
                </c:pt>
                <c:pt idx="7229">
                  <c:v>73.061999999999998</c:v>
                </c:pt>
                <c:pt idx="7230">
                  <c:v>73.061999999999998</c:v>
                </c:pt>
                <c:pt idx="7231">
                  <c:v>72.891000000000005</c:v>
                </c:pt>
                <c:pt idx="7232">
                  <c:v>72.891000000000005</c:v>
                </c:pt>
                <c:pt idx="7233">
                  <c:v>73.061999999999998</c:v>
                </c:pt>
                <c:pt idx="7234">
                  <c:v>73.233999999999995</c:v>
                </c:pt>
                <c:pt idx="7235">
                  <c:v>73.406999999999996</c:v>
                </c:pt>
                <c:pt idx="7236">
                  <c:v>73.406999999999996</c:v>
                </c:pt>
                <c:pt idx="7237">
                  <c:v>73.406999999999996</c:v>
                </c:pt>
                <c:pt idx="7238">
                  <c:v>73.58</c:v>
                </c:pt>
                <c:pt idx="7239">
                  <c:v>73.753</c:v>
                </c:pt>
                <c:pt idx="7240">
                  <c:v>73.926000000000002</c:v>
                </c:pt>
                <c:pt idx="7241">
                  <c:v>74.097999999999999</c:v>
                </c:pt>
                <c:pt idx="7242">
                  <c:v>74.097999999999999</c:v>
                </c:pt>
                <c:pt idx="7243">
                  <c:v>74.097999999999999</c:v>
                </c:pt>
                <c:pt idx="7244">
                  <c:v>74.097999999999999</c:v>
                </c:pt>
                <c:pt idx="7245">
                  <c:v>74.097999999999999</c:v>
                </c:pt>
                <c:pt idx="7246">
                  <c:v>74.097999999999999</c:v>
                </c:pt>
                <c:pt idx="7247">
                  <c:v>74.271000000000001</c:v>
                </c:pt>
                <c:pt idx="7248">
                  <c:v>74.445999999999998</c:v>
                </c:pt>
                <c:pt idx="7249">
                  <c:v>74.445999999999998</c:v>
                </c:pt>
                <c:pt idx="7250">
                  <c:v>74.445999999999998</c:v>
                </c:pt>
                <c:pt idx="7251">
                  <c:v>74.445999999999998</c:v>
                </c:pt>
                <c:pt idx="7252">
                  <c:v>74.445999999999998</c:v>
                </c:pt>
                <c:pt idx="7253">
                  <c:v>74.445999999999998</c:v>
                </c:pt>
                <c:pt idx="7254">
                  <c:v>74.271000000000001</c:v>
                </c:pt>
                <c:pt idx="7255">
                  <c:v>74.271000000000001</c:v>
                </c:pt>
                <c:pt idx="7256">
                  <c:v>74.271000000000001</c:v>
                </c:pt>
                <c:pt idx="7257">
                  <c:v>74.271000000000001</c:v>
                </c:pt>
                <c:pt idx="7258">
                  <c:v>74.097999999999999</c:v>
                </c:pt>
                <c:pt idx="7259">
                  <c:v>73.926000000000002</c:v>
                </c:pt>
                <c:pt idx="7260">
                  <c:v>73.926000000000002</c:v>
                </c:pt>
                <c:pt idx="7261">
                  <c:v>73.926000000000002</c:v>
                </c:pt>
                <c:pt idx="7262">
                  <c:v>73.926000000000002</c:v>
                </c:pt>
                <c:pt idx="7263">
                  <c:v>73.753</c:v>
                </c:pt>
                <c:pt idx="7264">
                  <c:v>73.58</c:v>
                </c:pt>
                <c:pt idx="7265">
                  <c:v>73.061999999999998</c:v>
                </c:pt>
                <c:pt idx="7266">
                  <c:v>72.891000000000005</c:v>
                </c:pt>
                <c:pt idx="7267">
                  <c:v>72.718000000000004</c:v>
                </c:pt>
                <c:pt idx="7268">
                  <c:v>73.233999999999995</c:v>
                </c:pt>
                <c:pt idx="7269">
                  <c:v>73.233999999999995</c:v>
                </c:pt>
                <c:pt idx="7270">
                  <c:v>73.406999999999996</c:v>
                </c:pt>
                <c:pt idx="7271">
                  <c:v>73.233999999999995</c:v>
                </c:pt>
                <c:pt idx="7272">
                  <c:v>73.233999999999995</c:v>
                </c:pt>
                <c:pt idx="7273">
                  <c:v>73.406999999999996</c:v>
                </c:pt>
                <c:pt idx="7274">
                  <c:v>73.233999999999995</c:v>
                </c:pt>
                <c:pt idx="7275">
                  <c:v>73.233999999999995</c:v>
                </c:pt>
                <c:pt idx="7276">
                  <c:v>72.891000000000005</c:v>
                </c:pt>
                <c:pt idx="7277">
                  <c:v>72.891000000000005</c:v>
                </c:pt>
                <c:pt idx="7278">
                  <c:v>73.061999999999998</c:v>
                </c:pt>
                <c:pt idx="7279">
                  <c:v>73.061999999999998</c:v>
                </c:pt>
                <c:pt idx="7280">
                  <c:v>73.233999999999995</c:v>
                </c:pt>
                <c:pt idx="7281">
                  <c:v>73.406999999999996</c:v>
                </c:pt>
                <c:pt idx="7282">
                  <c:v>73.58</c:v>
                </c:pt>
                <c:pt idx="7283">
                  <c:v>73.753</c:v>
                </c:pt>
                <c:pt idx="7284">
                  <c:v>73.926000000000002</c:v>
                </c:pt>
                <c:pt idx="7285">
                  <c:v>74.097999999999999</c:v>
                </c:pt>
                <c:pt idx="7286">
                  <c:v>74.097999999999999</c:v>
                </c:pt>
                <c:pt idx="7287">
                  <c:v>74.271000000000001</c:v>
                </c:pt>
                <c:pt idx="7288">
                  <c:v>74.445999999999998</c:v>
                </c:pt>
                <c:pt idx="7289">
                  <c:v>74.619</c:v>
                </c:pt>
                <c:pt idx="7290">
                  <c:v>74.790999999999997</c:v>
                </c:pt>
                <c:pt idx="7291">
                  <c:v>74.963999999999999</c:v>
                </c:pt>
                <c:pt idx="7292">
                  <c:v>74.790999999999997</c:v>
                </c:pt>
                <c:pt idx="7293">
                  <c:v>74.790999999999997</c:v>
                </c:pt>
                <c:pt idx="7294">
                  <c:v>74.790999999999997</c:v>
                </c:pt>
                <c:pt idx="7295">
                  <c:v>74.963999999999999</c:v>
                </c:pt>
                <c:pt idx="7296">
                  <c:v>75.138999999999996</c:v>
                </c:pt>
                <c:pt idx="7297">
                  <c:v>75.138999999999996</c:v>
                </c:pt>
                <c:pt idx="7298">
                  <c:v>75.138999999999996</c:v>
                </c:pt>
                <c:pt idx="7299">
                  <c:v>75.311999999999998</c:v>
                </c:pt>
                <c:pt idx="7300">
                  <c:v>75.138999999999996</c:v>
                </c:pt>
                <c:pt idx="7301">
                  <c:v>74.963999999999999</c:v>
                </c:pt>
                <c:pt idx="7302">
                  <c:v>75.138999999999996</c:v>
                </c:pt>
                <c:pt idx="7303">
                  <c:v>74.963999999999999</c:v>
                </c:pt>
                <c:pt idx="7304">
                  <c:v>74.963999999999999</c:v>
                </c:pt>
                <c:pt idx="7305">
                  <c:v>74.963999999999999</c:v>
                </c:pt>
                <c:pt idx="7306">
                  <c:v>74.963999999999999</c:v>
                </c:pt>
                <c:pt idx="7307">
                  <c:v>74.963999999999999</c:v>
                </c:pt>
                <c:pt idx="7308">
                  <c:v>74.963999999999999</c:v>
                </c:pt>
                <c:pt idx="7309">
                  <c:v>74.963999999999999</c:v>
                </c:pt>
                <c:pt idx="7310">
                  <c:v>74.619</c:v>
                </c:pt>
                <c:pt idx="7311">
                  <c:v>74.271000000000001</c:v>
                </c:pt>
                <c:pt idx="7312">
                  <c:v>74.271000000000001</c:v>
                </c:pt>
                <c:pt idx="7313">
                  <c:v>74.097999999999999</c:v>
                </c:pt>
                <c:pt idx="7314">
                  <c:v>73.926000000000002</c:v>
                </c:pt>
                <c:pt idx="7315">
                  <c:v>73.406999999999996</c:v>
                </c:pt>
                <c:pt idx="7316">
                  <c:v>72.891000000000005</c:v>
                </c:pt>
                <c:pt idx="7317">
                  <c:v>73.061999999999998</c:v>
                </c:pt>
                <c:pt idx="7318">
                  <c:v>73.406999999999996</c:v>
                </c:pt>
                <c:pt idx="7319">
                  <c:v>73.58</c:v>
                </c:pt>
                <c:pt idx="7320">
                  <c:v>73.406999999999996</c:v>
                </c:pt>
                <c:pt idx="7321">
                  <c:v>73.753</c:v>
                </c:pt>
                <c:pt idx="7322">
                  <c:v>73.753</c:v>
                </c:pt>
                <c:pt idx="7323">
                  <c:v>73.58</c:v>
                </c:pt>
                <c:pt idx="7324">
                  <c:v>73.58</c:v>
                </c:pt>
                <c:pt idx="7325">
                  <c:v>73.58</c:v>
                </c:pt>
                <c:pt idx="7326">
                  <c:v>73.58</c:v>
                </c:pt>
                <c:pt idx="7327">
                  <c:v>73.233999999999995</c:v>
                </c:pt>
                <c:pt idx="7328">
                  <c:v>73.233999999999995</c:v>
                </c:pt>
                <c:pt idx="7329">
                  <c:v>72.372</c:v>
                </c:pt>
                <c:pt idx="7330">
                  <c:v>72.372</c:v>
                </c:pt>
                <c:pt idx="7331">
                  <c:v>72.545000000000002</c:v>
                </c:pt>
                <c:pt idx="7332">
                  <c:v>72.545000000000002</c:v>
                </c:pt>
                <c:pt idx="7333">
                  <c:v>72.718000000000004</c:v>
                </c:pt>
                <c:pt idx="7334">
                  <c:v>72.718000000000004</c:v>
                </c:pt>
                <c:pt idx="7335">
                  <c:v>72.891000000000005</c:v>
                </c:pt>
                <c:pt idx="7336">
                  <c:v>73.061999999999998</c:v>
                </c:pt>
                <c:pt idx="7337">
                  <c:v>73.061999999999998</c:v>
                </c:pt>
                <c:pt idx="7338">
                  <c:v>73.061999999999998</c:v>
                </c:pt>
                <c:pt idx="7339">
                  <c:v>73.061999999999998</c:v>
                </c:pt>
                <c:pt idx="7340">
                  <c:v>73.406999999999996</c:v>
                </c:pt>
                <c:pt idx="7341">
                  <c:v>73.58</c:v>
                </c:pt>
                <c:pt idx="7342">
                  <c:v>73.58</c:v>
                </c:pt>
                <c:pt idx="7343">
                  <c:v>73.58</c:v>
                </c:pt>
                <c:pt idx="7344">
                  <c:v>73.58</c:v>
                </c:pt>
                <c:pt idx="7345">
                  <c:v>73.58</c:v>
                </c:pt>
                <c:pt idx="7346">
                  <c:v>73.406999999999996</c:v>
                </c:pt>
                <c:pt idx="7347">
                  <c:v>73.406999999999996</c:v>
                </c:pt>
                <c:pt idx="7348">
                  <c:v>73.406999999999996</c:v>
                </c:pt>
                <c:pt idx="7349">
                  <c:v>73.406999999999996</c:v>
                </c:pt>
                <c:pt idx="7350">
                  <c:v>73.406999999999996</c:v>
                </c:pt>
                <c:pt idx="7351">
                  <c:v>73.406999999999996</c:v>
                </c:pt>
                <c:pt idx="7352">
                  <c:v>73.406999999999996</c:v>
                </c:pt>
                <c:pt idx="7353">
                  <c:v>73.406999999999996</c:v>
                </c:pt>
                <c:pt idx="7354">
                  <c:v>73.406999999999996</c:v>
                </c:pt>
                <c:pt idx="7355">
                  <c:v>73.406999999999996</c:v>
                </c:pt>
                <c:pt idx="7356">
                  <c:v>73.58</c:v>
                </c:pt>
                <c:pt idx="7357">
                  <c:v>73.58</c:v>
                </c:pt>
                <c:pt idx="7358">
                  <c:v>73.58</c:v>
                </c:pt>
                <c:pt idx="7359">
                  <c:v>73.406999999999996</c:v>
                </c:pt>
                <c:pt idx="7360">
                  <c:v>73.233999999999995</c:v>
                </c:pt>
                <c:pt idx="7361">
                  <c:v>73.233999999999995</c:v>
                </c:pt>
                <c:pt idx="7362">
                  <c:v>73.233999999999995</c:v>
                </c:pt>
                <c:pt idx="7363">
                  <c:v>73.061999999999998</c:v>
                </c:pt>
                <c:pt idx="7364">
                  <c:v>72.718000000000004</c:v>
                </c:pt>
                <c:pt idx="7365">
                  <c:v>72.372</c:v>
                </c:pt>
                <c:pt idx="7366">
                  <c:v>72.372</c:v>
                </c:pt>
                <c:pt idx="7367">
                  <c:v>72.545000000000002</c:v>
                </c:pt>
                <c:pt idx="7368">
                  <c:v>72.718000000000004</c:v>
                </c:pt>
                <c:pt idx="7369">
                  <c:v>72.718000000000004</c:v>
                </c:pt>
                <c:pt idx="7370">
                  <c:v>72.891000000000005</c:v>
                </c:pt>
                <c:pt idx="7371">
                  <c:v>73.061999999999998</c:v>
                </c:pt>
                <c:pt idx="7372">
                  <c:v>73.233999999999995</c:v>
                </c:pt>
                <c:pt idx="7373">
                  <c:v>72.891000000000005</c:v>
                </c:pt>
                <c:pt idx="7374">
                  <c:v>73.061999999999998</c:v>
                </c:pt>
                <c:pt idx="7375">
                  <c:v>73.061999999999998</c:v>
                </c:pt>
                <c:pt idx="7376">
                  <c:v>73.061999999999998</c:v>
                </c:pt>
                <c:pt idx="7377">
                  <c:v>73.233999999999995</c:v>
                </c:pt>
                <c:pt idx="7378">
                  <c:v>73.233999999999995</c:v>
                </c:pt>
                <c:pt idx="7379">
                  <c:v>73.233999999999995</c:v>
                </c:pt>
                <c:pt idx="7380">
                  <c:v>73.233999999999995</c:v>
                </c:pt>
                <c:pt idx="7381">
                  <c:v>73.233999999999995</c:v>
                </c:pt>
                <c:pt idx="7382">
                  <c:v>73.406999999999996</c:v>
                </c:pt>
                <c:pt idx="7383">
                  <c:v>73.58</c:v>
                </c:pt>
                <c:pt idx="7384">
                  <c:v>73.58</c:v>
                </c:pt>
                <c:pt idx="7385">
                  <c:v>73.926000000000002</c:v>
                </c:pt>
                <c:pt idx="7386">
                  <c:v>73.926000000000002</c:v>
                </c:pt>
                <c:pt idx="7387">
                  <c:v>74.445999999999998</c:v>
                </c:pt>
                <c:pt idx="7388">
                  <c:v>74.445999999999998</c:v>
                </c:pt>
                <c:pt idx="7389">
                  <c:v>74.445999999999998</c:v>
                </c:pt>
                <c:pt idx="7390">
                  <c:v>74.445999999999998</c:v>
                </c:pt>
                <c:pt idx="7391">
                  <c:v>74.445999999999998</c:v>
                </c:pt>
                <c:pt idx="7392">
                  <c:v>74.445999999999998</c:v>
                </c:pt>
                <c:pt idx="7393">
                  <c:v>74.445999999999998</c:v>
                </c:pt>
                <c:pt idx="7394">
                  <c:v>74.445999999999998</c:v>
                </c:pt>
                <c:pt idx="7395">
                  <c:v>74.619</c:v>
                </c:pt>
                <c:pt idx="7396">
                  <c:v>74.619</c:v>
                </c:pt>
                <c:pt idx="7397">
                  <c:v>74.619</c:v>
                </c:pt>
                <c:pt idx="7398">
                  <c:v>74.790999999999997</c:v>
                </c:pt>
                <c:pt idx="7399">
                  <c:v>75.138999999999996</c:v>
                </c:pt>
                <c:pt idx="7400">
                  <c:v>75.138999999999996</c:v>
                </c:pt>
                <c:pt idx="7401">
                  <c:v>74.790999999999997</c:v>
                </c:pt>
                <c:pt idx="7402">
                  <c:v>74.963999999999999</c:v>
                </c:pt>
                <c:pt idx="7403">
                  <c:v>74.963999999999999</c:v>
                </c:pt>
                <c:pt idx="7404">
                  <c:v>74.963999999999999</c:v>
                </c:pt>
                <c:pt idx="7405">
                  <c:v>75.138999999999996</c:v>
                </c:pt>
                <c:pt idx="7406">
                  <c:v>75.138999999999996</c:v>
                </c:pt>
                <c:pt idx="7407">
                  <c:v>75.138999999999996</c:v>
                </c:pt>
                <c:pt idx="7408">
                  <c:v>75.138999999999996</c:v>
                </c:pt>
                <c:pt idx="7409">
                  <c:v>74.963999999999999</c:v>
                </c:pt>
                <c:pt idx="7410">
                  <c:v>74.963999999999999</c:v>
                </c:pt>
                <c:pt idx="7411">
                  <c:v>74.963999999999999</c:v>
                </c:pt>
                <c:pt idx="7412">
                  <c:v>74.963999999999999</c:v>
                </c:pt>
                <c:pt idx="7413">
                  <c:v>74.963999999999999</c:v>
                </c:pt>
                <c:pt idx="7414">
                  <c:v>74.963999999999999</c:v>
                </c:pt>
                <c:pt idx="7415">
                  <c:v>74.963999999999999</c:v>
                </c:pt>
                <c:pt idx="7416">
                  <c:v>74.790999999999997</c:v>
                </c:pt>
                <c:pt idx="7417">
                  <c:v>74.790999999999997</c:v>
                </c:pt>
                <c:pt idx="7418">
                  <c:v>74.790999999999997</c:v>
                </c:pt>
                <c:pt idx="7419">
                  <c:v>74.445999999999998</c:v>
                </c:pt>
                <c:pt idx="7420">
                  <c:v>74.097999999999999</c:v>
                </c:pt>
                <c:pt idx="7421">
                  <c:v>73.926000000000002</c:v>
                </c:pt>
                <c:pt idx="7422">
                  <c:v>73.406999999999996</c:v>
                </c:pt>
                <c:pt idx="7423">
                  <c:v>73.406999999999996</c:v>
                </c:pt>
                <c:pt idx="7424">
                  <c:v>73.406999999999996</c:v>
                </c:pt>
                <c:pt idx="7425">
                  <c:v>73.406999999999996</c:v>
                </c:pt>
                <c:pt idx="7426">
                  <c:v>73.406999999999996</c:v>
                </c:pt>
                <c:pt idx="7427">
                  <c:v>73.58</c:v>
                </c:pt>
                <c:pt idx="7428">
                  <c:v>73.58</c:v>
                </c:pt>
                <c:pt idx="7429">
                  <c:v>73.58</c:v>
                </c:pt>
                <c:pt idx="7430">
                  <c:v>73.58</c:v>
                </c:pt>
                <c:pt idx="7431">
                  <c:v>73.58</c:v>
                </c:pt>
                <c:pt idx="7432">
                  <c:v>73.58</c:v>
                </c:pt>
                <c:pt idx="7433">
                  <c:v>73.58</c:v>
                </c:pt>
                <c:pt idx="7434">
                  <c:v>73.58</c:v>
                </c:pt>
                <c:pt idx="7435">
                  <c:v>73.58</c:v>
                </c:pt>
                <c:pt idx="7436">
                  <c:v>73.58</c:v>
                </c:pt>
                <c:pt idx="7437">
                  <c:v>73.58</c:v>
                </c:pt>
                <c:pt idx="7438">
                  <c:v>73.58</c:v>
                </c:pt>
                <c:pt idx="7439">
                  <c:v>73.58</c:v>
                </c:pt>
                <c:pt idx="7440">
                  <c:v>73.406999999999996</c:v>
                </c:pt>
                <c:pt idx="7441">
                  <c:v>73.406999999999996</c:v>
                </c:pt>
                <c:pt idx="7442">
                  <c:v>73.406999999999996</c:v>
                </c:pt>
                <c:pt idx="7443">
                  <c:v>73.406999999999996</c:v>
                </c:pt>
                <c:pt idx="7444">
                  <c:v>73.406999999999996</c:v>
                </c:pt>
                <c:pt idx="7445">
                  <c:v>73.58</c:v>
                </c:pt>
                <c:pt idx="7446">
                  <c:v>73.406999999999996</c:v>
                </c:pt>
                <c:pt idx="7447">
                  <c:v>73.58</c:v>
                </c:pt>
                <c:pt idx="7448">
                  <c:v>73.58</c:v>
                </c:pt>
                <c:pt idx="7449">
                  <c:v>73.58</c:v>
                </c:pt>
                <c:pt idx="7450">
                  <c:v>73.58</c:v>
                </c:pt>
                <c:pt idx="7451">
                  <c:v>73.58</c:v>
                </c:pt>
                <c:pt idx="7452">
                  <c:v>73.753</c:v>
                </c:pt>
                <c:pt idx="7453">
                  <c:v>73.753</c:v>
                </c:pt>
                <c:pt idx="7454">
                  <c:v>73.926000000000002</c:v>
                </c:pt>
                <c:pt idx="7455">
                  <c:v>74.097999999999999</c:v>
                </c:pt>
                <c:pt idx="7456">
                  <c:v>74.097999999999999</c:v>
                </c:pt>
                <c:pt idx="7457">
                  <c:v>74.097999999999999</c:v>
                </c:pt>
                <c:pt idx="7458">
                  <c:v>74.271000000000001</c:v>
                </c:pt>
                <c:pt idx="7459">
                  <c:v>74.271000000000001</c:v>
                </c:pt>
                <c:pt idx="7460">
                  <c:v>74.271000000000001</c:v>
                </c:pt>
                <c:pt idx="7461">
                  <c:v>74.271000000000001</c:v>
                </c:pt>
                <c:pt idx="7462">
                  <c:v>74.271000000000001</c:v>
                </c:pt>
                <c:pt idx="7463">
                  <c:v>74.271000000000001</c:v>
                </c:pt>
                <c:pt idx="7464">
                  <c:v>74.271000000000001</c:v>
                </c:pt>
                <c:pt idx="7465">
                  <c:v>74.271000000000001</c:v>
                </c:pt>
                <c:pt idx="7466">
                  <c:v>74.271000000000001</c:v>
                </c:pt>
                <c:pt idx="7467">
                  <c:v>74.271000000000001</c:v>
                </c:pt>
                <c:pt idx="7468">
                  <c:v>74.271000000000001</c:v>
                </c:pt>
                <c:pt idx="7469">
                  <c:v>74.271000000000001</c:v>
                </c:pt>
                <c:pt idx="7470">
                  <c:v>74.271000000000001</c:v>
                </c:pt>
                <c:pt idx="7471">
                  <c:v>74.097999999999999</c:v>
                </c:pt>
                <c:pt idx="7472">
                  <c:v>73.926000000000002</c:v>
                </c:pt>
                <c:pt idx="7473">
                  <c:v>73.926000000000002</c:v>
                </c:pt>
                <c:pt idx="7474">
                  <c:v>74.097999999999999</c:v>
                </c:pt>
                <c:pt idx="7475">
                  <c:v>74.097999999999999</c:v>
                </c:pt>
                <c:pt idx="7476">
                  <c:v>74.097999999999999</c:v>
                </c:pt>
                <c:pt idx="7477">
                  <c:v>74.097999999999999</c:v>
                </c:pt>
                <c:pt idx="7478">
                  <c:v>74.097999999999999</c:v>
                </c:pt>
                <c:pt idx="7479">
                  <c:v>74.271000000000001</c:v>
                </c:pt>
                <c:pt idx="7480">
                  <c:v>74.271000000000001</c:v>
                </c:pt>
                <c:pt idx="7481">
                  <c:v>74.445999999999998</c:v>
                </c:pt>
                <c:pt idx="7482">
                  <c:v>74.445999999999998</c:v>
                </c:pt>
                <c:pt idx="7483">
                  <c:v>74.445999999999998</c:v>
                </c:pt>
                <c:pt idx="7484">
                  <c:v>74.445999999999998</c:v>
                </c:pt>
                <c:pt idx="7485">
                  <c:v>74.445999999999998</c:v>
                </c:pt>
                <c:pt idx="7486">
                  <c:v>74.445999999999998</c:v>
                </c:pt>
                <c:pt idx="7487">
                  <c:v>74.445999999999998</c:v>
                </c:pt>
                <c:pt idx="7488">
                  <c:v>74.619</c:v>
                </c:pt>
                <c:pt idx="7489">
                  <c:v>74.619</c:v>
                </c:pt>
                <c:pt idx="7490">
                  <c:v>74.619</c:v>
                </c:pt>
                <c:pt idx="7491">
                  <c:v>74.619</c:v>
                </c:pt>
                <c:pt idx="7492">
                  <c:v>74.619</c:v>
                </c:pt>
                <c:pt idx="7493">
                  <c:v>74.790999999999997</c:v>
                </c:pt>
                <c:pt idx="7494">
                  <c:v>74.790999999999997</c:v>
                </c:pt>
                <c:pt idx="7495">
                  <c:v>74.790999999999997</c:v>
                </c:pt>
                <c:pt idx="7496">
                  <c:v>74.790999999999997</c:v>
                </c:pt>
                <c:pt idx="7497">
                  <c:v>74.790999999999997</c:v>
                </c:pt>
                <c:pt idx="7498">
                  <c:v>74.790999999999997</c:v>
                </c:pt>
                <c:pt idx="7499">
                  <c:v>74.790999999999997</c:v>
                </c:pt>
                <c:pt idx="7500">
                  <c:v>74.790999999999997</c:v>
                </c:pt>
                <c:pt idx="7501">
                  <c:v>74.790999999999997</c:v>
                </c:pt>
                <c:pt idx="7502">
                  <c:v>74.790999999999997</c:v>
                </c:pt>
                <c:pt idx="7503">
                  <c:v>74.790999999999997</c:v>
                </c:pt>
                <c:pt idx="7504">
                  <c:v>74.790999999999997</c:v>
                </c:pt>
                <c:pt idx="7505">
                  <c:v>74.790999999999997</c:v>
                </c:pt>
                <c:pt idx="7506">
                  <c:v>74.790999999999997</c:v>
                </c:pt>
                <c:pt idx="7507">
                  <c:v>74.790999999999997</c:v>
                </c:pt>
                <c:pt idx="7508">
                  <c:v>74.790999999999997</c:v>
                </c:pt>
                <c:pt idx="7509">
                  <c:v>74.790999999999997</c:v>
                </c:pt>
                <c:pt idx="7510">
                  <c:v>74.790999999999997</c:v>
                </c:pt>
                <c:pt idx="7511">
                  <c:v>74.790999999999997</c:v>
                </c:pt>
                <c:pt idx="7512">
                  <c:v>74.790999999999997</c:v>
                </c:pt>
                <c:pt idx="7513">
                  <c:v>74.790999999999997</c:v>
                </c:pt>
                <c:pt idx="7514">
                  <c:v>74.790999999999997</c:v>
                </c:pt>
                <c:pt idx="7515">
                  <c:v>74.790999999999997</c:v>
                </c:pt>
                <c:pt idx="7516">
                  <c:v>74.790999999999997</c:v>
                </c:pt>
                <c:pt idx="7517">
                  <c:v>74.619</c:v>
                </c:pt>
                <c:pt idx="7518">
                  <c:v>74.619</c:v>
                </c:pt>
                <c:pt idx="7519">
                  <c:v>74.619</c:v>
                </c:pt>
                <c:pt idx="7520">
                  <c:v>74.619</c:v>
                </c:pt>
                <c:pt idx="7521">
                  <c:v>74.619</c:v>
                </c:pt>
                <c:pt idx="7522">
                  <c:v>74.445999999999998</c:v>
                </c:pt>
                <c:pt idx="7523">
                  <c:v>74.445999999999998</c:v>
                </c:pt>
                <c:pt idx="7524">
                  <c:v>74.097999999999999</c:v>
                </c:pt>
                <c:pt idx="7525">
                  <c:v>73.926000000000002</c:v>
                </c:pt>
                <c:pt idx="7526">
                  <c:v>74.097999999999999</c:v>
                </c:pt>
                <c:pt idx="7527">
                  <c:v>74.097999999999999</c:v>
                </c:pt>
                <c:pt idx="7528">
                  <c:v>74.097999999999999</c:v>
                </c:pt>
                <c:pt idx="7529">
                  <c:v>74.097999999999999</c:v>
                </c:pt>
                <c:pt idx="7530">
                  <c:v>74.097999999999999</c:v>
                </c:pt>
                <c:pt idx="7531">
                  <c:v>74.097999999999999</c:v>
                </c:pt>
                <c:pt idx="7532">
                  <c:v>74.097999999999999</c:v>
                </c:pt>
                <c:pt idx="7533">
                  <c:v>74.097999999999999</c:v>
                </c:pt>
                <c:pt idx="7534">
                  <c:v>74.271000000000001</c:v>
                </c:pt>
                <c:pt idx="7535">
                  <c:v>74.271000000000001</c:v>
                </c:pt>
                <c:pt idx="7536">
                  <c:v>74.271000000000001</c:v>
                </c:pt>
                <c:pt idx="7537">
                  <c:v>74.271000000000001</c:v>
                </c:pt>
                <c:pt idx="7538">
                  <c:v>74.271000000000001</c:v>
                </c:pt>
                <c:pt idx="7539">
                  <c:v>74.271000000000001</c:v>
                </c:pt>
                <c:pt idx="7540">
                  <c:v>74.271000000000001</c:v>
                </c:pt>
                <c:pt idx="7541">
                  <c:v>74.271000000000001</c:v>
                </c:pt>
                <c:pt idx="7542">
                  <c:v>74.271000000000001</c:v>
                </c:pt>
                <c:pt idx="7543">
                  <c:v>74.271000000000001</c:v>
                </c:pt>
                <c:pt idx="7544">
                  <c:v>74.271000000000001</c:v>
                </c:pt>
                <c:pt idx="7545">
                  <c:v>74.271000000000001</c:v>
                </c:pt>
                <c:pt idx="7546">
                  <c:v>74.271000000000001</c:v>
                </c:pt>
                <c:pt idx="7547">
                  <c:v>74.271000000000001</c:v>
                </c:pt>
                <c:pt idx="7548">
                  <c:v>74.271000000000001</c:v>
                </c:pt>
                <c:pt idx="7549">
                  <c:v>74.271000000000001</c:v>
                </c:pt>
                <c:pt idx="7550">
                  <c:v>74.271000000000001</c:v>
                </c:pt>
                <c:pt idx="7551">
                  <c:v>74.271000000000001</c:v>
                </c:pt>
                <c:pt idx="7552">
                  <c:v>74.271000000000001</c:v>
                </c:pt>
                <c:pt idx="7553">
                  <c:v>74.271000000000001</c:v>
                </c:pt>
                <c:pt idx="7554">
                  <c:v>74.271000000000001</c:v>
                </c:pt>
                <c:pt idx="7555">
                  <c:v>74.271000000000001</c:v>
                </c:pt>
                <c:pt idx="7556">
                  <c:v>74.271000000000001</c:v>
                </c:pt>
                <c:pt idx="7557">
                  <c:v>74.271000000000001</c:v>
                </c:pt>
                <c:pt idx="7558">
                  <c:v>74.271000000000001</c:v>
                </c:pt>
                <c:pt idx="7559">
                  <c:v>74.271000000000001</c:v>
                </c:pt>
                <c:pt idx="7560">
                  <c:v>74.271000000000001</c:v>
                </c:pt>
                <c:pt idx="7561">
                  <c:v>74.271000000000001</c:v>
                </c:pt>
                <c:pt idx="7562">
                  <c:v>74.097999999999999</c:v>
                </c:pt>
                <c:pt idx="7563">
                  <c:v>74.097999999999999</c:v>
                </c:pt>
                <c:pt idx="7564">
                  <c:v>74.097999999999999</c:v>
                </c:pt>
                <c:pt idx="7565">
                  <c:v>74.097999999999999</c:v>
                </c:pt>
                <c:pt idx="7566">
                  <c:v>74.271000000000001</c:v>
                </c:pt>
                <c:pt idx="7567">
                  <c:v>74.271000000000001</c:v>
                </c:pt>
                <c:pt idx="7568">
                  <c:v>74.271000000000001</c:v>
                </c:pt>
                <c:pt idx="7569">
                  <c:v>74.271000000000001</c:v>
                </c:pt>
                <c:pt idx="7570">
                  <c:v>74.271000000000001</c:v>
                </c:pt>
                <c:pt idx="7571">
                  <c:v>74.097999999999999</c:v>
                </c:pt>
                <c:pt idx="7572">
                  <c:v>74.097999999999999</c:v>
                </c:pt>
                <c:pt idx="7573">
                  <c:v>73.58</c:v>
                </c:pt>
                <c:pt idx="7574">
                  <c:v>73.406999999999996</c:v>
                </c:pt>
                <c:pt idx="7575">
                  <c:v>73.233999999999995</c:v>
                </c:pt>
                <c:pt idx="7576">
                  <c:v>73.233999999999995</c:v>
                </c:pt>
                <c:pt idx="7577">
                  <c:v>73.406999999999996</c:v>
                </c:pt>
                <c:pt idx="7578">
                  <c:v>73.406999999999996</c:v>
                </c:pt>
                <c:pt idx="7579">
                  <c:v>73.406999999999996</c:v>
                </c:pt>
                <c:pt idx="7580">
                  <c:v>73.406999999999996</c:v>
                </c:pt>
                <c:pt idx="7581">
                  <c:v>73.406999999999996</c:v>
                </c:pt>
                <c:pt idx="7582">
                  <c:v>73.406999999999996</c:v>
                </c:pt>
                <c:pt idx="7583">
                  <c:v>73.406999999999996</c:v>
                </c:pt>
                <c:pt idx="7584">
                  <c:v>73.58</c:v>
                </c:pt>
                <c:pt idx="7585">
                  <c:v>73.58</c:v>
                </c:pt>
                <c:pt idx="7586">
                  <c:v>73.58</c:v>
                </c:pt>
                <c:pt idx="7587">
                  <c:v>73.58</c:v>
                </c:pt>
                <c:pt idx="7588">
                  <c:v>73.753</c:v>
                </c:pt>
                <c:pt idx="7589">
                  <c:v>73.753</c:v>
                </c:pt>
                <c:pt idx="7590">
                  <c:v>73.753</c:v>
                </c:pt>
                <c:pt idx="7591">
                  <c:v>73.753</c:v>
                </c:pt>
                <c:pt idx="7592">
                  <c:v>73.753</c:v>
                </c:pt>
                <c:pt idx="7593">
                  <c:v>73.753</c:v>
                </c:pt>
                <c:pt idx="7594">
                  <c:v>73.753</c:v>
                </c:pt>
                <c:pt idx="7595">
                  <c:v>73.753</c:v>
                </c:pt>
                <c:pt idx="7596">
                  <c:v>73.753</c:v>
                </c:pt>
                <c:pt idx="7597">
                  <c:v>73.753</c:v>
                </c:pt>
                <c:pt idx="7598">
                  <c:v>73.753</c:v>
                </c:pt>
                <c:pt idx="7599">
                  <c:v>73.753</c:v>
                </c:pt>
                <c:pt idx="7600">
                  <c:v>73.753</c:v>
                </c:pt>
                <c:pt idx="7601">
                  <c:v>73.753</c:v>
                </c:pt>
                <c:pt idx="7602">
                  <c:v>73.753</c:v>
                </c:pt>
                <c:pt idx="7603">
                  <c:v>73.753</c:v>
                </c:pt>
                <c:pt idx="7604">
                  <c:v>73.926000000000002</c:v>
                </c:pt>
                <c:pt idx="7605">
                  <c:v>73.926000000000002</c:v>
                </c:pt>
                <c:pt idx="7606">
                  <c:v>74.097999999999999</c:v>
                </c:pt>
                <c:pt idx="7607">
                  <c:v>74.097999999999999</c:v>
                </c:pt>
                <c:pt idx="7608">
                  <c:v>74.097999999999999</c:v>
                </c:pt>
                <c:pt idx="7609">
                  <c:v>73.926000000000002</c:v>
                </c:pt>
                <c:pt idx="7610">
                  <c:v>73.926000000000002</c:v>
                </c:pt>
                <c:pt idx="7611">
                  <c:v>74.097999999999999</c:v>
                </c:pt>
                <c:pt idx="7612">
                  <c:v>73.926000000000002</c:v>
                </c:pt>
                <c:pt idx="7613">
                  <c:v>73.753</c:v>
                </c:pt>
                <c:pt idx="7614">
                  <c:v>73.926000000000002</c:v>
                </c:pt>
                <c:pt idx="7615">
                  <c:v>73.926000000000002</c:v>
                </c:pt>
                <c:pt idx="7616">
                  <c:v>73.926000000000002</c:v>
                </c:pt>
                <c:pt idx="7617">
                  <c:v>73.926000000000002</c:v>
                </c:pt>
                <c:pt idx="7618">
                  <c:v>73.926000000000002</c:v>
                </c:pt>
                <c:pt idx="7619">
                  <c:v>73.926000000000002</c:v>
                </c:pt>
                <c:pt idx="7620">
                  <c:v>73.926000000000002</c:v>
                </c:pt>
                <c:pt idx="7621">
                  <c:v>73.926000000000002</c:v>
                </c:pt>
                <c:pt idx="7622">
                  <c:v>73.753</c:v>
                </c:pt>
                <c:pt idx="7623">
                  <c:v>73.406999999999996</c:v>
                </c:pt>
                <c:pt idx="7624">
                  <c:v>73.061999999999998</c:v>
                </c:pt>
                <c:pt idx="7625">
                  <c:v>73.061999999999998</c:v>
                </c:pt>
                <c:pt idx="7626">
                  <c:v>73.061999999999998</c:v>
                </c:pt>
                <c:pt idx="7627">
                  <c:v>72.891000000000005</c:v>
                </c:pt>
                <c:pt idx="7628">
                  <c:v>72.891000000000005</c:v>
                </c:pt>
                <c:pt idx="7629">
                  <c:v>72.891000000000005</c:v>
                </c:pt>
                <c:pt idx="7630">
                  <c:v>72.891000000000005</c:v>
                </c:pt>
                <c:pt idx="7631">
                  <c:v>72.891000000000005</c:v>
                </c:pt>
                <c:pt idx="7632">
                  <c:v>72.891000000000005</c:v>
                </c:pt>
                <c:pt idx="7633">
                  <c:v>73.061999999999998</c:v>
                </c:pt>
                <c:pt idx="7634">
                  <c:v>73.061999999999998</c:v>
                </c:pt>
                <c:pt idx="7635">
                  <c:v>73.061999999999998</c:v>
                </c:pt>
                <c:pt idx="7636">
                  <c:v>73.061999999999998</c:v>
                </c:pt>
                <c:pt idx="7637">
                  <c:v>73.061999999999998</c:v>
                </c:pt>
                <c:pt idx="7638">
                  <c:v>73.061999999999998</c:v>
                </c:pt>
                <c:pt idx="7639">
                  <c:v>73.061999999999998</c:v>
                </c:pt>
                <c:pt idx="7640">
                  <c:v>73.061999999999998</c:v>
                </c:pt>
                <c:pt idx="7641">
                  <c:v>73.233999999999995</c:v>
                </c:pt>
                <c:pt idx="7642">
                  <c:v>73.233999999999995</c:v>
                </c:pt>
                <c:pt idx="7643">
                  <c:v>73.406999999999996</c:v>
                </c:pt>
                <c:pt idx="7644">
                  <c:v>73.58</c:v>
                </c:pt>
                <c:pt idx="7645">
                  <c:v>73.58</c:v>
                </c:pt>
                <c:pt idx="7646">
                  <c:v>73.58</c:v>
                </c:pt>
                <c:pt idx="7647">
                  <c:v>73.753</c:v>
                </c:pt>
                <c:pt idx="7648">
                  <c:v>73.753</c:v>
                </c:pt>
                <c:pt idx="7649">
                  <c:v>73.753</c:v>
                </c:pt>
                <c:pt idx="7650">
                  <c:v>73.753</c:v>
                </c:pt>
                <c:pt idx="7651">
                  <c:v>73.406999999999996</c:v>
                </c:pt>
                <c:pt idx="7652">
                  <c:v>73.406999999999996</c:v>
                </c:pt>
                <c:pt idx="7653">
                  <c:v>73.233999999999995</c:v>
                </c:pt>
                <c:pt idx="7654">
                  <c:v>73.233999999999995</c:v>
                </c:pt>
                <c:pt idx="7655">
                  <c:v>73.233999999999995</c:v>
                </c:pt>
                <c:pt idx="7656">
                  <c:v>73.233999999999995</c:v>
                </c:pt>
                <c:pt idx="7657">
                  <c:v>73.233999999999995</c:v>
                </c:pt>
                <c:pt idx="7658">
                  <c:v>73.233999999999995</c:v>
                </c:pt>
                <c:pt idx="7659">
                  <c:v>73.061999999999998</c:v>
                </c:pt>
                <c:pt idx="7660">
                  <c:v>73.233999999999995</c:v>
                </c:pt>
                <c:pt idx="7661">
                  <c:v>73.233999999999995</c:v>
                </c:pt>
                <c:pt idx="7662">
                  <c:v>73.233999999999995</c:v>
                </c:pt>
                <c:pt idx="7663">
                  <c:v>72.891000000000005</c:v>
                </c:pt>
                <c:pt idx="7664">
                  <c:v>72.198999999999998</c:v>
                </c:pt>
                <c:pt idx="7665">
                  <c:v>71.683000000000007</c:v>
                </c:pt>
                <c:pt idx="7666">
                  <c:v>71.683000000000007</c:v>
                </c:pt>
                <c:pt idx="7667">
                  <c:v>71.512</c:v>
                </c:pt>
                <c:pt idx="7668">
                  <c:v>71.168000000000006</c:v>
                </c:pt>
                <c:pt idx="7669">
                  <c:v>71.168000000000006</c:v>
                </c:pt>
                <c:pt idx="7670">
                  <c:v>71.338999999999999</c:v>
                </c:pt>
                <c:pt idx="7671">
                  <c:v>71.512</c:v>
                </c:pt>
                <c:pt idx="7672">
                  <c:v>71.512</c:v>
                </c:pt>
                <c:pt idx="7673">
                  <c:v>71.855999999999995</c:v>
                </c:pt>
                <c:pt idx="7674">
                  <c:v>72.028000000000006</c:v>
                </c:pt>
                <c:pt idx="7675">
                  <c:v>72.372</c:v>
                </c:pt>
                <c:pt idx="7676">
                  <c:v>72.372</c:v>
                </c:pt>
                <c:pt idx="7677">
                  <c:v>72.372</c:v>
                </c:pt>
                <c:pt idx="7678">
                  <c:v>72.198999999999998</c:v>
                </c:pt>
                <c:pt idx="7679">
                  <c:v>72.372</c:v>
                </c:pt>
                <c:pt idx="7680">
                  <c:v>72.372</c:v>
                </c:pt>
                <c:pt idx="7681">
                  <c:v>72.372</c:v>
                </c:pt>
                <c:pt idx="7682">
                  <c:v>72.372</c:v>
                </c:pt>
                <c:pt idx="7683">
                  <c:v>72.372</c:v>
                </c:pt>
                <c:pt idx="7684">
                  <c:v>72.545000000000002</c:v>
                </c:pt>
                <c:pt idx="7685">
                  <c:v>72.545000000000002</c:v>
                </c:pt>
                <c:pt idx="7686">
                  <c:v>72.718000000000004</c:v>
                </c:pt>
                <c:pt idx="7687">
                  <c:v>72.718000000000004</c:v>
                </c:pt>
                <c:pt idx="7688">
                  <c:v>72.891000000000005</c:v>
                </c:pt>
                <c:pt idx="7689">
                  <c:v>72.891000000000005</c:v>
                </c:pt>
                <c:pt idx="7690">
                  <c:v>73.061999999999998</c:v>
                </c:pt>
                <c:pt idx="7691">
                  <c:v>73.233999999999995</c:v>
                </c:pt>
                <c:pt idx="7692">
                  <c:v>73.406999999999996</c:v>
                </c:pt>
                <c:pt idx="7693">
                  <c:v>73.406999999999996</c:v>
                </c:pt>
                <c:pt idx="7694">
                  <c:v>73.233999999999995</c:v>
                </c:pt>
                <c:pt idx="7695">
                  <c:v>73.233999999999995</c:v>
                </c:pt>
                <c:pt idx="7696">
                  <c:v>73.233999999999995</c:v>
                </c:pt>
                <c:pt idx="7697">
                  <c:v>73.233999999999995</c:v>
                </c:pt>
                <c:pt idx="7698">
                  <c:v>73.061999999999998</c:v>
                </c:pt>
                <c:pt idx="7699">
                  <c:v>73.061999999999998</c:v>
                </c:pt>
                <c:pt idx="7700">
                  <c:v>72.718000000000004</c:v>
                </c:pt>
                <c:pt idx="7701">
                  <c:v>72.718000000000004</c:v>
                </c:pt>
                <c:pt idx="7702">
                  <c:v>72.718000000000004</c:v>
                </c:pt>
                <c:pt idx="7703">
                  <c:v>72.891000000000005</c:v>
                </c:pt>
                <c:pt idx="7704">
                  <c:v>73.061999999999998</c:v>
                </c:pt>
                <c:pt idx="7705">
                  <c:v>73.061999999999998</c:v>
                </c:pt>
                <c:pt idx="7706">
                  <c:v>73.061999999999998</c:v>
                </c:pt>
                <c:pt idx="7707">
                  <c:v>73.233999999999995</c:v>
                </c:pt>
                <c:pt idx="7708">
                  <c:v>73.233999999999995</c:v>
                </c:pt>
                <c:pt idx="7709">
                  <c:v>73.233999999999995</c:v>
                </c:pt>
                <c:pt idx="7710">
                  <c:v>73.061999999999998</c:v>
                </c:pt>
                <c:pt idx="7711">
                  <c:v>73.061999999999998</c:v>
                </c:pt>
                <c:pt idx="7712">
                  <c:v>72.891000000000005</c:v>
                </c:pt>
                <c:pt idx="7713">
                  <c:v>72.718000000000004</c:v>
                </c:pt>
                <c:pt idx="7714">
                  <c:v>72.545000000000002</c:v>
                </c:pt>
                <c:pt idx="7715">
                  <c:v>72.198999999999998</c:v>
                </c:pt>
                <c:pt idx="7716">
                  <c:v>72.028000000000006</c:v>
                </c:pt>
                <c:pt idx="7717">
                  <c:v>71.855999999999995</c:v>
                </c:pt>
                <c:pt idx="7718">
                  <c:v>71.512</c:v>
                </c:pt>
                <c:pt idx="7719">
                  <c:v>71.512</c:v>
                </c:pt>
                <c:pt idx="7720">
                  <c:v>71.855999999999995</c:v>
                </c:pt>
                <c:pt idx="7721">
                  <c:v>71.855999999999995</c:v>
                </c:pt>
                <c:pt idx="7722">
                  <c:v>72.198999999999998</c:v>
                </c:pt>
                <c:pt idx="7723">
                  <c:v>72.198999999999998</c:v>
                </c:pt>
                <c:pt idx="7724">
                  <c:v>72.198999999999998</c:v>
                </c:pt>
                <c:pt idx="7725">
                  <c:v>72.028000000000006</c:v>
                </c:pt>
                <c:pt idx="7726">
                  <c:v>72.028000000000006</c:v>
                </c:pt>
                <c:pt idx="7727">
                  <c:v>71.855999999999995</c:v>
                </c:pt>
                <c:pt idx="7728">
                  <c:v>70.823999999999998</c:v>
                </c:pt>
                <c:pt idx="7729">
                  <c:v>70.48</c:v>
                </c:pt>
                <c:pt idx="7730">
                  <c:v>70.650999999999996</c:v>
                </c:pt>
                <c:pt idx="7731">
                  <c:v>70.995000000000005</c:v>
                </c:pt>
                <c:pt idx="7732">
                  <c:v>70.823999999999998</c:v>
                </c:pt>
                <c:pt idx="7733">
                  <c:v>70.995000000000005</c:v>
                </c:pt>
                <c:pt idx="7734">
                  <c:v>70.995000000000005</c:v>
                </c:pt>
                <c:pt idx="7735">
                  <c:v>70.995000000000005</c:v>
                </c:pt>
                <c:pt idx="7736">
                  <c:v>71.338999999999999</c:v>
                </c:pt>
                <c:pt idx="7737">
                  <c:v>71.338999999999999</c:v>
                </c:pt>
                <c:pt idx="7738">
                  <c:v>71.683000000000007</c:v>
                </c:pt>
                <c:pt idx="7739">
                  <c:v>71.683000000000007</c:v>
                </c:pt>
                <c:pt idx="7740">
                  <c:v>71.855999999999995</c:v>
                </c:pt>
                <c:pt idx="7741">
                  <c:v>72.198999999999998</c:v>
                </c:pt>
                <c:pt idx="7742">
                  <c:v>72.198999999999998</c:v>
                </c:pt>
                <c:pt idx="7743">
                  <c:v>72.028000000000006</c:v>
                </c:pt>
                <c:pt idx="7744">
                  <c:v>72.198999999999998</c:v>
                </c:pt>
                <c:pt idx="7745">
                  <c:v>72.372</c:v>
                </c:pt>
                <c:pt idx="7746">
                  <c:v>72.545000000000002</c:v>
                </c:pt>
                <c:pt idx="7747">
                  <c:v>72.891000000000005</c:v>
                </c:pt>
                <c:pt idx="7748">
                  <c:v>73.061999999999998</c:v>
                </c:pt>
                <c:pt idx="7749">
                  <c:v>73.233999999999995</c:v>
                </c:pt>
                <c:pt idx="7750">
                  <c:v>73.233999999999995</c:v>
                </c:pt>
                <c:pt idx="7751">
                  <c:v>73.753</c:v>
                </c:pt>
                <c:pt idx="7752">
                  <c:v>73.233999999999995</c:v>
                </c:pt>
                <c:pt idx="7753">
                  <c:v>73.061999999999998</c:v>
                </c:pt>
                <c:pt idx="7754">
                  <c:v>72.891000000000005</c:v>
                </c:pt>
                <c:pt idx="7755">
                  <c:v>72.718000000000004</c:v>
                </c:pt>
                <c:pt idx="7756">
                  <c:v>72.718000000000004</c:v>
                </c:pt>
                <c:pt idx="7757">
                  <c:v>72.718000000000004</c:v>
                </c:pt>
                <c:pt idx="7758">
                  <c:v>72.891000000000005</c:v>
                </c:pt>
                <c:pt idx="7759">
                  <c:v>72.718000000000004</c:v>
                </c:pt>
                <c:pt idx="7760">
                  <c:v>72.891000000000005</c:v>
                </c:pt>
                <c:pt idx="7761">
                  <c:v>72.891000000000005</c:v>
                </c:pt>
                <c:pt idx="7762">
                  <c:v>72.891000000000005</c:v>
                </c:pt>
                <c:pt idx="7763">
                  <c:v>72.891000000000005</c:v>
                </c:pt>
                <c:pt idx="7764">
                  <c:v>72.891000000000005</c:v>
                </c:pt>
                <c:pt idx="7765">
                  <c:v>72.891000000000005</c:v>
                </c:pt>
                <c:pt idx="7766">
                  <c:v>73.061999999999998</c:v>
                </c:pt>
                <c:pt idx="7767">
                  <c:v>73.233999999999995</c:v>
                </c:pt>
                <c:pt idx="7768">
                  <c:v>73.406999999999996</c:v>
                </c:pt>
                <c:pt idx="7769">
                  <c:v>72.718000000000004</c:v>
                </c:pt>
                <c:pt idx="7770">
                  <c:v>71.855999999999995</c:v>
                </c:pt>
                <c:pt idx="7771">
                  <c:v>72.198999999999998</c:v>
                </c:pt>
                <c:pt idx="7772">
                  <c:v>73.233999999999995</c:v>
                </c:pt>
                <c:pt idx="7773">
                  <c:v>72.372</c:v>
                </c:pt>
                <c:pt idx="7774">
                  <c:v>72.028000000000006</c:v>
                </c:pt>
                <c:pt idx="7775">
                  <c:v>72.028000000000006</c:v>
                </c:pt>
                <c:pt idx="7776">
                  <c:v>72.198999999999998</c:v>
                </c:pt>
                <c:pt idx="7777">
                  <c:v>72.198999999999998</c:v>
                </c:pt>
                <c:pt idx="7778">
                  <c:v>72.198999999999998</c:v>
                </c:pt>
                <c:pt idx="7779">
                  <c:v>72.198999999999998</c:v>
                </c:pt>
                <c:pt idx="7780">
                  <c:v>72.372</c:v>
                </c:pt>
                <c:pt idx="7781">
                  <c:v>72.545000000000002</c:v>
                </c:pt>
                <c:pt idx="7782">
                  <c:v>72.891000000000005</c:v>
                </c:pt>
                <c:pt idx="7783">
                  <c:v>73.061999999999998</c:v>
                </c:pt>
                <c:pt idx="7784">
                  <c:v>73.061999999999998</c:v>
                </c:pt>
                <c:pt idx="7785">
                  <c:v>73.061999999999998</c:v>
                </c:pt>
                <c:pt idx="7786">
                  <c:v>73.233999999999995</c:v>
                </c:pt>
                <c:pt idx="7787">
                  <c:v>73.233999999999995</c:v>
                </c:pt>
                <c:pt idx="7788">
                  <c:v>73.233999999999995</c:v>
                </c:pt>
                <c:pt idx="7789">
                  <c:v>73.233999999999995</c:v>
                </c:pt>
                <c:pt idx="7790">
                  <c:v>73.753</c:v>
                </c:pt>
                <c:pt idx="7791">
                  <c:v>73.753</c:v>
                </c:pt>
                <c:pt idx="7792">
                  <c:v>73.926000000000002</c:v>
                </c:pt>
                <c:pt idx="7793">
                  <c:v>74.097999999999999</c:v>
                </c:pt>
                <c:pt idx="7794">
                  <c:v>74.445999999999998</c:v>
                </c:pt>
                <c:pt idx="7795">
                  <c:v>74.790999999999997</c:v>
                </c:pt>
                <c:pt idx="7796">
                  <c:v>74.790999999999997</c:v>
                </c:pt>
                <c:pt idx="7797">
                  <c:v>74.963999999999999</c:v>
                </c:pt>
                <c:pt idx="7798">
                  <c:v>74.963999999999999</c:v>
                </c:pt>
                <c:pt idx="7799">
                  <c:v>74.963999999999999</c:v>
                </c:pt>
                <c:pt idx="7800">
                  <c:v>74.963999999999999</c:v>
                </c:pt>
                <c:pt idx="7801">
                  <c:v>74.790999999999997</c:v>
                </c:pt>
                <c:pt idx="7802">
                  <c:v>74.790999999999997</c:v>
                </c:pt>
                <c:pt idx="7803">
                  <c:v>74.790999999999997</c:v>
                </c:pt>
                <c:pt idx="7804">
                  <c:v>74.790999999999997</c:v>
                </c:pt>
                <c:pt idx="7805">
                  <c:v>74.790999999999997</c:v>
                </c:pt>
                <c:pt idx="7806">
                  <c:v>74.790999999999997</c:v>
                </c:pt>
                <c:pt idx="7807">
                  <c:v>74.790999999999997</c:v>
                </c:pt>
                <c:pt idx="7808">
                  <c:v>74.963999999999999</c:v>
                </c:pt>
                <c:pt idx="7809">
                  <c:v>74.963999999999999</c:v>
                </c:pt>
                <c:pt idx="7810">
                  <c:v>74.963999999999999</c:v>
                </c:pt>
                <c:pt idx="7811">
                  <c:v>74.963999999999999</c:v>
                </c:pt>
                <c:pt idx="7812">
                  <c:v>74.963999999999999</c:v>
                </c:pt>
                <c:pt idx="7813">
                  <c:v>75.138999999999996</c:v>
                </c:pt>
                <c:pt idx="7814">
                  <c:v>75.138999999999996</c:v>
                </c:pt>
                <c:pt idx="7815">
                  <c:v>74.963999999999999</c:v>
                </c:pt>
                <c:pt idx="7816">
                  <c:v>74.963999999999999</c:v>
                </c:pt>
                <c:pt idx="7817">
                  <c:v>74.619</c:v>
                </c:pt>
                <c:pt idx="7818">
                  <c:v>74.271000000000001</c:v>
                </c:pt>
                <c:pt idx="7819">
                  <c:v>73.926000000000002</c:v>
                </c:pt>
                <c:pt idx="7820">
                  <c:v>73.926000000000002</c:v>
                </c:pt>
                <c:pt idx="7821">
                  <c:v>73.406999999999996</c:v>
                </c:pt>
                <c:pt idx="7822">
                  <c:v>73.061999999999998</c:v>
                </c:pt>
                <c:pt idx="7823">
                  <c:v>73.061999999999998</c:v>
                </c:pt>
                <c:pt idx="7824">
                  <c:v>73.061999999999998</c:v>
                </c:pt>
                <c:pt idx="7825">
                  <c:v>72.891000000000005</c:v>
                </c:pt>
                <c:pt idx="7826">
                  <c:v>72.718000000000004</c:v>
                </c:pt>
                <c:pt idx="7827">
                  <c:v>72.718000000000004</c:v>
                </c:pt>
                <c:pt idx="7828">
                  <c:v>72.372</c:v>
                </c:pt>
                <c:pt idx="7829">
                  <c:v>72.372</c:v>
                </c:pt>
                <c:pt idx="7830">
                  <c:v>72.198999999999998</c:v>
                </c:pt>
                <c:pt idx="7831">
                  <c:v>72.198999999999998</c:v>
                </c:pt>
                <c:pt idx="7832">
                  <c:v>72.028000000000006</c:v>
                </c:pt>
                <c:pt idx="7833">
                  <c:v>72.028000000000006</c:v>
                </c:pt>
                <c:pt idx="7834">
                  <c:v>72.372</c:v>
                </c:pt>
                <c:pt idx="7835">
                  <c:v>72.198999999999998</c:v>
                </c:pt>
                <c:pt idx="7836">
                  <c:v>71.683000000000007</c:v>
                </c:pt>
                <c:pt idx="7837">
                  <c:v>72.028000000000006</c:v>
                </c:pt>
                <c:pt idx="7838">
                  <c:v>72.198999999999998</c:v>
                </c:pt>
                <c:pt idx="7839">
                  <c:v>72.372</c:v>
                </c:pt>
                <c:pt idx="7840">
                  <c:v>72.372</c:v>
                </c:pt>
                <c:pt idx="7841">
                  <c:v>72.545000000000002</c:v>
                </c:pt>
                <c:pt idx="7842">
                  <c:v>72.718000000000004</c:v>
                </c:pt>
                <c:pt idx="7843">
                  <c:v>72.718000000000004</c:v>
                </c:pt>
                <c:pt idx="7844">
                  <c:v>72.891000000000005</c:v>
                </c:pt>
                <c:pt idx="7845">
                  <c:v>72.891000000000005</c:v>
                </c:pt>
                <c:pt idx="7846">
                  <c:v>73.061999999999998</c:v>
                </c:pt>
                <c:pt idx="7847">
                  <c:v>73.061999999999998</c:v>
                </c:pt>
                <c:pt idx="7848">
                  <c:v>73.061999999999998</c:v>
                </c:pt>
                <c:pt idx="7849">
                  <c:v>73.061999999999998</c:v>
                </c:pt>
                <c:pt idx="7850">
                  <c:v>73.061999999999998</c:v>
                </c:pt>
                <c:pt idx="7851">
                  <c:v>73.061999999999998</c:v>
                </c:pt>
                <c:pt idx="7852">
                  <c:v>73.061999999999998</c:v>
                </c:pt>
                <c:pt idx="7853">
                  <c:v>73.233999999999995</c:v>
                </c:pt>
                <c:pt idx="7854">
                  <c:v>73.233999999999995</c:v>
                </c:pt>
                <c:pt idx="7855">
                  <c:v>73.406999999999996</c:v>
                </c:pt>
                <c:pt idx="7856">
                  <c:v>73.406999999999996</c:v>
                </c:pt>
                <c:pt idx="7857">
                  <c:v>73.406999999999996</c:v>
                </c:pt>
                <c:pt idx="7858">
                  <c:v>73.233999999999995</c:v>
                </c:pt>
                <c:pt idx="7859">
                  <c:v>73.233999999999995</c:v>
                </c:pt>
                <c:pt idx="7860">
                  <c:v>73.406999999999996</c:v>
                </c:pt>
                <c:pt idx="7861">
                  <c:v>73.926000000000002</c:v>
                </c:pt>
                <c:pt idx="7862">
                  <c:v>73.58</c:v>
                </c:pt>
                <c:pt idx="7863">
                  <c:v>73.926000000000002</c:v>
                </c:pt>
                <c:pt idx="7864">
                  <c:v>73.753</c:v>
                </c:pt>
                <c:pt idx="7865">
                  <c:v>73.58</c:v>
                </c:pt>
                <c:pt idx="7866">
                  <c:v>73.061999999999998</c:v>
                </c:pt>
                <c:pt idx="7867">
                  <c:v>73.061999999999998</c:v>
                </c:pt>
                <c:pt idx="7868">
                  <c:v>73.406999999999996</c:v>
                </c:pt>
                <c:pt idx="7869">
                  <c:v>74.097999999999999</c:v>
                </c:pt>
                <c:pt idx="7870">
                  <c:v>72.891000000000005</c:v>
                </c:pt>
                <c:pt idx="7871">
                  <c:v>73.753</c:v>
                </c:pt>
                <c:pt idx="7872">
                  <c:v>74.445999999999998</c:v>
                </c:pt>
                <c:pt idx="7873">
                  <c:v>74.445999999999998</c:v>
                </c:pt>
                <c:pt idx="7874">
                  <c:v>73.753</c:v>
                </c:pt>
                <c:pt idx="7875">
                  <c:v>73.406999999999996</c:v>
                </c:pt>
                <c:pt idx="7876">
                  <c:v>73.233999999999995</c:v>
                </c:pt>
                <c:pt idx="7877">
                  <c:v>73.233999999999995</c:v>
                </c:pt>
                <c:pt idx="7878">
                  <c:v>73.233999999999995</c:v>
                </c:pt>
                <c:pt idx="7879">
                  <c:v>73.406999999999996</c:v>
                </c:pt>
                <c:pt idx="7880">
                  <c:v>73.406999999999996</c:v>
                </c:pt>
                <c:pt idx="7881">
                  <c:v>73.406999999999996</c:v>
                </c:pt>
                <c:pt idx="7882">
                  <c:v>73.58</c:v>
                </c:pt>
                <c:pt idx="7883">
                  <c:v>73.753</c:v>
                </c:pt>
                <c:pt idx="7884">
                  <c:v>73.926000000000002</c:v>
                </c:pt>
                <c:pt idx="7885">
                  <c:v>74.097999999999999</c:v>
                </c:pt>
                <c:pt idx="7886">
                  <c:v>74.097999999999999</c:v>
                </c:pt>
                <c:pt idx="7887">
                  <c:v>74.271000000000001</c:v>
                </c:pt>
                <c:pt idx="7888">
                  <c:v>74.271000000000001</c:v>
                </c:pt>
                <c:pt idx="7889">
                  <c:v>74.445999999999998</c:v>
                </c:pt>
                <c:pt idx="7890">
                  <c:v>74.445999999999998</c:v>
                </c:pt>
                <c:pt idx="7891">
                  <c:v>74.445999999999998</c:v>
                </c:pt>
                <c:pt idx="7892">
                  <c:v>74.445999999999998</c:v>
                </c:pt>
                <c:pt idx="7893">
                  <c:v>74.445999999999998</c:v>
                </c:pt>
                <c:pt idx="7894">
                  <c:v>74.445999999999998</c:v>
                </c:pt>
                <c:pt idx="7895">
                  <c:v>74.445999999999998</c:v>
                </c:pt>
                <c:pt idx="7896">
                  <c:v>74.445999999999998</c:v>
                </c:pt>
                <c:pt idx="7897">
                  <c:v>74.619</c:v>
                </c:pt>
                <c:pt idx="7898">
                  <c:v>74.790999999999997</c:v>
                </c:pt>
                <c:pt idx="7899">
                  <c:v>74.963999999999999</c:v>
                </c:pt>
                <c:pt idx="7900">
                  <c:v>74.963999999999999</c:v>
                </c:pt>
                <c:pt idx="7901">
                  <c:v>74.963999999999999</c:v>
                </c:pt>
                <c:pt idx="7902">
                  <c:v>74.963999999999999</c:v>
                </c:pt>
                <c:pt idx="7903">
                  <c:v>74.963999999999999</c:v>
                </c:pt>
                <c:pt idx="7904">
                  <c:v>74.963999999999999</c:v>
                </c:pt>
                <c:pt idx="7905">
                  <c:v>74.963999999999999</c:v>
                </c:pt>
                <c:pt idx="7906">
                  <c:v>74.963999999999999</c:v>
                </c:pt>
                <c:pt idx="7907">
                  <c:v>74.963999999999999</c:v>
                </c:pt>
                <c:pt idx="7908">
                  <c:v>74.790999999999997</c:v>
                </c:pt>
                <c:pt idx="7909">
                  <c:v>74.790999999999997</c:v>
                </c:pt>
                <c:pt idx="7910">
                  <c:v>74.619</c:v>
                </c:pt>
                <c:pt idx="7911">
                  <c:v>74.445999999999998</c:v>
                </c:pt>
                <c:pt idx="7912">
                  <c:v>74.271000000000001</c:v>
                </c:pt>
                <c:pt idx="7913">
                  <c:v>74.271000000000001</c:v>
                </c:pt>
                <c:pt idx="7914">
                  <c:v>73.926000000000002</c:v>
                </c:pt>
                <c:pt idx="7915">
                  <c:v>73.753</c:v>
                </c:pt>
                <c:pt idx="7916">
                  <c:v>73.406999999999996</c:v>
                </c:pt>
                <c:pt idx="7917">
                  <c:v>73.233999999999995</c:v>
                </c:pt>
                <c:pt idx="7918">
                  <c:v>73.061999999999998</c:v>
                </c:pt>
                <c:pt idx="7919">
                  <c:v>72.891000000000005</c:v>
                </c:pt>
                <c:pt idx="7920">
                  <c:v>72.718000000000004</c:v>
                </c:pt>
                <c:pt idx="7921">
                  <c:v>72.891000000000005</c:v>
                </c:pt>
                <c:pt idx="7922">
                  <c:v>72.891000000000005</c:v>
                </c:pt>
                <c:pt idx="7923">
                  <c:v>72.718000000000004</c:v>
                </c:pt>
                <c:pt idx="7924">
                  <c:v>72.372</c:v>
                </c:pt>
                <c:pt idx="7925">
                  <c:v>71.855999999999995</c:v>
                </c:pt>
                <c:pt idx="7926">
                  <c:v>71.512</c:v>
                </c:pt>
                <c:pt idx="7927">
                  <c:v>71.683000000000007</c:v>
                </c:pt>
                <c:pt idx="7928">
                  <c:v>71.338999999999999</c:v>
                </c:pt>
                <c:pt idx="7929">
                  <c:v>71.168000000000006</c:v>
                </c:pt>
                <c:pt idx="7930">
                  <c:v>71.168000000000006</c:v>
                </c:pt>
                <c:pt idx="7931">
                  <c:v>71.168000000000006</c:v>
                </c:pt>
                <c:pt idx="7932">
                  <c:v>71.338999999999999</c:v>
                </c:pt>
                <c:pt idx="7933">
                  <c:v>71.338999999999999</c:v>
                </c:pt>
                <c:pt idx="7934">
                  <c:v>71.338999999999999</c:v>
                </c:pt>
                <c:pt idx="7935">
                  <c:v>71.683000000000007</c:v>
                </c:pt>
                <c:pt idx="7936">
                  <c:v>72.198999999999998</c:v>
                </c:pt>
                <c:pt idx="7937">
                  <c:v>72.372</c:v>
                </c:pt>
                <c:pt idx="7938">
                  <c:v>72.372</c:v>
                </c:pt>
                <c:pt idx="7939">
                  <c:v>72.545000000000002</c:v>
                </c:pt>
                <c:pt idx="7940">
                  <c:v>72.718000000000004</c:v>
                </c:pt>
                <c:pt idx="7941">
                  <c:v>72.891000000000005</c:v>
                </c:pt>
                <c:pt idx="7942">
                  <c:v>73.233999999999995</c:v>
                </c:pt>
                <c:pt idx="7943">
                  <c:v>74.097999999999999</c:v>
                </c:pt>
                <c:pt idx="7944">
                  <c:v>74.445999999999998</c:v>
                </c:pt>
                <c:pt idx="7945">
                  <c:v>74.619</c:v>
                </c:pt>
                <c:pt idx="7946">
                  <c:v>74.963999999999999</c:v>
                </c:pt>
                <c:pt idx="7947">
                  <c:v>74.963999999999999</c:v>
                </c:pt>
                <c:pt idx="7948">
                  <c:v>75.311999999999998</c:v>
                </c:pt>
                <c:pt idx="7949">
                  <c:v>75.659000000000006</c:v>
                </c:pt>
                <c:pt idx="7950">
                  <c:v>75.831999999999994</c:v>
                </c:pt>
                <c:pt idx="7951">
                  <c:v>74.963999999999999</c:v>
                </c:pt>
                <c:pt idx="7952">
                  <c:v>74.963999999999999</c:v>
                </c:pt>
                <c:pt idx="7953">
                  <c:v>75.138999999999996</c:v>
                </c:pt>
                <c:pt idx="7954">
                  <c:v>75.831999999999994</c:v>
                </c:pt>
                <c:pt idx="7955">
                  <c:v>76.006</c:v>
                </c:pt>
                <c:pt idx="7956">
                  <c:v>75.831999999999994</c:v>
                </c:pt>
                <c:pt idx="7957">
                  <c:v>75.831999999999994</c:v>
                </c:pt>
                <c:pt idx="7958">
                  <c:v>75.659000000000006</c:v>
                </c:pt>
                <c:pt idx="7959">
                  <c:v>75.483999999999995</c:v>
                </c:pt>
                <c:pt idx="7960">
                  <c:v>75.483999999999995</c:v>
                </c:pt>
                <c:pt idx="7961">
                  <c:v>75.483999999999995</c:v>
                </c:pt>
                <c:pt idx="7962">
                  <c:v>75.311999999999998</c:v>
                </c:pt>
                <c:pt idx="7963">
                  <c:v>75.138999999999996</c:v>
                </c:pt>
                <c:pt idx="7964">
                  <c:v>74.963999999999999</c:v>
                </c:pt>
                <c:pt idx="7965">
                  <c:v>74.790999999999997</c:v>
                </c:pt>
                <c:pt idx="7966">
                  <c:v>74.790999999999997</c:v>
                </c:pt>
                <c:pt idx="7967">
                  <c:v>74.619</c:v>
                </c:pt>
                <c:pt idx="7968">
                  <c:v>74.619</c:v>
                </c:pt>
                <c:pt idx="7969">
                  <c:v>74.445999999999998</c:v>
                </c:pt>
                <c:pt idx="7970">
                  <c:v>74.271000000000001</c:v>
                </c:pt>
                <c:pt idx="7971">
                  <c:v>74.097999999999999</c:v>
                </c:pt>
                <c:pt idx="7972">
                  <c:v>73.753</c:v>
                </c:pt>
                <c:pt idx="7973">
                  <c:v>73.753</c:v>
                </c:pt>
                <c:pt idx="7974">
                  <c:v>73.753</c:v>
                </c:pt>
                <c:pt idx="7975">
                  <c:v>73.753</c:v>
                </c:pt>
                <c:pt idx="7976">
                  <c:v>73.58</c:v>
                </c:pt>
                <c:pt idx="7977">
                  <c:v>73.406999999999996</c:v>
                </c:pt>
                <c:pt idx="7978">
                  <c:v>73.406999999999996</c:v>
                </c:pt>
                <c:pt idx="7979">
                  <c:v>73.406999999999996</c:v>
                </c:pt>
                <c:pt idx="7980">
                  <c:v>73.406999999999996</c:v>
                </c:pt>
                <c:pt idx="7981">
                  <c:v>73.58</c:v>
                </c:pt>
                <c:pt idx="7982">
                  <c:v>73.58</c:v>
                </c:pt>
                <c:pt idx="7983">
                  <c:v>73.58</c:v>
                </c:pt>
                <c:pt idx="7984">
                  <c:v>73.58</c:v>
                </c:pt>
                <c:pt idx="7985">
                  <c:v>73.753</c:v>
                </c:pt>
                <c:pt idx="7986">
                  <c:v>73.926000000000002</c:v>
                </c:pt>
                <c:pt idx="7987">
                  <c:v>73.926000000000002</c:v>
                </c:pt>
                <c:pt idx="7988">
                  <c:v>73.926000000000002</c:v>
                </c:pt>
                <c:pt idx="7989">
                  <c:v>73.926000000000002</c:v>
                </c:pt>
                <c:pt idx="7990">
                  <c:v>73.926000000000002</c:v>
                </c:pt>
                <c:pt idx="7991">
                  <c:v>73.926000000000002</c:v>
                </c:pt>
                <c:pt idx="7992">
                  <c:v>73.926000000000002</c:v>
                </c:pt>
                <c:pt idx="7993">
                  <c:v>73.926000000000002</c:v>
                </c:pt>
                <c:pt idx="7994">
                  <c:v>73.926000000000002</c:v>
                </c:pt>
                <c:pt idx="7995">
                  <c:v>73.926000000000002</c:v>
                </c:pt>
                <c:pt idx="7996">
                  <c:v>73.926000000000002</c:v>
                </c:pt>
                <c:pt idx="7997">
                  <c:v>74.097999999999999</c:v>
                </c:pt>
                <c:pt idx="7998">
                  <c:v>74.271000000000001</c:v>
                </c:pt>
                <c:pt idx="7999">
                  <c:v>74.445999999999998</c:v>
                </c:pt>
                <c:pt idx="8000">
                  <c:v>74.790999999999997</c:v>
                </c:pt>
                <c:pt idx="8001">
                  <c:v>74.790999999999997</c:v>
                </c:pt>
                <c:pt idx="8002">
                  <c:v>74.963999999999999</c:v>
                </c:pt>
                <c:pt idx="8003">
                  <c:v>74.963999999999999</c:v>
                </c:pt>
                <c:pt idx="8004">
                  <c:v>74.619</c:v>
                </c:pt>
                <c:pt idx="8005">
                  <c:v>74.445999999999998</c:v>
                </c:pt>
                <c:pt idx="8006">
                  <c:v>74.445999999999998</c:v>
                </c:pt>
                <c:pt idx="8007">
                  <c:v>74.445999999999998</c:v>
                </c:pt>
                <c:pt idx="8008">
                  <c:v>74.271000000000001</c:v>
                </c:pt>
                <c:pt idx="8009">
                  <c:v>74.271000000000001</c:v>
                </c:pt>
                <c:pt idx="8010">
                  <c:v>74.097999999999999</c:v>
                </c:pt>
                <c:pt idx="8011">
                  <c:v>74.097999999999999</c:v>
                </c:pt>
                <c:pt idx="8012">
                  <c:v>74.097999999999999</c:v>
                </c:pt>
                <c:pt idx="8013">
                  <c:v>73.926000000000002</c:v>
                </c:pt>
                <c:pt idx="8014">
                  <c:v>74.097999999999999</c:v>
                </c:pt>
                <c:pt idx="8015">
                  <c:v>73.58</c:v>
                </c:pt>
                <c:pt idx="8016">
                  <c:v>73.233999999999995</c:v>
                </c:pt>
                <c:pt idx="8017">
                  <c:v>73.061999999999998</c:v>
                </c:pt>
                <c:pt idx="8018">
                  <c:v>72.891000000000005</c:v>
                </c:pt>
                <c:pt idx="8019">
                  <c:v>72.891000000000005</c:v>
                </c:pt>
                <c:pt idx="8020">
                  <c:v>73.061999999999998</c:v>
                </c:pt>
                <c:pt idx="8021">
                  <c:v>73.061999999999998</c:v>
                </c:pt>
                <c:pt idx="8022">
                  <c:v>73.061999999999998</c:v>
                </c:pt>
                <c:pt idx="8023">
                  <c:v>72.891000000000005</c:v>
                </c:pt>
                <c:pt idx="8024">
                  <c:v>72.891000000000005</c:v>
                </c:pt>
                <c:pt idx="8025">
                  <c:v>72.891000000000005</c:v>
                </c:pt>
                <c:pt idx="8026">
                  <c:v>72.718000000000004</c:v>
                </c:pt>
                <c:pt idx="8027">
                  <c:v>72.891000000000005</c:v>
                </c:pt>
                <c:pt idx="8028">
                  <c:v>72.545000000000002</c:v>
                </c:pt>
                <c:pt idx="8029">
                  <c:v>72.545000000000002</c:v>
                </c:pt>
                <c:pt idx="8030">
                  <c:v>72.545000000000002</c:v>
                </c:pt>
                <c:pt idx="8031">
                  <c:v>72.718000000000004</c:v>
                </c:pt>
                <c:pt idx="8032">
                  <c:v>72.718000000000004</c:v>
                </c:pt>
                <c:pt idx="8033">
                  <c:v>72.718000000000004</c:v>
                </c:pt>
                <c:pt idx="8034">
                  <c:v>72.891000000000005</c:v>
                </c:pt>
                <c:pt idx="8035">
                  <c:v>73.061999999999998</c:v>
                </c:pt>
                <c:pt idx="8036">
                  <c:v>73.233999999999995</c:v>
                </c:pt>
                <c:pt idx="8037">
                  <c:v>73.233999999999995</c:v>
                </c:pt>
                <c:pt idx="8038">
                  <c:v>73.406999999999996</c:v>
                </c:pt>
                <c:pt idx="8039">
                  <c:v>73.58</c:v>
                </c:pt>
                <c:pt idx="8040">
                  <c:v>73.753</c:v>
                </c:pt>
                <c:pt idx="8041">
                  <c:v>73.926000000000002</c:v>
                </c:pt>
                <c:pt idx="8042">
                  <c:v>74.271000000000001</c:v>
                </c:pt>
                <c:pt idx="8043">
                  <c:v>74.619</c:v>
                </c:pt>
                <c:pt idx="8044">
                  <c:v>74.790999999999997</c:v>
                </c:pt>
                <c:pt idx="8045">
                  <c:v>75.138999999999996</c:v>
                </c:pt>
                <c:pt idx="8046">
                  <c:v>75.138999999999996</c:v>
                </c:pt>
                <c:pt idx="8047">
                  <c:v>75.483999999999995</c:v>
                </c:pt>
                <c:pt idx="8048">
                  <c:v>75.831999999999994</c:v>
                </c:pt>
                <c:pt idx="8049">
                  <c:v>76.180999999999997</c:v>
                </c:pt>
                <c:pt idx="8050">
                  <c:v>76.528000000000006</c:v>
                </c:pt>
                <c:pt idx="8051">
                  <c:v>76.703000000000003</c:v>
                </c:pt>
                <c:pt idx="8052">
                  <c:v>76.703000000000003</c:v>
                </c:pt>
                <c:pt idx="8053">
                  <c:v>76.353999999999999</c:v>
                </c:pt>
                <c:pt idx="8054">
                  <c:v>76.353999999999999</c:v>
                </c:pt>
                <c:pt idx="8055">
                  <c:v>75.659000000000006</c:v>
                </c:pt>
                <c:pt idx="8056">
                  <c:v>75.311999999999998</c:v>
                </c:pt>
                <c:pt idx="8057">
                  <c:v>75.311999999999998</c:v>
                </c:pt>
                <c:pt idx="8058">
                  <c:v>74.963999999999999</c:v>
                </c:pt>
                <c:pt idx="8059">
                  <c:v>75.138999999999996</c:v>
                </c:pt>
                <c:pt idx="8060">
                  <c:v>75.483999999999995</c:v>
                </c:pt>
                <c:pt idx="8061">
                  <c:v>75.483999999999995</c:v>
                </c:pt>
                <c:pt idx="8062">
                  <c:v>75.311999999999998</c:v>
                </c:pt>
                <c:pt idx="8063">
                  <c:v>74.790999999999997</c:v>
                </c:pt>
                <c:pt idx="8064">
                  <c:v>74.790999999999997</c:v>
                </c:pt>
                <c:pt idx="8065">
                  <c:v>74.619</c:v>
                </c:pt>
                <c:pt idx="8066">
                  <c:v>74.619</c:v>
                </c:pt>
                <c:pt idx="8067">
                  <c:v>74.790999999999997</c:v>
                </c:pt>
                <c:pt idx="8068">
                  <c:v>74.790999999999997</c:v>
                </c:pt>
                <c:pt idx="8069">
                  <c:v>75.138999999999996</c:v>
                </c:pt>
                <c:pt idx="8070">
                  <c:v>75.138999999999996</c:v>
                </c:pt>
                <c:pt idx="8071">
                  <c:v>74.790999999999997</c:v>
                </c:pt>
                <c:pt idx="8072">
                  <c:v>74.271000000000001</c:v>
                </c:pt>
                <c:pt idx="8073">
                  <c:v>74.097999999999999</c:v>
                </c:pt>
                <c:pt idx="8074">
                  <c:v>74.097999999999999</c:v>
                </c:pt>
                <c:pt idx="8075">
                  <c:v>74.097999999999999</c:v>
                </c:pt>
                <c:pt idx="8076">
                  <c:v>74.097999999999999</c:v>
                </c:pt>
                <c:pt idx="8077">
                  <c:v>73.926000000000002</c:v>
                </c:pt>
                <c:pt idx="8078">
                  <c:v>73.926000000000002</c:v>
                </c:pt>
                <c:pt idx="8079">
                  <c:v>73.926000000000002</c:v>
                </c:pt>
                <c:pt idx="8080">
                  <c:v>73.926000000000002</c:v>
                </c:pt>
                <c:pt idx="8081">
                  <c:v>74.097999999999999</c:v>
                </c:pt>
                <c:pt idx="8082">
                  <c:v>74.097999999999999</c:v>
                </c:pt>
                <c:pt idx="8083">
                  <c:v>74.097999999999999</c:v>
                </c:pt>
                <c:pt idx="8084">
                  <c:v>74.271000000000001</c:v>
                </c:pt>
                <c:pt idx="8085">
                  <c:v>74.619</c:v>
                </c:pt>
                <c:pt idx="8086">
                  <c:v>74.790999999999997</c:v>
                </c:pt>
                <c:pt idx="8087">
                  <c:v>74.963999999999999</c:v>
                </c:pt>
                <c:pt idx="8088">
                  <c:v>75.138999999999996</c:v>
                </c:pt>
                <c:pt idx="8089">
                  <c:v>75.138999999999996</c:v>
                </c:pt>
                <c:pt idx="8090">
                  <c:v>75.311999999999998</c:v>
                </c:pt>
                <c:pt idx="8091">
                  <c:v>75.483999999999995</c:v>
                </c:pt>
                <c:pt idx="8092">
                  <c:v>75.483999999999995</c:v>
                </c:pt>
                <c:pt idx="8093">
                  <c:v>75.659000000000006</c:v>
                </c:pt>
                <c:pt idx="8094">
                  <c:v>75.831999999999994</c:v>
                </c:pt>
                <c:pt idx="8095">
                  <c:v>76.006</c:v>
                </c:pt>
                <c:pt idx="8096">
                  <c:v>76.006</c:v>
                </c:pt>
                <c:pt idx="8097">
                  <c:v>76.006</c:v>
                </c:pt>
                <c:pt idx="8098">
                  <c:v>76.006</c:v>
                </c:pt>
                <c:pt idx="8099">
                  <c:v>76.006</c:v>
                </c:pt>
                <c:pt idx="8100">
                  <c:v>76.006</c:v>
                </c:pt>
                <c:pt idx="8101">
                  <c:v>75.831999999999994</c:v>
                </c:pt>
                <c:pt idx="8102">
                  <c:v>75.831999999999994</c:v>
                </c:pt>
                <c:pt idx="8103">
                  <c:v>75.311999999999998</c:v>
                </c:pt>
                <c:pt idx="8104">
                  <c:v>75.138999999999996</c:v>
                </c:pt>
                <c:pt idx="8105">
                  <c:v>75.483999999999995</c:v>
                </c:pt>
                <c:pt idx="8106">
                  <c:v>75.311999999999998</c:v>
                </c:pt>
                <c:pt idx="8107">
                  <c:v>74.963999999999999</c:v>
                </c:pt>
                <c:pt idx="8108">
                  <c:v>74.790999999999997</c:v>
                </c:pt>
                <c:pt idx="8109">
                  <c:v>74.619</c:v>
                </c:pt>
                <c:pt idx="8110">
                  <c:v>74.445999999999998</c:v>
                </c:pt>
                <c:pt idx="8111">
                  <c:v>74.445999999999998</c:v>
                </c:pt>
                <c:pt idx="8112">
                  <c:v>74.271000000000001</c:v>
                </c:pt>
                <c:pt idx="8113">
                  <c:v>74.097999999999999</c:v>
                </c:pt>
                <c:pt idx="8114">
                  <c:v>73.926000000000002</c:v>
                </c:pt>
                <c:pt idx="8115">
                  <c:v>73.926000000000002</c:v>
                </c:pt>
                <c:pt idx="8116">
                  <c:v>73.753</c:v>
                </c:pt>
                <c:pt idx="8117">
                  <c:v>73.58</c:v>
                </c:pt>
                <c:pt idx="8118">
                  <c:v>73.406999999999996</c:v>
                </c:pt>
                <c:pt idx="8119">
                  <c:v>73.406999999999996</c:v>
                </c:pt>
                <c:pt idx="8120">
                  <c:v>73.406999999999996</c:v>
                </c:pt>
                <c:pt idx="8121">
                  <c:v>73.061999999999998</c:v>
                </c:pt>
                <c:pt idx="8122">
                  <c:v>73.061999999999998</c:v>
                </c:pt>
                <c:pt idx="8123">
                  <c:v>73.061999999999998</c:v>
                </c:pt>
                <c:pt idx="8124">
                  <c:v>72.891000000000005</c:v>
                </c:pt>
                <c:pt idx="8125">
                  <c:v>72.372</c:v>
                </c:pt>
                <c:pt idx="8126">
                  <c:v>72.545000000000002</c:v>
                </c:pt>
                <c:pt idx="8127">
                  <c:v>72.545000000000002</c:v>
                </c:pt>
                <c:pt idx="8128">
                  <c:v>72.718000000000004</c:v>
                </c:pt>
                <c:pt idx="8129">
                  <c:v>72.718000000000004</c:v>
                </c:pt>
                <c:pt idx="8130">
                  <c:v>72.891000000000005</c:v>
                </c:pt>
                <c:pt idx="8131">
                  <c:v>73.061999999999998</c:v>
                </c:pt>
                <c:pt idx="8132">
                  <c:v>73.061999999999998</c:v>
                </c:pt>
                <c:pt idx="8133">
                  <c:v>73.233999999999995</c:v>
                </c:pt>
                <c:pt idx="8134">
                  <c:v>73.406999999999996</c:v>
                </c:pt>
                <c:pt idx="8135">
                  <c:v>73.58</c:v>
                </c:pt>
                <c:pt idx="8136">
                  <c:v>73.753</c:v>
                </c:pt>
                <c:pt idx="8137">
                  <c:v>73.753</c:v>
                </c:pt>
                <c:pt idx="8138">
                  <c:v>73.753</c:v>
                </c:pt>
                <c:pt idx="8139">
                  <c:v>74.097999999999999</c:v>
                </c:pt>
                <c:pt idx="8140">
                  <c:v>74.271000000000001</c:v>
                </c:pt>
                <c:pt idx="8141">
                  <c:v>74.445999999999998</c:v>
                </c:pt>
                <c:pt idx="8142">
                  <c:v>74.963999999999999</c:v>
                </c:pt>
                <c:pt idx="8143">
                  <c:v>75.138999999999996</c:v>
                </c:pt>
                <c:pt idx="8144">
                  <c:v>75.659000000000006</c:v>
                </c:pt>
                <c:pt idx="8145">
                  <c:v>76.180999999999997</c:v>
                </c:pt>
                <c:pt idx="8146">
                  <c:v>76.006</c:v>
                </c:pt>
                <c:pt idx="8147">
                  <c:v>76.353999999999999</c:v>
                </c:pt>
                <c:pt idx="8148">
                  <c:v>76.876000000000005</c:v>
                </c:pt>
                <c:pt idx="8149">
                  <c:v>76.180999999999997</c:v>
                </c:pt>
                <c:pt idx="8150">
                  <c:v>75.483999999999995</c:v>
                </c:pt>
                <c:pt idx="8151">
                  <c:v>75.659000000000006</c:v>
                </c:pt>
                <c:pt idx="8152">
                  <c:v>75.311999999999998</c:v>
                </c:pt>
                <c:pt idx="8153">
                  <c:v>75.483999999999995</c:v>
                </c:pt>
                <c:pt idx="8154">
                  <c:v>75.311999999999998</c:v>
                </c:pt>
                <c:pt idx="8155">
                  <c:v>75.138999999999996</c:v>
                </c:pt>
                <c:pt idx="8156">
                  <c:v>75.138999999999996</c:v>
                </c:pt>
                <c:pt idx="8157">
                  <c:v>75.311999999999998</c:v>
                </c:pt>
                <c:pt idx="8158">
                  <c:v>75.659000000000006</c:v>
                </c:pt>
                <c:pt idx="8159">
                  <c:v>75.831999999999994</c:v>
                </c:pt>
                <c:pt idx="8160">
                  <c:v>75.831999999999994</c:v>
                </c:pt>
                <c:pt idx="8161">
                  <c:v>75.831999999999994</c:v>
                </c:pt>
                <c:pt idx="8162">
                  <c:v>75.659000000000006</c:v>
                </c:pt>
                <c:pt idx="8163">
                  <c:v>75.483999999999995</c:v>
                </c:pt>
                <c:pt idx="8164">
                  <c:v>75.138999999999996</c:v>
                </c:pt>
                <c:pt idx="8165">
                  <c:v>74.963999999999999</c:v>
                </c:pt>
                <c:pt idx="8166">
                  <c:v>74.790999999999997</c:v>
                </c:pt>
                <c:pt idx="8167">
                  <c:v>74.445999999999998</c:v>
                </c:pt>
                <c:pt idx="8168">
                  <c:v>74.271000000000001</c:v>
                </c:pt>
                <c:pt idx="8169">
                  <c:v>74.271000000000001</c:v>
                </c:pt>
                <c:pt idx="8170">
                  <c:v>74.445999999999998</c:v>
                </c:pt>
                <c:pt idx="8171">
                  <c:v>74.271000000000001</c:v>
                </c:pt>
                <c:pt idx="8172">
                  <c:v>74.097999999999999</c:v>
                </c:pt>
                <c:pt idx="8173">
                  <c:v>73.926000000000002</c:v>
                </c:pt>
                <c:pt idx="8174">
                  <c:v>73.926000000000002</c:v>
                </c:pt>
                <c:pt idx="8175">
                  <c:v>73.926000000000002</c:v>
                </c:pt>
                <c:pt idx="8176">
                  <c:v>73.926000000000002</c:v>
                </c:pt>
                <c:pt idx="8177">
                  <c:v>74.097999999999999</c:v>
                </c:pt>
                <c:pt idx="8178">
                  <c:v>73.926000000000002</c:v>
                </c:pt>
                <c:pt idx="8179">
                  <c:v>73.926000000000002</c:v>
                </c:pt>
                <c:pt idx="8180">
                  <c:v>73.926000000000002</c:v>
                </c:pt>
                <c:pt idx="8181">
                  <c:v>74.097999999999999</c:v>
                </c:pt>
                <c:pt idx="8182">
                  <c:v>74.097999999999999</c:v>
                </c:pt>
                <c:pt idx="8183">
                  <c:v>74.097999999999999</c:v>
                </c:pt>
                <c:pt idx="8184">
                  <c:v>74.097999999999999</c:v>
                </c:pt>
                <c:pt idx="8185">
                  <c:v>74.271000000000001</c:v>
                </c:pt>
                <c:pt idx="8186">
                  <c:v>74.271000000000001</c:v>
                </c:pt>
                <c:pt idx="8187">
                  <c:v>74.445999999999998</c:v>
                </c:pt>
                <c:pt idx="8188">
                  <c:v>74.619</c:v>
                </c:pt>
                <c:pt idx="8189">
                  <c:v>74.619</c:v>
                </c:pt>
                <c:pt idx="8190">
                  <c:v>74.619</c:v>
                </c:pt>
                <c:pt idx="8191">
                  <c:v>74.619</c:v>
                </c:pt>
                <c:pt idx="8192">
                  <c:v>74.619</c:v>
                </c:pt>
                <c:pt idx="8193">
                  <c:v>74.790999999999997</c:v>
                </c:pt>
                <c:pt idx="8194">
                  <c:v>74.790999999999997</c:v>
                </c:pt>
                <c:pt idx="8195">
                  <c:v>74.619</c:v>
                </c:pt>
                <c:pt idx="8196">
                  <c:v>74.619</c:v>
                </c:pt>
                <c:pt idx="8197">
                  <c:v>74.619</c:v>
                </c:pt>
                <c:pt idx="8198">
                  <c:v>74.619</c:v>
                </c:pt>
                <c:pt idx="8199">
                  <c:v>74.619</c:v>
                </c:pt>
                <c:pt idx="8200">
                  <c:v>74.790999999999997</c:v>
                </c:pt>
                <c:pt idx="8201">
                  <c:v>74.790999999999997</c:v>
                </c:pt>
                <c:pt idx="8202">
                  <c:v>75.138999999999996</c:v>
                </c:pt>
                <c:pt idx="8203">
                  <c:v>75.483999999999995</c:v>
                </c:pt>
                <c:pt idx="8204">
                  <c:v>75.483999999999995</c:v>
                </c:pt>
                <c:pt idx="8205">
                  <c:v>75.483999999999995</c:v>
                </c:pt>
                <c:pt idx="8206">
                  <c:v>75.483999999999995</c:v>
                </c:pt>
                <c:pt idx="8207">
                  <c:v>74.963999999999999</c:v>
                </c:pt>
                <c:pt idx="8208">
                  <c:v>74.790999999999997</c:v>
                </c:pt>
                <c:pt idx="8209">
                  <c:v>74.619</c:v>
                </c:pt>
                <c:pt idx="8210">
                  <c:v>74.619</c:v>
                </c:pt>
                <c:pt idx="8211">
                  <c:v>74.619</c:v>
                </c:pt>
                <c:pt idx="8212">
                  <c:v>74.445999999999998</c:v>
                </c:pt>
                <c:pt idx="8213">
                  <c:v>74.445999999999998</c:v>
                </c:pt>
                <c:pt idx="8214">
                  <c:v>74.271000000000001</c:v>
                </c:pt>
                <c:pt idx="8215">
                  <c:v>74.445999999999998</c:v>
                </c:pt>
                <c:pt idx="8216">
                  <c:v>74.619</c:v>
                </c:pt>
                <c:pt idx="8217">
                  <c:v>74.445999999999998</c:v>
                </c:pt>
                <c:pt idx="8218">
                  <c:v>73.926000000000002</c:v>
                </c:pt>
                <c:pt idx="8219">
                  <c:v>73.926000000000002</c:v>
                </c:pt>
                <c:pt idx="8220">
                  <c:v>73.406999999999996</c:v>
                </c:pt>
                <c:pt idx="8221">
                  <c:v>73.406999999999996</c:v>
                </c:pt>
                <c:pt idx="8222">
                  <c:v>73.406999999999996</c:v>
                </c:pt>
                <c:pt idx="8223">
                  <c:v>73.406999999999996</c:v>
                </c:pt>
                <c:pt idx="8224">
                  <c:v>73.58</c:v>
                </c:pt>
                <c:pt idx="8225">
                  <c:v>73.58</c:v>
                </c:pt>
                <c:pt idx="8226">
                  <c:v>73.58</c:v>
                </c:pt>
                <c:pt idx="8227">
                  <c:v>73.753</c:v>
                </c:pt>
                <c:pt idx="8228">
                  <c:v>73.753</c:v>
                </c:pt>
                <c:pt idx="8229">
                  <c:v>73.753</c:v>
                </c:pt>
                <c:pt idx="8230">
                  <c:v>73.753</c:v>
                </c:pt>
                <c:pt idx="8231">
                  <c:v>73.753</c:v>
                </c:pt>
                <c:pt idx="8232">
                  <c:v>73.753</c:v>
                </c:pt>
                <c:pt idx="8233">
                  <c:v>73.926000000000002</c:v>
                </c:pt>
                <c:pt idx="8234">
                  <c:v>73.926000000000002</c:v>
                </c:pt>
                <c:pt idx="8235">
                  <c:v>74.097999999999999</c:v>
                </c:pt>
                <c:pt idx="8236">
                  <c:v>74.097999999999999</c:v>
                </c:pt>
                <c:pt idx="8237">
                  <c:v>74.097999999999999</c:v>
                </c:pt>
                <c:pt idx="8238">
                  <c:v>74.271000000000001</c:v>
                </c:pt>
                <c:pt idx="8239">
                  <c:v>74.445999999999998</c:v>
                </c:pt>
                <c:pt idx="8240">
                  <c:v>74.790999999999997</c:v>
                </c:pt>
                <c:pt idx="8241">
                  <c:v>74.619</c:v>
                </c:pt>
                <c:pt idx="8242">
                  <c:v>74.619</c:v>
                </c:pt>
                <c:pt idx="8243">
                  <c:v>74.619</c:v>
                </c:pt>
                <c:pt idx="8244">
                  <c:v>74.963999999999999</c:v>
                </c:pt>
                <c:pt idx="8245">
                  <c:v>74.963999999999999</c:v>
                </c:pt>
                <c:pt idx="8246">
                  <c:v>75.138999999999996</c:v>
                </c:pt>
                <c:pt idx="8247">
                  <c:v>75.483999999999995</c:v>
                </c:pt>
                <c:pt idx="8248">
                  <c:v>75.483999999999995</c:v>
                </c:pt>
                <c:pt idx="8249">
                  <c:v>75.483999999999995</c:v>
                </c:pt>
                <c:pt idx="8250">
                  <c:v>75.311999999999998</c:v>
                </c:pt>
                <c:pt idx="8251">
                  <c:v>75.138999999999996</c:v>
                </c:pt>
                <c:pt idx="8252">
                  <c:v>74.963999999999999</c:v>
                </c:pt>
                <c:pt idx="8253">
                  <c:v>75.138999999999996</c:v>
                </c:pt>
                <c:pt idx="8254">
                  <c:v>74.963999999999999</c:v>
                </c:pt>
                <c:pt idx="8255">
                  <c:v>74.963999999999999</c:v>
                </c:pt>
                <c:pt idx="8256">
                  <c:v>74.963999999999999</c:v>
                </c:pt>
                <c:pt idx="8257">
                  <c:v>74.963999999999999</c:v>
                </c:pt>
                <c:pt idx="8258">
                  <c:v>74.963999999999999</c:v>
                </c:pt>
                <c:pt idx="8259">
                  <c:v>74.963999999999999</c:v>
                </c:pt>
                <c:pt idx="8260">
                  <c:v>74.963999999999999</c:v>
                </c:pt>
                <c:pt idx="8261">
                  <c:v>74.963999999999999</c:v>
                </c:pt>
                <c:pt idx="8262">
                  <c:v>74.790999999999997</c:v>
                </c:pt>
                <c:pt idx="8263">
                  <c:v>74.619</c:v>
                </c:pt>
                <c:pt idx="8264">
                  <c:v>74.619</c:v>
                </c:pt>
                <c:pt idx="8265">
                  <c:v>74.445999999999998</c:v>
                </c:pt>
                <c:pt idx="8266">
                  <c:v>74.271000000000001</c:v>
                </c:pt>
                <c:pt idx="8267">
                  <c:v>73.926000000000002</c:v>
                </c:pt>
                <c:pt idx="8268">
                  <c:v>73.753</c:v>
                </c:pt>
                <c:pt idx="8269">
                  <c:v>73.406999999999996</c:v>
                </c:pt>
                <c:pt idx="8270">
                  <c:v>73.406999999999996</c:v>
                </c:pt>
                <c:pt idx="8271">
                  <c:v>73.406999999999996</c:v>
                </c:pt>
                <c:pt idx="8272">
                  <c:v>73.406999999999996</c:v>
                </c:pt>
                <c:pt idx="8273">
                  <c:v>73.406999999999996</c:v>
                </c:pt>
                <c:pt idx="8274">
                  <c:v>73.406999999999996</c:v>
                </c:pt>
                <c:pt idx="8275">
                  <c:v>73.406999999999996</c:v>
                </c:pt>
                <c:pt idx="8276">
                  <c:v>73.58</c:v>
                </c:pt>
                <c:pt idx="8277">
                  <c:v>73.58</c:v>
                </c:pt>
                <c:pt idx="8278">
                  <c:v>73.58</c:v>
                </c:pt>
                <c:pt idx="8279">
                  <c:v>73.58</c:v>
                </c:pt>
                <c:pt idx="8280">
                  <c:v>73.753</c:v>
                </c:pt>
                <c:pt idx="8281">
                  <c:v>73.58</c:v>
                </c:pt>
                <c:pt idx="8282">
                  <c:v>73.753</c:v>
                </c:pt>
                <c:pt idx="8283">
                  <c:v>73.753</c:v>
                </c:pt>
                <c:pt idx="8284">
                  <c:v>73.926000000000002</c:v>
                </c:pt>
                <c:pt idx="8285">
                  <c:v>73.926000000000002</c:v>
                </c:pt>
                <c:pt idx="8286">
                  <c:v>73.926000000000002</c:v>
                </c:pt>
                <c:pt idx="8287">
                  <c:v>73.926000000000002</c:v>
                </c:pt>
                <c:pt idx="8288">
                  <c:v>74.097999999999999</c:v>
                </c:pt>
                <c:pt idx="8289">
                  <c:v>74.271000000000001</c:v>
                </c:pt>
                <c:pt idx="8290">
                  <c:v>74.271000000000001</c:v>
                </c:pt>
                <c:pt idx="8291">
                  <c:v>74.445999999999998</c:v>
                </c:pt>
                <c:pt idx="8292">
                  <c:v>74.619</c:v>
                </c:pt>
                <c:pt idx="8293">
                  <c:v>74.619</c:v>
                </c:pt>
                <c:pt idx="8294">
                  <c:v>74.619</c:v>
                </c:pt>
                <c:pt idx="8295">
                  <c:v>74.619</c:v>
                </c:pt>
                <c:pt idx="8296">
                  <c:v>74.619</c:v>
                </c:pt>
                <c:pt idx="8297">
                  <c:v>74.619</c:v>
                </c:pt>
                <c:pt idx="8298">
                  <c:v>74.619</c:v>
                </c:pt>
                <c:pt idx="8299">
                  <c:v>74.619</c:v>
                </c:pt>
                <c:pt idx="8300">
                  <c:v>74.445999999999998</c:v>
                </c:pt>
                <c:pt idx="8301">
                  <c:v>74.445999999999998</c:v>
                </c:pt>
                <c:pt idx="8302">
                  <c:v>74.445999999999998</c:v>
                </c:pt>
                <c:pt idx="8303">
                  <c:v>74.097999999999999</c:v>
                </c:pt>
                <c:pt idx="8304">
                  <c:v>73.753</c:v>
                </c:pt>
                <c:pt idx="8305">
                  <c:v>73.753</c:v>
                </c:pt>
                <c:pt idx="8306">
                  <c:v>73.753</c:v>
                </c:pt>
                <c:pt idx="8307">
                  <c:v>73.58</c:v>
                </c:pt>
                <c:pt idx="8308">
                  <c:v>73.58</c:v>
                </c:pt>
                <c:pt idx="8309">
                  <c:v>73.58</c:v>
                </c:pt>
                <c:pt idx="8310">
                  <c:v>73.406999999999996</c:v>
                </c:pt>
                <c:pt idx="8311">
                  <c:v>73.061999999999998</c:v>
                </c:pt>
                <c:pt idx="8312">
                  <c:v>73.061999999999998</c:v>
                </c:pt>
                <c:pt idx="8313">
                  <c:v>72.891000000000005</c:v>
                </c:pt>
                <c:pt idx="8314">
                  <c:v>72.891000000000005</c:v>
                </c:pt>
                <c:pt idx="8315">
                  <c:v>72.891000000000005</c:v>
                </c:pt>
                <c:pt idx="8316">
                  <c:v>72.891000000000005</c:v>
                </c:pt>
                <c:pt idx="8317">
                  <c:v>72.891000000000005</c:v>
                </c:pt>
                <c:pt idx="8318">
                  <c:v>72.891000000000005</c:v>
                </c:pt>
                <c:pt idx="8319">
                  <c:v>72.891000000000005</c:v>
                </c:pt>
                <c:pt idx="8320">
                  <c:v>72.891000000000005</c:v>
                </c:pt>
                <c:pt idx="8321">
                  <c:v>72.891000000000005</c:v>
                </c:pt>
                <c:pt idx="8322">
                  <c:v>72.718000000000004</c:v>
                </c:pt>
                <c:pt idx="8323">
                  <c:v>72.718000000000004</c:v>
                </c:pt>
                <c:pt idx="8324">
                  <c:v>72.718000000000004</c:v>
                </c:pt>
                <c:pt idx="8325">
                  <c:v>72.891000000000005</c:v>
                </c:pt>
                <c:pt idx="8326">
                  <c:v>73.061999999999998</c:v>
                </c:pt>
                <c:pt idx="8327">
                  <c:v>73.061999999999998</c:v>
                </c:pt>
                <c:pt idx="8328">
                  <c:v>72.891000000000005</c:v>
                </c:pt>
                <c:pt idx="8329">
                  <c:v>72.891000000000005</c:v>
                </c:pt>
                <c:pt idx="8330">
                  <c:v>72.891000000000005</c:v>
                </c:pt>
                <c:pt idx="8331">
                  <c:v>72.891000000000005</c:v>
                </c:pt>
                <c:pt idx="8332">
                  <c:v>73.061999999999998</c:v>
                </c:pt>
                <c:pt idx="8333">
                  <c:v>73.061999999999998</c:v>
                </c:pt>
                <c:pt idx="8334">
                  <c:v>73.061999999999998</c:v>
                </c:pt>
                <c:pt idx="8335">
                  <c:v>73.061999999999998</c:v>
                </c:pt>
                <c:pt idx="8336">
                  <c:v>73.233999999999995</c:v>
                </c:pt>
                <c:pt idx="8337">
                  <c:v>73.406999999999996</c:v>
                </c:pt>
                <c:pt idx="8338">
                  <c:v>73.58</c:v>
                </c:pt>
                <c:pt idx="8339">
                  <c:v>73.406999999999996</c:v>
                </c:pt>
                <c:pt idx="8340">
                  <c:v>73.58</c:v>
                </c:pt>
                <c:pt idx="8341">
                  <c:v>73.406999999999996</c:v>
                </c:pt>
                <c:pt idx="8342">
                  <c:v>73.58</c:v>
                </c:pt>
                <c:pt idx="8343">
                  <c:v>73.406999999999996</c:v>
                </c:pt>
                <c:pt idx="8344">
                  <c:v>73.406999999999996</c:v>
                </c:pt>
                <c:pt idx="8345">
                  <c:v>73.406999999999996</c:v>
                </c:pt>
                <c:pt idx="8346">
                  <c:v>73.58</c:v>
                </c:pt>
                <c:pt idx="8347">
                  <c:v>73.58</c:v>
                </c:pt>
                <c:pt idx="8348">
                  <c:v>73.58</c:v>
                </c:pt>
                <c:pt idx="8349">
                  <c:v>73.58</c:v>
                </c:pt>
                <c:pt idx="8350">
                  <c:v>73.406999999999996</c:v>
                </c:pt>
                <c:pt idx="8351">
                  <c:v>73.406999999999996</c:v>
                </c:pt>
                <c:pt idx="8352">
                  <c:v>73.233999999999995</c:v>
                </c:pt>
                <c:pt idx="8353">
                  <c:v>73.233999999999995</c:v>
                </c:pt>
                <c:pt idx="8354">
                  <c:v>73.061999999999998</c:v>
                </c:pt>
                <c:pt idx="8355">
                  <c:v>73.061999999999998</c:v>
                </c:pt>
                <c:pt idx="8356">
                  <c:v>73.061999999999998</c:v>
                </c:pt>
                <c:pt idx="8357">
                  <c:v>73.061999999999998</c:v>
                </c:pt>
                <c:pt idx="8358">
                  <c:v>72.891000000000005</c:v>
                </c:pt>
                <c:pt idx="8359">
                  <c:v>72.718000000000004</c:v>
                </c:pt>
                <c:pt idx="8360">
                  <c:v>72.545000000000002</c:v>
                </c:pt>
                <c:pt idx="8361">
                  <c:v>72.545000000000002</c:v>
                </c:pt>
                <c:pt idx="8362">
                  <c:v>72.545000000000002</c:v>
                </c:pt>
                <c:pt idx="8363">
                  <c:v>72.545000000000002</c:v>
                </c:pt>
                <c:pt idx="8364">
                  <c:v>72.028000000000006</c:v>
                </c:pt>
                <c:pt idx="8365">
                  <c:v>72.028000000000006</c:v>
                </c:pt>
                <c:pt idx="8366">
                  <c:v>72.028000000000006</c:v>
                </c:pt>
                <c:pt idx="8367">
                  <c:v>72.028000000000006</c:v>
                </c:pt>
                <c:pt idx="8368">
                  <c:v>72.198999999999998</c:v>
                </c:pt>
                <c:pt idx="8369">
                  <c:v>72.198999999999998</c:v>
                </c:pt>
                <c:pt idx="8370">
                  <c:v>72.372</c:v>
                </c:pt>
                <c:pt idx="8371">
                  <c:v>72.372</c:v>
                </c:pt>
                <c:pt idx="8372">
                  <c:v>72.372</c:v>
                </c:pt>
                <c:pt idx="8373">
                  <c:v>72.372</c:v>
                </c:pt>
                <c:pt idx="8374">
                  <c:v>72.372</c:v>
                </c:pt>
                <c:pt idx="8375">
                  <c:v>72.372</c:v>
                </c:pt>
                <c:pt idx="8376">
                  <c:v>72.372</c:v>
                </c:pt>
                <c:pt idx="8377">
                  <c:v>72.372</c:v>
                </c:pt>
                <c:pt idx="8378">
                  <c:v>72.372</c:v>
                </c:pt>
                <c:pt idx="8379">
                  <c:v>72.372</c:v>
                </c:pt>
                <c:pt idx="8380">
                  <c:v>72.372</c:v>
                </c:pt>
                <c:pt idx="8381">
                  <c:v>72.372</c:v>
                </c:pt>
                <c:pt idx="8382">
                  <c:v>72.198999999999998</c:v>
                </c:pt>
                <c:pt idx="8383">
                  <c:v>72.198999999999998</c:v>
                </c:pt>
                <c:pt idx="8384">
                  <c:v>72.198999999999998</c:v>
                </c:pt>
                <c:pt idx="8385">
                  <c:v>72.372</c:v>
                </c:pt>
                <c:pt idx="8386">
                  <c:v>72.198999999999998</c:v>
                </c:pt>
                <c:pt idx="8387">
                  <c:v>72.198999999999998</c:v>
                </c:pt>
                <c:pt idx="8388">
                  <c:v>72.028000000000006</c:v>
                </c:pt>
                <c:pt idx="8389">
                  <c:v>72.028000000000006</c:v>
                </c:pt>
                <c:pt idx="8390">
                  <c:v>72.028000000000006</c:v>
                </c:pt>
                <c:pt idx="8391">
                  <c:v>72.028000000000006</c:v>
                </c:pt>
                <c:pt idx="8392">
                  <c:v>72.028000000000006</c:v>
                </c:pt>
                <c:pt idx="8393">
                  <c:v>72.028000000000006</c:v>
                </c:pt>
                <c:pt idx="8394">
                  <c:v>72.028000000000006</c:v>
                </c:pt>
                <c:pt idx="8395">
                  <c:v>71.855999999999995</c:v>
                </c:pt>
                <c:pt idx="8396">
                  <c:v>72.028000000000006</c:v>
                </c:pt>
                <c:pt idx="8397">
                  <c:v>72.028000000000006</c:v>
                </c:pt>
                <c:pt idx="8398">
                  <c:v>72.028000000000006</c:v>
                </c:pt>
                <c:pt idx="8399">
                  <c:v>72.028000000000006</c:v>
                </c:pt>
                <c:pt idx="8400">
                  <c:v>71.855999999999995</c:v>
                </c:pt>
                <c:pt idx="8401">
                  <c:v>71.855999999999995</c:v>
                </c:pt>
                <c:pt idx="8402">
                  <c:v>71.855999999999995</c:v>
                </c:pt>
                <c:pt idx="8403">
                  <c:v>71.855999999999995</c:v>
                </c:pt>
                <c:pt idx="8404">
                  <c:v>72.028000000000006</c:v>
                </c:pt>
                <c:pt idx="8405">
                  <c:v>72.028000000000006</c:v>
                </c:pt>
                <c:pt idx="8406">
                  <c:v>72.028000000000006</c:v>
                </c:pt>
                <c:pt idx="8407">
                  <c:v>72.028000000000006</c:v>
                </c:pt>
                <c:pt idx="8408">
                  <c:v>72.028000000000006</c:v>
                </c:pt>
                <c:pt idx="8409">
                  <c:v>71.855999999999995</c:v>
                </c:pt>
                <c:pt idx="8410">
                  <c:v>71.683000000000007</c:v>
                </c:pt>
                <c:pt idx="8411">
                  <c:v>71.683000000000007</c:v>
                </c:pt>
                <c:pt idx="8412">
                  <c:v>71.512</c:v>
                </c:pt>
                <c:pt idx="8413">
                  <c:v>71.168000000000006</c:v>
                </c:pt>
                <c:pt idx="8414">
                  <c:v>70.995000000000005</c:v>
                </c:pt>
                <c:pt idx="8415">
                  <c:v>70.995000000000005</c:v>
                </c:pt>
                <c:pt idx="8416">
                  <c:v>71.168000000000006</c:v>
                </c:pt>
                <c:pt idx="8417">
                  <c:v>71.168000000000006</c:v>
                </c:pt>
                <c:pt idx="8418">
                  <c:v>71.168000000000006</c:v>
                </c:pt>
                <c:pt idx="8419">
                  <c:v>71.338999999999999</c:v>
                </c:pt>
                <c:pt idx="8420">
                  <c:v>71.338999999999999</c:v>
                </c:pt>
                <c:pt idx="8421">
                  <c:v>71.338999999999999</c:v>
                </c:pt>
                <c:pt idx="8422">
                  <c:v>71.168000000000006</c:v>
                </c:pt>
                <c:pt idx="8423">
                  <c:v>70.995000000000005</c:v>
                </c:pt>
                <c:pt idx="8424">
                  <c:v>71.168000000000006</c:v>
                </c:pt>
                <c:pt idx="8425">
                  <c:v>70.995000000000005</c:v>
                </c:pt>
                <c:pt idx="8426">
                  <c:v>71.168000000000006</c:v>
                </c:pt>
                <c:pt idx="8427">
                  <c:v>71.168000000000006</c:v>
                </c:pt>
                <c:pt idx="8428">
                  <c:v>71.168000000000006</c:v>
                </c:pt>
                <c:pt idx="8429">
                  <c:v>71.168000000000006</c:v>
                </c:pt>
                <c:pt idx="8430">
                  <c:v>71.512</c:v>
                </c:pt>
                <c:pt idx="8431">
                  <c:v>71.338999999999999</c:v>
                </c:pt>
                <c:pt idx="8432">
                  <c:v>71.512</c:v>
                </c:pt>
                <c:pt idx="8433">
                  <c:v>71.855999999999995</c:v>
                </c:pt>
                <c:pt idx="8434">
                  <c:v>71.683000000000007</c:v>
                </c:pt>
                <c:pt idx="8435">
                  <c:v>71.683000000000007</c:v>
                </c:pt>
                <c:pt idx="8436">
                  <c:v>71.855999999999995</c:v>
                </c:pt>
                <c:pt idx="8437">
                  <c:v>71.855999999999995</c:v>
                </c:pt>
                <c:pt idx="8438">
                  <c:v>71.855999999999995</c:v>
                </c:pt>
                <c:pt idx="8439">
                  <c:v>71.855999999999995</c:v>
                </c:pt>
                <c:pt idx="8440">
                  <c:v>71.855999999999995</c:v>
                </c:pt>
                <c:pt idx="8441">
                  <c:v>71.855999999999995</c:v>
                </c:pt>
                <c:pt idx="8442">
                  <c:v>72.028000000000006</c:v>
                </c:pt>
                <c:pt idx="8443">
                  <c:v>72.028000000000006</c:v>
                </c:pt>
                <c:pt idx="8444">
                  <c:v>72.028000000000006</c:v>
                </c:pt>
                <c:pt idx="8445">
                  <c:v>72.028000000000006</c:v>
                </c:pt>
                <c:pt idx="8446">
                  <c:v>72.028000000000006</c:v>
                </c:pt>
                <c:pt idx="8447">
                  <c:v>72.028000000000006</c:v>
                </c:pt>
                <c:pt idx="8448">
                  <c:v>72.028000000000006</c:v>
                </c:pt>
                <c:pt idx="8449">
                  <c:v>72.028000000000006</c:v>
                </c:pt>
                <c:pt idx="8450">
                  <c:v>72.028000000000006</c:v>
                </c:pt>
                <c:pt idx="8451">
                  <c:v>72.028000000000006</c:v>
                </c:pt>
                <c:pt idx="8452">
                  <c:v>71.855999999999995</c:v>
                </c:pt>
                <c:pt idx="8453">
                  <c:v>71.683000000000007</c:v>
                </c:pt>
                <c:pt idx="8454">
                  <c:v>71.683000000000007</c:v>
                </c:pt>
                <c:pt idx="8455">
                  <c:v>71.683000000000007</c:v>
                </c:pt>
                <c:pt idx="8456">
                  <c:v>71.683000000000007</c:v>
                </c:pt>
                <c:pt idx="8457">
                  <c:v>71.512</c:v>
                </c:pt>
                <c:pt idx="8458">
                  <c:v>71.512</c:v>
                </c:pt>
                <c:pt idx="8459">
                  <c:v>71.512</c:v>
                </c:pt>
                <c:pt idx="8460">
                  <c:v>71.512</c:v>
                </c:pt>
                <c:pt idx="8461">
                  <c:v>71.168000000000006</c:v>
                </c:pt>
                <c:pt idx="8462">
                  <c:v>70.995000000000005</c:v>
                </c:pt>
                <c:pt idx="8463">
                  <c:v>70.995000000000005</c:v>
                </c:pt>
                <c:pt idx="8464">
                  <c:v>70.995000000000005</c:v>
                </c:pt>
                <c:pt idx="8465">
                  <c:v>70.995000000000005</c:v>
                </c:pt>
                <c:pt idx="8466">
                  <c:v>70.823999999999998</c:v>
                </c:pt>
                <c:pt idx="8467">
                  <c:v>70.823999999999998</c:v>
                </c:pt>
                <c:pt idx="8468">
                  <c:v>70.995000000000005</c:v>
                </c:pt>
                <c:pt idx="8469">
                  <c:v>71.168000000000006</c:v>
                </c:pt>
                <c:pt idx="8470">
                  <c:v>71.168000000000006</c:v>
                </c:pt>
                <c:pt idx="8471">
                  <c:v>71.338999999999999</c:v>
                </c:pt>
                <c:pt idx="8472">
                  <c:v>71.338999999999999</c:v>
                </c:pt>
                <c:pt idx="8473">
                  <c:v>71.168000000000006</c:v>
                </c:pt>
                <c:pt idx="8474">
                  <c:v>71.168000000000006</c:v>
                </c:pt>
                <c:pt idx="8475">
                  <c:v>71.168000000000006</c:v>
                </c:pt>
                <c:pt idx="8476">
                  <c:v>71.338999999999999</c:v>
                </c:pt>
                <c:pt idx="8477">
                  <c:v>71.338999999999999</c:v>
                </c:pt>
                <c:pt idx="8478">
                  <c:v>71.338999999999999</c:v>
                </c:pt>
                <c:pt idx="8479">
                  <c:v>71.338999999999999</c:v>
                </c:pt>
                <c:pt idx="8480">
                  <c:v>71.512</c:v>
                </c:pt>
                <c:pt idx="8481">
                  <c:v>71.338999999999999</c:v>
                </c:pt>
                <c:pt idx="8482">
                  <c:v>71.338999999999999</c:v>
                </c:pt>
                <c:pt idx="8483">
                  <c:v>71.512</c:v>
                </c:pt>
                <c:pt idx="8484">
                  <c:v>71.512</c:v>
                </c:pt>
                <c:pt idx="8485">
                  <c:v>71.512</c:v>
                </c:pt>
                <c:pt idx="8486">
                  <c:v>71.512</c:v>
                </c:pt>
                <c:pt idx="8487">
                  <c:v>71.512</c:v>
                </c:pt>
                <c:pt idx="8488">
                  <c:v>71.512</c:v>
                </c:pt>
                <c:pt idx="8489">
                  <c:v>71.512</c:v>
                </c:pt>
                <c:pt idx="8490">
                  <c:v>71.855999999999995</c:v>
                </c:pt>
                <c:pt idx="8491">
                  <c:v>71.855999999999995</c:v>
                </c:pt>
                <c:pt idx="8492">
                  <c:v>71.683000000000007</c:v>
                </c:pt>
                <c:pt idx="8493">
                  <c:v>71.512</c:v>
                </c:pt>
                <c:pt idx="8494">
                  <c:v>71.683000000000007</c:v>
                </c:pt>
                <c:pt idx="8495">
                  <c:v>71.683000000000007</c:v>
                </c:pt>
                <c:pt idx="8496">
                  <c:v>71.512</c:v>
                </c:pt>
                <c:pt idx="8497">
                  <c:v>71.512</c:v>
                </c:pt>
                <c:pt idx="8498">
                  <c:v>71.683000000000007</c:v>
                </c:pt>
                <c:pt idx="8499">
                  <c:v>71.512</c:v>
                </c:pt>
                <c:pt idx="8500">
                  <c:v>71.512</c:v>
                </c:pt>
                <c:pt idx="8501">
                  <c:v>71.338999999999999</c:v>
                </c:pt>
                <c:pt idx="8502">
                  <c:v>71.338999999999999</c:v>
                </c:pt>
                <c:pt idx="8503">
                  <c:v>71.338999999999999</c:v>
                </c:pt>
                <c:pt idx="8504">
                  <c:v>71.338999999999999</c:v>
                </c:pt>
                <c:pt idx="8505">
                  <c:v>71.338999999999999</c:v>
                </c:pt>
                <c:pt idx="8506">
                  <c:v>71.338999999999999</c:v>
                </c:pt>
                <c:pt idx="8507">
                  <c:v>71.338999999999999</c:v>
                </c:pt>
                <c:pt idx="8508">
                  <c:v>71.338999999999999</c:v>
                </c:pt>
                <c:pt idx="8509">
                  <c:v>71.168000000000006</c:v>
                </c:pt>
                <c:pt idx="8510">
                  <c:v>71.338999999999999</c:v>
                </c:pt>
                <c:pt idx="8511">
                  <c:v>71.338999999999999</c:v>
                </c:pt>
                <c:pt idx="8512">
                  <c:v>71.338999999999999</c:v>
                </c:pt>
                <c:pt idx="8513">
                  <c:v>71.338999999999999</c:v>
                </c:pt>
                <c:pt idx="8514">
                  <c:v>71.338999999999999</c:v>
                </c:pt>
                <c:pt idx="8515">
                  <c:v>71.168000000000006</c:v>
                </c:pt>
                <c:pt idx="8516">
                  <c:v>71.168000000000006</c:v>
                </c:pt>
                <c:pt idx="8517">
                  <c:v>71.168000000000006</c:v>
                </c:pt>
                <c:pt idx="8518">
                  <c:v>71.338999999999999</c:v>
                </c:pt>
                <c:pt idx="8519">
                  <c:v>71.512</c:v>
                </c:pt>
                <c:pt idx="8520">
                  <c:v>71.683000000000007</c:v>
                </c:pt>
                <c:pt idx="8521">
                  <c:v>71.683000000000007</c:v>
                </c:pt>
                <c:pt idx="8522">
                  <c:v>71.855999999999995</c:v>
                </c:pt>
                <c:pt idx="8523">
                  <c:v>71.855999999999995</c:v>
                </c:pt>
                <c:pt idx="8524">
                  <c:v>72.028000000000006</c:v>
                </c:pt>
                <c:pt idx="8525">
                  <c:v>72.028000000000006</c:v>
                </c:pt>
                <c:pt idx="8526">
                  <c:v>72.198999999999998</c:v>
                </c:pt>
                <c:pt idx="8527">
                  <c:v>72.372</c:v>
                </c:pt>
                <c:pt idx="8528">
                  <c:v>72.372</c:v>
                </c:pt>
                <c:pt idx="8529">
                  <c:v>72.545000000000002</c:v>
                </c:pt>
                <c:pt idx="8530">
                  <c:v>72.545000000000002</c:v>
                </c:pt>
                <c:pt idx="8531">
                  <c:v>72.545000000000002</c:v>
                </c:pt>
                <c:pt idx="8532">
                  <c:v>72.718000000000004</c:v>
                </c:pt>
                <c:pt idx="8533">
                  <c:v>72.891000000000005</c:v>
                </c:pt>
                <c:pt idx="8534">
                  <c:v>72.891000000000005</c:v>
                </c:pt>
                <c:pt idx="8535">
                  <c:v>73.233999999999995</c:v>
                </c:pt>
                <c:pt idx="8536">
                  <c:v>73.58</c:v>
                </c:pt>
                <c:pt idx="8537">
                  <c:v>73.753</c:v>
                </c:pt>
                <c:pt idx="8538">
                  <c:v>73.926000000000002</c:v>
                </c:pt>
                <c:pt idx="8539">
                  <c:v>74.097999999999999</c:v>
                </c:pt>
                <c:pt idx="8540">
                  <c:v>74.445999999999998</c:v>
                </c:pt>
                <c:pt idx="8541">
                  <c:v>74.445999999999998</c:v>
                </c:pt>
                <c:pt idx="8542">
                  <c:v>74.445999999999998</c:v>
                </c:pt>
                <c:pt idx="8543">
                  <c:v>74.445999999999998</c:v>
                </c:pt>
                <c:pt idx="8544">
                  <c:v>74.445999999999998</c:v>
                </c:pt>
                <c:pt idx="8545">
                  <c:v>74.097999999999999</c:v>
                </c:pt>
                <c:pt idx="8546">
                  <c:v>74.097999999999999</c:v>
                </c:pt>
                <c:pt idx="8547">
                  <c:v>73.926000000000002</c:v>
                </c:pt>
                <c:pt idx="8548">
                  <c:v>73.753</c:v>
                </c:pt>
                <c:pt idx="8549">
                  <c:v>73.753</c:v>
                </c:pt>
                <c:pt idx="8550">
                  <c:v>73.58</c:v>
                </c:pt>
                <c:pt idx="8551">
                  <c:v>73.58</c:v>
                </c:pt>
                <c:pt idx="8552">
                  <c:v>73.58</c:v>
                </c:pt>
                <c:pt idx="8553">
                  <c:v>73.58</c:v>
                </c:pt>
                <c:pt idx="8554">
                  <c:v>73.58</c:v>
                </c:pt>
                <c:pt idx="8555">
                  <c:v>73.406999999999996</c:v>
                </c:pt>
                <c:pt idx="8556">
                  <c:v>73.233999999999995</c:v>
                </c:pt>
                <c:pt idx="8557">
                  <c:v>73.233999999999995</c:v>
                </c:pt>
                <c:pt idx="8558">
                  <c:v>73.233999999999995</c:v>
                </c:pt>
                <c:pt idx="8559">
                  <c:v>73.233999999999995</c:v>
                </c:pt>
                <c:pt idx="8560">
                  <c:v>73.233999999999995</c:v>
                </c:pt>
                <c:pt idx="8561">
                  <c:v>73.061999999999998</c:v>
                </c:pt>
                <c:pt idx="8562">
                  <c:v>73.061999999999998</c:v>
                </c:pt>
                <c:pt idx="8563">
                  <c:v>73.061999999999998</c:v>
                </c:pt>
                <c:pt idx="8564">
                  <c:v>73.061999999999998</c:v>
                </c:pt>
                <c:pt idx="8565">
                  <c:v>72.891000000000005</c:v>
                </c:pt>
                <c:pt idx="8566">
                  <c:v>72.545000000000002</c:v>
                </c:pt>
                <c:pt idx="8567">
                  <c:v>72.372</c:v>
                </c:pt>
                <c:pt idx="8568">
                  <c:v>72.198999999999998</c:v>
                </c:pt>
                <c:pt idx="8569">
                  <c:v>72.198999999999998</c:v>
                </c:pt>
                <c:pt idx="8570">
                  <c:v>72.198999999999998</c:v>
                </c:pt>
                <c:pt idx="8571">
                  <c:v>72.372</c:v>
                </c:pt>
                <c:pt idx="8572">
                  <c:v>72.372</c:v>
                </c:pt>
                <c:pt idx="8573">
                  <c:v>72.372</c:v>
                </c:pt>
                <c:pt idx="8574">
                  <c:v>72.545000000000002</c:v>
                </c:pt>
                <c:pt idx="8575">
                  <c:v>72.545000000000002</c:v>
                </c:pt>
                <c:pt idx="8576">
                  <c:v>72.545000000000002</c:v>
                </c:pt>
                <c:pt idx="8577">
                  <c:v>72.545000000000002</c:v>
                </c:pt>
                <c:pt idx="8578">
                  <c:v>72.545000000000002</c:v>
                </c:pt>
                <c:pt idx="8579">
                  <c:v>72.718000000000004</c:v>
                </c:pt>
                <c:pt idx="8580">
                  <c:v>72.891000000000005</c:v>
                </c:pt>
                <c:pt idx="8581">
                  <c:v>72.891000000000005</c:v>
                </c:pt>
                <c:pt idx="8582">
                  <c:v>73.061999999999998</c:v>
                </c:pt>
                <c:pt idx="8583">
                  <c:v>73.061999999999998</c:v>
                </c:pt>
                <c:pt idx="8584">
                  <c:v>73.061999999999998</c:v>
                </c:pt>
                <c:pt idx="8585">
                  <c:v>73.061999999999998</c:v>
                </c:pt>
                <c:pt idx="8586">
                  <c:v>73.061999999999998</c:v>
                </c:pt>
                <c:pt idx="8587">
                  <c:v>73.061999999999998</c:v>
                </c:pt>
                <c:pt idx="8588">
                  <c:v>73.061999999999998</c:v>
                </c:pt>
                <c:pt idx="8589">
                  <c:v>73.061999999999998</c:v>
                </c:pt>
                <c:pt idx="8590">
                  <c:v>72.891000000000005</c:v>
                </c:pt>
                <c:pt idx="8591">
                  <c:v>73.061999999999998</c:v>
                </c:pt>
                <c:pt idx="8592">
                  <c:v>73.061999999999998</c:v>
                </c:pt>
                <c:pt idx="8593">
                  <c:v>73.061999999999998</c:v>
                </c:pt>
                <c:pt idx="8594">
                  <c:v>73.061999999999998</c:v>
                </c:pt>
                <c:pt idx="8595">
                  <c:v>73.061999999999998</c:v>
                </c:pt>
                <c:pt idx="8596">
                  <c:v>73.061999999999998</c:v>
                </c:pt>
                <c:pt idx="8597">
                  <c:v>73.061999999999998</c:v>
                </c:pt>
                <c:pt idx="8598">
                  <c:v>73.061999999999998</c:v>
                </c:pt>
                <c:pt idx="8599">
                  <c:v>73.061999999999998</c:v>
                </c:pt>
                <c:pt idx="8600">
                  <c:v>73.061999999999998</c:v>
                </c:pt>
                <c:pt idx="8601">
                  <c:v>73.061999999999998</c:v>
                </c:pt>
                <c:pt idx="8602">
                  <c:v>73.061999999999998</c:v>
                </c:pt>
                <c:pt idx="8603">
                  <c:v>73.061999999999998</c:v>
                </c:pt>
                <c:pt idx="8604">
                  <c:v>73.061999999999998</c:v>
                </c:pt>
                <c:pt idx="8605">
                  <c:v>73.061999999999998</c:v>
                </c:pt>
                <c:pt idx="8606">
                  <c:v>73.061999999999998</c:v>
                </c:pt>
                <c:pt idx="8607">
                  <c:v>72.891000000000005</c:v>
                </c:pt>
                <c:pt idx="8608">
                  <c:v>72.891000000000005</c:v>
                </c:pt>
                <c:pt idx="8609">
                  <c:v>73.061999999999998</c:v>
                </c:pt>
                <c:pt idx="8610">
                  <c:v>73.061999999999998</c:v>
                </c:pt>
                <c:pt idx="8611">
                  <c:v>73.061999999999998</c:v>
                </c:pt>
                <c:pt idx="8612">
                  <c:v>72.891000000000005</c:v>
                </c:pt>
                <c:pt idx="8613">
                  <c:v>72.545000000000002</c:v>
                </c:pt>
                <c:pt idx="8614">
                  <c:v>72.718000000000004</c:v>
                </c:pt>
                <c:pt idx="8615">
                  <c:v>72.718000000000004</c:v>
                </c:pt>
                <c:pt idx="8616">
                  <c:v>72.718000000000004</c:v>
                </c:pt>
                <c:pt idx="8617">
                  <c:v>72.891000000000005</c:v>
                </c:pt>
                <c:pt idx="8618">
                  <c:v>72.891000000000005</c:v>
                </c:pt>
                <c:pt idx="8619">
                  <c:v>72.891000000000005</c:v>
                </c:pt>
                <c:pt idx="8620">
                  <c:v>73.061999999999998</c:v>
                </c:pt>
                <c:pt idx="8621">
                  <c:v>73.233999999999995</c:v>
                </c:pt>
                <c:pt idx="8622">
                  <c:v>73.233999999999995</c:v>
                </c:pt>
                <c:pt idx="8623">
                  <c:v>73.406999999999996</c:v>
                </c:pt>
                <c:pt idx="8624">
                  <c:v>73.58</c:v>
                </c:pt>
                <c:pt idx="8625">
                  <c:v>73.58</c:v>
                </c:pt>
                <c:pt idx="8626">
                  <c:v>73.753</c:v>
                </c:pt>
                <c:pt idx="8627">
                  <c:v>73.926000000000002</c:v>
                </c:pt>
                <c:pt idx="8628">
                  <c:v>74.097999999999999</c:v>
                </c:pt>
                <c:pt idx="8629">
                  <c:v>74.271000000000001</c:v>
                </c:pt>
                <c:pt idx="8630">
                  <c:v>74.271000000000001</c:v>
                </c:pt>
                <c:pt idx="8631">
                  <c:v>74.445999999999998</c:v>
                </c:pt>
                <c:pt idx="8632">
                  <c:v>74.445999999999998</c:v>
                </c:pt>
                <c:pt idx="8633">
                  <c:v>74.619</c:v>
                </c:pt>
                <c:pt idx="8634">
                  <c:v>74.445999999999998</c:v>
                </c:pt>
                <c:pt idx="8635">
                  <c:v>74.271000000000001</c:v>
                </c:pt>
                <c:pt idx="8636">
                  <c:v>74.271000000000001</c:v>
                </c:pt>
                <c:pt idx="8637">
                  <c:v>74.271000000000001</c:v>
                </c:pt>
                <c:pt idx="8638">
                  <c:v>74.271000000000001</c:v>
                </c:pt>
                <c:pt idx="8639">
                  <c:v>74.619</c:v>
                </c:pt>
                <c:pt idx="8640">
                  <c:v>74.445999999999998</c:v>
                </c:pt>
                <c:pt idx="8641">
                  <c:v>74.619</c:v>
                </c:pt>
                <c:pt idx="8642">
                  <c:v>74.790999999999997</c:v>
                </c:pt>
                <c:pt idx="8643">
                  <c:v>75.138999999999996</c:v>
                </c:pt>
                <c:pt idx="8644">
                  <c:v>75.311999999999998</c:v>
                </c:pt>
                <c:pt idx="8645">
                  <c:v>75.311999999999998</c:v>
                </c:pt>
                <c:pt idx="8646">
                  <c:v>75.138999999999996</c:v>
                </c:pt>
                <c:pt idx="8647">
                  <c:v>74.963999999999999</c:v>
                </c:pt>
                <c:pt idx="8648">
                  <c:v>74.963999999999999</c:v>
                </c:pt>
                <c:pt idx="8649">
                  <c:v>74.963999999999999</c:v>
                </c:pt>
                <c:pt idx="8650">
                  <c:v>74.790999999999997</c:v>
                </c:pt>
                <c:pt idx="8651">
                  <c:v>74.790999999999997</c:v>
                </c:pt>
                <c:pt idx="8652">
                  <c:v>74.790999999999997</c:v>
                </c:pt>
                <c:pt idx="8653">
                  <c:v>74.619</c:v>
                </c:pt>
                <c:pt idx="8654">
                  <c:v>74.619</c:v>
                </c:pt>
                <c:pt idx="8655">
                  <c:v>74.619</c:v>
                </c:pt>
                <c:pt idx="8656">
                  <c:v>74.619</c:v>
                </c:pt>
                <c:pt idx="8657">
                  <c:v>74.619</c:v>
                </c:pt>
                <c:pt idx="8658">
                  <c:v>74.445999999999998</c:v>
                </c:pt>
                <c:pt idx="8659">
                  <c:v>74.445999999999998</c:v>
                </c:pt>
                <c:pt idx="8660">
                  <c:v>74.445999999999998</c:v>
                </c:pt>
                <c:pt idx="8661">
                  <c:v>74.619</c:v>
                </c:pt>
                <c:pt idx="8662">
                  <c:v>74.619</c:v>
                </c:pt>
                <c:pt idx="8663">
                  <c:v>74.619</c:v>
                </c:pt>
                <c:pt idx="8664">
                  <c:v>74.619</c:v>
                </c:pt>
                <c:pt idx="8665">
                  <c:v>74.445999999999998</c:v>
                </c:pt>
                <c:pt idx="8666">
                  <c:v>74.619</c:v>
                </c:pt>
                <c:pt idx="8667">
                  <c:v>74.445999999999998</c:v>
                </c:pt>
                <c:pt idx="8668">
                  <c:v>74.271000000000001</c:v>
                </c:pt>
                <c:pt idx="8669">
                  <c:v>74.097999999999999</c:v>
                </c:pt>
                <c:pt idx="8670">
                  <c:v>73.753</c:v>
                </c:pt>
                <c:pt idx="8671">
                  <c:v>73.753</c:v>
                </c:pt>
                <c:pt idx="8672">
                  <c:v>73.753</c:v>
                </c:pt>
                <c:pt idx="8673">
                  <c:v>73.58</c:v>
                </c:pt>
                <c:pt idx="8674">
                  <c:v>73.753</c:v>
                </c:pt>
                <c:pt idx="8675">
                  <c:v>73.753</c:v>
                </c:pt>
                <c:pt idx="8676">
                  <c:v>73.753</c:v>
                </c:pt>
                <c:pt idx="8677">
                  <c:v>73.753</c:v>
                </c:pt>
                <c:pt idx="8678">
                  <c:v>73.926000000000002</c:v>
                </c:pt>
                <c:pt idx="8679">
                  <c:v>73.926000000000002</c:v>
                </c:pt>
                <c:pt idx="8680">
                  <c:v>74.097999999999999</c:v>
                </c:pt>
                <c:pt idx="8681">
                  <c:v>74.097999999999999</c:v>
                </c:pt>
                <c:pt idx="8682">
                  <c:v>74.097999999999999</c:v>
                </c:pt>
                <c:pt idx="8683">
                  <c:v>74.097999999999999</c:v>
                </c:pt>
                <c:pt idx="8684">
                  <c:v>74.097999999999999</c:v>
                </c:pt>
                <c:pt idx="8685">
                  <c:v>74.097999999999999</c:v>
                </c:pt>
                <c:pt idx="8686">
                  <c:v>74.271000000000001</c:v>
                </c:pt>
                <c:pt idx="8687">
                  <c:v>74.271000000000001</c:v>
                </c:pt>
                <c:pt idx="8688">
                  <c:v>74.271000000000001</c:v>
                </c:pt>
                <c:pt idx="8689">
                  <c:v>74.445999999999998</c:v>
                </c:pt>
                <c:pt idx="8690">
                  <c:v>74.271000000000001</c:v>
                </c:pt>
                <c:pt idx="8691">
                  <c:v>74.445999999999998</c:v>
                </c:pt>
                <c:pt idx="8692">
                  <c:v>74.271000000000001</c:v>
                </c:pt>
                <c:pt idx="8693">
                  <c:v>74.445999999999998</c:v>
                </c:pt>
                <c:pt idx="8694">
                  <c:v>74.445999999999998</c:v>
                </c:pt>
                <c:pt idx="8695">
                  <c:v>74.445999999999998</c:v>
                </c:pt>
                <c:pt idx="8696">
                  <c:v>74.445999999999998</c:v>
                </c:pt>
                <c:pt idx="8697">
                  <c:v>74.271000000000001</c:v>
                </c:pt>
                <c:pt idx="8698">
                  <c:v>74.271000000000001</c:v>
                </c:pt>
                <c:pt idx="8699">
                  <c:v>74.271000000000001</c:v>
                </c:pt>
                <c:pt idx="8700">
                  <c:v>74.271000000000001</c:v>
                </c:pt>
                <c:pt idx="8701">
                  <c:v>74.271000000000001</c:v>
                </c:pt>
                <c:pt idx="8702">
                  <c:v>74.445999999999998</c:v>
                </c:pt>
                <c:pt idx="8703">
                  <c:v>74.445999999999998</c:v>
                </c:pt>
                <c:pt idx="8704">
                  <c:v>74.445999999999998</c:v>
                </c:pt>
                <c:pt idx="8705">
                  <c:v>74.445999999999998</c:v>
                </c:pt>
                <c:pt idx="8706">
                  <c:v>74.445999999999998</c:v>
                </c:pt>
                <c:pt idx="8707">
                  <c:v>74.445999999999998</c:v>
                </c:pt>
                <c:pt idx="8708">
                  <c:v>74.445999999999998</c:v>
                </c:pt>
                <c:pt idx="8709">
                  <c:v>74.445999999999998</c:v>
                </c:pt>
                <c:pt idx="8710">
                  <c:v>74.619</c:v>
                </c:pt>
                <c:pt idx="8711">
                  <c:v>74.619</c:v>
                </c:pt>
                <c:pt idx="8712">
                  <c:v>74.097999999999999</c:v>
                </c:pt>
                <c:pt idx="8713">
                  <c:v>74.097999999999999</c:v>
                </c:pt>
                <c:pt idx="8714">
                  <c:v>74.097999999999999</c:v>
                </c:pt>
                <c:pt idx="8715">
                  <c:v>74.097999999999999</c:v>
                </c:pt>
                <c:pt idx="8716">
                  <c:v>73.926000000000002</c:v>
                </c:pt>
                <c:pt idx="8717">
                  <c:v>74.097999999999999</c:v>
                </c:pt>
                <c:pt idx="8718">
                  <c:v>74.097999999999999</c:v>
                </c:pt>
                <c:pt idx="8719">
                  <c:v>74.271000000000001</c:v>
                </c:pt>
                <c:pt idx="8720">
                  <c:v>74.271000000000001</c:v>
                </c:pt>
                <c:pt idx="8721">
                  <c:v>74.445999999999998</c:v>
                </c:pt>
                <c:pt idx="8722">
                  <c:v>74.619</c:v>
                </c:pt>
                <c:pt idx="8723">
                  <c:v>74.619</c:v>
                </c:pt>
                <c:pt idx="8724">
                  <c:v>74.619</c:v>
                </c:pt>
                <c:pt idx="8725">
                  <c:v>74.619</c:v>
                </c:pt>
                <c:pt idx="8726">
                  <c:v>74.790999999999997</c:v>
                </c:pt>
                <c:pt idx="8727">
                  <c:v>74.790999999999997</c:v>
                </c:pt>
                <c:pt idx="8728">
                  <c:v>74.963999999999999</c:v>
                </c:pt>
                <c:pt idx="8729">
                  <c:v>75.138999999999996</c:v>
                </c:pt>
                <c:pt idx="8730">
                  <c:v>75.311999999999998</c:v>
                </c:pt>
                <c:pt idx="8731">
                  <c:v>75.311999999999998</c:v>
                </c:pt>
                <c:pt idx="8732">
                  <c:v>75.483999999999995</c:v>
                </c:pt>
                <c:pt idx="8733">
                  <c:v>75.659000000000006</c:v>
                </c:pt>
                <c:pt idx="8734">
                  <c:v>75.659000000000006</c:v>
                </c:pt>
                <c:pt idx="8735">
                  <c:v>75.831999999999994</c:v>
                </c:pt>
                <c:pt idx="8736">
                  <c:v>75.831999999999994</c:v>
                </c:pt>
                <c:pt idx="8737">
                  <c:v>75.659000000000006</c:v>
                </c:pt>
                <c:pt idx="8738">
                  <c:v>75.659000000000006</c:v>
                </c:pt>
                <c:pt idx="8739">
                  <c:v>75.659000000000006</c:v>
                </c:pt>
                <c:pt idx="8740">
                  <c:v>75.659000000000006</c:v>
                </c:pt>
                <c:pt idx="8741">
                  <c:v>75.831999999999994</c:v>
                </c:pt>
                <c:pt idx="8742">
                  <c:v>75.831999999999994</c:v>
                </c:pt>
                <c:pt idx="8743">
                  <c:v>76.006</c:v>
                </c:pt>
                <c:pt idx="8744">
                  <c:v>76.006</c:v>
                </c:pt>
                <c:pt idx="8745">
                  <c:v>76.006</c:v>
                </c:pt>
                <c:pt idx="8746">
                  <c:v>76.006</c:v>
                </c:pt>
                <c:pt idx="8747">
                  <c:v>76.006</c:v>
                </c:pt>
                <c:pt idx="8748">
                  <c:v>76.006</c:v>
                </c:pt>
                <c:pt idx="8749">
                  <c:v>75.831999999999994</c:v>
                </c:pt>
                <c:pt idx="8750">
                  <c:v>75.831999999999994</c:v>
                </c:pt>
                <c:pt idx="8751">
                  <c:v>75.831999999999994</c:v>
                </c:pt>
                <c:pt idx="8752">
                  <c:v>75.831999999999994</c:v>
                </c:pt>
                <c:pt idx="8753">
                  <c:v>75.831999999999994</c:v>
                </c:pt>
                <c:pt idx="8754">
                  <c:v>75.831999999999994</c:v>
                </c:pt>
                <c:pt idx="8755">
                  <c:v>75.831999999999994</c:v>
                </c:pt>
                <c:pt idx="8756">
                  <c:v>75.831999999999994</c:v>
                </c:pt>
                <c:pt idx="8757">
                  <c:v>75.831999999999994</c:v>
                </c:pt>
                <c:pt idx="8758">
                  <c:v>75.831999999999994</c:v>
                </c:pt>
                <c:pt idx="8759">
                  <c:v>75.831999999999994</c:v>
                </c:pt>
                <c:pt idx="8760">
                  <c:v>75.659000000000006</c:v>
                </c:pt>
                <c:pt idx="8761">
                  <c:v>75.311999999999998</c:v>
                </c:pt>
                <c:pt idx="8762">
                  <c:v>75.138999999999996</c:v>
                </c:pt>
                <c:pt idx="8763">
                  <c:v>74.790999999999997</c:v>
                </c:pt>
                <c:pt idx="8764">
                  <c:v>74.445999999999998</c:v>
                </c:pt>
                <c:pt idx="8765">
                  <c:v>74.445999999999998</c:v>
                </c:pt>
                <c:pt idx="8766">
                  <c:v>74.445999999999998</c:v>
                </c:pt>
                <c:pt idx="8767">
                  <c:v>74.271000000000001</c:v>
                </c:pt>
                <c:pt idx="8768">
                  <c:v>74.271000000000001</c:v>
                </c:pt>
                <c:pt idx="8769">
                  <c:v>74.271000000000001</c:v>
                </c:pt>
                <c:pt idx="8770">
                  <c:v>74.271000000000001</c:v>
                </c:pt>
                <c:pt idx="8771">
                  <c:v>74.445999999999998</c:v>
                </c:pt>
                <c:pt idx="8772">
                  <c:v>74.445999999999998</c:v>
                </c:pt>
                <c:pt idx="8773">
                  <c:v>74.445999999999998</c:v>
                </c:pt>
                <c:pt idx="8774">
                  <c:v>74.445999999999998</c:v>
                </c:pt>
                <c:pt idx="8775">
                  <c:v>74.619</c:v>
                </c:pt>
                <c:pt idx="8776">
                  <c:v>74.619</c:v>
                </c:pt>
                <c:pt idx="8777">
                  <c:v>74.619</c:v>
                </c:pt>
                <c:pt idx="8778">
                  <c:v>74.619</c:v>
                </c:pt>
                <c:pt idx="8779">
                  <c:v>74.619</c:v>
                </c:pt>
                <c:pt idx="8780">
                  <c:v>74.619</c:v>
                </c:pt>
                <c:pt idx="8781">
                  <c:v>74.619</c:v>
                </c:pt>
                <c:pt idx="8782">
                  <c:v>74.619</c:v>
                </c:pt>
                <c:pt idx="8783">
                  <c:v>74.790999999999997</c:v>
                </c:pt>
                <c:pt idx="8784">
                  <c:v>74.790999999999997</c:v>
                </c:pt>
                <c:pt idx="8785">
                  <c:v>74.963999999999999</c:v>
                </c:pt>
                <c:pt idx="8786">
                  <c:v>74.963999999999999</c:v>
                </c:pt>
                <c:pt idx="8787">
                  <c:v>74.963999999999999</c:v>
                </c:pt>
                <c:pt idx="8788">
                  <c:v>75.138999999999996</c:v>
                </c:pt>
                <c:pt idx="8789">
                  <c:v>75.311999999999998</c:v>
                </c:pt>
                <c:pt idx="8790">
                  <c:v>75.311999999999998</c:v>
                </c:pt>
                <c:pt idx="8791">
                  <c:v>75.311999999999998</c:v>
                </c:pt>
                <c:pt idx="8792">
                  <c:v>75.311999999999998</c:v>
                </c:pt>
                <c:pt idx="8793">
                  <c:v>75.311999999999998</c:v>
                </c:pt>
                <c:pt idx="8794">
                  <c:v>75.311999999999998</c:v>
                </c:pt>
                <c:pt idx="8795">
                  <c:v>75.311999999999998</c:v>
                </c:pt>
                <c:pt idx="8796">
                  <c:v>75.311999999999998</c:v>
                </c:pt>
                <c:pt idx="8797">
                  <c:v>75.311999999999998</c:v>
                </c:pt>
                <c:pt idx="8798">
                  <c:v>75.311999999999998</c:v>
                </c:pt>
                <c:pt idx="8799">
                  <c:v>75.483999999999995</c:v>
                </c:pt>
                <c:pt idx="8800">
                  <c:v>75.659000000000006</c:v>
                </c:pt>
                <c:pt idx="8801">
                  <c:v>75.659000000000006</c:v>
                </c:pt>
                <c:pt idx="8802">
                  <c:v>75.659000000000006</c:v>
                </c:pt>
                <c:pt idx="8803">
                  <c:v>75.659000000000006</c:v>
                </c:pt>
                <c:pt idx="8804">
                  <c:v>75.311999999999998</c:v>
                </c:pt>
                <c:pt idx="8805">
                  <c:v>74.963999999999999</c:v>
                </c:pt>
                <c:pt idx="8806">
                  <c:v>75.138999999999996</c:v>
                </c:pt>
                <c:pt idx="8807">
                  <c:v>74.963999999999999</c:v>
                </c:pt>
                <c:pt idx="8808">
                  <c:v>74.963999999999999</c:v>
                </c:pt>
                <c:pt idx="8809">
                  <c:v>74.963999999999999</c:v>
                </c:pt>
                <c:pt idx="8810">
                  <c:v>74.619</c:v>
                </c:pt>
                <c:pt idx="8811">
                  <c:v>74.445999999999998</c:v>
                </c:pt>
                <c:pt idx="8812">
                  <c:v>74.445999999999998</c:v>
                </c:pt>
                <c:pt idx="8813">
                  <c:v>74.790999999999997</c:v>
                </c:pt>
                <c:pt idx="8814">
                  <c:v>74.619</c:v>
                </c:pt>
                <c:pt idx="8815">
                  <c:v>74.619</c:v>
                </c:pt>
                <c:pt idx="8816">
                  <c:v>74.790999999999997</c:v>
                </c:pt>
                <c:pt idx="8817">
                  <c:v>74.619</c:v>
                </c:pt>
                <c:pt idx="8818">
                  <c:v>74.963999999999999</c:v>
                </c:pt>
                <c:pt idx="8819">
                  <c:v>74.790999999999997</c:v>
                </c:pt>
                <c:pt idx="8820">
                  <c:v>74.963999999999999</c:v>
                </c:pt>
                <c:pt idx="8821">
                  <c:v>75.138999999999996</c:v>
                </c:pt>
                <c:pt idx="8822">
                  <c:v>75.138999999999996</c:v>
                </c:pt>
                <c:pt idx="8823">
                  <c:v>75.311999999999998</c:v>
                </c:pt>
                <c:pt idx="8824">
                  <c:v>75.311999999999998</c:v>
                </c:pt>
                <c:pt idx="8825">
                  <c:v>75.483999999999995</c:v>
                </c:pt>
                <c:pt idx="8826">
                  <c:v>75.659000000000006</c:v>
                </c:pt>
                <c:pt idx="8827">
                  <c:v>75.831999999999994</c:v>
                </c:pt>
                <c:pt idx="8828">
                  <c:v>76.006</c:v>
                </c:pt>
                <c:pt idx="8829">
                  <c:v>76.703000000000003</c:v>
                </c:pt>
                <c:pt idx="8830">
                  <c:v>76.876000000000005</c:v>
                </c:pt>
                <c:pt idx="8831">
                  <c:v>76.876000000000005</c:v>
                </c:pt>
                <c:pt idx="8832">
                  <c:v>76.876000000000005</c:v>
                </c:pt>
                <c:pt idx="8833">
                  <c:v>76.703000000000003</c:v>
                </c:pt>
                <c:pt idx="8834">
                  <c:v>76.703000000000003</c:v>
                </c:pt>
                <c:pt idx="8835">
                  <c:v>76.353999999999999</c:v>
                </c:pt>
                <c:pt idx="8836">
                  <c:v>76.353999999999999</c:v>
                </c:pt>
                <c:pt idx="8837">
                  <c:v>76.353999999999999</c:v>
                </c:pt>
                <c:pt idx="8838">
                  <c:v>76.353999999999999</c:v>
                </c:pt>
                <c:pt idx="8839">
                  <c:v>76.528000000000006</c:v>
                </c:pt>
                <c:pt idx="8840">
                  <c:v>76.528000000000006</c:v>
                </c:pt>
                <c:pt idx="8841">
                  <c:v>76.528000000000006</c:v>
                </c:pt>
                <c:pt idx="8842">
                  <c:v>76.703000000000003</c:v>
                </c:pt>
                <c:pt idx="8843">
                  <c:v>76.703000000000003</c:v>
                </c:pt>
                <c:pt idx="8844">
                  <c:v>76.703000000000003</c:v>
                </c:pt>
                <c:pt idx="8845">
                  <c:v>76.703000000000003</c:v>
                </c:pt>
                <c:pt idx="8846">
                  <c:v>76.703000000000003</c:v>
                </c:pt>
                <c:pt idx="8847">
                  <c:v>76.703000000000003</c:v>
                </c:pt>
                <c:pt idx="8848">
                  <c:v>76.703000000000003</c:v>
                </c:pt>
                <c:pt idx="8849">
                  <c:v>76.703000000000003</c:v>
                </c:pt>
                <c:pt idx="8850">
                  <c:v>76.703000000000003</c:v>
                </c:pt>
                <c:pt idx="8851">
                  <c:v>76.703000000000003</c:v>
                </c:pt>
                <c:pt idx="8852">
                  <c:v>76.528000000000006</c:v>
                </c:pt>
                <c:pt idx="8853">
                  <c:v>76.528000000000006</c:v>
                </c:pt>
                <c:pt idx="8854">
                  <c:v>76.528000000000006</c:v>
                </c:pt>
                <c:pt idx="8855">
                  <c:v>76.528000000000006</c:v>
                </c:pt>
                <c:pt idx="8856">
                  <c:v>76.528000000000006</c:v>
                </c:pt>
                <c:pt idx="8857">
                  <c:v>76.528000000000006</c:v>
                </c:pt>
                <c:pt idx="8858">
                  <c:v>76.180999999999997</c:v>
                </c:pt>
                <c:pt idx="8859">
                  <c:v>76.180999999999997</c:v>
                </c:pt>
                <c:pt idx="8860">
                  <c:v>76.006</c:v>
                </c:pt>
                <c:pt idx="8861">
                  <c:v>75.483999999999995</c:v>
                </c:pt>
                <c:pt idx="8862">
                  <c:v>75.138999999999996</c:v>
                </c:pt>
                <c:pt idx="8863">
                  <c:v>74.963999999999999</c:v>
                </c:pt>
                <c:pt idx="8864">
                  <c:v>74.790999999999997</c:v>
                </c:pt>
                <c:pt idx="8865">
                  <c:v>74.619</c:v>
                </c:pt>
                <c:pt idx="8866">
                  <c:v>74.619</c:v>
                </c:pt>
                <c:pt idx="8867">
                  <c:v>74.790999999999997</c:v>
                </c:pt>
                <c:pt idx="8868">
                  <c:v>74.790999999999997</c:v>
                </c:pt>
                <c:pt idx="8869">
                  <c:v>74.790999999999997</c:v>
                </c:pt>
                <c:pt idx="8870">
                  <c:v>74.790999999999997</c:v>
                </c:pt>
                <c:pt idx="8871">
                  <c:v>74.963999999999999</c:v>
                </c:pt>
                <c:pt idx="8872">
                  <c:v>75.138999999999996</c:v>
                </c:pt>
                <c:pt idx="8873">
                  <c:v>75.138999999999996</c:v>
                </c:pt>
                <c:pt idx="8874">
                  <c:v>75.138999999999996</c:v>
                </c:pt>
                <c:pt idx="8875">
                  <c:v>75.311999999999998</c:v>
                </c:pt>
                <c:pt idx="8876">
                  <c:v>75.311999999999998</c:v>
                </c:pt>
                <c:pt idx="8877">
                  <c:v>75.311999999999998</c:v>
                </c:pt>
                <c:pt idx="8878">
                  <c:v>75.483999999999995</c:v>
                </c:pt>
                <c:pt idx="8879">
                  <c:v>75.483999999999995</c:v>
                </c:pt>
                <c:pt idx="8880">
                  <c:v>75.483999999999995</c:v>
                </c:pt>
                <c:pt idx="8881">
                  <c:v>75.483999999999995</c:v>
                </c:pt>
                <c:pt idx="8882">
                  <c:v>75.483999999999995</c:v>
                </c:pt>
                <c:pt idx="8883">
                  <c:v>75.483999999999995</c:v>
                </c:pt>
                <c:pt idx="8884">
                  <c:v>75.483999999999995</c:v>
                </c:pt>
                <c:pt idx="8885">
                  <c:v>75.659000000000006</c:v>
                </c:pt>
                <c:pt idx="8886">
                  <c:v>75.483999999999995</c:v>
                </c:pt>
                <c:pt idx="8887">
                  <c:v>75.659000000000006</c:v>
                </c:pt>
                <c:pt idx="8888">
                  <c:v>75.659000000000006</c:v>
                </c:pt>
                <c:pt idx="8889">
                  <c:v>75.659000000000006</c:v>
                </c:pt>
                <c:pt idx="8890">
                  <c:v>75.659000000000006</c:v>
                </c:pt>
                <c:pt idx="8891">
                  <c:v>75.831999999999994</c:v>
                </c:pt>
                <c:pt idx="8892">
                  <c:v>75.831999999999994</c:v>
                </c:pt>
                <c:pt idx="8893">
                  <c:v>75.831999999999994</c:v>
                </c:pt>
                <c:pt idx="8894">
                  <c:v>75.831999999999994</c:v>
                </c:pt>
                <c:pt idx="8895">
                  <c:v>76.006</c:v>
                </c:pt>
                <c:pt idx="8896">
                  <c:v>76.006</c:v>
                </c:pt>
                <c:pt idx="8897">
                  <c:v>76.006</c:v>
                </c:pt>
                <c:pt idx="8898">
                  <c:v>76.006</c:v>
                </c:pt>
                <c:pt idx="8899">
                  <c:v>76.180999999999997</c:v>
                </c:pt>
                <c:pt idx="8900">
                  <c:v>76.180999999999997</c:v>
                </c:pt>
                <c:pt idx="8901">
                  <c:v>76.180999999999997</c:v>
                </c:pt>
                <c:pt idx="8902">
                  <c:v>76.006</c:v>
                </c:pt>
                <c:pt idx="8903">
                  <c:v>76.180999999999997</c:v>
                </c:pt>
                <c:pt idx="8904">
                  <c:v>76.353999999999999</c:v>
                </c:pt>
                <c:pt idx="8905">
                  <c:v>76.353999999999999</c:v>
                </c:pt>
                <c:pt idx="8906">
                  <c:v>76.353999999999999</c:v>
                </c:pt>
                <c:pt idx="8907">
                  <c:v>76.006</c:v>
                </c:pt>
                <c:pt idx="8908">
                  <c:v>75.659000000000006</c:v>
                </c:pt>
                <c:pt idx="8909">
                  <c:v>75.483999999999995</c:v>
                </c:pt>
                <c:pt idx="8910">
                  <c:v>75.483999999999995</c:v>
                </c:pt>
                <c:pt idx="8911">
                  <c:v>75.483999999999995</c:v>
                </c:pt>
                <c:pt idx="8912">
                  <c:v>75.483999999999995</c:v>
                </c:pt>
                <c:pt idx="8913">
                  <c:v>75.483999999999995</c:v>
                </c:pt>
                <c:pt idx="8914">
                  <c:v>75.483999999999995</c:v>
                </c:pt>
                <c:pt idx="8915">
                  <c:v>75.831999999999994</c:v>
                </c:pt>
                <c:pt idx="8916">
                  <c:v>75.831999999999994</c:v>
                </c:pt>
                <c:pt idx="8917">
                  <c:v>75.831999999999994</c:v>
                </c:pt>
                <c:pt idx="8918">
                  <c:v>75.831999999999994</c:v>
                </c:pt>
                <c:pt idx="8919">
                  <c:v>75.831999999999994</c:v>
                </c:pt>
                <c:pt idx="8920">
                  <c:v>76.006</c:v>
                </c:pt>
                <c:pt idx="8921">
                  <c:v>76.006</c:v>
                </c:pt>
                <c:pt idx="8922">
                  <c:v>76.006</c:v>
                </c:pt>
                <c:pt idx="8923">
                  <c:v>76.006</c:v>
                </c:pt>
                <c:pt idx="8924">
                  <c:v>76.006</c:v>
                </c:pt>
                <c:pt idx="8925">
                  <c:v>76.006</c:v>
                </c:pt>
                <c:pt idx="8926">
                  <c:v>76.006</c:v>
                </c:pt>
                <c:pt idx="8927">
                  <c:v>76.006</c:v>
                </c:pt>
                <c:pt idx="8928">
                  <c:v>76.180999999999997</c:v>
                </c:pt>
                <c:pt idx="8929">
                  <c:v>76.180999999999997</c:v>
                </c:pt>
                <c:pt idx="8930">
                  <c:v>76.180999999999997</c:v>
                </c:pt>
                <c:pt idx="8931">
                  <c:v>76.353999999999999</c:v>
                </c:pt>
                <c:pt idx="8932">
                  <c:v>76.353999999999999</c:v>
                </c:pt>
                <c:pt idx="8933">
                  <c:v>76.528000000000006</c:v>
                </c:pt>
                <c:pt idx="8934">
                  <c:v>77.224999999999994</c:v>
                </c:pt>
                <c:pt idx="8935">
                  <c:v>77.400000000000006</c:v>
                </c:pt>
                <c:pt idx="8936">
                  <c:v>77.573999999999998</c:v>
                </c:pt>
                <c:pt idx="8937">
                  <c:v>77.400000000000006</c:v>
                </c:pt>
                <c:pt idx="8938">
                  <c:v>77.573999999999998</c:v>
                </c:pt>
                <c:pt idx="8939">
                  <c:v>77.400000000000006</c:v>
                </c:pt>
                <c:pt idx="8940">
                  <c:v>77.400000000000006</c:v>
                </c:pt>
                <c:pt idx="8941">
                  <c:v>77.224999999999994</c:v>
                </c:pt>
                <c:pt idx="8942">
                  <c:v>77.224999999999994</c:v>
                </c:pt>
                <c:pt idx="8943">
                  <c:v>77.05</c:v>
                </c:pt>
                <c:pt idx="8944">
                  <c:v>77.05</c:v>
                </c:pt>
                <c:pt idx="8945">
                  <c:v>76.876000000000005</c:v>
                </c:pt>
                <c:pt idx="8946">
                  <c:v>76.703000000000003</c:v>
                </c:pt>
                <c:pt idx="8947">
                  <c:v>76.703000000000003</c:v>
                </c:pt>
                <c:pt idx="8948">
                  <c:v>76.703000000000003</c:v>
                </c:pt>
                <c:pt idx="8949">
                  <c:v>76.876000000000005</c:v>
                </c:pt>
                <c:pt idx="8950">
                  <c:v>77.05</c:v>
                </c:pt>
                <c:pt idx="8951">
                  <c:v>77.05</c:v>
                </c:pt>
                <c:pt idx="8952">
                  <c:v>77.05</c:v>
                </c:pt>
                <c:pt idx="8953">
                  <c:v>76.876000000000005</c:v>
                </c:pt>
                <c:pt idx="8954">
                  <c:v>76.876000000000005</c:v>
                </c:pt>
                <c:pt idx="8955">
                  <c:v>76.703000000000003</c:v>
                </c:pt>
                <c:pt idx="8956">
                  <c:v>76.703000000000003</c:v>
                </c:pt>
                <c:pt idx="8957">
                  <c:v>76.876000000000005</c:v>
                </c:pt>
                <c:pt idx="8958">
                  <c:v>76.703000000000003</c:v>
                </c:pt>
                <c:pt idx="8959">
                  <c:v>76.703000000000003</c:v>
                </c:pt>
                <c:pt idx="8960">
                  <c:v>76.528000000000006</c:v>
                </c:pt>
                <c:pt idx="8961">
                  <c:v>76.006</c:v>
                </c:pt>
                <c:pt idx="8962">
                  <c:v>75.831999999999994</c:v>
                </c:pt>
                <c:pt idx="8963">
                  <c:v>75.831999999999994</c:v>
                </c:pt>
                <c:pt idx="8964">
                  <c:v>76.006</c:v>
                </c:pt>
                <c:pt idx="8965">
                  <c:v>76.180999999999997</c:v>
                </c:pt>
                <c:pt idx="8966">
                  <c:v>76.006</c:v>
                </c:pt>
                <c:pt idx="8967">
                  <c:v>75.831999999999994</c:v>
                </c:pt>
                <c:pt idx="8968">
                  <c:v>75.831999999999994</c:v>
                </c:pt>
                <c:pt idx="8969">
                  <c:v>75.831999999999994</c:v>
                </c:pt>
                <c:pt idx="8970">
                  <c:v>75.831999999999994</c:v>
                </c:pt>
                <c:pt idx="8971">
                  <c:v>75.831999999999994</c:v>
                </c:pt>
                <c:pt idx="8972">
                  <c:v>75.831999999999994</c:v>
                </c:pt>
                <c:pt idx="8973">
                  <c:v>76.006</c:v>
                </c:pt>
                <c:pt idx="8974">
                  <c:v>76.006</c:v>
                </c:pt>
                <c:pt idx="8975">
                  <c:v>76.006</c:v>
                </c:pt>
                <c:pt idx="8976">
                  <c:v>76.353999999999999</c:v>
                </c:pt>
                <c:pt idx="8977">
                  <c:v>76.180999999999997</c:v>
                </c:pt>
                <c:pt idx="8978">
                  <c:v>76.353999999999999</c:v>
                </c:pt>
                <c:pt idx="8979">
                  <c:v>76.353999999999999</c:v>
                </c:pt>
                <c:pt idx="8980">
                  <c:v>76.353999999999999</c:v>
                </c:pt>
                <c:pt idx="8981">
                  <c:v>76.353999999999999</c:v>
                </c:pt>
                <c:pt idx="8982">
                  <c:v>76.353999999999999</c:v>
                </c:pt>
                <c:pt idx="8983">
                  <c:v>76.353999999999999</c:v>
                </c:pt>
                <c:pt idx="8984">
                  <c:v>76.353999999999999</c:v>
                </c:pt>
                <c:pt idx="8985">
                  <c:v>76.353999999999999</c:v>
                </c:pt>
                <c:pt idx="8986">
                  <c:v>76.353999999999999</c:v>
                </c:pt>
                <c:pt idx="8987">
                  <c:v>76.353999999999999</c:v>
                </c:pt>
                <c:pt idx="8988">
                  <c:v>76.353999999999999</c:v>
                </c:pt>
                <c:pt idx="8989">
                  <c:v>76.353999999999999</c:v>
                </c:pt>
                <c:pt idx="8990">
                  <c:v>76.353999999999999</c:v>
                </c:pt>
                <c:pt idx="8991">
                  <c:v>76.528000000000006</c:v>
                </c:pt>
                <c:pt idx="8992">
                  <c:v>76.353999999999999</c:v>
                </c:pt>
                <c:pt idx="8993">
                  <c:v>76.528000000000006</c:v>
                </c:pt>
                <c:pt idx="8994">
                  <c:v>76.528000000000006</c:v>
                </c:pt>
                <c:pt idx="8995">
                  <c:v>76.528000000000006</c:v>
                </c:pt>
                <c:pt idx="8996">
                  <c:v>76.528000000000006</c:v>
                </c:pt>
                <c:pt idx="8997">
                  <c:v>76.528000000000006</c:v>
                </c:pt>
                <c:pt idx="8998">
                  <c:v>76.528000000000006</c:v>
                </c:pt>
                <c:pt idx="8999">
                  <c:v>76.528000000000006</c:v>
                </c:pt>
                <c:pt idx="9000">
                  <c:v>76.528000000000006</c:v>
                </c:pt>
                <c:pt idx="9001">
                  <c:v>76.703000000000003</c:v>
                </c:pt>
                <c:pt idx="9002">
                  <c:v>76.703000000000003</c:v>
                </c:pt>
                <c:pt idx="9003">
                  <c:v>76.876000000000005</c:v>
                </c:pt>
                <c:pt idx="9004">
                  <c:v>76.876000000000005</c:v>
                </c:pt>
                <c:pt idx="9005">
                  <c:v>76.876000000000005</c:v>
                </c:pt>
                <c:pt idx="9006">
                  <c:v>77.05</c:v>
                </c:pt>
                <c:pt idx="9007">
                  <c:v>77.05</c:v>
                </c:pt>
                <c:pt idx="9008">
                  <c:v>77.224999999999994</c:v>
                </c:pt>
                <c:pt idx="9009">
                  <c:v>77.224999999999994</c:v>
                </c:pt>
                <c:pt idx="9010">
                  <c:v>77.224999999999994</c:v>
                </c:pt>
                <c:pt idx="9011">
                  <c:v>77.224999999999994</c:v>
                </c:pt>
                <c:pt idx="9012">
                  <c:v>77.05</c:v>
                </c:pt>
                <c:pt idx="9013">
                  <c:v>76.876000000000005</c:v>
                </c:pt>
                <c:pt idx="9014">
                  <c:v>76.528000000000006</c:v>
                </c:pt>
                <c:pt idx="9015">
                  <c:v>76.528000000000006</c:v>
                </c:pt>
                <c:pt idx="9016">
                  <c:v>76.528000000000006</c:v>
                </c:pt>
                <c:pt idx="9017">
                  <c:v>76.528000000000006</c:v>
                </c:pt>
                <c:pt idx="9018">
                  <c:v>76.528000000000006</c:v>
                </c:pt>
                <c:pt idx="9019">
                  <c:v>76.528000000000006</c:v>
                </c:pt>
                <c:pt idx="9020">
                  <c:v>76.353999999999999</c:v>
                </c:pt>
                <c:pt idx="9021">
                  <c:v>76.353999999999999</c:v>
                </c:pt>
                <c:pt idx="9022">
                  <c:v>76.353999999999999</c:v>
                </c:pt>
                <c:pt idx="9023">
                  <c:v>76.353999999999999</c:v>
                </c:pt>
                <c:pt idx="9024">
                  <c:v>76.528000000000006</c:v>
                </c:pt>
                <c:pt idx="9025">
                  <c:v>76.876000000000005</c:v>
                </c:pt>
                <c:pt idx="9026">
                  <c:v>77.224999999999994</c:v>
                </c:pt>
                <c:pt idx="9027">
                  <c:v>77.400000000000006</c:v>
                </c:pt>
                <c:pt idx="9028">
                  <c:v>77.224999999999994</c:v>
                </c:pt>
                <c:pt idx="9029">
                  <c:v>77.224999999999994</c:v>
                </c:pt>
                <c:pt idx="9030">
                  <c:v>77.400000000000006</c:v>
                </c:pt>
                <c:pt idx="9031">
                  <c:v>77.224999999999994</c:v>
                </c:pt>
                <c:pt idx="9032">
                  <c:v>77.224999999999994</c:v>
                </c:pt>
                <c:pt idx="9033">
                  <c:v>77.05</c:v>
                </c:pt>
                <c:pt idx="9034">
                  <c:v>76.876000000000005</c:v>
                </c:pt>
                <c:pt idx="9035">
                  <c:v>76.876000000000005</c:v>
                </c:pt>
                <c:pt idx="9036">
                  <c:v>76.703000000000003</c:v>
                </c:pt>
                <c:pt idx="9037">
                  <c:v>76.703000000000003</c:v>
                </c:pt>
                <c:pt idx="9038">
                  <c:v>76.528000000000006</c:v>
                </c:pt>
                <c:pt idx="9039">
                  <c:v>76.353999999999999</c:v>
                </c:pt>
                <c:pt idx="9040">
                  <c:v>76.353999999999999</c:v>
                </c:pt>
                <c:pt idx="9041">
                  <c:v>76.353999999999999</c:v>
                </c:pt>
                <c:pt idx="9042">
                  <c:v>76.353999999999999</c:v>
                </c:pt>
                <c:pt idx="9043">
                  <c:v>76.353999999999999</c:v>
                </c:pt>
                <c:pt idx="9044">
                  <c:v>76.353999999999999</c:v>
                </c:pt>
                <c:pt idx="9045">
                  <c:v>76.353999999999999</c:v>
                </c:pt>
                <c:pt idx="9046">
                  <c:v>76.353999999999999</c:v>
                </c:pt>
                <c:pt idx="9047">
                  <c:v>76.353999999999999</c:v>
                </c:pt>
                <c:pt idx="9048">
                  <c:v>76.353999999999999</c:v>
                </c:pt>
                <c:pt idx="9049">
                  <c:v>76.353999999999999</c:v>
                </c:pt>
                <c:pt idx="9050">
                  <c:v>76.353999999999999</c:v>
                </c:pt>
                <c:pt idx="9051">
                  <c:v>76.353999999999999</c:v>
                </c:pt>
                <c:pt idx="9052">
                  <c:v>76.353999999999999</c:v>
                </c:pt>
                <c:pt idx="9053">
                  <c:v>76.353999999999999</c:v>
                </c:pt>
                <c:pt idx="9054">
                  <c:v>76.180999999999997</c:v>
                </c:pt>
                <c:pt idx="9055">
                  <c:v>76.180999999999997</c:v>
                </c:pt>
                <c:pt idx="9056">
                  <c:v>76.006</c:v>
                </c:pt>
                <c:pt idx="9057">
                  <c:v>76.006</c:v>
                </c:pt>
                <c:pt idx="9058">
                  <c:v>75.831999999999994</c:v>
                </c:pt>
                <c:pt idx="9059">
                  <c:v>75.831999999999994</c:v>
                </c:pt>
                <c:pt idx="9060">
                  <c:v>75.659000000000006</c:v>
                </c:pt>
                <c:pt idx="9061">
                  <c:v>75.659000000000006</c:v>
                </c:pt>
                <c:pt idx="9062">
                  <c:v>75.659000000000006</c:v>
                </c:pt>
                <c:pt idx="9063">
                  <c:v>75.659000000000006</c:v>
                </c:pt>
                <c:pt idx="9064">
                  <c:v>75.659000000000006</c:v>
                </c:pt>
                <c:pt idx="9065">
                  <c:v>75.659000000000006</c:v>
                </c:pt>
                <c:pt idx="9066">
                  <c:v>75.311999999999998</c:v>
                </c:pt>
                <c:pt idx="9067">
                  <c:v>75.138999999999996</c:v>
                </c:pt>
                <c:pt idx="9068">
                  <c:v>75.138999999999996</c:v>
                </c:pt>
                <c:pt idx="9069">
                  <c:v>75.311999999999998</c:v>
                </c:pt>
                <c:pt idx="9070">
                  <c:v>75.311999999999998</c:v>
                </c:pt>
                <c:pt idx="9071">
                  <c:v>75.138999999999996</c:v>
                </c:pt>
                <c:pt idx="9072">
                  <c:v>75.138999999999996</c:v>
                </c:pt>
                <c:pt idx="9073">
                  <c:v>74.963999999999999</c:v>
                </c:pt>
                <c:pt idx="9074">
                  <c:v>74.790999999999997</c:v>
                </c:pt>
                <c:pt idx="9075">
                  <c:v>74.790999999999997</c:v>
                </c:pt>
                <c:pt idx="9076">
                  <c:v>74.790999999999997</c:v>
                </c:pt>
                <c:pt idx="9077">
                  <c:v>74.790999999999997</c:v>
                </c:pt>
                <c:pt idx="9078">
                  <c:v>74.790999999999997</c:v>
                </c:pt>
                <c:pt idx="9079">
                  <c:v>74.790999999999997</c:v>
                </c:pt>
                <c:pt idx="9080">
                  <c:v>74.790999999999997</c:v>
                </c:pt>
                <c:pt idx="9081">
                  <c:v>74.790999999999997</c:v>
                </c:pt>
                <c:pt idx="9082">
                  <c:v>74.790999999999997</c:v>
                </c:pt>
                <c:pt idx="9083">
                  <c:v>74.790999999999997</c:v>
                </c:pt>
                <c:pt idx="9084">
                  <c:v>74.790999999999997</c:v>
                </c:pt>
                <c:pt idx="9085">
                  <c:v>74.790999999999997</c:v>
                </c:pt>
                <c:pt idx="9086">
                  <c:v>74.790999999999997</c:v>
                </c:pt>
                <c:pt idx="9087">
                  <c:v>74.790999999999997</c:v>
                </c:pt>
                <c:pt idx="9088">
                  <c:v>74.963999999999999</c:v>
                </c:pt>
                <c:pt idx="9089">
                  <c:v>75.138999999999996</c:v>
                </c:pt>
                <c:pt idx="9090">
                  <c:v>75.311999999999998</c:v>
                </c:pt>
                <c:pt idx="9091">
                  <c:v>75.483999999999995</c:v>
                </c:pt>
                <c:pt idx="9092">
                  <c:v>75.311999999999998</c:v>
                </c:pt>
                <c:pt idx="9093">
                  <c:v>75.483999999999995</c:v>
                </c:pt>
                <c:pt idx="9094">
                  <c:v>75.483999999999995</c:v>
                </c:pt>
                <c:pt idx="9095">
                  <c:v>75.311999999999998</c:v>
                </c:pt>
                <c:pt idx="9096">
                  <c:v>75.311999999999998</c:v>
                </c:pt>
                <c:pt idx="9097">
                  <c:v>75.483999999999995</c:v>
                </c:pt>
                <c:pt idx="9098">
                  <c:v>75.311999999999998</c:v>
                </c:pt>
                <c:pt idx="9099">
                  <c:v>75.483999999999995</c:v>
                </c:pt>
                <c:pt idx="9100">
                  <c:v>75.659000000000006</c:v>
                </c:pt>
                <c:pt idx="9101">
                  <c:v>75.831999999999994</c:v>
                </c:pt>
                <c:pt idx="9102">
                  <c:v>75.659000000000006</c:v>
                </c:pt>
                <c:pt idx="9103">
                  <c:v>75.138999999999996</c:v>
                </c:pt>
                <c:pt idx="9104">
                  <c:v>75.138999999999996</c:v>
                </c:pt>
                <c:pt idx="9105">
                  <c:v>74.790999999999997</c:v>
                </c:pt>
                <c:pt idx="9106">
                  <c:v>74.619</c:v>
                </c:pt>
                <c:pt idx="9107">
                  <c:v>74.790999999999997</c:v>
                </c:pt>
                <c:pt idx="9108">
                  <c:v>74.963999999999999</c:v>
                </c:pt>
                <c:pt idx="9109">
                  <c:v>75.138999999999996</c:v>
                </c:pt>
                <c:pt idx="9110">
                  <c:v>75.138999999999996</c:v>
                </c:pt>
                <c:pt idx="9111">
                  <c:v>75.311999999999998</c:v>
                </c:pt>
                <c:pt idx="9112">
                  <c:v>75.138999999999996</c:v>
                </c:pt>
                <c:pt idx="9113">
                  <c:v>74.963999999999999</c:v>
                </c:pt>
                <c:pt idx="9114">
                  <c:v>75.138999999999996</c:v>
                </c:pt>
                <c:pt idx="9115">
                  <c:v>75.483999999999995</c:v>
                </c:pt>
                <c:pt idx="9116">
                  <c:v>75.659000000000006</c:v>
                </c:pt>
                <c:pt idx="9117">
                  <c:v>75.659000000000006</c:v>
                </c:pt>
                <c:pt idx="9118">
                  <c:v>75.659000000000006</c:v>
                </c:pt>
                <c:pt idx="9119">
                  <c:v>75.659000000000006</c:v>
                </c:pt>
                <c:pt idx="9120">
                  <c:v>75.483999999999995</c:v>
                </c:pt>
                <c:pt idx="9121">
                  <c:v>75.483999999999995</c:v>
                </c:pt>
                <c:pt idx="9122">
                  <c:v>75.483999999999995</c:v>
                </c:pt>
                <c:pt idx="9123">
                  <c:v>75.483999999999995</c:v>
                </c:pt>
                <c:pt idx="9124">
                  <c:v>75.483999999999995</c:v>
                </c:pt>
                <c:pt idx="9125">
                  <c:v>75.483999999999995</c:v>
                </c:pt>
                <c:pt idx="9126">
                  <c:v>75.311999999999998</c:v>
                </c:pt>
                <c:pt idx="9127">
                  <c:v>75.311999999999998</c:v>
                </c:pt>
                <c:pt idx="9128">
                  <c:v>75.483999999999995</c:v>
                </c:pt>
                <c:pt idx="9129">
                  <c:v>75.311999999999998</c:v>
                </c:pt>
                <c:pt idx="9130">
                  <c:v>75.311999999999998</c:v>
                </c:pt>
                <c:pt idx="9131">
                  <c:v>75.311999999999998</c:v>
                </c:pt>
                <c:pt idx="9132">
                  <c:v>75.311999999999998</c:v>
                </c:pt>
                <c:pt idx="9133">
                  <c:v>75.138999999999996</c:v>
                </c:pt>
                <c:pt idx="9134">
                  <c:v>75.138999999999996</c:v>
                </c:pt>
                <c:pt idx="9135">
                  <c:v>75.138999999999996</c:v>
                </c:pt>
                <c:pt idx="9136">
                  <c:v>75.138999999999996</c:v>
                </c:pt>
                <c:pt idx="9137">
                  <c:v>75.138999999999996</c:v>
                </c:pt>
                <c:pt idx="9138">
                  <c:v>75.138999999999996</c:v>
                </c:pt>
                <c:pt idx="9139">
                  <c:v>74.963999999999999</c:v>
                </c:pt>
                <c:pt idx="9140">
                  <c:v>74.963999999999999</c:v>
                </c:pt>
                <c:pt idx="9141">
                  <c:v>74.963999999999999</c:v>
                </c:pt>
                <c:pt idx="9142">
                  <c:v>74.963999999999999</c:v>
                </c:pt>
                <c:pt idx="9143">
                  <c:v>74.963999999999999</c:v>
                </c:pt>
                <c:pt idx="9144">
                  <c:v>74.963999999999999</c:v>
                </c:pt>
                <c:pt idx="9145">
                  <c:v>74.790999999999997</c:v>
                </c:pt>
                <c:pt idx="9146">
                  <c:v>74.790999999999997</c:v>
                </c:pt>
                <c:pt idx="9147">
                  <c:v>74.790999999999997</c:v>
                </c:pt>
                <c:pt idx="9148">
                  <c:v>74.790999999999997</c:v>
                </c:pt>
                <c:pt idx="9149">
                  <c:v>74.790999999999997</c:v>
                </c:pt>
                <c:pt idx="9150">
                  <c:v>74.790999999999997</c:v>
                </c:pt>
                <c:pt idx="9151">
                  <c:v>74.790999999999997</c:v>
                </c:pt>
                <c:pt idx="9152">
                  <c:v>74.790999999999997</c:v>
                </c:pt>
                <c:pt idx="9153">
                  <c:v>74.790999999999997</c:v>
                </c:pt>
                <c:pt idx="9154">
                  <c:v>74.790999999999997</c:v>
                </c:pt>
                <c:pt idx="9155">
                  <c:v>74.790999999999997</c:v>
                </c:pt>
                <c:pt idx="9156">
                  <c:v>74.790999999999997</c:v>
                </c:pt>
                <c:pt idx="9157">
                  <c:v>74.790999999999997</c:v>
                </c:pt>
                <c:pt idx="9158">
                  <c:v>74.790999999999997</c:v>
                </c:pt>
                <c:pt idx="9159">
                  <c:v>74.963999999999999</c:v>
                </c:pt>
                <c:pt idx="9160">
                  <c:v>74.790999999999997</c:v>
                </c:pt>
                <c:pt idx="9161">
                  <c:v>74.790999999999997</c:v>
                </c:pt>
                <c:pt idx="9162">
                  <c:v>74.790999999999997</c:v>
                </c:pt>
                <c:pt idx="9163">
                  <c:v>74.790999999999997</c:v>
                </c:pt>
                <c:pt idx="9164">
                  <c:v>74.619</c:v>
                </c:pt>
                <c:pt idx="9165">
                  <c:v>74.619</c:v>
                </c:pt>
                <c:pt idx="9166">
                  <c:v>74.619</c:v>
                </c:pt>
                <c:pt idx="9167">
                  <c:v>74.619</c:v>
                </c:pt>
                <c:pt idx="9168">
                  <c:v>74.619</c:v>
                </c:pt>
                <c:pt idx="9169">
                  <c:v>74.619</c:v>
                </c:pt>
                <c:pt idx="9170">
                  <c:v>74.619</c:v>
                </c:pt>
                <c:pt idx="9171">
                  <c:v>74.445999999999998</c:v>
                </c:pt>
                <c:pt idx="9172">
                  <c:v>74.445999999999998</c:v>
                </c:pt>
                <c:pt idx="9173">
                  <c:v>74.445999999999998</c:v>
                </c:pt>
                <c:pt idx="9174">
                  <c:v>74.619</c:v>
                </c:pt>
                <c:pt idx="9175">
                  <c:v>74.619</c:v>
                </c:pt>
                <c:pt idx="9176">
                  <c:v>74.619</c:v>
                </c:pt>
                <c:pt idx="9177">
                  <c:v>74.619</c:v>
                </c:pt>
                <c:pt idx="9178">
                  <c:v>74.619</c:v>
                </c:pt>
                <c:pt idx="9179">
                  <c:v>74.619</c:v>
                </c:pt>
                <c:pt idx="9180">
                  <c:v>74.619</c:v>
                </c:pt>
                <c:pt idx="9181">
                  <c:v>74.790999999999997</c:v>
                </c:pt>
                <c:pt idx="9182">
                  <c:v>74.790999999999997</c:v>
                </c:pt>
                <c:pt idx="9183">
                  <c:v>74.790999999999997</c:v>
                </c:pt>
                <c:pt idx="9184">
                  <c:v>74.790999999999997</c:v>
                </c:pt>
                <c:pt idx="9185">
                  <c:v>74.790999999999997</c:v>
                </c:pt>
                <c:pt idx="9186">
                  <c:v>74.790999999999997</c:v>
                </c:pt>
                <c:pt idx="9187">
                  <c:v>74.790999999999997</c:v>
                </c:pt>
                <c:pt idx="9188">
                  <c:v>74.619</c:v>
                </c:pt>
                <c:pt idx="9189">
                  <c:v>74.790999999999997</c:v>
                </c:pt>
                <c:pt idx="9190">
                  <c:v>74.790999999999997</c:v>
                </c:pt>
                <c:pt idx="9191">
                  <c:v>74.963999999999999</c:v>
                </c:pt>
                <c:pt idx="9192">
                  <c:v>74.963999999999999</c:v>
                </c:pt>
                <c:pt idx="9193">
                  <c:v>75.138999999999996</c:v>
                </c:pt>
                <c:pt idx="9194">
                  <c:v>75.138999999999996</c:v>
                </c:pt>
                <c:pt idx="9195">
                  <c:v>75.138999999999996</c:v>
                </c:pt>
                <c:pt idx="9196">
                  <c:v>75.311999999999998</c:v>
                </c:pt>
                <c:pt idx="9197">
                  <c:v>75.311999999999998</c:v>
                </c:pt>
                <c:pt idx="9198">
                  <c:v>75.311999999999998</c:v>
                </c:pt>
                <c:pt idx="9199">
                  <c:v>75.483999999999995</c:v>
                </c:pt>
                <c:pt idx="9200">
                  <c:v>75.483999999999995</c:v>
                </c:pt>
                <c:pt idx="9201">
                  <c:v>75.138999999999996</c:v>
                </c:pt>
                <c:pt idx="9202">
                  <c:v>75.138999999999996</c:v>
                </c:pt>
                <c:pt idx="9203">
                  <c:v>75.311999999999998</c:v>
                </c:pt>
                <c:pt idx="9204">
                  <c:v>75.138999999999996</c:v>
                </c:pt>
                <c:pt idx="9205">
                  <c:v>75.311999999999998</c:v>
                </c:pt>
                <c:pt idx="9206">
                  <c:v>75.311999999999998</c:v>
                </c:pt>
                <c:pt idx="9207">
                  <c:v>75.138999999999996</c:v>
                </c:pt>
                <c:pt idx="9208">
                  <c:v>75.138999999999996</c:v>
                </c:pt>
                <c:pt idx="9209">
                  <c:v>75.138999999999996</c:v>
                </c:pt>
                <c:pt idx="9210">
                  <c:v>75.138999999999996</c:v>
                </c:pt>
                <c:pt idx="9211">
                  <c:v>75.138999999999996</c:v>
                </c:pt>
                <c:pt idx="9212">
                  <c:v>75.138999999999996</c:v>
                </c:pt>
                <c:pt idx="9213">
                  <c:v>75.138999999999996</c:v>
                </c:pt>
                <c:pt idx="9214">
                  <c:v>75.138999999999996</c:v>
                </c:pt>
                <c:pt idx="9215">
                  <c:v>74.963999999999999</c:v>
                </c:pt>
                <c:pt idx="9216">
                  <c:v>74.963999999999999</c:v>
                </c:pt>
                <c:pt idx="9217">
                  <c:v>74.963999999999999</c:v>
                </c:pt>
                <c:pt idx="9218">
                  <c:v>74.963999999999999</c:v>
                </c:pt>
                <c:pt idx="9219">
                  <c:v>75.138999999999996</c:v>
                </c:pt>
                <c:pt idx="9220">
                  <c:v>74.963999999999999</c:v>
                </c:pt>
                <c:pt idx="9221">
                  <c:v>74.963999999999999</c:v>
                </c:pt>
                <c:pt idx="9222">
                  <c:v>74.963999999999999</c:v>
                </c:pt>
                <c:pt idx="9223">
                  <c:v>74.963999999999999</c:v>
                </c:pt>
                <c:pt idx="9224">
                  <c:v>74.963999999999999</c:v>
                </c:pt>
                <c:pt idx="9225">
                  <c:v>75.138999999999996</c:v>
                </c:pt>
                <c:pt idx="9226">
                  <c:v>75.138999999999996</c:v>
                </c:pt>
                <c:pt idx="9227">
                  <c:v>75.138999999999996</c:v>
                </c:pt>
                <c:pt idx="9228">
                  <c:v>75.138999999999996</c:v>
                </c:pt>
                <c:pt idx="9229">
                  <c:v>75.138999999999996</c:v>
                </c:pt>
                <c:pt idx="9230">
                  <c:v>75.138999999999996</c:v>
                </c:pt>
                <c:pt idx="9231">
                  <c:v>75.138999999999996</c:v>
                </c:pt>
                <c:pt idx="9232">
                  <c:v>75.138999999999996</c:v>
                </c:pt>
                <c:pt idx="9233">
                  <c:v>75.138999999999996</c:v>
                </c:pt>
                <c:pt idx="9234">
                  <c:v>75.138999999999996</c:v>
                </c:pt>
                <c:pt idx="9235">
                  <c:v>75.138999999999996</c:v>
                </c:pt>
                <c:pt idx="9236">
                  <c:v>74.963999999999999</c:v>
                </c:pt>
                <c:pt idx="9237">
                  <c:v>74.963999999999999</c:v>
                </c:pt>
                <c:pt idx="9238">
                  <c:v>74.963999999999999</c:v>
                </c:pt>
                <c:pt idx="9239">
                  <c:v>74.963999999999999</c:v>
                </c:pt>
                <c:pt idx="9240">
                  <c:v>74.963999999999999</c:v>
                </c:pt>
                <c:pt idx="9241">
                  <c:v>74.790999999999997</c:v>
                </c:pt>
                <c:pt idx="9242">
                  <c:v>74.790999999999997</c:v>
                </c:pt>
                <c:pt idx="9243">
                  <c:v>74.790999999999997</c:v>
                </c:pt>
                <c:pt idx="9244">
                  <c:v>74.790999999999997</c:v>
                </c:pt>
                <c:pt idx="9245">
                  <c:v>74.790999999999997</c:v>
                </c:pt>
                <c:pt idx="9246">
                  <c:v>74.790999999999997</c:v>
                </c:pt>
                <c:pt idx="9247">
                  <c:v>74.619</c:v>
                </c:pt>
                <c:pt idx="9248">
                  <c:v>74.619</c:v>
                </c:pt>
                <c:pt idx="9249">
                  <c:v>74.619</c:v>
                </c:pt>
                <c:pt idx="9250">
                  <c:v>74.790999999999997</c:v>
                </c:pt>
                <c:pt idx="9251">
                  <c:v>74.790999999999997</c:v>
                </c:pt>
                <c:pt idx="9252">
                  <c:v>74.619</c:v>
                </c:pt>
                <c:pt idx="9253">
                  <c:v>74.790999999999997</c:v>
                </c:pt>
                <c:pt idx="9254">
                  <c:v>74.619</c:v>
                </c:pt>
                <c:pt idx="9255">
                  <c:v>74.445999999999998</c:v>
                </c:pt>
                <c:pt idx="9256">
                  <c:v>74.445999999999998</c:v>
                </c:pt>
                <c:pt idx="9257">
                  <c:v>74.445999999999998</c:v>
                </c:pt>
                <c:pt idx="9258">
                  <c:v>74.445999999999998</c:v>
                </c:pt>
                <c:pt idx="9259">
                  <c:v>74.271000000000001</c:v>
                </c:pt>
                <c:pt idx="9260">
                  <c:v>74.271000000000001</c:v>
                </c:pt>
                <c:pt idx="9261">
                  <c:v>74.271000000000001</c:v>
                </c:pt>
                <c:pt idx="9262">
                  <c:v>74.271000000000001</c:v>
                </c:pt>
                <c:pt idx="9263">
                  <c:v>74.271000000000001</c:v>
                </c:pt>
                <c:pt idx="9264">
                  <c:v>74.271000000000001</c:v>
                </c:pt>
                <c:pt idx="9265">
                  <c:v>74.271000000000001</c:v>
                </c:pt>
                <c:pt idx="9266">
                  <c:v>74.271000000000001</c:v>
                </c:pt>
                <c:pt idx="9267">
                  <c:v>74.097999999999999</c:v>
                </c:pt>
                <c:pt idx="9268">
                  <c:v>74.097999999999999</c:v>
                </c:pt>
                <c:pt idx="9269">
                  <c:v>74.097999999999999</c:v>
                </c:pt>
                <c:pt idx="9270">
                  <c:v>74.097999999999999</c:v>
                </c:pt>
                <c:pt idx="9271">
                  <c:v>74.097999999999999</c:v>
                </c:pt>
                <c:pt idx="9272">
                  <c:v>74.271000000000001</c:v>
                </c:pt>
                <c:pt idx="9273">
                  <c:v>74.097999999999999</c:v>
                </c:pt>
                <c:pt idx="9274">
                  <c:v>74.271000000000001</c:v>
                </c:pt>
                <c:pt idx="9275">
                  <c:v>74.271000000000001</c:v>
                </c:pt>
                <c:pt idx="9276">
                  <c:v>74.271000000000001</c:v>
                </c:pt>
                <c:pt idx="9277">
                  <c:v>74.271000000000001</c:v>
                </c:pt>
                <c:pt idx="9278">
                  <c:v>74.271000000000001</c:v>
                </c:pt>
                <c:pt idx="9279">
                  <c:v>74.271000000000001</c:v>
                </c:pt>
                <c:pt idx="9280">
                  <c:v>74.271000000000001</c:v>
                </c:pt>
                <c:pt idx="9281">
                  <c:v>74.445999999999998</c:v>
                </c:pt>
                <c:pt idx="9282">
                  <c:v>74.619</c:v>
                </c:pt>
                <c:pt idx="9283">
                  <c:v>74.790999999999997</c:v>
                </c:pt>
                <c:pt idx="9284">
                  <c:v>74.790999999999997</c:v>
                </c:pt>
                <c:pt idx="9285">
                  <c:v>74.963999999999999</c:v>
                </c:pt>
                <c:pt idx="9286">
                  <c:v>74.963999999999999</c:v>
                </c:pt>
                <c:pt idx="9287">
                  <c:v>75.138999999999996</c:v>
                </c:pt>
                <c:pt idx="9288">
                  <c:v>75.138999999999996</c:v>
                </c:pt>
                <c:pt idx="9289">
                  <c:v>75.138999999999996</c:v>
                </c:pt>
                <c:pt idx="9290">
                  <c:v>75.311999999999998</c:v>
                </c:pt>
                <c:pt idx="9291">
                  <c:v>75.311999999999998</c:v>
                </c:pt>
                <c:pt idx="9292">
                  <c:v>75.483999999999995</c:v>
                </c:pt>
                <c:pt idx="9293">
                  <c:v>75.483999999999995</c:v>
                </c:pt>
                <c:pt idx="9294">
                  <c:v>75.483999999999995</c:v>
                </c:pt>
                <c:pt idx="9295">
                  <c:v>75.483999999999995</c:v>
                </c:pt>
                <c:pt idx="9296">
                  <c:v>75.311999999999998</c:v>
                </c:pt>
                <c:pt idx="9297">
                  <c:v>75.483999999999995</c:v>
                </c:pt>
                <c:pt idx="9298">
                  <c:v>75.311999999999998</c:v>
                </c:pt>
                <c:pt idx="9299">
                  <c:v>75.311999999999998</c:v>
                </c:pt>
                <c:pt idx="9300">
                  <c:v>75.311999999999998</c:v>
                </c:pt>
                <c:pt idx="9301">
                  <c:v>75.483999999999995</c:v>
                </c:pt>
                <c:pt idx="9302">
                  <c:v>75.483999999999995</c:v>
                </c:pt>
                <c:pt idx="9303">
                  <c:v>75.483999999999995</c:v>
                </c:pt>
                <c:pt idx="9304">
                  <c:v>75.483999999999995</c:v>
                </c:pt>
                <c:pt idx="9305">
                  <c:v>75.483999999999995</c:v>
                </c:pt>
                <c:pt idx="9306">
                  <c:v>75.483999999999995</c:v>
                </c:pt>
                <c:pt idx="9307">
                  <c:v>75.483999999999995</c:v>
                </c:pt>
                <c:pt idx="9308">
                  <c:v>75.483999999999995</c:v>
                </c:pt>
                <c:pt idx="9309">
                  <c:v>75.659000000000006</c:v>
                </c:pt>
                <c:pt idx="9310">
                  <c:v>75.659000000000006</c:v>
                </c:pt>
                <c:pt idx="9311">
                  <c:v>75.659000000000006</c:v>
                </c:pt>
                <c:pt idx="9312">
                  <c:v>75.659000000000006</c:v>
                </c:pt>
                <c:pt idx="9313">
                  <c:v>75.659000000000006</c:v>
                </c:pt>
                <c:pt idx="9314">
                  <c:v>75.831999999999994</c:v>
                </c:pt>
                <c:pt idx="9315">
                  <c:v>75.831999999999994</c:v>
                </c:pt>
                <c:pt idx="9316">
                  <c:v>75.831999999999994</c:v>
                </c:pt>
                <c:pt idx="9317">
                  <c:v>75.831999999999994</c:v>
                </c:pt>
                <c:pt idx="9318">
                  <c:v>75.831999999999994</c:v>
                </c:pt>
                <c:pt idx="9319">
                  <c:v>75.831999999999994</c:v>
                </c:pt>
                <c:pt idx="9320">
                  <c:v>75.831999999999994</c:v>
                </c:pt>
                <c:pt idx="9321">
                  <c:v>75.831999999999994</c:v>
                </c:pt>
                <c:pt idx="9322">
                  <c:v>75.831999999999994</c:v>
                </c:pt>
                <c:pt idx="9323">
                  <c:v>75.831999999999994</c:v>
                </c:pt>
                <c:pt idx="9324">
                  <c:v>75.831999999999994</c:v>
                </c:pt>
                <c:pt idx="9325">
                  <c:v>75.659000000000006</c:v>
                </c:pt>
                <c:pt idx="9326">
                  <c:v>75.659000000000006</c:v>
                </c:pt>
                <c:pt idx="9327">
                  <c:v>75.831999999999994</c:v>
                </c:pt>
                <c:pt idx="9328">
                  <c:v>75.659000000000006</c:v>
                </c:pt>
                <c:pt idx="9329">
                  <c:v>75.831999999999994</c:v>
                </c:pt>
                <c:pt idx="9330">
                  <c:v>75.831999999999994</c:v>
                </c:pt>
                <c:pt idx="9331">
                  <c:v>75.831999999999994</c:v>
                </c:pt>
                <c:pt idx="9332">
                  <c:v>75.831999999999994</c:v>
                </c:pt>
                <c:pt idx="9333">
                  <c:v>75.831999999999994</c:v>
                </c:pt>
                <c:pt idx="9334">
                  <c:v>75.831999999999994</c:v>
                </c:pt>
                <c:pt idx="9335">
                  <c:v>75.831999999999994</c:v>
                </c:pt>
                <c:pt idx="9336">
                  <c:v>75.831999999999994</c:v>
                </c:pt>
                <c:pt idx="9337">
                  <c:v>75.831999999999994</c:v>
                </c:pt>
                <c:pt idx="9338">
                  <c:v>75.659000000000006</c:v>
                </c:pt>
                <c:pt idx="9339">
                  <c:v>75.659000000000006</c:v>
                </c:pt>
                <c:pt idx="9340">
                  <c:v>75.659000000000006</c:v>
                </c:pt>
                <c:pt idx="9341">
                  <c:v>75.659000000000006</c:v>
                </c:pt>
                <c:pt idx="9342">
                  <c:v>75.659000000000006</c:v>
                </c:pt>
                <c:pt idx="9343">
                  <c:v>75.659000000000006</c:v>
                </c:pt>
                <c:pt idx="9344">
                  <c:v>75.659000000000006</c:v>
                </c:pt>
                <c:pt idx="9345">
                  <c:v>75.659000000000006</c:v>
                </c:pt>
                <c:pt idx="9346">
                  <c:v>75.831999999999994</c:v>
                </c:pt>
                <c:pt idx="9347">
                  <c:v>75.831999999999994</c:v>
                </c:pt>
                <c:pt idx="9348">
                  <c:v>75.831999999999994</c:v>
                </c:pt>
                <c:pt idx="9349">
                  <c:v>75.831999999999994</c:v>
                </c:pt>
                <c:pt idx="9350">
                  <c:v>75.831999999999994</c:v>
                </c:pt>
                <c:pt idx="9351">
                  <c:v>75.831999999999994</c:v>
                </c:pt>
                <c:pt idx="9352">
                  <c:v>75.831999999999994</c:v>
                </c:pt>
                <c:pt idx="9353">
                  <c:v>75.659000000000006</c:v>
                </c:pt>
                <c:pt idx="9354">
                  <c:v>75.659000000000006</c:v>
                </c:pt>
                <c:pt idx="9355">
                  <c:v>75.659000000000006</c:v>
                </c:pt>
                <c:pt idx="9356">
                  <c:v>75.659000000000006</c:v>
                </c:pt>
                <c:pt idx="9357">
                  <c:v>75.659000000000006</c:v>
                </c:pt>
                <c:pt idx="9358">
                  <c:v>75.483999999999995</c:v>
                </c:pt>
                <c:pt idx="9359">
                  <c:v>75.483999999999995</c:v>
                </c:pt>
                <c:pt idx="9360">
                  <c:v>75.483999999999995</c:v>
                </c:pt>
                <c:pt idx="9361">
                  <c:v>75.483999999999995</c:v>
                </c:pt>
                <c:pt idx="9362">
                  <c:v>75.311999999999998</c:v>
                </c:pt>
                <c:pt idx="9363">
                  <c:v>75.138999999999996</c:v>
                </c:pt>
                <c:pt idx="9364">
                  <c:v>75.138999999999996</c:v>
                </c:pt>
                <c:pt idx="9365">
                  <c:v>75.138999999999996</c:v>
                </c:pt>
                <c:pt idx="9366">
                  <c:v>75.138999999999996</c:v>
                </c:pt>
                <c:pt idx="9367">
                  <c:v>75.138999999999996</c:v>
                </c:pt>
                <c:pt idx="9368">
                  <c:v>75.138999999999996</c:v>
                </c:pt>
                <c:pt idx="9369">
                  <c:v>75.138999999999996</c:v>
                </c:pt>
                <c:pt idx="9370">
                  <c:v>75.138999999999996</c:v>
                </c:pt>
                <c:pt idx="9371">
                  <c:v>75.138999999999996</c:v>
                </c:pt>
                <c:pt idx="9372">
                  <c:v>75.311999999999998</c:v>
                </c:pt>
                <c:pt idx="9373">
                  <c:v>75.311999999999998</c:v>
                </c:pt>
                <c:pt idx="9374">
                  <c:v>75.311999999999998</c:v>
                </c:pt>
                <c:pt idx="9375">
                  <c:v>75.311999999999998</c:v>
                </c:pt>
                <c:pt idx="9376">
                  <c:v>75.311999999999998</c:v>
                </c:pt>
                <c:pt idx="9377">
                  <c:v>75.483999999999995</c:v>
                </c:pt>
                <c:pt idx="9378">
                  <c:v>75.659000000000006</c:v>
                </c:pt>
                <c:pt idx="9379">
                  <c:v>75.831999999999994</c:v>
                </c:pt>
                <c:pt idx="9380">
                  <c:v>75.831999999999994</c:v>
                </c:pt>
                <c:pt idx="9381">
                  <c:v>75.831999999999994</c:v>
                </c:pt>
                <c:pt idx="9382">
                  <c:v>76.006</c:v>
                </c:pt>
                <c:pt idx="9383">
                  <c:v>76.180999999999997</c:v>
                </c:pt>
                <c:pt idx="9384">
                  <c:v>76.180999999999997</c:v>
                </c:pt>
                <c:pt idx="9385">
                  <c:v>76.353999999999999</c:v>
                </c:pt>
                <c:pt idx="9386">
                  <c:v>76.528000000000006</c:v>
                </c:pt>
                <c:pt idx="9387">
                  <c:v>76.528000000000006</c:v>
                </c:pt>
                <c:pt idx="9388">
                  <c:v>76.703000000000003</c:v>
                </c:pt>
                <c:pt idx="9389">
                  <c:v>76.876000000000005</c:v>
                </c:pt>
                <c:pt idx="9390">
                  <c:v>77.05</c:v>
                </c:pt>
                <c:pt idx="9391">
                  <c:v>77.224999999999994</c:v>
                </c:pt>
                <c:pt idx="9392">
                  <c:v>77.224999999999994</c:v>
                </c:pt>
                <c:pt idx="9393">
                  <c:v>77.224999999999994</c:v>
                </c:pt>
                <c:pt idx="9394">
                  <c:v>77.224999999999994</c:v>
                </c:pt>
                <c:pt idx="9395">
                  <c:v>77.224999999999994</c:v>
                </c:pt>
                <c:pt idx="9396">
                  <c:v>77.400000000000006</c:v>
                </c:pt>
                <c:pt idx="9397">
                  <c:v>77.400000000000006</c:v>
                </c:pt>
                <c:pt idx="9398">
                  <c:v>77.400000000000006</c:v>
                </c:pt>
                <c:pt idx="9399">
                  <c:v>77.400000000000006</c:v>
                </c:pt>
                <c:pt idx="9400">
                  <c:v>76.876000000000005</c:v>
                </c:pt>
                <c:pt idx="9401">
                  <c:v>76.528000000000006</c:v>
                </c:pt>
                <c:pt idx="9402">
                  <c:v>76.703000000000003</c:v>
                </c:pt>
                <c:pt idx="9403">
                  <c:v>76.528000000000006</c:v>
                </c:pt>
                <c:pt idx="9404">
                  <c:v>76.703000000000003</c:v>
                </c:pt>
                <c:pt idx="9405">
                  <c:v>76.528000000000006</c:v>
                </c:pt>
                <c:pt idx="9406">
                  <c:v>77.224999999999994</c:v>
                </c:pt>
                <c:pt idx="9407">
                  <c:v>77.224999999999994</c:v>
                </c:pt>
                <c:pt idx="9408">
                  <c:v>76.528000000000006</c:v>
                </c:pt>
                <c:pt idx="9409">
                  <c:v>76.006</c:v>
                </c:pt>
                <c:pt idx="9410">
                  <c:v>75.831999999999994</c:v>
                </c:pt>
                <c:pt idx="9411">
                  <c:v>75.659000000000006</c:v>
                </c:pt>
                <c:pt idx="9412">
                  <c:v>75.659000000000006</c:v>
                </c:pt>
                <c:pt idx="9413">
                  <c:v>75.659000000000006</c:v>
                </c:pt>
                <c:pt idx="9414">
                  <c:v>75.831999999999994</c:v>
                </c:pt>
                <c:pt idx="9415">
                  <c:v>75.831999999999994</c:v>
                </c:pt>
                <c:pt idx="9416">
                  <c:v>75.831999999999994</c:v>
                </c:pt>
                <c:pt idx="9417">
                  <c:v>75.831999999999994</c:v>
                </c:pt>
                <c:pt idx="9418">
                  <c:v>75.831999999999994</c:v>
                </c:pt>
                <c:pt idx="9419">
                  <c:v>75.831999999999994</c:v>
                </c:pt>
                <c:pt idx="9420">
                  <c:v>75.831999999999994</c:v>
                </c:pt>
                <c:pt idx="9421">
                  <c:v>76.006</c:v>
                </c:pt>
                <c:pt idx="9422">
                  <c:v>76.180999999999997</c:v>
                </c:pt>
                <c:pt idx="9423">
                  <c:v>76.353999999999999</c:v>
                </c:pt>
                <c:pt idx="9424">
                  <c:v>76.528000000000006</c:v>
                </c:pt>
                <c:pt idx="9425">
                  <c:v>76.353999999999999</c:v>
                </c:pt>
                <c:pt idx="9426">
                  <c:v>76.528000000000006</c:v>
                </c:pt>
                <c:pt idx="9427">
                  <c:v>76.703000000000003</c:v>
                </c:pt>
                <c:pt idx="9428">
                  <c:v>76.703000000000003</c:v>
                </c:pt>
                <c:pt idx="9429">
                  <c:v>76.876000000000005</c:v>
                </c:pt>
                <c:pt idx="9430">
                  <c:v>76.876000000000005</c:v>
                </c:pt>
                <c:pt idx="9431">
                  <c:v>76.876000000000005</c:v>
                </c:pt>
                <c:pt idx="9432">
                  <c:v>76.876000000000005</c:v>
                </c:pt>
                <c:pt idx="9433">
                  <c:v>77.05</c:v>
                </c:pt>
                <c:pt idx="9434">
                  <c:v>77.224999999999994</c:v>
                </c:pt>
                <c:pt idx="9435">
                  <c:v>77.224999999999994</c:v>
                </c:pt>
                <c:pt idx="9436">
                  <c:v>77.224999999999994</c:v>
                </c:pt>
                <c:pt idx="9437">
                  <c:v>77.224999999999994</c:v>
                </c:pt>
                <c:pt idx="9438">
                  <c:v>77.224999999999994</c:v>
                </c:pt>
                <c:pt idx="9439">
                  <c:v>77.224999999999994</c:v>
                </c:pt>
                <c:pt idx="9440">
                  <c:v>77.400000000000006</c:v>
                </c:pt>
                <c:pt idx="9441">
                  <c:v>77.400000000000006</c:v>
                </c:pt>
                <c:pt idx="9442">
                  <c:v>77.224999999999994</c:v>
                </c:pt>
                <c:pt idx="9443">
                  <c:v>77.224999999999994</c:v>
                </c:pt>
                <c:pt idx="9444">
                  <c:v>77.400000000000006</c:v>
                </c:pt>
                <c:pt idx="9445">
                  <c:v>77.400000000000006</c:v>
                </c:pt>
                <c:pt idx="9446">
                  <c:v>77.400000000000006</c:v>
                </c:pt>
                <c:pt idx="9447">
                  <c:v>77.400000000000006</c:v>
                </c:pt>
                <c:pt idx="9448">
                  <c:v>77.400000000000006</c:v>
                </c:pt>
                <c:pt idx="9449">
                  <c:v>77.400000000000006</c:v>
                </c:pt>
                <c:pt idx="9450">
                  <c:v>77.224999999999994</c:v>
                </c:pt>
                <c:pt idx="9451">
                  <c:v>77.05</c:v>
                </c:pt>
                <c:pt idx="9452">
                  <c:v>76.876000000000005</c:v>
                </c:pt>
                <c:pt idx="9453">
                  <c:v>76.703000000000003</c:v>
                </c:pt>
                <c:pt idx="9454">
                  <c:v>76.703000000000003</c:v>
                </c:pt>
                <c:pt idx="9455">
                  <c:v>76.703000000000003</c:v>
                </c:pt>
                <c:pt idx="9456">
                  <c:v>76.528000000000006</c:v>
                </c:pt>
                <c:pt idx="9457">
                  <c:v>76.006</c:v>
                </c:pt>
                <c:pt idx="9458">
                  <c:v>75.483999999999995</c:v>
                </c:pt>
                <c:pt idx="9459">
                  <c:v>75.138999999999996</c:v>
                </c:pt>
                <c:pt idx="9460">
                  <c:v>74.963999999999999</c:v>
                </c:pt>
                <c:pt idx="9461">
                  <c:v>74.963999999999999</c:v>
                </c:pt>
                <c:pt idx="9462">
                  <c:v>74.963999999999999</c:v>
                </c:pt>
                <c:pt idx="9463">
                  <c:v>74.790999999999997</c:v>
                </c:pt>
                <c:pt idx="9464">
                  <c:v>74.790999999999997</c:v>
                </c:pt>
                <c:pt idx="9465">
                  <c:v>74.963999999999999</c:v>
                </c:pt>
                <c:pt idx="9466">
                  <c:v>74.963999999999999</c:v>
                </c:pt>
                <c:pt idx="9467">
                  <c:v>75.138999999999996</c:v>
                </c:pt>
                <c:pt idx="9468">
                  <c:v>75.138999999999996</c:v>
                </c:pt>
                <c:pt idx="9469">
                  <c:v>75.138999999999996</c:v>
                </c:pt>
                <c:pt idx="9470">
                  <c:v>75.138999999999996</c:v>
                </c:pt>
                <c:pt idx="9471">
                  <c:v>75.311999999999998</c:v>
                </c:pt>
                <c:pt idx="9472">
                  <c:v>75.311999999999998</c:v>
                </c:pt>
                <c:pt idx="9473">
                  <c:v>75.483999999999995</c:v>
                </c:pt>
                <c:pt idx="9474">
                  <c:v>75.831999999999994</c:v>
                </c:pt>
                <c:pt idx="9475">
                  <c:v>76.180999999999997</c:v>
                </c:pt>
                <c:pt idx="9476">
                  <c:v>76.353999999999999</c:v>
                </c:pt>
                <c:pt idx="9477">
                  <c:v>76.528000000000006</c:v>
                </c:pt>
                <c:pt idx="9478">
                  <c:v>76.703000000000003</c:v>
                </c:pt>
                <c:pt idx="9479">
                  <c:v>76.703000000000003</c:v>
                </c:pt>
                <c:pt idx="9480">
                  <c:v>76.876000000000005</c:v>
                </c:pt>
                <c:pt idx="9481">
                  <c:v>77.224999999999994</c:v>
                </c:pt>
                <c:pt idx="9482">
                  <c:v>77.224999999999994</c:v>
                </c:pt>
                <c:pt idx="9483">
                  <c:v>77.573999999999998</c:v>
                </c:pt>
                <c:pt idx="9484">
                  <c:v>77.224999999999994</c:v>
                </c:pt>
                <c:pt idx="9485">
                  <c:v>76.876000000000005</c:v>
                </c:pt>
                <c:pt idx="9486">
                  <c:v>76.876000000000005</c:v>
                </c:pt>
                <c:pt idx="9487">
                  <c:v>76.703000000000003</c:v>
                </c:pt>
                <c:pt idx="9488">
                  <c:v>76.703000000000003</c:v>
                </c:pt>
                <c:pt idx="9489">
                  <c:v>76.528000000000006</c:v>
                </c:pt>
                <c:pt idx="9490">
                  <c:v>76.353999999999999</c:v>
                </c:pt>
                <c:pt idx="9491">
                  <c:v>76.180999999999997</c:v>
                </c:pt>
                <c:pt idx="9492">
                  <c:v>76.180999999999997</c:v>
                </c:pt>
                <c:pt idx="9493">
                  <c:v>75.831999999999994</c:v>
                </c:pt>
                <c:pt idx="9494">
                  <c:v>75.659000000000006</c:v>
                </c:pt>
                <c:pt idx="9495">
                  <c:v>75.483999999999995</c:v>
                </c:pt>
                <c:pt idx="9496">
                  <c:v>75.311999999999998</c:v>
                </c:pt>
                <c:pt idx="9497">
                  <c:v>75.311999999999998</c:v>
                </c:pt>
                <c:pt idx="9498">
                  <c:v>75.138999999999996</c:v>
                </c:pt>
                <c:pt idx="9499">
                  <c:v>75.138999999999996</c:v>
                </c:pt>
                <c:pt idx="9500">
                  <c:v>75.138999999999996</c:v>
                </c:pt>
                <c:pt idx="9501">
                  <c:v>75.138999999999996</c:v>
                </c:pt>
                <c:pt idx="9502">
                  <c:v>75.311999999999998</c:v>
                </c:pt>
                <c:pt idx="9503">
                  <c:v>75.311999999999998</c:v>
                </c:pt>
                <c:pt idx="9504">
                  <c:v>75.311999999999998</c:v>
                </c:pt>
                <c:pt idx="9505">
                  <c:v>75.311999999999998</c:v>
                </c:pt>
                <c:pt idx="9506">
                  <c:v>75.311999999999998</c:v>
                </c:pt>
                <c:pt idx="9507">
                  <c:v>75.311999999999998</c:v>
                </c:pt>
                <c:pt idx="9508">
                  <c:v>74.790999999999997</c:v>
                </c:pt>
                <c:pt idx="9509">
                  <c:v>74.445999999999998</c:v>
                </c:pt>
                <c:pt idx="9510">
                  <c:v>74.619</c:v>
                </c:pt>
                <c:pt idx="9511">
                  <c:v>74.619</c:v>
                </c:pt>
                <c:pt idx="9512">
                  <c:v>74.619</c:v>
                </c:pt>
                <c:pt idx="9513">
                  <c:v>74.790999999999997</c:v>
                </c:pt>
                <c:pt idx="9514">
                  <c:v>74.790999999999997</c:v>
                </c:pt>
                <c:pt idx="9515">
                  <c:v>74.790999999999997</c:v>
                </c:pt>
                <c:pt idx="9516">
                  <c:v>74.963999999999999</c:v>
                </c:pt>
                <c:pt idx="9517">
                  <c:v>75.138999999999996</c:v>
                </c:pt>
                <c:pt idx="9518">
                  <c:v>75.138999999999996</c:v>
                </c:pt>
                <c:pt idx="9519">
                  <c:v>75.138999999999996</c:v>
                </c:pt>
                <c:pt idx="9520">
                  <c:v>75.138999999999996</c:v>
                </c:pt>
                <c:pt idx="9521">
                  <c:v>75.311999999999998</c:v>
                </c:pt>
                <c:pt idx="9522">
                  <c:v>75.311999999999998</c:v>
                </c:pt>
                <c:pt idx="9523">
                  <c:v>75.483999999999995</c:v>
                </c:pt>
                <c:pt idx="9524">
                  <c:v>75.483999999999995</c:v>
                </c:pt>
                <c:pt idx="9525">
                  <c:v>75.831999999999994</c:v>
                </c:pt>
                <c:pt idx="9526">
                  <c:v>76.703000000000003</c:v>
                </c:pt>
                <c:pt idx="9527">
                  <c:v>76.528000000000006</c:v>
                </c:pt>
                <c:pt idx="9528">
                  <c:v>76.528000000000006</c:v>
                </c:pt>
                <c:pt idx="9529">
                  <c:v>76.528000000000006</c:v>
                </c:pt>
                <c:pt idx="9530">
                  <c:v>76.703000000000003</c:v>
                </c:pt>
                <c:pt idx="9531">
                  <c:v>77.05</c:v>
                </c:pt>
                <c:pt idx="9532">
                  <c:v>76.703000000000003</c:v>
                </c:pt>
                <c:pt idx="9533">
                  <c:v>76.528000000000006</c:v>
                </c:pt>
                <c:pt idx="9534">
                  <c:v>76.353999999999999</c:v>
                </c:pt>
                <c:pt idx="9535">
                  <c:v>76.180999999999997</c:v>
                </c:pt>
                <c:pt idx="9536">
                  <c:v>76.006</c:v>
                </c:pt>
                <c:pt idx="9537">
                  <c:v>76.006</c:v>
                </c:pt>
                <c:pt idx="9538">
                  <c:v>75.831999999999994</c:v>
                </c:pt>
                <c:pt idx="9539">
                  <c:v>75.831999999999994</c:v>
                </c:pt>
                <c:pt idx="9540">
                  <c:v>75.831999999999994</c:v>
                </c:pt>
                <c:pt idx="9541">
                  <c:v>75.831999999999994</c:v>
                </c:pt>
                <c:pt idx="9542">
                  <c:v>75.659000000000006</c:v>
                </c:pt>
                <c:pt idx="9543">
                  <c:v>75.831999999999994</c:v>
                </c:pt>
                <c:pt idx="9544">
                  <c:v>75.831999999999994</c:v>
                </c:pt>
                <c:pt idx="9545">
                  <c:v>76.006</c:v>
                </c:pt>
                <c:pt idx="9546">
                  <c:v>75.831999999999994</c:v>
                </c:pt>
                <c:pt idx="9547">
                  <c:v>75.659000000000006</c:v>
                </c:pt>
                <c:pt idx="9548">
                  <c:v>75.831999999999994</c:v>
                </c:pt>
                <c:pt idx="9549">
                  <c:v>75.831999999999994</c:v>
                </c:pt>
                <c:pt idx="9550">
                  <c:v>75.831999999999994</c:v>
                </c:pt>
                <c:pt idx="9551">
                  <c:v>75.138999999999996</c:v>
                </c:pt>
                <c:pt idx="9552">
                  <c:v>75.138999999999996</c:v>
                </c:pt>
                <c:pt idx="9553">
                  <c:v>74.790999999999997</c:v>
                </c:pt>
                <c:pt idx="9554">
                  <c:v>74.619</c:v>
                </c:pt>
                <c:pt idx="9555">
                  <c:v>74.619</c:v>
                </c:pt>
                <c:pt idx="9556">
                  <c:v>74.445999999999998</c:v>
                </c:pt>
                <c:pt idx="9557">
                  <c:v>74.445999999999998</c:v>
                </c:pt>
                <c:pt idx="9558">
                  <c:v>74.445999999999998</c:v>
                </c:pt>
                <c:pt idx="9559">
                  <c:v>74.097999999999999</c:v>
                </c:pt>
                <c:pt idx="9560">
                  <c:v>73.926000000000002</c:v>
                </c:pt>
                <c:pt idx="9561">
                  <c:v>73.233999999999995</c:v>
                </c:pt>
                <c:pt idx="9562">
                  <c:v>73.58</c:v>
                </c:pt>
                <c:pt idx="9563">
                  <c:v>73.406999999999996</c:v>
                </c:pt>
                <c:pt idx="9564">
                  <c:v>73.406999999999996</c:v>
                </c:pt>
                <c:pt idx="9565">
                  <c:v>73.406999999999996</c:v>
                </c:pt>
                <c:pt idx="9566">
                  <c:v>73.753</c:v>
                </c:pt>
                <c:pt idx="9567">
                  <c:v>74.097999999999999</c:v>
                </c:pt>
                <c:pt idx="9568">
                  <c:v>74.445999999999998</c:v>
                </c:pt>
                <c:pt idx="9569">
                  <c:v>74.271000000000001</c:v>
                </c:pt>
                <c:pt idx="9570">
                  <c:v>74.271000000000001</c:v>
                </c:pt>
                <c:pt idx="9571">
                  <c:v>74.271000000000001</c:v>
                </c:pt>
                <c:pt idx="9572">
                  <c:v>74.097999999999999</c:v>
                </c:pt>
                <c:pt idx="9573">
                  <c:v>74.271000000000001</c:v>
                </c:pt>
                <c:pt idx="9574">
                  <c:v>73.926000000000002</c:v>
                </c:pt>
                <c:pt idx="9575">
                  <c:v>74.097999999999999</c:v>
                </c:pt>
                <c:pt idx="9576">
                  <c:v>74.445999999999998</c:v>
                </c:pt>
                <c:pt idx="9577">
                  <c:v>75.138999999999996</c:v>
                </c:pt>
                <c:pt idx="9578">
                  <c:v>75.311999999999998</c:v>
                </c:pt>
                <c:pt idx="9579">
                  <c:v>75.138999999999996</c:v>
                </c:pt>
                <c:pt idx="9580">
                  <c:v>75.138999999999996</c:v>
                </c:pt>
                <c:pt idx="9581">
                  <c:v>74.790999999999997</c:v>
                </c:pt>
                <c:pt idx="9582">
                  <c:v>75.138999999999996</c:v>
                </c:pt>
                <c:pt idx="9583">
                  <c:v>75.311999999999998</c:v>
                </c:pt>
                <c:pt idx="9584">
                  <c:v>75.311999999999998</c:v>
                </c:pt>
                <c:pt idx="9585">
                  <c:v>75.483999999999995</c:v>
                </c:pt>
                <c:pt idx="9586">
                  <c:v>75.311999999999998</c:v>
                </c:pt>
                <c:pt idx="9587">
                  <c:v>75.138999999999996</c:v>
                </c:pt>
                <c:pt idx="9588">
                  <c:v>74.963999999999999</c:v>
                </c:pt>
                <c:pt idx="9589">
                  <c:v>75.138999999999996</c:v>
                </c:pt>
                <c:pt idx="9590">
                  <c:v>74.790999999999997</c:v>
                </c:pt>
                <c:pt idx="9591">
                  <c:v>74.790999999999997</c:v>
                </c:pt>
                <c:pt idx="9592">
                  <c:v>74.619</c:v>
                </c:pt>
                <c:pt idx="9593">
                  <c:v>74.619</c:v>
                </c:pt>
                <c:pt idx="9594">
                  <c:v>74.619</c:v>
                </c:pt>
                <c:pt idx="9595">
                  <c:v>74.619</c:v>
                </c:pt>
                <c:pt idx="9596">
                  <c:v>74.790999999999997</c:v>
                </c:pt>
                <c:pt idx="9597">
                  <c:v>74.790999999999997</c:v>
                </c:pt>
                <c:pt idx="9598">
                  <c:v>74.790999999999997</c:v>
                </c:pt>
                <c:pt idx="9599">
                  <c:v>74.790999999999997</c:v>
                </c:pt>
                <c:pt idx="9600">
                  <c:v>74.445999999999998</c:v>
                </c:pt>
                <c:pt idx="9601">
                  <c:v>74.097999999999999</c:v>
                </c:pt>
                <c:pt idx="9602">
                  <c:v>74.445999999999998</c:v>
                </c:pt>
                <c:pt idx="9603">
                  <c:v>74.445999999999998</c:v>
                </c:pt>
                <c:pt idx="9604">
                  <c:v>74.271000000000001</c:v>
                </c:pt>
                <c:pt idx="9605">
                  <c:v>74.097999999999999</c:v>
                </c:pt>
                <c:pt idx="9606">
                  <c:v>73.58</c:v>
                </c:pt>
                <c:pt idx="9607">
                  <c:v>73.58</c:v>
                </c:pt>
                <c:pt idx="9608">
                  <c:v>73.753</c:v>
                </c:pt>
                <c:pt idx="9609">
                  <c:v>73.753</c:v>
                </c:pt>
                <c:pt idx="9610">
                  <c:v>73.753</c:v>
                </c:pt>
                <c:pt idx="9611">
                  <c:v>73.753</c:v>
                </c:pt>
                <c:pt idx="9612">
                  <c:v>73.58</c:v>
                </c:pt>
                <c:pt idx="9613">
                  <c:v>73.753</c:v>
                </c:pt>
                <c:pt idx="9614">
                  <c:v>73.926000000000002</c:v>
                </c:pt>
                <c:pt idx="9615">
                  <c:v>73.926000000000002</c:v>
                </c:pt>
                <c:pt idx="9616">
                  <c:v>73.926000000000002</c:v>
                </c:pt>
                <c:pt idx="9617">
                  <c:v>73.926000000000002</c:v>
                </c:pt>
                <c:pt idx="9618">
                  <c:v>73.926000000000002</c:v>
                </c:pt>
                <c:pt idx="9619">
                  <c:v>73.926000000000002</c:v>
                </c:pt>
                <c:pt idx="9620">
                  <c:v>73.753</c:v>
                </c:pt>
                <c:pt idx="9621">
                  <c:v>73.58</c:v>
                </c:pt>
                <c:pt idx="9622">
                  <c:v>73.58</c:v>
                </c:pt>
                <c:pt idx="9623">
                  <c:v>73.406999999999996</c:v>
                </c:pt>
                <c:pt idx="9624">
                  <c:v>73.406999999999996</c:v>
                </c:pt>
                <c:pt idx="9625">
                  <c:v>73.406999999999996</c:v>
                </c:pt>
                <c:pt idx="9626">
                  <c:v>73.406999999999996</c:v>
                </c:pt>
                <c:pt idx="9627">
                  <c:v>73.406999999999996</c:v>
                </c:pt>
                <c:pt idx="9628">
                  <c:v>73.406999999999996</c:v>
                </c:pt>
                <c:pt idx="9629">
                  <c:v>73.233999999999995</c:v>
                </c:pt>
                <c:pt idx="9630">
                  <c:v>73.061999999999998</c:v>
                </c:pt>
                <c:pt idx="9631">
                  <c:v>72.891000000000005</c:v>
                </c:pt>
                <c:pt idx="9632">
                  <c:v>72.718000000000004</c:v>
                </c:pt>
                <c:pt idx="9633">
                  <c:v>72.718000000000004</c:v>
                </c:pt>
                <c:pt idx="9634">
                  <c:v>72.545000000000002</c:v>
                </c:pt>
                <c:pt idx="9635">
                  <c:v>72.545000000000002</c:v>
                </c:pt>
                <c:pt idx="9636">
                  <c:v>72.545000000000002</c:v>
                </c:pt>
                <c:pt idx="9637">
                  <c:v>72.545000000000002</c:v>
                </c:pt>
                <c:pt idx="9638">
                  <c:v>72.545000000000002</c:v>
                </c:pt>
                <c:pt idx="9639">
                  <c:v>72.545000000000002</c:v>
                </c:pt>
                <c:pt idx="9640">
                  <c:v>72.372</c:v>
                </c:pt>
                <c:pt idx="9641">
                  <c:v>72.372</c:v>
                </c:pt>
                <c:pt idx="9642">
                  <c:v>72.372</c:v>
                </c:pt>
                <c:pt idx="9643">
                  <c:v>72.372</c:v>
                </c:pt>
                <c:pt idx="9644">
                  <c:v>72.372</c:v>
                </c:pt>
                <c:pt idx="9645">
                  <c:v>72.372</c:v>
                </c:pt>
                <c:pt idx="9646">
                  <c:v>72.372</c:v>
                </c:pt>
                <c:pt idx="9647">
                  <c:v>72.198999999999998</c:v>
                </c:pt>
                <c:pt idx="9648">
                  <c:v>72.372</c:v>
                </c:pt>
                <c:pt idx="9649">
                  <c:v>72.372</c:v>
                </c:pt>
                <c:pt idx="9650">
                  <c:v>72.372</c:v>
                </c:pt>
                <c:pt idx="9651">
                  <c:v>72.372</c:v>
                </c:pt>
                <c:pt idx="9652">
                  <c:v>72.372</c:v>
                </c:pt>
                <c:pt idx="9653">
                  <c:v>72.372</c:v>
                </c:pt>
                <c:pt idx="9654">
                  <c:v>72.372</c:v>
                </c:pt>
                <c:pt idx="9655">
                  <c:v>72.372</c:v>
                </c:pt>
                <c:pt idx="9656">
                  <c:v>72.372</c:v>
                </c:pt>
                <c:pt idx="9657">
                  <c:v>72.372</c:v>
                </c:pt>
                <c:pt idx="9658">
                  <c:v>72.545000000000002</c:v>
                </c:pt>
                <c:pt idx="9659">
                  <c:v>72.718000000000004</c:v>
                </c:pt>
                <c:pt idx="9660">
                  <c:v>72.718000000000004</c:v>
                </c:pt>
                <c:pt idx="9661">
                  <c:v>72.718000000000004</c:v>
                </c:pt>
                <c:pt idx="9662">
                  <c:v>72.718000000000004</c:v>
                </c:pt>
                <c:pt idx="9663">
                  <c:v>72.545000000000002</c:v>
                </c:pt>
                <c:pt idx="9664">
                  <c:v>72.372</c:v>
                </c:pt>
                <c:pt idx="9665">
                  <c:v>72.372</c:v>
                </c:pt>
                <c:pt idx="9666">
                  <c:v>72.545000000000002</c:v>
                </c:pt>
                <c:pt idx="9667">
                  <c:v>72.545000000000002</c:v>
                </c:pt>
                <c:pt idx="9668">
                  <c:v>72.718000000000004</c:v>
                </c:pt>
                <c:pt idx="9669">
                  <c:v>72.891000000000005</c:v>
                </c:pt>
                <c:pt idx="9670">
                  <c:v>73.061999999999998</c:v>
                </c:pt>
                <c:pt idx="9671">
                  <c:v>73.233999999999995</c:v>
                </c:pt>
                <c:pt idx="9672">
                  <c:v>73.406999999999996</c:v>
                </c:pt>
                <c:pt idx="9673">
                  <c:v>73.58</c:v>
                </c:pt>
                <c:pt idx="9674">
                  <c:v>73.753</c:v>
                </c:pt>
                <c:pt idx="9675">
                  <c:v>73.926000000000002</c:v>
                </c:pt>
                <c:pt idx="9676">
                  <c:v>74.097999999999999</c:v>
                </c:pt>
                <c:pt idx="9677">
                  <c:v>74.097999999999999</c:v>
                </c:pt>
                <c:pt idx="9678">
                  <c:v>74.097999999999999</c:v>
                </c:pt>
                <c:pt idx="9679">
                  <c:v>74.097999999999999</c:v>
                </c:pt>
                <c:pt idx="9680">
                  <c:v>73.926000000000002</c:v>
                </c:pt>
                <c:pt idx="9681">
                  <c:v>73.926000000000002</c:v>
                </c:pt>
                <c:pt idx="9682">
                  <c:v>73.926000000000002</c:v>
                </c:pt>
                <c:pt idx="9683">
                  <c:v>73.926000000000002</c:v>
                </c:pt>
                <c:pt idx="9684">
                  <c:v>73.926000000000002</c:v>
                </c:pt>
                <c:pt idx="9685">
                  <c:v>73.926000000000002</c:v>
                </c:pt>
                <c:pt idx="9686">
                  <c:v>73.926000000000002</c:v>
                </c:pt>
                <c:pt idx="9687">
                  <c:v>74.097999999999999</c:v>
                </c:pt>
                <c:pt idx="9688">
                  <c:v>73.926000000000002</c:v>
                </c:pt>
                <c:pt idx="9689">
                  <c:v>73.753</c:v>
                </c:pt>
                <c:pt idx="9690">
                  <c:v>73.753</c:v>
                </c:pt>
                <c:pt idx="9691">
                  <c:v>73.58</c:v>
                </c:pt>
                <c:pt idx="9692">
                  <c:v>73.58</c:v>
                </c:pt>
                <c:pt idx="9693">
                  <c:v>73.58</c:v>
                </c:pt>
                <c:pt idx="9694">
                  <c:v>73.406999999999996</c:v>
                </c:pt>
                <c:pt idx="9695">
                  <c:v>73.406999999999996</c:v>
                </c:pt>
                <c:pt idx="9696">
                  <c:v>73.233999999999995</c:v>
                </c:pt>
                <c:pt idx="9697">
                  <c:v>73.233999999999995</c:v>
                </c:pt>
                <c:pt idx="9698">
                  <c:v>73.406999999999996</c:v>
                </c:pt>
                <c:pt idx="9699">
                  <c:v>73.406999999999996</c:v>
                </c:pt>
                <c:pt idx="9700">
                  <c:v>73.406999999999996</c:v>
                </c:pt>
                <c:pt idx="9701">
                  <c:v>73.406999999999996</c:v>
                </c:pt>
                <c:pt idx="9702">
                  <c:v>73.58</c:v>
                </c:pt>
                <c:pt idx="9703">
                  <c:v>73.406999999999996</c:v>
                </c:pt>
                <c:pt idx="9704">
                  <c:v>73.061999999999998</c:v>
                </c:pt>
                <c:pt idx="9705">
                  <c:v>72.891000000000005</c:v>
                </c:pt>
                <c:pt idx="9706">
                  <c:v>73.061999999999998</c:v>
                </c:pt>
                <c:pt idx="9707">
                  <c:v>72.891000000000005</c:v>
                </c:pt>
                <c:pt idx="9708">
                  <c:v>73.061999999999998</c:v>
                </c:pt>
                <c:pt idx="9709">
                  <c:v>73.061999999999998</c:v>
                </c:pt>
                <c:pt idx="9710">
                  <c:v>73.233999999999995</c:v>
                </c:pt>
                <c:pt idx="9711">
                  <c:v>73.233999999999995</c:v>
                </c:pt>
                <c:pt idx="9712">
                  <c:v>73.233999999999995</c:v>
                </c:pt>
                <c:pt idx="9713">
                  <c:v>72.545000000000002</c:v>
                </c:pt>
                <c:pt idx="9714">
                  <c:v>72.718000000000004</c:v>
                </c:pt>
                <c:pt idx="9715">
                  <c:v>72.545000000000002</c:v>
                </c:pt>
                <c:pt idx="9716">
                  <c:v>72.718000000000004</c:v>
                </c:pt>
                <c:pt idx="9717">
                  <c:v>72.718000000000004</c:v>
                </c:pt>
                <c:pt idx="9718">
                  <c:v>72.891000000000005</c:v>
                </c:pt>
                <c:pt idx="9719">
                  <c:v>72.891000000000005</c:v>
                </c:pt>
                <c:pt idx="9720">
                  <c:v>72.891000000000005</c:v>
                </c:pt>
                <c:pt idx="9721">
                  <c:v>72.891000000000005</c:v>
                </c:pt>
                <c:pt idx="9722">
                  <c:v>72.891000000000005</c:v>
                </c:pt>
                <c:pt idx="9723">
                  <c:v>72.891000000000005</c:v>
                </c:pt>
                <c:pt idx="9724">
                  <c:v>72.891000000000005</c:v>
                </c:pt>
                <c:pt idx="9725">
                  <c:v>72.891000000000005</c:v>
                </c:pt>
                <c:pt idx="9726">
                  <c:v>72.891000000000005</c:v>
                </c:pt>
                <c:pt idx="9727">
                  <c:v>73.061999999999998</c:v>
                </c:pt>
                <c:pt idx="9728">
                  <c:v>72.891000000000005</c:v>
                </c:pt>
                <c:pt idx="9729">
                  <c:v>72.891000000000005</c:v>
                </c:pt>
                <c:pt idx="9730">
                  <c:v>72.891000000000005</c:v>
                </c:pt>
                <c:pt idx="9731">
                  <c:v>72.891000000000005</c:v>
                </c:pt>
                <c:pt idx="9732">
                  <c:v>72.891000000000005</c:v>
                </c:pt>
                <c:pt idx="9733">
                  <c:v>72.891000000000005</c:v>
                </c:pt>
                <c:pt idx="9734">
                  <c:v>72.891000000000005</c:v>
                </c:pt>
                <c:pt idx="9735">
                  <c:v>72.891000000000005</c:v>
                </c:pt>
                <c:pt idx="9736">
                  <c:v>72.891000000000005</c:v>
                </c:pt>
                <c:pt idx="9737">
                  <c:v>72.891000000000005</c:v>
                </c:pt>
                <c:pt idx="9738">
                  <c:v>72.891000000000005</c:v>
                </c:pt>
                <c:pt idx="9739">
                  <c:v>73.061999999999998</c:v>
                </c:pt>
                <c:pt idx="9740">
                  <c:v>73.061999999999998</c:v>
                </c:pt>
                <c:pt idx="9741">
                  <c:v>73.061999999999998</c:v>
                </c:pt>
                <c:pt idx="9742">
                  <c:v>73.233999999999995</c:v>
                </c:pt>
                <c:pt idx="9743">
                  <c:v>73.233999999999995</c:v>
                </c:pt>
                <c:pt idx="9744">
                  <c:v>72.891000000000005</c:v>
                </c:pt>
                <c:pt idx="9745">
                  <c:v>72.891000000000005</c:v>
                </c:pt>
                <c:pt idx="9746">
                  <c:v>72.891000000000005</c:v>
                </c:pt>
                <c:pt idx="9747">
                  <c:v>72.891000000000005</c:v>
                </c:pt>
                <c:pt idx="9748">
                  <c:v>72.891000000000005</c:v>
                </c:pt>
                <c:pt idx="9749">
                  <c:v>72.891000000000005</c:v>
                </c:pt>
                <c:pt idx="9750">
                  <c:v>72.718000000000004</c:v>
                </c:pt>
                <c:pt idx="9751">
                  <c:v>72.028000000000006</c:v>
                </c:pt>
                <c:pt idx="9752">
                  <c:v>72.028000000000006</c:v>
                </c:pt>
                <c:pt idx="9753">
                  <c:v>71.683000000000007</c:v>
                </c:pt>
                <c:pt idx="9754">
                  <c:v>71.512</c:v>
                </c:pt>
                <c:pt idx="9755">
                  <c:v>70.995000000000005</c:v>
                </c:pt>
                <c:pt idx="9756">
                  <c:v>70.650999999999996</c:v>
                </c:pt>
                <c:pt idx="9757">
                  <c:v>70.48</c:v>
                </c:pt>
                <c:pt idx="9758">
                  <c:v>67.734999999999999</c:v>
                </c:pt>
                <c:pt idx="9759">
                  <c:v>67.391999999999996</c:v>
                </c:pt>
                <c:pt idx="9760">
                  <c:v>67.221000000000004</c:v>
                </c:pt>
                <c:pt idx="9761">
                  <c:v>67.391999999999996</c:v>
                </c:pt>
                <c:pt idx="9762">
                  <c:v>67.563999999999993</c:v>
                </c:pt>
                <c:pt idx="9763">
                  <c:v>67.906000000000006</c:v>
                </c:pt>
                <c:pt idx="9764">
                  <c:v>68.421000000000006</c:v>
                </c:pt>
                <c:pt idx="9765">
                  <c:v>68.763000000000005</c:v>
                </c:pt>
                <c:pt idx="9766">
                  <c:v>69.622</c:v>
                </c:pt>
                <c:pt idx="9767">
                  <c:v>69.963999999999999</c:v>
                </c:pt>
                <c:pt idx="9768">
                  <c:v>70.650999999999996</c:v>
                </c:pt>
                <c:pt idx="9769">
                  <c:v>70.995000000000005</c:v>
                </c:pt>
                <c:pt idx="9770">
                  <c:v>71.338999999999999</c:v>
                </c:pt>
                <c:pt idx="9771">
                  <c:v>71.338999999999999</c:v>
                </c:pt>
                <c:pt idx="9772">
                  <c:v>71.683000000000007</c:v>
                </c:pt>
                <c:pt idx="9773">
                  <c:v>71.855999999999995</c:v>
                </c:pt>
                <c:pt idx="9774">
                  <c:v>71.855999999999995</c:v>
                </c:pt>
                <c:pt idx="9775">
                  <c:v>72.028000000000006</c:v>
                </c:pt>
                <c:pt idx="9776">
                  <c:v>72.028000000000006</c:v>
                </c:pt>
                <c:pt idx="9777">
                  <c:v>72.198999999999998</c:v>
                </c:pt>
                <c:pt idx="9778">
                  <c:v>72.372</c:v>
                </c:pt>
                <c:pt idx="9779">
                  <c:v>72.718000000000004</c:v>
                </c:pt>
                <c:pt idx="9780">
                  <c:v>72.891000000000005</c:v>
                </c:pt>
                <c:pt idx="9781">
                  <c:v>73.233999999999995</c:v>
                </c:pt>
                <c:pt idx="9782">
                  <c:v>73.406999999999996</c:v>
                </c:pt>
                <c:pt idx="9783">
                  <c:v>73.406999999999996</c:v>
                </c:pt>
                <c:pt idx="9784">
                  <c:v>73.58</c:v>
                </c:pt>
                <c:pt idx="9785">
                  <c:v>73.753</c:v>
                </c:pt>
                <c:pt idx="9786">
                  <c:v>73.753</c:v>
                </c:pt>
                <c:pt idx="9787">
                  <c:v>73.753</c:v>
                </c:pt>
                <c:pt idx="9788">
                  <c:v>73.753</c:v>
                </c:pt>
                <c:pt idx="9789">
                  <c:v>73.753</c:v>
                </c:pt>
                <c:pt idx="9790">
                  <c:v>73.753</c:v>
                </c:pt>
                <c:pt idx="9791">
                  <c:v>73.753</c:v>
                </c:pt>
                <c:pt idx="9792">
                  <c:v>73.753</c:v>
                </c:pt>
                <c:pt idx="9793">
                  <c:v>73.753</c:v>
                </c:pt>
                <c:pt idx="9794">
                  <c:v>73.58</c:v>
                </c:pt>
                <c:pt idx="9795">
                  <c:v>72.198999999999998</c:v>
                </c:pt>
                <c:pt idx="9796">
                  <c:v>71.683000000000007</c:v>
                </c:pt>
                <c:pt idx="9797">
                  <c:v>71.338999999999999</c:v>
                </c:pt>
                <c:pt idx="9798">
                  <c:v>71.338999999999999</c:v>
                </c:pt>
                <c:pt idx="9799">
                  <c:v>70.995000000000005</c:v>
                </c:pt>
                <c:pt idx="9800">
                  <c:v>70.650999999999996</c:v>
                </c:pt>
                <c:pt idx="9801">
                  <c:v>70.823999999999998</c:v>
                </c:pt>
                <c:pt idx="9802">
                  <c:v>70.823999999999998</c:v>
                </c:pt>
                <c:pt idx="9803">
                  <c:v>70.995000000000005</c:v>
                </c:pt>
                <c:pt idx="9804">
                  <c:v>70.995000000000005</c:v>
                </c:pt>
                <c:pt idx="9805">
                  <c:v>70.650999999999996</c:v>
                </c:pt>
                <c:pt idx="9806">
                  <c:v>70.650999999999996</c:v>
                </c:pt>
                <c:pt idx="9807">
                  <c:v>70.308000000000007</c:v>
                </c:pt>
                <c:pt idx="9808">
                  <c:v>69.793000000000006</c:v>
                </c:pt>
                <c:pt idx="9809">
                  <c:v>69.963999999999999</c:v>
                </c:pt>
                <c:pt idx="9810">
                  <c:v>69.793000000000006</c:v>
                </c:pt>
                <c:pt idx="9811">
                  <c:v>69.278000000000006</c:v>
                </c:pt>
                <c:pt idx="9812">
                  <c:v>69.278000000000006</c:v>
                </c:pt>
                <c:pt idx="9813">
                  <c:v>69.448999999999998</c:v>
                </c:pt>
                <c:pt idx="9814">
                  <c:v>69.622</c:v>
                </c:pt>
                <c:pt idx="9815">
                  <c:v>69.793000000000006</c:v>
                </c:pt>
                <c:pt idx="9816">
                  <c:v>69.963999999999999</c:v>
                </c:pt>
                <c:pt idx="9817">
                  <c:v>70.308000000000007</c:v>
                </c:pt>
                <c:pt idx="9818">
                  <c:v>70.48</c:v>
                </c:pt>
                <c:pt idx="9819">
                  <c:v>70.823999999999998</c:v>
                </c:pt>
                <c:pt idx="9820">
                  <c:v>70.995000000000005</c:v>
                </c:pt>
                <c:pt idx="9821">
                  <c:v>71.338999999999999</c:v>
                </c:pt>
                <c:pt idx="9822">
                  <c:v>71.512</c:v>
                </c:pt>
                <c:pt idx="9823">
                  <c:v>71.512</c:v>
                </c:pt>
                <c:pt idx="9824">
                  <c:v>71.512</c:v>
                </c:pt>
                <c:pt idx="9825">
                  <c:v>71.683000000000007</c:v>
                </c:pt>
                <c:pt idx="9826">
                  <c:v>71.683000000000007</c:v>
                </c:pt>
                <c:pt idx="9827">
                  <c:v>71.855999999999995</c:v>
                </c:pt>
                <c:pt idx="9828">
                  <c:v>71.855999999999995</c:v>
                </c:pt>
                <c:pt idx="9829">
                  <c:v>72.028000000000006</c:v>
                </c:pt>
                <c:pt idx="9830">
                  <c:v>72.028000000000006</c:v>
                </c:pt>
                <c:pt idx="9831">
                  <c:v>72.028000000000006</c:v>
                </c:pt>
                <c:pt idx="9832">
                  <c:v>72.028000000000006</c:v>
                </c:pt>
                <c:pt idx="9833">
                  <c:v>72.028000000000006</c:v>
                </c:pt>
                <c:pt idx="9834">
                  <c:v>72.028000000000006</c:v>
                </c:pt>
                <c:pt idx="9835">
                  <c:v>72.028000000000006</c:v>
                </c:pt>
                <c:pt idx="9836">
                  <c:v>72.028000000000006</c:v>
                </c:pt>
                <c:pt idx="9837">
                  <c:v>72.028000000000006</c:v>
                </c:pt>
                <c:pt idx="9838">
                  <c:v>72.028000000000006</c:v>
                </c:pt>
                <c:pt idx="9839">
                  <c:v>72.028000000000006</c:v>
                </c:pt>
                <c:pt idx="9840">
                  <c:v>71.855999999999995</c:v>
                </c:pt>
                <c:pt idx="9841">
                  <c:v>71.683000000000007</c:v>
                </c:pt>
                <c:pt idx="9842">
                  <c:v>71.683000000000007</c:v>
                </c:pt>
                <c:pt idx="9843">
                  <c:v>71.683000000000007</c:v>
                </c:pt>
                <c:pt idx="9844">
                  <c:v>71.683000000000007</c:v>
                </c:pt>
                <c:pt idx="9845">
                  <c:v>71.512</c:v>
                </c:pt>
                <c:pt idx="9846">
                  <c:v>71.512</c:v>
                </c:pt>
                <c:pt idx="9847">
                  <c:v>71.683000000000007</c:v>
                </c:pt>
                <c:pt idx="9848">
                  <c:v>71.168000000000006</c:v>
                </c:pt>
                <c:pt idx="9849">
                  <c:v>71.168000000000006</c:v>
                </c:pt>
                <c:pt idx="9850">
                  <c:v>71.168000000000006</c:v>
                </c:pt>
                <c:pt idx="9851">
                  <c:v>70.823999999999998</c:v>
                </c:pt>
                <c:pt idx="9852">
                  <c:v>70.823999999999998</c:v>
                </c:pt>
                <c:pt idx="9853">
                  <c:v>70.823999999999998</c:v>
                </c:pt>
                <c:pt idx="9854">
                  <c:v>70.48</c:v>
                </c:pt>
                <c:pt idx="9855">
                  <c:v>70.137</c:v>
                </c:pt>
                <c:pt idx="9856">
                  <c:v>70.137</c:v>
                </c:pt>
                <c:pt idx="9857">
                  <c:v>69.622</c:v>
                </c:pt>
                <c:pt idx="9858">
                  <c:v>69.963999999999999</c:v>
                </c:pt>
                <c:pt idx="9859">
                  <c:v>69.622</c:v>
                </c:pt>
                <c:pt idx="9860">
                  <c:v>69.106999999999999</c:v>
                </c:pt>
                <c:pt idx="9861">
                  <c:v>69.106999999999999</c:v>
                </c:pt>
                <c:pt idx="9862">
                  <c:v>69.106999999999999</c:v>
                </c:pt>
                <c:pt idx="9863">
                  <c:v>69.278000000000006</c:v>
                </c:pt>
                <c:pt idx="9864">
                  <c:v>69.622</c:v>
                </c:pt>
                <c:pt idx="9865">
                  <c:v>69.793000000000006</c:v>
                </c:pt>
                <c:pt idx="9866">
                  <c:v>70.137</c:v>
                </c:pt>
                <c:pt idx="9867">
                  <c:v>70.48</c:v>
                </c:pt>
                <c:pt idx="9868">
                  <c:v>70.823999999999998</c:v>
                </c:pt>
                <c:pt idx="9869">
                  <c:v>71.168000000000006</c:v>
                </c:pt>
                <c:pt idx="9870">
                  <c:v>71.512</c:v>
                </c:pt>
                <c:pt idx="9871">
                  <c:v>71.855999999999995</c:v>
                </c:pt>
                <c:pt idx="9872">
                  <c:v>71.855999999999995</c:v>
                </c:pt>
                <c:pt idx="9873">
                  <c:v>71.855999999999995</c:v>
                </c:pt>
                <c:pt idx="9874">
                  <c:v>72.198999999999998</c:v>
                </c:pt>
                <c:pt idx="9875">
                  <c:v>72.372</c:v>
                </c:pt>
                <c:pt idx="9876">
                  <c:v>72.545000000000002</c:v>
                </c:pt>
                <c:pt idx="9877">
                  <c:v>72.718000000000004</c:v>
                </c:pt>
                <c:pt idx="9878">
                  <c:v>73.406999999999996</c:v>
                </c:pt>
                <c:pt idx="9879">
                  <c:v>73.58</c:v>
                </c:pt>
                <c:pt idx="9880">
                  <c:v>73.58</c:v>
                </c:pt>
                <c:pt idx="9881">
                  <c:v>73.753</c:v>
                </c:pt>
                <c:pt idx="9882">
                  <c:v>73.753</c:v>
                </c:pt>
                <c:pt idx="9883">
                  <c:v>73.753</c:v>
                </c:pt>
                <c:pt idx="9884">
                  <c:v>73.753</c:v>
                </c:pt>
                <c:pt idx="9885">
                  <c:v>73.753</c:v>
                </c:pt>
                <c:pt idx="9886">
                  <c:v>73.753</c:v>
                </c:pt>
                <c:pt idx="9887">
                  <c:v>73.753</c:v>
                </c:pt>
                <c:pt idx="9888">
                  <c:v>73.926000000000002</c:v>
                </c:pt>
                <c:pt idx="9889">
                  <c:v>73.926000000000002</c:v>
                </c:pt>
                <c:pt idx="9890">
                  <c:v>73.753</c:v>
                </c:pt>
                <c:pt idx="9891">
                  <c:v>73.926000000000002</c:v>
                </c:pt>
                <c:pt idx="9892">
                  <c:v>73.926000000000002</c:v>
                </c:pt>
                <c:pt idx="9893">
                  <c:v>73.406999999999996</c:v>
                </c:pt>
                <c:pt idx="9894">
                  <c:v>72.028000000000006</c:v>
                </c:pt>
                <c:pt idx="9895">
                  <c:v>71.338999999999999</c:v>
                </c:pt>
                <c:pt idx="9896">
                  <c:v>70.995000000000005</c:v>
                </c:pt>
                <c:pt idx="9897">
                  <c:v>70.823999999999998</c:v>
                </c:pt>
                <c:pt idx="9898">
                  <c:v>70.650999999999996</c:v>
                </c:pt>
                <c:pt idx="9899">
                  <c:v>70.650999999999996</c:v>
                </c:pt>
                <c:pt idx="9900">
                  <c:v>70.823999999999998</c:v>
                </c:pt>
                <c:pt idx="9901">
                  <c:v>70.995000000000005</c:v>
                </c:pt>
                <c:pt idx="9902">
                  <c:v>70.995000000000005</c:v>
                </c:pt>
                <c:pt idx="9903">
                  <c:v>71.338999999999999</c:v>
                </c:pt>
                <c:pt idx="9904">
                  <c:v>70.995000000000005</c:v>
                </c:pt>
                <c:pt idx="9905">
                  <c:v>70.823999999999998</c:v>
                </c:pt>
                <c:pt idx="9906">
                  <c:v>70.823999999999998</c:v>
                </c:pt>
                <c:pt idx="9907">
                  <c:v>69.963999999999999</c:v>
                </c:pt>
                <c:pt idx="9908">
                  <c:v>69.278000000000006</c:v>
                </c:pt>
                <c:pt idx="9909">
                  <c:v>69.106999999999999</c:v>
                </c:pt>
                <c:pt idx="9910">
                  <c:v>69.106999999999999</c:v>
                </c:pt>
                <c:pt idx="9911">
                  <c:v>69.106999999999999</c:v>
                </c:pt>
                <c:pt idx="9912">
                  <c:v>69.106999999999999</c:v>
                </c:pt>
                <c:pt idx="9913">
                  <c:v>69.278000000000006</c:v>
                </c:pt>
                <c:pt idx="9914">
                  <c:v>69.448999999999998</c:v>
                </c:pt>
                <c:pt idx="9915">
                  <c:v>69.622</c:v>
                </c:pt>
                <c:pt idx="9916">
                  <c:v>69.963999999999999</c:v>
                </c:pt>
                <c:pt idx="9917">
                  <c:v>70.308000000000007</c:v>
                </c:pt>
                <c:pt idx="9918">
                  <c:v>70.823999999999998</c:v>
                </c:pt>
                <c:pt idx="9919">
                  <c:v>70.823999999999998</c:v>
                </c:pt>
                <c:pt idx="9920">
                  <c:v>71.168000000000006</c:v>
                </c:pt>
                <c:pt idx="9921">
                  <c:v>71.338999999999999</c:v>
                </c:pt>
                <c:pt idx="9922">
                  <c:v>71.512</c:v>
                </c:pt>
                <c:pt idx="9923">
                  <c:v>71.512</c:v>
                </c:pt>
                <c:pt idx="9924">
                  <c:v>71.683000000000007</c:v>
                </c:pt>
                <c:pt idx="9925">
                  <c:v>71.855999999999995</c:v>
                </c:pt>
                <c:pt idx="9926">
                  <c:v>72.028000000000006</c:v>
                </c:pt>
                <c:pt idx="9927">
                  <c:v>72.028000000000006</c:v>
                </c:pt>
                <c:pt idx="9928">
                  <c:v>72.028000000000006</c:v>
                </c:pt>
                <c:pt idx="9929">
                  <c:v>72.028000000000006</c:v>
                </c:pt>
                <c:pt idx="9930">
                  <c:v>72.028000000000006</c:v>
                </c:pt>
                <c:pt idx="9931">
                  <c:v>71.855999999999995</c:v>
                </c:pt>
                <c:pt idx="9932">
                  <c:v>71.855999999999995</c:v>
                </c:pt>
                <c:pt idx="9933">
                  <c:v>71.683000000000007</c:v>
                </c:pt>
                <c:pt idx="9934">
                  <c:v>71.683000000000007</c:v>
                </c:pt>
                <c:pt idx="9935">
                  <c:v>71.683000000000007</c:v>
                </c:pt>
                <c:pt idx="9936">
                  <c:v>71.512</c:v>
                </c:pt>
                <c:pt idx="9937">
                  <c:v>71.512</c:v>
                </c:pt>
                <c:pt idx="9938">
                  <c:v>71.512</c:v>
                </c:pt>
                <c:pt idx="9939">
                  <c:v>71.683000000000007</c:v>
                </c:pt>
                <c:pt idx="9940">
                  <c:v>71.683000000000007</c:v>
                </c:pt>
                <c:pt idx="9941">
                  <c:v>71.512</c:v>
                </c:pt>
                <c:pt idx="9942">
                  <c:v>71.338999999999999</c:v>
                </c:pt>
                <c:pt idx="9943">
                  <c:v>71.168000000000006</c:v>
                </c:pt>
                <c:pt idx="9944">
                  <c:v>71.168000000000006</c:v>
                </c:pt>
                <c:pt idx="9945">
                  <c:v>71.168000000000006</c:v>
                </c:pt>
                <c:pt idx="9946">
                  <c:v>70.995000000000005</c:v>
                </c:pt>
                <c:pt idx="9947">
                  <c:v>70.823999999999998</c:v>
                </c:pt>
                <c:pt idx="9948">
                  <c:v>70.650999999999996</c:v>
                </c:pt>
                <c:pt idx="9949">
                  <c:v>70.823999999999998</c:v>
                </c:pt>
                <c:pt idx="9950">
                  <c:v>70.650999999999996</c:v>
                </c:pt>
                <c:pt idx="9951">
                  <c:v>70.650999999999996</c:v>
                </c:pt>
                <c:pt idx="9952">
                  <c:v>70.48</c:v>
                </c:pt>
                <c:pt idx="9953">
                  <c:v>70.650999999999996</c:v>
                </c:pt>
                <c:pt idx="9954">
                  <c:v>70.48</c:v>
                </c:pt>
                <c:pt idx="9955">
                  <c:v>70.48</c:v>
                </c:pt>
                <c:pt idx="9956">
                  <c:v>70.48</c:v>
                </c:pt>
                <c:pt idx="9957">
                  <c:v>69.622</c:v>
                </c:pt>
                <c:pt idx="9958">
                  <c:v>69.278000000000006</c:v>
                </c:pt>
                <c:pt idx="9959">
                  <c:v>69.448999999999998</c:v>
                </c:pt>
                <c:pt idx="9960">
                  <c:v>69.622</c:v>
                </c:pt>
                <c:pt idx="9961">
                  <c:v>69.793000000000006</c:v>
                </c:pt>
                <c:pt idx="9962">
                  <c:v>69.963999999999999</c:v>
                </c:pt>
                <c:pt idx="9963">
                  <c:v>70.137</c:v>
                </c:pt>
                <c:pt idx="9964">
                  <c:v>70.308000000000007</c:v>
                </c:pt>
                <c:pt idx="9965">
                  <c:v>70.48</c:v>
                </c:pt>
                <c:pt idx="9966">
                  <c:v>70.650999999999996</c:v>
                </c:pt>
                <c:pt idx="9967">
                  <c:v>71.168000000000006</c:v>
                </c:pt>
                <c:pt idx="9968">
                  <c:v>71.512</c:v>
                </c:pt>
                <c:pt idx="9969">
                  <c:v>72.028000000000006</c:v>
                </c:pt>
                <c:pt idx="9970">
                  <c:v>72.545000000000002</c:v>
                </c:pt>
                <c:pt idx="9971">
                  <c:v>72.545000000000002</c:v>
                </c:pt>
                <c:pt idx="9972">
                  <c:v>72.718000000000004</c:v>
                </c:pt>
                <c:pt idx="9973">
                  <c:v>72.718000000000004</c:v>
                </c:pt>
                <c:pt idx="9974">
                  <c:v>72.545000000000002</c:v>
                </c:pt>
                <c:pt idx="9975">
                  <c:v>72.372</c:v>
                </c:pt>
                <c:pt idx="9976">
                  <c:v>72.718000000000004</c:v>
                </c:pt>
                <c:pt idx="9977">
                  <c:v>73.233999999999995</c:v>
                </c:pt>
                <c:pt idx="9978">
                  <c:v>73.233999999999995</c:v>
                </c:pt>
                <c:pt idx="9979">
                  <c:v>73.406999999999996</c:v>
                </c:pt>
                <c:pt idx="9980">
                  <c:v>73.406999999999996</c:v>
                </c:pt>
                <c:pt idx="9981">
                  <c:v>73.406999999999996</c:v>
                </c:pt>
                <c:pt idx="9982">
                  <c:v>73.406999999999996</c:v>
                </c:pt>
                <c:pt idx="9983">
                  <c:v>73.233999999999995</c:v>
                </c:pt>
                <c:pt idx="9984">
                  <c:v>73.233999999999995</c:v>
                </c:pt>
                <c:pt idx="9985">
                  <c:v>73.061999999999998</c:v>
                </c:pt>
                <c:pt idx="9986">
                  <c:v>73.061999999999998</c:v>
                </c:pt>
                <c:pt idx="9987">
                  <c:v>72.891000000000005</c:v>
                </c:pt>
                <c:pt idx="9988">
                  <c:v>72.891000000000005</c:v>
                </c:pt>
                <c:pt idx="9989">
                  <c:v>72.718000000000004</c:v>
                </c:pt>
                <c:pt idx="9990">
                  <c:v>72.718000000000004</c:v>
                </c:pt>
                <c:pt idx="9991">
                  <c:v>72.891000000000005</c:v>
                </c:pt>
                <c:pt idx="9992">
                  <c:v>72.891000000000005</c:v>
                </c:pt>
                <c:pt idx="9993">
                  <c:v>72.718000000000004</c:v>
                </c:pt>
                <c:pt idx="9994">
                  <c:v>72.718000000000004</c:v>
                </c:pt>
                <c:pt idx="9995">
                  <c:v>72.198999999999998</c:v>
                </c:pt>
                <c:pt idx="9996">
                  <c:v>71.338999999999999</c:v>
                </c:pt>
                <c:pt idx="9997">
                  <c:v>71.168000000000006</c:v>
                </c:pt>
                <c:pt idx="9998">
                  <c:v>71.168000000000006</c:v>
                </c:pt>
                <c:pt idx="9999">
                  <c:v>70.48</c:v>
                </c:pt>
                <c:pt idx="10000">
                  <c:v>70.823999999999998</c:v>
                </c:pt>
                <c:pt idx="10001">
                  <c:v>70.823999999999998</c:v>
                </c:pt>
                <c:pt idx="10002">
                  <c:v>71.338999999999999</c:v>
                </c:pt>
                <c:pt idx="10003">
                  <c:v>71.512</c:v>
                </c:pt>
                <c:pt idx="10004">
                  <c:v>71.338999999999999</c:v>
                </c:pt>
                <c:pt idx="10005">
                  <c:v>71.168000000000006</c:v>
                </c:pt>
                <c:pt idx="10006">
                  <c:v>70.823999999999998</c:v>
                </c:pt>
                <c:pt idx="10007">
                  <c:v>69.963999999999999</c:v>
                </c:pt>
                <c:pt idx="10008">
                  <c:v>69.793000000000006</c:v>
                </c:pt>
                <c:pt idx="10009">
                  <c:v>69.963999999999999</c:v>
                </c:pt>
                <c:pt idx="10010">
                  <c:v>69.622</c:v>
                </c:pt>
                <c:pt idx="10011">
                  <c:v>69.622</c:v>
                </c:pt>
                <c:pt idx="10012">
                  <c:v>69.793000000000006</c:v>
                </c:pt>
                <c:pt idx="10013">
                  <c:v>69.963999999999999</c:v>
                </c:pt>
                <c:pt idx="10014">
                  <c:v>70.137</c:v>
                </c:pt>
                <c:pt idx="10015">
                  <c:v>70.308000000000007</c:v>
                </c:pt>
                <c:pt idx="10016">
                  <c:v>70.48</c:v>
                </c:pt>
                <c:pt idx="10017">
                  <c:v>70.48</c:v>
                </c:pt>
                <c:pt idx="10018">
                  <c:v>70.650999999999996</c:v>
                </c:pt>
                <c:pt idx="10019">
                  <c:v>70.823999999999998</c:v>
                </c:pt>
                <c:pt idx="10020">
                  <c:v>70.995000000000005</c:v>
                </c:pt>
                <c:pt idx="10021">
                  <c:v>70.823999999999998</c:v>
                </c:pt>
                <c:pt idx="10022">
                  <c:v>70.995000000000005</c:v>
                </c:pt>
                <c:pt idx="10023">
                  <c:v>70.995000000000005</c:v>
                </c:pt>
                <c:pt idx="10024">
                  <c:v>70.995000000000005</c:v>
                </c:pt>
                <c:pt idx="10025">
                  <c:v>70.995000000000005</c:v>
                </c:pt>
                <c:pt idx="10026">
                  <c:v>70.995000000000005</c:v>
                </c:pt>
                <c:pt idx="10027">
                  <c:v>70.995000000000005</c:v>
                </c:pt>
                <c:pt idx="10028">
                  <c:v>70.995000000000005</c:v>
                </c:pt>
                <c:pt idx="10029">
                  <c:v>70.995000000000005</c:v>
                </c:pt>
                <c:pt idx="10030">
                  <c:v>70.995000000000005</c:v>
                </c:pt>
                <c:pt idx="10031">
                  <c:v>70.995000000000005</c:v>
                </c:pt>
                <c:pt idx="10032">
                  <c:v>70.995000000000005</c:v>
                </c:pt>
                <c:pt idx="10033">
                  <c:v>70.995000000000005</c:v>
                </c:pt>
                <c:pt idx="10034">
                  <c:v>70.823999999999998</c:v>
                </c:pt>
                <c:pt idx="10035">
                  <c:v>70.823999999999998</c:v>
                </c:pt>
                <c:pt idx="10036">
                  <c:v>70.823999999999998</c:v>
                </c:pt>
                <c:pt idx="10037">
                  <c:v>70.823999999999998</c:v>
                </c:pt>
                <c:pt idx="10038">
                  <c:v>70.823999999999998</c:v>
                </c:pt>
                <c:pt idx="10039">
                  <c:v>70.823999999999998</c:v>
                </c:pt>
                <c:pt idx="10040">
                  <c:v>70.823999999999998</c:v>
                </c:pt>
                <c:pt idx="10041">
                  <c:v>70.823999999999998</c:v>
                </c:pt>
                <c:pt idx="10042">
                  <c:v>70.823999999999998</c:v>
                </c:pt>
                <c:pt idx="10043">
                  <c:v>70.823999999999998</c:v>
                </c:pt>
                <c:pt idx="10044">
                  <c:v>70.650999999999996</c:v>
                </c:pt>
                <c:pt idx="10045">
                  <c:v>70.650999999999996</c:v>
                </c:pt>
                <c:pt idx="10046">
                  <c:v>70.650999999999996</c:v>
                </c:pt>
                <c:pt idx="10047">
                  <c:v>70.48</c:v>
                </c:pt>
                <c:pt idx="10048">
                  <c:v>70.137</c:v>
                </c:pt>
                <c:pt idx="10049">
                  <c:v>70.137</c:v>
                </c:pt>
                <c:pt idx="10050">
                  <c:v>70.137</c:v>
                </c:pt>
                <c:pt idx="10051">
                  <c:v>70.137</c:v>
                </c:pt>
                <c:pt idx="10052">
                  <c:v>70.308000000000007</c:v>
                </c:pt>
                <c:pt idx="10053">
                  <c:v>70.48</c:v>
                </c:pt>
                <c:pt idx="10054">
                  <c:v>70.48</c:v>
                </c:pt>
                <c:pt idx="10055">
                  <c:v>70.48</c:v>
                </c:pt>
                <c:pt idx="10056">
                  <c:v>70.650999999999996</c:v>
                </c:pt>
                <c:pt idx="10057">
                  <c:v>70.650999999999996</c:v>
                </c:pt>
                <c:pt idx="10058">
                  <c:v>70.48</c:v>
                </c:pt>
                <c:pt idx="10059">
                  <c:v>70.48</c:v>
                </c:pt>
                <c:pt idx="10060">
                  <c:v>70.823999999999998</c:v>
                </c:pt>
                <c:pt idx="10061">
                  <c:v>70.823999999999998</c:v>
                </c:pt>
                <c:pt idx="10062">
                  <c:v>70.995000000000005</c:v>
                </c:pt>
                <c:pt idx="10063">
                  <c:v>70.995000000000005</c:v>
                </c:pt>
                <c:pt idx="10064">
                  <c:v>70.995000000000005</c:v>
                </c:pt>
                <c:pt idx="10065">
                  <c:v>71.168000000000006</c:v>
                </c:pt>
                <c:pt idx="10066">
                  <c:v>71.168000000000006</c:v>
                </c:pt>
                <c:pt idx="10067">
                  <c:v>71.338999999999999</c:v>
                </c:pt>
                <c:pt idx="10068">
                  <c:v>71.338999999999999</c:v>
                </c:pt>
                <c:pt idx="10069">
                  <c:v>71.512</c:v>
                </c:pt>
                <c:pt idx="10070">
                  <c:v>71.683000000000007</c:v>
                </c:pt>
                <c:pt idx="10071">
                  <c:v>71.683000000000007</c:v>
                </c:pt>
                <c:pt idx="10072">
                  <c:v>71.855999999999995</c:v>
                </c:pt>
                <c:pt idx="10073">
                  <c:v>71.855999999999995</c:v>
                </c:pt>
                <c:pt idx="10074">
                  <c:v>72.028000000000006</c:v>
                </c:pt>
                <c:pt idx="10075">
                  <c:v>71.855999999999995</c:v>
                </c:pt>
                <c:pt idx="10076">
                  <c:v>72.028000000000006</c:v>
                </c:pt>
                <c:pt idx="10077">
                  <c:v>72.028000000000006</c:v>
                </c:pt>
                <c:pt idx="10078">
                  <c:v>72.028000000000006</c:v>
                </c:pt>
                <c:pt idx="10079">
                  <c:v>72.198999999999998</c:v>
                </c:pt>
                <c:pt idx="10080">
                  <c:v>71.855999999999995</c:v>
                </c:pt>
                <c:pt idx="10081">
                  <c:v>71.855999999999995</c:v>
                </c:pt>
                <c:pt idx="10082">
                  <c:v>71.683000000000007</c:v>
                </c:pt>
                <c:pt idx="10083">
                  <c:v>71.683000000000007</c:v>
                </c:pt>
                <c:pt idx="10084">
                  <c:v>71.683000000000007</c:v>
                </c:pt>
                <c:pt idx="10085">
                  <c:v>71.855999999999995</c:v>
                </c:pt>
                <c:pt idx="10086">
                  <c:v>71.683000000000007</c:v>
                </c:pt>
                <c:pt idx="10087">
                  <c:v>71.683000000000007</c:v>
                </c:pt>
                <c:pt idx="10088">
                  <c:v>71.683000000000007</c:v>
                </c:pt>
                <c:pt idx="10089">
                  <c:v>71.683000000000007</c:v>
                </c:pt>
                <c:pt idx="10090">
                  <c:v>71.683000000000007</c:v>
                </c:pt>
                <c:pt idx="10091">
                  <c:v>71.683000000000007</c:v>
                </c:pt>
                <c:pt idx="10092">
                  <c:v>71.683000000000007</c:v>
                </c:pt>
                <c:pt idx="10093">
                  <c:v>71.683000000000007</c:v>
                </c:pt>
                <c:pt idx="10094">
                  <c:v>71.512</c:v>
                </c:pt>
                <c:pt idx="10095">
                  <c:v>71.338999999999999</c:v>
                </c:pt>
                <c:pt idx="10096">
                  <c:v>71.168000000000006</c:v>
                </c:pt>
                <c:pt idx="10097">
                  <c:v>70.995000000000005</c:v>
                </c:pt>
                <c:pt idx="10098">
                  <c:v>70.650999999999996</c:v>
                </c:pt>
                <c:pt idx="10099">
                  <c:v>70.823999999999998</c:v>
                </c:pt>
                <c:pt idx="10100">
                  <c:v>70.823999999999998</c:v>
                </c:pt>
                <c:pt idx="10101">
                  <c:v>70.823999999999998</c:v>
                </c:pt>
                <c:pt idx="10102">
                  <c:v>70.823999999999998</c:v>
                </c:pt>
                <c:pt idx="10103">
                  <c:v>70.995000000000005</c:v>
                </c:pt>
                <c:pt idx="10104">
                  <c:v>70.995000000000005</c:v>
                </c:pt>
                <c:pt idx="10105">
                  <c:v>70.995000000000005</c:v>
                </c:pt>
                <c:pt idx="10106">
                  <c:v>70.995000000000005</c:v>
                </c:pt>
                <c:pt idx="10107">
                  <c:v>70.308000000000007</c:v>
                </c:pt>
                <c:pt idx="10108">
                  <c:v>70.48</c:v>
                </c:pt>
                <c:pt idx="10109">
                  <c:v>70.308000000000007</c:v>
                </c:pt>
                <c:pt idx="10110">
                  <c:v>70.137</c:v>
                </c:pt>
                <c:pt idx="10111">
                  <c:v>70.137</c:v>
                </c:pt>
                <c:pt idx="10112">
                  <c:v>70.308000000000007</c:v>
                </c:pt>
                <c:pt idx="10113">
                  <c:v>70.308000000000007</c:v>
                </c:pt>
                <c:pt idx="10114">
                  <c:v>70.308000000000007</c:v>
                </c:pt>
                <c:pt idx="10115">
                  <c:v>70.308000000000007</c:v>
                </c:pt>
                <c:pt idx="10116">
                  <c:v>70.308000000000007</c:v>
                </c:pt>
                <c:pt idx="10117">
                  <c:v>70.48</c:v>
                </c:pt>
                <c:pt idx="10118">
                  <c:v>70.48</c:v>
                </c:pt>
                <c:pt idx="10119">
                  <c:v>70.650999999999996</c:v>
                </c:pt>
                <c:pt idx="10120">
                  <c:v>70.650999999999996</c:v>
                </c:pt>
                <c:pt idx="10121">
                  <c:v>70.650999999999996</c:v>
                </c:pt>
                <c:pt idx="10122">
                  <c:v>70.650999999999996</c:v>
                </c:pt>
                <c:pt idx="10123">
                  <c:v>70.650999999999996</c:v>
                </c:pt>
                <c:pt idx="10124">
                  <c:v>70.650999999999996</c:v>
                </c:pt>
                <c:pt idx="10125">
                  <c:v>70.48</c:v>
                </c:pt>
                <c:pt idx="10126">
                  <c:v>70.650999999999996</c:v>
                </c:pt>
                <c:pt idx="10127">
                  <c:v>70.650999999999996</c:v>
                </c:pt>
                <c:pt idx="10128">
                  <c:v>70.48</c:v>
                </c:pt>
                <c:pt idx="10129">
                  <c:v>70.48</c:v>
                </c:pt>
                <c:pt idx="10130">
                  <c:v>70.48</c:v>
                </c:pt>
                <c:pt idx="10131">
                  <c:v>70.650999999999996</c:v>
                </c:pt>
                <c:pt idx="10132">
                  <c:v>70.48</c:v>
                </c:pt>
                <c:pt idx="10133">
                  <c:v>70.48</c:v>
                </c:pt>
                <c:pt idx="10134">
                  <c:v>70.48</c:v>
                </c:pt>
                <c:pt idx="10135">
                  <c:v>70.48</c:v>
                </c:pt>
                <c:pt idx="10136">
                  <c:v>70.48</c:v>
                </c:pt>
                <c:pt idx="10137">
                  <c:v>70.48</c:v>
                </c:pt>
                <c:pt idx="10138">
                  <c:v>70.48</c:v>
                </c:pt>
                <c:pt idx="10139">
                  <c:v>70.48</c:v>
                </c:pt>
                <c:pt idx="10140">
                  <c:v>70.650999999999996</c:v>
                </c:pt>
                <c:pt idx="10141">
                  <c:v>70.650999999999996</c:v>
                </c:pt>
                <c:pt idx="10142">
                  <c:v>70.650999999999996</c:v>
                </c:pt>
                <c:pt idx="10143">
                  <c:v>70.823999999999998</c:v>
                </c:pt>
                <c:pt idx="10144">
                  <c:v>70.823999999999998</c:v>
                </c:pt>
                <c:pt idx="10145">
                  <c:v>70.823999999999998</c:v>
                </c:pt>
                <c:pt idx="10146">
                  <c:v>70.823999999999998</c:v>
                </c:pt>
                <c:pt idx="10147">
                  <c:v>70.995000000000005</c:v>
                </c:pt>
                <c:pt idx="10148">
                  <c:v>70.995000000000005</c:v>
                </c:pt>
                <c:pt idx="10149">
                  <c:v>70.995000000000005</c:v>
                </c:pt>
                <c:pt idx="10150">
                  <c:v>70.995000000000005</c:v>
                </c:pt>
                <c:pt idx="10151">
                  <c:v>70.823999999999998</c:v>
                </c:pt>
                <c:pt idx="10152">
                  <c:v>70.995000000000005</c:v>
                </c:pt>
                <c:pt idx="10153">
                  <c:v>70.823999999999998</c:v>
                </c:pt>
                <c:pt idx="10154">
                  <c:v>70.823999999999998</c:v>
                </c:pt>
                <c:pt idx="10155">
                  <c:v>70.823999999999998</c:v>
                </c:pt>
                <c:pt idx="10156">
                  <c:v>70.823999999999998</c:v>
                </c:pt>
                <c:pt idx="10157">
                  <c:v>70.995000000000005</c:v>
                </c:pt>
                <c:pt idx="10158">
                  <c:v>71.168000000000006</c:v>
                </c:pt>
                <c:pt idx="10159">
                  <c:v>71.168000000000006</c:v>
                </c:pt>
                <c:pt idx="10160">
                  <c:v>71.338999999999999</c:v>
                </c:pt>
                <c:pt idx="10161">
                  <c:v>71.338999999999999</c:v>
                </c:pt>
                <c:pt idx="10162">
                  <c:v>71.512</c:v>
                </c:pt>
                <c:pt idx="10163">
                  <c:v>71.855999999999995</c:v>
                </c:pt>
                <c:pt idx="10164">
                  <c:v>72.028000000000006</c:v>
                </c:pt>
                <c:pt idx="10165">
                  <c:v>72.028000000000006</c:v>
                </c:pt>
                <c:pt idx="10166">
                  <c:v>72.028000000000006</c:v>
                </c:pt>
                <c:pt idx="10167">
                  <c:v>72.028000000000006</c:v>
                </c:pt>
                <c:pt idx="10168">
                  <c:v>72.028000000000006</c:v>
                </c:pt>
                <c:pt idx="10169">
                  <c:v>72.028000000000006</c:v>
                </c:pt>
                <c:pt idx="10170">
                  <c:v>72.028000000000006</c:v>
                </c:pt>
                <c:pt idx="10171">
                  <c:v>72.028000000000006</c:v>
                </c:pt>
                <c:pt idx="10172">
                  <c:v>72.028000000000006</c:v>
                </c:pt>
                <c:pt idx="10173">
                  <c:v>71.855999999999995</c:v>
                </c:pt>
                <c:pt idx="10174">
                  <c:v>71.683000000000007</c:v>
                </c:pt>
                <c:pt idx="10175">
                  <c:v>71.683000000000007</c:v>
                </c:pt>
                <c:pt idx="10176">
                  <c:v>71.683000000000007</c:v>
                </c:pt>
                <c:pt idx="10177">
                  <c:v>71.683000000000007</c:v>
                </c:pt>
                <c:pt idx="10178">
                  <c:v>71.683000000000007</c:v>
                </c:pt>
                <c:pt idx="10179">
                  <c:v>71.683000000000007</c:v>
                </c:pt>
                <c:pt idx="10180">
                  <c:v>71.683000000000007</c:v>
                </c:pt>
                <c:pt idx="10181">
                  <c:v>71.512</c:v>
                </c:pt>
                <c:pt idx="10182">
                  <c:v>71.683000000000007</c:v>
                </c:pt>
                <c:pt idx="10183">
                  <c:v>71.512</c:v>
                </c:pt>
                <c:pt idx="10184">
                  <c:v>71.512</c:v>
                </c:pt>
                <c:pt idx="10185">
                  <c:v>71.338999999999999</c:v>
                </c:pt>
                <c:pt idx="10186">
                  <c:v>71.338999999999999</c:v>
                </c:pt>
                <c:pt idx="10187">
                  <c:v>71.338999999999999</c:v>
                </c:pt>
                <c:pt idx="10188">
                  <c:v>71.338999999999999</c:v>
                </c:pt>
                <c:pt idx="10189">
                  <c:v>71.338999999999999</c:v>
                </c:pt>
                <c:pt idx="10190">
                  <c:v>71.338999999999999</c:v>
                </c:pt>
                <c:pt idx="10191">
                  <c:v>71.338999999999999</c:v>
                </c:pt>
                <c:pt idx="10192">
                  <c:v>71.338999999999999</c:v>
                </c:pt>
                <c:pt idx="10193">
                  <c:v>71.338999999999999</c:v>
                </c:pt>
                <c:pt idx="10194">
                  <c:v>71.338999999999999</c:v>
                </c:pt>
                <c:pt idx="10195">
                  <c:v>71.683000000000007</c:v>
                </c:pt>
                <c:pt idx="10196">
                  <c:v>71.683000000000007</c:v>
                </c:pt>
                <c:pt idx="10197">
                  <c:v>71.683000000000007</c:v>
                </c:pt>
                <c:pt idx="10198">
                  <c:v>71.683000000000007</c:v>
                </c:pt>
                <c:pt idx="10199">
                  <c:v>71.512</c:v>
                </c:pt>
                <c:pt idx="10200">
                  <c:v>71.512</c:v>
                </c:pt>
                <c:pt idx="10201">
                  <c:v>71.512</c:v>
                </c:pt>
                <c:pt idx="10202">
                  <c:v>71.512</c:v>
                </c:pt>
                <c:pt idx="10203">
                  <c:v>71.512</c:v>
                </c:pt>
                <c:pt idx="10204">
                  <c:v>71.512</c:v>
                </c:pt>
                <c:pt idx="10205">
                  <c:v>71.512</c:v>
                </c:pt>
                <c:pt idx="10206">
                  <c:v>71.338999999999999</c:v>
                </c:pt>
                <c:pt idx="10207">
                  <c:v>71.168000000000006</c:v>
                </c:pt>
                <c:pt idx="10208">
                  <c:v>71.338999999999999</c:v>
                </c:pt>
                <c:pt idx="10209">
                  <c:v>71.338999999999999</c:v>
                </c:pt>
                <c:pt idx="10210">
                  <c:v>71.168000000000006</c:v>
                </c:pt>
                <c:pt idx="10211">
                  <c:v>71.168000000000006</c:v>
                </c:pt>
                <c:pt idx="10212">
                  <c:v>71.338999999999999</c:v>
                </c:pt>
                <c:pt idx="10213">
                  <c:v>71.338999999999999</c:v>
                </c:pt>
                <c:pt idx="10214">
                  <c:v>71.338999999999999</c:v>
                </c:pt>
                <c:pt idx="10215">
                  <c:v>71.512</c:v>
                </c:pt>
                <c:pt idx="10216">
                  <c:v>71.338999999999999</c:v>
                </c:pt>
                <c:pt idx="10217">
                  <c:v>71.338999999999999</c:v>
                </c:pt>
                <c:pt idx="10218">
                  <c:v>71.338999999999999</c:v>
                </c:pt>
                <c:pt idx="10219">
                  <c:v>71.338999999999999</c:v>
                </c:pt>
                <c:pt idx="10220">
                  <c:v>71.338999999999999</c:v>
                </c:pt>
                <c:pt idx="10221">
                  <c:v>71.168000000000006</c:v>
                </c:pt>
                <c:pt idx="10222">
                  <c:v>71.168000000000006</c:v>
                </c:pt>
                <c:pt idx="10223">
                  <c:v>71.168000000000006</c:v>
                </c:pt>
                <c:pt idx="10224">
                  <c:v>71.338999999999999</c:v>
                </c:pt>
                <c:pt idx="10225">
                  <c:v>71.338999999999999</c:v>
                </c:pt>
                <c:pt idx="10226">
                  <c:v>71.338999999999999</c:v>
                </c:pt>
                <c:pt idx="10227">
                  <c:v>71.168000000000006</c:v>
                </c:pt>
                <c:pt idx="10228">
                  <c:v>71.168000000000006</c:v>
                </c:pt>
                <c:pt idx="10229">
                  <c:v>71.168000000000006</c:v>
                </c:pt>
                <c:pt idx="10230">
                  <c:v>71.168000000000006</c:v>
                </c:pt>
                <c:pt idx="10231">
                  <c:v>71.168000000000006</c:v>
                </c:pt>
                <c:pt idx="10232">
                  <c:v>71.168000000000006</c:v>
                </c:pt>
                <c:pt idx="10233">
                  <c:v>71.168000000000006</c:v>
                </c:pt>
                <c:pt idx="10234">
                  <c:v>71.168000000000006</c:v>
                </c:pt>
                <c:pt idx="10235">
                  <c:v>71.168000000000006</c:v>
                </c:pt>
                <c:pt idx="10236">
                  <c:v>71.168000000000006</c:v>
                </c:pt>
                <c:pt idx="10237">
                  <c:v>71.168000000000006</c:v>
                </c:pt>
                <c:pt idx="10238">
                  <c:v>71.168000000000006</c:v>
                </c:pt>
                <c:pt idx="10239">
                  <c:v>71.168000000000006</c:v>
                </c:pt>
                <c:pt idx="10240">
                  <c:v>71.168000000000006</c:v>
                </c:pt>
                <c:pt idx="10241">
                  <c:v>71.168000000000006</c:v>
                </c:pt>
                <c:pt idx="10242">
                  <c:v>71.168000000000006</c:v>
                </c:pt>
                <c:pt idx="10243">
                  <c:v>71.338999999999999</c:v>
                </c:pt>
                <c:pt idx="10244">
                  <c:v>71.512</c:v>
                </c:pt>
                <c:pt idx="10245">
                  <c:v>71.512</c:v>
                </c:pt>
                <c:pt idx="10246">
                  <c:v>71.512</c:v>
                </c:pt>
                <c:pt idx="10247">
                  <c:v>71.683000000000007</c:v>
                </c:pt>
                <c:pt idx="10248">
                  <c:v>71.683000000000007</c:v>
                </c:pt>
                <c:pt idx="10249">
                  <c:v>71.683000000000007</c:v>
                </c:pt>
                <c:pt idx="10250">
                  <c:v>71.683000000000007</c:v>
                </c:pt>
                <c:pt idx="10251">
                  <c:v>71.855999999999995</c:v>
                </c:pt>
                <c:pt idx="10252">
                  <c:v>71.683000000000007</c:v>
                </c:pt>
                <c:pt idx="10253">
                  <c:v>71.683000000000007</c:v>
                </c:pt>
                <c:pt idx="10254">
                  <c:v>71.683000000000007</c:v>
                </c:pt>
                <c:pt idx="10255">
                  <c:v>71.683000000000007</c:v>
                </c:pt>
                <c:pt idx="10256">
                  <c:v>71.512</c:v>
                </c:pt>
                <c:pt idx="10257">
                  <c:v>71.512</c:v>
                </c:pt>
                <c:pt idx="10258">
                  <c:v>71.683000000000007</c:v>
                </c:pt>
                <c:pt idx="10259">
                  <c:v>71.683000000000007</c:v>
                </c:pt>
                <c:pt idx="10260">
                  <c:v>71.683000000000007</c:v>
                </c:pt>
                <c:pt idx="10261">
                  <c:v>71.855999999999995</c:v>
                </c:pt>
                <c:pt idx="10262">
                  <c:v>72.028000000000006</c:v>
                </c:pt>
                <c:pt idx="10263">
                  <c:v>72.198999999999998</c:v>
                </c:pt>
                <c:pt idx="10264">
                  <c:v>72.198999999999998</c:v>
                </c:pt>
                <c:pt idx="10265">
                  <c:v>72.198999999999998</c:v>
                </c:pt>
                <c:pt idx="10266">
                  <c:v>72.198999999999998</c:v>
                </c:pt>
                <c:pt idx="10267">
                  <c:v>72.198999999999998</c:v>
                </c:pt>
                <c:pt idx="10268">
                  <c:v>72.198999999999998</c:v>
                </c:pt>
                <c:pt idx="10269">
                  <c:v>72.198999999999998</c:v>
                </c:pt>
                <c:pt idx="10270">
                  <c:v>72.198999999999998</c:v>
                </c:pt>
                <c:pt idx="10271">
                  <c:v>72.198999999999998</c:v>
                </c:pt>
                <c:pt idx="10272">
                  <c:v>72.198999999999998</c:v>
                </c:pt>
                <c:pt idx="10273">
                  <c:v>72.198999999999998</c:v>
                </c:pt>
                <c:pt idx="10274">
                  <c:v>72.372</c:v>
                </c:pt>
                <c:pt idx="10275">
                  <c:v>72.372</c:v>
                </c:pt>
                <c:pt idx="10276">
                  <c:v>72.198999999999998</c:v>
                </c:pt>
                <c:pt idx="10277">
                  <c:v>72.198999999999998</c:v>
                </c:pt>
                <c:pt idx="10278">
                  <c:v>72.198999999999998</c:v>
                </c:pt>
                <c:pt idx="10279">
                  <c:v>72.198999999999998</c:v>
                </c:pt>
                <c:pt idx="10280">
                  <c:v>72.198999999999998</c:v>
                </c:pt>
                <c:pt idx="10281">
                  <c:v>72.028000000000006</c:v>
                </c:pt>
                <c:pt idx="10282">
                  <c:v>72.028000000000006</c:v>
                </c:pt>
                <c:pt idx="10283">
                  <c:v>71.855999999999995</c:v>
                </c:pt>
                <c:pt idx="10284">
                  <c:v>71.855999999999995</c:v>
                </c:pt>
                <c:pt idx="10285">
                  <c:v>72.028000000000006</c:v>
                </c:pt>
                <c:pt idx="10286">
                  <c:v>72.028000000000006</c:v>
                </c:pt>
                <c:pt idx="10287">
                  <c:v>72.028000000000006</c:v>
                </c:pt>
                <c:pt idx="10288">
                  <c:v>72.028000000000006</c:v>
                </c:pt>
                <c:pt idx="10289">
                  <c:v>72.028000000000006</c:v>
                </c:pt>
                <c:pt idx="10290">
                  <c:v>72.028000000000006</c:v>
                </c:pt>
                <c:pt idx="10291">
                  <c:v>72.028000000000006</c:v>
                </c:pt>
                <c:pt idx="10292">
                  <c:v>72.028000000000006</c:v>
                </c:pt>
                <c:pt idx="10293">
                  <c:v>71.855999999999995</c:v>
                </c:pt>
                <c:pt idx="10294">
                  <c:v>71.855999999999995</c:v>
                </c:pt>
                <c:pt idx="10295">
                  <c:v>71.855999999999995</c:v>
                </c:pt>
                <c:pt idx="10296">
                  <c:v>72.028000000000006</c:v>
                </c:pt>
                <c:pt idx="10297">
                  <c:v>72.028000000000006</c:v>
                </c:pt>
                <c:pt idx="10298">
                  <c:v>72.028000000000006</c:v>
                </c:pt>
                <c:pt idx="10299">
                  <c:v>72.028000000000006</c:v>
                </c:pt>
                <c:pt idx="10300">
                  <c:v>71.855999999999995</c:v>
                </c:pt>
                <c:pt idx="10301">
                  <c:v>71.855999999999995</c:v>
                </c:pt>
                <c:pt idx="10302">
                  <c:v>71.855999999999995</c:v>
                </c:pt>
                <c:pt idx="10303">
                  <c:v>71.855999999999995</c:v>
                </c:pt>
                <c:pt idx="10304">
                  <c:v>71.855999999999995</c:v>
                </c:pt>
                <c:pt idx="10305">
                  <c:v>71.855999999999995</c:v>
                </c:pt>
                <c:pt idx="10306">
                  <c:v>71.683000000000007</c:v>
                </c:pt>
                <c:pt idx="10307">
                  <c:v>71.338999999999999</c:v>
                </c:pt>
                <c:pt idx="10308">
                  <c:v>71.512</c:v>
                </c:pt>
                <c:pt idx="10309">
                  <c:v>71.512</c:v>
                </c:pt>
                <c:pt idx="10310">
                  <c:v>71.338999999999999</c:v>
                </c:pt>
                <c:pt idx="10311">
                  <c:v>71.338999999999999</c:v>
                </c:pt>
                <c:pt idx="10312">
                  <c:v>71.338999999999999</c:v>
                </c:pt>
                <c:pt idx="10313">
                  <c:v>71.338999999999999</c:v>
                </c:pt>
                <c:pt idx="10314">
                  <c:v>71.338999999999999</c:v>
                </c:pt>
                <c:pt idx="10315">
                  <c:v>71.512</c:v>
                </c:pt>
                <c:pt idx="10316">
                  <c:v>71.512</c:v>
                </c:pt>
                <c:pt idx="10317">
                  <c:v>71.512</c:v>
                </c:pt>
                <c:pt idx="10318">
                  <c:v>71.512</c:v>
                </c:pt>
                <c:pt idx="10319">
                  <c:v>71.512</c:v>
                </c:pt>
                <c:pt idx="10320">
                  <c:v>71.512</c:v>
                </c:pt>
                <c:pt idx="10321">
                  <c:v>71.512</c:v>
                </c:pt>
                <c:pt idx="10322">
                  <c:v>71.512</c:v>
                </c:pt>
                <c:pt idx="10323">
                  <c:v>71.512</c:v>
                </c:pt>
                <c:pt idx="10324">
                  <c:v>71.512</c:v>
                </c:pt>
                <c:pt idx="10325">
                  <c:v>71.512</c:v>
                </c:pt>
                <c:pt idx="10326">
                  <c:v>71.512</c:v>
                </c:pt>
                <c:pt idx="10327">
                  <c:v>71.512</c:v>
                </c:pt>
                <c:pt idx="10328">
                  <c:v>71.512</c:v>
                </c:pt>
                <c:pt idx="10329">
                  <c:v>71.512</c:v>
                </c:pt>
                <c:pt idx="10330">
                  <c:v>71.512</c:v>
                </c:pt>
                <c:pt idx="10331">
                  <c:v>71.512</c:v>
                </c:pt>
                <c:pt idx="10332">
                  <c:v>71.512</c:v>
                </c:pt>
                <c:pt idx="10333">
                  <c:v>71.512</c:v>
                </c:pt>
                <c:pt idx="10334">
                  <c:v>71.683000000000007</c:v>
                </c:pt>
                <c:pt idx="10335">
                  <c:v>71.855999999999995</c:v>
                </c:pt>
                <c:pt idx="10336">
                  <c:v>71.855999999999995</c:v>
                </c:pt>
                <c:pt idx="10337">
                  <c:v>71.855999999999995</c:v>
                </c:pt>
                <c:pt idx="10338">
                  <c:v>71.855999999999995</c:v>
                </c:pt>
                <c:pt idx="10339">
                  <c:v>72.028000000000006</c:v>
                </c:pt>
                <c:pt idx="10340">
                  <c:v>72.028000000000006</c:v>
                </c:pt>
                <c:pt idx="10341">
                  <c:v>72.028000000000006</c:v>
                </c:pt>
                <c:pt idx="10342">
                  <c:v>72.198999999999998</c:v>
                </c:pt>
                <c:pt idx="10343">
                  <c:v>72.198999999999998</c:v>
                </c:pt>
                <c:pt idx="10344">
                  <c:v>72.198999999999998</c:v>
                </c:pt>
                <c:pt idx="10345">
                  <c:v>72.198999999999998</c:v>
                </c:pt>
                <c:pt idx="10346">
                  <c:v>72.198999999999998</c:v>
                </c:pt>
                <c:pt idx="10347">
                  <c:v>72.372</c:v>
                </c:pt>
                <c:pt idx="10348">
                  <c:v>72.372</c:v>
                </c:pt>
                <c:pt idx="10349">
                  <c:v>72.372</c:v>
                </c:pt>
                <c:pt idx="10350">
                  <c:v>72.372</c:v>
                </c:pt>
                <c:pt idx="10351">
                  <c:v>72.545000000000002</c:v>
                </c:pt>
                <c:pt idx="10352">
                  <c:v>72.545000000000002</c:v>
                </c:pt>
                <c:pt idx="10353">
                  <c:v>72.545000000000002</c:v>
                </c:pt>
                <c:pt idx="10354">
                  <c:v>72.372</c:v>
                </c:pt>
                <c:pt idx="10355">
                  <c:v>72.372</c:v>
                </c:pt>
                <c:pt idx="10356">
                  <c:v>72.198999999999998</c:v>
                </c:pt>
                <c:pt idx="10357">
                  <c:v>72.028000000000006</c:v>
                </c:pt>
                <c:pt idx="10358">
                  <c:v>72.198999999999998</c:v>
                </c:pt>
                <c:pt idx="10359">
                  <c:v>72.372</c:v>
                </c:pt>
                <c:pt idx="10360">
                  <c:v>72.372</c:v>
                </c:pt>
                <c:pt idx="10361">
                  <c:v>72.372</c:v>
                </c:pt>
                <c:pt idx="10362">
                  <c:v>72.372</c:v>
                </c:pt>
                <c:pt idx="10363">
                  <c:v>72.545000000000002</c:v>
                </c:pt>
                <c:pt idx="10364">
                  <c:v>72.545000000000002</c:v>
                </c:pt>
                <c:pt idx="10365">
                  <c:v>72.545000000000002</c:v>
                </c:pt>
                <c:pt idx="10366">
                  <c:v>72.718000000000004</c:v>
                </c:pt>
                <c:pt idx="10367">
                  <c:v>72.718000000000004</c:v>
                </c:pt>
                <c:pt idx="10368">
                  <c:v>72.718000000000004</c:v>
                </c:pt>
                <c:pt idx="10369">
                  <c:v>72.545000000000002</c:v>
                </c:pt>
                <c:pt idx="10370">
                  <c:v>72.545000000000002</c:v>
                </c:pt>
                <c:pt idx="10371">
                  <c:v>72.718000000000004</c:v>
                </c:pt>
                <c:pt idx="10372">
                  <c:v>72.718000000000004</c:v>
                </c:pt>
                <c:pt idx="10373">
                  <c:v>72.891000000000005</c:v>
                </c:pt>
                <c:pt idx="10374">
                  <c:v>72.891000000000005</c:v>
                </c:pt>
                <c:pt idx="10375">
                  <c:v>72.891000000000005</c:v>
                </c:pt>
                <c:pt idx="10376">
                  <c:v>73.061999999999998</c:v>
                </c:pt>
                <c:pt idx="10377">
                  <c:v>73.061999999999998</c:v>
                </c:pt>
                <c:pt idx="10378">
                  <c:v>73.061999999999998</c:v>
                </c:pt>
                <c:pt idx="10379">
                  <c:v>73.061999999999998</c:v>
                </c:pt>
                <c:pt idx="10380">
                  <c:v>73.061999999999998</c:v>
                </c:pt>
                <c:pt idx="10381">
                  <c:v>73.061999999999998</c:v>
                </c:pt>
                <c:pt idx="10382">
                  <c:v>73.061999999999998</c:v>
                </c:pt>
                <c:pt idx="10383">
                  <c:v>73.061999999999998</c:v>
                </c:pt>
                <c:pt idx="10384">
                  <c:v>73.233999999999995</c:v>
                </c:pt>
                <c:pt idx="10385">
                  <c:v>73.233999999999995</c:v>
                </c:pt>
                <c:pt idx="10386">
                  <c:v>73.233999999999995</c:v>
                </c:pt>
                <c:pt idx="10387">
                  <c:v>73.233999999999995</c:v>
                </c:pt>
                <c:pt idx="10388">
                  <c:v>73.233999999999995</c:v>
                </c:pt>
                <c:pt idx="10389">
                  <c:v>73.233999999999995</c:v>
                </c:pt>
                <c:pt idx="10390">
                  <c:v>73.233999999999995</c:v>
                </c:pt>
                <c:pt idx="10391">
                  <c:v>73.233999999999995</c:v>
                </c:pt>
                <c:pt idx="10392">
                  <c:v>73.233999999999995</c:v>
                </c:pt>
                <c:pt idx="10393">
                  <c:v>73.233999999999995</c:v>
                </c:pt>
                <c:pt idx="10394">
                  <c:v>73.233999999999995</c:v>
                </c:pt>
                <c:pt idx="10395">
                  <c:v>73.233999999999995</c:v>
                </c:pt>
                <c:pt idx="10396">
                  <c:v>73.233999999999995</c:v>
                </c:pt>
                <c:pt idx="10397">
                  <c:v>73.233999999999995</c:v>
                </c:pt>
                <c:pt idx="10398">
                  <c:v>73.061999999999998</c:v>
                </c:pt>
                <c:pt idx="10399">
                  <c:v>73.061999999999998</c:v>
                </c:pt>
                <c:pt idx="10400">
                  <c:v>73.061999999999998</c:v>
                </c:pt>
                <c:pt idx="10401">
                  <c:v>73.061999999999998</c:v>
                </c:pt>
                <c:pt idx="10402">
                  <c:v>72.891000000000005</c:v>
                </c:pt>
                <c:pt idx="10403">
                  <c:v>72.891000000000005</c:v>
                </c:pt>
                <c:pt idx="10404">
                  <c:v>72.545000000000002</c:v>
                </c:pt>
                <c:pt idx="10405">
                  <c:v>72.372</c:v>
                </c:pt>
                <c:pt idx="10406">
                  <c:v>72.198999999999998</c:v>
                </c:pt>
                <c:pt idx="10407">
                  <c:v>72.028000000000006</c:v>
                </c:pt>
                <c:pt idx="10408">
                  <c:v>72.028000000000006</c:v>
                </c:pt>
                <c:pt idx="10409">
                  <c:v>72.028000000000006</c:v>
                </c:pt>
                <c:pt idx="10410">
                  <c:v>72.198999999999998</c:v>
                </c:pt>
                <c:pt idx="10411">
                  <c:v>72.198999999999998</c:v>
                </c:pt>
                <c:pt idx="10412">
                  <c:v>72.198999999999998</c:v>
                </c:pt>
                <c:pt idx="10413">
                  <c:v>72.198999999999998</c:v>
                </c:pt>
                <c:pt idx="10414">
                  <c:v>72.198999999999998</c:v>
                </c:pt>
                <c:pt idx="10415">
                  <c:v>72.198999999999998</c:v>
                </c:pt>
                <c:pt idx="10416">
                  <c:v>72.372</c:v>
                </c:pt>
                <c:pt idx="10417">
                  <c:v>72.372</c:v>
                </c:pt>
                <c:pt idx="10418">
                  <c:v>72.372</c:v>
                </c:pt>
                <c:pt idx="10419">
                  <c:v>72.545000000000002</c:v>
                </c:pt>
                <c:pt idx="10420">
                  <c:v>72.718000000000004</c:v>
                </c:pt>
                <c:pt idx="10421">
                  <c:v>72.718000000000004</c:v>
                </c:pt>
                <c:pt idx="10422">
                  <c:v>72.718000000000004</c:v>
                </c:pt>
                <c:pt idx="10423">
                  <c:v>72.718000000000004</c:v>
                </c:pt>
                <c:pt idx="10424">
                  <c:v>72.545000000000002</c:v>
                </c:pt>
                <c:pt idx="10425">
                  <c:v>72.545000000000002</c:v>
                </c:pt>
                <c:pt idx="10426">
                  <c:v>72.545000000000002</c:v>
                </c:pt>
                <c:pt idx="10427">
                  <c:v>72.545000000000002</c:v>
                </c:pt>
                <c:pt idx="10428">
                  <c:v>72.545000000000002</c:v>
                </c:pt>
                <c:pt idx="10429">
                  <c:v>72.718000000000004</c:v>
                </c:pt>
                <c:pt idx="10430">
                  <c:v>72.545000000000002</c:v>
                </c:pt>
                <c:pt idx="10431">
                  <c:v>72.545000000000002</c:v>
                </c:pt>
                <c:pt idx="10432">
                  <c:v>72.545000000000002</c:v>
                </c:pt>
                <c:pt idx="10433">
                  <c:v>72.545000000000002</c:v>
                </c:pt>
                <c:pt idx="10434">
                  <c:v>72.372</c:v>
                </c:pt>
                <c:pt idx="10435">
                  <c:v>72.372</c:v>
                </c:pt>
                <c:pt idx="10436">
                  <c:v>72.198999999999998</c:v>
                </c:pt>
                <c:pt idx="10437">
                  <c:v>72.198999999999998</c:v>
                </c:pt>
                <c:pt idx="10438">
                  <c:v>72.028000000000006</c:v>
                </c:pt>
                <c:pt idx="10439">
                  <c:v>72.198999999999998</c:v>
                </c:pt>
                <c:pt idx="10440">
                  <c:v>72.198999999999998</c:v>
                </c:pt>
                <c:pt idx="10441">
                  <c:v>72.198999999999998</c:v>
                </c:pt>
                <c:pt idx="10442">
                  <c:v>72.028000000000006</c:v>
                </c:pt>
                <c:pt idx="10443">
                  <c:v>72.028000000000006</c:v>
                </c:pt>
                <c:pt idx="10444">
                  <c:v>71.855999999999995</c:v>
                </c:pt>
                <c:pt idx="10445">
                  <c:v>71.512</c:v>
                </c:pt>
                <c:pt idx="10446">
                  <c:v>71.683000000000007</c:v>
                </c:pt>
                <c:pt idx="10447">
                  <c:v>71.512</c:v>
                </c:pt>
                <c:pt idx="10448">
                  <c:v>71.338999999999999</c:v>
                </c:pt>
                <c:pt idx="10449">
                  <c:v>71.338999999999999</c:v>
                </c:pt>
                <c:pt idx="10450">
                  <c:v>71.338999999999999</c:v>
                </c:pt>
                <c:pt idx="10451">
                  <c:v>70.995000000000005</c:v>
                </c:pt>
                <c:pt idx="10452">
                  <c:v>70.650999999999996</c:v>
                </c:pt>
                <c:pt idx="10453">
                  <c:v>70.48</c:v>
                </c:pt>
                <c:pt idx="10454">
                  <c:v>70.650999999999996</c:v>
                </c:pt>
                <c:pt idx="10455">
                  <c:v>70.995000000000005</c:v>
                </c:pt>
                <c:pt idx="10456">
                  <c:v>71.168000000000006</c:v>
                </c:pt>
                <c:pt idx="10457">
                  <c:v>71.168000000000006</c:v>
                </c:pt>
                <c:pt idx="10458">
                  <c:v>70.995000000000005</c:v>
                </c:pt>
                <c:pt idx="10459">
                  <c:v>70.995000000000005</c:v>
                </c:pt>
                <c:pt idx="10460">
                  <c:v>71.168000000000006</c:v>
                </c:pt>
                <c:pt idx="10461">
                  <c:v>71.168000000000006</c:v>
                </c:pt>
                <c:pt idx="10462">
                  <c:v>71.168000000000006</c:v>
                </c:pt>
                <c:pt idx="10463">
                  <c:v>70.995000000000005</c:v>
                </c:pt>
                <c:pt idx="10464">
                  <c:v>70.995000000000005</c:v>
                </c:pt>
                <c:pt idx="10465">
                  <c:v>70.995000000000005</c:v>
                </c:pt>
                <c:pt idx="10466">
                  <c:v>70.995000000000005</c:v>
                </c:pt>
                <c:pt idx="10467">
                  <c:v>71.168000000000006</c:v>
                </c:pt>
                <c:pt idx="10468">
                  <c:v>71.168000000000006</c:v>
                </c:pt>
                <c:pt idx="10469">
                  <c:v>71.168000000000006</c:v>
                </c:pt>
                <c:pt idx="10470">
                  <c:v>70.995000000000005</c:v>
                </c:pt>
                <c:pt idx="10471">
                  <c:v>70.995000000000005</c:v>
                </c:pt>
                <c:pt idx="10472">
                  <c:v>71.168000000000006</c:v>
                </c:pt>
                <c:pt idx="10473">
                  <c:v>71.168000000000006</c:v>
                </c:pt>
                <c:pt idx="10474">
                  <c:v>71.338999999999999</c:v>
                </c:pt>
                <c:pt idx="10475">
                  <c:v>71.338999999999999</c:v>
                </c:pt>
                <c:pt idx="10476">
                  <c:v>71.338999999999999</c:v>
                </c:pt>
                <c:pt idx="10477">
                  <c:v>71.338999999999999</c:v>
                </c:pt>
                <c:pt idx="10478">
                  <c:v>71.338999999999999</c:v>
                </c:pt>
                <c:pt idx="10479">
                  <c:v>71.168000000000006</c:v>
                </c:pt>
                <c:pt idx="10480">
                  <c:v>70.995000000000005</c:v>
                </c:pt>
                <c:pt idx="10481">
                  <c:v>70.995000000000005</c:v>
                </c:pt>
                <c:pt idx="10482">
                  <c:v>70.995000000000005</c:v>
                </c:pt>
                <c:pt idx="10483">
                  <c:v>70.995000000000005</c:v>
                </c:pt>
                <c:pt idx="10484">
                  <c:v>70.995000000000005</c:v>
                </c:pt>
                <c:pt idx="10485">
                  <c:v>70.995000000000005</c:v>
                </c:pt>
                <c:pt idx="10486">
                  <c:v>70.995000000000005</c:v>
                </c:pt>
                <c:pt idx="10487">
                  <c:v>70.823999999999998</c:v>
                </c:pt>
                <c:pt idx="10488">
                  <c:v>70.823999999999998</c:v>
                </c:pt>
                <c:pt idx="10489">
                  <c:v>70.650999999999996</c:v>
                </c:pt>
                <c:pt idx="10490">
                  <c:v>70.650999999999996</c:v>
                </c:pt>
                <c:pt idx="10491">
                  <c:v>70.650999999999996</c:v>
                </c:pt>
                <c:pt idx="10492">
                  <c:v>70.823999999999998</c:v>
                </c:pt>
                <c:pt idx="10493">
                  <c:v>70.650999999999996</c:v>
                </c:pt>
                <c:pt idx="10494">
                  <c:v>70.650999999999996</c:v>
                </c:pt>
                <c:pt idx="10495">
                  <c:v>70.823999999999998</c:v>
                </c:pt>
                <c:pt idx="10496">
                  <c:v>70.48</c:v>
                </c:pt>
                <c:pt idx="10497">
                  <c:v>69.448999999999998</c:v>
                </c:pt>
                <c:pt idx="10498">
                  <c:v>69.278000000000006</c:v>
                </c:pt>
                <c:pt idx="10499">
                  <c:v>69.106999999999999</c:v>
                </c:pt>
                <c:pt idx="10500">
                  <c:v>68.248000000000005</c:v>
                </c:pt>
                <c:pt idx="10501">
                  <c:v>68.076999999999998</c:v>
                </c:pt>
                <c:pt idx="10502">
                  <c:v>68.763000000000005</c:v>
                </c:pt>
                <c:pt idx="10503">
                  <c:v>68.763000000000005</c:v>
                </c:pt>
                <c:pt idx="10504">
                  <c:v>69.106999999999999</c:v>
                </c:pt>
                <c:pt idx="10505">
                  <c:v>69.278000000000006</c:v>
                </c:pt>
                <c:pt idx="10506">
                  <c:v>68.933999999999997</c:v>
                </c:pt>
                <c:pt idx="10507">
                  <c:v>68.763000000000005</c:v>
                </c:pt>
                <c:pt idx="10508">
                  <c:v>68.591999999999999</c:v>
                </c:pt>
                <c:pt idx="10509">
                  <c:v>68.763000000000005</c:v>
                </c:pt>
                <c:pt idx="10510">
                  <c:v>68.421000000000006</c:v>
                </c:pt>
                <c:pt idx="10511">
                  <c:v>68.076999999999998</c:v>
                </c:pt>
                <c:pt idx="10512">
                  <c:v>68.076999999999998</c:v>
                </c:pt>
                <c:pt idx="10513">
                  <c:v>68.076999999999998</c:v>
                </c:pt>
                <c:pt idx="10514">
                  <c:v>68.076999999999998</c:v>
                </c:pt>
                <c:pt idx="10515">
                  <c:v>68.248000000000005</c:v>
                </c:pt>
                <c:pt idx="10516">
                  <c:v>68.421000000000006</c:v>
                </c:pt>
                <c:pt idx="10517">
                  <c:v>68.421000000000006</c:v>
                </c:pt>
                <c:pt idx="10518">
                  <c:v>68.591999999999999</c:v>
                </c:pt>
                <c:pt idx="10519">
                  <c:v>68.763000000000005</c:v>
                </c:pt>
                <c:pt idx="10520">
                  <c:v>68.933999999999997</c:v>
                </c:pt>
                <c:pt idx="10521">
                  <c:v>69.106999999999999</c:v>
                </c:pt>
                <c:pt idx="10522">
                  <c:v>69.448999999999998</c:v>
                </c:pt>
                <c:pt idx="10523">
                  <c:v>69.448999999999998</c:v>
                </c:pt>
                <c:pt idx="10524">
                  <c:v>69.448999999999998</c:v>
                </c:pt>
                <c:pt idx="10525">
                  <c:v>69.448999999999998</c:v>
                </c:pt>
                <c:pt idx="10526">
                  <c:v>69.448999999999998</c:v>
                </c:pt>
                <c:pt idx="10527">
                  <c:v>69.278000000000006</c:v>
                </c:pt>
                <c:pt idx="10528">
                  <c:v>69.448999999999998</c:v>
                </c:pt>
                <c:pt idx="10529">
                  <c:v>69.448999999999998</c:v>
                </c:pt>
                <c:pt idx="10530">
                  <c:v>69.448999999999998</c:v>
                </c:pt>
                <c:pt idx="10531">
                  <c:v>69.448999999999998</c:v>
                </c:pt>
                <c:pt idx="10532">
                  <c:v>69.448999999999998</c:v>
                </c:pt>
                <c:pt idx="10533">
                  <c:v>69.448999999999998</c:v>
                </c:pt>
                <c:pt idx="10534">
                  <c:v>69.448999999999998</c:v>
                </c:pt>
                <c:pt idx="10535">
                  <c:v>69.448999999999998</c:v>
                </c:pt>
                <c:pt idx="10536">
                  <c:v>69.622</c:v>
                </c:pt>
                <c:pt idx="10537">
                  <c:v>69.448999999999998</c:v>
                </c:pt>
                <c:pt idx="10538">
                  <c:v>69.448999999999998</c:v>
                </c:pt>
                <c:pt idx="10539">
                  <c:v>69.448999999999998</c:v>
                </c:pt>
                <c:pt idx="10540">
                  <c:v>69.448999999999998</c:v>
                </c:pt>
                <c:pt idx="10541">
                  <c:v>69.448999999999998</c:v>
                </c:pt>
                <c:pt idx="10542">
                  <c:v>69.448999999999998</c:v>
                </c:pt>
                <c:pt idx="10543">
                  <c:v>69.622</c:v>
                </c:pt>
                <c:pt idx="10544">
                  <c:v>69.448999999999998</c:v>
                </c:pt>
                <c:pt idx="10545">
                  <c:v>69.448999999999998</c:v>
                </c:pt>
                <c:pt idx="10546">
                  <c:v>69.448999999999998</c:v>
                </c:pt>
                <c:pt idx="10547">
                  <c:v>69.106999999999999</c:v>
                </c:pt>
                <c:pt idx="10548">
                  <c:v>69.106999999999999</c:v>
                </c:pt>
                <c:pt idx="10549">
                  <c:v>68.421000000000006</c:v>
                </c:pt>
                <c:pt idx="10550">
                  <c:v>68.421000000000006</c:v>
                </c:pt>
                <c:pt idx="10551">
                  <c:v>68.421000000000006</c:v>
                </c:pt>
                <c:pt idx="10552">
                  <c:v>68.421000000000006</c:v>
                </c:pt>
                <c:pt idx="10553">
                  <c:v>68.421000000000006</c:v>
                </c:pt>
                <c:pt idx="10554">
                  <c:v>68.591999999999999</c:v>
                </c:pt>
                <c:pt idx="10555">
                  <c:v>68.591999999999999</c:v>
                </c:pt>
                <c:pt idx="10556">
                  <c:v>68.591999999999999</c:v>
                </c:pt>
                <c:pt idx="10557">
                  <c:v>68.763000000000005</c:v>
                </c:pt>
                <c:pt idx="10558">
                  <c:v>68.763000000000005</c:v>
                </c:pt>
                <c:pt idx="10559">
                  <c:v>68.763000000000005</c:v>
                </c:pt>
                <c:pt idx="10560">
                  <c:v>68.763000000000005</c:v>
                </c:pt>
                <c:pt idx="10561">
                  <c:v>68.763000000000005</c:v>
                </c:pt>
                <c:pt idx="10562">
                  <c:v>68.763000000000005</c:v>
                </c:pt>
                <c:pt idx="10563">
                  <c:v>68.763000000000005</c:v>
                </c:pt>
                <c:pt idx="10564">
                  <c:v>68.763000000000005</c:v>
                </c:pt>
                <c:pt idx="10565">
                  <c:v>68.763000000000005</c:v>
                </c:pt>
                <c:pt idx="10566">
                  <c:v>68.763000000000005</c:v>
                </c:pt>
                <c:pt idx="10567">
                  <c:v>68.763000000000005</c:v>
                </c:pt>
                <c:pt idx="10568">
                  <c:v>68.763000000000005</c:v>
                </c:pt>
                <c:pt idx="10569">
                  <c:v>68.933999999999997</c:v>
                </c:pt>
                <c:pt idx="10570">
                  <c:v>68.933999999999997</c:v>
                </c:pt>
                <c:pt idx="10571">
                  <c:v>68.933999999999997</c:v>
                </c:pt>
                <c:pt idx="10572">
                  <c:v>68.933999999999997</c:v>
                </c:pt>
                <c:pt idx="10573">
                  <c:v>69.106999999999999</c:v>
                </c:pt>
                <c:pt idx="10574">
                  <c:v>69.106999999999999</c:v>
                </c:pt>
                <c:pt idx="10575">
                  <c:v>69.278000000000006</c:v>
                </c:pt>
                <c:pt idx="10576">
                  <c:v>69.278000000000006</c:v>
                </c:pt>
                <c:pt idx="10577">
                  <c:v>69.278000000000006</c:v>
                </c:pt>
                <c:pt idx="10578">
                  <c:v>69.106999999999999</c:v>
                </c:pt>
                <c:pt idx="10579">
                  <c:v>69.106999999999999</c:v>
                </c:pt>
                <c:pt idx="10580">
                  <c:v>69.106999999999999</c:v>
                </c:pt>
                <c:pt idx="10581">
                  <c:v>69.106999999999999</c:v>
                </c:pt>
                <c:pt idx="10582">
                  <c:v>69.106999999999999</c:v>
                </c:pt>
                <c:pt idx="10583">
                  <c:v>68.933999999999997</c:v>
                </c:pt>
                <c:pt idx="10584">
                  <c:v>68.933999999999997</c:v>
                </c:pt>
                <c:pt idx="10585">
                  <c:v>68.933999999999997</c:v>
                </c:pt>
                <c:pt idx="10586">
                  <c:v>68.933999999999997</c:v>
                </c:pt>
                <c:pt idx="10587">
                  <c:v>69.106999999999999</c:v>
                </c:pt>
                <c:pt idx="10588">
                  <c:v>68.933999999999997</c:v>
                </c:pt>
                <c:pt idx="10589">
                  <c:v>68.933999999999997</c:v>
                </c:pt>
                <c:pt idx="10590">
                  <c:v>68.933999999999997</c:v>
                </c:pt>
                <c:pt idx="10591">
                  <c:v>68.933999999999997</c:v>
                </c:pt>
                <c:pt idx="10592">
                  <c:v>68.933999999999997</c:v>
                </c:pt>
                <c:pt idx="10593">
                  <c:v>68.933999999999997</c:v>
                </c:pt>
                <c:pt idx="10594">
                  <c:v>68.933999999999997</c:v>
                </c:pt>
                <c:pt idx="10595">
                  <c:v>68.933999999999997</c:v>
                </c:pt>
                <c:pt idx="10596">
                  <c:v>68.933999999999997</c:v>
                </c:pt>
                <c:pt idx="10597">
                  <c:v>68.763000000000005</c:v>
                </c:pt>
                <c:pt idx="10598">
                  <c:v>68.591999999999999</c:v>
                </c:pt>
                <c:pt idx="10599">
                  <c:v>68.591999999999999</c:v>
                </c:pt>
                <c:pt idx="10600">
                  <c:v>68.591999999999999</c:v>
                </c:pt>
                <c:pt idx="10601">
                  <c:v>68.591999999999999</c:v>
                </c:pt>
                <c:pt idx="10602">
                  <c:v>68.591999999999999</c:v>
                </c:pt>
                <c:pt idx="10603">
                  <c:v>68.421000000000006</c:v>
                </c:pt>
                <c:pt idx="10604">
                  <c:v>68.421000000000006</c:v>
                </c:pt>
                <c:pt idx="10605">
                  <c:v>68.248000000000005</c:v>
                </c:pt>
                <c:pt idx="10606">
                  <c:v>68.248000000000005</c:v>
                </c:pt>
                <c:pt idx="10607">
                  <c:v>68.248000000000005</c:v>
                </c:pt>
                <c:pt idx="10608">
                  <c:v>68.591999999999999</c:v>
                </c:pt>
                <c:pt idx="10609">
                  <c:v>68.591999999999999</c:v>
                </c:pt>
                <c:pt idx="10610">
                  <c:v>68.591999999999999</c:v>
                </c:pt>
                <c:pt idx="10611">
                  <c:v>68.421000000000006</c:v>
                </c:pt>
                <c:pt idx="10612">
                  <c:v>68.421000000000006</c:v>
                </c:pt>
                <c:pt idx="10613">
                  <c:v>68.421000000000006</c:v>
                </c:pt>
                <c:pt idx="10614">
                  <c:v>68.421000000000006</c:v>
                </c:pt>
                <c:pt idx="10615">
                  <c:v>68.421000000000006</c:v>
                </c:pt>
                <c:pt idx="10616">
                  <c:v>68.421000000000006</c:v>
                </c:pt>
                <c:pt idx="10617">
                  <c:v>68.248000000000005</c:v>
                </c:pt>
                <c:pt idx="10618">
                  <c:v>68.248000000000005</c:v>
                </c:pt>
                <c:pt idx="10619">
                  <c:v>68.421000000000006</c:v>
                </c:pt>
                <c:pt idx="10620">
                  <c:v>68.421000000000006</c:v>
                </c:pt>
                <c:pt idx="10621">
                  <c:v>68.421000000000006</c:v>
                </c:pt>
                <c:pt idx="10622">
                  <c:v>68.421000000000006</c:v>
                </c:pt>
                <c:pt idx="10623">
                  <c:v>68.421000000000006</c:v>
                </c:pt>
                <c:pt idx="10624">
                  <c:v>68.248000000000005</c:v>
                </c:pt>
                <c:pt idx="10625">
                  <c:v>68.076999999999998</c:v>
                </c:pt>
                <c:pt idx="10626">
                  <c:v>68.076999999999998</c:v>
                </c:pt>
                <c:pt idx="10627">
                  <c:v>68.076999999999998</c:v>
                </c:pt>
                <c:pt idx="10628">
                  <c:v>68.248000000000005</c:v>
                </c:pt>
                <c:pt idx="10629">
                  <c:v>68.248000000000005</c:v>
                </c:pt>
                <c:pt idx="10630">
                  <c:v>68.248000000000005</c:v>
                </c:pt>
                <c:pt idx="10631">
                  <c:v>68.248000000000005</c:v>
                </c:pt>
                <c:pt idx="10632">
                  <c:v>68.248000000000005</c:v>
                </c:pt>
                <c:pt idx="10633">
                  <c:v>68.248000000000005</c:v>
                </c:pt>
                <c:pt idx="10634">
                  <c:v>68.076999999999998</c:v>
                </c:pt>
                <c:pt idx="10635">
                  <c:v>67.906000000000006</c:v>
                </c:pt>
                <c:pt idx="10636">
                  <c:v>68.248000000000005</c:v>
                </c:pt>
                <c:pt idx="10637">
                  <c:v>68.248000000000005</c:v>
                </c:pt>
                <c:pt idx="10638">
                  <c:v>68.248000000000005</c:v>
                </c:pt>
                <c:pt idx="10639">
                  <c:v>68.248000000000005</c:v>
                </c:pt>
                <c:pt idx="10640">
                  <c:v>68.248000000000005</c:v>
                </c:pt>
                <c:pt idx="10641">
                  <c:v>68.421000000000006</c:v>
                </c:pt>
                <c:pt idx="10642">
                  <c:v>68.421000000000006</c:v>
                </c:pt>
                <c:pt idx="10643">
                  <c:v>68.421000000000006</c:v>
                </c:pt>
                <c:pt idx="10644">
                  <c:v>68.421000000000006</c:v>
                </c:pt>
                <c:pt idx="10645">
                  <c:v>68.591999999999999</c:v>
                </c:pt>
                <c:pt idx="10646">
                  <c:v>68.591999999999999</c:v>
                </c:pt>
                <c:pt idx="10647">
                  <c:v>68.421000000000006</c:v>
                </c:pt>
                <c:pt idx="10648">
                  <c:v>68.421000000000006</c:v>
                </c:pt>
                <c:pt idx="10649">
                  <c:v>68.248000000000005</c:v>
                </c:pt>
                <c:pt idx="10650">
                  <c:v>68.076999999999998</c:v>
                </c:pt>
                <c:pt idx="10651">
                  <c:v>68.076999999999998</c:v>
                </c:pt>
                <c:pt idx="10652">
                  <c:v>68.076999999999998</c:v>
                </c:pt>
                <c:pt idx="10653">
                  <c:v>67.906000000000006</c:v>
                </c:pt>
                <c:pt idx="10654">
                  <c:v>68.076999999999998</c:v>
                </c:pt>
                <c:pt idx="10655">
                  <c:v>68.248000000000005</c:v>
                </c:pt>
                <c:pt idx="10656">
                  <c:v>68.248000000000005</c:v>
                </c:pt>
                <c:pt idx="10657">
                  <c:v>68.248000000000005</c:v>
                </c:pt>
                <c:pt idx="10658">
                  <c:v>68.248000000000005</c:v>
                </c:pt>
                <c:pt idx="10659">
                  <c:v>68.421000000000006</c:v>
                </c:pt>
                <c:pt idx="10660">
                  <c:v>68.421000000000006</c:v>
                </c:pt>
                <c:pt idx="10661">
                  <c:v>68.591999999999999</c:v>
                </c:pt>
                <c:pt idx="10662">
                  <c:v>68.421000000000006</c:v>
                </c:pt>
                <c:pt idx="10663">
                  <c:v>68.591999999999999</c:v>
                </c:pt>
                <c:pt idx="10664">
                  <c:v>68.591999999999999</c:v>
                </c:pt>
                <c:pt idx="10665">
                  <c:v>68.591999999999999</c:v>
                </c:pt>
                <c:pt idx="10666">
                  <c:v>68.763000000000005</c:v>
                </c:pt>
                <c:pt idx="10667">
                  <c:v>68.763000000000005</c:v>
                </c:pt>
                <c:pt idx="10668">
                  <c:v>68.763000000000005</c:v>
                </c:pt>
                <c:pt idx="10669">
                  <c:v>68.763000000000005</c:v>
                </c:pt>
                <c:pt idx="10670">
                  <c:v>68.763000000000005</c:v>
                </c:pt>
                <c:pt idx="10671">
                  <c:v>68.763000000000005</c:v>
                </c:pt>
                <c:pt idx="10672">
                  <c:v>68.421000000000006</c:v>
                </c:pt>
                <c:pt idx="10673">
                  <c:v>68.421000000000006</c:v>
                </c:pt>
                <c:pt idx="10674">
                  <c:v>68.248000000000005</c:v>
                </c:pt>
                <c:pt idx="10675">
                  <c:v>68.076999999999998</c:v>
                </c:pt>
                <c:pt idx="10676">
                  <c:v>68.076999999999998</c:v>
                </c:pt>
                <c:pt idx="10677">
                  <c:v>68.076999999999998</c:v>
                </c:pt>
                <c:pt idx="10678">
                  <c:v>68.076999999999998</c:v>
                </c:pt>
                <c:pt idx="10679">
                  <c:v>68.076999999999998</c:v>
                </c:pt>
                <c:pt idx="10680">
                  <c:v>68.248000000000005</c:v>
                </c:pt>
                <c:pt idx="10681">
                  <c:v>68.248000000000005</c:v>
                </c:pt>
                <c:pt idx="10682">
                  <c:v>68.248000000000005</c:v>
                </c:pt>
                <c:pt idx="10683">
                  <c:v>68.248000000000005</c:v>
                </c:pt>
                <c:pt idx="10684">
                  <c:v>68.248000000000005</c:v>
                </c:pt>
                <c:pt idx="10685">
                  <c:v>68.076999999999998</c:v>
                </c:pt>
                <c:pt idx="10686">
                  <c:v>68.248000000000005</c:v>
                </c:pt>
                <c:pt idx="10687">
                  <c:v>68.076999999999998</c:v>
                </c:pt>
                <c:pt idx="10688">
                  <c:v>68.248000000000005</c:v>
                </c:pt>
                <c:pt idx="10689">
                  <c:v>68.248000000000005</c:v>
                </c:pt>
                <c:pt idx="10690">
                  <c:v>68.421000000000006</c:v>
                </c:pt>
                <c:pt idx="10691">
                  <c:v>68.421000000000006</c:v>
                </c:pt>
                <c:pt idx="10692">
                  <c:v>68.248000000000005</c:v>
                </c:pt>
                <c:pt idx="10693">
                  <c:v>68.076999999999998</c:v>
                </c:pt>
                <c:pt idx="10694">
                  <c:v>68.076999999999998</c:v>
                </c:pt>
                <c:pt idx="10695">
                  <c:v>68.076999999999998</c:v>
                </c:pt>
                <c:pt idx="10696">
                  <c:v>68.076999999999998</c:v>
                </c:pt>
                <c:pt idx="10697">
                  <c:v>67.906000000000006</c:v>
                </c:pt>
                <c:pt idx="10698">
                  <c:v>67.734999999999999</c:v>
                </c:pt>
                <c:pt idx="10699">
                  <c:v>67.734999999999999</c:v>
                </c:pt>
                <c:pt idx="10700">
                  <c:v>67.906000000000006</c:v>
                </c:pt>
                <c:pt idx="10701">
                  <c:v>67.734999999999999</c:v>
                </c:pt>
                <c:pt idx="10702">
                  <c:v>67.734999999999999</c:v>
                </c:pt>
                <c:pt idx="10703">
                  <c:v>67.734999999999999</c:v>
                </c:pt>
                <c:pt idx="10704">
                  <c:v>67.563999999999993</c:v>
                </c:pt>
                <c:pt idx="10705">
                  <c:v>67.563999999999993</c:v>
                </c:pt>
                <c:pt idx="10706">
                  <c:v>67.563999999999993</c:v>
                </c:pt>
                <c:pt idx="10707">
                  <c:v>67.734999999999999</c:v>
                </c:pt>
                <c:pt idx="10708">
                  <c:v>67.734999999999999</c:v>
                </c:pt>
                <c:pt idx="10709">
                  <c:v>68.076999999999998</c:v>
                </c:pt>
                <c:pt idx="10710">
                  <c:v>68.076999999999998</c:v>
                </c:pt>
                <c:pt idx="10711">
                  <c:v>68.076999999999998</c:v>
                </c:pt>
                <c:pt idx="10712">
                  <c:v>68.076999999999998</c:v>
                </c:pt>
                <c:pt idx="10713">
                  <c:v>68.248000000000005</c:v>
                </c:pt>
                <c:pt idx="10714">
                  <c:v>68.248000000000005</c:v>
                </c:pt>
                <c:pt idx="10715">
                  <c:v>68.076999999999998</c:v>
                </c:pt>
                <c:pt idx="10716">
                  <c:v>68.076999999999998</c:v>
                </c:pt>
                <c:pt idx="10717">
                  <c:v>67.906000000000006</c:v>
                </c:pt>
                <c:pt idx="10718">
                  <c:v>67.563999999999993</c:v>
                </c:pt>
                <c:pt idx="10719">
                  <c:v>67.563999999999993</c:v>
                </c:pt>
                <c:pt idx="10720">
                  <c:v>67.563999999999993</c:v>
                </c:pt>
                <c:pt idx="10721">
                  <c:v>67.563999999999993</c:v>
                </c:pt>
                <c:pt idx="10722">
                  <c:v>67.563999999999993</c:v>
                </c:pt>
                <c:pt idx="10723">
                  <c:v>67.563999999999993</c:v>
                </c:pt>
                <c:pt idx="10724">
                  <c:v>67.734999999999999</c:v>
                </c:pt>
                <c:pt idx="10725">
                  <c:v>67.906000000000006</c:v>
                </c:pt>
                <c:pt idx="10726">
                  <c:v>67.906000000000006</c:v>
                </c:pt>
                <c:pt idx="10727">
                  <c:v>68.076999999999998</c:v>
                </c:pt>
                <c:pt idx="10728">
                  <c:v>68.248000000000005</c:v>
                </c:pt>
                <c:pt idx="10729">
                  <c:v>68.421000000000006</c:v>
                </c:pt>
                <c:pt idx="10730">
                  <c:v>68.591999999999999</c:v>
                </c:pt>
                <c:pt idx="10731">
                  <c:v>68.591999999999999</c:v>
                </c:pt>
                <c:pt idx="10732">
                  <c:v>68.763000000000005</c:v>
                </c:pt>
                <c:pt idx="10733">
                  <c:v>68.933999999999997</c:v>
                </c:pt>
                <c:pt idx="10734">
                  <c:v>69.106999999999999</c:v>
                </c:pt>
                <c:pt idx="10735">
                  <c:v>69.278000000000006</c:v>
                </c:pt>
                <c:pt idx="10736">
                  <c:v>69.622</c:v>
                </c:pt>
                <c:pt idx="10737">
                  <c:v>69.622</c:v>
                </c:pt>
                <c:pt idx="10738">
                  <c:v>69.793000000000006</c:v>
                </c:pt>
                <c:pt idx="10739">
                  <c:v>70.137</c:v>
                </c:pt>
                <c:pt idx="10740">
                  <c:v>69.622</c:v>
                </c:pt>
                <c:pt idx="10741">
                  <c:v>69.106999999999999</c:v>
                </c:pt>
                <c:pt idx="10742">
                  <c:v>68.763000000000005</c:v>
                </c:pt>
                <c:pt idx="10743">
                  <c:v>68.763000000000005</c:v>
                </c:pt>
                <c:pt idx="10744">
                  <c:v>68.763000000000005</c:v>
                </c:pt>
                <c:pt idx="10745">
                  <c:v>68.763000000000005</c:v>
                </c:pt>
                <c:pt idx="10746">
                  <c:v>68.763000000000005</c:v>
                </c:pt>
                <c:pt idx="10747">
                  <c:v>68.763000000000005</c:v>
                </c:pt>
                <c:pt idx="10748">
                  <c:v>68.763000000000005</c:v>
                </c:pt>
                <c:pt idx="10749">
                  <c:v>68.763000000000005</c:v>
                </c:pt>
                <c:pt idx="10750">
                  <c:v>68.591999999999999</c:v>
                </c:pt>
                <c:pt idx="10751">
                  <c:v>68.421000000000006</c:v>
                </c:pt>
                <c:pt idx="10752">
                  <c:v>68.248000000000005</c:v>
                </c:pt>
                <c:pt idx="10753">
                  <c:v>68.248000000000005</c:v>
                </c:pt>
                <c:pt idx="10754">
                  <c:v>68.421000000000006</c:v>
                </c:pt>
                <c:pt idx="10755">
                  <c:v>68.591999999999999</c:v>
                </c:pt>
                <c:pt idx="10756">
                  <c:v>68.933999999999997</c:v>
                </c:pt>
                <c:pt idx="10757">
                  <c:v>68.933999999999997</c:v>
                </c:pt>
                <c:pt idx="10758">
                  <c:v>69.106999999999999</c:v>
                </c:pt>
                <c:pt idx="10759">
                  <c:v>69.106999999999999</c:v>
                </c:pt>
                <c:pt idx="10760">
                  <c:v>68.933999999999997</c:v>
                </c:pt>
                <c:pt idx="10761">
                  <c:v>68.933999999999997</c:v>
                </c:pt>
                <c:pt idx="10762">
                  <c:v>69.106999999999999</c:v>
                </c:pt>
                <c:pt idx="10763">
                  <c:v>69.106999999999999</c:v>
                </c:pt>
                <c:pt idx="10764">
                  <c:v>69.106999999999999</c:v>
                </c:pt>
                <c:pt idx="10765">
                  <c:v>69.278000000000006</c:v>
                </c:pt>
                <c:pt idx="10766">
                  <c:v>69.278000000000006</c:v>
                </c:pt>
                <c:pt idx="10767">
                  <c:v>69.278000000000006</c:v>
                </c:pt>
                <c:pt idx="10768">
                  <c:v>69.278000000000006</c:v>
                </c:pt>
                <c:pt idx="10769">
                  <c:v>69.278000000000006</c:v>
                </c:pt>
                <c:pt idx="10770">
                  <c:v>69.278000000000006</c:v>
                </c:pt>
                <c:pt idx="10771">
                  <c:v>69.278000000000006</c:v>
                </c:pt>
                <c:pt idx="10772">
                  <c:v>69.278000000000006</c:v>
                </c:pt>
                <c:pt idx="10773">
                  <c:v>69.278000000000006</c:v>
                </c:pt>
                <c:pt idx="10774">
                  <c:v>69.278000000000006</c:v>
                </c:pt>
                <c:pt idx="10775">
                  <c:v>69.278000000000006</c:v>
                </c:pt>
                <c:pt idx="10776">
                  <c:v>69.448999999999998</c:v>
                </c:pt>
                <c:pt idx="10777">
                  <c:v>69.448999999999998</c:v>
                </c:pt>
                <c:pt idx="10778">
                  <c:v>69.278000000000006</c:v>
                </c:pt>
                <c:pt idx="10779">
                  <c:v>69.278000000000006</c:v>
                </c:pt>
                <c:pt idx="10780">
                  <c:v>69.278000000000006</c:v>
                </c:pt>
                <c:pt idx="10781">
                  <c:v>69.278000000000006</c:v>
                </c:pt>
                <c:pt idx="10782">
                  <c:v>69.278000000000006</c:v>
                </c:pt>
                <c:pt idx="10783">
                  <c:v>69.278000000000006</c:v>
                </c:pt>
                <c:pt idx="10784">
                  <c:v>69.448999999999998</c:v>
                </c:pt>
                <c:pt idx="10785">
                  <c:v>69.278000000000006</c:v>
                </c:pt>
                <c:pt idx="10786">
                  <c:v>69.278000000000006</c:v>
                </c:pt>
                <c:pt idx="10787">
                  <c:v>69.278000000000006</c:v>
                </c:pt>
                <c:pt idx="10788">
                  <c:v>69.278000000000006</c:v>
                </c:pt>
                <c:pt idx="10789">
                  <c:v>69.106999999999999</c:v>
                </c:pt>
                <c:pt idx="10790">
                  <c:v>69.106999999999999</c:v>
                </c:pt>
                <c:pt idx="10791">
                  <c:v>69.106999999999999</c:v>
                </c:pt>
                <c:pt idx="10792">
                  <c:v>69.106999999999999</c:v>
                </c:pt>
                <c:pt idx="10793">
                  <c:v>69.106999999999999</c:v>
                </c:pt>
                <c:pt idx="10794">
                  <c:v>69.106999999999999</c:v>
                </c:pt>
                <c:pt idx="10795">
                  <c:v>69.106999999999999</c:v>
                </c:pt>
                <c:pt idx="10796">
                  <c:v>69.278000000000006</c:v>
                </c:pt>
                <c:pt idx="10797">
                  <c:v>69.278000000000006</c:v>
                </c:pt>
                <c:pt idx="10798">
                  <c:v>69.278000000000006</c:v>
                </c:pt>
                <c:pt idx="10799">
                  <c:v>69.106999999999999</c:v>
                </c:pt>
                <c:pt idx="10800">
                  <c:v>68.933999999999997</c:v>
                </c:pt>
                <c:pt idx="10801">
                  <c:v>68.763000000000005</c:v>
                </c:pt>
                <c:pt idx="10802">
                  <c:v>68.763000000000005</c:v>
                </c:pt>
                <c:pt idx="10803">
                  <c:v>68.933999999999997</c:v>
                </c:pt>
                <c:pt idx="10804">
                  <c:v>68.933999999999997</c:v>
                </c:pt>
                <c:pt idx="10805">
                  <c:v>68.763000000000005</c:v>
                </c:pt>
                <c:pt idx="10806">
                  <c:v>68.763000000000005</c:v>
                </c:pt>
                <c:pt idx="10807">
                  <c:v>68.933999999999997</c:v>
                </c:pt>
                <c:pt idx="10808">
                  <c:v>68.763000000000005</c:v>
                </c:pt>
                <c:pt idx="10809">
                  <c:v>68.763000000000005</c:v>
                </c:pt>
                <c:pt idx="10810">
                  <c:v>68.933999999999997</c:v>
                </c:pt>
                <c:pt idx="10811">
                  <c:v>68.933999999999997</c:v>
                </c:pt>
                <c:pt idx="10812">
                  <c:v>68.933999999999997</c:v>
                </c:pt>
                <c:pt idx="10813">
                  <c:v>68.933999999999997</c:v>
                </c:pt>
                <c:pt idx="10814">
                  <c:v>69.106999999999999</c:v>
                </c:pt>
                <c:pt idx="10815">
                  <c:v>69.106999999999999</c:v>
                </c:pt>
                <c:pt idx="10816">
                  <c:v>69.106999999999999</c:v>
                </c:pt>
                <c:pt idx="10817">
                  <c:v>69.278000000000006</c:v>
                </c:pt>
                <c:pt idx="10818">
                  <c:v>69.278000000000006</c:v>
                </c:pt>
                <c:pt idx="10819">
                  <c:v>69.278000000000006</c:v>
                </c:pt>
                <c:pt idx="10820">
                  <c:v>68.763000000000005</c:v>
                </c:pt>
                <c:pt idx="10821">
                  <c:v>68.763000000000005</c:v>
                </c:pt>
                <c:pt idx="10822">
                  <c:v>68.933999999999997</c:v>
                </c:pt>
                <c:pt idx="10823">
                  <c:v>68.933999999999997</c:v>
                </c:pt>
                <c:pt idx="10824">
                  <c:v>68.933999999999997</c:v>
                </c:pt>
                <c:pt idx="10825">
                  <c:v>68.933999999999997</c:v>
                </c:pt>
                <c:pt idx="10826">
                  <c:v>68.933999999999997</c:v>
                </c:pt>
                <c:pt idx="10827">
                  <c:v>68.933999999999997</c:v>
                </c:pt>
                <c:pt idx="10828">
                  <c:v>68.933999999999997</c:v>
                </c:pt>
                <c:pt idx="10829">
                  <c:v>68.933999999999997</c:v>
                </c:pt>
                <c:pt idx="10830">
                  <c:v>68.933999999999997</c:v>
                </c:pt>
                <c:pt idx="10831">
                  <c:v>68.933999999999997</c:v>
                </c:pt>
                <c:pt idx="10832">
                  <c:v>69.106999999999999</c:v>
                </c:pt>
                <c:pt idx="10833">
                  <c:v>69.106999999999999</c:v>
                </c:pt>
                <c:pt idx="10834">
                  <c:v>68.933999999999997</c:v>
                </c:pt>
                <c:pt idx="10835">
                  <c:v>68.933999999999997</c:v>
                </c:pt>
                <c:pt idx="10836">
                  <c:v>68.933999999999997</c:v>
                </c:pt>
                <c:pt idx="10837">
                  <c:v>68.933999999999997</c:v>
                </c:pt>
                <c:pt idx="10838">
                  <c:v>68.933999999999997</c:v>
                </c:pt>
                <c:pt idx="10839">
                  <c:v>68.933999999999997</c:v>
                </c:pt>
                <c:pt idx="10840">
                  <c:v>69.106999999999999</c:v>
                </c:pt>
                <c:pt idx="10841">
                  <c:v>69.106999999999999</c:v>
                </c:pt>
                <c:pt idx="10842">
                  <c:v>68.933999999999997</c:v>
                </c:pt>
                <c:pt idx="10843">
                  <c:v>68.933999999999997</c:v>
                </c:pt>
                <c:pt idx="10844">
                  <c:v>68.933999999999997</c:v>
                </c:pt>
                <c:pt idx="10845">
                  <c:v>68.933999999999997</c:v>
                </c:pt>
                <c:pt idx="10846">
                  <c:v>68.933999999999997</c:v>
                </c:pt>
                <c:pt idx="10847">
                  <c:v>68.763000000000005</c:v>
                </c:pt>
                <c:pt idx="10848">
                  <c:v>68.763000000000005</c:v>
                </c:pt>
                <c:pt idx="10849">
                  <c:v>68.763000000000005</c:v>
                </c:pt>
                <c:pt idx="10850">
                  <c:v>68.763000000000005</c:v>
                </c:pt>
                <c:pt idx="10851">
                  <c:v>68.763000000000005</c:v>
                </c:pt>
                <c:pt idx="10852">
                  <c:v>68.763000000000005</c:v>
                </c:pt>
                <c:pt idx="10853">
                  <c:v>68.763000000000005</c:v>
                </c:pt>
                <c:pt idx="10854">
                  <c:v>68.763000000000005</c:v>
                </c:pt>
                <c:pt idx="10855">
                  <c:v>68.763000000000005</c:v>
                </c:pt>
                <c:pt idx="10856">
                  <c:v>68.763000000000005</c:v>
                </c:pt>
                <c:pt idx="10857">
                  <c:v>68.763000000000005</c:v>
                </c:pt>
                <c:pt idx="10858">
                  <c:v>68.763000000000005</c:v>
                </c:pt>
                <c:pt idx="10859">
                  <c:v>68.763000000000005</c:v>
                </c:pt>
                <c:pt idx="10860">
                  <c:v>68.763000000000005</c:v>
                </c:pt>
                <c:pt idx="10861">
                  <c:v>68.763000000000005</c:v>
                </c:pt>
                <c:pt idx="10862">
                  <c:v>68.763000000000005</c:v>
                </c:pt>
                <c:pt idx="10863">
                  <c:v>68.763000000000005</c:v>
                </c:pt>
                <c:pt idx="10864">
                  <c:v>68.763000000000005</c:v>
                </c:pt>
                <c:pt idx="10865">
                  <c:v>68.933999999999997</c:v>
                </c:pt>
                <c:pt idx="10866">
                  <c:v>68.933999999999997</c:v>
                </c:pt>
                <c:pt idx="10867">
                  <c:v>68.933999999999997</c:v>
                </c:pt>
                <c:pt idx="10868">
                  <c:v>68.763000000000005</c:v>
                </c:pt>
                <c:pt idx="10869">
                  <c:v>68.933999999999997</c:v>
                </c:pt>
                <c:pt idx="10870">
                  <c:v>68.933999999999997</c:v>
                </c:pt>
                <c:pt idx="10871">
                  <c:v>68.763000000000005</c:v>
                </c:pt>
                <c:pt idx="10872">
                  <c:v>68.763000000000005</c:v>
                </c:pt>
                <c:pt idx="10873">
                  <c:v>68.933999999999997</c:v>
                </c:pt>
                <c:pt idx="10874">
                  <c:v>68.933999999999997</c:v>
                </c:pt>
                <c:pt idx="10875">
                  <c:v>68.933999999999997</c:v>
                </c:pt>
                <c:pt idx="10876">
                  <c:v>68.933999999999997</c:v>
                </c:pt>
                <c:pt idx="10877">
                  <c:v>68.933999999999997</c:v>
                </c:pt>
                <c:pt idx="10878">
                  <c:v>68.933999999999997</c:v>
                </c:pt>
                <c:pt idx="10879">
                  <c:v>68.763000000000005</c:v>
                </c:pt>
                <c:pt idx="10880">
                  <c:v>68.763000000000005</c:v>
                </c:pt>
                <c:pt idx="10881">
                  <c:v>68.763000000000005</c:v>
                </c:pt>
                <c:pt idx="10882">
                  <c:v>68.933999999999997</c:v>
                </c:pt>
                <c:pt idx="10883">
                  <c:v>68.933999999999997</c:v>
                </c:pt>
                <c:pt idx="10884">
                  <c:v>68.933999999999997</c:v>
                </c:pt>
                <c:pt idx="10885">
                  <c:v>68.933999999999997</c:v>
                </c:pt>
                <c:pt idx="10886">
                  <c:v>68.933999999999997</c:v>
                </c:pt>
                <c:pt idx="10887">
                  <c:v>68.933999999999997</c:v>
                </c:pt>
                <c:pt idx="10888">
                  <c:v>68.933999999999997</c:v>
                </c:pt>
                <c:pt idx="10889">
                  <c:v>68.933999999999997</c:v>
                </c:pt>
                <c:pt idx="10890">
                  <c:v>68.763000000000005</c:v>
                </c:pt>
                <c:pt idx="10891">
                  <c:v>68.248000000000005</c:v>
                </c:pt>
                <c:pt idx="10892">
                  <c:v>68.248000000000005</c:v>
                </c:pt>
                <c:pt idx="10893">
                  <c:v>68.248000000000005</c:v>
                </c:pt>
                <c:pt idx="10894">
                  <c:v>68.421000000000006</c:v>
                </c:pt>
                <c:pt idx="10895">
                  <c:v>68.421000000000006</c:v>
                </c:pt>
                <c:pt idx="10896">
                  <c:v>68.591999999999999</c:v>
                </c:pt>
                <c:pt idx="10897">
                  <c:v>68.591999999999999</c:v>
                </c:pt>
                <c:pt idx="10898">
                  <c:v>68.763000000000005</c:v>
                </c:pt>
                <c:pt idx="10899">
                  <c:v>68.763000000000005</c:v>
                </c:pt>
                <c:pt idx="10900">
                  <c:v>68.763000000000005</c:v>
                </c:pt>
                <c:pt idx="10901">
                  <c:v>68.933999999999997</c:v>
                </c:pt>
                <c:pt idx="10902">
                  <c:v>68.933999999999997</c:v>
                </c:pt>
                <c:pt idx="10903">
                  <c:v>68.763000000000005</c:v>
                </c:pt>
                <c:pt idx="10904">
                  <c:v>68.763000000000005</c:v>
                </c:pt>
                <c:pt idx="10905">
                  <c:v>68.933999999999997</c:v>
                </c:pt>
                <c:pt idx="10906">
                  <c:v>68.591999999999999</c:v>
                </c:pt>
                <c:pt idx="10907">
                  <c:v>68.248000000000005</c:v>
                </c:pt>
                <c:pt idx="10908">
                  <c:v>68.248000000000005</c:v>
                </c:pt>
                <c:pt idx="10909">
                  <c:v>68.421000000000006</c:v>
                </c:pt>
                <c:pt idx="10910">
                  <c:v>68.591999999999999</c:v>
                </c:pt>
                <c:pt idx="10911">
                  <c:v>68.591999999999999</c:v>
                </c:pt>
                <c:pt idx="10912">
                  <c:v>68.591999999999999</c:v>
                </c:pt>
                <c:pt idx="10913">
                  <c:v>68.248000000000005</c:v>
                </c:pt>
                <c:pt idx="10914">
                  <c:v>68.248000000000005</c:v>
                </c:pt>
                <c:pt idx="10915">
                  <c:v>68.248000000000005</c:v>
                </c:pt>
                <c:pt idx="10916">
                  <c:v>68.421000000000006</c:v>
                </c:pt>
                <c:pt idx="10917">
                  <c:v>68.421000000000006</c:v>
                </c:pt>
                <c:pt idx="10918">
                  <c:v>68.421000000000006</c:v>
                </c:pt>
                <c:pt idx="10919">
                  <c:v>68.421000000000006</c:v>
                </c:pt>
                <c:pt idx="10920">
                  <c:v>68.591999999999999</c:v>
                </c:pt>
                <c:pt idx="10921">
                  <c:v>68.591999999999999</c:v>
                </c:pt>
                <c:pt idx="10922">
                  <c:v>68.763000000000005</c:v>
                </c:pt>
                <c:pt idx="10923">
                  <c:v>68.763000000000005</c:v>
                </c:pt>
                <c:pt idx="10924">
                  <c:v>68.763000000000005</c:v>
                </c:pt>
                <c:pt idx="10925">
                  <c:v>68.763000000000005</c:v>
                </c:pt>
                <c:pt idx="10926">
                  <c:v>68.933999999999997</c:v>
                </c:pt>
                <c:pt idx="10927">
                  <c:v>68.933999999999997</c:v>
                </c:pt>
                <c:pt idx="10928">
                  <c:v>68.933999999999997</c:v>
                </c:pt>
                <c:pt idx="10929">
                  <c:v>69.106999999999999</c:v>
                </c:pt>
                <c:pt idx="10930">
                  <c:v>68.763000000000005</c:v>
                </c:pt>
                <c:pt idx="10931">
                  <c:v>68.763000000000005</c:v>
                </c:pt>
                <c:pt idx="10932">
                  <c:v>68.763000000000005</c:v>
                </c:pt>
                <c:pt idx="10933">
                  <c:v>68.591999999999999</c:v>
                </c:pt>
                <c:pt idx="10934">
                  <c:v>68.763000000000005</c:v>
                </c:pt>
                <c:pt idx="10935">
                  <c:v>68.763000000000005</c:v>
                </c:pt>
                <c:pt idx="10936">
                  <c:v>68.763000000000005</c:v>
                </c:pt>
                <c:pt idx="10937">
                  <c:v>68.763000000000005</c:v>
                </c:pt>
                <c:pt idx="10938">
                  <c:v>68.591999999999999</c:v>
                </c:pt>
                <c:pt idx="10939">
                  <c:v>68.591999999999999</c:v>
                </c:pt>
                <c:pt idx="10940">
                  <c:v>68.763000000000005</c:v>
                </c:pt>
                <c:pt idx="10941">
                  <c:v>68.763000000000005</c:v>
                </c:pt>
                <c:pt idx="10942">
                  <c:v>68.763000000000005</c:v>
                </c:pt>
                <c:pt idx="10943">
                  <c:v>68.933999999999997</c:v>
                </c:pt>
                <c:pt idx="10944">
                  <c:v>68.933999999999997</c:v>
                </c:pt>
                <c:pt idx="10945">
                  <c:v>69.448999999999998</c:v>
                </c:pt>
                <c:pt idx="10946">
                  <c:v>69.448999999999998</c:v>
                </c:pt>
                <c:pt idx="10947">
                  <c:v>69.448999999999998</c:v>
                </c:pt>
                <c:pt idx="10948">
                  <c:v>69.793000000000006</c:v>
                </c:pt>
                <c:pt idx="10949">
                  <c:v>69.622</c:v>
                </c:pt>
                <c:pt idx="10950">
                  <c:v>69.622</c:v>
                </c:pt>
                <c:pt idx="10951">
                  <c:v>69.622</c:v>
                </c:pt>
                <c:pt idx="10952">
                  <c:v>69.622</c:v>
                </c:pt>
                <c:pt idx="10953">
                  <c:v>69.622</c:v>
                </c:pt>
                <c:pt idx="10954">
                  <c:v>69.278000000000006</c:v>
                </c:pt>
                <c:pt idx="10955">
                  <c:v>68.933999999999997</c:v>
                </c:pt>
                <c:pt idx="10956">
                  <c:v>68.763000000000005</c:v>
                </c:pt>
                <c:pt idx="10957">
                  <c:v>68.763000000000005</c:v>
                </c:pt>
                <c:pt idx="10958">
                  <c:v>68.763000000000005</c:v>
                </c:pt>
                <c:pt idx="10959">
                  <c:v>68.763000000000005</c:v>
                </c:pt>
                <c:pt idx="10960">
                  <c:v>68.763000000000005</c:v>
                </c:pt>
                <c:pt idx="10961">
                  <c:v>68.763000000000005</c:v>
                </c:pt>
                <c:pt idx="10962">
                  <c:v>68.763000000000005</c:v>
                </c:pt>
                <c:pt idx="10963">
                  <c:v>69.106999999999999</c:v>
                </c:pt>
                <c:pt idx="10964">
                  <c:v>69.106999999999999</c:v>
                </c:pt>
                <c:pt idx="10965">
                  <c:v>68.763000000000005</c:v>
                </c:pt>
                <c:pt idx="10966">
                  <c:v>68.763000000000005</c:v>
                </c:pt>
                <c:pt idx="10967">
                  <c:v>68.763000000000005</c:v>
                </c:pt>
                <c:pt idx="10968">
                  <c:v>68.763000000000005</c:v>
                </c:pt>
                <c:pt idx="10969">
                  <c:v>68.763000000000005</c:v>
                </c:pt>
                <c:pt idx="10970">
                  <c:v>68.933999999999997</c:v>
                </c:pt>
                <c:pt idx="10971">
                  <c:v>68.933999999999997</c:v>
                </c:pt>
                <c:pt idx="10972">
                  <c:v>68.933999999999997</c:v>
                </c:pt>
                <c:pt idx="10973">
                  <c:v>69.106999999999999</c:v>
                </c:pt>
                <c:pt idx="10974">
                  <c:v>69.106999999999999</c:v>
                </c:pt>
                <c:pt idx="10975">
                  <c:v>69.106999999999999</c:v>
                </c:pt>
                <c:pt idx="10976">
                  <c:v>69.106999999999999</c:v>
                </c:pt>
                <c:pt idx="10977">
                  <c:v>69.278000000000006</c:v>
                </c:pt>
                <c:pt idx="10978">
                  <c:v>69.278000000000006</c:v>
                </c:pt>
                <c:pt idx="10979">
                  <c:v>68.763000000000005</c:v>
                </c:pt>
                <c:pt idx="10980">
                  <c:v>68.763000000000005</c:v>
                </c:pt>
                <c:pt idx="10981">
                  <c:v>68.933999999999997</c:v>
                </c:pt>
                <c:pt idx="10982">
                  <c:v>68.763000000000005</c:v>
                </c:pt>
                <c:pt idx="10983">
                  <c:v>68.933999999999997</c:v>
                </c:pt>
                <c:pt idx="10984">
                  <c:v>68.933999999999997</c:v>
                </c:pt>
                <c:pt idx="10985">
                  <c:v>68.933999999999997</c:v>
                </c:pt>
                <c:pt idx="10986">
                  <c:v>69.106999999999999</c:v>
                </c:pt>
                <c:pt idx="10987">
                  <c:v>69.106999999999999</c:v>
                </c:pt>
                <c:pt idx="10988">
                  <c:v>69.106999999999999</c:v>
                </c:pt>
                <c:pt idx="10989">
                  <c:v>68.933999999999997</c:v>
                </c:pt>
                <c:pt idx="10990">
                  <c:v>68.933999999999997</c:v>
                </c:pt>
                <c:pt idx="10991">
                  <c:v>68.933999999999997</c:v>
                </c:pt>
                <c:pt idx="10992">
                  <c:v>68.763000000000005</c:v>
                </c:pt>
                <c:pt idx="10993">
                  <c:v>68.933999999999997</c:v>
                </c:pt>
                <c:pt idx="10994">
                  <c:v>68.933999999999997</c:v>
                </c:pt>
                <c:pt idx="10995">
                  <c:v>69.106999999999999</c:v>
                </c:pt>
                <c:pt idx="10996">
                  <c:v>69.106999999999999</c:v>
                </c:pt>
                <c:pt idx="10997">
                  <c:v>69.106999999999999</c:v>
                </c:pt>
                <c:pt idx="10998">
                  <c:v>69.106999999999999</c:v>
                </c:pt>
                <c:pt idx="10999">
                  <c:v>69.106999999999999</c:v>
                </c:pt>
                <c:pt idx="11000">
                  <c:v>69.106999999999999</c:v>
                </c:pt>
                <c:pt idx="11001">
                  <c:v>69.278000000000006</c:v>
                </c:pt>
                <c:pt idx="11002">
                  <c:v>69.278000000000006</c:v>
                </c:pt>
                <c:pt idx="11003">
                  <c:v>69.278000000000006</c:v>
                </c:pt>
                <c:pt idx="11004">
                  <c:v>69.278000000000006</c:v>
                </c:pt>
                <c:pt idx="11005">
                  <c:v>69.278000000000006</c:v>
                </c:pt>
                <c:pt idx="11006">
                  <c:v>69.448999999999998</c:v>
                </c:pt>
                <c:pt idx="11007">
                  <c:v>69.448999999999998</c:v>
                </c:pt>
                <c:pt idx="11008">
                  <c:v>69.106999999999999</c:v>
                </c:pt>
                <c:pt idx="11009">
                  <c:v>69.106999999999999</c:v>
                </c:pt>
                <c:pt idx="11010">
                  <c:v>69.106999999999999</c:v>
                </c:pt>
                <c:pt idx="11011">
                  <c:v>69.106999999999999</c:v>
                </c:pt>
                <c:pt idx="11012">
                  <c:v>69.106999999999999</c:v>
                </c:pt>
                <c:pt idx="11013">
                  <c:v>69.106999999999999</c:v>
                </c:pt>
                <c:pt idx="11014">
                  <c:v>69.106999999999999</c:v>
                </c:pt>
                <c:pt idx="11015">
                  <c:v>69.106999999999999</c:v>
                </c:pt>
                <c:pt idx="11016">
                  <c:v>69.278000000000006</c:v>
                </c:pt>
                <c:pt idx="11017">
                  <c:v>69.278000000000006</c:v>
                </c:pt>
                <c:pt idx="11018">
                  <c:v>69.278000000000006</c:v>
                </c:pt>
                <c:pt idx="11019">
                  <c:v>69.278000000000006</c:v>
                </c:pt>
                <c:pt idx="11020">
                  <c:v>69.278000000000006</c:v>
                </c:pt>
                <c:pt idx="11021">
                  <c:v>69.106999999999999</c:v>
                </c:pt>
                <c:pt idx="11022">
                  <c:v>69.278000000000006</c:v>
                </c:pt>
                <c:pt idx="11023">
                  <c:v>69.278000000000006</c:v>
                </c:pt>
                <c:pt idx="11024">
                  <c:v>69.278000000000006</c:v>
                </c:pt>
                <c:pt idx="11025">
                  <c:v>69.278000000000006</c:v>
                </c:pt>
                <c:pt idx="11026">
                  <c:v>69.278000000000006</c:v>
                </c:pt>
                <c:pt idx="11027">
                  <c:v>69.278000000000006</c:v>
                </c:pt>
                <c:pt idx="11028">
                  <c:v>69.622</c:v>
                </c:pt>
                <c:pt idx="11029">
                  <c:v>69.622</c:v>
                </c:pt>
                <c:pt idx="11030">
                  <c:v>69.448999999999998</c:v>
                </c:pt>
                <c:pt idx="11031">
                  <c:v>69.622</c:v>
                </c:pt>
                <c:pt idx="11032">
                  <c:v>69.793000000000006</c:v>
                </c:pt>
                <c:pt idx="11033">
                  <c:v>69.448999999999998</c:v>
                </c:pt>
                <c:pt idx="11034">
                  <c:v>69.278000000000006</c:v>
                </c:pt>
                <c:pt idx="11035">
                  <c:v>69.278000000000006</c:v>
                </c:pt>
                <c:pt idx="11036">
                  <c:v>69.278000000000006</c:v>
                </c:pt>
                <c:pt idx="11037">
                  <c:v>69.278000000000006</c:v>
                </c:pt>
                <c:pt idx="11038">
                  <c:v>69.278000000000006</c:v>
                </c:pt>
                <c:pt idx="11039">
                  <c:v>69.278000000000006</c:v>
                </c:pt>
                <c:pt idx="11040">
                  <c:v>69.278000000000006</c:v>
                </c:pt>
                <c:pt idx="11041">
                  <c:v>69.278000000000006</c:v>
                </c:pt>
                <c:pt idx="11042">
                  <c:v>69.278000000000006</c:v>
                </c:pt>
                <c:pt idx="11043">
                  <c:v>69.622</c:v>
                </c:pt>
                <c:pt idx="11044">
                  <c:v>69.622</c:v>
                </c:pt>
                <c:pt idx="11045">
                  <c:v>69.963999999999999</c:v>
                </c:pt>
                <c:pt idx="11046">
                  <c:v>70.137</c:v>
                </c:pt>
                <c:pt idx="11047">
                  <c:v>70.308000000000007</c:v>
                </c:pt>
                <c:pt idx="11048">
                  <c:v>70.308000000000007</c:v>
                </c:pt>
                <c:pt idx="11049">
                  <c:v>70.308000000000007</c:v>
                </c:pt>
                <c:pt idx="11050">
                  <c:v>70.308000000000007</c:v>
                </c:pt>
                <c:pt idx="11051">
                  <c:v>70.308000000000007</c:v>
                </c:pt>
                <c:pt idx="11052">
                  <c:v>70.48</c:v>
                </c:pt>
                <c:pt idx="11053">
                  <c:v>70.308000000000007</c:v>
                </c:pt>
                <c:pt idx="11054">
                  <c:v>70.308000000000007</c:v>
                </c:pt>
                <c:pt idx="11055">
                  <c:v>70.308000000000007</c:v>
                </c:pt>
                <c:pt idx="11056">
                  <c:v>69.963999999999999</c:v>
                </c:pt>
                <c:pt idx="11057">
                  <c:v>69.622</c:v>
                </c:pt>
                <c:pt idx="11058">
                  <c:v>69.622</c:v>
                </c:pt>
                <c:pt idx="11059">
                  <c:v>69.793000000000006</c:v>
                </c:pt>
                <c:pt idx="11060">
                  <c:v>69.793000000000006</c:v>
                </c:pt>
                <c:pt idx="11061">
                  <c:v>69.963999999999999</c:v>
                </c:pt>
                <c:pt idx="11062">
                  <c:v>69.963999999999999</c:v>
                </c:pt>
                <c:pt idx="11063">
                  <c:v>69.963999999999999</c:v>
                </c:pt>
                <c:pt idx="11064">
                  <c:v>70.137</c:v>
                </c:pt>
                <c:pt idx="11065">
                  <c:v>70.137</c:v>
                </c:pt>
                <c:pt idx="11066">
                  <c:v>70.137</c:v>
                </c:pt>
                <c:pt idx="11067">
                  <c:v>70.137</c:v>
                </c:pt>
                <c:pt idx="11068">
                  <c:v>70.137</c:v>
                </c:pt>
                <c:pt idx="11069">
                  <c:v>69.963999999999999</c:v>
                </c:pt>
                <c:pt idx="11070">
                  <c:v>69.963999999999999</c:v>
                </c:pt>
                <c:pt idx="11071">
                  <c:v>69.963999999999999</c:v>
                </c:pt>
                <c:pt idx="11072">
                  <c:v>69.963999999999999</c:v>
                </c:pt>
                <c:pt idx="11073">
                  <c:v>69.963999999999999</c:v>
                </c:pt>
                <c:pt idx="11074">
                  <c:v>69.963999999999999</c:v>
                </c:pt>
                <c:pt idx="11075">
                  <c:v>69.963999999999999</c:v>
                </c:pt>
                <c:pt idx="11076">
                  <c:v>69.963999999999999</c:v>
                </c:pt>
                <c:pt idx="11077">
                  <c:v>70.137</c:v>
                </c:pt>
                <c:pt idx="11078">
                  <c:v>69.963999999999999</c:v>
                </c:pt>
                <c:pt idx="11079">
                  <c:v>70.137</c:v>
                </c:pt>
                <c:pt idx="11080">
                  <c:v>70.137</c:v>
                </c:pt>
                <c:pt idx="11081">
                  <c:v>69.963999999999999</c:v>
                </c:pt>
                <c:pt idx="11082">
                  <c:v>69.963999999999999</c:v>
                </c:pt>
                <c:pt idx="11083">
                  <c:v>69.963999999999999</c:v>
                </c:pt>
                <c:pt idx="11084">
                  <c:v>69.963999999999999</c:v>
                </c:pt>
                <c:pt idx="11085">
                  <c:v>69.793000000000006</c:v>
                </c:pt>
                <c:pt idx="11086">
                  <c:v>69.622</c:v>
                </c:pt>
                <c:pt idx="11087">
                  <c:v>69.448999999999998</c:v>
                </c:pt>
                <c:pt idx="11088">
                  <c:v>69.448999999999998</c:v>
                </c:pt>
                <c:pt idx="11089">
                  <c:v>69.278000000000006</c:v>
                </c:pt>
                <c:pt idx="11090">
                  <c:v>69.106999999999999</c:v>
                </c:pt>
                <c:pt idx="11091">
                  <c:v>69.106999999999999</c:v>
                </c:pt>
                <c:pt idx="11092">
                  <c:v>69.106999999999999</c:v>
                </c:pt>
                <c:pt idx="11093">
                  <c:v>69.278000000000006</c:v>
                </c:pt>
                <c:pt idx="11094">
                  <c:v>69.448999999999998</c:v>
                </c:pt>
                <c:pt idx="11095">
                  <c:v>69.448999999999998</c:v>
                </c:pt>
                <c:pt idx="11096">
                  <c:v>69.448999999999998</c:v>
                </c:pt>
                <c:pt idx="11097">
                  <c:v>69.622</c:v>
                </c:pt>
                <c:pt idx="11098">
                  <c:v>69.622</c:v>
                </c:pt>
                <c:pt idx="11099">
                  <c:v>69.622</c:v>
                </c:pt>
                <c:pt idx="11100">
                  <c:v>69.793000000000006</c:v>
                </c:pt>
                <c:pt idx="11101">
                  <c:v>69.793000000000006</c:v>
                </c:pt>
                <c:pt idx="11102">
                  <c:v>69.793000000000006</c:v>
                </c:pt>
                <c:pt idx="11103">
                  <c:v>69.793000000000006</c:v>
                </c:pt>
                <c:pt idx="11104">
                  <c:v>69.278000000000006</c:v>
                </c:pt>
                <c:pt idx="11105">
                  <c:v>69.278000000000006</c:v>
                </c:pt>
                <c:pt idx="11106">
                  <c:v>69.278000000000006</c:v>
                </c:pt>
                <c:pt idx="11107">
                  <c:v>69.278000000000006</c:v>
                </c:pt>
                <c:pt idx="11108">
                  <c:v>69.448999999999998</c:v>
                </c:pt>
                <c:pt idx="11109">
                  <c:v>69.448999999999998</c:v>
                </c:pt>
                <c:pt idx="11110">
                  <c:v>69.448999999999998</c:v>
                </c:pt>
                <c:pt idx="11111">
                  <c:v>69.622</c:v>
                </c:pt>
                <c:pt idx="11112">
                  <c:v>69.793000000000006</c:v>
                </c:pt>
                <c:pt idx="11113">
                  <c:v>69.963999999999999</c:v>
                </c:pt>
                <c:pt idx="11114">
                  <c:v>69.963999999999999</c:v>
                </c:pt>
                <c:pt idx="11115">
                  <c:v>69.793000000000006</c:v>
                </c:pt>
                <c:pt idx="11116">
                  <c:v>69.622</c:v>
                </c:pt>
                <c:pt idx="11117">
                  <c:v>69.622</c:v>
                </c:pt>
                <c:pt idx="11118">
                  <c:v>69.622</c:v>
                </c:pt>
                <c:pt idx="11119">
                  <c:v>69.622</c:v>
                </c:pt>
                <c:pt idx="11120">
                  <c:v>69.622</c:v>
                </c:pt>
                <c:pt idx="11121">
                  <c:v>69.793000000000006</c:v>
                </c:pt>
                <c:pt idx="11122">
                  <c:v>70.137</c:v>
                </c:pt>
                <c:pt idx="11123">
                  <c:v>69.963999999999999</c:v>
                </c:pt>
                <c:pt idx="11124">
                  <c:v>69.793000000000006</c:v>
                </c:pt>
                <c:pt idx="11125">
                  <c:v>69.793000000000006</c:v>
                </c:pt>
                <c:pt idx="11126">
                  <c:v>69.963999999999999</c:v>
                </c:pt>
                <c:pt idx="11127">
                  <c:v>70.308000000000007</c:v>
                </c:pt>
                <c:pt idx="11128">
                  <c:v>70.650999999999996</c:v>
                </c:pt>
                <c:pt idx="11129">
                  <c:v>70.823999999999998</c:v>
                </c:pt>
                <c:pt idx="11130">
                  <c:v>70.823999999999998</c:v>
                </c:pt>
                <c:pt idx="11131">
                  <c:v>70.650999999999996</c:v>
                </c:pt>
                <c:pt idx="11132">
                  <c:v>70.995000000000005</c:v>
                </c:pt>
                <c:pt idx="11133">
                  <c:v>70.48</c:v>
                </c:pt>
                <c:pt idx="11134">
                  <c:v>70.48</c:v>
                </c:pt>
                <c:pt idx="11135">
                  <c:v>70.137</c:v>
                </c:pt>
                <c:pt idx="11136">
                  <c:v>69.963999999999999</c:v>
                </c:pt>
                <c:pt idx="11137">
                  <c:v>69.963999999999999</c:v>
                </c:pt>
                <c:pt idx="11138">
                  <c:v>69.963999999999999</c:v>
                </c:pt>
                <c:pt idx="11139">
                  <c:v>69.963999999999999</c:v>
                </c:pt>
                <c:pt idx="11140">
                  <c:v>69.963999999999999</c:v>
                </c:pt>
                <c:pt idx="11141">
                  <c:v>69.793000000000006</c:v>
                </c:pt>
                <c:pt idx="11142">
                  <c:v>69.963999999999999</c:v>
                </c:pt>
                <c:pt idx="11143">
                  <c:v>70.137</c:v>
                </c:pt>
                <c:pt idx="11144">
                  <c:v>70.137</c:v>
                </c:pt>
                <c:pt idx="11145">
                  <c:v>70.48</c:v>
                </c:pt>
                <c:pt idx="11146">
                  <c:v>70.48</c:v>
                </c:pt>
                <c:pt idx="11147">
                  <c:v>70.48</c:v>
                </c:pt>
                <c:pt idx="11148">
                  <c:v>70.48</c:v>
                </c:pt>
                <c:pt idx="11149">
                  <c:v>70.48</c:v>
                </c:pt>
                <c:pt idx="11150">
                  <c:v>70.48</c:v>
                </c:pt>
                <c:pt idx="11151">
                  <c:v>70.48</c:v>
                </c:pt>
                <c:pt idx="11152">
                  <c:v>70.48</c:v>
                </c:pt>
                <c:pt idx="11153">
                  <c:v>70.48</c:v>
                </c:pt>
                <c:pt idx="11154">
                  <c:v>70.137</c:v>
                </c:pt>
                <c:pt idx="11155">
                  <c:v>70.137</c:v>
                </c:pt>
                <c:pt idx="11156">
                  <c:v>70.308000000000007</c:v>
                </c:pt>
                <c:pt idx="11157">
                  <c:v>70.137</c:v>
                </c:pt>
                <c:pt idx="11158">
                  <c:v>69.963999999999999</c:v>
                </c:pt>
                <c:pt idx="11159">
                  <c:v>70.137</c:v>
                </c:pt>
                <c:pt idx="11160">
                  <c:v>70.137</c:v>
                </c:pt>
                <c:pt idx="11161">
                  <c:v>70.137</c:v>
                </c:pt>
                <c:pt idx="11162">
                  <c:v>70.308000000000007</c:v>
                </c:pt>
                <c:pt idx="11163">
                  <c:v>70.308000000000007</c:v>
                </c:pt>
                <c:pt idx="11164">
                  <c:v>70.137</c:v>
                </c:pt>
                <c:pt idx="11165">
                  <c:v>70.137</c:v>
                </c:pt>
                <c:pt idx="11166">
                  <c:v>70.137</c:v>
                </c:pt>
                <c:pt idx="11167">
                  <c:v>70.137</c:v>
                </c:pt>
                <c:pt idx="11168">
                  <c:v>70.137</c:v>
                </c:pt>
                <c:pt idx="11169">
                  <c:v>70.137</c:v>
                </c:pt>
                <c:pt idx="11170">
                  <c:v>70.308000000000007</c:v>
                </c:pt>
                <c:pt idx="11171">
                  <c:v>70.308000000000007</c:v>
                </c:pt>
                <c:pt idx="11172">
                  <c:v>70.48</c:v>
                </c:pt>
                <c:pt idx="11173">
                  <c:v>70.823999999999998</c:v>
                </c:pt>
                <c:pt idx="11174">
                  <c:v>70.48</c:v>
                </c:pt>
                <c:pt idx="11175">
                  <c:v>70.48</c:v>
                </c:pt>
                <c:pt idx="11176">
                  <c:v>70.48</c:v>
                </c:pt>
                <c:pt idx="11177">
                  <c:v>70.650999999999996</c:v>
                </c:pt>
                <c:pt idx="11178">
                  <c:v>70.650999999999996</c:v>
                </c:pt>
                <c:pt idx="11179">
                  <c:v>70.823999999999998</c:v>
                </c:pt>
                <c:pt idx="11180">
                  <c:v>70.823999999999998</c:v>
                </c:pt>
                <c:pt idx="11181">
                  <c:v>70.823999999999998</c:v>
                </c:pt>
                <c:pt idx="11182">
                  <c:v>70.308000000000007</c:v>
                </c:pt>
                <c:pt idx="11183">
                  <c:v>69.793000000000006</c:v>
                </c:pt>
                <c:pt idx="11184">
                  <c:v>69.963999999999999</c:v>
                </c:pt>
                <c:pt idx="11185">
                  <c:v>69.793000000000006</c:v>
                </c:pt>
                <c:pt idx="11186">
                  <c:v>69.793000000000006</c:v>
                </c:pt>
                <c:pt idx="11187">
                  <c:v>69.793000000000006</c:v>
                </c:pt>
                <c:pt idx="11188">
                  <c:v>69.793000000000006</c:v>
                </c:pt>
                <c:pt idx="11189">
                  <c:v>69.622</c:v>
                </c:pt>
                <c:pt idx="11190">
                  <c:v>69.622</c:v>
                </c:pt>
                <c:pt idx="11191">
                  <c:v>69.448999999999998</c:v>
                </c:pt>
                <c:pt idx="11192">
                  <c:v>69.793000000000006</c:v>
                </c:pt>
                <c:pt idx="11193">
                  <c:v>69.793000000000006</c:v>
                </c:pt>
                <c:pt idx="11194">
                  <c:v>69.963999999999999</c:v>
                </c:pt>
                <c:pt idx="11195">
                  <c:v>70.137</c:v>
                </c:pt>
                <c:pt idx="11196">
                  <c:v>70.308000000000007</c:v>
                </c:pt>
                <c:pt idx="11197">
                  <c:v>70.308000000000007</c:v>
                </c:pt>
                <c:pt idx="11198">
                  <c:v>70.308000000000007</c:v>
                </c:pt>
                <c:pt idx="11199">
                  <c:v>70.308000000000007</c:v>
                </c:pt>
                <c:pt idx="11200">
                  <c:v>69.963999999999999</c:v>
                </c:pt>
                <c:pt idx="11201">
                  <c:v>69.793000000000006</c:v>
                </c:pt>
                <c:pt idx="11202">
                  <c:v>69.793000000000006</c:v>
                </c:pt>
                <c:pt idx="11203">
                  <c:v>69.793000000000006</c:v>
                </c:pt>
                <c:pt idx="11204">
                  <c:v>69.963999999999999</c:v>
                </c:pt>
                <c:pt idx="11205">
                  <c:v>69.963999999999999</c:v>
                </c:pt>
                <c:pt idx="11206">
                  <c:v>69.963999999999999</c:v>
                </c:pt>
                <c:pt idx="11207">
                  <c:v>69.963999999999999</c:v>
                </c:pt>
                <c:pt idx="11208">
                  <c:v>69.963999999999999</c:v>
                </c:pt>
                <c:pt idx="11209">
                  <c:v>69.963999999999999</c:v>
                </c:pt>
                <c:pt idx="11210">
                  <c:v>69.963999999999999</c:v>
                </c:pt>
                <c:pt idx="11211">
                  <c:v>69.963999999999999</c:v>
                </c:pt>
                <c:pt idx="11212">
                  <c:v>69.963999999999999</c:v>
                </c:pt>
                <c:pt idx="11213">
                  <c:v>69.963999999999999</c:v>
                </c:pt>
                <c:pt idx="11214">
                  <c:v>69.963999999999999</c:v>
                </c:pt>
                <c:pt idx="11215">
                  <c:v>69.963999999999999</c:v>
                </c:pt>
                <c:pt idx="11216">
                  <c:v>69.963999999999999</c:v>
                </c:pt>
                <c:pt idx="11217">
                  <c:v>69.963999999999999</c:v>
                </c:pt>
                <c:pt idx="11218">
                  <c:v>69.963999999999999</c:v>
                </c:pt>
                <c:pt idx="11219">
                  <c:v>69.963999999999999</c:v>
                </c:pt>
                <c:pt idx="11220">
                  <c:v>69.963999999999999</c:v>
                </c:pt>
                <c:pt idx="11221">
                  <c:v>70.650999999999996</c:v>
                </c:pt>
                <c:pt idx="11222">
                  <c:v>70.48</c:v>
                </c:pt>
                <c:pt idx="11223">
                  <c:v>70.308000000000007</c:v>
                </c:pt>
                <c:pt idx="11224">
                  <c:v>70.650999999999996</c:v>
                </c:pt>
                <c:pt idx="11225">
                  <c:v>70.137</c:v>
                </c:pt>
                <c:pt idx="11226">
                  <c:v>70.823999999999998</c:v>
                </c:pt>
                <c:pt idx="11227">
                  <c:v>70.48</c:v>
                </c:pt>
                <c:pt idx="11228">
                  <c:v>70.995000000000005</c:v>
                </c:pt>
                <c:pt idx="11229">
                  <c:v>71.338999999999999</c:v>
                </c:pt>
                <c:pt idx="11230">
                  <c:v>71.855999999999995</c:v>
                </c:pt>
                <c:pt idx="11231">
                  <c:v>72.028000000000006</c:v>
                </c:pt>
                <c:pt idx="11232">
                  <c:v>72.198999999999998</c:v>
                </c:pt>
                <c:pt idx="11233">
                  <c:v>70.823999999999998</c:v>
                </c:pt>
                <c:pt idx="11234">
                  <c:v>70.308000000000007</c:v>
                </c:pt>
                <c:pt idx="11235">
                  <c:v>70.48</c:v>
                </c:pt>
                <c:pt idx="11236">
                  <c:v>70.48</c:v>
                </c:pt>
                <c:pt idx="11237">
                  <c:v>70.48</c:v>
                </c:pt>
                <c:pt idx="11238">
                  <c:v>70.650999999999996</c:v>
                </c:pt>
                <c:pt idx="11239">
                  <c:v>70.650999999999996</c:v>
                </c:pt>
                <c:pt idx="11240">
                  <c:v>70.995000000000005</c:v>
                </c:pt>
                <c:pt idx="11241">
                  <c:v>70.995000000000005</c:v>
                </c:pt>
                <c:pt idx="11242">
                  <c:v>70.995000000000005</c:v>
                </c:pt>
                <c:pt idx="11243">
                  <c:v>70.995000000000005</c:v>
                </c:pt>
                <c:pt idx="11244">
                  <c:v>71.168000000000006</c:v>
                </c:pt>
                <c:pt idx="11245">
                  <c:v>71.168000000000006</c:v>
                </c:pt>
                <c:pt idx="11246">
                  <c:v>71.168000000000006</c:v>
                </c:pt>
                <c:pt idx="11247">
                  <c:v>71.168000000000006</c:v>
                </c:pt>
                <c:pt idx="11248">
                  <c:v>71.168000000000006</c:v>
                </c:pt>
                <c:pt idx="11249">
                  <c:v>71.168000000000006</c:v>
                </c:pt>
                <c:pt idx="11250">
                  <c:v>71.168000000000006</c:v>
                </c:pt>
                <c:pt idx="11251">
                  <c:v>71.168000000000006</c:v>
                </c:pt>
                <c:pt idx="11252">
                  <c:v>70.823999999999998</c:v>
                </c:pt>
                <c:pt idx="11253">
                  <c:v>70.823999999999998</c:v>
                </c:pt>
                <c:pt idx="11254">
                  <c:v>70.823999999999998</c:v>
                </c:pt>
                <c:pt idx="11255">
                  <c:v>70.823999999999998</c:v>
                </c:pt>
                <c:pt idx="11256">
                  <c:v>70.823999999999998</c:v>
                </c:pt>
                <c:pt idx="11257">
                  <c:v>70.823999999999998</c:v>
                </c:pt>
                <c:pt idx="11258">
                  <c:v>70.995000000000005</c:v>
                </c:pt>
                <c:pt idx="11259">
                  <c:v>70.823999999999998</c:v>
                </c:pt>
                <c:pt idx="11260">
                  <c:v>70.650999999999996</c:v>
                </c:pt>
                <c:pt idx="11261">
                  <c:v>70.650999999999996</c:v>
                </c:pt>
                <c:pt idx="11262">
                  <c:v>70.650999999999996</c:v>
                </c:pt>
                <c:pt idx="11263">
                  <c:v>70.650999999999996</c:v>
                </c:pt>
                <c:pt idx="11264">
                  <c:v>70.650999999999996</c:v>
                </c:pt>
                <c:pt idx="11265">
                  <c:v>70.650999999999996</c:v>
                </c:pt>
                <c:pt idx="11266">
                  <c:v>70.650999999999996</c:v>
                </c:pt>
                <c:pt idx="11267">
                  <c:v>70.650999999999996</c:v>
                </c:pt>
                <c:pt idx="11268">
                  <c:v>70.650999999999996</c:v>
                </c:pt>
                <c:pt idx="11269">
                  <c:v>70.823999999999998</c:v>
                </c:pt>
                <c:pt idx="11270">
                  <c:v>70.823999999999998</c:v>
                </c:pt>
                <c:pt idx="11271">
                  <c:v>70.823999999999998</c:v>
                </c:pt>
                <c:pt idx="11272">
                  <c:v>70.650999999999996</c:v>
                </c:pt>
                <c:pt idx="11273">
                  <c:v>70.650999999999996</c:v>
                </c:pt>
                <c:pt idx="11274">
                  <c:v>70.650999999999996</c:v>
                </c:pt>
                <c:pt idx="11275">
                  <c:v>70.823999999999998</c:v>
                </c:pt>
                <c:pt idx="11276">
                  <c:v>70.823999999999998</c:v>
                </c:pt>
                <c:pt idx="11277">
                  <c:v>70.823999999999998</c:v>
                </c:pt>
                <c:pt idx="11278">
                  <c:v>70.823999999999998</c:v>
                </c:pt>
                <c:pt idx="11279">
                  <c:v>70.650999999999996</c:v>
                </c:pt>
                <c:pt idx="11280">
                  <c:v>70.650999999999996</c:v>
                </c:pt>
                <c:pt idx="11281">
                  <c:v>70.650999999999996</c:v>
                </c:pt>
                <c:pt idx="11282">
                  <c:v>70.48</c:v>
                </c:pt>
                <c:pt idx="11283">
                  <c:v>70.48</c:v>
                </c:pt>
                <c:pt idx="11284">
                  <c:v>70.48</c:v>
                </c:pt>
                <c:pt idx="11285">
                  <c:v>70.48</c:v>
                </c:pt>
                <c:pt idx="11286">
                  <c:v>70.48</c:v>
                </c:pt>
                <c:pt idx="11287">
                  <c:v>70.308000000000007</c:v>
                </c:pt>
                <c:pt idx="11288">
                  <c:v>70.137</c:v>
                </c:pt>
                <c:pt idx="11289">
                  <c:v>70.137</c:v>
                </c:pt>
                <c:pt idx="11290">
                  <c:v>70.308000000000007</c:v>
                </c:pt>
                <c:pt idx="11291">
                  <c:v>70.308000000000007</c:v>
                </c:pt>
                <c:pt idx="11292">
                  <c:v>70.48</c:v>
                </c:pt>
                <c:pt idx="11293">
                  <c:v>70.48</c:v>
                </c:pt>
                <c:pt idx="11294">
                  <c:v>70.48</c:v>
                </c:pt>
                <c:pt idx="11295">
                  <c:v>70.308000000000007</c:v>
                </c:pt>
                <c:pt idx="11296">
                  <c:v>70.48</c:v>
                </c:pt>
                <c:pt idx="11297">
                  <c:v>70.48</c:v>
                </c:pt>
                <c:pt idx="11298">
                  <c:v>70.308000000000007</c:v>
                </c:pt>
                <c:pt idx="11299">
                  <c:v>70.48</c:v>
                </c:pt>
                <c:pt idx="11300">
                  <c:v>70.48</c:v>
                </c:pt>
                <c:pt idx="11301">
                  <c:v>70.48</c:v>
                </c:pt>
                <c:pt idx="11302">
                  <c:v>70.650999999999996</c:v>
                </c:pt>
                <c:pt idx="11303">
                  <c:v>70.650999999999996</c:v>
                </c:pt>
                <c:pt idx="11304">
                  <c:v>70.650999999999996</c:v>
                </c:pt>
                <c:pt idx="11305">
                  <c:v>70.650999999999996</c:v>
                </c:pt>
                <c:pt idx="11306">
                  <c:v>70.650999999999996</c:v>
                </c:pt>
                <c:pt idx="11307">
                  <c:v>70.650999999999996</c:v>
                </c:pt>
                <c:pt idx="11308">
                  <c:v>70.823999999999998</c:v>
                </c:pt>
                <c:pt idx="11309">
                  <c:v>70.823999999999998</c:v>
                </c:pt>
                <c:pt idx="11310">
                  <c:v>70.823999999999998</c:v>
                </c:pt>
                <c:pt idx="11311">
                  <c:v>70.995000000000005</c:v>
                </c:pt>
                <c:pt idx="11312">
                  <c:v>70.995000000000005</c:v>
                </c:pt>
                <c:pt idx="11313">
                  <c:v>70.823999999999998</c:v>
                </c:pt>
                <c:pt idx="11314">
                  <c:v>70.650999999999996</c:v>
                </c:pt>
                <c:pt idx="11315">
                  <c:v>70.650999999999996</c:v>
                </c:pt>
                <c:pt idx="11316">
                  <c:v>70.650999999999996</c:v>
                </c:pt>
                <c:pt idx="11317">
                  <c:v>70.650999999999996</c:v>
                </c:pt>
                <c:pt idx="11318">
                  <c:v>70.823999999999998</c:v>
                </c:pt>
                <c:pt idx="11319">
                  <c:v>70.823999999999998</c:v>
                </c:pt>
                <c:pt idx="11320">
                  <c:v>70.823999999999998</c:v>
                </c:pt>
                <c:pt idx="11321">
                  <c:v>70.823999999999998</c:v>
                </c:pt>
                <c:pt idx="11322">
                  <c:v>70.823999999999998</c:v>
                </c:pt>
                <c:pt idx="11323">
                  <c:v>70.823999999999998</c:v>
                </c:pt>
                <c:pt idx="11324">
                  <c:v>70.823999999999998</c:v>
                </c:pt>
                <c:pt idx="11325">
                  <c:v>70.823999999999998</c:v>
                </c:pt>
                <c:pt idx="11326">
                  <c:v>70.823999999999998</c:v>
                </c:pt>
                <c:pt idx="11327">
                  <c:v>70.823999999999998</c:v>
                </c:pt>
                <c:pt idx="11328">
                  <c:v>70.823999999999998</c:v>
                </c:pt>
                <c:pt idx="11329">
                  <c:v>70.823999999999998</c:v>
                </c:pt>
                <c:pt idx="11330">
                  <c:v>70.650999999999996</c:v>
                </c:pt>
                <c:pt idx="11331">
                  <c:v>70.48</c:v>
                </c:pt>
                <c:pt idx="11332">
                  <c:v>70.48</c:v>
                </c:pt>
                <c:pt idx="11333">
                  <c:v>70.48</c:v>
                </c:pt>
                <c:pt idx="11334">
                  <c:v>70.48</c:v>
                </c:pt>
                <c:pt idx="11335">
                  <c:v>70.48</c:v>
                </c:pt>
                <c:pt idx="11336">
                  <c:v>70.48</c:v>
                </c:pt>
                <c:pt idx="11337">
                  <c:v>70.650999999999996</c:v>
                </c:pt>
                <c:pt idx="11338">
                  <c:v>70.823999999999998</c:v>
                </c:pt>
                <c:pt idx="11339">
                  <c:v>70.823999999999998</c:v>
                </c:pt>
                <c:pt idx="11340">
                  <c:v>70.823999999999998</c:v>
                </c:pt>
                <c:pt idx="11341">
                  <c:v>70.995000000000005</c:v>
                </c:pt>
                <c:pt idx="11342">
                  <c:v>71.168000000000006</c:v>
                </c:pt>
                <c:pt idx="11343">
                  <c:v>70.995000000000005</c:v>
                </c:pt>
                <c:pt idx="11344">
                  <c:v>70.995000000000005</c:v>
                </c:pt>
                <c:pt idx="11345">
                  <c:v>70.995000000000005</c:v>
                </c:pt>
                <c:pt idx="11346">
                  <c:v>71.168000000000006</c:v>
                </c:pt>
                <c:pt idx="11347">
                  <c:v>71.168000000000006</c:v>
                </c:pt>
                <c:pt idx="11348">
                  <c:v>70.48</c:v>
                </c:pt>
                <c:pt idx="11349">
                  <c:v>70.48</c:v>
                </c:pt>
                <c:pt idx="11350">
                  <c:v>70.48</c:v>
                </c:pt>
                <c:pt idx="11351">
                  <c:v>70.48</c:v>
                </c:pt>
                <c:pt idx="11352">
                  <c:v>70.48</c:v>
                </c:pt>
                <c:pt idx="11353">
                  <c:v>70.308000000000007</c:v>
                </c:pt>
                <c:pt idx="11354">
                  <c:v>70.308000000000007</c:v>
                </c:pt>
                <c:pt idx="11355">
                  <c:v>70.137</c:v>
                </c:pt>
                <c:pt idx="11356">
                  <c:v>70.137</c:v>
                </c:pt>
                <c:pt idx="11357">
                  <c:v>70.308000000000007</c:v>
                </c:pt>
                <c:pt idx="11358">
                  <c:v>70.308000000000007</c:v>
                </c:pt>
                <c:pt idx="11359">
                  <c:v>70.308000000000007</c:v>
                </c:pt>
                <c:pt idx="11360">
                  <c:v>70.308000000000007</c:v>
                </c:pt>
                <c:pt idx="11361">
                  <c:v>70.137</c:v>
                </c:pt>
                <c:pt idx="11362">
                  <c:v>70.137</c:v>
                </c:pt>
                <c:pt idx="11363">
                  <c:v>70.137</c:v>
                </c:pt>
                <c:pt idx="11364">
                  <c:v>69.963999999999999</c:v>
                </c:pt>
                <c:pt idx="11365">
                  <c:v>69.793000000000006</c:v>
                </c:pt>
                <c:pt idx="11366">
                  <c:v>69.622</c:v>
                </c:pt>
                <c:pt idx="11367">
                  <c:v>69.278000000000006</c:v>
                </c:pt>
                <c:pt idx="11368">
                  <c:v>69.278000000000006</c:v>
                </c:pt>
                <c:pt idx="11369">
                  <c:v>69.278000000000006</c:v>
                </c:pt>
                <c:pt idx="11370">
                  <c:v>69.448999999999998</c:v>
                </c:pt>
                <c:pt idx="11371">
                  <c:v>69.448999999999998</c:v>
                </c:pt>
                <c:pt idx="11372">
                  <c:v>69.278000000000006</c:v>
                </c:pt>
                <c:pt idx="11373">
                  <c:v>69.278000000000006</c:v>
                </c:pt>
                <c:pt idx="11374">
                  <c:v>69.278000000000006</c:v>
                </c:pt>
                <c:pt idx="11375">
                  <c:v>68.763000000000005</c:v>
                </c:pt>
                <c:pt idx="11376">
                  <c:v>68.763000000000005</c:v>
                </c:pt>
                <c:pt idx="11377">
                  <c:v>69.106999999999999</c:v>
                </c:pt>
                <c:pt idx="11378">
                  <c:v>69.106999999999999</c:v>
                </c:pt>
                <c:pt idx="11379">
                  <c:v>68.933999999999997</c:v>
                </c:pt>
                <c:pt idx="11380">
                  <c:v>68.591999999999999</c:v>
                </c:pt>
                <c:pt idx="11381">
                  <c:v>67.906000000000006</c:v>
                </c:pt>
                <c:pt idx="11382">
                  <c:v>67.391999999999996</c:v>
                </c:pt>
                <c:pt idx="11383">
                  <c:v>67.05</c:v>
                </c:pt>
                <c:pt idx="11384">
                  <c:v>67.221000000000004</c:v>
                </c:pt>
                <c:pt idx="11385">
                  <c:v>67.221000000000004</c:v>
                </c:pt>
                <c:pt idx="11386">
                  <c:v>67.391999999999996</c:v>
                </c:pt>
                <c:pt idx="11387">
                  <c:v>67.391999999999996</c:v>
                </c:pt>
                <c:pt idx="11388">
                  <c:v>67.734999999999999</c:v>
                </c:pt>
                <c:pt idx="11389">
                  <c:v>67.734999999999999</c:v>
                </c:pt>
                <c:pt idx="11390">
                  <c:v>68.076999999999998</c:v>
                </c:pt>
                <c:pt idx="11391">
                  <c:v>68.248000000000005</c:v>
                </c:pt>
                <c:pt idx="11392">
                  <c:v>68.421000000000006</c:v>
                </c:pt>
                <c:pt idx="11393">
                  <c:v>68.421000000000006</c:v>
                </c:pt>
                <c:pt idx="11394">
                  <c:v>68.591999999999999</c:v>
                </c:pt>
                <c:pt idx="11395">
                  <c:v>67.391999999999996</c:v>
                </c:pt>
                <c:pt idx="11396">
                  <c:v>67.221000000000004</c:v>
                </c:pt>
                <c:pt idx="11397">
                  <c:v>67.221000000000004</c:v>
                </c:pt>
                <c:pt idx="11398">
                  <c:v>67.221000000000004</c:v>
                </c:pt>
                <c:pt idx="11399">
                  <c:v>67.221000000000004</c:v>
                </c:pt>
                <c:pt idx="11400">
                  <c:v>67.221000000000004</c:v>
                </c:pt>
                <c:pt idx="11401">
                  <c:v>67.391999999999996</c:v>
                </c:pt>
                <c:pt idx="11402">
                  <c:v>67.391999999999996</c:v>
                </c:pt>
                <c:pt idx="11403">
                  <c:v>67.391999999999996</c:v>
                </c:pt>
                <c:pt idx="11404">
                  <c:v>67.391999999999996</c:v>
                </c:pt>
                <c:pt idx="11405">
                  <c:v>67.391999999999996</c:v>
                </c:pt>
                <c:pt idx="11406">
                  <c:v>67.391999999999996</c:v>
                </c:pt>
                <c:pt idx="11407">
                  <c:v>67.391999999999996</c:v>
                </c:pt>
                <c:pt idx="11408">
                  <c:v>67.563999999999993</c:v>
                </c:pt>
                <c:pt idx="11409">
                  <c:v>67.563999999999993</c:v>
                </c:pt>
                <c:pt idx="11410">
                  <c:v>67.906000000000006</c:v>
                </c:pt>
                <c:pt idx="11411">
                  <c:v>67.906000000000006</c:v>
                </c:pt>
                <c:pt idx="11412">
                  <c:v>67.906000000000006</c:v>
                </c:pt>
                <c:pt idx="11413">
                  <c:v>68.248000000000005</c:v>
                </c:pt>
                <c:pt idx="11414">
                  <c:v>68.248000000000005</c:v>
                </c:pt>
                <c:pt idx="11415">
                  <c:v>68.076999999999998</c:v>
                </c:pt>
                <c:pt idx="11416">
                  <c:v>67.906000000000006</c:v>
                </c:pt>
                <c:pt idx="11417">
                  <c:v>67.734999999999999</c:v>
                </c:pt>
                <c:pt idx="11418">
                  <c:v>67.734999999999999</c:v>
                </c:pt>
                <c:pt idx="11419">
                  <c:v>67.734999999999999</c:v>
                </c:pt>
                <c:pt idx="11420">
                  <c:v>67.734999999999999</c:v>
                </c:pt>
                <c:pt idx="11421">
                  <c:v>67.734999999999999</c:v>
                </c:pt>
                <c:pt idx="11422">
                  <c:v>67.734999999999999</c:v>
                </c:pt>
                <c:pt idx="11423">
                  <c:v>67.734999999999999</c:v>
                </c:pt>
                <c:pt idx="11424">
                  <c:v>67.734999999999999</c:v>
                </c:pt>
                <c:pt idx="11425">
                  <c:v>67.563999999999993</c:v>
                </c:pt>
                <c:pt idx="11426">
                  <c:v>67.563999999999993</c:v>
                </c:pt>
                <c:pt idx="11427">
                  <c:v>67.563999999999993</c:v>
                </c:pt>
                <c:pt idx="11428">
                  <c:v>67.563999999999993</c:v>
                </c:pt>
                <c:pt idx="11429">
                  <c:v>67.734999999999999</c:v>
                </c:pt>
                <c:pt idx="11430">
                  <c:v>67.734999999999999</c:v>
                </c:pt>
                <c:pt idx="11431">
                  <c:v>67.906000000000006</c:v>
                </c:pt>
                <c:pt idx="11432">
                  <c:v>67.734999999999999</c:v>
                </c:pt>
                <c:pt idx="11433">
                  <c:v>67.734999999999999</c:v>
                </c:pt>
                <c:pt idx="11434">
                  <c:v>67.906000000000006</c:v>
                </c:pt>
                <c:pt idx="11435">
                  <c:v>67.906000000000006</c:v>
                </c:pt>
                <c:pt idx="11436">
                  <c:v>67.906000000000006</c:v>
                </c:pt>
                <c:pt idx="11437">
                  <c:v>67.906000000000006</c:v>
                </c:pt>
                <c:pt idx="11438">
                  <c:v>67.906000000000006</c:v>
                </c:pt>
                <c:pt idx="11439">
                  <c:v>67.906000000000006</c:v>
                </c:pt>
                <c:pt idx="11440">
                  <c:v>67.906000000000006</c:v>
                </c:pt>
                <c:pt idx="11441">
                  <c:v>67.734999999999999</c:v>
                </c:pt>
                <c:pt idx="11442">
                  <c:v>67.906000000000006</c:v>
                </c:pt>
                <c:pt idx="11443">
                  <c:v>67.906000000000006</c:v>
                </c:pt>
                <c:pt idx="11444">
                  <c:v>67.906000000000006</c:v>
                </c:pt>
                <c:pt idx="11445">
                  <c:v>67.906000000000006</c:v>
                </c:pt>
                <c:pt idx="11446">
                  <c:v>67.906000000000006</c:v>
                </c:pt>
                <c:pt idx="11447">
                  <c:v>67.906000000000006</c:v>
                </c:pt>
                <c:pt idx="11448">
                  <c:v>67.906000000000006</c:v>
                </c:pt>
                <c:pt idx="11449">
                  <c:v>67.734999999999999</c:v>
                </c:pt>
                <c:pt idx="11450">
                  <c:v>67.734999999999999</c:v>
                </c:pt>
                <c:pt idx="11451">
                  <c:v>67.563999999999993</c:v>
                </c:pt>
                <c:pt idx="11452">
                  <c:v>67.734999999999999</c:v>
                </c:pt>
                <c:pt idx="11453">
                  <c:v>67.734999999999999</c:v>
                </c:pt>
                <c:pt idx="11454">
                  <c:v>67.906000000000006</c:v>
                </c:pt>
                <c:pt idx="11455">
                  <c:v>68.076999999999998</c:v>
                </c:pt>
                <c:pt idx="11456">
                  <c:v>67.906000000000006</c:v>
                </c:pt>
                <c:pt idx="11457">
                  <c:v>67.734999999999999</c:v>
                </c:pt>
                <c:pt idx="11458">
                  <c:v>67.734999999999999</c:v>
                </c:pt>
                <c:pt idx="11459">
                  <c:v>67.906000000000006</c:v>
                </c:pt>
                <c:pt idx="11460">
                  <c:v>67.906000000000006</c:v>
                </c:pt>
                <c:pt idx="11461">
                  <c:v>67.906000000000006</c:v>
                </c:pt>
                <c:pt idx="11462">
                  <c:v>68.076999999999998</c:v>
                </c:pt>
                <c:pt idx="11463">
                  <c:v>68.076999999999998</c:v>
                </c:pt>
                <c:pt idx="11464">
                  <c:v>68.248000000000005</c:v>
                </c:pt>
                <c:pt idx="11465">
                  <c:v>68.076999999999998</c:v>
                </c:pt>
                <c:pt idx="11466">
                  <c:v>67.906000000000006</c:v>
                </c:pt>
                <c:pt idx="11467">
                  <c:v>67.906000000000006</c:v>
                </c:pt>
                <c:pt idx="11468">
                  <c:v>68.076999999999998</c:v>
                </c:pt>
                <c:pt idx="11469">
                  <c:v>68.076999999999998</c:v>
                </c:pt>
                <c:pt idx="11470">
                  <c:v>68.076999999999998</c:v>
                </c:pt>
                <c:pt idx="11471">
                  <c:v>67.906000000000006</c:v>
                </c:pt>
                <c:pt idx="11472">
                  <c:v>67.906000000000006</c:v>
                </c:pt>
                <c:pt idx="11473">
                  <c:v>67.906000000000006</c:v>
                </c:pt>
                <c:pt idx="11474">
                  <c:v>67.734999999999999</c:v>
                </c:pt>
                <c:pt idx="11475">
                  <c:v>67.734999999999999</c:v>
                </c:pt>
                <c:pt idx="11476">
                  <c:v>67.734999999999999</c:v>
                </c:pt>
                <c:pt idx="11477">
                  <c:v>67.563999999999993</c:v>
                </c:pt>
                <c:pt idx="11478">
                  <c:v>67.563999999999993</c:v>
                </c:pt>
                <c:pt idx="11479">
                  <c:v>67.05</c:v>
                </c:pt>
                <c:pt idx="11480">
                  <c:v>66.879000000000005</c:v>
                </c:pt>
                <c:pt idx="11481">
                  <c:v>66.879000000000005</c:v>
                </c:pt>
                <c:pt idx="11482">
                  <c:v>66.879000000000005</c:v>
                </c:pt>
                <c:pt idx="11483">
                  <c:v>66.879000000000005</c:v>
                </c:pt>
                <c:pt idx="11484">
                  <c:v>66.879000000000005</c:v>
                </c:pt>
                <c:pt idx="11485">
                  <c:v>67.05</c:v>
                </c:pt>
                <c:pt idx="11486">
                  <c:v>67.05</c:v>
                </c:pt>
                <c:pt idx="11487">
                  <c:v>67.05</c:v>
                </c:pt>
                <c:pt idx="11488">
                  <c:v>67.221000000000004</c:v>
                </c:pt>
                <c:pt idx="11489">
                  <c:v>67.391999999999996</c:v>
                </c:pt>
                <c:pt idx="11490">
                  <c:v>67.563999999999993</c:v>
                </c:pt>
                <c:pt idx="11491">
                  <c:v>67.563999999999993</c:v>
                </c:pt>
                <c:pt idx="11492">
                  <c:v>67.391999999999996</c:v>
                </c:pt>
                <c:pt idx="11493">
                  <c:v>67.05</c:v>
                </c:pt>
                <c:pt idx="11494">
                  <c:v>67.05</c:v>
                </c:pt>
                <c:pt idx="11495">
                  <c:v>67.05</c:v>
                </c:pt>
                <c:pt idx="11496">
                  <c:v>67.05</c:v>
                </c:pt>
                <c:pt idx="11497">
                  <c:v>67.05</c:v>
                </c:pt>
                <c:pt idx="11498">
                  <c:v>67.05</c:v>
                </c:pt>
                <c:pt idx="11499">
                  <c:v>67.05</c:v>
                </c:pt>
                <c:pt idx="11500">
                  <c:v>67.05</c:v>
                </c:pt>
                <c:pt idx="11501">
                  <c:v>67.05</c:v>
                </c:pt>
                <c:pt idx="11502">
                  <c:v>67.05</c:v>
                </c:pt>
                <c:pt idx="11503">
                  <c:v>67.05</c:v>
                </c:pt>
                <c:pt idx="11504">
                  <c:v>67.05</c:v>
                </c:pt>
                <c:pt idx="11505">
                  <c:v>67.05</c:v>
                </c:pt>
                <c:pt idx="11506">
                  <c:v>67.05</c:v>
                </c:pt>
                <c:pt idx="11507">
                  <c:v>67.05</c:v>
                </c:pt>
                <c:pt idx="11508">
                  <c:v>67.05</c:v>
                </c:pt>
                <c:pt idx="11509">
                  <c:v>67.221000000000004</c:v>
                </c:pt>
                <c:pt idx="11510">
                  <c:v>67.221000000000004</c:v>
                </c:pt>
                <c:pt idx="11511">
                  <c:v>67.221000000000004</c:v>
                </c:pt>
                <c:pt idx="11512">
                  <c:v>67.221000000000004</c:v>
                </c:pt>
                <c:pt idx="11513">
                  <c:v>67.221000000000004</c:v>
                </c:pt>
                <c:pt idx="11514">
                  <c:v>67.221000000000004</c:v>
                </c:pt>
                <c:pt idx="11515">
                  <c:v>67.221000000000004</c:v>
                </c:pt>
                <c:pt idx="11516">
                  <c:v>67.221000000000004</c:v>
                </c:pt>
                <c:pt idx="11517">
                  <c:v>67.221000000000004</c:v>
                </c:pt>
                <c:pt idx="11518">
                  <c:v>67.221000000000004</c:v>
                </c:pt>
                <c:pt idx="11519">
                  <c:v>67.221000000000004</c:v>
                </c:pt>
                <c:pt idx="11520">
                  <c:v>67.05</c:v>
                </c:pt>
                <c:pt idx="11521">
                  <c:v>67.05</c:v>
                </c:pt>
                <c:pt idx="11522">
                  <c:v>67.05</c:v>
                </c:pt>
                <c:pt idx="11523">
                  <c:v>67.05</c:v>
                </c:pt>
                <c:pt idx="11524">
                  <c:v>67.221000000000004</c:v>
                </c:pt>
                <c:pt idx="11525">
                  <c:v>67.221000000000004</c:v>
                </c:pt>
                <c:pt idx="11526">
                  <c:v>67.221000000000004</c:v>
                </c:pt>
                <c:pt idx="11527">
                  <c:v>67.221000000000004</c:v>
                </c:pt>
                <c:pt idx="11528">
                  <c:v>67.221000000000004</c:v>
                </c:pt>
                <c:pt idx="11529">
                  <c:v>67.391999999999996</c:v>
                </c:pt>
                <c:pt idx="11530">
                  <c:v>67.391999999999996</c:v>
                </c:pt>
                <c:pt idx="11531">
                  <c:v>67.391999999999996</c:v>
                </c:pt>
                <c:pt idx="11532">
                  <c:v>67.391999999999996</c:v>
                </c:pt>
                <c:pt idx="11533">
                  <c:v>67.391999999999996</c:v>
                </c:pt>
                <c:pt idx="11534">
                  <c:v>67.391999999999996</c:v>
                </c:pt>
                <c:pt idx="11535">
                  <c:v>67.391999999999996</c:v>
                </c:pt>
                <c:pt idx="11536">
                  <c:v>67.391999999999996</c:v>
                </c:pt>
                <c:pt idx="11537">
                  <c:v>67.391999999999996</c:v>
                </c:pt>
                <c:pt idx="11538">
                  <c:v>67.391999999999996</c:v>
                </c:pt>
                <c:pt idx="11539">
                  <c:v>67.391999999999996</c:v>
                </c:pt>
                <c:pt idx="11540">
                  <c:v>67.391999999999996</c:v>
                </c:pt>
                <c:pt idx="11541">
                  <c:v>67.391999999999996</c:v>
                </c:pt>
                <c:pt idx="11542">
                  <c:v>67.391999999999996</c:v>
                </c:pt>
                <c:pt idx="11543">
                  <c:v>67.391999999999996</c:v>
                </c:pt>
                <c:pt idx="11544">
                  <c:v>67.391999999999996</c:v>
                </c:pt>
                <c:pt idx="11545">
                  <c:v>67.391999999999996</c:v>
                </c:pt>
                <c:pt idx="11546">
                  <c:v>67.221000000000004</c:v>
                </c:pt>
                <c:pt idx="11547">
                  <c:v>67.221000000000004</c:v>
                </c:pt>
                <c:pt idx="11548">
                  <c:v>67.221000000000004</c:v>
                </c:pt>
                <c:pt idx="11549">
                  <c:v>67.221000000000004</c:v>
                </c:pt>
                <c:pt idx="11550">
                  <c:v>67.221000000000004</c:v>
                </c:pt>
                <c:pt idx="11551">
                  <c:v>67.221000000000004</c:v>
                </c:pt>
                <c:pt idx="11552">
                  <c:v>67.221000000000004</c:v>
                </c:pt>
                <c:pt idx="11553">
                  <c:v>67.221000000000004</c:v>
                </c:pt>
                <c:pt idx="11554">
                  <c:v>67.221000000000004</c:v>
                </c:pt>
                <c:pt idx="11555">
                  <c:v>67.221000000000004</c:v>
                </c:pt>
                <c:pt idx="11556">
                  <c:v>67.391999999999996</c:v>
                </c:pt>
                <c:pt idx="11557">
                  <c:v>67.221000000000004</c:v>
                </c:pt>
                <c:pt idx="11558">
                  <c:v>67.221000000000004</c:v>
                </c:pt>
                <c:pt idx="11559">
                  <c:v>67.221000000000004</c:v>
                </c:pt>
                <c:pt idx="11560">
                  <c:v>67.391999999999996</c:v>
                </c:pt>
                <c:pt idx="11561">
                  <c:v>67.563999999999993</c:v>
                </c:pt>
                <c:pt idx="11562">
                  <c:v>67.221000000000004</c:v>
                </c:pt>
                <c:pt idx="11563">
                  <c:v>67.391999999999996</c:v>
                </c:pt>
                <c:pt idx="11564">
                  <c:v>67.391999999999996</c:v>
                </c:pt>
                <c:pt idx="11565">
                  <c:v>67.391999999999996</c:v>
                </c:pt>
                <c:pt idx="11566">
                  <c:v>67.563999999999993</c:v>
                </c:pt>
                <c:pt idx="11567">
                  <c:v>67.563999999999993</c:v>
                </c:pt>
                <c:pt idx="11568">
                  <c:v>67.563999999999993</c:v>
                </c:pt>
                <c:pt idx="11569">
                  <c:v>67.563999999999993</c:v>
                </c:pt>
                <c:pt idx="11570">
                  <c:v>67.391999999999996</c:v>
                </c:pt>
                <c:pt idx="11571">
                  <c:v>67.391999999999996</c:v>
                </c:pt>
                <c:pt idx="11572">
                  <c:v>67.391999999999996</c:v>
                </c:pt>
                <c:pt idx="11573">
                  <c:v>67.391999999999996</c:v>
                </c:pt>
                <c:pt idx="11574">
                  <c:v>67.391999999999996</c:v>
                </c:pt>
                <c:pt idx="11575">
                  <c:v>67.391999999999996</c:v>
                </c:pt>
                <c:pt idx="11576">
                  <c:v>67.391999999999996</c:v>
                </c:pt>
                <c:pt idx="11577">
                  <c:v>67.391999999999996</c:v>
                </c:pt>
                <c:pt idx="11578">
                  <c:v>67.221000000000004</c:v>
                </c:pt>
                <c:pt idx="11579">
                  <c:v>67.05</c:v>
                </c:pt>
                <c:pt idx="11580">
                  <c:v>67.05</c:v>
                </c:pt>
                <c:pt idx="11581">
                  <c:v>67.05</c:v>
                </c:pt>
                <c:pt idx="11582">
                  <c:v>67.05</c:v>
                </c:pt>
                <c:pt idx="11583">
                  <c:v>67.05</c:v>
                </c:pt>
                <c:pt idx="11584">
                  <c:v>67.05</c:v>
                </c:pt>
                <c:pt idx="11585">
                  <c:v>67.221000000000004</c:v>
                </c:pt>
                <c:pt idx="11586">
                  <c:v>67.221000000000004</c:v>
                </c:pt>
                <c:pt idx="11587">
                  <c:v>67.221000000000004</c:v>
                </c:pt>
                <c:pt idx="11588">
                  <c:v>67.391999999999996</c:v>
                </c:pt>
                <c:pt idx="11589">
                  <c:v>67.391999999999996</c:v>
                </c:pt>
                <c:pt idx="11590">
                  <c:v>67.563999999999993</c:v>
                </c:pt>
                <c:pt idx="11591">
                  <c:v>67.563999999999993</c:v>
                </c:pt>
                <c:pt idx="11592">
                  <c:v>67.734999999999999</c:v>
                </c:pt>
                <c:pt idx="11593">
                  <c:v>67.734999999999999</c:v>
                </c:pt>
                <c:pt idx="11594">
                  <c:v>67.734999999999999</c:v>
                </c:pt>
                <c:pt idx="11595">
                  <c:v>67.734999999999999</c:v>
                </c:pt>
                <c:pt idx="11596">
                  <c:v>67.734999999999999</c:v>
                </c:pt>
                <c:pt idx="11597">
                  <c:v>67.734999999999999</c:v>
                </c:pt>
                <c:pt idx="11598">
                  <c:v>67.563999999999993</c:v>
                </c:pt>
                <c:pt idx="11599">
                  <c:v>67.734999999999999</c:v>
                </c:pt>
                <c:pt idx="11600">
                  <c:v>67.734999999999999</c:v>
                </c:pt>
                <c:pt idx="11601">
                  <c:v>67.391999999999996</c:v>
                </c:pt>
                <c:pt idx="11602">
                  <c:v>67.563999999999993</c:v>
                </c:pt>
                <c:pt idx="11603">
                  <c:v>67.221000000000004</c:v>
                </c:pt>
                <c:pt idx="11604">
                  <c:v>67.221000000000004</c:v>
                </c:pt>
                <c:pt idx="11605">
                  <c:v>67.221000000000004</c:v>
                </c:pt>
                <c:pt idx="11606">
                  <c:v>67.221000000000004</c:v>
                </c:pt>
                <c:pt idx="11607">
                  <c:v>67.221000000000004</c:v>
                </c:pt>
                <c:pt idx="11608">
                  <c:v>67.221000000000004</c:v>
                </c:pt>
                <c:pt idx="11609">
                  <c:v>67.391999999999996</c:v>
                </c:pt>
                <c:pt idx="11610">
                  <c:v>67.563999999999993</c:v>
                </c:pt>
                <c:pt idx="11611">
                  <c:v>67.563999999999993</c:v>
                </c:pt>
                <c:pt idx="11612">
                  <c:v>67.391999999999996</c:v>
                </c:pt>
                <c:pt idx="11613">
                  <c:v>67.563999999999993</c:v>
                </c:pt>
                <c:pt idx="11614">
                  <c:v>67.391999999999996</c:v>
                </c:pt>
                <c:pt idx="11615">
                  <c:v>67.563999999999993</c:v>
                </c:pt>
                <c:pt idx="11616">
                  <c:v>67.563999999999993</c:v>
                </c:pt>
                <c:pt idx="11617">
                  <c:v>67.391999999999996</c:v>
                </c:pt>
                <c:pt idx="11618">
                  <c:v>67.391999999999996</c:v>
                </c:pt>
                <c:pt idx="11619">
                  <c:v>67.221000000000004</c:v>
                </c:pt>
                <c:pt idx="11620">
                  <c:v>67.221000000000004</c:v>
                </c:pt>
                <c:pt idx="11621">
                  <c:v>67.221000000000004</c:v>
                </c:pt>
                <c:pt idx="11622">
                  <c:v>67.221000000000004</c:v>
                </c:pt>
                <c:pt idx="11623">
                  <c:v>67.221000000000004</c:v>
                </c:pt>
                <c:pt idx="11624">
                  <c:v>67.221000000000004</c:v>
                </c:pt>
                <c:pt idx="11625">
                  <c:v>67.221000000000004</c:v>
                </c:pt>
                <c:pt idx="11626">
                  <c:v>67.221000000000004</c:v>
                </c:pt>
                <c:pt idx="11627">
                  <c:v>67.221000000000004</c:v>
                </c:pt>
                <c:pt idx="11628">
                  <c:v>67.05</c:v>
                </c:pt>
                <c:pt idx="11629">
                  <c:v>66.879000000000005</c:v>
                </c:pt>
                <c:pt idx="11630">
                  <c:v>66.707999999999998</c:v>
                </c:pt>
                <c:pt idx="11631">
                  <c:v>66.537000000000006</c:v>
                </c:pt>
                <c:pt idx="11632">
                  <c:v>66.537000000000006</c:v>
                </c:pt>
                <c:pt idx="11633">
                  <c:v>66.537000000000006</c:v>
                </c:pt>
                <c:pt idx="11634">
                  <c:v>66.707999999999998</c:v>
                </c:pt>
                <c:pt idx="11635">
                  <c:v>66.707999999999998</c:v>
                </c:pt>
                <c:pt idx="11636">
                  <c:v>66.707999999999998</c:v>
                </c:pt>
                <c:pt idx="11637">
                  <c:v>66.707999999999998</c:v>
                </c:pt>
                <c:pt idx="11638">
                  <c:v>66.537000000000006</c:v>
                </c:pt>
                <c:pt idx="11639">
                  <c:v>66.537000000000006</c:v>
                </c:pt>
                <c:pt idx="11640">
                  <c:v>66.366</c:v>
                </c:pt>
                <c:pt idx="11641">
                  <c:v>66.537000000000006</c:v>
                </c:pt>
                <c:pt idx="11642">
                  <c:v>66.879000000000005</c:v>
                </c:pt>
                <c:pt idx="11643">
                  <c:v>66.879000000000005</c:v>
                </c:pt>
                <c:pt idx="11644">
                  <c:v>66.879000000000005</c:v>
                </c:pt>
                <c:pt idx="11645">
                  <c:v>66.707999999999998</c:v>
                </c:pt>
                <c:pt idx="11646">
                  <c:v>66.879000000000005</c:v>
                </c:pt>
                <c:pt idx="11647">
                  <c:v>66.879000000000005</c:v>
                </c:pt>
                <c:pt idx="11648">
                  <c:v>66.707999999999998</c:v>
                </c:pt>
                <c:pt idx="11649">
                  <c:v>66.707999999999998</c:v>
                </c:pt>
                <c:pt idx="11650">
                  <c:v>66.707999999999998</c:v>
                </c:pt>
                <c:pt idx="11651">
                  <c:v>66.707999999999998</c:v>
                </c:pt>
                <c:pt idx="11652">
                  <c:v>66.537000000000006</c:v>
                </c:pt>
                <c:pt idx="11653">
                  <c:v>66.537000000000006</c:v>
                </c:pt>
                <c:pt idx="11654">
                  <c:v>66.707999999999998</c:v>
                </c:pt>
                <c:pt idx="11655">
                  <c:v>66.707999999999998</c:v>
                </c:pt>
                <c:pt idx="11656">
                  <c:v>66.707999999999998</c:v>
                </c:pt>
                <c:pt idx="11657">
                  <c:v>66.707999999999998</c:v>
                </c:pt>
                <c:pt idx="11658">
                  <c:v>66.707999999999998</c:v>
                </c:pt>
                <c:pt idx="11659">
                  <c:v>66.707999999999998</c:v>
                </c:pt>
                <c:pt idx="11660">
                  <c:v>66.707999999999998</c:v>
                </c:pt>
                <c:pt idx="11661">
                  <c:v>66.707999999999998</c:v>
                </c:pt>
                <c:pt idx="11662">
                  <c:v>66.537000000000006</c:v>
                </c:pt>
                <c:pt idx="11663">
                  <c:v>66.537000000000006</c:v>
                </c:pt>
                <c:pt idx="11664">
                  <c:v>66.537000000000006</c:v>
                </c:pt>
                <c:pt idx="11665">
                  <c:v>66.537000000000006</c:v>
                </c:pt>
                <c:pt idx="11666">
                  <c:v>66.537000000000006</c:v>
                </c:pt>
                <c:pt idx="11667">
                  <c:v>66.537000000000006</c:v>
                </c:pt>
                <c:pt idx="11668">
                  <c:v>66.366</c:v>
                </c:pt>
                <c:pt idx="11669">
                  <c:v>66.366</c:v>
                </c:pt>
                <c:pt idx="11670">
                  <c:v>66.192999999999998</c:v>
                </c:pt>
                <c:pt idx="11671">
                  <c:v>66.366</c:v>
                </c:pt>
                <c:pt idx="11672">
                  <c:v>66.537000000000006</c:v>
                </c:pt>
                <c:pt idx="11673">
                  <c:v>66.537000000000006</c:v>
                </c:pt>
                <c:pt idx="11674">
                  <c:v>66.537000000000006</c:v>
                </c:pt>
                <c:pt idx="11675">
                  <c:v>66.537000000000006</c:v>
                </c:pt>
                <c:pt idx="11676">
                  <c:v>66.537000000000006</c:v>
                </c:pt>
                <c:pt idx="11677">
                  <c:v>66.537000000000006</c:v>
                </c:pt>
                <c:pt idx="11678">
                  <c:v>66.537000000000006</c:v>
                </c:pt>
                <c:pt idx="11679">
                  <c:v>66.366</c:v>
                </c:pt>
                <c:pt idx="11680">
                  <c:v>66.366</c:v>
                </c:pt>
                <c:pt idx="11681">
                  <c:v>66.366</c:v>
                </c:pt>
                <c:pt idx="11682">
                  <c:v>66.366</c:v>
                </c:pt>
                <c:pt idx="11683">
                  <c:v>66.366</c:v>
                </c:pt>
                <c:pt idx="11684">
                  <c:v>66.537000000000006</c:v>
                </c:pt>
                <c:pt idx="11685">
                  <c:v>66.537000000000006</c:v>
                </c:pt>
                <c:pt idx="11686">
                  <c:v>66.537000000000006</c:v>
                </c:pt>
                <c:pt idx="11687">
                  <c:v>66.537000000000006</c:v>
                </c:pt>
                <c:pt idx="11688">
                  <c:v>66.707999999999998</c:v>
                </c:pt>
                <c:pt idx="11689">
                  <c:v>66.707999999999998</c:v>
                </c:pt>
                <c:pt idx="11690">
                  <c:v>67.05</c:v>
                </c:pt>
                <c:pt idx="11691">
                  <c:v>67.221000000000004</c:v>
                </c:pt>
                <c:pt idx="11692">
                  <c:v>67.221000000000004</c:v>
                </c:pt>
                <c:pt idx="11693">
                  <c:v>67.221000000000004</c:v>
                </c:pt>
                <c:pt idx="11694">
                  <c:v>67.221000000000004</c:v>
                </c:pt>
                <c:pt idx="11695">
                  <c:v>67.221000000000004</c:v>
                </c:pt>
                <c:pt idx="11696">
                  <c:v>67.221000000000004</c:v>
                </c:pt>
                <c:pt idx="11697">
                  <c:v>66.707999999999998</c:v>
                </c:pt>
                <c:pt idx="11698">
                  <c:v>66.707999999999998</c:v>
                </c:pt>
                <c:pt idx="11699">
                  <c:v>66.707999999999998</c:v>
                </c:pt>
                <c:pt idx="11700">
                  <c:v>66.537000000000006</c:v>
                </c:pt>
                <c:pt idx="11701">
                  <c:v>66.537000000000006</c:v>
                </c:pt>
                <c:pt idx="11702">
                  <c:v>66.537000000000006</c:v>
                </c:pt>
                <c:pt idx="11703">
                  <c:v>66.537000000000006</c:v>
                </c:pt>
                <c:pt idx="11704">
                  <c:v>66.537000000000006</c:v>
                </c:pt>
                <c:pt idx="11705">
                  <c:v>66.537000000000006</c:v>
                </c:pt>
                <c:pt idx="11706">
                  <c:v>66.537000000000006</c:v>
                </c:pt>
                <c:pt idx="11707">
                  <c:v>66.537000000000006</c:v>
                </c:pt>
                <c:pt idx="11708">
                  <c:v>66.537000000000006</c:v>
                </c:pt>
                <c:pt idx="11709">
                  <c:v>66.537000000000006</c:v>
                </c:pt>
                <c:pt idx="11710">
                  <c:v>66.537000000000006</c:v>
                </c:pt>
                <c:pt idx="11711">
                  <c:v>66.537000000000006</c:v>
                </c:pt>
                <c:pt idx="11712">
                  <c:v>66.537000000000006</c:v>
                </c:pt>
                <c:pt idx="11713">
                  <c:v>66.537000000000006</c:v>
                </c:pt>
                <c:pt idx="11714">
                  <c:v>66.537000000000006</c:v>
                </c:pt>
                <c:pt idx="11715">
                  <c:v>66.537000000000006</c:v>
                </c:pt>
                <c:pt idx="11716">
                  <c:v>66.537000000000006</c:v>
                </c:pt>
                <c:pt idx="11717">
                  <c:v>66.537000000000006</c:v>
                </c:pt>
                <c:pt idx="11718">
                  <c:v>66.537000000000006</c:v>
                </c:pt>
                <c:pt idx="11719">
                  <c:v>66.537000000000006</c:v>
                </c:pt>
                <c:pt idx="11720">
                  <c:v>66.537000000000006</c:v>
                </c:pt>
                <c:pt idx="11721">
                  <c:v>66.537000000000006</c:v>
                </c:pt>
                <c:pt idx="11722">
                  <c:v>66.537000000000006</c:v>
                </c:pt>
                <c:pt idx="11723">
                  <c:v>66.537000000000006</c:v>
                </c:pt>
                <c:pt idx="11724">
                  <c:v>66.537000000000006</c:v>
                </c:pt>
                <c:pt idx="11725">
                  <c:v>66.537000000000006</c:v>
                </c:pt>
                <c:pt idx="11726">
                  <c:v>66.537000000000006</c:v>
                </c:pt>
                <c:pt idx="11727">
                  <c:v>66.537000000000006</c:v>
                </c:pt>
                <c:pt idx="11728">
                  <c:v>66.537000000000006</c:v>
                </c:pt>
                <c:pt idx="11729">
                  <c:v>66.537000000000006</c:v>
                </c:pt>
                <c:pt idx="11730">
                  <c:v>66.537000000000006</c:v>
                </c:pt>
                <c:pt idx="11731">
                  <c:v>66.537000000000006</c:v>
                </c:pt>
                <c:pt idx="11732">
                  <c:v>66.537000000000006</c:v>
                </c:pt>
                <c:pt idx="11733">
                  <c:v>66.707999999999998</c:v>
                </c:pt>
                <c:pt idx="11734">
                  <c:v>66.879000000000005</c:v>
                </c:pt>
                <c:pt idx="11735">
                  <c:v>67.05</c:v>
                </c:pt>
                <c:pt idx="11736">
                  <c:v>67.05</c:v>
                </c:pt>
                <c:pt idx="11737">
                  <c:v>67.05</c:v>
                </c:pt>
                <c:pt idx="11738">
                  <c:v>67.221000000000004</c:v>
                </c:pt>
                <c:pt idx="11739">
                  <c:v>67.221000000000004</c:v>
                </c:pt>
                <c:pt idx="11740">
                  <c:v>67.221000000000004</c:v>
                </c:pt>
                <c:pt idx="11741">
                  <c:v>67.221000000000004</c:v>
                </c:pt>
                <c:pt idx="11742">
                  <c:v>67.221000000000004</c:v>
                </c:pt>
                <c:pt idx="11743">
                  <c:v>67.05</c:v>
                </c:pt>
                <c:pt idx="11744">
                  <c:v>66.879000000000005</c:v>
                </c:pt>
                <c:pt idx="11745">
                  <c:v>66.879000000000005</c:v>
                </c:pt>
                <c:pt idx="11746">
                  <c:v>66.879000000000005</c:v>
                </c:pt>
                <c:pt idx="11747">
                  <c:v>66.707999999999998</c:v>
                </c:pt>
                <c:pt idx="11748">
                  <c:v>66.879000000000005</c:v>
                </c:pt>
                <c:pt idx="11749">
                  <c:v>66.879000000000005</c:v>
                </c:pt>
                <c:pt idx="11750">
                  <c:v>66.707999999999998</c:v>
                </c:pt>
                <c:pt idx="11751">
                  <c:v>66.879000000000005</c:v>
                </c:pt>
                <c:pt idx="11752">
                  <c:v>66.879000000000005</c:v>
                </c:pt>
                <c:pt idx="11753">
                  <c:v>66.879000000000005</c:v>
                </c:pt>
                <c:pt idx="11754">
                  <c:v>66.879000000000005</c:v>
                </c:pt>
                <c:pt idx="11755">
                  <c:v>66.879000000000005</c:v>
                </c:pt>
                <c:pt idx="11756">
                  <c:v>66.707999999999998</c:v>
                </c:pt>
                <c:pt idx="11757">
                  <c:v>66.537000000000006</c:v>
                </c:pt>
                <c:pt idx="11758">
                  <c:v>66.537000000000006</c:v>
                </c:pt>
                <c:pt idx="11759">
                  <c:v>66.707999999999998</c:v>
                </c:pt>
                <c:pt idx="11760">
                  <c:v>66.707999999999998</c:v>
                </c:pt>
                <c:pt idx="11761">
                  <c:v>66.707999999999998</c:v>
                </c:pt>
                <c:pt idx="11762">
                  <c:v>66.707999999999998</c:v>
                </c:pt>
                <c:pt idx="11763">
                  <c:v>66.707999999999998</c:v>
                </c:pt>
                <c:pt idx="11764">
                  <c:v>66.707999999999998</c:v>
                </c:pt>
                <c:pt idx="11765">
                  <c:v>66.707999999999998</c:v>
                </c:pt>
                <c:pt idx="11766">
                  <c:v>66.707999999999998</c:v>
                </c:pt>
                <c:pt idx="11767">
                  <c:v>66.707999999999998</c:v>
                </c:pt>
                <c:pt idx="11768">
                  <c:v>66.707999999999998</c:v>
                </c:pt>
                <c:pt idx="11769">
                  <c:v>66.707999999999998</c:v>
                </c:pt>
                <c:pt idx="11770">
                  <c:v>66.537000000000006</c:v>
                </c:pt>
                <c:pt idx="11771">
                  <c:v>66.537000000000006</c:v>
                </c:pt>
                <c:pt idx="11772">
                  <c:v>66.537000000000006</c:v>
                </c:pt>
                <c:pt idx="11773">
                  <c:v>66.537000000000006</c:v>
                </c:pt>
                <c:pt idx="11774">
                  <c:v>66.366</c:v>
                </c:pt>
                <c:pt idx="11775">
                  <c:v>66.366</c:v>
                </c:pt>
                <c:pt idx="11776">
                  <c:v>66.366</c:v>
                </c:pt>
                <c:pt idx="11777">
                  <c:v>66.192999999999998</c:v>
                </c:pt>
                <c:pt idx="11778">
                  <c:v>66.192999999999998</c:v>
                </c:pt>
                <c:pt idx="11779">
                  <c:v>66.192999999999998</c:v>
                </c:pt>
                <c:pt idx="11780">
                  <c:v>66.022000000000006</c:v>
                </c:pt>
                <c:pt idx="11781">
                  <c:v>65.850999999999999</c:v>
                </c:pt>
                <c:pt idx="11782">
                  <c:v>65.850999999999999</c:v>
                </c:pt>
                <c:pt idx="11783">
                  <c:v>65.850999999999999</c:v>
                </c:pt>
                <c:pt idx="11784">
                  <c:v>66.022000000000006</c:v>
                </c:pt>
                <c:pt idx="11785">
                  <c:v>66.022000000000006</c:v>
                </c:pt>
                <c:pt idx="11786">
                  <c:v>66.022000000000006</c:v>
                </c:pt>
                <c:pt idx="11787">
                  <c:v>65.850999999999999</c:v>
                </c:pt>
                <c:pt idx="11788">
                  <c:v>66.022000000000006</c:v>
                </c:pt>
                <c:pt idx="11789">
                  <c:v>66.192999999999998</c:v>
                </c:pt>
                <c:pt idx="11790">
                  <c:v>66.707999999999998</c:v>
                </c:pt>
                <c:pt idx="11791">
                  <c:v>66.707999999999998</c:v>
                </c:pt>
                <c:pt idx="11792">
                  <c:v>66.707999999999998</c:v>
                </c:pt>
                <c:pt idx="11793">
                  <c:v>66.707999999999998</c:v>
                </c:pt>
                <c:pt idx="11794">
                  <c:v>66.707999999999998</c:v>
                </c:pt>
                <c:pt idx="11795">
                  <c:v>66.707999999999998</c:v>
                </c:pt>
                <c:pt idx="11796">
                  <c:v>66.707999999999998</c:v>
                </c:pt>
                <c:pt idx="11797">
                  <c:v>66.707999999999998</c:v>
                </c:pt>
                <c:pt idx="11798">
                  <c:v>66.707999999999998</c:v>
                </c:pt>
                <c:pt idx="11799">
                  <c:v>66.707999999999998</c:v>
                </c:pt>
                <c:pt idx="11800">
                  <c:v>66.537000000000006</c:v>
                </c:pt>
                <c:pt idx="11801">
                  <c:v>66.366</c:v>
                </c:pt>
                <c:pt idx="11802">
                  <c:v>66.366</c:v>
                </c:pt>
                <c:pt idx="11803">
                  <c:v>66.366</c:v>
                </c:pt>
                <c:pt idx="11804">
                  <c:v>66.366</c:v>
                </c:pt>
                <c:pt idx="11805">
                  <c:v>66.192999999999998</c:v>
                </c:pt>
                <c:pt idx="11806">
                  <c:v>66.192999999999998</c:v>
                </c:pt>
                <c:pt idx="11807">
                  <c:v>66.192999999999998</c:v>
                </c:pt>
                <c:pt idx="11808">
                  <c:v>66.366</c:v>
                </c:pt>
                <c:pt idx="11809">
                  <c:v>66.192999999999998</c:v>
                </c:pt>
                <c:pt idx="11810">
                  <c:v>66.192999999999998</c:v>
                </c:pt>
                <c:pt idx="11811">
                  <c:v>66.366</c:v>
                </c:pt>
                <c:pt idx="11812">
                  <c:v>66.192999999999998</c:v>
                </c:pt>
                <c:pt idx="11813">
                  <c:v>66.366</c:v>
                </c:pt>
                <c:pt idx="11814">
                  <c:v>66.192999999999998</c:v>
                </c:pt>
                <c:pt idx="11815">
                  <c:v>66.192999999999998</c:v>
                </c:pt>
                <c:pt idx="11816">
                  <c:v>66.366</c:v>
                </c:pt>
                <c:pt idx="11817">
                  <c:v>66.366</c:v>
                </c:pt>
                <c:pt idx="11818">
                  <c:v>66.366</c:v>
                </c:pt>
                <c:pt idx="11819">
                  <c:v>66.366</c:v>
                </c:pt>
                <c:pt idx="11820">
                  <c:v>66.366</c:v>
                </c:pt>
                <c:pt idx="11821">
                  <c:v>66.366</c:v>
                </c:pt>
                <c:pt idx="11822">
                  <c:v>66.366</c:v>
                </c:pt>
                <c:pt idx="11823">
                  <c:v>66.366</c:v>
                </c:pt>
                <c:pt idx="11824">
                  <c:v>66.366</c:v>
                </c:pt>
                <c:pt idx="11825">
                  <c:v>67.563999999999993</c:v>
                </c:pt>
                <c:pt idx="11826">
                  <c:v>67.563999999999993</c:v>
                </c:pt>
                <c:pt idx="11827">
                  <c:v>67.563999999999993</c:v>
                </c:pt>
                <c:pt idx="11828">
                  <c:v>67.563999999999993</c:v>
                </c:pt>
                <c:pt idx="11829">
                  <c:v>67.391999999999996</c:v>
                </c:pt>
                <c:pt idx="11830">
                  <c:v>67.391999999999996</c:v>
                </c:pt>
                <c:pt idx="11831">
                  <c:v>67.391999999999996</c:v>
                </c:pt>
                <c:pt idx="11832">
                  <c:v>67.221000000000004</c:v>
                </c:pt>
                <c:pt idx="11833">
                  <c:v>67.05</c:v>
                </c:pt>
                <c:pt idx="11834">
                  <c:v>67.05</c:v>
                </c:pt>
                <c:pt idx="11835">
                  <c:v>67.221000000000004</c:v>
                </c:pt>
                <c:pt idx="11836">
                  <c:v>67.05</c:v>
                </c:pt>
                <c:pt idx="11837">
                  <c:v>66.879000000000005</c:v>
                </c:pt>
                <c:pt idx="11838">
                  <c:v>67.05</c:v>
                </c:pt>
                <c:pt idx="11839">
                  <c:v>67.05</c:v>
                </c:pt>
                <c:pt idx="11840">
                  <c:v>67.05</c:v>
                </c:pt>
                <c:pt idx="11841">
                  <c:v>67.05</c:v>
                </c:pt>
                <c:pt idx="11842">
                  <c:v>67.05</c:v>
                </c:pt>
                <c:pt idx="11843">
                  <c:v>67.05</c:v>
                </c:pt>
                <c:pt idx="11844">
                  <c:v>67.05</c:v>
                </c:pt>
                <c:pt idx="11845">
                  <c:v>67.05</c:v>
                </c:pt>
                <c:pt idx="11846">
                  <c:v>67.05</c:v>
                </c:pt>
                <c:pt idx="11847">
                  <c:v>67.05</c:v>
                </c:pt>
                <c:pt idx="11848">
                  <c:v>67.05</c:v>
                </c:pt>
                <c:pt idx="11849">
                  <c:v>67.05</c:v>
                </c:pt>
                <c:pt idx="11850">
                  <c:v>67.05</c:v>
                </c:pt>
                <c:pt idx="11851">
                  <c:v>67.05</c:v>
                </c:pt>
                <c:pt idx="11852">
                  <c:v>67.05</c:v>
                </c:pt>
                <c:pt idx="11853">
                  <c:v>67.05</c:v>
                </c:pt>
                <c:pt idx="11854">
                  <c:v>67.05</c:v>
                </c:pt>
                <c:pt idx="11855">
                  <c:v>67.05</c:v>
                </c:pt>
                <c:pt idx="11856">
                  <c:v>67.221000000000004</c:v>
                </c:pt>
                <c:pt idx="11857">
                  <c:v>67.221000000000004</c:v>
                </c:pt>
                <c:pt idx="11858">
                  <c:v>67.221000000000004</c:v>
                </c:pt>
                <c:pt idx="11859">
                  <c:v>67.05</c:v>
                </c:pt>
                <c:pt idx="11860">
                  <c:v>67.05</c:v>
                </c:pt>
                <c:pt idx="11861">
                  <c:v>67.05</c:v>
                </c:pt>
                <c:pt idx="11862">
                  <c:v>67.05</c:v>
                </c:pt>
                <c:pt idx="11863">
                  <c:v>67.05</c:v>
                </c:pt>
                <c:pt idx="11864">
                  <c:v>67.05</c:v>
                </c:pt>
                <c:pt idx="11865">
                  <c:v>67.05</c:v>
                </c:pt>
                <c:pt idx="11866">
                  <c:v>67.05</c:v>
                </c:pt>
                <c:pt idx="11867">
                  <c:v>67.221000000000004</c:v>
                </c:pt>
                <c:pt idx="11868">
                  <c:v>67.221000000000004</c:v>
                </c:pt>
                <c:pt idx="11869">
                  <c:v>67.221000000000004</c:v>
                </c:pt>
                <c:pt idx="11870">
                  <c:v>67.221000000000004</c:v>
                </c:pt>
                <c:pt idx="11871">
                  <c:v>67.221000000000004</c:v>
                </c:pt>
                <c:pt idx="11872">
                  <c:v>67.221000000000004</c:v>
                </c:pt>
                <c:pt idx="11873">
                  <c:v>67.221000000000004</c:v>
                </c:pt>
                <c:pt idx="11874">
                  <c:v>67.221000000000004</c:v>
                </c:pt>
                <c:pt idx="11875">
                  <c:v>67.221000000000004</c:v>
                </c:pt>
                <c:pt idx="11876">
                  <c:v>67.221000000000004</c:v>
                </c:pt>
                <c:pt idx="11877">
                  <c:v>67.221000000000004</c:v>
                </c:pt>
                <c:pt idx="11878">
                  <c:v>67.221000000000004</c:v>
                </c:pt>
                <c:pt idx="11879">
                  <c:v>67.221000000000004</c:v>
                </c:pt>
                <c:pt idx="11880">
                  <c:v>67.221000000000004</c:v>
                </c:pt>
                <c:pt idx="11881">
                  <c:v>67.221000000000004</c:v>
                </c:pt>
                <c:pt idx="11882">
                  <c:v>67.221000000000004</c:v>
                </c:pt>
                <c:pt idx="11883">
                  <c:v>67.221000000000004</c:v>
                </c:pt>
                <c:pt idx="11884">
                  <c:v>67.221000000000004</c:v>
                </c:pt>
                <c:pt idx="11885">
                  <c:v>67.221000000000004</c:v>
                </c:pt>
                <c:pt idx="11886">
                  <c:v>67.221000000000004</c:v>
                </c:pt>
                <c:pt idx="11887">
                  <c:v>67.221000000000004</c:v>
                </c:pt>
                <c:pt idx="11888">
                  <c:v>67.221000000000004</c:v>
                </c:pt>
                <c:pt idx="11889">
                  <c:v>67.221000000000004</c:v>
                </c:pt>
                <c:pt idx="11890">
                  <c:v>67.221000000000004</c:v>
                </c:pt>
                <c:pt idx="11891">
                  <c:v>67.221000000000004</c:v>
                </c:pt>
                <c:pt idx="11892">
                  <c:v>67.221000000000004</c:v>
                </c:pt>
                <c:pt idx="11893">
                  <c:v>67.221000000000004</c:v>
                </c:pt>
                <c:pt idx="11894">
                  <c:v>67.391999999999996</c:v>
                </c:pt>
                <c:pt idx="11895">
                  <c:v>67.391999999999996</c:v>
                </c:pt>
                <c:pt idx="11896">
                  <c:v>67.391999999999996</c:v>
                </c:pt>
                <c:pt idx="11897">
                  <c:v>67.221000000000004</c:v>
                </c:pt>
                <c:pt idx="11898">
                  <c:v>67.221000000000004</c:v>
                </c:pt>
                <c:pt idx="11899">
                  <c:v>67.221000000000004</c:v>
                </c:pt>
                <c:pt idx="11900">
                  <c:v>67.221000000000004</c:v>
                </c:pt>
                <c:pt idx="11901">
                  <c:v>67.221000000000004</c:v>
                </c:pt>
                <c:pt idx="11902">
                  <c:v>67.221000000000004</c:v>
                </c:pt>
                <c:pt idx="11903">
                  <c:v>67.221000000000004</c:v>
                </c:pt>
                <c:pt idx="11904">
                  <c:v>67.221000000000004</c:v>
                </c:pt>
                <c:pt idx="11905">
                  <c:v>67.221000000000004</c:v>
                </c:pt>
                <c:pt idx="11906">
                  <c:v>67.221000000000004</c:v>
                </c:pt>
                <c:pt idx="11907">
                  <c:v>67.221000000000004</c:v>
                </c:pt>
                <c:pt idx="11908">
                  <c:v>67.221000000000004</c:v>
                </c:pt>
                <c:pt idx="11909">
                  <c:v>67.221000000000004</c:v>
                </c:pt>
                <c:pt idx="11910">
                  <c:v>67.221000000000004</c:v>
                </c:pt>
                <c:pt idx="11911">
                  <c:v>67.391999999999996</c:v>
                </c:pt>
                <c:pt idx="11912">
                  <c:v>67.391999999999996</c:v>
                </c:pt>
                <c:pt idx="11913">
                  <c:v>67.391999999999996</c:v>
                </c:pt>
                <c:pt idx="11914">
                  <c:v>67.391999999999996</c:v>
                </c:pt>
                <c:pt idx="11915">
                  <c:v>68.076999999999998</c:v>
                </c:pt>
                <c:pt idx="11916">
                  <c:v>67.391999999999996</c:v>
                </c:pt>
                <c:pt idx="11917">
                  <c:v>67.391999999999996</c:v>
                </c:pt>
                <c:pt idx="11918">
                  <c:v>67.391999999999996</c:v>
                </c:pt>
                <c:pt idx="11919">
                  <c:v>67.391999999999996</c:v>
                </c:pt>
                <c:pt idx="11920">
                  <c:v>67.391999999999996</c:v>
                </c:pt>
                <c:pt idx="11921">
                  <c:v>67.391999999999996</c:v>
                </c:pt>
                <c:pt idx="11922">
                  <c:v>67.391999999999996</c:v>
                </c:pt>
                <c:pt idx="11923">
                  <c:v>67.391999999999996</c:v>
                </c:pt>
                <c:pt idx="11924">
                  <c:v>67.391999999999996</c:v>
                </c:pt>
                <c:pt idx="11925">
                  <c:v>67.391999999999996</c:v>
                </c:pt>
                <c:pt idx="11926">
                  <c:v>67.391999999999996</c:v>
                </c:pt>
                <c:pt idx="11927">
                  <c:v>67.391999999999996</c:v>
                </c:pt>
                <c:pt idx="11928">
                  <c:v>67.221000000000004</c:v>
                </c:pt>
                <c:pt idx="11929">
                  <c:v>67.391999999999996</c:v>
                </c:pt>
                <c:pt idx="11930">
                  <c:v>67.221000000000004</c:v>
                </c:pt>
                <c:pt idx="11931">
                  <c:v>67.221000000000004</c:v>
                </c:pt>
                <c:pt idx="11932">
                  <c:v>67.221000000000004</c:v>
                </c:pt>
                <c:pt idx="11933">
                  <c:v>67.391999999999996</c:v>
                </c:pt>
                <c:pt idx="11934">
                  <c:v>67.563999999999993</c:v>
                </c:pt>
                <c:pt idx="11935">
                  <c:v>67.563999999999993</c:v>
                </c:pt>
                <c:pt idx="11936">
                  <c:v>67.734999999999999</c:v>
                </c:pt>
                <c:pt idx="11937">
                  <c:v>67.734999999999999</c:v>
                </c:pt>
                <c:pt idx="11938">
                  <c:v>67.734999999999999</c:v>
                </c:pt>
                <c:pt idx="11939">
                  <c:v>67.734999999999999</c:v>
                </c:pt>
                <c:pt idx="11940">
                  <c:v>67.906000000000006</c:v>
                </c:pt>
                <c:pt idx="11941">
                  <c:v>67.734999999999999</c:v>
                </c:pt>
                <c:pt idx="11942">
                  <c:v>67.563999999999993</c:v>
                </c:pt>
                <c:pt idx="11943">
                  <c:v>67.906000000000006</c:v>
                </c:pt>
                <c:pt idx="11944">
                  <c:v>67.906000000000006</c:v>
                </c:pt>
                <c:pt idx="11945">
                  <c:v>68.076999999999998</c:v>
                </c:pt>
                <c:pt idx="11946">
                  <c:v>67.391999999999996</c:v>
                </c:pt>
                <c:pt idx="11947">
                  <c:v>67.391999999999996</c:v>
                </c:pt>
                <c:pt idx="11948">
                  <c:v>67.563999999999993</c:v>
                </c:pt>
                <c:pt idx="11949">
                  <c:v>67.563999999999993</c:v>
                </c:pt>
                <c:pt idx="11950">
                  <c:v>67.563999999999993</c:v>
                </c:pt>
                <c:pt idx="11951">
                  <c:v>67.563999999999993</c:v>
                </c:pt>
                <c:pt idx="11952">
                  <c:v>67.734999999999999</c:v>
                </c:pt>
                <c:pt idx="11953">
                  <c:v>67.734999999999999</c:v>
                </c:pt>
                <c:pt idx="11954">
                  <c:v>67.563999999999993</c:v>
                </c:pt>
                <c:pt idx="11955">
                  <c:v>67.391999999999996</c:v>
                </c:pt>
                <c:pt idx="11956">
                  <c:v>67.391999999999996</c:v>
                </c:pt>
                <c:pt idx="11957">
                  <c:v>67.391999999999996</c:v>
                </c:pt>
                <c:pt idx="11958">
                  <c:v>67.391999999999996</c:v>
                </c:pt>
                <c:pt idx="11959">
                  <c:v>67.391999999999996</c:v>
                </c:pt>
                <c:pt idx="11960">
                  <c:v>67.391999999999996</c:v>
                </c:pt>
                <c:pt idx="11961">
                  <c:v>67.391999999999996</c:v>
                </c:pt>
                <c:pt idx="11962">
                  <c:v>67.391999999999996</c:v>
                </c:pt>
                <c:pt idx="11963">
                  <c:v>67.391999999999996</c:v>
                </c:pt>
                <c:pt idx="11964">
                  <c:v>67.391999999999996</c:v>
                </c:pt>
                <c:pt idx="11965">
                  <c:v>67.563999999999993</c:v>
                </c:pt>
                <c:pt idx="11966">
                  <c:v>67.563999999999993</c:v>
                </c:pt>
                <c:pt idx="11967">
                  <c:v>67.563999999999993</c:v>
                </c:pt>
                <c:pt idx="11968">
                  <c:v>67.734999999999999</c:v>
                </c:pt>
                <c:pt idx="11969">
                  <c:v>67.734999999999999</c:v>
                </c:pt>
                <c:pt idx="11970">
                  <c:v>67.734999999999999</c:v>
                </c:pt>
                <c:pt idx="11971">
                  <c:v>67.563999999999993</c:v>
                </c:pt>
                <c:pt idx="11972">
                  <c:v>67.734999999999999</c:v>
                </c:pt>
                <c:pt idx="11973">
                  <c:v>67.734999999999999</c:v>
                </c:pt>
                <c:pt idx="11974">
                  <c:v>67.906000000000006</c:v>
                </c:pt>
                <c:pt idx="11975">
                  <c:v>67.906000000000006</c:v>
                </c:pt>
                <c:pt idx="11976">
                  <c:v>67.906000000000006</c:v>
                </c:pt>
                <c:pt idx="11977">
                  <c:v>67.734999999999999</c:v>
                </c:pt>
                <c:pt idx="11978">
                  <c:v>67.734999999999999</c:v>
                </c:pt>
                <c:pt idx="11979">
                  <c:v>67.734999999999999</c:v>
                </c:pt>
                <c:pt idx="11980">
                  <c:v>68.076999999999998</c:v>
                </c:pt>
                <c:pt idx="11981">
                  <c:v>67.734999999999999</c:v>
                </c:pt>
                <c:pt idx="11982">
                  <c:v>67.563999999999993</c:v>
                </c:pt>
                <c:pt idx="11983">
                  <c:v>67.563999999999993</c:v>
                </c:pt>
                <c:pt idx="11984">
                  <c:v>67.563999999999993</c:v>
                </c:pt>
                <c:pt idx="11985">
                  <c:v>67.734999999999999</c:v>
                </c:pt>
                <c:pt idx="11986">
                  <c:v>67.906000000000006</c:v>
                </c:pt>
                <c:pt idx="11987">
                  <c:v>67.906000000000006</c:v>
                </c:pt>
                <c:pt idx="11988">
                  <c:v>67.734999999999999</c:v>
                </c:pt>
                <c:pt idx="11989">
                  <c:v>67.563999999999993</c:v>
                </c:pt>
                <c:pt idx="11990">
                  <c:v>67.734999999999999</c:v>
                </c:pt>
                <c:pt idx="11991">
                  <c:v>67.734999999999999</c:v>
                </c:pt>
                <c:pt idx="11992">
                  <c:v>67.906000000000006</c:v>
                </c:pt>
                <c:pt idx="11993">
                  <c:v>67.906000000000006</c:v>
                </c:pt>
                <c:pt idx="11994">
                  <c:v>67.906000000000006</c:v>
                </c:pt>
                <c:pt idx="11995">
                  <c:v>67.734999999999999</c:v>
                </c:pt>
                <c:pt idx="11996">
                  <c:v>67.734999999999999</c:v>
                </c:pt>
                <c:pt idx="11997">
                  <c:v>67.734999999999999</c:v>
                </c:pt>
                <c:pt idx="11998">
                  <c:v>67.734999999999999</c:v>
                </c:pt>
                <c:pt idx="11999">
                  <c:v>67.734999999999999</c:v>
                </c:pt>
                <c:pt idx="12000">
                  <c:v>67.734999999999999</c:v>
                </c:pt>
                <c:pt idx="12001">
                  <c:v>67.734999999999999</c:v>
                </c:pt>
                <c:pt idx="12002">
                  <c:v>67.734999999999999</c:v>
                </c:pt>
                <c:pt idx="12003">
                  <c:v>67.734999999999999</c:v>
                </c:pt>
                <c:pt idx="12004">
                  <c:v>67.734999999999999</c:v>
                </c:pt>
                <c:pt idx="12005">
                  <c:v>67.906000000000006</c:v>
                </c:pt>
                <c:pt idx="12006">
                  <c:v>68.076999999999998</c:v>
                </c:pt>
                <c:pt idx="12007">
                  <c:v>68.076999999999998</c:v>
                </c:pt>
                <c:pt idx="12008">
                  <c:v>68.076999999999998</c:v>
                </c:pt>
                <c:pt idx="12009">
                  <c:v>68.248000000000005</c:v>
                </c:pt>
                <c:pt idx="12010">
                  <c:v>68.076999999999998</c:v>
                </c:pt>
                <c:pt idx="12011">
                  <c:v>67.906000000000006</c:v>
                </c:pt>
                <c:pt idx="12012">
                  <c:v>67.906000000000006</c:v>
                </c:pt>
                <c:pt idx="12013">
                  <c:v>67.906000000000006</c:v>
                </c:pt>
                <c:pt idx="12014">
                  <c:v>68.076999999999998</c:v>
                </c:pt>
                <c:pt idx="12015">
                  <c:v>68.076999999999998</c:v>
                </c:pt>
                <c:pt idx="12016">
                  <c:v>68.076999999999998</c:v>
                </c:pt>
                <c:pt idx="12017">
                  <c:v>68.248000000000005</c:v>
                </c:pt>
                <c:pt idx="12018">
                  <c:v>68.248000000000005</c:v>
                </c:pt>
                <c:pt idx="12019">
                  <c:v>68.248000000000005</c:v>
                </c:pt>
                <c:pt idx="12020">
                  <c:v>68.248000000000005</c:v>
                </c:pt>
                <c:pt idx="12021">
                  <c:v>68.248000000000005</c:v>
                </c:pt>
                <c:pt idx="12022">
                  <c:v>68.248000000000005</c:v>
                </c:pt>
                <c:pt idx="12023">
                  <c:v>68.248000000000005</c:v>
                </c:pt>
                <c:pt idx="12024">
                  <c:v>68.248000000000005</c:v>
                </c:pt>
                <c:pt idx="12025">
                  <c:v>67.906000000000006</c:v>
                </c:pt>
                <c:pt idx="12026">
                  <c:v>67.734999999999999</c:v>
                </c:pt>
                <c:pt idx="12027">
                  <c:v>67.906000000000006</c:v>
                </c:pt>
                <c:pt idx="12028">
                  <c:v>67.906000000000006</c:v>
                </c:pt>
                <c:pt idx="12029">
                  <c:v>67.906000000000006</c:v>
                </c:pt>
                <c:pt idx="12030">
                  <c:v>67.906000000000006</c:v>
                </c:pt>
                <c:pt idx="12031">
                  <c:v>67.906000000000006</c:v>
                </c:pt>
                <c:pt idx="12032">
                  <c:v>68.076999999999998</c:v>
                </c:pt>
                <c:pt idx="12033">
                  <c:v>67.906000000000006</c:v>
                </c:pt>
                <c:pt idx="12034">
                  <c:v>68.076999999999998</c:v>
                </c:pt>
                <c:pt idx="12035">
                  <c:v>68.076999999999998</c:v>
                </c:pt>
                <c:pt idx="12036">
                  <c:v>68.248000000000005</c:v>
                </c:pt>
                <c:pt idx="12037">
                  <c:v>68.248000000000005</c:v>
                </c:pt>
                <c:pt idx="12038">
                  <c:v>68.248000000000005</c:v>
                </c:pt>
                <c:pt idx="12039">
                  <c:v>68.248000000000005</c:v>
                </c:pt>
                <c:pt idx="12040">
                  <c:v>68.421000000000006</c:v>
                </c:pt>
                <c:pt idx="12041">
                  <c:v>68.421000000000006</c:v>
                </c:pt>
                <c:pt idx="12042">
                  <c:v>68.248000000000005</c:v>
                </c:pt>
                <c:pt idx="12043">
                  <c:v>68.076999999999998</c:v>
                </c:pt>
                <c:pt idx="12044">
                  <c:v>68.076999999999998</c:v>
                </c:pt>
                <c:pt idx="12045">
                  <c:v>68.076999999999998</c:v>
                </c:pt>
                <c:pt idx="12046">
                  <c:v>68.076999999999998</c:v>
                </c:pt>
                <c:pt idx="12047">
                  <c:v>68.076999999999998</c:v>
                </c:pt>
                <c:pt idx="12048">
                  <c:v>68.076999999999998</c:v>
                </c:pt>
                <c:pt idx="12049">
                  <c:v>68.076999999999998</c:v>
                </c:pt>
                <c:pt idx="12050">
                  <c:v>68.076999999999998</c:v>
                </c:pt>
                <c:pt idx="12051">
                  <c:v>68.076999999999998</c:v>
                </c:pt>
                <c:pt idx="12052">
                  <c:v>68.248000000000005</c:v>
                </c:pt>
                <c:pt idx="12053">
                  <c:v>68.248000000000005</c:v>
                </c:pt>
                <c:pt idx="12054">
                  <c:v>68.076999999999998</c:v>
                </c:pt>
                <c:pt idx="12055">
                  <c:v>67.906000000000006</c:v>
                </c:pt>
                <c:pt idx="12056">
                  <c:v>67.906000000000006</c:v>
                </c:pt>
                <c:pt idx="12057">
                  <c:v>67.906000000000006</c:v>
                </c:pt>
                <c:pt idx="12058">
                  <c:v>67.906000000000006</c:v>
                </c:pt>
                <c:pt idx="12059">
                  <c:v>67.906000000000006</c:v>
                </c:pt>
                <c:pt idx="12060">
                  <c:v>68.076999999999998</c:v>
                </c:pt>
                <c:pt idx="12061">
                  <c:v>68.076999999999998</c:v>
                </c:pt>
                <c:pt idx="12062">
                  <c:v>68.076999999999998</c:v>
                </c:pt>
                <c:pt idx="12063">
                  <c:v>68.076999999999998</c:v>
                </c:pt>
                <c:pt idx="12064">
                  <c:v>68.248000000000005</c:v>
                </c:pt>
                <c:pt idx="12065">
                  <c:v>68.248000000000005</c:v>
                </c:pt>
                <c:pt idx="12066">
                  <c:v>68.076999999999998</c:v>
                </c:pt>
                <c:pt idx="12067">
                  <c:v>68.076999999999998</c:v>
                </c:pt>
                <c:pt idx="12068">
                  <c:v>68.076999999999998</c:v>
                </c:pt>
                <c:pt idx="12069">
                  <c:v>68.076999999999998</c:v>
                </c:pt>
                <c:pt idx="12070">
                  <c:v>68.076999999999998</c:v>
                </c:pt>
                <c:pt idx="12071">
                  <c:v>68.076999999999998</c:v>
                </c:pt>
                <c:pt idx="12072">
                  <c:v>68.076999999999998</c:v>
                </c:pt>
                <c:pt idx="12073">
                  <c:v>68.248000000000005</c:v>
                </c:pt>
                <c:pt idx="12074">
                  <c:v>68.076999999999998</c:v>
                </c:pt>
                <c:pt idx="12075">
                  <c:v>68.076999999999998</c:v>
                </c:pt>
                <c:pt idx="12076">
                  <c:v>68.076999999999998</c:v>
                </c:pt>
                <c:pt idx="12077">
                  <c:v>68.076999999999998</c:v>
                </c:pt>
                <c:pt idx="12078">
                  <c:v>68.076999999999998</c:v>
                </c:pt>
                <c:pt idx="12079">
                  <c:v>68.248000000000005</c:v>
                </c:pt>
                <c:pt idx="12080">
                  <c:v>68.248000000000005</c:v>
                </c:pt>
                <c:pt idx="12081">
                  <c:v>68.076999999999998</c:v>
                </c:pt>
                <c:pt idx="12082">
                  <c:v>68.248000000000005</c:v>
                </c:pt>
                <c:pt idx="12083">
                  <c:v>68.248000000000005</c:v>
                </c:pt>
                <c:pt idx="12084">
                  <c:v>68.248000000000005</c:v>
                </c:pt>
                <c:pt idx="12085">
                  <c:v>68.248000000000005</c:v>
                </c:pt>
                <c:pt idx="12086">
                  <c:v>68.076999999999998</c:v>
                </c:pt>
                <c:pt idx="12087">
                  <c:v>68.076999999999998</c:v>
                </c:pt>
                <c:pt idx="12088">
                  <c:v>68.076999999999998</c:v>
                </c:pt>
                <c:pt idx="12089">
                  <c:v>68.076999999999998</c:v>
                </c:pt>
                <c:pt idx="12090">
                  <c:v>68.076999999999998</c:v>
                </c:pt>
                <c:pt idx="12091">
                  <c:v>68.076999999999998</c:v>
                </c:pt>
                <c:pt idx="12092">
                  <c:v>68.076999999999998</c:v>
                </c:pt>
                <c:pt idx="12093">
                  <c:v>68.076999999999998</c:v>
                </c:pt>
                <c:pt idx="12094">
                  <c:v>68.076999999999998</c:v>
                </c:pt>
                <c:pt idx="12095">
                  <c:v>68.076999999999998</c:v>
                </c:pt>
                <c:pt idx="12096">
                  <c:v>68.076999999999998</c:v>
                </c:pt>
                <c:pt idx="12097">
                  <c:v>68.076999999999998</c:v>
                </c:pt>
                <c:pt idx="12098">
                  <c:v>68.076999999999998</c:v>
                </c:pt>
                <c:pt idx="12099">
                  <c:v>68.248000000000005</c:v>
                </c:pt>
                <c:pt idx="12100">
                  <c:v>68.076999999999998</c:v>
                </c:pt>
                <c:pt idx="12101">
                  <c:v>68.076999999999998</c:v>
                </c:pt>
                <c:pt idx="12102">
                  <c:v>68.076999999999998</c:v>
                </c:pt>
                <c:pt idx="12103">
                  <c:v>68.076999999999998</c:v>
                </c:pt>
                <c:pt idx="12104">
                  <c:v>68.076999999999998</c:v>
                </c:pt>
                <c:pt idx="12105">
                  <c:v>68.076999999999998</c:v>
                </c:pt>
                <c:pt idx="12106">
                  <c:v>68.076999999999998</c:v>
                </c:pt>
                <c:pt idx="12107">
                  <c:v>68.076999999999998</c:v>
                </c:pt>
                <c:pt idx="12108">
                  <c:v>68.076999999999998</c:v>
                </c:pt>
                <c:pt idx="12109">
                  <c:v>68.076999999999998</c:v>
                </c:pt>
                <c:pt idx="12110">
                  <c:v>68.076999999999998</c:v>
                </c:pt>
                <c:pt idx="12111">
                  <c:v>68.076999999999998</c:v>
                </c:pt>
                <c:pt idx="12112">
                  <c:v>68.248000000000005</c:v>
                </c:pt>
                <c:pt idx="12113">
                  <c:v>68.076999999999998</c:v>
                </c:pt>
                <c:pt idx="12114">
                  <c:v>68.076999999999998</c:v>
                </c:pt>
                <c:pt idx="12115">
                  <c:v>68.076999999999998</c:v>
                </c:pt>
                <c:pt idx="12116">
                  <c:v>68.076999999999998</c:v>
                </c:pt>
                <c:pt idx="12117">
                  <c:v>68.248000000000005</c:v>
                </c:pt>
                <c:pt idx="12118">
                  <c:v>68.076999999999998</c:v>
                </c:pt>
                <c:pt idx="12119">
                  <c:v>68.076999999999998</c:v>
                </c:pt>
                <c:pt idx="12120">
                  <c:v>68.076999999999998</c:v>
                </c:pt>
                <c:pt idx="12121">
                  <c:v>68.076999999999998</c:v>
                </c:pt>
                <c:pt idx="12122">
                  <c:v>68.248000000000005</c:v>
                </c:pt>
                <c:pt idx="12123">
                  <c:v>68.248000000000005</c:v>
                </c:pt>
                <c:pt idx="12124">
                  <c:v>68.248000000000005</c:v>
                </c:pt>
                <c:pt idx="12125">
                  <c:v>68.248000000000005</c:v>
                </c:pt>
                <c:pt idx="12126">
                  <c:v>68.248000000000005</c:v>
                </c:pt>
                <c:pt idx="12127">
                  <c:v>68.248000000000005</c:v>
                </c:pt>
                <c:pt idx="12128">
                  <c:v>68.076999999999998</c:v>
                </c:pt>
                <c:pt idx="12129">
                  <c:v>68.248000000000005</c:v>
                </c:pt>
                <c:pt idx="12130">
                  <c:v>68.248000000000005</c:v>
                </c:pt>
                <c:pt idx="12131">
                  <c:v>68.076999999999998</c:v>
                </c:pt>
                <c:pt idx="12132">
                  <c:v>68.076999999999998</c:v>
                </c:pt>
                <c:pt idx="12133">
                  <c:v>68.076999999999998</c:v>
                </c:pt>
                <c:pt idx="12134">
                  <c:v>68.076999999999998</c:v>
                </c:pt>
                <c:pt idx="12135">
                  <c:v>68.248000000000005</c:v>
                </c:pt>
                <c:pt idx="12136">
                  <c:v>68.421000000000006</c:v>
                </c:pt>
                <c:pt idx="12137">
                  <c:v>68.591999999999999</c:v>
                </c:pt>
                <c:pt idx="12138">
                  <c:v>68.591999999999999</c:v>
                </c:pt>
                <c:pt idx="12139">
                  <c:v>68.591999999999999</c:v>
                </c:pt>
                <c:pt idx="12140">
                  <c:v>68.591999999999999</c:v>
                </c:pt>
                <c:pt idx="12141">
                  <c:v>68.591999999999999</c:v>
                </c:pt>
                <c:pt idx="12142">
                  <c:v>68.248000000000005</c:v>
                </c:pt>
                <c:pt idx="12143">
                  <c:v>68.248000000000005</c:v>
                </c:pt>
                <c:pt idx="12144">
                  <c:v>68.248000000000005</c:v>
                </c:pt>
                <c:pt idx="12145">
                  <c:v>68.248000000000005</c:v>
                </c:pt>
                <c:pt idx="12146">
                  <c:v>68.248000000000005</c:v>
                </c:pt>
                <c:pt idx="12147">
                  <c:v>68.248000000000005</c:v>
                </c:pt>
                <c:pt idx="12148">
                  <c:v>68.248000000000005</c:v>
                </c:pt>
                <c:pt idx="12149">
                  <c:v>68.248000000000005</c:v>
                </c:pt>
                <c:pt idx="12150">
                  <c:v>68.248000000000005</c:v>
                </c:pt>
                <c:pt idx="12151">
                  <c:v>68.421000000000006</c:v>
                </c:pt>
                <c:pt idx="12152">
                  <c:v>68.248000000000005</c:v>
                </c:pt>
                <c:pt idx="12153">
                  <c:v>68.248000000000005</c:v>
                </c:pt>
                <c:pt idx="12154">
                  <c:v>68.248000000000005</c:v>
                </c:pt>
                <c:pt idx="12155">
                  <c:v>68.248000000000005</c:v>
                </c:pt>
                <c:pt idx="12156">
                  <c:v>68.421000000000006</c:v>
                </c:pt>
                <c:pt idx="12157">
                  <c:v>68.421000000000006</c:v>
                </c:pt>
                <c:pt idx="12158">
                  <c:v>68.591999999999999</c:v>
                </c:pt>
                <c:pt idx="12159">
                  <c:v>68.591999999999999</c:v>
                </c:pt>
                <c:pt idx="12160">
                  <c:v>68.591999999999999</c:v>
                </c:pt>
                <c:pt idx="12161">
                  <c:v>68.591999999999999</c:v>
                </c:pt>
                <c:pt idx="12162">
                  <c:v>68.421000000000006</c:v>
                </c:pt>
                <c:pt idx="12163">
                  <c:v>68.421000000000006</c:v>
                </c:pt>
                <c:pt idx="12164">
                  <c:v>68.421000000000006</c:v>
                </c:pt>
                <c:pt idx="12165">
                  <c:v>68.421000000000006</c:v>
                </c:pt>
                <c:pt idx="12166">
                  <c:v>68.591999999999999</c:v>
                </c:pt>
                <c:pt idx="12167">
                  <c:v>68.591999999999999</c:v>
                </c:pt>
                <c:pt idx="12168">
                  <c:v>68.591999999999999</c:v>
                </c:pt>
                <c:pt idx="12169">
                  <c:v>68.763000000000005</c:v>
                </c:pt>
                <c:pt idx="12170">
                  <c:v>68.763000000000005</c:v>
                </c:pt>
                <c:pt idx="12171">
                  <c:v>68.763000000000005</c:v>
                </c:pt>
                <c:pt idx="12172">
                  <c:v>68.763000000000005</c:v>
                </c:pt>
                <c:pt idx="12173">
                  <c:v>68.591999999999999</c:v>
                </c:pt>
                <c:pt idx="12174">
                  <c:v>68.591999999999999</c:v>
                </c:pt>
                <c:pt idx="12175">
                  <c:v>68.591999999999999</c:v>
                </c:pt>
                <c:pt idx="12176">
                  <c:v>68.591999999999999</c:v>
                </c:pt>
                <c:pt idx="12177">
                  <c:v>68.591999999999999</c:v>
                </c:pt>
                <c:pt idx="12178">
                  <c:v>68.591999999999999</c:v>
                </c:pt>
                <c:pt idx="12179">
                  <c:v>68.591999999999999</c:v>
                </c:pt>
                <c:pt idx="12180">
                  <c:v>68.591999999999999</c:v>
                </c:pt>
                <c:pt idx="12181">
                  <c:v>68.421000000000006</c:v>
                </c:pt>
                <c:pt idx="12182">
                  <c:v>68.248000000000005</c:v>
                </c:pt>
                <c:pt idx="12183">
                  <c:v>68.248000000000005</c:v>
                </c:pt>
                <c:pt idx="12184">
                  <c:v>68.248000000000005</c:v>
                </c:pt>
                <c:pt idx="12185">
                  <c:v>68.248000000000005</c:v>
                </c:pt>
                <c:pt idx="12186">
                  <c:v>68.421000000000006</c:v>
                </c:pt>
                <c:pt idx="12187">
                  <c:v>68.763000000000005</c:v>
                </c:pt>
                <c:pt idx="12188">
                  <c:v>68.933999999999997</c:v>
                </c:pt>
                <c:pt idx="12189">
                  <c:v>68.933999999999997</c:v>
                </c:pt>
                <c:pt idx="12190">
                  <c:v>68.763000000000005</c:v>
                </c:pt>
                <c:pt idx="12191">
                  <c:v>68.933999999999997</c:v>
                </c:pt>
                <c:pt idx="12192">
                  <c:v>69.106999999999999</c:v>
                </c:pt>
                <c:pt idx="12193">
                  <c:v>68.591999999999999</c:v>
                </c:pt>
                <c:pt idx="12194">
                  <c:v>68.591999999999999</c:v>
                </c:pt>
                <c:pt idx="12195">
                  <c:v>68.421000000000006</c:v>
                </c:pt>
                <c:pt idx="12196">
                  <c:v>68.421000000000006</c:v>
                </c:pt>
                <c:pt idx="12197">
                  <c:v>68.591999999999999</c:v>
                </c:pt>
                <c:pt idx="12198">
                  <c:v>68.421000000000006</c:v>
                </c:pt>
                <c:pt idx="12199">
                  <c:v>68.591999999999999</c:v>
                </c:pt>
                <c:pt idx="12200">
                  <c:v>68.591999999999999</c:v>
                </c:pt>
                <c:pt idx="12201">
                  <c:v>68.763000000000005</c:v>
                </c:pt>
                <c:pt idx="12202">
                  <c:v>68.933999999999997</c:v>
                </c:pt>
                <c:pt idx="12203">
                  <c:v>68.933999999999997</c:v>
                </c:pt>
                <c:pt idx="12204">
                  <c:v>69.106999999999999</c:v>
                </c:pt>
                <c:pt idx="12205">
                  <c:v>69.106999999999999</c:v>
                </c:pt>
                <c:pt idx="12206">
                  <c:v>68.591999999999999</c:v>
                </c:pt>
                <c:pt idx="12207">
                  <c:v>68.591999999999999</c:v>
                </c:pt>
                <c:pt idx="12208">
                  <c:v>68.763000000000005</c:v>
                </c:pt>
                <c:pt idx="12209">
                  <c:v>68.763000000000005</c:v>
                </c:pt>
                <c:pt idx="12210">
                  <c:v>68.763000000000005</c:v>
                </c:pt>
                <c:pt idx="12211">
                  <c:v>68.763000000000005</c:v>
                </c:pt>
                <c:pt idx="12212">
                  <c:v>68.763000000000005</c:v>
                </c:pt>
                <c:pt idx="12213">
                  <c:v>68.763000000000005</c:v>
                </c:pt>
                <c:pt idx="12214">
                  <c:v>68.933999999999997</c:v>
                </c:pt>
                <c:pt idx="12215">
                  <c:v>68.933999999999997</c:v>
                </c:pt>
                <c:pt idx="12216">
                  <c:v>68.933999999999997</c:v>
                </c:pt>
                <c:pt idx="12217">
                  <c:v>68.933999999999997</c:v>
                </c:pt>
                <c:pt idx="12218">
                  <c:v>68.933999999999997</c:v>
                </c:pt>
                <c:pt idx="12219">
                  <c:v>68.763000000000005</c:v>
                </c:pt>
                <c:pt idx="12220">
                  <c:v>68.591999999999999</c:v>
                </c:pt>
                <c:pt idx="12221">
                  <c:v>68.763000000000005</c:v>
                </c:pt>
                <c:pt idx="12222">
                  <c:v>68.763000000000005</c:v>
                </c:pt>
                <c:pt idx="12223">
                  <c:v>68.763000000000005</c:v>
                </c:pt>
                <c:pt idx="12224">
                  <c:v>68.763000000000005</c:v>
                </c:pt>
                <c:pt idx="12225">
                  <c:v>68.763000000000005</c:v>
                </c:pt>
                <c:pt idx="12226">
                  <c:v>68.763000000000005</c:v>
                </c:pt>
                <c:pt idx="12227">
                  <c:v>68.763000000000005</c:v>
                </c:pt>
                <c:pt idx="12228">
                  <c:v>68.763000000000005</c:v>
                </c:pt>
                <c:pt idx="12229">
                  <c:v>68.421000000000006</c:v>
                </c:pt>
                <c:pt idx="12230">
                  <c:v>67.906000000000006</c:v>
                </c:pt>
                <c:pt idx="12231">
                  <c:v>67.734999999999999</c:v>
                </c:pt>
                <c:pt idx="12232">
                  <c:v>67.563999999999993</c:v>
                </c:pt>
                <c:pt idx="12233">
                  <c:v>68.076999999999998</c:v>
                </c:pt>
                <c:pt idx="12234">
                  <c:v>68.248000000000005</c:v>
                </c:pt>
                <c:pt idx="12235">
                  <c:v>68.248000000000005</c:v>
                </c:pt>
                <c:pt idx="12236">
                  <c:v>68.248000000000005</c:v>
                </c:pt>
                <c:pt idx="12237">
                  <c:v>68.421000000000006</c:v>
                </c:pt>
                <c:pt idx="12238">
                  <c:v>68.591999999999999</c:v>
                </c:pt>
                <c:pt idx="12239">
                  <c:v>68.591999999999999</c:v>
                </c:pt>
                <c:pt idx="12240">
                  <c:v>68.591999999999999</c:v>
                </c:pt>
                <c:pt idx="12241">
                  <c:v>68.763000000000005</c:v>
                </c:pt>
                <c:pt idx="12242">
                  <c:v>68.076999999999998</c:v>
                </c:pt>
                <c:pt idx="12243">
                  <c:v>68.076999999999998</c:v>
                </c:pt>
                <c:pt idx="12244">
                  <c:v>68.421000000000006</c:v>
                </c:pt>
                <c:pt idx="12245">
                  <c:v>68.248000000000005</c:v>
                </c:pt>
                <c:pt idx="12246">
                  <c:v>68.076999999999998</c:v>
                </c:pt>
                <c:pt idx="12247">
                  <c:v>68.076999999999998</c:v>
                </c:pt>
                <c:pt idx="12248">
                  <c:v>68.421000000000006</c:v>
                </c:pt>
                <c:pt idx="12249">
                  <c:v>68.076999999999998</c:v>
                </c:pt>
                <c:pt idx="12250">
                  <c:v>67.734999999999999</c:v>
                </c:pt>
                <c:pt idx="12251">
                  <c:v>67.906000000000006</c:v>
                </c:pt>
                <c:pt idx="12252">
                  <c:v>68.248000000000005</c:v>
                </c:pt>
                <c:pt idx="12253">
                  <c:v>68.248000000000005</c:v>
                </c:pt>
                <c:pt idx="12254">
                  <c:v>68.248000000000005</c:v>
                </c:pt>
                <c:pt idx="12255">
                  <c:v>68.248000000000005</c:v>
                </c:pt>
                <c:pt idx="12256">
                  <c:v>68.421000000000006</c:v>
                </c:pt>
                <c:pt idx="12257">
                  <c:v>68.591999999999999</c:v>
                </c:pt>
                <c:pt idx="12258">
                  <c:v>68.591999999999999</c:v>
                </c:pt>
                <c:pt idx="12259">
                  <c:v>68.591999999999999</c:v>
                </c:pt>
                <c:pt idx="12260">
                  <c:v>68.248000000000005</c:v>
                </c:pt>
                <c:pt idx="12261">
                  <c:v>68.248000000000005</c:v>
                </c:pt>
                <c:pt idx="12262">
                  <c:v>68.421000000000006</c:v>
                </c:pt>
                <c:pt idx="12263">
                  <c:v>68.421000000000006</c:v>
                </c:pt>
                <c:pt idx="12264">
                  <c:v>68.591999999999999</c:v>
                </c:pt>
                <c:pt idx="12265">
                  <c:v>68.591999999999999</c:v>
                </c:pt>
                <c:pt idx="12266">
                  <c:v>68.763000000000005</c:v>
                </c:pt>
                <c:pt idx="12267">
                  <c:v>68.763000000000005</c:v>
                </c:pt>
                <c:pt idx="12268">
                  <c:v>68.763000000000005</c:v>
                </c:pt>
                <c:pt idx="12269">
                  <c:v>68.933999999999997</c:v>
                </c:pt>
                <c:pt idx="12270">
                  <c:v>68.248000000000005</c:v>
                </c:pt>
                <c:pt idx="12271">
                  <c:v>68.421000000000006</c:v>
                </c:pt>
                <c:pt idx="12272">
                  <c:v>68.248000000000005</c:v>
                </c:pt>
                <c:pt idx="12273">
                  <c:v>68.421000000000006</c:v>
                </c:pt>
                <c:pt idx="12274">
                  <c:v>68.591999999999999</c:v>
                </c:pt>
                <c:pt idx="12275">
                  <c:v>68.591999999999999</c:v>
                </c:pt>
                <c:pt idx="12276">
                  <c:v>68.248000000000005</c:v>
                </c:pt>
                <c:pt idx="12277">
                  <c:v>68.076999999999998</c:v>
                </c:pt>
                <c:pt idx="12278">
                  <c:v>67.906000000000006</c:v>
                </c:pt>
                <c:pt idx="12279">
                  <c:v>67.906000000000006</c:v>
                </c:pt>
                <c:pt idx="12280">
                  <c:v>67.906000000000006</c:v>
                </c:pt>
                <c:pt idx="12281">
                  <c:v>67.906000000000006</c:v>
                </c:pt>
                <c:pt idx="12282">
                  <c:v>67.906000000000006</c:v>
                </c:pt>
                <c:pt idx="12283">
                  <c:v>67.906000000000006</c:v>
                </c:pt>
                <c:pt idx="12284">
                  <c:v>67.906000000000006</c:v>
                </c:pt>
                <c:pt idx="12285">
                  <c:v>67.906000000000006</c:v>
                </c:pt>
                <c:pt idx="12286">
                  <c:v>67.906000000000006</c:v>
                </c:pt>
                <c:pt idx="12287">
                  <c:v>67.906000000000006</c:v>
                </c:pt>
                <c:pt idx="12288">
                  <c:v>68.076999999999998</c:v>
                </c:pt>
                <c:pt idx="12289">
                  <c:v>68.248000000000005</c:v>
                </c:pt>
                <c:pt idx="12290">
                  <c:v>68.421000000000006</c:v>
                </c:pt>
                <c:pt idx="12291">
                  <c:v>68.421000000000006</c:v>
                </c:pt>
                <c:pt idx="12292">
                  <c:v>68.076999999999998</c:v>
                </c:pt>
                <c:pt idx="12293">
                  <c:v>67.906000000000006</c:v>
                </c:pt>
                <c:pt idx="12294">
                  <c:v>68.076999999999998</c:v>
                </c:pt>
                <c:pt idx="12295">
                  <c:v>68.076999999999998</c:v>
                </c:pt>
                <c:pt idx="12296">
                  <c:v>68.076999999999998</c:v>
                </c:pt>
                <c:pt idx="12297">
                  <c:v>68.248000000000005</c:v>
                </c:pt>
                <c:pt idx="12298">
                  <c:v>68.248000000000005</c:v>
                </c:pt>
                <c:pt idx="12299">
                  <c:v>68.248000000000005</c:v>
                </c:pt>
                <c:pt idx="12300">
                  <c:v>68.248000000000005</c:v>
                </c:pt>
                <c:pt idx="12301">
                  <c:v>68.248000000000005</c:v>
                </c:pt>
                <c:pt idx="12302">
                  <c:v>68.248000000000005</c:v>
                </c:pt>
                <c:pt idx="12303">
                  <c:v>68.591999999999999</c:v>
                </c:pt>
                <c:pt idx="12304">
                  <c:v>68.248000000000005</c:v>
                </c:pt>
                <c:pt idx="12305">
                  <c:v>68.248000000000005</c:v>
                </c:pt>
                <c:pt idx="12306">
                  <c:v>68.421000000000006</c:v>
                </c:pt>
                <c:pt idx="12307">
                  <c:v>68.933999999999997</c:v>
                </c:pt>
                <c:pt idx="12308">
                  <c:v>68.248000000000005</c:v>
                </c:pt>
                <c:pt idx="12309">
                  <c:v>68.248000000000005</c:v>
                </c:pt>
                <c:pt idx="12310">
                  <c:v>68.421000000000006</c:v>
                </c:pt>
                <c:pt idx="12311">
                  <c:v>68.591999999999999</c:v>
                </c:pt>
                <c:pt idx="12312">
                  <c:v>68.591999999999999</c:v>
                </c:pt>
                <c:pt idx="12313">
                  <c:v>68.591999999999999</c:v>
                </c:pt>
                <c:pt idx="12314">
                  <c:v>68.763000000000005</c:v>
                </c:pt>
                <c:pt idx="12315">
                  <c:v>68.763000000000005</c:v>
                </c:pt>
                <c:pt idx="12316">
                  <c:v>68.763000000000005</c:v>
                </c:pt>
                <c:pt idx="12317">
                  <c:v>68.421000000000006</c:v>
                </c:pt>
                <c:pt idx="12318">
                  <c:v>68.421000000000006</c:v>
                </c:pt>
                <c:pt idx="12319">
                  <c:v>68.591999999999999</c:v>
                </c:pt>
                <c:pt idx="12320">
                  <c:v>68.591999999999999</c:v>
                </c:pt>
                <c:pt idx="12321">
                  <c:v>68.591999999999999</c:v>
                </c:pt>
                <c:pt idx="12322">
                  <c:v>68.591999999999999</c:v>
                </c:pt>
                <c:pt idx="12323">
                  <c:v>68.591999999999999</c:v>
                </c:pt>
                <c:pt idx="12324">
                  <c:v>68.763000000000005</c:v>
                </c:pt>
                <c:pt idx="12325">
                  <c:v>68.591999999999999</c:v>
                </c:pt>
                <c:pt idx="12326">
                  <c:v>67.563999999999993</c:v>
                </c:pt>
                <c:pt idx="12327">
                  <c:v>67.391999999999996</c:v>
                </c:pt>
                <c:pt idx="12328">
                  <c:v>67.391999999999996</c:v>
                </c:pt>
                <c:pt idx="12329">
                  <c:v>67.05</c:v>
                </c:pt>
                <c:pt idx="12330">
                  <c:v>67.221000000000004</c:v>
                </c:pt>
                <c:pt idx="12331">
                  <c:v>67.05</c:v>
                </c:pt>
                <c:pt idx="12332">
                  <c:v>67.221000000000004</c:v>
                </c:pt>
                <c:pt idx="12333">
                  <c:v>67.221000000000004</c:v>
                </c:pt>
                <c:pt idx="12334">
                  <c:v>67.221000000000004</c:v>
                </c:pt>
                <c:pt idx="12335">
                  <c:v>67.05</c:v>
                </c:pt>
                <c:pt idx="12336">
                  <c:v>67.391999999999996</c:v>
                </c:pt>
                <c:pt idx="12337">
                  <c:v>67.734999999999999</c:v>
                </c:pt>
                <c:pt idx="12338">
                  <c:v>67.563999999999993</c:v>
                </c:pt>
                <c:pt idx="12339">
                  <c:v>67.221000000000004</c:v>
                </c:pt>
                <c:pt idx="12340">
                  <c:v>67.221000000000004</c:v>
                </c:pt>
                <c:pt idx="12341">
                  <c:v>67.221000000000004</c:v>
                </c:pt>
                <c:pt idx="12342">
                  <c:v>67.391999999999996</c:v>
                </c:pt>
                <c:pt idx="12343">
                  <c:v>67.563999999999993</c:v>
                </c:pt>
                <c:pt idx="12344">
                  <c:v>67.563999999999993</c:v>
                </c:pt>
                <c:pt idx="12345">
                  <c:v>67.563999999999993</c:v>
                </c:pt>
                <c:pt idx="12346">
                  <c:v>67.734999999999999</c:v>
                </c:pt>
                <c:pt idx="12347">
                  <c:v>67.906000000000006</c:v>
                </c:pt>
                <c:pt idx="12348">
                  <c:v>68.076999999999998</c:v>
                </c:pt>
                <c:pt idx="12349">
                  <c:v>67.563999999999993</c:v>
                </c:pt>
                <c:pt idx="12350">
                  <c:v>67.563999999999993</c:v>
                </c:pt>
                <c:pt idx="12351">
                  <c:v>68.248000000000005</c:v>
                </c:pt>
                <c:pt idx="12352">
                  <c:v>68.248000000000005</c:v>
                </c:pt>
                <c:pt idx="12353">
                  <c:v>67.906000000000006</c:v>
                </c:pt>
                <c:pt idx="12354">
                  <c:v>68.076999999999998</c:v>
                </c:pt>
                <c:pt idx="12355">
                  <c:v>67.734999999999999</c:v>
                </c:pt>
                <c:pt idx="12356">
                  <c:v>67.734999999999999</c:v>
                </c:pt>
                <c:pt idx="12357">
                  <c:v>67.906000000000006</c:v>
                </c:pt>
                <c:pt idx="12358">
                  <c:v>68.076999999999998</c:v>
                </c:pt>
                <c:pt idx="12359">
                  <c:v>68.248000000000005</c:v>
                </c:pt>
                <c:pt idx="12360">
                  <c:v>68.421000000000006</c:v>
                </c:pt>
                <c:pt idx="12361">
                  <c:v>68.421000000000006</c:v>
                </c:pt>
                <c:pt idx="12362">
                  <c:v>68.591999999999999</c:v>
                </c:pt>
                <c:pt idx="12363">
                  <c:v>68.421000000000006</c:v>
                </c:pt>
                <c:pt idx="12364">
                  <c:v>68.421000000000006</c:v>
                </c:pt>
                <c:pt idx="12365">
                  <c:v>68.248000000000005</c:v>
                </c:pt>
                <c:pt idx="12366">
                  <c:v>68.248000000000005</c:v>
                </c:pt>
                <c:pt idx="12367">
                  <c:v>68.248000000000005</c:v>
                </c:pt>
                <c:pt idx="12368">
                  <c:v>68.248000000000005</c:v>
                </c:pt>
                <c:pt idx="12369">
                  <c:v>68.248000000000005</c:v>
                </c:pt>
                <c:pt idx="12370">
                  <c:v>68.248000000000005</c:v>
                </c:pt>
                <c:pt idx="12371">
                  <c:v>68.421000000000006</c:v>
                </c:pt>
                <c:pt idx="12372">
                  <c:v>68.421000000000006</c:v>
                </c:pt>
                <c:pt idx="12373">
                  <c:v>68.421000000000006</c:v>
                </c:pt>
                <c:pt idx="12374">
                  <c:v>68.591999999999999</c:v>
                </c:pt>
                <c:pt idx="12375">
                  <c:v>68.421000000000006</c:v>
                </c:pt>
                <c:pt idx="12376">
                  <c:v>68.248000000000005</c:v>
                </c:pt>
                <c:pt idx="12377">
                  <c:v>67.906000000000006</c:v>
                </c:pt>
                <c:pt idx="12378">
                  <c:v>67.734999999999999</c:v>
                </c:pt>
                <c:pt idx="12379">
                  <c:v>67.563999999999993</c:v>
                </c:pt>
                <c:pt idx="12380">
                  <c:v>67.563999999999993</c:v>
                </c:pt>
                <c:pt idx="12381">
                  <c:v>67.734999999999999</c:v>
                </c:pt>
                <c:pt idx="12382">
                  <c:v>67.734999999999999</c:v>
                </c:pt>
                <c:pt idx="12383">
                  <c:v>67.906000000000006</c:v>
                </c:pt>
                <c:pt idx="12384">
                  <c:v>68.248000000000005</c:v>
                </c:pt>
                <c:pt idx="12385">
                  <c:v>68.421000000000006</c:v>
                </c:pt>
                <c:pt idx="12386">
                  <c:v>68.076999999999998</c:v>
                </c:pt>
                <c:pt idx="12387">
                  <c:v>68.076999999999998</c:v>
                </c:pt>
                <c:pt idx="12388">
                  <c:v>68.076999999999998</c:v>
                </c:pt>
                <c:pt idx="12389">
                  <c:v>68.076999999999998</c:v>
                </c:pt>
                <c:pt idx="12390">
                  <c:v>68.076999999999998</c:v>
                </c:pt>
                <c:pt idx="12391">
                  <c:v>68.248000000000005</c:v>
                </c:pt>
                <c:pt idx="12392">
                  <c:v>68.248000000000005</c:v>
                </c:pt>
                <c:pt idx="12393">
                  <c:v>68.248000000000005</c:v>
                </c:pt>
                <c:pt idx="12394">
                  <c:v>68.248000000000005</c:v>
                </c:pt>
                <c:pt idx="12395">
                  <c:v>68.248000000000005</c:v>
                </c:pt>
                <c:pt idx="12396">
                  <c:v>68.248000000000005</c:v>
                </c:pt>
                <c:pt idx="12397">
                  <c:v>68.248000000000005</c:v>
                </c:pt>
                <c:pt idx="12398">
                  <c:v>68.248000000000005</c:v>
                </c:pt>
                <c:pt idx="12399">
                  <c:v>68.421000000000006</c:v>
                </c:pt>
                <c:pt idx="12400">
                  <c:v>68.421000000000006</c:v>
                </c:pt>
                <c:pt idx="12401">
                  <c:v>68.248000000000005</c:v>
                </c:pt>
                <c:pt idx="12402">
                  <c:v>68.248000000000005</c:v>
                </c:pt>
                <c:pt idx="12403">
                  <c:v>68.591999999999999</c:v>
                </c:pt>
                <c:pt idx="12404">
                  <c:v>68.933999999999997</c:v>
                </c:pt>
                <c:pt idx="12405">
                  <c:v>68.421000000000006</c:v>
                </c:pt>
                <c:pt idx="12406">
                  <c:v>68.421000000000006</c:v>
                </c:pt>
                <c:pt idx="12407">
                  <c:v>68.421000000000006</c:v>
                </c:pt>
                <c:pt idx="12408">
                  <c:v>68.591999999999999</c:v>
                </c:pt>
                <c:pt idx="12409">
                  <c:v>68.763000000000005</c:v>
                </c:pt>
                <c:pt idx="12410">
                  <c:v>68.933999999999997</c:v>
                </c:pt>
                <c:pt idx="12411">
                  <c:v>68.933999999999997</c:v>
                </c:pt>
                <c:pt idx="12412">
                  <c:v>68.933999999999997</c:v>
                </c:pt>
                <c:pt idx="12413">
                  <c:v>68.933999999999997</c:v>
                </c:pt>
                <c:pt idx="12414">
                  <c:v>68.933999999999997</c:v>
                </c:pt>
                <c:pt idx="12415">
                  <c:v>68.933999999999997</c:v>
                </c:pt>
                <c:pt idx="12416">
                  <c:v>68.933999999999997</c:v>
                </c:pt>
                <c:pt idx="12417">
                  <c:v>68.933999999999997</c:v>
                </c:pt>
                <c:pt idx="12418">
                  <c:v>68.933999999999997</c:v>
                </c:pt>
                <c:pt idx="12419">
                  <c:v>69.106999999999999</c:v>
                </c:pt>
                <c:pt idx="12420">
                  <c:v>68.933999999999997</c:v>
                </c:pt>
                <c:pt idx="12421">
                  <c:v>68.933999999999997</c:v>
                </c:pt>
                <c:pt idx="12422">
                  <c:v>68.591999999999999</c:v>
                </c:pt>
                <c:pt idx="12423">
                  <c:v>68.591999999999999</c:v>
                </c:pt>
                <c:pt idx="12424">
                  <c:v>67.221000000000004</c:v>
                </c:pt>
                <c:pt idx="12425">
                  <c:v>66.879000000000005</c:v>
                </c:pt>
                <c:pt idx="12426">
                  <c:v>66.707999999999998</c:v>
                </c:pt>
                <c:pt idx="12427">
                  <c:v>66.707999999999998</c:v>
                </c:pt>
                <c:pt idx="12428">
                  <c:v>66.537000000000006</c:v>
                </c:pt>
                <c:pt idx="12429">
                  <c:v>66.707999999999998</c:v>
                </c:pt>
                <c:pt idx="12430">
                  <c:v>66.537000000000006</c:v>
                </c:pt>
                <c:pt idx="12431">
                  <c:v>66.537000000000006</c:v>
                </c:pt>
                <c:pt idx="12432">
                  <c:v>67.563999999999993</c:v>
                </c:pt>
                <c:pt idx="12433">
                  <c:v>66.879000000000005</c:v>
                </c:pt>
                <c:pt idx="12434">
                  <c:v>66.879000000000005</c:v>
                </c:pt>
                <c:pt idx="12435">
                  <c:v>66.879000000000005</c:v>
                </c:pt>
                <c:pt idx="12436">
                  <c:v>67.05</c:v>
                </c:pt>
                <c:pt idx="12437">
                  <c:v>66.707999999999998</c:v>
                </c:pt>
                <c:pt idx="12438">
                  <c:v>66.707999999999998</c:v>
                </c:pt>
                <c:pt idx="12439">
                  <c:v>66.707999999999998</c:v>
                </c:pt>
                <c:pt idx="12440">
                  <c:v>66.707999999999998</c:v>
                </c:pt>
                <c:pt idx="12441">
                  <c:v>67.05</c:v>
                </c:pt>
                <c:pt idx="12442">
                  <c:v>66.879000000000005</c:v>
                </c:pt>
                <c:pt idx="12443">
                  <c:v>66.879000000000005</c:v>
                </c:pt>
                <c:pt idx="12444">
                  <c:v>66.879000000000005</c:v>
                </c:pt>
                <c:pt idx="12445">
                  <c:v>66.879000000000005</c:v>
                </c:pt>
                <c:pt idx="12446">
                  <c:v>67.05</c:v>
                </c:pt>
                <c:pt idx="12447">
                  <c:v>67.221000000000004</c:v>
                </c:pt>
                <c:pt idx="12448">
                  <c:v>67.221000000000004</c:v>
                </c:pt>
                <c:pt idx="12449">
                  <c:v>67.563999999999993</c:v>
                </c:pt>
                <c:pt idx="12450">
                  <c:v>67.906000000000006</c:v>
                </c:pt>
                <c:pt idx="12451">
                  <c:v>67.221000000000004</c:v>
                </c:pt>
                <c:pt idx="12452">
                  <c:v>67.563999999999993</c:v>
                </c:pt>
                <c:pt idx="12453">
                  <c:v>67.906000000000006</c:v>
                </c:pt>
                <c:pt idx="12454">
                  <c:v>68.076999999999998</c:v>
                </c:pt>
                <c:pt idx="12455">
                  <c:v>68.248000000000005</c:v>
                </c:pt>
                <c:pt idx="12456">
                  <c:v>68.763000000000005</c:v>
                </c:pt>
                <c:pt idx="12457">
                  <c:v>68.763000000000005</c:v>
                </c:pt>
                <c:pt idx="12458">
                  <c:v>68.591999999999999</c:v>
                </c:pt>
                <c:pt idx="12459">
                  <c:v>68.248000000000005</c:v>
                </c:pt>
                <c:pt idx="12460">
                  <c:v>68.076999999999998</c:v>
                </c:pt>
                <c:pt idx="12461">
                  <c:v>68.076999999999998</c:v>
                </c:pt>
                <c:pt idx="12462">
                  <c:v>68.076999999999998</c:v>
                </c:pt>
                <c:pt idx="12463">
                  <c:v>68.076999999999998</c:v>
                </c:pt>
                <c:pt idx="12464">
                  <c:v>68.248000000000005</c:v>
                </c:pt>
                <c:pt idx="12465">
                  <c:v>68.591999999999999</c:v>
                </c:pt>
                <c:pt idx="12466">
                  <c:v>68.591999999999999</c:v>
                </c:pt>
                <c:pt idx="12467">
                  <c:v>68.591999999999999</c:v>
                </c:pt>
                <c:pt idx="12468">
                  <c:v>68.421000000000006</c:v>
                </c:pt>
                <c:pt idx="12469">
                  <c:v>68.421000000000006</c:v>
                </c:pt>
                <c:pt idx="12470">
                  <c:v>68.421000000000006</c:v>
                </c:pt>
                <c:pt idx="12471">
                  <c:v>68.763000000000005</c:v>
                </c:pt>
                <c:pt idx="12472">
                  <c:v>68.421000000000006</c:v>
                </c:pt>
                <c:pt idx="12473">
                  <c:v>68.248000000000005</c:v>
                </c:pt>
                <c:pt idx="12474">
                  <c:v>67.221000000000004</c:v>
                </c:pt>
                <c:pt idx="12475">
                  <c:v>67.221000000000004</c:v>
                </c:pt>
                <c:pt idx="12476">
                  <c:v>67.05</c:v>
                </c:pt>
                <c:pt idx="12477">
                  <c:v>67.05</c:v>
                </c:pt>
                <c:pt idx="12478">
                  <c:v>67.05</c:v>
                </c:pt>
                <c:pt idx="12479">
                  <c:v>67.05</c:v>
                </c:pt>
                <c:pt idx="12480">
                  <c:v>67.05</c:v>
                </c:pt>
                <c:pt idx="12481">
                  <c:v>67.05</c:v>
                </c:pt>
                <c:pt idx="12482">
                  <c:v>67.391999999999996</c:v>
                </c:pt>
                <c:pt idx="12483">
                  <c:v>67.221000000000004</c:v>
                </c:pt>
                <c:pt idx="12484">
                  <c:v>67.221000000000004</c:v>
                </c:pt>
                <c:pt idx="12485">
                  <c:v>67.05</c:v>
                </c:pt>
                <c:pt idx="12486">
                  <c:v>67.05</c:v>
                </c:pt>
                <c:pt idx="12487">
                  <c:v>67.221000000000004</c:v>
                </c:pt>
                <c:pt idx="12488">
                  <c:v>67.221000000000004</c:v>
                </c:pt>
                <c:pt idx="12489">
                  <c:v>67.221000000000004</c:v>
                </c:pt>
                <c:pt idx="12490">
                  <c:v>67.391999999999996</c:v>
                </c:pt>
                <c:pt idx="12491">
                  <c:v>67.391999999999996</c:v>
                </c:pt>
                <c:pt idx="12492">
                  <c:v>67.391999999999996</c:v>
                </c:pt>
                <c:pt idx="12493">
                  <c:v>67.563999999999993</c:v>
                </c:pt>
                <c:pt idx="12494">
                  <c:v>67.391999999999996</c:v>
                </c:pt>
                <c:pt idx="12495">
                  <c:v>67.563999999999993</c:v>
                </c:pt>
                <c:pt idx="12496">
                  <c:v>67.906000000000006</c:v>
                </c:pt>
                <c:pt idx="12497">
                  <c:v>67.906000000000006</c:v>
                </c:pt>
                <c:pt idx="12498">
                  <c:v>67.734999999999999</c:v>
                </c:pt>
                <c:pt idx="12499">
                  <c:v>67.906000000000006</c:v>
                </c:pt>
                <c:pt idx="12500">
                  <c:v>67.906000000000006</c:v>
                </c:pt>
                <c:pt idx="12501">
                  <c:v>67.734999999999999</c:v>
                </c:pt>
                <c:pt idx="12502">
                  <c:v>68.248000000000005</c:v>
                </c:pt>
                <c:pt idx="12503">
                  <c:v>68.421000000000006</c:v>
                </c:pt>
                <c:pt idx="12504">
                  <c:v>68.591999999999999</c:v>
                </c:pt>
                <c:pt idx="12505">
                  <c:v>68.591999999999999</c:v>
                </c:pt>
                <c:pt idx="12506">
                  <c:v>68.591999999999999</c:v>
                </c:pt>
                <c:pt idx="12507">
                  <c:v>68.591999999999999</c:v>
                </c:pt>
                <c:pt idx="12508">
                  <c:v>67.906000000000006</c:v>
                </c:pt>
                <c:pt idx="12509">
                  <c:v>68.248000000000005</c:v>
                </c:pt>
                <c:pt idx="12510">
                  <c:v>68.591999999999999</c:v>
                </c:pt>
                <c:pt idx="12511">
                  <c:v>68.421000000000006</c:v>
                </c:pt>
                <c:pt idx="12512">
                  <c:v>68.248000000000005</c:v>
                </c:pt>
                <c:pt idx="12513">
                  <c:v>68.421000000000006</c:v>
                </c:pt>
                <c:pt idx="12514">
                  <c:v>68.421000000000006</c:v>
                </c:pt>
                <c:pt idx="12515">
                  <c:v>68.591999999999999</c:v>
                </c:pt>
                <c:pt idx="12516">
                  <c:v>68.763000000000005</c:v>
                </c:pt>
                <c:pt idx="12517">
                  <c:v>68.763000000000005</c:v>
                </c:pt>
                <c:pt idx="12518">
                  <c:v>68.763000000000005</c:v>
                </c:pt>
                <c:pt idx="12519">
                  <c:v>68.763000000000005</c:v>
                </c:pt>
                <c:pt idx="12520">
                  <c:v>68.248000000000005</c:v>
                </c:pt>
                <c:pt idx="12521">
                  <c:v>68.421000000000006</c:v>
                </c:pt>
                <c:pt idx="12522">
                  <c:v>67.05</c:v>
                </c:pt>
                <c:pt idx="12523">
                  <c:v>66.366</c:v>
                </c:pt>
                <c:pt idx="12524">
                  <c:v>66.022000000000006</c:v>
                </c:pt>
                <c:pt idx="12525">
                  <c:v>65.850999999999999</c:v>
                </c:pt>
                <c:pt idx="12526">
                  <c:v>65.680000000000007</c:v>
                </c:pt>
                <c:pt idx="12527">
                  <c:v>65.680000000000007</c:v>
                </c:pt>
                <c:pt idx="12528">
                  <c:v>65.680000000000007</c:v>
                </c:pt>
                <c:pt idx="12529">
                  <c:v>65.680000000000007</c:v>
                </c:pt>
                <c:pt idx="12530">
                  <c:v>65.680000000000007</c:v>
                </c:pt>
                <c:pt idx="12531">
                  <c:v>65.680000000000007</c:v>
                </c:pt>
                <c:pt idx="12532">
                  <c:v>65.680000000000007</c:v>
                </c:pt>
                <c:pt idx="12533">
                  <c:v>65.680000000000007</c:v>
                </c:pt>
                <c:pt idx="12534">
                  <c:v>65.680000000000007</c:v>
                </c:pt>
                <c:pt idx="12535">
                  <c:v>65.680000000000007</c:v>
                </c:pt>
                <c:pt idx="12536">
                  <c:v>65.850999999999999</c:v>
                </c:pt>
                <c:pt idx="12537">
                  <c:v>65.850999999999999</c:v>
                </c:pt>
                <c:pt idx="12538">
                  <c:v>66.022000000000006</c:v>
                </c:pt>
                <c:pt idx="12539">
                  <c:v>66.022000000000006</c:v>
                </c:pt>
                <c:pt idx="12540">
                  <c:v>66.022000000000006</c:v>
                </c:pt>
                <c:pt idx="12541">
                  <c:v>66.192999999999998</c:v>
                </c:pt>
                <c:pt idx="12542">
                  <c:v>66.192999999999998</c:v>
                </c:pt>
                <c:pt idx="12543">
                  <c:v>66.192999999999998</c:v>
                </c:pt>
                <c:pt idx="12544">
                  <c:v>66.366</c:v>
                </c:pt>
                <c:pt idx="12545">
                  <c:v>66.537000000000006</c:v>
                </c:pt>
                <c:pt idx="12546">
                  <c:v>66.879000000000005</c:v>
                </c:pt>
                <c:pt idx="12547">
                  <c:v>66.879000000000005</c:v>
                </c:pt>
                <c:pt idx="12548">
                  <c:v>66.879000000000005</c:v>
                </c:pt>
                <c:pt idx="12549">
                  <c:v>66.879000000000005</c:v>
                </c:pt>
                <c:pt idx="12550">
                  <c:v>66.879000000000005</c:v>
                </c:pt>
                <c:pt idx="12551">
                  <c:v>67.05</c:v>
                </c:pt>
                <c:pt idx="12552">
                  <c:v>67.05</c:v>
                </c:pt>
                <c:pt idx="12553">
                  <c:v>67.221000000000004</c:v>
                </c:pt>
                <c:pt idx="12554">
                  <c:v>67.221000000000004</c:v>
                </c:pt>
                <c:pt idx="12555">
                  <c:v>67.391999999999996</c:v>
                </c:pt>
                <c:pt idx="12556">
                  <c:v>67.734999999999999</c:v>
                </c:pt>
                <c:pt idx="12557">
                  <c:v>67.906000000000006</c:v>
                </c:pt>
                <c:pt idx="12558">
                  <c:v>68.248000000000005</c:v>
                </c:pt>
                <c:pt idx="12559">
                  <c:v>68.421000000000006</c:v>
                </c:pt>
                <c:pt idx="12560">
                  <c:v>67.563999999999993</c:v>
                </c:pt>
                <c:pt idx="12561">
                  <c:v>68.248000000000005</c:v>
                </c:pt>
                <c:pt idx="12562">
                  <c:v>68.421000000000006</c:v>
                </c:pt>
                <c:pt idx="12563">
                  <c:v>68.421000000000006</c:v>
                </c:pt>
                <c:pt idx="12564">
                  <c:v>68.421000000000006</c:v>
                </c:pt>
                <c:pt idx="12565">
                  <c:v>68.248000000000005</c:v>
                </c:pt>
                <c:pt idx="12566">
                  <c:v>67.734999999999999</c:v>
                </c:pt>
                <c:pt idx="12567">
                  <c:v>67.734999999999999</c:v>
                </c:pt>
                <c:pt idx="12568">
                  <c:v>67.906000000000006</c:v>
                </c:pt>
                <c:pt idx="12569">
                  <c:v>68.076999999999998</c:v>
                </c:pt>
                <c:pt idx="12570">
                  <c:v>68.076999999999998</c:v>
                </c:pt>
                <c:pt idx="12571">
                  <c:v>68.076999999999998</c:v>
                </c:pt>
                <c:pt idx="12572">
                  <c:v>68.076999999999998</c:v>
                </c:pt>
                <c:pt idx="12573">
                  <c:v>68.076999999999998</c:v>
                </c:pt>
                <c:pt idx="12574">
                  <c:v>67.05</c:v>
                </c:pt>
                <c:pt idx="12575">
                  <c:v>66.707999999999998</c:v>
                </c:pt>
                <c:pt idx="12576">
                  <c:v>66.707999999999998</c:v>
                </c:pt>
                <c:pt idx="12577">
                  <c:v>66.707999999999998</c:v>
                </c:pt>
                <c:pt idx="12578">
                  <c:v>66.537000000000006</c:v>
                </c:pt>
                <c:pt idx="12579">
                  <c:v>66.707999999999998</c:v>
                </c:pt>
                <c:pt idx="12580">
                  <c:v>68.421000000000006</c:v>
                </c:pt>
                <c:pt idx="12581">
                  <c:v>68.763000000000005</c:v>
                </c:pt>
                <c:pt idx="12582">
                  <c:v>68.591999999999999</c:v>
                </c:pt>
                <c:pt idx="12583">
                  <c:v>68.591999999999999</c:v>
                </c:pt>
                <c:pt idx="12584">
                  <c:v>68.421000000000006</c:v>
                </c:pt>
                <c:pt idx="12585">
                  <c:v>68.421000000000006</c:v>
                </c:pt>
                <c:pt idx="12586">
                  <c:v>67.391999999999996</c:v>
                </c:pt>
                <c:pt idx="12587">
                  <c:v>66.707999999999998</c:v>
                </c:pt>
                <c:pt idx="12588">
                  <c:v>67.906000000000006</c:v>
                </c:pt>
                <c:pt idx="12589">
                  <c:v>68.076999999999998</c:v>
                </c:pt>
                <c:pt idx="12590">
                  <c:v>67.221000000000004</c:v>
                </c:pt>
                <c:pt idx="12591">
                  <c:v>67.05</c:v>
                </c:pt>
                <c:pt idx="12592">
                  <c:v>67.05</c:v>
                </c:pt>
                <c:pt idx="12593">
                  <c:v>67.563999999999993</c:v>
                </c:pt>
                <c:pt idx="12594">
                  <c:v>67.563999999999993</c:v>
                </c:pt>
                <c:pt idx="12595">
                  <c:v>67.391999999999996</c:v>
                </c:pt>
                <c:pt idx="12596">
                  <c:v>67.563999999999993</c:v>
                </c:pt>
                <c:pt idx="12597">
                  <c:v>67.734999999999999</c:v>
                </c:pt>
                <c:pt idx="12598">
                  <c:v>67.734999999999999</c:v>
                </c:pt>
                <c:pt idx="12599">
                  <c:v>67.734999999999999</c:v>
                </c:pt>
                <c:pt idx="12600">
                  <c:v>67.906000000000006</c:v>
                </c:pt>
                <c:pt idx="12601">
                  <c:v>67.906000000000006</c:v>
                </c:pt>
                <c:pt idx="12602">
                  <c:v>68.076999999999998</c:v>
                </c:pt>
                <c:pt idx="12603">
                  <c:v>68.248000000000005</c:v>
                </c:pt>
                <c:pt idx="12604">
                  <c:v>68.248000000000005</c:v>
                </c:pt>
                <c:pt idx="12605">
                  <c:v>68.248000000000005</c:v>
                </c:pt>
                <c:pt idx="12606">
                  <c:v>68.248000000000005</c:v>
                </c:pt>
                <c:pt idx="12607">
                  <c:v>68.421000000000006</c:v>
                </c:pt>
                <c:pt idx="12608">
                  <c:v>68.421000000000006</c:v>
                </c:pt>
                <c:pt idx="12609">
                  <c:v>68.421000000000006</c:v>
                </c:pt>
                <c:pt idx="12610">
                  <c:v>68.421000000000006</c:v>
                </c:pt>
                <c:pt idx="12611">
                  <c:v>68.421000000000006</c:v>
                </c:pt>
                <c:pt idx="12612">
                  <c:v>68.421000000000006</c:v>
                </c:pt>
                <c:pt idx="12613">
                  <c:v>68.076999999999998</c:v>
                </c:pt>
                <c:pt idx="12614">
                  <c:v>68.248000000000005</c:v>
                </c:pt>
                <c:pt idx="12615">
                  <c:v>68.076999999999998</c:v>
                </c:pt>
                <c:pt idx="12616">
                  <c:v>67.906000000000006</c:v>
                </c:pt>
                <c:pt idx="12617">
                  <c:v>68.076999999999998</c:v>
                </c:pt>
                <c:pt idx="12618">
                  <c:v>68.248000000000005</c:v>
                </c:pt>
                <c:pt idx="12619">
                  <c:v>68.248000000000005</c:v>
                </c:pt>
                <c:pt idx="12620">
                  <c:v>68.248000000000005</c:v>
                </c:pt>
                <c:pt idx="12621">
                  <c:v>68.421000000000006</c:v>
                </c:pt>
                <c:pt idx="12622">
                  <c:v>66.879000000000005</c:v>
                </c:pt>
                <c:pt idx="12623">
                  <c:v>66.537000000000006</c:v>
                </c:pt>
                <c:pt idx="12624">
                  <c:v>66.192999999999998</c:v>
                </c:pt>
                <c:pt idx="12625">
                  <c:v>66.022000000000006</c:v>
                </c:pt>
                <c:pt idx="12626">
                  <c:v>65.850999999999999</c:v>
                </c:pt>
                <c:pt idx="12627">
                  <c:v>65.850999999999999</c:v>
                </c:pt>
                <c:pt idx="12628">
                  <c:v>66.537000000000006</c:v>
                </c:pt>
                <c:pt idx="12629">
                  <c:v>67.906000000000006</c:v>
                </c:pt>
                <c:pt idx="12630">
                  <c:v>68.076999999999998</c:v>
                </c:pt>
                <c:pt idx="12631">
                  <c:v>68.248000000000005</c:v>
                </c:pt>
                <c:pt idx="12632">
                  <c:v>68.248000000000005</c:v>
                </c:pt>
                <c:pt idx="12633">
                  <c:v>68.421000000000006</c:v>
                </c:pt>
                <c:pt idx="12634">
                  <c:v>68.076999999999998</c:v>
                </c:pt>
                <c:pt idx="12635">
                  <c:v>68.248000000000005</c:v>
                </c:pt>
                <c:pt idx="12636">
                  <c:v>67.221000000000004</c:v>
                </c:pt>
                <c:pt idx="12637">
                  <c:v>67.05</c:v>
                </c:pt>
                <c:pt idx="12638">
                  <c:v>66.537000000000006</c:v>
                </c:pt>
                <c:pt idx="12639">
                  <c:v>66.707999999999998</c:v>
                </c:pt>
                <c:pt idx="12640">
                  <c:v>66.707999999999998</c:v>
                </c:pt>
                <c:pt idx="12641">
                  <c:v>66.879000000000005</c:v>
                </c:pt>
                <c:pt idx="12642">
                  <c:v>68.421000000000006</c:v>
                </c:pt>
                <c:pt idx="12643">
                  <c:v>67.05</c:v>
                </c:pt>
                <c:pt idx="12644">
                  <c:v>67.391999999999996</c:v>
                </c:pt>
                <c:pt idx="12645">
                  <c:v>67.563999999999993</c:v>
                </c:pt>
                <c:pt idx="12646">
                  <c:v>67.734999999999999</c:v>
                </c:pt>
                <c:pt idx="12647">
                  <c:v>67.734999999999999</c:v>
                </c:pt>
                <c:pt idx="12648">
                  <c:v>68.076999999999998</c:v>
                </c:pt>
                <c:pt idx="12649">
                  <c:v>68.248000000000005</c:v>
                </c:pt>
                <c:pt idx="12650">
                  <c:v>67.734999999999999</c:v>
                </c:pt>
                <c:pt idx="12651">
                  <c:v>67.563999999999993</c:v>
                </c:pt>
                <c:pt idx="12652">
                  <c:v>67.906000000000006</c:v>
                </c:pt>
                <c:pt idx="12653">
                  <c:v>68.248000000000005</c:v>
                </c:pt>
                <c:pt idx="12654">
                  <c:v>67.906000000000006</c:v>
                </c:pt>
                <c:pt idx="12655">
                  <c:v>68.076999999999998</c:v>
                </c:pt>
                <c:pt idx="12656">
                  <c:v>68.076999999999998</c:v>
                </c:pt>
                <c:pt idx="12657">
                  <c:v>68.076999999999998</c:v>
                </c:pt>
                <c:pt idx="12658">
                  <c:v>68.076999999999998</c:v>
                </c:pt>
                <c:pt idx="12659">
                  <c:v>68.248000000000005</c:v>
                </c:pt>
                <c:pt idx="12660">
                  <c:v>68.248000000000005</c:v>
                </c:pt>
                <c:pt idx="12661">
                  <c:v>68.248000000000005</c:v>
                </c:pt>
                <c:pt idx="12662">
                  <c:v>68.248000000000005</c:v>
                </c:pt>
                <c:pt idx="12663">
                  <c:v>68.248000000000005</c:v>
                </c:pt>
                <c:pt idx="12664">
                  <c:v>68.421000000000006</c:v>
                </c:pt>
                <c:pt idx="12665">
                  <c:v>68.591999999999999</c:v>
                </c:pt>
                <c:pt idx="12666">
                  <c:v>68.591999999999999</c:v>
                </c:pt>
                <c:pt idx="12667">
                  <c:v>68.763000000000005</c:v>
                </c:pt>
                <c:pt idx="12668">
                  <c:v>68.763000000000005</c:v>
                </c:pt>
                <c:pt idx="12669">
                  <c:v>68.763000000000005</c:v>
                </c:pt>
                <c:pt idx="12670">
                  <c:v>68.933999999999997</c:v>
                </c:pt>
                <c:pt idx="12671">
                  <c:v>69.106999999999999</c:v>
                </c:pt>
                <c:pt idx="12672">
                  <c:v>69.448999999999998</c:v>
                </c:pt>
                <c:pt idx="12673">
                  <c:v>69.793000000000006</c:v>
                </c:pt>
                <c:pt idx="12674">
                  <c:v>68.591999999999999</c:v>
                </c:pt>
                <c:pt idx="12675">
                  <c:v>67.05</c:v>
                </c:pt>
                <c:pt idx="12676">
                  <c:v>67.391999999999996</c:v>
                </c:pt>
                <c:pt idx="12677">
                  <c:v>66.879000000000005</c:v>
                </c:pt>
                <c:pt idx="12678">
                  <c:v>66.879000000000005</c:v>
                </c:pt>
                <c:pt idx="12679">
                  <c:v>67.906000000000006</c:v>
                </c:pt>
                <c:pt idx="12680">
                  <c:v>68.248000000000005</c:v>
                </c:pt>
                <c:pt idx="12681">
                  <c:v>68.421000000000006</c:v>
                </c:pt>
                <c:pt idx="12682">
                  <c:v>68.421000000000006</c:v>
                </c:pt>
                <c:pt idx="12683">
                  <c:v>68.421000000000006</c:v>
                </c:pt>
                <c:pt idx="12684">
                  <c:v>68.248000000000005</c:v>
                </c:pt>
                <c:pt idx="12685">
                  <c:v>67.906000000000006</c:v>
                </c:pt>
                <c:pt idx="12686">
                  <c:v>67.906000000000006</c:v>
                </c:pt>
                <c:pt idx="12687">
                  <c:v>67.906000000000006</c:v>
                </c:pt>
                <c:pt idx="12688">
                  <c:v>68.076999999999998</c:v>
                </c:pt>
                <c:pt idx="12689">
                  <c:v>68.076999999999998</c:v>
                </c:pt>
                <c:pt idx="12690">
                  <c:v>68.421000000000006</c:v>
                </c:pt>
                <c:pt idx="12691">
                  <c:v>68.421000000000006</c:v>
                </c:pt>
                <c:pt idx="12692">
                  <c:v>68.421000000000006</c:v>
                </c:pt>
                <c:pt idx="12693">
                  <c:v>67.906000000000006</c:v>
                </c:pt>
                <c:pt idx="12694">
                  <c:v>67.906000000000006</c:v>
                </c:pt>
                <c:pt idx="12695">
                  <c:v>67.906000000000006</c:v>
                </c:pt>
                <c:pt idx="12696">
                  <c:v>68.076999999999998</c:v>
                </c:pt>
                <c:pt idx="12697">
                  <c:v>68.076999999999998</c:v>
                </c:pt>
                <c:pt idx="12698">
                  <c:v>68.248000000000005</c:v>
                </c:pt>
                <c:pt idx="12699">
                  <c:v>68.248000000000005</c:v>
                </c:pt>
                <c:pt idx="12700">
                  <c:v>68.421000000000006</c:v>
                </c:pt>
                <c:pt idx="12701">
                  <c:v>68.421000000000006</c:v>
                </c:pt>
                <c:pt idx="12702">
                  <c:v>68.421000000000006</c:v>
                </c:pt>
                <c:pt idx="12703">
                  <c:v>68.248000000000005</c:v>
                </c:pt>
                <c:pt idx="12704">
                  <c:v>68.248000000000005</c:v>
                </c:pt>
                <c:pt idx="12705">
                  <c:v>68.248000000000005</c:v>
                </c:pt>
                <c:pt idx="12706">
                  <c:v>68.248000000000005</c:v>
                </c:pt>
                <c:pt idx="12707">
                  <c:v>68.248000000000005</c:v>
                </c:pt>
                <c:pt idx="12708">
                  <c:v>68.248000000000005</c:v>
                </c:pt>
                <c:pt idx="12709">
                  <c:v>68.591999999999999</c:v>
                </c:pt>
                <c:pt idx="12710">
                  <c:v>68.591999999999999</c:v>
                </c:pt>
                <c:pt idx="12711">
                  <c:v>68.248000000000005</c:v>
                </c:pt>
                <c:pt idx="12712">
                  <c:v>68.248000000000005</c:v>
                </c:pt>
                <c:pt idx="12713">
                  <c:v>68.421000000000006</c:v>
                </c:pt>
                <c:pt idx="12714">
                  <c:v>68.421000000000006</c:v>
                </c:pt>
                <c:pt idx="12715">
                  <c:v>68.248000000000005</c:v>
                </c:pt>
                <c:pt idx="12716">
                  <c:v>68.248000000000005</c:v>
                </c:pt>
                <c:pt idx="12717">
                  <c:v>68.421000000000006</c:v>
                </c:pt>
                <c:pt idx="12718">
                  <c:v>68.421000000000006</c:v>
                </c:pt>
                <c:pt idx="12719">
                  <c:v>68.421000000000006</c:v>
                </c:pt>
                <c:pt idx="12720">
                  <c:v>68.421000000000006</c:v>
                </c:pt>
                <c:pt idx="12721">
                  <c:v>68.421000000000006</c:v>
                </c:pt>
                <c:pt idx="12722">
                  <c:v>66.192999999999998</c:v>
                </c:pt>
                <c:pt idx="12723">
                  <c:v>65.680000000000007</c:v>
                </c:pt>
                <c:pt idx="12724">
                  <c:v>65.509</c:v>
                </c:pt>
                <c:pt idx="12725">
                  <c:v>65.337999999999994</c:v>
                </c:pt>
                <c:pt idx="12726">
                  <c:v>64.995999999999995</c:v>
                </c:pt>
                <c:pt idx="12727">
                  <c:v>65.167000000000002</c:v>
                </c:pt>
                <c:pt idx="12728">
                  <c:v>65.337999999999994</c:v>
                </c:pt>
                <c:pt idx="12729">
                  <c:v>65.509</c:v>
                </c:pt>
                <c:pt idx="12730">
                  <c:v>66.879000000000005</c:v>
                </c:pt>
                <c:pt idx="12731">
                  <c:v>67.221000000000004</c:v>
                </c:pt>
                <c:pt idx="12732">
                  <c:v>67.391999999999996</c:v>
                </c:pt>
                <c:pt idx="12733">
                  <c:v>67.734999999999999</c:v>
                </c:pt>
                <c:pt idx="12734">
                  <c:v>66.879000000000005</c:v>
                </c:pt>
                <c:pt idx="12735">
                  <c:v>66.879000000000005</c:v>
                </c:pt>
                <c:pt idx="12736">
                  <c:v>66.707999999999998</c:v>
                </c:pt>
                <c:pt idx="12737">
                  <c:v>66.192999999999998</c:v>
                </c:pt>
                <c:pt idx="12738">
                  <c:v>66.366</c:v>
                </c:pt>
                <c:pt idx="12739">
                  <c:v>66.707999999999998</c:v>
                </c:pt>
                <c:pt idx="12740">
                  <c:v>66.879000000000005</c:v>
                </c:pt>
                <c:pt idx="12741">
                  <c:v>67.05</c:v>
                </c:pt>
                <c:pt idx="12742">
                  <c:v>67.391999999999996</c:v>
                </c:pt>
                <c:pt idx="12743">
                  <c:v>67.391999999999996</c:v>
                </c:pt>
                <c:pt idx="12744">
                  <c:v>66.537000000000006</c:v>
                </c:pt>
                <c:pt idx="12745">
                  <c:v>66.537000000000006</c:v>
                </c:pt>
                <c:pt idx="12746">
                  <c:v>66.707999999999998</c:v>
                </c:pt>
                <c:pt idx="12747">
                  <c:v>66.707999999999998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166720"/>
        <c:axId val="51705344"/>
      </c:lineChart>
      <c:dateAx>
        <c:axId val="4316672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crossAx val="51705344"/>
        <c:crosses val="autoZero"/>
        <c:auto val="1"/>
        <c:lblOffset val="100"/>
        <c:baseTimeUnit val="days"/>
      </c:dateAx>
      <c:valAx>
        <c:axId val="5170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16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F932734-BB84-4CD5-A180-58F54956ED8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Hubbard</dc:creator>
  <cp:lastModifiedBy>Bill Hubbard</cp:lastModifiedBy>
  <cp:revision>2</cp:revision>
  <dcterms:created xsi:type="dcterms:W3CDTF">2012-01-12T21:39:00Z</dcterms:created>
  <dcterms:modified xsi:type="dcterms:W3CDTF">2012-01-12T21:39:00Z</dcterms:modified>
</cp:coreProperties>
</file>