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E9" w:rsidRDefault="005310E9" w:rsidP="005310E9">
      <w:pPr>
        <w:pStyle w:val="Heading1"/>
        <w:jc w:val="center"/>
      </w:pPr>
      <w:r>
        <w:t>Coastal America Foundation 2011 Temperature data</w:t>
      </w:r>
    </w:p>
    <w:p w:rsidR="005310E9" w:rsidRPr="005310E9" w:rsidRDefault="005310E9" w:rsidP="005310E9">
      <w:pPr>
        <w:jc w:val="center"/>
      </w:pPr>
      <w:r>
        <w:t>Sanders East Bottom station</w:t>
      </w:r>
    </w:p>
    <w:p w:rsidR="005310E9" w:rsidRDefault="005310E9" w:rsidP="005310E9">
      <w:pPr>
        <w:jc w:val="center"/>
      </w:pPr>
    </w:p>
    <w:p w:rsidR="005310E9" w:rsidRDefault="005310E9"/>
    <w:p w:rsidR="005310E9" w:rsidRDefault="005310E9"/>
    <w:p w:rsidR="005310E9" w:rsidRDefault="005310E9">
      <w:bookmarkStart w:id="0" w:name="_GoBack"/>
      <w:r>
        <w:rPr>
          <w:noProof/>
        </w:rPr>
        <w:drawing>
          <wp:inline distT="0" distB="0" distL="0" distR="0" wp14:anchorId="54EB6D5F" wp14:editId="66CFB44B">
            <wp:extent cx="6286500" cy="33432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310E9" w:rsidRDefault="005310E9"/>
    <w:p w:rsidR="00CC0699" w:rsidRDefault="005310E9"/>
    <w:sectPr w:rsidR="00CC0699" w:rsidSect="00983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E9"/>
    <w:rsid w:val="00292683"/>
    <w:rsid w:val="005310E9"/>
    <w:rsid w:val="00687525"/>
    <w:rsid w:val="006D0B0E"/>
    <w:rsid w:val="007A4CDB"/>
    <w:rsid w:val="007C64B6"/>
    <w:rsid w:val="009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1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1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-Bill\AppData\Local\Chemistry%20Add-in%20for%20Word\Chemistry%20Gallery\Chem4Word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'CAF#8-Station7-EastA-BottomAll '!$C$1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'CAF#8-Station7-EastA-BottomAll '!$B$2:$B$10643</c:f>
              <c:strCache>
                <c:ptCount val="10642"/>
                <c:pt idx="0">
                  <c:v>Date Time, GMT-04:00</c:v>
                </c:pt>
                <c:pt idx="1">
                  <c:v>5/20/2011</c:v>
                </c:pt>
                <c:pt idx="2">
                  <c:v>5/20/2011</c:v>
                </c:pt>
                <c:pt idx="3">
                  <c:v>5/20/2011</c:v>
                </c:pt>
                <c:pt idx="4">
                  <c:v>5/20/2011</c:v>
                </c:pt>
                <c:pt idx="5">
                  <c:v>5/20/2011</c:v>
                </c:pt>
                <c:pt idx="6">
                  <c:v>5/20/2011</c:v>
                </c:pt>
                <c:pt idx="7">
                  <c:v>5/20/2011</c:v>
                </c:pt>
                <c:pt idx="8">
                  <c:v>5/20/2011</c:v>
                </c:pt>
                <c:pt idx="9">
                  <c:v>5/20/2011</c:v>
                </c:pt>
                <c:pt idx="10">
                  <c:v>5/20/2011</c:v>
                </c:pt>
                <c:pt idx="11">
                  <c:v>5/20/2011</c:v>
                </c:pt>
                <c:pt idx="12">
                  <c:v>5/20/2011</c:v>
                </c:pt>
                <c:pt idx="13">
                  <c:v>5/20/2011</c:v>
                </c:pt>
                <c:pt idx="14">
                  <c:v>5/20/2011</c:v>
                </c:pt>
                <c:pt idx="15">
                  <c:v>5/20/2011</c:v>
                </c:pt>
                <c:pt idx="16">
                  <c:v>5/20/2011</c:v>
                </c:pt>
                <c:pt idx="17">
                  <c:v>5/20/2011</c:v>
                </c:pt>
                <c:pt idx="18">
                  <c:v>5/20/2011</c:v>
                </c:pt>
                <c:pt idx="19">
                  <c:v>5/20/2011</c:v>
                </c:pt>
                <c:pt idx="20">
                  <c:v>5/20/2011</c:v>
                </c:pt>
                <c:pt idx="21">
                  <c:v>5/20/2011</c:v>
                </c:pt>
                <c:pt idx="22">
                  <c:v>5/20/2011</c:v>
                </c:pt>
                <c:pt idx="23">
                  <c:v>5/20/2011</c:v>
                </c:pt>
                <c:pt idx="24">
                  <c:v>5/20/2011</c:v>
                </c:pt>
                <c:pt idx="25">
                  <c:v>5/20/2011</c:v>
                </c:pt>
                <c:pt idx="26">
                  <c:v>5/20/2011</c:v>
                </c:pt>
                <c:pt idx="27">
                  <c:v>5/20/2011</c:v>
                </c:pt>
                <c:pt idx="28">
                  <c:v>5/20/2011</c:v>
                </c:pt>
                <c:pt idx="29">
                  <c:v>5/20/2011</c:v>
                </c:pt>
                <c:pt idx="30">
                  <c:v>5/20/2011</c:v>
                </c:pt>
                <c:pt idx="31">
                  <c:v>5/21/2011</c:v>
                </c:pt>
                <c:pt idx="32">
                  <c:v>5/21/2011</c:v>
                </c:pt>
                <c:pt idx="33">
                  <c:v>5/21/2011</c:v>
                </c:pt>
                <c:pt idx="34">
                  <c:v>5/21/2011</c:v>
                </c:pt>
                <c:pt idx="35">
                  <c:v>5/21/2011</c:v>
                </c:pt>
                <c:pt idx="36">
                  <c:v>5/21/2011</c:v>
                </c:pt>
                <c:pt idx="37">
                  <c:v>5/21/2011</c:v>
                </c:pt>
                <c:pt idx="38">
                  <c:v>5/21/2011</c:v>
                </c:pt>
                <c:pt idx="39">
                  <c:v>5/21/2011</c:v>
                </c:pt>
                <c:pt idx="40">
                  <c:v>5/21/2011</c:v>
                </c:pt>
                <c:pt idx="41">
                  <c:v>5/21/2011</c:v>
                </c:pt>
                <c:pt idx="42">
                  <c:v>5/21/2011</c:v>
                </c:pt>
                <c:pt idx="43">
                  <c:v>5/21/2011</c:v>
                </c:pt>
                <c:pt idx="44">
                  <c:v>5/21/2011</c:v>
                </c:pt>
                <c:pt idx="45">
                  <c:v>5/21/2011</c:v>
                </c:pt>
                <c:pt idx="46">
                  <c:v>5/21/2011</c:v>
                </c:pt>
                <c:pt idx="47">
                  <c:v>5/21/2011</c:v>
                </c:pt>
                <c:pt idx="48">
                  <c:v>5/21/2011</c:v>
                </c:pt>
                <c:pt idx="49">
                  <c:v>5/21/2011</c:v>
                </c:pt>
                <c:pt idx="50">
                  <c:v>5/21/2011</c:v>
                </c:pt>
                <c:pt idx="51">
                  <c:v>5/21/2011</c:v>
                </c:pt>
                <c:pt idx="52">
                  <c:v>5/21/2011</c:v>
                </c:pt>
                <c:pt idx="53">
                  <c:v>5/21/2011</c:v>
                </c:pt>
                <c:pt idx="54">
                  <c:v>5/21/2011</c:v>
                </c:pt>
                <c:pt idx="55">
                  <c:v>5/21/2011</c:v>
                </c:pt>
                <c:pt idx="56">
                  <c:v>5/21/2011</c:v>
                </c:pt>
                <c:pt idx="57">
                  <c:v>5/21/2011</c:v>
                </c:pt>
                <c:pt idx="58">
                  <c:v>5/21/2011</c:v>
                </c:pt>
                <c:pt idx="59">
                  <c:v>5/21/2011</c:v>
                </c:pt>
                <c:pt idx="60">
                  <c:v>5/21/2011</c:v>
                </c:pt>
                <c:pt idx="61">
                  <c:v>5/21/2011</c:v>
                </c:pt>
                <c:pt idx="62">
                  <c:v>5/21/2011</c:v>
                </c:pt>
                <c:pt idx="63">
                  <c:v>5/21/2011</c:v>
                </c:pt>
                <c:pt idx="64">
                  <c:v>5/21/2011</c:v>
                </c:pt>
                <c:pt idx="65">
                  <c:v>5/21/2011</c:v>
                </c:pt>
                <c:pt idx="66">
                  <c:v>5/21/2011</c:v>
                </c:pt>
                <c:pt idx="67">
                  <c:v>5/21/2011</c:v>
                </c:pt>
                <c:pt idx="68">
                  <c:v>5/21/2011</c:v>
                </c:pt>
                <c:pt idx="69">
                  <c:v>5/21/2011</c:v>
                </c:pt>
                <c:pt idx="70">
                  <c:v>5/21/2011</c:v>
                </c:pt>
                <c:pt idx="71">
                  <c:v>5/21/2011</c:v>
                </c:pt>
                <c:pt idx="72">
                  <c:v>5/21/2011</c:v>
                </c:pt>
                <c:pt idx="73">
                  <c:v>5/21/2011</c:v>
                </c:pt>
                <c:pt idx="74">
                  <c:v>5/21/2011</c:v>
                </c:pt>
                <c:pt idx="75">
                  <c:v>5/21/2011</c:v>
                </c:pt>
                <c:pt idx="76">
                  <c:v>5/21/2011</c:v>
                </c:pt>
                <c:pt idx="77">
                  <c:v>5/21/2011</c:v>
                </c:pt>
                <c:pt idx="78">
                  <c:v>5/21/2011</c:v>
                </c:pt>
                <c:pt idx="79">
                  <c:v>5/21/2011</c:v>
                </c:pt>
                <c:pt idx="80">
                  <c:v>5/21/2011</c:v>
                </c:pt>
                <c:pt idx="81">
                  <c:v>5/21/2011</c:v>
                </c:pt>
                <c:pt idx="82">
                  <c:v>5/21/2011</c:v>
                </c:pt>
                <c:pt idx="83">
                  <c:v>5/21/2011</c:v>
                </c:pt>
                <c:pt idx="84">
                  <c:v>5/21/2011</c:v>
                </c:pt>
                <c:pt idx="85">
                  <c:v>5/21/2011</c:v>
                </c:pt>
                <c:pt idx="86">
                  <c:v>5/21/2011</c:v>
                </c:pt>
                <c:pt idx="87">
                  <c:v>5/21/2011</c:v>
                </c:pt>
                <c:pt idx="88">
                  <c:v>5/21/2011</c:v>
                </c:pt>
                <c:pt idx="89">
                  <c:v>5/21/2011</c:v>
                </c:pt>
                <c:pt idx="90">
                  <c:v>5/21/2011</c:v>
                </c:pt>
                <c:pt idx="91">
                  <c:v>5/21/2011</c:v>
                </c:pt>
                <c:pt idx="92">
                  <c:v>5/21/2011</c:v>
                </c:pt>
                <c:pt idx="93">
                  <c:v>5/21/2011</c:v>
                </c:pt>
                <c:pt idx="94">
                  <c:v>5/21/2011</c:v>
                </c:pt>
                <c:pt idx="95">
                  <c:v>5/21/2011</c:v>
                </c:pt>
                <c:pt idx="96">
                  <c:v>5/21/2011</c:v>
                </c:pt>
                <c:pt idx="97">
                  <c:v>5/21/2011</c:v>
                </c:pt>
                <c:pt idx="98">
                  <c:v>5/21/2011</c:v>
                </c:pt>
                <c:pt idx="99">
                  <c:v>5/21/2011</c:v>
                </c:pt>
                <c:pt idx="100">
                  <c:v>5/21/2011</c:v>
                </c:pt>
                <c:pt idx="101">
                  <c:v>5/21/2011</c:v>
                </c:pt>
                <c:pt idx="102">
                  <c:v>5/21/2011</c:v>
                </c:pt>
                <c:pt idx="103">
                  <c:v>5/21/2011</c:v>
                </c:pt>
                <c:pt idx="104">
                  <c:v>5/21/2011</c:v>
                </c:pt>
                <c:pt idx="105">
                  <c:v>5/21/2011</c:v>
                </c:pt>
                <c:pt idx="106">
                  <c:v>5/21/2011</c:v>
                </c:pt>
                <c:pt idx="107">
                  <c:v>5/21/2011</c:v>
                </c:pt>
                <c:pt idx="108">
                  <c:v>5/21/2011</c:v>
                </c:pt>
                <c:pt idx="109">
                  <c:v>5/21/2011</c:v>
                </c:pt>
                <c:pt idx="110">
                  <c:v>5/21/2011</c:v>
                </c:pt>
                <c:pt idx="111">
                  <c:v>5/21/2011</c:v>
                </c:pt>
                <c:pt idx="112">
                  <c:v>5/21/2011</c:v>
                </c:pt>
                <c:pt idx="113">
                  <c:v>5/21/2011</c:v>
                </c:pt>
                <c:pt idx="114">
                  <c:v>5/21/2011</c:v>
                </c:pt>
                <c:pt idx="115">
                  <c:v>5/21/2011</c:v>
                </c:pt>
                <c:pt idx="116">
                  <c:v>5/21/2011</c:v>
                </c:pt>
                <c:pt idx="117">
                  <c:v>5/21/2011</c:v>
                </c:pt>
                <c:pt idx="118">
                  <c:v>5/21/2011</c:v>
                </c:pt>
                <c:pt idx="119">
                  <c:v>5/21/2011</c:v>
                </c:pt>
                <c:pt idx="120">
                  <c:v>5/21/2011</c:v>
                </c:pt>
                <c:pt idx="121">
                  <c:v>5/21/2011</c:v>
                </c:pt>
                <c:pt idx="122">
                  <c:v>5/21/2011</c:v>
                </c:pt>
                <c:pt idx="123">
                  <c:v>5/21/2011</c:v>
                </c:pt>
                <c:pt idx="124">
                  <c:v>5/21/2011</c:v>
                </c:pt>
                <c:pt idx="125">
                  <c:v>5/21/2011</c:v>
                </c:pt>
                <c:pt idx="126">
                  <c:v>5/21/2011</c:v>
                </c:pt>
                <c:pt idx="127">
                  <c:v>5/22/2011</c:v>
                </c:pt>
                <c:pt idx="128">
                  <c:v>5/22/2011</c:v>
                </c:pt>
                <c:pt idx="129">
                  <c:v>5/22/2011</c:v>
                </c:pt>
                <c:pt idx="130">
                  <c:v>5/22/2011</c:v>
                </c:pt>
                <c:pt idx="131">
                  <c:v>5/22/2011</c:v>
                </c:pt>
                <c:pt idx="132">
                  <c:v>5/22/2011</c:v>
                </c:pt>
                <c:pt idx="133">
                  <c:v>5/22/2011</c:v>
                </c:pt>
                <c:pt idx="134">
                  <c:v>5/22/2011</c:v>
                </c:pt>
                <c:pt idx="135">
                  <c:v>5/22/2011</c:v>
                </c:pt>
                <c:pt idx="136">
                  <c:v>5/22/2011</c:v>
                </c:pt>
                <c:pt idx="137">
                  <c:v>5/22/2011</c:v>
                </c:pt>
                <c:pt idx="138">
                  <c:v>5/22/2011</c:v>
                </c:pt>
                <c:pt idx="139">
                  <c:v>5/22/2011</c:v>
                </c:pt>
                <c:pt idx="140">
                  <c:v>5/22/2011</c:v>
                </c:pt>
                <c:pt idx="141">
                  <c:v>5/22/2011</c:v>
                </c:pt>
                <c:pt idx="142">
                  <c:v>5/22/2011</c:v>
                </c:pt>
                <c:pt idx="143">
                  <c:v>5/22/2011</c:v>
                </c:pt>
                <c:pt idx="144">
                  <c:v>5/22/2011</c:v>
                </c:pt>
                <c:pt idx="145">
                  <c:v>5/22/2011</c:v>
                </c:pt>
                <c:pt idx="146">
                  <c:v>5/22/2011</c:v>
                </c:pt>
                <c:pt idx="147">
                  <c:v>5/22/2011</c:v>
                </c:pt>
                <c:pt idx="148">
                  <c:v>5/22/2011</c:v>
                </c:pt>
                <c:pt idx="149">
                  <c:v>5/22/2011</c:v>
                </c:pt>
                <c:pt idx="150">
                  <c:v>5/22/2011</c:v>
                </c:pt>
                <c:pt idx="151">
                  <c:v>5/22/2011</c:v>
                </c:pt>
                <c:pt idx="152">
                  <c:v>5/22/2011</c:v>
                </c:pt>
                <c:pt idx="153">
                  <c:v>5/22/2011</c:v>
                </c:pt>
                <c:pt idx="154">
                  <c:v>5/22/2011</c:v>
                </c:pt>
                <c:pt idx="155">
                  <c:v>5/22/2011</c:v>
                </c:pt>
                <c:pt idx="156">
                  <c:v>5/22/2011</c:v>
                </c:pt>
                <c:pt idx="157">
                  <c:v>5/22/2011</c:v>
                </c:pt>
                <c:pt idx="158">
                  <c:v>5/22/2011</c:v>
                </c:pt>
                <c:pt idx="159">
                  <c:v>5/22/2011</c:v>
                </c:pt>
                <c:pt idx="160">
                  <c:v>5/22/2011</c:v>
                </c:pt>
                <c:pt idx="161">
                  <c:v>5/22/2011</c:v>
                </c:pt>
                <c:pt idx="162">
                  <c:v>5/22/2011</c:v>
                </c:pt>
                <c:pt idx="163">
                  <c:v>5/22/2011</c:v>
                </c:pt>
                <c:pt idx="164">
                  <c:v>5/22/2011</c:v>
                </c:pt>
                <c:pt idx="165">
                  <c:v>5/22/2011</c:v>
                </c:pt>
                <c:pt idx="166">
                  <c:v>5/22/2011</c:v>
                </c:pt>
                <c:pt idx="167">
                  <c:v>5/22/2011</c:v>
                </c:pt>
                <c:pt idx="168">
                  <c:v>5/22/2011</c:v>
                </c:pt>
                <c:pt idx="169">
                  <c:v>5/22/2011</c:v>
                </c:pt>
                <c:pt idx="170">
                  <c:v>5/22/2011</c:v>
                </c:pt>
                <c:pt idx="171">
                  <c:v>5/22/2011</c:v>
                </c:pt>
                <c:pt idx="172">
                  <c:v>5/22/2011</c:v>
                </c:pt>
                <c:pt idx="173">
                  <c:v>5/22/2011</c:v>
                </c:pt>
                <c:pt idx="174">
                  <c:v>5/22/2011</c:v>
                </c:pt>
                <c:pt idx="175">
                  <c:v>5/22/2011</c:v>
                </c:pt>
                <c:pt idx="176">
                  <c:v>5/22/2011</c:v>
                </c:pt>
                <c:pt idx="177">
                  <c:v>5/22/2011</c:v>
                </c:pt>
                <c:pt idx="178">
                  <c:v>5/22/2011</c:v>
                </c:pt>
                <c:pt idx="179">
                  <c:v>5/22/2011</c:v>
                </c:pt>
                <c:pt idx="180">
                  <c:v>5/22/2011</c:v>
                </c:pt>
                <c:pt idx="181">
                  <c:v>5/22/2011</c:v>
                </c:pt>
                <c:pt idx="182">
                  <c:v>5/22/2011</c:v>
                </c:pt>
                <c:pt idx="183">
                  <c:v>5/22/2011</c:v>
                </c:pt>
                <c:pt idx="184">
                  <c:v>5/22/2011</c:v>
                </c:pt>
                <c:pt idx="185">
                  <c:v>5/22/2011</c:v>
                </c:pt>
                <c:pt idx="186">
                  <c:v>5/22/2011</c:v>
                </c:pt>
                <c:pt idx="187">
                  <c:v>5/22/2011</c:v>
                </c:pt>
                <c:pt idx="188">
                  <c:v>5/22/2011</c:v>
                </c:pt>
                <c:pt idx="189">
                  <c:v>5/22/2011</c:v>
                </c:pt>
                <c:pt idx="190">
                  <c:v>5/22/2011</c:v>
                </c:pt>
                <c:pt idx="191">
                  <c:v>5/22/2011</c:v>
                </c:pt>
                <c:pt idx="192">
                  <c:v>5/22/2011</c:v>
                </c:pt>
                <c:pt idx="193">
                  <c:v>5/22/2011</c:v>
                </c:pt>
                <c:pt idx="194">
                  <c:v>5/22/2011</c:v>
                </c:pt>
                <c:pt idx="195">
                  <c:v>5/22/2011</c:v>
                </c:pt>
                <c:pt idx="196">
                  <c:v>5/22/2011</c:v>
                </c:pt>
                <c:pt idx="197">
                  <c:v>5/22/2011</c:v>
                </c:pt>
                <c:pt idx="198">
                  <c:v>5/22/2011</c:v>
                </c:pt>
                <c:pt idx="199">
                  <c:v>5/22/2011</c:v>
                </c:pt>
                <c:pt idx="200">
                  <c:v>5/22/2011</c:v>
                </c:pt>
                <c:pt idx="201">
                  <c:v>5/22/2011</c:v>
                </c:pt>
                <c:pt idx="202">
                  <c:v>5/22/2011</c:v>
                </c:pt>
                <c:pt idx="203">
                  <c:v>5/22/2011</c:v>
                </c:pt>
                <c:pt idx="204">
                  <c:v>5/22/2011</c:v>
                </c:pt>
                <c:pt idx="205">
                  <c:v>5/22/2011</c:v>
                </c:pt>
                <c:pt idx="206">
                  <c:v>5/22/2011</c:v>
                </c:pt>
                <c:pt idx="207">
                  <c:v>5/22/2011</c:v>
                </c:pt>
                <c:pt idx="208">
                  <c:v>5/22/2011</c:v>
                </c:pt>
                <c:pt idx="209">
                  <c:v>5/22/2011</c:v>
                </c:pt>
                <c:pt idx="210">
                  <c:v>5/22/2011</c:v>
                </c:pt>
                <c:pt idx="211">
                  <c:v>5/22/2011</c:v>
                </c:pt>
                <c:pt idx="212">
                  <c:v>5/22/2011</c:v>
                </c:pt>
                <c:pt idx="213">
                  <c:v>5/22/2011</c:v>
                </c:pt>
                <c:pt idx="214">
                  <c:v>5/22/2011</c:v>
                </c:pt>
                <c:pt idx="215">
                  <c:v>5/22/2011</c:v>
                </c:pt>
                <c:pt idx="216">
                  <c:v>5/22/2011</c:v>
                </c:pt>
                <c:pt idx="217">
                  <c:v>5/22/2011</c:v>
                </c:pt>
                <c:pt idx="218">
                  <c:v>5/22/2011</c:v>
                </c:pt>
                <c:pt idx="219">
                  <c:v>5/22/2011</c:v>
                </c:pt>
                <c:pt idx="220">
                  <c:v>5/22/2011</c:v>
                </c:pt>
                <c:pt idx="221">
                  <c:v>5/22/2011</c:v>
                </c:pt>
                <c:pt idx="222">
                  <c:v>5/22/2011</c:v>
                </c:pt>
                <c:pt idx="223">
                  <c:v>5/23/2011</c:v>
                </c:pt>
                <c:pt idx="224">
                  <c:v>5/23/2011</c:v>
                </c:pt>
                <c:pt idx="225">
                  <c:v>5/23/2011</c:v>
                </c:pt>
                <c:pt idx="226">
                  <c:v>5/23/2011</c:v>
                </c:pt>
                <c:pt idx="227">
                  <c:v>5/23/2011</c:v>
                </c:pt>
                <c:pt idx="228">
                  <c:v>5/23/2011</c:v>
                </c:pt>
                <c:pt idx="229">
                  <c:v>5/23/2011</c:v>
                </c:pt>
                <c:pt idx="230">
                  <c:v>5/23/2011</c:v>
                </c:pt>
                <c:pt idx="231">
                  <c:v>5/23/2011</c:v>
                </c:pt>
                <c:pt idx="232">
                  <c:v>5/23/2011</c:v>
                </c:pt>
                <c:pt idx="233">
                  <c:v>5/23/2011</c:v>
                </c:pt>
                <c:pt idx="234">
                  <c:v>5/23/2011</c:v>
                </c:pt>
                <c:pt idx="235">
                  <c:v>5/23/2011</c:v>
                </c:pt>
                <c:pt idx="236">
                  <c:v>5/23/2011</c:v>
                </c:pt>
                <c:pt idx="237">
                  <c:v>5/23/2011</c:v>
                </c:pt>
                <c:pt idx="238">
                  <c:v>5/23/2011</c:v>
                </c:pt>
                <c:pt idx="239">
                  <c:v>5/23/2011</c:v>
                </c:pt>
                <c:pt idx="240">
                  <c:v>5/23/2011</c:v>
                </c:pt>
                <c:pt idx="241">
                  <c:v>5/23/2011</c:v>
                </c:pt>
                <c:pt idx="242">
                  <c:v>5/23/2011</c:v>
                </c:pt>
                <c:pt idx="243">
                  <c:v>5/23/2011</c:v>
                </c:pt>
                <c:pt idx="244">
                  <c:v>5/23/2011</c:v>
                </c:pt>
                <c:pt idx="245">
                  <c:v>5/23/2011</c:v>
                </c:pt>
                <c:pt idx="246">
                  <c:v>5/23/2011</c:v>
                </c:pt>
                <c:pt idx="247">
                  <c:v>5/23/2011</c:v>
                </c:pt>
                <c:pt idx="248">
                  <c:v>5/23/2011</c:v>
                </c:pt>
                <c:pt idx="249">
                  <c:v>5/23/2011</c:v>
                </c:pt>
                <c:pt idx="250">
                  <c:v>5/23/2011</c:v>
                </c:pt>
                <c:pt idx="251">
                  <c:v>5/23/2011</c:v>
                </c:pt>
                <c:pt idx="252">
                  <c:v>5/23/2011</c:v>
                </c:pt>
                <c:pt idx="253">
                  <c:v>5/23/2011</c:v>
                </c:pt>
                <c:pt idx="254">
                  <c:v>5/23/2011</c:v>
                </c:pt>
                <c:pt idx="255">
                  <c:v>5/23/2011</c:v>
                </c:pt>
                <c:pt idx="256">
                  <c:v>5/23/2011</c:v>
                </c:pt>
                <c:pt idx="257">
                  <c:v>5/23/2011</c:v>
                </c:pt>
                <c:pt idx="258">
                  <c:v>5/23/2011</c:v>
                </c:pt>
                <c:pt idx="259">
                  <c:v>5/23/2011</c:v>
                </c:pt>
                <c:pt idx="260">
                  <c:v>5/23/2011</c:v>
                </c:pt>
                <c:pt idx="261">
                  <c:v>5/23/2011</c:v>
                </c:pt>
                <c:pt idx="262">
                  <c:v>5/23/2011</c:v>
                </c:pt>
                <c:pt idx="263">
                  <c:v>5/23/2011</c:v>
                </c:pt>
                <c:pt idx="264">
                  <c:v>5/23/2011</c:v>
                </c:pt>
                <c:pt idx="265">
                  <c:v>5/23/2011</c:v>
                </c:pt>
                <c:pt idx="266">
                  <c:v>5/23/2011</c:v>
                </c:pt>
                <c:pt idx="267">
                  <c:v>5/23/2011</c:v>
                </c:pt>
                <c:pt idx="268">
                  <c:v>5/23/2011</c:v>
                </c:pt>
                <c:pt idx="269">
                  <c:v>5/23/2011</c:v>
                </c:pt>
                <c:pt idx="270">
                  <c:v>5/23/2011</c:v>
                </c:pt>
                <c:pt idx="271">
                  <c:v>5/23/2011</c:v>
                </c:pt>
                <c:pt idx="272">
                  <c:v>5/23/2011</c:v>
                </c:pt>
                <c:pt idx="273">
                  <c:v>5/23/2011</c:v>
                </c:pt>
                <c:pt idx="274">
                  <c:v>5/23/2011</c:v>
                </c:pt>
                <c:pt idx="275">
                  <c:v>5/23/2011</c:v>
                </c:pt>
                <c:pt idx="276">
                  <c:v>5/23/2011</c:v>
                </c:pt>
                <c:pt idx="277">
                  <c:v>5/23/2011</c:v>
                </c:pt>
                <c:pt idx="278">
                  <c:v>5/23/2011</c:v>
                </c:pt>
                <c:pt idx="279">
                  <c:v>5/23/2011</c:v>
                </c:pt>
                <c:pt idx="280">
                  <c:v>5/23/2011</c:v>
                </c:pt>
                <c:pt idx="281">
                  <c:v>5/23/2011</c:v>
                </c:pt>
                <c:pt idx="282">
                  <c:v>5/23/2011</c:v>
                </c:pt>
                <c:pt idx="283">
                  <c:v>5/23/2011</c:v>
                </c:pt>
                <c:pt idx="284">
                  <c:v>5/23/2011</c:v>
                </c:pt>
                <c:pt idx="285">
                  <c:v>5/23/2011</c:v>
                </c:pt>
                <c:pt idx="286">
                  <c:v>5/23/2011</c:v>
                </c:pt>
                <c:pt idx="287">
                  <c:v>5/23/2011</c:v>
                </c:pt>
                <c:pt idx="288">
                  <c:v>5/23/2011</c:v>
                </c:pt>
                <c:pt idx="289">
                  <c:v>5/23/2011</c:v>
                </c:pt>
                <c:pt idx="290">
                  <c:v>5/23/2011</c:v>
                </c:pt>
                <c:pt idx="291">
                  <c:v>5/23/2011</c:v>
                </c:pt>
                <c:pt idx="292">
                  <c:v>5/23/2011</c:v>
                </c:pt>
                <c:pt idx="293">
                  <c:v>5/23/2011</c:v>
                </c:pt>
                <c:pt idx="294">
                  <c:v>5/23/2011</c:v>
                </c:pt>
                <c:pt idx="295">
                  <c:v>5/23/2011</c:v>
                </c:pt>
                <c:pt idx="296">
                  <c:v>5/23/2011</c:v>
                </c:pt>
                <c:pt idx="297">
                  <c:v>5/23/2011</c:v>
                </c:pt>
                <c:pt idx="298">
                  <c:v>5/23/2011</c:v>
                </c:pt>
                <c:pt idx="299">
                  <c:v>5/23/2011</c:v>
                </c:pt>
                <c:pt idx="300">
                  <c:v>5/23/2011</c:v>
                </c:pt>
                <c:pt idx="301">
                  <c:v>5/23/2011</c:v>
                </c:pt>
                <c:pt idx="302">
                  <c:v>5/23/2011</c:v>
                </c:pt>
                <c:pt idx="303">
                  <c:v>5/23/2011</c:v>
                </c:pt>
                <c:pt idx="304">
                  <c:v>5/23/2011</c:v>
                </c:pt>
                <c:pt idx="305">
                  <c:v>5/23/2011</c:v>
                </c:pt>
                <c:pt idx="306">
                  <c:v>5/23/2011</c:v>
                </c:pt>
                <c:pt idx="307">
                  <c:v>5/23/2011</c:v>
                </c:pt>
                <c:pt idx="308">
                  <c:v>5/23/2011</c:v>
                </c:pt>
                <c:pt idx="309">
                  <c:v>5/23/2011</c:v>
                </c:pt>
                <c:pt idx="310">
                  <c:v>5/23/2011</c:v>
                </c:pt>
                <c:pt idx="311">
                  <c:v>5/23/2011</c:v>
                </c:pt>
                <c:pt idx="312">
                  <c:v>5/23/2011</c:v>
                </c:pt>
                <c:pt idx="313">
                  <c:v>5/23/2011</c:v>
                </c:pt>
                <c:pt idx="314">
                  <c:v>5/23/2011</c:v>
                </c:pt>
                <c:pt idx="315">
                  <c:v>5/23/2011</c:v>
                </c:pt>
                <c:pt idx="316">
                  <c:v>5/23/2011</c:v>
                </c:pt>
                <c:pt idx="317">
                  <c:v>5/23/2011</c:v>
                </c:pt>
                <c:pt idx="318">
                  <c:v>5/23/2011</c:v>
                </c:pt>
                <c:pt idx="319">
                  <c:v>5/24/2011</c:v>
                </c:pt>
                <c:pt idx="320">
                  <c:v>5/24/2011</c:v>
                </c:pt>
                <c:pt idx="321">
                  <c:v>5/24/2011</c:v>
                </c:pt>
                <c:pt idx="322">
                  <c:v>5/24/2011</c:v>
                </c:pt>
                <c:pt idx="323">
                  <c:v>5/24/2011</c:v>
                </c:pt>
                <c:pt idx="324">
                  <c:v>5/24/2011</c:v>
                </c:pt>
                <c:pt idx="325">
                  <c:v>5/24/2011</c:v>
                </c:pt>
                <c:pt idx="326">
                  <c:v>5/24/2011</c:v>
                </c:pt>
                <c:pt idx="327">
                  <c:v>5/24/2011</c:v>
                </c:pt>
                <c:pt idx="328">
                  <c:v>5/24/2011</c:v>
                </c:pt>
                <c:pt idx="329">
                  <c:v>5/24/2011</c:v>
                </c:pt>
                <c:pt idx="330">
                  <c:v>5/24/2011</c:v>
                </c:pt>
                <c:pt idx="331">
                  <c:v>5/24/2011</c:v>
                </c:pt>
                <c:pt idx="332">
                  <c:v>5/24/2011</c:v>
                </c:pt>
                <c:pt idx="333">
                  <c:v>5/24/2011</c:v>
                </c:pt>
                <c:pt idx="334">
                  <c:v>5/24/2011</c:v>
                </c:pt>
                <c:pt idx="335">
                  <c:v>5/24/2011</c:v>
                </c:pt>
                <c:pt idx="336">
                  <c:v>5/24/2011</c:v>
                </c:pt>
                <c:pt idx="337">
                  <c:v>5/24/2011</c:v>
                </c:pt>
                <c:pt idx="338">
                  <c:v>5/24/2011</c:v>
                </c:pt>
                <c:pt idx="339">
                  <c:v>5/24/2011</c:v>
                </c:pt>
                <c:pt idx="340">
                  <c:v>5/24/2011</c:v>
                </c:pt>
                <c:pt idx="341">
                  <c:v>5/24/2011</c:v>
                </c:pt>
                <c:pt idx="342">
                  <c:v>5/24/2011</c:v>
                </c:pt>
                <c:pt idx="343">
                  <c:v>5/24/2011</c:v>
                </c:pt>
                <c:pt idx="344">
                  <c:v>5/24/2011</c:v>
                </c:pt>
                <c:pt idx="345">
                  <c:v>5/24/2011</c:v>
                </c:pt>
                <c:pt idx="346">
                  <c:v>5/24/2011</c:v>
                </c:pt>
                <c:pt idx="347">
                  <c:v>5/24/2011</c:v>
                </c:pt>
                <c:pt idx="348">
                  <c:v>5/24/2011</c:v>
                </c:pt>
                <c:pt idx="349">
                  <c:v>5/24/2011</c:v>
                </c:pt>
                <c:pt idx="350">
                  <c:v>5/24/2011</c:v>
                </c:pt>
                <c:pt idx="351">
                  <c:v>5/24/2011</c:v>
                </c:pt>
                <c:pt idx="352">
                  <c:v>5/24/2011</c:v>
                </c:pt>
                <c:pt idx="353">
                  <c:v>5/24/2011</c:v>
                </c:pt>
                <c:pt idx="354">
                  <c:v>5/24/2011</c:v>
                </c:pt>
                <c:pt idx="355">
                  <c:v>5/24/2011</c:v>
                </c:pt>
                <c:pt idx="356">
                  <c:v>5/24/2011</c:v>
                </c:pt>
                <c:pt idx="357">
                  <c:v>5/24/2011</c:v>
                </c:pt>
                <c:pt idx="358">
                  <c:v>5/24/2011</c:v>
                </c:pt>
                <c:pt idx="359">
                  <c:v>5/24/2011</c:v>
                </c:pt>
                <c:pt idx="360">
                  <c:v>5/24/2011</c:v>
                </c:pt>
                <c:pt idx="361">
                  <c:v>5/24/2011</c:v>
                </c:pt>
                <c:pt idx="362">
                  <c:v>5/24/2011</c:v>
                </c:pt>
                <c:pt idx="363">
                  <c:v>5/24/2011</c:v>
                </c:pt>
                <c:pt idx="364">
                  <c:v>5/24/2011</c:v>
                </c:pt>
                <c:pt idx="365">
                  <c:v>5/24/2011</c:v>
                </c:pt>
                <c:pt idx="366">
                  <c:v>5/24/2011</c:v>
                </c:pt>
                <c:pt idx="367">
                  <c:v>5/24/2011</c:v>
                </c:pt>
                <c:pt idx="368">
                  <c:v>5/24/2011</c:v>
                </c:pt>
                <c:pt idx="369">
                  <c:v>5/24/2011</c:v>
                </c:pt>
                <c:pt idx="370">
                  <c:v>5/24/2011</c:v>
                </c:pt>
                <c:pt idx="371">
                  <c:v>5/24/2011</c:v>
                </c:pt>
                <c:pt idx="372">
                  <c:v>5/24/2011</c:v>
                </c:pt>
                <c:pt idx="373">
                  <c:v>5/24/2011</c:v>
                </c:pt>
                <c:pt idx="374">
                  <c:v>5/24/2011</c:v>
                </c:pt>
                <c:pt idx="375">
                  <c:v>5/24/2011</c:v>
                </c:pt>
                <c:pt idx="376">
                  <c:v>5/24/2011</c:v>
                </c:pt>
                <c:pt idx="377">
                  <c:v>5/24/2011</c:v>
                </c:pt>
                <c:pt idx="378">
                  <c:v>5/24/2011</c:v>
                </c:pt>
                <c:pt idx="379">
                  <c:v>5/24/2011</c:v>
                </c:pt>
                <c:pt idx="380">
                  <c:v>5/24/2011</c:v>
                </c:pt>
                <c:pt idx="381">
                  <c:v>5/24/2011</c:v>
                </c:pt>
                <c:pt idx="382">
                  <c:v>5/24/2011</c:v>
                </c:pt>
                <c:pt idx="383">
                  <c:v>5/24/2011</c:v>
                </c:pt>
                <c:pt idx="384">
                  <c:v>5/24/2011</c:v>
                </c:pt>
                <c:pt idx="385">
                  <c:v>5/24/2011</c:v>
                </c:pt>
                <c:pt idx="386">
                  <c:v>5/24/2011</c:v>
                </c:pt>
                <c:pt idx="387">
                  <c:v>5/24/2011</c:v>
                </c:pt>
                <c:pt idx="388">
                  <c:v>5/24/2011</c:v>
                </c:pt>
                <c:pt idx="389">
                  <c:v>5/24/2011</c:v>
                </c:pt>
                <c:pt idx="390">
                  <c:v>5/24/2011</c:v>
                </c:pt>
                <c:pt idx="391">
                  <c:v>5/24/2011</c:v>
                </c:pt>
                <c:pt idx="392">
                  <c:v>5/24/2011</c:v>
                </c:pt>
                <c:pt idx="393">
                  <c:v>5/24/2011</c:v>
                </c:pt>
                <c:pt idx="394">
                  <c:v>5/24/2011</c:v>
                </c:pt>
                <c:pt idx="395">
                  <c:v>5/24/2011</c:v>
                </c:pt>
                <c:pt idx="396">
                  <c:v>5/24/2011</c:v>
                </c:pt>
                <c:pt idx="397">
                  <c:v>5/24/2011</c:v>
                </c:pt>
                <c:pt idx="398">
                  <c:v>5/24/2011</c:v>
                </c:pt>
                <c:pt idx="399">
                  <c:v>5/24/2011</c:v>
                </c:pt>
                <c:pt idx="400">
                  <c:v>5/24/2011</c:v>
                </c:pt>
                <c:pt idx="401">
                  <c:v>5/24/2011</c:v>
                </c:pt>
                <c:pt idx="402">
                  <c:v>5/24/2011</c:v>
                </c:pt>
                <c:pt idx="403">
                  <c:v>5/24/2011</c:v>
                </c:pt>
                <c:pt idx="404">
                  <c:v>5/24/2011</c:v>
                </c:pt>
                <c:pt idx="405">
                  <c:v>5/24/2011</c:v>
                </c:pt>
                <c:pt idx="406">
                  <c:v>5/24/2011</c:v>
                </c:pt>
                <c:pt idx="407">
                  <c:v>5/24/2011</c:v>
                </c:pt>
                <c:pt idx="408">
                  <c:v>5/24/2011</c:v>
                </c:pt>
                <c:pt idx="409">
                  <c:v>5/24/2011</c:v>
                </c:pt>
                <c:pt idx="410">
                  <c:v>5/24/2011</c:v>
                </c:pt>
                <c:pt idx="411">
                  <c:v>5/24/2011</c:v>
                </c:pt>
                <c:pt idx="412">
                  <c:v>5/24/2011</c:v>
                </c:pt>
                <c:pt idx="413">
                  <c:v>5/24/2011</c:v>
                </c:pt>
                <c:pt idx="414">
                  <c:v>5/24/2011</c:v>
                </c:pt>
                <c:pt idx="415">
                  <c:v>5/25/2011</c:v>
                </c:pt>
                <c:pt idx="416">
                  <c:v>5/25/2011</c:v>
                </c:pt>
                <c:pt idx="417">
                  <c:v>5/25/2011</c:v>
                </c:pt>
                <c:pt idx="418">
                  <c:v>5/25/2011</c:v>
                </c:pt>
                <c:pt idx="419">
                  <c:v>5/25/2011</c:v>
                </c:pt>
                <c:pt idx="420">
                  <c:v>5/25/2011</c:v>
                </c:pt>
                <c:pt idx="421">
                  <c:v>5/25/2011</c:v>
                </c:pt>
                <c:pt idx="422">
                  <c:v>5/25/2011</c:v>
                </c:pt>
                <c:pt idx="423">
                  <c:v>5/25/2011</c:v>
                </c:pt>
                <c:pt idx="424">
                  <c:v>5/25/2011</c:v>
                </c:pt>
                <c:pt idx="425">
                  <c:v>5/25/2011</c:v>
                </c:pt>
                <c:pt idx="426">
                  <c:v>5/25/2011</c:v>
                </c:pt>
                <c:pt idx="427">
                  <c:v>5/25/2011</c:v>
                </c:pt>
                <c:pt idx="428">
                  <c:v>5/25/2011</c:v>
                </c:pt>
                <c:pt idx="429">
                  <c:v>5/25/2011</c:v>
                </c:pt>
                <c:pt idx="430">
                  <c:v>5/25/2011</c:v>
                </c:pt>
                <c:pt idx="431">
                  <c:v>5/25/2011</c:v>
                </c:pt>
                <c:pt idx="432">
                  <c:v>5/25/2011</c:v>
                </c:pt>
                <c:pt idx="433">
                  <c:v>5/25/2011</c:v>
                </c:pt>
                <c:pt idx="434">
                  <c:v>5/25/2011</c:v>
                </c:pt>
                <c:pt idx="435">
                  <c:v>5/25/2011</c:v>
                </c:pt>
                <c:pt idx="436">
                  <c:v>5/25/2011</c:v>
                </c:pt>
                <c:pt idx="437">
                  <c:v>5/25/2011</c:v>
                </c:pt>
                <c:pt idx="438">
                  <c:v>5/25/2011</c:v>
                </c:pt>
                <c:pt idx="439">
                  <c:v>5/25/2011</c:v>
                </c:pt>
                <c:pt idx="440">
                  <c:v>5/25/2011</c:v>
                </c:pt>
                <c:pt idx="441">
                  <c:v>5/25/2011</c:v>
                </c:pt>
                <c:pt idx="442">
                  <c:v>5/25/2011</c:v>
                </c:pt>
                <c:pt idx="443">
                  <c:v>5/25/2011</c:v>
                </c:pt>
                <c:pt idx="444">
                  <c:v>5/25/2011</c:v>
                </c:pt>
                <c:pt idx="445">
                  <c:v>5/25/2011</c:v>
                </c:pt>
                <c:pt idx="446">
                  <c:v>5/25/2011</c:v>
                </c:pt>
                <c:pt idx="447">
                  <c:v>5/25/2011</c:v>
                </c:pt>
                <c:pt idx="448">
                  <c:v>5/25/2011</c:v>
                </c:pt>
                <c:pt idx="449">
                  <c:v>5/25/2011</c:v>
                </c:pt>
                <c:pt idx="450">
                  <c:v>5/25/2011</c:v>
                </c:pt>
                <c:pt idx="451">
                  <c:v>5/25/2011</c:v>
                </c:pt>
                <c:pt idx="452">
                  <c:v>5/25/2011</c:v>
                </c:pt>
                <c:pt idx="453">
                  <c:v>5/25/2011</c:v>
                </c:pt>
                <c:pt idx="454">
                  <c:v>5/25/2011</c:v>
                </c:pt>
                <c:pt idx="455">
                  <c:v>5/25/2011</c:v>
                </c:pt>
                <c:pt idx="456">
                  <c:v>5/25/2011</c:v>
                </c:pt>
                <c:pt idx="457">
                  <c:v>5/25/2011</c:v>
                </c:pt>
                <c:pt idx="458">
                  <c:v>5/25/2011</c:v>
                </c:pt>
                <c:pt idx="459">
                  <c:v>5/25/2011</c:v>
                </c:pt>
                <c:pt idx="460">
                  <c:v>5/25/2011</c:v>
                </c:pt>
                <c:pt idx="461">
                  <c:v>5/25/2011</c:v>
                </c:pt>
                <c:pt idx="462">
                  <c:v>5/25/2011</c:v>
                </c:pt>
                <c:pt idx="463">
                  <c:v>5/25/2011</c:v>
                </c:pt>
                <c:pt idx="464">
                  <c:v>5/25/2011</c:v>
                </c:pt>
                <c:pt idx="465">
                  <c:v>5/25/2011</c:v>
                </c:pt>
                <c:pt idx="466">
                  <c:v>5/25/2011</c:v>
                </c:pt>
                <c:pt idx="467">
                  <c:v>5/25/2011</c:v>
                </c:pt>
                <c:pt idx="468">
                  <c:v>5/25/2011</c:v>
                </c:pt>
                <c:pt idx="469">
                  <c:v>5/25/2011</c:v>
                </c:pt>
                <c:pt idx="470">
                  <c:v>5/25/2011</c:v>
                </c:pt>
                <c:pt idx="471">
                  <c:v>5/25/2011</c:v>
                </c:pt>
                <c:pt idx="472">
                  <c:v>5/25/2011</c:v>
                </c:pt>
                <c:pt idx="473">
                  <c:v>5/25/2011</c:v>
                </c:pt>
                <c:pt idx="474">
                  <c:v>5/25/2011</c:v>
                </c:pt>
                <c:pt idx="475">
                  <c:v>5/25/2011</c:v>
                </c:pt>
                <c:pt idx="476">
                  <c:v>5/25/2011</c:v>
                </c:pt>
                <c:pt idx="477">
                  <c:v>5/25/2011</c:v>
                </c:pt>
                <c:pt idx="478">
                  <c:v>5/25/2011</c:v>
                </c:pt>
                <c:pt idx="479">
                  <c:v>5/25/2011</c:v>
                </c:pt>
                <c:pt idx="480">
                  <c:v>5/25/2011</c:v>
                </c:pt>
                <c:pt idx="481">
                  <c:v>5/25/2011</c:v>
                </c:pt>
                <c:pt idx="482">
                  <c:v>5/25/2011</c:v>
                </c:pt>
                <c:pt idx="483">
                  <c:v>5/25/2011</c:v>
                </c:pt>
                <c:pt idx="484">
                  <c:v>5/25/2011</c:v>
                </c:pt>
                <c:pt idx="485">
                  <c:v>5/25/2011</c:v>
                </c:pt>
                <c:pt idx="486">
                  <c:v>5/25/2011</c:v>
                </c:pt>
                <c:pt idx="487">
                  <c:v>5/25/2011</c:v>
                </c:pt>
                <c:pt idx="488">
                  <c:v>5/25/2011</c:v>
                </c:pt>
                <c:pt idx="489">
                  <c:v>5/25/2011</c:v>
                </c:pt>
                <c:pt idx="490">
                  <c:v>5/25/2011</c:v>
                </c:pt>
                <c:pt idx="491">
                  <c:v>5/25/2011</c:v>
                </c:pt>
                <c:pt idx="492">
                  <c:v>5/25/2011</c:v>
                </c:pt>
                <c:pt idx="493">
                  <c:v>5/25/2011</c:v>
                </c:pt>
                <c:pt idx="494">
                  <c:v>5/25/2011</c:v>
                </c:pt>
                <c:pt idx="495">
                  <c:v>5/25/2011</c:v>
                </c:pt>
                <c:pt idx="496">
                  <c:v>5/25/2011</c:v>
                </c:pt>
                <c:pt idx="497">
                  <c:v>5/25/2011</c:v>
                </c:pt>
                <c:pt idx="498">
                  <c:v>5/25/2011</c:v>
                </c:pt>
                <c:pt idx="499">
                  <c:v>5/25/2011</c:v>
                </c:pt>
                <c:pt idx="500">
                  <c:v>5/25/2011</c:v>
                </c:pt>
                <c:pt idx="501">
                  <c:v>5/25/2011</c:v>
                </c:pt>
                <c:pt idx="502">
                  <c:v>5/25/2011</c:v>
                </c:pt>
                <c:pt idx="503">
                  <c:v>5/25/2011</c:v>
                </c:pt>
                <c:pt idx="504">
                  <c:v>5/25/2011</c:v>
                </c:pt>
                <c:pt idx="505">
                  <c:v>5/25/2011</c:v>
                </c:pt>
                <c:pt idx="506">
                  <c:v>5/25/2011</c:v>
                </c:pt>
                <c:pt idx="507">
                  <c:v>5/25/2011</c:v>
                </c:pt>
                <c:pt idx="508">
                  <c:v>5/25/2011</c:v>
                </c:pt>
                <c:pt idx="509">
                  <c:v>5/25/2011</c:v>
                </c:pt>
                <c:pt idx="510">
                  <c:v>5/25/2011</c:v>
                </c:pt>
                <c:pt idx="511">
                  <c:v>5/26/2011</c:v>
                </c:pt>
                <c:pt idx="512">
                  <c:v>5/26/2011</c:v>
                </c:pt>
                <c:pt idx="513">
                  <c:v>5/26/2011</c:v>
                </c:pt>
                <c:pt idx="514">
                  <c:v>5/26/2011</c:v>
                </c:pt>
                <c:pt idx="515">
                  <c:v>5/26/2011</c:v>
                </c:pt>
                <c:pt idx="516">
                  <c:v>5/26/2011</c:v>
                </c:pt>
                <c:pt idx="517">
                  <c:v>5/26/2011</c:v>
                </c:pt>
                <c:pt idx="518">
                  <c:v>5/26/2011</c:v>
                </c:pt>
                <c:pt idx="519">
                  <c:v>5/26/2011</c:v>
                </c:pt>
                <c:pt idx="520">
                  <c:v>5/26/2011</c:v>
                </c:pt>
                <c:pt idx="521">
                  <c:v>5/26/2011</c:v>
                </c:pt>
                <c:pt idx="522">
                  <c:v>5/26/2011</c:v>
                </c:pt>
                <c:pt idx="523">
                  <c:v>5/26/2011</c:v>
                </c:pt>
                <c:pt idx="524">
                  <c:v>5/26/2011</c:v>
                </c:pt>
                <c:pt idx="525">
                  <c:v>5/26/2011</c:v>
                </c:pt>
                <c:pt idx="526">
                  <c:v>5/26/2011</c:v>
                </c:pt>
                <c:pt idx="527">
                  <c:v>5/26/2011</c:v>
                </c:pt>
                <c:pt idx="528">
                  <c:v>5/26/2011</c:v>
                </c:pt>
                <c:pt idx="529">
                  <c:v>5/26/2011</c:v>
                </c:pt>
                <c:pt idx="530">
                  <c:v>5/26/2011</c:v>
                </c:pt>
                <c:pt idx="531">
                  <c:v>5/26/2011</c:v>
                </c:pt>
                <c:pt idx="532">
                  <c:v>5/26/2011</c:v>
                </c:pt>
                <c:pt idx="533">
                  <c:v>5/26/2011</c:v>
                </c:pt>
                <c:pt idx="534">
                  <c:v>5/26/2011</c:v>
                </c:pt>
                <c:pt idx="535">
                  <c:v>5/26/2011</c:v>
                </c:pt>
                <c:pt idx="536">
                  <c:v>5/26/2011</c:v>
                </c:pt>
                <c:pt idx="537">
                  <c:v>5/26/2011</c:v>
                </c:pt>
                <c:pt idx="538">
                  <c:v>5/26/2011</c:v>
                </c:pt>
                <c:pt idx="539">
                  <c:v>5/26/2011</c:v>
                </c:pt>
                <c:pt idx="540">
                  <c:v>5/26/2011</c:v>
                </c:pt>
                <c:pt idx="541">
                  <c:v>5/26/2011</c:v>
                </c:pt>
                <c:pt idx="542">
                  <c:v>5/26/2011</c:v>
                </c:pt>
                <c:pt idx="543">
                  <c:v>5/26/2011</c:v>
                </c:pt>
                <c:pt idx="544">
                  <c:v>5/26/2011</c:v>
                </c:pt>
                <c:pt idx="545">
                  <c:v>5/26/2011</c:v>
                </c:pt>
                <c:pt idx="546">
                  <c:v>5/26/2011</c:v>
                </c:pt>
                <c:pt idx="547">
                  <c:v>5/26/2011</c:v>
                </c:pt>
                <c:pt idx="548">
                  <c:v>5/26/2011</c:v>
                </c:pt>
                <c:pt idx="549">
                  <c:v>5/26/2011</c:v>
                </c:pt>
                <c:pt idx="550">
                  <c:v>5/26/2011</c:v>
                </c:pt>
                <c:pt idx="551">
                  <c:v>5/26/2011</c:v>
                </c:pt>
                <c:pt idx="552">
                  <c:v>5/26/2011</c:v>
                </c:pt>
                <c:pt idx="553">
                  <c:v>5/26/2011</c:v>
                </c:pt>
                <c:pt idx="554">
                  <c:v>5/26/2011</c:v>
                </c:pt>
                <c:pt idx="555">
                  <c:v>5/26/2011</c:v>
                </c:pt>
                <c:pt idx="556">
                  <c:v>5/26/2011</c:v>
                </c:pt>
                <c:pt idx="557">
                  <c:v>5/26/2011</c:v>
                </c:pt>
                <c:pt idx="558">
                  <c:v>5/26/2011</c:v>
                </c:pt>
                <c:pt idx="559">
                  <c:v>5/26/2011</c:v>
                </c:pt>
                <c:pt idx="560">
                  <c:v>5/26/2011</c:v>
                </c:pt>
                <c:pt idx="561">
                  <c:v>5/26/2011</c:v>
                </c:pt>
                <c:pt idx="562">
                  <c:v>5/26/2011</c:v>
                </c:pt>
                <c:pt idx="563">
                  <c:v>5/26/2011</c:v>
                </c:pt>
                <c:pt idx="564">
                  <c:v>5/26/2011</c:v>
                </c:pt>
                <c:pt idx="565">
                  <c:v>5/26/2011</c:v>
                </c:pt>
                <c:pt idx="566">
                  <c:v>5/26/2011</c:v>
                </c:pt>
                <c:pt idx="567">
                  <c:v>5/26/2011</c:v>
                </c:pt>
                <c:pt idx="568">
                  <c:v>5/26/2011</c:v>
                </c:pt>
                <c:pt idx="569">
                  <c:v>5/26/2011</c:v>
                </c:pt>
                <c:pt idx="570">
                  <c:v>5/26/2011</c:v>
                </c:pt>
                <c:pt idx="571">
                  <c:v>5/26/2011</c:v>
                </c:pt>
                <c:pt idx="572">
                  <c:v>5/26/2011</c:v>
                </c:pt>
                <c:pt idx="573">
                  <c:v>5/26/2011</c:v>
                </c:pt>
                <c:pt idx="574">
                  <c:v>5/26/2011</c:v>
                </c:pt>
                <c:pt idx="575">
                  <c:v>5/26/2011</c:v>
                </c:pt>
                <c:pt idx="576">
                  <c:v>5/26/2011</c:v>
                </c:pt>
                <c:pt idx="577">
                  <c:v>5/26/2011</c:v>
                </c:pt>
                <c:pt idx="578">
                  <c:v>5/26/2011</c:v>
                </c:pt>
                <c:pt idx="579">
                  <c:v>5/26/2011</c:v>
                </c:pt>
                <c:pt idx="580">
                  <c:v>5/26/2011</c:v>
                </c:pt>
                <c:pt idx="581">
                  <c:v>5/26/2011</c:v>
                </c:pt>
                <c:pt idx="582">
                  <c:v>5/26/2011</c:v>
                </c:pt>
                <c:pt idx="583">
                  <c:v>5/26/2011</c:v>
                </c:pt>
                <c:pt idx="584">
                  <c:v>5/26/2011</c:v>
                </c:pt>
                <c:pt idx="585">
                  <c:v>5/26/2011</c:v>
                </c:pt>
                <c:pt idx="586">
                  <c:v>5/26/2011</c:v>
                </c:pt>
                <c:pt idx="587">
                  <c:v>5/26/2011</c:v>
                </c:pt>
                <c:pt idx="588">
                  <c:v>5/26/2011</c:v>
                </c:pt>
                <c:pt idx="589">
                  <c:v>5/26/2011</c:v>
                </c:pt>
                <c:pt idx="590">
                  <c:v>5/26/2011</c:v>
                </c:pt>
                <c:pt idx="591">
                  <c:v>5/26/2011</c:v>
                </c:pt>
                <c:pt idx="592">
                  <c:v>5/26/2011</c:v>
                </c:pt>
                <c:pt idx="593">
                  <c:v>5/26/2011</c:v>
                </c:pt>
                <c:pt idx="594">
                  <c:v>5/26/2011</c:v>
                </c:pt>
                <c:pt idx="595">
                  <c:v>5/26/2011</c:v>
                </c:pt>
                <c:pt idx="596">
                  <c:v>5/26/2011</c:v>
                </c:pt>
                <c:pt idx="597">
                  <c:v>5/26/2011</c:v>
                </c:pt>
                <c:pt idx="598">
                  <c:v>5/26/2011</c:v>
                </c:pt>
                <c:pt idx="599">
                  <c:v>5/26/2011</c:v>
                </c:pt>
                <c:pt idx="600">
                  <c:v>5/26/2011</c:v>
                </c:pt>
                <c:pt idx="601">
                  <c:v>5/26/2011</c:v>
                </c:pt>
                <c:pt idx="602">
                  <c:v>5/26/2011</c:v>
                </c:pt>
                <c:pt idx="603">
                  <c:v>5/26/2011</c:v>
                </c:pt>
                <c:pt idx="604">
                  <c:v>5/26/2011</c:v>
                </c:pt>
                <c:pt idx="605">
                  <c:v>5/26/2011</c:v>
                </c:pt>
                <c:pt idx="606">
                  <c:v>5/26/2011</c:v>
                </c:pt>
                <c:pt idx="607">
                  <c:v>5/27/2011</c:v>
                </c:pt>
                <c:pt idx="608">
                  <c:v>5/27/2011</c:v>
                </c:pt>
                <c:pt idx="609">
                  <c:v>5/27/2011</c:v>
                </c:pt>
                <c:pt idx="610">
                  <c:v>5/27/2011</c:v>
                </c:pt>
                <c:pt idx="611">
                  <c:v>5/27/2011</c:v>
                </c:pt>
                <c:pt idx="612">
                  <c:v>5/27/2011</c:v>
                </c:pt>
                <c:pt idx="613">
                  <c:v>5/27/2011</c:v>
                </c:pt>
                <c:pt idx="614">
                  <c:v>5/27/2011</c:v>
                </c:pt>
                <c:pt idx="615">
                  <c:v>5/27/2011</c:v>
                </c:pt>
                <c:pt idx="616">
                  <c:v>5/27/2011</c:v>
                </c:pt>
                <c:pt idx="617">
                  <c:v>5/27/2011</c:v>
                </c:pt>
                <c:pt idx="618">
                  <c:v>5/27/2011</c:v>
                </c:pt>
                <c:pt idx="619">
                  <c:v>5/27/2011</c:v>
                </c:pt>
                <c:pt idx="620">
                  <c:v>5/27/2011</c:v>
                </c:pt>
                <c:pt idx="621">
                  <c:v>5/27/2011</c:v>
                </c:pt>
                <c:pt idx="622">
                  <c:v>5/27/2011</c:v>
                </c:pt>
                <c:pt idx="623">
                  <c:v>5/27/2011</c:v>
                </c:pt>
                <c:pt idx="624">
                  <c:v>5/27/2011</c:v>
                </c:pt>
                <c:pt idx="625">
                  <c:v>5/27/2011</c:v>
                </c:pt>
                <c:pt idx="626">
                  <c:v>5/27/2011</c:v>
                </c:pt>
                <c:pt idx="627">
                  <c:v>5/27/2011</c:v>
                </c:pt>
                <c:pt idx="628">
                  <c:v>5/27/2011</c:v>
                </c:pt>
                <c:pt idx="629">
                  <c:v>5/27/2011</c:v>
                </c:pt>
                <c:pt idx="630">
                  <c:v>5/27/2011</c:v>
                </c:pt>
                <c:pt idx="631">
                  <c:v>5/27/2011</c:v>
                </c:pt>
                <c:pt idx="632">
                  <c:v>5/27/2011</c:v>
                </c:pt>
                <c:pt idx="633">
                  <c:v>5/27/2011</c:v>
                </c:pt>
                <c:pt idx="634">
                  <c:v>5/27/2011</c:v>
                </c:pt>
                <c:pt idx="635">
                  <c:v>5/27/2011</c:v>
                </c:pt>
                <c:pt idx="636">
                  <c:v>5/27/2011</c:v>
                </c:pt>
                <c:pt idx="637">
                  <c:v>5/27/2011</c:v>
                </c:pt>
                <c:pt idx="638">
                  <c:v>5/27/2011</c:v>
                </c:pt>
                <c:pt idx="639">
                  <c:v>5/27/2011</c:v>
                </c:pt>
                <c:pt idx="640">
                  <c:v>5/27/2011</c:v>
                </c:pt>
                <c:pt idx="641">
                  <c:v>5/27/2011</c:v>
                </c:pt>
                <c:pt idx="642">
                  <c:v>5/27/2011</c:v>
                </c:pt>
                <c:pt idx="643">
                  <c:v>5/27/2011</c:v>
                </c:pt>
                <c:pt idx="644">
                  <c:v>5/27/2011</c:v>
                </c:pt>
                <c:pt idx="645">
                  <c:v>5/27/2011</c:v>
                </c:pt>
                <c:pt idx="646">
                  <c:v>5/27/2011</c:v>
                </c:pt>
                <c:pt idx="647">
                  <c:v>5/27/2011</c:v>
                </c:pt>
                <c:pt idx="648">
                  <c:v>5/27/2011</c:v>
                </c:pt>
                <c:pt idx="649">
                  <c:v>5/27/2011</c:v>
                </c:pt>
                <c:pt idx="650">
                  <c:v>5/27/2011</c:v>
                </c:pt>
                <c:pt idx="651">
                  <c:v>5/27/2011</c:v>
                </c:pt>
                <c:pt idx="652">
                  <c:v>5/27/2011</c:v>
                </c:pt>
                <c:pt idx="653">
                  <c:v>5/27/2011</c:v>
                </c:pt>
                <c:pt idx="654">
                  <c:v>5/27/2011</c:v>
                </c:pt>
                <c:pt idx="655">
                  <c:v>5/27/2011</c:v>
                </c:pt>
                <c:pt idx="656">
                  <c:v>5/27/2011</c:v>
                </c:pt>
                <c:pt idx="657">
                  <c:v>5/27/2011</c:v>
                </c:pt>
                <c:pt idx="658">
                  <c:v>5/27/2011</c:v>
                </c:pt>
                <c:pt idx="659">
                  <c:v>5/27/2011</c:v>
                </c:pt>
                <c:pt idx="660">
                  <c:v>5/27/2011</c:v>
                </c:pt>
                <c:pt idx="661">
                  <c:v>5/27/2011</c:v>
                </c:pt>
                <c:pt idx="662">
                  <c:v>5/27/2011</c:v>
                </c:pt>
                <c:pt idx="663">
                  <c:v>5/27/2011</c:v>
                </c:pt>
                <c:pt idx="664">
                  <c:v>5/27/2011</c:v>
                </c:pt>
                <c:pt idx="665">
                  <c:v>5/27/2011</c:v>
                </c:pt>
                <c:pt idx="666">
                  <c:v>5/27/2011</c:v>
                </c:pt>
                <c:pt idx="667">
                  <c:v>5/27/2011</c:v>
                </c:pt>
                <c:pt idx="668">
                  <c:v>5/27/2011</c:v>
                </c:pt>
                <c:pt idx="669">
                  <c:v>5/27/2011</c:v>
                </c:pt>
                <c:pt idx="670">
                  <c:v>5/27/2011</c:v>
                </c:pt>
                <c:pt idx="671">
                  <c:v>5/27/2011</c:v>
                </c:pt>
                <c:pt idx="672">
                  <c:v>5/27/2011</c:v>
                </c:pt>
                <c:pt idx="673">
                  <c:v>5/27/2011</c:v>
                </c:pt>
                <c:pt idx="674">
                  <c:v>5/27/2011</c:v>
                </c:pt>
                <c:pt idx="675">
                  <c:v>5/27/2011</c:v>
                </c:pt>
                <c:pt idx="676">
                  <c:v>5/27/2011</c:v>
                </c:pt>
                <c:pt idx="677">
                  <c:v>5/27/2011</c:v>
                </c:pt>
                <c:pt idx="678">
                  <c:v>5/27/2011</c:v>
                </c:pt>
                <c:pt idx="679">
                  <c:v>5/27/2011</c:v>
                </c:pt>
                <c:pt idx="680">
                  <c:v>5/27/2011</c:v>
                </c:pt>
                <c:pt idx="681">
                  <c:v>5/27/2011</c:v>
                </c:pt>
                <c:pt idx="682">
                  <c:v>5/27/2011</c:v>
                </c:pt>
                <c:pt idx="683">
                  <c:v>5/27/2011</c:v>
                </c:pt>
                <c:pt idx="684">
                  <c:v>5/27/2011</c:v>
                </c:pt>
                <c:pt idx="685">
                  <c:v>5/27/2011</c:v>
                </c:pt>
                <c:pt idx="686">
                  <c:v>5/27/2011</c:v>
                </c:pt>
                <c:pt idx="687">
                  <c:v>5/27/2011</c:v>
                </c:pt>
                <c:pt idx="688">
                  <c:v>5/27/2011</c:v>
                </c:pt>
                <c:pt idx="689">
                  <c:v>5/27/2011</c:v>
                </c:pt>
                <c:pt idx="690">
                  <c:v>5/27/2011</c:v>
                </c:pt>
                <c:pt idx="691">
                  <c:v>5/27/2011</c:v>
                </c:pt>
                <c:pt idx="692">
                  <c:v>5/27/2011</c:v>
                </c:pt>
                <c:pt idx="693">
                  <c:v>5/27/2011</c:v>
                </c:pt>
                <c:pt idx="694">
                  <c:v>5/27/2011</c:v>
                </c:pt>
                <c:pt idx="695">
                  <c:v>5/27/2011</c:v>
                </c:pt>
                <c:pt idx="696">
                  <c:v>5/27/2011</c:v>
                </c:pt>
                <c:pt idx="697">
                  <c:v>5/27/2011</c:v>
                </c:pt>
                <c:pt idx="698">
                  <c:v>5/27/2011</c:v>
                </c:pt>
                <c:pt idx="699">
                  <c:v>5/27/2011</c:v>
                </c:pt>
                <c:pt idx="700">
                  <c:v>5/27/2011</c:v>
                </c:pt>
                <c:pt idx="701">
                  <c:v>5/27/2011</c:v>
                </c:pt>
                <c:pt idx="702">
                  <c:v>5/27/2011</c:v>
                </c:pt>
                <c:pt idx="703">
                  <c:v>5/28/2011</c:v>
                </c:pt>
                <c:pt idx="704">
                  <c:v>5/28/2011</c:v>
                </c:pt>
                <c:pt idx="705">
                  <c:v>5/28/2011</c:v>
                </c:pt>
                <c:pt idx="706">
                  <c:v>5/28/2011</c:v>
                </c:pt>
                <c:pt idx="707">
                  <c:v>5/28/2011</c:v>
                </c:pt>
                <c:pt idx="708">
                  <c:v>5/28/2011</c:v>
                </c:pt>
                <c:pt idx="709">
                  <c:v>5/28/2011</c:v>
                </c:pt>
                <c:pt idx="710">
                  <c:v>5/28/2011</c:v>
                </c:pt>
                <c:pt idx="711">
                  <c:v>5/28/2011</c:v>
                </c:pt>
                <c:pt idx="712">
                  <c:v>5/28/2011</c:v>
                </c:pt>
                <c:pt idx="713">
                  <c:v>5/28/2011</c:v>
                </c:pt>
                <c:pt idx="714">
                  <c:v>5/28/2011</c:v>
                </c:pt>
                <c:pt idx="715">
                  <c:v>5/28/2011</c:v>
                </c:pt>
                <c:pt idx="716">
                  <c:v>5/28/2011</c:v>
                </c:pt>
                <c:pt idx="717">
                  <c:v>5/28/2011</c:v>
                </c:pt>
                <c:pt idx="718">
                  <c:v>5/28/2011</c:v>
                </c:pt>
                <c:pt idx="719">
                  <c:v>5/28/2011</c:v>
                </c:pt>
                <c:pt idx="720">
                  <c:v>5/28/2011</c:v>
                </c:pt>
                <c:pt idx="721">
                  <c:v>5/28/2011</c:v>
                </c:pt>
                <c:pt idx="722">
                  <c:v>5/28/2011</c:v>
                </c:pt>
                <c:pt idx="723">
                  <c:v>5/28/2011</c:v>
                </c:pt>
                <c:pt idx="724">
                  <c:v>5/28/2011</c:v>
                </c:pt>
                <c:pt idx="725">
                  <c:v>5/28/2011</c:v>
                </c:pt>
                <c:pt idx="726">
                  <c:v>5/28/2011</c:v>
                </c:pt>
                <c:pt idx="727">
                  <c:v>5/28/2011</c:v>
                </c:pt>
                <c:pt idx="728">
                  <c:v>5/28/2011</c:v>
                </c:pt>
                <c:pt idx="729">
                  <c:v>5/28/2011</c:v>
                </c:pt>
                <c:pt idx="730">
                  <c:v>5/28/2011</c:v>
                </c:pt>
                <c:pt idx="731">
                  <c:v>5/28/2011</c:v>
                </c:pt>
                <c:pt idx="732">
                  <c:v>5/28/2011</c:v>
                </c:pt>
                <c:pt idx="733">
                  <c:v>5/28/2011</c:v>
                </c:pt>
                <c:pt idx="734">
                  <c:v>5/28/2011</c:v>
                </c:pt>
                <c:pt idx="735">
                  <c:v>5/28/2011</c:v>
                </c:pt>
                <c:pt idx="736">
                  <c:v>5/28/2011</c:v>
                </c:pt>
                <c:pt idx="737">
                  <c:v>5/28/2011</c:v>
                </c:pt>
                <c:pt idx="738">
                  <c:v>5/28/2011</c:v>
                </c:pt>
                <c:pt idx="739">
                  <c:v>5/28/2011</c:v>
                </c:pt>
                <c:pt idx="740">
                  <c:v>5/28/2011</c:v>
                </c:pt>
                <c:pt idx="741">
                  <c:v>5/28/2011</c:v>
                </c:pt>
                <c:pt idx="742">
                  <c:v>5/28/2011</c:v>
                </c:pt>
                <c:pt idx="743">
                  <c:v>5/28/2011</c:v>
                </c:pt>
                <c:pt idx="744">
                  <c:v>5/28/2011</c:v>
                </c:pt>
                <c:pt idx="745">
                  <c:v>5/28/2011</c:v>
                </c:pt>
                <c:pt idx="746">
                  <c:v>5/28/2011</c:v>
                </c:pt>
                <c:pt idx="747">
                  <c:v>5/28/2011</c:v>
                </c:pt>
                <c:pt idx="748">
                  <c:v>5/28/2011</c:v>
                </c:pt>
                <c:pt idx="749">
                  <c:v>5/28/2011</c:v>
                </c:pt>
                <c:pt idx="750">
                  <c:v>5/28/2011</c:v>
                </c:pt>
                <c:pt idx="751">
                  <c:v>5/28/2011</c:v>
                </c:pt>
                <c:pt idx="752">
                  <c:v>5/28/2011</c:v>
                </c:pt>
                <c:pt idx="753">
                  <c:v>5/28/2011</c:v>
                </c:pt>
                <c:pt idx="754">
                  <c:v>5/28/2011</c:v>
                </c:pt>
                <c:pt idx="755">
                  <c:v>5/28/2011</c:v>
                </c:pt>
                <c:pt idx="756">
                  <c:v>5/28/2011</c:v>
                </c:pt>
                <c:pt idx="757">
                  <c:v>5/28/2011</c:v>
                </c:pt>
                <c:pt idx="758">
                  <c:v>5/28/2011</c:v>
                </c:pt>
                <c:pt idx="759">
                  <c:v>5/28/2011</c:v>
                </c:pt>
                <c:pt idx="760">
                  <c:v>5/28/2011</c:v>
                </c:pt>
                <c:pt idx="761">
                  <c:v>5/28/2011</c:v>
                </c:pt>
                <c:pt idx="762">
                  <c:v>5/28/2011</c:v>
                </c:pt>
                <c:pt idx="763">
                  <c:v>5/28/2011</c:v>
                </c:pt>
                <c:pt idx="764">
                  <c:v>5/28/2011</c:v>
                </c:pt>
                <c:pt idx="765">
                  <c:v>5/28/2011</c:v>
                </c:pt>
                <c:pt idx="766">
                  <c:v>5/28/2011</c:v>
                </c:pt>
                <c:pt idx="767">
                  <c:v>5/28/2011</c:v>
                </c:pt>
                <c:pt idx="768">
                  <c:v>5/28/2011</c:v>
                </c:pt>
                <c:pt idx="769">
                  <c:v>5/28/2011</c:v>
                </c:pt>
                <c:pt idx="770">
                  <c:v>5/28/2011</c:v>
                </c:pt>
                <c:pt idx="771">
                  <c:v>5/28/2011</c:v>
                </c:pt>
                <c:pt idx="772">
                  <c:v>5/28/2011</c:v>
                </c:pt>
                <c:pt idx="773">
                  <c:v>5/28/2011</c:v>
                </c:pt>
                <c:pt idx="774">
                  <c:v>5/28/2011</c:v>
                </c:pt>
                <c:pt idx="775">
                  <c:v>5/28/2011</c:v>
                </c:pt>
                <c:pt idx="776">
                  <c:v>5/28/2011</c:v>
                </c:pt>
                <c:pt idx="777">
                  <c:v>5/28/2011</c:v>
                </c:pt>
                <c:pt idx="778">
                  <c:v>5/28/2011</c:v>
                </c:pt>
                <c:pt idx="779">
                  <c:v>5/28/2011</c:v>
                </c:pt>
                <c:pt idx="780">
                  <c:v>5/28/2011</c:v>
                </c:pt>
                <c:pt idx="781">
                  <c:v>5/28/2011</c:v>
                </c:pt>
                <c:pt idx="782">
                  <c:v>5/28/2011</c:v>
                </c:pt>
                <c:pt idx="783">
                  <c:v>5/28/2011</c:v>
                </c:pt>
                <c:pt idx="784">
                  <c:v>5/28/2011</c:v>
                </c:pt>
                <c:pt idx="785">
                  <c:v>5/28/2011</c:v>
                </c:pt>
                <c:pt idx="786">
                  <c:v>5/28/2011</c:v>
                </c:pt>
                <c:pt idx="787">
                  <c:v>5/28/2011</c:v>
                </c:pt>
                <c:pt idx="788">
                  <c:v>5/28/2011</c:v>
                </c:pt>
                <c:pt idx="789">
                  <c:v>5/28/2011</c:v>
                </c:pt>
                <c:pt idx="790">
                  <c:v>5/28/2011</c:v>
                </c:pt>
                <c:pt idx="791">
                  <c:v>5/28/2011</c:v>
                </c:pt>
                <c:pt idx="792">
                  <c:v>5/28/2011</c:v>
                </c:pt>
                <c:pt idx="793">
                  <c:v>5/28/2011</c:v>
                </c:pt>
                <c:pt idx="794">
                  <c:v>5/28/2011</c:v>
                </c:pt>
                <c:pt idx="795">
                  <c:v>5/28/2011</c:v>
                </c:pt>
                <c:pt idx="796">
                  <c:v>5/28/2011</c:v>
                </c:pt>
                <c:pt idx="797">
                  <c:v>5/28/2011</c:v>
                </c:pt>
                <c:pt idx="798">
                  <c:v>5/28/2011</c:v>
                </c:pt>
                <c:pt idx="799">
                  <c:v>5/29/2011</c:v>
                </c:pt>
                <c:pt idx="800">
                  <c:v>5/29/2011</c:v>
                </c:pt>
                <c:pt idx="801">
                  <c:v>5/29/2011</c:v>
                </c:pt>
                <c:pt idx="802">
                  <c:v>5/29/2011</c:v>
                </c:pt>
                <c:pt idx="803">
                  <c:v>5/29/2011</c:v>
                </c:pt>
                <c:pt idx="804">
                  <c:v>5/29/2011</c:v>
                </c:pt>
                <c:pt idx="805">
                  <c:v>5/29/2011</c:v>
                </c:pt>
                <c:pt idx="806">
                  <c:v>5/29/2011</c:v>
                </c:pt>
                <c:pt idx="807">
                  <c:v>5/29/2011</c:v>
                </c:pt>
                <c:pt idx="808">
                  <c:v>5/29/2011</c:v>
                </c:pt>
                <c:pt idx="809">
                  <c:v>5/29/2011</c:v>
                </c:pt>
                <c:pt idx="810">
                  <c:v>5/29/2011</c:v>
                </c:pt>
                <c:pt idx="811">
                  <c:v>5/29/2011</c:v>
                </c:pt>
                <c:pt idx="812">
                  <c:v>5/29/2011</c:v>
                </c:pt>
                <c:pt idx="813">
                  <c:v>5/29/2011</c:v>
                </c:pt>
                <c:pt idx="814">
                  <c:v>5/29/2011</c:v>
                </c:pt>
                <c:pt idx="815">
                  <c:v>5/29/2011</c:v>
                </c:pt>
                <c:pt idx="816">
                  <c:v>5/29/2011</c:v>
                </c:pt>
                <c:pt idx="817">
                  <c:v>5/29/2011</c:v>
                </c:pt>
                <c:pt idx="818">
                  <c:v>5/29/2011</c:v>
                </c:pt>
                <c:pt idx="819">
                  <c:v>5/29/2011</c:v>
                </c:pt>
                <c:pt idx="820">
                  <c:v>5/29/2011</c:v>
                </c:pt>
                <c:pt idx="821">
                  <c:v>5/29/2011</c:v>
                </c:pt>
                <c:pt idx="822">
                  <c:v>5/29/2011</c:v>
                </c:pt>
                <c:pt idx="823">
                  <c:v>5/29/2011</c:v>
                </c:pt>
                <c:pt idx="824">
                  <c:v>5/29/2011</c:v>
                </c:pt>
                <c:pt idx="825">
                  <c:v>5/29/2011</c:v>
                </c:pt>
                <c:pt idx="826">
                  <c:v>5/29/2011</c:v>
                </c:pt>
                <c:pt idx="827">
                  <c:v>5/29/2011</c:v>
                </c:pt>
                <c:pt idx="828">
                  <c:v>5/29/2011</c:v>
                </c:pt>
                <c:pt idx="829">
                  <c:v>5/29/2011</c:v>
                </c:pt>
                <c:pt idx="830">
                  <c:v>5/29/2011</c:v>
                </c:pt>
                <c:pt idx="831">
                  <c:v>5/29/2011</c:v>
                </c:pt>
                <c:pt idx="832">
                  <c:v>5/29/2011</c:v>
                </c:pt>
                <c:pt idx="833">
                  <c:v>5/29/2011</c:v>
                </c:pt>
                <c:pt idx="834">
                  <c:v>5/29/2011</c:v>
                </c:pt>
                <c:pt idx="835">
                  <c:v>5/29/2011</c:v>
                </c:pt>
                <c:pt idx="836">
                  <c:v>5/29/2011</c:v>
                </c:pt>
                <c:pt idx="837">
                  <c:v>5/29/2011</c:v>
                </c:pt>
                <c:pt idx="838">
                  <c:v>5/29/2011</c:v>
                </c:pt>
                <c:pt idx="839">
                  <c:v>5/29/2011</c:v>
                </c:pt>
                <c:pt idx="840">
                  <c:v>5/29/2011</c:v>
                </c:pt>
                <c:pt idx="841">
                  <c:v>5/29/2011</c:v>
                </c:pt>
                <c:pt idx="842">
                  <c:v>5/29/2011</c:v>
                </c:pt>
                <c:pt idx="843">
                  <c:v>5/29/2011</c:v>
                </c:pt>
                <c:pt idx="844">
                  <c:v>5/29/2011</c:v>
                </c:pt>
                <c:pt idx="845">
                  <c:v>5/29/2011</c:v>
                </c:pt>
                <c:pt idx="846">
                  <c:v>5/29/2011</c:v>
                </c:pt>
                <c:pt idx="847">
                  <c:v>5/29/2011</c:v>
                </c:pt>
                <c:pt idx="848">
                  <c:v>5/29/2011</c:v>
                </c:pt>
                <c:pt idx="849">
                  <c:v>5/29/2011</c:v>
                </c:pt>
                <c:pt idx="850">
                  <c:v>5/29/2011</c:v>
                </c:pt>
                <c:pt idx="851">
                  <c:v>5/29/2011</c:v>
                </c:pt>
                <c:pt idx="852">
                  <c:v>5/29/2011</c:v>
                </c:pt>
                <c:pt idx="853">
                  <c:v>5/29/2011</c:v>
                </c:pt>
                <c:pt idx="854">
                  <c:v>5/29/2011</c:v>
                </c:pt>
                <c:pt idx="855">
                  <c:v>5/29/2011</c:v>
                </c:pt>
                <c:pt idx="856">
                  <c:v>5/29/2011</c:v>
                </c:pt>
                <c:pt idx="857">
                  <c:v>5/29/2011</c:v>
                </c:pt>
                <c:pt idx="858">
                  <c:v>5/29/2011</c:v>
                </c:pt>
                <c:pt idx="859">
                  <c:v>5/29/2011</c:v>
                </c:pt>
                <c:pt idx="860">
                  <c:v>5/29/2011</c:v>
                </c:pt>
                <c:pt idx="861">
                  <c:v>5/29/2011</c:v>
                </c:pt>
                <c:pt idx="862">
                  <c:v>5/29/2011</c:v>
                </c:pt>
                <c:pt idx="863">
                  <c:v>5/29/2011</c:v>
                </c:pt>
                <c:pt idx="864">
                  <c:v>5/29/2011</c:v>
                </c:pt>
                <c:pt idx="865">
                  <c:v>5/29/2011</c:v>
                </c:pt>
                <c:pt idx="866">
                  <c:v>5/29/2011</c:v>
                </c:pt>
                <c:pt idx="867">
                  <c:v>5/29/2011</c:v>
                </c:pt>
                <c:pt idx="868">
                  <c:v>5/29/2011</c:v>
                </c:pt>
                <c:pt idx="869">
                  <c:v>5/29/2011</c:v>
                </c:pt>
                <c:pt idx="870">
                  <c:v>5/29/2011</c:v>
                </c:pt>
                <c:pt idx="871">
                  <c:v>5/29/2011</c:v>
                </c:pt>
                <c:pt idx="872">
                  <c:v>5/29/2011</c:v>
                </c:pt>
                <c:pt idx="873">
                  <c:v>5/29/2011</c:v>
                </c:pt>
                <c:pt idx="874">
                  <c:v>5/29/2011</c:v>
                </c:pt>
                <c:pt idx="875">
                  <c:v>5/29/2011</c:v>
                </c:pt>
                <c:pt idx="876">
                  <c:v>5/29/2011</c:v>
                </c:pt>
                <c:pt idx="877">
                  <c:v>5/29/2011</c:v>
                </c:pt>
                <c:pt idx="878">
                  <c:v>5/29/2011</c:v>
                </c:pt>
                <c:pt idx="879">
                  <c:v>5/29/2011</c:v>
                </c:pt>
                <c:pt idx="880">
                  <c:v>5/29/2011</c:v>
                </c:pt>
                <c:pt idx="881">
                  <c:v>5/29/2011</c:v>
                </c:pt>
                <c:pt idx="882">
                  <c:v>5/29/2011</c:v>
                </c:pt>
                <c:pt idx="883">
                  <c:v>5/29/2011</c:v>
                </c:pt>
                <c:pt idx="884">
                  <c:v>5/29/2011</c:v>
                </c:pt>
                <c:pt idx="885">
                  <c:v>5/29/2011</c:v>
                </c:pt>
                <c:pt idx="886">
                  <c:v>5/29/2011</c:v>
                </c:pt>
                <c:pt idx="887">
                  <c:v>5/29/2011</c:v>
                </c:pt>
                <c:pt idx="888">
                  <c:v>5/29/2011</c:v>
                </c:pt>
                <c:pt idx="889">
                  <c:v>5/29/2011</c:v>
                </c:pt>
                <c:pt idx="890">
                  <c:v>5/29/2011</c:v>
                </c:pt>
                <c:pt idx="891">
                  <c:v>5/29/2011</c:v>
                </c:pt>
                <c:pt idx="892">
                  <c:v>5/29/2011</c:v>
                </c:pt>
                <c:pt idx="893">
                  <c:v>5/29/2011</c:v>
                </c:pt>
                <c:pt idx="894">
                  <c:v>5/29/2011</c:v>
                </c:pt>
                <c:pt idx="895">
                  <c:v>5/30/2011</c:v>
                </c:pt>
                <c:pt idx="896">
                  <c:v>5/30/2011</c:v>
                </c:pt>
                <c:pt idx="897">
                  <c:v>5/30/2011</c:v>
                </c:pt>
                <c:pt idx="898">
                  <c:v>5/30/2011</c:v>
                </c:pt>
                <c:pt idx="899">
                  <c:v>5/30/2011</c:v>
                </c:pt>
                <c:pt idx="900">
                  <c:v>5/30/2011</c:v>
                </c:pt>
                <c:pt idx="901">
                  <c:v>5/30/2011</c:v>
                </c:pt>
                <c:pt idx="902">
                  <c:v>5/30/2011</c:v>
                </c:pt>
                <c:pt idx="903">
                  <c:v>5/30/2011</c:v>
                </c:pt>
                <c:pt idx="904">
                  <c:v>5/30/2011</c:v>
                </c:pt>
                <c:pt idx="905">
                  <c:v>5/30/2011</c:v>
                </c:pt>
                <c:pt idx="906">
                  <c:v>5/30/2011</c:v>
                </c:pt>
                <c:pt idx="907">
                  <c:v>5/30/2011</c:v>
                </c:pt>
                <c:pt idx="908">
                  <c:v>5/30/2011</c:v>
                </c:pt>
                <c:pt idx="909">
                  <c:v>5/30/2011</c:v>
                </c:pt>
                <c:pt idx="910">
                  <c:v>5/30/2011</c:v>
                </c:pt>
                <c:pt idx="911">
                  <c:v>5/30/2011</c:v>
                </c:pt>
                <c:pt idx="912">
                  <c:v>5/30/2011</c:v>
                </c:pt>
                <c:pt idx="913">
                  <c:v>5/30/2011</c:v>
                </c:pt>
                <c:pt idx="914">
                  <c:v>5/30/2011</c:v>
                </c:pt>
                <c:pt idx="915">
                  <c:v>5/30/2011</c:v>
                </c:pt>
                <c:pt idx="916">
                  <c:v>5/30/2011</c:v>
                </c:pt>
                <c:pt idx="917">
                  <c:v>5/30/2011</c:v>
                </c:pt>
                <c:pt idx="918">
                  <c:v>5/30/2011</c:v>
                </c:pt>
                <c:pt idx="919">
                  <c:v>5/30/2011</c:v>
                </c:pt>
                <c:pt idx="920">
                  <c:v>5/30/2011</c:v>
                </c:pt>
                <c:pt idx="921">
                  <c:v>5/30/2011</c:v>
                </c:pt>
                <c:pt idx="922">
                  <c:v>5/30/2011</c:v>
                </c:pt>
                <c:pt idx="923">
                  <c:v>5/30/2011</c:v>
                </c:pt>
                <c:pt idx="924">
                  <c:v>5/30/2011</c:v>
                </c:pt>
                <c:pt idx="925">
                  <c:v>5/30/2011</c:v>
                </c:pt>
                <c:pt idx="926">
                  <c:v>5/30/2011</c:v>
                </c:pt>
                <c:pt idx="927">
                  <c:v>5/30/2011</c:v>
                </c:pt>
                <c:pt idx="928">
                  <c:v>5/30/2011</c:v>
                </c:pt>
                <c:pt idx="929">
                  <c:v>5/30/2011</c:v>
                </c:pt>
                <c:pt idx="930">
                  <c:v>5/30/2011</c:v>
                </c:pt>
                <c:pt idx="931">
                  <c:v>5/30/2011</c:v>
                </c:pt>
                <c:pt idx="932">
                  <c:v>5/30/2011</c:v>
                </c:pt>
                <c:pt idx="933">
                  <c:v>5/30/2011</c:v>
                </c:pt>
                <c:pt idx="934">
                  <c:v>5/30/2011</c:v>
                </c:pt>
                <c:pt idx="935">
                  <c:v>5/30/2011</c:v>
                </c:pt>
                <c:pt idx="936">
                  <c:v>5/30/2011</c:v>
                </c:pt>
                <c:pt idx="937">
                  <c:v>5/30/2011</c:v>
                </c:pt>
                <c:pt idx="938">
                  <c:v>5/30/2011</c:v>
                </c:pt>
                <c:pt idx="939">
                  <c:v>5/30/2011</c:v>
                </c:pt>
                <c:pt idx="940">
                  <c:v>5/30/2011</c:v>
                </c:pt>
                <c:pt idx="941">
                  <c:v>5/30/2011</c:v>
                </c:pt>
                <c:pt idx="942">
                  <c:v>5/30/2011</c:v>
                </c:pt>
                <c:pt idx="943">
                  <c:v>5/30/2011</c:v>
                </c:pt>
                <c:pt idx="944">
                  <c:v>5/30/2011</c:v>
                </c:pt>
                <c:pt idx="945">
                  <c:v>5/30/2011</c:v>
                </c:pt>
                <c:pt idx="946">
                  <c:v>5/30/2011</c:v>
                </c:pt>
                <c:pt idx="947">
                  <c:v>5/30/2011</c:v>
                </c:pt>
                <c:pt idx="948">
                  <c:v>5/30/2011</c:v>
                </c:pt>
                <c:pt idx="949">
                  <c:v>5/30/2011</c:v>
                </c:pt>
                <c:pt idx="950">
                  <c:v>5/30/2011</c:v>
                </c:pt>
                <c:pt idx="951">
                  <c:v>5/30/2011</c:v>
                </c:pt>
                <c:pt idx="952">
                  <c:v>5/30/2011</c:v>
                </c:pt>
                <c:pt idx="953">
                  <c:v>5/30/2011</c:v>
                </c:pt>
                <c:pt idx="954">
                  <c:v>5/30/2011</c:v>
                </c:pt>
                <c:pt idx="955">
                  <c:v>5/30/2011</c:v>
                </c:pt>
                <c:pt idx="956">
                  <c:v>5/30/2011</c:v>
                </c:pt>
                <c:pt idx="957">
                  <c:v>5/30/2011</c:v>
                </c:pt>
                <c:pt idx="958">
                  <c:v>5/30/2011</c:v>
                </c:pt>
                <c:pt idx="959">
                  <c:v>5/30/2011</c:v>
                </c:pt>
                <c:pt idx="960">
                  <c:v>5/30/2011</c:v>
                </c:pt>
                <c:pt idx="961">
                  <c:v>5/30/2011</c:v>
                </c:pt>
                <c:pt idx="962">
                  <c:v>5/30/2011</c:v>
                </c:pt>
                <c:pt idx="963">
                  <c:v>5/30/2011</c:v>
                </c:pt>
                <c:pt idx="964">
                  <c:v>5/30/2011</c:v>
                </c:pt>
                <c:pt idx="965">
                  <c:v>5/30/2011</c:v>
                </c:pt>
                <c:pt idx="966">
                  <c:v>5/30/2011</c:v>
                </c:pt>
                <c:pt idx="967">
                  <c:v>5/30/2011</c:v>
                </c:pt>
                <c:pt idx="968">
                  <c:v>5/30/2011</c:v>
                </c:pt>
                <c:pt idx="969">
                  <c:v>5/30/2011</c:v>
                </c:pt>
                <c:pt idx="970">
                  <c:v>5/30/2011</c:v>
                </c:pt>
                <c:pt idx="971">
                  <c:v>5/30/2011</c:v>
                </c:pt>
                <c:pt idx="972">
                  <c:v>5/30/2011</c:v>
                </c:pt>
                <c:pt idx="973">
                  <c:v>5/30/2011</c:v>
                </c:pt>
                <c:pt idx="974">
                  <c:v>5/30/2011</c:v>
                </c:pt>
                <c:pt idx="975">
                  <c:v>5/30/2011</c:v>
                </c:pt>
                <c:pt idx="976">
                  <c:v>5/30/2011</c:v>
                </c:pt>
                <c:pt idx="977">
                  <c:v>5/30/2011</c:v>
                </c:pt>
                <c:pt idx="978">
                  <c:v>5/30/2011</c:v>
                </c:pt>
                <c:pt idx="979">
                  <c:v>5/30/2011</c:v>
                </c:pt>
                <c:pt idx="980">
                  <c:v>5/30/2011</c:v>
                </c:pt>
                <c:pt idx="981">
                  <c:v>5/30/2011</c:v>
                </c:pt>
                <c:pt idx="982">
                  <c:v>5/30/2011</c:v>
                </c:pt>
                <c:pt idx="983">
                  <c:v>5/30/2011</c:v>
                </c:pt>
                <c:pt idx="984">
                  <c:v>5/30/2011</c:v>
                </c:pt>
                <c:pt idx="985">
                  <c:v>5/30/2011</c:v>
                </c:pt>
                <c:pt idx="986">
                  <c:v>5/30/2011</c:v>
                </c:pt>
                <c:pt idx="987">
                  <c:v>5/30/2011</c:v>
                </c:pt>
                <c:pt idx="988">
                  <c:v>5/30/2011</c:v>
                </c:pt>
                <c:pt idx="989">
                  <c:v>5/30/2011</c:v>
                </c:pt>
                <c:pt idx="990">
                  <c:v>5/30/2011</c:v>
                </c:pt>
                <c:pt idx="991">
                  <c:v>5/31/2011</c:v>
                </c:pt>
                <c:pt idx="992">
                  <c:v>5/31/2011</c:v>
                </c:pt>
                <c:pt idx="993">
                  <c:v>5/31/2011</c:v>
                </c:pt>
                <c:pt idx="994">
                  <c:v>5/31/2011</c:v>
                </c:pt>
                <c:pt idx="995">
                  <c:v>5/31/2011</c:v>
                </c:pt>
                <c:pt idx="996">
                  <c:v>5/31/2011</c:v>
                </c:pt>
                <c:pt idx="997">
                  <c:v>5/31/2011</c:v>
                </c:pt>
                <c:pt idx="998">
                  <c:v>5/31/2011</c:v>
                </c:pt>
                <c:pt idx="999">
                  <c:v>5/31/2011</c:v>
                </c:pt>
                <c:pt idx="1000">
                  <c:v>5/31/2011</c:v>
                </c:pt>
                <c:pt idx="1001">
                  <c:v>5/31/2011</c:v>
                </c:pt>
                <c:pt idx="1002">
                  <c:v>5/31/2011</c:v>
                </c:pt>
                <c:pt idx="1003">
                  <c:v>5/31/2011</c:v>
                </c:pt>
                <c:pt idx="1004">
                  <c:v>5/31/2011</c:v>
                </c:pt>
                <c:pt idx="1005">
                  <c:v>5/31/2011</c:v>
                </c:pt>
                <c:pt idx="1006">
                  <c:v>5/31/2011</c:v>
                </c:pt>
                <c:pt idx="1007">
                  <c:v>5/31/2011</c:v>
                </c:pt>
                <c:pt idx="1008">
                  <c:v>5/31/2011</c:v>
                </c:pt>
                <c:pt idx="1009">
                  <c:v>5/31/2011</c:v>
                </c:pt>
                <c:pt idx="1010">
                  <c:v>5/31/2011</c:v>
                </c:pt>
                <c:pt idx="1011">
                  <c:v>5/31/2011</c:v>
                </c:pt>
                <c:pt idx="1012">
                  <c:v>5/31/2011</c:v>
                </c:pt>
                <c:pt idx="1013">
                  <c:v>5/31/2011</c:v>
                </c:pt>
                <c:pt idx="1014">
                  <c:v>5/31/2011</c:v>
                </c:pt>
                <c:pt idx="1015">
                  <c:v>5/31/2011</c:v>
                </c:pt>
                <c:pt idx="1016">
                  <c:v>5/31/2011</c:v>
                </c:pt>
                <c:pt idx="1017">
                  <c:v>5/31/2011</c:v>
                </c:pt>
                <c:pt idx="1018">
                  <c:v>5/31/2011</c:v>
                </c:pt>
                <c:pt idx="1019">
                  <c:v>5/31/2011</c:v>
                </c:pt>
                <c:pt idx="1020">
                  <c:v>5/31/2011</c:v>
                </c:pt>
                <c:pt idx="1021">
                  <c:v>5/31/2011</c:v>
                </c:pt>
                <c:pt idx="1022">
                  <c:v>5/31/2011</c:v>
                </c:pt>
                <c:pt idx="1023">
                  <c:v>5/31/2011</c:v>
                </c:pt>
                <c:pt idx="1024">
                  <c:v>5/31/2011</c:v>
                </c:pt>
                <c:pt idx="1025">
                  <c:v>5/31/2011</c:v>
                </c:pt>
                <c:pt idx="1026">
                  <c:v>5/31/2011</c:v>
                </c:pt>
                <c:pt idx="1027">
                  <c:v>5/31/2011</c:v>
                </c:pt>
                <c:pt idx="1028">
                  <c:v>5/31/2011</c:v>
                </c:pt>
                <c:pt idx="1029">
                  <c:v>5/31/2011</c:v>
                </c:pt>
                <c:pt idx="1030">
                  <c:v>5/31/2011</c:v>
                </c:pt>
                <c:pt idx="1031">
                  <c:v>5/31/2011</c:v>
                </c:pt>
                <c:pt idx="1032">
                  <c:v>5/31/2011</c:v>
                </c:pt>
                <c:pt idx="1033">
                  <c:v>5/31/2011</c:v>
                </c:pt>
                <c:pt idx="1034">
                  <c:v>5/31/2011</c:v>
                </c:pt>
                <c:pt idx="1035">
                  <c:v>5/31/2011</c:v>
                </c:pt>
                <c:pt idx="1036">
                  <c:v>5/31/2011</c:v>
                </c:pt>
                <c:pt idx="1037">
                  <c:v>5/31/2011</c:v>
                </c:pt>
                <c:pt idx="1038">
                  <c:v>5/31/2011</c:v>
                </c:pt>
                <c:pt idx="1039">
                  <c:v>5/31/2011</c:v>
                </c:pt>
                <c:pt idx="1040">
                  <c:v>5/31/2011</c:v>
                </c:pt>
                <c:pt idx="1041">
                  <c:v>5/31/2011</c:v>
                </c:pt>
                <c:pt idx="1042">
                  <c:v>5/31/2011</c:v>
                </c:pt>
                <c:pt idx="1043">
                  <c:v>5/31/2011</c:v>
                </c:pt>
                <c:pt idx="1044">
                  <c:v>5/31/2011</c:v>
                </c:pt>
                <c:pt idx="1045">
                  <c:v>5/31/2011</c:v>
                </c:pt>
                <c:pt idx="1046">
                  <c:v>5/31/2011</c:v>
                </c:pt>
                <c:pt idx="1047">
                  <c:v>5/31/2011</c:v>
                </c:pt>
                <c:pt idx="1048">
                  <c:v>5/31/2011</c:v>
                </c:pt>
                <c:pt idx="1049">
                  <c:v>5/31/2011</c:v>
                </c:pt>
                <c:pt idx="1050">
                  <c:v>5/31/2011</c:v>
                </c:pt>
                <c:pt idx="1051">
                  <c:v>5/31/2011</c:v>
                </c:pt>
                <c:pt idx="1052">
                  <c:v>5/31/2011</c:v>
                </c:pt>
                <c:pt idx="1053">
                  <c:v>5/31/2011</c:v>
                </c:pt>
                <c:pt idx="1054">
                  <c:v>5/31/2011</c:v>
                </c:pt>
                <c:pt idx="1055">
                  <c:v>5/31/2011</c:v>
                </c:pt>
                <c:pt idx="1056">
                  <c:v>5/31/2011</c:v>
                </c:pt>
                <c:pt idx="1057">
                  <c:v>5/31/2011</c:v>
                </c:pt>
                <c:pt idx="1058">
                  <c:v>5/31/2011</c:v>
                </c:pt>
                <c:pt idx="1059">
                  <c:v>5/31/2011</c:v>
                </c:pt>
                <c:pt idx="1060">
                  <c:v>5/31/2011</c:v>
                </c:pt>
                <c:pt idx="1061">
                  <c:v>5/31/2011</c:v>
                </c:pt>
                <c:pt idx="1062">
                  <c:v>5/31/2011</c:v>
                </c:pt>
                <c:pt idx="1063">
                  <c:v>5/31/2011</c:v>
                </c:pt>
                <c:pt idx="1064">
                  <c:v>5/31/2011</c:v>
                </c:pt>
                <c:pt idx="1065">
                  <c:v>5/31/2011</c:v>
                </c:pt>
                <c:pt idx="1066">
                  <c:v>5/31/2011</c:v>
                </c:pt>
                <c:pt idx="1067">
                  <c:v>5/31/2011</c:v>
                </c:pt>
                <c:pt idx="1068">
                  <c:v>5/31/2011</c:v>
                </c:pt>
                <c:pt idx="1069">
                  <c:v>5/31/2011</c:v>
                </c:pt>
                <c:pt idx="1070">
                  <c:v>5/31/2011</c:v>
                </c:pt>
                <c:pt idx="1071">
                  <c:v>5/31/2011</c:v>
                </c:pt>
                <c:pt idx="1072">
                  <c:v>5/31/2011</c:v>
                </c:pt>
                <c:pt idx="1073">
                  <c:v>5/31/2011</c:v>
                </c:pt>
                <c:pt idx="1074">
                  <c:v>5/31/2011</c:v>
                </c:pt>
                <c:pt idx="1075">
                  <c:v>5/31/2011</c:v>
                </c:pt>
                <c:pt idx="1076">
                  <c:v>5/31/2011</c:v>
                </c:pt>
                <c:pt idx="1077">
                  <c:v>5/31/2011</c:v>
                </c:pt>
                <c:pt idx="1078">
                  <c:v>5/31/2011</c:v>
                </c:pt>
                <c:pt idx="1079">
                  <c:v>5/31/2011</c:v>
                </c:pt>
                <c:pt idx="1080">
                  <c:v>5/31/2011</c:v>
                </c:pt>
                <c:pt idx="1081">
                  <c:v>5/31/2011</c:v>
                </c:pt>
                <c:pt idx="1082">
                  <c:v>5/31/2011</c:v>
                </c:pt>
                <c:pt idx="1083">
                  <c:v>5/31/2011</c:v>
                </c:pt>
                <c:pt idx="1084">
                  <c:v>5/31/2011</c:v>
                </c:pt>
                <c:pt idx="1085">
                  <c:v>5/31/2011</c:v>
                </c:pt>
                <c:pt idx="1086">
                  <c:v>5/31/2011</c:v>
                </c:pt>
                <c:pt idx="1087">
                  <c:v>6/1/2011</c:v>
                </c:pt>
                <c:pt idx="1088">
                  <c:v>6/1/2011</c:v>
                </c:pt>
                <c:pt idx="1089">
                  <c:v>6/1/2011</c:v>
                </c:pt>
                <c:pt idx="1090">
                  <c:v>6/1/2011</c:v>
                </c:pt>
                <c:pt idx="1091">
                  <c:v>6/1/2011</c:v>
                </c:pt>
                <c:pt idx="1092">
                  <c:v>6/1/2011</c:v>
                </c:pt>
                <c:pt idx="1093">
                  <c:v>6/1/2011</c:v>
                </c:pt>
                <c:pt idx="1094">
                  <c:v>6/1/2011</c:v>
                </c:pt>
                <c:pt idx="1095">
                  <c:v>6/1/2011</c:v>
                </c:pt>
                <c:pt idx="1096">
                  <c:v>6/1/2011</c:v>
                </c:pt>
                <c:pt idx="1097">
                  <c:v>6/1/2011</c:v>
                </c:pt>
                <c:pt idx="1098">
                  <c:v>6/1/2011</c:v>
                </c:pt>
                <c:pt idx="1099">
                  <c:v>6/1/2011</c:v>
                </c:pt>
                <c:pt idx="1100">
                  <c:v>6/1/2011</c:v>
                </c:pt>
                <c:pt idx="1101">
                  <c:v>6/1/2011</c:v>
                </c:pt>
                <c:pt idx="1102">
                  <c:v>6/1/2011</c:v>
                </c:pt>
                <c:pt idx="1103">
                  <c:v>6/1/2011</c:v>
                </c:pt>
                <c:pt idx="1104">
                  <c:v>6/1/2011</c:v>
                </c:pt>
                <c:pt idx="1105">
                  <c:v>6/1/2011</c:v>
                </c:pt>
                <c:pt idx="1106">
                  <c:v>6/1/2011</c:v>
                </c:pt>
                <c:pt idx="1107">
                  <c:v>6/1/2011</c:v>
                </c:pt>
                <c:pt idx="1108">
                  <c:v>6/1/2011</c:v>
                </c:pt>
                <c:pt idx="1109">
                  <c:v>6/1/2011</c:v>
                </c:pt>
                <c:pt idx="1110">
                  <c:v>6/1/2011</c:v>
                </c:pt>
                <c:pt idx="1111">
                  <c:v>6/1/2011</c:v>
                </c:pt>
                <c:pt idx="1112">
                  <c:v>6/1/2011</c:v>
                </c:pt>
                <c:pt idx="1113">
                  <c:v>6/1/2011</c:v>
                </c:pt>
                <c:pt idx="1114">
                  <c:v>6/1/2011</c:v>
                </c:pt>
                <c:pt idx="1115">
                  <c:v>6/1/2011</c:v>
                </c:pt>
                <c:pt idx="1116">
                  <c:v>6/1/2011</c:v>
                </c:pt>
                <c:pt idx="1117">
                  <c:v>6/1/2011</c:v>
                </c:pt>
                <c:pt idx="1118">
                  <c:v>6/1/2011</c:v>
                </c:pt>
                <c:pt idx="1119">
                  <c:v>6/1/2011</c:v>
                </c:pt>
                <c:pt idx="1120">
                  <c:v>6/1/2011</c:v>
                </c:pt>
                <c:pt idx="1121">
                  <c:v>6/1/2011</c:v>
                </c:pt>
                <c:pt idx="1122">
                  <c:v>6/1/2011</c:v>
                </c:pt>
                <c:pt idx="1123">
                  <c:v>6/1/2011</c:v>
                </c:pt>
                <c:pt idx="1124">
                  <c:v>6/1/2011</c:v>
                </c:pt>
                <c:pt idx="1125">
                  <c:v>6/1/2011</c:v>
                </c:pt>
                <c:pt idx="1126">
                  <c:v>6/1/2011</c:v>
                </c:pt>
                <c:pt idx="1127">
                  <c:v>6/1/2011</c:v>
                </c:pt>
                <c:pt idx="1128">
                  <c:v>6/1/2011</c:v>
                </c:pt>
                <c:pt idx="1129">
                  <c:v>6/1/2011</c:v>
                </c:pt>
                <c:pt idx="1130">
                  <c:v>6/1/2011</c:v>
                </c:pt>
                <c:pt idx="1131">
                  <c:v>6/1/2011</c:v>
                </c:pt>
                <c:pt idx="1132">
                  <c:v>6/1/2011</c:v>
                </c:pt>
                <c:pt idx="1133">
                  <c:v>6/1/2011</c:v>
                </c:pt>
                <c:pt idx="1134">
                  <c:v>6/1/2011</c:v>
                </c:pt>
                <c:pt idx="1135">
                  <c:v>6/1/2011</c:v>
                </c:pt>
                <c:pt idx="1136">
                  <c:v>6/1/2011</c:v>
                </c:pt>
                <c:pt idx="1137">
                  <c:v>6/1/2011</c:v>
                </c:pt>
                <c:pt idx="1138">
                  <c:v>6/1/2011</c:v>
                </c:pt>
                <c:pt idx="1139">
                  <c:v>6/1/2011</c:v>
                </c:pt>
                <c:pt idx="1140">
                  <c:v>6/1/2011</c:v>
                </c:pt>
                <c:pt idx="1141">
                  <c:v>6/1/2011</c:v>
                </c:pt>
                <c:pt idx="1142">
                  <c:v>6/1/2011</c:v>
                </c:pt>
                <c:pt idx="1143">
                  <c:v>6/1/2011</c:v>
                </c:pt>
                <c:pt idx="1144">
                  <c:v>6/1/2011</c:v>
                </c:pt>
                <c:pt idx="1145">
                  <c:v>6/1/2011</c:v>
                </c:pt>
                <c:pt idx="1146">
                  <c:v>6/1/2011</c:v>
                </c:pt>
                <c:pt idx="1147">
                  <c:v>6/1/2011</c:v>
                </c:pt>
                <c:pt idx="1148">
                  <c:v>6/1/2011</c:v>
                </c:pt>
                <c:pt idx="1149">
                  <c:v>6/1/2011</c:v>
                </c:pt>
                <c:pt idx="1150">
                  <c:v>6/1/2011</c:v>
                </c:pt>
                <c:pt idx="1151">
                  <c:v>6/1/2011</c:v>
                </c:pt>
                <c:pt idx="1152">
                  <c:v>6/1/2011</c:v>
                </c:pt>
                <c:pt idx="1153">
                  <c:v>6/1/2011</c:v>
                </c:pt>
                <c:pt idx="1154">
                  <c:v>6/1/2011</c:v>
                </c:pt>
                <c:pt idx="1155">
                  <c:v>6/1/2011</c:v>
                </c:pt>
                <c:pt idx="1156">
                  <c:v>6/1/2011</c:v>
                </c:pt>
                <c:pt idx="1157">
                  <c:v>6/1/2011</c:v>
                </c:pt>
                <c:pt idx="1158">
                  <c:v>6/1/2011</c:v>
                </c:pt>
                <c:pt idx="1159">
                  <c:v>6/1/2011</c:v>
                </c:pt>
                <c:pt idx="1160">
                  <c:v>6/1/2011</c:v>
                </c:pt>
                <c:pt idx="1161">
                  <c:v>6/1/2011</c:v>
                </c:pt>
                <c:pt idx="1162">
                  <c:v>6/1/2011</c:v>
                </c:pt>
                <c:pt idx="1163">
                  <c:v>6/1/2011</c:v>
                </c:pt>
                <c:pt idx="1164">
                  <c:v>6/1/2011</c:v>
                </c:pt>
                <c:pt idx="1165">
                  <c:v>6/1/2011</c:v>
                </c:pt>
                <c:pt idx="1166">
                  <c:v>6/1/2011</c:v>
                </c:pt>
                <c:pt idx="1167">
                  <c:v>6/1/2011</c:v>
                </c:pt>
                <c:pt idx="1168">
                  <c:v>6/1/2011</c:v>
                </c:pt>
                <c:pt idx="1169">
                  <c:v>6/1/2011</c:v>
                </c:pt>
                <c:pt idx="1170">
                  <c:v>6/1/2011</c:v>
                </c:pt>
                <c:pt idx="1171">
                  <c:v>6/1/2011</c:v>
                </c:pt>
                <c:pt idx="1172">
                  <c:v>6/1/2011</c:v>
                </c:pt>
                <c:pt idx="1173">
                  <c:v>6/1/2011</c:v>
                </c:pt>
                <c:pt idx="1174">
                  <c:v>6/1/2011</c:v>
                </c:pt>
                <c:pt idx="1175">
                  <c:v>6/1/2011</c:v>
                </c:pt>
                <c:pt idx="1176">
                  <c:v>6/1/2011</c:v>
                </c:pt>
                <c:pt idx="1177">
                  <c:v>6/1/2011</c:v>
                </c:pt>
                <c:pt idx="1178">
                  <c:v>6/1/2011</c:v>
                </c:pt>
                <c:pt idx="1179">
                  <c:v>6/1/2011</c:v>
                </c:pt>
                <c:pt idx="1180">
                  <c:v>6/1/2011</c:v>
                </c:pt>
                <c:pt idx="1181">
                  <c:v>6/1/2011</c:v>
                </c:pt>
                <c:pt idx="1182">
                  <c:v>6/1/2011</c:v>
                </c:pt>
                <c:pt idx="1183">
                  <c:v>6/2/2011</c:v>
                </c:pt>
                <c:pt idx="1184">
                  <c:v>6/2/2011</c:v>
                </c:pt>
                <c:pt idx="1185">
                  <c:v>6/2/2011</c:v>
                </c:pt>
                <c:pt idx="1186">
                  <c:v>6/2/2011</c:v>
                </c:pt>
                <c:pt idx="1187">
                  <c:v>6/2/2011</c:v>
                </c:pt>
                <c:pt idx="1188">
                  <c:v>6/2/2011</c:v>
                </c:pt>
                <c:pt idx="1189">
                  <c:v>6/2/2011</c:v>
                </c:pt>
                <c:pt idx="1190">
                  <c:v>6/2/2011</c:v>
                </c:pt>
                <c:pt idx="1191">
                  <c:v>6/2/2011</c:v>
                </c:pt>
                <c:pt idx="1192">
                  <c:v>6/2/2011</c:v>
                </c:pt>
                <c:pt idx="1193">
                  <c:v>6/2/2011</c:v>
                </c:pt>
                <c:pt idx="1194">
                  <c:v>6/2/2011</c:v>
                </c:pt>
                <c:pt idx="1195">
                  <c:v>6/2/2011</c:v>
                </c:pt>
                <c:pt idx="1196">
                  <c:v>6/2/2011</c:v>
                </c:pt>
                <c:pt idx="1197">
                  <c:v>6/2/2011</c:v>
                </c:pt>
                <c:pt idx="1198">
                  <c:v>6/2/2011</c:v>
                </c:pt>
                <c:pt idx="1199">
                  <c:v>6/2/2011</c:v>
                </c:pt>
                <c:pt idx="1200">
                  <c:v>6/2/2011</c:v>
                </c:pt>
                <c:pt idx="1201">
                  <c:v>6/2/2011</c:v>
                </c:pt>
                <c:pt idx="1202">
                  <c:v>6/2/2011</c:v>
                </c:pt>
                <c:pt idx="1203">
                  <c:v>6/2/2011</c:v>
                </c:pt>
                <c:pt idx="1204">
                  <c:v>6/2/2011</c:v>
                </c:pt>
                <c:pt idx="1205">
                  <c:v>6/2/2011</c:v>
                </c:pt>
                <c:pt idx="1206">
                  <c:v>6/2/2011</c:v>
                </c:pt>
                <c:pt idx="1207">
                  <c:v>6/2/2011</c:v>
                </c:pt>
                <c:pt idx="1208">
                  <c:v>6/2/2011</c:v>
                </c:pt>
                <c:pt idx="1209">
                  <c:v>6/2/2011</c:v>
                </c:pt>
                <c:pt idx="1210">
                  <c:v>6/2/2011</c:v>
                </c:pt>
                <c:pt idx="1211">
                  <c:v>6/2/2011</c:v>
                </c:pt>
                <c:pt idx="1212">
                  <c:v>6/2/2011</c:v>
                </c:pt>
                <c:pt idx="1213">
                  <c:v>6/2/2011</c:v>
                </c:pt>
                <c:pt idx="1214">
                  <c:v>6/2/2011</c:v>
                </c:pt>
                <c:pt idx="1215">
                  <c:v>6/2/2011</c:v>
                </c:pt>
                <c:pt idx="1216">
                  <c:v>6/2/2011</c:v>
                </c:pt>
                <c:pt idx="1217">
                  <c:v>6/2/2011</c:v>
                </c:pt>
                <c:pt idx="1218">
                  <c:v>6/2/2011</c:v>
                </c:pt>
                <c:pt idx="1219">
                  <c:v>6/2/2011</c:v>
                </c:pt>
                <c:pt idx="1220">
                  <c:v>6/2/2011</c:v>
                </c:pt>
                <c:pt idx="1221">
                  <c:v>6/2/2011</c:v>
                </c:pt>
                <c:pt idx="1222">
                  <c:v>6/2/2011</c:v>
                </c:pt>
                <c:pt idx="1223">
                  <c:v>6/2/2011</c:v>
                </c:pt>
                <c:pt idx="1224">
                  <c:v>6/2/2011</c:v>
                </c:pt>
                <c:pt idx="1225">
                  <c:v>6/2/2011</c:v>
                </c:pt>
                <c:pt idx="1226">
                  <c:v>6/2/2011</c:v>
                </c:pt>
                <c:pt idx="1227">
                  <c:v>6/2/2011</c:v>
                </c:pt>
                <c:pt idx="1228">
                  <c:v>6/2/2011</c:v>
                </c:pt>
                <c:pt idx="1229">
                  <c:v>6/2/2011</c:v>
                </c:pt>
                <c:pt idx="1230">
                  <c:v>6/2/2011</c:v>
                </c:pt>
                <c:pt idx="1231">
                  <c:v>6/2/2011</c:v>
                </c:pt>
                <c:pt idx="1232">
                  <c:v>6/2/2011</c:v>
                </c:pt>
                <c:pt idx="1233">
                  <c:v>6/2/2011</c:v>
                </c:pt>
                <c:pt idx="1234">
                  <c:v>6/2/2011</c:v>
                </c:pt>
                <c:pt idx="1235">
                  <c:v>6/2/2011</c:v>
                </c:pt>
                <c:pt idx="1236">
                  <c:v>6/2/2011</c:v>
                </c:pt>
                <c:pt idx="1237">
                  <c:v>6/2/2011</c:v>
                </c:pt>
                <c:pt idx="1238">
                  <c:v>6/2/2011</c:v>
                </c:pt>
                <c:pt idx="1239">
                  <c:v>6/2/2011</c:v>
                </c:pt>
                <c:pt idx="1240">
                  <c:v>6/2/2011</c:v>
                </c:pt>
                <c:pt idx="1241">
                  <c:v>6/2/2011</c:v>
                </c:pt>
                <c:pt idx="1242">
                  <c:v>6/2/2011</c:v>
                </c:pt>
                <c:pt idx="1243">
                  <c:v>6/2/2011</c:v>
                </c:pt>
                <c:pt idx="1244">
                  <c:v>6/2/2011</c:v>
                </c:pt>
                <c:pt idx="1245">
                  <c:v>6/2/2011</c:v>
                </c:pt>
                <c:pt idx="1246">
                  <c:v>6/2/2011</c:v>
                </c:pt>
                <c:pt idx="1247">
                  <c:v>6/2/2011</c:v>
                </c:pt>
                <c:pt idx="1248">
                  <c:v>6/2/2011</c:v>
                </c:pt>
                <c:pt idx="1249">
                  <c:v>6/2/2011</c:v>
                </c:pt>
                <c:pt idx="1250">
                  <c:v>6/2/2011</c:v>
                </c:pt>
                <c:pt idx="1251">
                  <c:v>6/2/2011</c:v>
                </c:pt>
                <c:pt idx="1252">
                  <c:v>6/2/2011</c:v>
                </c:pt>
                <c:pt idx="1253">
                  <c:v>6/2/2011</c:v>
                </c:pt>
                <c:pt idx="1254">
                  <c:v>6/2/2011</c:v>
                </c:pt>
                <c:pt idx="1255">
                  <c:v>6/2/2011</c:v>
                </c:pt>
                <c:pt idx="1256">
                  <c:v>6/2/2011</c:v>
                </c:pt>
                <c:pt idx="1257">
                  <c:v>6/2/2011</c:v>
                </c:pt>
                <c:pt idx="1258">
                  <c:v>6/2/2011</c:v>
                </c:pt>
                <c:pt idx="1259">
                  <c:v>6/2/2011</c:v>
                </c:pt>
                <c:pt idx="1260">
                  <c:v>6/2/2011</c:v>
                </c:pt>
                <c:pt idx="1261">
                  <c:v>6/2/2011</c:v>
                </c:pt>
                <c:pt idx="1262">
                  <c:v>6/2/2011</c:v>
                </c:pt>
                <c:pt idx="1263">
                  <c:v>6/2/2011</c:v>
                </c:pt>
                <c:pt idx="1264">
                  <c:v>6/2/2011</c:v>
                </c:pt>
                <c:pt idx="1265">
                  <c:v>6/2/2011</c:v>
                </c:pt>
                <c:pt idx="1266">
                  <c:v>6/2/2011</c:v>
                </c:pt>
                <c:pt idx="1267">
                  <c:v>6/2/2011</c:v>
                </c:pt>
                <c:pt idx="1268">
                  <c:v>6/2/2011</c:v>
                </c:pt>
                <c:pt idx="1269">
                  <c:v>6/2/2011</c:v>
                </c:pt>
                <c:pt idx="1270">
                  <c:v>6/2/2011</c:v>
                </c:pt>
                <c:pt idx="1271">
                  <c:v>6/2/2011</c:v>
                </c:pt>
                <c:pt idx="1272">
                  <c:v>6/2/2011</c:v>
                </c:pt>
                <c:pt idx="1273">
                  <c:v>6/2/2011</c:v>
                </c:pt>
                <c:pt idx="1274">
                  <c:v>6/2/2011</c:v>
                </c:pt>
                <c:pt idx="1275">
                  <c:v>6/2/2011</c:v>
                </c:pt>
                <c:pt idx="1276">
                  <c:v>6/2/2011</c:v>
                </c:pt>
                <c:pt idx="1277">
                  <c:v>6/2/2011</c:v>
                </c:pt>
                <c:pt idx="1278">
                  <c:v>6/2/2011</c:v>
                </c:pt>
                <c:pt idx="1279">
                  <c:v>6/3/2011</c:v>
                </c:pt>
                <c:pt idx="1280">
                  <c:v>6/3/2011</c:v>
                </c:pt>
                <c:pt idx="1281">
                  <c:v>6/3/2011</c:v>
                </c:pt>
                <c:pt idx="1282">
                  <c:v>6/3/2011</c:v>
                </c:pt>
                <c:pt idx="1283">
                  <c:v>6/3/2011</c:v>
                </c:pt>
                <c:pt idx="1284">
                  <c:v>6/3/2011</c:v>
                </c:pt>
                <c:pt idx="1285">
                  <c:v>6/3/2011</c:v>
                </c:pt>
                <c:pt idx="1286">
                  <c:v>6/3/2011</c:v>
                </c:pt>
                <c:pt idx="1287">
                  <c:v>6/3/2011</c:v>
                </c:pt>
                <c:pt idx="1288">
                  <c:v>6/3/2011</c:v>
                </c:pt>
                <c:pt idx="1289">
                  <c:v>6/3/2011</c:v>
                </c:pt>
                <c:pt idx="1290">
                  <c:v>6/3/2011</c:v>
                </c:pt>
                <c:pt idx="1291">
                  <c:v>6/3/2011</c:v>
                </c:pt>
                <c:pt idx="1292">
                  <c:v>6/3/2011</c:v>
                </c:pt>
                <c:pt idx="1293">
                  <c:v>6/3/2011</c:v>
                </c:pt>
                <c:pt idx="1294">
                  <c:v>6/3/2011</c:v>
                </c:pt>
                <c:pt idx="1295">
                  <c:v>6/3/2011</c:v>
                </c:pt>
                <c:pt idx="1296">
                  <c:v>6/3/2011</c:v>
                </c:pt>
                <c:pt idx="1297">
                  <c:v>6/3/2011</c:v>
                </c:pt>
                <c:pt idx="1298">
                  <c:v>6/3/2011</c:v>
                </c:pt>
                <c:pt idx="1299">
                  <c:v>6/3/2011</c:v>
                </c:pt>
                <c:pt idx="1300">
                  <c:v>6/3/2011</c:v>
                </c:pt>
                <c:pt idx="1301">
                  <c:v>6/3/2011</c:v>
                </c:pt>
                <c:pt idx="1302">
                  <c:v>6/3/2011</c:v>
                </c:pt>
                <c:pt idx="1303">
                  <c:v>6/3/2011</c:v>
                </c:pt>
                <c:pt idx="1304">
                  <c:v>6/3/2011</c:v>
                </c:pt>
                <c:pt idx="1305">
                  <c:v>6/3/2011</c:v>
                </c:pt>
                <c:pt idx="1306">
                  <c:v>6/3/2011</c:v>
                </c:pt>
                <c:pt idx="1307">
                  <c:v>6/3/2011</c:v>
                </c:pt>
                <c:pt idx="1308">
                  <c:v>6/3/2011</c:v>
                </c:pt>
                <c:pt idx="1309">
                  <c:v>6/3/2011</c:v>
                </c:pt>
                <c:pt idx="1310">
                  <c:v>6/3/2011</c:v>
                </c:pt>
                <c:pt idx="1311">
                  <c:v>6/3/2011</c:v>
                </c:pt>
                <c:pt idx="1312">
                  <c:v>6/3/2011</c:v>
                </c:pt>
                <c:pt idx="1313">
                  <c:v>6/3/2011</c:v>
                </c:pt>
                <c:pt idx="1314">
                  <c:v>6/3/2011</c:v>
                </c:pt>
                <c:pt idx="1315">
                  <c:v>6/3/2011</c:v>
                </c:pt>
                <c:pt idx="1316">
                  <c:v>6/3/2011</c:v>
                </c:pt>
                <c:pt idx="1317">
                  <c:v>6/3/2011</c:v>
                </c:pt>
                <c:pt idx="1318">
                  <c:v>6/3/2011</c:v>
                </c:pt>
                <c:pt idx="1319">
                  <c:v>6/3/2011</c:v>
                </c:pt>
                <c:pt idx="1320">
                  <c:v>6/3/2011</c:v>
                </c:pt>
                <c:pt idx="1321">
                  <c:v>6/3/2011</c:v>
                </c:pt>
                <c:pt idx="1322">
                  <c:v>6/3/2011</c:v>
                </c:pt>
                <c:pt idx="1323">
                  <c:v>6/3/2011</c:v>
                </c:pt>
                <c:pt idx="1324">
                  <c:v>6/3/2011</c:v>
                </c:pt>
                <c:pt idx="1325">
                  <c:v>6/3/2011</c:v>
                </c:pt>
                <c:pt idx="1326">
                  <c:v>6/3/2011</c:v>
                </c:pt>
                <c:pt idx="1327">
                  <c:v>6/3/2011</c:v>
                </c:pt>
                <c:pt idx="1328">
                  <c:v>6/3/2011</c:v>
                </c:pt>
                <c:pt idx="1329">
                  <c:v>6/3/2011</c:v>
                </c:pt>
                <c:pt idx="1330">
                  <c:v>6/3/2011</c:v>
                </c:pt>
                <c:pt idx="1331">
                  <c:v>6/3/2011</c:v>
                </c:pt>
                <c:pt idx="1332">
                  <c:v>6/3/2011</c:v>
                </c:pt>
                <c:pt idx="1333">
                  <c:v>6/3/2011</c:v>
                </c:pt>
                <c:pt idx="1334">
                  <c:v>6/3/2011</c:v>
                </c:pt>
                <c:pt idx="1335">
                  <c:v>6/3/2011</c:v>
                </c:pt>
                <c:pt idx="1336">
                  <c:v>6/3/2011</c:v>
                </c:pt>
                <c:pt idx="1337">
                  <c:v>6/3/2011</c:v>
                </c:pt>
                <c:pt idx="1338">
                  <c:v>6/3/2011</c:v>
                </c:pt>
                <c:pt idx="1339">
                  <c:v>6/3/2011</c:v>
                </c:pt>
                <c:pt idx="1340">
                  <c:v>6/3/2011</c:v>
                </c:pt>
                <c:pt idx="1341">
                  <c:v>6/3/2011</c:v>
                </c:pt>
                <c:pt idx="1342">
                  <c:v>6/3/2011</c:v>
                </c:pt>
                <c:pt idx="1343">
                  <c:v>6/3/2011</c:v>
                </c:pt>
                <c:pt idx="1344">
                  <c:v>6/3/2011</c:v>
                </c:pt>
                <c:pt idx="1345">
                  <c:v>6/3/2011</c:v>
                </c:pt>
                <c:pt idx="1346">
                  <c:v>6/3/2011</c:v>
                </c:pt>
                <c:pt idx="1347">
                  <c:v>6/3/2011</c:v>
                </c:pt>
                <c:pt idx="1348">
                  <c:v>6/3/2011</c:v>
                </c:pt>
                <c:pt idx="1349">
                  <c:v>6/3/2011</c:v>
                </c:pt>
                <c:pt idx="1350">
                  <c:v>6/3/2011</c:v>
                </c:pt>
                <c:pt idx="1351">
                  <c:v>6/3/2011</c:v>
                </c:pt>
                <c:pt idx="1352">
                  <c:v>6/3/2011</c:v>
                </c:pt>
                <c:pt idx="1353">
                  <c:v>6/3/2011</c:v>
                </c:pt>
                <c:pt idx="1354">
                  <c:v>6/3/2011</c:v>
                </c:pt>
                <c:pt idx="1355">
                  <c:v>6/3/2011</c:v>
                </c:pt>
                <c:pt idx="1356">
                  <c:v>6/3/2011</c:v>
                </c:pt>
                <c:pt idx="1357">
                  <c:v>6/3/2011</c:v>
                </c:pt>
                <c:pt idx="1358">
                  <c:v>6/3/2011</c:v>
                </c:pt>
                <c:pt idx="1359">
                  <c:v>6/3/2011</c:v>
                </c:pt>
                <c:pt idx="1360">
                  <c:v>6/3/2011</c:v>
                </c:pt>
                <c:pt idx="1361">
                  <c:v>6/3/2011</c:v>
                </c:pt>
                <c:pt idx="1362">
                  <c:v>6/3/2011</c:v>
                </c:pt>
                <c:pt idx="1363">
                  <c:v>6/3/2011</c:v>
                </c:pt>
                <c:pt idx="1364">
                  <c:v>6/3/2011</c:v>
                </c:pt>
                <c:pt idx="1365">
                  <c:v>6/3/2011</c:v>
                </c:pt>
                <c:pt idx="1366">
                  <c:v>6/3/2011</c:v>
                </c:pt>
                <c:pt idx="1367">
                  <c:v>6/3/2011</c:v>
                </c:pt>
                <c:pt idx="1368">
                  <c:v>6/3/2011</c:v>
                </c:pt>
                <c:pt idx="1369">
                  <c:v>6/3/2011</c:v>
                </c:pt>
                <c:pt idx="1370">
                  <c:v>6/3/2011</c:v>
                </c:pt>
                <c:pt idx="1371">
                  <c:v>6/3/2011</c:v>
                </c:pt>
                <c:pt idx="1372">
                  <c:v>6/3/2011</c:v>
                </c:pt>
                <c:pt idx="1373">
                  <c:v>6/3/2011</c:v>
                </c:pt>
                <c:pt idx="1374">
                  <c:v>6/3/2011</c:v>
                </c:pt>
                <c:pt idx="1375">
                  <c:v>6/4/2011</c:v>
                </c:pt>
                <c:pt idx="1376">
                  <c:v>6/4/2011</c:v>
                </c:pt>
                <c:pt idx="1377">
                  <c:v>6/4/2011</c:v>
                </c:pt>
                <c:pt idx="1378">
                  <c:v>6/4/2011</c:v>
                </c:pt>
                <c:pt idx="1379">
                  <c:v>6/4/2011</c:v>
                </c:pt>
                <c:pt idx="1380">
                  <c:v>6/4/2011</c:v>
                </c:pt>
                <c:pt idx="1381">
                  <c:v>6/4/2011</c:v>
                </c:pt>
                <c:pt idx="1382">
                  <c:v>6/4/2011</c:v>
                </c:pt>
                <c:pt idx="1383">
                  <c:v>6/4/2011</c:v>
                </c:pt>
                <c:pt idx="1384">
                  <c:v>6/4/2011</c:v>
                </c:pt>
                <c:pt idx="1385">
                  <c:v>6/4/2011</c:v>
                </c:pt>
                <c:pt idx="1386">
                  <c:v>6/4/2011</c:v>
                </c:pt>
                <c:pt idx="1387">
                  <c:v>6/4/2011</c:v>
                </c:pt>
                <c:pt idx="1388">
                  <c:v>6/4/2011</c:v>
                </c:pt>
                <c:pt idx="1389">
                  <c:v>6/4/2011</c:v>
                </c:pt>
                <c:pt idx="1390">
                  <c:v>6/4/2011</c:v>
                </c:pt>
                <c:pt idx="1391">
                  <c:v>6/4/2011</c:v>
                </c:pt>
                <c:pt idx="1392">
                  <c:v>6/4/2011</c:v>
                </c:pt>
                <c:pt idx="1393">
                  <c:v>6/4/2011</c:v>
                </c:pt>
                <c:pt idx="1394">
                  <c:v>6/4/2011</c:v>
                </c:pt>
                <c:pt idx="1395">
                  <c:v>6/4/2011</c:v>
                </c:pt>
                <c:pt idx="1396">
                  <c:v>6/4/2011</c:v>
                </c:pt>
                <c:pt idx="1397">
                  <c:v>6/4/2011</c:v>
                </c:pt>
                <c:pt idx="1398">
                  <c:v>6/4/2011</c:v>
                </c:pt>
                <c:pt idx="1399">
                  <c:v>6/4/2011</c:v>
                </c:pt>
                <c:pt idx="1400">
                  <c:v>6/4/2011</c:v>
                </c:pt>
                <c:pt idx="1401">
                  <c:v>6/4/2011</c:v>
                </c:pt>
                <c:pt idx="1402">
                  <c:v>6/4/2011</c:v>
                </c:pt>
                <c:pt idx="1403">
                  <c:v>6/4/2011</c:v>
                </c:pt>
                <c:pt idx="1404">
                  <c:v>6/4/2011</c:v>
                </c:pt>
                <c:pt idx="1405">
                  <c:v>6/4/2011</c:v>
                </c:pt>
                <c:pt idx="1406">
                  <c:v>6/4/2011</c:v>
                </c:pt>
                <c:pt idx="1407">
                  <c:v>6/4/2011</c:v>
                </c:pt>
                <c:pt idx="1408">
                  <c:v>6/4/2011</c:v>
                </c:pt>
                <c:pt idx="1409">
                  <c:v>6/4/2011</c:v>
                </c:pt>
                <c:pt idx="1410">
                  <c:v>6/4/2011</c:v>
                </c:pt>
                <c:pt idx="1411">
                  <c:v>6/4/2011</c:v>
                </c:pt>
                <c:pt idx="1412">
                  <c:v>6/4/2011</c:v>
                </c:pt>
                <c:pt idx="1413">
                  <c:v>6/4/2011</c:v>
                </c:pt>
                <c:pt idx="1414">
                  <c:v>6/4/2011</c:v>
                </c:pt>
                <c:pt idx="1415">
                  <c:v>6/4/2011</c:v>
                </c:pt>
                <c:pt idx="1416">
                  <c:v>6/4/2011</c:v>
                </c:pt>
                <c:pt idx="1417">
                  <c:v>6/4/2011</c:v>
                </c:pt>
                <c:pt idx="1418">
                  <c:v>6/4/2011</c:v>
                </c:pt>
                <c:pt idx="1419">
                  <c:v>6/4/2011</c:v>
                </c:pt>
                <c:pt idx="1420">
                  <c:v>6/4/2011</c:v>
                </c:pt>
                <c:pt idx="1421">
                  <c:v>6/4/2011</c:v>
                </c:pt>
                <c:pt idx="1422">
                  <c:v>6/4/2011</c:v>
                </c:pt>
                <c:pt idx="1423">
                  <c:v>6/4/2011</c:v>
                </c:pt>
                <c:pt idx="1424">
                  <c:v>6/4/2011</c:v>
                </c:pt>
                <c:pt idx="1425">
                  <c:v>6/4/2011</c:v>
                </c:pt>
                <c:pt idx="1426">
                  <c:v>6/4/2011</c:v>
                </c:pt>
                <c:pt idx="1427">
                  <c:v>6/4/2011</c:v>
                </c:pt>
                <c:pt idx="1428">
                  <c:v>6/4/2011</c:v>
                </c:pt>
                <c:pt idx="1429">
                  <c:v>6/4/2011</c:v>
                </c:pt>
                <c:pt idx="1430">
                  <c:v>6/4/2011</c:v>
                </c:pt>
                <c:pt idx="1431">
                  <c:v>6/4/2011</c:v>
                </c:pt>
                <c:pt idx="1432">
                  <c:v>6/4/2011</c:v>
                </c:pt>
                <c:pt idx="1433">
                  <c:v>6/4/2011</c:v>
                </c:pt>
                <c:pt idx="1434">
                  <c:v>6/4/2011</c:v>
                </c:pt>
                <c:pt idx="1435">
                  <c:v>6/4/2011</c:v>
                </c:pt>
                <c:pt idx="1436">
                  <c:v>6/4/2011</c:v>
                </c:pt>
                <c:pt idx="1437">
                  <c:v>6/4/2011</c:v>
                </c:pt>
                <c:pt idx="1438">
                  <c:v>6/4/2011</c:v>
                </c:pt>
                <c:pt idx="1439">
                  <c:v>6/4/2011</c:v>
                </c:pt>
                <c:pt idx="1440">
                  <c:v>6/4/2011</c:v>
                </c:pt>
                <c:pt idx="1441">
                  <c:v>6/4/2011</c:v>
                </c:pt>
                <c:pt idx="1442">
                  <c:v>6/4/2011</c:v>
                </c:pt>
                <c:pt idx="1443">
                  <c:v>6/4/2011</c:v>
                </c:pt>
                <c:pt idx="1444">
                  <c:v>6/4/2011</c:v>
                </c:pt>
                <c:pt idx="1445">
                  <c:v>6/4/2011</c:v>
                </c:pt>
                <c:pt idx="1446">
                  <c:v>6/4/2011</c:v>
                </c:pt>
                <c:pt idx="1447">
                  <c:v>6/4/2011</c:v>
                </c:pt>
                <c:pt idx="1448">
                  <c:v>6/4/2011</c:v>
                </c:pt>
                <c:pt idx="1449">
                  <c:v>6/4/2011</c:v>
                </c:pt>
                <c:pt idx="1450">
                  <c:v>6/4/2011</c:v>
                </c:pt>
                <c:pt idx="1451">
                  <c:v>6/4/2011</c:v>
                </c:pt>
                <c:pt idx="1452">
                  <c:v>6/4/2011</c:v>
                </c:pt>
                <c:pt idx="1453">
                  <c:v>6/4/2011</c:v>
                </c:pt>
                <c:pt idx="1454">
                  <c:v>6/4/2011</c:v>
                </c:pt>
                <c:pt idx="1455">
                  <c:v>6/4/2011</c:v>
                </c:pt>
                <c:pt idx="1456">
                  <c:v>6/4/2011</c:v>
                </c:pt>
                <c:pt idx="1457">
                  <c:v>6/4/2011</c:v>
                </c:pt>
                <c:pt idx="1458">
                  <c:v>6/4/2011</c:v>
                </c:pt>
                <c:pt idx="1459">
                  <c:v>6/4/2011</c:v>
                </c:pt>
                <c:pt idx="1460">
                  <c:v>6/4/2011</c:v>
                </c:pt>
                <c:pt idx="1461">
                  <c:v>6/4/2011</c:v>
                </c:pt>
                <c:pt idx="1462">
                  <c:v>6/4/2011</c:v>
                </c:pt>
                <c:pt idx="1463">
                  <c:v>6/4/2011</c:v>
                </c:pt>
                <c:pt idx="1464">
                  <c:v>6/4/2011</c:v>
                </c:pt>
                <c:pt idx="1465">
                  <c:v>6/4/2011</c:v>
                </c:pt>
                <c:pt idx="1466">
                  <c:v>6/4/2011</c:v>
                </c:pt>
                <c:pt idx="1467">
                  <c:v>6/4/2011</c:v>
                </c:pt>
                <c:pt idx="1468">
                  <c:v>6/4/2011</c:v>
                </c:pt>
                <c:pt idx="1469">
                  <c:v>6/4/2011</c:v>
                </c:pt>
                <c:pt idx="1470">
                  <c:v>6/4/2011</c:v>
                </c:pt>
                <c:pt idx="1471">
                  <c:v>6/5/2011</c:v>
                </c:pt>
                <c:pt idx="1472">
                  <c:v>6/5/2011</c:v>
                </c:pt>
                <c:pt idx="1473">
                  <c:v>6/5/2011</c:v>
                </c:pt>
                <c:pt idx="1474">
                  <c:v>6/5/2011</c:v>
                </c:pt>
                <c:pt idx="1475">
                  <c:v>6/5/2011</c:v>
                </c:pt>
                <c:pt idx="1476">
                  <c:v>6/5/2011</c:v>
                </c:pt>
                <c:pt idx="1477">
                  <c:v>6/5/2011</c:v>
                </c:pt>
                <c:pt idx="1478">
                  <c:v>6/5/2011</c:v>
                </c:pt>
                <c:pt idx="1479">
                  <c:v>6/5/2011</c:v>
                </c:pt>
                <c:pt idx="1480">
                  <c:v>6/5/2011</c:v>
                </c:pt>
                <c:pt idx="1481">
                  <c:v>6/5/2011</c:v>
                </c:pt>
                <c:pt idx="1482">
                  <c:v>6/5/2011</c:v>
                </c:pt>
                <c:pt idx="1483">
                  <c:v>6/5/2011</c:v>
                </c:pt>
                <c:pt idx="1484">
                  <c:v>6/5/2011</c:v>
                </c:pt>
                <c:pt idx="1485">
                  <c:v>6/5/2011</c:v>
                </c:pt>
                <c:pt idx="1486">
                  <c:v>6/5/2011</c:v>
                </c:pt>
                <c:pt idx="1487">
                  <c:v>6/5/2011</c:v>
                </c:pt>
                <c:pt idx="1488">
                  <c:v>6/5/2011</c:v>
                </c:pt>
                <c:pt idx="1489">
                  <c:v>6/5/2011</c:v>
                </c:pt>
                <c:pt idx="1490">
                  <c:v>6/5/2011</c:v>
                </c:pt>
                <c:pt idx="1491">
                  <c:v>6/5/2011</c:v>
                </c:pt>
                <c:pt idx="1492">
                  <c:v>6/5/2011</c:v>
                </c:pt>
                <c:pt idx="1493">
                  <c:v>6/5/2011</c:v>
                </c:pt>
                <c:pt idx="1494">
                  <c:v>6/5/2011</c:v>
                </c:pt>
                <c:pt idx="1495">
                  <c:v>6/5/2011</c:v>
                </c:pt>
                <c:pt idx="1496">
                  <c:v>6/5/2011</c:v>
                </c:pt>
                <c:pt idx="1497">
                  <c:v>6/5/2011</c:v>
                </c:pt>
                <c:pt idx="1498">
                  <c:v>6/5/2011</c:v>
                </c:pt>
                <c:pt idx="1499">
                  <c:v>6/5/2011</c:v>
                </c:pt>
                <c:pt idx="1500">
                  <c:v>6/5/2011</c:v>
                </c:pt>
                <c:pt idx="1501">
                  <c:v>6/5/2011</c:v>
                </c:pt>
                <c:pt idx="1502">
                  <c:v>6/5/2011</c:v>
                </c:pt>
                <c:pt idx="1503">
                  <c:v>6/5/2011</c:v>
                </c:pt>
                <c:pt idx="1504">
                  <c:v>6/5/2011</c:v>
                </c:pt>
                <c:pt idx="1505">
                  <c:v>6/5/2011</c:v>
                </c:pt>
                <c:pt idx="1506">
                  <c:v>6/5/2011</c:v>
                </c:pt>
                <c:pt idx="1507">
                  <c:v>6/5/2011</c:v>
                </c:pt>
                <c:pt idx="1508">
                  <c:v>6/5/2011</c:v>
                </c:pt>
                <c:pt idx="1509">
                  <c:v>6/5/2011</c:v>
                </c:pt>
                <c:pt idx="1510">
                  <c:v>6/5/2011</c:v>
                </c:pt>
                <c:pt idx="1511">
                  <c:v>6/5/2011</c:v>
                </c:pt>
                <c:pt idx="1512">
                  <c:v>6/5/2011</c:v>
                </c:pt>
                <c:pt idx="1513">
                  <c:v>6/5/2011</c:v>
                </c:pt>
                <c:pt idx="1514">
                  <c:v>6/5/2011</c:v>
                </c:pt>
                <c:pt idx="1515">
                  <c:v>6/5/2011</c:v>
                </c:pt>
                <c:pt idx="1516">
                  <c:v>6/5/2011</c:v>
                </c:pt>
                <c:pt idx="1517">
                  <c:v>6/5/2011</c:v>
                </c:pt>
                <c:pt idx="1518">
                  <c:v>6/5/2011</c:v>
                </c:pt>
                <c:pt idx="1519">
                  <c:v>6/5/2011</c:v>
                </c:pt>
                <c:pt idx="1520">
                  <c:v>6/5/2011</c:v>
                </c:pt>
                <c:pt idx="1521">
                  <c:v>6/5/2011</c:v>
                </c:pt>
                <c:pt idx="1522">
                  <c:v>6/5/2011</c:v>
                </c:pt>
                <c:pt idx="1523">
                  <c:v>6/5/2011</c:v>
                </c:pt>
                <c:pt idx="1524">
                  <c:v>6/5/2011</c:v>
                </c:pt>
                <c:pt idx="1525">
                  <c:v>6/5/2011</c:v>
                </c:pt>
                <c:pt idx="1526">
                  <c:v>6/5/2011</c:v>
                </c:pt>
                <c:pt idx="1527">
                  <c:v>6/5/2011</c:v>
                </c:pt>
                <c:pt idx="1528">
                  <c:v>6/5/2011</c:v>
                </c:pt>
                <c:pt idx="1529">
                  <c:v>6/5/2011</c:v>
                </c:pt>
                <c:pt idx="1530">
                  <c:v>6/5/2011</c:v>
                </c:pt>
                <c:pt idx="1531">
                  <c:v>6/5/2011</c:v>
                </c:pt>
                <c:pt idx="1532">
                  <c:v>6/5/2011</c:v>
                </c:pt>
                <c:pt idx="1533">
                  <c:v>6/5/2011</c:v>
                </c:pt>
                <c:pt idx="1534">
                  <c:v>6/5/2011</c:v>
                </c:pt>
                <c:pt idx="1535">
                  <c:v>6/5/2011</c:v>
                </c:pt>
                <c:pt idx="1536">
                  <c:v>6/5/2011</c:v>
                </c:pt>
                <c:pt idx="1537">
                  <c:v>6/5/2011</c:v>
                </c:pt>
                <c:pt idx="1538">
                  <c:v>6/5/2011</c:v>
                </c:pt>
                <c:pt idx="1539">
                  <c:v>6/5/2011</c:v>
                </c:pt>
                <c:pt idx="1540">
                  <c:v>6/5/2011</c:v>
                </c:pt>
                <c:pt idx="1541">
                  <c:v>6/5/2011</c:v>
                </c:pt>
                <c:pt idx="1542">
                  <c:v>6/5/2011</c:v>
                </c:pt>
                <c:pt idx="1543">
                  <c:v>6/5/2011</c:v>
                </c:pt>
                <c:pt idx="1544">
                  <c:v>6/5/2011</c:v>
                </c:pt>
                <c:pt idx="1545">
                  <c:v>6/5/2011</c:v>
                </c:pt>
                <c:pt idx="1546">
                  <c:v>6/5/2011</c:v>
                </c:pt>
                <c:pt idx="1547">
                  <c:v>6/5/2011</c:v>
                </c:pt>
                <c:pt idx="1548">
                  <c:v>6/5/2011</c:v>
                </c:pt>
                <c:pt idx="1549">
                  <c:v>6/5/2011</c:v>
                </c:pt>
                <c:pt idx="1550">
                  <c:v>6/5/2011</c:v>
                </c:pt>
                <c:pt idx="1551">
                  <c:v>6/5/2011</c:v>
                </c:pt>
                <c:pt idx="1552">
                  <c:v>6/5/2011</c:v>
                </c:pt>
                <c:pt idx="1553">
                  <c:v>6/5/2011</c:v>
                </c:pt>
                <c:pt idx="1554">
                  <c:v>6/5/2011</c:v>
                </c:pt>
                <c:pt idx="1555">
                  <c:v>6/5/2011</c:v>
                </c:pt>
                <c:pt idx="1556">
                  <c:v>6/5/2011</c:v>
                </c:pt>
                <c:pt idx="1557">
                  <c:v>6/5/2011</c:v>
                </c:pt>
                <c:pt idx="1558">
                  <c:v>6/5/2011</c:v>
                </c:pt>
                <c:pt idx="1559">
                  <c:v>6/5/2011</c:v>
                </c:pt>
                <c:pt idx="1560">
                  <c:v>6/5/2011</c:v>
                </c:pt>
                <c:pt idx="1561">
                  <c:v>6/5/2011</c:v>
                </c:pt>
                <c:pt idx="1562">
                  <c:v>6/5/2011</c:v>
                </c:pt>
                <c:pt idx="1563">
                  <c:v>6/5/2011</c:v>
                </c:pt>
                <c:pt idx="1564">
                  <c:v>6/5/2011</c:v>
                </c:pt>
                <c:pt idx="1565">
                  <c:v>6/5/2011</c:v>
                </c:pt>
                <c:pt idx="1566">
                  <c:v>6/5/2011</c:v>
                </c:pt>
                <c:pt idx="1567">
                  <c:v>6/5/2011</c:v>
                </c:pt>
                <c:pt idx="1568">
                  <c:v>6/5/2011</c:v>
                </c:pt>
                <c:pt idx="1569">
                  <c:v>6/6/2011</c:v>
                </c:pt>
                <c:pt idx="1570">
                  <c:v>6/6/2011</c:v>
                </c:pt>
                <c:pt idx="1571">
                  <c:v>6/6/2011</c:v>
                </c:pt>
                <c:pt idx="1572">
                  <c:v>6/6/2011</c:v>
                </c:pt>
                <c:pt idx="1573">
                  <c:v>6/6/2011</c:v>
                </c:pt>
                <c:pt idx="1574">
                  <c:v>6/6/2011</c:v>
                </c:pt>
                <c:pt idx="1575">
                  <c:v>6/6/2011</c:v>
                </c:pt>
                <c:pt idx="1576">
                  <c:v>6/6/2011</c:v>
                </c:pt>
                <c:pt idx="1577">
                  <c:v>6/6/2011</c:v>
                </c:pt>
                <c:pt idx="1578">
                  <c:v>6/6/2011</c:v>
                </c:pt>
                <c:pt idx="1579">
                  <c:v>6/6/2011</c:v>
                </c:pt>
                <c:pt idx="1580">
                  <c:v>6/6/2011</c:v>
                </c:pt>
                <c:pt idx="1581">
                  <c:v>6/6/2011</c:v>
                </c:pt>
                <c:pt idx="1582">
                  <c:v>6/6/2011</c:v>
                </c:pt>
                <c:pt idx="1583">
                  <c:v>6/6/2011</c:v>
                </c:pt>
                <c:pt idx="1584">
                  <c:v>6/6/2011</c:v>
                </c:pt>
                <c:pt idx="1585">
                  <c:v>6/6/2011</c:v>
                </c:pt>
                <c:pt idx="1586">
                  <c:v>6/6/2011</c:v>
                </c:pt>
                <c:pt idx="1587">
                  <c:v>6/6/2011</c:v>
                </c:pt>
                <c:pt idx="1588">
                  <c:v>6/6/2011</c:v>
                </c:pt>
                <c:pt idx="1589">
                  <c:v>6/6/2011</c:v>
                </c:pt>
                <c:pt idx="1590">
                  <c:v>6/6/2011</c:v>
                </c:pt>
                <c:pt idx="1591">
                  <c:v>6/6/2011</c:v>
                </c:pt>
                <c:pt idx="1592">
                  <c:v>6/6/2011</c:v>
                </c:pt>
                <c:pt idx="1593">
                  <c:v>6/6/2011</c:v>
                </c:pt>
                <c:pt idx="1594">
                  <c:v>6/6/2011</c:v>
                </c:pt>
                <c:pt idx="1595">
                  <c:v>6/6/2011</c:v>
                </c:pt>
                <c:pt idx="1596">
                  <c:v>6/6/2011</c:v>
                </c:pt>
                <c:pt idx="1597">
                  <c:v>6/6/2011</c:v>
                </c:pt>
                <c:pt idx="1598">
                  <c:v>6/6/2011</c:v>
                </c:pt>
                <c:pt idx="1599">
                  <c:v>6/6/2011</c:v>
                </c:pt>
                <c:pt idx="1600">
                  <c:v>6/6/2011</c:v>
                </c:pt>
                <c:pt idx="1601">
                  <c:v>6/6/2011</c:v>
                </c:pt>
                <c:pt idx="1602">
                  <c:v>6/6/2011</c:v>
                </c:pt>
                <c:pt idx="1603">
                  <c:v>6/6/2011</c:v>
                </c:pt>
                <c:pt idx="1604">
                  <c:v>6/6/2011</c:v>
                </c:pt>
                <c:pt idx="1605">
                  <c:v>6/6/2011</c:v>
                </c:pt>
                <c:pt idx="1606">
                  <c:v>6/6/2011</c:v>
                </c:pt>
                <c:pt idx="1607">
                  <c:v>6/6/2011</c:v>
                </c:pt>
                <c:pt idx="1608">
                  <c:v>6/6/2011</c:v>
                </c:pt>
                <c:pt idx="1609">
                  <c:v>6/6/2011</c:v>
                </c:pt>
                <c:pt idx="1610">
                  <c:v>6/6/2011</c:v>
                </c:pt>
                <c:pt idx="1611">
                  <c:v>6/6/2011</c:v>
                </c:pt>
                <c:pt idx="1612">
                  <c:v>6/6/2011</c:v>
                </c:pt>
                <c:pt idx="1613">
                  <c:v>6/6/2011</c:v>
                </c:pt>
                <c:pt idx="1614">
                  <c:v>6/6/2011</c:v>
                </c:pt>
                <c:pt idx="1615">
                  <c:v>6/6/2011</c:v>
                </c:pt>
                <c:pt idx="1616">
                  <c:v>6/6/2011</c:v>
                </c:pt>
                <c:pt idx="1617">
                  <c:v>6/6/2011</c:v>
                </c:pt>
                <c:pt idx="1618">
                  <c:v>6/6/2011</c:v>
                </c:pt>
                <c:pt idx="1619">
                  <c:v>6/6/2011</c:v>
                </c:pt>
                <c:pt idx="1620">
                  <c:v>6/6/2011</c:v>
                </c:pt>
                <c:pt idx="1621">
                  <c:v>6/6/2011</c:v>
                </c:pt>
                <c:pt idx="1622">
                  <c:v>6/6/2011</c:v>
                </c:pt>
                <c:pt idx="1623">
                  <c:v>6/6/2011</c:v>
                </c:pt>
                <c:pt idx="1624">
                  <c:v>6/6/2011</c:v>
                </c:pt>
                <c:pt idx="1625">
                  <c:v>6/6/2011</c:v>
                </c:pt>
                <c:pt idx="1626">
                  <c:v>6/6/2011</c:v>
                </c:pt>
                <c:pt idx="1627">
                  <c:v>6/6/2011</c:v>
                </c:pt>
                <c:pt idx="1628">
                  <c:v>6/6/2011</c:v>
                </c:pt>
                <c:pt idx="1629">
                  <c:v>6/6/2011</c:v>
                </c:pt>
                <c:pt idx="1630">
                  <c:v>6/6/2011</c:v>
                </c:pt>
                <c:pt idx="1631">
                  <c:v>6/6/2011</c:v>
                </c:pt>
                <c:pt idx="1632">
                  <c:v>6/6/2011</c:v>
                </c:pt>
                <c:pt idx="1633">
                  <c:v>6/6/2011</c:v>
                </c:pt>
                <c:pt idx="1634">
                  <c:v>6/6/2011</c:v>
                </c:pt>
                <c:pt idx="1635">
                  <c:v>6/6/2011</c:v>
                </c:pt>
                <c:pt idx="1636">
                  <c:v>6/6/2011</c:v>
                </c:pt>
                <c:pt idx="1637">
                  <c:v>6/6/2011</c:v>
                </c:pt>
                <c:pt idx="1638">
                  <c:v>6/6/2011</c:v>
                </c:pt>
                <c:pt idx="1639">
                  <c:v>6/6/2011</c:v>
                </c:pt>
                <c:pt idx="1640">
                  <c:v>6/6/2011</c:v>
                </c:pt>
                <c:pt idx="1641">
                  <c:v>6/6/2011</c:v>
                </c:pt>
                <c:pt idx="1642">
                  <c:v>6/6/2011</c:v>
                </c:pt>
                <c:pt idx="1643">
                  <c:v>6/6/2011</c:v>
                </c:pt>
                <c:pt idx="1644">
                  <c:v>6/6/2011</c:v>
                </c:pt>
                <c:pt idx="1645">
                  <c:v>6/6/2011</c:v>
                </c:pt>
                <c:pt idx="1646">
                  <c:v>6/6/2011</c:v>
                </c:pt>
                <c:pt idx="1647">
                  <c:v>6/6/2011</c:v>
                </c:pt>
                <c:pt idx="1648">
                  <c:v>6/6/2011</c:v>
                </c:pt>
                <c:pt idx="1649">
                  <c:v>6/6/2011</c:v>
                </c:pt>
                <c:pt idx="1650">
                  <c:v>6/6/2011</c:v>
                </c:pt>
                <c:pt idx="1651">
                  <c:v>6/6/2011</c:v>
                </c:pt>
                <c:pt idx="1652">
                  <c:v>6/6/2011</c:v>
                </c:pt>
                <c:pt idx="1653">
                  <c:v>6/6/2011</c:v>
                </c:pt>
                <c:pt idx="1654">
                  <c:v>6/6/2011</c:v>
                </c:pt>
                <c:pt idx="1655">
                  <c:v>6/6/2011</c:v>
                </c:pt>
                <c:pt idx="1656">
                  <c:v>6/6/2011</c:v>
                </c:pt>
                <c:pt idx="1657">
                  <c:v>6/6/2011</c:v>
                </c:pt>
                <c:pt idx="1658">
                  <c:v>6/6/2011</c:v>
                </c:pt>
                <c:pt idx="1659">
                  <c:v>6/6/2011</c:v>
                </c:pt>
                <c:pt idx="1660">
                  <c:v>6/6/2011</c:v>
                </c:pt>
                <c:pt idx="1661">
                  <c:v>6/6/2011</c:v>
                </c:pt>
                <c:pt idx="1662">
                  <c:v>6/6/2011</c:v>
                </c:pt>
                <c:pt idx="1663">
                  <c:v>6/6/2011</c:v>
                </c:pt>
                <c:pt idx="1664">
                  <c:v>6/6/2011</c:v>
                </c:pt>
                <c:pt idx="1665">
                  <c:v>6/7/2011</c:v>
                </c:pt>
                <c:pt idx="1666">
                  <c:v>6/7/2011</c:v>
                </c:pt>
                <c:pt idx="1667">
                  <c:v>6/7/2011</c:v>
                </c:pt>
                <c:pt idx="1668">
                  <c:v>6/7/2011</c:v>
                </c:pt>
                <c:pt idx="1669">
                  <c:v>6/7/2011</c:v>
                </c:pt>
                <c:pt idx="1670">
                  <c:v>6/7/2011</c:v>
                </c:pt>
                <c:pt idx="1671">
                  <c:v>6/7/2011</c:v>
                </c:pt>
                <c:pt idx="1672">
                  <c:v>6/7/2011</c:v>
                </c:pt>
                <c:pt idx="1673">
                  <c:v>6/7/2011</c:v>
                </c:pt>
                <c:pt idx="1674">
                  <c:v>6/7/2011</c:v>
                </c:pt>
                <c:pt idx="1675">
                  <c:v>6/7/2011</c:v>
                </c:pt>
                <c:pt idx="1676">
                  <c:v>6/7/2011</c:v>
                </c:pt>
                <c:pt idx="1677">
                  <c:v>6/7/2011</c:v>
                </c:pt>
                <c:pt idx="1678">
                  <c:v>6/7/2011</c:v>
                </c:pt>
                <c:pt idx="1679">
                  <c:v>6/7/2011</c:v>
                </c:pt>
                <c:pt idx="1680">
                  <c:v>6/7/2011</c:v>
                </c:pt>
                <c:pt idx="1681">
                  <c:v>6/7/2011</c:v>
                </c:pt>
                <c:pt idx="1682">
                  <c:v>6/7/2011</c:v>
                </c:pt>
                <c:pt idx="1683">
                  <c:v>6/7/2011</c:v>
                </c:pt>
                <c:pt idx="1684">
                  <c:v>6/7/2011</c:v>
                </c:pt>
                <c:pt idx="1685">
                  <c:v>6/7/2011</c:v>
                </c:pt>
                <c:pt idx="1686">
                  <c:v>6/7/2011</c:v>
                </c:pt>
                <c:pt idx="1687">
                  <c:v>6/7/2011</c:v>
                </c:pt>
                <c:pt idx="1688">
                  <c:v>6/7/2011</c:v>
                </c:pt>
                <c:pt idx="1689">
                  <c:v>6/7/2011</c:v>
                </c:pt>
                <c:pt idx="1690">
                  <c:v>6/7/2011</c:v>
                </c:pt>
                <c:pt idx="1691">
                  <c:v>6/7/2011</c:v>
                </c:pt>
                <c:pt idx="1692">
                  <c:v>6/7/2011</c:v>
                </c:pt>
                <c:pt idx="1693">
                  <c:v>6/7/2011</c:v>
                </c:pt>
                <c:pt idx="1694">
                  <c:v>6/7/2011</c:v>
                </c:pt>
                <c:pt idx="1695">
                  <c:v>6/7/2011</c:v>
                </c:pt>
                <c:pt idx="1696">
                  <c:v>6/7/2011</c:v>
                </c:pt>
                <c:pt idx="1697">
                  <c:v>6/7/2011</c:v>
                </c:pt>
                <c:pt idx="1698">
                  <c:v>6/7/2011</c:v>
                </c:pt>
                <c:pt idx="1699">
                  <c:v>6/7/2011</c:v>
                </c:pt>
                <c:pt idx="1700">
                  <c:v>6/7/2011</c:v>
                </c:pt>
                <c:pt idx="1701">
                  <c:v>6/7/2011</c:v>
                </c:pt>
                <c:pt idx="1702">
                  <c:v>6/7/2011</c:v>
                </c:pt>
                <c:pt idx="1703">
                  <c:v>6/7/2011</c:v>
                </c:pt>
                <c:pt idx="1704">
                  <c:v>6/7/2011</c:v>
                </c:pt>
                <c:pt idx="1705">
                  <c:v>6/7/2011</c:v>
                </c:pt>
                <c:pt idx="1706">
                  <c:v>6/7/2011</c:v>
                </c:pt>
                <c:pt idx="1707">
                  <c:v>6/7/2011</c:v>
                </c:pt>
                <c:pt idx="1708">
                  <c:v>6/7/2011</c:v>
                </c:pt>
                <c:pt idx="1709">
                  <c:v>6/7/2011</c:v>
                </c:pt>
                <c:pt idx="1710">
                  <c:v>6/7/2011</c:v>
                </c:pt>
                <c:pt idx="1711">
                  <c:v>6/7/2011</c:v>
                </c:pt>
                <c:pt idx="1712">
                  <c:v>6/7/2011</c:v>
                </c:pt>
                <c:pt idx="1713">
                  <c:v>6/7/2011</c:v>
                </c:pt>
                <c:pt idx="1714">
                  <c:v>6/7/2011</c:v>
                </c:pt>
                <c:pt idx="1715">
                  <c:v>6/7/2011</c:v>
                </c:pt>
                <c:pt idx="1716">
                  <c:v>6/7/2011</c:v>
                </c:pt>
                <c:pt idx="1717">
                  <c:v>6/7/2011</c:v>
                </c:pt>
                <c:pt idx="1718">
                  <c:v>6/7/2011</c:v>
                </c:pt>
                <c:pt idx="1719">
                  <c:v>6/7/2011</c:v>
                </c:pt>
                <c:pt idx="1720">
                  <c:v>6/7/2011</c:v>
                </c:pt>
                <c:pt idx="1721">
                  <c:v>6/7/2011</c:v>
                </c:pt>
                <c:pt idx="1722">
                  <c:v>6/7/2011</c:v>
                </c:pt>
                <c:pt idx="1723">
                  <c:v>6/7/2011</c:v>
                </c:pt>
                <c:pt idx="1724">
                  <c:v>6/7/2011</c:v>
                </c:pt>
                <c:pt idx="1725">
                  <c:v>6/7/2011</c:v>
                </c:pt>
                <c:pt idx="1726">
                  <c:v>6/7/2011</c:v>
                </c:pt>
                <c:pt idx="1727">
                  <c:v>6/7/2011</c:v>
                </c:pt>
                <c:pt idx="1728">
                  <c:v>6/7/2011</c:v>
                </c:pt>
                <c:pt idx="1729">
                  <c:v>6/7/2011</c:v>
                </c:pt>
                <c:pt idx="1730">
                  <c:v>6/7/2011</c:v>
                </c:pt>
                <c:pt idx="1731">
                  <c:v>6/7/2011</c:v>
                </c:pt>
                <c:pt idx="1732">
                  <c:v>6/7/2011</c:v>
                </c:pt>
                <c:pt idx="1733">
                  <c:v>6/7/2011</c:v>
                </c:pt>
                <c:pt idx="1734">
                  <c:v>6/7/2011</c:v>
                </c:pt>
                <c:pt idx="1735">
                  <c:v>6/7/2011</c:v>
                </c:pt>
                <c:pt idx="1736">
                  <c:v>6/7/2011</c:v>
                </c:pt>
                <c:pt idx="1737">
                  <c:v>6/7/2011</c:v>
                </c:pt>
                <c:pt idx="1738">
                  <c:v>6/7/2011</c:v>
                </c:pt>
                <c:pt idx="1739">
                  <c:v>6/7/2011</c:v>
                </c:pt>
                <c:pt idx="1740">
                  <c:v>6/7/2011</c:v>
                </c:pt>
                <c:pt idx="1741">
                  <c:v>6/7/2011</c:v>
                </c:pt>
                <c:pt idx="1742">
                  <c:v>6/7/2011</c:v>
                </c:pt>
                <c:pt idx="1743">
                  <c:v>6/7/2011</c:v>
                </c:pt>
                <c:pt idx="1744">
                  <c:v>6/7/2011</c:v>
                </c:pt>
                <c:pt idx="1745">
                  <c:v>6/7/2011</c:v>
                </c:pt>
                <c:pt idx="1746">
                  <c:v>6/7/2011</c:v>
                </c:pt>
                <c:pt idx="1747">
                  <c:v>6/7/2011</c:v>
                </c:pt>
                <c:pt idx="1748">
                  <c:v>6/7/2011</c:v>
                </c:pt>
                <c:pt idx="1749">
                  <c:v>6/7/2011</c:v>
                </c:pt>
                <c:pt idx="1750">
                  <c:v>6/7/2011</c:v>
                </c:pt>
                <c:pt idx="1751">
                  <c:v>6/7/2011</c:v>
                </c:pt>
                <c:pt idx="1752">
                  <c:v>6/7/2011</c:v>
                </c:pt>
                <c:pt idx="1753">
                  <c:v>6/7/2011</c:v>
                </c:pt>
                <c:pt idx="1754">
                  <c:v>6/7/2011</c:v>
                </c:pt>
                <c:pt idx="1755">
                  <c:v>6/7/2011</c:v>
                </c:pt>
                <c:pt idx="1756">
                  <c:v>6/7/2011</c:v>
                </c:pt>
                <c:pt idx="1757">
                  <c:v>6/7/2011</c:v>
                </c:pt>
                <c:pt idx="1758">
                  <c:v>6/7/2011</c:v>
                </c:pt>
                <c:pt idx="1759">
                  <c:v>6/7/2011</c:v>
                </c:pt>
                <c:pt idx="1760">
                  <c:v>6/7/2011</c:v>
                </c:pt>
                <c:pt idx="1761">
                  <c:v>6/8/2011</c:v>
                </c:pt>
                <c:pt idx="1762">
                  <c:v>6/8/2011</c:v>
                </c:pt>
                <c:pt idx="1763">
                  <c:v>6/8/2011</c:v>
                </c:pt>
                <c:pt idx="1764">
                  <c:v>6/8/2011</c:v>
                </c:pt>
                <c:pt idx="1765">
                  <c:v>6/8/2011</c:v>
                </c:pt>
                <c:pt idx="1766">
                  <c:v>6/8/2011</c:v>
                </c:pt>
                <c:pt idx="1767">
                  <c:v>6/8/2011</c:v>
                </c:pt>
                <c:pt idx="1768">
                  <c:v>6/8/2011</c:v>
                </c:pt>
                <c:pt idx="1769">
                  <c:v>6/8/2011</c:v>
                </c:pt>
                <c:pt idx="1770">
                  <c:v>6/8/2011</c:v>
                </c:pt>
                <c:pt idx="1771">
                  <c:v>6/8/2011</c:v>
                </c:pt>
                <c:pt idx="1772">
                  <c:v>6/8/2011</c:v>
                </c:pt>
                <c:pt idx="1773">
                  <c:v>6/8/2011</c:v>
                </c:pt>
                <c:pt idx="1774">
                  <c:v>6/8/2011</c:v>
                </c:pt>
                <c:pt idx="1775">
                  <c:v>6/8/2011</c:v>
                </c:pt>
                <c:pt idx="1776">
                  <c:v>6/8/2011</c:v>
                </c:pt>
                <c:pt idx="1777">
                  <c:v>6/8/2011</c:v>
                </c:pt>
                <c:pt idx="1778">
                  <c:v>6/8/2011</c:v>
                </c:pt>
                <c:pt idx="1779">
                  <c:v>6/8/2011</c:v>
                </c:pt>
                <c:pt idx="1780">
                  <c:v>6/8/2011</c:v>
                </c:pt>
                <c:pt idx="1781">
                  <c:v>6/8/2011</c:v>
                </c:pt>
                <c:pt idx="1782">
                  <c:v>6/8/2011</c:v>
                </c:pt>
                <c:pt idx="1783">
                  <c:v>6/8/2011</c:v>
                </c:pt>
                <c:pt idx="1784">
                  <c:v>6/8/2011</c:v>
                </c:pt>
                <c:pt idx="1785">
                  <c:v>6/8/2011</c:v>
                </c:pt>
                <c:pt idx="1786">
                  <c:v>6/8/2011</c:v>
                </c:pt>
                <c:pt idx="1787">
                  <c:v>6/8/2011</c:v>
                </c:pt>
                <c:pt idx="1788">
                  <c:v>6/8/2011</c:v>
                </c:pt>
                <c:pt idx="1789">
                  <c:v>6/8/2011</c:v>
                </c:pt>
                <c:pt idx="1790">
                  <c:v>6/8/2011</c:v>
                </c:pt>
                <c:pt idx="1791">
                  <c:v>6/8/2011</c:v>
                </c:pt>
                <c:pt idx="1792">
                  <c:v>6/8/2011</c:v>
                </c:pt>
                <c:pt idx="1793">
                  <c:v>6/8/2011</c:v>
                </c:pt>
                <c:pt idx="1794">
                  <c:v>6/8/2011</c:v>
                </c:pt>
                <c:pt idx="1795">
                  <c:v>6/8/2011</c:v>
                </c:pt>
                <c:pt idx="1796">
                  <c:v>6/8/2011</c:v>
                </c:pt>
                <c:pt idx="1797">
                  <c:v>6/8/2011</c:v>
                </c:pt>
                <c:pt idx="1798">
                  <c:v>6/8/2011</c:v>
                </c:pt>
                <c:pt idx="1799">
                  <c:v>6/8/2011</c:v>
                </c:pt>
                <c:pt idx="1800">
                  <c:v>6/8/2011</c:v>
                </c:pt>
                <c:pt idx="1801">
                  <c:v>6/8/2011</c:v>
                </c:pt>
                <c:pt idx="1802">
                  <c:v>6/8/2011</c:v>
                </c:pt>
                <c:pt idx="1803">
                  <c:v>6/8/2011</c:v>
                </c:pt>
                <c:pt idx="1804">
                  <c:v>6/8/2011</c:v>
                </c:pt>
                <c:pt idx="1805">
                  <c:v>6/8/2011</c:v>
                </c:pt>
                <c:pt idx="1806">
                  <c:v>6/8/2011</c:v>
                </c:pt>
                <c:pt idx="1807">
                  <c:v>6/8/2011</c:v>
                </c:pt>
                <c:pt idx="1808">
                  <c:v>6/8/2011</c:v>
                </c:pt>
                <c:pt idx="1809">
                  <c:v>6/8/2011</c:v>
                </c:pt>
                <c:pt idx="1810">
                  <c:v>6/8/2011</c:v>
                </c:pt>
                <c:pt idx="1811">
                  <c:v>6/8/2011</c:v>
                </c:pt>
                <c:pt idx="1812">
                  <c:v>6/8/2011</c:v>
                </c:pt>
                <c:pt idx="1813">
                  <c:v>6/8/2011</c:v>
                </c:pt>
                <c:pt idx="1814">
                  <c:v>6/8/2011</c:v>
                </c:pt>
                <c:pt idx="1815">
                  <c:v>6/8/2011</c:v>
                </c:pt>
                <c:pt idx="1816">
                  <c:v>6/8/2011</c:v>
                </c:pt>
                <c:pt idx="1817">
                  <c:v>6/8/2011</c:v>
                </c:pt>
                <c:pt idx="1818">
                  <c:v>6/8/2011</c:v>
                </c:pt>
                <c:pt idx="1819">
                  <c:v>6/8/2011</c:v>
                </c:pt>
                <c:pt idx="1820">
                  <c:v>6/8/2011</c:v>
                </c:pt>
                <c:pt idx="1821">
                  <c:v>6/8/2011</c:v>
                </c:pt>
                <c:pt idx="1822">
                  <c:v>6/8/2011</c:v>
                </c:pt>
                <c:pt idx="1823">
                  <c:v>6/8/2011</c:v>
                </c:pt>
                <c:pt idx="1824">
                  <c:v>6/8/2011</c:v>
                </c:pt>
                <c:pt idx="1825">
                  <c:v>6/8/2011</c:v>
                </c:pt>
                <c:pt idx="1826">
                  <c:v>6/8/2011</c:v>
                </c:pt>
                <c:pt idx="1827">
                  <c:v>6/8/2011</c:v>
                </c:pt>
                <c:pt idx="1828">
                  <c:v>6/8/2011</c:v>
                </c:pt>
                <c:pt idx="1829">
                  <c:v>6/8/2011</c:v>
                </c:pt>
                <c:pt idx="1830">
                  <c:v>6/8/2011</c:v>
                </c:pt>
                <c:pt idx="1831">
                  <c:v>6/8/2011</c:v>
                </c:pt>
                <c:pt idx="1832">
                  <c:v>6/8/2011</c:v>
                </c:pt>
                <c:pt idx="1833">
                  <c:v>6/8/2011</c:v>
                </c:pt>
                <c:pt idx="1834">
                  <c:v>6/8/2011</c:v>
                </c:pt>
                <c:pt idx="1835">
                  <c:v>6/8/2011</c:v>
                </c:pt>
                <c:pt idx="1836">
                  <c:v>6/8/2011</c:v>
                </c:pt>
                <c:pt idx="1837">
                  <c:v>6/8/2011</c:v>
                </c:pt>
                <c:pt idx="1838">
                  <c:v>6/8/2011</c:v>
                </c:pt>
                <c:pt idx="1839">
                  <c:v>6/8/2011</c:v>
                </c:pt>
                <c:pt idx="1840">
                  <c:v>6/8/2011</c:v>
                </c:pt>
                <c:pt idx="1841">
                  <c:v>6/8/2011</c:v>
                </c:pt>
                <c:pt idx="1842">
                  <c:v>6/8/2011</c:v>
                </c:pt>
                <c:pt idx="1843">
                  <c:v>6/8/2011</c:v>
                </c:pt>
                <c:pt idx="1844">
                  <c:v>6/8/2011</c:v>
                </c:pt>
                <c:pt idx="1845">
                  <c:v>6/8/2011</c:v>
                </c:pt>
                <c:pt idx="1846">
                  <c:v>6/8/2011</c:v>
                </c:pt>
                <c:pt idx="1847">
                  <c:v>6/8/2011</c:v>
                </c:pt>
                <c:pt idx="1848">
                  <c:v>6/8/2011</c:v>
                </c:pt>
                <c:pt idx="1849">
                  <c:v>6/8/2011</c:v>
                </c:pt>
                <c:pt idx="1850">
                  <c:v>6/8/2011</c:v>
                </c:pt>
                <c:pt idx="1851">
                  <c:v>6/8/2011</c:v>
                </c:pt>
                <c:pt idx="1852">
                  <c:v>6/8/2011</c:v>
                </c:pt>
                <c:pt idx="1853">
                  <c:v>6/8/2011</c:v>
                </c:pt>
                <c:pt idx="1854">
                  <c:v>6/8/2011</c:v>
                </c:pt>
                <c:pt idx="1855">
                  <c:v>6/8/2011</c:v>
                </c:pt>
                <c:pt idx="1856">
                  <c:v>6/8/2011</c:v>
                </c:pt>
                <c:pt idx="1857">
                  <c:v>6/9/2011</c:v>
                </c:pt>
                <c:pt idx="1858">
                  <c:v>6/9/2011</c:v>
                </c:pt>
                <c:pt idx="1859">
                  <c:v>6/9/2011</c:v>
                </c:pt>
                <c:pt idx="1860">
                  <c:v>6/9/2011</c:v>
                </c:pt>
                <c:pt idx="1861">
                  <c:v>6/9/2011</c:v>
                </c:pt>
                <c:pt idx="1862">
                  <c:v>6/9/2011</c:v>
                </c:pt>
                <c:pt idx="1863">
                  <c:v>6/9/2011</c:v>
                </c:pt>
                <c:pt idx="1864">
                  <c:v>6/9/2011</c:v>
                </c:pt>
                <c:pt idx="1865">
                  <c:v>6/9/2011</c:v>
                </c:pt>
                <c:pt idx="1866">
                  <c:v>6/9/2011</c:v>
                </c:pt>
                <c:pt idx="1867">
                  <c:v>6/9/2011</c:v>
                </c:pt>
                <c:pt idx="1868">
                  <c:v>6/9/2011</c:v>
                </c:pt>
                <c:pt idx="1869">
                  <c:v>6/9/2011</c:v>
                </c:pt>
                <c:pt idx="1870">
                  <c:v>6/9/2011</c:v>
                </c:pt>
                <c:pt idx="1871">
                  <c:v>6/9/2011</c:v>
                </c:pt>
                <c:pt idx="1872">
                  <c:v>6/9/2011</c:v>
                </c:pt>
                <c:pt idx="1873">
                  <c:v>6/9/2011</c:v>
                </c:pt>
                <c:pt idx="1874">
                  <c:v>6/9/2011</c:v>
                </c:pt>
                <c:pt idx="1875">
                  <c:v>6/9/2011</c:v>
                </c:pt>
                <c:pt idx="1876">
                  <c:v>6/9/2011</c:v>
                </c:pt>
                <c:pt idx="1877">
                  <c:v>6/9/2011</c:v>
                </c:pt>
                <c:pt idx="1878">
                  <c:v>6/9/2011</c:v>
                </c:pt>
                <c:pt idx="1879">
                  <c:v>6/9/2011</c:v>
                </c:pt>
                <c:pt idx="1880">
                  <c:v>6/9/2011</c:v>
                </c:pt>
                <c:pt idx="1881">
                  <c:v>6/9/2011</c:v>
                </c:pt>
                <c:pt idx="1882">
                  <c:v>6/9/2011</c:v>
                </c:pt>
                <c:pt idx="1883">
                  <c:v>6/9/2011</c:v>
                </c:pt>
                <c:pt idx="1884">
                  <c:v>6/9/2011</c:v>
                </c:pt>
                <c:pt idx="1885">
                  <c:v>6/9/2011</c:v>
                </c:pt>
                <c:pt idx="1886">
                  <c:v>6/9/2011</c:v>
                </c:pt>
                <c:pt idx="1887">
                  <c:v>6/9/2011</c:v>
                </c:pt>
                <c:pt idx="1888">
                  <c:v>6/9/2011</c:v>
                </c:pt>
                <c:pt idx="1889">
                  <c:v>6/9/2011</c:v>
                </c:pt>
                <c:pt idx="1890">
                  <c:v>6/9/2011</c:v>
                </c:pt>
                <c:pt idx="1891">
                  <c:v>6/9/2011</c:v>
                </c:pt>
                <c:pt idx="1892">
                  <c:v>6/9/2011</c:v>
                </c:pt>
                <c:pt idx="1893">
                  <c:v>6/9/2011</c:v>
                </c:pt>
                <c:pt idx="1894">
                  <c:v>6/9/2011</c:v>
                </c:pt>
                <c:pt idx="1895">
                  <c:v>6/9/2011</c:v>
                </c:pt>
                <c:pt idx="1896">
                  <c:v>6/9/2011</c:v>
                </c:pt>
                <c:pt idx="1897">
                  <c:v>6/9/2011</c:v>
                </c:pt>
                <c:pt idx="1898">
                  <c:v>6/9/2011</c:v>
                </c:pt>
                <c:pt idx="1899">
                  <c:v>6/9/2011</c:v>
                </c:pt>
                <c:pt idx="1900">
                  <c:v>6/9/2011</c:v>
                </c:pt>
                <c:pt idx="1901">
                  <c:v>6/9/2011</c:v>
                </c:pt>
                <c:pt idx="1902">
                  <c:v>6/9/2011</c:v>
                </c:pt>
                <c:pt idx="1903">
                  <c:v>6/9/2011</c:v>
                </c:pt>
                <c:pt idx="1904">
                  <c:v>6/9/2011</c:v>
                </c:pt>
                <c:pt idx="1905">
                  <c:v>6/9/2011</c:v>
                </c:pt>
                <c:pt idx="1906">
                  <c:v>6/9/2011</c:v>
                </c:pt>
                <c:pt idx="1907">
                  <c:v>6/9/2011</c:v>
                </c:pt>
                <c:pt idx="1908">
                  <c:v>6/9/2011</c:v>
                </c:pt>
                <c:pt idx="1909">
                  <c:v>6/9/2011</c:v>
                </c:pt>
                <c:pt idx="1910">
                  <c:v>6/9/2011</c:v>
                </c:pt>
                <c:pt idx="1911">
                  <c:v>6/9/2011</c:v>
                </c:pt>
                <c:pt idx="1912">
                  <c:v>6/9/2011</c:v>
                </c:pt>
                <c:pt idx="1913">
                  <c:v>6/9/2011</c:v>
                </c:pt>
                <c:pt idx="1914">
                  <c:v>6/9/2011</c:v>
                </c:pt>
                <c:pt idx="1915">
                  <c:v>6/9/2011</c:v>
                </c:pt>
                <c:pt idx="1916">
                  <c:v>6/9/2011</c:v>
                </c:pt>
                <c:pt idx="1917">
                  <c:v>6/9/2011</c:v>
                </c:pt>
                <c:pt idx="1918">
                  <c:v>6/9/2011</c:v>
                </c:pt>
                <c:pt idx="1919">
                  <c:v>6/9/2011</c:v>
                </c:pt>
                <c:pt idx="1920">
                  <c:v>6/9/2011</c:v>
                </c:pt>
                <c:pt idx="1921">
                  <c:v>6/9/2011</c:v>
                </c:pt>
                <c:pt idx="1922">
                  <c:v>6/9/2011</c:v>
                </c:pt>
                <c:pt idx="1923">
                  <c:v>6/9/2011</c:v>
                </c:pt>
                <c:pt idx="1924">
                  <c:v>6/9/2011</c:v>
                </c:pt>
                <c:pt idx="1925">
                  <c:v>6/9/2011</c:v>
                </c:pt>
                <c:pt idx="1926">
                  <c:v>6/9/2011</c:v>
                </c:pt>
                <c:pt idx="1927">
                  <c:v>6/9/2011</c:v>
                </c:pt>
                <c:pt idx="1928">
                  <c:v>6/9/2011</c:v>
                </c:pt>
                <c:pt idx="1929">
                  <c:v>6/9/2011</c:v>
                </c:pt>
                <c:pt idx="1930">
                  <c:v>6/9/2011</c:v>
                </c:pt>
                <c:pt idx="1931">
                  <c:v>6/9/2011</c:v>
                </c:pt>
                <c:pt idx="1932">
                  <c:v>6/9/2011</c:v>
                </c:pt>
                <c:pt idx="1933">
                  <c:v>6/9/2011</c:v>
                </c:pt>
                <c:pt idx="1934">
                  <c:v>6/9/2011</c:v>
                </c:pt>
                <c:pt idx="1935">
                  <c:v>6/9/2011</c:v>
                </c:pt>
                <c:pt idx="1936">
                  <c:v>6/9/2011</c:v>
                </c:pt>
                <c:pt idx="1937">
                  <c:v>6/9/2011</c:v>
                </c:pt>
                <c:pt idx="1938">
                  <c:v>6/9/2011</c:v>
                </c:pt>
                <c:pt idx="1939">
                  <c:v>6/9/2011</c:v>
                </c:pt>
                <c:pt idx="1940">
                  <c:v>6/9/2011</c:v>
                </c:pt>
                <c:pt idx="1941">
                  <c:v>6/9/2011</c:v>
                </c:pt>
                <c:pt idx="1942">
                  <c:v>6/9/2011</c:v>
                </c:pt>
                <c:pt idx="1943">
                  <c:v>6/9/2011</c:v>
                </c:pt>
                <c:pt idx="1944">
                  <c:v>6/9/2011</c:v>
                </c:pt>
                <c:pt idx="1945">
                  <c:v>6/9/2011</c:v>
                </c:pt>
                <c:pt idx="1946">
                  <c:v>6/9/2011</c:v>
                </c:pt>
                <c:pt idx="1947">
                  <c:v>6/9/2011</c:v>
                </c:pt>
                <c:pt idx="1948">
                  <c:v>6/9/2011</c:v>
                </c:pt>
                <c:pt idx="1949">
                  <c:v>6/9/2011</c:v>
                </c:pt>
                <c:pt idx="1950">
                  <c:v>6/9/2011</c:v>
                </c:pt>
                <c:pt idx="1951">
                  <c:v>6/9/2011</c:v>
                </c:pt>
                <c:pt idx="1952">
                  <c:v>6/9/2011</c:v>
                </c:pt>
                <c:pt idx="1953">
                  <c:v>6/10/2011</c:v>
                </c:pt>
                <c:pt idx="1954">
                  <c:v>6/10/2011</c:v>
                </c:pt>
                <c:pt idx="1955">
                  <c:v>6/10/2011</c:v>
                </c:pt>
                <c:pt idx="1956">
                  <c:v>6/10/2011</c:v>
                </c:pt>
                <c:pt idx="1957">
                  <c:v>6/10/2011</c:v>
                </c:pt>
                <c:pt idx="1958">
                  <c:v>6/10/2011</c:v>
                </c:pt>
                <c:pt idx="1959">
                  <c:v>6/10/2011</c:v>
                </c:pt>
                <c:pt idx="1960">
                  <c:v>6/10/2011</c:v>
                </c:pt>
                <c:pt idx="1961">
                  <c:v>6/10/2011</c:v>
                </c:pt>
                <c:pt idx="1962">
                  <c:v>6/10/2011</c:v>
                </c:pt>
                <c:pt idx="1963">
                  <c:v>6/10/2011</c:v>
                </c:pt>
                <c:pt idx="1964">
                  <c:v>6/10/2011</c:v>
                </c:pt>
                <c:pt idx="1965">
                  <c:v>6/10/2011</c:v>
                </c:pt>
                <c:pt idx="1966">
                  <c:v>6/10/2011</c:v>
                </c:pt>
                <c:pt idx="1967">
                  <c:v>6/10/2011</c:v>
                </c:pt>
                <c:pt idx="1968">
                  <c:v>6/10/2011</c:v>
                </c:pt>
                <c:pt idx="1969">
                  <c:v>6/10/2011</c:v>
                </c:pt>
                <c:pt idx="1970">
                  <c:v>6/10/2011</c:v>
                </c:pt>
                <c:pt idx="1971">
                  <c:v>6/10/2011</c:v>
                </c:pt>
                <c:pt idx="1972">
                  <c:v>6/10/2011</c:v>
                </c:pt>
                <c:pt idx="1973">
                  <c:v>6/10/2011</c:v>
                </c:pt>
                <c:pt idx="1974">
                  <c:v>6/10/2011</c:v>
                </c:pt>
                <c:pt idx="1975">
                  <c:v>6/10/2011</c:v>
                </c:pt>
                <c:pt idx="1976">
                  <c:v>6/10/2011</c:v>
                </c:pt>
                <c:pt idx="1977">
                  <c:v>6/10/2011</c:v>
                </c:pt>
                <c:pt idx="1978">
                  <c:v>6/10/2011</c:v>
                </c:pt>
                <c:pt idx="1979">
                  <c:v>6/10/2011</c:v>
                </c:pt>
                <c:pt idx="1980">
                  <c:v>6/10/2011</c:v>
                </c:pt>
                <c:pt idx="1981">
                  <c:v>6/10/2011</c:v>
                </c:pt>
                <c:pt idx="1982">
                  <c:v>6/10/2011</c:v>
                </c:pt>
                <c:pt idx="1983">
                  <c:v>6/10/2011</c:v>
                </c:pt>
                <c:pt idx="1984">
                  <c:v>6/10/2011</c:v>
                </c:pt>
                <c:pt idx="1985">
                  <c:v>6/10/2011</c:v>
                </c:pt>
                <c:pt idx="1986">
                  <c:v>6/10/2011</c:v>
                </c:pt>
                <c:pt idx="1987">
                  <c:v>6/10/2011</c:v>
                </c:pt>
                <c:pt idx="1988">
                  <c:v>6/10/2011</c:v>
                </c:pt>
                <c:pt idx="1989">
                  <c:v>6/10/2011</c:v>
                </c:pt>
                <c:pt idx="1990">
                  <c:v>6/10/2011</c:v>
                </c:pt>
                <c:pt idx="1991">
                  <c:v>6/10/2011</c:v>
                </c:pt>
                <c:pt idx="1992">
                  <c:v>6/10/2011</c:v>
                </c:pt>
                <c:pt idx="1993">
                  <c:v>6/10/2011</c:v>
                </c:pt>
                <c:pt idx="1994">
                  <c:v>6/10/2011</c:v>
                </c:pt>
                <c:pt idx="1995">
                  <c:v>6/10/2011</c:v>
                </c:pt>
                <c:pt idx="1996">
                  <c:v>6/10/2011</c:v>
                </c:pt>
                <c:pt idx="1997">
                  <c:v>6/10/2011</c:v>
                </c:pt>
                <c:pt idx="1998">
                  <c:v>6/10/2011</c:v>
                </c:pt>
                <c:pt idx="1999">
                  <c:v>6/10/2011</c:v>
                </c:pt>
                <c:pt idx="2000">
                  <c:v>6/10/2011</c:v>
                </c:pt>
                <c:pt idx="2001">
                  <c:v>6/10/2011</c:v>
                </c:pt>
                <c:pt idx="2002">
                  <c:v>6/10/2011</c:v>
                </c:pt>
                <c:pt idx="2003">
                  <c:v>6/10/2011</c:v>
                </c:pt>
                <c:pt idx="2004">
                  <c:v>6/10/2011</c:v>
                </c:pt>
                <c:pt idx="2005">
                  <c:v>6/10/2011</c:v>
                </c:pt>
                <c:pt idx="2006">
                  <c:v>6/10/2011</c:v>
                </c:pt>
                <c:pt idx="2007">
                  <c:v>6/10/2011</c:v>
                </c:pt>
                <c:pt idx="2008">
                  <c:v>6/10/2011</c:v>
                </c:pt>
                <c:pt idx="2009">
                  <c:v>6/10/2011</c:v>
                </c:pt>
                <c:pt idx="2010">
                  <c:v>6/10/2011</c:v>
                </c:pt>
                <c:pt idx="2011">
                  <c:v>6/10/2011</c:v>
                </c:pt>
                <c:pt idx="2012">
                  <c:v>6/10/2011</c:v>
                </c:pt>
                <c:pt idx="2013">
                  <c:v>6/10/2011</c:v>
                </c:pt>
                <c:pt idx="2014">
                  <c:v>6/10/2011</c:v>
                </c:pt>
                <c:pt idx="2015">
                  <c:v>6/10/2011</c:v>
                </c:pt>
                <c:pt idx="2016">
                  <c:v>6/10/2011</c:v>
                </c:pt>
                <c:pt idx="2017">
                  <c:v>6/10/2011</c:v>
                </c:pt>
                <c:pt idx="2018">
                  <c:v>6/10/2011</c:v>
                </c:pt>
                <c:pt idx="2019">
                  <c:v>6/10/2011</c:v>
                </c:pt>
                <c:pt idx="2020">
                  <c:v>6/10/2011</c:v>
                </c:pt>
                <c:pt idx="2021">
                  <c:v>6/10/2011</c:v>
                </c:pt>
                <c:pt idx="2022">
                  <c:v>6/10/2011</c:v>
                </c:pt>
                <c:pt idx="2023">
                  <c:v>6/10/2011</c:v>
                </c:pt>
                <c:pt idx="2024">
                  <c:v>6/10/2011</c:v>
                </c:pt>
                <c:pt idx="2025">
                  <c:v>6/10/2011</c:v>
                </c:pt>
                <c:pt idx="2026">
                  <c:v>6/10/2011</c:v>
                </c:pt>
                <c:pt idx="2027">
                  <c:v>6/10/2011</c:v>
                </c:pt>
                <c:pt idx="2028">
                  <c:v>6/10/2011</c:v>
                </c:pt>
                <c:pt idx="2029">
                  <c:v>6/10/2011</c:v>
                </c:pt>
                <c:pt idx="2030">
                  <c:v>6/10/2011</c:v>
                </c:pt>
                <c:pt idx="2031">
                  <c:v>6/10/2011</c:v>
                </c:pt>
                <c:pt idx="2032">
                  <c:v>6/10/2011</c:v>
                </c:pt>
                <c:pt idx="2033">
                  <c:v>6/10/2011</c:v>
                </c:pt>
                <c:pt idx="2034">
                  <c:v>6/10/2011</c:v>
                </c:pt>
                <c:pt idx="2035">
                  <c:v>6/10/2011</c:v>
                </c:pt>
                <c:pt idx="2036">
                  <c:v>6/10/2011</c:v>
                </c:pt>
                <c:pt idx="2037">
                  <c:v>6/10/2011</c:v>
                </c:pt>
                <c:pt idx="2038">
                  <c:v>6/10/2011</c:v>
                </c:pt>
                <c:pt idx="2039">
                  <c:v>6/10/2011</c:v>
                </c:pt>
                <c:pt idx="2040">
                  <c:v>6/10/2011</c:v>
                </c:pt>
                <c:pt idx="2041">
                  <c:v>6/10/2011</c:v>
                </c:pt>
                <c:pt idx="2042">
                  <c:v>6/10/2011</c:v>
                </c:pt>
                <c:pt idx="2043">
                  <c:v>6/10/2011</c:v>
                </c:pt>
                <c:pt idx="2044">
                  <c:v>6/10/2011</c:v>
                </c:pt>
                <c:pt idx="2045">
                  <c:v>6/10/2011</c:v>
                </c:pt>
                <c:pt idx="2046">
                  <c:v>6/10/2011</c:v>
                </c:pt>
                <c:pt idx="2047">
                  <c:v>6/10/2011</c:v>
                </c:pt>
                <c:pt idx="2048">
                  <c:v>6/10/2011</c:v>
                </c:pt>
                <c:pt idx="2049">
                  <c:v>6/11/2011</c:v>
                </c:pt>
                <c:pt idx="2050">
                  <c:v>6/11/2011</c:v>
                </c:pt>
                <c:pt idx="2051">
                  <c:v>6/11/2011</c:v>
                </c:pt>
                <c:pt idx="2052">
                  <c:v>6/11/2011</c:v>
                </c:pt>
                <c:pt idx="2053">
                  <c:v>6/11/2011</c:v>
                </c:pt>
                <c:pt idx="2054">
                  <c:v>6/11/2011</c:v>
                </c:pt>
                <c:pt idx="2055">
                  <c:v>6/11/2011</c:v>
                </c:pt>
                <c:pt idx="2056">
                  <c:v>6/11/2011</c:v>
                </c:pt>
                <c:pt idx="2057">
                  <c:v>6/11/2011</c:v>
                </c:pt>
                <c:pt idx="2058">
                  <c:v>6/11/2011</c:v>
                </c:pt>
                <c:pt idx="2059">
                  <c:v>6/11/2011</c:v>
                </c:pt>
                <c:pt idx="2060">
                  <c:v>6/11/2011</c:v>
                </c:pt>
                <c:pt idx="2061">
                  <c:v>6/11/2011</c:v>
                </c:pt>
                <c:pt idx="2062">
                  <c:v>6/11/2011</c:v>
                </c:pt>
                <c:pt idx="2063">
                  <c:v>6/11/2011</c:v>
                </c:pt>
                <c:pt idx="2064">
                  <c:v>6/11/2011</c:v>
                </c:pt>
                <c:pt idx="2065">
                  <c:v>6/11/2011</c:v>
                </c:pt>
                <c:pt idx="2066">
                  <c:v>6/11/2011</c:v>
                </c:pt>
                <c:pt idx="2067">
                  <c:v>6/11/2011</c:v>
                </c:pt>
                <c:pt idx="2068">
                  <c:v>6/11/2011</c:v>
                </c:pt>
                <c:pt idx="2069">
                  <c:v>6/11/2011</c:v>
                </c:pt>
                <c:pt idx="2070">
                  <c:v>6/11/2011</c:v>
                </c:pt>
                <c:pt idx="2071">
                  <c:v>6/11/2011</c:v>
                </c:pt>
                <c:pt idx="2072">
                  <c:v>6/11/2011</c:v>
                </c:pt>
                <c:pt idx="2073">
                  <c:v>6/11/2011</c:v>
                </c:pt>
                <c:pt idx="2074">
                  <c:v>6/11/2011</c:v>
                </c:pt>
                <c:pt idx="2075">
                  <c:v>6/11/2011</c:v>
                </c:pt>
                <c:pt idx="2076">
                  <c:v>6/11/2011</c:v>
                </c:pt>
                <c:pt idx="2077">
                  <c:v>6/11/2011</c:v>
                </c:pt>
                <c:pt idx="2078">
                  <c:v>6/11/2011</c:v>
                </c:pt>
                <c:pt idx="2079">
                  <c:v>6/11/2011</c:v>
                </c:pt>
                <c:pt idx="2080">
                  <c:v>6/11/2011</c:v>
                </c:pt>
                <c:pt idx="2081">
                  <c:v>6/11/2011</c:v>
                </c:pt>
                <c:pt idx="2082">
                  <c:v>6/11/2011</c:v>
                </c:pt>
                <c:pt idx="2083">
                  <c:v>6/11/2011</c:v>
                </c:pt>
                <c:pt idx="2084">
                  <c:v>6/11/2011</c:v>
                </c:pt>
                <c:pt idx="2085">
                  <c:v>6/11/2011</c:v>
                </c:pt>
                <c:pt idx="2086">
                  <c:v>6/11/2011</c:v>
                </c:pt>
                <c:pt idx="2087">
                  <c:v>6/11/2011</c:v>
                </c:pt>
                <c:pt idx="2088">
                  <c:v>6/11/2011</c:v>
                </c:pt>
                <c:pt idx="2089">
                  <c:v>6/11/2011</c:v>
                </c:pt>
                <c:pt idx="2090">
                  <c:v>6/11/2011</c:v>
                </c:pt>
                <c:pt idx="2091">
                  <c:v>6/11/2011</c:v>
                </c:pt>
                <c:pt idx="2092">
                  <c:v>6/11/2011</c:v>
                </c:pt>
                <c:pt idx="2093">
                  <c:v>6/11/2011</c:v>
                </c:pt>
                <c:pt idx="2094">
                  <c:v>6/11/2011</c:v>
                </c:pt>
                <c:pt idx="2095">
                  <c:v>6/11/2011</c:v>
                </c:pt>
                <c:pt idx="2096">
                  <c:v>6/11/2011</c:v>
                </c:pt>
                <c:pt idx="2097">
                  <c:v>6/11/2011</c:v>
                </c:pt>
                <c:pt idx="2098">
                  <c:v>6/11/2011</c:v>
                </c:pt>
                <c:pt idx="2099">
                  <c:v>6/11/2011</c:v>
                </c:pt>
                <c:pt idx="2100">
                  <c:v>6/11/2011</c:v>
                </c:pt>
                <c:pt idx="2101">
                  <c:v>6/11/2011</c:v>
                </c:pt>
                <c:pt idx="2102">
                  <c:v>6/11/2011</c:v>
                </c:pt>
                <c:pt idx="2103">
                  <c:v>6/11/2011</c:v>
                </c:pt>
                <c:pt idx="2104">
                  <c:v>6/11/2011</c:v>
                </c:pt>
                <c:pt idx="2105">
                  <c:v>6/11/2011</c:v>
                </c:pt>
                <c:pt idx="2106">
                  <c:v>6/11/2011</c:v>
                </c:pt>
                <c:pt idx="2107">
                  <c:v>6/11/2011</c:v>
                </c:pt>
                <c:pt idx="2108">
                  <c:v>6/11/2011</c:v>
                </c:pt>
                <c:pt idx="2109">
                  <c:v>6/11/2011</c:v>
                </c:pt>
                <c:pt idx="2110">
                  <c:v>6/11/2011</c:v>
                </c:pt>
                <c:pt idx="2111">
                  <c:v>6/11/2011</c:v>
                </c:pt>
                <c:pt idx="2112">
                  <c:v>6/11/2011</c:v>
                </c:pt>
                <c:pt idx="2113">
                  <c:v>6/11/2011</c:v>
                </c:pt>
                <c:pt idx="2114">
                  <c:v>6/11/2011</c:v>
                </c:pt>
                <c:pt idx="2115">
                  <c:v>6/11/2011</c:v>
                </c:pt>
                <c:pt idx="2116">
                  <c:v>6/11/2011</c:v>
                </c:pt>
                <c:pt idx="2117">
                  <c:v>6/11/2011</c:v>
                </c:pt>
                <c:pt idx="2118">
                  <c:v>6/11/2011</c:v>
                </c:pt>
                <c:pt idx="2119">
                  <c:v>6/11/2011</c:v>
                </c:pt>
                <c:pt idx="2120">
                  <c:v>6/11/2011</c:v>
                </c:pt>
                <c:pt idx="2121">
                  <c:v>6/11/2011</c:v>
                </c:pt>
                <c:pt idx="2122">
                  <c:v>6/11/2011</c:v>
                </c:pt>
                <c:pt idx="2123">
                  <c:v>6/11/2011</c:v>
                </c:pt>
                <c:pt idx="2124">
                  <c:v>6/11/2011</c:v>
                </c:pt>
                <c:pt idx="2125">
                  <c:v>6/11/2011</c:v>
                </c:pt>
                <c:pt idx="2126">
                  <c:v>6/11/2011</c:v>
                </c:pt>
                <c:pt idx="2127">
                  <c:v>6/11/2011</c:v>
                </c:pt>
                <c:pt idx="2128">
                  <c:v>6/11/2011</c:v>
                </c:pt>
                <c:pt idx="2129">
                  <c:v>6/11/2011</c:v>
                </c:pt>
                <c:pt idx="2130">
                  <c:v>6/11/2011</c:v>
                </c:pt>
                <c:pt idx="2131">
                  <c:v>6/11/2011</c:v>
                </c:pt>
                <c:pt idx="2132">
                  <c:v>6/11/2011</c:v>
                </c:pt>
                <c:pt idx="2133">
                  <c:v>6/11/2011</c:v>
                </c:pt>
                <c:pt idx="2134">
                  <c:v>6/11/2011</c:v>
                </c:pt>
                <c:pt idx="2135">
                  <c:v>6/11/2011</c:v>
                </c:pt>
                <c:pt idx="2136">
                  <c:v>6/11/2011</c:v>
                </c:pt>
                <c:pt idx="2137">
                  <c:v>6/11/2011</c:v>
                </c:pt>
                <c:pt idx="2138">
                  <c:v>6/11/2011</c:v>
                </c:pt>
                <c:pt idx="2139">
                  <c:v>6/11/2011</c:v>
                </c:pt>
                <c:pt idx="2140">
                  <c:v>6/11/2011</c:v>
                </c:pt>
                <c:pt idx="2141">
                  <c:v>6/11/2011</c:v>
                </c:pt>
                <c:pt idx="2142">
                  <c:v>6/11/2011</c:v>
                </c:pt>
                <c:pt idx="2143">
                  <c:v>6/11/2011</c:v>
                </c:pt>
                <c:pt idx="2144">
                  <c:v>6/11/2011</c:v>
                </c:pt>
                <c:pt idx="2145">
                  <c:v>6/12/2011</c:v>
                </c:pt>
                <c:pt idx="2146">
                  <c:v>6/12/2011</c:v>
                </c:pt>
                <c:pt idx="2147">
                  <c:v>6/12/2011</c:v>
                </c:pt>
                <c:pt idx="2148">
                  <c:v>6/12/2011</c:v>
                </c:pt>
                <c:pt idx="2149">
                  <c:v>6/12/2011</c:v>
                </c:pt>
                <c:pt idx="2150">
                  <c:v>6/12/2011</c:v>
                </c:pt>
                <c:pt idx="2151">
                  <c:v>6/12/2011</c:v>
                </c:pt>
                <c:pt idx="2152">
                  <c:v>6/12/2011</c:v>
                </c:pt>
                <c:pt idx="2153">
                  <c:v>6/12/2011</c:v>
                </c:pt>
                <c:pt idx="2154">
                  <c:v>6/12/2011</c:v>
                </c:pt>
                <c:pt idx="2155">
                  <c:v>6/12/2011</c:v>
                </c:pt>
                <c:pt idx="2156">
                  <c:v>6/12/2011</c:v>
                </c:pt>
                <c:pt idx="2157">
                  <c:v>6/12/2011</c:v>
                </c:pt>
                <c:pt idx="2158">
                  <c:v>6/12/2011</c:v>
                </c:pt>
                <c:pt idx="2159">
                  <c:v>6/12/2011</c:v>
                </c:pt>
                <c:pt idx="2160">
                  <c:v>6/12/2011</c:v>
                </c:pt>
                <c:pt idx="2161">
                  <c:v>6/12/2011</c:v>
                </c:pt>
                <c:pt idx="2162">
                  <c:v>6/12/2011</c:v>
                </c:pt>
                <c:pt idx="2163">
                  <c:v>6/12/2011</c:v>
                </c:pt>
                <c:pt idx="2164">
                  <c:v>6/12/2011</c:v>
                </c:pt>
                <c:pt idx="2165">
                  <c:v>6/12/2011</c:v>
                </c:pt>
                <c:pt idx="2166">
                  <c:v>6/12/2011</c:v>
                </c:pt>
                <c:pt idx="2167">
                  <c:v>6/12/2011</c:v>
                </c:pt>
                <c:pt idx="2168">
                  <c:v>6/12/2011</c:v>
                </c:pt>
                <c:pt idx="2169">
                  <c:v>6/12/2011</c:v>
                </c:pt>
                <c:pt idx="2170">
                  <c:v>6/12/2011</c:v>
                </c:pt>
                <c:pt idx="2171">
                  <c:v>6/12/2011</c:v>
                </c:pt>
                <c:pt idx="2172">
                  <c:v>6/12/2011</c:v>
                </c:pt>
                <c:pt idx="2173">
                  <c:v>6/12/2011</c:v>
                </c:pt>
                <c:pt idx="2174">
                  <c:v>6/12/2011</c:v>
                </c:pt>
                <c:pt idx="2175">
                  <c:v>6/12/2011</c:v>
                </c:pt>
                <c:pt idx="2176">
                  <c:v>6/12/2011</c:v>
                </c:pt>
                <c:pt idx="2177">
                  <c:v>6/12/2011</c:v>
                </c:pt>
                <c:pt idx="2178">
                  <c:v>6/12/2011</c:v>
                </c:pt>
                <c:pt idx="2179">
                  <c:v>6/12/2011</c:v>
                </c:pt>
                <c:pt idx="2180">
                  <c:v>6/12/2011</c:v>
                </c:pt>
                <c:pt idx="2181">
                  <c:v>6/12/2011</c:v>
                </c:pt>
                <c:pt idx="2182">
                  <c:v>6/12/2011</c:v>
                </c:pt>
                <c:pt idx="2183">
                  <c:v>6/12/2011</c:v>
                </c:pt>
                <c:pt idx="2184">
                  <c:v>6/12/2011</c:v>
                </c:pt>
                <c:pt idx="2185">
                  <c:v>6/12/2011</c:v>
                </c:pt>
                <c:pt idx="2186">
                  <c:v>6/12/2011</c:v>
                </c:pt>
                <c:pt idx="2187">
                  <c:v>6/12/2011</c:v>
                </c:pt>
                <c:pt idx="2188">
                  <c:v>6/12/2011</c:v>
                </c:pt>
                <c:pt idx="2189">
                  <c:v>6/12/2011</c:v>
                </c:pt>
                <c:pt idx="2190">
                  <c:v>6/12/2011</c:v>
                </c:pt>
                <c:pt idx="2191">
                  <c:v>6/12/2011</c:v>
                </c:pt>
                <c:pt idx="2192">
                  <c:v>6/12/2011</c:v>
                </c:pt>
                <c:pt idx="2193">
                  <c:v>6/12/2011</c:v>
                </c:pt>
                <c:pt idx="2194">
                  <c:v>6/12/2011</c:v>
                </c:pt>
                <c:pt idx="2195">
                  <c:v>6/12/2011</c:v>
                </c:pt>
                <c:pt idx="2196">
                  <c:v>6/12/2011</c:v>
                </c:pt>
                <c:pt idx="2197">
                  <c:v>6/12/2011</c:v>
                </c:pt>
                <c:pt idx="2198">
                  <c:v>6/12/2011</c:v>
                </c:pt>
                <c:pt idx="2199">
                  <c:v>6/12/2011</c:v>
                </c:pt>
                <c:pt idx="2200">
                  <c:v>6/12/2011</c:v>
                </c:pt>
                <c:pt idx="2201">
                  <c:v>6/12/2011</c:v>
                </c:pt>
                <c:pt idx="2202">
                  <c:v>6/12/2011</c:v>
                </c:pt>
                <c:pt idx="2203">
                  <c:v>6/12/2011</c:v>
                </c:pt>
                <c:pt idx="2204">
                  <c:v>6/12/2011</c:v>
                </c:pt>
                <c:pt idx="2205">
                  <c:v>6/12/2011</c:v>
                </c:pt>
                <c:pt idx="2206">
                  <c:v>6/12/2011</c:v>
                </c:pt>
                <c:pt idx="2207">
                  <c:v>6/12/2011</c:v>
                </c:pt>
                <c:pt idx="2208">
                  <c:v>6/12/2011</c:v>
                </c:pt>
                <c:pt idx="2209">
                  <c:v>6/12/2011</c:v>
                </c:pt>
                <c:pt idx="2210">
                  <c:v>6/12/2011</c:v>
                </c:pt>
                <c:pt idx="2211">
                  <c:v>6/12/2011</c:v>
                </c:pt>
                <c:pt idx="2212">
                  <c:v>6/12/2011</c:v>
                </c:pt>
                <c:pt idx="2213">
                  <c:v>6/12/2011</c:v>
                </c:pt>
                <c:pt idx="2214">
                  <c:v>6/12/2011</c:v>
                </c:pt>
                <c:pt idx="2215">
                  <c:v>6/12/2011</c:v>
                </c:pt>
                <c:pt idx="2216">
                  <c:v>6/12/2011</c:v>
                </c:pt>
                <c:pt idx="2217">
                  <c:v>6/12/2011</c:v>
                </c:pt>
                <c:pt idx="2218">
                  <c:v>6/12/2011</c:v>
                </c:pt>
                <c:pt idx="2219">
                  <c:v>6/12/2011</c:v>
                </c:pt>
                <c:pt idx="2220">
                  <c:v>6/12/2011</c:v>
                </c:pt>
                <c:pt idx="2221">
                  <c:v>6/12/2011</c:v>
                </c:pt>
                <c:pt idx="2222">
                  <c:v>6/12/2011</c:v>
                </c:pt>
                <c:pt idx="2223">
                  <c:v>6/12/2011</c:v>
                </c:pt>
                <c:pt idx="2224">
                  <c:v>6/12/2011</c:v>
                </c:pt>
                <c:pt idx="2225">
                  <c:v>6/12/2011</c:v>
                </c:pt>
                <c:pt idx="2226">
                  <c:v>6/12/2011</c:v>
                </c:pt>
                <c:pt idx="2227">
                  <c:v>6/12/2011</c:v>
                </c:pt>
                <c:pt idx="2228">
                  <c:v>6/12/2011</c:v>
                </c:pt>
                <c:pt idx="2229">
                  <c:v>6/12/2011</c:v>
                </c:pt>
                <c:pt idx="2230">
                  <c:v>6/12/2011</c:v>
                </c:pt>
                <c:pt idx="2231">
                  <c:v>6/12/2011</c:v>
                </c:pt>
                <c:pt idx="2232">
                  <c:v>6/12/2011</c:v>
                </c:pt>
                <c:pt idx="2233">
                  <c:v>6/12/2011</c:v>
                </c:pt>
                <c:pt idx="2234">
                  <c:v>6/12/2011</c:v>
                </c:pt>
                <c:pt idx="2235">
                  <c:v>6/12/2011</c:v>
                </c:pt>
                <c:pt idx="2236">
                  <c:v>6/12/2011</c:v>
                </c:pt>
                <c:pt idx="2237">
                  <c:v>6/12/2011</c:v>
                </c:pt>
                <c:pt idx="2238">
                  <c:v>6/12/2011</c:v>
                </c:pt>
                <c:pt idx="2239">
                  <c:v>6/12/2011</c:v>
                </c:pt>
                <c:pt idx="2240">
                  <c:v>6/12/2011</c:v>
                </c:pt>
                <c:pt idx="2241">
                  <c:v>6/13/2011</c:v>
                </c:pt>
                <c:pt idx="2242">
                  <c:v>6/13/2011</c:v>
                </c:pt>
                <c:pt idx="2243">
                  <c:v>6/13/2011</c:v>
                </c:pt>
                <c:pt idx="2244">
                  <c:v>6/13/2011</c:v>
                </c:pt>
                <c:pt idx="2245">
                  <c:v>6/13/2011</c:v>
                </c:pt>
                <c:pt idx="2246">
                  <c:v>6/13/2011</c:v>
                </c:pt>
                <c:pt idx="2247">
                  <c:v>6/13/2011</c:v>
                </c:pt>
                <c:pt idx="2248">
                  <c:v>6/13/2011</c:v>
                </c:pt>
                <c:pt idx="2249">
                  <c:v>6/13/2011</c:v>
                </c:pt>
                <c:pt idx="2250">
                  <c:v>6/13/2011</c:v>
                </c:pt>
                <c:pt idx="2251">
                  <c:v>6/13/2011</c:v>
                </c:pt>
                <c:pt idx="2252">
                  <c:v>6/13/2011</c:v>
                </c:pt>
                <c:pt idx="2253">
                  <c:v>6/13/2011</c:v>
                </c:pt>
                <c:pt idx="2254">
                  <c:v>6/13/2011</c:v>
                </c:pt>
                <c:pt idx="2255">
                  <c:v>6/13/2011</c:v>
                </c:pt>
                <c:pt idx="2256">
                  <c:v>6/13/2011</c:v>
                </c:pt>
                <c:pt idx="2257">
                  <c:v>6/13/2011</c:v>
                </c:pt>
                <c:pt idx="2258">
                  <c:v>6/13/2011</c:v>
                </c:pt>
                <c:pt idx="2259">
                  <c:v>6/13/2011</c:v>
                </c:pt>
                <c:pt idx="2260">
                  <c:v>6/13/2011</c:v>
                </c:pt>
                <c:pt idx="2261">
                  <c:v>6/13/2011</c:v>
                </c:pt>
                <c:pt idx="2262">
                  <c:v>6/13/2011</c:v>
                </c:pt>
                <c:pt idx="2263">
                  <c:v>6/13/2011</c:v>
                </c:pt>
                <c:pt idx="2264">
                  <c:v>6/13/2011</c:v>
                </c:pt>
                <c:pt idx="2265">
                  <c:v>6/13/2011</c:v>
                </c:pt>
                <c:pt idx="2266">
                  <c:v>6/13/2011</c:v>
                </c:pt>
                <c:pt idx="2267">
                  <c:v>6/13/2011</c:v>
                </c:pt>
                <c:pt idx="2268">
                  <c:v>6/13/2011</c:v>
                </c:pt>
                <c:pt idx="2269">
                  <c:v>6/13/2011</c:v>
                </c:pt>
                <c:pt idx="2270">
                  <c:v>6/13/2011</c:v>
                </c:pt>
                <c:pt idx="2271">
                  <c:v>6/13/2011</c:v>
                </c:pt>
                <c:pt idx="2272">
                  <c:v>6/13/2011</c:v>
                </c:pt>
                <c:pt idx="2273">
                  <c:v>6/13/2011</c:v>
                </c:pt>
                <c:pt idx="2274">
                  <c:v>6/13/2011</c:v>
                </c:pt>
                <c:pt idx="2275">
                  <c:v>6/13/2011</c:v>
                </c:pt>
                <c:pt idx="2276">
                  <c:v>6/13/2011</c:v>
                </c:pt>
                <c:pt idx="2277">
                  <c:v>6/13/2011</c:v>
                </c:pt>
                <c:pt idx="2278">
                  <c:v>6/13/2011</c:v>
                </c:pt>
                <c:pt idx="2279">
                  <c:v>6/13/2011</c:v>
                </c:pt>
                <c:pt idx="2280">
                  <c:v>6/13/2011</c:v>
                </c:pt>
                <c:pt idx="2281">
                  <c:v>6/13/2011</c:v>
                </c:pt>
                <c:pt idx="2282">
                  <c:v>6/13/2011</c:v>
                </c:pt>
                <c:pt idx="2283">
                  <c:v>6/13/2011</c:v>
                </c:pt>
                <c:pt idx="2284">
                  <c:v>6/13/2011</c:v>
                </c:pt>
                <c:pt idx="2285">
                  <c:v>6/13/2011</c:v>
                </c:pt>
                <c:pt idx="2286">
                  <c:v>6/13/2011</c:v>
                </c:pt>
                <c:pt idx="2287">
                  <c:v>6/13/2011</c:v>
                </c:pt>
                <c:pt idx="2288">
                  <c:v>6/13/2011</c:v>
                </c:pt>
                <c:pt idx="2289">
                  <c:v>6/13/2011</c:v>
                </c:pt>
                <c:pt idx="2290">
                  <c:v>6/13/2011</c:v>
                </c:pt>
                <c:pt idx="2291">
                  <c:v>6/13/2011</c:v>
                </c:pt>
                <c:pt idx="2292">
                  <c:v>6/13/2011</c:v>
                </c:pt>
                <c:pt idx="2293">
                  <c:v>6/13/2011</c:v>
                </c:pt>
                <c:pt idx="2294">
                  <c:v>6/13/2011</c:v>
                </c:pt>
                <c:pt idx="2295">
                  <c:v>6/13/2011</c:v>
                </c:pt>
                <c:pt idx="2296">
                  <c:v>6/13/2011</c:v>
                </c:pt>
                <c:pt idx="2297">
                  <c:v>6/13/2011</c:v>
                </c:pt>
                <c:pt idx="2298">
                  <c:v>6/13/2011</c:v>
                </c:pt>
                <c:pt idx="2299">
                  <c:v>6/13/2011</c:v>
                </c:pt>
                <c:pt idx="2300">
                  <c:v>6/13/2011</c:v>
                </c:pt>
                <c:pt idx="2301">
                  <c:v>6/13/2011</c:v>
                </c:pt>
                <c:pt idx="2302">
                  <c:v>6/13/2011</c:v>
                </c:pt>
                <c:pt idx="2303">
                  <c:v>6/13/2011</c:v>
                </c:pt>
                <c:pt idx="2304">
                  <c:v>6/13/2011</c:v>
                </c:pt>
                <c:pt idx="2305">
                  <c:v>6/13/2011</c:v>
                </c:pt>
                <c:pt idx="2306">
                  <c:v>6/13/2011</c:v>
                </c:pt>
                <c:pt idx="2307">
                  <c:v>6/13/2011</c:v>
                </c:pt>
                <c:pt idx="2308">
                  <c:v>6/13/2011</c:v>
                </c:pt>
                <c:pt idx="2309">
                  <c:v>6/13/2011</c:v>
                </c:pt>
                <c:pt idx="2310">
                  <c:v>6/13/2011</c:v>
                </c:pt>
                <c:pt idx="2311">
                  <c:v>6/13/2011</c:v>
                </c:pt>
                <c:pt idx="2312">
                  <c:v>6/13/2011</c:v>
                </c:pt>
                <c:pt idx="2313">
                  <c:v>6/13/2011</c:v>
                </c:pt>
                <c:pt idx="2314">
                  <c:v>6/13/2011</c:v>
                </c:pt>
                <c:pt idx="2315">
                  <c:v>6/13/2011</c:v>
                </c:pt>
                <c:pt idx="2316">
                  <c:v>6/13/2011</c:v>
                </c:pt>
                <c:pt idx="2317">
                  <c:v>6/13/2011</c:v>
                </c:pt>
                <c:pt idx="2318">
                  <c:v>6/13/2011</c:v>
                </c:pt>
                <c:pt idx="2319">
                  <c:v>6/13/2011</c:v>
                </c:pt>
                <c:pt idx="2320">
                  <c:v>6/13/2011</c:v>
                </c:pt>
                <c:pt idx="2321">
                  <c:v>6/13/2011</c:v>
                </c:pt>
                <c:pt idx="2322">
                  <c:v>6/13/2011</c:v>
                </c:pt>
                <c:pt idx="2323">
                  <c:v>6/13/2011</c:v>
                </c:pt>
                <c:pt idx="2324">
                  <c:v>6/13/2011</c:v>
                </c:pt>
                <c:pt idx="2325">
                  <c:v>6/13/2011</c:v>
                </c:pt>
                <c:pt idx="2326">
                  <c:v>6/13/2011</c:v>
                </c:pt>
                <c:pt idx="2327">
                  <c:v>6/13/2011</c:v>
                </c:pt>
                <c:pt idx="2328">
                  <c:v>6/13/2011</c:v>
                </c:pt>
                <c:pt idx="2329">
                  <c:v>6/13/2011</c:v>
                </c:pt>
                <c:pt idx="2330">
                  <c:v>6/13/2011</c:v>
                </c:pt>
                <c:pt idx="2331">
                  <c:v>6/13/2011</c:v>
                </c:pt>
                <c:pt idx="2332">
                  <c:v>6/13/2011</c:v>
                </c:pt>
                <c:pt idx="2333">
                  <c:v>6/13/2011</c:v>
                </c:pt>
                <c:pt idx="2334">
                  <c:v>6/13/2011</c:v>
                </c:pt>
                <c:pt idx="2335">
                  <c:v>6/13/2011</c:v>
                </c:pt>
                <c:pt idx="2336">
                  <c:v>6/13/2011</c:v>
                </c:pt>
                <c:pt idx="2337">
                  <c:v>6/14/2011</c:v>
                </c:pt>
                <c:pt idx="2338">
                  <c:v>6/14/2011</c:v>
                </c:pt>
                <c:pt idx="2339">
                  <c:v>6/14/2011</c:v>
                </c:pt>
                <c:pt idx="2340">
                  <c:v>6/14/2011</c:v>
                </c:pt>
                <c:pt idx="2341">
                  <c:v>6/14/2011</c:v>
                </c:pt>
                <c:pt idx="2342">
                  <c:v>6/14/2011</c:v>
                </c:pt>
                <c:pt idx="2343">
                  <c:v>6/14/2011</c:v>
                </c:pt>
                <c:pt idx="2344">
                  <c:v>6/14/2011</c:v>
                </c:pt>
                <c:pt idx="2345">
                  <c:v>6/14/2011</c:v>
                </c:pt>
                <c:pt idx="2346">
                  <c:v>6/14/2011</c:v>
                </c:pt>
                <c:pt idx="2347">
                  <c:v>6/14/2011</c:v>
                </c:pt>
                <c:pt idx="2348">
                  <c:v>6/14/2011</c:v>
                </c:pt>
                <c:pt idx="2349">
                  <c:v>6/14/2011</c:v>
                </c:pt>
                <c:pt idx="2350">
                  <c:v>6/14/2011</c:v>
                </c:pt>
                <c:pt idx="2351">
                  <c:v>6/14/2011</c:v>
                </c:pt>
                <c:pt idx="2352">
                  <c:v>6/14/2011</c:v>
                </c:pt>
                <c:pt idx="2353">
                  <c:v>6/14/2011</c:v>
                </c:pt>
                <c:pt idx="2354">
                  <c:v>6/14/2011</c:v>
                </c:pt>
                <c:pt idx="2355">
                  <c:v>6/14/2011</c:v>
                </c:pt>
                <c:pt idx="2356">
                  <c:v>6/14/2011</c:v>
                </c:pt>
                <c:pt idx="2357">
                  <c:v>6/14/2011</c:v>
                </c:pt>
                <c:pt idx="2358">
                  <c:v>6/14/2011</c:v>
                </c:pt>
                <c:pt idx="2359">
                  <c:v>6/14/2011</c:v>
                </c:pt>
                <c:pt idx="2360">
                  <c:v>6/14/2011</c:v>
                </c:pt>
                <c:pt idx="2361">
                  <c:v>6/14/2011</c:v>
                </c:pt>
                <c:pt idx="2362">
                  <c:v>6/14/2011</c:v>
                </c:pt>
                <c:pt idx="2363">
                  <c:v>6/14/2011</c:v>
                </c:pt>
                <c:pt idx="2364">
                  <c:v>6/14/2011</c:v>
                </c:pt>
                <c:pt idx="2365">
                  <c:v>6/14/2011</c:v>
                </c:pt>
                <c:pt idx="2366">
                  <c:v>6/14/2011</c:v>
                </c:pt>
                <c:pt idx="2367">
                  <c:v>6/14/2011</c:v>
                </c:pt>
                <c:pt idx="2368">
                  <c:v>6/14/2011</c:v>
                </c:pt>
                <c:pt idx="2369">
                  <c:v>6/14/2011</c:v>
                </c:pt>
                <c:pt idx="2370">
                  <c:v>6/14/2011</c:v>
                </c:pt>
                <c:pt idx="2371">
                  <c:v>6/14/2011</c:v>
                </c:pt>
                <c:pt idx="2372">
                  <c:v>6/14/2011</c:v>
                </c:pt>
                <c:pt idx="2373">
                  <c:v>6/14/2011</c:v>
                </c:pt>
                <c:pt idx="2374">
                  <c:v>6/14/2011</c:v>
                </c:pt>
                <c:pt idx="2375">
                  <c:v>6/14/2011</c:v>
                </c:pt>
                <c:pt idx="2376">
                  <c:v>6/14/2011</c:v>
                </c:pt>
                <c:pt idx="2377">
                  <c:v>6/14/2011</c:v>
                </c:pt>
                <c:pt idx="2378">
                  <c:v>6/14/2011</c:v>
                </c:pt>
                <c:pt idx="2379">
                  <c:v>6/14/2011</c:v>
                </c:pt>
                <c:pt idx="2380">
                  <c:v>6/14/2011</c:v>
                </c:pt>
                <c:pt idx="2381">
                  <c:v>6/14/2011</c:v>
                </c:pt>
                <c:pt idx="2382">
                  <c:v>6/14/2011</c:v>
                </c:pt>
                <c:pt idx="2383">
                  <c:v>6/14/2011</c:v>
                </c:pt>
                <c:pt idx="2384">
                  <c:v>6/14/2011</c:v>
                </c:pt>
                <c:pt idx="2385">
                  <c:v>6/14/2011</c:v>
                </c:pt>
                <c:pt idx="2386">
                  <c:v>6/14/2011</c:v>
                </c:pt>
                <c:pt idx="2387">
                  <c:v>6/14/2011</c:v>
                </c:pt>
                <c:pt idx="2388">
                  <c:v>6/14/2011</c:v>
                </c:pt>
                <c:pt idx="2389">
                  <c:v>6/14/2011</c:v>
                </c:pt>
                <c:pt idx="2390">
                  <c:v>6/14/2011</c:v>
                </c:pt>
                <c:pt idx="2391">
                  <c:v>6/14/2011</c:v>
                </c:pt>
                <c:pt idx="2392">
                  <c:v>6/14/2011</c:v>
                </c:pt>
                <c:pt idx="2393">
                  <c:v>6/14/2011</c:v>
                </c:pt>
                <c:pt idx="2394">
                  <c:v>6/14/2011</c:v>
                </c:pt>
                <c:pt idx="2395">
                  <c:v>6/14/2011</c:v>
                </c:pt>
                <c:pt idx="2396">
                  <c:v>6/14/2011</c:v>
                </c:pt>
                <c:pt idx="2397">
                  <c:v>6/14/2011</c:v>
                </c:pt>
                <c:pt idx="2398">
                  <c:v>6/14/2011</c:v>
                </c:pt>
                <c:pt idx="2399">
                  <c:v>6/14/2011</c:v>
                </c:pt>
                <c:pt idx="2400">
                  <c:v>6/14/2011</c:v>
                </c:pt>
                <c:pt idx="2401">
                  <c:v>6/14/2011</c:v>
                </c:pt>
                <c:pt idx="2402">
                  <c:v>6/14/2011</c:v>
                </c:pt>
                <c:pt idx="2403">
                  <c:v>6/14/2011</c:v>
                </c:pt>
                <c:pt idx="2404">
                  <c:v>6/14/2011</c:v>
                </c:pt>
                <c:pt idx="2405">
                  <c:v>6/14/2011</c:v>
                </c:pt>
                <c:pt idx="2406">
                  <c:v>6/14/2011</c:v>
                </c:pt>
                <c:pt idx="2407">
                  <c:v>6/14/2011</c:v>
                </c:pt>
                <c:pt idx="2408">
                  <c:v>6/14/2011</c:v>
                </c:pt>
                <c:pt idx="2409">
                  <c:v>6/14/2011</c:v>
                </c:pt>
                <c:pt idx="2410">
                  <c:v>6/14/2011</c:v>
                </c:pt>
                <c:pt idx="2411">
                  <c:v>6/14/2011</c:v>
                </c:pt>
                <c:pt idx="2412">
                  <c:v>6/14/2011</c:v>
                </c:pt>
                <c:pt idx="2413">
                  <c:v>6/14/2011</c:v>
                </c:pt>
                <c:pt idx="2414">
                  <c:v>6/14/2011</c:v>
                </c:pt>
                <c:pt idx="2415">
                  <c:v>6/14/2011</c:v>
                </c:pt>
                <c:pt idx="2416">
                  <c:v>6/14/2011</c:v>
                </c:pt>
                <c:pt idx="2417">
                  <c:v>6/14/2011</c:v>
                </c:pt>
                <c:pt idx="2418">
                  <c:v>6/14/2011</c:v>
                </c:pt>
                <c:pt idx="2419">
                  <c:v>6/14/2011</c:v>
                </c:pt>
                <c:pt idx="2420">
                  <c:v>6/14/2011</c:v>
                </c:pt>
                <c:pt idx="2421">
                  <c:v>6/14/2011</c:v>
                </c:pt>
                <c:pt idx="2422">
                  <c:v>6/14/2011</c:v>
                </c:pt>
                <c:pt idx="2423">
                  <c:v>6/14/2011</c:v>
                </c:pt>
                <c:pt idx="2424">
                  <c:v>6/14/2011</c:v>
                </c:pt>
                <c:pt idx="2425">
                  <c:v>6/14/2011</c:v>
                </c:pt>
                <c:pt idx="2426">
                  <c:v>6/14/2011</c:v>
                </c:pt>
                <c:pt idx="2427">
                  <c:v>6/14/2011</c:v>
                </c:pt>
                <c:pt idx="2428">
                  <c:v>6/14/2011</c:v>
                </c:pt>
                <c:pt idx="2429">
                  <c:v>6/14/2011</c:v>
                </c:pt>
                <c:pt idx="2430">
                  <c:v>6/14/2011</c:v>
                </c:pt>
                <c:pt idx="2431">
                  <c:v>6/14/2011</c:v>
                </c:pt>
                <c:pt idx="2432">
                  <c:v>6/14/2011</c:v>
                </c:pt>
                <c:pt idx="2433">
                  <c:v>6/15/2011</c:v>
                </c:pt>
                <c:pt idx="2434">
                  <c:v>6/15/2011</c:v>
                </c:pt>
                <c:pt idx="2435">
                  <c:v>6/15/2011</c:v>
                </c:pt>
                <c:pt idx="2436">
                  <c:v>6/15/2011</c:v>
                </c:pt>
                <c:pt idx="2437">
                  <c:v>6/15/2011</c:v>
                </c:pt>
                <c:pt idx="2438">
                  <c:v>6/15/2011</c:v>
                </c:pt>
                <c:pt idx="2439">
                  <c:v>6/15/2011</c:v>
                </c:pt>
                <c:pt idx="2440">
                  <c:v>6/15/2011</c:v>
                </c:pt>
                <c:pt idx="2441">
                  <c:v>6/15/2011</c:v>
                </c:pt>
                <c:pt idx="2442">
                  <c:v>6/15/2011</c:v>
                </c:pt>
                <c:pt idx="2443">
                  <c:v>6/15/2011</c:v>
                </c:pt>
                <c:pt idx="2444">
                  <c:v>6/15/2011</c:v>
                </c:pt>
                <c:pt idx="2445">
                  <c:v>6/15/2011</c:v>
                </c:pt>
                <c:pt idx="2446">
                  <c:v>6/15/2011</c:v>
                </c:pt>
                <c:pt idx="2447">
                  <c:v>6/15/2011</c:v>
                </c:pt>
                <c:pt idx="2448">
                  <c:v>6/15/2011</c:v>
                </c:pt>
                <c:pt idx="2449">
                  <c:v>6/15/2011</c:v>
                </c:pt>
                <c:pt idx="2450">
                  <c:v>6/15/2011</c:v>
                </c:pt>
                <c:pt idx="2451">
                  <c:v>6/15/2011</c:v>
                </c:pt>
                <c:pt idx="2452">
                  <c:v>6/15/2011</c:v>
                </c:pt>
                <c:pt idx="2453">
                  <c:v>6/15/2011</c:v>
                </c:pt>
                <c:pt idx="2454">
                  <c:v>6/15/2011</c:v>
                </c:pt>
                <c:pt idx="2455">
                  <c:v>6/15/2011</c:v>
                </c:pt>
                <c:pt idx="2456">
                  <c:v>6/15/2011</c:v>
                </c:pt>
                <c:pt idx="2457">
                  <c:v>6/15/2011</c:v>
                </c:pt>
                <c:pt idx="2458">
                  <c:v>6/15/2011</c:v>
                </c:pt>
                <c:pt idx="2459">
                  <c:v>6/15/2011</c:v>
                </c:pt>
                <c:pt idx="2460">
                  <c:v>6/15/2011</c:v>
                </c:pt>
                <c:pt idx="2461">
                  <c:v>6/15/2011</c:v>
                </c:pt>
                <c:pt idx="2462">
                  <c:v>6/15/2011</c:v>
                </c:pt>
                <c:pt idx="2463">
                  <c:v>6/15/2011</c:v>
                </c:pt>
                <c:pt idx="2464">
                  <c:v>6/15/2011</c:v>
                </c:pt>
                <c:pt idx="2465">
                  <c:v>6/15/2011</c:v>
                </c:pt>
                <c:pt idx="2466">
                  <c:v>6/15/2011</c:v>
                </c:pt>
                <c:pt idx="2467">
                  <c:v>6/15/2011</c:v>
                </c:pt>
                <c:pt idx="2468">
                  <c:v>6/15/2011</c:v>
                </c:pt>
                <c:pt idx="2469">
                  <c:v>6/15/2011</c:v>
                </c:pt>
                <c:pt idx="2470">
                  <c:v>6/15/2011</c:v>
                </c:pt>
                <c:pt idx="2471">
                  <c:v>6/15/2011</c:v>
                </c:pt>
                <c:pt idx="2472">
                  <c:v>6/15/2011</c:v>
                </c:pt>
                <c:pt idx="2473">
                  <c:v>6/15/2011</c:v>
                </c:pt>
                <c:pt idx="2474">
                  <c:v>6/15/2011</c:v>
                </c:pt>
                <c:pt idx="2475">
                  <c:v>6/15/2011</c:v>
                </c:pt>
                <c:pt idx="2476">
                  <c:v>6/15/2011</c:v>
                </c:pt>
                <c:pt idx="2477">
                  <c:v>6/15/2011</c:v>
                </c:pt>
                <c:pt idx="2478">
                  <c:v>6/15/2011</c:v>
                </c:pt>
                <c:pt idx="2479">
                  <c:v>6/15/2011</c:v>
                </c:pt>
                <c:pt idx="2480">
                  <c:v>6/15/2011</c:v>
                </c:pt>
                <c:pt idx="2481">
                  <c:v>6/15/2011</c:v>
                </c:pt>
                <c:pt idx="2482">
                  <c:v>6/15/2011</c:v>
                </c:pt>
                <c:pt idx="2483">
                  <c:v>6/15/2011</c:v>
                </c:pt>
                <c:pt idx="2484">
                  <c:v>6/15/2011</c:v>
                </c:pt>
                <c:pt idx="2485">
                  <c:v>6/15/2011</c:v>
                </c:pt>
                <c:pt idx="2486">
                  <c:v>6/15/2011</c:v>
                </c:pt>
                <c:pt idx="2487">
                  <c:v>6/15/2011</c:v>
                </c:pt>
                <c:pt idx="2488">
                  <c:v>6/15/2011</c:v>
                </c:pt>
                <c:pt idx="2489">
                  <c:v>6/15/2011</c:v>
                </c:pt>
                <c:pt idx="2490">
                  <c:v>6/15/2011</c:v>
                </c:pt>
                <c:pt idx="2491">
                  <c:v>6/15/2011</c:v>
                </c:pt>
                <c:pt idx="2492">
                  <c:v>6/15/2011</c:v>
                </c:pt>
                <c:pt idx="2493">
                  <c:v>6/15/2011</c:v>
                </c:pt>
                <c:pt idx="2494">
                  <c:v>6/15/2011</c:v>
                </c:pt>
                <c:pt idx="2495">
                  <c:v>6/15/2011</c:v>
                </c:pt>
                <c:pt idx="2496">
                  <c:v>6/15/2011</c:v>
                </c:pt>
                <c:pt idx="2497">
                  <c:v>6/15/2011</c:v>
                </c:pt>
                <c:pt idx="2498">
                  <c:v>6/15/2011</c:v>
                </c:pt>
                <c:pt idx="2499">
                  <c:v>6/15/2011</c:v>
                </c:pt>
                <c:pt idx="2500">
                  <c:v>6/15/2011</c:v>
                </c:pt>
                <c:pt idx="2501">
                  <c:v>6/15/2011</c:v>
                </c:pt>
                <c:pt idx="2502">
                  <c:v>6/15/2011</c:v>
                </c:pt>
                <c:pt idx="2503">
                  <c:v>6/15/2011</c:v>
                </c:pt>
                <c:pt idx="2504">
                  <c:v>6/15/2011</c:v>
                </c:pt>
                <c:pt idx="2505">
                  <c:v>6/15/2011</c:v>
                </c:pt>
                <c:pt idx="2506">
                  <c:v>6/15/2011</c:v>
                </c:pt>
                <c:pt idx="2507">
                  <c:v>6/15/2011</c:v>
                </c:pt>
                <c:pt idx="2508">
                  <c:v>6/15/2011</c:v>
                </c:pt>
                <c:pt idx="2509">
                  <c:v>6/15/2011</c:v>
                </c:pt>
                <c:pt idx="2510">
                  <c:v>6/15/2011</c:v>
                </c:pt>
                <c:pt idx="2511">
                  <c:v>6/15/2011</c:v>
                </c:pt>
                <c:pt idx="2512">
                  <c:v>6/15/2011</c:v>
                </c:pt>
                <c:pt idx="2513">
                  <c:v>6/15/2011</c:v>
                </c:pt>
                <c:pt idx="2514">
                  <c:v>6/15/2011</c:v>
                </c:pt>
                <c:pt idx="2515">
                  <c:v>6/15/2011</c:v>
                </c:pt>
                <c:pt idx="2516">
                  <c:v>6/15/2011</c:v>
                </c:pt>
                <c:pt idx="2517">
                  <c:v>6/15/2011</c:v>
                </c:pt>
                <c:pt idx="2518">
                  <c:v>6/15/2011</c:v>
                </c:pt>
                <c:pt idx="2519">
                  <c:v>6/15/2011</c:v>
                </c:pt>
                <c:pt idx="2520">
                  <c:v>6/15/2011</c:v>
                </c:pt>
                <c:pt idx="2521">
                  <c:v>6/15/2011</c:v>
                </c:pt>
                <c:pt idx="2522">
                  <c:v>6/15/2011</c:v>
                </c:pt>
                <c:pt idx="2523">
                  <c:v>6/15/2011</c:v>
                </c:pt>
                <c:pt idx="2524">
                  <c:v>6/15/2011</c:v>
                </c:pt>
                <c:pt idx="2525">
                  <c:v>6/15/2011</c:v>
                </c:pt>
                <c:pt idx="2526">
                  <c:v>6/15/2011</c:v>
                </c:pt>
                <c:pt idx="2527">
                  <c:v>6/15/2011</c:v>
                </c:pt>
                <c:pt idx="2528">
                  <c:v>6/15/2011</c:v>
                </c:pt>
                <c:pt idx="2529">
                  <c:v>6/16/2011</c:v>
                </c:pt>
                <c:pt idx="2530">
                  <c:v>6/16/2011</c:v>
                </c:pt>
                <c:pt idx="2531">
                  <c:v>6/16/2011</c:v>
                </c:pt>
                <c:pt idx="2532">
                  <c:v>6/16/2011</c:v>
                </c:pt>
                <c:pt idx="2533">
                  <c:v>6/16/2011</c:v>
                </c:pt>
                <c:pt idx="2534">
                  <c:v>6/16/2011</c:v>
                </c:pt>
                <c:pt idx="2535">
                  <c:v>6/16/2011</c:v>
                </c:pt>
                <c:pt idx="2536">
                  <c:v>6/16/2011</c:v>
                </c:pt>
                <c:pt idx="2537">
                  <c:v>6/16/2011</c:v>
                </c:pt>
                <c:pt idx="2538">
                  <c:v>6/16/2011</c:v>
                </c:pt>
                <c:pt idx="2539">
                  <c:v>6/16/2011</c:v>
                </c:pt>
                <c:pt idx="2540">
                  <c:v>6/16/2011</c:v>
                </c:pt>
                <c:pt idx="2541">
                  <c:v>6/16/2011</c:v>
                </c:pt>
                <c:pt idx="2542">
                  <c:v>6/16/2011</c:v>
                </c:pt>
                <c:pt idx="2543">
                  <c:v>6/16/2011</c:v>
                </c:pt>
                <c:pt idx="2544">
                  <c:v>6/16/2011</c:v>
                </c:pt>
                <c:pt idx="2545">
                  <c:v>6/16/2011</c:v>
                </c:pt>
                <c:pt idx="2546">
                  <c:v>6/16/2011</c:v>
                </c:pt>
                <c:pt idx="2547">
                  <c:v>6/16/2011</c:v>
                </c:pt>
                <c:pt idx="2548">
                  <c:v>6/16/2011</c:v>
                </c:pt>
                <c:pt idx="2549">
                  <c:v>6/16/2011</c:v>
                </c:pt>
                <c:pt idx="2550">
                  <c:v>6/16/2011</c:v>
                </c:pt>
                <c:pt idx="2551">
                  <c:v>6/16/2011</c:v>
                </c:pt>
                <c:pt idx="2552">
                  <c:v>6/16/2011</c:v>
                </c:pt>
                <c:pt idx="2553">
                  <c:v>6/16/2011</c:v>
                </c:pt>
                <c:pt idx="2554">
                  <c:v>6/16/2011</c:v>
                </c:pt>
                <c:pt idx="2555">
                  <c:v>6/16/2011</c:v>
                </c:pt>
                <c:pt idx="2556">
                  <c:v>6/16/2011</c:v>
                </c:pt>
                <c:pt idx="2557">
                  <c:v>6/16/2011</c:v>
                </c:pt>
                <c:pt idx="2558">
                  <c:v>6/16/2011</c:v>
                </c:pt>
                <c:pt idx="2559">
                  <c:v>6/16/2011</c:v>
                </c:pt>
                <c:pt idx="2560">
                  <c:v>6/16/2011</c:v>
                </c:pt>
                <c:pt idx="2561">
                  <c:v>6/16/2011</c:v>
                </c:pt>
                <c:pt idx="2562">
                  <c:v>6/16/2011</c:v>
                </c:pt>
                <c:pt idx="2563">
                  <c:v>6/16/2011</c:v>
                </c:pt>
                <c:pt idx="2564">
                  <c:v>6/16/2011</c:v>
                </c:pt>
                <c:pt idx="2565">
                  <c:v>6/16/2011</c:v>
                </c:pt>
                <c:pt idx="2566">
                  <c:v>6/16/2011</c:v>
                </c:pt>
                <c:pt idx="2567">
                  <c:v>6/16/2011</c:v>
                </c:pt>
                <c:pt idx="2568">
                  <c:v>6/16/2011</c:v>
                </c:pt>
                <c:pt idx="2569">
                  <c:v>6/16/2011</c:v>
                </c:pt>
                <c:pt idx="2570">
                  <c:v>6/16/2011</c:v>
                </c:pt>
                <c:pt idx="2571">
                  <c:v>6/16/2011</c:v>
                </c:pt>
                <c:pt idx="2572">
                  <c:v>6/16/2011</c:v>
                </c:pt>
                <c:pt idx="2573">
                  <c:v>6/16/2011</c:v>
                </c:pt>
                <c:pt idx="2574">
                  <c:v>6/16/2011</c:v>
                </c:pt>
                <c:pt idx="2575">
                  <c:v>6/16/2011</c:v>
                </c:pt>
                <c:pt idx="2576">
                  <c:v>6/16/2011</c:v>
                </c:pt>
                <c:pt idx="2577">
                  <c:v>6/16/2011</c:v>
                </c:pt>
                <c:pt idx="2578">
                  <c:v>6/16/2011</c:v>
                </c:pt>
                <c:pt idx="2579">
                  <c:v>6/16/2011</c:v>
                </c:pt>
                <c:pt idx="2580">
                  <c:v>6/16/2011</c:v>
                </c:pt>
                <c:pt idx="2581">
                  <c:v>6/16/2011</c:v>
                </c:pt>
                <c:pt idx="2582">
                  <c:v>6/16/2011</c:v>
                </c:pt>
                <c:pt idx="2583">
                  <c:v>6/16/2011</c:v>
                </c:pt>
                <c:pt idx="2584">
                  <c:v>6/16/2011</c:v>
                </c:pt>
                <c:pt idx="2585">
                  <c:v>6/16/2011</c:v>
                </c:pt>
                <c:pt idx="2586">
                  <c:v>6/16/2011</c:v>
                </c:pt>
                <c:pt idx="2587">
                  <c:v>6/16/2011</c:v>
                </c:pt>
                <c:pt idx="2588">
                  <c:v>6/16/2011</c:v>
                </c:pt>
                <c:pt idx="2589">
                  <c:v>6/16/2011</c:v>
                </c:pt>
                <c:pt idx="2590">
                  <c:v>6/16/2011</c:v>
                </c:pt>
                <c:pt idx="2591">
                  <c:v>6/16/2011</c:v>
                </c:pt>
                <c:pt idx="2592">
                  <c:v>6/16/2011</c:v>
                </c:pt>
                <c:pt idx="2593">
                  <c:v>6/16/2011</c:v>
                </c:pt>
                <c:pt idx="2594">
                  <c:v>6/16/2011</c:v>
                </c:pt>
                <c:pt idx="2595">
                  <c:v>6/16/2011</c:v>
                </c:pt>
                <c:pt idx="2596">
                  <c:v>6/16/2011</c:v>
                </c:pt>
                <c:pt idx="2597">
                  <c:v>6/16/2011</c:v>
                </c:pt>
                <c:pt idx="2598">
                  <c:v>6/16/2011</c:v>
                </c:pt>
                <c:pt idx="2599">
                  <c:v>6/16/2011</c:v>
                </c:pt>
                <c:pt idx="2600">
                  <c:v>6/16/2011</c:v>
                </c:pt>
                <c:pt idx="2601">
                  <c:v>6/16/2011</c:v>
                </c:pt>
                <c:pt idx="2602">
                  <c:v>6/16/2011</c:v>
                </c:pt>
                <c:pt idx="2603">
                  <c:v>6/16/2011</c:v>
                </c:pt>
                <c:pt idx="2604">
                  <c:v>6/16/2011</c:v>
                </c:pt>
                <c:pt idx="2605">
                  <c:v>6/16/2011</c:v>
                </c:pt>
                <c:pt idx="2606">
                  <c:v>6/16/2011</c:v>
                </c:pt>
                <c:pt idx="2607">
                  <c:v>6/16/2011</c:v>
                </c:pt>
                <c:pt idx="2608">
                  <c:v>6/16/2011</c:v>
                </c:pt>
                <c:pt idx="2609">
                  <c:v>6/16/2011</c:v>
                </c:pt>
                <c:pt idx="2610">
                  <c:v>6/16/2011</c:v>
                </c:pt>
                <c:pt idx="2611">
                  <c:v>6/16/2011</c:v>
                </c:pt>
                <c:pt idx="2612">
                  <c:v>6/16/2011</c:v>
                </c:pt>
                <c:pt idx="2613">
                  <c:v>6/16/2011</c:v>
                </c:pt>
                <c:pt idx="2614">
                  <c:v>6/16/2011</c:v>
                </c:pt>
                <c:pt idx="2615">
                  <c:v>6/16/2011</c:v>
                </c:pt>
                <c:pt idx="2616">
                  <c:v>6/16/2011</c:v>
                </c:pt>
                <c:pt idx="2617">
                  <c:v>6/16/2011</c:v>
                </c:pt>
                <c:pt idx="2618">
                  <c:v>6/16/2011</c:v>
                </c:pt>
                <c:pt idx="2619">
                  <c:v>6/16/2011</c:v>
                </c:pt>
                <c:pt idx="2620">
                  <c:v>6/16/2011</c:v>
                </c:pt>
                <c:pt idx="2621">
                  <c:v>6/16/2011</c:v>
                </c:pt>
                <c:pt idx="2622">
                  <c:v>6/16/2011</c:v>
                </c:pt>
                <c:pt idx="2623">
                  <c:v>6/16/2011</c:v>
                </c:pt>
                <c:pt idx="2624">
                  <c:v>6/16/2011</c:v>
                </c:pt>
                <c:pt idx="2625">
                  <c:v>6/17/2011</c:v>
                </c:pt>
                <c:pt idx="2626">
                  <c:v>6/17/2011</c:v>
                </c:pt>
                <c:pt idx="2627">
                  <c:v>6/17/2011</c:v>
                </c:pt>
                <c:pt idx="2628">
                  <c:v>6/17/2011</c:v>
                </c:pt>
                <c:pt idx="2629">
                  <c:v>6/17/2011</c:v>
                </c:pt>
                <c:pt idx="2630">
                  <c:v>6/17/2011</c:v>
                </c:pt>
                <c:pt idx="2631">
                  <c:v>6/17/2011</c:v>
                </c:pt>
                <c:pt idx="2632">
                  <c:v>6/17/2011</c:v>
                </c:pt>
                <c:pt idx="2633">
                  <c:v>6/17/2011</c:v>
                </c:pt>
                <c:pt idx="2634">
                  <c:v>6/17/2011</c:v>
                </c:pt>
                <c:pt idx="2635">
                  <c:v>6/17/2011</c:v>
                </c:pt>
                <c:pt idx="2636">
                  <c:v>6/17/2011</c:v>
                </c:pt>
                <c:pt idx="2637">
                  <c:v>6/17/2011</c:v>
                </c:pt>
                <c:pt idx="2638">
                  <c:v>6/17/2011</c:v>
                </c:pt>
                <c:pt idx="2639">
                  <c:v>6/17/2011</c:v>
                </c:pt>
                <c:pt idx="2640">
                  <c:v>6/17/2011</c:v>
                </c:pt>
                <c:pt idx="2641">
                  <c:v>6/17/2011</c:v>
                </c:pt>
                <c:pt idx="2642">
                  <c:v>6/17/2011</c:v>
                </c:pt>
                <c:pt idx="2643">
                  <c:v>6/17/2011</c:v>
                </c:pt>
                <c:pt idx="2644">
                  <c:v>6/17/2011</c:v>
                </c:pt>
                <c:pt idx="2645">
                  <c:v>6/17/2011</c:v>
                </c:pt>
                <c:pt idx="2646">
                  <c:v>6/17/2011</c:v>
                </c:pt>
                <c:pt idx="2647">
                  <c:v>6/17/2011</c:v>
                </c:pt>
                <c:pt idx="2648">
                  <c:v>6/17/2011</c:v>
                </c:pt>
                <c:pt idx="2649">
                  <c:v>6/17/2011</c:v>
                </c:pt>
                <c:pt idx="2650">
                  <c:v>6/17/2011</c:v>
                </c:pt>
                <c:pt idx="2651">
                  <c:v>6/17/2011</c:v>
                </c:pt>
                <c:pt idx="2652">
                  <c:v>6/17/2011</c:v>
                </c:pt>
                <c:pt idx="2653">
                  <c:v>6/17/2011</c:v>
                </c:pt>
                <c:pt idx="2654">
                  <c:v>6/17/2011</c:v>
                </c:pt>
                <c:pt idx="2655">
                  <c:v>6/17/2011</c:v>
                </c:pt>
                <c:pt idx="2656">
                  <c:v>6/17/2011</c:v>
                </c:pt>
                <c:pt idx="2657">
                  <c:v>6/17/2011</c:v>
                </c:pt>
                <c:pt idx="2658">
                  <c:v>6/17/2011</c:v>
                </c:pt>
                <c:pt idx="2659">
                  <c:v>6/17/2011</c:v>
                </c:pt>
                <c:pt idx="2660">
                  <c:v>6/17/2011</c:v>
                </c:pt>
                <c:pt idx="2661">
                  <c:v>6/17/2011</c:v>
                </c:pt>
                <c:pt idx="2662">
                  <c:v>6/17/2011</c:v>
                </c:pt>
                <c:pt idx="2663">
                  <c:v>6/17/2011</c:v>
                </c:pt>
                <c:pt idx="2664">
                  <c:v>6/17/2011</c:v>
                </c:pt>
                <c:pt idx="2665">
                  <c:v>6/17/2011</c:v>
                </c:pt>
                <c:pt idx="2666">
                  <c:v>6/17/2011</c:v>
                </c:pt>
                <c:pt idx="2667">
                  <c:v>6/17/2011</c:v>
                </c:pt>
                <c:pt idx="2668">
                  <c:v>6/17/2011</c:v>
                </c:pt>
                <c:pt idx="2669">
                  <c:v>6/17/2011</c:v>
                </c:pt>
                <c:pt idx="2670">
                  <c:v>6/17/2011</c:v>
                </c:pt>
                <c:pt idx="2671">
                  <c:v>6/17/2011</c:v>
                </c:pt>
                <c:pt idx="2672">
                  <c:v>6/17/2011</c:v>
                </c:pt>
                <c:pt idx="2673">
                  <c:v>6/17/2011</c:v>
                </c:pt>
                <c:pt idx="2674">
                  <c:v>6/17/2011</c:v>
                </c:pt>
                <c:pt idx="2675">
                  <c:v>6/17/2011</c:v>
                </c:pt>
                <c:pt idx="2676">
                  <c:v>6/17/2011</c:v>
                </c:pt>
                <c:pt idx="2677">
                  <c:v>6/17/2011</c:v>
                </c:pt>
                <c:pt idx="2678">
                  <c:v>6/17/2011</c:v>
                </c:pt>
                <c:pt idx="2679">
                  <c:v>6/17/2011</c:v>
                </c:pt>
                <c:pt idx="2680">
                  <c:v>6/17/2011</c:v>
                </c:pt>
                <c:pt idx="2681">
                  <c:v>6/17/2011</c:v>
                </c:pt>
                <c:pt idx="2682">
                  <c:v>6/17/2011</c:v>
                </c:pt>
                <c:pt idx="2683">
                  <c:v>6/17/2011</c:v>
                </c:pt>
                <c:pt idx="2684">
                  <c:v>6/17/2011</c:v>
                </c:pt>
                <c:pt idx="2685">
                  <c:v>6/17/2011</c:v>
                </c:pt>
                <c:pt idx="2686">
                  <c:v>6/17/2011</c:v>
                </c:pt>
                <c:pt idx="2687">
                  <c:v>6/17/2011</c:v>
                </c:pt>
                <c:pt idx="2688">
                  <c:v>6/17/2011</c:v>
                </c:pt>
                <c:pt idx="2689">
                  <c:v>6/17/2011</c:v>
                </c:pt>
                <c:pt idx="2690">
                  <c:v>6/17/2011</c:v>
                </c:pt>
                <c:pt idx="2691">
                  <c:v>6/17/2011</c:v>
                </c:pt>
                <c:pt idx="2692">
                  <c:v>6/17/2011</c:v>
                </c:pt>
                <c:pt idx="2693">
                  <c:v>6/17/2011</c:v>
                </c:pt>
                <c:pt idx="2694">
                  <c:v>6/17/2011</c:v>
                </c:pt>
                <c:pt idx="2695">
                  <c:v>6/17/2011</c:v>
                </c:pt>
                <c:pt idx="2696">
                  <c:v>6/17/2011</c:v>
                </c:pt>
                <c:pt idx="2697">
                  <c:v>6/17/2011</c:v>
                </c:pt>
                <c:pt idx="2698">
                  <c:v>6/17/2011</c:v>
                </c:pt>
                <c:pt idx="2699">
                  <c:v>6/17/2011</c:v>
                </c:pt>
                <c:pt idx="2700">
                  <c:v>6/17/2011</c:v>
                </c:pt>
                <c:pt idx="2701">
                  <c:v>6/17/2011</c:v>
                </c:pt>
                <c:pt idx="2702">
                  <c:v>6/17/2011</c:v>
                </c:pt>
                <c:pt idx="2703">
                  <c:v>6/17/2011</c:v>
                </c:pt>
                <c:pt idx="2704">
                  <c:v>6/17/2011</c:v>
                </c:pt>
                <c:pt idx="2705">
                  <c:v>6/17/2011</c:v>
                </c:pt>
                <c:pt idx="2706">
                  <c:v>6/17/2011</c:v>
                </c:pt>
                <c:pt idx="2707">
                  <c:v>6/17/2011</c:v>
                </c:pt>
                <c:pt idx="2708">
                  <c:v>6/17/2011</c:v>
                </c:pt>
                <c:pt idx="2709">
                  <c:v>6/17/2011</c:v>
                </c:pt>
                <c:pt idx="2710">
                  <c:v>6/17/2011</c:v>
                </c:pt>
                <c:pt idx="2711">
                  <c:v>6/17/2011</c:v>
                </c:pt>
                <c:pt idx="2712">
                  <c:v>6/17/2011</c:v>
                </c:pt>
                <c:pt idx="2713">
                  <c:v>6/17/2011</c:v>
                </c:pt>
                <c:pt idx="2714">
                  <c:v>6/17/2011</c:v>
                </c:pt>
                <c:pt idx="2715">
                  <c:v>6/17/2011</c:v>
                </c:pt>
                <c:pt idx="2716">
                  <c:v>6/17/2011</c:v>
                </c:pt>
                <c:pt idx="2717">
                  <c:v>6/17/2011</c:v>
                </c:pt>
                <c:pt idx="2718">
                  <c:v>6/17/2011</c:v>
                </c:pt>
                <c:pt idx="2719">
                  <c:v>6/17/2011</c:v>
                </c:pt>
                <c:pt idx="2720">
                  <c:v>6/17/2011</c:v>
                </c:pt>
                <c:pt idx="2721">
                  <c:v>6/18/2011</c:v>
                </c:pt>
                <c:pt idx="2722">
                  <c:v>6/18/2011</c:v>
                </c:pt>
                <c:pt idx="2723">
                  <c:v>6/18/2011</c:v>
                </c:pt>
                <c:pt idx="2724">
                  <c:v>6/18/2011</c:v>
                </c:pt>
                <c:pt idx="2725">
                  <c:v>6/18/2011</c:v>
                </c:pt>
                <c:pt idx="2726">
                  <c:v>6/18/2011</c:v>
                </c:pt>
                <c:pt idx="2727">
                  <c:v>6/18/2011</c:v>
                </c:pt>
                <c:pt idx="2728">
                  <c:v>6/18/2011</c:v>
                </c:pt>
                <c:pt idx="2729">
                  <c:v>6/18/2011</c:v>
                </c:pt>
                <c:pt idx="2730">
                  <c:v>6/18/2011</c:v>
                </c:pt>
                <c:pt idx="2731">
                  <c:v>6/18/2011</c:v>
                </c:pt>
                <c:pt idx="2732">
                  <c:v>6/18/2011</c:v>
                </c:pt>
                <c:pt idx="2733">
                  <c:v>6/18/2011</c:v>
                </c:pt>
                <c:pt idx="2734">
                  <c:v>6/18/2011</c:v>
                </c:pt>
                <c:pt idx="2735">
                  <c:v>6/18/2011</c:v>
                </c:pt>
                <c:pt idx="2736">
                  <c:v>6/18/2011</c:v>
                </c:pt>
                <c:pt idx="2737">
                  <c:v>6/18/2011</c:v>
                </c:pt>
                <c:pt idx="2738">
                  <c:v>6/18/2011</c:v>
                </c:pt>
                <c:pt idx="2739">
                  <c:v>6/18/2011</c:v>
                </c:pt>
                <c:pt idx="2740">
                  <c:v>6/18/2011</c:v>
                </c:pt>
                <c:pt idx="2741">
                  <c:v>6/18/2011</c:v>
                </c:pt>
                <c:pt idx="2742">
                  <c:v>6/18/2011</c:v>
                </c:pt>
                <c:pt idx="2743">
                  <c:v>6/18/2011</c:v>
                </c:pt>
                <c:pt idx="2744">
                  <c:v>6/18/2011</c:v>
                </c:pt>
                <c:pt idx="2745">
                  <c:v>6/18/2011</c:v>
                </c:pt>
                <c:pt idx="2746">
                  <c:v>6/18/2011</c:v>
                </c:pt>
                <c:pt idx="2747">
                  <c:v>6/18/2011</c:v>
                </c:pt>
                <c:pt idx="2748">
                  <c:v>6/18/2011</c:v>
                </c:pt>
                <c:pt idx="2749">
                  <c:v>6/18/2011</c:v>
                </c:pt>
                <c:pt idx="2750">
                  <c:v>6/18/2011</c:v>
                </c:pt>
                <c:pt idx="2751">
                  <c:v>6/18/2011</c:v>
                </c:pt>
                <c:pt idx="2752">
                  <c:v>6/18/2011</c:v>
                </c:pt>
                <c:pt idx="2753">
                  <c:v>6/18/2011</c:v>
                </c:pt>
                <c:pt idx="2754">
                  <c:v>6/18/2011</c:v>
                </c:pt>
                <c:pt idx="2755">
                  <c:v>6/18/2011</c:v>
                </c:pt>
                <c:pt idx="2756">
                  <c:v>6/18/2011</c:v>
                </c:pt>
                <c:pt idx="2757">
                  <c:v>6/18/2011</c:v>
                </c:pt>
                <c:pt idx="2758">
                  <c:v>6/18/2011</c:v>
                </c:pt>
                <c:pt idx="2759">
                  <c:v>6/18/2011</c:v>
                </c:pt>
                <c:pt idx="2760">
                  <c:v>6/18/2011</c:v>
                </c:pt>
                <c:pt idx="2761">
                  <c:v>6/18/2011</c:v>
                </c:pt>
                <c:pt idx="2762">
                  <c:v>6/18/2011</c:v>
                </c:pt>
                <c:pt idx="2763">
                  <c:v>6/18/2011</c:v>
                </c:pt>
                <c:pt idx="2764">
                  <c:v>6/18/2011</c:v>
                </c:pt>
                <c:pt idx="2765">
                  <c:v>6/18/2011</c:v>
                </c:pt>
                <c:pt idx="2766">
                  <c:v>6/18/2011</c:v>
                </c:pt>
                <c:pt idx="2767">
                  <c:v>6/18/2011</c:v>
                </c:pt>
                <c:pt idx="2768">
                  <c:v>6/18/2011</c:v>
                </c:pt>
                <c:pt idx="2769">
                  <c:v>6/18/2011</c:v>
                </c:pt>
                <c:pt idx="2770">
                  <c:v>6/18/2011</c:v>
                </c:pt>
                <c:pt idx="2771">
                  <c:v>6/18/2011</c:v>
                </c:pt>
                <c:pt idx="2772">
                  <c:v>6/18/2011</c:v>
                </c:pt>
                <c:pt idx="2773">
                  <c:v>6/18/2011</c:v>
                </c:pt>
                <c:pt idx="2774">
                  <c:v>6/18/2011</c:v>
                </c:pt>
                <c:pt idx="2775">
                  <c:v>6/18/2011</c:v>
                </c:pt>
                <c:pt idx="2776">
                  <c:v>6/18/2011</c:v>
                </c:pt>
                <c:pt idx="2777">
                  <c:v>6/18/2011</c:v>
                </c:pt>
                <c:pt idx="2778">
                  <c:v>6/18/2011</c:v>
                </c:pt>
                <c:pt idx="2779">
                  <c:v>6/18/2011</c:v>
                </c:pt>
                <c:pt idx="2780">
                  <c:v>6/18/2011</c:v>
                </c:pt>
                <c:pt idx="2781">
                  <c:v>6/18/2011</c:v>
                </c:pt>
                <c:pt idx="2782">
                  <c:v>6/18/2011</c:v>
                </c:pt>
                <c:pt idx="2783">
                  <c:v>6/18/2011</c:v>
                </c:pt>
                <c:pt idx="2784">
                  <c:v>6/18/2011</c:v>
                </c:pt>
                <c:pt idx="2785">
                  <c:v>6/18/2011</c:v>
                </c:pt>
                <c:pt idx="2786">
                  <c:v>6/18/2011</c:v>
                </c:pt>
                <c:pt idx="2787">
                  <c:v>6/18/2011</c:v>
                </c:pt>
                <c:pt idx="2788">
                  <c:v>6/18/2011</c:v>
                </c:pt>
                <c:pt idx="2789">
                  <c:v>6/18/2011</c:v>
                </c:pt>
                <c:pt idx="2790">
                  <c:v>6/18/2011</c:v>
                </c:pt>
                <c:pt idx="2791">
                  <c:v>6/18/2011</c:v>
                </c:pt>
                <c:pt idx="2792">
                  <c:v>6/18/2011</c:v>
                </c:pt>
                <c:pt idx="2793">
                  <c:v>6/18/2011</c:v>
                </c:pt>
                <c:pt idx="2794">
                  <c:v>6/18/2011</c:v>
                </c:pt>
                <c:pt idx="2795">
                  <c:v>6/18/2011</c:v>
                </c:pt>
                <c:pt idx="2796">
                  <c:v>6/18/2011</c:v>
                </c:pt>
                <c:pt idx="2797">
                  <c:v>6/18/2011</c:v>
                </c:pt>
                <c:pt idx="2798">
                  <c:v>6/18/2011</c:v>
                </c:pt>
                <c:pt idx="2799">
                  <c:v>6/18/2011</c:v>
                </c:pt>
                <c:pt idx="2800">
                  <c:v>6/18/2011</c:v>
                </c:pt>
                <c:pt idx="2801">
                  <c:v>6/18/2011</c:v>
                </c:pt>
                <c:pt idx="2802">
                  <c:v>6/18/2011</c:v>
                </c:pt>
                <c:pt idx="2803">
                  <c:v>6/18/2011</c:v>
                </c:pt>
                <c:pt idx="2804">
                  <c:v>6/18/2011</c:v>
                </c:pt>
                <c:pt idx="2805">
                  <c:v>6/18/2011</c:v>
                </c:pt>
                <c:pt idx="2806">
                  <c:v>6/18/2011</c:v>
                </c:pt>
                <c:pt idx="2807">
                  <c:v>6/18/2011</c:v>
                </c:pt>
                <c:pt idx="2808">
                  <c:v>6/18/2011</c:v>
                </c:pt>
                <c:pt idx="2809">
                  <c:v>6/18/2011</c:v>
                </c:pt>
                <c:pt idx="2810">
                  <c:v>6/18/2011</c:v>
                </c:pt>
                <c:pt idx="2811">
                  <c:v>6/18/2011</c:v>
                </c:pt>
                <c:pt idx="2812">
                  <c:v>6/18/2011</c:v>
                </c:pt>
                <c:pt idx="2813">
                  <c:v>6/18/2011</c:v>
                </c:pt>
                <c:pt idx="2814">
                  <c:v>6/18/2011</c:v>
                </c:pt>
                <c:pt idx="2815">
                  <c:v>6/18/2011</c:v>
                </c:pt>
                <c:pt idx="2816">
                  <c:v>6/18/2011</c:v>
                </c:pt>
                <c:pt idx="2817">
                  <c:v>6/19/2011</c:v>
                </c:pt>
                <c:pt idx="2818">
                  <c:v>6/19/2011</c:v>
                </c:pt>
                <c:pt idx="2819">
                  <c:v>6/19/2011</c:v>
                </c:pt>
                <c:pt idx="2820">
                  <c:v>6/19/2011</c:v>
                </c:pt>
                <c:pt idx="2821">
                  <c:v>6/19/2011</c:v>
                </c:pt>
                <c:pt idx="2822">
                  <c:v>6/19/2011</c:v>
                </c:pt>
                <c:pt idx="2823">
                  <c:v>6/19/2011</c:v>
                </c:pt>
                <c:pt idx="2824">
                  <c:v>6/19/2011</c:v>
                </c:pt>
                <c:pt idx="2825">
                  <c:v>6/19/2011</c:v>
                </c:pt>
                <c:pt idx="2826">
                  <c:v>6/19/2011</c:v>
                </c:pt>
                <c:pt idx="2827">
                  <c:v>6/19/2011</c:v>
                </c:pt>
                <c:pt idx="2828">
                  <c:v>6/19/2011</c:v>
                </c:pt>
                <c:pt idx="2829">
                  <c:v>6/19/2011</c:v>
                </c:pt>
                <c:pt idx="2830">
                  <c:v>6/19/2011</c:v>
                </c:pt>
                <c:pt idx="2831">
                  <c:v>6/19/2011</c:v>
                </c:pt>
                <c:pt idx="2832">
                  <c:v>6/19/2011</c:v>
                </c:pt>
                <c:pt idx="2833">
                  <c:v>6/19/2011</c:v>
                </c:pt>
                <c:pt idx="2834">
                  <c:v>6/19/2011</c:v>
                </c:pt>
                <c:pt idx="2835">
                  <c:v>6/19/2011</c:v>
                </c:pt>
                <c:pt idx="2836">
                  <c:v>6/19/2011</c:v>
                </c:pt>
                <c:pt idx="2837">
                  <c:v>6/19/2011</c:v>
                </c:pt>
                <c:pt idx="2838">
                  <c:v>6/19/2011</c:v>
                </c:pt>
                <c:pt idx="2839">
                  <c:v>6/19/2011</c:v>
                </c:pt>
                <c:pt idx="2840">
                  <c:v>6/19/2011</c:v>
                </c:pt>
                <c:pt idx="2841">
                  <c:v>6/19/2011</c:v>
                </c:pt>
                <c:pt idx="2842">
                  <c:v>6/19/2011</c:v>
                </c:pt>
                <c:pt idx="2843">
                  <c:v>6/19/2011</c:v>
                </c:pt>
                <c:pt idx="2844">
                  <c:v>6/19/2011</c:v>
                </c:pt>
                <c:pt idx="2845">
                  <c:v>6/19/2011</c:v>
                </c:pt>
                <c:pt idx="2846">
                  <c:v>6/19/2011</c:v>
                </c:pt>
                <c:pt idx="2847">
                  <c:v>6/19/2011</c:v>
                </c:pt>
                <c:pt idx="2848">
                  <c:v>6/19/2011</c:v>
                </c:pt>
                <c:pt idx="2849">
                  <c:v>6/19/2011</c:v>
                </c:pt>
                <c:pt idx="2850">
                  <c:v>6/19/2011</c:v>
                </c:pt>
                <c:pt idx="2851">
                  <c:v>6/19/2011</c:v>
                </c:pt>
                <c:pt idx="2852">
                  <c:v>6/19/2011</c:v>
                </c:pt>
                <c:pt idx="2853">
                  <c:v>6/19/2011</c:v>
                </c:pt>
                <c:pt idx="2854">
                  <c:v>6/19/2011</c:v>
                </c:pt>
                <c:pt idx="2855">
                  <c:v>6/19/2011</c:v>
                </c:pt>
                <c:pt idx="2856">
                  <c:v>6/19/2011</c:v>
                </c:pt>
                <c:pt idx="2858">
                  <c:v>6/19/2011</c:v>
                </c:pt>
                <c:pt idx="2859">
                  <c:v>6/19/2011</c:v>
                </c:pt>
                <c:pt idx="2860">
                  <c:v>6/19/2011</c:v>
                </c:pt>
                <c:pt idx="2861">
                  <c:v>6/19/2011</c:v>
                </c:pt>
                <c:pt idx="2862">
                  <c:v>6/19/2011</c:v>
                </c:pt>
                <c:pt idx="2863">
                  <c:v>6/19/2011</c:v>
                </c:pt>
                <c:pt idx="2864">
                  <c:v>6/19/2011</c:v>
                </c:pt>
                <c:pt idx="2865">
                  <c:v>6/19/2011</c:v>
                </c:pt>
                <c:pt idx="2866">
                  <c:v>6/19/2011</c:v>
                </c:pt>
                <c:pt idx="2867">
                  <c:v>6/19/2011</c:v>
                </c:pt>
                <c:pt idx="2868">
                  <c:v>6/19/2011</c:v>
                </c:pt>
                <c:pt idx="2869">
                  <c:v>6/19/2011</c:v>
                </c:pt>
                <c:pt idx="2870">
                  <c:v>6/19/2011</c:v>
                </c:pt>
                <c:pt idx="2871">
                  <c:v>6/19/2011</c:v>
                </c:pt>
                <c:pt idx="2872">
                  <c:v>6/19/2011</c:v>
                </c:pt>
                <c:pt idx="2873">
                  <c:v>6/19/2011</c:v>
                </c:pt>
                <c:pt idx="2874">
                  <c:v>6/19/2011</c:v>
                </c:pt>
                <c:pt idx="2875">
                  <c:v>6/19/2011</c:v>
                </c:pt>
                <c:pt idx="2876">
                  <c:v>6/19/2011</c:v>
                </c:pt>
                <c:pt idx="2877">
                  <c:v>6/19/2011</c:v>
                </c:pt>
                <c:pt idx="2878">
                  <c:v>6/19/2011</c:v>
                </c:pt>
                <c:pt idx="2879">
                  <c:v>6/19/2011</c:v>
                </c:pt>
                <c:pt idx="2880">
                  <c:v>6/19/2011</c:v>
                </c:pt>
                <c:pt idx="2881">
                  <c:v>6/19/2011</c:v>
                </c:pt>
                <c:pt idx="2882">
                  <c:v>6/19/2011</c:v>
                </c:pt>
                <c:pt idx="2883">
                  <c:v>6/19/2011</c:v>
                </c:pt>
                <c:pt idx="2884">
                  <c:v>6/19/2011</c:v>
                </c:pt>
                <c:pt idx="2885">
                  <c:v>6/19/2011</c:v>
                </c:pt>
                <c:pt idx="2886">
                  <c:v>6/19/2011</c:v>
                </c:pt>
                <c:pt idx="2887">
                  <c:v>6/19/2011</c:v>
                </c:pt>
                <c:pt idx="2888">
                  <c:v>6/19/2011</c:v>
                </c:pt>
                <c:pt idx="2889">
                  <c:v>6/19/2011</c:v>
                </c:pt>
                <c:pt idx="2890">
                  <c:v>6/19/2011</c:v>
                </c:pt>
                <c:pt idx="2891">
                  <c:v>6/19/2011</c:v>
                </c:pt>
                <c:pt idx="2892">
                  <c:v>6/19/2011</c:v>
                </c:pt>
                <c:pt idx="2893">
                  <c:v>6/19/2011</c:v>
                </c:pt>
                <c:pt idx="2894">
                  <c:v>6/19/2011</c:v>
                </c:pt>
                <c:pt idx="2895">
                  <c:v>6/19/2011</c:v>
                </c:pt>
                <c:pt idx="2896">
                  <c:v>6/19/2011</c:v>
                </c:pt>
                <c:pt idx="2897">
                  <c:v>6/19/2011</c:v>
                </c:pt>
                <c:pt idx="2898">
                  <c:v>6/19/2011</c:v>
                </c:pt>
                <c:pt idx="2899">
                  <c:v>6/19/2011</c:v>
                </c:pt>
                <c:pt idx="2900">
                  <c:v>6/19/2011</c:v>
                </c:pt>
                <c:pt idx="2901">
                  <c:v>6/19/2011</c:v>
                </c:pt>
                <c:pt idx="2902">
                  <c:v>6/19/2011</c:v>
                </c:pt>
                <c:pt idx="2903">
                  <c:v>6/19/2011</c:v>
                </c:pt>
                <c:pt idx="2904">
                  <c:v>6/19/2011</c:v>
                </c:pt>
                <c:pt idx="2905">
                  <c:v>6/19/2011</c:v>
                </c:pt>
                <c:pt idx="2906">
                  <c:v>6/19/2011</c:v>
                </c:pt>
                <c:pt idx="2907">
                  <c:v>6/19/2011</c:v>
                </c:pt>
                <c:pt idx="2908">
                  <c:v>6/19/2011</c:v>
                </c:pt>
                <c:pt idx="2909">
                  <c:v>6/19/2011</c:v>
                </c:pt>
                <c:pt idx="2910">
                  <c:v>6/19/2011</c:v>
                </c:pt>
                <c:pt idx="2911">
                  <c:v>6/19/2011</c:v>
                </c:pt>
                <c:pt idx="2912">
                  <c:v>6/19/2011</c:v>
                </c:pt>
                <c:pt idx="2913">
                  <c:v>6/19/2011</c:v>
                </c:pt>
                <c:pt idx="2914">
                  <c:v>6/19/2011</c:v>
                </c:pt>
                <c:pt idx="2915">
                  <c:v>6/19/2011</c:v>
                </c:pt>
                <c:pt idx="2916">
                  <c:v>6/19/2011</c:v>
                </c:pt>
                <c:pt idx="2917">
                  <c:v>6/20/2011</c:v>
                </c:pt>
                <c:pt idx="2918">
                  <c:v>6/20/2011</c:v>
                </c:pt>
                <c:pt idx="2919">
                  <c:v>6/20/2011</c:v>
                </c:pt>
                <c:pt idx="2920">
                  <c:v>6/20/2011</c:v>
                </c:pt>
                <c:pt idx="2921">
                  <c:v>6/20/2011</c:v>
                </c:pt>
                <c:pt idx="2922">
                  <c:v>6/20/2011</c:v>
                </c:pt>
                <c:pt idx="2923">
                  <c:v>6/20/2011</c:v>
                </c:pt>
                <c:pt idx="2924">
                  <c:v>6/20/2011</c:v>
                </c:pt>
                <c:pt idx="2925">
                  <c:v>6/20/2011</c:v>
                </c:pt>
                <c:pt idx="2926">
                  <c:v>6/20/2011</c:v>
                </c:pt>
                <c:pt idx="2927">
                  <c:v>6/20/2011</c:v>
                </c:pt>
                <c:pt idx="2928">
                  <c:v>6/20/2011</c:v>
                </c:pt>
                <c:pt idx="2929">
                  <c:v>6/20/2011</c:v>
                </c:pt>
                <c:pt idx="2930">
                  <c:v>6/20/2011</c:v>
                </c:pt>
                <c:pt idx="2931">
                  <c:v>6/20/2011</c:v>
                </c:pt>
                <c:pt idx="2932">
                  <c:v>6/20/2011</c:v>
                </c:pt>
                <c:pt idx="2933">
                  <c:v>6/20/2011</c:v>
                </c:pt>
                <c:pt idx="2934">
                  <c:v>6/20/2011</c:v>
                </c:pt>
                <c:pt idx="2935">
                  <c:v>6/20/2011</c:v>
                </c:pt>
                <c:pt idx="2936">
                  <c:v>6/20/2011</c:v>
                </c:pt>
                <c:pt idx="2937">
                  <c:v>6/20/2011</c:v>
                </c:pt>
                <c:pt idx="2938">
                  <c:v>6/20/2011</c:v>
                </c:pt>
                <c:pt idx="2939">
                  <c:v>6/20/2011</c:v>
                </c:pt>
                <c:pt idx="2940">
                  <c:v>6/20/2011</c:v>
                </c:pt>
                <c:pt idx="2941">
                  <c:v>6/20/2011</c:v>
                </c:pt>
                <c:pt idx="2942">
                  <c:v>6/20/2011</c:v>
                </c:pt>
                <c:pt idx="2943">
                  <c:v>6/20/2011</c:v>
                </c:pt>
                <c:pt idx="2944">
                  <c:v>6/20/2011</c:v>
                </c:pt>
                <c:pt idx="2945">
                  <c:v>6/20/2011</c:v>
                </c:pt>
                <c:pt idx="2946">
                  <c:v>6/20/2011</c:v>
                </c:pt>
                <c:pt idx="2947">
                  <c:v>6/20/2011</c:v>
                </c:pt>
                <c:pt idx="2948">
                  <c:v>6/20/2011</c:v>
                </c:pt>
                <c:pt idx="2949">
                  <c:v>6/20/2011</c:v>
                </c:pt>
                <c:pt idx="2950">
                  <c:v>6/20/2011</c:v>
                </c:pt>
                <c:pt idx="2951">
                  <c:v>6/20/2011</c:v>
                </c:pt>
                <c:pt idx="2952">
                  <c:v>6/20/2011</c:v>
                </c:pt>
                <c:pt idx="2953">
                  <c:v>6/20/2011</c:v>
                </c:pt>
                <c:pt idx="2954">
                  <c:v>6/20/2011</c:v>
                </c:pt>
                <c:pt idx="2955">
                  <c:v>6/20/2011</c:v>
                </c:pt>
                <c:pt idx="2956">
                  <c:v>6/20/2011</c:v>
                </c:pt>
                <c:pt idx="2957">
                  <c:v>6/20/2011</c:v>
                </c:pt>
                <c:pt idx="2958">
                  <c:v>6/20/2011</c:v>
                </c:pt>
                <c:pt idx="2959">
                  <c:v>6/20/2011</c:v>
                </c:pt>
                <c:pt idx="2960">
                  <c:v>6/20/2011</c:v>
                </c:pt>
                <c:pt idx="2961">
                  <c:v>6/20/2011</c:v>
                </c:pt>
                <c:pt idx="2962">
                  <c:v>6/20/2011</c:v>
                </c:pt>
                <c:pt idx="2963">
                  <c:v>6/20/2011</c:v>
                </c:pt>
                <c:pt idx="2964">
                  <c:v>6/20/2011</c:v>
                </c:pt>
                <c:pt idx="2965">
                  <c:v>6/20/2011</c:v>
                </c:pt>
                <c:pt idx="2966">
                  <c:v>6/20/2011</c:v>
                </c:pt>
                <c:pt idx="2967">
                  <c:v>6/20/2011</c:v>
                </c:pt>
                <c:pt idx="2968">
                  <c:v>6/20/2011</c:v>
                </c:pt>
                <c:pt idx="2969">
                  <c:v>6/20/2011</c:v>
                </c:pt>
                <c:pt idx="2970">
                  <c:v>6/20/2011</c:v>
                </c:pt>
                <c:pt idx="2971">
                  <c:v>6/20/2011</c:v>
                </c:pt>
                <c:pt idx="2972">
                  <c:v>6/20/2011</c:v>
                </c:pt>
                <c:pt idx="2973">
                  <c:v>6/20/2011</c:v>
                </c:pt>
                <c:pt idx="2974">
                  <c:v>6/20/2011</c:v>
                </c:pt>
                <c:pt idx="2975">
                  <c:v>6/20/2011</c:v>
                </c:pt>
                <c:pt idx="2976">
                  <c:v>6/20/2011</c:v>
                </c:pt>
                <c:pt idx="2977">
                  <c:v>6/20/2011</c:v>
                </c:pt>
                <c:pt idx="2978">
                  <c:v>6/20/2011</c:v>
                </c:pt>
                <c:pt idx="2979">
                  <c:v>6/20/2011</c:v>
                </c:pt>
                <c:pt idx="2980">
                  <c:v>6/20/2011</c:v>
                </c:pt>
                <c:pt idx="2981">
                  <c:v>6/20/2011</c:v>
                </c:pt>
                <c:pt idx="2982">
                  <c:v>6/20/2011</c:v>
                </c:pt>
                <c:pt idx="2983">
                  <c:v>6/20/2011</c:v>
                </c:pt>
                <c:pt idx="2984">
                  <c:v>6/20/2011</c:v>
                </c:pt>
                <c:pt idx="2985">
                  <c:v>6/20/2011</c:v>
                </c:pt>
                <c:pt idx="2986">
                  <c:v>6/20/2011</c:v>
                </c:pt>
                <c:pt idx="2987">
                  <c:v>6/20/2011</c:v>
                </c:pt>
                <c:pt idx="2988">
                  <c:v>6/20/2011</c:v>
                </c:pt>
                <c:pt idx="2989">
                  <c:v>6/20/2011</c:v>
                </c:pt>
                <c:pt idx="2990">
                  <c:v>6/20/2011</c:v>
                </c:pt>
                <c:pt idx="2991">
                  <c:v>6/20/2011</c:v>
                </c:pt>
                <c:pt idx="2992">
                  <c:v>6/20/2011</c:v>
                </c:pt>
                <c:pt idx="2993">
                  <c:v>6/20/2011</c:v>
                </c:pt>
                <c:pt idx="2994">
                  <c:v>6/20/2011</c:v>
                </c:pt>
                <c:pt idx="2995">
                  <c:v>6/20/2011</c:v>
                </c:pt>
                <c:pt idx="2996">
                  <c:v>6/20/2011</c:v>
                </c:pt>
                <c:pt idx="2997">
                  <c:v>6/20/2011</c:v>
                </c:pt>
                <c:pt idx="2998">
                  <c:v>6/20/2011</c:v>
                </c:pt>
                <c:pt idx="2999">
                  <c:v>6/20/2011</c:v>
                </c:pt>
                <c:pt idx="3000">
                  <c:v>6/20/2011</c:v>
                </c:pt>
                <c:pt idx="3001">
                  <c:v>6/20/2011</c:v>
                </c:pt>
                <c:pt idx="3002">
                  <c:v>6/20/2011</c:v>
                </c:pt>
                <c:pt idx="3003">
                  <c:v>6/20/2011</c:v>
                </c:pt>
                <c:pt idx="3004">
                  <c:v>6/20/2011</c:v>
                </c:pt>
                <c:pt idx="3005">
                  <c:v>6/20/2011</c:v>
                </c:pt>
                <c:pt idx="3006">
                  <c:v>6/20/2011</c:v>
                </c:pt>
                <c:pt idx="3007">
                  <c:v>6/20/2011</c:v>
                </c:pt>
                <c:pt idx="3008">
                  <c:v>6/20/2011</c:v>
                </c:pt>
                <c:pt idx="3009">
                  <c:v>6/20/2011</c:v>
                </c:pt>
                <c:pt idx="3010">
                  <c:v>6/20/2011</c:v>
                </c:pt>
                <c:pt idx="3011">
                  <c:v>6/20/2011</c:v>
                </c:pt>
                <c:pt idx="3012">
                  <c:v>6/20/2011</c:v>
                </c:pt>
                <c:pt idx="3013">
                  <c:v>6/21/2011</c:v>
                </c:pt>
                <c:pt idx="3014">
                  <c:v>6/21/2011</c:v>
                </c:pt>
                <c:pt idx="3015">
                  <c:v>6/21/2011</c:v>
                </c:pt>
                <c:pt idx="3016">
                  <c:v>6/21/2011</c:v>
                </c:pt>
                <c:pt idx="3017">
                  <c:v>6/21/2011</c:v>
                </c:pt>
                <c:pt idx="3018">
                  <c:v>6/21/2011</c:v>
                </c:pt>
                <c:pt idx="3019">
                  <c:v>6/21/2011</c:v>
                </c:pt>
                <c:pt idx="3020">
                  <c:v>6/21/2011</c:v>
                </c:pt>
                <c:pt idx="3021">
                  <c:v>6/21/2011</c:v>
                </c:pt>
                <c:pt idx="3022">
                  <c:v>6/21/2011</c:v>
                </c:pt>
                <c:pt idx="3023">
                  <c:v>6/21/2011</c:v>
                </c:pt>
                <c:pt idx="3024">
                  <c:v>6/21/2011</c:v>
                </c:pt>
                <c:pt idx="3025">
                  <c:v>6/21/2011</c:v>
                </c:pt>
                <c:pt idx="3026">
                  <c:v>6/21/2011</c:v>
                </c:pt>
                <c:pt idx="3027">
                  <c:v>6/21/2011</c:v>
                </c:pt>
                <c:pt idx="3028">
                  <c:v>6/21/2011</c:v>
                </c:pt>
                <c:pt idx="3029">
                  <c:v>6/21/2011</c:v>
                </c:pt>
                <c:pt idx="3030">
                  <c:v>6/21/2011</c:v>
                </c:pt>
                <c:pt idx="3031">
                  <c:v>6/21/2011</c:v>
                </c:pt>
                <c:pt idx="3032">
                  <c:v>6/21/2011</c:v>
                </c:pt>
                <c:pt idx="3033">
                  <c:v>6/21/2011</c:v>
                </c:pt>
                <c:pt idx="3034">
                  <c:v>6/21/2011</c:v>
                </c:pt>
                <c:pt idx="3035">
                  <c:v>6/21/2011</c:v>
                </c:pt>
                <c:pt idx="3036">
                  <c:v>6/21/2011</c:v>
                </c:pt>
                <c:pt idx="3037">
                  <c:v>6/21/2011</c:v>
                </c:pt>
                <c:pt idx="3038">
                  <c:v>6/21/2011</c:v>
                </c:pt>
                <c:pt idx="3039">
                  <c:v>6/21/2011</c:v>
                </c:pt>
                <c:pt idx="3040">
                  <c:v>6/21/2011</c:v>
                </c:pt>
                <c:pt idx="3041">
                  <c:v>6/21/2011</c:v>
                </c:pt>
                <c:pt idx="3042">
                  <c:v>6/21/2011</c:v>
                </c:pt>
                <c:pt idx="3043">
                  <c:v>6/21/2011</c:v>
                </c:pt>
                <c:pt idx="3044">
                  <c:v>6/21/2011</c:v>
                </c:pt>
                <c:pt idx="3045">
                  <c:v>6/21/2011</c:v>
                </c:pt>
                <c:pt idx="3046">
                  <c:v>6/21/2011</c:v>
                </c:pt>
                <c:pt idx="3047">
                  <c:v>6/21/2011</c:v>
                </c:pt>
                <c:pt idx="3048">
                  <c:v>6/21/2011</c:v>
                </c:pt>
                <c:pt idx="3049">
                  <c:v>6/21/2011</c:v>
                </c:pt>
                <c:pt idx="3050">
                  <c:v>6/21/2011</c:v>
                </c:pt>
                <c:pt idx="3051">
                  <c:v>6/21/2011</c:v>
                </c:pt>
                <c:pt idx="3052">
                  <c:v>6/21/2011</c:v>
                </c:pt>
                <c:pt idx="3053">
                  <c:v>6/21/2011</c:v>
                </c:pt>
                <c:pt idx="3054">
                  <c:v>6/21/2011</c:v>
                </c:pt>
                <c:pt idx="3055">
                  <c:v>6/21/2011</c:v>
                </c:pt>
                <c:pt idx="3056">
                  <c:v>6/21/2011</c:v>
                </c:pt>
                <c:pt idx="3057">
                  <c:v>6/21/2011</c:v>
                </c:pt>
                <c:pt idx="3058">
                  <c:v>6/21/2011</c:v>
                </c:pt>
                <c:pt idx="3059">
                  <c:v>6/21/2011</c:v>
                </c:pt>
                <c:pt idx="3060">
                  <c:v>6/21/2011</c:v>
                </c:pt>
                <c:pt idx="3061">
                  <c:v>6/21/2011</c:v>
                </c:pt>
                <c:pt idx="3062">
                  <c:v>6/21/2011</c:v>
                </c:pt>
                <c:pt idx="3063">
                  <c:v>6/21/2011</c:v>
                </c:pt>
                <c:pt idx="3064">
                  <c:v>6/21/2011</c:v>
                </c:pt>
                <c:pt idx="3065">
                  <c:v>6/21/2011</c:v>
                </c:pt>
                <c:pt idx="3066">
                  <c:v>6/21/2011</c:v>
                </c:pt>
                <c:pt idx="3067">
                  <c:v>6/21/2011</c:v>
                </c:pt>
                <c:pt idx="3068">
                  <c:v>6/21/2011</c:v>
                </c:pt>
                <c:pt idx="3069">
                  <c:v>6/21/2011</c:v>
                </c:pt>
                <c:pt idx="3070">
                  <c:v>6/21/2011</c:v>
                </c:pt>
                <c:pt idx="3071">
                  <c:v>6/21/2011</c:v>
                </c:pt>
                <c:pt idx="3072">
                  <c:v>6/21/2011</c:v>
                </c:pt>
                <c:pt idx="3073">
                  <c:v>6/21/2011</c:v>
                </c:pt>
                <c:pt idx="3074">
                  <c:v>6/21/2011</c:v>
                </c:pt>
                <c:pt idx="3075">
                  <c:v>6/21/2011</c:v>
                </c:pt>
                <c:pt idx="3076">
                  <c:v>6/21/2011</c:v>
                </c:pt>
                <c:pt idx="3077">
                  <c:v>6/21/2011</c:v>
                </c:pt>
                <c:pt idx="3078">
                  <c:v>6/21/2011</c:v>
                </c:pt>
                <c:pt idx="3079">
                  <c:v>6/21/2011</c:v>
                </c:pt>
                <c:pt idx="3080">
                  <c:v>6/21/2011</c:v>
                </c:pt>
                <c:pt idx="3081">
                  <c:v>6/21/2011</c:v>
                </c:pt>
                <c:pt idx="3082">
                  <c:v>6/21/2011</c:v>
                </c:pt>
                <c:pt idx="3083">
                  <c:v>6/21/2011</c:v>
                </c:pt>
                <c:pt idx="3084">
                  <c:v>6/21/2011</c:v>
                </c:pt>
                <c:pt idx="3085">
                  <c:v>6/21/2011</c:v>
                </c:pt>
                <c:pt idx="3086">
                  <c:v>6/21/2011</c:v>
                </c:pt>
                <c:pt idx="3087">
                  <c:v>6/21/2011</c:v>
                </c:pt>
                <c:pt idx="3088">
                  <c:v>6/21/2011</c:v>
                </c:pt>
                <c:pt idx="3089">
                  <c:v>6/21/2011</c:v>
                </c:pt>
                <c:pt idx="3090">
                  <c:v>6/21/2011</c:v>
                </c:pt>
                <c:pt idx="3091">
                  <c:v>6/21/2011</c:v>
                </c:pt>
                <c:pt idx="3092">
                  <c:v>6/21/2011</c:v>
                </c:pt>
                <c:pt idx="3093">
                  <c:v>6/21/2011</c:v>
                </c:pt>
                <c:pt idx="3094">
                  <c:v>6/21/2011</c:v>
                </c:pt>
                <c:pt idx="3095">
                  <c:v>6/21/2011</c:v>
                </c:pt>
                <c:pt idx="3096">
                  <c:v>6/21/2011</c:v>
                </c:pt>
                <c:pt idx="3097">
                  <c:v>6/21/2011</c:v>
                </c:pt>
                <c:pt idx="3098">
                  <c:v>6/21/2011</c:v>
                </c:pt>
                <c:pt idx="3099">
                  <c:v>6/21/2011</c:v>
                </c:pt>
                <c:pt idx="3100">
                  <c:v>6/21/2011</c:v>
                </c:pt>
                <c:pt idx="3101">
                  <c:v>6/21/2011</c:v>
                </c:pt>
                <c:pt idx="3102">
                  <c:v>6/21/2011</c:v>
                </c:pt>
                <c:pt idx="3103">
                  <c:v>6/21/2011</c:v>
                </c:pt>
                <c:pt idx="3104">
                  <c:v>6/21/2011</c:v>
                </c:pt>
                <c:pt idx="3105">
                  <c:v>6/21/2011</c:v>
                </c:pt>
                <c:pt idx="3106">
                  <c:v>6/21/2011</c:v>
                </c:pt>
                <c:pt idx="3107">
                  <c:v>6/21/2011</c:v>
                </c:pt>
                <c:pt idx="3108">
                  <c:v>6/21/2011</c:v>
                </c:pt>
                <c:pt idx="3109">
                  <c:v>6/22/2011</c:v>
                </c:pt>
                <c:pt idx="3110">
                  <c:v>6/22/2011</c:v>
                </c:pt>
                <c:pt idx="3111">
                  <c:v>6/22/2011</c:v>
                </c:pt>
                <c:pt idx="3112">
                  <c:v>6/22/2011</c:v>
                </c:pt>
                <c:pt idx="3113">
                  <c:v>6/22/2011</c:v>
                </c:pt>
                <c:pt idx="3114">
                  <c:v>6/22/2011</c:v>
                </c:pt>
                <c:pt idx="3115">
                  <c:v>6/22/2011</c:v>
                </c:pt>
                <c:pt idx="3116">
                  <c:v>6/22/2011</c:v>
                </c:pt>
                <c:pt idx="3117">
                  <c:v>6/22/2011</c:v>
                </c:pt>
                <c:pt idx="3118">
                  <c:v>6/22/2011</c:v>
                </c:pt>
                <c:pt idx="3119">
                  <c:v>6/22/2011</c:v>
                </c:pt>
                <c:pt idx="3120">
                  <c:v>6/22/2011</c:v>
                </c:pt>
                <c:pt idx="3121">
                  <c:v>6/22/2011</c:v>
                </c:pt>
                <c:pt idx="3122">
                  <c:v>6/22/2011</c:v>
                </c:pt>
                <c:pt idx="3123">
                  <c:v>6/22/2011</c:v>
                </c:pt>
                <c:pt idx="3124">
                  <c:v>6/22/2011</c:v>
                </c:pt>
                <c:pt idx="3125">
                  <c:v>6/22/2011</c:v>
                </c:pt>
                <c:pt idx="3126">
                  <c:v>6/22/2011</c:v>
                </c:pt>
                <c:pt idx="3127">
                  <c:v>6/22/2011</c:v>
                </c:pt>
                <c:pt idx="3128">
                  <c:v>6/22/2011</c:v>
                </c:pt>
                <c:pt idx="3129">
                  <c:v>6/22/2011</c:v>
                </c:pt>
                <c:pt idx="3130">
                  <c:v>6/22/2011</c:v>
                </c:pt>
                <c:pt idx="3131">
                  <c:v>6/22/2011</c:v>
                </c:pt>
                <c:pt idx="3132">
                  <c:v>6/22/2011</c:v>
                </c:pt>
                <c:pt idx="3133">
                  <c:v>6/22/2011</c:v>
                </c:pt>
                <c:pt idx="3134">
                  <c:v>6/22/2011</c:v>
                </c:pt>
                <c:pt idx="3135">
                  <c:v>6/22/2011</c:v>
                </c:pt>
                <c:pt idx="3136">
                  <c:v>6/22/2011</c:v>
                </c:pt>
                <c:pt idx="3137">
                  <c:v>6/22/2011</c:v>
                </c:pt>
                <c:pt idx="3138">
                  <c:v>6/22/2011</c:v>
                </c:pt>
                <c:pt idx="3139">
                  <c:v>6/22/2011</c:v>
                </c:pt>
                <c:pt idx="3140">
                  <c:v>6/22/2011</c:v>
                </c:pt>
                <c:pt idx="3141">
                  <c:v>6/22/2011</c:v>
                </c:pt>
                <c:pt idx="3142">
                  <c:v>6/22/2011</c:v>
                </c:pt>
                <c:pt idx="3143">
                  <c:v>6/22/2011</c:v>
                </c:pt>
                <c:pt idx="3144">
                  <c:v>6/22/2011</c:v>
                </c:pt>
                <c:pt idx="3145">
                  <c:v>6/22/2011</c:v>
                </c:pt>
                <c:pt idx="3146">
                  <c:v>6/22/2011</c:v>
                </c:pt>
                <c:pt idx="3147">
                  <c:v>6/22/2011</c:v>
                </c:pt>
                <c:pt idx="3148">
                  <c:v>6/22/2011</c:v>
                </c:pt>
                <c:pt idx="3149">
                  <c:v>6/22/2011</c:v>
                </c:pt>
                <c:pt idx="3150">
                  <c:v>6/22/2011</c:v>
                </c:pt>
                <c:pt idx="3151">
                  <c:v>6/22/2011</c:v>
                </c:pt>
                <c:pt idx="3152">
                  <c:v>6/22/2011</c:v>
                </c:pt>
                <c:pt idx="3153">
                  <c:v>6/22/2011</c:v>
                </c:pt>
                <c:pt idx="3154">
                  <c:v>6/22/2011</c:v>
                </c:pt>
                <c:pt idx="3155">
                  <c:v>6/22/2011</c:v>
                </c:pt>
                <c:pt idx="3156">
                  <c:v>6/22/2011</c:v>
                </c:pt>
                <c:pt idx="3157">
                  <c:v>6/22/2011</c:v>
                </c:pt>
                <c:pt idx="3158">
                  <c:v>6/22/2011</c:v>
                </c:pt>
                <c:pt idx="3159">
                  <c:v>6/22/2011</c:v>
                </c:pt>
                <c:pt idx="3160">
                  <c:v>6/22/2011</c:v>
                </c:pt>
                <c:pt idx="3161">
                  <c:v>6/22/2011</c:v>
                </c:pt>
                <c:pt idx="3162">
                  <c:v>6/22/2011</c:v>
                </c:pt>
                <c:pt idx="3163">
                  <c:v>6/22/2011</c:v>
                </c:pt>
                <c:pt idx="3164">
                  <c:v>6/22/2011</c:v>
                </c:pt>
                <c:pt idx="3165">
                  <c:v>6/22/2011</c:v>
                </c:pt>
                <c:pt idx="3166">
                  <c:v>6/22/2011</c:v>
                </c:pt>
                <c:pt idx="3167">
                  <c:v>6/22/2011</c:v>
                </c:pt>
                <c:pt idx="3168">
                  <c:v>6/22/2011</c:v>
                </c:pt>
                <c:pt idx="3169">
                  <c:v>6/22/2011</c:v>
                </c:pt>
                <c:pt idx="3170">
                  <c:v>6/22/2011</c:v>
                </c:pt>
                <c:pt idx="3171">
                  <c:v>6/22/2011</c:v>
                </c:pt>
                <c:pt idx="3172">
                  <c:v>6/22/2011</c:v>
                </c:pt>
                <c:pt idx="3173">
                  <c:v>6/22/2011</c:v>
                </c:pt>
                <c:pt idx="3174">
                  <c:v>6/22/2011</c:v>
                </c:pt>
                <c:pt idx="3175">
                  <c:v>6/22/2011</c:v>
                </c:pt>
                <c:pt idx="3176">
                  <c:v>6/22/2011</c:v>
                </c:pt>
                <c:pt idx="3177">
                  <c:v>6/22/2011</c:v>
                </c:pt>
                <c:pt idx="3178">
                  <c:v>6/22/2011</c:v>
                </c:pt>
                <c:pt idx="3179">
                  <c:v>6/22/2011</c:v>
                </c:pt>
                <c:pt idx="3180">
                  <c:v>6/22/2011</c:v>
                </c:pt>
                <c:pt idx="3181">
                  <c:v>6/22/2011</c:v>
                </c:pt>
                <c:pt idx="3182">
                  <c:v>6/22/2011</c:v>
                </c:pt>
                <c:pt idx="3183">
                  <c:v>6/22/2011</c:v>
                </c:pt>
                <c:pt idx="3184">
                  <c:v>6/22/2011</c:v>
                </c:pt>
                <c:pt idx="3185">
                  <c:v>6/22/2011</c:v>
                </c:pt>
                <c:pt idx="3186">
                  <c:v>6/22/2011</c:v>
                </c:pt>
                <c:pt idx="3187">
                  <c:v>6/22/2011</c:v>
                </c:pt>
                <c:pt idx="3188">
                  <c:v>6/22/2011</c:v>
                </c:pt>
                <c:pt idx="3189">
                  <c:v>6/22/2011</c:v>
                </c:pt>
                <c:pt idx="3190">
                  <c:v>6/22/2011</c:v>
                </c:pt>
                <c:pt idx="3191">
                  <c:v>6/22/2011</c:v>
                </c:pt>
                <c:pt idx="3192">
                  <c:v>6/22/2011</c:v>
                </c:pt>
                <c:pt idx="3193">
                  <c:v>6/22/2011</c:v>
                </c:pt>
                <c:pt idx="3194">
                  <c:v>6/22/2011</c:v>
                </c:pt>
                <c:pt idx="3195">
                  <c:v>6/22/2011</c:v>
                </c:pt>
                <c:pt idx="3196">
                  <c:v>6/22/2011</c:v>
                </c:pt>
                <c:pt idx="3197">
                  <c:v>6/22/2011</c:v>
                </c:pt>
                <c:pt idx="3198">
                  <c:v>6/22/2011</c:v>
                </c:pt>
                <c:pt idx="3199">
                  <c:v>6/22/2011</c:v>
                </c:pt>
                <c:pt idx="3200">
                  <c:v>6/22/2011</c:v>
                </c:pt>
                <c:pt idx="3201">
                  <c:v>6/22/2011</c:v>
                </c:pt>
                <c:pt idx="3202">
                  <c:v>6/22/2011</c:v>
                </c:pt>
                <c:pt idx="3203">
                  <c:v>6/22/2011</c:v>
                </c:pt>
                <c:pt idx="3204">
                  <c:v>6/22/2011</c:v>
                </c:pt>
                <c:pt idx="3205">
                  <c:v>6/23/2011</c:v>
                </c:pt>
                <c:pt idx="3206">
                  <c:v>6/23/2011</c:v>
                </c:pt>
                <c:pt idx="3207">
                  <c:v>6/23/2011</c:v>
                </c:pt>
                <c:pt idx="3208">
                  <c:v>6/23/2011</c:v>
                </c:pt>
                <c:pt idx="3209">
                  <c:v>6/23/2011</c:v>
                </c:pt>
                <c:pt idx="3210">
                  <c:v>6/23/2011</c:v>
                </c:pt>
                <c:pt idx="3211">
                  <c:v>6/23/2011</c:v>
                </c:pt>
                <c:pt idx="3212">
                  <c:v>6/23/2011</c:v>
                </c:pt>
                <c:pt idx="3213">
                  <c:v>6/23/2011</c:v>
                </c:pt>
                <c:pt idx="3214">
                  <c:v>6/23/2011</c:v>
                </c:pt>
                <c:pt idx="3215">
                  <c:v>6/23/2011</c:v>
                </c:pt>
                <c:pt idx="3216">
                  <c:v>6/23/2011</c:v>
                </c:pt>
                <c:pt idx="3217">
                  <c:v>6/23/2011</c:v>
                </c:pt>
                <c:pt idx="3218">
                  <c:v>6/23/2011</c:v>
                </c:pt>
                <c:pt idx="3219">
                  <c:v>6/23/2011</c:v>
                </c:pt>
                <c:pt idx="3220">
                  <c:v>6/23/2011</c:v>
                </c:pt>
                <c:pt idx="3221">
                  <c:v>6/23/2011</c:v>
                </c:pt>
                <c:pt idx="3222">
                  <c:v>6/23/2011</c:v>
                </c:pt>
                <c:pt idx="3223">
                  <c:v>6/23/2011</c:v>
                </c:pt>
                <c:pt idx="3224">
                  <c:v>6/23/2011</c:v>
                </c:pt>
                <c:pt idx="3225">
                  <c:v>6/23/2011</c:v>
                </c:pt>
                <c:pt idx="3226">
                  <c:v>6/23/2011</c:v>
                </c:pt>
                <c:pt idx="3227">
                  <c:v>6/23/2011</c:v>
                </c:pt>
                <c:pt idx="3228">
                  <c:v>6/23/2011</c:v>
                </c:pt>
                <c:pt idx="3229">
                  <c:v>6/23/2011</c:v>
                </c:pt>
                <c:pt idx="3230">
                  <c:v>6/23/2011</c:v>
                </c:pt>
                <c:pt idx="3231">
                  <c:v>6/23/2011</c:v>
                </c:pt>
                <c:pt idx="3232">
                  <c:v>6/23/2011</c:v>
                </c:pt>
                <c:pt idx="3233">
                  <c:v>6/23/2011</c:v>
                </c:pt>
                <c:pt idx="3234">
                  <c:v>6/23/2011</c:v>
                </c:pt>
                <c:pt idx="3235">
                  <c:v>6/23/2011</c:v>
                </c:pt>
                <c:pt idx="3236">
                  <c:v>6/23/2011</c:v>
                </c:pt>
                <c:pt idx="3237">
                  <c:v>6/23/2011</c:v>
                </c:pt>
                <c:pt idx="3238">
                  <c:v>6/23/2011</c:v>
                </c:pt>
                <c:pt idx="3239">
                  <c:v>6/23/2011</c:v>
                </c:pt>
                <c:pt idx="3240">
                  <c:v>6/23/2011</c:v>
                </c:pt>
                <c:pt idx="3241">
                  <c:v>6/23/2011</c:v>
                </c:pt>
                <c:pt idx="3242">
                  <c:v>6/23/2011</c:v>
                </c:pt>
                <c:pt idx="3243">
                  <c:v>6/23/2011</c:v>
                </c:pt>
                <c:pt idx="3244">
                  <c:v>6/23/2011</c:v>
                </c:pt>
                <c:pt idx="3245">
                  <c:v>6/23/2011</c:v>
                </c:pt>
                <c:pt idx="3246">
                  <c:v>6/23/2011</c:v>
                </c:pt>
                <c:pt idx="3247">
                  <c:v>6/23/2011</c:v>
                </c:pt>
                <c:pt idx="3248">
                  <c:v>6/23/2011</c:v>
                </c:pt>
                <c:pt idx="3249">
                  <c:v>6/23/2011</c:v>
                </c:pt>
                <c:pt idx="3250">
                  <c:v>6/23/2011</c:v>
                </c:pt>
                <c:pt idx="3251">
                  <c:v>6/23/2011</c:v>
                </c:pt>
                <c:pt idx="3252">
                  <c:v>6/23/2011</c:v>
                </c:pt>
                <c:pt idx="3253">
                  <c:v>6/23/2011</c:v>
                </c:pt>
                <c:pt idx="3254">
                  <c:v>6/23/2011</c:v>
                </c:pt>
                <c:pt idx="3255">
                  <c:v>6/23/2011</c:v>
                </c:pt>
                <c:pt idx="3256">
                  <c:v>6/23/2011</c:v>
                </c:pt>
                <c:pt idx="3257">
                  <c:v>6/23/2011</c:v>
                </c:pt>
                <c:pt idx="3258">
                  <c:v>6/23/2011</c:v>
                </c:pt>
                <c:pt idx="3259">
                  <c:v>6/23/2011</c:v>
                </c:pt>
                <c:pt idx="3260">
                  <c:v>6/23/2011</c:v>
                </c:pt>
                <c:pt idx="3261">
                  <c:v>6/23/2011</c:v>
                </c:pt>
                <c:pt idx="3262">
                  <c:v>6/23/2011</c:v>
                </c:pt>
                <c:pt idx="3263">
                  <c:v>6/23/2011</c:v>
                </c:pt>
                <c:pt idx="3264">
                  <c:v>6/23/2011</c:v>
                </c:pt>
                <c:pt idx="3265">
                  <c:v>6/23/2011</c:v>
                </c:pt>
                <c:pt idx="3266">
                  <c:v>6/23/2011</c:v>
                </c:pt>
                <c:pt idx="3267">
                  <c:v>6/23/2011</c:v>
                </c:pt>
                <c:pt idx="3268">
                  <c:v>6/23/2011</c:v>
                </c:pt>
                <c:pt idx="3269">
                  <c:v>6/23/2011</c:v>
                </c:pt>
                <c:pt idx="3270">
                  <c:v>6/23/2011</c:v>
                </c:pt>
                <c:pt idx="3271">
                  <c:v>6/23/2011</c:v>
                </c:pt>
                <c:pt idx="3272">
                  <c:v>6/23/2011</c:v>
                </c:pt>
                <c:pt idx="3273">
                  <c:v>6/23/2011</c:v>
                </c:pt>
                <c:pt idx="3274">
                  <c:v>6/23/2011</c:v>
                </c:pt>
                <c:pt idx="3275">
                  <c:v>6/23/2011</c:v>
                </c:pt>
                <c:pt idx="3276">
                  <c:v>6/23/2011</c:v>
                </c:pt>
                <c:pt idx="3277">
                  <c:v>6/23/2011</c:v>
                </c:pt>
                <c:pt idx="3278">
                  <c:v>6/23/2011</c:v>
                </c:pt>
                <c:pt idx="3279">
                  <c:v>6/23/2011</c:v>
                </c:pt>
                <c:pt idx="3280">
                  <c:v>6/23/2011</c:v>
                </c:pt>
                <c:pt idx="3281">
                  <c:v>6/23/2011</c:v>
                </c:pt>
                <c:pt idx="3282">
                  <c:v>6/23/2011</c:v>
                </c:pt>
                <c:pt idx="3283">
                  <c:v>6/23/2011</c:v>
                </c:pt>
                <c:pt idx="3284">
                  <c:v>6/23/2011</c:v>
                </c:pt>
                <c:pt idx="3285">
                  <c:v>6/23/2011</c:v>
                </c:pt>
                <c:pt idx="3286">
                  <c:v>6/23/2011</c:v>
                </c:pt>
                <c:pt idx="3287">
                  <c:v>6/23/2011</c:v>
                </c:pt>
                <c:pt idx="3288">
                  <c:v>6/23/2011</c:v>
                </c:pt>
                <c:pt idx="3289">
                  <c:v>6/23/2011</c:v>
                </c:pt>
                <c:pt idx="3290">
                  <c:v>6/23/2011</c:v>
                </c:pt>
                <c:pt idx="3291">
                  <c:v>6/23/2011</c:v>
                </c:pt>
                <c:pt idx="3292">
                  <c:v>6/23/2011</c:v>
                </c:pt>
                <c:pt idx="3293">
                  <c:v>6/23/2011</c:v>
                </c:pt>
                <c:pt idx="3294">
                  <c:v>6/23/2011</c:v>
                </c:pt>
                <c:pt idx="3295">
                  <c:v>6/23/2011</c:v>
                </c:pt>
                <c:pt idx="3296">
                  <c:v>6/23/2011</c:v>
                </c:pt>
                <c:pt idx="3297">
                  <c:v>6/23/2011</c:v>
                </c:pt>
                <c:pt idx="3298">
                  <c:v>6/23/2011</c:v>
                </c:pt>
                <c:pt idx="3299">
                  <c:v>6/23/2011</c:v>
                </c:pt>
                <c:pt idx="3300">
                  <c:v>6/23/2011</c:v>
                </c:pt>
                <c:pt idx="3301">
                  <c:v>6/24/2011</c:v>
                </c:pt>
                <c:pt idx="3302">
                  <c:v>6/24/2011</c:v>
                </c:pt>
                <c:pt idx="3303">
                  <c:v>6/24/2011</c:v>
                </c:pt>
                <c:pt idx="3304">
                  <c:v>6/24/2011</c:v>
                </c:pt>
                <c:pt idx="3305">
                  <c:v>6/24/2011</c:v>
                </c:pt>
                <c:pt idx="3306">
                  <c:v>6/24/2011</c:v>
                </c:pt>
                <c:pt idx="3307">
                  <c:v>6/24/2011</c:v>
                </c:pt>
                <c:pt idx="3308">
                  <c:v>6/24/2011</c:v>
                </c:pt>
                <c:pt idx="3309">
                  <c:v>6/24/2011</c:v>
                </c:pt>
                <c:pt idx="3310">
                  <c:v>6/24/2011</c:v>
                </c:pt>
                <c:pt idx="3311">
                  <c:v>6/24/2011</c:v>
                </c:pt>
                <c:pt idx="3312">
                  <c:v>6/24/2011</c:v>
                </c:pt>
                <c:pt idx="3313">
                  <c:v>6/24/2011</c:v>
                </c:pt>
                <c:pt idx="3314">
                  <c:v>6/24/2011</c:v>
                </c:pt>
                <c:pt idx="3315">
                  <c:v>6/24/2011</c:v>
                </c:pt>
                <c:pt idx="3316">
                  <c:v>6/24/2011</c:v>
                </c:pt>
                <c:pt idx="3317">
                  <c:v>6/24/2011</c:v>
                </c:pt>
                <c:pt idx="3318">
                  <c:v>6/24/2011</c:v>
                </c:pt>
                <c:pt idx="3319">
                  <c:v>6/24/2011</c:v>
                </c:pt>
                <c:pt idx="3320">
                  <c:v>6/24/2011</c:v>
                </c:pt>
                <c:pt idx="3321">
                  <c:v>6/24/2011</c:v>
                </c:pt>
                <c:pt idx="3322">
                  <c:v>6/24/2011</c:v>
                </c:pt>
                <c:pt idx="3323">
                  <c:v>6/24/2011</c:v>
                </c:pt>
                <c:pt idx="3324">
                  <c:v>6/24/2011</c:v>
                </c:pt>
                <c:pt idx="3325">
                  <c:v>6/24/2011</c:v>
                </c:pt>
                <c:pt idx="3326">
                  <c:v>6/24/2011</c:v>
                </c:pt>
                <c:pt idx="3327">
                  <c:v>6/24/2011</c:v>
                </c:pt>
                <c:pt idx="3328">
                  <c:v>6/24/2011</c:v>
                </c:pt>
                <c:pt idx="3329">
                  <c:v>6/24/2011</c:v>
                </c:pt>
                <c:pt idx="3330">
                  <c:v>6/24/2011</c:v>
                </c:pt>
                <c:pt idx="3331">
                  <c:v>6/24/2011</c:v>
                </c:pt>
                <c:pt idx="3332">
                  <c:v>6/24/2011</c:v>
                </c:pt>
                <c:pt idx="3333">
                  <c:v>6/24/2011</c:v>
                </c:pt>
                <c:pt idx="3334">
                  <c:v>6/24/2011</c:v>
                </c:pt>
                <c:pt idx="3335">
                  <c:v>6/24/2011</c:v>
                </c:pt>
                <c:pt idx="3336">
                  <c:v>6/24/2011</c:v>
                </c:pt>
                <c:pt idx="3337">
                  <c:v>6/24/2011</c:v>
                </c:pt>
                <c:pt idx="3338">
                  <c:v>6/24/2011</c:v>
                </c:pt>
                <c:pt idx="3339">
                  <c:v>6/24/2011</c:v>
                </c:pt>
                <c:pt idx="3340">
                  <c:v>6/24/2011</c:v>
                </c:pt>
                <c:pt idx="3341">
                  <c:v>6/24/2011</c:v>
                </c:pt>
                <c:pt idx="3342">
                  <c:v>6/24/2011</c:v>
                </c:pt>
                <c:pt idx="3343">
                  <c:v>6/24/2011</c:v>
                </c:pt>
                <c:pt idx="3344">
                  <c:v>6/24/2011</c:v>
                </c:pt>
                <c:pt idx="3345">
                  <c:v>6/24/2011</c:v>
                </c:pt>
                <c:pt idx="3346">
                  <c:v>6/24/2011</c:v>
                </c:pt>
                <c:pt idx="3347">
                  <c:v>6/24/2011</c:v>
                </c:pt>
                <c:pt idx="3348">
                  <c:v>6/24/2011</c:v>
                </c:pt>
                <c:pt idx="3349">
                  <c:v>6/24/2011</c:v>
                </c:pt>
                <c:pt idx="3350">
                  <c:v>6/24/2011</c:v>
                </c:pt>
                <c:pt idx="3351">
                  <c:v>6/24/2011</c:v>
                </c:pt>
                <c:pt idx="3352">
                  <c:v>6/24/2011</c:v>
                </c:pt>
                <c:pt idx="3353">
                  <c:v>6/24/2011</c:v>
                </c:pt>
                <c:pt idx="3354">
                  <c:v>6/24/2011</c:v>
                </c:pt>
                <c:pt idx="3355">
                  <c:v>6/24/2011</c:v>
                </c:pt>
                <c:pt idx="3356">
                  <c:v>6/24/2011</c:v>
                </c:pt>
                <c:pt idx="3357">
                  <c:v>6/24/2011</c:v>
                </c:pt>
                <c:pt idx="3358">
                  <c:v>6/24/2011</c:v>
                </c:pt>
                <c:pt idx="3359">
                  <c:v>6/24/2011</c:v>
                </c:pt>
                <c:pt idx="3360">
                  <c:v>6/24/2011</c:v>
                </c:pt>
                <c:pt idx="3361">
                  <c:v>6/24/2011</c:v>
                </c:pt>
                <c:pt idx="3362">
                  <c:v>6/24/2011</c:v>
                </c:pt>
                <c:pt idx="3363">
                  <c:v>6/24/2011</c:v>
                </c:pt>
                <c:pt idx="3364">
                  <c:v>6/24/2011</c:v>
                </c:pt>
                <c:pt idx="3365">
                  <c:v>6/24/2011</c:v>
                </c:pt>
                <c:pt idx="3366">
                  <c:v>6/24/2011</c:v>
                </c:pt>
                <c:pt idx="3367">
                  <c:v>6/24/2011</c:v>
                </c:pt>
                <c:pt idx="3368">
                  <c:v>6/24/2011</c:v>
                </c:pt>
                <c:pt idx="3369">
                  <c:v>6/24/2011</c:v>
                </c:pt>
                <c:pt idx="3370">
                  <c:v>6/24/2011</c:v>
                </c:pt>
                <c:pt idx="3371">
                  <c:v>6/24/2011</c:v>
                </c:pt>
                <c:pt idx="3372">
                  <c:v>6/24/2011</c:v>
                </c:pt>
                <c:pt idx="3373">
                  <c:v>6/24/2011</c:v>
                </c:pt>
                <c:pt idx="3374">
                  <c:v>6/24/2011</c:v>
                </c:pt>
                <c:pt idx="3375">
                  <c:v>6/24/2011</c:v>
                </c:pt>
                <c:pt idx="3376">
                  <c:v>6/24/2011</c:v>
                </c:pt>
                <c:pt idx="3377">
                  <c:v>6/24/2011</c:v>
                </c:pt>
                <c:pt idx="3378">
                  <c:v>6/24/2011</c:v>
                </c:pt>
                <c:pt idx="3379">
                  <c:v>6/24/2011</c:v>
                </c:pt>
                <c:pt idx="3380">
                  <c:v>6/24/2011</c:v>
                </c:pt>
                <c:pt idx="3381">
                  <c:v>6/24/2011</c:v>
                </c:pt>
                <c:pt idx="3382">
                  <c:v>6/24/2011</c:v>
                </c:pt>
                <c:pt idx="3383">
                  <c:v>6/24/2011</c:v>
                </c:pt>
                <c:pt idx="3384">
                  <c:v>6/24/2011</c:v>
                </c:pt>
                <c:pt idx="3385">
                  <c:v>6/24/2011</c:v>
                </c:pt>
                <c:pt idx="3386">
                  <c:v>6/24/2011</c:v>
                </c:pt>
                <c:pt idx="3387">
                  <c:v>6/24/2011</c:v>
                </c:pt>
                <c:pt idx="3388">
                  <c:v>6/24/2011</c:v>
                </c:pt>
                <c:pt idx="3389">
                  <c:v>6/24/2011</c:v>
                </c:pt>
                <c:pt idx="3390">
                  <c:v>6/24/2011</c:v>
                </c:pt>
                <c:pt idx="3391">
                  <c:v>6/24/2011</c:v>
                </c:pt>
                <c:pt idx="3392">
                  <c:v>6/24/2011</c:v>
                </c:pt>
                <c:pt idx="3393">
                  <c:v>6/24/2011</c:v>
                </c:pt>
                <c:pt idx="3394">
                  <c:v>6/24/2011</c:v>
                </c:pt>
                <c:pt idx="3395">
                  <c:v>6/24/2011</c:v>
                </c:pt>
                <c:pt idx="3396">
                  <c:v>6/24/2011</c:v>
                </c:pt>
                <c:pt idx="3397">
                  <c:v>6/25/2011</c:v>
                </c:pt>
                <c:pt idx="3398">
                  <c:v>6/25/2011</c:v>
                </c:pt>
                <c:pt idx="3399">
                  <c:v>6/25/2011</c:v>
                </c:pt>
                <c:pt idx="3400">
                  <c:v>6/25/2011</c:v>
                </c:pt>
                <c:pt idx="3401">
                  <c:v>6/25/2011</c:v>
                </c:pt>
                <c:pt idx="3402">
                  <c:v>6/25/2011</c:v>
                </c:pt>
                <c:pt idx="3403">
                  <c:v>6/25/2011</c:v>
                </c:pt>
                <c:pt idx="3404">
                  <c:v>6/25/2011</c:v>
                </c:pt>
                <c:pt idx="3405">
                  <c:v>6/25/2011</c:v>
                </c:pt>
                <c:pt idx="3406">
                  <c:v>6/25/2011</c:v>
                </c:pt>
                <c:pt idx="3407">
                  <c:v>6/25/2011</c:v>
                </c:pt>
                <c:pt idx="3408">
                  <c:v>6/25/2011</c:v>
                </c:pt>
                <c:pt idx="3409">
                  <c:v>6/25/2011</c:v>
                </c:pt>
                <c:pt idx="3410">
                  <c:v>6/25/2011</c:v>
                </c:pt>
                <c:pt idx="3411">
                  <c:v>6/25/2011</c:v>
                </c:pt>
                <c:pt idx="3412">
                  <c:v>6/25/2011</c:v>
                </c:pt>
                <c:pt idx="3413">
                  <c:v>6/25/2011</c:v>
                </c:pt>
                <c:pt idx="3414">
                  <c:v>6/25/2011</c:v>
                </c:pt>
                <c:pt idx="3415">
                  <c:v>6/25/2011</c:v>
                </c:pt>
                <c:pt idx="3416">
                  <c:v>6/25/2011</c:v>
                </c:pt>
                <c:pt idx="3417">
                  <c:v>6/25/2011</c:v>
                </c:pt>
                <c:pt idx="3418">
                  <c:v>6/25/2011</c:v>
                </c:pt>
                <c:pt idx="3419">
                  <c:v>6/25/2011</c:v>
                </c:pt>
                <c:pt idx="3420">
                  <c:v>6/25/2011</c:v>
                </c:pt>
                <c:pt idx="3421">
                  <c:v>6/25/2011</c:v>
                </c:pt>
                <c:pt idx="3422">
                  <c:v>6/25/2011</c:v>
                </c:pt>
                <c:pt idx="3423">
                  <c:v>6/25/2011</c:v>
                </c:pt>
                <c:pt idx="3424">
                  <c:v>6/25/2011</c:v>
                </c:pt>
                <c:pt idx="3425">
                  <c:v>6/25/2011</c:v>
                </c:pt>
                <c:pt idx="3426">
                  <c:v>6/25/2011</c:v>
                </c:pt>
                <c:pt idx="3427">
                  <c:v>6/25/2011</c:v>
                </c:pt>
                <c:pt idx="3428">
                  <c:v>6/25/2011</c:v>
                </c:pt>
                <c:pt idx="3429">
                  <c:v>6/25/2011</c:v>
                </c:pt>
                <c:pt idx="3430">
                  <c:v>6/25/2011</c:v>
                </c:pt>
                <c:pt idx="3431">
                  <c:v>6/25/2011</c:v>
                </c:pt>
                <c:pt idx="3432">
                  <c:v>6/25/2011</c:v>
                </c:pt>
                <c:pt idx="3433">
                  <c:v>6/25/2011</c:v>
                </c:pt>
                <c:pt idx="3434">
                  <c:v>6/25/2011</c:v>
                </c:pt>
                <c:pt idx="3435">
                  <c:v>6/25/2011</c:v>
                </c:pt>
                <c:pt idx="3436">
                  <c:v>6/25/2011</c:v>
                </c:pt>
                <c:pt idx="3437">
                  <c:v>6/25/2011</c:v>
                </c:pt>
                <c:pt idx="3438">
                  <c:v>6/25/2011</c:v>
                </c:pt>
                <c:pt idx="3439">
                  <c:v>6/25/2011</c:v>
                </c:pt>
                <c:pt idx="3440">
                  <c:v>6/25/2011</c:v>
                </c:pt>
                <c:pt idx="3441">
                  <c:v>6/25/2011</c:v>
                </c:pt>
                <c:pt idx="3442">
                  <c:v>6/25/2011</c:v>
                </c:pt>
                <c:pt idx="3443">
                  <c:v>6/25/2011</c:v>
                </c:pt>
                <c:pt idx="3444">
                  <c:v>6/25/2011</c:v>
                </c:pt>
                <c:pt idx="3445">
                  <c:v>6/25/2011</c:v>
                </c:pt>
                <c:pt idx="3446">
                  <c:v>6/25/2011</c:v>
                </c:pt>
                <c:pt idx="3447">
                  <c:v>6/25/2011</c:v>
                </c:pt>
                <c:pt idx="3448">
                  <c:v>6/25/2011</c:v>
                </c:pt>
                <c:pt idx="3449">
                  <c:v>6/25/2011</c:v>
                </c:pt>
                <c:pt idx="3450">
                  <c:v>6/25/2011</c:v>
                </c:pt>
                <c:pt idx="3451">
                  <c:v>6/25/2011</c:v>
                </c:pt>
                <c:pt idx="3452">
                  <c:v>6/25/2011</c:v>
                </c:pt>
                <c:pt idx="3453">
                  <c:v>6/25/2011</c:v>
                </c:pt>
                <c:pt idx="3454">
                  <c:v>6/25/2011</c:v>
                </c:pt>
                <c:pt idx="3455">
                  <c:v>6/25/2011</c:v>
                </c:pt>
                <c:pt idx="3456">
                  <c:v>6/25/2011</c:v>
                </c:pt>
                <c:pt idx="3457">
                  <c:v>6/25/2011</c:v>
                </c:pt>
                <c:pt idx="3458">
                  <c:v>6/25/2011</c:v>
                </c:pt>
                <c:pt idx="3459">
                  <c:v>6/25/2011</c:v>
                </c:pt>
                <c:pt idx="3460">
                  <c:v>6/25/2011</c:v>
                </c:pt>
                <c:pt idx="3461">
                  <c:v>6/25/2011</c:v>
                </c:pt>
                <c:pt idx="3462">
                  <c:v>6/25/2011</c:v>
                </c:pt>
                <c:pt idx="3463">
                  <c:v>6/25/2011</c:v>
                </c:pt>
                <c:pt idx="3464">
                  <c:v>6/25/2011</c:v>
                </c:pt>
                <c:pt idx="3465">
                  <c:v>6/25/2011</c:v>
                </c:pt>
                <c:pt idx="3466">
                  <c:v>6/25/2011</c:v>
                </c:pt>
                <c:pt idx="3467">
                  <c:v>6/25/2011</c:v>
                </c:pt>
                <c:pt idx="3468">
                  <c:v>6/25/2011</c:v>
                </c:pt>
                <c:pt idx="3469">
                  <c:v>6/25/2011</c:v>
                </c:pt>
                <c:pt idx="3470">
                  <c:v>6/25/2011</c:v>
                </c:pt>
                <c:pt idx="3471">
                  <c:v>6/25/2011</c:v>
                </c:pt>
                <c:pt idx="3472">
                  <c:v>6/25/2011</c:v>
                </c:pt>
                <c:pt idx="3473">
                  <c:v>6/25/2011</c:v>
                </c:pt>
                <c:pt idx="3474">
                  <c:v>6/25/2011</c:v>
                </c:pt>
                <c:pt idx="3475">
                  <c:v>6/25/2011</c:v>
                </c:pt>
                <c:pt idx="3476">
                  <c:v>6/25/2011</c:v>
                </c:pt>
                <c:pt idx="3477">
                  <c:v>6/25/2011</c:v>
                </c:pt>
                <c:pt idx="3478">
                  <c:v>6/25/2011</c:v>
                </c:pt>
                <c:pt idx="3479">
                  <c:v>6/25/2011</c:v>
                </c:pt>
                <c:pt idx="3480">
                  <c:v>6/25/2011</c:v>
                </c:pt>
                <c:pt idx="3481">
                  <c:v>6/25/2011</c:v>
                </c:pt>
                <c:pt idx="3482">
                  <c:v>6/25/2011</c:v>
                </c:pt>
                <c:pt idx="3483">
                  <c:v>6/25/2011</c:v>
                </c:pt>
                <c:pt idx="3484">
                  <c:v>6/25/2011</c:v>
                </c:pt>
                <c:pt idx="3485">
                  <c:v>6/25/2011</c:v>
                </c:pt>
                <c:pt idx="3486">
                  <c:v>6/25/2011</c:v>
                </c:pt>
                <c:pt idx="3487">
                  <c:v>6/25/2011</c:v>
                </c:pt>
                <c:pt idx="3488">
                  <c:v>6/25/2011</c:v>
                </c:pt>
                <c:pt idx="3489">
                  <c:v>6/25/2011</c:v>
                </c:pt>
                <c:pt idx="3490">
                  <c:v>6/25/2011</c:v>
                </c:pt>
                <c:pt idx="3491">
                  <c:v>6/25/2011</c:v>
                </c:pt>
                <c:pt idx="3492">
                  <c:v>6/25/2011</c:v>
                </c:pt>
                <c:pt idx="3493">
                  <c:v>6/26/2011</c:v>
                </c:pt>
                <c:pt idx="3494">
                  <c:v>6/26/2011</c:v>
                </c:pt>
                <c:pt idx="3495">
                  <c:v>6/26/2011</c:v>
                </c:pt>
                <c:pt idx="3496">
                  <c:v>6/26/2011</c:v>
                </c:pt>
                <c:pt idx="3497">
                  <c:v>6/26/2011</c:v>
                </c:pt>
                <c:pt idx="3498">
                  <c:v>6/26/2011</c:v>
                </c:pt>
                <c:pt idx="3499">
                  <c:v>6/26/2011</c:v>
                </c:pt>
                <c:pt idx="3500">
                  <c:v>6/26/2011</c:v>
                </c:pt>
                <c:pt idx="3501">
                  <c:v>6/26/2011</c:v>
                </c:pt>
                <c:pt idx="3502">
                  <c:v>6/26/2011</c:v>
                </c:pt>
                <c:pt idx="3503">
                  <c:v>6/26/2011</c:v>
                </c:pt>
                <c:pt idx="3504">
                  <c:v>6/26/2011</c:v>
                </c:pt>
                <c:pt idx="3505">
                  <c:v>6/26/2011</c:v>
                </c:pt>
                <c:pt idx="3506">
                  <c:v>6/26/2011</c:v>
                </c:pt>
                <c:pt idx="3507">
                  <c:v>6/26/2011</c:v>
                </c:pt>
                <c:pt idx="3508">
                  <c:v>6/26/2011</c:v>
                </c:pt>
                <c:pt idx="3509">
                  <c:v>6/26/2011</c:v>
                </c:pt>
                <c:pt idx="3510">
                  <c:v>6/26/2011</c:v>
                </c:pt>
                <c:pt idx="3511">
                  <c:v>6/26/2011</c:v>
                </c:pt>
                <c:pt idx="3512">
                  <c:v>6/26/2011</c:v>
                </c:pt>
                <c:pt idx="3513">
                  <c:v>6/26/2011</c:v>
                </c:pt>
                <c:pt idx="3514">
                  <c:v>6/26/2011</c:v>
                </c:pt>
                <c:pt idx="3515">
                  <c:v>6/26/2011</c:v>
                </c:pt>
                <c:pt idx="3516">
                  <c:v>6/26/2011</c:v>
                </c:pt>
                <c:pt idx="3517">
                  <c:v>6/26/2011</c:v>
                </c:pt>
                <c:pt idx="3518">
                  <c:v>6/26/2011</c:v>
                </c:pt>
                <c:pt idx="3519">
                  <c:v>6/26/2011</c:v>
                </c:pt>
                <c:pt idx="3520">
                  <c:v>6/26/2011</c:v>
                </c:pt>
                <c:pt idx="3521">
                  <c:v>6/26/2011</c:v>
                </c:pt>
                <c:pt idx="3522">
                  <c:v>6/26/2011</c:v>
                </c:pt>
                <c:pt idx="3523">
                  <c:v>6/26/2011</c:v>
                </c:pt>
                <c:pt idx="3524">
                  <c:v>6/26/2011</c:v>
                </c:pt>
                <c:pt idx="3525">
                  <c:v>6/26/2011</c:v>
                </c:pt>
                <c:pt idx="3526">
                  <c:v>6/26/2011</c:v>
                </c:pt>
                <c:pt idx="3527">
                  <c:v>6/26/2011</c:v>
                </c:pt>
                <c:pt idx="3528">
                  <c:v>6/26/2011</c:v>
                </c:pt>
                <c:pt idx="3529">
                  <c:v>6/26/2011</c:v>
                </c:pt>
                <c:pt idx="3530">
                  <c:v>6/26/2011</c:v>
                </c:pt>
                <c:pt idx="3531">
                  <c:v>6/26/2011</c:v>
                </c:pt>
                <c:pt idx="3532">
                  <c:v>6/26/2011</c:v>
                </c:pt>
                <c:pt idx="3533">
                  <c:v>6/26/2011</c:v>
                </c:pt>
                <c:pt idx="3534">
                  <c:v>6/26/2011</c:v>
                </c:pt>
                <c:pt idx="3535">
                  <c:v>6/26/2011</c:v>
                </c:pt>
                <c:pt idx="3536">
                  <c:v>6/26/2011</c:v>
                </c:pt>
                <c:pt idx="3537">
                  <c:v>6/26/2011</c:v>
                </c:pt>
                <c:pt idx="3538">
                  <c:v>6/26/2011</c:v>
                </c:pt>
                <c:pt idx="3539">
                  <c:v>6/26/2011</c:v>
                </c:pt>
                <c:pt idx="3540">
                  <c:v>6/26/2011</c:v>
                </c:pt>
                <c:pt idx="3541">
                  <c:v>6/26/2011</c:v>
                </c:pt>
                <c:pt idx="3542">
                  <c:v>6/26/2011</c:v>
                </c:pt>
                <c:pt idx="3543">
                  <c:v>6/26/2011</c:v>
                </c:pt>
                <c:pt idx="3544">
                  <c:v>6/26/2011</c:v>
                </c:pt>
                <c:pt idx="3545">
                  <c:v>6/26/2011</c:v>
                </c:pt>
                <c:pt idx="3546">
                  <c:v>6/26/2011</c:v>
                </c:pt>
                <c:pt idx="3547">
                  <c:v>6/26/2011</c:v>
                </c:pt>
                <c:pt idx="3548">
                  <c:v>6/26/2011</c:v>
                </c:pt>
                <c:pt idx="3549">
                  <c:v>6/26/2011</c:v>
                </c:pt>
                <c:pt idx="3550">
                  <c:v>6/26/2011</c:v>
                </c:pt>
                <c:pt idx="3551">
                  <c:v>6/26/2011</c:v>
                </c:pt>
                <c:pt idx="3552">
                  <c:v>6/26/2011</c:v>
                </c:pt>
                <c:pt idx="3553">
                  <c:v>6/26/2011</c:v>
                </c:pt>
                <c:pt idx="3554">
                  <c:v>6/26/2011</c:v>
                </c:pt>
                <c:pt idx="3555">
                  <c:v>6/26/2011</c:v>
                </c:pt>
                <c:pt idx="3556">
                  <c:v>6/26/2011</c:v>
                </c:pt>
                <c:pt idx="3557">
                  <c:v>6/26/2011</c:v>
                </c:pt>
                <c:pt idx="3558">
                  <c:v>6/26/2011</c:v>
                </c:pt>
                <c:pt idx="3559">
                  <c:v>6/26/2011</c:v>
                </c:pt>
                <c:pt idx="3560">
                  <c:v>6/26/2011</c:v>
                </c:pt>
                <c:pt idx="3561">
                  <c:v>6/26/2011</c:v>
                </c:pt>
                <c:pt idx="3562">
                  <c:v>6/26/2011</c:v>
                </c:pt>
                <c:pt idx="3563">
                  <c:v>6/26/2011</c:v>
                </c:pt>
                <c:pt idx="3564">
                  <c:v>6/26/2011</c:v>
                </c:pt>
                <c:pt idx="3565">
                  <c:v>6/26/2011</c:v>
                </c:pt>
                <c:pt idx="3566">
                  <c:v>6/26/2011</c:v>
                </c:pt>
                <c:pt idx="3567">
                  <c:v>6/26/2011</c:v>
                </c:pt>
                <c:pt idx="3568">
                  <c:v>6/26/2011</c:v>
                </c:pt>
                <c:pt idx="3569">
                  <c:v>6/26/2011</c:v>
                </c:pt>
                <c:pt idx="3570">
                  <c:v>6/26/2011</c:v>
                </c:pt>
                <c:pt idx="3571">
                  <c:v>6/26/2011</c:v>
                </c:pt>
                <c:pt idx="3572">
                  <c:v>6/26/2011</c:v>
                </c:pt>
                <c:pt idx="3573">
                  <c:v>6/26/2011</c:v>
                </c:pt>
                <c:pt idx="3574">
                  <c:v>6/26/2011</c:v>
                </c:pt>
                <c:pt idx="3575">
                  <c:v>6/26/2011</c:v>
                </c:pt>
                <c:pt idx="3576">
                  <c:v>6/26/2011</c:v>
                </c:pt>
                <c:pt idx="3577">
                  <c:v>6/26/2011</c:v>
                </c:pt>
                <c:pt idx="3578">
                  <c:v>6/26/2011</c:v>
                </c:pt>
                <c:pt idx="3579">
                  <c:v>6/26/2011</c:v>
                </c:pt>
                <c:pt idx="3580">
                  <c:v>6/26/2011</c:v>
                </c:pt>
                <c:pt idx="3581">
                  <c:v>6/26/2011</c:v>
                </c:pt>
                <c:pt idx="3582">
                  <c:v>6/26/2011</c:v>
                </c:pt>
                <c:pt idx="3583">
                  <c:v>6/26/2011</c:v>
                </c:pt>
                <c:pt idx="3584">
                  <c:v>6/26/2011</c:v>
                </c:pt>
                <c:pt idx="3585">
                  <c:v>6/26/2011</c:v>
                </c:pt>
                <c:pt idx="3586">
                  <c:v>6/26/2011</c:v>
                </c:pt>
                <c:pt idx="3587">
                  <c:v>6/26/2011</c:v>
                </c:pt>
                <c:pt idx="3588">
                  <c:v>6/26/2011</c:v>
                </c:pt>
                <c:pt idx="3589">
                  <c:v>6/27/2011</c:v>
                </c:pt>
                <c:pt idx="3590">
                  <c:v>6/27/2011</c:v>
                </c:pt>
                <c:pt idx="3591">
                  <c:v>6/27/2011</c:v>
                </c:pt>
                <c:pt idx="3592">
                  <c:v>6/27/2011</c:v>
                </c:pt>
                <c:pt idx="3593">
                  <c:v>6/27/2011</c:v>
                </c:pt>
                <c:pt idx="3594">
                  <c:v>6/27/2011</c:v>
                </c:pt>
                <c:pt idx="3595">
                  <c:v>6/27/2011</c:v>
                </c:pt>
                <c:pt idx="3596">
                  <c:v>6/27/2011</c:v>
                </c:pt>
                <c:pt idx="3597">
                  <c:v>6/27/2011</c:v>
                </c:pt>
                <c:pt idx="3598">
                  <c:v>6/27/2011</c:v>
                </c:pt>
                <c:pt idx="3599">
                  <c:v>6/27/2011</c:v>
                </c:pt>
                <c:pt idx="3600">
                  <c:v>6/27/2011</c:v>
                </c:pt>
                <c:pt idx="3601">
                  <c:v>6/27/2011</c:v>
                </c:pt>
                <c:pt idx="3602">
                  <c:v>6/27/2011</c:v>
                </c:pt>
                <c:pt idx="3603">
                  <c:v>6/27/2011</c:v>
                </c:pt>
                <c:pt idx="3604">
                  <c:v>6/27/2011</c:v>
                </c:pt>
                <c:pt idx="3605">
                  <c:v>6/27/2011</c:v>
                </c:pt>
                <c:pt idx="3606">
                  <c:v>6/27/2011</c:v>
                </c:pt>
                <c:pt idx="3607">
                  <c:v>6/27/2011</c:v>
                </c:pt>
                <c:pt idx="3608">
                  <c:v>6/27/2011</c:v>
                </c:pt>
                <c:pt idx="3609">
                  <c:v>6/27/2011</c:v>
                </c:pt>
                <c:pt idx="3610">
                  <c:v>6/27/2011</c:v>
                </c:pt>
                <c:pt idx="3611">
                  <c:v>6/27/2011</c:v>
                </c:pt>
                <c:pt idx="3612">
                  <c:v>6/27/2011</c:v>
                </c:pt>
                <c:pt idx="3613">
                  <c:v>6/27/2011</c:v>
                </c:pt>
                <c:pt idx="3614">
                  <c:v>6/27/2011</c:v>
                </c:pt>
                <c:pt idx="3615">
                  <c:v>6/27/2011</c:v>
                </c:pt>
                <c:pt idx="3616">
                  <c:v>6/27/2011</c:v>
                </c:pt>
                <c:pt idx="3617">
                  <c:v>6/27/2011</c:v>
                </c:pt>
                <c:pt idx="3618">
                  <c:v>6/27/2011</c:v>
                </c:pt>
                <c:pt idx="3619">
                  <c:v>6/27/2011</c:v>
                </c:pt>
                <c:pt idx="3620">
                  <c:v>6/27/2011</c:v>
                </c:pt>
                <c:pt idx="3621">
                  <c:v>6/27/2011</c:v>
                </c:pt>
                <c:pt idx="3622">
                  <c:v>6/27/2011</c:v>
                </c:pt>
                <c:pt idx="3623">
                  <c:v>6/27/2011</c:v>
                </c:pt>
                <c:pt idx="3624">
                  <c:v>6/27/2011</c:v>
                </c:pt>
                <c:pt idx="3625">
                  <c:v>6/27/2011</c:v>
                </c:pt>
                <c:pt idx="3626">
                  <c:v>6/27/2011</c:v>
                </c:pt>
                <c:pt idx="3627">
                  <c:v>6/27/2011</c:v>
                </c:pt>
                <c:pt idx="3628">
                  <c:v>6/27/2011</c:v>
                </c:pt>
                <c:pt idx="3629">
                  <c:v>6/27/2011</c:v>
                </c:pt>
                <c:pt idx="3630">
                  <c:v>6/27/2011</c:v>
                </c:pt>
                <c:pt idx="3631">
                  <c:v>6/27/2011</c:v>
                </c:pt>
                <c:pt idx="3632">
                  <c:v>6/27/2011</c:v>
                </c:pt>
                <c:pt idx="3633">
                  <c:v>6/27/2011</c:v>
                </c:pt>
                <c:pt idx="3634">
                  <c:v>6/27/2011</c:v>
                </c:pt>
                <c:pt idx="3635">
                  <c:v>6/27/2011</c:v>
                </c:pt>
                <c:pt idx="3636">
                  <c:v>6/27/2011</c:v>
                </c:pt>
                <c:pt idx="3637">
                  <c:v>6/27/2011</c:v>
                </c:pt>
                <c:pt idx="3638">
                  <c:v>6/27/2011</c:v>
                </c:pt>
                <c:pt idx="3639">
                  <c:v>6/27/2011</c:v>
                </c:pt>
                <c:pt idx="3640">
                  <c:v>6/27/2011</c:v>
                </c:pt>
                <c:pt idx="3641">
                  <c:v>6/27/2011</c:v>
                </c:pt>
                <c:pt idx="3642">
                  <c:v>6/27/2011</c:v>
                </c:pt>
                <c:pt idx="3643">
                  <c:v>6/27/2011</c:v>
                </c:pt>
                <c:pt idx="3644">
                  <c:v>6/27/2011</c:v>
                </c:pt>
                <c:pt idx="3645">
                  <c:v>6/27/2011</c:v>
                </c:pt>
                <c:pt idx="3646">
                  <c:v>6/27/2011</c:v>
                </c:pt>
                <c:pt idx="3647">
                  <c:v>6/27/2011</c:v>
                </c:pt>
                <c:pt idx="3648">
                  <c:v>6/27/2011</c:v>
                </c:pt>
                <c:pt idx="3649">
                  <c:v>6/27/2011</c:v>
                </c:pt>
                <c:pt idx="3650">
                  <c:v>6/27/2011</c:v>
                </c:pt>
                <c:pt idx="3651">
                  <c:v>6/27/2011</c:v>
                </c:pt>
                <c:pt idx="3652">
                  <c:v>6/27/2011</c:v>
                </c:pt>
                <c:pt idx="3653">
                  <c:v>6/27/2011</c:v>
                </c:pt>
                <c:pt idx="3654">
                  <c:v>6/27/2011</c:v>
                </c:pt>
                <c:pt idx="3655">
                  <c:v>6/27/2011</c:v>
                </c:pt>
                <c:pt idx="3656">
                  <c:v>6/27/2011</c:v>
                </c:pt>
                <c:pt idx="3657">
                  <c:v>6/27/2011</c:v>
                </c:pt>
                <c:pt idx="3658">
                  <c:v>6/27/2011</c:v>
                </c:pt>
                <c:pt idx="3659">
                  <c:v>6/27/2011</c:v>
                </c:pt>
                <c:pt idx="3660">
                  <c:v>6/27/2011</c:v>
                </c:pt>
                <c:pt idx="3661">
                  <c:v>6/27/2011</c:v>
                </c:pt>
                <c:pt idx="3662">
                  <c:v>6/27/2011</c:v>
                </c:pt>
                <c:pt idx="3663">
                  <c:v>6/27/2011</c:v>
                </c:pt>
                <c:pt idx="3664">
                  <c:v>6/27/2011</c:v>
                </c:pt>
                <c:pt idx="3665">
                  <c:v>6/27/2011</c:v>
                </c:pt>
                <c:pt idx="3666">
                  <c:v>6/27/2011</c:v>
                </c:pt>
                <c:pt idx="3667">
                  <c:v>6/27/2011</c:v>
                </c:pt>
                <c:pt idx="3668">
                  <c:v>6/27/2011</c:v>
                </c:pt>
                <c:pt idx="3669">
                  <c:v>6/27/2011</c:v>
                </c:pt>
                <c:pt idx="3670">
                  <c:v>6/27/2011</c:v>
                </c:pt>
                <c:pt idx="3671">
                  <c:v>6/27/2011</c:v>
                </c:pt>
                <c:pt idx="3672">
                  <c:v>6/27/2011</c:v>
                </c:pt>
                <c:pt idx="3673">
                  <c:v>6/27/2011</c:v>
                </c:pt>
                <c:pt idx="3674">
                  <c:v>6/27/2011</c:v>
                </c:pt>
                <c:pt idx="3675">
                  <c:v>6/27/2011</c:v>
                </c:pt>
                <c:pt idx="3676">
                  <c:v>6/27/2011</c:v>
                </c:pt>
                <c:pt idx="3677">
                  <c:v>6/27/2011</c:v>
                </c:pt>
                <c:pt idx="3678">
                  <c:v>6/27/2011</c:v>
                </c:pt>
                <c:pt idx="3679">
                  <c:v>6/27/2011</c:v>
                </c:pt>
                <c:pt idx="3680">
                  <c:v>6/27/2011</c:v>
                </c:pt>
                <c:pt idx="3681">
                  <c:v>6/27/2011</c:v>
                </c:pt>
                <c:pt idx="3682">
                  <c:v>6/27/2011</c:v>
                </c:pt>
                <c:pt idx="3683">
                  <c:v>6/27/2011</c:v>
                </c:pt>
                <c:pt idx="3684">
                  <c:v>6/27/2011</c:v>
                </c:pt>
                <c:pt idx="3685">
                  <c:v>6/28/2011</c:v>
                </c:pt>
                <c:pt idx="3686">
                  <c:v>6/28/2011</c:v>
                </c:pt>
                <c:pt idx="3687">
                  <c:v>6/28/2011</c:v>
                </c:pt>
                <c:pt idx="3688">
                  <c:v>6/28/2011</c:v>
                </c:pt>
                <c:pt idx="3689">
                  <c:v>6/28/2011</c:v>
                </c:pt>
                <c:pt idx="3690">
                  <c:v>6/28/2011</c:v>
                </c:pt>
                <c:pt idx="3691">
                  <c:v>6/28/2011</c:v>
                </c:pt>
                <c:pt idx="3692">
                  <c:v>6/28/2011</c:v>
                </c:pt>
                <c:pt idx="3693">
                  <c:v>6/28/2011</c:v>
                </c:pt>
                <c:pt idx="3694">
                  <c:v>6/28/2011</c:v>
                </c:pt>
                <c:pt idx="3695">
                  <c:v>6/28/2011</c:v>
                </c:pt>
                <c:pt idx="3696">
                  <c:v>6/28/2011</c:v>
                </c:pt>
                <c:pt idx="3697">
                  <c:v>6/28/2011</c:v>
                </c:pt>
                <c:pt idx="3698">
                  <c:v>6/28/2011</c:v>
                </c:pt>
                <c:pt idx="3699">
                  <c:v>6/28/2011</c:v>
                </c:pt>
                <c:pt idx="3700">
                  <c:v>6/28/2011</c:v>
                </c:pt>
                <c:pt idx="3701">
                  <c:v>6/28/2011</c:v>
                </c:pt>
                <c:pt idx="3702">
                  <c:v>6/28/2011</c:v>
                </c:pt>
                <c:pt idx="3703">
                  <c:v>6/28/2011</c:v>
                </c:pt>
                <c:pt idx="3704">
                  <c:v>6/28/2011</c:v>
                </c:pt>
                <c:pt idx="3705">
                  <c:v>6/28/2011</c:v>
                </c:pt>
                <c:pt idx="3706">
                  <c:v>6/28/2011</c:v>
                </c:pt>
                <c:pt idx="3707">
                  <c:v>6/28/2011</c:v>
                </c:pt>
                <c:pt idx="3708">
                  <c:v>6/28/2011</c:v>
                </c:pt>
                <c:pt idx="3709">
                  <c:v>6/28/2011</c:v>
                </c:pt>
                <c:pt idx="3710">
                  <c:v>6/28/2011</c:v>
                </c:pt>
                <c:pt idx="3711">
                  <c:v>6/28/2011</c:v>
                </c:pt>
                <c:pt idx="3712">
                  <c:v>6/28/2011</c:v>
                </c:pt>
                <c:pt idx="3713">
                  <c:v>6/28/2011</c:v>
                </c:pt>
                <c:pt idx="3714">
                  <c:v>6/28/2011</c:v>
                </c:pt>
                <c:pt idx="3715">
                  <c:v>6/28/2011</c:v>
                </c:pt>
                <c:pt idx="3716">
                  <c:v>6/28/2011</c:v>
                </c:pt>
                <c:pt idx="3717">
                  <c:v>6/28/2011</c:v>
                </c:pt>
                <c:pt idx="3718">
                  <c:v>6/28/2011</c:v>
                </c:pt>
                <c:pt idx="3719">
                  <c:v>6/28/2011</c:v>
                </c:pt>
                <c:pt idx="3720">
                  <c:v>6/28/2011</c:v>
                </c:pt>
                <c:pt idx="3721">
                  <c:v>6/28/2011</c:v>
                </c:pt>
                <c:pt idx="3722">
                  <c:v>6/28/2011</c:v>
                </c:pt>
                <c:pt idx="3723">
                  <c:v>6/28/2011</c:v>
                </c:pt>
                <c:pt idx="3724">
                  <c:v>6/28/2011</c:v>
                </c:pt>
                <c:pt idx="3725">
                  <c:v>6/28/2011</c:v>
                </c:pt>
                <c:pt idx="3726">
                  <c:v>6/28/2011</c:v>
                </c:pt>
                <c:pt idx="3727">
                  <c:v>6/28/2011</c:v>
                </c:pt>
                <c:pt idx="3728">
                  <c:v>6/28/2011</c:v>
                </c:pt>
                <c:pt idx="3729">
                  <c:v>6/28/2011</c:v>
                </c:pt>
                <c:pt idx="3730">
                  <c:v>6/28/2011</c:v>
                </c:pt>
                <c:pt idx="3731">
                  <c:v>6/28/2011</c:v>
                </c:pt>
                <c:pt idx="3732">
                  <c:v>6/28/2011</c:v>
                </c:pt>
                <c:pt idx="3733">
                  <c:v>6/28/2011</c:v>
                </c:pt>
                <c:pt idx="3734">
                  <c:v>6/28/2011</c:v>
                </c:pt>
                <c:pt idx="3735">
                  <c:v>6/28/2011</c:v>
                </c:pt>
                <c:pt idx="3736">
                  <c:v>6/28/2011</c:v>
                </c:pt>
                <c:pt idx="3737">
                  <c:v>6/28/2011</c:v>
                </c:pt>
                <c:pt idx="3738">
                  <c:v>6/28/2011</c:v>
                </c:pt>
                <c:pt idx="3739">
                  <c:v>6/28/2011</c:v>
                </c:pt>
                <c:pt idx="3740">
                  <c:v>6/28/2011</c:v>
                </c:pt>
                <c:pt idx="3741">
                  <c:v>6/28/2011</c:v>
                </c:pt>
                <c:pt idx="3742">
                  <c:v>6/28/2011</c:v>
                </c:pt>
                <c:pt idx="3743">
                  <c:v>6/28/2011</c:v>
                </c:pt>
                <c:pt idx="3744">
                  <c:v>6/28/2011</c:v>
                </c:pt>
                <c:pt idx="3745">
                  <c:v>6/28/2011</c:v>
                </c:pt>
                <c:pt idx="3746">
                  <c:v>6/28/2011</c:v>
                </c:pt>
                <c:pt idx="3747">
                  <c:v>6/28/2011</c:v>
                </c:pt>
                <c:pt idx="3748">
                  <c:v>6/28/2011</c:v>
                </c:pt>
                <c:pt idx="3749">
                  <c:v>6/28/2011</c:v>
                </c:pt>
                <c:pt idx="3750">
                  <c:v>6/28/2011</c:v>
                </c:pt>
                <c:pt idx="3751">
                  <c:v>6/28/2011</c:v>
                </c:pt>
                <c:pt idx="3752">
                  <c:v>6/28/2011</c:v>
                </c:pt>
                <c:pt idx="3753">
                  <c:v>6/28/2011</c:v>
                </c:pt>
                <c:pt idx="3754">
                  <c:v>6/28/2011</c:v>
                </c:pt>
                <c:pt idx="3755">
                  <c:v>6/28/2011</c:v>
                </c:pt>
                <c:pt idx="3756">
                  <c:v>6/28/2011</c:v>
                </c:pt>
                <c:pt idx="3757">
                  <c:v>6/28/2011</c:v>
                </c:pt>
                <c:pt idx="3758">
                  <c:v>6/28/2011</c:v>
                </c:pt>
                <c:pt idx="3759">
                  <c:v>6/28/2011</c:v>
                </c:pt>
                <c:pt idx="3760">
                  <c:v>6/28/2011</c:v>
                </c:pt>
                <c:pt idx="3761">
                  <c:v>6/28/2011</c:v>
                </c:pt>
                <c:pt idx="3762">
                  <c:v>6/28/2011</c:v>
                </c:pt>
                <c:pt idx="3763">
                  <c:v>6/28/2011</c:v>
                </c:pt>
                <c:pt idx="3764">
                  <c:v>6/28/2011</c:v>
                </c:pt>
                <c:pt idx="3765">
                  <c:v>6/28/2011</c:v>
                </c:pt>
                <c:pt idx="3766">
                  <c:v>6/28/2011</c:v>
                </c:pt>
                <c:pt idx="3767">
                  <c:v>6/28/2011</c:v>
                </c:pt>
                <c:pt idx="3768">
                  <c:v>6/28/2011</c:v>
                </c:pt>
                <c:pt idx="3769">
                  <c:v>6/28/2011</c:v>
                </c:pt>
                <c:pt idx="3770">
                  <c:v>6/28/2011</c:v>
                </c:pt>
                <c:pt idx="3771">
                  <c:v>6/28/2011</c:v>
                </c:pt>
                <c:pt idx="3772">
                  <c:v>6/28/2011</c:v>
                </c:pt>
                <c:pt idx="3773">
                  <c:v>6/28/2011</c:v>
                </c:pt>
                <c:pt idx="3774">
                  <c:v>6/28/2011</c:v>
                </c:pt>
                <c:pt idx="3775">
                  <c:v>6/28/2011</c:v>
                </c:pt>
                <c:pt idx="3776">
                  <c:v>6/28/2011</c:v>
                </c:pt>
                <c:pt idx="3777">
                  <c:v>6/28/2011</c:v>
                </c:pt>
                <c:pt idx="3778">
                  <c:v>6/28/2011</c:v>
                </c:pt>
                <c:pt idx="3779">
                  <c:v>6/28/2011</c:v>
                </c:pt>
                <c:pt idx="3780">
                  <c:v>6/28/2011</c:v>
                </c:pt>
                <c:pt idx="3781">
                  <c:v>6/29/2011</c:v>
                </c:pt>
                <c:pt idx="3782">
                  <c:v>6/29/2011</c:v>
                </c:pt>
                <c:pt idx="3783">
                  <c:v>6/29/2011</c:v>
                </c:pt>
                <c:pt idx="3784">
                  <c:v>6/29/2011</c:v>
                </c:pt>
                <c:pt idx="3785">
                  <c:v>6/29/2011</c:v>
                </c:pt>
                <c:pt idx="3786">
                  <c:v>6/29/2011</c:v>
                </c:pt>
                <c:pt idx="3787">
                  <c:v>6/29/2011</c:v>
                </c:pt>
                <c:pt idx="3788">
                  <c:v>6/29/2011</c:v>
                </c:pt>
                <c:pt idx="3789">
                  <c:v>6/29/2011</c:v>
                </c:pt>
                <c:pt idx="3790">
                  <c:v>6/29/2011</c:v>
                </c:pt>
                <c:pt idx="3791">
                  <c:v>6/29/2011</c:v>
                </c:pt>
                <c:pt idx="3792">
                  <c:v>6/29/2011</c:v>
                </c:pt>
                <c:pt idx="3793">
                  <c:v>6/29/2011</c:v>
                </c:pt>
                <c:pt idx="3794">
                  <c:v>6/29/2011</c:v>
                </c:pt>
                <c:pt idx="3795">
                  <c:v>6/29/2011</c:v>
                </c:pt>
                <c:pt idx="3796">
                  <c:v>6/29/2011</c:v>
                </c:pt>
                <c:pt idx="3797">
                  <c:v>6/29/2011</c:v>
                </c:pt>
                <c:pt idx="3798">
                  <c:v>6/29/2011</c:v>
                </c:pt>
                <c:pt idx="3799">
                  <c:v>6/29/2011</c:v>
                </c:pt>
                <c:pt idx="3800">
                  <c:v>6/29/2011</c:v>
                </c:pt>
                <c:pt idx="3801">
                  <c:v>6/29/2011</c:v>
                </c:pt>
                <c:pt idx="3802">
                  <c:v>6/29/2011</c:v>
                </c:pt>
                <c:pt idx="3803">
                  <c:v>6/29/2011</c:v>
                </c:pt>
                <c:pt idx="3804">
                  <c:v>6/29/2011</c:v>
                </c:pt>
                <c:pt idx="3805">
                  <c:v>6/29/2011</c:v>
                </c:pt>
                <c:pt idx="3806">
                  <c:v>6/29/2011</c:v>
                </c:pt>
                <c:pt idx="3807">
                  <c:v>6/29/2011</c:v>
                </c:pt>
                <c:pt idx="3808">
                  <c:v>6/29/2011</c:v>
                </c:pt>
                <c:pt idx="3809">
                  <c:v>6/29/2011</c:v>
                </c:pt>
                <c:pt idx="3810">
                  <c:v>6/29/2011</c:v>
                </c:pt>
                <c:pt idx="3811">
                  <c:v>6/29/2011</c:v>
                </c:pt>
                <c:pt idx="3812">
                  <c:v>6/29/2011</c:v>
                </c:pt>
                <c:pt idx="3813">
                  <c:v>6/29/2011</c:v>
                </c:pt>
                <c:pt idx="3814">
                  <c:v>6/29/2011</c:v>
                </c:pt>
                <c:pt idx="3815">
                  <c:v>6/29/2011</c:v>
                </c:pt>
                <c:pt idx="3816">
                  <c:v>6/29/2011</c:v>
                </c:pt>
                <c:pt idx="3817">
                  <c:v>6/29/2011</c:v>
                </c:pt>
                <c:pt idx="3818">
                  <c:v>6/29/2011</c:v>
                </c:pt>
                <c:pt idx="3819">
                  <c:v>6/29/2011</c:v>
                </c:pt>
                <c:pt idx="3820">
                  <c:v>6/29/2011</c:v>
                </c:pt>
                <c:pt idx="3821">
                  <c:v>6/29/2011</c:v>
                </c:pt>
                <c:pt idx="3822">
                  <c:v>6/29/2011</c:v>
                </c:pt>
                <c:pt idx="3823">
                  <c:v>6/29/2011</c:v>
                </c:pt>
                <c:pt idx="3824">
                  <c:v>6/29/2011</c:v>
                </c:pt>
                <c:pt idx="3825">
                  <c:v>6/29/2011</c:v>
                </c:pt>
                <c:pt idx="3826">
                  <c:v>6/29/2011</c:v>
                </c:pt>
                <c:pt idx="3827">
                  <c:v>6/29/2011</c:v>
                </c:pt>
                <c:pt idx="3828">
                  <c:v>6/29/2011</c:v>
                </c:pt>
                <c:pt idx="3829">
                  <c:v>6/29/2011</c:v>
                </c:pt>
                <c:pt idx="3830">
                  <c:v>6/29/2011</c:v>
                </c:pt>
                <c:pt idx="3831">
                  <c:v>6/29/2011</c:v>
                </c:pt>
                <c:pt idx="3832">
                  <c:v>6/29/2011</c:v>
                </c:pt>
                <c:pt idx="3833">
                  <c:v>6/29/2011</c:v>
                </c:pt>
                <c:pt idx="3834">
                  <c:v>6/29/2011</c:v>
                </c:pt>
                <c:pt idx="3835">
                  <c:v>6/29/2011</c:v>
                </c:pt>
                <c:pt idx="3836">
                  <c:v>6/29/2011</c:v>
                </c:pt>
                <c:pt idx="3837">
                  <c:v>6/29/2011</c:v>
                </c:pt>
                <c:pt idx="3838">
                  <c:v>6/29/2011</c:v>
                </c:pt>
                <c:pt idx="3839">
                  <c:v>6/29/2011</c:v>
                </c:pt>
                <c:pt idx="3840">
                  <c:v>6/29/2011</c:v>
                </c:pt>
                <c:pt idx="3841">
                  <c:v>6/29/2011</c:v>
                </c:pt>
                <c:pt idx="3842">
                  <c:v>6/29/2011</c:v>
                </c:pt>
                <c:pt idx="3843">
                  <c:v>6/29/2011</c:v>
                </c:pt>
                <c:pt idx="3844">
                  <c:v>6/29/2011</c:v>
                </c:pt>
                <c:pt idx="3845">
                  <c:v>6/29/2011</c:v>
                </c:pt>
                <c:pt idx="3846">
                  <c:v>6/29/2011</c:v>
                </c:pt>
                <c:pt idx="3847">
                  <c:v>6/29/2011</c:v>
                </c:pt>
                <c:pt idx="3848">
                  <c:v>6/29/2011</c:v>
                </c:pt>
                <c:pt idx="3849">
                  <c:v>6/29/2011</c:v>
                </c:pt>
                <c:pt idx="3850">
                  <c:v>6/29/2011</c:v>
                </c:pt>
                <c:pt idx="3851">
                  <c:v>6/29/2011</c:v>
                </c:pt>
                <c:pt idx="3852">
                  <c:v>6/29/2011</c:v>
                </c:pt>
                <c:pt idx="3853">
                  <c:v>6/29/2011</c:v>
                </c:pt>
                <c:pt idx="3854">
                  <c:v>6/29/2011</c:v>
                </c:pt>
                <c:pt idx="3855">
                  <c:v>6/29/2011</c:v>
                </c:pt>
                <c:pt idx="3856">
                  <c:v>6/29/2011</c:v>
                </c:pt>
                <c:pt idx="3857">
                  <c:v>6/29/2011</c:v>
                </c:pt>
                <c:pt idx="3858">
                  <c:v>6/29/2011</c:v>
                </c:pt>
                <c:pt idx="3859">
                  <c:v>6/29/2011</c:v>
                </c:pt>
                <c:pt idx="3860">
                  <c:v>6/29/2011</c:v>
                </c:pt>
                <c:pt idx="3861">
                  <c:v>6/29/2011</c:v>
                </c:pt>
                <c:pt idx="3862">
                  <c:v>6/29/2011</c:v>
                </c:pt>
                <c:pt idx="3863">
                  <c:v>6/29/2011</c:v>
                </c:pt>
                <c:pt idx="3864">
                  <c:v>6/29/2011</c:v>
                </c:pt>
                <c:pt idx="3865">
                  <c:v>6/29/2011</c:v>
                </c:pt>
                <c:pt idx="3866">
                  <c:v>6/29/2011</c:v>
                </c:pt>
                <c:pt idx="3867">
                  <c:v>6/29/2011</c:v>
                </c:pt>
                <c:pt idx="3868">
                  <c:v>6/29/2011</c:v>
                </c:pt>
                <c:pt idx="3869">
                  <c:v>6/29/2011</c:v>
                </c:pt>
                <c:pt idx="3870">
                  <c:v>6/29/2011</c:v>
                </c:pt>
                <c:pt idx="3871">
                  <c:v>6/29/2011</c:v>
                </c:pt>
                <c:pt idx="3872">
                  <c:v>6/29/2011</c:v>
                </c:pt>
                <c:pt idx="3873">
                  <c:v>6/29/2011</c:v>
                </c:pt>
                <c:pt idx="3874">
                  <c:v>6/29/2011</c:v>
                </c:pt>
                <c:pt idx="3875">
                  <c:v>6/29/2011</c:v>
                </c:pt>
                <c:pt idx="3876">
                  <c:v>6/29/2011</c:v>
                </c:pt>
                <c:pt idx="3877">
                  <c:v>6/30/2011</c:v>
                </c:pt>
                <c:pt idx="3878">
                  <c:v>6/30/2011</c:v>
                </c:pt>
                <c:pt idx="3879">
                  <c:v>6/30/2011</c:v>
                </c:pt>
                <c:pt idx="3880">
                  <c:v>6/30/2011</c:v>
                </c:pt>
                <c:pt idx="3881">
                  <c:v>6/30/2011</c:v>
                </c:pt>
                <c:pt idx="3882">
                  <c:v>6/30/2011</c:v>
                </c:pt>
                <c:pt idx="3883">
                  <c:v>6/30/2011</c:v>
                </c:pt>
                <c:pt idx="3884">
                  <c:v>6/30/2011</c:v>
                </c:pt>
                <c:pt idx="3885">
                  <c:v>6/30/2011</c:v>
                </c:pt>
                <c:pt idx="3886">
                  <c:v>6/30/2011</c:v>
                </c:pt>
                <c:pt idx="3887">
                  <c:v>6/30/2011</c:v>
                </c:pt>
                <c:pt idx="3888">
                  <c:v>6/30/2011</c:v>
                </c:pt>
                <c:pt idx="3889">
                  <c:v>6/30/2011</c:v>
                </c:pt>
                <c:pt idx="3890">
                  <c:v>6/30/2011</c:v>
                </c:pt>
                <c:pt idx="3891">
                  <c:v>6/30/2011</c:v>
                </c:pt>
                <c:pt idx="3892">
                  <c:v>6/30/2011</c:v>
                </c:pt>
                <c:pt idx="3893">
                  <c:v>6/30/2011</c:v>
                </c:pt>
                <c:pt idx="3894">
                  <c:v>6/30/2011</c:v>
                </c:pt>
                <c:pt idx="3895">
                  <c:v>6/30/2011</c:v>
                </c:pt>
                <c:pt idx="3896">
                  <c:v>6/30/2011</c:v>
                </c:pt>
                <c:pt idx="3897">
                  <c:v>6/30/2011</c:v>
                </c:pt>
                <c:pt idx="3898">
                  <c:v>6/30/2011</c:v>
                </c:pt>
                <c:pt idx="3899">
                  <c:v>6/30/2011</c:v>
                </c:pt>
                <c:pt idx="3900">
                  <c:v>6/30/2011</c:v>
                </c:pt>
                <c:pt idx="3901">
                  <c:v>6/30/2011</c:v>
                </c:pt>
                <c:pt idx="3902">
                  <c:v>6/30/2011</c:v>
                </c:pt>
                <c:pt idx="3903">
                  <c:v>6/30/2011</c:v>
                </c:pt>
                <c:pt idx="3904">
                  <c:v>6/30/2011</c:v>
                </c:pt>
                <c:pt idx="3905">
                  <c:v>6/30/2011</c:v>
                </c:pt>
                <c:pt idx="3906">
                  <c:v>6/30/2011</c:v>
                </c:pt>
                <c:pt idx="3907">
                  <c:v>6/30/2011</c:v>
                </c:pt>
                <c:pt idx="3908">
                  <c:v>6/30/2011</c:v>
                </c:pt>
                <c:pt idx="3909">
                  <c:v>6/30/2011</c:v>
                </c:pt>
                <c:pt idx="3910">
                  <c:v>6/30/2011</c:v>
                </c:pt>
                <c:pt idx="3911">
                  <c:v>6/30/2011</c:v>
                </c:pt>
                <c:pt idx="3912">
                  <c:v>6/30/2011</c:v>
                </c:pt>
                <c:pt idx="3913">
                  <c:v>6/30/2011</c:v>
                </c:pt>
                <c:pt idx="3914">
                  <c:v>6/30/2011</c:v>
                </c:pt>
                <c:pt idx="3915">
                  <c:v>6/30/2011</c:v>
                </c:pt>
                <c:pt idx="3916">
                  <c:v>6/30/2011</c:v>
                </c:pt>
                <c:pt idx="3917">
                  <c:v>6/30/2011</c:v>
                </c:pt>
                <c:pt idx="3918">
                  <c:v>6/30/2011</c:v>
                </c:pt>
                <c:pt idx="3919">
                  <c:v>6/30/2011</c:v>
                </c:pt>
                <c:pt idx="3920">
                  <c:v>6/30/2011</c:v>
                </c:pt>
                <c:pt idx="3921">
                  <c:v>6/30/2011</c:v>
                </c:pt>
                <c:pt idx="3922">
                  <c:v>6/30/2011</c:v>
                </c:pt>
                <c:pt idx="3923">
                  <c:v>6/30/2011</c:v>
                </c:pt>
                <c:pt idx="3924">
                  <c:v>6/30/2011</c:v>
                </c:pt>
                <c:pt idx="3925">
                  <c:v>6/30/2011</c:v>
                </c:pt>
                <c:pt idx="3926">
                  <c:v>6/30/2011</c:v>
                </c:pt>
                <c:pt idx="3927">
                  <c:v>6/30/2011</c:v>
                </c:pt>
                <c:pt idx="3928">
                  <c:v>6/30/2011</c:v>
                </c:pt>
                <c:pt idx="3929">
                  <c:v>6/30/2011</c:v>
                </c:pt>
                <c:pt idx="3930">
                  <c:v>6/30/2011</c:v>
                </c:pt>
                <c:pt idx="3931">
                  <c:v>6/30/2011</c:v>
                </c:pt>
                <c:pt idx="3932">
                  <c:v>6/30/2011</c:v>
                </c:pt>
                <c:pt idx="3933">
                  <c:v>6/30/2011</c:v>
                </c:pt>
                <c:pt idx="3934">
                  <c:v>6/30/2011</c:v>
                </c:pt>
                <c:pt idx="3935">
                  <c:v>6/30/2011</c:v>
                </c:pt>
                <c:pt idx="3936">
                  <c:v>6/30/2011</c:v>
                </c:pt>
                <c:pt idx="3937">
                  <c:v>6/30/2011</c:v>
                </c:pt>
                <c:pt idx="3938">
                  <c:v>6/30/2011</c:v>
                </c:pt>
                <c:pt idx="3939">
                  <c:v>6/30/2011</c:v>
                </c:pt>
                <c:pt idx="3940">
                  <c:v>6/30/2011</c:v>
                </c:pt>
                <c:pt idx="3941">
                  <c:v>6/30/2011</c:v>
                </c:pt>
                <c:pt idx="3942">
                  <c:v>6/30/2011</c:v>
                </c:pt>
                <c:pt idx="3943">
                  <c:v>6/30/2011</c:v>
                </c:pt>
                <c:pt idx="3944">
                  <c:v>6/30/2011</c:v>
                </c:pt>
                <c:pt idx="3945">
                  <c:v>6/30/2011</c:v>
                </c:pt>
                <c:pt idx="3946">
                  <c:v>6/30/2011</c:v>
                </c:pt>
                <c:pt idx="3947">
                  <c:v>6/30/2011</c:v>
                </c:pt>
                <c:pt idx="3948">
                  <c:v>6/30/2011</c:v>
                </c:pt>
                <c:pt idx="3949">
                  <c:v>6/30/2011</c:v>
                </c:pt>
                <c:pt idx="3950">
                  <c:v>6/30/2011</c:v>
                </c:pt>
                <c:pt idx="3951">
                  <c:v>6/30/2011</c:v>
                </c:pt>
                <c:pt idx="3952">
                  <c:v>6/30/2011</c:v>
                </c:pt>
                <c:pt idx="3953">
                  <c:v>6/30/2011</c:v>
                </c:pt>
                <c:pt idx="3954">
                  <c:v>6/30/2011</c:v>
                </c:pt>
                <c:pt idx="3955">
                  <c:v>6/30/2011</c:v>
                </c:pt>
                <c:pt idx="3956">
                  <c:v>6/30/2011</c:v>
                </c:pt>
                <c:pt idx="3957">
                  <c:v>6/30/2011</c:v>
                </c:pt>
                <c:pt idx="3958">
                  <c:v>6/30/2011</c:v>
                </c:pt>
                <c:pt idx="3959">
                  <c:v>6/30/2011</c:v>
                </c:pt>
                <c:pt idx="3960">
                  <c:v>6/30/2011</c:v>
                </c:pt>
                <c:pt idx="3961">
                  <c:v>6/30/2011</c:v>
                </c:pt>
                <c:pt idx="3962">
                  <c:v>6/30/2011</c:v>
                </c:pt>
                <c:pt idx="3963">
                  <c:v>6/30/2011</c:v>
                </c:pt>
                <c:pt idx="3964">
                  <c:v>6/30/2011</c:v>
                </c:pt>
                <c:pt idx="3965">
                  <c:v>6/30/2011</c:v>
                </c:pt>
                <c:pt idx="3966">
                  <c:v>6/30/2011</c:v>
                </c:pt>
                <c:pt idx="3967">
                  <c:v>6/30/2011</c:v>
                </c:pt>
                <c:pt idx="3968">
                  <c:v>6/30/2011</c:v>
                </c:pt>
                <c:pt idx="3969">
                  <c:v>6/30/2011</c:v>
                </c:pt>
                <c:pt idx="3970">
                  <c:v>6/30/2011</c:v>
                </c:pt>
                <c:pt idx="3971">
                  <c:v>6/30/2011</c:v>
                </c:pt>
                <c:pt idx="3972">
                  <c:v>6/30/2011</c:v>
                </c:pt>
                <c:pt idx="3973">
                  <c:v>7/1/2011</c:v>
                </c:pt>
                <c:pt idx="3974">
                  <c:v>7/1/2011</c:v>
                </c:pt>
                <c:pt idx="3975">
                  <c:v>7/1/2011</c:v>
                </c:pt>
                <c:pt idx="3976">
                  <c:v>7/1/2011</c:v>
                </c:pt>
                <c:pt idx="3977">
                  <c:v>7/1/2011</c:v>
                </c:pt>
                <c:pt idx="3978">
                  <c:v>7/1/2011</c:v>
                </c:pt>
                <c:pt idx="3979">
                  <c:v>7/1/2011</c:v>
                </c:pt>
                <c:pt idx="3980">
                  <c:v>7/1/2011</c:v>
                </c:pt>
                <c:pt idx="3981">
                  <c:v>7/1/2011</c:v>
                </c:pt>
                <c:pt idx="3982">
                  <c:v>7/1/2011</c:v>
                </c:pt>
                <c:pt idx="3983">
                  <c:v>7/1/2011</c:v>
                </c:pt>
                <c:pt idx="3984">
                  <c:v>7/1/2011</c:v>
                </c:pt>
                <c:pt idx="3985">
                  <c:v>7/1/2011</c:v>
                </c:pt>
                <c:pt idx="3986">
                  <c:v>7/1/2011</c:v>
                </c:pt>
                <c:pt idx="3987">
                  <c:v>7/1/2011</c:v>
                </c:pt>
                <c:pt idx="3988">
                  <c:v>7/1/2011</c:v>
                </c:pt>
                <c:pt idx="3989">
                  <c:v>7/1/2011</c:v>
                </c:pt>
                <c:pt idx="3990">
                  <c:v>7/1/2011</c:v>
                </c:pt>
                <c:pt idx="3991">
                  <c:v>7/1/2011</c:v>
                </c:pt>
                <c:pt idx="3992">
                  <c:v>7/1/2011</c:v>
                </c:pt>
                <c:pt idx="3993">
                  <c:v>7/1/2011</c:v>
                </c:pt>
                <c:pt idx="3994">
                  <c:v>7/1/2011</c:v>
                </c:pt>
                <c:pt idx="3995">
                  <c:v>7/1/2011</c:v>
                </c:pt>
                <c:pt idx="3996">
                  <c:v>7/1/2011</c:v>
                </c:pt>
                <c:pt idx="3997">
                  <c:v>7/1/2011</c:v>
                </c:pt>
                <c:pt idx="3998">
                  <c:v>7/1/2011</c:v>
                </c:pt>
                <c:pt idx="3999">
                  <c:v>7/1/2011</c:v>
                </c:pt>
                <c:pt idx="4000">
                  <c:v>7/1/2011</c:v>
                </c:pt>
                <c:pt idx="4001">
                  <c:v>7/1/2011</c:v>
                </c:pt>
                <c:pt idx="4002">
                  <c:v>7/1/2011</c:v>
                </c:pt>
                <c:pt idx="4003">
                  <c:v>7/1/2011</c:v>
                </c:pt>
                <c:pt idx="4004">
                  <c:v>7/1/2011</c:v>
                </c:pt>
                <c:pt idx="4005">
                  <c:v>7/1/2011</c:v>
                </c:pt>
                <c:pt idx="4006">
                  <c:v>7/1/2011</c:v>
                </c:pt>
                <c:pt idx="4007">
                  <c:v>7/1/2011</c:v>
                </c:pt>
                <c:pt idx="4008">
                  <c:v>7/1/2011</c:v>
                </c:pt>
                <c:pt idx="4009">
                  <c:v>7/1/2011</c:v>
                </c:pt>
                <c:pt idx="4010">
                  <c:v>7/1/2011</c:v>
                </c:pt>
                <c:pt idx="4011">
                  <c:v>7/1/2011</c:v>
                </c:pt>
                <c:pt idx="4012">
                  <c:v>7/1/2011</c:v>
                </c:pt>
                <c:pt idx="4013">
                  <c:v>7/1/2011</c:v>
                </c:pt>
                <c:pt idx="4014">
                  <c:v>7/1/2011</c:v>
                </c:pt>
                <c:pt idx="4015">
                  <c:v>7/1/2011</c:v>
                </c:pt>
                <c:pt idx="4016">
                  <c:v>7/1/2011</c:v>
                </c:pt>
                <c:pt idx="4017">
                  <c:v>7/1/2011</c:v>
                </c:pt>
                <c:pt idx="4018">
                  <c:v>7/1/2011</c:v>
                </c:pt>
                <c:pt idx="4019">
                  <c:v>7/1/2011</c:v>
                </c:pt>
                <c:pt idx="4020">
                  <c:v>7/1/2011</c:v>
                </c:pt>
                <c:pt idx="4021">
                  <c:v>7/1/2011</c:v>
                </c:pt>
                <c:pt idx="4022">
                  <c:v>7/1/2011</c:v>
                </c:pt>
                <c:pt idx="4023">
                  <c:v>7/1/2011</c:v>
                </c:pt>
                <c:pt idx="4024">
                  <c:v>7/1/2011</c:v>
                </c:pt>
                <c:pt idx="4025">
                  <c:v>7/1/2011</c:v>
                </c:pt>
                <c:pt idx="4026">
                  <c:v>7/1/2011</c:v>
                </c:pt>
                <c:pt idx="4027">
                  <c:v>7/1/2011</c:v>
                </c:pt>
                <c:pt idx="4028">
                  <c:v>7/1/2011</c:v>
                </c:pt>
                <c:pt idx="4029">
                  <c:v>7/1/2011</c:v>
                </c:pt>
                <c:pt idx="4030">
                  <c:v>7/1/2011</c:v>
                </c:pt>
                <c:pt idx="4031">
                  <c:v>7/1/2011</c:v>
                </c:pt>
                <c:pt idx="4032">
                  <c:v>7/1/2011</c:v>
                </c:pt>
                <c:pt idx="4033">
                  <c:v>7/1/2011</c:v>
                </c:pt>
                <c:pt idx="4034">
                  <c:v>7/1/2011</c:v>
                </c:pt>
                <c:pt idx="4035">
                  <c:v>7/1/2011</c:v>
                </c:pt>
                <c:pt idx="4036">
                  <c:v>7/1/2011</c:v>
                </c:pt>
                <c:pt idx="4037">
                  <c:v>7/1/2011</c:v>
                </c:pt>
                <c:pt idx="4038">
                  <c:v>7/1/2011</c:v>
                </c:pt>
                <c:pt idx="4039">
                  <c:v>7/1/2011</c:v>
                </c:pt>
                <c:pt idx="4040">
                  <c:v>7/1/2011</c:v>
                </c:pt>
                <c:pt idx="4041">
                  <c:v>7/1/2011</c:v>
                </c:pt>
                <c:pt idx="4042">
                  <c:v>7/1/2011</c:v>
                </c:pt>
                <c:pt idx="4043">
                  <c:v>7/1/2011</c:v>
                </c:pt>
                <c:pt idx="4044">
                  <c:v>7/1/2011</c:v>
                </c:pt>
                <c:pt idx="4045">
                  <c:v>7/1/2011</c:v>
                </c:pt>
                <c:pt idx="4046">
                  <c:v>7/1/2011</c:v>
                </c:pt>
                <c:pt idx="4047">
                  <c:v>7/1/2011</c:v>
                </c:pt>
                <c:pt idx="4048">
                  <c:v>7/1/2011</c:v>
                </c:pt>
                <c:pt idx="4049">
                  <c:v>7/1/2011</c:v>
                </c:pt>
                <c:pt idx="4050">
                  <c:v>7/1/2011</c:v>
                </c:pt>
                <c:pt idx="4051">
                  <c:v>7/1/2011</c:v>
                </c:pt>
                <c:pt idx="4052">
                  <c:v>7/1/2011</c:v>
                </c:pt>
                <c:pt idx="4053">
                  <c:v>7/1/2011</c:v>
                </c:pt>
                <c:pt idx="4054">
                  <c:v>7/1/2011</c:v>
                </c:pt>
                <c:pt idx="4055">
                  <c:v>7/1/2011</c:v>
                </c:pt>
                <c:pt idx="4056">
                  <c:v>7/1/2011</c:v>
                </c:pt>
                <c:pt idx="4057">
                  <c:v>7/1/2011</c:v>
                </c:pt>
                <c:pt idx="4058">
                  <c:v>7/1/2011</c:v>
                </c:pt>
                <c:pt idx="4059">
                  <c:v>7/1/2011</c:v>
                </c:pt>
                <c:pt idx="4060">
                  <c:v>7/1/2011</c:v>
                </c:pt>
                <c:pt idx="4061">
                  <c:v>7/1/2011</c:v>
                </c:pt>
                <c:pt idx="4062">
                  <c:v>7/1/2011</c:v>
                </c:pt>
                <c:pt idx="4063">
                  <c:v>7/1/2011</c:v>
                </c:pt>
                <c:pt idx="4064">
                  <c:v>7/1/2011</c:v>
                </c:pt>
                <c:pt idx="4065">
                  <c:v>7/1/2011</c:v>
                </c:pt>
                <c:pt idx="4066">
                  <c:v>7/1/2011</c:v>
                </c:pt>
                <c:pt idx="4067">
                  <c:v>7/1/2011</c:v>
                </c:pt>
                <c:pt idx="4068">
                  <c:v>7/1/2011</c:v>
                </c:pt>
                <c:pt idx="4069">
                  <c:v>7/2/2011</c:v>
                </c:pt>
                <c:pt idx="4070">
                  <c:v>7/2/2011</c:v>
                </c:pt>
                <c:pt idx="4071">
                  <c:v>7/2/2011</c:v>
                </c:pt>
                <c:pt idx="4072">
                  <c:v>7/2/2011</c:v>
                </c:pt>
                <c:pt idx="4073">
                  <c:v>7/2/2011</c:v>
                </c:pt>
                <c:pt idx="4074">
                  <c:v>7/2/2011</c:v>
                </c:pt>
                <c:pt idx="4075">
                  <c:v>7/2/2011</c:v>
                </c:pt>
                <c:pt idx="4076">
                  <c:v>7/2/2011</c:v>
                </c:pt>
                <c:pt idx="4077">
                  <c:v>7/2/2011</c:v>
                </c:pt>
                <c:pt idx="4078">
                  <c:v>7/2/2011</c:v>
                </c:pt>
                <c:pt idx="4079">
                  <c:v>7/2/2011</c:v>
                </c:pt>
                <c:pt idx="4080">
                  <c:v>7/2/2011</c:v>
                </c:pt>
                <c:pt idx="4081">
                  <c:v>7/2/2011</c:v>
                </c:pt>
                <c:pt idx="4082">
                  <c:v>7/2/2011</c:v>
                </c:pt>
                <c:pt idx="4083">
                  <c:v>7/2/2011</c:v>
                </c:pt>
                <c:pt idx="4084">
                  <c:v>7/2/2011</c:v>
                </c:pt>
                <c:pt idx="4085">
                  <c:v>7/2/2011</c:v>
                </c:pt>
                <c:pt idx="4086">
                  <c:v>7/2/2011</c:v>
                </c:pt>
                <c:pt idx="4087">
                  <c:v>7/2/2011</c:v>
                </c:pt>
                <c:pt idx="4088">
                  <c:v>7/2/2011</c:v>
                </c:pt>
                <c:pt idx="4089">
                  <c:v>7/2/2011</c:v>
                </c:pt>
                <c:pt idx="4090">
                  <c:v>7/2/2011</c:v>
                </c:pt>
                <c:pt idx="4091">
                  <c:v>7/2/2011</c:v>
                </c:pt>
                <c:pt idx="4092">
                  <c:v>7/2/2011</c:v>
                </c:pt>
                <c:pt idx="4093">
                  <c:v>7/2/2011</c:v>
                </c:pt>
                <c:pt idx="4094">
                  <c:v>7/2/2011</c:v>
                </c:pt>
                <c:pt idx="4095">
                  <c:v>7/2/2011</c:v>
                </c:pt>
                <c:pt idx="4096">
                  <c:v>7/2/2011</c:v>
                </c:pt>
                <c:pt idx="4097">
                  <c:v>7/2/2011</c:v>
                </c:pt>
                <c:pt idx="4098">
                  <c:v>7/2/2011</c:v>
                </c:pt>
                <c:pt idx="4099">
                  <c:v>7/2/2011</c:v>
                </c:pt>
                <c:pt idx="4100">
                  <c:v>7/2/2011</c:v>
                </c:pt>
                <c:pt idx="4101">
                  <c:v>7/2/2011</c:v>
                </c:pt>
                <c:pt idx="4102">
                  <c:v>7/2/2011</c:v>
                </c:pt>
                <c:pt idx="4103">
                  <c:v>7/2/2011</c:v>
                </c:pt>
                <c:pt idx="4104">
                  <c:v>7/2/2011</c:v>
                </c:pt>
                <c:pt idx="4105">
                  <c:v>7/2/2011</c:v>
                </c:pt>
                <c:pt idx="4106">
                  <c:v>7/2/2011</c:v>
                </c:pt>
                <c:pt idx="4107">
                  <c:v>7/2/2011</c:v>
                </c:pt>
                <c:pt idx="4108">
                  <c:v>7/2/2011</c:v>
                </c:pt>
                <c:pt idx="4109">
                  <c:v>7/2/2011</c:v>
                </c:pt>
                <c:pt idx="4110">
                  <c:v>7/2/2011</c:v>
                </c:pt>
                <c:pt idx="4111">
                  <c:v>7/2/2011</c:v>
                </c:pt>
                <c:pt idx="4112">
                  <c:v>7/2/2011</c:v>
                </c:pt>
                <c:pt idx="4113">
                  <c:v>7/2/2011</c:v>
                </c:pt>
                <c:pt idx="4114">
                  <c:v>7/2/2011</c:v>
                </c:pt>
                <c:pt idx="4115">
                  <c:v>7/2/2011</c:v>
                </c:pt>
                <c:pt idx="4116">
                  <c:v>7/2/2011</c:v>
                </c:pt>
                <c:pt idx="4117">
                  <c:v>7/2/2011</c:v>
                </c:pt>
                <c:pt idx="4118">
                  <c:v>7/2/2011</c:v>
                </c:pt>
                <c:pt idx="4119">
                  <c:v>7/2/2011</c:v>
                </c:pt>
                <c:pt idx="4120">
                  <c:v>7/2/2011</c:v>
                </c:pt>
                <c:pt idx="4121">
                  <c:v>7/2/2011</c:v>
                </c:pt>
                <c:pt idx="4122">
                  <c:v>7/2/2011</c:v>
                </c:pt>
                <c:pt idx="4123">
                  <c:v>7/2/2011</c:v>
                </c:pt>
                <c:pt idx="4124">
                  <c:v>7/2/2011</c:v>
                </c:pt>
                <c:pt idx="4125">
                  <c:v>7/2/2011</c:v>
                </c:pt>
                <c:pt idx="4126">
                  <c:v>7/2/2011</c:v>
                </c:pt>
                <c:pt idx="4127">
                  <c:v>7/2/2011</c:v>
                </c:pt>
                <c:pt idx="4128">
                  <c:v>7/2/2011</c:v>
                </c:pt>
                <c:pt idx="4129">
                  <c:v>7/2/2011</c:v>
                </c:pt>
                <c:pt idx="4130">
                  <c:v>7/2/2011</c:v>
                </c:pt>
                <c:pt idx="4131">
                  <c:v>7/2/2011</c:v>
                </c:pt>
                <c:pt idx="4132">
                  <c:v>7/2/2011</c:v>
                </c:pt>
                <c:pt idx="4133">
                  <c:v>7/2/2011</c:v>
                </c:pt>
                <c:pt idx="4134">
                  <c:v>7/2/2011</c:v>
                </c:pt>
                <c:pt idx="4135">
                  <c:v>7/2/2011</c:v>
                </c:pt>
                <c:pt idx="4136">
                  <c:v>7/2/2011</c:v>
                </c:pt>
                <c:pt idx="4137">
                  <c:v>7/2/2011</c:v>
                </c:pt>
                <c:pt idx="4138">
                  <c:v>7/2/2011</c:v>
                </c:pt>
                <c:pt idx="4139">
                  <c:v>7/2/2011</c:v>
                </c:pt>
                <c:pt idx="4140">
                  <c:v>7/2/2011</c:v>
                </c:pt>
                <c:pt idx="4141">
                  <c:v>7/2/2011</c:v>
                </c:pt>
                <c:pt idx="4142">
                  <c:v>7/2/2011</c:v>
                </c:pt>
                <c:pt idx="4143">
                  <c:v>7/2/2011</c:v>
                </c:pt>
                <c:pt idx="4144">
                  <c:v>7/2/2011</c:v>
                </c:pt>
                <c:pt idx="4145">
                  <c:v>7/2/2011</c:v>
                </c:pt>
                <c:pt idx="4146">
                  <c:v>7/2/2011</c:v>
                </c:pt>
                <c:pt idx="4147">
                  <c:v>7/2/2011</c:v>
                </c:pt>
                <c:pt idx="4148">
                  <c:v>7/2/2011</c:v>
                </c:pt>
                <c:pt idx="4149">
                  <c:v>7/2/2011</c:v>
                </c:pt>
                <c:pt idx="4150">
                  <c:v>7/2/2011</c:v>
                </c:pt>
                <c:pt idx="4151">
                  <c:v>7/2/2011</c:v>
                </c:pt>
                <c:pt idx="4152">
                  <c:v>7/2/2011</c:v>
                </c:pt>
                <c:pt idx="4153">
                  <c:v>7/2/2011</c:v>
                </c:pt>
                <c:pt idx="4154">
                  <c:v>7/2/2011</c:v>
                </c:pt>
                <c:pt idx="4155">
                  <c:v>7/2/2011</c:v>
                </c:pt>
                <c:pt idx="4156">
                  <c:v>7/2/2011</c:v>
                </c:pt>
                <c:pt idx="4157">
                  <c:v>7/2/2011</c:v>
                </c:pt>
                <c:pt idx="4158">
                  <c:v>7/2/2011</c:v>
                </c:pt>
                <c:pt idx="4159">
                  <c:v>7/2/2011</c:v>
                </c:pt>
                <c:pt idx="4160">
                  <c:v>7/2/2011</c:v>
                </c:pt>
                <c:pt idx="4161">
                  <c:v>7/2/2011</c:v>
                </c:pt>
                <c:pt idx="4162">
                  <c:v>7/2/2011</c:v>
                </c:pt>
                <c:pt idx="4163">
                  <c:v>7/2/2011</c:v>
                </c:pt>
                <c:pt idx="4164">
                  <c:v>7/2/2011</c:v>
                </c:pt>
                <c:pt idx="4165">
                  <c:v>7/3/2011</c:v>
                </c:pt>
                <c:pt idx="4166">
                  <c:v>7/3/2011</c:v>
                </c:pt>
                <c:pt idx="4167">
                  <c:v>7/3/2011</c:v>
                </c:pt>
                <c:pt idx="4168">
                  <c:v>7/3/2011</c:v>
                </c:pt>
                <c:pt idx="4169">
                  <c:v>7/3/2011</c:v>
                </c:pt>
                <c:pt idx="4170">
                  <c:v>7/3/2011</c:v>
                </c:pt>
                <c:pt idx="4171">
                  <c:v>7/3/2011</c:v>
                </c:pt>
                <c:pt idx="4172">
                  <c:v>7/3/2011</c:v>
                </c:pt>
                <c:pt idx="4173">
                  <c:v>7/3/2011</c:v>
                </c:pt>
                <c:pt idx="4174">
                  <c:v>7/3/2011</c:v>
                </c:pt>
                <c:pt idx="4175">
                  <c:v>7/3/2011</c:v>
                </c:pt>
                <c:pt idx="4176">
                  <c:v>7/3/2011</c:v>
                </c:pt>
                <c:pt idx="4177">
                  <c:v>7/3/2011</c:v>
                </c:pt>
                <c:pt idx="4178">
                  <c:v>7/3/2011</c:v>
                </c:pt>
                <c:pt idx="4179">
                  <c:v>7/3/2011</c:v>
                </c:pt>
                <c:pt idx="4180">
                  <c:v>7/3/2011</c:v>
                </c:pt>
                <c:pt idx="4181">
                  <c:v>7/3/2011</c:v>
                </c:pt>
                <c:pt idx="4182">
                  <c:v>7/3/2011</c:v>
                </c:pt>
                <c:pt idx="4183">
                  <c:v>7/3/2011</c:v>
                </c:pt>
                <c:pt idx="4184">
                  <c:v>7/3/2011</c:v>
                </c:pt>
                <c:pt idx="4185">
                  <c:v>7/3/2011</c:v>
                </c:pt>
                <c:pt idx="4186">
                  <c:v>7/3/2011</c:v>
                </c:pt>
                <c:pt idx="4187">
                  <c:v>7/3/2011</c:v>
                </c:pt>
                <c:pt idx="4188">
                  <c:v>7/3/2011</c:v>
                </c:pt>
                <c:pt idx="4189">
                  <c:v>7/3/2011</c:v>
                </c:pt>
                <c:pt idx="4190">
                  <c:v>7/3/2011</c:v>
                </c:pt>
                <c:pt idx="4191">
                  <c:v>7/3/2011</c:v>
                </c:pt>
                <c:pt idx="4192">
                  <c:v>7/3/2011</c:v>
                </c:pt>
                <c:pt idx="4193">
                  <c:v>7/3/2011</c:v>
                </c:pt>
                <c:pt idx="4194">
                  <c:v>7/3/2011</c:v>
                </c:pt>
                <c:pt idx="4195">
                  <c:v>7/3/2011</c:v>
                </c:pt>
                <c:pt idx="4196">
                  <c:v>7/3/2011</c:v>
                </c:pt>
                <c:pt idx="4197">
                  <c:v>7/3/2011</c:v>
                </c:pt>
                <c:pt idx="4198">
                  <c:v>7/3/2011</c:v>
                </c:pt>
                <c:pt idx="4199">
                  <c:v>7/3/2011</c:v>
                </c:pt>
                <c:pt idx="4200">
                  <c:v>7/3/2011</c:v>
                </c:pt>
                <c:pt idx="4201">
                  <c:v>7/3/2011</c:v>
                </c:pt>
                <c:pt idx="4202">
                  <c:v>7/3/2011</c:v>
                </c:pt>
                <c:pt idx="4203">
                  <c:v>7/3/2011</c:v>
                </c:pt>
                <c:pt idx="4204">
                  <c:v>7/3/2011</c:v>
                </c:pt>
                <c:pt idx="4205">
                  <c:v>7/3/2011</c:v>
                </c:pt>
                <c:pt idx="4206">
                  <c:v>7/3/2011</c:v>
                </c:pt>
                <c:pt idx="4207">
                  <c:v>7/3/2011</c:v>
                </c:pt>
                <c:pt idx="4208">
                  <c:v>7/3/2011</c:v>
                </c:pt>
                <c:pt idx="4209">
                  <c:v>7/3/2011</c:v>
                </c:pt>
                <c:pt idx="4210">
                  <c:v>7/3/2011</c:v>
                </c:pt>
                <c:pt idx="4211">
                  <c:v>7/3/2011</c:v>
                </c:pt>
                <c:pt idx="4212">
                  <c:v>7/3/2011</c:v>
                </c:pt>
                <c:pt idx="4213">
                  <c:v>7/3/2011</c:v>
                </c:pt>
                <c:pt idx="4214">
                  <c:v>7/3/2011</c:v>
                </c:pt>
                <c:pt idx="4215">
                  <c:v>7/3/2011</c:v>
                </c:pt>
                <c:pt idx="4216">
                  <c:v>7/3/2011</c:v>
                </c:pt>
                <c:pt idx="4217">
                  <c:v>7/3/2011</c:v>
                </c:pt>
                <c:pt idx="4218">
                  <c:v>7/3/2011</c:v>
                </c:pt>
                <c:pt idx="4219">
                  <c:v>7/3/2011</c:v>
                </c:pt>
                <c:pt idx="4220">
                  <c:v>7/3/2011</c:v>
                </c:pt>
                <c:pt idx="4221">
                  <c:v>7/3/2011</c:v>
                </c:pt>
                <c:pt idx="4222">
                  <c:v>7/3/2011</c:v>
                </c:pt>
                <c:pt idx="4223">
                  <c:v>7/3/2011</c:v>
                </c:pt>
                <c:pt idx="4224">
                  <c:v>7/3/2011</c:v>
                </c:pt>
                <c:pt idx="4225">
                  <c:v>7/3/2011</c:v>
                </c:pt>
                <c:pt idx="4226">
                  <c:v>7/3/2011</c:v>
                </c:pt>
                <c:pt idx="4227">
                  <c:v>7/3/2011</c:v>
                </c:pt>
                <c:pt idx="4228">
                  <c:v>7/3/2011</c:v>
                </c:pt>
                <c:pt idx="4229">
                  <c:v>7/3/2011</c:v>
                </c:pt>
                <c:pt idx="4230">
                  <c:v>7/3/2011</c:v>
                </c:pt>
                <c:pt idx="4231">
                  <c:v>7/3/2011</c:v>
                </c:pt>
                <c:pt idx="4232">
                  <c:v>7/3/2011</c:v>
                </c:pt>
                <c:pt idx="4233">
                  <c:v>7/3/2011</c:v>
                </c:pt>
                <c:pt idx="4234">
                  <c:v>7/3/2011</c:v>
                </c:pt>
                <c:pt idx="4235">
                  <c:v>7/3/2011</c:v>
                </c:pt>
                <c:pt idx="4236">
                  <c:v>7/3/2011</c:v>
                </c:pt>
                <c:pt idx="4237">
                  <c:v>7/3/2011</c:v>
                </c:pt>
                <c:pt idx="4238">
                  <c:v>7/3/2011</c:v>
                </c:pt>
                <c:pt idx="4239">
                  <c:v>7/3/2011</c:v>
                </c:pt>
                <c:pt idx="4240">
                  <c:v>7/3/2011</c:v>
                </c:pt>
                <c:pt idx="4241">
                  <c:v>7/3/2011</c:v>
                </c:pt>
                <c:pt idx="4242">
                  <c:v>7/3/2011</c:v>
                </c:pt>
                <c:pt idx="4243">
                  <c:v>7/3/2011</c:v>
                </c:pt>
                <c:pt idx="4244">
                  <c:v>7/3/2011</c:v>
                </c:pt>
                <c:pt idx="4245">
                  <c:v>7/3/2011</c:v>
                </c:pt>
                <c:pt idx="4246">
                  <c:v>7/3/2011</c:v>
                </c:pt>
                <c:pt idx="4247">
                  <c:v>7/3/2011</c:v>
                </c:pt>
                <c:pt idx="4248">
                  <c:v>7/3/2011</c:v>
                </c:pt>
                <c:pt idx="4249">
                  <c:v>7/3/2011</c:v>
                </c:pt>
                <c:pt idx="4250">
                  <c:v>7/3/2011</c:v>
                </c:pt>
                <c:pt idx="4251">
                  <c:v>7/3/2011</c:v>
                </c:pt>
                <c:pt idx="4252">
                  <c:v>7/3/2011</c:v>
                </c:pt>
                <c:pt idx="4253">
                  <c:v>7/3/2011</c:v>
                </c:pt>
                <c:pt idx="4254">
                  <c:v>7/3/2011</c:v>
                </c:pt>
                <c:pt idx="4255">
                  <c:v>7/3/2011</c:v>
                </c:pt>
                <c:pt idx="4256">
                  <c:v>7/3/2011</c:v>
                </c:pt>
                <c:pt idx="4257">
                  <c:v>7/3/2011</c:v>
                </c:pt>
                <c:pt idx="4258">
                  <c:v>7/3/2011</c:v>
                </c:pt>
                <c:pt idx="4259">
                  <c:v>7/3/2011</c:v>
                </c:pt>
                <c:pt idx="4260">
                  <c:v>7/3/2011</c:v>
                </c:pt>
                <c:pt idx="4261">
                  <c:v>7/4/2011</c:v>
                </c:pt>
                <c:pt idx="4262">
                  <c:v>7/4/2011</c:v>
                </c:pt>
                <c:pt idx="4263">
                  <c:v>7/4/2011</c:v>
                </c:pt>
                <c:pt idx="4264">
                  <c:v>7/4/2011</c:v>
                </c:pt>
                <c:pt idx="4265">
                  <c:v>7/4/2011</c:v>
                </c:pt>
                <c:pt idx="4266">
                  <c:v>7/4/2011</c:v>
                </c:pt>
                <c:pt idx="4267">
                  <c:v>7/4/2011</c:v>
                </c:pt>
                <c:pt idx="4268">
                  <c:v>7/4/2011</c:v>
                </c:pt>
                <c:pt idx="4269">
                  <c:v>7/4/2011</c:v>
                </c:pt>
                <c:pt idx="4270">
                  <c:v>7/4/2011</c:v>
                </c:pt>
                <c:pt idx="4271">
                  <c:v>7/4/2011</c:v>
                </c:pt>
                <c:pt idx="4272">
                  <c:v>7/4/2011</c:v>
                </c:pt>
                <c:pt idx="4273">
                  <c:v>7/4/2011</c:v>
                </c:pt>
                <c:pt idx="4274">
                  <c:v>7/4/2011</c:v>
                </c:pt>
                <c:pt idx="4275">
                  <c:v>7/4/2011</c:v>
                </c:pt>
                <c:pt idx="4276">
                  <c:v>7/4/2011</c:v>
                </c:pt>
                <c:pt idx="4277">
                  <c:v>7/4/2011</c:v>
                </c:pt>
                <c:pt idx="4278">
                  <c:v>7/4/2011</c:v>
                </c:pt>
                <c:pt idx="4279">
                  <c:v>7/4/2011</c:v>
                </c:pt>
                <c:pt idx="4280">
                  <c:v>7/4/2011</c:v>
                </c:pt>
                <c:pt idx="4281">
                  <c:v>7/4/2011</c:v>
                </c:pt>
                <c:pt idx="4282">
                  <c:v>7/4/2011</c:v>
                </c:pt>
                <c:pt idx="4283">
                  <c:v>7/4/2011</c:v>
                </c:pt>
                <c:pt idx="4284">
                  <c:v>7/4/2011</c:v>
                </c:pt>
                <c:pt idx="4285">
                  <c:v>7/4/2011</c:v>
                </c:pt>
                <c:pt idx="4286">
                  <c:v>7/4/2011</c:v>
                </c:pt>
                <c:pt idx="4287">
                  <c:v>7/4/2011</c:v>
                </c:pt>
                <c:pt idx="4288">
                  <c:v>7/4/2011</c:v>
                </c:pt>
                <c:pt idx="4289">
                  <c:v>7/4/2011</c:v>
                </c:pt>
                <c:pt idx="4290">
                  <c:v>7/4/2011</c:v>
                </c:pt>
                <c:pt idx="4291">
                  <c:v>7/4/2011</c:v>
                </c:pt>
                <c:pt idx="4292">
                  <c:v>7/4/2011</c:v>
                </c:pt>
                <c:pt idx="4293">
                  <c:v>7/4/2011</c:v>
                </c:pt>
                <c:pt idx="4294">
                  <c:v>7/4/2011</c:v>
                </c:pt>
                <c:pt idx="4295">
                  <c:v>7/4/2011</c:v>
                </c:pt>
                <c:pt idx="4296">
                  <c:v>7/4/2011</c:v>
                </c:pt>
                <c:pt idx="4297">
                  <c:v>7/4/2011</c:v>
                </c:pt>
                <c:pt idx="4298">
                  <c:v>7/4/2011</c:v>
                </c:pt>
                <c:pt idx="4299">
                  <c:v>7/4/2011</c:v>
                </c:pt>
                <c:pt idx="4300">
                  <c:v>7/4/2011</c:v>
                </c:pt>
                <c:pt idx="4301">
                  <c:v>7/4/2011</c:v>
                </c:pt>
                <c:pt idx="4302">
                  <c:v>7/4/2011</c:v>
                </c:pt>
                <c:pt idx="4303">
                  <c:v>7/4/2011</c:v>
                </c:pt>
                <c:pt idx="4304">
                  <c:v>7/4/2011</c:v>
                </c:pt>
                <c:pt idx="4305">
                  <c:v>7/4/2011</c:v>
                </c:pt>
                <c:pt idx="4306">
                  <c:v>7/4/2011</c:v>
                </c:pt>
                <c:pt idx="4307">
                  <c:v>7/4/2011</c:v>
                </c:pt>
                <c:pt idx="4308">
                  <c:v>7/4/2011</c:v>
                </c:pt>
                <c:pt idx="4309">
                  <c:v>7/4/2011</c:v>
                </c:pt>
                <c:pt idx="4310">
                  <c:v>7/4/2011</c:v>
                </c:pt>
                <c:pt idx="4311">
                  <c:v>7/4/2011</c:v>
                </c:pt>
                <c:pt idx="4312">
                  <c:v>7/4/2011</c:v>
                </c:pt>
                <c:pt idx="4313">
                  <c:v>7/4/2011</c:v>
                </c:pt>
                <c:pt idx="4314">
                  <c:v>7/4/2011</c:v>
                </c:pt>
                <c:pt idx="4315">
                  <c:v>7/4/2011</c:v>
                </c:pt>
                <c:pt idx="4316">
                  <c:v>7/4/2011</c:v>
                </c:pt>
                <c:pt idx="4317">
                  <c:v>7/4/2011</c:v>
                </c:pt>
                <c:pt idx="4318">
                  <c:v>7/4/2011</c:v>
                </c:pt>
                <c:pt idx="4319">
                  <c:v>7/4/2011</c:v>
                </c:pt>
                <c:pt idx="4320">
                  <c:v>7/4/2011</c:v>
                </c:pt>
                <c:pt idx="4321">
                  <c:v>7/4/2011</c:v>
                </c:pt>
                <c:pt idx="4322">
                  <c:v>7/4/2011</c:v>
                </c:pt>
                <c:pt idx="4323">
                  <c:v>7/4/2011</c:v>
                </c:pt>
                <c:pt idx="4324">
                  <c:v>7/4/2011</c:v>
                </c:pt>
                <c:pt idx="4325">
                  <c:v>7/4/2011</c:v>
                </c:pt>
                <c:pt idx="4326">
                  <c:v>7/4/2011</c:v>
                </c:pt>
                <c:pt idx="4327">
                  <c:v>7/4/2011</c:v>
                </c:pt>
                <c:pt idx="4328">
                  <c:v>7/4/2011</c:v>
                </c:pt>
                <c:pt idx="4329">
                  <c:v>7/4/2011</c:v>
                </c:pt>
                <c:pt idx="4330">
                  <c:v>7/4/2011</c:v>
                </c:pt>
                <c:pt idx="4331">
                  <c:v>7/4/2011</c:v>
                </c:pt>
                <c:pt idx="4332">
                  <c:v>7/4/2011</c:v>
                </c:pt>
                <c:pt idx="4333">
                  <c:v>7/4/2011</c:v>
                </c:pt>
                <c:pt idx="4334">
                  <c:v>7/4/2011</c:v>
                </c:pt>
                <c:pt idx="4335">
                  <c:v>7/4/2011</c:v>
                </c:pt>
                <c:pt idx="4336">
                  <c:v>7/4/2011</c:v>
                </c:pt>
                <c:pt idx="4337">
                  <c:v>7/4/2011</c:v>
                </c:pt>
                <c:pt idx="4338">
                  <c:v>7/4/2011</c:v>
                </c:pt>
                <c:pt idx="4339">
                  <c:v>7/4/2011</c:v>
                </c:pt>
                <c:pt idx="4340">
                  <c:v>7/4/2011</c:v>
                </c:pt>
                <c:pt idx="4341">
                  <c:v>7/4/2011</c:v>
                </c:pt>
                <c:pt idx="4342">
                  <c:v>7/4/2011</c:v>
                </c:pt>
                <c:pt idx="4343">
                  <c:v>7/4/2011</c:v>
                </c:pt>
                <c:pt idx="4344">
                  <c:v>7/4/2011</c:v>
                </c:pt>
                <c:pt idx="4345">
                  <c:v>7/4/2011</c:v>
                </c:pt>
                <c:pt idx="4346">
                  <c:v>7/4/2011</c:v>
                </c:pt>
                <c:pt idx="4347">
                  <c:v>7/4/2011</c:v>
                </c:pt>
                <c:pt idx="4348">
                  <c:v>7/4/2011</c:v>
                </c:pt>
                <c:pt idx="4349">
                  <c:v>7/4/2011</c:v>
                </c:pt>
                <c:pt idx="4350">
                  <c:v>7/4/2011</c:v>
                </c:pt>
                <c:pt idx="4351">
                  <c:v>7/4/2011</c:v>
                </c:pt>
                <c:pt idx="4352">
                  <c:v>7/4/2011</c:v>
                </c:pt>
                <c:pt idx="4353">
                  <c:v>7/4/2011</c:v>
                </c:pt>
                <c:pt idx="4354">
                  <c:v>7/4/2011</c:v>
                </c:pt>
                <c:pt idx="4355">
                  <c:v>7/4/2011</c:v>
                </c:pt>
                <c:pt idx="4356">
                  <c:v>7/4/2011</c:v>
                </c:pt>
                <c:pt idx="4357">
                  <c:v>7/5/2011</c:v>
                </c:pt>
                <c:pt idx="4358">
                  <c:v>7/5/2011</c:v>
                </c:pt>
                <c:pt idx="4359">
                  <c:v>7/5/2011</c:v>
                </c:pt>
                <c:pt idx="4360">
                  <c:v>7/5/2011</c:v>
                </c:pt>
                <c:pt idx="4361">
                  <c:v>7/5/2011</c:v>
                </c:pt>
                <c:pt idx="4362">
                  <c:v>7/5/2011</c:v>
                </c:pt>
                <c:pt idx="4363">
                  <c:v>7/5/2011</c:v>
                </c:pt>
                <c:pt idx="4364">
                  <c:v>7/5/2011</c:v>
                </c:pt>
                <c:pt idx="4365">
                  <c:v>7/5/2011</c:v>
                </c:pt>
                <c:pt idx="4366">
                  <c:v>7/5/2011</c:v>
                </c:pt>
                <c:pt idx="4367">
                  <c:v>7/5/2011</c:v>
                </c:pt>
                <c:pt idx="4368">
                  <c:v>7/5/2011</c:v>
                </c:pt>
                <c:pt idx="4369">
                  <c:v>7/5/2011</c:v>
                </c:pt>
                <c:pt idx="4370">
                  <c:v>7/5/2011</c:v>
                </c:pt>
                <c:pt idx="4371">
                  <c:v>7/5/2011</c:v>
                </c:pt>
                <c:pt idx="4372">
                  <c:v>7/5/2011</c:v>
                </c:pt>
                <c:pt idx="4373">
                  <c:v>7/5/2011</c:v>
                </c:pt>
                <c:pt idx="4374">
                  <c:v>7/5/2011</c:v>
                </c:pt>
                <c:pt idx="4375">
                  <c:v>7/5/2011</c:v>
                </c:pt>
                <c:pt idx="4376">
                  <c:v>7/5/2011</c:v>
                </c:pt>
                <c:pt idx="4377">
                  <c:v>7/5/2011</c:v>
                </c:pt>
                <c:pt idx="4378">
                  <c:v>7/5/2011</c:v>
                </c:pt>
                <c:pt idx="4379">
                  <c:v>7/5/2011</c:v>
                </c:pt>
                <c:pt idx="4380">
                  <c:v>7/5/2011</c:v>
                </c:pt>
                <c:pt idx="4381">
                  <c:v>7/5/2011</c:v>
                </c:pt>
                <c:pt idx="4382">
                  <c:v>7/5/2011</c:v>
                </c:pt>
                <c:pt idx="4383">
                  <c:v>7/5/2011</c:v>
                </c:pt>
                <c:pt idx="4384">
                  <c:v>7/5/2011</c:v>
                </c:pt>
                <c:pt idx="4385">
                  <c:v>7/5/2011</c:v>
                </c:pt>
                <c:pt idx="4386">
                  <c:v>7/5/2011</c:v>
                </c:pt>
                <c:pt idx="4387">
                  <c:v>7/5/2011</c:v>
                </c:pt>
                <c:pt idx="4388">
                  <c:v>7/5/2011</c:v>
                </c:pt>
                <c:pt idx="4389">
                  <c:v>7/5/2011</c:v>
                </c:pt>
                <c:pt idx="4390">
                  <c:v>7/5/2011</c:v>
                </c:pt>
                <c:pt idx="4391">
                  <c:v>7/5/2011</c:v>
                </c:pt>
                <c:pt idx="4392">
                  <c:v>7/5/2011</c:v>
                </c:pt>
                <c:pt idx="4393">
                  <c:v>7/5/2011</c:v>
                </c:pt>
                <c:pt idx="4394">
                  <c:v>7/5/2011</c:v>
                </c:pt>
                <c:pt idx="4395">
                  <c:v>7/5/2011</c:v>
                </c:pt>
                <c:pt idx="4396">
                  <c:v>7/5/2011</c:v>
                </c:pt>
                <c:pt idx="4397">
                  <c:v>7/5/2011</c:v>
                </c:pt>
                <c:pt idx="4398">
                  <c:v>7/5/2011</c:v>
                </c:pt>
                <c:pt idx="4399">
                  <c:v>7/5/2011</c:v>
                </c:pt>
                <c:pt idx="4400">
                  <c:v>7/5/2011</c:v>
                </c:pt>
                <c:pt idx="4401">
                  <c:v>7/5/2011</c:v>
                </c:pt>
                <c:pt idx="4402">
                  <c:v>7/5/2011</c:v>
                </c:pt>
                <c:pt idx="4403">
                  <c:v>7/5/2011</c:v>
                </c:pt>
                <c:pt idx="4404">
                  <c:v>7/5/2011</c:v>
                </c:pt>
                <c:pt idx="4405">
                  <c:v>7/5/2011</c:v>
                </c:pt>
                <c:pt idx="4406">
                  <c:v>7/5/2011</c:v>
                </c:pt>
                <c:pt idx="4407">
                  <c:v>7/5/2011</c:v>
                </c:pt>
                <c:pt idx="4408">
                  <c:v>7/5/2011</c:v>
                </c:pt>
                <c:pt idx="4409">
                  <c:v>7/5/2011</c:v>
                </c:pt>
                <c:pt idx="4410">
                  <c:v>7/5/2011</c:v>
                </c:pt>
                <c:pt idx="4411">
                  <c:v>7/5/2011</c:v>
                </c:pt>
                <c:pt idx="4412">
                  <c:v>7/5/2011</c:v>
                </c:pt>
                <c:pt idx="4413">
                  <c:v>7/5/2011</c:v>
                </c:pt>
                <c:pt idx="4414">
                  <c:v>7/5/2011</c:v>
                </c:pt>
                <c:pt idx="4415">
                  <c:v>7/5/2011</c:v>
                </c:pt>
                <c:pt idx="4416">
                  <c:v>7/5/2011</c:v>
                </c:pt>
                <c:pt idx="4417">
                  <c:v>7/5/2011</c:v>
                </c:pt>
                <c:pt idx="4418">
                  <c:v>7/5/2011</c:v>
                </c:pt>
                <c:pt idx="4419">
                  <c:v>7/5/2011</c:v>
                </c:pt>
                <c:pt idx="4420">
                  <c:v>7/5/2011</c:v>
                </c:pt>
                <c:pt idx="4421">
                  <c:v>7/5/2011</c:v>
                </c:pt>
                <c:pt idx="4422">
                  <c:v>7/5/2011</c:v>
                </c:pt>
                <c:pt idx="4423">
                  <c:v>7/5/2011</c:v>
                </c:pt>
                <c:pt idx="4424">
                  <c:v>7/5/2011</c:v>
                </c:pt>
                <c:pt idx="4425">
                  <c:v>7/5/2011</c:v>
                </c:pt>
                <c:pt idx="4426">
                  <c:v>7/5/2011</c:v>
                </c:pt>
                <c:pt idx="4427">
                  <c:v>7/5/2011</c:v>
                </c:pt>
                <c:pt idx="4428">
                  <c:v>7/5/2011</c:v>
                </c:pt>
                <c:pt idx="4429">
                  <c:v>7/5/2011</c:v>
                </c:pt>
                <c:pt idx="4430">
                  <c:v>7/5/2011</c:v>
                </c:pt>
                <c:pt idx="4431">
                  <c:v>7/5/2011</c:v>
                </c:pt>
                <c:pt idx="4432">
                  <c:v>7/5/2011</c:v>
                </c:pt>
                <c:pt idx="4433">
                  <c:v>7/5/2011</c:v>
                </c:pt>
                <c:pt idx="4434">
                  <c:v>7/5/2011</c:v>
                </c:pt>
                <c:pt idx="4435">
                  <c:v>7/5/2011</c:v>
                </c:pt>
                <c:pt idx="4436">
                  <c:v>7/5/2011</c:v>
                </c:pt>
                <c:pt idx="4437">
                  <c:v>7/5/2011</c:v>
                </c:pt>
                <c:pt idx="4438">
                  <c:v>7/5/2011</c:v>
                </c:pt>
                <c:pt idx="4439">
                  <c:v>7/5/2011</c:v>
                </c:pt>
                <c:pt idx="4440">
                  <c:v>7/5/2011</c:v>
                </c:pt>
                <c:pt idx="4441">
                  <c:v>7/5/2011</c:v>
                </c:pt>
                <c:pt idx="4442">
                  <c:v>7/5/2011</c:v>
                </c:pt>
                <c:pt idx="4443">
                  <c:v>7/5/2011</c:v>
                </c:pt>
                <c:pt idx="4444">
                  <c:v>7/5/2011</c:v>
                </c:pt>
                <c:pt idx="4445">
                  <c:v>7/5/2011</c:v>
                </c:pt>
                <c:pt idx="4446">
                  <c:v>7/5/2011</c:v>
                </c:pt>
                <c:pt idx="4447">
                  <c:v>7/5/2011</c:v>
                </c:pt>
                <c:pt idx="4448">
                  <c:v>7/5/2011</c:v>
                </c:pt>
                <c:pt idx="4449">
                  <c:v>7/5/2011</c:v>
                </c:pt>
                <c:pt idx="4450">
                  <c:v>7/5/2011</c:v>
                </c:pt>
                <c:pt idx="4451">
                  <c:v>7/5/2011</c:v>
                </c:pt>
                <c:pt idx="4452">
                  <c:v>7/5/2011</c:v>
                </c:pt>
                <c:pt idx="4453">
                  <c:v>7/6/2011</c:v>
                </c:pt>
                <c:pt idx="4454">
                  <c:v>7/6/2011</c:v>
                </c:pt>
                <c:pt idx="4455">
                  <c:v>7/6/2011</c:v>
                </c:pt>
                <c:pt idx="4456">
                  <c:v>7/6/2011</c:v>
                </c:pt>
                <c:pt idx="4457">
                  <c:v>7/6/2011</c:v>
                </c:pt>
                <c:pt idx="4458">
                  <c:v>7/6/2011</c:v>
                </c:pt>
                <c:pt idx="4459">
                  <c:v>7/6/2011</c:v>
                </c:pt>
                <c:pt idx="4460">
                  <c:v>7/6/2011</c:v>
                </c:pt>
                <c:pt idx="4461">
                  <c:v>7/6/2011</c:v>
                </c:pt>
                <c:pt idx="4462">
                  <c:v>7/6/2011</c:v>
                </c:pt>
                <c:pt idx="4463">
                  <c:v>7/6/2011</c:v>
                </c:pt>
                <c:pt idx="4464">
                  <c:v>7/6/2011</c:v>
                </c:pt>
                <c:pt idx="4465">
                  <c:v>7/6/2011</c:v>
                </c:pt>
                <c:pt idx="4466">
                  <c:v>7/6/2011</c:v>
                </c:pt>
                <c:pt idx="4467">
                  <c:v>7/6/2011</c:v>
                </c:pt>
                <c:pt idx="4468">
                  <c:v>7/6/2011</c:v>
                </c:pt>
                <c:pt idx="4469">
                  <c:v>7/6/2011</c:v>
                </c:pt>
                <c:pt idx="4470">
                  <c:v>7/6/2011</c:v>
                </c:pt>
                <c:pt idx="4471">
                  <c:v>7/6/2011</c:v>
                </c:pt>
                <c:pt idx="4472">
                  <c:v>7/6/2011</c:v>
                </c:pt>
                <c:pt idx="4473">
                  <c:v>7/6/2011</c:v>
                </c:pt>
                <c:pt idx="4474">
                  <c:v>7/6/2011</c:v>
                </c:pt>
                <c:pt idx="4475">
                  <c:v>7/6/2011</c:v>
                </c:pt>
                <c:pt idx="4476">
                  <c:v>7/6/2011</c:v>
                </c:pt>
                <c:pt idx="4477">
                  <c:v>7/6/2011</c:v>
                </c:pt>
                <c:pt idx="4478">
                  <c:v>7/6/2011</c:v>
                </c:pt>
                <c:pt idx="4479">
                  <c:v>7/6/2011</c:v>
                </c:pt>
                <c:pt idx="4480">
                  <c:v>7/6/2011</c:v>
                </c:pt>
                <c:pt idx="4481">
                  <c:v>7/6/2011</c:v>
                </c:pt>
                <c:pt idx="4482">
                  <c:v>7/6/2011</c:v>
                </c:pt>
                <c:pt idx="4483">
                  <c:v>7/6/2011</c:v>
                </c:pt>
                <c:pt idx="4484">
                  <c:v>7/6/2011</c:v>
                </c:pt>
                <c:pt idx="4485">
                  <c:v>7/6/2011</c:v>
                </c:pt>
                <c:pt idx="4486">
                  <c:v>7/6/2011</c:v>
                </c:pt>
                <c:pt idx="4487">
                  <c:v>7/6/2011</c:v>
                </c:pt>
                <c:pt idx="4488">
                  <c:v>7/6/2011</c:v>
                </c:pt>
                <c:pt idx="4489">
                  <c:v>7/6/2011</c:v>
                </c:pt>
                <c:pt idx="4490">
                  <c:v>7/6/2011</c:v>
                </c:pt>
                <c:pt idx="4491">
                  <c:v>7/6/2011</c:v>
                </c:pt>
                <c:pt idx="4492">
                  <c:v>7/6/2011</c:v>
                </c:pt>
                <c:pt idx="4493">
                  <c:v>7/6/2011</c:v>
                </c:pt>
                <c:pt idx="4494">
                  <c:v>7/6/2011</c:v>
                </c:pt>
                <c:pt idx="4495">
                  <c:v>7/6/2011</c:v>
                </c:pt>
                <c:pt idx="4496">
                  <c:v>7/6/2011</c:v>
                </c:pt>
                <c:pt idx="4497">
                  <c:v>7/6/2011</c:v>
                </c:pt>
                <c:pt idx="4498">
                  <c:v>7/6/2011</c:v>
                </c:pt>
                <c:pt idx="4499">
                  <c:v>7/6/2011</c:v>
                </c:pt>
                <c:pt idx="4500">
                  <c:v>7/6/2011</c:v>
                </c:pt>
                <c:pt idx="4501">
                  <c:v>7/6/2011</c:v>
                </c:pt>
                <c:pt idx="4502">
                  <c:v>7/6/2011</c:v>
                </c:pt>
                <c:pt idx="4503">
                  <c:v>7/6/2011</c:v>
                </c:pt>
                <c:pt idx="4504">
                  <c:v>7/6/2011</c:v>
                </c:pt>
                <c:pt idx="4505">
                  <c:v>7/6/2011</c:v>
                </c:pt>
                <c:pt idx="4506">
                  <c:v>7/6/2011</c:v>
                </c:pt>
                <c:pt idx="4507">
                  <c:v>7/6/2011</c:v>
                </c:pt>
                <c:pt idx="4508">
                  <c:v>7/6/2011</c:v>
                </c:pt>
                <c:pt idx="4509">
                  <c:v>7/6/2011</c:v>
                </c:pt>
                <c:pt idx="4510">
                  <c:v>7/6/2011</c:v>
                </c:pt>
                <c:pt idx="4511">
                  <c:v>7/6/2011</c:v>
                </c:pt>
                <c:pt idx="4512">
                  <c:v>7/6/2011</c:v>
                </c:pt>
                <c:pt idx="4513">
                  <c:v>7/6/2011</c:v>
                </c:pt>
                <c:pt idx="4514">
                  <c:v>7/6/2011</c:v>
                </c:pt>
                <c:pt idx="4515">
                  <c:v>7/6/2011</c:v>
                </c:pt>
                <c:pt idx="4516">
                  <c:v>7/6/2011</c:v>
                </c:pt>
                <c:pt idx="4517">
                  <c:v>7/6/2011</c:v>
                </c:pt>
                <c:pt idx="4518">
                  <c:v>7/6/2011</c:v>
                </c:pt>
                <c:pt idx="4519">
                  <c:v>7/6/2011</c:v>
                </c:pt>
                <c:pt idx="4520">
                  <c:v>7/6/2011</c:v>
                </c:pt>
                <c:pt idx="4521">
                  <c:v>7/6/2011</c:v>
                </c:pt>
                <c:pt idx="4522">
                  <c:v>7/6/2011</c:v>
                </c:pt>
                <c:pt idx="4523">
                  <c:v>7/6/2011</c:v>
                </c:pt>
                <c:pt idx="4524">
                  <c:v>7/6/2011</c:v>
                </c:pt>
                <c:pt idx="4525">
                  <c:v>7/6/2011</c:v>
                </c:pt>
                <c:pt idx="4526">
                  <c:v>7/6/2011</c:v>
                </c:pt>
                <c:pt idx="4527">
                  <c:v>7/6/2011</c:v>
                </c:pt>
                <c:pt idx="4528">
                  <c:v>7/6/2011</c:v>
                </c:pt>
                <c:pt idx="4529">
                  <c:v>7/6/2011</c:v>
                </c:pt>
                <c:pt idx="4530">
                  <c:v>7/6/2011</c:v>
                </c:pt>
                <c:pt idx="4531">
                  <c:v>7/6/2011</c:v>
                </c:pt>
                <c:pt idx="4532">
                  <c:v>7/6/2011</c:v>
                </c:pt>
                <c:pt idx="4533">
                  <c:v>7/6/2011</c:v>
                </c:pt>
                <c:pt idx="4534">
                  <c:v>7/6/2011</c:v>
                </c:pt>
                <c:pt idx="4535">
                  <c:v>7/6/2011</c:v>
                </c:pt>
                <c:pt idx="4536">
                  <c:v>7/6/2011</c:v>
                </c:pt>
                <c:pt idx="4537">
                  <c:v>7/6/2011</c:v>
                </c:pt>
                <c:pt idx="4538">
                  <c:v>7/6/2011</c:v>
                </c:pt>
                <c:pt idx="4539">
                  <c:v>7/6/2011</c:v>
                </c:pt>
                <c:pt idx="4540">
                  <c:v>7/6/2011</c:v>
                </c:pt>
                <c:pt idx="4541">
                  <c:v>7/6/2011</c:v>
                </c:pt>
                <c:pt idx="4542">
                  <c:v>7/6/2011</c:v>
                </c:pt>
                <c:pt idx="4543">
                  <c:v>7/6/2011</c:v>
                </c:pt>
                <c:pt idx="4544">
                  <c:v>7/6/2011</c:v>
                </c:pt>
                <c:pt idx="4545">
                  <c:v>7/6/2011</c:v>
                </c:pt>
                <c:pt idx="4546">
                  <c:v>7/6/2011</c:v>
                </c:pt>
                <c:pt idx="4547">
                  <c:v>7/6/2011</c:v>
                </c:pt>
                <c:pt idx="4548">
                  <c:v>7/6/2011</c:v>
                </c:pt>
                <c:pt idx="4549">
                  <c:v>7/7/2011</c:v>
                </c:pt>
                <c:pt idx="4550">
                  <c:v>7/7/2011</c:v>
                </c:pt>
                <c:pt idx="4551">
                  <c:v>7/7/2011</c:v>
                </c:pt>
                <c:pt idx="4552">
                  <c:v>7/7/2011</c:v>
                </c:pt>
                <c:pt idx="4553">
                  <c:v>7/7/2011</c:v>
                </c:pt>
                <c:pt idx="4554">
                  <c:v>7/7/2011</c:v>
                </c:pt>
                <c:pt idx="4555">
                  <c:v>7/7/2011</c:v>
                </c:pt>
                <c:pt idx="4556">
                  <c:v>7/7/2011</c:v>
                </c:pt>
                <c:pt idx="4557">
                  <c:v>7/7/2011</c:v>
                </c:pt>
                <c:pt idx="4558">
                  <c:v>7/7/2011</c:v>
                </c:pt>
                <c:pt idx="4559">
                  <c:v>7/7/2011</c:v>
                </c:pt>
                <c:pt idx="4560">
                  <c:v>7/7/2011</c:v>
                </c:pt>
                <c:pt idx="4561">
                  <c:v>7/7/2011</c:v>
                </c:pt>
                <c:pt idx="4562">
                  <c:v>7/7/2011</c:v>
                </c:pt>
                <c:pt idx="4563">
                  <c:v>7/7/2011</c:v>
                </c:pt>
                <c:pt idx="4564">
                  <c:v>7/7/2011</c:v>
                </c:pt>
                <c:pt idx="4565">
                  <c:v>7/7/2011</c:v>
                </c:pt>
                <c:pt idx="4566">
                  <c:v>7/7/2011</c:v>
                </c:pt>
                <c:pt idx="4567">
                  <c:v>7/7/2011</c:v>
                </c:pt>
                <c:pt idx="4568">
                  <c:v>7/7/2011</c:v>
                </c:pt>
                <c:pt idx="4569">
                  <c:v>7/7/2011</c:v>
                </c:pt>
                <c:pt idx="4570">
                  <c:v>7/7/2011</c:v>
                </c:pt>
                <c:pt idx="4571">
                  <c:v>7/7/2011</c:v>
                </c:pt>
                <c:pt idx="4572">
                  <c:v>7/7/2011</c:v>
                </c:pt>
                <c:pt idx="4573">
                  <c:v>7/7/2011</c:v>
                </c:pt>
                <c:pt idx="4574">
                  <c:v>7/7/2011</c:v>
                </c:pt>
                <c:pt idx="4575">
                  <c:v>7/7/2011</c:v>
                </c:pt>
                <c:pt idx="4576">
                  <c:v>7/7/2011</c:v>
                </c:pt>
                <c:pt idx="4577">
                  <c:v>7/7/2011</c:v>
                </c:pt>
                <c:pt idx="4578">
                  <c:v>7/7/2011</c:v>
                </c:pt>
                <c:pt idx="4579">
                  <c:v>7/7/2011</c:v>
                </c:pt>
                <c:pt idx="4580">
                  <c:v>7/7/2011</c:v>
                </c:pt>
                <c:pt idx="4581">
                  <c:v>7/7/2011</c:v>
                </c:pt>
                <c:pt idx="4582">
                  <c:v>7/7/2011</c:v>
                </c:pt>
                <c:pt idx="4583">
                  <c:v>7/7/2011</c:v>
                </c:pt>
                <c:pt idx="4584">
                  <c:v>7/7/2011</c:v>
                </c:pt>
                <c:pt idx="4585">
                  <c:v>7/7/2011</c:v>
                </c:pt>
                <c:pt idx="4586">
                  <c:v>7/7/2011</c:v>
                </c:pt>
                <c:pt idx="4587">
                  <c:v>7/7/2011</c:v>
                </c:pt>
                <c:pt idx="4588">
                  <c:v>7/7/2011</c:v>
                </c:pt>
                <c:pt idx="4589">
                  <c:v>7/7/2011</c:v>
                </c:pt>
                <c:pt idx="4590">
                  <c:v>7/7/2011</c:v>
                </c:pt>
                <c:pt idx="4591">
                  <c:v>7/7/2011</c:v>
                </c:pt>
                <c:pt idx="4592">
                  <c:v>7/7/2011</c:v>
                </c:pt>
                <c:pt idx="4593">
                  <c:v>7/7/2011</c:v>
                </c:pt>
                <c:pt idx="4594">
                  <c:v>7/7/2011</c:v>
                </c:pt>
                <c:pt idx="4595">
                  <c:v>7/7/2011</c:v>
                </c:pt>
                <c:pt idx="4596">
                  <c:v>7/7/2011</c:v>
                </c:pt>
                <c:pt idx="4597">
                  <c:v>7/7/2011</c:v>
                </c:pt>
                <c:pt idx="4598">
                  <c:v>7/7/2011</c:v>
                </c:pt>
                <c:pt idx="4599">
                  <c:v>7/7/2011</c:v>
                </c:pt>
                <c:pt idx="4600">
                  <c:v>7/7/2011</c:v>
                </c:pt>
                <c:pt idx="4601">
                  <c:v>7/7/2011</c:v>
                </c:pt>
                <c:pt idx="4602">
                  <c:v>7/7/2011</c:v>
                </c:pt>
                <c:pt idx="4603">
                  <c:v>7/7/2011</c:v>
                </c:pt>
                <c:pt idx="4604">
                  <c:v>7/7/2011</c:v>
                </c:pt>
                <c:pt idx="4605">
                  <c:v>7/7/2011</c:v>
                </c:pt>
                <c:pt idx="4606">
                  <c:v>7/7/2011</c:v>
                </c:pt>
                <c:pt idx="4607">
                  <c:v>7/7/2011</c:v>
                </c:pt>
                <c:pt idx="4608">
                  <c:v>7/7/2011</c:v>
                </c:pt>
                <c:pt idx="4609">
                  <c:v>7/7/2011</c:v>
                </c:pt>
                <c:pt idx="4610">
                  <c:v>7/7/2011</c:v>
                </c:pt>
                <c:pt idx="4611">
                  <c:v>7/7/2011</c:v>
                </c:pt>
                <c:pt idx="4612">
                  <c:v>7/7/2011</c:v>
                </c:pt>
                <c:pt idx="4613">
                  <c:v>7/7/2011</c:v>
                </c:pt>
                <c:pt idx="4614">
                  <c:v>7/7/2011</c:v>
                </c:pt>
                <c:pt idx="4615">
                  <c:v>7/7/2011</c:v>
                </c:pt>
                <c:pt idx="4616">
                  <c:v>7/7/2011</c:v>
                </c:pt>
                <c:pt idx="4617">
                  <c:v>7/7/2011</c:v>
                </c:pt>
                <c:pt idx="4618">
                  <c:v>7/7/2011</c:v>
                </c:pt>
                <c:pt idx="4619">
                  <c:v>7/7/2011</c:v>
                </c:pt>
                <c:pt idx="4620">
                  <c:v>7/7/2011</c:v>
                </c:pt>
                <c:pt idx="4621">
                  <c:v>7/7/2011</c:v>
                </c:pt>
                <c:pt idx="4622">
                  <c:v>7/7/2011</c:v>
                </c:pt>
                <c:pt idx="4623">
                  <c:v>7/7/2011</c:v>
                </c:pt>
                <c:pt idx="4624">
                  <c:v>7/7/2011</c:v>
                </c:pt>
                <c:pt idx="4625">
                  <c:v>7/7/2011</c:v>
                </c:pt>
                <c:pt idx="4626">
                  <c:v>7/7/2011</c:v>
                </c:pt>
                <c:pt idx="4627">
                  <c:v>7/7/2011</c:v>
                </c:pt>
                <c:pt idx="4628">
                  <c:v>7/7/2011</c:v>
                </c:pt>
                <c:pt idx="4629">
                  <c:v>7/7/2011</c:v>
                </c:pt>
                <c:pt idx="4630">
                  <c:v>7/7/2011</c:v>
                </c:pt>
                <c:pt idx="4631">
                  <c:v>7/7/2011</c:v>
                </c:pt>
                <c:pt idx="4632">
                  <c:v>7/7/2011</c:v>
                </c:pt>
                <c:pt idx="4633">
                  <c:v>7/7/2011</c:v>
                </c:pt>
                <c:pt idx="4634">
                  <c:v>7/7/2011</c:v>
                </c:pt>
                <c:pt idx="4635">
                  <c:v>7/7/2011</c:v>
                </c:pt>
                <c:pt idx="4636">
                  <c:v>7/7/2011</c:v>
                </c:pt>
                <c:pt idx="4637">
                  <c:v>7/7/2011</c:v>
                </c:pt>
                <c:pt idx="4638">
                  <c:v>7/7/2011</c:v>
                </c:pt>
                <c:pt idx="4639">
                  <c:v>7/7/2011</c:v>
                </c:pt>
                <c:pt idx="4640">
                  <c:v>7/7/2011</c:v>
                </c:pt>
                <c:pt idx="4641">
                  <c:v>7/7/2011</c:v>
                </c:pt>
                <c:pt idx="4642">
                  <c:v>7/7/2011</c:v>
                </c:pt>
                <c:pt idx="4643">
                  <c:v>7/7/2011</c:v>
                </c:pt>
                <c:pt idx="4644">
                  <c:v>7/7/2011</c:v>
                </c:pt>
                <c:pt idx="4645">
                  <c:v>7/8/2011</c:v>
                </c:pt>
                <c:pt idx="4646">
                  <c:v>7/8/2011</c:v>
                </c:pt>
                <c:pt idx="4647">
                  <c:v>7/8/2011</c:v>
                </c:pt>
                <c:pt idx="4648">
                  <c:v>7/8/2011</c:v>
                </c:pt>
                <c:pt idx="4649">
                  <c:v>7/8/2011</c:v>
                </c:pt>
                <c:pt idx="4650">
                  <c:v>7/8/2011</c:v>
                </c:pt>
                <c:pt idx="4651">
                  <c:v>7/8/2011</c:v>
                </c:pt>
                <c:pt idx="4652">
                  <c:v>7/8/2011</c:v>
                </c:pt>
                <c:pt idx="4653">
                  <c:v>7/8/2011</c:v>
                </c:pt>
                <c:pt idx="4654">
                  <c:v>7/8/2011</c:v>
                </c:pt>
                <c:pt idx="4655">
                  <c:v>7/8/2011</c:v>
                </c:pt>
                <c:pt idx="4656">
                  <c:v>7/8/2011</c:v>
                </c:pt>
                <c:pt idx="4657">
                  <c:v>7/8/2011</c:v>
                </c:pt>
                <c:pt idx="4658">
                  <c:v>7/8/2011</c:v>
                </c:pt>
                <c:pt idx="4659">
                  <c:v>7/8/2011</c:v>
                </c:pt>
                <c:pt idx="4660">
                  <c:v>7/8/2011</c:v>
                </c:pt>
                <c:pt idx="4661">
                  <c:v>7/8/2011</c:v>
                </c:pt>
                <c:pt idx="4662">
                  <c:v>7/8/2011</c:v>
                </c:pt>
                <c:pt idx="4663">
                  <c:v>7/8/2011</c:v>
                </c:pt>
                <c:pt idx="4664">
                  <c:v>7/8/2011</c:v>
                </c:pt>
                <c:pt idx="4665">
                  <c:v>7/8/2011</c:v>
                </c:pt>
                <c:pt idx="4666">
                  <c:v>7/8/2011</c:v>
                </c:pt>
                <c:pt idx="4667">
                  <c:v>7/8/2011</c:v>
                </c:pt>
                <c:pt idx="4668">
                  <c:v>7/8/2011</c:v>
                </c:pt>
                <c:pt idx="4669">
                  <c:v>7/8/2011</c:v>
                </c:pt>
                <c:pt idx="4670">
                  <c:v>7/8/2011</c:v>
                </c:pt>
                <c:pt idx="4671">
                  <c:v>7/8/2011</c:v>
                </c:pt>
                <c:pt idx="4672">
                  <c:v>7/8/2011</c:v>
                </c:pt>
                <c:pt idx="4673">
                  <c:v>7/8/2011</c:v>
                </c:pt>
                <c:pt idx="4674">
                  <c:v>7/8/2011</c:v>
                </c:pt>
                <c:pt idx="4675">
                  <c:v>7/8/2011</c:v>
                </c:pt>
                <c:pt idx="4676">
                  <c:v>7/8/2011</c:v>
                </c:pt>
                <c:pt idx="4677">
                  <c:v>7/8/2011</c:v>
                </c:pt>
                <c:pt idx="4678">
                  <c:v>7/8/2011</c:v>
                </c:pt>
                <c:pt idx="4679">
                  <c:v>7/8/2011</c:v>
                </c:pt>
                <c:pt idx="4680">
                  <c:v>7/8/2011</c:v>
                </c:pt>
                <c:pt idx="4681">
                  <c:v>7/8/2011</c:v>
                </c:pt>
                <c:pt idx="4682">
                  <c:v>7/8/2011</c:v>
                </c:pt>
                <c:pt idx="4683">
                  <c:v>7/8/2011</c:v>
                </c:pt>
                <c:pt idx="4684">
                  <c:v>7/8/2011</c:v>
                </c:pt>
                <c:pt idx="4685">
                  <c:v>7/8/2011</c:v>
                </c:pt>
                <c:pt idx="4686">
                  <c:v>7/8/2011</c:v>
                </c:pt>
                <c:pt idx="4687">
                  <c:v>7/8/2011</c:v>
                </c:pt>
                <c:pt idx="4688">
                  <c:v>7/8/2011</c:v>
                </c:pt>
                <c:pt idx="4689">
                  <c:v>7/8/2011</c:v>
                </c:pt>
                <c:pt idx="4690">
                  <c:v>7/8/2011</c:v>
                </c:pt>
                <c:pt idx="4691">
                  <c:v>7/8/2011</c:v>
                </c:pt>
                <c:pt idx="4692">
                  <c:v>7/8/2011</c:v>
                </c:pt>
                <c:pt idx="4693">
                  <c:v>7/8/2011</c:v>
                </c:pt>
                <c:pt idx="4694">
                  <c:v>7/8/2011</c:v>
                </c:pt>
                <c:pt idx="4695">
                  <c:v>7/8/2011</c:v>
                </c:pt>
                <c:pt idx="4696">
                  <c:v>7/8/2011</c:v>
                </c:pt>
                <c:pt idx="4697">
                  <c:v>7/8/2011</c:v>
                </c:pt>
                <c:pt idx="4698">
                  <c:v>7/8/2011</c:v>
                </c:pt>
                <c:pt idx="4699">
                  <c:v>7/8/2011</c:v>
                </c:pt>
                <c:pt idx="4700">
                  <c:v>7/8/2011</c:v>
                </c:pt>
                <c:pt idx="4701">
                  <c:v>7/8/2011</c:v>
                </c:pt>
                <c:pt idx="4702">
                  <c:v>7/8/2011</c:v>
                </c:pt>
                <c:pt idx="4703">
                  <c:v>7/8/2011</c:v>
                </c:pt>
                <c:pt idx="4704">
                  <c:v>7/8/2011</c:v>
                </c:pt>
                <c:pt idx="4705">
                  <c:v>7/8/2011</c:v>
                </c:pt>
                <c:pt idx="4706">
                  <c:v>7/8/2011</c:v>
                </c:pt>
                <c:pt idx="4707">
                  <c:v>7/8/2011</c:v>
                </c:pt>
                <c:pt idx="4708">
                  <c:v>7/8/2011</c:v>
                </c:pt>
                <c:pt idx="4709">
                  <c:v>7/8/2011</c:v>
                </c:pt>
                <c:pt idx="4710">
                  <c:v>7/8/2011</c:v>
                </c:pt>
                <c:pt idx="4711">
                  <c:v>7/8/2011</c:v>
                </c:pt>
                <c:pt idx="4712">
                  <c:v>7/8/2011</c:v>
                </c:pt>
                <c:pt idx="4713">
                  <c:v>7/8/2011</c:v>
                </c:pt>
                <c:pt idx="4714">
                  <c:v>7/8/2011</c:v>
                </c:pt>
                <c:pt idx="4715">
                  <c:v>7/8/2011</c:v>
                </c:pt>
                <c:pt idx="4716">
                  <c:v>7/8/2011</c:v>
                </c:pt>
                <c:pt idx="4717">
                  <c:v>7/8/2011</c:v>
                </c:pt>
                <c:pt idx="4718">
                  <c:v>7/8/2011</c:v>
                </c:pt>
                <c:pt idx="4719">
                  <c:v>7/8/2011</c:v>
                </c:pt>
                <c:pt idx="4720">
                  <c:v>7/8/2011</c:v>
                </c:pt>
                <c:pt idx="4721">
                  <c:v>7/8/2011</c:v>
                </c:pt>
                <c:pt idx="4722">
                  <c:v>7/8/2011</c:v>
                </c:pt>
                <c:pt idx="4723">
                  <c:v>7/8/2011</c:v>
                </c:pt>
                <c:pt idx="4724">
                  <c:v>7/8/2011</c:v>
                </c:pt>
                <c:pt idx="4725">
                  <c:v>7/8/2011</c:v>
                </c:pt>
                <c:pt idx="4726">
                  <c:v>7/8/2011</c:v>
                </c:pt>
                <c:pt idx="4727">
                  <c:v>7/8/2011</c:v>
                </c:pt>
                <c:pt idx="4728">
                  <c:v>7/8/2011</c:v>
                </c:pt>
                <c:pt idx="4729">
                  <c:v>7/8/2011</c:v>
                </c:pt>
                <c:pt idx="4730">
                  <c:v>7/8/2011</c:v>
                </c:pt>
                <c:pt idx="4731">
                  <c:v>7/8/2011</c:v>
                </c:pt>
                <c:pt idx="4732">
                  <c:v>7/8/2011</c:v>
                </c:pt>
                <c:pt idx="4733">
                  <c:v>7/8/2011</c:v>
                </c:pt>
                <c:pt idx="4734">
                  <c:v>7/8/2011</c:v>
                </c:pt>
                <c:pt idx="4735">
                  <c:v>7/8/2011</c:v>
                </c:pt>
                <c:pt idx="4736">
                  <c:v>7/8/2011</c:v>
                </c:pt>
                <c:pt idx="4737">
                  <c:v>7/8/2011</c:v>
                </c:pt>
                <c:pt idx="4738">
                  <c:v>7/8/2011</c:v>
                </c:pt>
                <c:pt idx="4739">
                  <c:v>7/8/2011</c:v>
                </c:pt>
                <c:pt idx="4740">
                  <c:v>7/8/2011</c:v>
                </c:pt>
                <c:pt idx="4741">
                  <c:v>7/9/2011</c:v>
                </c:pt>
                <c:pt idx="4742">
                  <c:v>7/9/2011</c:v>
                </c:pt>
                <c:pt idx="4743">
                  <c:v>7/9/2011</c:v>
                </c:pt>
                <c:pt idx="4744">
                  <c:v>7/9/2011</c:v>
                </c:pt>
                <c:pt idx="4745">
                  <c:v>7/9/2011</c:v>
                </c:pt>
                <c:pt idx="4746">
                  <c:v>7/9/2011</c:v>
                </c:pt>
                <c:pt idx="4747">
                  <c:v>7/9/2011</c:v>
                </c:pt>
                <c:pt idx="4748">
                  <c:v>7/9/2011</c:v>
                </c:pt>
                <c:pt idx="4749">
                  <c:v>7/9/2011</c:v>
                </c:pt>
                <c:pt idx="4750">
                  <c:v>7/9/2011</c:v>
                </c:pt>
                <c:pt idx="4751">
                  <c:v>7/9/2011</c:v>
                </c:pt>
                <c:pt idx="4752">
                  <c:v>7/9/2011</c:v>
                </c:pt>
                <c:pt idx="4753">
                  <c:v>7/9/2011</c:v>
                </c:pt>
                <c:pt idx="4754">
                  <c:v>7/9/2011</c:v>
                </c:pt>
                <c:pt idx="4755">
                  <c:v>7/9/2011</c:v>
                </c:pt>
                <c:pt idx="4756">
                  <c:v>7/9/2011</c:v>
                </c:pt>
                <c:pt idx="4757">
                  <c:v>7/9/2011</c:v>
                </c:pt>
                <c:pt idx="4758">
                  <c:v>7/9/2011</c:v>
                </c:pt>
                <c:pt idx="4759">
                  <c:v>7/9/2011</c:v>
                </c:pt>
                <c:pt idx="4760">
                  <c:v>7/9/2011</c:v>
                </c:pt>
                <c:pt idx="4761">
                  <c:v>7/9/2011</c:v>
                </c:pt>
                <c:pt idx="4762">
                  <c:v>7/9/2011</c:v>
                </c:pt>
                <c:pt idx="4763">
                  <c:v>7/9/2011</c:v>
                </c:pt>
                <c:pt idx="4764">
                  <c:v>7/9/2011</c:v>
                </c:pt>
                <c:pt idx="4765">
                  <c:v>7/9/2011</c:v>
                </c:pt>
                <c:pt idx="4766">
                  <c:v>7/9/2011</c:v>
                </c:pt>
                <c:pt idx="4767">
                  <c:v>7/9/2011</c:v>
                </c:pt>
                <c:pt idx="4768">
                  <c:v>7/9/2011</c:v>
                </c:pt>
                <c:pt idx="4769">
                  <c:v>7/9/2011</c:v>
                </c:pt>
                <c:pt idx="4770">
                  <c:v>7/9/2011</c:v>
                </c:pt>
                <c:pt idx="4771">
                  <c:v>7/9/2011</c:v>
                </c:pt>
                <c:pt idx="4772">
                  <c:v>7/9/2011</c:v>
                </c:pt>
                <c:pt idx="4773">
                  <c:v>7/9/2011</c:v>
                </c:pt>
                <c:pt idx="4774">
                  <c:v>7/9/2011</c:v>
                </c:pt>
                <c:pt idx="4775">
                  <c:v>7/9/2011</c:v>
                </c:pt>
                <c:pt idx="4776">
                  <c:v>7/9/2011</c:v>
                </c:pt>
                <c:pt idx="4777">
                  <c:v>7/9/2011</c:v>
                </c:pt>
                <c:pt idx="4778">
                  <c:v>7/9/2011</c:v>
                </c:pt>
                <c:pt idx="4779">
                  <c:v>7/9/2011</c:v>
                </c:pt>
                <c:pt idx="4780">
                  <c:v>7/9/2011</c:v>
                </c:pt>
                <c:pt idx="4781">
                  <c:v>7/9/2011</c:v>
                </c:pt>
                <c:pt idx="4782">
                  <c:v>7/9/2011</c:v>
                </c:pt>
                <c:pt idx="4783">
                  <c:v>7/9/2011</c:v>
                </c:pt>
                <c:pt idx="4784">
                  <c:v>7/9/2011</c:v>
                </c:pt>
                <c:pt idx="4785">
                  <c:v>7/9/2011</c:v>
                </c:pt>
                <c:pt idx="4786">
                  <c:v>7/9/2011</c:v>
                </c:pt>
                <c:pt idx="4787">
                  <c:v>7/9/2011</c:v>
                </c:pt>
                <c:pt idx="4788">
                  <c:v>7/9/2011</c:v>
                </c:pt>
                <c:pt idx="4789">
                  <c:v>7/9/2011</c:v>
                </c:pt>
                <c:pt idx="4790">
                  <c:v>7/9/2011</c:v>
                </c:pt>
                <c:pt idx="4791">
                  <c:v>7/9/2011</c:v>
                </c:pt>
                <c:pt idx="4792">
                  <c:v>7/9/2011</c:v>
                </c:pt>
                <c:pt idx="4793">
                  <c:v>7/9/2011</c:v>
                </c:pt>
                <c:pt idx="4794">
                  <c:v>7/9/2011</c:v>
                </c:pt>
                <c:pt idx="4795">
                  <c:v>7/9/2011</c:v>
                </c:pt>
                <c:pt idx="4796">
                  <c:v>7/9/2011</c:v>
                </c:pt>
                <c:pt idx="4797">
                  <c:v>7/9/2011</c:v>
                </c:pt>
                <c:pt idx="4798">
                  <c:v>7/9/2011</c:v>
                </c:pt>
                <c:pt idx="4799">
                  <c:v>7/9/2011</c:v>
                </c:pt>
                <c:pt idx="4800">
                  <c:v>7/9/2011</c:v>
                </c:pt>
                <c:pt idx="4801">
                  <c:v>7/9/2011</c:v>
                </c:pt>
                <c:pt idx="4802">
                  <c:v>7/9/2011</c:v>
                </c:pt>
                <c:pt idx="4803">
                  <c:v>7/9/2011</c:v>
                </c:pt>
                <c:pt idx="4804">
                  <c:v>7/9/2011</c:v>
                </c:pt>
                <c:pt idx="4805">
                  <c:v>7/9/2011</c:v>
                </c:pt>
                <c:pt idx="4806">
                  <c:v>7/9/2011</c:v>
                </c:pt>
                <c:pt idx="4807">
                  <c:v>7/9/2011</c:v>
                </c:pt>
                <c:pt idx="4808">
                  <c:v>7/9/2011</c:v>
                </c:pt>
                <c:pt idx="4809">
                  <c:v>7/9/2011</c:v>
                </c:pt>
                <c:pt idx="4810">
                  <c:v>7/9/2011</c:v>
                </c:pt>
                <c:pt idx="4811">
                  <c:v>7/9/2011</c:v>
                </c:pt>
                <c:pt idx="4812">
                  <c:v>7/9/2011</c:v>
                </c:pt>
                <c:pt idx="4813">
                  <c:v>7/9/2011</c:v>
                </c:pt>
                <c:pt idx="4814">
                  <c:v>7/9/2011</c:v>
                </c:pt>
                <c:pt idx="4815">
                  <c:v>7/9/2011</c:v>
                </c:pt>
                <c:pt idx="4816">
                  <c:v>7/9/2011</c:v>
                </c:pt>
                <c:pt idx="4817">
                  <c:v>7/9/2011</c:v>
                </c:pt>
                <c:pt idx="4818">
                  <c:v>7/9/2011</c:v>
                </c:pt>
                <c:pt idx="4819">
                  <c:v>7/9/2011</c:v>
                </c:pt>
                <c:pt idx="4820">
                  <c:v>7/9/2011</c:v>
                </c:pt>
                <c:pt idx="4821">
                  <c:v>7/9/2011</c:v>
                </c:pt>
                <c:pt idx="4822">
                  <c:v>7/9/2011</c:v>
                </c:pt>
                <c:pt idx="4823">
                  <c:v>7/9/2011</c:v>
                </c:pt>
                <c:pt idx="4824">
                  <c:v>7/9/2011</c:v>
                </c:pt>
                <c:pt idx="4825">
                  <c:v>7/9/2011</c:v>
                </c:pt>
                <c:pt idx="4826">
                  <c:v>7/9/2011</c:v>
                </c:pt>
                <c:pt idx="4827">
                  <c:v>7/9/2011</c:v>
                </c:pt>
                <c:pt idx="4828">
                  <c:v>7/9/2011</c:v>
                </c:pt>
                <c:pt idx="4829">
                  <c:v>7/9/2011</c:v>
                </c:pt>
                <c:pt idx="4830">
                  <c:v>7/9/2011</c:v>
                </c:pt>
                <c:pt idx="4831">
                  <c:v>7/9/2011</c:v>
                </c:pt>
                <c:pt idx="4832">
                  <c:v>7/9/2011</c:v>
                </c:pt>
                <c:pt idx="4833">
                  <c:v>7/9/2011</c:v>
                </c:pt>
                <c:pt idx="4834">
                  <c:v>7/9/2011</c:v>
                </c:pt>
                <c:pt idx="4835">
                  <c:v>7/9/2011</c:v>
                </c:pt>
                <c:pt idx="4836">
                  <c:v>7/9/2011</c:v>
                </c:pt>
                <c:pt idx="4837">
                  <c:v>7/10/2011</c:v>
                </c:pt>
                <c:pt idx="4838">
                  <c:v>7/10/2011</c:v>
                </c:pt>
                <c:pt idx="4839">
                  <c:v>7/10/2011</c:v>
                </c:pt>
                <c:pt idx="4840">
                  <c:v>7/10/2011</c:v>
                </c:pt>
                <c:pt idx="4841">
                  <c:v>7/10/2011</c:v>
                </c:pt>
                <c:pt idx="4842">
                  <c:v>7/10/2011</c:v>
                </c:pt>
                <c:pt idx="4843">
                  <c:v>7/10/2011</c:v>
                </c:pt>
                <c:pt idx="4844">
                  <c:v>7/10/2011</c:v>
                </c:pt>
                <c:pt idx="4845">
                  <c:v>7/10/2011</c:v>
                </c:pt>
                <c:pt idx="4846">
                  <c:v>7/10/2011</c:v>
                </c:pt>
                <c:pt idx="4847">
                  <c:v>7/10/2011</c:v>
                </c:pt>
                <c:pt idx="4848">
                  <c:v>7/10/2011</c:v>
                </c:pt>
                <c:pt idx="4849">
                  <c:v>7/10/2011</c:v>
                </c:pt>
                <c:pt idx="4850">
                  <c:v>7/10/2011</c:v>
                </c:pt>
                <c:pt idx="4851">
                  <c:v>7/10/2011</c:v>
                </c:pt>
                <c:pt idx="4852">
                  <c:v>7/10/2011</c:v>
                </c:pt>
                <c:pt idx="4853">
                  <c:v>7/10/2011</c:v>
                </c:pt>
                <c:pt idx="4854">
                  <c:v>7/10/2011</c:v>
                </c:pt>
                <c:pt idx="4855">
                  <c:v>7/10/2011</c:v>
                </c:pt>
                <c:pt idx="4856">
                  <c:v>7/10/2011</c:v>
                </c:pt>
                <c:pt idx="4857">
                  <c:v>7/10/2011</c:v>
                </c:pt>
                <c:pt idx="4858">
                  <c:v>7/10/2011</c:v>
                </c:pt>
                <c:pt idx="4859">
                  <c:v>7/10/2011</c:v>
                </c:pt>
                <c:pt idx="4860">
                  <c:v>7/10/2011</c:v>
                </c:pt>
                <c:pt idx="4861">
                  <c:v>7/10/2011</c:v>
                </c:pt>
                <c:pt idx="4862">
                  <c:v>7/10/2011</c:v>
                </c:pt>
                <c:pt idx="4863">
                  <c:v>7/10/2011</c:v>
                </c:pt>
                <c:pt idx="4864">
                  <c:v>7/10/2011</c:v>
                </c:pt>
                <c:pt idx="4865">
                  <c:v>7/10/2011</c:v>
                </c:pt>
                <c:pt idx="4866">
                  <c:v>7/10/2011</c:v>
                </c:pt>
                <c:pt idx="4867">
                  <c:v>7/10/2011</c:v>
                </c:pt>
                <c:pt idx="4868">
                  <c:v>7/10/2011</c:v>
                </c:pt>
                <c:pt idx="4869">
                  <c:v>7/10/2011</c:v>
                </c:pt>
                <c:pt idx="4870">
                  <c:v>7/10/2011</c:v>
                </c:pt>
                <c:pt idx="4871">
                  <c:v>7/10/2011</c:v>
                </c:pt>
                <c:pt idx="4872">
                  <c:v>7/10/2011</c:v>
                </c:pt>
                <c:pt idx="4873">
                  <c:v>7/10/2011</c:v>
                </c:pt>
                <c:pt idx="4874">
                  <c:v>7/10/2011</c:v>
                </c:pt>
                <c:pt idx="4875">
                  <c:v>7/10/2011</c:v>
                </c:pt>
                <c:pt idx="4876">
                  <c:v>7/10/2011</c:v>
                </c:pt>
                <c:pt idx="4877">
                  <c:v>7/10/2011</c:v>
                </c:pt>
                <c:pt idx="4878">
                  <c:v>7/10/2011</c:v>
                </c:pt>
                <c:pt idx="4879">
                  <c:v>7/10/2011</c:v>
                </c:pt>
                <c:pt idx="4880">
                  <c:v>7/10/2011</c:v>
                </c:pt>
                <c:pt idx="4881">
                  <c:v>7/10/2011</c:v>
                </c:pt>
                <c:pt idx="4882">
                  <c:v>7/10/2011</c:v>
                </c:pt>
                <c:pt idx="4884">
                  <c:v>7/10/2011 11:18</c:v>
                </c:pt>
                <c:pt idx="4885">
                  <c:v>7/10/2011 11:33</c:v>
                </c:pt>
                <c:pt idx="4886">
                  <c:v>7/10/2011 11:48</c:v>
                </c:pt>
                <c:pt idx="4887">
                  <c:v>7/10/2011 12:03</c:v>
                </c:pt>
                <c:pt idx="4888">
                  <c:v>7/10/2011 12:18</c:v>
                </c:pt>
                <c:pt idx="4889">
                  <c:v>7/10/2011 12:33</c:v>
                </c:pt>
                <c:pt idx="4890">
                  <c:v>7/10/2011 12:48</c:v>
                </c:pt>
                <c:pt idx="4891">
                  <c:v>7/10/2011 13:03</c:v>
                </c:pt>
                <c:pt idx="4892">
                  <c:v>7/10/2011 13:18</c:v>
                </c:pt>
                <c:pt idx="4893">
                  <c:v>7/10/2011 13:33</c:v>
                </c:pt>
                <c:pt idx="4894">
                  <c:v>7/10/2011 13:48</c:v>
                </c:pt>
                <c:pt idx="4895">
                  <c:v>7/10/2011 14:03</c:v>
                </c:pt>
                <c:pt idx="4896">
                  <c:v>7/10/2011 14:18</c:v>
                </c:pt>
                <c:pt idx="4897">
                  <c:v>7/10/2011 14:33</c:v>
                </c:pt>
                <c:pt idx="4898">
                  <c:v>7/10/2011 14:48</c:v>
                </c:pt>
                <c:pt idx="4899">
                  <c:v>7/10/2011 15:03</c:v>
                </c:pt>
                <c:pt idx="4900">
                  <c:v>7/10/2011 15:18</c:v>
                </c:pt>
                <c:pt idx="4901">
                  <c:v>7/10/2011 15:33</c:v>
                </c:pt>
                <c:pt idx="4902">
                  <c:v>7/10/2011 15:48</c:v>
                </c:pt>
                <c:pt idx="4903">
                  <c:v>7/10/2011 16:03</c:v>
                </c:pt>
                <c:pt idx="4904">
                  <c:v>7/10/2011 16:18</c:v>
                </c:pt>
                <c:pt idx="4905">
                  <c:v>7/10/2011 16:33</c:v>
                </c:pt>
                <c:pt idx="4906">
                  <c:v>7/10/2011 16:48</c:v>
                </c:pt>
                <c:pt idx="4907">
                  <c:v>7/10/2011 17:03</c:v>
                </c:pt>
                <c:pt idx="4908">
                  <c:v>7/10/2011 17:18</c:v>
                </c:pt>
                <c:pt idx="4909">
                  <c:v>7/10/2011 17:33</c:v>
                </c:pt>
                <c:pt idx="4910">
                  <c:v>7/10/2011 17:48</c:v>
                </c:pt>
                <c:pt idx="4911">
                  <c:v>7/10/2011 18:03</c:v>
                </c:pt>
                <c:pt idx="4912">
                  <c:v>7/10/2011 18:18</c:v>
                </c:pt>
                <c:pt idx="4913">
                  <c:v>7/10/2011 18:33</c:v>
                </c:pt>
                <c:pt idx="4914">
                  <c:v>7/10/2011 18:48</c:v>
                </c:pt>
                <c:pt idx="4915">
                  <c:v>7/10/2011 19:03</c:v>
                </c:pt>
                <c:pt idx="4916">
                  <c:v>7/10/2011 19:18</c:v>
                </c:pt>
                <c:pt idx="4917">
                  <c:v>7/10/2011 19:33</c:v>
                </c:pt>
                <c:pt idx="4918">
                  <c:v>7/10/2011 19:48</c:v>
                </c:pt>
                <c:pt idx="4919">
                  <c:v>7/10/2011 20:03</c:v>
                </c:pt>
                <c:pt idx="4920">
                  <c:v>7/10/2011 20:18</c:v>
                </c:pt>
                <c:pt idx="4921">
                  <c:v>7/10/2011 20:33</c:v>
                </c:pt>
                <c:pt idx="4922">
                  <c:v>7/10/2011 20:48</c:v>
                </c:pt>
                <c:pt idx="4923">
                  <c:v>7/10/2011 21:03</c:v>
                </c:pt>
                <c:pt idx="4924">
                  <c:v>7/10/2011 21:18</c:v>
                </c:pt>
                <c:pt idx="4925">
                  <c:v>7/10/2011 21:33</c:v>
                </c:pt>
                <c:pt idx="4926">
                  <c:v>7/10/2011 21:48</c:v>
                </c:pt>
                <c:pt idx="4927">
                  <c:v>7/10/2011 22:03</c:v>
                </c:pt>
                <c:pt idx="4928">
                  <c:v>7/10/2011 22:18</c:v>
                </c:pt>
                <c:pt idx="4929">
                  <c:v>7/10/2011 22:33</c:v>
                </c:pt>
                <c:pt idx="4930">
                  <c:v>7/10/2011 22:48</c:v>
                </c:pt>
                <c:pt idx="4931">
                  <c:v>7/10/2011 23:03</c:v>
                </c:pt>
                <c:pt idx="4932">
                  <c:v>7/10/2011 23:18</c:v>
                </c:pt>
                <c:pt idx="4933">
                  <c:v>7/10/2011 23:33</c:v>
                </c:pt>
                <c:pt idx="4934">
                  <c:v>7/10/2011 23:48</c:v>
                </c:pt>
                <c:pt idx="4935">
                  <c:v>7/11/2011 0:03</c:v>
                </c:pt>
                <c:pt idx="4936">
                  <c:v>7/11/2011 0:18</c:v>
                </c:pt>
                <c:pt idx="4937">
                  <c:v>7/11/2011 0:33</c:v>
                </c:pt>
                <c:pt idx="4938">
                  <c:v>7/11/2011 0:48</c:v>
                </c:pt>
                <c:pt idx="4939">
                  <c:v>7/11/2011 1:03</c:v>
                </c:pt>
                <c:pt idx="4940">
                  <c:v>7/11/2011 1:18</c:v>
                </c:pt>
                <c:pt idx="4941">
                  <c:v>7/11/2011 1:33</c:v>
                </c:pt>
                <c:pt idx="4942">
                  <c:v>7/11/2011 1:48</c:v>
                </c:pt>
                <c:pt idx="4943">
                  <c:v>7/11/2011 2:03</c:v>
                </c:pt>
                <c:pt idx="4944">
                  <c:v>7/11/2011 2:18</c:v>
                </c:pt>
                <c:pt idx="4945">
                  <c:v>7/11/2011 2:33</c:v>
                </c:pt>
                <c:pt idx="4946">
                  <c:v>7/11/2011 2:48</c:v>
                </c:pt>
                <c:pt idx="4947">
                  <c:v>7/11/2011 3:03</c:v>
                </c:pt>
                <c:pt idx="4948">
                  <c:v>7/11/2011 3:18</c:v>
                </c:pt>
                <c:pt idx="4949">
                  <c:v>7/11/2011 3:33</c:v>
                </c:pt>
                <c:pt idx="4950">
                  <c:v>7/11/2011 3:48</c:v>
                </c:pt>
                <c:pt idx="4951">
                  <c:v>7/11/2011 4:03</c:v>
                </c:pt>
                <c:pt idx="4952">
                  <c:v>7/11/2011 4:18</c:v>
                </c:pt>
                <c:pt idx="4953">
                  <c:v>7/11/2011 4:33</c:v>
                </c:pt>
                <c:pt idx="4954">
                  <c:v>7/11/2011 4:48</c:v>
                </c:pt>
                <c:pt idx="4955">
                  <c:v>7/11/2011 5:03</c:v>
                </c:pt>
                <c:pt idx="4956">
                  <c:v>7/11/2011 5:18</c:v>
                </c:pt>
                <c:pt idx="4957">
                  <c:v>7/11/2011 5:33</c:v>
                </c:pt>
                <c:pt idx="4958">
                  <c:v>7/11/2011 5:48</c:v>
                </c:pt>
                <c:pt idx="4959">
                  <c:v>7/11/2011 6:03</c:v>
                </c:pt>
                <c:pt idx="4960">
                  <c:v>7/11/2011 6:18</c:v>
                </c:pt>
                <c:pt idx="4961">
                  <c:v>7/11/2011 6:33</c:v>
                </c:pt>
                <c:pt idx="4962">
                  <c:v>7/11/2011 6:48</c:v>
                </c:pt>
                <c:pt idx="4963">
                  <c:v>7/11/2011 7:03</c:v>
                </c:pt>
                <c:pt idx="4964">
                  <c:v>7/11/2011 7:18</c:v>
                </c:pt>
                <c:pt idx="4965">
                  <c:v>7/11/2011 7:33</c:v>
                </c:pt>
                <c:pt idx="4966">
                  <c:v>7/11/2011 7:48</c:v>
                </c:pt>
                <c:pt idx="4967">
                  <c:v>7/11/2011 8:03</c:v>
                </c:pt>
                <c:pt idx="4968">
                  <c:v>7/11/2011 8:18</c:v>
                </c:pt>
                <c:pt idx="4969">
                  <c:v>7/11/2011 8:33</c:v>
                </c:pt>
                <c:pt idx="4970">
                  <c:v>7/11/2011 8:48</c:v>
                </c:pt>
                <c:pt idx="4971">
                  <c:v>7/11/2011 9:03</c:v>
                </c:pt>
                <c:pt idx="4972">
                  <c:v>7/11/2011 9:18</c:v>
                </c:pt>
                <c:pt idx="4973">
                  <c:v>7/11/2011 9:33</c:v>
                </c:pt>
                <c:pt idx="4974">
                  <c:v>7/11/2011 9:48</c:v>
                </c:pt>
                <c:pt idx="4975">
                  <c:v>7/11/2011 10:03</c:v>
                </c:pt>
                <c:pt idx="4976">
                  <c:v>7/11/2011 10:18</c:v>
                </c:pt>
                <c:pt idx="4977">
                  <c:v>7/11/2011 10:33</c:v>
                </c:pt>
                <c:pt idx="4978">
                  <c:v>7/11/2011 10:48</c:v>
                </c:pt>
                <c:pt idx="4979">
                  <c:v>7/11/2011 11:03</c:v>
                </c:pt>
                <c:pt idx="4980">
                  <c:v>7/11/2011 11:18</c:v>
                </c:pt>
                <c:pt idx="4981">
                  <c:v>7/11/2011 11:33</c:v>
                </c:pt>
                <c:pt idx="4982">
                  <c:v>7/11/2011 11:48</c:v>
                </c:pt>
                <c:pt idx="4983">
                  <c:v>7/11/2011 12:03</c:v>
                </c:pt>
                <c:pt idx="4984">
                  <c:v>7/11/2011 12:18</c:v>
                </c:pt>
                <c:pt idx="4985">
                  <c:v>7/11/2011 12:33</c:v>
                </c:pt>
                <c:pt idx="4986">
                  <c:v>7/11/2011 12:48</c:v>
                </c:pt>
                <c:pt idx="4987">
                  <c:v>7/11/2011 13:03</c:v>
                </c:pt>
                <c:pt idx="4988">
                  <c:v>7/11/2011 13:18</c:v>
                </c:pt>
                <c:pt idx="4989">
                  <c:v>7/11/2011 13:33</c:v>
                </c:pt>
                <c:pt idx="4990">
                  <c:v>7/11/2011 13:48</c:v>
                </c:pt>
                <c:pt idx="4991">
                  <c:v>7/11/2011 14:03</c:v>
                </c:pt>
                <c:pt idx="4992">
                  <c:v>7/11/2011 14:18</c:v>
                </c:pt>
                <c:pt idx="4993">
                  <c:v>7/11/2011 14:33</c:v>
                </c:pt>
                <c:pt idx="4994">
                  <c:v>7/11/2011 14:48</c:v>
                </c:pt>
                <c:pt idx="4995">
                  <c:v>7/11/2011 15:03</c:v>
                </c:pt>
                <c:pt idx="4996">
                  <c:v>7/11/2011 15:18</c:v>
                </c:pt>
                <c:pt idx="4997">
                  <c:v>7/11/2011 15:33</c:v>
                </c:pt>
                <c:pt idx="4998">
                  <c:v>7/11/2011 15:48</c:v>
                </c:pt>
                <c:pt idx="4999">
                  <c:v>7/11/2011 16:03</c:v>
                </c:pt>
                <c:pt idx="5000">
                  <c:v>7/11/2011 16:18</c:v>
                </c:pt>
                <c:pt idx="5001">
                  <c:v>7/11/2011 16:33</c:v>
                </c:pt>
                <c:pt idx="5002">
                  <c:v>7/11/2011 16:48</c:v>
                </c:pt>
                <c:pt idx="5003">
                  <c:v>7/11/2011 17:03</c:v>
                </c:pt>
                <c:pt idx="5004">
                  <c:v>7/11/2011 17:18</c:v>
                </c:pt>
                <c:pt idx="5005">
                  <c:v>7/11/2011 17:33</c:v>
                </c:pt>
                <c:pt idx="5006">
                  <c:v>7/11/2011 17:48</c:v>
                </c:pt>
                <c:pt idx="5007">
                  <c:v>7/11/2011 18:03</c:v>
                </c:pt>
                <c:pt idx="5008">
                  <c:v>7/11/2011 18:18</c:v>
                </c:pt>
                <c:pt idx="5009">
                  <c:v>7/11/2011 18:33</c:v>
                </c:pt>
                <c:pt idx="5010">
                  <c:v>7/11/2011 18:48</c:v>
                </c:pt>
                <c:pt idx="5011">
                  <c:v>7/11/2011 19:03</c:v>
                </c:pt>
                <c:pt idx="5012">
                  <c:v>7/11/2011 19:18</c:v>
                </c:pt>
                <c:pt idx="5013">
                  <c:v>7/11/2011 19:33</c:v>
                </c:pt>
                <c:pt idx="5014">
                  <c:v>7/11/2011 19:48</c:v>
                </c:pt>
                <c:pt idx="5015">
                  <c:v>7/11/2011 20:03</c:v>
                </c:pt>
                <c:pt idx="5016">
                  <c:v>7/11/2011 20:18</c:v>
                </c:pt>
                <c:pt idx="5017">
                  <c:v>7/11/2011 20:33</c:v>
                </c:pt>
                <c:pt idx="5018">
                  <c:v>7/11/2011 20:48</c:v>
                </c:pt>
                <c:pt idx="5019">
                  <c:v>7/11/2011 21:03</c:v>
                </c:pt>
                <c:pt idx="5020">
                  <c:v>7/11/2011 21:18</c:v>
                </c:pt>
                <c:pt idx="5021">
                  <c:v>7/11/2011 21:33</c:v>
                </c:pt>
                <c:pt idx="5022">
                  <c:v>7/11/2011 21:48</c:v>
                </c:pt>
                <c:pt idx="5023">
                  <c:v>7/11/2011 22:03</c:v>
                </c:pt>
                <c:pt idx="5024">
                  <c:v>7/11/2011 22:18</c:v>
                </c:pt>
                <c:pt idx="5025">
                  <c:v>7/11/2011 22:33</c:v>
                </c:pt>
                <c:pt idx="5026">
                  <c:v>7/11/2011 22:48</c:v>
                </c:pt>
                <c:pt idx="5027">
                  <c:v>7/11/2011 23:03</c:v>
                </c:pt>
                <c:pt idx="5028">
                  <c:v>7/11/2011 23:18</c:v>
                </c:pt>
                <c:pt idx="5029">
                  <c:v>7/11/2011 23:33</c:v>
                </c:pt>
                <c:pt idx="5030">
                  <c:v>7/11/2011 23:48</c:v>
                </c:pt>
                <c:pt idx="5031">
                  <c:v>7/12/2011 0:03</c:v>
                </c:pt>
                <c:pt idx="5032">
                  <c:v>7/12/2011 0:18</c:v>
                </c:pt>
                <c:pt idx="5033">
                  <c:v>7/12/2011 0:33</c:v>
                </c:pt>
                <c:pt idx="5034">
                  <c:v>7/12/2011 0:48</c:v>
                </c:pt>
                <c:pt idx="5035">
                  <c:v>7/12/2011 1:03</c:v>
                </c:pt>
                <c:pt idx="5036">
                  <c:v>7/12/2011 1:18</c:v>
                </c:pt>
                <c:pt idx="5037">
                  <c:v>7/12/2011 1:33</c:v>
                </c:pt>
                <c:pt idx="5038">
                  <c:v>7/12/2011 1:48</c:v>
                </c:pt>
                <c:pt idx="5039">
                  <c:v>7/12/2011 2:03</c:v>
                </c:pt>
                <c:pt idx="5040">
                  <c:v>7/12/2011 2:18</c:v>
                </c:pt>
                <c:pt idx="5041">
                  <c:v>7/12/2011 2:33</c:v>
                </c:pt>
                <c:pt idx="5042">
                  <c:v>7/12/2011 2:48</c:v>
                </c:pt>
                <c:pt idx="5043">
                  <c:v>7/12/2011 3:03</c:v>
                </c:pt>
                <c:pt idx="5044">
                  <c:v>7/12/2011 3:18</c:v>
                </c:pt>
                <c:pt idx="5045">
                  <c:v>7/12/2011 3:33</c:v>
                </c:pt>
                <c:pt idx="5046">
                  <c:v>7/12/2011 3:48</c:v>
                </c:pt>
                <c:pt idx="5047">
                  <c:v>7/12/2011 4:03</c:v>
                </c:pt>
                <c:pt idx="5048">
                  <c:v>7/12/2011 4:18</c:v>
                </c:pt>
                <c:pt idx="5049">
                  <c:v>7/12/2011 4:33</c:v>
                </c:pt>
                <c:pt idx="5050">
                  <c:v>7/12/2011 4:48</c:v>
                </c:pt>
                <c:pt idx="5051">
                  <c:v>7/12/2011 5:03</c:v>
                </c:pt>
                <c:pt idx="5052">
                  <c:v>7/12/2011 5:18</c:v>
                </c:pt>
                <c:pt idx="5053">
                  <c:v>7/12/2011 5:33</c:v>
                </c:pt>
                <c:pt idx="5054">
                  <c:v>7/12/2011 5:48</c:v>
                </c:pt>
                <c:pt idx="5055">
                  <c:v>7/12/2011 6:03</c:v>
                </c:pt>
                <c:pt idx="5056">
                  <c:v>7/12/2011 6:18</c:v>
                </c:pt>
                <c:pt idx="5057">
                  <c:v>7/12/2011 6:33</c:v>
                </c:pt>
                <c:pt idx="5058">
                  <c:v>7/12/2011 6:48</c:v>
                </c:pt>
                <c:pt idx="5059">
                  <c:v>7/12/2011 7:03</c:v>
                </c:pt>
                <c:pt idx="5060">
                  <c:v>7/12/2011 7:18</c:v>
                </c:pt>
                <c:pt idx="5061">
                  <c:v>7/12/2011 7:33</c:v>
                </c:pt>
                <c:pt idx="5062">
                  <c:v>7/12/2011 7:48</c:v>
                </c:pt>
                <c:pt idx="5063">
                  <c:v>7/12/2011 8:03</c:v>
                </c:pt>
                <c:pt idx="5064">
                  <c:v>7/12/2011 8:18</c:v>
                </c:pt>
                <c:pt idx="5065">
                  <c:v>7/12/2011 8:33</c:v>
                </c:pt>
                <c:pt idx="5066">
                  <c:v>7/12/2011 8:48</c:v>
                </c:pt>
                <c:pt idx="5067">
                  <c:v>7/12/2011 9:03</c:v>
                </c:pt>
                <c:pt idx="5068">
                  <c:v>7/12/2011 9:18</c:v>
                </c:pt>
                <c:pt idx="5069">
                  <c:v>7/12/2011 9:33</c:v>
                </c:pt>
                <c:pt idx="5070">
                  <c:v>7/12/2011 9:48</c:v>
                </c:pt>
                <c:pt idx="5071">
                  <c:v>7/12/2011 10:03</c:v>
                </c:pt>
                <c:pt idx="5072">
                  <c:v>7/12/2011 10:18</c:v>
                </c:pt>
                <c:pt idx="5073">
                  <c:v>7/12/2011 10:33</c:v>
                </c:pt>
                <c:pt idx="5074">
                  <c:v>7/12/2011 10:48</c:v>
                </c:pt>
                <c:pt idx="5075">
                  <c:v>7/12/2011 11:03</c:v>
                </c:pt>
                <c:pt idx="5076">
                  <c:v>7/12/2011 11:18</c:v>
                </c:pt>
                <c:pt idx="5077">
                  <c:v>7/12/2011 11:33</c:v>
                </c:pt>
                <c:pt idx="5078">
                  <c:v>7/12/2011 11:48</c:v>
                </c:pt>
                <c:pt idx="5079">
                  <c:v>7/12/2011 12:03</c:v>
                </c:pt>
                <c:pt idx="5080">
                  <c:v>7/12/2011 12:18</c:v>
                </c:pt>
                <c:pt idx="5081">
                  <c:v>7/12/2011 12:33</c:v>
                </c:pt>
                <c:pt idx="5082">
                  <c:v>7/12/2011 12:48</c:v>
                </c:pt>
                <c:pt idx="5083">
                  <c:v>7/12/2011 13:03</c:v>
                </c:pt>
                <c:pt idx="5084">
                  <c:v>7/12/2011 13:18</c:v>
                </c:pt>
                <c:pt idx="5085">
                  <c:v>7/12/2011 13:33</c:v>
                </c:pt>
                <c:pt idx="5086">
                  <c:v>7/12/2011 13:48</c:v>
                </c:pt>
                <c:pt idx="5087">
                  <c:v>7/12/2011 14:03</c:v>
                </c:pt>
                <c:pt idx="5088">
                  <c:v>7/12/2011 14:18</c:v>
                </c:pt>
                <c:pt idx="5089">
                  <c:v>7/12/2011 14:33</c:v>
                </c:pt>
                <c:pt idx="5090">
                  <c:v>7/12/2011 14:48</c:v>
                </c:pt>
                <c:pt idx="5091">
                  <c:v>7/12/2011 15:03</c:v>
                </c:pt>
                <c:pt idx="5092">
                  <c:v>7/12/2011 15:18</c:v>
                </c:pt>
                <c:pt idx="5093">
                  <c:v>7/12/2011 15:33</c:v>
                </c:pt>
                <c:pt idx="5094">
                  <c:v>7/12/2011 15:48</c:v>
                </c:pt>
                <c:pt idx="5095">
                  <c:v>7/12/2011 16:03</c:v>
                </c:pt>
                <c:pt idx="5096">
                  <c:v>7/12/2011 16:18</c:v>
                </c:pt>
                <c:pt idx="5097">
                  <c:v>7/12/2011 16:33</c:v>
                </c:pt>
                <c:pt idx="5098">
                  <c:v>7/12/2011 16:48</c:v>
                </c:pt>
                <c:pt idx="5099">
                  <c:v>7/12/2011 17:03</c:v>
                </c:pt>
                <c:pt idx="5100">
                  <c:v>7/12/2011 17:18</c:v>
                </c:pt>
                <c:pt idx="5101">
                  <c:v>7/12/2011 17:33</c:v>
                </c:pt>
                <c:pt idx="5102">
                  <c:v>7/12/2011 17:48</c:v>
                </c:pt>
                <c:pt idx="5103">
                  <c:v>7/12/2011 18:03</c:v>
                </c:pt>
                <c:pt idx="5104">
                  <c:v>7/12/2011 18:18</c:v>
                </c:pt>
                <c:pt idx="5105">
                  <c:v>7/12/2011 18:33</c:v>
                </c:pt>
                <c:pt idx="5106">
                  <c:v>7/12/2011 18:48</c:v>
                </c:pt>
                <c:pt idx="5107">
                  <c:v>7/12/2011 19:03</c:v>
                </c:pt>
                <c:pt idx="5108">
                  <c:v>7/12/2011 19:18</c:v>
                </c:pt>
                <c:pt idx="5109">
                  <c:v>7/12/2011 19:33</c:v>
                </c:pt>
                <c:pt idx="5110">
                  <c:v>7/12/2011 19:48</c:v>
                </c:pt>
                <c:pt idx="5111">
                  <c:v>7/12/2011 20:03</c:v>
                </c:pt>
                <c:pt idx="5112">
                  <c:v>7/12/2011 20:18</c:v>
                </c:pt>
                <c:pt idx="5113">
                  <c:v>7/12/2011 20:33</c:v>
                </c:pt>
                <c:pt idx="5114">
                  <c:v>7/12/2011 20:48</c:v>
                </c:pt>
                <c:pt idx="5115">
                  <c:v>7/12/2011 21:03</c:v>
                </c:pt>
                <c:pt idx="5116">
                  <c:v>7/12/2011 21:18</c:v>
                </c:pt>
                <c:pt idx="5117">
                  <c:v>7/12/2011 21:33</c:v>
                </c:pt>
                <c:pt idx="5118">
                  <c:v>7/12/2011 21:48</c:v>
                </c:pt>
                <c:pt idx="5119">
                  <c:v>7/12/2011 22:03</c:v>
                </c:pt>
                <c:pt idx="5120">
                  <c:v>7/12/2011 22:18</c:v>
                </c:pt>
                <c:pt idx="5121">
                  <c:v>7/12/2011 22:33</c:v>
                </c:pt>
                <c:pt idx="5122">
                  <c:v>7/12/2011 22:48</c:v>
                </c:pt>
                <c:pt idx="5123">
                  <c:v>7/12/2011 23:03</c:v>
                </c:pt>
                <c:pt idx="5124">
                  <c:v>7/12/2011 23:18</c:v>
                </c:pt>
                <c:pt idx="5125">
                  <c:v>7/12/2011 23:33</c:v>
                </c:pt>
                <c:pt idx="5126">
                  <c:v>7/12/2011 23:48</c:v>
                </c:pt>
                <c:pt idx="5127">
                  <c:v>7/13/2011 0:03</c:v>
                </c:pt>
                <c:pt idx="5128">
                  <c:v>7/13/2011 0:18</c:v>
                </c:pt>
                <c:pt idx="5129">
                  <c:v>7/13/2011 0:33</c:v>
                </c:pt>
                <c:pt idx="5130">
                  <c:v>7/13/2011 0:48</c:v>
                </c:pt>
                <c:pt idx="5131">
                  <c:v>7/13/2011 1:03</c:v>
                </c:pt>
                <c:pt idx="5132">
                  <c:v>7/13/2011 1:18</c:v>
                </c:pt>
                <c:pt idx="5133">
                  <c:v>7/13/2011 1:33</c:v>
                </c:pt>
                <c:pt idx="5134">
                  <c:v>7/13/2011 1:48</c:v>
                </c:pt>
                <c:pt idx="5135">
                  <c:v>7/13/2011 2:03</c:v>
                </c:pt>
                <c:pt idx="5136">
                  <c:v>7/13/2011 2:18</c:v>
                </c:pt>
                <c:pt idx="5137">
                  <c:v>7/13/2011 2:33</c:v>
                </c:pt>
                <c:pt idx="5138">
                  <c:v>7/13/2011 2:48</c:v>
                </c:pt>
                <c:pt idx="5139">
                  <c:v>7/13/2011 3:03</c:v>
                </c:pt>
                <c:pt idx="5140">
                  <c:v>7/13/2011 3:18</c:v>
                </c:pt>
                <c:pt idx="5141">
                  <c:v>7/13/2011 3:33</c:v>
                </c:pt>
                <c:pt idx="5142">
                  <c:v>7/13/2011 3:48</c:v>
                </c:pt>
                <c:pt idx="5143">
                  <c:v>7/13/2011 4:03</c:v>
                </c:pt>
                <c:pt idx="5144">
                  <c:v>7/13/2011 4:18</c:v>
                </c:pt>
                <c:pt idx="5145">
                  <c:v>7/13/2011 4:33</c:v>
                </c:pt>
                <c:pt idx="5146">
                  <c:v>7/13/2011 4:48</c:v>
                </c:pt>
                <c:pt idx="5147">
                  <c:v>7/13/2011 5:03</c:v>
                </c:pt>
                <c:pt idx="5148">
                  <c:v>7/13/2011 5:18</c:v>
                </c:pt>
                <c:pt idx="5149">
                  <c:v>7/13/2011 5:33</c:v>
                </c:pt>
                <c:pt idx="5150">
                  <c:v>7/13/2011 5:48</c:v>
                </c:pt>
                <c:pt idx="5151">
                  <c:v>7/13/2011 6:03</c:v>
                </c:pt>
                <c:pt idx="5152">
                  <c:v>7/13/2011 6:18</c:v>
                </c:pt>
                <c:pt idx="5153">
                  <c:v>7/13/2011 6:33</c:v>
                </c:pt>
                <c:pt idx="5154">
                  <c:v>7/13/2011 6:48</c:v>
                </c:pt>
                <c:pt idx="5155">
                  <c:v>7/13/2011 7:03</c:v>
                </c:pt>
                <c:pt idx="5156">
                  <c:v>7/13/2011 7:18</c:v>
                </c:pt>
                <c:pt idx="5157">
                  <c:v>7/13/2011 7:33</c:v>
                </c:pt>
                <c:pt idx="5158">
                  <c:v>7/13/2011 7:48</c:v>
                </c:pt>
                <c:pt idx="5159">
                  <c:v>7/13/2011 8:03</c:v>
                </c:pt>
                <c:pt idx="5160">
                  <c:v>7/13/2011 8:18</c:v>
                </c:pt>
                <c:pt idx="5161">
                  <c:v>7/13/2011 8:33</c:v>
                </c:pt>
                <c:pt idx="5162">
                  <c:v>7/13/2011 8:48</c:v>
                </c:pt>
                <c:pt idx="5163">
                  <c:v>7/13/2011 9:03</c:v>
                </c:pt>
                <c:pt idx="5164">
                  <c:v>7/13/2011 9:18</c:v>
                </c:pt>
                <c:pt idx="5165">
                  <c:v>7/13/2011 9:33</c:v>
                </c:pt>
                <c:pt idx="5166">
                  <c:v>7/13/2011 9:48</c:v>
                </c:pt>
                <c:pt idx="5167">
                  <c:v>7/13/2011 10:03</c:v>
                </c:pt>
                <c:pt idx="5168">
                  <c:v>7/13/2011 10:18</c:v>
                </c:pt>
                <c:pt idx="5169">
                  <c:v>7/13/2011 10:33</c:v>
                </c:pt>
                <c:pt idx="5170">
                  <c:v>7/13/2011 10:48</c:v>
                </c:pt>
                <c:pt idx="5171">
                  <c:v>7/13/2011 11:03</c:v>
                </c:pt>
                <c:pt idx="5172">
                  <c:v>7/13/2011 11:18</c:v>
                </c:pt>
                <c:pt idx="5173">
                  <c:v>7/13/2011 11:33</c:v>
                </c:pt>
                <c:pt idx="5174">
                  <c:v>7/13/2011 11:48</c:v>
                </c:pt>
                <c:pt idx="5175">
                  <c:v>7/13/2011 12:03</c:v>
                </c:pt>
                <c:pt idx="5176">
                  <c:v>7/13/2011 12:18</c:v>
                </c:pt>
                <c:pt idx="5177">
                  <c:v>7/13/2011 12:33</c:v>
                </c:pt>
                <c:pt idx="5178">
                  <c:v>7/13/2011 12:48</c:v>
                </c:pt>
                <c:pt idx="5179">
                  <c:v>7/13/2011 13:03</c:v>
                </c:pt>
                <c:pt idx="5180">
                  <c:v>7/13/2011 13:18</c:v>
                </c:pt>
                <c:pt idx="5181">
                  <c:v>7/13/2011 13:33</c:v>
                </c:pt>
                <c:pt idx="5182">
                  <c:v>7/13/2011 13:48</c:v>
                </c:pt>
                <c:pt idx="5183">
                  <c:v>7/13/2011 14:03</c:v>
                </c:pt>
                <c:pt idx="5184">
                  <c:v>7/13/2011 14:18</c:v>
                </c:pt>
                <c:pt idx="5185">
                  <c:v>7/13/2011 14:33</c:v>
                </c:pt>
                <c:pt idx="5186">
                  <c:v>7/13/2011 14:48</c:v>
                </c:pt>
                <c:pt idx="5187">
                  <c:v>7/13/2011 15:03</c:v>
                </c:pt>
                <c:pt idx="5188">
                  <c:v>7/13/2011 15:18</c:v>
                </c:pt>
                <c:pt idx="5189">
                  <c:v>7/13/2011 15:33</c:v>
                </c:pt>
                <c:pt idx="5190">
                  <c:v>7/13/2011 15:48</c:v>
                </c:pt>
                <c:pt idx="5191">
                  <c:v>7/13/2011 16:03</c:v>
                </c:pt>
                <c:pt idx="5192">
                  <c:v>7/13/2011 16:18</c:v>
                </c:pt>
                <c:pt idx="5193">
                  <c:v>7/13/2011 16:33</c:v>
                </c:pt>
                <c:pt idx="5194">
                  <c:v>7/13/2011 16:48</c:v>
                </c:pt>
                <c:pt idx="5195">
                  <c:v>7/13/2011 17:03</c:v>
                </c:pt>
                <c:pt idx="5196">
                  <c:v>7/13/2011 17:18</c:v>
                </c:pt>
                <c:pt idx="5197">
                  <c:v>7/13/2011 17:33</c:v>
                </c:pt>
                <c:pt idx="5198">
                  <c:v>7/13/2011 17:48</c:v>
                </c:pt>
                <c:pt idx="5199">
                  <c:v>7/13/2011 18:03</c:v>
                </c:pt>
                <c:pt idx="5200">
                  <c:v>7/13/2011 18:18</c:v>
                </c:pt>
                <c:pt idx="5201">
                  <c:v>7/13/2011 18:33</c:v>
                </c:pt>
                <c:pt idx="5202">
                  <c:v>7/13/2011 18:48</c:v>
                </c:pt>
                <c:pt idx="5203">
                  <c:v>7/13/2011 19:03</c:v>
                </c:pt>
                <c:pt idx="5204">
                  <c:v>7/13/2011 19:18</c:v>
                </c:pt>
                <c:pt idx="5205">
                  <c:v>7/13/2011 19:33</c:v>
                </c:pt>
                <c:pt idx="5206">
                  <c:v>7/13/2011 19:48</c:v>
                </c:pt>
                <c:pt idx="5207">
                  <c:v>7/13/2011 20:03</c:v>
                </c:pt>
                <c:pt idx="5208">
                  <c:v>7/13/2011 20:18</c:v>
                </c:pt>
                <c:pt idx="5209">
                  <c:v>7/13/2011 20:33</c:v>
                </c:pt>
                <c:pt idx="5210">
                  <c:v>7/13/2011 20:48</c:v>
                </c:pt>
                <c:pt idx="5211">
                  <c:v>7/13/2011 21:03</c:v>
                </c:pt>
                <c:pt idx="5212">
                  <c:v>7/13/2011 21:18</c:v>
                </c:pt>
                <c:pt idx="5213">
                  <c:v>7/13/2011 21:33</c:v>
                </c:pt>
                <c:pt idx="5214">
                  <c:v>7/13/2011 21:48</c:v>
                </c:pt>
                <c:pt idx="5215">
                  <c:v>7/13/2011 22:03</c:v>
                </c:pt>
                <c:pt idx="5216">
                  <c:v>7/13/2011 22:18</c:v>
                </c:pt>
                <c:pt idx="5217">
                  <c:v>7/13/2011 22:33</c:v>
                </c:pt>
                <c:pt idx="5218">
                  <c:v>7/13/2011 22:48</c:v>
                </c:pt>
                <c:pt idx="5219">
                  <c:v>7/13/2011 23:03</c:v>
                </c:pt>
                <c:pt idx="5220">
                  <c:v>7/13/2011 23:18</c:v>
                </c:pt>
                <c:pt idx="5221">
                  <c:v>7/13/2011 23:33</c:v>
                </c:pt>
                <c:pt idx="5222">
                  <c:v>7/13/2011 23:48</c:v>
                </c:pt>
                <c:pt idx="5223">
                  <c:v>7/14/2011 0:03</c:v>
                </c:pt>
                <c:pt idx="5224">
                  <c:v>7/14/2011 0:18</c:v>
                </c:pt>
                <c:pt idx="5225">
                  <c:v>7/14/2011 0:33</c:v>
                </c:pt>
                <c:pt idx="5226">
                  <c:v>7/14/2011 0:48</c:v>
                </c:pt>
                <c:pt idx="5227">
                  <c:v>7/14/2011 1:03</c:v>
                </c:pt>
                <c:pt idx="5228">
                  <c:v>7/14/2011 1:18</c:v>
                </c:pt>
                <c:pt idx="5229">
                  <c:v>7/14/2011 1:33</c:v>
                </c:pt>
                <c:pt idx="5230">
                  <c:v>7/14/2011 1:48</c:v>
                </c:pt>
                <c:pt idx="5231">
                  <c:v>7/14/2011 2:03</c:v>
                </c:pt>
                <c:pt idx="5232">
                  <c:v>7/14/2011 2:18</c:v>
                </c:pt>
                <c:pt idx="5233">
                  <c:v>7/14/2011 2:33</c:v>
                </c:pt>
                <c:pt idx="5234">
                  <c:v>7/14/2011 2:48</c:v>
                </c:pt>
                <c:pt idx="5235">
                  <c:v>7/14/2011 3:03</c:v>
                </c:pt>
                <c:pt idx="5236">
                  <c:v>7/14/2011 3:18</c:v>
                </c:pt>
                <c:pt idx="5237">
                  <c:v>7/14/2011 3:33</c:v>
                </c:pt>
                <c:pt idx="5238">
                  <c:v>7/14/2011 3:48</c:v>
                </c:pt>
                <c:pt idx="5239">
                  <c:v>7/14/2011 4:03</c:v>
                </c:pt>
                <c:pt idx="5240">
                  <c:v>7/14/2011 4:18</c:v>
                </c:pt>
                <c:pt idx="5241">
                  <c:v>7/14/2011 4:33</c:v>
                </c:pt>
                <c:pt idx="5242">
                  <c:v>7/14/2011 4:48</c:v>
                </c:pt>
                <c:pt idx="5243">
                  <c:v>7/14/2011 5:03</c:v>
                </c:pt>
                <c:pt idx="5244">
                  <c:v>7/14/2011 5:18</c:v>
                </c:pt>
                <c:pt idx="5245">
                  <c:v>7/14/2011 5:33</c:v>
                </c:pt>
                <c:pt idx="5246">
                  <c:v>7/14/2011 5:48</c:v>
                </c:pt>
                <c:pt idx="5247">
                  <c:v>7/14/2011 6:03</c:v>
                </c:pt>
                <c:pt idx="5248">
                  <c:v>7/14/2011 6:18</c:v>
                </c:pt>
                <c:pt idx="5249">
                  <c:v>7/14/2011 6:33</c:v>
                </c:pt>
                <c:pt idx="5250">
                  <c:v>7/14/2011 6:48</c:v>
                </c:pt>
                <c:pt idx="5251">
                  <c:v>7/14/2011 7:03</c:v>
                </c:pt>
                <c:pt idx="5252">
                  <c:v>7/14/2011 7:18</c:v>
                </c:pt>
                <c:pt idx="5253">
                  <c:v>7/14/2011 7:33</c:v>
                </c:pt>
                <c:pt idx="5254">
                  <c:v>7/14/2011 7:48</c:v>
                </c:pt>
                <c:pt idx="5255">
                  <c:v>7/14/2011 8:03</c:v>
                </c:pt>
                <c:pt idx="5256">
                  <c:v>7/14/2011 8:18</c:v>
                </c:pt>
                <c:pt idx="5257">
                  <c:v>7/14/2011 8:33</c:v>
                </c:pt>
                <c:pt idx="5258">
                  <c:v>7/14/2011 8:48</c:v>
                </c:pt>
                <c:pt idx="5259">
                  <c:v>7/14/2011 9:03</c:v>
                </c:pt>
                <c:pt idx="5260">
                  <c:v>7/14/2011 9:18</c:v>
                </c:pt>
                <c:pt idx="5261">
                  <c:v>7/14/2011 9:33</c:v>
                </c:pt>
                <c:pt idx="5262">
                  <c:v>7/14/2011 9:48</c:v>
                </c:pt>
                <c:pt idx="5263">
                  <c:v>7/14/2011 10:03</c:v>
                </c:pt>
                <c:pt idx="5264">
                  <c:v>7/14/2011 10:18</c:v>
                </c:pt>
                <c:pt idx="5265">
                  <c:v>7/14/2011 10:33</c:v>
                </c:pt>
                <c:pt idx="5266">
                  <c:v>7/14/2011 10:48</c:v>
                </c:pt>
                <c:pt idx="5267">
                  <c:v>7/14/2011 11:03</c:v>
                </c:pt>
                <c:pt idx="5268">
                  <c:v>7/14/2011 11:18</c:v>
                </c:pt>
                <c:pt idx="5269">
                  <c:v>7/14/2011 11:33</c:v>
                </c:pt>
                <c:pt idx="5270">
                  <c:v>7/14/2011 11:48</c:v>
                </c:pt>
                <c:pt idx="5271">
                  <c:v>7/14/2011 12:03</c:v>
                </c:pt>
                <c:pt idx="5272">
                  <c:v>7/14/2011 12:18</c:v>
                </c:pt>
                <c:pt idx="5273">
                  <c:v>7/14/2011 12:33</c:v>
                </c:pt>
                <c:pt idx="5274">
                  <c:v>7/14/2011 12:48</c:v>
                </c:pt>
                <c:pt idx="5275">
                  <c:v>7/14/2011 13:03</c:v>
                </c:pt>
                <c:pt idx="5276">
                  <c:v>7/14/2011 13:18</c:v>
                </c:pt>
                <c:pt idx="5277">
                  <c:v>7/14/2011 13:33</c:v>
                </c:pt>
                <c:pt idx="5278">
                  <c:v>7/14/2011 13:48</c:v>
                </c:pt>
                <c:pt idx="5279">
                  <c:v>7/14/2011 14:03</c:v>
                </c:pt>
                <c:pt idx="5280">
                  <c:v>7/14/2011 14:18</c:v>
                </c:pt>
                <c:pt idx="5281">
                  <c:v>7/14/2011 14:33</c:v>
                </c:pt>
                <c:pt idx="5282">
                  <c:v>7/14/2011 14:48</c:v>
                </c:pt>
                <c:pt idx="5283">
                  <c:v>7/14/2011 15:03</c:v>
                </c:pt>
                <c:pt idx="5284">
                  <c:v>7/14/2011 15:18</c:v>
                </c:pt>
                <c:pt idx="5285">
                  <c:v>7/14/2011 15:33</c:v>
                </c:pt>
                <c:pt idx="5286">
                  <c:v>7/14/2011 15:48</c:v>
                </c:pt>
                <c:pt idx="5287">
                  <c:v>7/14/2011 16:03</c:v>
                </c:pt>
                <c:pt idx="5288">
                  <c:v>7/14/2011 16:18</c:v>
                </c:pt>
                <c:pt idx="5289">
                  <c:v>7/14/2011 16:33</c:v>
                </c:pt>
                <c:pt idx="5290">
                  <c:v>7/14/2011 16:48</c:v>
                </c:pt>
                <c:pt idx="5291">
                  <c:v>7/14/2011 17:03</c:v>
                </c:pt>
                <c:pt idx="5292">
                  <c:v>7/14/2011 17:18</c:v>
                </c:pt>
                <c:pt idx="5293">
                  <c:v>7/14/2011 17:33</c:v>
                </c:pt>
                <c:pt idx="5294">
                  <c:v>7/14/2011 17:48</c:v>
                </c:pt>
                <c:pt idx="5295">
                  <c:v>7/14/2011 18:03</c:v>
                </c:pt>
                <c:pt idx="5296">
                  <c:v>7/14/2011 18:18</c:v>
                </c:pt>
                <c:pt idx="5297">
                  <c:v>7/14/2011 18:33</c:v>
                </c:pt>
                <c:pt idx="5298">
                  <c:v>7/14/2011 18:48</c:v>
                </c:pt>
                <c:pt idx="5299">
                  <c:v>7/14/2011 19:03</c:v>
                </c:pt>
                <c:pt idx="5300">
                  <c:v>7/14/2011 19:18</c:v>
                </c:pt>
                <c:pt idx="5301">
                  <c:v>7/14/2011 19:33</c:v>
                </c:pt>
                <c:pt idx="5302">
                  <c:v>7/14/2011 19:48</c:v>
                </c:pt>
                <c:pt idx="5303">
                  <c:v>7/14/2011 20:03</c:v>
                </c:pt>
                <c:pt idx="5304">
                  <c:v>7/14/2011 20:18</c:v>
                </c:pt>
                <c:pt idx="5305">
                  <c:v>7/14/2011 20:33</c:v>
                </c:pt>
                <c:pt idx="5306">
                  <c:v>7/14/2011 20:48</c:v>
                </c:pt>
                <c:pt idx="5307">
                  <c:v>7/14/2011 21:03</c:v>
                </c:pt>
                <c:pt idx="5308">
                  <c:v>7/14/2011 21:18</c:v>
                </c:pt>
                <c:pt idx="5309">
                  <c:v>7/14/2011 21:33</c:v>
                </c:pt>
                <c:pt idx="5310">
                  <c:v>7/14/2011 21:48</c:v>
                </c:pt>
                <c:pt idx="5311">
                  <c:v>7/14/2011 22:03</c:v>
                </c:pt>
                <c:pt idx="5312">
                  <c:v>7/14/2011 22:18</c:v>
                </c:pt>
                <c:pt idx="5313">
                  <c:v>7/14/2011 22:33</c:v>
                </c:pt>
                <c:pt idx="5314">
                  <c:v>7/14/2011 22:48</c:v>
                </c:pt>
                <c:pt idx="5315">
                  <c:v>7/14/2011 23:03</c:v>
                </c:pt>
                <c:pt idx="5316">
                  <c:v>7/14/2011 23:18</c:v>
                </c:pt>
                <c:pt idx="5317">
                  <c:v>7/14/2011 23:33</c:v>
                </c:pt>
                <c:pt idx="5318">
                  <c:v>7/14/2011 23:48</c:v>
                </c:pt>
                <c:pt idx="5319">
                  <c:v>7/15/2011 0:03</c:v>
                </c:pt>
                <c:pt idx="5320">
                  <c:v>7/15/2011 0:18</c:v>
                </c:pt>
                <c:pt idx="5321">
                  <c:v>7/15/2011 0:33</c:v>
                </c:pt>
                <c:pt idx="5322">
                  <c:v>7/15/2011 0:48</c:v>
                </c:pt>
                <c:pt idx="5323">
                  <c:v>7/15/2011 1:03</c:v>
                </c:pt>
                <c:pt idx="5324">
                  <c:v>7/15/2011 1:18</c:v>
                </c:pt>
                <c:pt idx="5325">
                  <c:v>7/15/2011 1:33</c:v>
                </c:pt>
                <c:pt idx="5326">
                  <c:v>7/15/2011 1:48</c:v>
                </c:pt>
                <c:pt idx="5327">
                  <c:v>7/15/2011 2:03</c:v>
                </c:pt>
                <c:pt idx="5328">
                  <c:v>7/15/2011 2:18</c:v>
                </c:pt>
                <c:pt idx="5329">
                  <c:v>7/15/2011 2:33</c:v>
                </c:pt>
                <c:pt idx="5330">
                  <c:v>7/15/2011 2:48</c:v>
                </c:pt>
                <c:pt idx="5331">
                  <c:v>7/15/2011 3:03</c:v>
                </c:pt>
                <c:pt idx="5332">
                  <c:v>7/15/2011 3:18</c:v>
                </c:pt>
                <c:pt idx="5333">
                  <c:v>7/15/2011 3:33</c:v>
                </c:pt>
                <c:pt idx="5334">
                  <c:v>7/15/2011 3:48</c:v>
                </c:pt>
                <c:pt idx="5335">
                  <c:v>7/15/2011 4:03</c:v>
                </c:pt>
                <c:pt idx="5336">
                  <c:v>7/15/2011 4:18</c:v>
                </c:pt>
                <c:pt idx="5337">
                  <c:v>7/15/2011 4:33</c:v>
                </c:pt>
                <c:pt idx="5338">
                  <c:v>7/15/2011 4:48</c:v>
                </c:pt>
                <c:pt idx="5339">
                  <c:v>7/15/2011 5:03</c:v>
                </c:pt>
                <c:pt idx="5340">
                  <c:v>7/15/2011 5:18</c:v>
                </c:pt>
                <c:pt idx="5341">
                  <c:v>7/15/2011 5:33</c:v>
                </c:pt>
                <c:pt idx="5342">
                  <c:v>7/15/2011 5:48</c:v>
                </c:pt>
                <c:pt idx="5343">
                  <c:v>7/15/2011 6:03</c:v>
                </c:pt>
                <c:pt idx="5344">
                  <c:v>7/15/2011 6:18</c:v>
                </c:pt>
                <c:pt idx="5345">
                  <c:v>7/15/2011 6:33</c:v>
                </c:pt>
                <c:pt idx="5346">
                  <c:v>7/15/2011 6:48</c:v>
                </c:pt>
                <c:pt idx="5347">
                  <c:v>7/15/2011 7:03</c:v>
                </c:pt>
                <c:pt idx="5348">
                  <c:v>7/15/2011 7:18</c:v>
                </c:pt>
                <c:pt idx="5349">
                  <c:v>7/15/2011 7:33</c:v>
                </c:pt>
                <c:pt idx="5350">
                  <c:v>7/15/2011 7:48</c:v>
                </c:pt>
                <c:pt idx="5351">
                  <c:v>7/15/2011 8:03</c:v>
                </c:pt>
                <c:pt idx="5352">
                  <c:v>7/15/2011 8:18</c:v>
                </c:pt>
                <c:pt idx="5353">
                  <c:v>7/15/2011 8:33</c:v>
                </c:pt>
                <c:pt idx="5354">
                  <c:v>7/15/2011 8:48</c:v>
                </c:pt>
                <c:pt idx="5355">
                  <c:v>7/15/2011 9:03</c:v>
                </c:pt>
                <c:pt idx="5356">
                  <c:v>7/15/2011 9:18</c:v>
                </c:pt>
                <c:pt idx="5357">
                  <c:v>7/15/2011 9:33</c:v>
                </c:pt>
                <c:pt idx="5358">
                  <c:v>7/15/2011 9:48</c:v>
                </c:pt>
                <c:pt idx="5359">
                  <c:v>7/15/2011 10:03</c:v>
                </c:pt>
                <c:pt idx="5360">
                  <c:v>7/15/2011 10:18</c:v>
                </c:pt>
                <c:pt idx="5361">
                  <c:v>7/15/2011 10:33</c:v>
                </c:pt>
                <c:pt idx="5362">
                  <c:v>7/15/2011 10:48</c:v>
                </c:pt>
                <c:pt idx="5363">
                  <c:v>7/15/2011 11:03</c:v>
                </c:pt>
                <c:pt idx="5364">
                  <c:v>7/15/2011 11:18</c:v>
                </c:pt>
                <c:pt idx="5365">
                  <c:v>7/15/2011 11:33</c:v>
                </c:pt>
                <c:pt idx="5366">
                  <c:v>7/15/2011 11:48</c:v>
                </c:pt>
                <c:pt idx="5367">
                  <c:v>7/15/2011 12:03</c:v>
                </c:pt>
                <c:pt idx="5368">
                  <c:v>7/15/2011 12:18</c:v>
                </c:pt>
                <c:pt idx="5369">
                  <c:v>7/15/2011 12:33</c:v>
                </c:pt>
                <c:pt idx="5370">
                  <c:v>7/15/2011 12:48</c:v>
                </c:pt>
                <c:pt idx="5371">
                  <c:v>7/15/2011 13:03</c:v>
                </c:pt>
                <c:pt idx="5372">
                  <c:v>7/15/2011 13:18</c:v>
                </c:pt>
                <c:pt idx="5373">
                  <c:v>7/15/2011 13:33</c:v>
                </c:pt>
                <c:pt idx="5374">
                  <c:v>7/15/2011 13:48</c:v>
                </c:pt>
                <c:pt idx="5375">
                  <c:v>7/15/2011 14:03</c:v>
                </c:pt>
                <c:pt idx="5376">
                  <c:v>7/15/2011 14:18</c:v>
                </c:pt>
                <c:pt idx="5377">
                  <c:v>7/15/2011 14:33</c:v>
                </c:pt>
                <c:pt idx="5378">
                  <c:v>7/15/2011 14:48</c:v>
                </c:pt>
                <c:pt idx="5379">
                  <c:v>7/15/2011 15:03</c:v>
                </c:pt>
                <c:pt idx="5380">
                  <c:v>7/15/2011 15:18</c:v>
                </c:pt>
                <c:pt idx="5381">
                  <c:v>7/15/2011 15:33</c:v>
                </c:pt>
                <c:pt idx="5382">
                  <c:v>7/15/2011 15:48</c:v>
                </c:pt>
                <c:pt idx="5383">
                  <c:v>7/15/2011 16:03</c:v>
                </c:pt>
                <c:pt idx="5384">
                  <c:v>7/15/2011 16:18</c:v>
                </c:pt>
                <c:pt idx="5385">
                  <c:v>7/15/2011 16:33</c:v>
                </c:pt>
                <c:pt idx="5386">
                  <c:v>7/15/2011 16:48</c:v>
                </c:pt>
                <c:pt idx="5387">
                  <c:v>7/15/2011 17:03</c:v>
                </c:pt>
                <c:pt idx="5388">
                  <c:v>7/15/2011 17:18</c:v>
                </c:pt>
                <c:pt idx="5389">
                  <c:v>7/15/2011 17:33</c:v>
                </c:pt>
                <c:pt idx="5390">
                  <c:v>7/15/2011 17:48</c:v>
                </c:pt>
                <c:pt idx="5391">
                  <c:v>7/15/2011 18:03</c:v>
                </c:pt>
                <c:pt idx="5392">
                  <c:v>7/15/2011 18:18</c:v>
                </c:pt>
                <c:pt idx="5393">
                  <c:v>7/15/2011 18:33</c:v>
                </c:pt>
                <c:pt idx="5394">
                  <c:v>7/15/2011 18:48</c:v>
                </c:pt>
                <c:pt idx="5395">
                  <c:v>7/15/2011 19:03</c:v>
                </c:pt>
                <c:pt idx="5396">
                  <c:v>7/15/2011 19:18</c:v>
                </c:pt>
                <c:pt idx="5397">
                  <c:v>7/15/2011 19:33</c:v>
                </c:pt>
                <c:pt idx="5398">
                  <c:v>7/15/2011 19:48</c:v>
                </c:pt>
                <c:pt idx="5399">
                  <c:v>7/15/2011 20:03</c:v>
                </c:pt>
                <c:pt idx="5400">
                  <c:v>7/15/2011 20:18</c:v>
                </c:pt>
                <c:pt idx="5401">
                  <c:v>7/15/2011 20:33</c:v>
                </c:pt>
                <c:pt idx="5402">
                  <c:v>7/15/2011 20:48</c:v>
                </c:pt>
                <c:pt idx="5403">
                  <c:v>7/15/2011 21:03</c:v>
                </c:pt>
                <c:pt idx="5404">
                  <c:v>7/15/2011 21:18</c:v>
                </c:pt>
                <c:pt idx="5405">
                  <c:v>7/15/2011 21:33</c:v>
                </c:pt>
                <c:pt idx="5406">
                  <c:v>7/15/2011 21:48</c:v>
                </c:pt>
                <c:pt idx="5407">
                  <c:v>7/15/2011 22:03</c:v>
                </c:pt>
                <c:pt idx="5408">
                  <c:v>7/15/2011 22:18</c:v>
                </c:pt>
                <c:pt idx="5409">
                  <c:v>7/15/2011 22:33</c:v>
                </c:pt>
                <c:pt idx="5410">
                  <c:v>7/15/2011 22:48</c:v>
                </c:pt>
                <c:pt idx="5411">
                  <c:v>7/15/2011 23:03</c:v>
                </c:pt>
                <c:pt idx="5412">
                  <c:v>7/15/2011 23:18</c:v>
                </c:pt>
                <c:pt idx="5413">
                  <c:v>7/15/2011 23:33</c:v>
                </c:pt>
                <c:pt idx="5414">
                  <c:v>7/15/2011 23:48</c:v>
                </c:pt>
                <c:pt idx="5415">
                  <c:v>7/16/2011 0:03</c:v>
                </c:pt>
                <c:pt idx="5416">
                  <c:v>7/16/2011 0:18</c:v>
                </c:pt>
                <c:pt idx="5417">
                  <c:v>7/16/2011 0:33</c:v>
                </c:pt>
                <c:pt idx="5418">
                  <c:v>7/16/2011 0:48</c:v>
                </c:pt>
                <c:pt idx="5419">
                  <c:v>7/16/2011 1:03</c:v>
                </c:pt>
                <c:pt idx="5420">
                  <c:v>7/16/2011 1:18</c:v>
                </c:pt>
                <c:pt idx="5421">
                  <c:v>7/16/2011 1:33</c:v>
                </c:pt>
                <c:pt idx="5422">
                  <c:v>7/16/2011 1:48</c:v>
                </c:pt>
                <c:pt idx="5423">
                  <c:v>7/16/2011 2:03</c:v>
                </c:pt>
                <c:pt idx="5424">
                  <c:v>7/16/2011 2:18</c:v>
                </c:pt>
                <c:pt idx="5425">
                  <c:v>7/16/2011 2:33</c:v>
                </c:pt>
                <c:pt idx="5426">
                  <c:v>7/16/2011 2:48</c:v>
                </c:pt>
                <c:pt idx="5427">
                  <c:v>7/16/2011 3:03</c:v>
                </c:pt>
                <c:pt idx="5428">
                  <c:v>7/16/2011 3:18</c:v>
                </c:pt>
                <c:pt idx="5429">
                  <c:v>7/16/2011 3:33</c:v>
                </c:pt>
                <c:pt idx="5430">
                  <c:v>7/16/2011 3:48</c:v>
                </c:pt>
                <c:pt idx="5431">
                  <c:v>7/16/2011 4:03</c:v>
                </c:pt>
                <c:pt idx="5432">
                  <c:v>7/16/2011 4:18</c:v>
                </c:pt>
                <c:pt idx="5433">
                  <c:v>7/16/2011 4:33</c:v>
                </c:pt>
                <c:pt idx="5434">
                  <c:v>7/16/2011 4:48</c:v>
                </c:pt>
                <c:pt idx="5435">
                  <c:v>7/16/2011 5:03</c:v>
                </c:pt>
                <c:pt idx="5436">
                  <c:v>7/16/2011 5:18</c:v>
                </c:pt>
                <c:pt idx="5437">
                  <c:v>7/16/2011 5:33</c:v>
                </c:pt>
                <c:pt idx="5438">
                  <c:v>7/16/2011 5:48</c:v>
                </c:pt>
                <c:pt idx="5439">
                  <c:v>7/16/2011 6:03</c:v>
                </c:pt>
                <c:pt idx="5440">
                  <c:v>7/16/2011 6:18</c:v>
                </c:pt>
                <c:pt idx="5441">
                  <c:v>7/16/2011 6:33</c:v>
                </c:pt>
                <c:pt idx="5442">
                  <c:v>7/16/2011 6:48</c:v>
                </c:pt>
                <c:pt idx="5443">
                  <c:v>7/16/2011 7:03</c:v>
                </c:pt>
                <c:pt idx="5444">
                  <c:v>7/16/2011 7:18</c:v>
                </c:pt>
                <c:pt idx="5445">
                  <c:v>7/16/2011 7:33</c:v>
                </c:pt>
                <c:pt idx="5446">
                  <c:v>7/16/2011 7:48</c:v>
                </c:pt>
                <c:pt idx="5447">
                  <c:v>7/16/2011 8:03</c:v>
                </c:pt>
                <c:pt idx="5448">
                  <c:v>7/16/2011 8:18</c:v>
                </c:pt>
                <c:pt idx="5449">
                  <c:v>7/16/2011 8:33</c:v>
                </c:pt>
                <c:pt idx="5450">
                  <c:v>7/16/2011 8:48</c:v>
                </c:pt>
                <c:pt idx="5451">
                  <c:v>7/16/2011 9:03</c:v>
                </c:pt>
                <c:pt idx="5452">
                  <c:v>7/16/2011 9:18</c:v>
                </c:pt>
                <c:pt idx="5453">
                  <c:v>7/16/2011 9:33</c:v>
                </c:pt>
                <c:pt idx="5454">
                  <c:v>7/16/2011 9:48</c:v>
                </c:pt>
                <c:pt idx="5455">
                  <c:v>7/16/2011 10:03</c:v>
                </c:pt>
                <c:pt idx="5456">
                  <c:v>7/16/2011 10:18</c:v>
                </c:pt>
                <c:pt idx="5457">
                  <c:v>7/16/2011 10:33</c:v>
                </c:pt>
                <c:pt idx="5458">
                  <c:v>7/16/2011 10:48</c:v>
                </c:pt>
                <c:pt idx="5459">
                  <c:v>7/16/2011 11:03</c:v>
                </c:pt>
                <c:pt idx="5460">
                  <c:v>7/16/2011 11:18</c:v>
                </c:pt>
                <c:pt idx="5461">
                  <c:v>7/16/2011 11:33</c:v>
                </c:pt>
                <c:pt idx="5462">
                  <c:v>7/16/2011 11:48</c:v>
                </c:pt>
                <c:pt idx="5463">
                  <c:v>7/16/2011 12:03</c:v>
                </c:pt>
                <c:pt idx="5464">
                  <c:v>7/16/2011 12:18</c:v>
                </c:pt>
                <c:pt idx="5465">
                  <c:v>7/16/2011 12:33</c:v>
                </c:pt>
                <c:pt idx="5466">
                  <c:v>7/16/2011 12:48</c:v>
                </c:pt>
                <c:pt idx="5467">
                  <c:v>7/16/2011 13:03</c:v>
                </c:pt>
                <c:pt idx="5468">
                  <c:v>7/16/2011 13:18</c:v>
                </c:pt>
                <c:pt idx="5469">
                  <c:v>7/16/2011 13:33</c:v>
                </c:pt>
                <c:pt idx="5470">
                  <c:v>7/16/2011 13:48</c:v>
                </c:pt>
                <c:pt idx="5471">
                  <c:v>7/16/2011 14:03</c:v>
                </c:pt>
                <c:pt idx="5472">
                  <c:v>7/16/2011 14:18</c:v>
                </c:pt>
                <c:pt idx="5473">
                  <c:v>7/16/2011 14:33</c:v>
                </c:pt>
                <c:pt idx="5474">
                  <c:v>7/16/2011 14:48</c:v>
                </c:pt>
                <c:pt idx="5475">
                  <c:v>7/16/2011 15:03</c:v>
                </c:pt>
                <c:pt idx="5476">
                  <c:v>7/16/2011 15:18</c:v>
                </c:pt>
                <c:pt idx="5477">
                  <c:v>7/16/2011 15:33</c:v>
                </c:pt>
                <c:pt idx="5478">
                  <c:v>7/16/2011 15:48</c:v>
                </c:pt>
                <c:pt idx="5479">
                  <c:v>7/16/2011 16:03</c:v>
                </c:pt>
                <c:pt idx="5480">
                  <c:v>7/16/2011 16:18</c:v>
                </c:pt>
                <c:pt idx="5481">
                  <c:v>7/16/2011 16:33</c:v>
                </c:pt>
                <c:pt idx="5482">
                  <c:v>7/16/2011 16:48</c:v>
                </c:pt>
                <c:pt idx="5483">
                  <c:v>7/16/2011 17:03</c:v>
                </c:pt>
                <c:pt idx="5484">
                  <c:v>7/16/2011 17:18</c:v>
                </c:pt>
                <c:pt idx="5485">
                  <c:v>7/16/2011 17:33</c:v>
                </c:pt>
                <c:pt idx="5486">
                  <c:v>7/16/2011 17:48</c:v>
                </c:pt>
                <c:pt idx="5487">
                  <c:v>7/16/2011 18:03</c:v>
                </c:pt>
                <c:pt idx="5488">
                  <c:v>7/16/2011 18:18</c:v>
                </c:pt>
                <c:pt idx="5489">
                  <c:v>7/16/2011 18:33</c:v>
                </c:pt>
                <c:pt idx="5490">
                  <c:v>7/16/2011 18:48</c:v>
                </c:pt>
                <c:pt idx="5491">
                  <c:v>7/16/2011 19:03</c:v>
                </c:pt>
                <c:pt idx="5492">
                  <c:v>7/16/2011 19:18</c:v>
                </c:pt>
                <c:pt idx="5493">
                  <c:v>7/16/2011 19:33</c:v>
                </c:pt>
                <c:pt idx="5494">
                  <c:v>7/16/2011 19:48</c:v>
                </c:pt>
                <c:pt idx="5495">
                  <c:v>7/16/2011 20:03</c:v>
                </c:pt>
                <c:pt idx="5496">
                  <c:v>7/16/2011 20:18</c:v>
                </c:pt>
                <c:pt idx="5497">
                  <c:v>7/16/2011 20:33</c:v>
                </c:pt>
                <c:pt idx="5498">
                  <c:v>7/16/2011 20:48</c:v>
                </c:pt>
                <c:pt idx="5499">
                  <c:v>7/16/2011 21:03</c:v>
                </c:pt>
                <c:pt idx="5500">
                  <c:v>7/16/2011 21:18</c:v>
                </c:pt>
                <c:pt idx="5501">
                  <c:v>7/16/2011 21:33</c:v>
                </c:pt>
                <c:pt idx="5502">
                  <c:v>7/16/2011 21:48</c:v>
                </c:pt>
                <c:pt idx="5503">
                  <c:v>7/16/2011 22:03</c:v>
                </c:pt>
                <c:pt idx="5504">
                  <c:v>7/16/2011 22:18</c:v>
                </c:pt>
                <c:pt idx="5505">
                  <c:v>7/16/2011 22:33</c:v>
                </c:pt>
                <c:pt idx="5506">
                  <c:v>7/16/2011 22:48</c:v>
                </c:pt>
                <c:pt idx="5507">
                  <c:v>7/16/2011 23:03</c:v>
                </c:pt>
                <c:pt idx="5508">
                  <c:v>7/16/2011 23:18</c:v>
                </c:pt>
                <c:pt idx="5509">
                  <c:v>7/16/2011 23:33</c:v>
                </c:pt>
                <c:pt idx="5510">
                  <c:v>7/16/2011 23:48</c:v>
                </c:pt>
                <c:pt idx="5511">
                  <c:v>7/17/2011 0:03</c:v>
                </c:pt>
                <c:pt idx="5512">
                  <c:v>7/17/2011 0:18</c:v>
                </c:pt>
                <c:pt idx="5513">
                  <c:v>7/17/2011 0:33</c:v>
                </c:pt>
                <c:pt idx="5514">
                  <c:v>7/17/2011 0:48</c:v>
                </c:pt>
                <c:pt idx="5515">
                  <c:v>7/17/2011 1:03</c:v>
                </c:pt>
                <c:pt idx="5516">
                  <c:v>7/17/2011 1:18</c:v>
                </c:pt>
                <c:pt idx="5517">
                  <c:v>7/17/2011 1:33</c:v>
                </c:pt>
                <c:pt idx="5518">
                  <c:v>7/17/2011 1:48</c:v>
                </c:pt>
                <c:pt idx="5519">
                  <c:v>7/17/2011 2:03</c:v>
                </c:pt>
                <c:pt idx="5520">
                  <c:v>7/17/2011 2:18</c:v>
                </c:pt>
                <c:pt idx="5521">
                  <c:v>7/17/2011 2:33</c:v>
                </c:pt>
                <c:pt idx="5522">
                  <c:v>7/17/2011 2:48</c:v>
                </c:pt>
                <c:pt idx="5523">
                  <c:v>7/17/2011 3:03</c:v>
                </c:pt>
                <c:pt idx="5524">
                  <c:v>7/17/2011 3:18</c:v>
                </c:pt>
                <c:pt idx="5525">
                  <c:v>7/17/2011 3:33</c:v>
                </c:pt>
                <c:pt idx="5526">
                  <c:v>7/17/2011 3:48</c:v>
                </c:pt>
                <c:pt idx="5527">
                  <c:v>7/17/2011 4:03</c:v>
                </c:pt>
                <c:pt idx="5528">
                  <c:v>7/17/2011 4:18</c:v>
                </c:pt>
                <c:pt idx="5529">
                  <c:v>7/17/2011 4:33</c:v>
                </c:pt>
                <c:pt idx="5530">
                  <c:v>7/17/2011 4:48</c:v>
                </c:pt>
                <c:pt idx="5531">
                  <c:v>7/17/2011 5:03</c:v>
                </c:pt>
                <c:pt idx="5532">
                  <c:v>7/17/2011 5:18</c:v>
                </c:pt>
                <c:pt idx="5533">
                  <c:v>7/17/2011 5:33</c:v>
                </c:pt>
                <c:pt idx="5534">
                  <c:v>7/17/2011 5:48</c:v>
                </c:pt>
                <c:pt idx="5535">
                  <c:v>7/17/2011 6:03</c:v>
                </c:pt>
                <c:pt idx="5536">
                  <c:v>7/17/2011 6:18</c:v>
                </c:pt>
                <c:pt idx="5537">
                  <c:v>7/17/2011 6:33</c:v>
                </c:pt>
                <c:pt idx="5538">
                  <c:v>7/17/2011 6:48</c:v>
                </c:pt>
                <c:pt idx="5539">
                  <c:v>7/17/2011 7:03</c:v>
                </c:pt>
                <c:pt idx="5540">
                  <c:v>7/17/2011 7:18</c:v>
                </c:pt>
                <c:pt idx="5541">
                  <c:v>7/17/2011 7:33</c:v>
                </c:pt>
                <c:pt idx="5542">
                  <c:v>7/17/2011 7:48</c:v>
                </c:pt>
                <c:pt idx="5543">
                  <c:v>7/17/2011 8:03</c:v>
                </c:pt>
                <c:pt idx="5544">
                  <c:v>7/17/2011 8:18</c:v>
                </c:pt>
                <c:pt idx="5545">
                  <c:v>7/17/2011 8:33</c:v>
                </c:pt>
                <c:pt idx="5546">
                  <c:v>7/17/2011 8:48</c:v>
                </c:pt>
                <c:pt idx="5547">
                  <c:v>7/17/2011 9:03</c:v>
                </c:pt>
                <c:pt idx="5548">
                  <c:v>7/17/2011 9:18</c:v>
                </c:pt>
                <c:pt idx="5549">
                  <c:v>7/17/2011 9:33</c:v>
                </c:pt>
                <c:pt idx="5550">
                  <c:v>7/17/2011 9:48</c:v>
                </c:pt>
                <c:pt idx="5551">
                  <c:v>7/17/2011 10:03</c:v>
                </c:pt>
                <c:pt idx="5552">
                  <c:v>7/17/2011 10:18</c:v>
                </c:pt>
                <c:pt idx="5553">
                  <c:v>7/17/2011 10:33</c:v>
                </c:pt>
                <c:pt idx="5554">
                  <c:v>7/17/2011 10:48</c:v>
                </c:pt>
                <c:pt idx="5555">
                  <c:v>7/17/2011 11:03</c:v>
                </c:pt>
                <c:pt idx="5556">
                  <c:v>7/17/2011 11:18</c:v>
                </c:pt>
                <c:pt idx="5557">
                  <c:v>7/17/2011 11:33</c:v>
                </c:pt>
                <c:pt idx="5558">
                  <c:v>7/17/2011 11:48</c:v>
                </c:pt>
                <c:pt idx="5559">
                  <c:v>7/17/2011 12:03</c:v>
                </c:pt>
                <c:pt idx="5560">
                  <c:v>7/17/2011 12:18</c:v>
                </c:pt>
                <c:pt idx="5561">
                  <c:v>7/17/2011 12:33</c:v>
                </c:pt>
                <c:pt idx="5562">
                  <c:v>7/17/2011 12:48</c:v>
                </c:pt>
                <c:pt idx="5563">
                  <c:v>7/17/2011 13:03</c:v>
                </c:pt>
                <c:pt idx="5564">
                  <c:v>7/17/2011 13:18</c:v>
                </c:pt>
                <c:pt idx="5565">
                  <c:v>7/17/2011 13:33</c:v>
                </c:pt>
                <c:pt idx="5566">
                  <c:v>7/17/2011 13:48</c:v>
                </c:pt>
                <c:pt idx="5567">
                  <c:v>7/17/2011 14:03</c:v>
                </c:pt>
                <c:pt idx="5568">
                  <c:v>7/17/2011 14:18</c:v>
                </c:pt>
                <c:pt idx="5569">
                  <c:v>7/17/2011 14:33</c:v>
                </c:pt>
                <c:pt idx="5570">
                  <c:v>7/17/2011 14:48</c:v>
                </c:pt>
                <c:pt idx="5571">
                  <c:v>7/17/2011 15:03</c:v>
                </c:pt>
                <c:pt idx="5572">
                  <c:v>7/17/2011 15:18</c:v>
                </c:pt>
                <c:pt idx="5573">
                  <c:v>7/17/2011 15:33</c:v>
                </c:pt>
                <c:pt idx="5574">
                  <c:v>7/17/2011 15:48</c:v>
                </c:pt>
                <c:pt idx="5575">
                  <c:v>7/17/2011 16:03</c:v>
                </c:pt>
                <c:pt idx="5576">
                  <c:v>7/17/2011 16:18</c:v>
                </c:pt>
                <c:pt idx="5577">
                  <c:v>7/17/2011 16:33</c:v>
                </c:pt>
                <c:pt idx="5578">
                  <c:v>7/17/2011 16:48</c:v>
                </c:pt>
                <c:pt idx="5579">
                  <c:v>7/17/2011 17:03</c:v>
                </c:pt>
                <c:pt idx="5580">
                  <c:v>7/17/2011 17:18</c:v>
                </c:pt>
                <c:pt idx="5581">
                  <c:v>7/17/2011 17:33</c:v>
                </c:pt>
                <c:pt idx="5582">
                  <c:v>7/17/2011 17:48</c:v>
                </c:pt>
                <c:pt idx="5583">
                  <c:v>7/17/2011 18:03</c:v>
                </c:pt>
                <c:pt idx="5584">
                  <c:v>7/17/2011 18:18</c:v>
                </c:pt>
                <c:pt idx="5585">
                  <c:v>7/17/2011 18:33</c:v>
                </c:pt>
                <c:pt idx="5586">
                  <c:v>7/17/2011 18:48</c:v>
                </c:pt>
                <c:pt idx="5587">
                  <c:v>7/17/2011 19:03</c:v>
                </c:pt>
                <c:pt idx="5588">
                  <c:v>7/17/2011 19:18</c:v>
                </c:pt>
                <c:pt idx="5589">
                  <c:v>7/17/2011 19:33</c:v>
                </c:pt>
                <c:pt idx="5590">
                  <c:v>7/17/2011 19:48</c:v>
                </c:pt>
                <c:pt idx="5591">
                  <c:v>7/17/2011 20:03</c:v>
                </c:pt>
                <c:pt idx="5592">
                  <c:v>7/17/2011 20:18</c:v>
                </c:pt>
                <c:pt idx="5593">
                  <c:v>7/17/2011 20:33</c:v>
                </c:pt>
                <c:pt idx="5594">
                  <c:v>7/17/2011 20:48</c:v>
                </c:pt>
                <c:pt idx="5595">
                  <c:v>7/17/2011 21:03</c:v>
                </c:pt>
                <c:pt idx="5596">
                  <c:v>7/17/2011 21:18</c:v>
                </c:pt>
                <c:pt idx="5597">
                  <c:v>7/17/2011 21:33</c:v>
                </c:pt>
                <c:pt idx="5598">
                  <c:v>7/17/2011 21:48</c:v>
                </c:pt>
                <c:pt idx="5599">
                  <c:v>7/17/2011 22:03</c:v>
                </c:pt>
                <c:pt idx="5600">
                  <c:v>7/17/2011 22:18</c:v>
                </c:pt>
                <c:pt idx="5601">
                  <c:v>7/17/2011 22:33</c:v>
                </c:pt>
                <c:pt idx="5602">
                  <c:v>7/17/2011 22:48</c:v>
                </c:pt>
                <c:pt idx="5603">
                  <c:v>7/17/2011 23:03</c:v>
                </c:pt>
                <c:pt idx="5604">
                  <c:v>7/17/2011 23:18</c:v>
                </c:pt>
                <c:pt idx="5605">
                  <c:v>7/17/2011 23:33</c:v>
                </c:pt>
                <c:pt idx="5606">
                  <c:v>7/17/2011 23:48</c:v>
                </c:pt>
                <c:pt idx="5607">
                  <c:v>7/18/2011 0:03</c:v>
                </c:pt>
                <c:pt idx="5608">
                  <c:v>7/18/2011 0:18</c:v>
                </c:pt>
                <c:pt idx="5609">
                  <c:v>7/18/2011 0:33</c:v>
                </c:pt>
                <c:pt idx="5610">
                  <c:v>7/18/2011 0:48</c:v>
                </c:pt>
                <c:pt idx="5611">
                  <c:v>7/18/2011 1:03</c:v>
                </c:pt>
                <c:pt idx="5612">
                  <c:v>7/18/2011 1:18</c:v>
                </c:pt>
                <c:pt idx="5613">
                  <c:v>7/18/2011 1:33</c:v>
                </c:pt>
                <c:pt idx="5614">
                  <c:v>7/18/2011 1:48</c:v>
                </c:pt>
                <c:pt idx="5615">
                  <c:v>7/18/2011 2:03</c:v>
                </c:pt>
                <c:pt idx="5616">
                  <c:v>7/18/2011 2:18</c:v>
                </c:pt>
                <c:pt idx="5617">
                  <c:v>7/18/2011 2:33</c:v>
                </c:pt>
                <c:pt idx="5618">
                  <c:v>7/18/2011 2:48</c:v>
                </c:pt>
                <c:pt idx="5619">
                  <c:v>7/18/2011 3:03</c:v>
                </c:pt>
                <c:pt idx="5620">
                  <c:v>7/18/2011 3:18</c:v>
                </c:pt>
                <c:pt idx="5621">
                  <c:v>7/18/2011 3:33</c:v>
                </c:pt>
                <c:pt idx="5622">
                  <c:v>7/18/2011 3:48</c:v>
                </c:pt>
                <c:pt idx="5623">
                  <c:v>7/18/2011 4:03</c:v>
                </c:pt>
                <c:pt idx="5624">
                  <c:v>7/18/2011 4:18</c:v>
                </c:pt>
                <c:pt idx="5625">
                  <c:v>7/18/2011 4:33</c:v>
                </c:pt>
                <c:pt idx="5626">
                  <c:v>7/18/2011 4:48</c:v>
                </c:pt>
                <c:pt idx="5627">
                  <c:v>7/18/2011 5:03</c:v>
                </c:pt>
                <c:pt idx="5628">
                  <c:v>7/18/2011 5:18</c:v>
                </c:pt>
                <c:pt idx="5629">
                  <c:v>7/18/2011 5:33</c:v>
                </c:pt>
                <c:pt idx="5630">
                  <c:v>7/18/2011 5:48</c:v>
                </c:pt>
                <c:pt idx="5631">
                  <c:v>7/18/2011 6:03</c:v>
                </c:pt>
                <c:pt idx="5632">
                  <c:v>7/18/2011 6:18</c:v>
                </c:pt>
                <c:pt idx="5633">
                  <c:v>7/18/2011 6:33</c:v>
                </c:pt>
                <c:pt idx="5634">
                  <c:v>7/18/2011 6:48</c:v>
                </c:pt>
                <c:pt idx="5635">
                  <c:v>7/18/2011 7:03</c:v>
                </c:pt>
                <c:pt idx="5636">
                  <c:v>7/18/2011 7:18</c:v>
                </c:pt>
                <c:pt idx="5637">
                  <c:v>7/18/2011 7:33</c:v>
                </c:pt>
                <c:pt idx="5638">
                  <c:v>7/18/2011 7:48</c:v>
                </c:pt>
                <c:pt idx="5639">
                  <c:v>7/18/2011 8:03</c:v>
                </c:pt>
                <c:pt idx="5640">
                  <c:v>7/18/2011 8:18</c:v>
                </c:pt>
                <c:pt idx="5641">
                  <c:v>7/18/2011 8:33</c:v>
                </c:pt>
                <c:pt idx="5642">
                  <c:v>7/18/2011 8:48</c:v>
                </c:pt>
                <c:pt idx="5643">
                  <c:v>7/18/2011 9:03</c:v>
                </c:pt>
                <c:pt idx="5644">
                  <c:v>7/18/2011 9:18</c:v>
                </c:pt>
                <c:pt idx="5645">
                  <c:v>7/18/2011 9:33</c:v>
                </c:pt>
                <c:pt idx="5646">
                  <c:v>7/18/2011 9:48</c:v>
                </c:pt>
                <c:pt idx="5647">
                  <c:v>7/18/2011 10:03</c:v>
                </c:pt>
                <c:pt idx="5648">
                  <c:v>7/18/2011 10:18</c:v>
                </c:pt>
                <c:pt idx="5649">
                  <c:v>7/18/2011 10:33</c:v>
                </c:pt>
                <c:pt idx="5650">
                  <c:v>7/18/2011 10:48</c:v>
                </c:pt>
                <c:pt idx="5651">
                  <c:v>7/18/2011 11:03</c:v>
                </c:pt>
                <c:pt idx="5652">
                  <c:v>7/18/2011 11:18</c:v>
                </c:pt>
                <c:pt idx="5653">
                  <c:v>7/18/2011 11:33</c:v>
                </c:pt>
                <c:pt idx="5654">
                  <c:v>7/18/2011 11:48</c:v>
                </c:pt>
                <c:pt idx="5655">
                  <c:v>7/18/2011 12:03</c:v>
                </c:pt>
                <c:pt idx="5656">
                  <c:v>7/18/2011 12:18</c:v>
                </c:pt>
                <c:pt idx="5657">
                  <c:v>7/18/2011 12:33</c:v>
                </c:pt>
                <c:pt idx="5658">
                  <c:v>7/18/2011 12:48</c:v>
                </c:pt>
                <c:pt idx="5659">
                  <c:v>7/18/2011 13:03</c:v>
                </c:pt>
                <c:pt idx="5660">
                  <c:v>7/18/2011 13:18</c:v>
                </c:pt>
                <c:pt idx="5661">
                  <c:v>7/18/2011 13:33</c:v>
                </c:pt>
                <c:pt idx="5662">
                  <c:v>7/18/2011 13:48</c:v>
                </c:pt>
                <c:pt idx="5663">
                  <c:v>7/18/2011 14:03</c:v>
                </c:pt>
                <c:pt idx="5664">
                  <c:v>7/18/2011 14:18</c:v>
                </c:pt>
                <c:pt idx="5665">
                  <c:v>7/18/2011 14:33</c:v>
                </c:pt>
                <c:pt idx="5666">
                  <c:v>7/18/2011 14:48</c:v>
                </c:pt>
                <c:pt idx="5667">
                  <c:v>7/18/2011 15:03</c:v>
                </c:pt>
                <c:pt idx="5668">
                  <c:v>7/18/2011 15:18</c:v>
                </c:pt>
                <c:pt idx="5669">
                  <c:v>7/18/2011 15:33</c:v>
                </c:pt>
                <c:pt idx="5670">
                  <c:v>7/18/2011 15:48</c:v>
                </c:pt>
                <c:pt idx="5671">
                  <c:v>7/18/2011 16:03</c:v>
                </c:pt>
                <c:pt idx="5672">
                  <c:v>7/18/2011 16:18</c:v>
                </c:pt>
                <c:pt idx="5673">
                  <c:v>7/18/2011 16:33</c:v>
                </c:pt>
                <c:pt idx="5674">
                  <c:v>7/18/2011 16:48</c:v>
                </c:pt>
                <c:pt idx="5675">
                  <c:v>7/18/2011 17:03</c:v>
                </c:pt>
                <c:pt idx="5676">
                  <c:v>7/18/2011 17:18</c:v>
                </c:pt>
                <c:pt idx="5677">
                  <c:v>7/18/2011 17:33</c:v>
                </c:pt>
                <c:pt idx="5678">
                  <c:v>7/18/2011 17:48</c:v>
                </c:pt>
                <c:pt idx="5679">
                  <c:v>7/18/2011 18:03</c:v>
                </c:pt>
                <c:pt idx="5680">
                  <c:v>7/18/2011 18:18</c:v>
                </c:pt>
                <c:pt idx="5681">
                  <c:v>7/18/2011 18:33</c:v>
                </c:pt>
                <c:pt idx="5682">
                  <c:v>7/18/2011 18:48</c:v>
                </c:pt>
                <c:pt idx="5683">
                  <c:v>7/18/2011 19:03</c:v>
                </c:pt>
                <c:pt idx="5684">
                  <c:v>7/18/2011 19:18</c:v>
                </c:pt>
                <c:pt idx="5685">
                  <c:v>7/18/2011 19:33</c:v>
                </c:pt>
                <c:pt idx="5686">
                  <c:v>7/18/2011 19:48</c:v>
                </c:pt>
                <c:pt idx="5687">
                  <c:v>7/18/2011 20:03</c:v>
                </c:pt>
                <c:pt idx="5688">
                  <c:v>7/18/2011 20:18</c:v>
                </c:pt>
                <c:pt idx="5689">
                  <c:v>7/18/2011 20:33</c:v>
                </c:pt>
                <c:pt idx="5690">
                  <c:v>7/18/2011 20:48</c:v>
                </c:pt>
                <c:pt idx="5691">
                  <c:v>7/18/2011 21:03</c:v>
                </c:pt>
                <c:pt idx="5692">
                  <c:v>7/18/2011 21:18</c:v>
                </c:pt>
                <c:pt idx="5693">
                  <c:v>7/18/2011 21:33</c:v>
                </c:pt>
                <c:pt idx="5694">
                  <c:v>7/18/2011 21:48</c:v>
                </c:pt>
                <c:pt idx="5695">
                  <c:v>7/18/2011 22:03</c:v>
                </c:pt>
                <c:pt idx="5696">
                  <c:v>7/18/2011 22:18</c:v>
                </c:pt>
                <c:pt idx="5697">
                  <c:v>7/18/2011 22:33</c:v>
                </c:pt>
                <c:pt idx="5698">
                  <c:v>7/18/2011 22:48</c:v>
                </c:pt>
                <c:pt idx="5699">
                  <c:v>7/18/2011 23:03</c:v>
                </c:pt>
                <c:pt idx="5700">
                  <c:v>7/18/2011 23:18</c:v>
                </c:pt>
                <c:pt idx="5701">
                  <c:v>7/18/2011 23:33</c:v>
                </c:pt>
                <c:pt idx="5702">
                  <c:v>7/18/2011 23:48</c:v>
                </c:pt>
                <c:pt idx="5703">
                  <c:v>7/19/2011 0:03</c:v>
                </c:pt>
                <c:pt idx="5704">
                  <c:v>7/19/2011 0:18</c:v>
                </c:pt>
                <c:pt idx="5705">
                  <c:v>7/19/2011 0:33</c:v>
                </c:pt>
                <c:pt idx="5706">
                  <c:v>7/19/2011 0:48</c:v>
                </c:pt>
                <c:pt idx="5707">
                  <c:v>7/19/2011 1:03</c:v>
                </c:pt>
                <c:pt idx="5708">
                  <c:v>7/19/2011 1:18</c:v>
                </c:pt>
                <c:pt idx="5709">
                  <c:v>7/19/2011 1:33</c:v>
                </c:pt>
                <c:pt idx="5710">
                  <c:v>7/19/2011 1:48</c:v>
                </c:pt>
                <c:pt idx="5711">
                  <c:v>7/19/2011 2:03</c:v>
                </c:pt>
                <c:pt idx="5712">
                  <c:v>7/19/2011 2:18</c:v>
                </c:pt>
                <c:pt idx="5713">
                  <c:v>7/19/2011 2:33</c:v>
                </c:pt>
                <c:pt idx="5714">
                  <c:v>7/19/2011 2:48</c:v>
                </c:pt>
                <c:pt idx="5715">
                  <c:v>7/19/2011 3:03</c:v>
                </c:pt>
                <c:pt idx="5716">
                  <c:v>7/19/2011 3:18</c:v>
                </c:pt>
                <c:pt idx="5717">
                  <c:v>7/19/2011 3:33</c:v>
                </c:pt>
                <c:pt idx="5718">
                  <c:v>7/19/2011 3:48</c:v>
                </c:pt>
                <c:pt idx="5719">
                  <c:v>7/19/2011 4:03</c:v>
                </c:pt>
                <c:pt idx="5720">
                  <c:v>7/19/2011 4:18</c:v>
                </c:pt>
                <c:pt idx="5721">
                  <c:v>7/19/2011 4:33</c:v>
                </c:pt>
                <c:pt idx="5722">
                  <c:v>7/19/2011 4:48</c:v>
                </c:pt>
                <c:pt idx="5723">
                  <c:v>7/19/2011 5:03</c:v>
                </c:pt>
                <c:pt idx="5724">
                  <c:v>7/19/2011 5:18</c:v>
                </c:pt>
                <c:pt idx="5725">
                  <c:v>7/19/2011 5:33</c:v>
                </c:pt>
                <c:pt idx="5726">
                  <c:v>7/19/2011 5:48</c:v>
                </c:pt>
                <c:pt idx="5727">
                  <c:v>7/19/2011 6:03</c:v>
                </c:pt>
                <c:pt idx="5728">
                  <c:v>7/19/2011 6:18</c:v>
                </c:pt>
                <c:pt idx="5729">
                  <c:v>7/19/2011 6:33</c:v>
                </c:pt>
                <c:pt idx="5730">
                  <c:v>7/19/2011 6:48</c:v>
                </c:pt>
                <c:pt idx="5731">
                  <c:v>7/19/2011 7:03</c:v>
                </c:pt>
                <c:pt idx="5732">
                  <c:v>7/19/2011 7:18</c:v>
                </c:pt>
                <c:pt idx="5733">
                  <c:v>7/19/2011 7:33</c:v>
                </c:pt>
                <c:pt idx="5734">
                  <c:v>7/19/2011 7:48</c:v>
                </c:pt>
                <c:pt idx="5735">
                  <c:v>7/19/2011 8:03</c:v>
                </c:pt>
                <c:pt idx="5736">
                  <c:v>7/19/2011 8:18</c:v>
                </c:pt>
                <c:pt idx="5737">
                  <c:v>7/19/2011 8:33</c:v>
                </c:pt>
                <c:pt idx="5738">
                  <c:v>7/19/2011 8:48</c:v>
                </c:pt>
                <c:pt idx="5739">
                  <c:v>7/19/2011 9:03</c:v>
                </c:pt>
                <c:pt idx="5740">
                  <c:v>7/19/2011 9:18</c:v>
                </c:pt>
                <c:pt idx="5741">
                  <c:v>7/19/2011 9:33</c:v>
                </c:pt>
                <c:pt idx="5742">
                  <c:v>7/19/2011 9:48</c:v>
                </c:pt>
                <c:pt idx="5743">
                  <c:v>7/19/2011 10:03</c:v>
                </c:pt>
                <c:pt idx="5744">
                  <c:v>7/19/2011 10:18</c:v>
                </c:pt>
                <c:pt idx="5745">
                  <c:v>7/19/2011 10:33</c:v>
                </c:pt>
                <c:pt idx="5746">
                  <c:v>7/19/2011 10:48</c:v>
                </c:pt>
                <c:pt idx="5747">
                  <c:v>7/19/2011 11:03</c:v>
                </c:pt>
                <c:pt idx="5748">
                  <c:v>7/19/2011 11:18</c:v>
                </c:pt>
                <c:pt idx="5749">
                  <c:v>7/19/2011 11:33</c:v>
                </c:pt>
                <c:pt idx="5750">
                  <c:v>7/19/2011 11:48</c:v>
                </c:pt>
                <c:pt idx="5751">
                  <c:v>7/19/2011 12:03</c:v>
                </c:pt>
                <c:pt idx="5752">
                  <c:v>7/19/2011 12:18</c:v>
                </c:pt>
                <c:pt idx="5753">
                  <c:v>7/19/2011 12:33</c:v>
                </c:pt>
                <c:pt idx="5754">
                  <c:v>7/19/2011 12:48</c:v>
                </c:pt>
                <c:pt idx="5755">
                  <c:v>7/19/2011 13:03</c:v>
                </c:pt>
                <c:pt idx="5756">
                  <c:v>7/19/2011 13:18</c:v>
                </c:pt>
                <c:pt idx="5757">
                  <c:v>7/19/2011 13:33</c:v>
                </c:pt>
                <c:pt idx="5758">
                  <c:v>7/19/2011 13:48</c:v>
                </c:pt>
                <c:pt idx="5759">
                  <c:v>7/19/2011 14:03</c:v>
                </c:pt>
                <c:pt idx="5760">
                  <c:v>7/19/2011 14:18</c:v>
                </c:pt>
                <c:pt idx="5761">
                  <c:v>7/19/2011 14:33</c:v>
                </c:pt>
                <c:pt idx="5762">
                  <c:v>7/19/2011 14:48</c:v>
                </c:pt>
                <c:pt idx="5763">
                  <c:v>7/19/2011 15:03</c:v>
                </c:pt>
                <c:pt idx="5764">
                  <c:v>7/19/2011 15:18</c:v>
                </c:pt>
                <c:pt idx="5765">
                  <c:v>7/19/2011 15:33</c:v>
                </c:pt>
                <c:pt idx="5766">
                  <c:v>7/19/2011 15:48</c:v>
                </c:pt>
                <c:pt idx="5767">
                  <c:v>7/19/2011 16:03</c:v>
                </c:pt>
                <c:pt idx="5768">
                  <c:v>7/19/2011 16:18</c:v>
                </c:pt>
                <c:pt idx="5769">
                  <c:v>7/19/2011 16:33</c:v>
                </c:pt>
                <c:pt idx="5770">
                  <c:v>7/19/2011 16:48</c:v>
                </c:pt>
                <c:pt idx="5771">
                  <c:v>7/19/2011 17:03</c:v>
                </c:pt>
                <c:pt idx="5772">
                  <c:v>7/19/2011 17:18</c:v>
                </c:pt>
                <c:pt idx="5773">
                  <c:v>7/19/2011 17:33</c:v>
                </c:pt>
                <c:pt idx="5774">
                  <c:v>7/19/2011 17:48</c:v>
                </c:pt>
                <c:pt idx="5775">
                  <c:v>7/19/2011 18:03</c:v>
                </c:pt>
                <c:pt idx="5776">
                  <c:v>7/19/2011 18:18</c:v>
                </c:pt>
                <c:pt idx="5777">
                  <c:v>7/19/2011 18:33</c:v>
                </c:pt>
                <c:pt idx="5778">
                  <c:v>7/19/2011 18:48</c:v>
                </c:pt>
                <c:pt idx="5779">
                  <c:v>7/19/2011 19:03</c:v>
                </c:pt>
                <c:pt idx="5780">
                  <c:v>7/19/2011 19:18</c:v>
                </c:pt>
                <c:pt idx="5781">
                  <c:v>7/19/2011 19:33</c:v>
                </c:pt>
                <c:pt idx="5782">
                  <c:v>7/19/2011 19:48</c:v>
                </c:pt>
                <c:pt idx="5783">
                  <c:v>7/19/2011 20:03</c:v>
                </c:pt>
                <c:pt idx="5784">
                  <c:v>7/19/2011 20:18</c:v>
                </c:pt>
                <c:pt idx="5785">
                  <c:v>7/19/2011 20:33</c:v>
                </c:pt>
                <c:pt idx="5786">
                  <c:v>7/19/2011 20:48</c:v>
                </c:pt>
                <c:pt idx="5787">
                  <c:v>7/19/2011 21:03</c:v>
                </c:pt>
                <c:pt idx="5788">
                  <c:v>7/19/2011 21:18</c:v>
                </c:pt>
                <c:pt idx="5789">
                  <c:v>7/19/2011 21:33</c:v>
                </c:pt>
                <c:pt idx="5790">
                  <c:v>7/19/2011 21:48</c:v>
                </c:pt>
                <c:pt idx="5791">
                  <c:v>7/19/2011 22:03</c:v>
                </c:pt>
                <c:pt idx="5792">
                  <c:v>7/19/2011 22:18</c:v>
                </c:pt>
                <c:pt idx="5793">
                  <c:v>7/19/2011 22:33</c:v>
                </c:pt>
                <c:pt idx="5794">
                  <c:v>7/19/2011 22:48</c:v>
                </c:pt>
                <c:pt idx="5795">
                  <c:v>7/19/2011 23:03</c:v>
                </c:pt>
                <c:pt idx="5796">
                  <c:v>7/19/2011 23:18</c:v>
                </c:pt>
                <c:pt idx="5797">
                  <c:v>7/19/2011 23:33</c:v>
                </c:pt>
                <c:pt idx="5798">
                  <c:v>7/19/2011 23:48</c:v>
                </c:pt>
                <c:pt idx="5799">
                  <c:v>7/20/2011 0:03</c:v>
                </c:pt>
                <c:pt idx="5800">
                  <c:v>7/20/2011 0:18</c:v>
                </c:pt>
                <c:pt idx="5801">
                  <c:v>7/20/2011 0:33</c:v>
                </c:pt>
                <c:pt idx="5802">
                  <c:v>7/20/2011 0:48</c:v>
                </c:pt>
                <c:pt idx="5803">
                  <c:v>7/20/2011 1:03</c:v>
                </c:pt>
                <c:pt idx="5804">
                  <c:v>7/20/2011 1:18</c:v>
                </c:pt>
                <c:pt idx="5805">
                  <c:v>7/20/2011 1:33</c:v>
                </c:pt>
                <c:pt idx="5806">
                  <c:v>7/20/2011 1:48</c:v>
                </c:pt>
                <c:pt idx="5807">
                  <c:v>7/20/2011 2:03</c:v>
                </c:pt>
                <c:pt idx="5808">
                  <c:v>7/20/2011 2:18</c:v>
                </c:pt>
                <c:pt idx="5809">
                  <c:v>7/20/2011 2:33</c:v>
                </c:pt>
                <c:pt idx="5810">
                  <c:v>7/20/2011 2:48</c:v>
                </c:pt>
                <c:pt idx="5811">
                  <c:v>7/20/2011 3:03</c:v>
                </c:pt>
                <c:pt idx="5812">
                  <c:v>7/20/2011 3:18</c:v>
                </c:pt>
                <c:pt idx="5813">
                  <c:v>7/20/2011 3:33</c:v>
                </c:pt>
                <c:pt idx="5814">
                  <c:v>7/20/2011 3:48</c:v>
                </c:pt>
                <c:pt idx="5815">
                  <c:v>7/20/2011 4:03</c:v>
                </c:pt>
                <c:pt idx="5816">
                  <c:v>7/20/2011 4:18</c:v>
                </c:pt>
                <c:pt idx="5817">
                  <c:v>7/20/2011 4:33</c:v>
                </c:pt>
                <c:pt idx="5818">
                  <c:v>7/20/2011 4:48</c:v>
                </c:pt>
                <c:pt idx="5819">
                  <c:v>7/20/2011 5:03</c:v>
                </c:pt>
                <c:pt idx="5820">
                  <c:v>7/20/2011 5:18</c:v>
                </c:pt>
                <c:pt idx="5821">
                  <c:v>7/20/2011 5:33</c:v>
                </c:pt>
                <c:pt idx="5822">
                  <c:v>7/20/2011 5:48</c:v>
                </c:pt>
                <c:pt idx="5823">
                  <c:v>7/20/2011 6:03</c:v>
                </c:pt>
                <c:pt idx="5824">
                  <c:v>7/20/2011 6:18</c:v>
                </c:pt>
                <c:pt idx="5825">
                  <c:v>7/20/2011 6:33</c:v>
                </c:pt>
                <c:pt idx="5826">
                  <c:v>7/20/2011 6:48</c:v>
                </c:pt>
                <c:pt idx="5827">
                  <c:v>7/20/2011 7:03</c:v>
                </c:pt>
                <c:pt idx="5828">
                  <c:v>7/20/2011 7:18</c:v>
                </c:pt>
                <c:pt idx="5829">
                  <c:v>7/20/2011 7:33</c:v>
                </c:pt>
                <c:pt idx="5830">
                  <c:v>7/20/2011 7:48</c:v>
                </c:pt>
                <c:pt idx="5831">
                  <c:v>7/20/2011 8:03</c:v>
                </c:pt>
                <c:pt idx="5832">
                  <c:v>7/20/2011 8:18</c:v>
                </c:pt>
                <c:pt idx="5833">
                  <c:v>7/20/2011 8:33</c:v>
                </c:pt>
                <c:pt idx="5834">
                  <c:v>7/20/2011 8:48</c:v>
                </c:pt>
                <c:pt idx="5835">
                  <c:v>7/20/2011 9:03</c:v>
                </c:pt>
                <c:pt idx="5836">
                  <c:v>7/20/2011 9:18</c:v>
                </c:pt>
                <c:pt idx="5837">
                  <c:v>7/20/2011 9:33</c:v>
                </c:pt>
                <c:pt idx="5838">
                  <c:v>7/20/2011 9:48</c:v>
                </c:pt>
                <c:pt idx="5839">
                  <c:v>7/20/2011 10:03</c:v>
                </c:pt>
                <c:pt idx="5840">
                  <c:v>7/20/2011 10:18</c:v>
                </c:pt>
                <c:pt idx="5841">
                  <c:v>7/20/2011 10:33</c:v>
                </c:pt>
                <c:pt idx="5842">
                  <c:v>7/20/2011 10:48</c:v>
                </c:pt>
                <c:pt idx="5843">
                  <c:v>7/20/2011 11:03</c:v>
                </c:pt>
                <c:pt idx="5844">
                  <c:v>7/20/2011 11:18</c:v>
                </c:pt>
                <c:pt idx="5845">
                  <c:v>7/20/2011 11:33</c:v>
                </c:pt>
                <c:pt idx="5846">
                  <c:v>7/20/2011 11:48</c:v>
                </c:pt>
                <c:pt idx="5847">
                  <c:v>7/20/2011 12:03</c:v>
                </c:pt>
                <c:pt idx="5848">
                  <c:v>7/20/2011 12:18</c:v>
                </c:pt>
                <c:pt idx="5849">
                  <c:v>7/20/2011 12:33</c:v>
                </c:pt>
                <c:pt idx="5850">
                  <c:v>7/20/2011 12:48</c:v>
                </c:pt>
                <c:pt idx="5851">
                  <c:v>7/20/2011 13:03</c:v>
                </c:pt>
                <c:pt idx="5852">
                  <c:v>7/20/2011 13:18</c:v>
                </c:pt>
                <c:pt idx="5853">
                  <c:v>7/20/2011 13:33</c:v>
                </c:pt>
                <c:pt idx="5854">
                  <c:v>7/20/2011 13:48</c:v>
                </c:pt>
                <c:pt idx="5855">
                  <c:v>7/20/2011 14:03</c:v>
                </c:pt>
                <c:pt idx="5856">
                  <c:v>7/20/2011 14:18</c:v>
                </c:pt>
                <c:pt idx="5857">
                  <c:v>7/20/2011 14:33</c:v>
                </c:pt>
                <c:pt idx="5858">
                  <c:v>7/20/2011 14:48</c:v>
                </c:pt>
                <c:pt idx="5859">
                  <c:v>7/20/2011 15:03</c:v>
                </c:pt>
                <c:pt idx="5860">
                  <c:v>7/20/2011 15:18</c:v>
                </c:pt>
                <c:pt idx="5861">
                  <c:v>7/20/2011 15:33</c:v>
                </c:pt>
                <c:pt idx="5862">
                  <c:v>7/20/2011 15:48</c:v>
                </c:pt>
                <c:pt idx="5863">
                  <c:v>7/20/2011 16:03</c:v>
                </c:pt>
                <c:pt idx="5864">
                  <c:v>7/20/2011 16:18</c:v>
                </c:pt>
                <c:pt idx="5865">
                  <c:v>7/20/2011 16:33</c:v>
                </c:pt>
                <c:pt idx="5866">
                  <c:v>7/20/2011 16:48</c:v>
                </c:pt>
                <c:pt idx="5867">
                  <c:v>7/20/2011 17:03</c:v>
                </c:pt>
                <c:pt idx="5868">
                  <c:v>7/20/2011 17:18</c:v>
                </c:pt>
                <c:pt idx="5869">
                  <c:v>7/20/2011 17:33</c:v>
                </c:pt>
                <c:pt idx="5870">
                  <c:v>7/20/2011 17:48</c:v>
                </c:pt>
                <c:pt idx="5871">
                  <c:v>7/20/2011 18:03</c:v>
                </c:pt>
                <c:pt idx="5872">
                  <c:v>7/20/2011 18:18</c:v>
                </c:pt>
                <c:pt idx="5873">
                  <c:v>7/20/2011 18:33</c:v>
                </c:pt>
                <c:pt idx="5874">
                  <c:v>7/20/2011 18:48</c:v>
                </c:pt>
                <c:pt idx="5875">
                  <c:v>7/20/2011 19:03</c:v>
                </c:pt>
                <c:pt idx="5876">
                  <c:v>7/20/2011 19:18</c:v>
                </c:pt>
                <c:pt idx="5877">
                  <c:v>7/20/2011 19:33</c:v>
                </c:pt>
                <c:pt idx="5878">
                  <c:v>7/20/2011 19:48</c:v>
                </c:pt>
                <c:pt idx="5879">
                  <c:v>7/20/2011 20:03</c:v>
                </c:pt>
                <c:pt idx="5880">
                  <c:v>7/20/2011 20:18</c:v>
                </c:pt>
                <c:pt idx="5881">
                  <c:v>7/20/2011 20:33</c:v>
                </c:pt>
                <c:pt idx="5882">
                  <c:v>7/20/2011 20:48</c:v>
                </c:pt>
                <c:pt idx="5883">
                  <c:v>7/20/2011 21:03</c:v>
                </c:pt>
                <c:pt idx="5884">
                  <c:v>7/20/2011 21:18</c:v>
                </c:pt>
                <c:pt idx="5885">
                  <c:v>7/20/2011 21:33</c:v>
                </c:pt>
                <c:pt idx="5886">
                  <c:v>7/20/2011 21:48</c:v>
                </c:pt>
                <c:pt idx="5887">
                  <c:v>7/20/2011 22:03</c:v>
                </c:pt>
                <c:pt idx="5888">
                  <c:v>7/20/2011 22:18</c:v>
                </c:pt>
                <c:pt idx="5889">
                  <c:v>7/20/2011 22:33</c:v>
                </c:pt>
                <c:pt idx="5890">
                  <c:v>7/20/2011 22:48</c:v>
                </c:pt>
                <c:pt idx="5891">
                  <c:v>7/20/2011 23:03</c:v>
                </c:pt>
                <c:pt idx="5892">
                  <c:v>7/20/2011 23:18</c:v>
                </c:pt>
                <c:pt idx="5893">
                  <c:v>7/20/2011 23:33</c:v>
                </c:pt>
                <c:pt idx="5894">
                  <c:v>7/20/2011 23:48</c:v>
                </c:pt>
                <c:pt idx="5895">
                  <c:v>7/21/2011 0:03</c:v>
                </c:pt>
                <c:pt idx="5896">
                  <c:v>7/21/2011 0:18</c:v>
                </c:pt>
                <c:pt idx="5897">
                  <c:v>7/21/2011 0:33</c:v>
                </c:pt>
                <c:pt idx="5898">
                  <c:v>7/21/2011 0:48</c:v>
                </c:pt>
                <c:pt idx="5899">
                  <c:v>7/21/2011 1:03</c:v>
                </c:pt>
                <c:pt idx="5900">
                  <c:v>7/21/2011 1:18</c:v>
                </c:pt>
                <c:pt idx="5901">
                  <c:v>7/21/2011 1:33</c:v>
                </c:pt>
                <c:pt idx="5902">
                  <c:v>7/21/2011 1:48</c:v>
                </c:pt>
                <c:pt idx="5903">
                  <c:v>7/21/2011 2:03</c:v>
                </c:pt>
                <c:pt idx="5904">
                  <c:v>7/21/2011 2:18</c:v>
                </c:pt>
                <c:pt idx="5905">
                  <c:v>7/21/2011 2:33</c:v>
                </c:pt>
                <c:pt idx="5906">
                  <c:v>7/21/2011 2:48</c:v>
                </c:pt>
                <c:pt idx="5907">
                  <c:v>7/21/2011 3:03</c:v>
                </c:pt>
                <c:pt idx="5908">
                  <c:v>7/21/2011 3:18</c:v>
                </c:pt>
                <c:pt idx="5909">
                  <c:v>7/21/2011 3:33</c:v>
                </c:pt>
                <c:pt idx="5910">
                  <c:v>7/21/2011 3:48</c:v>
                </c:pt>
                <c:pt idx="5911">
                  <c:v>7/21/2011 4:03</c:v>
                </c:pt>
                <c:pt idx="5912">
                  <c:v>7/21/2011 4:18</c:v>
                </c:pt>
                <c:pt idx="5913">
                  <c:v>7/21/2011 4:33</c:v>
                </c:pt>
                <c:pt idx="5914">
                  <c:v>7/21/2011 4:48</c:v>
                </c:pt>
                <c:pt idx="5915">
                  <c:v>7/21/2011 5:03</c:v>
                </c:pt>
                <c:pt idx="5916">
                  <c:v>7/21/2011 5:18</c:v>
                </c:pt>
                <c:pt idx="5917">
                  <c:v>7/21/2011 5:33</c:v>
                </c:pt>
                <c:pt idx="5918">
                  <c:v>7/21/2011 5:48</c:v>
                </c:pt>
                <c:pt idx="5919">
                  <c:v>7/21/2011 6:03</c:v>
                </c:pt>
                <c:pt idx="5920">
                  <c:v>7/21/2011 6:18</c:v>
                </c:pt>
                <c:pt idx="5921">
                  <c:v>7/21/2011 6:33</c:v>
                </c:pt>
                <c:pt idx="5922">
                  <c:v>7/21/2011 6:48</c:v>
                </c:pt>
                <c:pt idx="5923">
                  <c:v>7/21/2011 7:03</c:v>
                </c:pt>
                <c:pt idx="5924">
                  <c:v>7/21/2011 7:18</c:v>
                </c:pt>
                <c:pt idx="5925">
                  <c:v>7/21/2011 7:33</c:v>
                </c:pt>
                <c:pt idx="5926">
                  <c:v>7/21/2011 7:48</c:v>
                </c:pt>
                <c:pt idx="5927">
                  <c:v>7/21/2011 8:03</c:v>
                </c:pt>
                <c:pt idx="5928">
                  <c:v>7/21/2011 8:18</c:v>
                </c:pt>
                <c:pt idx="5929">
                  <c:v>7/21/2011 8:33</c:v>
                </c:pt>
                <c:pt idx="5930">
                  <c:v>7/21/2011 8:48</c:v>
                </c:pt>
                <c:pt idx="5931">
                  <c:v>7/21/2011 9:03</c:v>
                </c:pt>
                <c:pt idx="5932">
                  <c:v>7/21/2011 9:18</c:v>
                </c:pt>
                <c:pt idx="5933">
                  <c:v>7/21/2011 9:33</c:v>
                </c:pt>
                <c:pt idx="5934">
                  <c:v>7/21/2011 9:48</c:v>
                </c:pt>
                <c:pt idx="5935">
                  <c:v>7/21/2011 10:03</c:v>
                </c:pt>
                <c:pt idx="5936">
                  <c:v>7/21/2011 10:18</c:v>
                </c:pt>
                <c:pt idx="5937">
                  <c:v>7/21/2011 10:33</c:v>
                </c:pt>
                <c:pt idx="5938">
                  <c:v>7/21/2011 10:48</c:v>
                </c:pt>
                <c:pt idx="5939">
                  <c:v>7/21/2011 11:03</c:v>
                </c:pt>
                <c:pt idx="5940">
                  <c:v>7/21/2011 11:18</c:v>
                </c:pt>
                <c:pt idx="5941">
                  <c:v>7/21/2011 11:33</c:v>
                </c:pt>
                <c:pt idx="5942">
                  <c:v>7/21/2011 11:48</c:v>
                </c:pt>
                <c:pt idx="5943">
                  <c:v>7/21/2011 12:03</c:v>
                </c:pt>
                <c:pt idx="5944">
                  <c:v>7/21/2011 12:18</c:v>
                </c:pt>
                <c:pt idx="5945">
                  <c:v>7/21/2011 12:33</c:v>
                </c:pt>
                <c:pt idx="5946">
                  <c:v>7/21/2011 12:48</c:v>
                </c:pt>
                <c:pt idx="5947">
                  <c:v>7/21/2011 13:03</c:v>
                </c:pt>
                <c:pt idx="5948">
                  <c:v>7/21/2011 13:18</c:v>
                </c:pt>
                <c:pt idx="5949">
                  <c:v>7/21/2011 13:33</c:v>
                </c:pt>
                <c:pt idx="5950">
                  <c:v>7/21/2011 13:48</c:v>
                </c:pt>
                <c:pt idx="5951">
                  <c:v>7/21/2011 14:03</c:v>
                </c:pt>
                <c:pt idx="5952">
                  <c:v>7/21/2011 14:18</c:v>
                </c:pt>
                <c:pt idx="5953">
                  <c:v>7/21/2011 14:33</c:v>
                </c:pt>
                <c:pt idx="5954">
                  <c:v>7/21/2011 14:48</c:v>
                </c:pt>
                <c:pt idx="5955">
                  <c:v>7/21/2011 15:03</c:v>
                </c:pt>
                <c:pt idx="5956">
                  <c:v>7/21/2011 15:18</c:v>
                </c:pt>
                <c:pt idx="5957">
                  <c:v>7/21/2011 15:33</c:v>
                </c:pt>
                <c:pt idx="5958">
                  <c:v>7/21/2011 15:48</c:v>
                </c:pt>
                <c:pt idx="5959">
                  <c:v>7/21/2011 16:03</c:v>
                </c:pt>
                <c:pt idx="5960">
                  <c:v>7/21/2011 16:18</c:v>
                </c:pt>
                <c:pt idx="5961">
                  <c:v>7/21/2011 16:33</c:v>
                </c:pt>
                <c:pt idx="5962">
                  <c:v>7/21/2011 16:48</c:v>
                </c:pt>
                <c:pt idx="5963">
                  <c:v>7/21/2011 17:03</c:v>
                </c:pt>
                <c:pt idx="5964">
                  <c:v>7/21/2011 17:18</c:v>
                </c:pt>
                <c:pt idx="5965">
                  <c:v>7/21/2011 17:33</c:v>
                </c:pt>
                <c:pt idx="5966">
                  <c:v>7/21/2011 17:48</c:v>
                </c:pt>
                <c:pt idx="5967">
                  <c:v>7/21/2011 18:03</c:v>
                </c:pt>
                <c:pt idx="5968">
                  <c:v>7/21/2011 18:18</c:v>
                </c:pt>
                <c:pt idx="5969">
                  <c:v>7/21/2011 18:33</c:v>
                </c:pt>
                <c:pt idx="5970">
                  <c:v>7/21/2011 18:48</c:v>
                </c:pt>
                <c:pt idx="5971">
                  <c:v>7/21/2011 19:03</c:v>
                </c:pt>
                <c:pt idx="5972">
                  <c:v>7/21/2011 19:18</c:v>
                </c:pt>
                <c:pt idx="5973">
                  <c:v>7/21/2011 19:33</c:v>
                </c:pt>
                <c:pt idx="5974">
                  <c:v>7/21/2011 19:48</c:v>
                </c:pt>
                <c:pt idx="5975">
                  <c:v>7/21/2011 20:03</c:v>
                </c:pt>
                <c:pt idx="5976">
                  <c:v>7/21/2011 20:18</c:v>
                </c:pt>
                <c:pt idx="5977">
                  <c:v>7/21/2011 20:33</c:v>
                </c:pt>
                <c:pt idx="5978">
                  <c:v>7/21/2011 20:48</c:v>
                </c:pt>
                <c:pt idx="5979">
                  <c:v>7/21/2011 21:03</c:v>
                </c:pt>
                <c:pt idx="5980">
                  <c:v>7/21/2011 21:18</c:v>
                </c:pt>
                <c:pt idx="5981">
                  <c:v>7/21/2011 21:33</c:v>
                </c:pt>
                <c:pt idx="5982">
                  <c:v>7/21/2011 21:48</c:v>
                </c:pt>
                <c:pt idx="5983">
                  <c:v>7/21/2011 22:03</c:v>
                </c:pt>
                <c:pt idx="5984">
                  <c:v>7/21/2011 22:18</c:v>
                </c:pt>
                <c:pt idx="5985">
                  <c:v>7/21/2011 22:33</c:v>
                </c:pt>
                <c:pt idx="5986">
                  <c:v>7/21/2011 22:48</c:v>
                </c:pt>
                <c:pt idx="5987">
                  <c:v>7/21/2011 23:03</c:v>
                </c:pt>
                <c:pt idx="5988">
                  <c:v>7/21/2011 23:18</c:v>
                </c:pt>
                <c:pt idx="5989">
                  <c:v>7/21/2011 23:33</c:v>
                </c:pt>
                <c:pt idx="5990">
                  <c:v>7/21/2011 23:48</c:v>
                </c:pt>
                <c:pt idx="5991">
                  <c:v>7/22/2011 0:03</c:v>
                </c:pt>
                <c:pt idx="5992">
                  <c:v>7/22/2011 0:18</c:v>
                </c:pt>
                <c:pt idx="5993">
                  <c:v>7/22/2011 0:33</c:v>
                </c:pt>
                <c:pt idx="5994">
                  <c:v>7/22/2011 0:48</c:v>
                </c:pt>
                <c:pt idx="5995">
                  <c:v>7/22/2011 1:03</c:v>
                </c:pt>
                <c:pt idx="5996">
                  <c:v>7/22/2011 1:18</c:v>
                </c:pt>
                <c:pt idx="5997">
                  <c:v>7/22/2011 1:33</c:v>
                </c:pt>
                <c:pt idx="5998">
                  <c:v>7/22/2011 1:48</c:v>
                </c:pt>
                <c:pt idx="5999">
                  <c:v>7/22/2011 2:03</c:v>
                </c:pt>
                <c:pt idx="6000">
                  <c:v>7/22/2011 2:18</c:v>
                </c:pt>
                <c:pt idx="6001">
                  <c:v>7/22/2011 2:33</c:v>
                </c:pt>
                <c:pt idx="6002">
                  <c:v>7/22/2011 2:48</c:v>
                </c:pt>
                <c:pt idx="6003">
                  <c:v>7/22/2011 3:03</c:v>
                </c:pt>
                <c:pt idx="6004">
                  <c:v>7/22/2011 3:18</c:v>
                </c:pt>
                <c:pt idx="6005">
                  <c:v>7/22/2011 3:33</c:v>
                </c:pt>
                <c:pt idx="6006">
                  <c:v>7/22/2011 3:48</c:v>
                </c:pt>
                <c:pt idx="6007">
                  <c:v>7/22/2011 4:03</c:v>
                </c:pt>
                <c:pt idx="6008">
                  <c:v>7/22/2011 4:18</c:v>
                </c:pt>
                <c:pt idx="6009">
                  <c:v>7/22/2011 4:33</c:v>
                </c:pt>
                <c:pt idx="6010">
                  <c:v>7/22/2011 4:48</c:v>
                </c:pt>
                <c:pt idx="6011">
                  <c:v>7/22/2011 5:03</c:v>
                </c:pt>
                <c:pt idx="6012">
                  <c:v>7/22/2011 5:18</c:v>
                </c:pt>
                <c:pt idx="6013">
                  <c:v>7/22/2011 5:33</c:v>
                </c:pt>
                <c:pt idx="6014">
                  <c:v>7/22/2011 5:48</c:v>
                </c:pt>
                <c:pt idx="6015">
                  <c:v>7/22/2011 6:03</c:v>
                </c:pt>
                <c:pt idx="6016">
                  <c:v>7/22/2011 6:18</c:v>
                </c:pt>
                <c:pt idx="6017">
                  <c:v>7/22/2011 6:33</c:v>
                </c:pt>
                <c:pt idx="6018">
                  <c:v>7/22/2011 6:48</c:v>
                </c:pt>
                <c:pt idx="6019">
                  <c:v>7/22/2011 7:03</c:v>
                </c:pt>
                <c:pt idx="6020">
                  <c:v>7/22/2011 7:18</c:v>
                </c:pt>
                <c:pt idx="6021">
                  <c:v>7/22/2011 7:33</c:v>
                </c:pt>
                <c:pt idx="6022">
                  <c:v>7/22/2011 7:48</c:v>
                </c:pt>
                <c:pt idx="6023">
                  <c:v>7/22/2011 8:03</c:v>
                </c:pt>
                <c:pt idx="6024">
                  <c:v>7/22/2011 8:18</c:v>
                </c:pt>
                <c:pt idx="6025">
                  <c:v>7/22/2011 8:33</c:v>
                </c:pt>
                <c:pt idx="6026">
                  <c:v>7/22/2011 8:48</c:v>
                </c:pt>
                <c:pt idx="6027">
                  <c:v>7/22/2011 9:03</c:v>
                </c:pt>
                <c:pt idx="6028">
                  <c:v>7/22/2011 9:18</c:v>
                </c:pt>
                <c:pt idx="6029">
                  <c:v>7/22/2011 9:33</c:v>
                </c:pt>
                <c:pt idx="6030">
                  <c:v>7/22/2011 9:48</c:v>
                </c:pt>
                <c:pt idx="6031">
                  <c:v>7/22/2011 10:03</c:v>
                </c:pt>
                <c:pt idx="6032">
                  <c:v>7/22/2011 10:18</c:v>
                </c:pt>
                <c:pt idx="6033">
                  <c:v>7/22/2011 10:33</c:v>
                </c:pt>
                <c:pt idx="6034">
                  <c:v>7/22/2011 10:48</c:v>
                </c:pt>
                <c:pt idx="6035">
                  <c:v>7/22/2011 11:03</c:v>
                </c:pt>
                <c:pt idx="6036">
                  <c:v>7/22/2011 11:18</c:v>
                </c:pt>
                <c:pt idx="6037">
                  <c:v>7/22/2011 11:33</c:v>
                </c:pt>
                <c:pt idx="6038">
                  <c:v>7/22/2011 11:48</c:v>
                </c:pt>
                <c:pt idx="6039">
                  <c:v>7/22/2011 12:03</c:v>
                </c:pt>
                <c:pt idx="6040">
                  <c:v>7/22/2011 12:18</c:v>
                </c:pt>
                <c:pt idx="6041">
                  <c:v>7/22/2011 12:33</c:v>
                </c:pt>
                <c:pt idx="6042">
                  <c:v>7/22/2011 12:48</c:v>
                </c:pt>
                <c:pt idx="6043">
                  <c:v>7/22/2011 13:03</c:v>
                </c:pt>
                <c:pt idx="6044">
                  <c:v>7/22/2011 13:18</c:v>
                </c:pt>
                <c:pt idx="6045">
                  <c:v>7/22/2011 13:33</c:v>
                </c:pt>
                <c:pt idx="6046">
                  <c:v>7/22/2011 13:48</c:v>
                </c:pt>
                <c:pt idx="6047">
                  <c:v>7/22/2011 14:03</c:v>
                </c:pt>
                <c:pt idx="6048">
                  <c:v>7/22/2011 14:18</c:v>
                </c:pt>
                <c:pt idx="6049">
                  <c:v>7/22/2011 14:33</c:v>
                </c:pt>
                <c:pt idx="6050">
                  <c:v>7/22/2011 14:48</c:v>
                </c:pt>
                <c:pt idx="6051">
                  <c:v>7/22/2011 15:03</c:v>
                </c:pt>
                <c:pt idx="6052">
                  <c:v>7/22/2011 15:18</c:v>
                </c:pt>
                <c:pt idx="6053">
                  <c:v>7/22/2011 15:33</c:v>
                </c:pt>
                <c:pt idx="6054">
                  <c:v>7/22/2011 15:48</c:v>
                </c:pt>
                <c:pt idx="6055">
                  <c:v>7/22/2011 16:03</c:v>
                </c:pt>
                <c:pt idx="6056">
                  <c:v>7/22/2011 16:18</c:v>
                </c:pt>
                <c:pt idx="6057">
                  <c:v>7/22/2011 16:33</c:v>
                </c:pt>
                <c:pt idx="6058">
                  <c:v>7/22/2011 16:48</c:v>
                </c:pt>
                <c:pt idx="6059">
                  <c:v>7/22/2011 17:03</c:v>
                </c:pt>
                <c:pt idx="6060">
                  <c:v>7/22/2011 17:18</c:v>
                </c:pt>
                <c:pt idx="6061">
                  <c:v>7/22/2011 17:33</c:v>
                </c:pt>
                <c:pt idx="6062">
                  <c:v>7/22/2011 17:48</c:v>
                </c:pt>
                <c:pt idx="6063">
                  <c:v>7/22/2011 18:03</c:v>
                </c:pt>
                <c:pt idx="6064">
                  <c:v>7/22/2011 18:18</c:v>
                </c:pt>
                <c:pt idx="6065">
                  <c:v>7/22/2011 18:33</c:v>
                </c:pt>
                <c:pt idx="6066">
                  <c:v>7/22/2011 18:48</c:v>
                </c:pt>
                <c:pt idx="6067">
                  <c:v>7/22/2011 19:03</c:v>
                </c:pt>
                <c:pt idx="6068">
                  <c:v>7/22/2011 19:18</c:v>
                </c:pt>
                <c:pt idx="6069">
                  <c:v>7/22/2011 19:33</c:v>
                </c:pt>
                <c:pt idx="6070">
                  <c:v>7/22/2011 19:48</c:v>
                </c:pt>
                <c:pt idx="6071">
                  <c:v>7/22/2011 20:03</c:v>
                </c:pt>
                <c:pt idx="6072">
                  <c:v>7/22/2011 20:18</c:v>
                </c:pt>
                <c:pt idx="6073">
                  <c:v>7/22/2011 20:33</c:v>
                </c:pt>
                <c:pt idx="6074">
                  <c:v>7/22/2011 20:48</c:v>
                </c:pt>
                <c:pt idx="6075">
                  <c:v>7/22/2011 21:03</c:v>
                </c:pt>
                <c:pt idx="6076">
                  <c:v>7/22/2011 21:18</c:v>
                </c:pt>
                <c:pt idx="6077">
                  <c:v>7/22/2011 21:33</c:v>
                </c:pt>
                <c:pt idx="6078">
                  <c:v>7/22/2011 21:48</c:v>
                </c:pt>
                <c:pt idx="6079">
                  <c:v>7/22/2011 22:03</c:v>
                </c:pt>
                <c:pt idx="6080">
                  <c:v>7/22/2011 22:18</c:v>
                </c:pt>
                <c:pt idx="6081">
                  <c:v>7/22/2011 22:33</c:v>
                </c:pt>
                <c:pt idx="6082">
                  <c:v>7/22/2011 22:48</c:v>
                </c:pt>
                <c:pt idx="6083">
                  <c:v>7/22/2011 23:03</c:v>
                </c:pt>
                <c:pt idx="6084">
                  <c:v>7/22/2011 23:18</c:v>
                </c:pt>
                <c:pt idx="6085">
                  <c:v>7/22/2011 23:33</c:v>
                </c:pt>
                <c:pt idx="6086">
                  <c:v>7/22/2011 23:48</c:v>
                </c:pt>
                <c:pt idx="6087">
                  <c:v>7/23/2011 0:03</c:v>
                </c:pt>
                <c:pt idx="6088">
                  <c:v>7/23/2011 0:18</c:v>
                </c:pt>
                <c:pt idx="6089">
                  <c:v>7/23/2011 0:33</c:v>
                </c:pt>
                <c:pt idx="6090">
                  <c:v>7/23/2011 0:48</c:v>
                </c:pt>
                <c:pt idx="6091">
                  <c:v>7/23/2011 1:03</c:v>
                </c:pt>
                <c:pt idx="6092">
                  <c:v>7/23/2011 1:18</c:v>
                </c:pt>
                <c:pt idx="6093">
                  <c:v>7/23/2011 1:33</c:v>
                </c:pt>
                <c:pt idx="6094">
                  <c:v>7/23/2011 1:48</c:v>
                </c:pt>
                <c:pt idx="6095">
                  <c:v>7/23/2011 2:03</c:v>
                </c:pt>
                <c:pt idx="6096">
                  <c:v>7/23/2011 2:18</c:v>
                </c:pt>
                <c:pt idx="6097">
                  <c:v>7/23/2011 2:33</c:v>
                </c:pt>
                <c:pt idx="6098">
                  <c:v>7/23/2011 2:48</c:v>
                </c:pt>
                <c:pt idx="6099">
                  <c:v>7/23/2011 3:03</c:v>
                </c:pt>
                <c:pt idx="6100">
                  <c:v>7/23/2011 3:18</c:v>
                </c:pt>
                <c:pt idx="6101">
                  <c:v>7/23/2011 3:33</c:v>
                </c:pt>
                <c:pt idx="6102">
                  <c:v>7/23/2011 3:48</c:v>
                </c:pt>
                <c:pt idx="6103">
                  <c:v>7/23/2011 4:03</c:v>
                </c:pt>
                <c:pt idx="6104">
                  <c:v>7/23/2011 4:18</c:v>
                </c:pt>
                <c:pt idx="6105">
                  <c:v>7/23/2011 4:33</c:v>
                </c:pt>
                <c:pt idx="6106">
                  <c:v>7/23/2011 4:48</c:v>
                </c:pt>
                <c:pt idx="6107">
                  <c:v>7/23/2011 5:03</c:v>
                </c:pt>
                <c:pt idx="6108">
                  <c:v>7/23/2011 5:18</c:v>
                </c:pt>
                <c:pt idx="6109">
                  <c:v>7/23/2011 5:33</c:v>
                </c:pt>
                <c:pt idx="6110">
                  <c:v>7/23/2011 5:48</c:v>
                </c:pt>
                <c:pt idx="6111">
                  <c:v>7/23/2011 6:03</c:v>
                </c:pt>
                <c:pt idx="6112">
                  <c:v>7/23/2011 6:18</c:v>
                </c:pt>
                <c:pt idx="6113">
                  <c:v>7/23/2011 6:33</c:v>
                </c:pt>
                <c:pt idx="6114">
                  <c:v>7/23/2011 6:48</c:v>
                </c:pt>
                <c:pt idx="6115">
                  <c:v>7/23/2011 7:03</c:v>
                </c:pt>
                <c:pt idx="6116">
                  <c:v>7/23/2011 7:18</c:v>
                </c:pt>
                <c:pt idx="6117">
                  <c:v>7/23/2011 7:33</c:v>
                </c:pt>
                <c:pt idx="6118">
                  <c:v>7/23/2011 7:48</c:v>
                </c:pt>
                <c:pt idx="6119">
                  <c:v>7/23/2011 8:03</c:v>
                </c:pt>
                <c:pt idx="6120">
                  <c:v>7/23/2011 8:18</c:v>
                </c:pt>
                <c:pt idx="6121">
                  <c:v>7/23/2011 8:33</c:v>
                </c:pt>
                <c:pt idx="6122">
                  <c:v>7/23/2011 8:48</c:v>
                </c:pt>
                <c:pt idx="6123">
                  <c:v>7/23/2011 9:03</c:v>
                </c:pt>
                <c:pt idx="6124">
                  <c:v>7/23/2011 9:18</c:v>
                </c:pt>
                <c:pt idx="6125">
                  <c:v>7/23/2011 9:33</c:v>
                </c:pt>
                <c:pt idx="6126">
                  <c:v>7/23/2011 9:48</c:v>
                </c:pt>
                <c:pt idx="6127">
                  <c:v>7/23/2011 10:03</c:v>
                </c:pt>
                <c:pt idx="6128">
                  <c:v>7/23/2011 10:18</c:v>
                </c:pt>
                <c:pt idx="6129">
                  <c:v>7/23/2011 10:33</c:v>
                </c:pt>
                <c:pt idx="6130">
                  <c:v>7/23/2011 10:48</c:v>
                </c:pt>
                <c:pt idx="6131">
                  <c:v>7/23/2011 11:03</c:v>
                </c:pt>
                <c:pt idx="6132">
                  <c:v>7/23/2011 11:18</c:v>
                </c:pt>
                <c:pt idx="6133">
                  <c:v>7/23/2011 11:33</c:v>
                </c:pt>
                <c:pt idx="6134">
                  <c:v>7/23/2011 11:48</c:v>
                </c:pt>
                <c:pt idx="6135">
                  <c:v>7/23/2011 12:03</c:v>
                </c:pt>
                <c:pt idx="6136">
                  <c:v>7/23/2011 12:18</c:v>
                </c:pt>
                <c:pt idx="6137">
                  <c:v>7/23/2011 12:33</c:v>
                </c:pt>
                <c:pt idx="6138">
                  <c:v>7/23/2011 12:48</c:v>
                </c:pt>
                <c:pt idx="6139">
                  <c:v>7/23/2011 13:03</c:v>
                </c:pt>
                <c:pt idx="6140">
                  <c:v>7/23/2011 13:18</c:v>
                </c:pt>
                <c:pt idx="6141">
                  <c:v>7/23/2011 13:33</c:v>
                </c:pt>
                <c:pt idx="6142">
                  <c:v>7/23/2011 13:48</c:v>
                </c:pt>
                <c:pt idx="6143">
                  <c:v>7/23/2011 14:03</c:v>
                </c:pt>
                <c:pt idx="6144">
                  <c:v>7/23/2011 14:18</c:v>
                </c:pt>
                <c:pt idx="6145">
                  <c:v>7/23/2011 14:33</c:v>
                </c:pt>
                <c:pt idx="6146">
                  <c:v>7/23/2011 14:48</c:v>
                </c:pt>
                <c:pt idx="6147">
                  <c:v>7/23/2011 15:03</c:v>
                </c:pt>
                <c:pt idx="6148">
                  <c:v>7/23/2011 15:18</c:v>
                </c:pt>
                <c:pt idx="6149">
                  <c:v>7/23/2011 15:33</c:v>
                </c:pt>
                <c:pt idx="6150">
                  <c:v>7/23/2011 15:48</c:v>
                </c:pt>
                <c:pt idx="6151">
                  <c:v>7/23/2011 16:03</c:v>
                </c:pt>
                <c:pt idx="6152">
                  <c:v>7/23/2011 16:18</c:v>
                </c:pt>
                <c:pt idx="6153">
                  <c:v>7/23/2011 16:33</c:v>
                </c:pt>
                <c:pt idx="6154">
                  <c:v>7/23/2011 16:48</c:v>
                </c:pt>
                <c:pt idx="6155">
                  <c:v>7/23/2011 17:03</c:v>
                </c:pt>
                <c:pt idx="6156">
                  <c:v>7/23/2011 17:18</c:v>
                </c:pt>
                <c:pt idx="6157">
                  <c:v>7/23/2011 17:33</c:v>
                </c:pt>
                <c:pt idx="6158">
                  <c:v>7/23/2011 17:48</c:v>
                </c:pt>
                <c:pt idx="6159">
                  <c:v>7/23/2011 18:03</c:v>
                </c:pt>
                <c:pt idx="6160">
                  <c:v>7/23/2011 18:18</c:v>
                </c:pt>
                <c:pt idx="6161">
                  <c:v>7/23/2011 18:33</c:v>
                </c:pt>
                <c:pt idx="6162">
                  <c:v>7/23/2011 18:48</c:v>
                </c:pt>
                <c:pt idx="6163">
                  <c:v>7/23/2011 19:03</c:v>
                </c:pt>
                <c:pt idx="6164">
                  <c:v>7/23/2011 19:18</c:v>
                </c:pt>
                <c:pt idx="6165">
                  <c:v>7/23/2011 19:33</c:v>
                </c:pt>
                <c:pt idx="6166">
                  <c:v>7/23/2011 19:48</c:v>
                </c:pt>
                <c:pt idx="6167">
                  <c:v>7/23/2011 20:03</c:v>
                </c:pt>
                <c:pt idx="6168">
                  <c:v>7/23/2011 20:18</c:v>
                </c:pt>
                <c:pt idx="6169">
                  <c:v>7/23/2011 20:33</c:v>
                </c:pt>
                <c:pt idx="6170">
                  <c:v>7/23/2011 20:48</c:v>
                </c:pt>
                <c:pt idx="6171">
                  <c:v>7/23/2011 21:03</c:v>
                </c:pt>
                <c:pt idx="6172">
                  <c:v>7/23/2011 21:18</c:v>
                </c:pt>
                <c:pt idx="6173">
                  <c:v>7/23/2011 21:33</c:v>
                </c:pt>
                <c:pt idx="6174">
                  <c:v>7/23/2011 21:48</c:v>
                </c:pt>
                <c:pt idx="6175">
                  <c:v>7/23/2011 22:03</c:v>
                </c:pt>
                <c:pt idx="6176">
                  <c:v>7/23/2011 22:18</c:v>
                </c:pt>
                <c:pt idx="6177">
                  <c:v>7/23/2011 22:33</c:v>
                </c:pt>
                <c:pt idx="6178">
                  <c:v>7/23/2011 22:48</c:v>
                </c:pt>
                <c:pt idx="6179">
                  <c:v>7/23/2011 23:03</c:v>
                </c:pt>
                <c:pt idx="6180">
                  <c:v>7/23/2011 23:18</c:v>
                </c:pt>
                <c:pt idx="6181">
                  <c:v>7/23/2011 23:33</c:v>
                </c:pt>
                <c:pt idx="6182">
                  <c:v>7/23/2011 23:48</c:v>
                </c:pt>
                <c:pt idx="6183">
                  <c:v>7/24/2011 0:03</c:v>
                </c:pt>
                <c:pt idx="6184">
                  <c:v>7/24/2011 0:18</c:v>
                </c:pt>
                <c:pt idx="6185">
                  <c:v>7/24/2011 0:33</c:v>
                </c:pt>
                <c:pt idx="6186">
                  <c:v>7/24/2011 0:48</c:v>
                </c:pt>
                <c:pt idx="6187">
                  <c:v>7/24/2011 1:03</c:v>
                </c:pt>
                <c:pt idx="6188">
                  <c:v>7/24/2011 1:18</c:v>
                </c:pt>
                <c:pt idx="6189">
                  <c:v>7/24/2011 1:33</c:v>
                </c:pt>
                <c:pt idx="6190">
                  <c:v>7/24/2011 1:48</c:v>
                </c:pt>
                <c:pt idx="6191">
                  <c:v>7/24/2011 2:03</c:v>
                </c:pt>
                <c:pt idx="6192">
                  <c:v>7/24/2011 2:18</c:v>
                </c:pt>
                <c:pt idx="6193">
                  <c:v>7/24/2011 2:33</c:v>
                </c:pt>
                <c:pt idx="6194">
                  <c:v>7/24/2011 2:48</c:v>
                </c:pt>
                <c:pt idx="6195">
                  <c:v>7/24/2011 3:03</c:v>
                </c:pt>
                <c:pt idx="6196">
                  <c:v>7/24/2011 3:18</c:v>
                </c:pt>
                <c:pt idx="6197">
                  <c:v>7/24/2011 3:33</c:v>
                </c:pt>
                <c:pt idx="6198">
                  <c:v>7/24/2011 3:48</c:v>
                </c:pt>
                <c:pt idx="6199">
                  <c:v>7/24/2011 4:03</c:v>
                </c:pt>
                <c:pt idx="6200">
                  <c:v>7/24/2011 4:18</c:v>
                </c:pt>
                <c:pt idx="6201">
                  <c:v>7/24/2011 4:33</c:v>
                </c:pt>
                <c:pt idx="6202">
                  <c:v>7/24/2011 4:48</c:v>
                </c:pt>
                <c:pt idx="6203">
                  <c:v>7/24/2011 5:03</c:v>
                </c:pt>
                <c:pt idx="6204">
                  <c:v>7/24/2011 5:18</c:v>
                </c:pt>
                <c:pt idx="6205">
                  <c:v>7/24/2011 5:33</c:v>
                </c:pt>
                <c:pt idx="6206">
                  <c:v>7/24/2011 5:48</c:v>
                </c:pt>
                <c:pt idx="6207">
                  <c:v>7/24/2011 6:03</c:v>
                </c:pt>
                <c:pt idx="6208">
                  <c:v>7/24/2011 6:18</c:v>
                </c:pt>
                <c:pt idx="6209">
                  <c:v>7/24/2011 6:33</c:v>
                </c:pt>
                <c:pt idx="6210">
                  <c:v>7/24/2011 6:48</c:v>
                </c:pt>
                <c:pt idx="6211">
                  <c:v>7/24/2011 7:03</c:v>
                </c:pt>
                <c:pt idx="6212">
                  <c:v>7/24/2011 7:18</c:v>
                </c:pt>
                <c:pt idx="6213">
                  <c:v>7/24/2011 7:33</c:v>
                </c:pt>
                <c:pt idx="6214">
                  <c:v>7/24/2011 7:48</c:v>
                </c:pt>
                <c:pt idx="6215">
                  <c:v>7/24/2011 8:03</c:v>
                </c:pt>
                <c:pt idx="6216">
                  <c:v>7/24/2011 8:18</c:v>
                </c:pt>
                <c:pt idx="6217">
                  <c:v>7/24/2011 8:33</c:v>
                </c:pt>
                <c:pt idx="6218">
                  <c:v>7/24/2011 8:48</c:v>
                </c:pt>
                <c:pt idx="6219">
                  <c:v>7/24/2011 9:03</c:v>
                </c:pt>
                <c:pt idx="6220">
                  <c:v>7/24/2011 9:18</c:v>
                </c:pt>
                <c:pt idx="6221">
                  <c:v>7/24/2011 9:33</c:v>
                </c:pt>
                <c:pt idx="6222">
                  <c:v>7/24/2011 9:48</c:v>
                </c:pt>
                <c:pt idx="6223">
                  <c:v>7/24/2011 10:03</c:v>
                </c:pt>
                <c:pt idx="6224">
                  <c:v>7/24/2011 10:18</c:v>
                </c:pt>
                <c:pt idx="6225">
                  <c:v>7/24/2011 10:33</c:v>
                </c:pt>
                <c:pt idx="6226">
                  <c:v>7/24/2011 10:48</c:v>
                </c:pt>
                <c:pt idx="6227">
                  <c:v>7/24/2011 11:03</c:v>
                </c:pt>
                <c:pt idx="6228">
                  <c:v>7/24/2011 11:18</c:v>
                </c:pt>
                <c:pt idx="6229">
                  <c:v>7/24/2011 11:33</c:v>
                </c:pt>
                <c:pt idx="6230">
                  <c:v>7/24/2011 11:48</c:v>
                </c:pt>
                <c:pt idx="6231">
                  <c:v>7/24/2011 12:03</c:v>
                </c:pt>
                <c:pt idx="6232">
                  <c:v>7/24/2011 12:18</c:v>
                </c:pt>
                <c:pt idx="6233">
                  <c:v>7/24/2011 12:33</c:v>
                </c:pt>
                <c:pt idx="6234">
                  <c:v>7/24/2011 12:48</c:v>
                </c:pt>
                <c:pt idx="6235">
                  <c:v>7/24/2011 13:03</c:v>
                </c:pt>
                <c:pt idx="6236">
                  <c:v>7/24/2011 13:18</c:v>
                </c:pt>
                <c:pt idx="6237">
                  <c:v>7/24/2011 13:33</c:v>
                </c:pt>
                <c:pt idx="6238">
                  <c:v>7/24/2011 13:48</c:v>
                </c:pt>
                <c:pt idx="6239">
                  <c:v>7/24/2011 14:03</c:v>
                </c:pt>
                <c:pt idx="6240">
                  <c:v>7/24/2011 14:18</c:v>
                </c:pt>
                <c:pt idx="6241">
                  <c:v>7/24/2011 14:33</c:v>
                </c:pt>
                <c:pt idx="6242">
                  <c:v>7/24/2011 14:48</c:v>
                </c:pt>
                <c:pt idx="6243">
                  <c:v>7/24/2011 15:03</c:v>
                </c:pt>
                <c:pt idx="6244">
                  <c:v>7/24/2011 15:18</c:v>
                </c:pt>
                <c:pt idx="6245">
                  <c:v>7/24/2011 15:33</c:v>
                </c:pt>
                <c:pt idx="6246">
                  <c:v>7/24/2011 15:48</c:v>
                </c:pt>
                <c:pt idx="6247">
                  <c:v>7/24/2011 16:03</c:v>
                </c:pt>
                <c:pt idx="6248">
                  <c:v>7/24/2011 16:18</c:v>
                </c:pt>
                <c:pt idx="6249">
                  <c:v>7/24/2011 16:33</c:v>
                </c:pt>
                <c:pt idx="6250">
                  <c:v>7/24/2011 16:48</c:v>
                </c:pt>
                <c:pt idx="6251">
                  <c:v>7/24/2011 17:03</c:v>
                </c:pt>
                <c:pt idx="6252">
                  <c:v>7/24/2011 17:18</c:v>
                </c:pt>
                <c:pt idx="6253">
                  <c:v>7/24/2011 17:33</c:v>
                </c:pt>
                <c:pt idx="6254">
                  <c:v>7/24/2011 17:48</c:v>
                </c:pt>
                <c:pt idx="6255">
                  <c:v>7/24/2011 18:03</c:v>
                </c:pt>
                <c:pt idx="6256">
                  <c:v>7/24/2011 18:18</c:v>
                </c:pt>
                <c:pt idx="6257">
                  <c:v>7/24/2011 18:33</c:v>
                </c:pt>
                <c:pt idx="6258">
                  <c:v>7/24/2011 18:48</c:v>
                </c:pt>
                <c:pt idx="6259">
                  <c:v>7/24/2011 19:03</c:v>
                </c:pt>
                <c:pt idx="6260">
                  <c:v>7/24/2011 19:18</c:v>
                </c:pt>
                <c:pt idx="6261">
                  <c:v>7/24/2011 19:33</c:v>
                </c:pt>
                <c:pt idx="6262">
                  <c:v>7/24/2011 19:48</c:v>
                </c:pt>
                <c:pt idx="6263">
                  <c:v>7/24/2011 20:03</c:v>
                </c:pt>
                <c:pt idx="6264">
                  <c:v>7/24/2011 20:18</c:v>
                </c:pt>
                <c:pt idx="6265">
                  <c:v>7/24/2011 20:33</c:v>
                </c:pt>
                <c:pt idx="6266">
                  <c:v>7/24/2011 20:48</c:v>
                </c:pt>
                <c:pt idx="6267">
                  <c:v>7/24/2011 21:03</c:v>
                </c:pt>
                <c:pt idx="6268">
                  <c:v>7/24/2011 21:18</c:v>
                </c:pt>
                <c:pt idx="6269">
                  <c:v>7/24/2011 21:33</c:v>
                </c:pt>
                <c:pt idx="6270">
                  <c:v>7/24/2011 21:48</c:v>
                </c:pt>
                <c:pt idx="6271">
                  <c:v>7/24/2011 22:03</c:v>
                </c:pt>
                <c:pt idx="6272">
                  <c:v>7/24/2011 22:18</c:v>
                </c:pt>
                <c:pt idx="6273">
                  <c:v>7/24/2011 22:33</c:v>
                </c:pt>
                <c:pt idx="6274">
                  <c:v>7/24/2011 22:48</c:v>
                </c:pt>
                <c:pt idx="6275">
                  <c:v>7/24/2011 23:03</c:v>
                </c:pt>
                <c:pt idx="6276">
                  <c:v>7/24/2011 23:18</c:v>
                </c:pt>
                <c:pt idx="6277">
                  <c:v>7/24/2011 23:33</c:v>
                </c:pt>
                <c:pt idx="6278">
                  <c:v>7/24/2011 23:48</c:v>
                </c:pt>
                <c:pt idx="6279">
                  <c:v>7/25/2011 0:03</c:v>
                </c:pt>
                <c:pt idx="6280">
                  <c:v>7/25/2011 0:18</c:v>
                </c:pt>
                <c:pt idx="6281">
                  <c:v>7/25/2011 0:33</c:v>
                </c:pt>
                <c:pt idx="6282">
                  <c:v>7/25/2011 0:48</c:v>
                </c:pt>
                <c:pt idx="6283">
                  <c:v>7/25/2011 1:03</c:v>
                </c:pt>
                <c:pt idx="6284">
                  <c:v>7/25/2011 1:18</c:v>
                </c:pt>
                <c:pt idx="6285">
                  <c:v>7/25/2011 1:33</c:v>
                </c:pt>
                <c:pt idx="6286">
                  <c:v>7/25/2011 1:48</c:v>
                </c:pt>
                <c:pt idx="6287">
                  <c:v>7/25/2011 2:03</c:v>
                </c:pt>
                <c:pt idx="6288">
                  <c:v>7/25/2011 2:18</c:v>
                </c:pt>
                <c:pt idx="6289">
                  <c:v>7/25/2011 2:33</c:v>
                </c:pt>
                <c:pt idx="6290">
                  <c:v>7/25/2011 2:48</c:v>
                </c:pt>
                <c:pt idx="6291">
                  <c:v>7/25/2011 3:03</c:v>
                </c:pt>
                <c:pt idx="6292">
                  <c:v>7/25/2011 3:18</c:v>
                </c:pt>
                <c:pt idx="6293">
                  <c:v>7/25/2011 3:33</c:v>
                </c:pt>
                <c:pt idx="6294">
                  <c:v>7/25/2011 3:48</c:v>
                </c:pt>
                <c:pt idx="6295">
                  <c:v>7/25/2011 4:03</c:v>
                </c:pt>
                <c:pt idx="6296">
                  <c:v>7/25/2011 4:18</c:v>
                </c:pt>
                <c:pt idx="6297">
                  <c:v>7/25/2011 4:33</c:v>
                </c:pt>
                <c:pt idx="6298">
                  <c:v>7/25/2011 4:48</c:v>
                </c:pt>
                <c:pt idx="6299">
                  <c:v>7/25/2011 5:03</c:v>
                </c:pt>
                <c:pt idx="6300">
                  <c:v>7/25/2011 5:18</c:v>
                </c:pt>
                <c:pt idx="6301">
                  <c:v>7/25/2011 5:33</c:v>
                </c:pt>
                <c:pt idx="6302">
                  <c:v>7/25/2011 5:48</c:v>
                </c:pt>
                <c:pt idx="6303">
                  <c:v>7/25/2011 6:03</c:v>
                </c:pt>
                <c:pt idx="6304">
                  <c:v>7/25/2011 6:18</c:v>
                </c:pt>
                <c:pt idx="6305">
                  <c:v>7/25/2011 6:33</c:v>
                </c:pt>
                <c:pt idx="6306">
                  <c:v>7/25/2011 6:48</c:v>
                </c:pt>
                <c:pt idx="6307">
                  <c:v>7/25/2011 7:03</c:v>
                </c:pt>
                <c:pt idx="6308">
                  <c:v>7/25/2011 7:18</c:v>
                </c:pt>
                <c:pt idx="6309">
                  <c:v>7/25/2011 7:33</c:v>
                </c:pt>
                <c:pt idx="6310">
                  <c:v>7/25/2011 7:48</c:v>
                </c:pt>
                <c:pt idx="6311">
                  <c:v>7/25/2011 8:03</c:v>
                </c:pt>
                <c:pt idx="6312">
                  <c:v>7/25/2011 8:18</c:v>
                </c:pt>
                <c:pt idx="6313">
                  <c:v>7/25/2011 8:33</c:v>
                </c:pt>
                <c:pt idx="6314">
                  <c:v>7/25/2011 8:48</c:v>
                </c:pt>
                <c:pt idx="6315">
                  <c:v>7/25/2011 9:03</c:v>
                </c:pt>
                <c:pt idx="6316">
                  <c:v>7/25/2011 9:18</c:v>
                </c:pt>
                <c:pt idx="6317">
                  <c:v>7/25/2011 9:33</c:v>
                </c:pt>
                <c:pt idx="6318">
                  <c:v>7/25/2011 9:48</c:v>
                </c:pt>
                <c:pt idx="6319">
                  <c:v>7/25/2011 10:03</c:v>
                </c:pt>
                <c:pt idx="6320">
                  <c:v>7/25/2011 10:18</c:v>
                </c:pt>
                <c:pt idx="6321">
                  <c:v>7/25/2011 10:33</c:v>
                </c:pt>
                <c:pt idx="6322">
                  <c:v>7/25/2011 10:48</c:v>
                </c:pt>
                <c:pt idx="6323">
                  <c:v>7/25/2011 11:03</c:v>
                </c:pt>
                <c:pt idx="6324">
                  <c:v>7/25/2011 11:18</c:v>
                </c:pt>
                <c:pt idx="6325">
                  <c:v>7/25/2011 11:33</c:v>
                </c:pt>
                <c:pt idx="6326">
                  <c:v>7/25/2011 11:48</c:v>
                </c:pt>
                <c:pt idx="6327">
                  <c:v>7/25/2011 12:03</c:v>
                </c:pt>
                <c:pt idx="6328">
                  <c:v>7/25/2011 12:18</c:v>
                </c:pt>
                <c:pt idx="6329">
                  <c:v>7/25/2011 12:33</c:v>
                </c:pt>
                <c:pt idx="6330">
                  <c:v>7/25/2011 12:48</c:v>
                </c:pt>
                <c:pt idx="6331">
                  <c:v>7/25/2011 13:03</c:v>
                </c:pt>
                <c:pt idx="6332">
                  <c:v>7/25/2011 13:18</c:v>
                </c:pt>
                <c:pt idx="6333">
                  <c:v>7/25/2011 13:33</c:v>
                </c:pt>
                <c:pt idx="6334">
                  <c:v>7/25/2011 13:48</c:v>
                </c:pt>
                <c:pt idx="6335">
                  <c:v>7/25/2011 14:03</c:v>
                </c:pt>
                <c:pt idx="6336">
                  <c:v>7/25/2011 14:18</c:v>
                </c:pt>
                <c:pt idx="6337">
                  <c:v>7/25/2011 14:33</c:v>
                </c:pt>
                <c:pt idx="6338">
                  <c:v>7/25/2011 14:48</c:v>
                </c:pt>
                <c:pt idx="6339">
                  <c:v>7/25/2011 15:03</c:v>
                </c:pt>
                <c:pt idx="6340">
                  <c:v>7/25/2011 15:18</c:v>
                </c:pt>
                <c:pt idx="6341">
                  <c:v>7/25/2011 15:33</c:v>
                </c:pt>
                <c:pt idx="6342">
                  <c:v>7/25/2011 15:48</c:v>
                </c:pt>
                <c:pt idx="6343">
                  <c:v>7/25/2011 16:03</c:v>
                </c:pt>
                <c:pt idx="6344">
                  <c:v>7/25/2011 16:18</c:v>
                </c:pt>
                <c:pt idx="6345">
                  <c:v>7/25/2011 16:33</c:v>
                </c:pt>
                <c:pt idx="6346">
                  <c:v>7/25/2011 16:48</c:v>
                </c:pt>
                <c:pt idx="6347">
                  <c:v>7/25/2011 17:03</c:v>
                </c:pt>
                <c:pt idx="6348">
                  <c:v>7/25/2011 17:18</c:v>
                </c:pt>
                <c:pt idx="6349">
                  <c:v>7/25/2011 17:33</c:v>
                </c:pt>
                <c:pt idx="6350">
                  <c:v>7/25/2011 17:48</c:v>
                </c:pt>
                <c:pt idx="6351">
                  <c:v>7/25/2011 18:03</c:v>
                </c:pt>
                <c:pt idx="6352">
                  <c:v>7/25/2011 18:18</c:v>
                </c:pt>
                <c:pt idx="6353">
                  <c:v>7/25/2011 18:33</c:v>
                </c:pt>
                <c:pt idx="6354">
                  <c:v>7/25/2011 18:48</c:v>
                </c:pt>
                <c:pt idx="6355">
                  <c:v>7/25/2011 19:03</c:v>
                </c:pt>
                <c:pt idx="6356">
                  <c:v>7/25/2011 19:18</c:v>
                </c:pt>
                <c:pt idx="6357">
                  <c:v>7/25/2011 19:33</c:v>
                </c:pt>
                <c:pt idx="6358">
                  <c:v>7/25/2011 19:48</c:v>
                </c:pt>
                <c:pt idx="6359">
                  <c:v>7/25/2011 20:03</c:v>
                </c:pt>
                <c:pt idx="6360">
                  <c:v>7/25/2011 20:18</c:v>
                </c:pt>
                <c:pt idx="6361">
                  <c:v>7/25/2011 20:33</c:v>
                </c:pt>
                <c:pt idx="6362">
                  <c:v>7/25/2011 20:48</c:v>
                </c:pt>
                <c:pt idx="6363">
                  <c:v>7/25/2011 21:03</c:v>
                </c:pt>
                <c:pt idx="6364">
                  <c:v>7/25/2011 21:18</c:v>
                </c:pt>
                <c:pt idx="6365">
                  <c:v>7/25/2011 21:33</c:v>
                </c:pt>
                <c:pt idx="6366">
                  <c:v>7/25/2011 21:48</c:v>
                </c:pt>
                <c:pt idx="6367">
                  <c:v>7/25/2011 22:03</c:v>
                </c:pt>
                <c:pt idx="6368">
                  <c:v>7/25/2011 22:18</c:v>
                </c:pt>
                <c:pt idx="6369">
                  <c:v>7/25/2011 22:33</c:v>
                </c:pt>
                <c:pt idx="6370">
                  <c:v>7/25/2011 22:48</c:v>
                </c:pt>
                <c:pt idx="6371">
                  <c:v>7/25/2011 23:03</c:v>
                </c:pt>
                <c:pt idx="6372">
                  <c:v>7/25/2011 23:18</c:v>
                </c:pt>
                <c:pt idx="6373">
                  <c:v>7/25/2011 23:33</c:v>
                </c:pt>
                <c:pt idx="6374">
                  <c:v>7/25/2011 23:48</c:v>
                </c:pt>
                <c:pt idx="6375">
                  <c:v>7/26/2011 0:03</c:v>
                </c:pt>
                <c:pt idx="6376">
                  <c:v>7/26/2011 0:18</c:v>
                </c:pt>
                <c:pt idx="6377">
                  <c:v>7/26/2011 0:33</c:v>
                </c:pt>
                <c:pt idx="6378">
                  <c:v>7/26/2011 0:48</c:v>
                </c:pt>
                <c:pt idx="6379">
                  <c:v>7/26/2011 1:03</c:v>
                </c:pt>
                <c:pt idx="6380">
                  <c:v>7/26/2011 1:18</c:v>
                </c:pt>
                <c:pt idx="6381">
                  <c:v>7/26/2011 1:33</c:v>
                </c:pt>
                <c:pt idx="6382">
                  <c:v>7/26/2011 1:48</c:v>
                </c:pt>
                <c:pt idx="6383">
                  <c:v>7/26/2011 2:03</c:v>
                </c:pt>
                <c:pt idx="6384">
                  <c:v>7/26/2011 2:18</c:v>
                </c:pt>
                <c:pt idx="6385">
                  <c:v>7/26/2011 2:33</c:v>
                </c:pt>
                <c:pt idx="6386">
                  <c:v>7/26/2011 2:48</c:v>
                </c:pt>
                <c:pt idx="6387">
                  <c:v>7/26/2011 3:03</c:v>
                </c:pt>
                <c:pt idx="6388">
                  <c:v>7/26/2011 3:18</c:v>
                </c:pt>
                <c:pt idx="6389">
                  <c:v>7/26/2011 3:33</c:v>
                </c:pt>
                <c:pt idx="6390">
                  <c:v>7/26/2011 3:48</c:v>
                </c:pt>
                <c:pt idx="6391">
                  <c:v>7/26/2011 4:03</c:v>
                </c:pt>
                <c:pt idx="6392">
                  <c:v>7/26/2011 4:18</c:v>
                </c:pt>
                <c:pt idx="6393">
                  <c:v>7/26/2011 4:33</c:v>
                </c:pt>
                <c:pt idx="6394">
                  <c:v>7/26/2011 4:48</c:v>
                </c:pt>
                <c:pt idx="6395">
                  <c:v>7/26/2011 5:03</c:v>
                </c:pt>
                <c:pt idx="6396">
                  <c:v>7/26/2011 5:18</c:v>
                </c:pt>
                <c:pt idx="6397">
                  <c:v>7/26/2011 5:33</c:v>
                </c:pt>
                <c:pt idx="6398">
                  <c:v>7/26/2011 5:48</c:v>
                </c:pt>
                <c:pt idx="6399">
                  <c:v>7/26/2011 6:03</c:v>
                </c:pt>
                <c:pt idx="6400">
                  <c:v>7/26/2011 6:18</c:v>
                </c:pt>
                <c:pt idx="6401">
                  <c:v>7/26/2011 6:33</c:v>
                </c:pt>
                <c:pt idx="6402">
                  <c:v>7/26/2011 6:48</c:v>
                </c:pt>
                <c:pt idx="6403">
                  <c:v>7/26/2011 7:03</c:v>
                </c:pt>
                <c:pt idx="6404">
                  <c:v>7/26/2011 7:18</c:v>
                </c:pt>
                <c:pt idx="6405">
                  <c:v>7/26/2011 7:33</c:v>
                </c:pt>
                <c:pt idx="6406">
                  <c:v>7/26/2011 7:48</c:v>
                </c:pt>
                <c:pt idx="6407">
                  <c:v>7/26/2011 8:03</c:v>
                </c:pt>
                <c:pt idx="6408">
                  <c:v>7/26/2011 8:18</c:v>
                </c:pt>
                <c:pt idx="6409">
                  <c:v>7/26/2011 8:33</c:v>
                </c:pt>
                <c:pt idx="6410">
                  <c:v>7/26/2011 8:48</c:v>
                </c:pt>
                <c:pt idx="6411">
                  <c:v>7/26/2011 9:03</c:v>
                </c:pt>
                <c:pt idx="6412">
                  <c:v>7/26/2011 9:18</c:v>
                </c:pt>
                <c:pt idx="6413">
                  <c:v>7/26/2011 9:33</c:v>
                </c:pt>
                <c:pt idx="6414">
                  <c:v>7/26/2011 9:48</c:v>
                </c:pt>
                <c:pt idx="6415">
                  <c:v>7/26/2011 10:03</c:v>
                </c:pt>
                <c:pt idx="6416">
                  <c:v>7/26/2011 10:18</c:v>
                </c:pt>
                <c:pt idx="6417">
                  <c:v>7/26/2011 10:33</c:v>
                </c:pt>
                <c:pt idx="6418">
                  <c:v>7/26/2011 10:48</c:v>
                </c:pt>
                <c:pt idx="6419">
                  <c:v>7/26/2011 11:03</c:v>
                </c:pt>
                <c:pt idx="6420">
                  <c:v>7/26/2011 11:18</c:v>
                </c:pt>
                <c:pt idx="6421">
                  <c:v>7/26/2011 11:33</c:v>
                </c:pt>
                <c:pt idx="6422">
                  <c:v>7/26/2011 11:48</c:v>
                </c:pt>
                <c:pt idx="6423">
                  <c:v>7/26/2011 12:03</c:v>
                </c:pt>
                <c:pt idx="6424">
                  <c:v>7/26/2011 12:18</c:v>
                </c:pt>
                <c:pt idx="6425">
                  <c:v>7/26/2011 12:33</c:v>
                </c:pt>
                <c:pt idx="6426">
                  <c:v>7/26/2011 12:48</c:v>
                </c:pt>
                <c:pt idx="6427">
                  <c:v>7/26/2011 13:03</c:v>
                </c:pt>
                <c:pt idx="6428">
                  <c:v>7/26/2011 13:18</c:v>
                </c:pt>
                <c:pt idx="6429">
                  <c:v>7/26/2011 13:33</c:v>
                </c:pt>
                <c:pt idx="6430">
                  <c:v>7/26/2011 13:48</c:v>
                </c:pt>
                <c:pt idx="6431">
                  <c:v>7/26/2011 14:03</c:v>
                </c:pt>
                <c:pt idx="6432">
                  <c:v>7/26/2011 14:18</c:v>
                </c:pt>
                <c:pt idx="6433">
                  <c:v>7/26/2011 14:33</c:v>
                </c:pt>
                <c:pt idx="6434">
                  <c:v>7/26/2011 14:48</c:v>
                </c:pt>
                <c:pt idx="6435">
                  <c:v>7/26/2011 15:03</c:v>
                </c:pt>
                <c:pt idx="6436">
                  <c:v>7/26/2011 15:18</c:v>
                </c:pt>
                <c:pt idx="6437">
                  <c:v>7/26/2011 15:33</c:v>
                </c:pt>
                <c:pt idx="6438">
                  <c:v>7/26/2011 15:48</c:v>
                </c:pt>
                <c:pt idx="6439">
                  <c:v>7/26/2011 16:03</c:v>
                </c:pt>
                <c:pt idx="6440">
                  <c:v>7/26/2011 16:18</c:v>
                </c:pt>
                <c:pt idx="6441">
                  <c:v>7/26/2011 16:33</c:v>
                </c:pt>
                <c:pt idx="6442">
                  <c:v>7/26/2011 16:48</c:v>
                </c:pt>
                <c:pt idx="6443">
                  <c:v>7/26/2011 17:03</c:v>
                </c:pt>
                <c:pt idx="6444">
                  <c:v>7/26/2011 17:18</c:v>
                </c:pt>
                <c:pt idx="6445">
                  <c:v>7/26/2011 17:33</c:v>
                </c:pt>
                <c:pt idx="6446">
                  <c:v>7/26/2011 17:48</c:v>
                </c:pt>
                <c:pt idx="6447">
                  <c:v>7/26/2011 18:03</c:v>
                </c:pt>
                <c:pt idx="6448">
                  <c:v>7/26/2011 18:18</c:v>
                </c:pt>
                <c:pt idx="6449">
                  <c:v>7/26/2011 18:33</c:v>
                </c:pt>
                <c:pt idx="6450">
                  <c:v>7/26/2011 18:48</c:v>
                </c:pt>
                <c:pt idx="6451">
                  <c:v>7/26/2011 19:03</c:v>
                </c:pt>
                <c:pt idx="6452">
                  <c:v>7/26/2011 19:18</c:v>
                </c:pt>
                <c:pt idx="6453">
                  <c:v>7/26/2011 19:33</c:v>
                </c:pt>
                <c:pt idx="6454">
                  <c:v>7/26/2011 19:48</c:v>
                </c:pt>
                <c:pt idx="6455">
                  <c:v>7/26/2011 20:03</c:v>
                </c:pt>
                <c:pt idx="6456">
                  <c:v>7/26/2011 20:18</c:v>
                </c:pt>
                <c:pt idx="6457">
                  <c:v>7/26/2011 20:33</c:v>
                </c:pt>
                <c:pt idx="6458">
                  <c:v>7/26/2011 20:48</c:v>
                </c:pt>
                <c:pt idx="6459">
                  <c:v>7/26/2011 21:03</c:v>
                </c:pt>
                <c:pt idx="6460">
                  <c:v>7/26/2011 21:18</c:v>
                </c:pt>
                <c:pt idx="6461">
                  <c:v>7/26/2011 21:33</c:v>
                </c:pt>
                <c:pt idx="6462">
                  <c:v>7/26/2011 21:48</c:v>
                </c:pt>
                <c:pt idx="6463">
                  <c:v>7/26/2011 22:03</c:v>
                </c:pt>
                <c:pt idx="6464">
                  <c:v>7/26/2011 22:18</c:v>
                </c:pt>
                <c:pt idx="6465">
                  <c:v>7/26/2011 22:33</c:v>
                </c:pt>
                <c:pt idx="6466">
                  <c:v>7/26/2011 22:48</c:v>
                </c:pt>
                <c:pt idx="6467">
                  <c:v>7/26/2011 23:03</c:v>
                </c:pt>
                <c:pt idx="6468">
                  <c:v>7/26/2011 23:18</c:v>
                </c:pt>
                <c:pt idx="6469">
                  <c:v>7/26/2011 23:33</c:v>
                </c:pt>
                <c:pt idx="6470">
                  <c:v>7/26/2011 23:48</c:v>
                </c:pt>
                <c:pt idx="6471">
                  <c:v>7/27/2011 0:03</c:v>
                </c:pt>
                <c:pt idx="6472">
                  <c:v>7/27/2011 0:18</c:v>
                </c:pt>
                <c:pt idx="6473">
                  <c:v>7/27/2011 0:33</c:v>
                </c:pt>
                <c:pt idx="6474">
                  <c:v>7/27/2011 0:48</c:v>
                </c:pt>
                <c:pt idx="6475">
                  <c:v>7/27/2011 1:03</c:v>
                </c:pt>
                <c:pt idx="6476">
                  <c:v>7/27/2011 1:18</c:v>
                </c:pt>
                <c:pt idx="6477">
                  <c:v>7/27/2011 1:33</c:v>
                </c:pt>
                <c:pt idx="6478">
                  <c:v>7/27/2011 1:48</c:v>
                </c:pt>
                <c:pt idx="6479">
                  <c:v>7/27/2011 2:03</c:v>
                </c:pt>
                <c:pt idx="6480">
                  <c:v>7/27/2011 2:18</c:v>
                </c:pt>
                <c:pt idx="6481">
                  <c:v>7/27/2011 2:33</c:v>
                </c:pt>
                <c:pt idx="6482">
                  <c:v>7/27/2011 2:48</c:v>
                </c:pt>
                <c:pt idx="6483">
                  <c:v>7/27/2011 3:03</c:v>
                </c:pt>
                <c:pt idx="6484">
                  <c:v>7/27/2011 3:18</c:v>
                </c:pt>
                <c:pt idx="6485">
                  <c:v>7/27/2011 3:33</c:v>
                </c:pt>
                <c:pt idx="6486">
                  <c:v>7/27/2011 3:48</c:v>
                </c:pt>
                <c:pt idx="6487">
                  <c:v>7/27/2011 4:03</c:v>
                </c:pt>
                <c:pt idx="6488">
                  <c:v>7/27/2011 4:18</c:v>
                </c:pt>
                <c:pt idx="6489">
                  <c:v>7/27/2011 4:33</c:v>
                </c:pt>
                <c:pt idx="6490">
                  <c:v>7/27/2011 4:48</c:v>
                </c:pt>
                <c:pt idx="6491">
                  <c:v>7/27/2011 5:03</c:v>
                </c:pt>
                <c:pt idx="6492">
                  <c:v>7/27/2011 5:18</c:v>
                </c:pt>
                <c:pt idx="6493">
                  <c:v>7/27/2011 5:33</c:v>
                </c:pt>
                <c:pt idx="6494">
                  <c:v>7/27/2011 5:48</c:v>
                </c:pt>
                <c:pt idx="6495">
                  <c:v>7/27/2011 6:03</c:v>
                </c:pt>
                <c:pt idx="6496">
                  <c:v>7/27/2011 6:18</c:v>
                </c:pt>
                <c:pt idx="6497">
                  <c:v>7/27/2011 6:33</c:v>
                </c:pt>
                <c:pt idx="6498">
                  <c:v>7/27/2011 6:48</c:v>
                </c:pt>
                <c:pt idx="6499">
                  <c:v>7/27/2011 7:03</c:v>
                </c:pt>
                <c:pt idx="6500">
                  <c:v>7/27/2011 7:18</c:v>
                </c:pt>
                <c:pt idx="6501">
                  <c:v>7/27/2011 7:33</c:v>
                </c:pt>
                <c:pt idx="6502">
                  <c:v>7/27/2011 7:48</c:v>
                </c:pt>
                <c:pt idx="6503">
                  <c:v>7/27/2011 8:03</c:v>
                </c:pt>
                <c:pt idx="6504">
                  <c:v>7/27/2011 8:18</c:v>
                </c:pt>
                <c:pt idx="6505">
                  <c:v>7/27/2011 8:33</c:v>
                </c:pt>
                <c:pt idx="6506">
                  <c:v>7/27/2011 8:48</c:v>
                </c:pt>
                <c:pt idx="6507">
                  <c:v>7/27/2011 9:03</c:v>
                </c:pt>
                <c:pt idx="6508">
                  <c:v>7/27/2011 9:18</c:v>
                </c:pt>
                <c:pt idx="6509">
                  <c:v>7/27/2011 9:33</c:v>
                </c:pt>
                <c:pt idx="6510">
                  <c:v>7/27/2011 9:48</c:v>
                </c:pt>
                <c:pt idx="6511">
                  <c:v>7/27/2011 10:03</c:v>
                </c:pt>
                <c:pt idx="6512">
                  <c:v>7/27/2011 10:18</c:v>
                </c:pt>
                <c:pt idx="6513">
                  <c:v>7/27/2011 10:33</c:v>
                </c:pt>
                <c:pt idx="6514">
                  <c:v>7/27/2011 10:48</c:v>
                </c:pt>
                <c:pt idx="6515">
                  <c:v>7/27/2011 11:03</c:v>
                </c:pt>
                <c:pt idx="6516">
                  <c:v>7/27/2011 11:18</c:v>
                </c:pt>
                <c:pt idx="6517">
                  <c:v>7/27/2011 11:33</c:v>
                </c:pt>
                <c:pt idx="6518">
                  <c:v>7/27/2011 11:48</c:v>
                </c:pt>
                <c:pt idx="6519">
                  <c:v>7/27/2011 12:03</c:v>
                </c:pt>
                <c:pt idx="6520">
                  <c:v>7/27/2011 12:18</c:v>
                </c:pt>
                <c:pt idx="6521">
                  <c:v>7/27/2011 12:33</c:v>
                </c:pt>
                <c:pt idx="6522">
                  <c:v>7/27/2011 12:48</c:v>
                </c:pt>
                <c:pt idx="6523">
                  <c:v>7/27/2011 13:03</c:v>
                </c:pt>
                <c:pt idx="6524">
                  <c:v>7/27/2011 13:18</c:v>
                </c:pt>
                <c:pt idx="6525">
                  <c:v>7/27/2011 13:33</c:v>
                </c:pt>
                <c:pt idx="6526">
                  <c:v>7/27/2011 13:48</c:v>
                </c:pt>
                <c:pt idx="6527">
                  <c:v>7/27/2011 14:03</c:v>
                </c:pt>
                <c:pt idx="6528">
                  <c:v>7/27/2011 14:18</c:v>
                </c:pt>
                <c:pt idx="6529">
                  <c:v>7/27/2011 14:33</c:v>
                </c:pt>
                <c:pt idx="6530">
                  <c:v>7/27/2011 14:48</c:v>
                </c:pt>
                <c:pt idx="6531">
                  <c:v>7/27/2011 15:03</c:v>
                </c:pt>
                <c:pt idx="6532">
                  <c:v>7/27/2011 15:18</c:v>
                </c:pt>
                <c:pt idx="6533">
                  <c:v>7/27/2011 15:33</c:v>
                </c:pt>
                <c:pt idx="6534">
                  <c:v>7/27/2011 15:48</c:v>
                </c:pt>
                <c:pt idx="6535">
                  <c:v>7/27/2011 16:03</c:v>
                </c:pt>
                <c:pt idx="6536">
                  <c:v>7/27/2011 16:18</c:v>
                </c:pt>
                <c:pt idx="6537">
                  <c:v>7/27/2011 16:33</c:v>
                </c:pt>
                <c:pt idx="6538">
                  <c:v>7/27/2011 16:48</c:v>
                </c:pt>
                <c:pt idx="6539">
                  <c:v>7/27/2011 17:03</c:v>
                </c:pt>
                <c:pt idx="6540">
                  <c:v>7/27/2011 17:18</c:v>
                </c:pt>
                <c:pt idx="6541">
                  <c:v>7/27/2011 17:33</c:v>
                </c:pt>
                <c:pt idx="6542">
                  <c:v>7/27/2011 17:48</c:v>
                </c:pt>
                <c:pt idx="6543">
                  <c:v>7/27/2011 18:03</c:v>
                </c:pt>
                <c:pt idx="6544">
                  <c:v>7/27/2011 18:18</c:v>
                </c:pt>
                <c:pt idx="6545">
                  <c:v>7/27/2011 18:33</c:v>
                </c:pt>
                <c:pt idx="6546">
                  <c:v>7/27/2011 18:48</c:v>
                </c:pt>
                <c:pt idx="6547">
                  <c:v>7/27/2011 19:03</c:v>
                </c:pt>
                <c:pt idx="6548">
                  <c:v>7/27/2011 19:18</c:v>
                </c:pt>
                <c:pt idx="6549">
                  <c:v>7/27/2011 19:33</c:v>
                </c:pt>
                <c:pt idx="6550">
                  <c:v>7/27/2011 19:48</c:v>
                </c:pt>
                <c:pt idx="6551">
                  <c:v>7/27/2011 20:03</c:v>
                </c:pt>
                <c:pt idx="6552">
                  <c:v>7/27/2011 20:18</c:v>
                </c:pt>
                <c:pt idx="6553">
                  <c:v>7/27/2011 20:33</c:v>
                </c:pt>
                <c:pt idx="6554">
                  <c:v>7/27/2011 20:48</c:v>
                </c:pt>
                <c:pt idx="6555">
                  <c:v>7/27/2011 21:03</c:v>
                </c:pt>
                <c:pt idx="6556">
                  <c:v>7/27/2011 21:18</c:v>
                </c:pt>
                <c:pt idx="6557">
                  <c:v>7/27/2011 21:33</c:v>
                </c:pt>
                <c:pt idx="6558">
                  <c:v>7/27/2011 21:48</c:v>
                </c:pt>
                <c:pt idx="6559">
                  <c:v>7/27/2011 22:03</c:v>
                </c:pt>
                <c:pt idx="6560">
                  <c:v>7/27/2011 22:18</c:v>
                </c:pt>
                <c:pt idx="6561">
                  <c:v>7/27/2011 22:33</c:v>
                </c:pt>
                <c:pt idx="6562">
                  <c:v>7/27/2011 22:48</c:v>
                </c:pt>
                <c:pt idx="6563">
                  <c:v>7/27/2011 23:03</c:v>
                </c:pt>
                <c:pt idx="6564">
                  <c:v>7/27/2011 23:18</c:v>
                </c:pt>
                <c:pt idx="6565">
                  <c:v>7/27/2011 23:33</c:v>
                </c:pt>
                <c:pt idx="6566">
                  <c:v>7/27/2011 23:48</c:v>
                </c:pt>
                <c:pt idx="6567">
                  <c:v>7/28/2011 0:03</c:v>
                </c:pt>
                <c:pt idx="6568">
                  <c:v>7/28/2011 0:18</c:v>
                </c:pt>
                <c:pt idx="6569">
                  <c:v>7/28/2011 0:33</c:v>
                </c:pt>
                <c:pt idx="6570">
                  <c:v>7/28/2011 0:48</c:v>
                </c:pt>
                <c:pt idx="6571">
                  <c:v>7/28/2011 1:03</c:v>
                </c:pt>
                <c:pt idx="6572">
                  <c:v>7/28/2011 1:18</c:v>
                </c:pt>
                <c:pt idx="6573">
                  <c:v>7/28/2011 1:33</c:v>
                </c:pt>
                <c:pt idx="6574">
                  <c:v>7/28/2011 1:48</c:v>
                </c:pt>
                <c:pt idx="6575">
                  <c:v>7/28/2011 2:03</c:v>
                </c:pt>
                <c:pt idx="6576">
                  <c:v>7/28/2011 2:18</c:v>
                </c:pt>
                <c:pt idx="6577">
                  <c:v>7/28/2011 2:33</c:v>
                </c:pt>
                <c:pt idx="6578">
                  <c:v>7/28/2011 2:48</c:v>
                </c:pt>
                <c:pt idx="6579">
                  <c:v>7/28/2011 3:03</c:v>
                </c:pt>
                <c:pt idx="6580">
                  <c:v>7/28/2011 3:18</c:v>
                </c:pt>
                <c:pt idx="6581">
                  <c:v>7/28/2011 3:33</c:v>
                </c:pt>
                <c:pt idx="6582">
                  <c:v>7/28/2011 3:48</c:v>
                </c:pt>
                <c:pt idx="6583">
                  <c:v>7/28/2011 4:03</c:v>
                </c:pt>
                <c:pt idx="6584">
                  <c:v>7/28/2011 4:18</c:v>
                </c:pt>
                <c:pt idx="6585">
                  <c:v>7/28/2011 4:33</c:v>
                </c:pt>
                <c:pt idx="6586">
                  <c:v>7/28/2011 4:48</c:v>
                </c:pt>
                <c:pt idx="6587">
                  <c:v>7/28/2011 5:03</c:v>
                </c:pt>
                <c:pt idx="6588">
                  <c:v>7/28/2011 5:18</c:v>
                </c:pt>
                <c:pt idx="6589">
                  <c:v>7/28/2011 5:33</c:v>
                </c:pt>
                <c:pt idx="6590">
                  <c:v>7/28/2011 5:48</c:v>
                </c:pt>
                <c:pt idx="6591">
                  <c:v>7/28/2011 6:03</c:v>
                </c:pt>
                <c:pt idx="6592">
                  <c:v>7/28/2011 6:18</c:v>
                </c:pt>
                <c:pt idx="6593">
                  <c:v>7/28/2011 6:33</c:v>
                </c:pt>
                <c:pt idx="6594">
                  <c:v>7/28/2011 6:48</c:v>
                </c:pt>
                <c:pt idx="6595">
                  <c:v>7/28/2011 7:03</c:v>
                </c:pt>
                <c:pt idx="6596">
                  <c:v>7/28/2011 7:18</c:v>
                </c:pt>
                <c:pt idx="6597">
                  <c:v>7/28/2011 7:33</c:v>
                </c:pt>
                <c:pt idx="6598">
                  <c:v>7/28/2011 7:48</c:v>
                </c:pt>
                <c:pt idx="6599">
                  <c:v>7/28/2011 8:03</c:v>
                </c:pt>
                <c:pt idx="6600">
                  <c:v>7/28/2011 8:18</c:v>
                </c:pt>
                <c:pt idx="6601">
                  <c:v>7/28/2011 8:33</c:v>
                </c:pt>
                <c:pt idx="6602">
                  <c:v>7/28/2011 8:48</c:v>
                </c:pt>
                <c:pt idx="6603">
                  <c:v>7/28/2011 9:03</c:v>
                </c:pt>
                <c:pt idx="6604">
                  <c:v>7/28/2011 9:18</c:v>
                </c:pt>
                <c:pt idx="6605">
                  <c:v>7/28/2011 9:33</c:v>
                </c:pt>
                <c:pt idx="6606">
                  <c:v>7/28/2011 9:48</c:v>
                </c:pt>
                <c:pt idx="6607">
                  <c:v>7/28/2011 10:03</c:v>
                </c:pt>
                <c:pt idx="6608">
                  <c:v>7/28/2011 10:18</c:v>
                </c:pt>
                <c:pt idx="6609">
                  <c:v>7/28/2011 10:33</c:v>
                </c:pt>
                <c:pt idx="6610">
                  <c:v>7/28/2011 10:48</c:v>
                </c:pt>
                <c:pt idx="6611">
                  <c:v>7/28/2011 11:03</c:v>
                </c:pt>
                <c:pt idx="6612">
                  <c:v>7/28/2011 11:18</c:v>
                </c:pt>
                <c:pt idx="6613">
                  <c:v>7/28/2011 11:33</c:v>
                </c:pt>
                <c:pt idx="6614">
                  <c:v>7/28/2011 11:48</c:v>
                </c:pt>
                <c:pt idx="6615">
                  <c:v>7/28/2011 12:03</c:v>
                </c:pt>
                <c:pt idx="6616">
                  <c:v>7/28/2011 12:18</c:v>
                </c:pt>
                <c:pt idx="6617">
                  <c:v>7/28/2011 12:33</c:v>
                </c:pt>
                <c:pt idx="6618">
                  <c:v>7/28/2011 12:48</c:v>
                </c:pt>
                <c:pt idx="6619">
                  <c:v>7/28/2011 13:03</c:v>
                </c:pt>
                <c:pt idx="6620">
                  <c:v>7/28/2011 13:18</c:v>
                </c:pt>
                <c:pt idx="6621">
                  <c:v>7/28/2011 13:33</c:v>
                </c:pt>
                <c:pt idx="6622">
                  <c:v>7/28/2011 13:48</c:v>
                </c:pt>
                <c:pt idx="6623">
                  <c:v>7/28/2011 14:03</c:v>
                </c:pt>
                <c:pt idx="6624">
                  <c:v>7/28/2011 14:18</c:v>
                </c:pt>
                <c:pt idx="6625">
                  <c:v>7/28/2011 14:33</c:v>
                </c:pt>
                <c:pt idx="6626">
                  <c:v>7/28/2011 14:48</c:v>
                </c:pt>
                <c:pt idx="6627">
                  <c:v>7/28/2011 15:03</c:v>
                </c:pt>
                <c:pt idx="6628">
                  <c:v>7/28/2011 15:18</c:v>
                </c:pt>
                <c:pt idx="6629">
                  <c:v>7/28/2011 15:33</c:v>
                </c:pt>
                <c:pt idx="6630">
                  <c:v>7/28/2011 15:48</c:v>
                </c:pt>
                <c:pt idx="6631">
                  <c:v>7/28/2011 16:03</c:v>
                </c:pt>
                <c:pt idx="6632">
                  <c:v>7/28/2011 16:18</c:v>
                </c:pt>
                <c:pt idx="6633">
                  <c:v>7/28/2011 16:33</c:v>
                </c:pt>
                <c:pt idx="6634">
                  <c:v>7/28/2011 16:48</c:v>
                </c:pt>
                <c:pt idx="6635">
                  <c:v>7/28/2011 17:03</c:v>
                </c:pt>
                <c:pt idx="6636">
                  <c:v>7/28/2011 17:18</c:v>
                </c:pt>
                <c:pt idx="6637">
                  <c:v>7/28/2011 17:33</c:v>
                </c:pt>
                <c:pt idx="6638">
                  <c:v>7/28/2011 17:48</c:v>
                </c:pt>
                <c:pt idx="6639">
                  <c:v>7/28/2011 18:03</c:v>
                </c:pt>
                <c:pt idx="6640">
                  <c:v>7/28/2011 18:18</c:v>
                </c:pt>
                <c:pt idx="6641">
                  <c:v>7/28/2011 18:33</c:v>
                </c:pt>
                <c:pt idx="6642">
                  <c:v>7/28/2011 18:48</c:v>
                </c:pt>
                <c:pt idx="6643">
                  <c:v>7/28/2011 19:03</c:v>
                </c:pt>
                <c:pt idx="6644">
                  <c:v>7/28/2011 19:18</c:v>
                </c:pt>
                <c:pt idx="6645">
                  <c:v>7/28/2011 19:33</c:v>
                </c:pt>
                <c:pt idx="6646">
                  <c:v>7/28/2011 19:48</c:v>
                </c:pt>
                <c:pt idx="6647">
                  <c:v>7/28/2011 20:03</c:v>
                </c:pt>
                <c:pt idx="6648">
                  <c:v>7/28/2011 20:18</c:v>
                </c:pt>
                <c:pt idx="6649">
                  <c:v>7/28/2011 20:33</c:v>
                </c:pt>
                <c:pt idx="6650">
                  <c:v>7/28/2011 20:48</c:v>
                </c:pt>
                <c:pt idx="6651">
                  <c:v>7/28/2011 21:03</c:v>
                </c:pt>
                <c:pt idx="6652">
                  <c:v>7/28/2011 21:18</c:v>
                </c:pt>
                <c:pt idx="6653">
                  <c:v>7/28/2011 21:33</c:v>
                </c:pt>
                <c:pt idx="6654">
                  <c:v>7/28/2011 21:48</c:v>
                </c:pt>
                <c:pt idx="6655">
                  <c:v>7/28/2011 22:03</c:v>
                </c:pt>
                <c:pt idx="6656">
                  <c:v>7/28/2011 22:18</c:v>
                </c:pt>
                <c:pt idx="6657">
                  <c:v>7/28/2011 22:33</c:v>
                </c:pt>
                <c:pt idx="6658">
                  <c:v>7/28/2011 22:48</c:v>
                </c:pt>
                <c:pt idx="6659">
                  <c:v>7/28/2011 23:03</c:v>
                </c:pt>
                <c:pt idx="6660">
                  <c:v>7/28/2011 23:18</c:v>
                </c:pt>
                <c:pt idx="6661">
                  <c:v>7/28/2011 23:33</c:v>
                </c:pt>
                <c:pt idx="6662">
                  <c:v>7/28/2011 23:48</c:v>
                </c:pt>
                <c:pt idx="6663">
                  <c:v>7/29/2011 0:03</c:v>
                </c:pt>
                <c:pt idx="6664">
                  <c:v>7/29/2011 0:18</c:v>
                </c:pt>
                <c:pt idx="6665">
                  <c:v>7/29/2011 0:33</c:v>
                </c:pt>
                <c:pt idx="6666">
                  <c:v>7/29/2011 0:48</c:v>
                </c:pt>
                <c:pt idx="6667">
                  <c:v>7/29/2011 1:03</c:v>
                </c:pt>
                <c:pt idx="6668">
                  <c:v>7/29/2011 1:18</c:v>
                </c:pt>
                <c:pt idx="6669">
                  <c:v>7/29/2011 1:33</c:v>
                </c:pt>
                <c:pt idx="6670">
                  <c:v>7/29/2011 1:48</c:v>
                </c:pt>
                <c:pt idx="6671">
                  <c:v>7/29/2011 2:03</c:v>
                </c:pt>
                <c:pt idx="6672">
                  <c:v>7/29/2011 2:18</c:v>
                </c:pt>
                <c:pt idx="6673">
                  <c:v>7/29/2011 2:33</c:v>
                </c:pt>
                <c:pt idx="6674">
                  <c:v>7/29/2011 2:48</c:v>
                </c:pt>
                <c:pt idx="6675">
                  <c:v>7/29/2011 3:03</c:v>
                </c:pt>
                <c:pt idx="6676">
                  <c:v>7/29/2011 3:18</c:v>
                </c:pt>
                <c:pt idx="6677">
                  <c:v>7/29/2011 3:33</c:v>
                </c:pt>
                <c:pt idx="6678">
                  <c:v>7/29/2011 3:48</c:v>
                </c:pt>
                <c:pt idx="6679">
                  <c:v>7/29/2011 4:03</c:v>
                </c:pt>
                <c:pt idx="6680">
                  <c:v>7/29/2011 4:18</c:v>
                </c:pt>
                <c:pt idx="6681">
                  <c:v>7/29/2011 4:33</c:v>
                </c:pt>
                <c:pt idx="6682">
                  <c:v>7/29/2011 4:48</c:v>
                </c:pt>
                <c:pt idx="6683">
                  <c:v>7/29/2011 5:03</c:v>
                </c:pt>
                <c:pt idx="6684">
                  <c:v>7/29/2011 5:18</c:v>
                </c:pt>
                <c:pt idx="6685">
                  <c:v>7/29/2011 5:33</c:v>
                </c:pt>
                <c:pt idx="6686">
                  <c:v>7/29/2011 5:48</c:v>
                </c:pt>
                <c:pt idx="6687">
                  <c:v>7/29/2011 6:03</c:v>
                </c:pt>
                <c:pt idx="6688">
                  <c:v>7/29/2011 6:18</c:v>
                </c:pt>
                <c:pt idx="6689">
                  <c:v>7/29/2011 6:33</c:v>
                </c:pt>
                <c:pt idx="6690">
                  <c:v>7/29/2011 6:48</c:v>
                </c:pt>
                <c:pt idx="6691">
                  <c:v>7/29/2011 7:03</c:v>
                </c:pt>
                <c:pt idx="6692">
                  <c:v>7/29/2011 7:18</c:v>
                </c:pt>
                <c:pt idx="6693">
                  <c:v>7/29/2011 7:33</c:v>
                </c:pt>
                <c:pt idx="6694">
                  <c:v>7/29/2011 7:48</c:v>
                </c:pt>
                <c:pt idx="6695">
                  <c:v>7/29/2011 8:03</c:v>
                </c:pt>
                <c:pt idx="6696">
                  <c:v>7/29/2011 8:18</c:v>
                </c:pt>
                <c:pt idx="6697">
                  <c:v>7/29/2011 8:33</c:v>
                </c:pt>
                <c:pt idx="6698">
                  <c:v>7/29/2011 8:48</c:v>
                </c:pt>
                <c:pt idx="6699">
                  <c:v>7/29/2011 9:03</c:v>
                </c:pt>
                <c:pt idx="6700">
                  <c:v>7/29/2011 9:18</c:v>
                </c:pt>
                <c:pt idx="6701">
                  <c:v>7/29/2011 9:33</c:v>
                </c:pt>
                <c:pt idx="6702">
                  <c:v>7/29/2011 9:48</c:v>
                </c:pt>
                <c:pt idx="6703">
                  <c:v>7/29/2011 10:03</c:v>
                </c:pt>
                <c:pt idx="6704">
                  <c:v>7/29/2011 10:18</c:v>
                </c:pt>
                <c:pt idx="6705">
                  <c:v>7/29/2011 10:33</c:v>
                </c:pt>
                <c:pt idx="6706">
                  <c:v>7/29/2011 10:48</c:v>
                </c:pt>
                <c:pt idx="6707">
                  <c:v>7/29/2011 11:03</c:v>
                </c:pt>
                <c:pt idx="6708">
                  <c:v>7/29/2011 11:18</c:v>
                </c:pt>
                <c:pt idx="6709">
                  <c:v>7/29/2011 11:33</c:v>
                </c:pt>
                <c:pt idx="6710">
                  <c:v>7/29/2011 11:48</c:v>
                </c:pt>
                <c:pt idx="6711">
                  <c:v>7/29/2011 12:03</c:v>
                </c:pt>
                <c:pt idx="6712">
                  <c:v>7/29/2011 12:18</c:v>
                </c:pt>
                <c:pt idx="6713">
                  <c:v>7/29/2011 12:33</c:v>
                </c:pt>
                <c:pt idx="6714">
                  <c:v>7/29/2011 12:48</c:v>
                </c:pt>
                <c:pt idx="6715">
                  <c:v>7/29/2011 13:03</c:v>
                </c:pt>
                <c:pt idx="6716">
                  <c:v>7/29/2011 13:18</c:v>
                </c:pt>
                <c:pt idx="6717">
                  <c:v>7/29/2011 13:33</c:v>
                </c:pt>
                <c:pt idx="6718">
                  <c:v>7/29/2011 13:48</c:v>
                </c:pt>
                <c:pt idx="6719">
                  <c:v>7/29/2011 14:03</c:v>
                </c:pt>
                <c:pt idx="6720">
                  <c:v>7/29/2011 14:18</c:v>
                </c:pt>
                <c:pt idx="6721">
                  <c:v>7/29/2011 14:33</c:v>
                </c:pt>
                <c:pt idx="6722">
                  <c:v>7/29/2011 14:48</c:v>
                </c:pt>
                <c:pt idx="6723">
                  <c:v>7/29/2011 15:03</c:v>
                </c:pt>
                <c:pt idx="6724">
                  <c:v>7/29/2011 15:18</c:v>
                </c:pt>
                <c:pt idx="6725">
                  <c:v>7/29/2011 15:33</c:v>
                </c:pt>
                <c:pt idx="6726">
                  <c:v>7/29/2011 15:48</c:v>
                </c:pt>
                <c:pt idx="6727">
                  <c:v>7/29/2011 16:03</c:v>
                </c:pt>
                <c:pt idx="6728">
                  <c:v>7/29/2011 16:18</c:v>
                </c:pt>
                <c:pt idx="6729">
                  <c:v>7/29/2011 16:33</c:v>
                </c:pt>
                <c:pt idx="6730">
                  <c:v>7/29/2011 16:48</c:v>
                </c:pt>
                <c:pt idx="6731">
                  <c:v>7/29/2011 17:03</c:v>
                </c:pt>
                <c:pt idx="6732">
                  <c:v>7/29/2011 17:18</c:v>
                </c:pt>
                <c:pt idx="6733">
                  <c:v>7/29/2011 17:33</c:v>
                </c:pt>
                <c:pt idx="6734">
                  <c:v>7/29/2011 17:48</c:v>
                </c:pt>
                <c:pt idx="6735">
                  <c:v>7/29/2011 18:03</c:v>
                </c:pt>
                <c:pt idx="6736">
                  <c:v>7/29/2011 18:18</c:v>
                </c:pt>
                <c:pt idx="6737">
                  <c:v>7/29/2011 18:33</c:v>
                </c:pt>
                <c:pt idx="6738">
                  <c:v>7/29/2011 18:48</c:v>
                </c:pt>
                <c:pt idx="6739">
                  <c:v>7/29/2011 19:03</c:v>
                </c:pt>
                <c:pt idx="6740">
                  <c:v>7/29/2011 19:18</c:v>
                </c:pt>
                <c:pt idx="6741">
                  <c:v>7/29/2011 19:33</c:v>
                </c:pt>
                <c:pt idx="6742">
                  <c:v>7/29/2011 19:48</c:v>
                </c:pt>
                <c:pt idx="6743">
                  <c:v>7/29/2011 20:03</c:v>
                </c:pt>
                <c:pt idx="6744">
                  <c:v>7/29/2011 20:18</c:v>
                </c:pt>
                <c:pt idx="6745">
                  <c:v>7/29/2011 20:33</c:v>
                </c:pt>
                <c:pt idx="6746">
                  <c:v>7/29/2011 20:48</c:v>
                </c:pt>
                <c:pt idx="6747">
                  <c:v>7/29/2011 21:03</c:v>
                </c:pt>
                <c:pt idx="6748">
                  <c:v>7/29/2011 21:18</c:v>
                </c:pt>
                <c:pt idx="6749">
                  <c:v>7/29/2011 21:33</c:v>
                </c:pt>
                <c:pt idx="6750">
                  <c:v>7/29/2011 21:48</c:v>
                </c:pt>
                <c:pt idx="6751">
                  <c:v>7/29/2011 22:03</c:v>
                </c:pt>
                <c:pt idx="6752">
                  <c:v>7/29/2011 22:18</c:v>
                </c:pt>
                <c:pt idx="6753">
                  <c:v>7/29/2011 22:33</c:v>
                </c:pt>
                <c:pt idx="6754">
                  <c:v>7/29/2011 22:48</c:v>
                </c:pt>
                <c:pt idx="6755">
                  <c:v>7/29/2011 23:03</c:v>
                </c:pt>
                <c:pt idx="6756">
                  <c:v>7/29/2011 23:18</c:v>
                </c:pt>
                <c:pt idx="6757">
                  <c:v>7/29/2011 23:33</c:v>
                </c:pt>
                <c:pt idx="6758">
                  <c:v>7/29/2011 23:48</c:v>
                </c:pt>
                <c:pt idx="6759">
                  <c:v>7/30/2011 0:03</c:v>
                </c:pt>
                <c:pt idx="6760">
                  <c:v>7/30/2011 0:18</c:v>
                </c:pt>
                <c:pt idx="6761">
                  <c:v>7/30/2011 0:33</c:v>
                </c:pt>
                <c:pt idx="6762">
                  <c:v>7/30/2011 0:48</c:v>
                </c:pt>
                <c:pt idx="6763">
                  <c:v>7/30/2011 1:03</c:v>
                </c:pt>
                <c:pt idx="6764">
                  <c:v>7/30/2011 1:18</c:v>
                </c:pt>
                <c:pt idx="6765">
                  <c:v>7/30/2011 1:33</c:v>
                </c:pt>
                <c:pt idx="6766">
                  <c:v>7/30/2011 1:48</c:v>
                </c:pt>
                <c:pt idx="6767">
                  <c:v>7/30/2011 2:03</c:v>
                </c:pt>
                <c:pt idx="6768">
                  <c:v>7/30/2011 2:18</c:v>
                </c:pt>
                <c:pt idx="6769">
                  <c:v>7/30/2011 2:33</c:v>
                </c:pt>
                <c:pt idx="6770">
                  <c:v>7/30/2011 2:48</c:v>
                </c:pt>
                <c:pt idx="6771">
                  <c:v>7/30/2011 3:03</c:v>
                </c:pt>
                <c:pt idx="6772">
                  <c:v>7/30/2011 3:18</c:v>
                </c:pt>
                <c:pt idx="6773">
                  <c:v>7/30/2011 3:33</c:v>
                </c:pt>
                <c:pt idx="6774">
                  <c:v>7/30/2011 3:48</c:v>
                </c:pt>
                <c:pt idx="6775">
                  <c:v>7/30/2011 4:03</c:v>
                </c:pt>
                <c:pt idx="6776">
                  <c:v>7/30/2011 4:18</c:v>
                </c:pt>
                <c:pt idx="6777">
                  <c:v>7/30/2011 4:33</c:v>
                </c:pt>
                <c:pt idx="6778">
                  <c:v>7/30/2011 4:48</c:v>
                </c:pt>
                <c:pt idx="6779">
                  <c:v>7/30/2011 5:03</c:v>
                </c:pt>
                <c:pt idx="6780">
                  <c:v>7/30/2011 5:18</c:v>
                </c:pt>
                <c:pt idx="6781">
                  <c:v>7/30/2011 5:33</c:v>
                </c:pt>
                <c:pt idx="6782">
                  <c:v>7/30/2011 5:48</c:v>
                </c:pt>
                <c:pt idx="6783">
                  <c:v>7/30/2011 6:03</c:v>
                </c:pt>
                <c:pt idx="6784">
                  <c:v>7/30/2011 6:18</c:v>
                </c:pt>
                <c:pt idx="6785">
                  <c:v>7/30/2011 6:33</c:v>
                </c:pt>
                <c:pt idx="6786">
                  <c:v>7/30/2011 6:48</c:v>
                </c:pt>
                <c:pt idx="6787">
                  <c:v>7/30/2011 7:03</c:v>
                </c:pt>
                <c:pt idx="6788">
                  <c:v>7/30/2011 7:18</c:v>
                </c:pt>
                <c:pt idx="6789">
                  <c:v>7/30/2011 7:33</c:v>
                </c:pt>
                <c:pt idx="6790">
                  <c:v>7/30/2011 7:48</c:v>
                </c:pt>
                <c:pt idx="6791">
                  <c:v>7/30/2011 8:03</c:v>
                </c:pt>
                <c:pt idx="6792">
                  <c:v>7/30/2011 8:18</c:v>
                </c:pt>
                <c:pt idx="6793">
                  <c:v>7/30/2011 8:33</c:v>
                </c:pt>
                <c:pt idx="6794">
                  <c:v>7/30/2011 8:48</c:v>
                </c:pt>
                <c:pt idx="6795">
                  <c:v>7/30/2011 9:03</c:v>
                </c:pt>
                <c:pt idx="6796">
                  <c:v>7/30/2011 9:18</c:v>
                </c:pt>
                <c:pt idx="6797">
                  <c:v>7/30/2011 9:33</c:v>
                </c:pt>
                <c:pt idx="6798">
                  <c:v>7/30/2011 9:48</c:v>
                </c:pt>
                <c:pt idx="6799">
                  <c:v>7/30/2011 10:03</c:v>
                </c:pt>
                <c:pt idx="6800">
                  <c:v>7/30/2011 10:18</c:v>
                </c:pt>
                <c:pt idx="6801">
                  <c:v>7/30/2011 10:33</c:v>
                </c:pt>
                <c:pt idx="6802">
                  <c:v>7/30/2011 10:48</c:v>
                </c:pt>
                <c:pt idx="6803">
                  <c:v>7/30/2011 11:03</c:v>
                </c:pt>
                <c:pt idx="6804">
                  <c:v>7/30/2011 11:18</c:v>
                </c:pt>
                <c:pt idx="6805">
                  <c:v>7/30/2011 11:33</c:v>
                </c:pt>
                <c:pt idx="6806">
                  <c:v>7/30/2011 11:48</c:v>
                </c:pt>
                <c:pt idx="6807">
                  <c:v>7/30/2011 12:03</c:v>
                </c:pt>
                <c:pt idx="6808">
                  <c:v>7/30/2011 12:18</c:v>
                </c:pt>
                <c:pt idx="6809">
                  <c:v>7/30/2011 12:33</c:v>
                </c:pt>
                <c:pt idx="6810">
                  <c:v>7/30/2011 12:48</c:v>
                </c:pt>
                <c:pt idx="6811">
                  <c:v>7/30/2011 13:03</c:v>
                </c:pt>
                <c:pt idx="6812">
                  <c:v>7/30/2011 13:18</c:v>
                </c:pt>
                <c:pt idx="6813">
                  <c:v>7/30/2011 13:33</c:v>
                </c:pt>
                <c:pt idx="6814">
                  <c:v>7/30/2011 13:48</c:v>
                </c:pt>
                <c:pt idx="6815">
                  <c:v>7/30/2011 14:03</c:v>
                </c:pt>
                <c:pt idx="6816">
                  <c:v>7/30/2011 14:18</c:v>
                </c:pt>
                <c:pt idx="6817">
                  <c:v>7/30/2011 14:33</c:v>
                </c:pt>
                <c:pt idx="6818">
                  <c:v>7/30/2011 14:48</c:v>
                </c:pt>
                <c:pt idx="6819">
                  <c:v>7/30/2011 15:03</c:v>
                </c:pt>
                <c:pt idx="6820">
                  <c:v>7/30/2011 15:18</c:v>
                </c:pt>
                <c:pt idx="6821">
                  <c:v>7/30/2011 15:33</c:v>
                </c:pt>
                <c:pt idx="6822">
                  <c:v>7/30/2011 15:48</c:v>
                </c:pt>
                <c:pt idx="6823">
                  <c:v>7/30/2011 16:03</c:v>
                </c:pt>
                <c:pt idx="6824">
                  <c:v>7/30/2011 16:18</c:v>
                </c:pt>
                <c:pt idx="6825">
                  <c:v>7/30/2011 16:33</c:v>
                </c:pt>
                <c:pt idx="6826">
                  <c:v>7/30/2011 16:48</c:v>
                </c:pt>
                <c:pt idx="6827">
                  <c:v>7/30/2011 17:03</c:v>
                </c:pt>
                <c:pt idx="6828">
                  <c:v>7/30/2011 17:18</c:v>
                </c:pt>
                <c:pt idx="6829">
                  <c:v>7/30/2011 17:33</c:v>
                </c:pt>
                <c:pt idx="6830">
                  <c:v>7/30/2011 17:48</c:v>
                </c:pt>
                <c:pt idx="6831">
                  <c:v>7/30/2011 18:03</c:v>
                </c:pt>
                <c:pt idx="6832">
                  <c:v>7/30/2011 18:18</c:v>
                </c:pt>
                <c:pt idx="6833">
                  <c:v>7/30/2011 18:33</c:v>
                </c:pt>
                <c:pt idx="6834">
                  <c:v>7/30/2011 18:48</c:v>
                </c:pt>
                <c:pt idx="6835">
                  <c:v>7/30/2011 19:03</c:v>
                </c:pt>
                <c:pt idx="6836">
                  <c:v>7/30/2011 19:18</c:v>
                </c:pt>
                <c:pt idx="6837">
                  <c:v>7/30/2011 19:33</c:v>
                </c:pt>
                <c:pt idx="6838">
                  <c:v>7/30/2011 19:48</c:v>
                </c:pt>
                <c:pt idx="6839">
                  <c:v>7/30/2011 20:03</c:v>
                </c:pt>
                <c:pt idx="6840">
                  <c:v>7/30/2011 20:18</c:v>
                </c:pt>
                <c:pt idx="6841">
                  <c:v>7/30/2011 20:33</c:v>
                </c:pt>
                <c:pt idx="6842">
                  <c:v>7/30/2011 20:48</c:v>
                </c:pt>
                <c:pt idx="6843">
                  <c:v>7/30/2011 21:03</c:v>
                </c:pt>
                <c:pt idx="6844">
                  <c:v>7/30/2011 21:18</c:v>
                </c:pt>
                <c:pt idx="6845">
                  <c:v>7/30/2011 21:33</c:v>
                </c:pt>
                <c:pt idx="6846">
                  <c:v>7/30/2011 21:48</c:v>
                </c:pt>
                <c:pt idx="6847">
                  <c:v>7/30/2011 22:03</c:v>
                </c:pt>
                <c:pt idx="6848">
                  <c:v>7/30/2011 22:18</c:v>
                </c:pt>
                <c:pt idx="6849">
                  <c:v>7/30/2011 22:33</c:v>
                </c:pt>
                <c:pt idx="6850">
                  <c:v>7/30/2011 22:48</c:v>
                </c:pt>
                <c:pt idx="6851">
                  <c:v>7/30/2011 23:03</c:v>
                </c:pt>
                <c:pt idx="6852">
                  <c:v>7/30/2011 23:18</c:v>
                </c:pt>
                <c:pt idx="6853">
                  <c:v>7/30/2011 23:33</c:v>
                </c:pt>
                <c:pt idx="6854">
                  <c:v>7/30/2011 23:48</c:v>
                </c:pt>
                <c:pt idx="6855">
                  <c:v>7/31/2011 0:03</c:v>
                </c:pt>
                <c:pt idx="6856">
                  <c:v>7/31/2011 0:18</c:v>
                </c:pt>
                <c:pt idx="6857">
                  <c:v>7/31/2011 0:33</c:v>
                </c:pt>
                <c:pt idx="6858">
                  <c:v>7/31/2011 0:48</c:v>
                </c:pt>
                <c:pt idx="6859">
                  <c:v>7/31/2011 1:03</c:v>
                </c:pt>
                <c:pt idx="6860">
                  <c:v>7/31/2011 1:18</c:v>
                </c:pt>
                <c:pt idx="6861">
                  <c:v>7/31/2011 1:33</c:v>
                </c:pt>
                <c:pt idx="6862">
                  <c:v>7/31/2011 1:48</c:v>
                </c:pt>
                <c:pt idx="6863">
                  <c:v>7/31/2011 2:03</c:v>
                </c:pt>
                <c:pt idx="6864">
                  <c:v>7/31/2011 2:18</c:v>
                </c:pt>
                <c:pt idx="6865">
                  <c:v>7/31/2011 2:33</c:v>
                </c:pt>
                <c:pt idx="6866">
                  <c:v>7/31/2011 2:48</c:v>
                </c:pt>
                <c:pt idx="6867">
                  <c:v>7/31/2011 3:03</c:v>
                </c:pt>
                <c:pt idx="6868">
                  <c:v>7/31/2011 3:18</c:v>
                </c:pt>
                <c:pt idx="6869">
                  <c:v>7/31/2011 3:33</c:v>
                </c:pt>
                <c:pt idx="6870">
                  <c:v>7/31/2011 3:48</c:v>
                </c:pt>
                <c:pt idx="6871">
                  <c:v>7/31/2011 4:03</c:v>
                </c:pt>
                <c:pt idx="6872">
                  <c:v>7/31/2011 4:18</c:v>
                </c:pt>
                <c:pt idx="6873">
                  <c:v>7/31/2011 4:33</c:v>
                </c:pt>
                <c:pt idx="6874">
                  <c:v>7/31/2011 4:48</c:v>
                </c:pt>
                <c:pt idx="6875">
                  <c:v>7/31/2011 5:03</c:v>
                </c:pt>
                <c:pt idx="6876">
                  <c:v>7/31/2011 5:18</c:v>
                </c:pt>
                <c:pt idx="6877">
                  <c:v>7/31/2011 5:33</c:v>
                </c:pt>
                <c:pt idx="6878">
                  <c:v>7/31/2011 5:48</c:v>
                </c:pt>
                <c:pt idx="6879">
                  <c:v>7/31/2011 6:03</c:v>
                </c:pt>
                <c:pt idx="6880">
                  <c:v>7/31/2011 6:18</c:v>
                </c:pt>
                <c:pt idx="6881">
                  <c:v>7/31/2011 6:33</c:v>
                </c:pt>
                <c:pt idx="6882">
                  <c:v>7/31/2011 6:48</c:v>
                </c:pt>
                <c:pt idx="6883">
                  <c:v>7/31/2011 7:03</c:v>
                </c:pt>
                <c:pt idx="6884">
                  <c:v>7/31/2011 7:18</c:v>
                </c:pt>
                <c:pt idx="6885">
                  <c:v>7/31/2011 7:33</c:v>
                </c:pt>
                <c:pt idx="6886">
                  <c:v>7/31/2011 7:48</c:v>
                </c:pt>
                <c:pt idx="6887">
                  <c:v>7/31/2011 8:03</c:v>
                </c:pt>
                <c:pt idx="6888">
                  <c:v>7/31/2011 8:18</c:v>
                </c:pt>
                <c:pt idx="6889">
                  <c:v>7/31/2011 8:33</c:v>
                </c:pt>
                <c:pt idx="6890">
                  <c:v>7/31/2011 8:48</c:v>
                </c:pt>
                <c:pt idx="6891">
                  <c:v>7/31/2011 9:03</c:v>
                </c:pt>
                <c:pt idx="6892">
                  <c:v>7/31/2011 9:18</c:v>
                </c:pt>
                <c:pt idx="6893">
                  <c:v>7/31/2011 9:33</c:v>
                </c:pt>
                <c:pt idx="6894">
                  <c:v>7/31/2011 9:48</c:v>
                </c:pt>
                <c:pt idx="6895">
                  <c:v>7/31/2011 10:03</c:v>
                </c:pt>
                <c:pt idx="6896">
                  <c:v>7/31/2011 10:18</c:v>
                </c:pt>
                <c:pt idx="6897">
                  <c:v>7/31/2011 10:33</c:v>
                </c:pt>
                <c:pt idx="6898">
                  <c:v>7/31/2011 10:48</c:v>
                </c:pt>
                <c:pt idx="6899">
                  <c:v>7/31/2011 11:03</c:v>
                </c:pt>
                <c:pt idx="6900">
                  <c:v>7/31/2011 11:18</c:v>
                </c:pt>
                <c:pt idx="6901">
                  <c:v>7/31/2011 11:33</c:v>
                </c:pt>
                <c:pt idx="6902">
                  <c:v>7/31/2011 11:48</c:v>
                </c:pt>
                <c:pt idx="6903">
                  <c:v>7/31/2011 12:03</c:v>
                </c:pt>
                <c:pt idx="6904">
                  <c:v>7/31/2011 12:18</c:v>
                </c:pt>
                <c:pt idx="6905">
                  <c:v>7/31/2011 12:33</c:v>
                </c:pt>
                <c:pt idx="6906">
                  <c:v>7/31/2011 12:48</c:v>
                </c:pt>
                <c:pt idx="6907">
                  <c:v>7/31/2011 13:03</c:v>
                </c:pt>
                <c:pt idx="6908">
                  <c:v>7/31/2011 13:18</c:v>
                </c:pt>
                <c:pt idx="6909">
                  <c:v>7/31/2011 13:33</c:v>
                </c:pt>
                <c:pt idx="6910">
                  <c:v>7/31/2011 13:48</c:v>
                </c:pt>
                <c:pt idx="6911">
                  <c:v>7/31/2011 14:03</c:v>
                </c:pt>
                <c:pt idx="6912">
                  <c:v>7/31/2011 14:18</c:v>
                </c:pt>
                <c:pt idx="6913">
                  <c:v>7/31/2011 14:33</c:v>
                </c:pt>
                <c:pt idx="6914">
                  <c:v>7/31/2011 14:48</c:v>
                </c:pt>
                <c:pt idx="6915">
                  <c:v>7/31/2011 15:03</c:v>
                </c:pt>
                <c:pt idx="6916">
                  <c:v>7/31/2011 15:18</c:v>
                </c:pt>
                <c:pt idx="6917">
                  <c:v>7/31/2011 15:33</c:v>
                </c:pt>
                <c:pt idx="6918">
                  <c:v>7/31/2011 15:48</c:v>
                </c:pt>
                <c:pt idx="6919">
                  <c:v>7/31/2011 16:03</c:v>
                </c:pt>
                <c:pt idx="6920">
                  <c:v>7/31/2011 16:18</c:v>
                </c:pt>
                <c:pt idx="6921">
                  <c:v>7/31/2011 16:33</c:v>
                </c:pt>
                <c:pt idx="6922">
                  <c:v>7/31/2011 16:48</c:v>
                </c:pt>
                <c:pt idx="6923">
                  <c:v>7/31/2011 17:03</c:v>
                </c:pt>
                <c:pt idx="6924">
                  <c:v>7/31/2011 17:18</c:v>
                </c:pt>
                <c:pt idx="6925">
                  <c:v>7/31/2011 17:33</c:v>
                </c:pt>
                <c:pt idx="6926">
                  <c:v>7/31/2011 17:48</c:v>
                </c:pt>
                <c:pt idx="6927">
                  <c:v>7/31/2011 18:03</c:v>
                </c:pt>
                <c:pt idx="6928">
                  <c:v>7/31/2011 18:18</c:v>
                </c:pt>
                <c:pt idx="6929">
                  <c:v>7/31/2011 18:33</c:v>
                </c:pt>
                <c:pt idx="6930">
                  <c:v>7/31/2011 18:48</c:v>
                </c:pt>
                <c:pt idx="6931">
                  <c:v>7/31/2011 19:03</c:v>
                </c:pt>
                <c:pt idx="6932">
                  <c:v>7/31/2011 19:18</c:v>
                </c:pt>
                <c:pt idx="6933">
                  <c:v>7/31/2011 19:33</c:v>
                </c:pt>
                <c:pt idx="6934">
                  <c:v>7/31/2011 19:48</c:v>
                </c:pt>
                <c:pt idx="6935">
                  <c:v>7/31/2011 20:03</c:v>
                </c:pt>
                <c:pt idx="6936">
                  <c:v>7/31/2011 20:18</c:v>
                </c:pt>
                <c:pt idx="6937">
                  <c:v>7/31/2011 20:33</c:v>
                </c:pt>
                <c:pt idx="6938">
                  <c:v>7/31/2011 20:48</c:v>
                </c:pt>
                <c:pt idx="6939">
                  <c:v>7/31/2011 21:03</c:v>
                </c:pt>
                <c:pt idx="6940">
                  <c:v>7/31/2011 21:18</c:v>
                </c:pt>
                <c:pt idx="6941">
                  <c:v>7/31/2011 21:33</c:v>
                </c:pt>
                <c:pt idx="6942">
                  <c:v>7/31/2011 21:48</c:v>
                </c:pt>
                <c:pt idx="6943">
                  <c:v>7/31/2011 22:03</c:v>
                </c:pt>
                <c:pt idx="6944">
                  <c:v>7/31/2011 22:18</c:v>
                </c:pt>
                <c:pt idx="6945">
                  <c:v>7/31/2011 22:33</c:v>
                </c:pt>
                <c:pt idx="6946">
                  <c:v>7/31/2011 22:48</c:v>
                </c:pt>
                <c:pt idx="6947">
                  <c:v>7/31/2011 23:03</c:v>
                </c:pt>
                <c:pt idx="6948">
                  <c:v>7/31/2011 23:18</c:v>
                </c:pt>
                <c:pt idx="6949">
                  <c:v>7/31/2011 23:33</c:v>
                </c:pt>
                <c:pt idx="6950">
                  <c:v>7/31/2011 23:48</c:v>
                </c:pt>
                <c:pt idx="6951">
                  <c:v>8/1/2011 0:03</c:v>
                </c:pt>
                <c:pt idx="6952">
                  <c:v>8/1/2011 0:18</c:v>
                </c:pt>
                <c:pt idx="6953">
                  <c:v>8/1/2011 0:33</c:v>
                </c:pt>
                <c:pt idx="6954">
                  <c:v>8/1/2011 0:48</c:v>
                </c:pt>
                <c:pt idx="6955">
                  <c:v>8/1/2011 1:03</c:v>
                </c:pt>
                <c:pt idx="6956">
                  <c:v>8/1/2011 1:18</c:v>
                </c:pt>
                <c:pt idx="6957">
                  <c:v>8/1/2011 1:33</c:v>
                </c:pt>
                <c:pt idx="6958">
                  <c:v>8/1/2011 1:48</c:v>
                </c:pt>
                <c:pt idx="6959">
                  <c:v>8/1/2011 2:03</c:v>
                </c:pt>
                <c:pt idx="6960">
                  <c:v>8/1/2011 2:18</c:v>
                </c:pt>
                <c:pt idx="6961">
                  <c:v>8/1/2011 2:33</c:v>
                </c:pt>
                <c:pt idx="6962">
                  <c:v>8/1/2011 2:48</c:v>
                </c:pt>
                <c:pt idx="6963">
                  <c:v>8/1/2011 3:03</c:v>
                </c:pt>
                <c:pt idx="6964">
                  <c:v>8/1/2011 3:18</c:v>
                </c:pt>
                <c:pt idx="6965">
                  <c:v>8/1/2011 3:33</c:v>
                </c:pt>
                <c:pt idx="6966">
                  <c:v>8/1/2011 3:48</c:v>
                </c:pt>
                <c:pt idx="6967">
                  <c:v>8/1/2011 4:03</c:v>
                </c:pt>
                <c:pt idx="6968">
                  <c:v>8/1/2011 4:18</c:v>
                </c:pt>
                <c:pt idx="6969">
                  <c:v>8/1/2011 4:33</c:v>
                </c:pt>
                <c:pt idx="6970">
                  <c:v>8/1/2011 4:48</c:v>
                </c:pt>
                <c:pt idx="6971">
                  <c:v>8/1/2011 5:03</c:v>
                </c:pt>
                <c:pt idx="6972">
                  <c:v>8/1/2011 5:18</c:v>
                </c:pt>
                <c:pt idx="6973">
                  <c:v>8/1/2011 5:33</c:v>
                </c:pt>
                <c:pt idx="6974">
                  <c:v>8/1/2011 5:48</c:v>
                </c:pt>
                <c:pt idx="6975">
                  <c:v>8/1/2011 6:03</c:v>
                </c:pt>
                <c:pt idx="6976">
                  <c:v>8/1/2011 6:18</c:v>
                </c:pt>
                <c:pt idx="6977">
                  <c:v>8/1/2011 6:33</c:v>
                </c:pt>
                <c:pt idx="6978">
                  <c:v>8/1/2011 6:48</c:v>
                </c:pt>
                <c:pt idx="6979">
                  <c:v>8/1/2011 7:03</c:v>
                </c:pt>
                <c:pt idx="6980">
                  <c:v>8/1/2011 7:18</c:v>
                </c:pt>
                <c:pt idx="6981">
                  <c:v>8/1/2011 7:33</c:v>
                </c:pt>
                <c:pt idx="6982">
                  <c:v>8/1/2011 7:48</c:v>
                </c:pt>
                <c:pt idx="6983">
                  <c:v>8/1/2011 8:03</c:v>
                </c:pt>
                <c:pt idx="6984">
                  <c:v>8/1/2011 8:18</c:v>
                </c:pt>
                <c:pt idx="6985">
                  <c:v>8/1/2011 8:33</c:v>
                </c:pt>
                <c:pt idx="6986">
                  <c:v>8/1/2011 8:48</c:v>
                </c:pt>
                <c:pt idx="6987">
                  <c:v>8/1/2011 9:03</c:v>
                </c:pt>
                <c:pt idx="6988">
                  <c:v>8/1/2011 9:18</c:v>
                </c:pt>
                <c:pt idx="6989">
                  <c:v>8/1/2011 9:33</c:v>
                </c:pt>
                <c:pt idx="6990">
                  <c:v>8/1/2011 9:48</c:v>
                </c:pt>
                <c:pt idx="6991">
                  <c:v>8/1/2011 10:03</c:v>
                </c:pt>
                <c:pt idx="6992">
                  <c:v>8/1/2011 10:18</c:v>
                </c:pt>
                <c:pt idx="6993">
                  <c:v>8/1/2011 10:33</c:v>
                </c:pt>
                <c:pt idx="6994">
                  <c:v>8/1/2011 10:48</c:v>
                </c:pt>
                <c:pt idx="6995">
                  <c:v>8/1/2011 11:03</c:v>
                </c:pt>
                <c:pt idx="6996">
                  <c:v>8/1/2011 11:18</c:v>
                </c:pt>
                <c:pt idx="6997">
                  <c:v>8/1/2011 11:33</c:v>
                </c:pt>
                <c:pt idx="6998">
                  <c:v>8/1/2011 11:48</c:v>
                </c:pt>
                <c:pt idx="6999">
                  <c:v>8/1/2011 12:03</c:v>
                </c:pt>
                <c:pt idx="7000">
                  <c:v>8/1/2011 12:18</c:v>
                </c:pt>
                <c:pt idx="7001">
                  <c:v>8/1/2011 12:33</c:v>
                </c:pt>
                <c:pt idx="7002">
                  <c:v>8/1/2011 12:48</c:v>
                </c:pt>
                <c:pt idx="7003">
                  <c:v>8/1/2011 13:03</c:v>
                </c:pt>
                <c:pt idx="7004">
                  <c:v>8/1/2011 13:18</c:v>
                </c:pt>
                <c:pt idx="7005">
                  <c:v>8/1/2011 13:33</c:v>
                </c:pt>
                <c:pt idx="7006">
                  <c:v>8/1/2011 13:48</c:v>
                </c:pt>
                <c:pt idx="7007">
                  <c:v>8/1/2011 14:03</c:v>
                </c:pt>
                <c:pt idx="7008">
                  <c:v>8/1/2011 14:18</c:v>
                </c:pt>
                <c:pt idx="7009">
                  <c:v>8/1/2011 14:33</c:v>
                </c:pt>
                <c:pt idx="7010">
                  <c:v>8/1/2011 14:48</c:v>
                </c:pt>
                <c:pt idx="7011">
                  <c:v>8/1/2011 15:03</c:v>
                </c:pt>
                <c:pt idx="7012">
                  <c:v>8/1/2011 15:18</c:v>
                </c:pt>
                <c:pt idx="7013">
                  <c:v>8/1/2011 15:33</c:v>
                </c:pt>
                <c:pt idx="7014">
                  <c:v>8/1/2011 15:48</c:v>
                </c:pt>
                <c:pt idx="7015">
                  <c:v>8/1/2011 16:03</c:v>
                </c:pt>
                <c:pt idx="7016">
                  <c:v>8/1/2011 16:18</c:v>
                </c:pt>
                <c:pt idx="7017">
                  <c:v>8/1/2011 16:33</c:v>
                </c:pt>
                <c:pt idx="7018">
                  <c:v>8/1/2011 16:48</c:v>
                </c:pt>
                <c:pt idx="7019">
                  <c:v>8/1/2011 17:03</c:v>
                </c:pt>
                <c:pt idx="7020">
                  <c:v>8/1/2011 17:18</c:v>
                </c:pt>
                <c:pt idx="7021">
                  <c:v>8/1/2011 17:33</c:v>
                </c:pt>
                <c:pt idx="7022">
                  <c:v>8/1/2011 17:48</c:v>
                </c:pt>
                <c:pt idx="7023">
                  <c:v>8/1/2011 18:03</c:v>
                </c:pt>
                <c:pt idx="7024">
                  <c:v>8/1/2011 18:18</c:v>
                </c:pt>
                <c:pt idx="7025">
                  <c:v>8/1/2011 18:33</c:v>
                </c:pt>
                <c:pt idx="7026">
                  <c:v>8/1/2011 18:48</c:v>
                </c:pt>
                <c:pt idx="7027">
                  <c:v>8/1/2011 19:03</c:v>
                </c:pt>
                <c:pt idx="7028">
                  <c:v>8/1/2011 19:18</c:v>
                </c:pt>
                <c:pt idx="7029">
                  <c:v>8/1/2011 19:33</c:v>
                </c:pt>
                <c:pt idx="7030">
                  <c:v>8/1/2011 19:48</c:v>
                </c:pt>
                <c:pt idx="7031">
                  <c:v>8/1/2011 20:03</c:v>
                </c:pt>
                <c:pt idx="7032">
                  <c:v>8/1/2011 20:18</c:v>
                </c:pt>
                <c:pt idx="7033">
                  <c:v>8/1/2011 20:33</c:v>
                </c:pt>
                <c:pt idx="7034">
                  <c:v>8/1/2011 20:48</c:v>
                </c:pt>
                <c:pt idx="7035">
                  <c:v>8/1/2011 21:03</c:v>
                </c:pt>
                <c:pt idx="7036">
                  <c:v>8/1/2011 21:18</c:v>
                </c:pt>
                <c:pt idx="7037">
                  <c:v>8/1/2011 21:33</c:v>
                </c:pt>
                <c:pt idx="7038">
                  <c:v>8/1/2011 21:48</c:v>
                </c:pt>
                <c:pt idx="7039">
                  <c:v>8/1/2011 22:03</c:v>
                </c:pt>
                <c:pt idx="7040">
                  <c:v>8/1/2011 22:18</c:v>
                </c:pt>
                <c:pt idx="7041">
                  <c:v>8/1/2011 22:33</c:v>
                </c:pt>
                <c:pt idx="7042">
                  <c:v>8/1/2011 22:48</c:v>
                </c:pt>
                <c:pt idx="7043">
                  <c:v>8/1/2011 23:03</c:v>
                </c:pt>
                <c:pt idx="7044">
                  <c:v>8/1/2011 23:18</c:v>
                </c:pt>
                <c:pt idx="7045">
                  <c:v>8/1/2011 23:33</c:v>
                </c:pt>
                <c:pt idx="7046">
                  <c:v>8/1/2011 23:48</c:v>
                </c:pt>
                <c:pt idx="7047">
                  <c:v>8/2/2011 0:03</c:v>
                </c:pt>
                <c:pt idx="7048">
                  <c:v>8/2/2011 0:18</c:v>
                </c:pt>
                <c:pt idx="7049">
                  <c:v>8/2/2011 0:33</c:v>
                </c:pt>
                <c:pt idx="7050">
                  <c:v>8/2/2011 0:48</c:v>
                </c:pt>
                <c:pt idx="7051">
                  <c:v>8/2/2011 1:03</c:v>
                </c:pt>
                <c:pt idx="7052">
                  <c:v>8/2/2011 1:18</c:v>
                </c:pt>
                <c:pt idx="7053">
                  <c:v>8/2/2011 1:33</c:v>
                </c:pt>
                <c:pt idx="7054">
                  <c:v>8/2/2011 1:48</c:v>
                </c:pt>
                <c:pt idx="7055">
                  <c:v>8/2/2011 2:03</c:v>
                </c:pt>
                <c:pt idx="7056">
                  <c:v>8/2/2011 2:18</c:v>
                </c:pt>
                <c:pt idx="7057">
                  <c:v>8/2/2011 2:33</c:v>
                </c:pt>
                <c:pt idx="7058">
                  <c:v>8/2/2011 2:48</c:v>
                </c:pt>
                <c:pt idx="7059">
                  <c:v>8/2/2011 3:03</c:v>
                </c:pt>
                <c:pt idx="7060">
                  <c:v>8/2/2011 3:18</c:v>
                </c:pt>
                <c:pt idx="7061">
                  <c:v>8/2/2011 3:33</c:v>
                </c:pt>
                <c:pt idx="7062">
                  <c:v>8/2/2011 3:48</c:v>
                </c:pt>
                <c:pt idx="7063">
                  <c:v>8/2/2011 4:03</c:v>
                </c:pt>
                <c:pt idx="7064">
                  <c:v>8/2/2011 4:18</c:v>
                </c:pt>
                <c:pt idx="7065">
                  <c:v>8/2/2011 4:33</c:v>
                </c:pt>
                <c:pt idx="7066">
                  <c:v>8/2/2011 4:48</c:v>
                </c:pt>
                <c:pt idx="7067">
                  <c:v>8/2/2011 5:03</c:v>
                </c:pt>
                <c:pt idx="7068">
                  <c:v>8/2/2011 5:18</c:v>
                </c:pt>
                <c:pt idx="7069">
                  <c:v>8/2/2011 5:33</c:v>
                </c:pt>
                <c:pt idx="7070">
                  <c:v>8/2/2011 5:48</c:v>
                </c:pt>
                <c:pt idx="7071">
                  <c:v>8/2/2011 6:03</c:v>
                </c:pt>
                <c:pt idx="7072">
                  <c:v>8/2/2011 6:18</c:v>
                </c:pt>
                <c:pt idx="7073">
                  <c:v>8/2/2011 6:33</c:v>
                </c:pt>
                <c:pt idx="7074">
                  <c:v>8/2/2011 6:48</c:v>
                </c:pt>
                <c:pt idx="7075">
                  <c:v>8/2/2011 7:03</c:v>
                </c:pt>
                <c:pt idx="7076">
                  <c:v>8/2/2011 7:18</c:v>
                </c:pt>
                <c:pt idx="7077">
                  <c:v>8/2/2011 7:33</c:v>
                </c:pt>
                <c:pt idx="7078">
                  <c:v>8/2/2011 7:48</c:v>
                </c:pt>
                <c:pt idx="7079">
                  <c:v>8/2/2011 8:03</c:v>
                </c:pt>
                <c:pt idx="7080">
                  <c:v>8/2/2011 8:18</c:v>
                </c:pt>
                <c:pt idx="7081">
                  <c:v>8/2/2011 8:33</c:v>
                </c:pt>
                <c:pt idx="7082">
                  <c:v>8/2/2011 8:48</c:v>
                </c:pt>
                <c:pt idx="7083">
                  <c:v>8/2/2011 9:03</c:v>
                </c:pt>
                <c:pt idx="7084">
                  <c:v>8/2/2011 9:18</c:v>
                </c:pt>
                <c:pt idx="7085">
                  <c:v>8/2/2011 9:33</c:v>
                </c:pt>
                <c:pt idx="7086">
                  <c:v>8/2/2011 9:48</c:v>
                </c:pt>
                <c:pt idx="7087">
                  <c:v>8/2/2011 10:03</c:v>
                </c:pt>
                <c:pt idx="7088">
                  <c:v>8/2/2011 10:18</c:v>
                </c:pt>
                <c:pt idx="7089">
                  <c:v>8/2/2011 10:33</c:v>
                </c:pt>
                <c:pt idx="7090">
                  <c:v>8/2/2011 10:48</c:v>
                </c:pt>
                <c:pt idx="7091">
                  <c:v>8/2/2011 11:03</c:v>
                </c:pt>
                <c:pt idx="7092">
                  <c:v>8/2/2011 11:18</c:v>
                </c:pt>
                <c:pt idx="7093">
                  <c:v>8/2/2011 11:33</c:v>
                </c:pt>
                <c:pt idx="7094">
                  <c:v>8/2/2011 11:48</c:v>
                </c:pt>
                <c:pt idx="7095">
                  <c:v>8/2/2011 12:03</c:v>
                </c:pt>
                <c:pt idx="7096">
                  <c:v>8/2/2011 12:18</c:v>
                </c:pt>
                <c:pt idx="7097">
                  <c:v>8/2/2011 12:33</c:v>
                </c:pt>
                <c:pt idx="7098">
                  <c:v>8/2/2011 12:48</c:v>
                </c:pt>
                <c:pt idx="7099">
                  <c:v>8/2/2011 13:03</c:v>
                </c:pt>
                <c:pt idx="7100">
                  <c:v>8/2/2011 13:18</c:v>
                </c:pt>
                <c:pt idx="7101">
                  <c:v>8/2/2011 13:33</c:v>
                </c:pt>
                <c:pt idx="7102">
                  <c:v>8/2/2011 13:48</c:v>
                </c:pt>
                <c:pt idx="7103">
                  <c:v>8/2/2011 14:03</c:v>
                </c:pt>
                <c:pt idx="7104">
                  <c:v>8/2/2011 14:18</c:v>
                </c:pt>
                <c:pt idx="7105">
                  <c:v>8/2/2011 14:33</c:v>
                </c:pt>
                <c:pt idx="7106">
                  <c:v>8/2/2011 14:48</c:v>
                </c:pt>
                <c:pt idx="7107">
                  <c:v>8/2/2011 15:03</c:v>
                </c:pt>
                <c:pt idx="7108">
                  <c:v>8/2/2011 15:18</c:v>
                </c:pt>
                <c:pt idx="7109">
                  <c:v>8/2/2011 15:33</c:v>
                </c:pt>
                <c:pt idx="7110">
                  <c:v>8/2/2011 15:48</c:v>
                </c:pt>
                <c:pt idx="7111">
                  <c:v>8/2/2011 16:03</c:v>
                </c:pt>
                <c:pt idx="7112">
                  <c:v>8/2/2011 16:18</c:v>
                </c:pt>
                <c:pt idx="7113">
                  <c:v>8/2/2011 16:33</c:v>
                </c:pt>
                <c:pt idx="7114">
                  <c:v>8/2/2011 16:48</c:v>
                </c:pt>
                <c:pt idx="7115">
                  <c:v>8/2/2011 17:03</c:v>
                </c:pt>
                <c:pt idx="7116">
                  <c:v>8/2/2011 17:18</c:v>
                </c:pt>
                <c:pt idx="7117">
                  <c:v>8/2/2011 17:33</c:v>
                </c:pt>
                <c:pt idx="7118">
                  <c:v>8/2/2011 17:48</c:v>
                </c:pt>
                <c:pt idx="7119">
                  <c:v>8/2/2011 18:03</c:v>
                </c:pt>
                <c:pt idx="7120">
                  <c:v>8/2/2011 18:18</c:v>
                </c:pt>
                <c:pt idx="7121">
                  <c:v>8/2/2011 18:33</c:v>
                </c:pt>
                <c:pt idx="7122">
                  <c:v>8/2/2011 18:48</c:v>
                </c:pt>
                <c:pt idx="7123">
                  <c:v>8/2/2011 19:03</c:v>
                </c:pt>
                <c:pt idx="7124">
                  <c:v>8/2/2011 19:18</c:v>
                </c:pt>
                <c:pt idx="7125">
                  <c:v>8/2/2011 19:33</c:v>
                </c:pt>
                <c:pt idx="7126">
                  <c:v>8/2/2011 19:48</c:v>
                </c:pt>
                <c:pt idx="7127">
                  <c:v>8/2/2011 20:03</c:v>
                </c:pt>
                <c:pt idx="7128">
                  <c:v>8/2/2011 20:18</c:v>
                </c:pt>
                <c:pt idx="7129">
                  <c:v>8/2/2011 20:33</c:v>
                </c:pt>
                <c:pt idx="7130">
                  <c:v>8/2/2011 20:48</c:v>
                </c:pt>
                <c:pt idx="7131">
                  <c:v>8/2/2011 21:03</c:v>
                </c:pt>
                <c:pt idx="7132">
                  <c:v>8/2/2011 21:18</c:v>
                </c:pt>
                <c:pt idx="7133">
                  <c:v>8/2/2011 21:33</c:v>
                </c:pt>
                <c:pt idx="7134">
                  <c:v>8/2/2011 21:48</c:v>
                </c:pt>
                <c:pt idx="7135">
                  <c:v>8/2/2011 22:03</c:v>
                </c:pt>
                <c:pt idx="7136">
                  <c:v>8/2/2011 22:18</c:v>
                </c:pt>
                <c:pt idx="7137">
                  <c:v>8/2/2011 22:33</c:v>
                </c:pt>
                <c:pt idx="7138">
                  <c:v>8/2/2011 22:48</c:v>
                </c:pt>
                <c:pt idx="7139">
                  <c:v>8/2/2011 23:03</c:v>
                </c:pt>
                <c:pt idx="7140">
                  <c:v>8/2/2011 23:18</c:v>
                </c:pt>
                <c:pt idx="7141">
                  <c:v>8/2/2011 23:33</c:v>
                </c:pt>
                <c:pt idx="7142">
                  <c:v>8/2/2011 23:48</c:v>
                </c:pt>
                <c:pt idx="7143">
                  <c:v>8/3/2011 0:03</c:v>
                </c:pt>
                <c:pt idx="7144">
                  <c:v>8/3/2011 0:18</c:v>
                </c:pt>
                <c:pt idx="7145">
                  <c:v>8/3/2011 0:33</c:v>
                </c:pt>
                <c:pt idx="7146">
                  <c:v>8/3/2011 0:48</c:v>
                </c:pt>
                <c:pt idx="7147">
                  <c:v>8/3/2011 1:03</c:v>
                </c:pt>
                <c:pt idx="7148">
                  <c:v>8/3/2011 1:18</c:v>
                </c:pt>
                <c:pt idx="7149">
                  <c:v>8/3/2011 1:33</c:v>
                </c:pt>
                <c:pt idx="7150">
                  <c:v>8/3/2011 1:48</c:v>
                </c:pt>
                <c:pt idx="7151">
                  <c:v>8/3/2011 2:03</c:v>
                </c:pt>
                <c:pt idx="7152">
                  <c:v>8/3/2011 2:18</c:v>
                </c:pt>
                <c:pt idx="7153">
                  <c:v>8/3/2011 2:33</c:v>
                </c:pt>
                <c:pt idx="7154">
                  <c:v>8/3/2011 2:48</c:v>
                </c:pt>
                <c:pt idx="7155">
                  <c:v>8/3/2011 3:03</c:v>
                </c:pt>
                <c:pt idx="7156">
                  <c:v>8/3/2011 3:18</c:v>
                </c:pt>
                <c:pt idx="7157">
                  <c:v>8/3/2011 3:33</c:v>
                </c:pt>
                <c:pt idx="7158">
                  <c:v>8/3/2011 3:48</c:v>
                </c:pt>
                <c:pt idx="7159">
                  <c:v>8/3/2011 4:03</c:v>
                </c:pt>
                <c:pt idx="7160">
                  <c:v>8/3/2011 4:18</c:v>
                </c:pt>
                <c:pt idx="7161">
                  <c:v>8/3/2011 4:33</c:v>
                </c:pt>
                <c:pt idx="7162">
                  <c:v>8/3/2011 4:48</c:v>
                </c:pt>
                <c:pt idx="7163">
                  <c:v>8/3/2011 5:03</c:v>
                </c:pt>
                <c:pt idx="7164">
                  <c:v>8/3/2011 5:18</c:v>
                </c:pt>
                <c:pt idx="7165">
                  <c:v>8/3/2011 5:33</c:v>
                </c:pt>
                <c:pt idx="7166">
                  <c:v>8/3/2011 5:48</c:v>
                </c:pt>
                <c:pt idx="7167">
                  <c:v>8/3/2011 6:03</c:v>
                </c:pt>
                <c:pt idx="7168">
                  <c:v>8/3/2011 6:18</c:v>
                </c:pt>
                <c:pt idx="7169">
                  <c:v>8/3/2011 6:33</c:v>
                </c:pt>
                <c:pt idx="7170">
                  <c:v>8/3/2011 6:48</c:v>
                </c:pt>
                <c:pt idx="7171">
                  <c:v>8/3/2011 7:03</c:v>
                </c:pt>
                <c:pt idx="7172">
                  <c:v>8/3/2011 7:18</c:v>
                </c:pt>
                <c:pt idx="7173">
                  <c:v>8/3/2011 7:33</c:v>
                </c:pt>
                <c:pt idx="7174">
                  <c:v>8/3/2011 7:48</c:v>
                </c:pt>
                <c:pt idx="7175">
                  <c:v>8/3/2011 8:03</c:v>
                </c:pt>
                <c:pt idx="7176">
                  <c:v>8/3/2011 8:18</c:v>
                </c:pt>
                <c:pt idx="7177">
                  <c:v>8/3/2011 8:33</c:v>
                </c:pt>
                <c:pt idx="7178">
                  <c:v>8/3/2011 8:48</c:v>
                </c:pt>
                <c:pt idx="7179">
                  <c:v>8/3/2011 9:03</c:v>
                </c:pt>
                <c:pt idx="7180">
                  <c:v>8/3/2011 9:18</c:v>
                </c:pt>
                <c:pt idx="7181">
                  <c:v>8/3/2011 9:33</c:v>
                </c:pt>
                <c:pt idx="7182">
                  <c:v>8/3/2011 9:48</c:v>
                </c:pt>
                <c:pt idx="7183">
                  <c:v>8/3/2011 10:03</c:v>
                </c:pt>
                <c:pt idx="7184">
                  <c:v>8/3/2011 10:18</c:v>
                </c:pt>
                <c:pt idx="7185">
                  <c:v>8/3/2011 10:33</c:v>
                </c:pt>
                <c:pt idx="7186">
                  <c:v>8/3/2011 10:48</c:v>
                </c:pt>
                <c:pt idx="7187">
                  <c:v>8/3/2011 11:03</c:v>
                </c:pt>
                <c:pt idx="7188">
                  <c:v>8/3/2011 11:18</c:v>
                </c:pt>
                <c:pt idx="7189">
                  <c:v>8/3/2011 11:33</c:v>
                </c:pt>
                <c:pt idx="7190">
                  <c:v>8/3/2011 11:48</c:v>
                </c:pt>
                <c:pt idx="7191">
                  <c:v>8/3/2011 12:03</c:v>
                </c:pt>
                <c:pt idx="7192">
                  <c:v>8/3/2011 12:18</c:v>
                </c:pt>
                <c:pt idx="7193">
                  <c:v>8/3/2011 12:33</c:v>
                </c:pt>
                <c:pt idx="7194">
                  <c:v>8/3/2011 12:48</c:v>
                </c:pt>
                <c:pt idx="7195">
                  <c:v>8/3/2011 13:03</c:v>
                </c:pt>
                <c:pt idx="7196">
                  <c:v>8/3/2011 13:18</c:v>
                </c:pt>
                <c:pt idx="7197">
                  <c:v>8/3/2011 13:33</c:v>
                </c:pt>
                <c:pt idx="7198">
                  <c:v>8/3/2011 13:48</c:v>
                </c:pt>
                <c:pt idx="7199">
                  <c:v>8/3/2011 14:03</c:v>
                </c:pt>
                <c:pt idx="7200">
                  <c:v>8/3/2011 14:18</c:v>
                </c:pt>
                <c:pt idx="7201">
                  <c:v>8/3/2011 14:33</c:v>
                </c:pt>
                <c:pt idx="7202">
                  <c:v>8/3/2011 14:48</c:v>
                </c:pt>
                <c:pt idx="7203">
                  <c:v>8/3/2011 15:03</c:v>
                </c:pt>
                <c:pt idx="7204">
                  <c:v>8/3/2011 15:18</c:v>
                </c:pt>
                <c:pt idx="7205">
                  <c:v>8/3/2011 15:33</c:v>
                </c:pt>
                <c:pt idx="7206">
                  <c:v>8/3/2011 15:48</c:v>
                </c:pt>
                <c:pt idx="7207">
                  <c:v>8/3/2011 16:03</c:v>
                </c:pt>
                <c:pt idx="7208">
                  <c:v>8/3/2011 16:18</c:v>
                </c:pt>
                <c:pt idx="7209">
                  <c:v>8/3/2011 16:33</c:v>
                </c:pt>
                <c:pt idx="7210">
                  <c:v>8/3/2011 16:48</c:v>
                </c:pt>
                <c:pt idx="7211">
                  <c:v>8/3/2011 17:03</c:v>
                </c:pt>
                <c:pt idx="7212">
                  <c:v>8/3/2011 17:18</c:v>
                </c:pt>
                <c:pt idx="7213">
                  <c:v>8/3/2011 17:33</c:v>
                </c:pt>
                <c:pt idx="7214">
                  <c:v>8/3/2011 17:48</c:v>
                </c:pt>
                <c:pt idx="7215">
                  <c:v>8/3/2011 18:03</c:v>
                </c:pt>
                <c:pt idx="7216">
                  <c:v>8/3/2011 18:18</c:v>
                </c:pt>
                <c:pt idx="7217">
                  <c:v>8/3/2011 18:33</c:v>
                </c:pt>
                <c:pt idx="7218">
                  <c:v>8/3/2011 18:48</c:v>
                </c:pt>
                <c:pt idx="7219">
                  <c:v>8/3/2011 19:03</c:v>
                </c:pt>
                <c:pt idx="7220">
                  <c:v>8/3/2011 19:18</c:v>
                </c:pt>
                <c:pt idx="7221">
                  <c:v>8/3/2011 19:33</c:v>
                </c:pt>
                <c:pt idx="7222">
                  <c:v>8/3/2011 19:48</c:v>
                </c:pt>
                <c:pt idx="7223">
                  <c:v>8/3/2011 20:03</c:v>
                </c:pt>
                <c:pt idx="7224">
                  <c:v>8/3/2011 20:18</c:v>
                </c:pt>
                <c:pt idx="7225">
                  <c:v>8/3/2011 20:33</c:v>
                </c:pt>
                <c:pt idx="7226">
                  <c:v>8/3/2011 20:48</c:v>
                </c:pt>
                <c:pt idx="7227">
                  <c:v>8/3/2011 21:03</c:v>
                </c:pt>
                <c:pt idx="7228">
                  <c:v>8/3/2011 21:18</c:v>
                </c:pt>
                <c:pt idx="7229">
                  <c:v>8/3/2011 21:33</c:v>
                </c:pt>
                <c:pt idx="7230">
                  <c:v>8/3/2011 21:48</c:v>
                </c:pt>
                <c:pt idx="7231">
                  <c:v>8/3/2011 22:03</c:v>
                </c:pt>
                <c:pt idx="7232">
                  <c:v>8/3/2011 22:18</c:v>
                </c:pt>
                <c:pt idx="7233">
                  <c:v>8/3/2011 22:33</c:v>
                </c:pt>
                <c:pt idx="7234">
                  <c:v>8/3/2011 22:48</c:v>
                </c:pt>
                <c:pt idx="7235">
                  <c:v>8/3/2011 23:03</c:v>
                </c:pt>
                <c:pt idx="7236">
                  <c:v>8/3/2011 23:18</c:v>
                </c:pt>
                <c:pt idx="7237">
                  <c:v>8/3/2011 23:33</c:v>
                </c:pt>
                <c:pt idx="7238">
                  <c:v>8/3/2011 23:48</c:v>
                </c:pt>
                <c:pt idx="7239">
                  <c:v>8/4/2011 0:03</c:v>
                </c:pt>
                <c:pt idx="7240">
                  <c:v>8/4/2011 0:18</c:v>
                </c:pt>
                <c:pt idx="7241">
                  <c:v>8/4/2011 0:33</c:v>
                </c:pt>
                <c:pt idx="7242">
                  <c:v>8/4/2011 0:48</c:v>
                </c:pt>
                <c:pt idx="7243">
                  <c:v>8/4/2011 1:03</c:v>
                </c:pt>
                <c:pt idx="7244">
                  <c:v>8/4/2011 1:18</c:v>
                </c:pt>
                <c:pt idx="7245">
                  <c:v>8/4/2011 1:33</c:v>
                </c:pt>
                <c:pt idx="7246">
                  <c:v>8/4/2011 1:48</c:v>
                </c:pt>
                <c:pt idx="7247">
                  <c:v>8/4/2011 2:03</c:v>
                </c:pt>
                <c:pt idx="7248">
                  <c:v>8/4/2011 2:18</c:v>
                </c:pt>
                <c:pt idx="7249">
                  <c:v>8/4/2011 2:33</c:v>
                </c:pt>
                <c:pt idx="7250">
                  <c:v>8/4/2011 2:48</c:v>
                </c:pt>
                <c:pt idx="7251">
                  <c:v>8/4/2011 3:03</c:v>
                </c:pt>
                <c:pt idx="7252">
                  <c:v>8/4/2011 3:18</c:v>
                </c:pt>
                <c:pt idx="7253">
                  <c:v>8/4/2011 3:33</c:v>
                </c:pt>
                <c:pt idx="7254">
                  <c:v>8/4/2011 3:48</c:v>
                </c:pt>
                <c:pt idx="7255">
                  <c:v>8/4/2011 4:03</c:v>
                </c:pt>
                <c:pt idx="7256">
                  <c:v>8/4/2011 4:18</c:v>
                </c:pt>
                <c:pt idx="7257">
                  <c:v>8/4/2011 4:33</c:v>
                </c:pt>
                <c:pt idx="7258">
                  <c:v>8/4/2011 4:48</c:v>
                </c:pt>
                <c:pt idx="7259">
                  <c:v>8/4/2011 5:03</c:v>
                </c:pt>
                <c:pt idx="7260">
                  <c:v>8/4/2011 5:18</c:v>
                </c:pt>
                <c:pt idx="7261">
                  <c:v>8/4/2011 5:33</c:v>
                </c:pt>
                <c:pt idx="7262">
                  <c:v>8/4/2011 5:48</c:v>
                </c:pt>
                <c:pt idx="7263">
                  <c:v>8/4/2011 6:03</c:v>
                </c:pt>
                <c:pt idx="7264">
                  <c:v>8/4/2011 6:18</c:v>
                </c:pt>
                <c:pt idx="7265">
                  <c:v>8/4/2011 6:33</c:v>
                </c:pt>
                <c:pt idx="7266">
                  <c:v>8/4/2011 6:48</c:v>
                </c:pt>
                <c:pt idx="7267">
                  <c:v>8/4/2011 7:03</c:v>
                </c:pt>
                <c:pt idx="7268">
                  <c:v>8/4/2011 7:18</c:v>
                </c:pt>
                <c:pt idx="7269">
                  <c:v>8/4/2011 7:33</c:v>
                </c:pt>
                <c:pt idx="7270">
                  <c:v>8/4/2011 7:48</c:v>
                </c:pt>
                <c:pt idx="7271">
                  <c:v>8/4/2011 8:03</c:v>
                </c:pt>
                <c:pt idx="7272">
                  <c:v>8/4/2011 8:18</c:v>
                </c:pt>
                <c:pt idx="7273">
                  <c:v>8/4/2011 8:33</c:v>
                </c:pt>
                <c:pt idx="7274">
                  <c:v>8/4/2011 8:48</c:v>
                </c:pt>
                <c:pt idx="7275">
                  <c:v>8/4/2011 9:03</c:v>
                </c:pt>
                <c:pt idx="7276">
                  <c:v>8/4/2011 9:18</c:v>
                </c:pt>
                <c:pt idx="7277">
                  <c:v>8/4/2011 9:33</c:v>
                </c:pt>
                <c:pt idx="7278">
                  <c:v>8/4/2011 9:48</c:v>
                </c:pt>
                <c:pt idx="7279">
                  <c:v>8/4/2011 10:03</c:v>
                </c:pt>
                <c:pt idx="7280">
                  <c:v>8/4/2011 10:18</c:v>
                </c:pt>
                <c:pt idx="7281">
                  <c:v>8/4/2011 10:33</c:v>
                </c:pt>
                <c:pt idx="7282">
                  <c:v>8/4/2011 10:48</c:v>
                </c:pt>
                <c:pt idx="7283">
                  <c:v>8/4/2011 11:03</c:v>
                </c:pt>
                <c:pt idx="7284">
                  <c:v>8/4/2011 11:18</c:v>
                </c:pt>
                <c:pt idx="7285">
                  <c:v>8/4/2011 11:33</c:v>
                </c:pt>
                <c:pt idx="7286">
                  <c:v>8/4/2011 11:48</c:v>
                </c:pt>
                <c:pt idx="7287">
                  <c:v>8/4/2011 12:03</c:v>
                </c:pt>
                <c:pt idx="7288">
                  <c:v>8/4/2011 12:18</c:v>
                </c:pt>
                <c:pt idx="7289">
                  <c:v>8/4/2011 12:33</c:v>
                </c:pt>
                <c:pt idx="7290">
                  <c:v>8/4/2011 12:48</c:v>
                </c:pt>
                <c:pt idx="7291">
                  <c:v>8/4/2011 13:03</c:v>
                </c:pt>
                <c:pt idx="7292">
                  <c:v>8/4/2011 13:18</c:v>
                </c:pt>
                <c:pt idx="7293">
                  <c:v>8/4/2011 13:33</c:v>
                </c:pt>
                <c:pt idx="7294">
                  <c:v>8/4/2011 13:48</c:v>
                </c:pt>
                <c:pt idx="7295">
                  <c:v>8/4/2011 14:03</c:v>
                </c:pt>
                <c:pt idx="7296">
                  <c:v>8/4/2011 14:18</c:v>
                </c:pt>
                <c:pt idx="7297">
                  <c:v>8/4/2011 14:33</c:v>
                </c:pt>
                <c:pt idx="7298">
                  <c:v>8/4/2011 14:48</c:v>
                </c:pt>
                <c:pt idx="7299">
                  <c:v>8/4/2011 15:03</c:v>
                </c:pt>
                <c:pt idx="7300">
                  <c:v>8/4/2011 15:18</c:v>
                </c:pt>
                <c:pt idx="7301">
                  <c:v>8/4/2011 15:33</c:v>
                </c:pt>
                <c:pt idx="7302">
                  <c:v>8/4/2011 15:48</c:v>
                </c:pt>
                <c:pt idx="7303">
                  <c:v>8/4/2011 16:03</c:v>
                </c:pt>
                <c:pt idx="7304">
                  <c:v>8/4/2011 16:18</c:v>
                </c:pt>
                <c:pt idx="7305">
                  <c:v>8/4/2011 16:33</c:v>
                </c:pt>
                <c:pt idx="7306">
                  <c:v>8/4/2011 16:48</c:v>
                </c:pt>
                <c:pt idx="7307">
                  <c:v>8/4/2011 17:03</c:v>
                </c:pt>
                <c:pt idx="7308">
                  <c:v>8/4/2011 17:18</c:v>
                </c:pt>
                <c:pt idx="7309">
                  <c:v>8/4/2011 17:33</c:v>
                </c:pt>
                <c:pt idx="7310">
                  <c:v>8/4/2011 17:48</c:v>
                </c:pt>
                <c:pt idx="7311">
                  <c:v>8/4/2011 18:03</c:v>
                </c:pt>
                <c:pt idx="7312">
                  <c:v>8/4/2011 18:18</c:v>
                </c:pt>
                <c:pt idx="7313">
                  <c:v>8/4/2011 18:33</c:v>
                </c:pt>
                <c:pt idx="7314">
                  <c:v>8/4/2011 18:48</c:v>
                </c:pt>
                <c:pt idx="7315">
                  <c:v>8/4/2011 19:03</c:v>
                </c:pt>
                <c:pt idx="7316">
                  <c:v>8/4/2011 19:18</c:v>
                </c:pt>
                <c:pt idx="7317">
                  <c:v>8/4/2011 19:33</c:v>
                </c:pt>
                <c:pt idx="7318">
                  <c:v>8/4/2011 19:48</c:v>
                </c:pt>
                <c:pt idx="7319">
                  <c:v>8/4/2011 20:03</c:v>
                </c:pt>
                <c:pt idx="7320">
                  <c:v>8/4/2011 20:18</c:v>
                </c:pt>
                <c:pt idx="7321">
                  <c:v>8/4/2011 20:33</c:v>
                </c:pt>
                <c:pt idx="7322">
                  <c:v>8/4/2011 20:48</c:v>
                </c:pt>
                <c:pt idx="7323">
                  <c:v>8/4/2011 21:03</c:v>
                </c:pt>
                <c:pt idx="7324">
                  <c:v>8/4/2011 21:18</c:v>
                </c:pt>
                <c:pt idx="7325">
                  <c:v>8/4/2011 21:33</c:v>
                </c:pt>
                <c:pt idx="7326">
                  <c:v>8/4/2011 21:48</c:v>
                </c:pt>
                <c:pt idx="7327">
                  <c:v>8/4/2011 22:03</c:v>
                </c:pt>
                <c:pt idx="7328">
                  <c:v>8/4/2011 22:18</c:v>
                </c:pt>
                <c:pt idx="7329">
                  <c:v>8/4/2011 22:33</c:v>
                </c:pt>
                <c:pt idx="7330">
                  <c:v>8/4/2011 22:48</c:v>
                </c:pt>
                <c:pt idx="7331">
                  <c:v>8/4/2011 23:03</c:v>
                </c:pt>
                <c:pt idx="7332">
                  <c:v>8/4/2011 23:18</c:v>
                </c:pt>
                <c:pt idx="7333">
                  <c:v>8/4/2011 23:33</c:v>
                </c:pt>
                <c:pt idx="7334">
                  <c:v>8/4/2011 23:48</c:v>
                </c:pt>
                <c:pt idx="7335">
                  <c:v>8/5/2011 0:03</c:v>
                </c:pt>
                <c:pt idx="7336">
                  <c:v>8/5/2011 0:18</c:v>
                </c:pt>
                <c:pt idx="7337">
                  <c:v>8/5/2011 0:33</c:v>
                </c:pt>
                <c:pt idx="7338">
                  <c:v>8/5/2011 0:48</c:v>
                </c:pt>
                <c:pt idx="7339">
                  <c:v>8/5/2011 1:03</c:v>
                </c:pt>
                <c:pt idx="7340">
                  <c:v>8/5/2011 1:18</c:v>
                </c:pt>
                <c:pt idx="7341">
                  <c:v>8/5/2011 1:33</c:v>
                </c:pt>
                <c:pt idx="7342">
                  <c:v>8/5/2011 1:48</c:v>
                </c:pt>
                <c:pt idx="7343">
                  <c:v>8/5/2011 2:03</c:v>
                </c:pt>
                <c:pt idx="7344">
                  <c:v>8/5/2011 2:18</c:v>
                </c:pt>
                <c:pt idx="7345">
                  <c:v>8/5/2011 2:33</c:v>
                </c:pt>
                <c:pt idx="7346">
                  <c:v>8/5/2011 2:48</c:v>
                </c:pt>
                <c:pt idx="7347">
                  <c:v>8/5/2011 3:03</c:v>
                </c:pt>
                <c:pt idx="7348">
                  <c:v>8/5/2011 3:18</c:v>
                </c:pt>
                <c:pt idx="7349">
                  <c:v>8/5/2011 3:33</c:v>
                </c:pt>
                <c:pt idx="7350">
                  <c:v>8/5/2011 3:48</c:v>
                </c:pt>
                <c:pt idx="7351">
                  <c:v>8/5/2011 4:03</c:v>
                </c:pt>
                <c:pt idx="7352">
                  <c:v>8/5/2011 4:18</c:v>
                </c:pt>
                <c:pt idx="7353">
                  <c:v>8/5/2011 4:33</c:v>
                </c:pt>
                <c:pt idx="7354">
                  <c:v>8/5/2011 4:48</c:v>
                </c:pt>
                <c:pt idx="7355">
                  <c:v>8/5/2011 5:03</c:v>
                </c:pt>
                <c:pt idx="7356">
                  <c:v>8/5/2011 5:18</c:v>
                </c:pt>
                <c:pt idx="7357">
                  <c:v>8/5/2011 5:33</c:v>
                </c:pt>
                <c:pt idx="7358">
                  <c:v>8/5/2011 5:48</c:v>
                </c:pt>
                <c:pt idx="7359">
                  <c:v>8/5/2011 6:03</c:v>
                </c:pt>
                <c:pt idx="7360">
                  <c:v>8/5/2011 6:18</c:v>
                </c:pt>
                <c:pt idx="7361">
                  <c:v>8/5/2011 6:33</c:v>
                </c:pt>
                <c:pt idx="7362">
                  <c:v>8/5/2011 6:48</c:v>
                </c:pt>
                <c:pt idx="7363">
                  <c:v>8/5/2011 7:03</c:v>
                </c:pt>
                <c:pt idx="7364">
                  <c:v>8/5/2011 7:18</c:v>
                </c:pt>
                <c:pt idx="7365">
                  <c:v>8/5/2011 7:33</c:v>
                </c:pt>
                <c:pt idx="7366">
                  <c:v>8/5/2011 7:48</c:v>
                </c:pt>
                <c:pt idx="7367">
                  <c:v>8/5/2011 8:03</c:v>
                </c:pt>
                <c:pt idx="7368">
                  <c:v>8/5/2011 8:18</c:v>
                </c:pt>
                <c:pt idx="7369">
                  <c:v>8/5/2011 8:33</c:v>
                </c:pt>
                <c:pt idx="7370">
                  <c:v>8/5/2011 8:48</c:v>
                </c:pt>
                <c:pt idx="7371">
                  <c:v>8/5/2011 9:03</c:v>
                </c:pt>
                <c:pt idx="7372">
                  <c:v>8/5/2011 9:18</c:v>
                </c:pt>
                <c:pt idx="7373">
                  <c:v>8/5/2011 9:33</c:v>
                </c:pt>
                <c:pt idx="7374">
                  <c:v>8/5/2011 9:48</c:v>
                </c:pt>
                <c:pt idx="7375">
                  <c:v>8/5/2011 10:03</c:v>
                </c:pt>
                <c:pt idx="7376">
                  <c:v>8/5/2011 10:18</c:v>
                </c:pt>
                <c:pt idx="7377">
                  <c:v>8/5/2011 10:33</c:v>
                </c:pt>
                <c:pt idx="7378">
                  <c:v>8/5/2011 10:48</c:v>
                </c:pt>
                <c:pt idx="7379">
                  <c:v>8/5/2011 11:03</c:v>
                </c:pt>
                <c:pt idx="7380">
                  <c:v>8/5/2011 11:18</c:v>
                </c:pt>
                <c:pt idx="7381">
                  <c:v>8/5/2011 11:33</c:v>
                </c:pt>
                <c:pt idx="7382">
                  <c:v>8/5/2011 11:48</c:v>
                </c:pt>
                <c:pt idx="7383">
                  <c:v>8/5/2011 12:03</c:v>
                </c:pt>
                <c:pt idx="7384">
                  <c:v>8/5/2011 12:18</c:v>
                </c:pt>
                <c:pt idx="7385">
                  <c:v>8/5/2011 12:33</c:v>
                </c:pt>
                <c:pt idx="7386">
                  <c:v>8/5/2011 12:48</c:v>
                </c:pt>
                <c:pt idx="7387">
                  <c:v>8/5/2011 13:03</c:v>
                </c:pt>
                <c:pt idx="7388">
                  <c:v>8/5/2011 13:18</c:v>
                </c:pt>
                <c:pt idx="7389">
                  <c:v>8/5/2011 13:33</c:v>
                </c:pt>
                <c:pt idx="7390">
                  <c:v>8/5/2011 13:48</c:v>
                </c:pt>
                <c:pt idx="7391">
                  <c:v>8/5/2011 14:03</c:v>
                </c:pt>
                <c:pt idx="7392">
                  <c:v>8/5/2011 14:18</c:v>
                </c:pt>
                <c:pt idx="7393">
                  <c:v>8/5/2011 14:33</c:v>
                </c:pt>
                <c:pt idx="7394">
                  <c:v>8/5/2011 14:48</c:v>
                </c:pt>
                <c:pt idx="7395">
                  <c:v>8/5/2011 15:03</c:v>
                </c:pt>
                <c:pt idx="7396">
                  <c:v>8/5/2011 15:18</c:v>
                </c:pt>
                <c:pt idx="7397">
                  <c:v>8/5/2011 15:33</c:v>
                </c:pt>
                <c:pt idx="7398">
                  <c:v>8/5/2011 15:48</c:v>
                </c:pt>
                <c:pt idx="7399">
                  <c:v>8/5/2011 16:03</c:v>
                </c:pt>
                <c:pt idx="7400">
                  <c:v>8/5/2011 16:18</c:v>
                </c:pt>
                <c:pt idx="7401">
                  <c:v>8/5/2011 16:33</c:v>
                </c:pt>
                <c:pt idx="7402">
                  <c:v>8/5/2011 16:48</c:v>
                </c:pt>
                <c:pt idx="7403">
                  <c:v>8/5/2011 17:03</c:v>
                </c:pt>
                <c:pt idx="7404">
                  <c:v>8/5/2011 17:18</c:v>
                </c:pt>
                <c:pt idx="7405">
                  <c:v>8/5/2011 17:33</c:v>
                </c:pt>
                <c:pt idx="7406">
                  <c:v>8/5/2011 17:48</c:v>
                </c:pt>
                <c:pt idx="7407">
                  <c:v>8/5/2011 18:03</c:v>
                </c:pt>
                <c:pt idx="7408">
                  <c:v>8/5/2011 18:18</c:v>
                </c:pt>
                <c:pt idx="7409">
                  <c:v>8/5/2011 18:33</c:v>
                </c:pt>
                <c:pt idx="7410">
                  <c:v>8/5/2011 18:48</c:v>
                </c:pt>
                <c:pt idx="7411">
                  <c:v>8/5/2011 19:03</c:v>
                </c:pt>
                <c:pt idx="7412">
                  <c:v>8/5/2011 19:18</c:v>
                </c:pt>
                <c:pt idx="7413">
                  <c:v>8/5/2011 19:33</c:v>
                </c:pt>
                <c:pt idx="7414">
                  <c:v>8/5/2011 19:48</c:v>
                </c:pt>
                <c:pt idx="7415">
                  <c:v>8/5/2011 20:03</c:v>
                </c:pt>
                <c:pt idx="7416">
                  <c:v>8/5/2011 20:18</c:v>
                </c:pt>
                <c:pt idx="7417">
                  <c:v>8/5/2011 20:33</c:v>
                </c:pt>
                <c:pt idx="7418">
                  <c:v>8/5/2011 20:48</c:v>
                </c:pt>
                <c:pt idx="7419">
                  <c:v>8/5/2011 21:03</c:v>
                </c:pt>
                <c:pt idx="7420">
                  <c:v>8/5/2011 21:18</c:v>
                </c:pt>
                <c:pt idx="7421">
                  <c:v>8/5/2011 21:33</c:v>
                </c:pt>
                <c:pt idx="7422">
                  <c:v>8/5/2011 21:48</c:v>
                </c:pt>
                <c:pt idx="7423">
                  <c:v>8/5/2011 22:03</c:v>
                </c:pt>
                <c:pt idx="7424">
                  <c:v>8/5/2011 22:18</c:v>
                </c:pt>
                <c:pt idx="7425">
                  <c:v>8/5/2011 22:33</c:v>
                </c:pt>
                <c:pt idx="7426">
                  <c:v>8/5/2011 22:48</c:v>
                </c:pt>
                <c:pt idx="7427">
                  <c:v>8/5/2011 23:03</c:v>
                </c:pt>
                <c:pt idx="7428">
                  <c:v>8/5/2011 23:18</c:v>
                </c:pt>
                <c:pt idx="7429">
                  <c:v>8/5/2011 23:33</c:v>
                </c:pt>
                <c:pt idx="7430">
                  <c:v>8/5/2011 23:48</c:v>
                </c:pt>
                <c:pt idx="7431">
                  <c:v>8/6/2011 0:03</c:v>
                </c:pt>
                <c:pt idx="7432">
                  <c:v>8/6/2011 0:18</c:v>
                </c:pt>
                <c:pt idx="7433">
                  <c:v>8/6/2011 0:33</c:v>
                </c:pt>
                <c:pt idx="7434">
                  <c:v>8/6/2011 0:48</c:v>
                </c:pt>
                <c:pt idx="7435">
                  <c:v>8/6/2011 1:03</c:v>
                </c:pt>
                <c:pt idx="7436">
                  <c:v>8/6/2011 1:18</c:v>
                </c:pt>
                <c:pt idx="7437">
                  <c:v>8/6/2011 1:33</c:v>
                </c:pt>
                <c:pt idx="7438">
                  <c:v>8/6/2011 1:48</c:v>
                </c:pt>
                <c:pt idx="7439">
                  <c:v>8/6/2011 2:03</c:v>
                </c:pt>
                <c:pt idx="7440">
                  <c:v>8/6/2011 2:18</c:v>
                </c:pt>
                <c:pt idx="7441">
                  <c:v>8/6/2011 2:33</c:v>
                </c:pt>
                <c:pt idx="7442">
                  <c:v>8/6/2011 2:48</c:v>
                </c:pt>
                <c:pt idx="7443">
                  <c:v>8/6/2011 3:03</c:v>
                </c:pt>
                <c:pt idx="7444">
                  <c:v>8/6/2011 3:18</c:v>
                </c:pt>
                <c:pt idx="7445">
                  <c:v>8/6/2011 3:33</c:v>
                </c:pt>
                <c:pt idx="7446">
                  <c:v>8/6/2011 3:48</c:v>
                </c:pt>
                <c:pt idx="7447">
                  <c:v>8/6/2011 4:03</c:v>
                </c:pt>
                <c:pt idx="7448">
                  <c:v>8/6/2011 4:18</c:v>
                </c:pt>
                <c:pt idx="7449">
                  <c:v>8/6/2011 4:33</c:v>
                </c:pt>
                <c:pt idx="7450">
                  <c:v>8/6/2011 4:48</c:v>
                </c:pt>
                <c:pt idx="7451">
                  <c:v>8/6/2011 5:03</c:v>
                </c:pt>
                <c:pt idx="7452">
                  <c:v>8/6/2011 5:18</c:v>
                </c:pt>
                <c:pt idx="7453">
                  <c:v>8/6/2011 5:33</c:v>
                </c:pt>
                <c:pt idx="7454">
                  <c:v>8/6/2011 5:48</c:v>
                </c:pt>
                <c:pt idx="7455">
                  <c:v>8/6/2011 6:03</c:v>
                </c:pt>
                <c:pt idx="7456">
                  <c:v>8/6/2011 6:18</c:v>
                </c:pt>
                <c:pt idx="7457">
                  <c:v>8/6/2011 6:33</c:v>
                </c:pt>
                <c:pt idx="7458">
                  <c:v>8/6/2011 6:48</c:v>
                </c:pt>
                <c:pt idx="7459">
                  <c:v>8/6/2011 7:03</c:v>
                </c:pt>
                <c:pt idx="7460">
                  <c:v>8/6/2011 7:18</c:v>
                </c:pt>
                <c:pt idx="7461">
                  <c:v>8/6/2011 7:33</c:v>
                </c:pt>
                <c:pt idx="7462">
                  <c:v>8/6/2011 7:48</c:v>
                </c:pt>
                <c:pt idx="7463">
                  <c:v>8/6/2011 8:03</c:v>
                </c:pt>
                <c:pt idx="7464">
                  <c:v>8/6/2011 8:18</c:v>
                </c:pt>
                <c:pt idx="7465">
                  <c:v>8/6/2011 8:33</c:v>
                </c:pt>
                <c:pt idx="7466">
                  <c:v>8/6/2011 8:48</c:v>
                </c:pt>
                <c:pt idx="7467">
                  <c:v>8/6/2011 9:03</c:v>
                </c:pt>
                <c:pt idx="7468">
                  <c:v>8/6/2011 9:18</c:v>
                </c:pt>
                <c:pt idx="7469">
                  <c:v>8/6/2011 9:33</c:v>
                </c:pt>
                <c:pt idx="7470">
                  <c:v>8/6/2011 9:48</c:v>
                </c:pt>
                <c:pt idx="7471">
                  <c:v>8/6/2011 10:03</c:v>
                </c:pt>
                <c:pt idx="7472">
                  <c:v>8/6/2011 10:18</c:v>
                </c:pt>
                <c:pt idx="7473">
                  <c:v>8/6/2011 10:33</c:v>
                </c:pt>
                <c:pt idx="7474">
                  <c:v>8/6/2011 10:48</c:v>
                </c:pt>
                <c:pt idx="7475">
                  <c:v>8/6/2011 11:03</c:v>
                </c:pt>
                <c:pt idx="7476">
                  <c:v>8/6/2011 11:18</c:v>
                </c:pt>
                <c:pt idx="7477">
                  <c:v>8/6/2011 11:33</c:v>
                </c:pt>
                <c:pt idx="7478">
                  <c:v>8/6/2011 11:48</c:v>
                </c:pt>
                <c:pt idx="7479">
                  <c:v>8/6/2011 12:03</c:v>
                </c:pt>
                <c:pt idx="7480">
                  <c:v>8/6/2011 12:18</c:v>
                </c:pt>
                <c:pt idx="7481">
                  <c:v>8/6/2011 12:33</c:v>
                </c:pt>
                <c:pt idx="7482">
                  <c:v>8/6/2011 12:48</c:v>
                </c:pt>
                <c:pt idx="7483">
                  <c:v>8/6/2011 13:03</c:v>
                </c:pt>
                <c:pt idx="7484">
                  <c:v>8/6/2011 13:18</c:v>
                </c:pt>
                <c:pt idx="7485">
                  <c:v>8/6/2011 13:33</c:v>
                </c:pt>
                <c:pt idx="7486">
                  <c:v>8/6/2011 13:48</c:v>
                </c:pt>
                <c:pt idx="7487">
                  <c:v>8/6/2011 14:03</c:v>
                </c:pt>
                <c:pt idx="7488">
                  <c:v>8/6/2011 14:18</c:v>
                </c:pt>
                <c:pt idx="7489">
                  <c:v>8/6/2011 14:33</c:v>
                </c:pt>
                <c:pt idx="7490">
                  <c:v>8/6/2011 14:48</c:v>
                </c:pt>
                <c:pt idx="7491">
                  <c:v>8/6/2011 15:03</c:v>
                </c:pt>
                <c:pt idx="7492">
                  <c:v>8/6/2011 15:18</c:v>
                </c:pt>
                <c:pt idx="7493">
                  <c:v>8/6/2011 15:33</c:v>
                </c:pt>
                <c:pt idx="7494">
                  <c:v>8/6/2011 15:48</c:v>
                </c:pt>
                <c:pt idx="7495">
                  <c:v>8/6/2011 16:03</c:v>
                </c:pt>
                <c:pt idx="7496">
                  <c:v>8/6/2011 16:18</c:v>
                </c:pt>
                <c:pt idx="7497">
                  <c:v>8/6/2011 16:33</c:v>
                </c:pt>
                <c:pt idx="7498">
                  <c:v>8/6/2011 16:48</c:v>
                </c:pt>
                <c:pt idx="7499">
                  <c:v>8/6/2011 17:03</c:v>
                </c:pt>
                <c:pt idx="7500">
                  <c:v>8/6/2011 17:18</c:v>
                </c:pt>
                <c:pt idx="7501">
                  <c:v>8/6/2011 17:33</c:v>
                </c:pt>
                <c:pt idx="7502">
                  <c:v>8/6/2011 17:48</c:v>
                </c:pt>
                <c:pt idx="7503">
                  <c:v>8/6/2011 18:03</c:v>
                </c:pt>
                <c:pt idx="7504">
                  <c:v>8/6/2011 18:18</c:v>
                </c:pt>
                <c:pt idx="7505">
                  <c:v>8/6/2011 18:33</c:v>
                </c:pt>
                <c:pt idx="7506">
                  <c:v>8/6/2011 18:48</c:v>
                </c:pt>
                <c:pt idx="7507">
                  <c:v>8/6/2011 19:03</c:v>
                </c:pt>
                <c:pt idx="7508">
                  <c:v>8/6/2011 19:18</c:v>
                </c:pt>
                <c:pt idx="7509">
                  <c:v>8/6/2011 19:33</c:v>
                </c:pt>
                <c:pt idx="7510">
                  <c:v>8/6/2011 19:48</c:v>
                </c:pt>
                <c:pt idx="7511">
                  <c:v>8/6/2011 20:03</c:v>
                </c:pt>
                <c:pt idx="7512">
                  <c:v>8/6/2011 20:18</c:v>
                </c:pt>
                <c:pt idx="7513">
                  <c:v>8/6/2011 20:33</c:v>
                </c:pt>
                <c:pt idx="7514">
                  <c:v>8/6/2011 20:48</c:v>
                </c:pt>
                <c:pt idx="7515">
                  <c:v>8/6/2011 21:03</c:v>
                </c:pt>
                <c:pt idx="7516">
                  <c:v>8/6/2011 21:18</c:v>
                </c:pt>
                <c:pt idx="7517">
                  <c:v>8/6/2011 21:33</c:v>
                </c:pt>
                <c:pt idx="7518">
                  <c:v>8/6/2011 21:48</c:v>
                </c:pt>
                <c:pt idx="7519">
                  <c:v>8/6/2011 22:03</c:v>
                </c:pt>
                <c:pt idx="7520">
                  <c:v>8/6/2011 22:18</c:v>
                </c:pt>
                <c:pt idx="7521">
                  <c:v>8/6/2011 22:33</c:v>
                </c:pt>
                <c:pt idx="7522">
                  <c:v>8/6/2011 22:48</c:v>
                </c:pt>
                <c:pt idx="7523">
                  <c:v>8/6/2011 23:03</c:v>
                </c:pt>
                <c:pt idx="7524">
                  <c:v>8/6/2011 23:18</c:v>
                </c:pt>
                <c:pt idx="7525">
                  <c:v>8/6/2011 23:33</c:v>
                </c:pt>
                <c:pt idx="7526">
                  <c:v>8/6/2011 23:48</c:v>
                </c:pt>
                <c:pt idx="7527">
                  <c:v>8/7/2011 0:03</c:v>
                </c:pt>
                <c:pt idx="7528">
                  <c:v>8/7/2011 0:18</c:v>
                </c:pt>
                <c:pt idx="7529">
                  <c:v>8/7/2011 0:33</c:v>
                </c:pt>
                <c:pt idx="7530">
                  <c:v>8/7/2011 0:48</c:v>
                </c:pt>
                <c:pt idx="7531">
                  <c:v>8/7/2011 1:03</c:v>
                </c:pt>
                <c:pt idx="7532">
                  <c:v>8/7/2011 1:18</c:v>
                </c:pt>
                <c:pt idx="7533">
                  <c:v>8/7/2011 1:33</c:v>
                </c:pt>
                <c:pt idx="7534">
                  <c:v>8/7/2011 1:48</c:v>
                </c:pt>
                <c:pt idx="7535">
                  <c:v>8/7/2011 2:03</c:v>
                </c:pt>
                <c:pt idx="7536">
                  <c:v>8/7/2011 2:18</c:v>
                </c:pt>
                <c:pt idx="7537">
                  <c:v>8/7/2011 2:33</c:v>
                </c:pt>
                <c:pt idx="7538">
                  <c:v>8/7/2011 2:48</c:v>
                </c:pt>
                <c:pt idx="7539">
                  <c:v>8/7/2011 3:03</c:v>
                </c:pt>
                <c:pt idx="7540">
                  <c:v>8/7/2011 3:18</c:v>
                </c:pt>
                <c:pt idx="7541">
                  <c:v>8/7/2011 3:33</c:v>
                </c:pt>
                <c:pt idx="7542">
                  <c:v>8/7/2011 3:48</c:v>
                </c:pt>
                <c:pt idx="7543">
                  <c:v>8/7/2011 4:03</c:v>
                </c:pt>
                <c:pt idx="7544">
                  <c:v>8/7/2011 4:18</c:v>
                </c:pt>
                <c:pt idx="7545">
                  <c:v>8/7/2011 4:33</c:v>
                </c:pt>
                <c:pt idx="7546">
                  <c:v>8/7/2011 4:48</c:v>
                </c:pt>
                <c:pt idx="7547">
                  <c:v>8/7/2011 5:03</c:v>
                </c:pt>
                <c:pt idx="7548">
                  <c:v>8/7/2011 5:18</c:v>
                </c:pt>
                <c:pt idx="7549">
                  <c:v>8/7/2011 5:33</c:v>
                </c:pt>
                <c:pt idx="7550">
                  <c:v>8/7/2011 5:48</c:v>
                </c:pt>
                <c:pt idx="7551">
                  <c:v>8/7/2011 6:03</c:v>
                </c:pt>
                <c:pt idx="7552">
                  <c:v>8/7/2011 6:18</c:v>
                </c:pt>
                <c:pt idx="7553">
                  <c:v>8/7/2011 6:33</c:v>
                </c:pt>
                <c:pt idx="7554">
                  <c:v>8/7/2011 6:48</c:v>
                </c:pt>
                <c:pt idx="7555">
                  <c:v>8/7/2011 7:03</c:v>
                </c:pt>
                <c:pt idx="7556">
                  <c:v>8/7/2011 7:18</c:v>
                </c:pt>
                <c:pt idx="7557">
                  <c:v>8/7/2011 7:33</c:v>
                </c:pt>
                <c:pt idx="7558">
                  <c:v>8/7/2011 7:48</c:v>
                </c:pt>
                <c:pt idx="7559">
                  <c:v>8/7/2011 8:03</c:v>
                </c:pt>
                <c:pt idx="7560">
                  <c:v>8/7/2011 8:18</c:v>
                </c:pt>
                <c:pt idx="7561">
                  <c:v>8/7/2011 8:33</c:v>
                </c:pt>
                <c:pt idx="7562">
                  <c:v>8/7/2011 8:48</c:v>
                </c:pt>
                <c:pt idx="7563">
                  <c:v>8/7/2011 9:03</c:v>
                </c:pt>
                <c:pt idx="7564">
                  <c:v>8/7/2011 9:18</c:v>
                </c:pt>
                <c:pt idx="7565">
                  <c:v>8/7/2011 9:33</c:v>
                </c:pt>
                <c:pt idx="7566">
                  <c:v>8/7/2011 9:48</c:v>
                </c:pt>
                <c:pt idx="7567">
                  <c:v>8/7/2011 10:03</c:v>
                </c:pt>
                <c:pt idx="7568">
                  <c:v>8/7/2011 10:18</c:v>
                </c:pt>
                <c:pt idx="7569">
                  <c:v>8/7/2011 10:33</c:v>
                </c:pt>
                <c:pt idx="7570">
                  <c:v>8/7/2011 10:48</c:v>
                </c:pt>
                <c:pt idx="7571">
                  <c:v>8/7/2011 11:03</c:v>
                </c:pt>
                <c:pt idx="7572">
                  <c:v>8/7/2011 11:18</c:v>
                </c:pt>
                <c:pt idx="7573">
                  <c:v>8/7/2011 11:33</c:v>
                </c:pt>
                <c:pt idx="7574">
                  <c:v>8/7/2011 11:48</c:v>
                </c:pt>
                <c:pt idx="7575">
                  <c:v>8/7/2011 12:03</c:v>
                </c:pt>
                <c:pt idx="7576">
                  <c:v>8/7/2011 12:18</c:v>
                </c:pt>
                <c:pt idx="7577">
                  <c:v>8/7/2011 12:33</c:v>
                </c:pt>
                <c:pt idx="7578">
                  <c:v>8/7/2011 12:48</c:v>
                </c:pt>
                <c:pt idx="7579">
                  <c:v>8/7/2011 13:03</c:v>
                </c:pt>
                <c:pt idx="7580">
                  <c:v>8/7/2011 13:18</c:v>
                </c:pt>
                <c:pt idx="7581">
                  <c:v>8/7/2011 13:33</c:v>
                </c:pt>
                <c:pt idx="7582">
                  <c:v>8/7/2011 13:48</c:v>
                </c:pt>
                <c:pt idx="7583">
                  <c:v>8/7/2011 14:03</c:v>
                </c:pt>
                <c:pt idx="7584">
                  <c:v>8/7/2011 14:18</c:v>
                </c:pt>
                <c:pt idx="7585">
                  <c:v>8/7/2011 14:33</c:v>
                </c:pt>
                <c:pt idx="7586">
                  <c:v>8/7/2011 14:48</c:v>
                </c:pt>
                <c:pt idx="7587">
                  <c:v>8/7/2011 15:03</c:v>
                </c:pt>
                <c:pt idx="7588">
                  <c:v>8/7/2011 15:18</c:v>
                </c:pt>
                <c:pt idx="7589">
                  <c:v>8/7/2011 15:33</c:v>
                </c:pt>
                <c:pt idx="7590">
                  <c:v>8/7/2011 15:48</c:v>
                </c:pt>
                <c:pt idx="7591">
                  <c:v>8/7/2011 16:03</c:v>
                </c:pt>
                <c:pt idx="7592">
                  <c:v>8/7/2011 16:18</c:v>
                </c:pt>
                <c:pt idx="7593">
                  <c:v>8/7/2011 16:33</c:v>
                </c:pt>
                <c:pt idx="7594">
                  <c:v>8/7/2011 16:48</c:v>
                </c:pt>
                <c:pt idx="7595">
                  <c:v>8/7/2011 17:03</c:v>
                </c:pt>
                <c:pt idx="7596">
                  <c:v>8/7/2011 17:18</c:v>
                </c:pt>
                <c:pt idx="7597">
                  <c:v>8/7/2011 17:33</c:v>
                </c:pt>
                <c:pt idx="7598">
                  <c:v>8/7/2011 17:48</c:v>
                </c:pt>
                <c:pt idx="7599">
                  <c:v>8/7/2011 18:03</c:v>
                </c:pt>
                <c:pt idx="7600">
                  <c:v>8/7/2011 18:18</c:v>
                </c:pt>
                <c:pt idx="7601">
                  <c:v>8/7/2011 18:33</c:v>
                </c:pt>
                <c:pt idx="7602">
                  <c:v>8/7/2011 18:48</c:v>
                </c:pt>
                <c:pt idx="7603">
                  <c:v>8/7/2011 19:03</c:v>
                </c:pt>
                <c:pt idx="7604">
                  <c:v>8/7/2011 19:18</c:v>
                </c:pt>
                <c:pt idx="7605">
                  <c:v>8/7/2011 19:33</c:v>
                </c:pt>
                <c:pt idx="7606">
                  <c:v>8/7/2011 19:48</c:v>
                </c:pt>
                <c:pt idx="7607">
                  <c:v>8/7/2011 20:03</c:v>
                </c:pt>
                <c:pt idx="7608">
                  <c:v>8/7/2011 20:18</c:v>
                </c:pt>
                <c:pt idx="7609">
                  <c:v>8/7/2011 20:33</c:v>
                </c:pt>
                <c:pt idx="7610">
                  <c:v>8/7/2011 20:48</c:v>
                </c:pt>
                <c:pt idx="7611">
                  <c:v>8/7/2011 21:03</c:v>
                </c:pt>
                <c:pt idx="7612">
                  <c:v>8/7/2011 21:18</c:v>
                </c:pt>
                <c:pt idx="7613">
                  <c:v>8/7/2011 21:33</c:v>
                </c:pt>
                <c:pt idx="7614">
                  <c:v>8/7/2011 21:48</c:v>
                </c:pt>
                <c:pt idx="7615">
                  <c:v>8/7/2011 22:03</c:v>
                </c:pt>
                <c:pt idx="7616">
                  <c:v>8/7/2011 22:18</c:v>
                </c:pt>
                <c:pt idx="7617">
                  <c:v>8/7/2011 22:33</c:v>
                </c:pt>
                <c:pt idx="7618">
                  <c:v>8/7/2011 22:48</c:v>
                </c:pt>
                <c:pt idx="7619">
                  <c:v>8/7/2011 23:03</c:v>
                </c:pt>
                <c:pt idx="7620">
                  <c:v>8/7/2011 23:18</c:v>
                </c:pt>
                <c:pt idx="7621">
                  <c:v>8/7/2011 23:33</c:v>
                </c:pt>
                <c:pt idx="7622">
                  <c:v>8/7/2011 23:48</c:v>
                </c:pt>
                <c:pt idx="7623">
                  <c:v>8/8/2011 0:03</c:v>
                </c:pt>
                <c:pt idx="7624">
                  <c:v>8/8/2011 0:18</c:v>
                </c:pt>
                <c:pt idx="7625">
                  <c:v>8/8/2011 0:33</c:v>
                </c:pt>
                <c:pt idx="7626">
                  <c:v>8/8/2011 0:48</c:v>
                </c:pt>
                <c:pt idx="7627">
                  <c:v>8/8/2011 1:03</c:v>
                </c:pt>
                <c:pt idx="7628">
                  <c:v>8/8/2011 1:18</c:v>
                </c:pt>
                <c:pt idx="7629">
                  <c:v>8/8/2011 1:33</c:v>
                </c:pt>
                <c:pt idx="7630">
                  <c:v>8/8/2011 1:48</c:v>
                </c:pt>
                <c:pt idx="7631">
                  <c:v>8/8/2011 2:03</c:v>
                </c:pt>
                <c:pt idx="7632">
                  <c:v>8/8/2011 2:18</c:v>
                </c:pt>
                <c:pt idx="7633">
                  <c:v>8/8/2011 2:33</c:v>
                </c:pt>
                <c:pt idx="7634">
                  <c:v>8/8/2011 2:48</c:v>
                </c:pt>
                <c:pt idx="7635">
                  <c:v>8/8/2011 3:03</c:v>
                </c:pt>
                <c:pt idx="7636">
                  <c:v>8/8/2011 3:18</c:v>
                </c:pt>
                <c:pt idx="7637">
                  <c:v>8/8/2011 3:33</c:v>
                </c:pt>
                <c:pt idx="7638">
                  <c:v>8/8/2011 3:48</c:v>
                </c:pt>
                <c:pt idx="7639">
                  <c:v>8/8/2011 4:03</c:v>
                </c:pt>
                <c:pt idx="7640">
                  <c:v>8/8/2011 4:18</c:v>
                </c:pt>
                <c:pt idx="7641">
                  <c:v>8/8/2011 4:33</c:v>
                </c:pt>
                <c:pt idx="7642">
                  <c:v>8/8/2011 4:48</c:v>
                </c:pt>
                <c:pt idx="7643">
                  <c:v>8/8/2011 5:03</c:v>
                </c:pt>
                <c:pt idx="7644">
                  <c:v>8/8/2011 5:18</c:v>
                </c:pt>
                <c:pt idx="7645">
                  <c:v>8/8/2011 5:33</c:v>
                </c:pt>
                <c:pt idx="7646">
                  <c:v>8/8/2011 5:48</c:v>
                </c:pt>
                <c:pt idx="7647">
                  <c:v>8/8/2011 6:03</c:v>
                </c:pt>
                <c:pt idx="7648">
                  <c:v>8/8/2011 6:18</c:v>
                </c:pt>
                <c:pt idx="7649">
                  <c:v>8/8/2011 6:33</c:v>
                </c:pt>
                <c:pt idx="7650">
                  <c:v>8/8/2011 6:48</c:v>
                </c:pt>
                <c:pt idx="7651">
                  <c:v>8/8/2011 7:03</c:v>
                </c:pt>
                <c:pt idx="7652">
                  <c:v>8/8/2011 7:18</c:v>
                </c:pt>
                <c:pt idx="7653">
                  <c:v>8/8/2011 7:33</c:v>
                </c:pt>
                <c:pt idx="7654">
                  <c:v>8/8/2011 7:48</c:v>
                </c:pt>
                <c:pt idx="7655">
                  <c:v>8/8/2011 8:03</c:v>
                </c:pt>
                <c:pt idx="7656">
                  <c:v>8/8/2011 8:18</c:v>
                </c:pt>
                <c:pt idx="7657">
                  <c:v>8/8/2011 8:33</c:v>
                </c:pt>
                <c:pt idx="7658">
                  <c:v>8/8/2011 8:48</c:v>
                </c:pt>
                <c:pt idx="7659">
                  <c:v>8/8/2011 9:03</c:v>
                </c:pt>
                <c:pt idx="7660">
                  <c:v>8/8/2011 9:18</c:v>
                </c:pt>
                <c:pt idx="7661">
                  <c:v>8/8/2011 9:33</c:v>
                </c:pt>
                <c:pt idx="7662">
                  <c:v>8/8/2011 9:48</c:v>
                </c:pt>
                <c:pt idx="7663">
                  <c:v>8/8/2011 10:03</c:v>
                </c:pt>
                <c:pt idx="7664">
                  <c:v>8/8/2011 10:18</c:v>
                </c:pt>
                <c:pt idx="7665">
                  <c:v>8/8/2011 10:33</c:v>
                </c:pt>
                <c:pt idx="7666">
                  <c:v>8/8/2011 10:48</c:v>
                </c:pt>
                <c:pt idx="7667">
                  <c:v>8/8/2011 11:03</c:v>
                </c:pt>
                <c:pt idx="7668">
                  <c:v>8/8/2011 11:18</c:v>
                </c:pt>
                <c:pt idx="7669">
                  <c:v>8/8/2011 11:33</c:v>
                </c:pt>
                <c:pt idx="7670">
                  <c:v>8/8/2011 11:48</c:v>
                </c:pt>
                <c:pt idx="7671">
                  <c:v>8/8/2011 12:03</c:v>
                </c:pt>
                <c:pt idx="7672">
                  <c:v>8/8/2011 12:18</c:v>
                </c:pt>
                <c:pt idx="7673">
                  <c:v>8/8/2011 12:33</c:v>
                </c:pt>
                <c:pt idx="7674">
                  <c:v>8/8/2011 12:48</c:v>
                </c:pt>
                <c:pt idx="7675">
                  <c:v>8/8/2011 13:03</c:v>
                </c:pt>
                <c:pt idx="7676">
                  <c:v>8/8/2011 13:18</c:v>
                </c:pt>
                <c:pt idx="7677">
                  <c:v>8/8/2011 13:33</c:v>
                </c:pt>
                <c:pt idx="7678">
                  <c:v>8/8/2011 13:48</c:v>
                </c:pt>
                <c:pt idx="7679">
                  <c:v>8/8/2011 14:03</c:v>
                </c:pt>
                <c:pt idx="7680">
                  <c:v>8/8/2011 14:18</c:v>
                </c:pt>
                <c:pt idx="7681">
                  <c:v>8/8/2011 14:33</c:v>
                </c:pt>
                <c:pt idx="7682">
                  <c:v>8/8/2011 14:48</c:v>
                </c:pt>
                <c:pt idx="7683">
                  <c:v>8/8/2011 15:03</c:v>
                </c:pt>
                <c:pt idx="7684">
                  <c:v>8/8/2011 15:18</c:v>
                </c:pt>
                <c:pt idx="7685">
                  <c:v>8/8/2011 15:33</c:v>
                </c:pt>
                <c:pt idx="7686">
                  <c:v>8/8/2011 15:48</c:v>
                </c:pt>
                <c:pt idx="7687">
                  <c:v>8/8/2011 16:03</c:v>
                </c:pt>
                <c:pt idx="7688">
                  <c:v>8/8/2011 16:18</c:v>
                </c:pt>
                <c:pt idx="7689">
                  <c:v>8/8/2011 16:33</c:v>
                </c:pt>
                <c:pt idx="7690">
                  <c:v>8/8/2011 16:48</c:v>
                </c:pt>
                <c:pt idx="7691">
                  <c:v>8/8/2011 17:03</c:v>
                </c:pt>
                <c:pt idx="7692">
                  <c:v>8/8/2011 17:18</c:v>
                </c:pt>
                <c:pt idx="7693">
                  <c:v>8/8/2011 17:33</c:v>
                </c:pt>
                <c:pt idx="7694">
                  <c:v>8/8/2011 17:48</c:v>
                </c:pt>
                <c:pt idx="7695">
                  <c:v>8/8/2011 18:03</c:v>
                </c:pt>
                <c:pt idx="7696">
                  <c:v>8/8/2011 18:18</c:v>
                </c:pt>
                <c:pt idx="7697">
                  <c:v>8/8/2011 18:33</c:v>
                </c:pt>
                <c:pt idx="7698">
                  <c:v>8/8/2011 18:48</c:v>
                </c:pt>
                <c:pt idx="7699">
                  <c:v>8/8/2011 19:03</c:v>
                </c:pt>
                <c:pt idx="7700">
                  <c:v>8/8/2011 19:18</c:v>
                </c:pt>
                <c:pt idx="7701">
                  <c:v>8/8/2011 19:33</c:v>
                </c:pt>
                <c:pt idx="7702">
                  <c:v>8/8/2011 19:48</c:v>
                </c:pt>
                <c:pt idx="7703">
                  <c:v>8/8/2011 20:03</c:v>
                </c:pt>
                <c:pt idx="7704">
                  <c:v>8/8/2011 20:18</c:v>
                </c:pt>
                <c:pt idx="7705">
                  <c:v>8/8/2011 20:33</c:v>
                </c:pt>
                <c:pt idx="7706">
                  <c:v>8/8/2011 20:48</c:v>
                </c:pt>
                <c:pt idx="7707">
                  <c:v>8/8/2011 21:03</c:v>
                </c:pt>
                <c:pt idx="7708">
                  <c:v>8/8/2011 21:18</c:v>
                </c:pt>
                <c:pt idx="7709">
                  <c:v>8/8/2011 21:33</c:v>
                </c:pt>
                <c:pt idx="7710">
                  <c:v>8/8/2011 21:48</c:v>
                </c:pt>
                <c:pt idx="7711">
                  <c:v>8/8/2011 22:03</c:v>
                </c:pt>
                <c:pt idx="7712">
                  <c:v>8/8/2011 22:18</c:v>
                </c:pt>
                <c:pt idx="7713">
                  <c:v>8/8/2011 22:33</c:v>
                </c:pt>
                <c:pt idx="7714">
                  <c:v>8/8/2011 22:48</c:v>
                </c:pt>
                <c:pt idx="7715">
                  <c:v>8/8/2011 23:03</c:v>
                </c:pt>
                <c:pt idx="7716">
                  <c:v>8/8/2011 23:18</c:v>
                </c:pt>
                <c:pt idx="7717">
                  <c:v>8/8/2011 23:33</c:v>
                </c:pt>
                <c:pt idx="7718">
                  <c:v>8/8/2011 23:48</c:v>
                </c:pt>
                <c:pt idx="7719">
                  <c:v>8/9/2011 0:03</c:v>
                </c:pt>
                <c:pt idx="7720">
                  <c:v>8/9/2011 0:18</c:v>
                </c:pt>
                <c:pt idx="7721">
                  <c:v>8/9/2011 0:33</c:v>
                </c:pt>
                <c:pt idx="7722">
                  <c:v>8/9/2011 0:48</c:v>
                </c:pt>
                <c:pt idx="7723">
                  <c:v>8/9/2011 1:03</c:v>
                </c:pt>
                <c:pt idx="7724">
                  <c:v>8/9/2011 1:18</c:v>
                </c:pt>
                <c:pt idx="7725">
                  <c:v>8/9/2011 1:33</c:v>
                </c:pt>
                <c:pt idx="7726">
                  <c:v>8/9/2011 1:48</c:v>
                </c:pt>
                <c:pt idx="7727">
                  <c:v>8/9/2011 2:03</c:v>
                </c:pt>
                <c:pt idx="7728">
                  <c:v>8/9/2011 2:18</c:v>
                </c:pt>
                <c:pt idx="7729">
                  <c:v>8/9/2011 2:33</c:v>
                </c:pt>
                <c:pt idx="7730">
                  <c:v>8/9/2011 2:48</c:v>
                </c:pt>
                <c:pt idx="7731">
                  <c:v>8/9/2011 3:03</c:v>
                </c:pt>
                <c:pt idx="7732">
                  <c:v>8/9/2011 3:18</c:v>
                </c:pt>
                <c:pt idx="7733">
                  <c:v>8/9/2011 3:33</c:v>
                </c:pt>
                <c:pt idx="7734">
                  <c:v>8/9/2011 3:48</c:v>
                </c:pt>
                <c:pt idx="7735">
                  <c:v>8/9/2011 4:03</c:v>
                </c:pt>
                <c:pt idx="7736">
                  <c:v>8/9/2011 4:18</c:v>
                </c:pt>
                <c:pt idx="7737">
                  <c:v>8/9/2011 4:33</c:v>
                </c:pt>
                <c:pt idx="7738">
                  <c:v>8/9/2011 4:48</c:v>
                </c:pt>
                <c:pt idx="7739">
                  <c:v>8/9/2011 5:03</c:v>
                </c:pt>
                <c:pt idx="7740">
                  <c:v>8/9/2011 5:18</c:v>
                </c:pt>
                <c:pt idx="7741">
                  <c:v>8/9/2011 5:33</c:v>
                </c:pt>
                <c:pt idx="7742">
                  <c:v>8/9/2011 5:48</c:v>
                </c:pt>
                <c:pt idx="7743">
                  <c:v>8/9/2011 6:03</c:v>
                </c:pt>
                <c:pt idx="7744">
                  <c:v>8/9/2011 6:18</c:v>
                </c:pt>
                <c:pt idx="7745">
                  <c:v>8/9/2011 6:33</c:v>
                </c:pt>
                <c:pt idx="7746">
                  <c:v>8/9/2011 6:48</c:v>
                </c:pt>
                <c:pt idx="7747">
                  <c:v>8/9/2011 7:03</c:v>
                </c:pt>
                <c:pt idx="7748">
                  <c:v>8/9/2011 7:18</c:v>
                </c:pt>
                <c:pt idx="7749">
                  <c:v>8/9/2011 7:33</c:v>
                </c:pt>
                <c:pt idx="7750">
                  <c:v>8/9/2011 7:48</c:v>
                </c:pt>
                <c:pt idx="7751">
                  <c:v>8/9/2011 8:03</c:v>
                </c:pt>
                <c:pt idx="7752">
                  <c:v>8/9/2011 8:18</c:v>
                </c:pt>
                <c:pt idx="7753">
                  <c:v>8/9/2011 8:33</c:v>
                </c:pt>
                <c:pt idx="7754">
                  <c:v>8/9/2011 8:48</c:v>
                </c:pt>
                <c:pt idx="7755">
                  <c:v>8/9/2011 9:03</c:v>
                </c:pt>
                <c:pt idx="7756">
                  <c:v>8/9/2011 9:18</c:v>
                </c:pt>
                <c:pt idx="7757">
                  <c:v>8/9/2011 9:33</c:v>
                </c:pt>
                <c:pt idx="7758">
                  <c:v>8/9/2011 9:48</c:v>
                </c:pt>
                <c:pt idx="7759">
                  <c:v>8/9/2011 10:03</c:v>
                </c:pt>
                <c:pt idx="7760">
                  <c:v>8/9/2011 10:18</c:v>
                </c:pt>
                <c:pt idx="7761">
                  <c:v>8/9/2011 10:33</c:v>
                </c:pt>
                <c:pt idx="7762">
                  <c:v>8/9/2011 10:48</c:v>
                </c:pt>
                <c:pt idx="7763">
                  <c:v>8/9/2011 11:03</c:v>
                </c:pt>
                <c:pt idx="7764">
                  <c:v>8/9/2011 11:18</c:v>
                </c:pt>
                <c:pt idx="7765">
                  <c:v>8/9/2011 11:33</c:v>
                </c:pt>
                <c:pt idx="7766">
                  <c:v>8/9/2011 11:48</c:v>
                </c:pt>
                <c:pt idx="7767">
                  <c:v>8/9/2011 12:03</c:v>
                </c:pt>
                <c:pt idx="7768">
                  <c:v>8/9/2011 12:18</c:v>
                </c:pt>
                <c:pt idx="7769">
                  <c:v>8/9/2011 12:33</c:v>
                </c:pt>
                <c:pt idx="7770">
                  <c:v>8/9/2011 12:48</c:v>
                </c:pt>
                <c:pt idx="7771">
                  <c:v>8/9/2011 13:03</c:v>
                </c:pt>
                <c:pt idx="7772">
                  <c:v>8/9/2011 13:18</c:v>
                </c:pt>
                <c:pt idx="7773">
                  <c:v>8/9/2011 13:33</c:v>
                </c:pt>
                <c:pt idx="7774">
                  <c:v>8/9/2011 13:48</c:v>
                </c:pt>
                <c:pt idx="7775">
                  <c:v>8/9/2011 14:03</c:v>
                </c:pt>
                <c:pt idx="7776">
                  <c:v>8/9/2011 14:18</c:v>
                </c:pt>
                <c:pt idx="7777">
                  <c:v>8/9/2011 14:33</c:v>
                </c:pt>
                <c:pt idx="7778">
                  <c:v>8/9/2011 14:48</c:v>
                </c:pt>
                <c:pt idx="7779">
                  <c:v>8/9/2011 15:03</c:v>
                </c:pt>
                <c:pt idx="7780">
                  <c:v>8/9/2011 15:18</c:v>
                </c:pt>
                <c:pt idx="7781">
                  <c:v>8/9/2011 15:33</c:v>
                </c:pt>
                <c:pt idx="7782">
                  <c:v>8/9/2011 15:48</c:v>
                </c:pt>
                <c:pt idx="7783">
                  <c:v>8/9/2011 16:03</c:v>
                </c:pt>
                <c:pt idx="7784">
                  <c:v>8/9/2011 16:18</c:v>
                </c:pt>
                <c:pt idx="7785">
                  <c:v>8/9/2011 16:33</c:v>
                </c:pt>
                <c:pt idx="7786">
                  <c:v>8/9/2011 16:48</c:v>
                </c:pt>
                <c:pt idx="7787">
                  <c:v>8/9/2011 17:03</c:v>
                </c:pt>
                <c:pt idx="7788">
                  <c:v>8/9/2011 17:18</c:v>
                </c:pt>
                <c:pt idx="7789">
                  <c:v>8/9/2011 17:33</c:v>
                </c:pt>
                <c:pt idx="7790">
                  <c:v>8/9/2011 17:48</c:v>
                </c:pt>
                <c:pt idx="7791">
                  <c:v>8/9/2011 18:03</c:v>
                </c:pt>
                <c:pt idx="7792">
                  <c:v>8/9/2011 18:18</c:v>
                </c:pt>
                <c:pt idx="7793">
                  <c:v>8/9/2011 18:33</c:v>
                </c:pt>
                <c:pt idx="7794">
                  <c:v>8/9/2011 18:48</c:v>
                </c:pt>
                <c:pt idx="7795">
                  <c:v>8/9/2011 19:03</c:v>
                </c:pt>
                <c:pt idx="7796">
                  <c:v>8/9/2011 19:18</c:v>
                </c:pt>
                <c:pt idx="7797">
                  <c:v>8/9/2011 19:33</c:v>
                </c:pt>
                <c:pt idx="7798">
                  <c:v>8/9/2011 19:48</c:v>
                </c:pt>
                <c:pt idx="7799">
                  <c:v>8/9/2011 20:03</c:v>
                </c:pt>
                <c:pt idx="7800">
                  <c:v>8/9/2011 20:18</c:v>
                </c:pt>
                <c:pt idx="7801">
                  <c:v>8/9/2011 20:33</c:v>
                </c:pt>
                <c:pt idx="7802">
                  <c:v>8/9/2011 20:48</c:v>
                </c:pt>
                <c:pt idx="7803">
                  <c:v>8/9/2011 21:03</c:v>
                </c:pt>
                <c:pt idx="7804">
                  <c:v>8/9/2011 21:18</c:v>
                </c:pt>
                <c:pt idx="7805">
                  <c:v>8/9/2011 21:33</c:v>
                </c:pt>
                <c:pt idx="7806">
                  <c:v>8/9/2011 21:48</c:v>
                </c:pt>
                <c:pt idx="7807">
                  <c:v>8/9/2011 22:03</c:v>
                </c:pt>
                <c:pt idx="7808">
                  <c:v>8/9/2011 22:18</c:v>
                </c:pt>
                <c:pt idx="7809">
                  <c:v>8/9/2011 22:33</c:v>
                </c:pt>
                <c:pt idx="7810">
                  <c:v>8/9/2011 22:48</c:v>
                </c:pt>
                <c:pt idx="7811">
                  <c:v>8/9/2011 23:03</c:v>
                </c:pt>
                <c:pt idx="7812">
                  <c:v>8/9/2011 23:18</c:v>
                </c:pt>
                <c:pt idx="7813">
                  <c:v>8/9/2011 23:33</c:v>
                </c:pt>
                <c:pt idx="7814">
                  <c:v>8/9/2011 23:48</c:v>
                </c:pt>
                <c:pt idx="7815">
                  <c:v>8/10/2011 0:03</c:v>
                </c:pt>
                <c:pt idx="7816">
                  <c:v>8/10/2011 0:18</c:v>
                </c:pt>
                <c:pt idx="7817">
                  <c:v>8/10/2011 0:33</c:v>
                </c:pt>
                <c:pt idx="7818">
                  <c:v>8/10/2011 0:48</c:v>
                </c:pt>
                <c:pt idx="7819">
                  <c:v>8/10/2011 1:03</c:v>
                </c:pt>
                <c:pt idx="7820">
                  <c:v>8/10/2011 1:18</c:v>
                </c:pt>
                <c:pt idx="7821">
                  <c:v>8/10/2011 1:33</c:v>
                </c:pt>
                <c:pt idx="7822">
                  <c:v>8/10/2011 1:48</c:v>
                </c:pt>
                <c:pt idx="7823">
                  <c:v>8/10/2011 2:03</c:v>
                </c:pt>
                <c:pt idx="7824">
                  <c:v>8/10/2011 2:18</c:v>
                </c:pt>
                <c:pt idx="7825">
                  <c:v>8/10/2011 2:33</c:v>
                </c:pt>
                <c:pt idx="7826">
                  <c:v>8/10/2011 2:48</c:v>
                </c:pt>
                <c:pt idx="7827">
                  <c:v>8/10/2011 3:03</c:v>
                </c:pt>
                <c:pt idx="7828">
                  <c:v>8/10/2011 3:18</c:v>
                </c:pt>
                <c:pt idx="7829">
                  <c:v>8/10/2011 3:33</c:v>
                </c:pt>
                <c:pt idx="7830">
                  <c:v>8/10/2011 3:48</c:v>
                </c:pt>
                <c:pt idx="7831">
                  <c:v>8/10/2011 4:03</c:v>
                </c:pt>
                <c:pt idx="7832">
                  <c:v>8/10/2011 4:18</c:v>
                </c:pt>
                <c:pt idx="7833">
                  <c:v>8/10/2011 4:33</c:v>
                </c:pt>
                <c:pt idx="7834">
                  <c:v>8/10/2011 4:48</c:v>
                </c:pt>
                <c:pt idx="7835">
                  <c:v>8/10/2011 5:03</c:v>
                </c:pt>
                <c:pt idx="7836">
                  <c:v>8/10/2011 5:18</c:v>
                </c:pt>
                <c:pt idx="7837">
                  <c:v>8/10/2011 5:33</c:v>
                </c:pt>
                <c:pt idx="7838">
                  <c:v>8/10/2011 5:48</c:v>
                </c:pt>
                <c:pt idx="7839">
                  <c:v>8/10/2011 6:03</c:v>
                </c:pt>
                <c:pt idx="7840">
                  <c:v>8/10/2011 6:18</c:v>
                </c:pt>
                <c:pt idx="7841">
                  <c:v>8/10/2011 6:33</c:v>
                </c:pt>
                <c:pt idx="7842">
                  <c:v>8/10/2011 6:48</c:v>
                </c:pt>
                <c:pt idx="7843">
                  <c:v>8/10/2011 7:03</c:v>
                </c:pt>
                <c:pt idx="7844">
                  <c:v>8/10/2011 7:18</c:v>
                </c:pt>
                <c:pt idx="7845">
                  <c:v>8/10/2011 7:33</c:v>
                </c:pt>
                <c:pt idx="7846">
                  <c:v>8/10/2011 7:48</c:v>
                </c:pt>
                <c:pt idx="7847">
                  <c:v>8/10/2011 8:03</c:v>
                </c:pt>
                <c:pt idx="7848">
                  <c:v>8/10/2011 8:18</c:v>
                </c:pt>
                <c:pt idx="7849">
                  <c:v>8/10/2011 8:33</c:v>
                </c:pt>
                <c:pt idx="7850">
                  <c:v>8/10/2011 8:48</c:v>
                </c:pt>
                <c:pt idx="7851">
                  <c:v>8/10/2011 9:03</c:v>
                </c:pt>
                <c:pt idx="7852">
                  <c:v>8/10/2011 9:18</c:v>
                </c:pt>
                <c:pt idx="7853">
                  <c:v>8/10/2011 9:33</c:v>
                </c:pt>
                <c:pt idx="7854">
                  <c:v>8/10/2011 9:48</c:v>
                </c:pt>
                <c:pt idx="7855">
                  <c:v>8/10/2011 10:03</c:v>
                </c:pt>
                <c:pt idx="7856">
                  <c:v>8/10/2011 10:18</c:v>
                </c:pt>
                <c:pt idx="7857">
                  <c:v>8/10/2011 10:33</c:v>
                </c:pt>
                <c:pt idx="7858">
                  <c:v>8/10/2011 10:48</c:v>
                </c:pt>
                <c:pt idx="7859">
                  <c:v>8/10/2011 11:03</c:v>
                </c:pt>
                <c:pt idx="7860">
                  <c:v>8/10/2011 11:18</c:v>
                </c:pt>
                <c:pt idx="7861">
                  <c:v>8/10/2011 11:33</c:v>
                </c:pt>
                <c:pt idx="7862">
                  <c:v>8/10/2011 11:48</c:v>
                </c:pt>
                <c:pt idx="7863">
                  <c:v>8/10/2011 12:03</c:v>
                </c:pt>
                <c:pt idx="7864">
                  <c:v>8/10/2011 12:18</c:v>
                </c:pt>
                <c:pt idx="7865">
                  <c:v>8/10/2011 12:27</c:v>
                </c:pt>
                <c:pt idx="7866">
                  <c:v>8/10/2011 12:27</c:v>
                </c:pt>
                <c:pt idx="7869">
                  <c:v>9/10/2011 13:40</c:v>
                </c:pt>
                <c:pt idx="7870">
                  <c:v>9/10/2011 13:55</c:v>
                </c:pt>
                <c:pt idx="7871">
                  <c:v>9/10/2011 14:10</c:v>
                </c:pt>
                <c:pt idx="7872">
                  <c:v>9/10/2011 14:25</c:v>
                </c:pt>
                <c:pt idx="7873">
                  <c:v>9/10/2011 14:40</c:v>
                </c:pt>
                <c:pt idx="7874">
                  <c:v>9/10/2011 14:55</c:v>
                </c:pt>
                <c:pt idx="7875">
                  <c:v>9/10/2011 15:10</c:v>
                </c:pt>
                <c:pt idx="7876">
                  <c:v>9/10/2011 15:25</c:v>
                </c:pt>
                <c:pt idx="7877">
                  <c:v>9/10/2011 15:40</c:v>
                </c:pt>
                <c:pt idx="7878">
                  <c:v>9/10/2011 15:55</c:v>
                </c:pt>
                <c:pt idx="7879">
                  <c:v>9/10/2011 16:10</c:v>
                </c:pt>
                <c:pt idx="7880">
                  <c:v>9/10/2011 16:25</c:v>
                </c:pt>
                <c:pt idx="7881">
                  <c:v>9/10/2011 16:40</c:v>
                </c:pt>
                <c:pt idx="7882">
                  <c:v>9/10/2011 16:55</c:v>
                </c:pt>
                <c:pt idx="7883">
                  <c:v>9/10/2011 17:10</c:v>
                </c:pt>
                <c:pt idx="7884">
                  <c:v>9/10/2011 17:25</c:v>
                </c:pt>
                <c:pt idx="7885">
                  <c:v>9/10/2011 17:40</c:v>
                </c:pt>
                <c:pt idx="7886">
                  <c:v>9/10/2011 17:55</c:v>
                </c:pt>
                <c:pt idx="7887">
                  <c:v>9/10/2011 18:10</c:v>
                </c:pt>
                <c:pt idx="7888">
                  <c:v>9/10/2011 18:25</c:v>
                </c:pt>
                <c:pt idx="7889">
                  <c:v>9/10/2011 18:40</c:v>
                </c:pt>
                <c:pt idx="7890">
                  <c:v>9/10/2011 18:55</c:v>
                </c:pt>
                <c:pt idx="7891">
                  <c:v>9/10/2011 19:10</c:v>
                </c:pt>
                <c:pt idx="7892">
                  <c:v>9/10/2011 19:25</c:v>
                </c:pt>
                <c:pt idx="7893">
                  <c:v>9/10/2011 19:40</c:v>
                </c:pt>
                <c:pt idx="7894">
                  <c:v>9/10/2011 19:55</c:v>
                </c:pt>
                <c:pt idx="7895">
                  <c:v>9/10/2011 20:10</c:v>
                </c:pt>
                <c:pt idx="7896">
                  <c:v>9/10/2011 20:25</c:v>
                </c:pt>
                <c:pt idx="7897">
                  <c:v>9/10/2011 20:40</c:v>
                </c:pt>
                <c:pt idx="7898">
                  <c:v>9/10/2011 20:55</c:v>
                </c:pt>
                <c:pt idx="7899">
                  <c:v>9/10/2011 21:10</c:v>
                </c:pt>
                <c:pt idx="7900">
                  <c:v>9/10/2011 21:25</c:v>
                </c:pt>
                <c:pt idx="7901">
                  <c:v>9/10/2011 21:40</c:v>
                </c:pt>
                <c:pt idx="7902">
                  <c:v>9/10/2011 21:55</c:v>
                </c:pt>
                <c:pt idx="7903">
                  <c:v>9/10/2011 22:10</c:v>
                </c:pt>
                <c:pt idx="7904">
                  <c:v>9/10/2011 22:25</c:v>
                </c:pt>
                <c:pt idx="7905">
                  <c:v>9/10/2011 22:40</c:v>
                </c:pt>
                <c:pt idx="7906">
                  <c:v>9/10/2011 22:55</c:v>
                </c:pt>
                <c:pt idx="7907">
                  <c:v>9/10/2011 23:10</c:v>
                </c:pt>
                <c:pt idx="7908">
                  <c:v>9/10/2011 23:25</c:v>
                </c:pt>
                <c:pt idx="7909">
                  <c:v>9/10/2011 23:40</c:v>
                </c:pt>
                <c:pt idx="7910">
                  <c:v>9/10/2011 23:55</c:v>
                </c:pt>
                <c:pt idx="7911">
                  <c:v>9/11/2011 0:10</c:v>
                </c:pt>
                <c:pt idx="7912">
                  <c:v>9/11/2011 0:25</c:v>
                </c:pt>
                <c:pt idx="7913">
                  <c:v>9/11/2011 0:40</c:v>
                </c:pt>
                <c:pt idx="7914">
                  <c:v>9/11/2011 0:55</c:v>
                </c:pt>
                <c:pt idx="7915">
                  <c:v>9/11/2011 1:10</c:v>
                </c:pt>
                <c:pt idx="7916">
                  <c:v>9/11/2011 1:25</c:v>
                </c:pt>
                <c:pt idx="7917">
                  <c:v>9/11/2011 1:40</c:v>
                </c:pt>
                <c:pt idx="7918">
                  <c:v>9/11/2011 1:55</c:v>
                </c:pt>
                <c:pt idx="7919">
                  <c:v>9/11/2011 2:10</c:v>
                </c:pt>
                <c:pt idx="7920">
                  <c:v>9/11/2011 2:25</c:v>
                </c:pt>
                <c:pt idx="7921">
                  <c:v>9/11/2011 2:40</c:v>
                </c:pt>
                <c:pt idx="7922">
                  <c:v>9/11/2011 2:55</c:v>
                </c:pt>
                <c:pt idx="7923">
                  <c:v>9/11/2011 3:10</c:v>
                </c:pt>
                <c:pt idx="7924">
                  <c:v>9/11/2011 3:25</c:v>
                </c:pt>
                <c:pt idx="7925">
                  <c:v>9/11/2011 3:40</c:v>
                </c:pt>
                <c:pt idx="7926">
                  <c:v>9/11/2011 3:55</c:v>
                </c:pt>
                <c:pt idx="7927">
                  <c:v>9/11/2011 4:10</c:v>
                </c:pt>
                <c:pt idx="7928">
                  <c:v>9/11/2011 4:25</c:v>
                </c:pt>
                <c:pt idx="7929">
                  <c:v>9/11/2011 4:40</c:v>
                </c:pt>
                <c:pt idx="7930">
                  <c:v>9/11/2011 4:55</c:v>
                </c:pt>
                <c:pt idx="7931">
                  <c:v>9/11/2011 5:10</c:v>
                </c:pt>
                <c:pt idx="7932">
                  <c:v>9/11/2011 5:25</c:v>
                </c:pt>
                <c:pt idx="7933">
                  <c:v>9/11/2011 5:40</c:v>
                </c:pt>
                <c:pt idx="7934">
                  <c:v>9/11/2011 5:55</c:v>
                </c:pt>
                <c:pt idx="7935">
                  <c:v>9/11/2011 6:10</c:v>
                </c:pt>
                <c:pt idx="7936">
                  <c:v>9/11/2011 6:25</c:v>
                </c:pt>
                <c:pt idx="7937">
                  <c:v>9/11/2011 6:40</c:v>
                </c:pt>
                <c:pt idx="7938">
                  <c:v>9/11/2011 6:55</c:v>
                </c:pt>
                <c:pt idx="7939">
                  <c:v>9/11/2011 7:10</c:v>
                </c:pt>
                <c:pt idx="7940">
                  <c:v>9/11/2011 7:25</c:v>
                </c:pt>
                <c:pt idx="7941">
                  <c:v>9/11/2011 7:40</c:v>
                </c:pt>
                <c:pt idx="7942">
                  <c:v>9/11/2011 7:55</c:v>
                </c:pt>
                <c:pt idx="7943">
                  <c:v>9/11/2011 8:10</c:v>
                </c:pt>
                <c:pt idx="7944">
                  <c:v>9/11/2011 8:25</c:v>
                </c:pt>
                <c:pt idx="7945">
                  <c:v>9/11/2011 8:40</c:v>
                </c:pt>
                <c:pt idx="7946">
                  <c:v>9/11/2011 8:55</c:v>
                </c:pt>
                <c:pt idx="7947">
                  <c:v>9/11/2011 9:10</c:v>
                </c:pt>
                <c:pt idx="7948">
                  <c:v>9/11/2011 9:25</c:v>
                </c:pt>
                <c:pt idx="7949">
                  <c:v>9/11/2011 9:40</c:v>
                </c:pt>
                <c:pt idx="7950">
                  <c:v>9/11/2011 9:55</c:v>
                </c:pt>
                <c:pt idx="7951">
                  <c:v>9/11/2011 10:10</c:v>
                </c:pt>
                <c:pt idx="7952">
                  <c:v>9/11/2011 10:25</c:v>
                </c:pt>
                <c:pt idx="7953">
                  <c:v>9/11/2011 10:40</c:v>
                </c:pt>
                <c:pt idx="7954">
                  <c:v>9/11/2011 10:55</c:v>
                </c:pt>
                <c:pt idx="7955">
                  <c:v>9/11/2011 11:10</c:v>
                </c:pt>
                <c:pt idx="7956">
                  <c:v>9/11/2011 11:25</c:v>
                </c:pt>
                <c:pt idx="7957">
                  <c:v>9/11/2011 11:40</c:v>
                </c:pt>
                <c:pt idx="7958">
                  <c:v>9/11/2011 11:55</c:v>
                </c:pt>
                <c:pt idx="7959">
                  <c:v>9/11/2011 12:10</c:v>
                </c:pt>
                <c:pt idx="7960">
                  <c:v>9/11/2011 12:25</c:v>
                </c:pt>
                <c:pt idx="7961">
                  <c:v>9/11/2011 12:40</c:v>
                </c:pt>
                <c:pt idx="7962">
                  <c:v>9/11/2011 12:55</c:v>
                </c:pt>
                <c:pt idx="7963">
                  <c:v>9/11/2011 13:10</c:v>
                </c:pt>
                <c:pt idx="7964">
                  <c:v>9/11/2011 13:25</c:v>
                </c:pt>
                <c:pt idx="7965">
                  <c:v>9/11/2011 13:40</c:v>
                </c:pt>
                <c:pt idx="7966">
                  <c:v>9/11/2011 13:55</c:v>
                </c:pt>
                <c:pt idx="7967">
                  <c:v>9/11/2011 14:10</c:v>
                </c:pt>
                <c:pt idx="7968">
                  <c:v>9/11/2011 14:25</c:v>
                </c:pt>
                <c:pt idx="7969">
                  <c:v>9/11/2011 14:40</c:v>
                </c:pt>
                <c:pt idx="7970">
                  <c:v>9/11/2011 14:55</c:v>
                </c:pt>
                <c:pt idx="7971">
                  <c:v>9/11/2011 15:10</c:v>
                </c:pt>
                <c:pt idx="7972">
                  <c:v>9/11/2011 15:25</c:v>
                </c:pt>
                <c:pt idx="7973">
                  <c:v>9/11/2011 15:40</c:v>
                </c:pt>
                <c:pt idx="7974">
                  <c:v>9/11/2011 15:55</c:v>
                </c:pt>
                <c:pt idx="7975">
                  <c:v>9/11/2011 16:10</c:v>
                </c:pt>
                <c:pt idx="7976">
                  <c:v>9/11/2011 16:25</c:v>
                </c:pt>
                <c:pt idx="7977">
                  <c:v>9/11/2011 16:40</c:v>
                </c:pt>
                <c:pt idx="7978">
                  <c:v>9/11/2011 16:55</c:v>
                </c:pt>
                <c:pt idx="7979">
                  <c:v>9/11/2011 17:10</c:v>
                </c:pt>
                <c:pt idx="7980">
                  <c:v>9/11/2011 17:25</c:v>
                </c:pt>
                <c:pt idx="7981">
                  <c:v>9/11/2011 17:40</c:v>
                </c:pt>
                <c:pt idx="7982">
                  <c:v>9/11/2011 17:55</c:v>
                </c:pt>
                <c:pt idx="7983">
                  <c:v>9/11/2011 18:10</c:v>
                </c:pt>
                <c:pt idx="7984">
                  <c:v>9/11/2011 18:25</c:v>
                </c:pt>
                <c:pt idx="7985">
                  <c:v>9/11/2011 18:40</c:v>
                </c:pt>
                <c:pt idx="7986">
                  <c:v>9/11/2011 18:55</c:v>
                </c:pt>
                <c:pt idx="7987">
                  <c:v>9/11/2011 19:10</c:v>
                </c:pt>
                <c:pt idx="7988">
                  <c:v>9/11/2011 19:25</c:v>
                </c:pt>
                <c:pt idx="7989">
                  <c:v>9/11/2011 19:40</c:v>
                </c:pt>
                <c:pt idx="7990">
                  <c:v>9/11/2011 19:55</c:v>
                </c:pt>
                <c:pt idx="7991">
                  <c:v>9/11/2011 20:10</c:v>
                </c:pt>
                <c:pt idx="7992">
                  <c:v>9/11/2011 20:25</c:v>
                </c:pt>
                <c:pt idx="7993">
                  <c:v>9/11/2011 20:40</c:v>
                </c:pt>
                <c:pt idx="7994">
                  <c:v>9/11/2011 20:55</c:v>
                </c:pt>
                <c:pt idx="7995">
                  <c:v>9/11/2011 21:10</c:v>
                </c:pt>
                <c:pt idx="7996">
                  <c:v>9/11/2011 21:25</c:v>
                </c:pt>
                <c:pt idx="7997">
                  <c:v>9/11/2011 21:40</c:v>
                </c:pt>
                <c:pt idx="7998">
                  <c:v>9/11/2011 21:55</c:v>
                </c:pt>
                <c:pt idx="7999">
                  <c:v>9/11/2011 22:10</c:v>
                </c:pt>
                <c:pt idx="8000">
                  <c:v>9/11/2011 22:25</c:v>
                </c:pt>
                <c:pt idx="8001">
                  <c:v>9/11/2011 22:40</c:v>
                </c:pt>
                <c:pt idx="8002">
                  <c:v>9/11/2011 22:55</c:v>
                </c:pt>
                <c:pt idx="8003">
                  <c:v>9/11/2011 23:10</c:v>
                </c:pt>
                <c:pt idx="8004">
                  <c:v>9/11/2011 23:25</c:v>
                </c:pt>
                <c:pt idx="8005">
                  <c:v>9/11/2011 23:40</c:v>
                </c:pt>
                <c:pt idx="8006">
                  <c:v>9/11/2011 23:55</c:v>
                </c:pt>
                <c:pt idx="8007">
                  <c:v>9/12/2011 0:10</c:v>
                </c:pt>
                <c:pt idx="8008">
                  <c:v>9/12/2011 0:25</c:v>
                </c:pt>
                <c:pt idx="8009">
                  <c:v>9/12/2011 0:40</c:v>
                </c:pt>
                <c:pt idx="8010">
                  <c:v>9/12/2011 0:55</c:v>
                </c:pt>
                <c:pt idx="8011">
                  <c:v>9/12/2011 1:10</c:v>
                </c:pt>
                <c:pt idx="8012">
                  <c:v>9/12/2011 1:25</c:v>
                </c:pt>
                <c:pt idx="8013">
                  <c:v>9/12/2011 1:40</c:v>
                </c:pt>
                <c:pt idx="8014">
                  <c:v>9/12/2011 1:55</c:v>
                </c:pt>
                <c:pt idx="8015">
                  <c:v>9/12/2011 2:10</c:v>
                </c:pt>
                <c:pt idx="8016">
                  <c:v>9/12/2011 2:25</c:v>
                </c:pt>
                <c:pt idx="8017">
                  <c:v>9/12/2011 2:40</c:v>
                </c:pt>
                <c:pt idx="8018">
                  <c:v>9/12/2011 2:55</c:v>
                </c:pt>
                <c:pt idx="8019">
                  <c:v>9/12/2011 3:10</c:v>
                </c:pt>
                <c:pt idx="8020">
                  <c:v>9/12/2011 3:25</c:v>
                </c:pt>
                <c:pt idx="8021">
                  <c:v>9/12/2011 3:40</c:v>
                </c:pt>
                <c:pt idx="8022">
                  <c:v>9/12/2011 3:55</c:v>
                </c:pt>
                <c:pt idx="8023">
                  <c:v>9/12/2011 4:10</c:v>
                </c:pt>
                <c:pt idx="8024">
                  <c:v>9/12/2011 4:25</c:v>
                </c:pt>
                <c:pt idx="8025">
                  <c:v>9/12/2011 4:40</c:v>
                </c:pt>
                <c:pt idx="8026">
                  <c:v>9/12/2011 4:55</c:v>
                </c:pt>
                <c:pt idx="8027">
                  <c:v>9/12/2011 5:10</c:v>
                </c:pt>
                <c:pt idx="8028">
                  <c:v>9/12/2011 5:25</c:v>
                </c:pt>
                <c:pt idx="8029">
                  <c:v>9/12/2011 5:40</c:v>
                </c:pt>
                <c:pt idx="8030">
                  <c:v>9/12/2011 5:55</c:v>
                </c:pt>
                <c:pt idx="8031">
                  <c:v>9/12/2011 6:10</c:v>
                </c:pt>
                <c:pt idx="8032">
                  <c:v>9/12/2011 6:25</c:v>
                </c:pt>
                <c:pt idx="8033">
                  <c:v>9/12/2011 6:40</c:v>
                </c:pt>
                <c:pt idx="8034">
                  <c:v>9/12/2011 6:55</c:v>
                </c:pt>
                <c:pt idx="8035">
                  <c:v>9/12/2011 7:10</c:v>
                </c:pt>
                <c:pt idx="8036">
                  <c:v>9/12/2011 7:25</c:v>
                </c:pt>
                <c:pt idx="8037">
                  <c:v>9/12/2011 7:40</c:v>
                </c:pt>
                <c:pt idx="8038">
                  <c:v>9/12/2011 7:55</c:v>
                </c:pt>
                <c:pt idx="8039">
                  <c:v>9/12/2011 8:10</c:v>
                </c:pt>
                <c:pt idx="8040">
                  <c:v>9/12/2011 8:25</c:v>
                </c:pt>
                <c:pt idx="8041">
                  <c:v>9/12/2011 8:40</c:v>
                </c:pt>
                <c:pt idx="8042">
                  <c:v>9/12/2011 8:55</c:v>
                </c:pt>
                <c:pt idx="8043">
                  <c:v>9/12/2011 9:10</c:v>
                </c:pt>
                <c:pt idx="8044">
                  <c:v>9/12/2011 9:25</c:v>
                </c:pt>
                <c:pt idx="8045">
                  <c:v>9/12/2011 9:40</c:v>
                </c:pt>
                <c:pt idx="8046">
                  <c:v>9/12/2011 9:55</c:v>
                </c:pt>
                <c:pt idx="8047">
                  <c:v>9/12/2011 10:10</c:v>
                </c:pt>
                <c:pt idx="8048">
                  <c:v>9/12/2011 10:25</c:v>
                </c:pt>
                <c:pt idx="8049">
                  <c:v>9/12/2011 10:40</c:v>
                </c:pt>
                <c:pt idx="8050">
                  <c:v>9/12/2011 10:55</c:v>
                </c:pt>
                <c:pt idx="8051">
                  <c:v>9/12/2011 11:10</c:v>
                </c:pt>
                <c:pt idx="8052">
                  <c:v>9/12/2011 11:25</c:v>
                </c:pt>
                <c:pt idx="8053">
                  <c:v>9/12/2011 11:40</c:v>
                </c:pt>
                <c:pt idx="8054">
                  <c:v>9/12/2011 11:55</c:v>
                </c:pt>
                <c:pt idx="8055">
                  <c:v>9/12/2011 12:10</c:v>
                </c:pt>
                <c:pt idx="8056">
                  <c:v>9/12/2011 12:25</c:v>
                </c:pt>
                <c:pt idx="8057">
                  <c:v>9/12/2011 12:40</c:v>
                </c:pt>
                <c:pt idx="8058">
                  <c:v>9/12/2011 12:55</c:v>
                </c:pt>
                <c:pt idx="8059">
                  <c:v>9/12/2011 13:10</c:v>
                </c:pt>
                <c:pt idx="8060">
                  <c:v>9/12/2011 13:25</c:v>
                </c:pt>
                <c:pt idx="8061">
                  <c:v>9/12/2011 13:40</c:v>
                </c:pt>
                <c:pt idx="8062">
                  <c:v>9/12/2011 13:55</c:v>
                </c:pt>
                <c:pt idx="8063">
                  <c:v>9/12/2011 14:10</c:v>
                </c:pt>
                <c:pt idx="8064">
                  <c:v>9/12/2011 14:25</c:v>
                </c:pt>
                <c:pt idx="8065">
                  <c:v>9/12/2011 14:40</c:v>
                </c:pt>
                <c:pt idx="8066">
                  <c:v>9/12/2011 14:55</c:v>
                </c:pt>
                <c:pt idx="8067">
                  <c:v>9/12/2011 15:10</c:v>
                </c:pt>
                <c:pt idx="8068">
                  <c:v>9/12/2011 15:25</c:v>
                </c:pt>
                <c:pt idx="8069">
                  <c:v>9/12/2011 15:40</c:v>
                </c:pt>
                <c:pt idx="8070">
                  <c:v>9/12/2011 15:55</c:v>
                </c:pt>
                <c:pt idx="8071">
                  <c:v>9/12/2011 16:10</c:v>
                </c:pt>
                <c:pt idx="8072">
                  <c:v>9/12/2011 16:25</c:v>
                </c:pt>
                <c:pt idx="8073">
                  <c:v>9/12/2011 16:40</c:v>
                </c:pt>
                <c:pt idx="8074">
                  <c:v>9/12/2011 16:55</c:v>
                </c:pt>
                <c:pt idx="8075">
                  <c:v>9/12/2011 17:10</c:v>
                </c:pt>
                <c:pt idx="8076">
                  <c:v>9/12/2011 17:25</c:v>
                </c:pt>
                <c:pt idx="8077">
                  <c:v>9/12/2011 17:40</c:v>
                </c:pt>
                <c:pt idx="8078">
                  <c:v>9/12/2011 17:55</c:v>
                </c:pt>
                <c:pt idx="8079">
                  <c:v>9/12/2011 18:10</c:v>
                </c:pt>
                <c:pt idx="8080">
                  <c:v>9/12/2011 18:25</c:v>
                </c:pt>
                <c:pt idx="8081">
                  <c:v>9/12/2011 18:40</c:v>
                </c:pt>
                <c:pt idx="8082">
                  <c:v>9/12/2011 18:55</c:v>
                </c:pt>
                <c:pt idx="8083">
                  <c:v>9/12/2011 19:10</c:v>
                </c:pt>
                <c:pt idx="8084">
                  <c:v>9/12/2011 19:25</c:v>
                </c:pt>
                <c:pt idx="8085">
                  <c:v>9/12/2011 19:40</c:v>
                </c:pt>
                <c:pt idx="8086">
                  <c:v>9/12/2011 19:55</c:v>
                </c:pt>
                <c:pt idx="8087">
                  <c:v>9/12/2011 20:10</c:v>
                </c:pt>
                <c:pt idx="8088">
                  <c:v>9/12/2011 20:25</c:v>
                </c:pt>
                <c:pt idx="8089">
                  <c:v>9/12/2011 20:40</c:v>
                </c:pt>
                <c:pt idx="8090">
                  <c:v>9/12/2011 20:55</c:v>
                </c:pt>
                <c:pt idx="8091">
                  <c:v>9/12/2011 21:10</c:v>
                </c:pt>
                <c:pt idx="8092">
                  <c:v>9/12/2011 21:25</c:v>
                </c:pt>
                <c:pt idx="8093">
                  <c:v>9/12/2011 21:40</c:v>
                </c:pt>
                <c:pt idx="8094">
                  <c:v>9/12/2011 21:55</c:v>
                </c:pt>
                <c:pt idx="8095">
                  <c:v>9/12/2011 22:10</c:v>
                </c:pt>
                <c:pt idx="8096">
                  <c:v>9/12/2011 22:25</c:v>
                </c:pt>
                <c:pt idx="8097">
                  <c:v>9/12/2011 22:40</c:v>
                </c:pt>
                <c:pt idx="8098">
                  <c:v>9/12/2011 22:55</c:v>
                </c:pt>
                <c:pt idx="8099">
                  <c:v>9/12/2011 23:10</c:v>
                </c:pt>
                <c:pt idx="8100">
                  <c:v>9/12/2011 23:25</c:v>
                </c:pt>
                <c:pt idx="8101">
                  <c:v>9/12/2011 23:40</c:v>
                </c:pt>
                <c:pt idx="8102">
                  <c:v>9/12/2011 23:55</c:v>
                </c:pt>
                <c:pt idx="8103">
                  <c:v>9/13/2011 0:10</c:v>
                </c:pt>
                <c:pt idx="8104">
                  <c:v>9/13/2011 0:25</c:v>
                </c:pt>
                <c:pt idx="8105">
                  <c:v>9/13/2011 0:40</c:v>
                </c:pt>
                <c:pt idx="8106">
                  <c:v>9/13/2011 0:55</c:v>
                </c:pt>
                <c:pt idx="8107">
                  <c:v>9/13/2011 1:10</c:v>
                </c:pt>
                <c:pt idx="8108">
                  <c:v>9/13/2011 1:25</c:v>
                </c:pt>
                <c:pt idx="8109">
                  <c:v>9/13/2011 1:40</c:v>
                </c:pt>
                <c:pt idx="8110">
                  <c:v>9/13/2011 1:55</c:v>
                </c:pt>
                <c:pt idx="8111">
                  <c:v>9/13/2011 2:10</c:v>
                </c:pt>
                <c:pt idx="8112">
                  <c:v>9/13/2011 2:25</c:v>
                </c:pt>
                <c:pt idx="8113">
                  <c:v>9/13/2011 2:40</c:v>
                </c:pt>
                <c:pt idx="8114">
                  <c:v>9/13/2011 2:55</c:v>
                </c:pt>
                <c:pt idx="8115">
                  <c:v>9/13/2011 3:10</c:v>
                </c:pt>
                <c:pt idx="8116">
                  <c:v>9/13/2011 3:25</c:v>
                </c:pt>
                <c:pt idx="8117">
                  <c:v>9/13/2011 3:40</c:v>
                </c:pt>
                <c:pt idx="8118">
                  <c:v>9/13/2011 3:55</c:v>
                </c:pt>
                <c:pt idx="8119">
                  <c:v>9/13/2011 4:10</c:v>
                </c:pt>
                <c:pt idx="8120">
                  <c:v>9/13/2011 4:25</c:v>
                </c:pt>
                <c:pt idx="8121">
                  <c:v>9/13/2011 4:40</c:v>
                </c:pt>
                <c:pt idx="8122">
                  <c:v>9/13/2011 4:55</c:v>
                </c:pt>
                <c:pt idx="8123">
                  <c:v>9/13/2011 5:10</c:v>
                </c:pt>
                <c:pt idx="8124">
                  <c:v>9/13/2011 5:25</c:v>
                </c:pt>
                <c:pt idx="8125">
                  <c:v>9/13/2011 5:40</c:v>
                </c:pt>
                <c:pt idx="8126">
                  <c:v>9/13/2011 5:55</c:v>
                </c:pt>
                <c:pt idx="8127">
                  <c:v>9/13/2011 6:10</c:v>
                </c:pt>
                <c:pt idx="8128">
                  <c:v>9/13/2011 6:25</c:v>
                </c:pt>
                <c:pt idx="8129">
                  <c:v>9/13/2011 6:40</c:v>
                </c:pt>
                <c:pt idx="8130">
                  <c:v>9/13/2011 6:55</c:v>
                </c:pt>
                <c:pt idx="8131">
                  <c:v>9/13/2011 7:10</c:v>
                </c:pt>
                <c:pt idx="8132">
                  <c:v>9/13/2011 7:25</c:v>
                </c:pt>
                <c:pt idx="8133">
                  <c:v>9/13/2011 7:40</c:v>
                </c:pt>
                <c:pt idx="8134">
                  <c:v>9/13/2011 7:55</c:v>
                </c:pt>
                <c:pt idx="8135">
                  <c:v>9/13/2011 8:10</c:v>
                </c:pt>
                <c:pt idx="8136">
                  <c:v>9/13/2011 8:25</c:v>
                </c:pt>
                <c:pt idx="8137">
                  <c:v>9/13/2011 8:40</c:v>
                </c:pt>
                <c:pt idx="8138">
                  <c:v>9/13/2011 8:55</c:v>
                </c:pt>
                <c:pt idx="8139">
                  <c:v>9/13/2011 9:10</c:v>
                </c:pt>
                <c:pt idx="8140">
                  <c:v>9/13/2011 9:25</c:v>
                </c:pt>
                <c:pt idx="8141">
                  <c:v>9/13/2011 9:40</c:v>
                </c:pt>
                <c:pt idx="8142">
                  <c:v>9/13/2011 9:55</c:v>
                </c:pt>
                <c:pt idx="8143">
                  <c:v>9/13/2011 10:10</c:v>
                </c:pt>
                <c:pt idx="8144">
                  <c:v>9/13/2011 10:25</c:v>
                </c:pt>
                <c:pt idx="8145">
                  <c:v>9/13/2011 10:40</c:v>
                </c:pt>
                <c:pt idx="8146">
                  <c:v>9/13/2011 10:55</c:v>
                </c:pt>
                <c:pt idx="8147">
                  <c:v>9/13/2011 11:10</c:v>
                </c:pt>
                <c:pt idx="8148">
                  <c:v>9/13/2011 11:25</c:v>
                </c:pt>
                <c:pt idx="8149">
                  <c:v>9/13/2011 11:40</c:v>
                </c:pt>
                <c:pt idx="8150">
                  <c:v>9/13/2011 11:55</c:v>
                </c:pt>
                <c:pt idx="8151">
                  <c:v>9/13/2011 12:10</c:v>
                </c:pt>
                <c:pt idx="8152">
                  <c:v>9/13/2011 12:25</c:v>
                </c:pt>
                <c:pt idx="8153">
                  <c:v>9/13/2011 12:40</c:v>
                </c:pt>
                <c:pt idx="8154">
                  <c:v>9/13/2011 12:55</c:v>
                </c:pt>
                <c:pt idx="8155">
                  <c:v>9/13/2011 13:10</c:v>
                </c:pt>
                <c:pt idx="8156">
                  <c:v>9/13/2011 13:25</c:v>
                </c:pt>
                <c:pt idx="8157">
                  <c:v>9/13/2011 13:40</c:v>
                </c:pt>
                <c:pt idx="8158">
                  <c:v>9/13/2011 13:55</c:v>
                </c:pt>
                <c:pt idx="8159">
                  <c:v>9/13/2011 14:10</c:v>
                </c:pt>
                <c:pt idx="8160">
                  <c:v>9/13/2011 14:25</c:v>
                </c:pt>
                <c:pt idx="8161">
                  <c:v>9/13/2011 14:40</c:v>
                </c:pt>
                <c:pt idx="8162">
                  <c:v>9/13/2011 14:55</c:v>
                </c:pt>
                <c:pt idx="8163">
                  <c:v>9/13/2011 15:10</c:v>
                </c:pt>
                <c:pt idx="8164">
                  <c:v>9/13/2011 15:25</c:v>
                </c:pt>
                <c:pt idx="8165">
                  <c:v>9/13/2011 15:40</c:v>
                </c:pt>
                <c:pt idx="8166">
                  <c:v>9/13/2011 15:55</c:v>
                </c:pt>
                <c:pt idx="8167">
                  <c:v>9/13/2011 16:10</c:v>
                </c:pt>
                <c:pt idx="8168">
                  <c:v>9/13/2011 16:25</c:v>
                </c:pt>
                <c:pt idx="8169">
                  <c:v>9/13/2011 16:40</c:v>
                </c:pt>
                <c:pt idx="8170">
                  <c:v>9/13/2011 16:55</c:v>
                </c:pt>
                <c:pt idx="8171">
                  <c:v>9/13/2011 17:10</c:v>
                </c:pt>
                <c:pt idx="8172">
                  <c:v>9/13/2011 17:25</c:v>
                </c:pt>
                <c:pt idx="8173">
                  <c:v>9/13/2011 17:40</c:v>
                </c:pt>
                <c:pt idx="8174">
                  <c:v>9/13/2011 17:55</c:v>
                </c:pt>
                <c:pt idx="8175">
                  <c:v>9/13/2011 18:10</c:v>
                </c:pt>
                <c:pt idx="8176">
                  <c:v>9/13/2011 18:25</c:v>
                </c:pt>
                <c:pt idx="8177">
                  <c:v>9/13/2011 18:40</c:v>
                </c:pt>
                <c:pt idx="8178">
                  <c:v>9/13/2011 18:55</c:v>
                </c:pt>
                <c:pt idx="8179">
                  <c:v>9/13/2011 19:10</c:v>
                </c:pt>
                <c:pt idx="8180">
                  <c:v>9/13/2011 19:25</c:v>
                </c:pt>
                <c:pt idx="8181">
                  <c:v>9/13/2011 19:40</c:v>
                </c:pt>
                <c:pt idx="8182">
                  <c:v>9/13/2011 19:55</c:v>
                </c:pt>
                <c:pt idx="8183">
                  <c:v>9/13/2011 20:10</c:v>
                </c:pt>
                <c:pt idx="8184">
                  <c:v>9/13/2011 20:25</c:v>
                </c:pt>
                <c:pt idx="8185">
                  <c:v>9/13/2011 20:40</c:v>
                </c:pt>
                <c:pt idx="8186">
                  <c:v>9/13/2011 20:55</c:v>
                </c:pt>
                <c:pt idx="8187">
                  <c:v>9/13/2011 21:10</c:v>
                </c:pt>
                <c:pt idx="8188">
                  <c:v>9/13/2011 21:25</c:v>
                </c:pt>
                <c:pt idx="8189">
                  <c:v>9/13/2011 21:40</c:v>
                </c:pt>
                <c:pt idx="8190">
                  <c:v>9/13/2011 21:55</c:v>
                </c:pt>
                <c:pt idx="8191">
                  <c:v>9/13/2011 22:10</c:v>
                </c:pt>
                <c:pt idx="8192">
                  <c:v>9/13/2011 22:25</c:v>
                </c:pt>
                <c:pt idx="8193">
                  <c:v>9/13/2011 22:40</c:v>
                </c:pt>
                <c:pt idx="8194">
                  <c:v>9/13/2011 22:55</c:v>
                </c:pt>
                <c:pt idx="8195">
                  <c:v>9/13/2011 23:10</c:v>
                </c:pt>
                <c:pt idx="8196">
                  <c:v>9/13/2011 23:25</c:v>
                </c:pt>
                <c:pt idx="8197">
                  <c:v>9/13/2011 23:40</c:v>
                </c:pt>
                <c:pt idx="8198">
                  <c:v>9/13/2011 23:55</c:v>
                </c:pt>
                <c:pt idx="8199">
                  <c:v>9/14/2011 0:10</c:v>
                </c:pt>
                <c:pt idx="8200">
                  <c:v>9/14/2011 0:25</c:v>
                </c:pt>
                <c:pt idx="8201">
                  <c:v>9/14/2011 0:40</c:v>
                </c:pt>
                <c:pt idx="8202">
                  <c:v>9/14/2011 0:55</c:v>
                </c:pt>
                <c:pt idx="8203">
                  <c:v>9/14/2011 1:10</c:v>
                </c:pt>
                <c:pt idx="8204">
                  <c:v>9/14/2011 1:25</c:v>
                </c:pt>
                <c:pt idx="8205">
                  <c:v>9/14/2011 1:40</c:v>
                </c:pt>
                <c:pt idx="8206">
                  <c:v>9/14/2011 1:55</c:v>
                </c:pt>
                <c:pt idx="8207">
                  <c:v>9/14/2011 2:10</c:v>
                </c:pt>
                <c:pt idx="8208">
                  <c:v>9/14/2011 2:25</c:v>
                </c:pt>
                <c:pt idx="8209">
                  <c:v>9/14/2011 2:40</c:v>
                </c:pt>
                <c:pt idx="8210">
                  <c:v>9/14/2011 2:55</c:v>
                </c:pt>
                <c:pt idx="8211">
                  <c:v>9/14/2011 3:10</c:v>
                </c:pt>
                <c:pt idx="8212">
                  <c:v>9/14/2011 3:25</c:v>
                </c:pt>
                <c:pt idx="8213">
                  <c:v>9/14/2011 3:40</c:v>
                </c:pt>
                <c:pt idx="8214">
                  <c:v>9/14/2011 3:55</c:v>
                </c:pt>
                <c:pt idx="8215">
                  <c:v>9/14/2011 4:10</c:v>
                </c:pt>
                <c:pt idx="8216">
                  <c:v>9/14/2011 4:25</c:v>
                </c:pt>
                <c:pt idx="8217">
                  <c:v>9/14/2011 4:40</c:v>
                </c:pt>
                <c:pt idx="8218">
                  <c:v>9/14/2011 4:55</c:v>
                </c:pt>
                <c:pt idx="8219">
                  <c:v>9/14/2011 5:10</c:v>
                </c:pt>
                <c:pt idx="8220">
                  <c:v>9/14/2011 5:25</c:v>
                </c:pt>
                <c:pt idx="8221">
                  <c:v>9/14/2011 5:40</c:v>
                </c:pt>
                <c:pt idx="8222">
                  <c:v>9/14/2011 5:55</c:v>
                </c:pt>
                <c:pt idx="8223">
                  <c:v>9/14/2011 6:10</c:v>
                </c:pt>
                <c:pt idx="8224">
                  <c:v>9/14/2011 6:25</c:v>
                </c:pt>
                <c:pt idx="8225">
                  <c:v>9/14/2011 6:40</c:v>
                </c:pt>
                <c:pt idx="8226">
                  <c:v>9/14/2011 6:55</c:v>
                </c:pt>
                <c:pt idx="8227">
                  <c:v>9/14/2011 7:10</c:v>
                </c:pt>
                <c:pt idx="8228">
                  <c:v>9/14/2011 7:25</c:v>
                </c:pt>
                <c:pt idx="8229">
                  <c:v>9/14/2011 7:40</c:v>
                </c:pt>
                <c:pt idx="8230">
                  <c:v>9/14/2011 7:55</c:v>
                </c:pt>
                <c:pt idx="8231">
                  <c:v>9/14/2011 8:10</c:v>
                </c:pt>
                <c:pt idx="8232">
                  <c:v>9/14/2011 8:25</c:v>
                </c:pt>
                <c:pt idx="8233">
                  <c:v>9/14/2011 8:40</c:v>
                </c:pt>
                <c:pt idx="8234">
                  <c:v>9/14/2011 8:55</c:v>
                </c:pt>
                <c:pt idx="8235">
                  <c:v>9/14/2011 9:10</c:v>
                </c:pt>
                <c:pt idx="8236">
                  <c:v>9/14/2011 9:25</c:v>
                </c:pt>
                <c:pt idx="8237">
                  <c:v>9/14/2011 9:40</c:v>
                </c:pt>
                <c:pt idx="8238">
                  <c:v>9/14/2011 9:55</c:v>
                </c:pt>
                <c:pt idx="8239">
                  <c:v>9/14/2011 10:10</c:v>
                </c:pt>
                <c:pt idx="8240">
                  <c:v>9/14/2011 10:25</c:v>
                </c:pt>
                <c:pt idx="8241">
                  <c:v>9/14/2011 10:40</c:v>
                </c:pt>
                <c:pt idx="8242">
                  <c:v>9/14/2011 10:55</c:v>
                </c:pt>
                <c:pt idx="8243">
                  <c:v>9/14/2011 11:10</c:v>
                </c:pt>
                <c:pt idx="8244">
                  <c:v>9/14/2011 11:25</c:v>
                </c:pt>
                <c:pt idx="8245">
                  <c:v>9/14/2011 11:40</c:v>
                </c:pt>
                <c:pt idx="8246">
                  <c:v>9/14/2011 11:55</c:v>
                </c:pt>
                <c:pt idx="8247">
                  <c:v>9/14/2011 12:10</c:v>
                </c:pt>
                <c:pt idx="8248">
                  <c:v>9/14/2011 12:25</c:v>
                </c:pt>
                <c:pt idx="8249">
                  <c:v>9/14/2011 12:40</c:v>
                </c:pt>
                <c:pt idx="8250">
                  <c:v>9/14/2011 12:55</c:v>
                </c:pt>
                <c:pt idx="8251">
                  <c:v>9/14/2011 13:10</c:v>
                </c:pt>
                <c:pt idx="8252">
                  <c:v>9/14/2011 13:25</c:v>
                </c:pt>
                <c:pt idx="8253">
                  <c:v>9/14/2011 13:40</c:v>
                </c:pt>
                <c:pt idx="8254">
                  <c:v>9/14/2011 13:55</c:v>
                </c:pt>
                <c:pt idx="8255">
                  <c:v>9/14/2011 14:10</c:v>
                </c:pt>
                <c:pt idx="8256">
                  <c:v>9/14/2011 14:25</c:v>
                </c:pt>
                <c:pt idx="8257">
                  <c:v>9/14/2011 14:40</c:v>
                </c:pt>
                <c:pt idx="8258">
                  <c:v>9/14/2011 14:55</c:v>
                </c:pt>
                <c:pt idx="8259">
                  <c:v>9/14/2011 15:10</c:v>
                </c:pt>
                <c:pt idx="8260">
                  <c:v>9/14/2011 15:25</c:v>
                </c:pt>
                <c:pt idx="8261">
                  <c:v>9/14/2011 15:40</c:v>
                </c:pt>
                <c:pt idx="8262">
                  <c:v>9/14/2011 15:55</c:v>
                </c:pt>
                <c:pt idx="8263">
                  <c:v>9/14/2011 16:10</c:v>
                </c:pt>
                <c:pt idx="8264">
                  <c:v>9/14/2011 16:25</c:v>
                </c:pt>
                <c:pt idx="8265">
                  <c:v>9/14/2011 16:40</c:v>
                </c:pt>
                <c:pt idx="8266">
                  <c:v>9/14/2011 16:55</c:v>
                </c:pt>
                <c:pt idx="8267">
                  <c:v>9/14/2011 17:10</c:v>
                </c:pt>
                <c:pt idx="8268">
                  <c:v>9/14/2011 17:25</c:v>
                </c:pt>
                <c:pt idx="8269">
                  <c:v>9/14/2011 17:40</c:v>
                </c:pt>
                <c:pt idx="8270">
                  <c:v>9/14/2011 17:55</c:v>
                </c:pt>
                <c:pt idx="8271">
                  <c:v>9/14/2011 18:10</c:v>
                </c:pt>
                <c:pt idx="8272">
                  <c:v>9/14/2011 18:25</c:v>
                </c:pt>
                <c:pt idx="8273">
                  <c:v>9/14/2011 18:40</c:v>
                </c:pt>
                <c:pt idx="8274">
                  <c:v>9/14/2011 18:55</c:v>
                </c:pt>
                <c:pt idx="8275">
                  <c:v>9/14/2011 19:10</c:v>
                </c:pt>
                <c:pt idx="8276">
                  <c:v>9/14/2011 19:25</c:v>
                </c:pt>
                <c:pt idx="8277">
                  <c:v>9/14/2011 19:40</c:v>
                </c:pt>
                <c:pt idx="8278">
                  <c:v>9/14/2011 19:55</c:v>
                </c:pt>
                <c:pt idx="8279">
                  <c:v>9/14/2011 20:10</c:v>
                </c:pt>
                <c:pt idx="8280">
                  <c:v>9/14/2011 20:25</c:v>
                </c:pt>
                <c:pt idx="8281">
                  <c:v>9/14/2011 20:40</c:v>
                </c:pt>
                <c:pt idx="8282">
                  <c:v>9/14/2011 20:55</c:v>
                </c:pt>
                <c:pt idx="8283">
                  <c:v>9/14/2011 21:10</c:v>
                </c:pt>
                <c:pt idx="8284">
                  <c:v>9/14/2011 21:25</c:v>
                </c:pt>
                <c:pt idx="8285">
                  <c:v>9/14/2011 21:40</c:v>
                </c:pt>
                <c:pt idx="8286">
                  <c:v>9/14/2011 21:55</c:v>
                </c:pt>
                <c:pt idx="8287">
                  <c:v>9/14/2011 22:10</c:v>
                </c:pt>
                <c:pt idx="8288">
                  <c:v>9/14/2011 22:25</c:v>
                </c:pt>
                <c:pt idx="8289">
                  <c:v>9/14/2011 22:40</c:v>
                </c:pt>
                <c:pt idx="8290">
                  <c:v>9/14/2011 22:55</c:v>
                </c:pt>
                <c:pt idx="8291">
                  <c:v>9/14/2011 23:10</c:v>
                </c:pt>
                <c:pt idx="8292">
                  <c:v>9/14/2011 23:25</c:v>
                </c:pt>
                <c:pt idx="8293">
                  <c:v>9/14/2011 23:40</c:v>
                </c:pt>
                <c:pt idx="8294">
                  <c:v>9/14/2011 23:55</c:v>
                </c:pt>
                <c:pt idx="8295">
                  <c:v>9/15/2011 0:10</c:v>
                </c:pt>
                <c:pt idx="8296">
                  <c:v>9/15/2011 0:25</c:v>
                </c:pt>
                <c:pt idx="8297">
                  <c:v>9/15/2011 0:40</c:v>
                </c:pt>
                <c:pt idx="8298">
                  <c:v>9/15/2011 0:55</c:v>
                </c:pt>
                <c:pt idx="8299">
                  <c:v>9/15/2011 1:10</c:v>
                </c:pt>
                <c:pt idx="8300">
                  <c:v>9/15/2011 1:25</c:v>
                </c:pt>
                <c:pt idx="8301">
                  <c:v>9/15/2011 1:40</c:v>
                </c:pt>
                <c:pt idx="8302">
                  <c:v>9/15/2011 1:55</c:v>
                </c:pt>
                <c:pt idx="8303">
                  <c:v>9/15/2011 2:10</c:v>
                </c:pt>
                <c:pt idx="8304">
                  <c:v>9/15/2011 2:25</c:v>
                </c:pt>
                <c:pt idx="8305">
                  <c:v>9/15/2011 2:40</c:v>
                </c:pt>
                <c:pt idx="8306">
                  <c:v>9/15/2011 2:55</c:v>
                </c:pt>
                <c:pt idx="8307">
                  <c:v>9/15/2011 3:10</c:v>
                </c:pt>
                <c:pt idx="8308">
                  <c:v>9/15/2011 3:25</c:v>
                </c:pt>
                <c:pt idx="8309">
                  <c:v>9/15/2011 3:40</c:v>
                </c:pt>
                <c:pt idx="8310">
                  <c:v>9/15/2011 3:55</c:v>
                </c:pt>
                <c:pt idx="8311">
                  <c:v>9/15/2011 4:10</c:v>
                </c:pt>
                <c:pt idx="8312">
                  <c:v>9/15/2011 4:25</c:v>
                </c:pt>
                <c:pt idx="8313">
                  <c:v>9/15/2011 4:40</c:v>
                </c:pt>
                <c:pt idx="8314">
                  <c:v>9/15/2011 4:55</c:v>
                </c:pt>
                <c:pt idx="8315">
                  <c:v>9/15/2011 5:10</c:v>
                </c:pt>
                <c:pt idx="8316">
                  <c:v>9/15/2011 5:25</c:v>
                </c:pt>
                <c:pt idx="8317">
                  <c:v>9/15/2011 5:40</c:v>
                </c:pt>
                <c:pt idx="8318">
                  <c:v>9/15/2011 5:55</c:v>
                </c:pt>
                <c:pt idx="8319">
                  <c:v>9/15/2011 6:10</c:v>
                </c:pt>
                <c:pt idx="8320">
                  <c:v>9/15/2011 6:25</c:v>
                </c:pt>
                <c:pt idx="8321">
                  <c:v>9/15/2011 6:40</c:v>
                </c:pt>
                <c:pt idx="8322">
                  <c:v>9/15/2011 6:55</c:v>
                </c:pt>
                <c:pt idx="8323">
                  <c:v>9/15/2011 7:10</c:v>
                </c:pt>
                <c:pt idx="8324">
                  <c:v>9/15/2011 7:25</c:v>
                </c:pt>
                <c:pt idx="8325">
                  <c:v>9/15/2011 7:40</c:v>
                </c:pt>
                <c:pt idx="8326">
                  <c:v>9/15/2011 7:55</c:v>
                </c:pt>
                <c:pt idx="8327">
                  <c:v>9/15/2011 8:10</c:v>
                </c:pt>
                <c:pt idx="8328">
                  <c:v>9/15/2011 8:25</c:v>
                </c:pt>
                <c:pt idx="8329">
                  <c:v>9/15/2011 8:40</c:v>
                </c:pt>
                <c:pt idx="8330">
                  <c:v>9/15/2011 8:55</c:v>
                </c:pt>
                <c:pt idx="8331">
                  <c:v>9/15/2011 9:10</c:v>
                </c:pt>
                <c:pt idx="8332">
                  <c:v>9/15/2011 9:25</c:v>
                </c:pt>
                <c:pt idx="8333">
                  <c:v>9/15/2011 9:40</c:v>
                </c:pt>
                <c:pt idx="8334">
                  <c:v>9/15/2011 9:55</c:v>
                </c:pt>
                <c:pt idx="8335">
                  <c:v>9/15/2011 10:10</c:v>
                </c:pt>
                <c:pt idx="8336">
                  <c:v>9/15/2011 10:25</c:v>
                </c:pt>
                <c:pt idx="8337">
                  <c:v>9/15/2011 10:40</c:v>
                </c:pt>
                <c:pt idx="8338">
                  <c:v>9/15/2011 10:55</c:v>
                </c:pt>
                <c:pt idx="8339">
                  <c:v>9/15/2011 11:10</c:v>
                </c:pt>
                <c:pt idx="8340">
                  <c:v>9/15/2011 11:25</c:v>
                </c:pt>
                <c:pt idx="8341">
                  <c:v>9/15/2011 11:40</c:v>
                </c:pt>
                <c:pt idx="8342">
                  <c:v>9/15/2011 11:55</c:v>
                </c:pt>
                <c:pt idx="8343">
                  <c:v>9/15/2011 12:10</c:v>
                </c:pt>
                <c:pt idx="8344">
                  <c:v>9/15/2011 12:25</c:v>
                </c:pt>
                <c:pt idx="8345">
                  <c:v>9/15/2011 12:40</c:v>
                </c:pt>
                <c:pt idx="8346">
                  <c:v>9/15/2011 12:55</c:v>
                </c:pt>
                <c:pt idx="8347">
                  <c:v>9/15/2011 13:10</c:v>
                </c:pt>
                <c:pt idx="8348">
                  <c:v>9/15/2011 13:25</c:v>
                </c:pt>
                <c:pt idx="8349">
                  <c:v>9/15/2011 13:40</c:v>
                </c:pt>
                <c:pt idx="8350">
                  <c:v>9/15/2011 13:55</c:v>
                </c:pt>
                <c:pt idx="8351">
                  <c:v>9/15/2011 14:10</c:v>
                </c:pt>
                <c:pt idx="8352">
                  <c:v>9/15/2011 14:25</c:v>
                </c:pt>
                <c:pt idx="8353">
                  <c:v>9/15/2011 14:40</c:v>
                </c:pt>
                <c:pt idx="8354">
                  <c:v>9/15/2011 14:55</c:v>
                </c:pt>
                <c:pt idx="8355">
                  <c:v>9/15/2011 15:10</c:v>
                </c:pt>
                <c:pt idx="8356">
                  <c:v>9/15/2011 15:25</c:v>
                </c:pt>
                <c:pt idx="8357">
                  <c:v>9/15/2011 15:40</c:v>
                </c:pt>
                <c:pt idx="8358">
                  <c:v>9/15/2011 15:55</c:v>
                </c:pt>
                <c:pt idx="8359">
                  <c:v>9/15/2011 16:10</c:v>
                </c:pt>
                <c:pt idx="8360">
                  <c:v>9/15/2011 16:25</c:v>
                </c:pt>
                <c:pt idx="8361">
                  <c:v>9/15/2011 16:40</c:v>
                </c:pt>
                <c:pt idx="8362">
                  <c:v>9/15/2011 16:55</c:v>
                </c:pt>
                <c:pt idx="8363">
                  <c:v>9/15/2011 17:10</c:v>
                </c:pt>
                <c:pt idx="8364">
                  <c:v>9/15/2011 17:25</c:v>
                </c:pt>
                <c:pt idx="8365">
                  <c:v>9/15/2011 17:40</c:v>
                </c:pt>
                <c:pt idx="8366">
                  <c:v>9/15/2011 17:55</c:v>
                </c:pt>
                <c:pt idx="8367">
                  <c:v>9/15/2011 18:10</c:v>
                </c:pt>
                <c:pt idx="8368">
                  <c:v>9/15/2011 18:25</c:v>
                </c:pt>
                <c:pt idx="8369">
                  <c:v>9/15/2011 18:40</c:v>
                </c:pt>
                <c:pt idx="8370">
                  <c:v>9/15/2011 18:55</c:v>
                </c:pt>
                <c:pt idx="8371">
                  <c:v>9/15/2011 19:10</c:v>
                </c:pt>
                <c:pt idx="8372">
                  <c:v>9/15/2011 19:25</c:v>
                </c:pt>
                <c:pt idx="8373">
                  <c:v>9/15/2011 19:40</c:v>
                </c:pt>
                <c:pt idx="8374">
                  <c:v>9/15/2011 19:55</c:v>
                </c:pt>
                <c:pt idx="8375">
                  <c:v>9/15/2011 20:10</c:v>
                </c:pt>
                <c:pt idx="8376">
                  <c:v>9/15/2011 20:25</c:v>
                </c:pt>
                <c:pt idx="8377">
                  <c:v>9/15/2011 20:40</c:v>
                </c:pt>
                <c:pt idx="8378">
                  <c:v>9/15/2011 20:55</c:v>
                </c:pt>
                <c:pt idx="8379">
                  <c:v>9/15/2011 21:10</c:v>
                </c:pt>
                <c:pt idx="8380">
                  <c:v>9/15/2011 21:25</c:v>
                </c:pt>
                <c:pt idx="8381">
                  <c:v>9/15/2011 21:40</c:v>
                </c:pt>
                <c:pt idx="8382">
                  <c:v>9/15/2011 21:55</c:v>
                </c:pt>
                <c:pt idx="8383">
                  <c:v>9/15/2011 22:10</c:v>
                </c:pt>
                <c:pt idx="8384">
                  <c:v>9/15/2011 22:25</c:v>
                </c:pt>
                <c:pt idx="8385">
                  <c:v>9/15/2011 22:40</c:v>
                </c:pt>
                <c:pt idx="8386">
                  <c:v>9/15/2011 22:55</c:v>
                </c:pt>
                <c:pt idx="8387">
                  <c:v>9/15/2011 23:10</c:v>
                </c:pt>
                <c:pt idx="8388">
                  <c:v>9/15/2011 23:25</c:v>
                </c:pt>
                <c:pt idx="8389">
                  <c:v>9/15/2011 23:40</c:v>
                </c:pt>
                <c:pt idx="8390">
                  <c:v>9/15/2011 23:55</c:v>
                </c:pt>
                <c:pt idx="8391">
                  <c:v>9/16/2011 0:10</c:v>
                </c:pt>
                <c:pt idx="8392">
                  <c:v>9/16/2011 0:25</c:v>
                </c:pt>
                <c:pt idx="8393">
                  <c:v>9/16/2011 0:40</c:v>
                </c:pt>
                <c:pt idx="8394">
                  <c:v>9/16/2011 0:55</c:v>
                </c:pt>
                <c:pt idx="8395">
                  <c:v>9/16/2011 1:10</c:v>
                </c:pt>
                <c:pt idx="8396">
                  <c:v>9/16/2011 1:25</c:v>
                </c:pt>
                <c:pt idx="8397">
                  <c:v>9/16/2011 1:40</c:v>
                </c:pt>
                <c:pt idx="8398">
                  <c:v>9/16/2011 1:55</c:v>
                </c:pt>
                <c:pt idx="8399">
                  <c:v>9/16/2011 2:10</c:v>
                </c:pt>
                <c:pt idx="8400">
                  <c:v>9/16/2011 2:25</c:v>
                </c:pt>
                <c:pt idx="8401">
                  <c:v>9/16/2011 2:40</c:v>
                </c:pt>
                <c:pt idx="8402">
                  <c:v>9/16/2011 2:55</c:v>
                </c:pt>
                <c:pt idx="8403">
                  <c:v>9/16/2011 3:10</c:v>
                </c:pt>
                <c:pt idx="8404">
                  <c:v>9/16/2011 3:25</c:v>
                </c:pt>
                <c:pt idx="8405">
                  <c:v>9/16/2011 3:40</c:v>
                </c:pt>
                <c:pt idx="8406">
                  <c:v>9/16/2011 3:55</c:v>
                </c:pt>
                <c:pt idx="8407">
                  <c:v>9/16/2011 4:10</c:v>
                </c:pt>
                <c:pt idx="8408">
                  <c:v>9/16/2011 4:25</c:v>
                </c:pt>
                <c:pt idx="8409">
                  <c:v>9/16/2011 4:40</c:v>
                </c:pt>
                <c:pt idx="8410">
                  <c:v>9/16/2011 4:55</c:v>
                </c:pt>
                <c:pt idx="8411">
                  <c:v>9/16/2011 5:10</c:v>
                </c:pt>
                <c:pt idx="8412">
                  <c:v>9/16/2011 5:25</c:v>
                </c:pt>
                <c:pt idx="8413">
                  <c:v>9/16/2011 5:40</c:v>
                </c:pt>
                <c:pt idx="8414">
                  <c:v>9/16/2011 5:55</c:v>
                </c:pt>
                <c:pt idx="8415">
                  <c:v>9/16/2011 6:10</c:v>
                </c:pt>
                <c:pt idx="8416">
                  <c:v>9/16/2011 6:25</c:v>
                </c:pt>
                <c:pt idx="8417">
                  <c:v>9/16/2011 6:40</c:v>
                </c:pt>
                <c:pt idx="8418">
                  <c:v>9/16/2011 6:55</c:v>
                </c:pt>
                <c:pt idx="8419">
                  <c:v>9/16/2011 7:10</c:v>
                </c:pt>
                <c:pt idx="8420">
                  <c:v>9/16/2011 7:25</c:v>
                </c:pt>
                <c:pt idx="8421">
                  <c:v>9/16/2011 7:40</c:v>
                </c:pt>
                <c:pt idx="8422">
                  <c:v>9/16/2011 7:55</c:v>
                </c:pt>
                <c:pt idx="8423">
                  <c:v>9/16/2011 8:10</c:v>
                </c:pt>
                <c:pt idx="8424">
                  <c:v>9/16/2011 8:25</c:v>
                </c:pt>
                <c:pt idx="8425">
                  <c:v>9/16/2011 8:40</c:v>
                </c:pt>
                <c:pt idx="8426">
                  <c:v>9/16/2011 8:55</c:v>
                </c:pt>
                <c:pt idx="8427">
                  <c:v>9/16/2011 9:10</c:v>
                </c:pt>
                <c:pt idx="8428">
                  <c:v>9/16/2011 9:25</c:v>
                </c:pt>
                <c:pt idx="8429">
                  <c:v>9/16/2011 9:40</c:v>
                </c:pt>
                <c:pt idx="8430">
                  <c:v>9/16/2011 9:55</c:v>
                </c:pt>
                <c:pt idx="8431">
                  <c:v>9/16/2011 10:10</c:v>
                </c:pt>
                <c:pt idx="8432">
                  <c:v>9/16/2011 10:25</c:v>
                </c:pt>
                <c:pt idx="8433">
                  <c:v>9/16/2011 10:40</c:v>
                </c:pt>
                <c:pt idx="8434">
                  <c:v>9/16/2011 10:55</c:v>
                </c:pt>
                <c:pt idx="8435">
                  <c:v>9/16/2011 11:10</c:v>
                </c:pt>
                <c:pt idx="8436">
                  <c:v>9/16/2011 11:25</c:v>
                </c:pt>
                <c:pt idx="8437">
                  <c:v>9/16/2011 11:40</c:v>
                </c:pt>
                <c:pt idx="8438">
                  <c:v>9/16/2011 11:55</c:v>
                </c:pt>
                <c:pt idx="8439">
                  <c:v>9/16/2011 12:10</c:v>
                </c:pt>
                <c:pt idx="8440">
                  <c:v>9/16/2011 12:25</c:v>
                </c:pt>
                <c:pt idx="8441">
                  <c:v>9/16/2011 12:40</c:v>
                </c:pt>
                <c:pt idx="8442">
                  <c:v>9/16/2011 12:55</c:v>
                </c:pt>
                <c:pt idx="8443">
                  <c:v>9/16/2011 13:10</c:v>
                </c:pt>
                <c:pt idx="8444">
                  <c:v>9/16/2011 13:25</c:v>
                </c:pt>
                <c:pt idx="8445">
                  <c:v>9/16/2011 13:40</c:v>
                </c:pt>
                <c:pt idx="8446">
                  <c:v>9/16/2011 13:55</c:v>
                </c:pt>
                <c:pt idx="8447">
                  <c:v>9/16/2011 14:10</c:v>
                </c:pt>
                <c:pt idx="8448">
                  <c:v>9/16/2011 14:25</c:v>
                </c:pt>
                <c:pt idx="8449">
                  <c:v>9/16/2011 14:40</c:v>
                </c:pt>
                <c:pt idx="8450">
                  <c:v>9/16/2011 14:55</c:v>
                </c:pt>
                <c:pt idx="8451">
                  <c:v>9/16/2011 15:10</c:v>
                </c:pt>
                <c:pt idx="8452">
                  <c:v>9/16/2011 15:25</c:v>
                </c:pt>
                <c:pt idx="8453">
                  <c:v>9/16/2011 15:40</c:v>
                </c:pt>
                <c:pt idx="8454">
                  <c:v>9/16/2011 15:55</c:v>
                </c:pt>
                <c:pt idx="8455">
                  <c:v>9/16/2011 16:10</c:v>
                </c:pt>
                <c:pt idx="8456">
                  <c:v>9/16/2011 16:25</c:v>
                </c:pt>
                <c:pt idx="8457">
                  <c:v>9/16/2011 16:40</c:v>
                </c:pt>
                <c:pt idx="8458">
                  <c:v>9/16/2011 16:55</c:v>
                </c:pt>
                <c:pt idx="8459">
                  <c:v>9/16/2011 17:10</c:v>
                </c:pt>
                <c:pt idx="8460">
                  <c:v>9/16/2011 17:25</c:v>
                </c:pt>
                <c:pt idx="8461">
                  <c:v>9/16/2011 17:40</c:v>
                </c:pt>
                <c:pt idx="8462">
                  <c:v>9/16/2011 17:55</c:v>
                </c:pt>
                <c:pt idx="8463">
                  <c:v>9/16/2011 18:10</c:v>
                </c:pt>
                <c:pt idx="8464">
                  <c:v>9/16/2011 18:25</c:v>
                </c:pt>
                <c:pt idx="8465">
                  <c:v>9/16/2011 18:40</c:v>
                </c:pt>
                <c:pt idx="8466">
                  <c:v>9/16/2011 18:55</c:v>
                </c:pt>
                <c:pt idx="8467">
                  <c:v>9/16/2011 19:10</c:v>
                </c:pt>
                <c:pt idx="8468">
                  <c:v>9/16/2011 19:25</c:v>
                </c:pt>
                <c:pt idx="8469">
                  <c:v>9/16/2011 19:40</c:v>
                </c:pt>
                <c:pt idx="8470">
                  <c:v>9/16/2011 19:55</c:v>
                </c:pt>
                <c:pt idx="8471">
                  <c:v>9/16/2011 20:10</c:v>
                </c:pt>
                <c:pt idx="8472">
                  <c:v>9/16/2011 20:25</c:v>
                </c:pt>
                <c:pt idx="8473">
                  <c:v>9/16/2011 20:40</c:v>
                </c:pt>
                <c:pt idx="8474">
                  <c:v>9/16/2011 20:55</c:v>
                </c:pt>
                <c:pt idx="8475">
                  <c:v>9/16/2011 21:10</c:v>
                </c:pt>
                <c:pt idx="8476">
                  <c:v>9/16/2011 21:25</c:v>
                </c:pt>
                <c:pt idx="8477">
                  <c:v>9/16/2011 21:40</c:v>
                </c:pt>
                <c:pt idx="8478">
                  <c:v>9/16/2011 21:55</c:v>
                </c:pt>
                <c:pt idx="8479">
                  <c:v>9/16/2011 22:10</c:v>
                </c:pt>
                <c:pt idx="8480">
                  <c:v>9/16/2011 22:25</c:v>
                </c:pt>
                <c:pt idx="8481">
                  <c:v>9/16/2011 22:40</c:v>
                </c:pt>
                <c:pt idx="8482">
                  <c:v>9/16/2011 22:55</c:v>
                </c:pt>
                <c:pt idx="8483">
                  <c:v>9/16/2011 23:10</c:v>
                </c:pt>
                <c:pt idx="8484">
                  <c:v>9/16/2011 23:25</c:v>
                </c:pt>
                <c:pt idx="8485">
                  <c:v>9/16/2011 23:40</c:v>
                </c:pt>
                <c:pt idx="8486">
                  <c:v>9/16/2011 23:55</c:v>
                </c:pt>
                <c:pt idx="8487">
                  <c:v>9/17/2011 0:10</c:v>
                </c:pt>
                <c:pt idx="8488">
                  <c:v>9/17/2011 0:25</c:v>
                </c:pt>
                <c:pt idx="8489">
                  <c:v>9/17/2011 0:40</c:v>
                </c:pt>
                <c:pt idx="8490">
                  <c:v>9/17/2011 0:55</c:v>
                </c:pt>
                <c:pt idx="8491">
                  <c:v>9/17/2011 1:10</c:v>
                </c:pt>
                <c:pt idx="8492">
                  <c:v>9/17/2011 1:25</c:v>
                </c:pt>
                <c:pt idx="8493">
                  <c:v>9/17/2011 1:40</c:v>
                </c:pt>
                <c:pt idx="8494">
                  <c:v>9/17/2011 1:55</c:v>
                </c:pt>
                <c:pt idx="8495">
                  <c:v>9/17/2011 2:10</c:v>
                </c:pt>
                <c:pt idx="8496">
                  <c:v>9/17/2011 2:25</c:v>
                </c:pt>
                <c:pt idx="8497">
                  <c:v>9/17/2011 2:40</c:v>
                </c:pt>
                <c:pt idx="8498">
                  <c:v>9/17/2011 2:55</c:v>
                </c:pt>
                <c:pt idx="8499">
                  <c:v>9/17/2011 3:10</c:v>
                </c:pt>
                <c:pt idx="8500">
                  <c:v>9/17/2011 3:25</c:v>
                </c:pt>
                <c:pt idx="8501">
                  <c:v>9/17/2011 3:40</c:v>
                </c:pt>
                <c:pt idx="8502">
                  <c:v>9/17/2011 3:55</c:v>
                </c:pt>
                <c:pt idx="8503">
                  <c:v>9/17/2011 4:10</c:v>
                </c:pt>
                <c:pt idx="8504">
                  <c:v>9/17/2011 4:25</c:v>
                </c:pt>
                <c:pt idx="8505">
                  <c:v>9/17/2011 4:40</c:v>
                </c:pt>
                <c:pt idx="8506">
                  <c:v>9/17/2011 4:55</c:v>
                </c:pt>
                <c:pt idx="8507">
                  <c:v>9/17/2011 5:10</c:v>
                </c:pt>
                <c:pt idx="8508">
                  <c:v>9/17/2011 5:25</c:v>
                </c:pt>
                <c:pt idx="8509">
                  <c:v>9/17/2011 5:40</c:v>
                </c:pt>
                <c:pt idx="8510">
                  <c:v>9/17/2011 5:55</c:v>
                </c:pt>
                <c:pt idx="8511">
                  <c:v>9/17/2011 6:10</c:v>
                </c:pt>
                <c:pt idx="8512">
                  <c:v>9/17/2011 6:25</c:v>
                </c:pt>
                <c:pt idx="8513">
                  <c:v>9/17/2011 6:40</c:v>
                </c:pt>
                <c:pt idx="8514">
                  <c:v>9/17/2011 6:55</c:v>
                </c:pt>
                <c:pt idx="8515">
                  <c:v>9/17/2011 7:10</c:v>
                </c:pt>
                <c:pt idx="8516">
                  <c:v>9/17/2011 7:25</c:v>
                </c:pt>
                <c:pt idx="8517">
                  <c:v>9/17/2011 7:40</c:v>
                </c:pt>
                <c:pt idx="8518">
                  <c:v>9/17/2011 7:55</c:v>
                </c:pt>
                <c:pt idx="8519">
                  <c:v>9/17/2011 8:10</c:v>
                </c:pt>
                <c:pt idx="8520">
                  <c:v>9/17/2011 8:25</c:v>
                </c:pt>
                <c:pt idx="8521">
                  <c:v>9/17/2011 8:40</c:v>
                </c:pt>
                <c:pt idx="8522">
                  <c:v>9/17/2011 8:55</c:v>
                </c:pt>
                <c:pt idx="8523">
                  <c:v>9/17/2011 9:10</c:v>
                </c:pt>
                <c:pt idx="8524">
                  <c:v>9/17/2011 9:25</c:v>
                </c:pt>
                <c:pt idx="8525">
                  <c:v>9/17/2011 9:40</c:v>
                </c:pt>
                <c:pt idx="8526">
                  <c:v>9/17/2011 9:55</c:v>
                </c:pt>
                <c:pt idx="8527">
                  <c:v>9/17/2011 10:10</c:v>
                </c:pt>
                <c:pt idx="8528">
                  <c:v>9/17/2011 10:25</c:v>
                </c:pt>
                <c:pt idx="8529">
                  <c:v>9/17/2011 10:40</c:v>
                </c:pt>
                <c:pt idx="8530">
                  <c:v>9/17/2011 10:55</c:v>
                </c:pt>
                <c:pt idx="8531">
                  <c:v>9/17/2011 11:10</c:v>
                </c:pt>
                <c:pt idx="8532">
                  <c:v>9/17/2011 11:25</c:v>
                </c:pt>
                <c:pt idx="8533">
                  <c:v>9/17/2011 11:40</c:v>
                </c:pt>
                <c:pt idx="8534">
                  <c:v>9/17/2011 11:55</c:v>
                </c:pt>
                <c:pt idx="8535">
                  <c:v>9/17/2011 12:10</c:v>
                </c:pt>
                <c:pt idx="8536">
                  <c:v>9/17/2011 12:25</c:v>
                </c:pt>
                <c:pt idx="8537">
                  <c:v>9/17/2011 12:40</c:v>
                </c:pt>
                <c:pt idx="8538">
                  <c:v>9/17/2011 12:55</c:v>
                </c:pt>
                <c:pt idx="8539">
                  <c:v>9/17/2011 13:10</c:v>
                </c:pt>
                <c:pt idx="8540">
                  <c:v>9/17/2011 13:25</c:v>
                </c:pt>
                <c:pt idx="8541">
                  <c:v>9/17/2011 13:40</c:v>
                </c:pt>
                <c:pt idx="8542">
                  <c:v>9/17/2011 13:55</c:v>
                </c:pt>
                <c:pt idx="8543">
                  <c:v>9/17/2011 14:10</c:v>
                </c:pt>
                <c:pt idx="8544">
                  <c:v>9/17/2011 14:25</c:v>
                </c:pt>
                <c:pt idx="8545">
                  <c:v>9/17/2011 14:40</c:v>
                </c:pt>
                <c:pt idx="8546">
                  <c:v>9/17/2011 14:55</c:v>
                </c:pt>
                <c:pt idx="8547">
                  <c:v>9/17/2011 15:10</c:v>
                </c:pt>
                <c:pt idx="8548">
                  <c:v>9/17/2011 15:25</c:v>
                </c:pt>
                <c:pt idx="8549">
                  <c:v>9/17/2011 15:40</c:v>
                </c:pt>
                <c:pt idx="8550">
                  <c:v>9/17/2011 15:55</c:v>
                </c:pt>
                <c:pt idx="8551">
                  <c:v>9/17/2011 16:10</c:v>
                </c:pt>
                <c:pt idx="8552">
                  <c:v>9/17/2011 16:25</c:v>
                </c:pt>
                <c:pt idx="8553">
                  <c:v>9/17/2011 16:40</c:v>
                </c:pt>
                <c:pt idx="8554">
                  <c:v>9/17/2011 16:55</c:v>
                </c:pt>
                <c:pt idx="8555">
                  <c:v>9/17/2011 17:10</c:v>
                </c:pt>
                <c:pt idx="8556">
                  <c:v>9/17/2011 17:25</c:v>
                </c:pt>
                <c:pt idx="8557">
                  <c:v>9/17/2011 17:40</c:v>
                </c:pt>
                <c:pt idx="8558">
                  <c:v>9/17/2011 17:55</c:v>
                </c:pt>
                <c:pt idx="8559">
                  <c:v>9/17/2011 18:10</c:v>
                </c:pt>
                <c:pt idx="8560">
                  <c:v>9/17/2011 18:25</c:v>
                </c:pt>
                <c:pt idx="8561">
                  <c:v>9/17/2011 18:40</c:v>
                </c:pt>
                <c:pt idx="8562">
                  <c:v>9/17/2011 18:55</c:v>
                </c:pt>
                <c:pt idx="8563">
                  <c:v>9/17/2011 19:10</c:v>
                </c:pt>
                <c:pt idx="8564">
                  <c:v>9/17/2011 19:25</c:v>
                </c:pt>
                <c:pt idx="8565">
                  <c:v>9/17/2011 19:40</c:v>
                </c:pt>
                <c:pt idx="8566">
                  <c:v>9/17/2011 19:55</c:v>
                </c:pt>
                <c:pt idx="8567">
                  <c:v>9/17/2011 20:10</c:v>
                </c:pt>
                <c:pt idx="8568">
                  <c:v>9/17/2011 20:25</c:v>
                </c:pt>
                <c:pt idx="8569">
                  <c:v>9/17/2011 20:40</c:v>
                </c:pt>
                <c:pt idx="8570">
                  <c:v>9/17/2011 20:55</c:v>
                </c:pt>
                <c:pt idx="8571">
                  <c:v>9/17/2011 21:10</c:v>
                </c:pt>
                <c:pt idx="8572">
                  <c:v>9/17/2011 21:25</c:v>
                </c:pt>
                <c:pt idx="8573">
                  <c:v>9/17/2011 21:40</c:v>
                </c:pt>
                <c:pt idx="8574">
                  <c:v>9/17/2011 21:55</c:v>
                </c:pt>
                <c:pt idx="8575">
                  <c:v>9/17/2011 22:10</c:v>
                </c:pt>
                <c:pt idx="8576">
                  <c:v>9/17/2011 22:25</c:v>
                </c:pt>
                <c:pt idx="8577">
                  <c:v>9/17/2011 22:40</c:v>
                </c:pt>
                <c:pt idx="8578">
                  <c:v>9/17/2011 22:55</c:v>
                </c:pt>
                <c:pt idx="8579">
                  <c:v>9/17/2011 23:10</c:v>
                </c:pt>
                <c:pt idx="8580">
                  <c:v>9/17/2011 23:25</c:v>
                </c:pt>
                <c:pt idx="8581">
                  <c:v>9/17/2011 23:40</c:v>
                </c:pt>
                <c:pt idx="8582">
                  <c:v>9/17/2011 23:55</c:v>
                </c:pt>
                <c:pt idx="8583">
                  <c:v>9/18/2011 0:10</c:v>
                </c:pt>
                <c:pt idx="8584">
                  <c:v>9/18/2011 0:25</c:v>
                </c:pt>
                <c:pt idx="8585">
                  <c:v>9/18/2011 0:40</c:v>
                </c:pt>
                <c:pt idx="8586">
                  <c:v>9/18/2011 0:55</c:v>
                </c:pt>
                <c:pt idx="8587">
                  <c:v>9/18/2011 1:10</c:v>
                </c:pt>
                <c:pt idx="8588">
                  <c:v>9/18/2011 1:25</c:v>
                </c:pt>
                <c:pt idx="8589">
                  <c:v>9/18/2011 1:40</c:v>
                </c:pt>
                <c:pt idx="8590">
                  <c:v>9/18/2011 1:55</c:v>
                </c:pt>
                <c:pt idx="8591">
                  <c:v>9/18/2011 2:10</c:v>
                </c:pt>
                <c:pt idx="8592">
                  <c:v>9/18/2011 2:25</c:v>
                </c:pt>
                <c:pt idx="8593">
                  <c:v>9/18/2011 2:40</c:v>
                </c:pt>
                <c:pt idx="8594">
                  <c:v>9/18/2011 2:55</c:v>
                </c:pt>
                <c:pt idx="8595">
                  <c:v>9/18/2011 3:10</c:v>
                </c:pt>
                <c:pt idx="8596">
                  <c:v>9/18/2011 3:25</c:v>
                </c:pt>
                <c:pt idx="8597">
                  <c:v>9/18/2011 3:40</c:v>
                </c:pt>
                <c:pt idx="8598">
                  <c:v>9/18/2011 3:55</c:v>
                </c:pt>
                <c:pt idx="8599">
                  <c:v>9/18/2011 4:10</c:v>
                </c:pt>
                <c:pt idx="8600">
                  <c:v>9/18/2011 4:25</c:v>
                </c:pt>
                <c:pt idx="8601">
                  <c:v>9/18/2011 4:40</c:v>
                </c:pt>
                <c:pt idx="8602">
                  <c:v>9/18/2011 4:55</c:v>
                </c:pt>
                <c:pt idx="8603">
                  <c:v>9/18/2011 5:10</c:v>
                </c:pt>
                <c:pt idx="8604">
                  <c:v>9/18/2011 5:25</c:v>
                </c:pt>
                <c:pt idx="8605">
                  <c:v>9/18/2011 5:40</c:v>
                </c:pt>
                <c:pt idx="8606">
                  <c:v>9/18/2011 5:55</c:v>
                </c:pt>
                <c:pt idx="8607">
                  <c:v>9/18/2011 6:10</c:v>
                </c:pt>
                <c:pt idx="8608">
                  <c:v>9/18/2011 6:25</c:v>
                </c:pt>
                <c:pt idx="8609">
                  <c:v>9/18/2011 6:40</c:v>
                </c:pt>
                <c:pt idx="8610">
                  <c:v>9/18/2011 6:55</c:v>
                </c:pt>
                <c:pt idx="8611">
                  <c:v>9/18/2011 7:10</c:v>
                </c:pt>
                <c:pt idx="8612">
                  <c:v>9/18/2011 7:25</c:v>
                </c:pt>
                <c:pt idx="8613">
                  <c:v>9/18/2011 7:40</c:v>
                </c:pt>
                <c:pt idx="8614">
                  <c:v>9/18/2011 7:55</c:v>
                </c:pt>
                <c:pt idx="8615">
                  <c:v>9/18/2011 8:10</c:v>
                </c:pt>
                <c:pt idx="8616">
                  <c:v>9/18/2011 8:25</c:v>
                </c:pt>
                <c:pt idx="8617">
                  <c:v>9/18/2011 8:40</c:v>
                </c:pt>
                <c:pt idx="8618">
                  <c:v>9/18/2011 8:55</c:v>
                </c:pt>
                <c:pt idx="8619">
                  <c:v>9/18/2011 9:10</c:v>
                </c:pt>
                <c:pt idx="8620">
                  <c:v>9/18/2011 9:25</c:v>
                </c:pt>
                <c:pt idx="8621">
                  <c:v>9/18/2011 9:40</c:v>
                </c:pt>
                <c:pt idx="8622">
                  <c:v>9/18/2011 9:55</c:v>
                </c:pt>
                <c:pt idx="8623">
                  <c:v>9/18/2011 10:10</c:v>
                </c:pt>
                <c:pt idx="8624">
                  <c:v>9/18/2011 10:25</c:v>
                </c:pt>
                <c:pt idx="8625">
                  <c:v>9/18/2011 10:40</c:v>
                </c:pt>
                <c:pt idx="8626">
                  <c:v>9/18/2011 10:55</c:v>
                </c:pt>
                <c:pt idx="8627">
                  <c:v>9/18/2011 11:10</c:v>
                </c:pt>
                <c:pt idx="8628">
                  <c:v>9/18/2011 11:25</c:v>
                </c:pt>
                <c:pt idx="8629">
                  <c:v>9/18/2011 11:40</c:v>
                </c:pt>
                <c:pt idx="8630">
                  <c:v>9/18/2011 11:55</c:v>
                </c:pt>
                <c:pt idx="8631">
                  <c:v>9/18/2011 12:10</c:v>
                </c:pt>
                <c:pt idx="8632">
                  <c:v>9/18/2011 12:25</c:v>
                </c:pt>
                <c:pt idx="8633">
                  <c:v>9/18/2011 12:40</c:v>
                </c:pt>
                <c:pt idx="8634">
                  <c:v>9/18/2011 12:55</c:v>
                </c:pt>
                <c:pt idx="8635">
                  <c:v>9/18/2011 13:10</c:v>
                </c:pt>
                <c:pt idx="8636">
                  <c:v>9/18/2011 13:25</c:v>
                </c:pt>
                <c:pt idx="8637">
                  <c:v>9/18/2011 13:40</c:v>
                </c:pt>
                <c:pt idx="8638">
                  <c:v>9/18/2011 13:55</c:v>
                </c:pt>
                <c:pt idx="8639">
                  <c:v>9/18/2011 14:10</c:v>
                </c:pt>
                <c:pt idx="8640">
                  <c:v>9/18/2011 14:25</c:v>
                </c:pt>
                <c:pt idx="8641">
                  <c:v>9/18/2011 14:40</c:v>
                </c:pt>
                <c:pt idx="8642">
                  <c:v>9/18/2011 14:55</c:v>
                </c:pt>
                <c:pt idx="8643">
                  <c:v>9/18/2011 15:10</c:v>
                </c:pt>
                <c:pt idx="8644">
                  <c:v>9/18/2011 15:25</c:v>
                </c:pt>
                <c:pt idx="8645">
                  <c:v>9/18/2011 15:40</c:v>
                </c:pt>
                <c:pt idx="8646">
                  <c:v>9/18/2011 15:55</c:v>
                </c:pt>
                <c:pt idx="8647">
                  <c:v>9/18/2011 16:10</c:v>
                </c:pt>
                <c:pt idx="8648">
                  <c:v>9/18/2011 16:25</c:v>
                </c:pt>
                <c:pt idx="8649">
                  <c:v>9/18/2011 16:40</c:v>
                </c:pt>
                <c:pt idx="8650">
                  <c:v>9/18/2011 16:55</c:v>
                </c:pt>
                <c:pt idx="8651">
                  <c:v>9/18/2011 17:10</c:v>
                </c:pt>
                <c:pt idx="8652">
                  <c:v>9/18/2011 17:25</c:v>
                </c:pt>
                <c:pt idx="8653">
                  <c:v>9/18/2011 17:40</c:v>
                </c:pt>
                <c:pt idx="8654">
                  <c:v>9/18/2011 17:55</c:v>
                </c:pt>
                <c:pt idx="8655">
                  <c:v>9/18/2011 18:10</c:v>
                </c:pt>
                <c:pt idx="8656">
                  <c:v>9/18/2011 18:25</c:v>
                </c:pt>
                <c:pt idx="8657">
                  <c:v>9/18/2011 18:40</c:v>
                </c:pt>
                <c:pt idx="8658">
                  <c:v>9/18/2011 18:55</c:v>
                </c:pt>
                <c:pt idx="8659">
                  <c:v>9/18/2011 19:10</c:v>
                </c:pt>
                <c:pt idx="8660">
                  <c:v>9/18/2011 19:25</c:v>
                </c:pt>
                <c:pt idx="8661">
                  <c:v>9/18/2011 19:40</c:v>
                </c:pt>
                <c:pt idx="8662">
                  <c:v>9/18/2011 19:55</c:v>
                </c:pt>
                <c:pt idx="8663">
                  <c:v>9/18/2011 20:10</c:v>
                </c:pt>
                <c:pt idx="8664">
                  <c:v>9/18/2011 20:25</c:v>
                </c:pt>
                <c:pt idx="8665">
                  <c:v>9/18/2011 20:40</c:v>
                </c:pt>
                <c:pt idx="8666">
                  <c:v>9/18/2011 20:55</c:v>
                </c:pt>
                <c:pt idx="8667">
                  <c:v>9/18/2011 21:10</c:v>
                </c:pt>
                <c:pt idx="8668">
                  <c:v>9/18/2011 21:25</c:v>
                </c:pt>
                <c:pt idx="8669">
                  <c:v>9/18/2011 21:40</c:v>
                </c:pt>
                <c:pt idx="8670">
                  <c:v>9/18/2011 21:55</c:v>
                </c:pt>
                <c:pt idx="8671">
                  <c:v>9/18/2011 22:10</c:v>
                </c:pt>
                <c:pt idx="8672">
                  <c:v>9/18/2011 22:25</c:v>
                </c:pt>
                <c:pt idx="8673">
                  <c:v>9/18/2011 22:40</c:v>
                </c:pt>
                <c:pt idx="8674">
                  <c:v>9/18/2011 22:55</c:v>
                </c:pt>
                <c:pt idx="8675">
                  <c:v>9/18/2011 23:10</c:v>
                </c:pt>
                <c:pt idx="8676">
                  <c:v>9/18/2011 23:25</c:v>
                </c:pt>
                <c:pt idx="8677">
                  <c:v>9/18/2011 23:40</c:v>
                </c:pt>
                <c:pt idx="8678">
                  <c:v>9/18/2011 23:55</c:v>
                </c:pt>
                <c:pt idx="8679">
                  <c:v>9/19/2011 0:10</c:v>
                </c:pt>
                <c:pt idx="8680">
                  <c:v>9/19/2011 0:25</c:v>
                </c:pt>
                <c:pt idx="8681">
                  <c:v>9/19/2011 0:40</c:v>
                </c:pt>
                <c:pt idx="8682">
                  <c:v>9/19/2011 0:55</c:v>
                </c:pt>
                <c:pt idx="8683">
                  <c:v>9/19/2011 1:10</c:v>
                </c:pt>
                <c:pt idx="8684">
                  <c:v>9/19/2011 1:25</c:v>
                </c:pt>
                <c:pt idx="8685">
                  <c:v>9/19/2011 1:40</c:v>
                </c:pt>
                <c:pt idx="8686">
                  <c:v>9/19/2011 1:55</c:v>
                </c:pt>
                <c:pt idx="8687">
                  <c:v>9/19/2011 2:10</c:v>
                </c:pt>
                <c:pt idx="8688">
                  <c:v>9/19/2011 2:25</c:v>
                </c:pt>
                <c:pt idx="8689">
                  <c:v>9/19/2011 2:40</c:v>
                </c:pt>
                <c:pt idx="8690">
                  <c:v>9/19/2011 2:55</c:v>
                </c:pt>
                <c:pt idx="8691">
                  <c:v>9/19/2011 3:10</c:v>
                </c:pt>
                <c:pt idx="8692">
                  <c:v>9/19/2011 3:25</c:v>
                </c:pt>
                <c:pt idx="8693">
                  <c:v>9/19/2011 3:40</c:v>
                </c:pt>
                <c:pt idx="8694">
                  <c:v>9/19/2011 3:55</c:v>
                </c:pt>
                <c:pt idx="8695">
                  <c:v>9/19/2011 4:10</c:v>
                </c:pt>
                <c:pt idx="8696">
                  <c:v>9/19/2011 4:25</c:v>
                </c:pt>
                <c:pt idx="8697">
                  <c:v>9/19/2011 4:40</c:v>
                </c:pt>
                <c:pt idx="8698">
                  <c:v>9/19/2011 4:55</c:v>
                </c:pt>
                <c:pt idx="8699">
                  <c:v>9/19/2011 5:10</c:v>
                </c:pt>
                <c:pt idx="8700">
                  <c:v>9/19/2011 5:25</c:v>
                </c:pt>
                <c:pt idx="8701">
                  <c:v>9/19/2011 5:40</c:v>
                </c:pt>
                <c:pt idx="8702">
                  <c:v>9/19/2011 5:55</c:v>
                </c:pt>
                <c:pt idx="8703">
                  <c:v>9/19/2011 6:10</c:v>
                </c:pt>
                <c:pt idx="8704">
                  <c:v>9/19/2011 6:25</c:v>
                </c:pt>
                <c:pt idx="8705">
                  <c:v>9/19/2011 6:40</c:v>
                </c:pt>
                <c:pt idx="8706">
                  <c:v>9/19/2011 6:55</c:v>
                </c:pt>
                <c:pt idx="8707">
                  <c:v>9/19/2011 7:10</c:v>
                </c:pt>
                <c:pt idx="8708">
                  <c:v>9/19/2011 7:25</c:v>
                </c:pt>
                <c:pt idx="8709">
                  <c:v>9/19/2011 7:40</c:v>
                </c:pt>
                <c:pt idx="8710">
                  <c:v>9/19/2011 7:55</c:v>
                </c:pt>
                <c:pt idx="8711">
                  <c:v>9/19/2011 8:10</c:v>
                </c:pt>
                <c:pt idx="8712">
                  <c:v>9/19/2011 8:25</c:v>
                </c:pt>
                <c:pt idx="8713">
                  <c:v>9/19/2011 8:40</c:v>
                </c:pt>
                <c:pt idx="8714">
                  <c:v>9/19/2011 8:55</c:v>
                </c:pt>
                <c:pt idx="8715">
                  <c:v>9/19/2011 9:10</c:v>
                </c:pt>
                <c:pt idx="8716">
                  <c:v>9/19/2011 9:25</c:v>
                </c:pt>
                <c:pt idx="8717">
                  <c:v>9/19/2011 9:40</c:v>
                </c:pt>
                <c:pt idx="8718">
                  <c:v>9/19/2011 9:55</c:v>
                </c:pt>
                <c:pt idx="8719">
                  <c:v>9/19/2011 10:10</c:v>
                </c:pt>
                <c:pt idx="8720">
                  <c:v>9/19/2011 10:25</c:v>
                </c:pt>
                <c:pt idx="8721">
                  <c:v>9/19/2011 10:40</c:v>
                </c:pt>
                <c:pt idx="8722">
                  <c:v>9/19/2011 10:55</c:v>
                </c:pt>
                <c:pt idx="8723">
                  <c:v>9/19/2011 11:10</c:v>
                </c:pt>
                <c:pt idx="8724">
                  <c:v>9/19/2011 11:25</c:v>
                </c:pt>
                <c:pt idx="8725">
                  <c:v>9/19/2011 11:40</c:v>
                </c:pt>
                <c:pt idx="8726">
                  <c:v>9/19/2011 11:55</c:v>
                </c:pt>
                <c:pt idx="8727">
                  <c:v>9/19/2011 12:10</c:v>
                </c:pt>
                <c:pt idx="8728">
                  <c:v>9/19/2011 12:25</c:v>
                </c:pt>
                <c:pt idx="8729">
                  <c:v>9/19/2011 12:40</c:v>
                </c:pt>
                <c:pt idx="8730">
                  <c:v>9/19/2011 12:55</c:v>
                </c:pt>
                <c:pt idx="8731">
                  <c:v>9/19/2011 13:10</c:v>
                </c:pt>
                <c:pt idx="8732">
                  <c:v>9/19/2011 13:25</c:v>
                </c:pt>
                <c:pt idx="8733">
                  <c:v>9/19/2011 13:40</c:v>
                </c:pt>
                <c:pt idx="8734">
                  <c:v>9/19/2011 13:55</c:v>
                </c:pt>
                <c:pt idx="8735">
                  <c:v>9/19/2011 14:10</c:v>
                </c:pt>
                <c:pt idx="8736">
                  <c:v>9/19/2011 14:25</c:v>
                </c:pt>
                <c:pt idx="8737">
                  <c:v>9/19/2011 14:40</c:v>
                </c:pt>
                <c:pt idx="8738">
                  <c:v>9/19/2011 14:55</c:v>
                </c:pt>
                <c:pt idx="8739">
                  <c:v>9/19/2011 15:10</c:v>
                </c:pt>
                <c:pt idx="8740">
                  <c:v>9/19/2011 15:25</c:v>
                </c:pt>
                <c:pt idx="8741">
                  <c:v>9/19/2011 15:40</c:v>
                </c:pt>
                <c:pt idx="8742">
                  <c:v>9/19/2011 15:55</c:v>
                </c:pt>
                <c:pt idx="8743">
                  <c:v>9/19/2011 16:10</c:v>
                </c:pt>
                <c:pt idx="8744">
                  <c:v>9/19/2011 16:25</c:v>
                </c:pt>
                <c:pt idx="8745">
                  <c:v>9/19/2011 16:40</c:v>
                </c:pt>
                <c:pt idx="8746">
                  <c:v>9/19/2011 16:55</c:v>
                </c:pt>
                <c:pt idx="8747">
                  <c:v>9/19/2011 17:10</c:v>
                </c:pt>
                <c:pt idx="8748">
                  <c:v>9/19/2011 17:25</c:v>
                </c:pt>
                <c:pt idx="8749">
                  <c:v>9/19/2011 17:40</c:v>
                </c:pt>
                <c:pt idx="8750">
                  <c:v>9/19/2011 17:55</c:v>
                </c:pt>
                <c:pt idx="8751">
                  <c:v>9/19/2011 18:10</c:v>
                </c:pt>
                <c:pt idx="8752">
                  <c:v>9/19/2011 18:25</c:v>
                </c:pt>
                <c:pt idx="8753">
                  <c:v>9/19/2011 18:40</c:v>
                </c:pt>
                <c:pt idx="8754">
                  <c:v>9/19/2011 18:55</c:v>
                </c:pt>
                <c:pt idx="8755">
                  <c:v>9/19/2011 19:10</c:v>
                </c:pt>
                <c:pt idx="8756">
                  <c:v>9/19/2011 19:25</c:v>
                </c:pt>
                <c:pt idx="8757">
                  <c:v>9/19/2011 19:40</c:v>
                </c:pt>
                <c:pt idx="8758">
                  <c:v>9/19/2011 19:55</c:v>
                </c:pt>
                <c:pt idx="8759">
                  <c:v>9/19/2011 20:10</c:v>
                </c:pt>
                <c:pt idx="8760">
                  <c:v>9/19/2011 20:25</c:v>
                </c:pt>
                <c:pt idx="8761">
                  <c:v>9/19/2011 20:40</c:v>
                </c:pt>
                <c:pt idx="8762">
                  <c:v>9/19/2011 20:55</c:v>
                </c:pt>
                <c:pt idx="8763">
                  <c:v>9/19/2011 21:10</c:v>
                </c:pt>
                <c:pt idx="8764">
                  <c:v>9/19/2011 21:25</c:v>
                </c:pt>
                <c:pt idx="8765">
                  <c:v>9/19/2011 21:40</c:v>
                </c:pt>
                <c:pt idx="8766">
                  <c:v>9/19/2011 21:55</c:v>
                </c:pt>
                <c:pt idx="8767">
                  <c:v>9/19/2011 22:10</c:v>
                </c:pt>
                <c:pt idx="8768">
                  <c:v>9/19/2011 22:25</c:v>
                </c:pt>
                <c:pt idx="8769">
                  <c:v>9/19/2011 22:40</c:v>
                </c:pt>
                <c:pt idx="8770">
                  <c:v>9/19/2011 22:55</c:v>
                </c:pt>
                <c:pt idx="8771">
                  <c:v>9/19/2011 23:10</c:v>
                </c:pt>
                <c:pt idx="8772">
                  <c:v>9/19/2011 23:25</c:v>
                </c:pt>
                <c:pt idx="8773">
                  <c:v>9/19/2011 23:40</c:v>
                </c:pt>
                <c:pt idx="8774">
                  <c:v>9/19/2011 23:55</c:v>
                </c:pt>
                <c:pt idx="8775">
                  <c:v>9/20/2011 0:10</c:v>
                </c:pt>
                <c:pt idx="8776">
                  <c:v>9/20/2011 0:25</c:v>
                </c:pt>
                <c:pt idx="8777">
                  <c:v>9/20/2011 0:40</c:v>
                </c:pt>
                <c:pt idx="8778">
                  <c:v>9/20/2011 0:55</c:v>
                </c:pt>
                <c:pt idx="8779">
                  <c:v>9/20/2011 1:10</c:v>
                </c:pt>
                <c:pt idx="8780">
                  <c:v>9/20/2011 1:25</c:v>
                </c:pt>
                <c:pt idx="8781">
                  <c:v>9/20/2011 1:40</c:v>
                </c:pt>
                <c:pt idx="8782">
                  <c:v>9/20/2011 1:55</c:v>
                </c:pt>
                <c:pt idx="8783">
                  <c:v>9/20/2011 2:10</c:v>
                </c:pt>
                <c:pt idx="8784">
                  <c:v>9/20/2011 2:25</c:v>
                </c:pt>
                <c:pt idx="8785">
                  <c:v>9/20/2011 2:40</c:v>
                </c:pt>
                <c:pt idx="8786">
                  <c:v>9/20/2011 2:55</c:v>
                </c:pt>
                <c:pt idx="8787">
                  <c:v>9/20/2011 3:10</c:v>
                </c:pt>
                <c:pt idx="8788">
                  <c:v>9/20/2011 3:25</c:v>
                </c:pt>
                <c:pt idx="8789">
                  <c:v>9/20/2011 3:40</c:v>
                </c:pt>
                <c:pt idx="8790">
                  <c:v>9/20/2011 3:55</c:v>
                </c:pt>
                <c:pt idx="8791">
                  <c:v>9/20/2011 4:10</c:v>
                </c:pt>
                <c:pt idx="8792">
                  <c:v>9/20/2011 4:25</c:v>
                </c:pt>
                <c:pt idx="8793">
                  <c:v>9/20/2011 4:40</c:v>
                </c:pt>
                <c:pt idx="8794">
                  <c:v>9/20/2011 4:55</c:v>
                </c:pt>
                <c:pt idx="8795">
                  <c:v>9/20/2011 5:10</c:v>
                </c:pt>
                <c:pt idx="8796">
                  <c:v>9/20/2011 5:25</c:v>
                </c:pt>
                <c:pt idx="8797">
                  <c:v>9/20/2011 5:40</c:v>
                </c:pt>
                <c:pt idx="8798">
                  <c:v>9/20/2011 5:55</c:v>
                </c:pt>
                <c:pt idx="8799">
                  <c:v>9/20/2011 6:10</c:v>
                </c:pt>
                <c:pt idx="8800">
                  <c:v>9/20/2011 6:25</c:v>
                </c:pt>
                <c:pt idx="8801">
                  <c:v>9/20/2011 6:40</c:v>
                </c:pt>
                <c:pt idx="8802">
                  <c:v>9/20/2011 6:55</c:v>
                </c:pt>
                <c:pt idx="8803">
                  <c:v>9/20/2011 7:10</c:v>
                </c:pt>
                <c:pt idx="8804">
                  <c:v>9/20/2011 7:25</c:v>
                </c:pt>
                <c:pt idx="8805">
                  <c:v>9/20/2011 7:40</c:v>
                </c:pt>
                <c:pt idx="8806">
                  <c:v>9/20/2011 7:55</c:v>
                </c:pt>
                <c:pt idx="8807">
                  <c:v>9/20/2011 8:10</c:v>
                </c:pt>
                <c:pt idx="8808">
                  <c:v>9/20/2011 8:25</c:v>
                </c:pt>
                <c:pt idx="8809">
                  <c:v>9/20/2011 8:40</c:v>
                </c:pt>
                <c:pt idx="8810">
                  <c:v>9/20/2011 8:55</c:v>
                </c:pt>
                <c:pt idx="8811">
                  <c:v>9/20/2011 9:10</c:v>
                </c:pt>
                <c:pt idx="8812">
                  <c:v>9/20/2011 9:25</c:v>
                </c:pt>
                <c:pt idx="8813">
                  <c:v>9/20/2011 9:40</c:v>
                </c:pt>
                <c:pt idx="8814">
                  <c:v>9/20/2011 9:55</c:v>
                </c:pt>
                <c:pt idx="8815">
                  <c:v>9/20/2011 10:10</c:v>
                </c:pt>
                <c:pt idx="8816">
                  <c:v>9/20/2011 10:25</c:v>
                </c:pt>
                <c:pt idx="8817">
                  <c:v>9/20/2011 10:40</c:v>
                </c:pt>
                <c:pt idx="8818">
                  <c:v>9/20/2011 10:55</c:v>
                </c:pt>
                <c:pt idx="8819">
                  <c:v>9/20/2011 11:10</c:v>
                </c:pt>
                <c:pt idx="8820">
                  <c:v>9/20/2011 11:25</c:v>
                </c:pt>
                <c:pt idx="8821">
                  <c:v>9/20/2011 11:40</c:v>
                </c:pt>
                <c:pt idx="8822">
                  <c:v>9/20/2011 11:55</c:v>
                </c:pt>
                <c:pt idx="8823">
                  <c:v>9/20/2011 12:10</c:v>
                </c:pt>
                <c:pt idx="8824">
                  <c:v>9/20/2011 12:25</c:v>
                </c:pt>
                <c:pt idx="8825">
                  <c:v>9/20/2011 12:40</c:v>
                </c:pt>
                <c:pt idx="8826">
                  <c:v>9/20/2011 12:55</c:v>
                </c:pt>
                <c:pt idx="8827">
                  <c:v>9/20/2011 13:10</c:v>
                </c:pt>
                <c:pt idx="8828">
                  <c:v>9/20/2011 13:25</c:v>
                </c:pt>
                <c:pt idx="8829">
                  <c:v>9/20/2011 13:40</c:v>
                </c:pt>
                <c:pt idx="8830">
                  <c:v>9/20/2011 13:55</c:v>
                </c:pt>
                <c:pt idx="8831">
                  <c:v>9/20/2011 14:10</c:v>
                </c:pt>
                <c:pt idx="8832">
                  <c:v>9/20/2011 14:25</c:v>
                </c:pt>
                <c:pt idx="8833">
                  <c:v>9/20/2011 14:40</c:v>
                </c:pt>
                <c:pt idx="8834">
                  <c:v>9/20/2011 14:55</c:v>
                </c:pt>
                <c:pt idx="8835">
                  <c:v>9/20/2011 15:10</c:v>
                </c:pt>
                <c:pt idx="8836">
                  <c:v>9/20/2011 15:25</c:v>
                </c:pt>
                <c:pt idx="8837">
                  <c:v>9/20/2011 15:40</c:v>
                </c:pt>
                <c:pt idx="8838">
                  <c:v>9/20/2011 15:55</c:v>
                </c:pt>
                <c:pt idx="8839">
                  <c:v>9/20/2011 16:10</c:v>
                </c:pt>
                <c:pt idx="8840">
                  <c:v>9/20/2011 16:25</c:v>
                </c:pt>
                <c:pt idx="8841">
                  <c:v>9/20/2011 16:40</c:v>
                </c:pt>
                <c:pt idx="8842">
                  <c:v>9/20/2011 16:55</c:v>
                </c:pt>
                <c:pt idx="8843">
                  <c:v>9/20/2011 17:10</c:v>
                </c:pt>
                <c:pt idx="8844">
                  <c:v>9/20/2011 17:25</c:v>
                </c:pt>
                <c:pt idx="8845">
                  <c:v>9/20/2011 17:40</c:v>
                </c:pt>
                <c:pt idx="8846">
                  <c:v>9/20/2011 17:55</c:v>
                </c:pt>
                <c:pt idx="8847">
                  <c:v>9/20/2011 18:10</c:v>
                </c:pt>
                <c:pt idx="8848">
                  <c:v>9/20/2011 18:25</c:v>
                </c:pt>
                <c:pt idx="8849">
                  <c:v>9/20/2011 18:40</c:v>
                </c:pt>
                <c:pt idx="8850">
                  <c:v>9/20/2011 18:55</c:v>
                </c:pt>
                <c:pt idx="8851">
                  <c:v>9/20/2011 19:10</c:v>
                </c:pt>
                <c:pt idx="8852">
                  <c:v>9/20/2011 19:25</c:v>
                </c:pt>
                <c:pt idx="8853">
                  <c:v>9/20/2011 19:40</c:v>
                </c:pt>
                <c:pt idx="8854">
                  <c:v>9/20/2011 19:55</c:v>
                </c:pt>
                <c:pt idx="8855">
                  <c:v>9/20/2011 20:10</c:v>
                </c:pt>
                <c:pt idx="8856">
                  <c:v>9/20/2011 20:25</c:v>
                </c:pt>
                <c:pt idx="8857">
                  <c:v>9/20/2011 20:40</c:v>
                </c:pt>
                <c:pt idx="8858">
                  <c:v>9/20/2011 20:55</c:v>
                </c:pt>
                <c:pt idx="8859">
                  <c:v>9/20/2011 21:10</c:v>
                </c:pt>
                <c:pt idx="8860">
                  <c:v>9/20/2011 21:25</c:v>
                </c:pt>
                <c:pt idx="8861">
                  <c:v>9/20/2011 21:40</c:v>
                </c:pt>
                <c:pt idx="8862">
                  <c:v>9/20/2011 21:55</c:v>
                </c:pt>
                <c:pt idx="8863">
                  <c:v>9/20/2011 22:10</c:v>
                </c:pt>
                <c:pt idx="8864">
                  <c:v>9/20/2011 22:25</c:v>
                </c:pt>
                <c:pt idx="8865">
                  <c:v>9/20/2011 22:40</c:v>
                </c:pt>
                <c:pt idx="8866">
                  <c:v>9/20/2011 22:55</c:v>
                </c:pt>
                <c:pt idx="8867">
                  <c:v>9/20/2011 23:10</c:v>
                </c:pt>
                <c:pt idx="8868">
                  <c:v>9/20/2011 23:25</c:v>
                </c:pt>
                <c:pt idx="8869">
                  <c:v>9/20/2011 23:40</c:v>
                </c:pt>
                <c:pt idx="8870">
                  <c:v>9/20/2011 23:55</c:v>
                </c:pt>
                <c:pt idx="8871">
                  <c:v>9/21/2011 0:10</c:v>
                </c:pt>
                <c:pt idx="8872">
                  <c:v>9/21/2011 0:25</c:v>
                </c:pt>
                <c:pt idx="8873">
                  <c:v>9/21/2011 0:40</c:v>
                </c:pt>
                <c:pt idx="8874">
                  <c:v>9/21/2011 0:55</c:v>
                </c:pt>
                <c:pt idx="8875">
                  <c:v>9/21/2011 1:10</c:v>
                </c:pt>
                <c:pt idx="8876">
                  <c:v>9/21/2011 1:25</c:v>
                </c:pt>
                <c:pt idx="8877">
                  <c:v>9/21/2011 1:40</c:v>
                </c:pt>
                <c:pt idx="8878">
                  <c:v>9/21/2011 1:55</c:v>
                </c:pt>
                <c:pt idx="8879">
                  <c:v>9/21/2011 2:10</c:v>
                </c:pt>
                <c:pt idx="8880">
                  <c:v>9/21/2011 2:25</c:v>
                </c:pt>
                <c:pt idx="8881">
                  <c:v>9/21/2011 2:40</c:v>
                </c:pt>
                <c:pt idx="8882">
                  <c:v>9/21/2011 2:55</c:v>
                </c:pt>
                <c:pt idx="8883">
                  <c:v>9/21/2011 3:10</c:v>
                </c:pt>
                <c:pt idx="8884">
                  <c:v>9/21/2011 3:25</c:v>
                </c:pt>
                <c:pt idx="8885">
                  <c:v>9/21/2011 3:40</c:v>
                </c:pt>
                <c:pt idx="8886">
                  <c:v>9/21/2011 3:55</c:v>
                </c:pt>
                <c:pt idx="8887">
                  <c:v>9/21/2011 4:10</c:v>
                </c:pt>
                <c:pt idx="8888">
                  <c:v>9/21/2011 4:25</c:v>
                </c:pt>
                <c:pt idx="8889">
                  <c:v>9/21/2011 4:40</c:v>
                </c:pt>
                <c:pt idx="8890">
                  <c:v>9/21/2011 4:55</c:v>
                </c:pt>
                <c:pt idx="8891">
                  <c:v>9/21/2011 5:10</c:v>
                </c:pt>
                <c:pt idx="8892">
                  <c:v>9/21/2011 5:25</c:v>
                </c:pt>
                <c:pt idx="8893">
                  <c:v>9/21/2011 5:40</c:v>
                </c:pt>
                <c:pt idx="8894">
                  <c:v>9/21/2011 5:55</c:v>
                </c:pt>
                <c:pt idx="8895">
                  <c:v>9/21/2011 6:10</c:v>
                </c:pt>
                <c:pt idx="8896">
                  <c:v>9/21/2011 6:25</c:v>
                </c:pt>
                <c:pt idx="8897">
                  <c:v>9/21/2011 6:40</c:v>
                </c:pt>
                <c:pt idx="8898">
                  <c:v>9/21/2011 6:55</c:v>
                </c:pt>
                <c:pt idx="8899">
                  <c:v>9/21/2011 7:10</c:v>
                </c:pt>
                <c:pt idx="8900">
                  <c:v>9/21/2011 7:25</c:v>
                </c:pt>
                <c:pt idx="8901">
                  <c:v>9/21/2011 7:40</c:v>
                </c:pt>
                <c:pt idx="8902">
                  <c:v>9/21/2011 7:55</c:v>
                </c:pt>
                <c:pt idx="8903">
                  <c:v>9/21/2011 8:10</c:v>
                </c:pt>
                <c:pt idx="8904">
                  <c:v>9/21/2011 8:25</c:v>
                </c:pt>
                <c:pt idx="8905">
                  <c:v>9/21/2011 8:40</c:v>
                </c:pt>
                <c:pt idx="8906">
                  <c:v>9/21/2011 8:55</c:v>
                </c:pt>
                <c:pt idx="8907">
                  <c:v>9/21/2011 9:10</c:v>
                </c:pt>
                <c:pt idx="8908">
                  <c:v>9/21/2011 9:25</c:v>
                </c:pt>
                <c:pt idx="8909">
                  <c:v>9/21/2011 9:40</c:v>
                </c:pt>
                <c:pt idx="8910">
                  <c:v>9/21/2011 9:55</c:v>
                </c:pt>
                <c:pt idx="8911">
                  <c:v>9/21/2011 10:10</c:v>
                </c:pt>
                <c:pt idx="8912">
                  <c:v>9/21/2011 10:25</c:v>
                </c:pt>
                <c:pt idx="8913">
                  <c:v>9/21/2011 10:40</c:v>
                </c:pt>
                <c:pt idx="8914">
                  <c:v>9/21/2011 10:55</c:v>
                </c:pt>
                <c:pt idx="8915">
                  <c:v>9/21/2011 11:10</c:v>
                </c:pt>
                <c:pt idx="8916">
                  <c:v>9/21/2011 11:25</c:v>
                </c:pt>
                <c:pt idx="8917">
                  <c:v>9/21/2011 11:40</c:v>
                </c:pt>
                <c:pt idx="8918">
                  <c:v>9/21/2011 11:55</c:v>
                </c:pt>
                <c:pt idx="8919">
                  <c:v>9/21/2011 12:10</c:v>
                </c:pt>
                <c:pt idx="8920">
                  <c:v>9/21/2011 12:25</c:v>
                </c:pt>
                <c:pt idx="8921">
                  <c:v>9/21/2011 12:40</c:v>
                </c:pt>
                <c:pt idx="8922">
                  <c:v>9/21/2011 12:55</c:v>
                </c:pt>
                <c:pt idx="8923">
                  <c:v>9/21/2011 13:10</c:v>
                </c:pt>
                <c:pt idx="8924">
                  <c:v>9/21/2011 13:25</c:v>
                </c:pt>
                <c:pt idx="8925">
                  <c:v>9/21/2011 13:40</c:v>
                </c:pt>
                <c:pt idx="8926">
                  <c:v>9/21/2011 13:55</c:v>
                </c:pt>
                <c:pt idx="8927">
                  <c:v>9/21/2011 14:10</c:v>
                </c:pt>
                <c:pt idx="8928">
                  <c:v>9/21/2011 14:25</c:v>
                </c:pt>
                <c:pt idx="8929">
                  <c:v>9/21/2011 14:40</c:v>
                </c:pt>
                <c:pt idx="8930">
                  <c:v>9/21/2011 14:55</c:v>
                </c:pt>
                <c:pt idx="8931">
                  <c:v>9/21/2011 15:10</c:v>
                </c:pt>
                <c:pt idx="8932">
                  <c:v>9/21/2011 15:25</c:v>
                </c:pt>
                <c:pt idx="8933">
                  <c:v>9/21/2011 15:40</c:v>
                </c:pt>
                <c:pt idx="8934">
                  <c:v>9/21/2011 15:55</c:v>
                </c:pt>
                <c:pt idx="8935">
                  <c:v>9/21/2011 16:10</c:v>
                </c:pt>
                <c:pt idx="8936">
                  <c:v>9/21/2011 16:25</c:v>
                </c:pt>
                <c:pt idx="8937">
                  <c:v>9/21/2011 16:40</c:v>
                </c:pt>
                <c:pt idx="8938">
                  <c:v>9/21/2011 16:55</c:v>
                </c:pt>
                <c:pt idx="8939">
                  <c:v>9/21/2011 17:10</c:v>
                </c:pt>
                <c:pt idx="8940">
                  <c:v>9/21/2011 17:25</c:v>
                </c:pt>
                <c:pt idx="8941">
                  <c:v>9/21/2011 17:40</c:v>
                </c:pt>
                <c:pt idx="8942">
                  <c:v>9/21/2011 17:55</c:v>
                </c:pt>
                <c:pt idx="8943">
                  <c:v>9/21/2011 18:10</c:v>
                </c:pt>
                <c:pt idx="8944">
                  <c:v>9/21/2011 18:25</c:v>
                </c:pt>
                <c:pt idx="8945">
                  <c:v>9/21/2011 18:40</c:v>
                </c:pt>
                <c:pt idx="8946">
                  <c:v>9/21/2011 18:55</c:v>
                </c:pt>
                <c:pt idx="8947">
                  <c:v>9/21/2011 19:10</c:v>
                </c:pt>
                <c:pt idx="8948">
                  <c:v>9/21/2011 19:25</c:v>
                </c:pt>
                <c:pt idx="8949">
                  <c:v>9/21/2011 19:40</c:v>
                </c:pt>
                <c:pt idx="8950">
                  <c:v>9/21/2011 19:55</c:v>
                </c:pt>
                <c:pt idx="8951">
                  <c:v>9/21/2011 20:10</c:v>
                </c:pt>
                <c:pt idx="8952">
                  <c:v>9/21/2011 20:25</c:v>
                </c:pt>
                <c:pt idx="8953">
                  <c:v>9/21/2011 20:40</c:v>
                </c:pt>
                <c:pt idx="8954">
                  <c:v>9/21/2011 20:55</c:v>
                </c:pt>
                <c:pt idx="8955">
                  <c:v>9/21/2011 21:10</c:v>
                </c:pt>
                <c:pt idx="8956">
                  <c:v>9/21/2011 21:25</c:v>
                </c:pt>
                <c:pt idx="8957">
                  <c:v>9/21/2011 21:40</c:v>
                </c:pt>
                <c:pt idx="8958">
                  <c:v>9/21/2011 21:55</c:v>
                </c:pt>
                <c:pt idx="8959">
                  <c:v>9/21/2011 22:10</c:v>
                </c:pt>
                <c:pt idx="8960">
                  <c:v>9/21/2011 22:25</c:v>
                </c:pt>
                <c:pt idx="8961">
                  <c:v>9/21/2011 22:40</c:v>
                </c:pt>
                <c:pt idx="8962">
                  <c:v>9/21/2011 22:55</c:v>
                </c:pt>
                <c:pt idx="8963">
                  <c:v>9/21/2011 23:10</c:v>
                </c:pt>
                <c:pt idx="8964">
                  <c:v>9/21/2011 23:25</c:v>
                </c:pt>
                <c:pt idx="8965">
                  <c:v>9/21/2011 23:40</c:v>
                </c:pt>
                <c:pt idx="8966">
                  <c:v>9/21/2011 23:55</c:v>
                </c:pt>
                <c:pt idx="8967">
                  <c:v>9/22/2011 0:10</c:v>
                </c:pt>
                <c:pt idx="8968">
                  <c:v>9/22/2011 0:25</c:v>
                </c:pt>
                <c:pt idx="8969">
                  <c:v>9/22/2011 0:40</c:v>
                </c:pt>
                <c:pt idx="8970">
                  <c:v>9/22/2011 0:55</c:v>
                </c:pt>
                <c:pt idx="8971">
                  <c:v>9/22/2011 1:10</c:v>
                </c:pt>
                <c:pt idx="8972">
                  <c:v>9/22/2011 1:25</c:v>
                </c:pt>
                <c:pt idx="8973">
                  <c:v>9/22/2011 1:40</c:v>
                </c:pt>
                <c:pt idx="8974">
                  <c:v>9/22/2011 1:55</c:v>
                </c:pt>
                <c:pt idx="8975">
                  <c:v>9/22/2011 2:10</c:v>
                </c:pt>
                <c:pt idx="8976">
                  <c:v>9/22/2011 2:25</c:v>
                </c:pt>
                <c:pt idx="8977">
                  <c:v>9/22/2011 2:40</c:v>
                </c:pt>
                <c:pt idx="8978">
                  <c:v>9/22/2011 2:55</c:v>
                </c:pt>
                <c:pt idx="8979">
                  <c:v>9/22/2011 3:10</c:v>
                </c:pt>
                <c:pt idx="8980">
                  <c:v>9/22/2011 3:25</c:v>
                </c:pt>
                <c:pt idx="8981">
                  <c:v>9/22/2011 3:40</c:v>
                </c:pt>
                <c:pt idx="8982">
                  <c:v>9/22/2011 3:55</c:v>
                </c:pt>
                <c:pt idx="8983">
                  <c:v>9/22/2011 4:10</c:v>
                </c:pt>
                <c:pt idx="8984">
                  <c:v>9/22/2011 4:25</c:v>
                </c:pt>
                <c:pt idx="8985">
                  <c:v>9/22/2011 4:40</c:v>
                </c:pt>
                <c:pt idx="8986">
                  <c:v>9/22/2011 4:55</c:v>
                </c:pt>
                <c:pt idx="8987">
                  <c:v>9/22/2011 5:10</c:v>
                </c:pt>
                <c:pt idx="8988">
                  <c:v>9/22/2011 5:25</c:v>
                </c:pt>
                <c:pt idx="8989">
                  <c:v>9/22/2011 5:40</c:v>
                </c:pt>
                <c:pt idx="8990">
                  <c:v>9/22/2011 5:55</c:v>
                </c:pt>
                <c:pt idx="8991">
                  <c:v>9/22/2011 6:10</c:v>
                </c:pt>
                <c:pt idx="8992">
                  <c:v>9/22/2011 6:25</c:v>
                </c:pt>
                <c:pt idx="8993">
                  <c:v>9/22/2011 6:40</c:v>
                </c:pt>
                <c:pt idx="8994">
                  <c:v>9/22/2011 6:55</c:v>
                </c:pt>
                <c:pt idx="8995">
                  <c:v>9/22/2011 7:10</c:v>
                </c:pt>
                <c:pt idx="8996">
                  <c:v>9/22/2011 7:25</c:v>
                </c:pt>
                <c:pt idx="8997">
                  <c:v>9/22/2011 7:40</c:v>
                </c:pt>
                <c:pt idx="8998">
                  <c:v>9/22/2011 7:55</c:v>
                </c:pt>
                <c:pt idx="8999">
                  <c:v>9/22/2011 8:10</c:v>
                </c:pt>
                <c:pt idx="9000">
                  <c:v>9/22/2011 8:25</c:v>
                </c:pt>
                <c:pt idx="9001">
                  <c:v>9/22/2011 8:40</c:v>
                </c:pt>
                <c:pt idx="9002">
                  <c:v>9/22/2011 8:55</c:v>
                </c:pt>
                <c:pt idx="9003">
                  <c:v>9/22/2011 9:10</c:v>
                </c:pt>
                <c:pt idx="9004">
                  <c:v>9/22/2011 9:25</c:v>
                </c:pt>
                <c:pt idx="9005">
                  <c:v>9/22/2011 9:40</c:v>
                </c:pt>
                <c:pt idx="9006">
                  <c:v>9/22/2011 9:55</c:v>
                </c:pt>
                <c:pt idx="9007">
                  <c:v>9/22/2011 10:10</c:v>
                </c:pt>
                <c:pt idx="9008">
                  <c:v>9/22/2011 10:25</c:v>
                </c:pt>
                <c:pt idx="9009">
                  <c:v>9/22/2011 10:40</c:v>
                </c:pt>
                <c:pt idx="9010">
                  <c:v>9/22/2011 10:55</c:v>
                </c:pt>
                <c:pt idx="9011">
                  <c:v>9/22/2011 11:10</c:v>
                </c:pt>
                <c:pt idx="9012">
                  <c:v>9/22/2011 11:25</c:v>
                </c:pt>
                <c:pt idx="9013">
                  <c:v>9/22/2011 11:40</c:v>
                </c:pt>
                <c:pt idx="9014">
                  <c:v>9/22/2011 11:55</c:v>
                </c:pt>
                <c:pt idx="9015">
                  <c:v>9/22/2011 12:10</c:v>
                </c:pt>
                <c:pt idx="9016">
                  <c:v>9/22/2011 12:25</c:v>
                </c:pt>
                <c:pt idx="9017">
                  <c:v>9/22/2011 12:40</c:v>
                </c:pt>
                <c:pt idx="9018">
                  <c:v>9/22/2011 12:55</c:v>
                </c:pt>
                <c:pt idx="9019">
                  <c:v>9/22/2011 13:10</c:v>
                </c:pt>
                <c:pt idx="9020">
                  <c:v>9/22/2011 13:25</c:v>
                </c:pt>
                <c:pt idx="9021">
                  <c:v>9/22/2011 13:40</c:v>
                </c:pt>
                <c:pt idx="9022">
                  <c:v>9/22/2011 13:55</c:v>
                </c:pt>
                <c:pt idx="9023">
                  <c:v>9/22/2011 14:10</c:v>
                </c:pt>
                <c:pt idx="9024">
                  <c:v>9/22/2011 14:25</c:v>
                </c:pt>
                <c:pt idx="9025">
                  <c:v>9/22/2011 14:40</c:v>
                </c:pt>
                <c:pt idx="9026">
                  <c:v>9/22/2011 14:55</c:v>
                </c:pt>
                <c:pt idx="9027">
                  <c:v>9/22/2011 15:10</c:v>
                </c:pt>
                <c:pt idx="9028">
                  <c:v>9/22/2011 15:25</c:v>
                </c:pt>
                <c:pt idx="9029">
                  <c:v>9/22/2011 15:40</c:v>
                </c:pt>
                <c:pt idx="9030">
                  <c:v>9/22/2011 15:55</c:v>
                </c:pt>
                <c:pt idx="9031">
                  <c:v>9/22/2011 16:10</c:v>
                </c:pt>
                <c:pt idx="9032">
                  <c:v>9/22/2011 16:25</c:v>
                </c:pt>
                <c:pt idx="9033">
                  <c:v>9/22/2011 16:40</c:v>
                </c:pt>
                <c:pt idx="9034">
                  <c:v>9/22/2011 16:55</c:v>
                </c:pt>
                <c:pt idx="9035">
                  <c:v>9/22/2011 17:10</c:v>
                </c:pt>
                <c:pt idx="9036">
                  <c:v>9/22/2011 17:25</c:v>
                </c:pt>
                <c:pt idx="9037">
                  <c:v>9/22/2011 17:40</c:v>
                </c:pt>
                <c:pt idx="9038">
                  <c:v>9/22/2011 17:55</c:v>
                </c:pt>
                <c:pt idx="9039">
                  <c:v>9/22/2011 18:10</c:v>
                </c:pt>
                <c:pt idx="9040">
                  <c:v>9/22/2011 18:25</c:v>
                </c:pt>
                <c:pt idx="9041">
                  <c:v>9/22/2011 18:40</c:v>
                </c:pt>
                <c:pt idx="9042">
                  <c:v>9/22/2011 18:55</c:v>
                </c:pt>
                <c:pt idx="9043">
                  <c:v>9/22/2011 19:10</c:v>
                </c:pt>
                <c:pt idx="9044">
                  <c:v>9/22/2011 19:25</c:v>
                </c:pt>
                <c:pt idx="9045">
                  <c:v>9/22/2011 19:40</c:v>
                </c:pt>
                <c:pt idx="9046">
                  <c:v>9/22/2011 19:55</c:v>
                </c:pt>
                <c:pt idx="9047">
                  <c:v>9/22/2011 20:10</c:v>
                </c:pt>
                <c:pt idx="9048">
                  <c:v>9/22/2011 20:25</c:v>
                </c:pt>
                <c:pt idx="9049">
                  <c:v>9/22/2011 20:40</c:v>
                </c:pt>
                <c:pt idx="9050">
                  <c:v>9/22/2011 20:55</c:v>
                </c:pt>
                <c:pt idx="9051">
                  <c:v>9/22/2011 21:10</c:v>
                </c:pt>
                <c:pt idx="9052">
                  <c:v>9/22/2011 21:25</c:v>
                </c:pt>
                <c:pt idx="9053">
                  <c:v>9/22/2011 21:40</c:v>
                </c:pt>
                <c:pt idx="9054">
                  <c:v>9/22/2011 21:55</c:v>
                </c:pt>
                <c:pt idx="9055">
                  <c:v>9/22/2011 22:10</c:v>
                </c:pt>
                <c:pt idx="9056">
                  <c:v>9/22/2011 22:25</c:v>
                </c:pt>
                <c:pt idx="9057">
                  <c:v>9/22/2011 22:40</c:v>
                </c:pt>
                <c:pt idx="9058">
                  <c:v>9/22/2011 22:55</c:v>
                </c:pt>
                <c:pt idx="9059">
                  <c:v>9/22/2011 23:10</c:v>
                </c:pt>
                <c:pt idx="9060">
                  <c:v>9/22/2011 23:25</c:v>
                </c:pt>
                <c:pt idx="9061">
                  <c:v>9/22/2011 23:40</c:v>
                </c:pt>
                <c:pt idx="9062">
                  <c:v>9/22/2011 23:55</c:v>
                </c:pt>
                <c:pt idx="9063">
                  <c:v>9/23/2011 0:10</c:v>
                </c:pt>
                <c:pt idx="9064">
                  <c:v>9/23/2011 0:25</c:v>
                </c:pt>
                <c:pt idx="9065">
                  <c:v>9/23/2011 0:40</c:v>
                </c:pt>
                <c:pt idx="9066">
                  <c:v>9/23/2011 0:55</c:v>
                </c:pt>
                <c:pt idx="9067">
                  <c:v>9/23/2011 1:10</c:v>
                </c:pt>
                <c:pt idx="9068">
                  <c:v>9/23/2011 1:25</c:v>
                </c:pt>
                <c:pt idx="9069">
                  <c:v>9/23/2011 1:40</c:v>
                </c:pt>
                <c:pt idx="9070">
                  <c:v>9/23/2011 1:55</c:v>
                </c:pt>
                <c:pt idx="9071">
                  <c:v>9/23/2011 2:10</c:v>
                </c:pt>
                <c:pt idx="9072">
                  <c:v>9/23/2011 2:25</c:v>
                </c:pt>
                <c:pt idx="9073">
                  <c:v>9/23/2011 2:40</c:v>
                </c:pt>
                <c:pt idx="9074">
                  <c:v>9/23/2011 2:55</c:v>
                </c:pt>
                <c:pt idx="9075">
                  <c:v>9/23/2011 3:10</c:v>
                </c:pt>
                <c:pt idx="9076">
                  <c:v>9/23/2011 3:25</c:v>
                </c:pt>
                <c:pt idx="9077">
                  <c:v>9/23/2011 3:40</c:v>
                </c:pt>
                <c:pt idx="9078">
                  <c:v>9/23/2011 3:55</c:v>
                </c:pt>
                <c:pt idx="9079">
                  <c:v>9/23/2011 4:10</c:v>
                </c:pt>
                <c:pt idx="9080">
                  <c:v>9/23/2011 4:25</c:v>
                </c:pt>
                <c:pt idx="9081">
                  <c:v>9/23/2011 4:40</c:v>
                </c:pt>
                <c:pt idx="9082">
                  <c:v>9/23/2011 4:55</c:v>
                </c:pt>
                <c:pt idx="9083">
                  <c:v>9/23/2011 5:10</c:v>
                </c:pt>
                <c:pt idx="9084">
                  <c:v>9/23/2011 5:25</c:v>
                </c:pt>
                <c:pt idx="9085">
                  <c:v>9/23/2011 5:40</c:v>
                </c:pt>
                <c:pt idx="9086">
                  <c:v>9/23/2011 5:55</c:v>
                </c:pt>
                <c:pt idx="9087">
                  <c:v>9/23/2011 6:10</c:v>
                </c:pt>
                <c:pt idx="9088">
                  <c:v>9/23/2011 6:25</c:v>
                </c:pt>
                <c:pt idx="9089">
                  <c:v>9/23/2011 6:40</c:v>
                </c:pt>
                <c:pt idx="9090">
                  <c:v>9/23/2011 6:55</c:v>
                </c:pt>
                <c:pt idx="9091">
                  <c:v>9/23/2011 7:10</c:v>
                </c:pt>
                <c:pt idx="9092">
                  <c:v>9/23/2011 7:25</c:v>
                </c:pt>
                <c:pt idx="9093">
                  <c:v>9/23/2011 7:40</c:v>
                </c:pt>
                <c:pt idx="9094">
                  <c:v>9/23/2011 7:55</c:v>
                </c:pt>
                <c:pt idx="9095">
                  <c:v>9/23/2011 8:10</c:v>
                </c:pt>
                <c:pt idx="9096">
                  <c:v>9/23/2011 8:25</c:v>
                </c:pt>
                <c:pt idx="9097">
                  <c:v>9/23/2011 8:40</c:v>
                </c:pt>
                <c:pt idx="9098">
                  <c:v>9/23/2011 8:55</c:v>
                </c:pt>
                <c:pt idx="9099">
                  <c:v>9/23/2011 9:10</c:v>
                </c:pt>
                <c:pt idx="9100">
                  <c:v>9/23/2011 9:25</c:v>
                </c:pt>
                <c:pt idx="9101">
                  <c:v>9/23/2011 9:40</c:v>
                </c:pt>
                <c:pt idx="9102">
                  <c:v>9/23/2011 9:55</c:v>
                </c:pt>
                <c:pt idx="9103">
                  <c:v>9/23/2011 10:10</c:v>
                </c:pt>
                <c:pt idx="9104">
                  <c:v>9/23/2011 10:25</c:v>
                </c:pt>
                <c:pt idx="9105">
                  <c:v>9/23/2011 10:40</c:v>
                </c:pt>
                <c:pt idx="9106">
                  <c:v>9/23/2011 10:55</c:v>
                </c:pt>
                <c:pt idx="9107">
                  <c:v>9/23/2011 11:10</c:v>
                </c:pt>
                <c:pt idx="9108">
                  <c:v>9/23/2011 11:25</c:v>
                </c:pt>
                <c:pt idx="9109">
                  <c:v>9/23/2011 11:40</c:v>
                </c:pt>
                <c:pt idx="9110">
                  <c:v>9/23/2011 11:55</c:v>
                </c:pt>
                <c:pt idx="9111">
                  <c:v>9/23/2011 12:10</c:v>
                </c:pt>
                <c:pt idx="9112">
                  <c:v>9/23/2011 12:25</c:v>
                </c:pt>
                <c:pt idx="9113">
                  <c:v>9/23/2011 12:40</c:v>
                </c:pt>
                <c:pt idx="9114">
                  <c:v>9/23/2011 12:55</c:v>
                </c:pt>
                <c:pt idx="9115">
                  <c:v>9/23/2011 13:10</c:v>
                </c:pt>
                <c:pt idx="9116">
                  <c:v>9/23/2011 13:25</c:v>
                </c:pt>
                <c:pt idx="9117">
                  <c:v>9/23/2011 13:40</c:v>
                </c:pt>
                <c:pt idx="9118">
                  <c:v>9/23/2011 13:55</c:v>
                </c:pt>
                <c:pt idx="9119">
                  <c:v>9/23/2011 14:10</c:v>
                </c:pt>
                <c:pt idx="9120">
                  <c:v>9/23/2011 14:25</c:v>
                </c:pt>
                <c:pt idx="9121">
                  <c:v>9/23/2011 14:40</c:v>
                </c:pt>
                <c:pt idx="9122">
                  <c:v>9/23/2011 14:55</c:v>
                </c:pt>
                <c:pt idx="9123">
                  <c:v>9/23/2011 15:10</c:v>
                </c:pt>
                <c:pt idx="9124">
                  <c:v>9/23/2011 15:25</c:v>
                </c:pt>
                <c:pt idx="9125">
                  <c:v>9/23/2011 15:40</c:v>
                </c:pt>
                <c:pt idx="9126">
                  <c:v>9/23/2011 15:55</c:v>
                </c:pt>
                <c:pt idx="9127">
                  <c:v>9/23/2011 16:10</c:v>
                </c:pt>
                <c:pt idx="9128">
                  <c:v>9/23/2011 16:25</c:v>
                </c:pt>
                <c:pt idx="9129">
                  <c:v>9/23/2011 16:40</c:v>
                </c:pt>
                <c:pt idx="9130">
                  <c:v>9/23/2011 16:55</c:v>
                </c:pt>
                <c:pt idx="9131">
                  <c:v>9/23/2011 17:10</c:v>
                </c:pt>
                <c:pt idx="9132">
                  <c:v>9/23/2011 17:25</c:v>
                </c:pt>
                <c:pt idx="9133">
                  <c:v>9/23/2011 17:40</c:v>
                </c:pt>
                <c:pt idx="9134">
                  <c:v>9/23/2011 17:55</c:v>
                </c:pt>
                <c:pt idx="9135">
                  <c:v>9/23/2011 18:10</c:v>
                </c:pt>
                <c:pt idx="9136">
                  <c:v>9/23/2011 18:25</c:v>
                </c:pt>
                <c:pt idx="9137">
                  <c:v>9/23/2011 18:40</c:v>
                </c:pt>
                <c:pt idx="9138">
                  <c:v>9/23/2011 18:55</c:v>
                </c:pt>
                <c:pt idx="9139">
                  <c:v>9/23/2011 19:10</c:v>
                </c:pt>
                <c:pt idx="9140">
                  <c:v>9/23/2011 19:25</c:v>
                </c:pt>
                <c:pt idx="9141">
                  <c:v>9/23/2011 19:40</c:v>
                </c:pt>
                <c:pt idx="9142">
                  <c:v>9/23/2011 19:55</c:v>
                </c:pt>
                <c:pt idx="9143">
                  <c:v>9/23/2011 20:10</c:v>
                </c:pt>
                <c:pt idx="9144">
                  <c:v>9/23/2011 20:25</c:v>
                </c:pt>
                <c:pt idx="9145">
                  <c:v>9/23/2011 20:40</c:v>
                </c:pt>
                <c:pt idx="9146">
                  <c:v>9/23/2011 20:55</c:v>
                </c:pt>
                <c:pt idx="9147">
                  <c:v>9/23/2011 21:10</c:v>
                </c:pt>
                <c:pt idx="9148">
                  <c:v>9/23/2011 21:25</c:v>
                </c:pt>
                <c:pt idx="9149">
                  <c:v>9/23/2011 21:40</c:v>
                </c:pt>
                <c:pt idx="9150">
                  <c:v>9/23/2011 21:55</c:v>
                </c:pt>
                <c:pt idx="9151">
                  <c:v>9/23/2011 22:10</c:v>
                </c:pt>
                <c:pt idx="9152">
                  <c:v>9/23/2011 22:25</c:v>
                </c:pt>
                <c:pt idx="9153">
                  <c:v>9/23/2011 22:40</c:v>
                </c:pt>
                <c:pt idx="9154">
                  <c:v>9/23/2011 22:55</c:v>
                </c:pt>
                <c:pt idx="9155">
                  <c:v>9/23/2011 23:10</c:v>
                </c:pt>
                <c:pt idx="9156">
                  <c:v>9/23/2011 23:25</c:v>
                </c:pt>
                <c:pt idx="9157">
                  <c:v>9/23/2011 23:40</c:v>
                </c:pt>
                <c:pt idx="9158">
                  <c:v>9/23/2011 23:55</c:v>
                </c:pt>
                <c:pt idx="9159">
                  <c:v>9/24/2011 0:10</c:v>
                </c:pt>
                <c:pt idx="9160">
                  <c:v>9/24/2011 0:25</c:v>
                </c:pt>
                <c:pt idx="9161">
                  <c:v>9/24/2011 0:40</c:v>
                </c:pt>
                <c:pt idx="9162">
                  <c:v>9/24/2011 0:55</c:v>
                </c:pt>
                <c:pt idx="9163">
                  <c:v>9/24/2011 1:10</c:v>
                </c:pt>
                <c:pt idx="9164">
                  <c:v>9/24/2011 1:25</c:v>
                </c:pt>
                <c:pt idx="9165">
                  <c:v>9/24/2011 1:40</c:v>
                </c:pt>
                <c:pt idx="9166">
                  <c:v>9/24/2011 1:55</c:v>
                </c:pt>
                <c:pt idx="9167">
                  <c:v>9/24/2011 2:10</c:v>
                </c:pt>
                <c:pt idx="9168">
                  <c:v>9/24/2011 2:25</c:v>
                </c:pt>
                <c:pt idx="9169">
                  <c:v>9/24/2011 2:40</c:v>
                </c:pt>
                <c:pt idx="9170">
                  <c:v>9/24/2011 2:55</c:v>
                </c:pt>
                <c:pt idx="9171">
                  <c:v>9/24/2011 3:10</c:v>
                </c:pt>
                <c:pt idx="9172">
                  <c:v>9/24/2011 3:25</c:v>
                </c:pt>
                <c:pt idx="9173">
                  <c:v>9/24/2011 3:40</c:v>
                </c:pt>
                <c:pt idx="9174">
                  <c:v>9/24/2011 3:55</c:v>
                </c:pt>
                <c:pt idx="9175">
                  <c:v>9/24/2011 4:10</c:v>
                </c:pt>
                <c:pt idx="9176">
                  <c:v>9/24/2011 4:25</c:v>
                </c:pt>
                <c:pt idx="9177">
                  <c:v>9/24/2011 4:40</c:v>
                </c:pt>
                <c:pt idx="9178">
                  <c:v>9/24/2011 4:55</c:v>
                </c:pt>
                <c:pt idx="9179">
                  <c:v>9/24/2011 5:10</c:v>
                </c:pt>
                <c:pt idx="9180">
                  <c:v>9/24/2011 5:25</c:v>
                </c:pt>
                <c:pt idx="9181">
                  <c:v>9/24/2011 5:40</c:v>
                </c:pt>
                <c:pt idx="9182">
                  <c:v>9/24/2011 5:55</c:v>
                </c:pt>
                <c:pt idx="9183">
                  <c:v>9/24/2011 6:10</c:v>
                </c:pt>
                <c:pt idx="9184">
                  <c:v>9/24/2011 6:25</c:v>
                </c:pt>
                <c:pt idx="9185">
                  <c:v>9/24/2011 6:40</c:v>
                </c:pt>
                <c:pt idx="9186">
                  <c:v>9/24/2011 6:55</c:v>
                </c:pt>
                <c:pt idx="9187">
                  <c:v>9/24/2011 7:10</c:v>
                </c:pt>
                <c:pt idx="9188">
                  <c:v>9/24/2011 7:25</c:v>
                </c:pt>
                <c:pt idx="9189">
                  <c:v>9/24/2011 7:40</c:v>
                </c:pt>
                <c:pt idx="9190">
                  <c:v>9/24/2011 7:55</c:v>
                </c:pt>
                <c:pt idx="9191">
                  <c:v>9/24/2011 8:10</c:v>
                </c:pt>
                <c:pt idx="9192">
                  <c:v>9/24/2011 8:25</c:v>
                </c:pt>
                <c:pt idx="9193">
                  <c:v>9/24/2011 8:40</c:v>
                </c:pt>
                <c:pt idx="9194">
                  <c:v>9/24/2011 8:55</c:v>
                </c:pt>
                <c:pt idx="9195">
                  <c:v>9/24/2011 9:10</c:v>
                </c:pt>
                <c:pt idx="9196">
                  <c:v>9/24/2011 9:25</c:v>
                </c:pt>
                <c:pt idx="9197">
                  <c:v>9/24/2011 9:40</c:v>
                </c:pt>
                <c:pt idx="9198">
                  <c:v>9/24/2011 9:55</c:v>
                </c:pt>
                <c:pt idx="9199">
                  <c:v>9/24/2011 10:10</c:v>
                </c:pt>
                <c:pt idx="9200">
                  <c:v>9/24/2011 10:25</c:v>
                </c:pt>
                <c:pt idx="9201">
                  <c:v>9/24/2011 10:40</c:v>
                </c:pt>
                <c:pt idx="9202">
                  <c:v>9/24/2011 10:55</c:v>
                </c:pt>
                <c:pt idx="9203">
                  <c:v>9/24/2011 11:10</c:v>
                </c:pt>
                <c:pt idx="9204">
                  <c:v>9/24/2011 11:25</c:v>
                </c:pt>
                <c:pt idx="9205">
                  <c:v>9/24/2011 11:40</c:v>
                </c:pt>
                <c:pt idx="9206">
                  <c:v>9/24/2011 11:55</c:v>
                </c:pt>
                <c:pt idx="9207">
                  <c:v>9/24/2011 12:10</c:v>
                </c:pt>
                <c:pt idx="9208">
                  <c:v>9/24/2011 12:25</c:v>
                </c:pt>
                <c:pt idx="9209">
                  <c:v>9/24/2011 12:40</c:v>
                </c:pt>
                <c:pt idx="9210">
                  <c:v>9/24/2011 12:55</c:v>
                </c:pt>
                <c:pt idx="9211">
                  <c:v>9/24/2011 13:10</c:v>
                </c:pt>
                <c:pt idx="9212">
                  <c:v>9/24/2011 13:25</c:v>
                </c:pt>
                <c:pt idx="9213">
                  <c:v>9/24/2011 13:40</c:v>
                </c:pt>
                <c:pt idx="9214">
                  <c:v>9/24/2011 13:55</c:v>
                </c:pt>
                <c:pt idx="9215">
                  <c:v>9/24/2011 14:10</c:v>
                </c:pt>
                <c:pt idx="9216">
                  <c:v>9/24/2011 14:25</c:v>
                </c:pt>
                <c:pt idx="9217">
                  <c:v>9/24/2011 14:40</c:v>
                </c:pt>
                <c:pt idx="9218">
                  <c:v>9/24/2011 14:55</c:v>
                </c:pt>
                <c:pt idx="9219">
                  <c:v>9/24/2011 15:10</c:v>
                </c:pt>
                <c:pt idx="9220">
                  <c:v>9/24/2011 15:25</c:v>
                </c:pt>
                <c:pt idx="9221">
                  <c:v>9/24/2011 15:40</c:v>
                </c:pt>
                <c:pt idx="9222">
                  <c:v>9/24/2011 15:55</c:v>
                </c:pt>
                <c:pt idx="9223">
                  <c:v>9/24/2011 16:10</c:v>
                </c:pt>
                <c:pt idx="9224">
                  <c:v>9/24/2011 16:25</c:v>
                </c:pt>
                <c:pt idx="9225">
                  <c:v>9/24/2011 16:40</c:v>
                </c:pt>
                <c:pt idx="9226">
                  <c:v>9/24/2011 16:55</c:v>
                </c:pt>
                <c:pt idx="9227">
                  <c:v>9/24/2011 17:10</c:v>
                </c:pt>
                <c:pt idx="9228">
                  <c:v>9/24/2011 17:25</c:v>
                </c:pt>
                <c:pt idx="9229">
                  <c:v>9/24/2011 17:40</c:v>
                </c:pt>
                <c:pt idx="9230">
                  <c:v>9/24/2011 17:55</c:v>
                </c:pt>
                <c:pt idx="9231">
                  <c:v>9/24/2011 18:10</c:v>
                </c:pt>
                <c:pt idx="9232">
                  <c:v>9/24/2011 18:25</c:v>
                </c:pt>
                <c:pt idx="9233">
                  <c:v>9/24/2011 18:40</c:v>
                </c:pt>
                <c:pt idx="9234">
                  <c:v>9/24/2011 18:55</c:v>
                </c:pt>
                <c:pt idx="9235">
                  <c:v>9/24/2011 19:10</c:v>
                </c:pt>
                <c:pt idx="9236">
                  <c:v>9/24/2011 19:25</c:v>
                </c:pt>
                <c:pt idx="9237">
                  <c:v>9/24/2011 19:40</c:v>
                </c:pt>
                <c:pt idx="9238">
                  <c:v>9/24/2011 19:55</c:v>
                </c:pt>
                <c:pt idx="9239">
                  <c:v>9/24/2011 20:10</c:v>
                </c:pt>
                <c:pt idx="9240">
                  <c:v>9/24/2011 20:25</c:v>
                </c:pt>
                <c:pt idx="9241">
                  <c:v>9/24/2011 20:40</c:v>
                </c:pt>
                <c:pt idx="9242">
                  <c:v>9/24/2011 20:55</c:v>
                </c:pt>
                <c:pt idx="9243">
                  <c:v>9/24/2011 21:10</c:v>
                </c:pt>
                <c:pt idx="9244">
                  <c:v>9/24/2011 21:25</c:v>
                </c:pt>
                <c:pt idx="9245">
                  <c:v>9/24/2011 21:40</c:v>
                </c:pt>
                <c:pt idx="9246">
                  <c:v>9/24/2011 21:55</c:v>
                </c:pt>
                <c:pt idx="9247">
                  <c:v>9/24/2011 22:10</c:v>
                </c:pt>
                <c:pt idx="9248">
                  <c:v>9/24/2011 22:25</c:v>
                </c:pt>
                <c:pt idx="9249">
                  <c:v>9/24/2011 22:40</c:v>
                </c:pt>
                <c:pt idx="9250">
                  <c:v>9/24/2011 22:55</c:v>
                </c:pt>
                <c:pt idx="9251">
                  <c:v>9/24/2011 23:10</c:v>
                </c:pt>
                <c:pt idx="9252">
                  <c:v>9/24/2011 23:25</c:v>
                </c:pt>
                <c:pt idx="9253">
                  <c:v>9/24/2011 23:40</c:v>
                </c:pt>
                <c:pt idx="9254">
                  <c:v>9/24/2011 23:55</c:v>
                </c:pt>
                <c:pt idx="9255">
                  <c:v>9/25/2011 0:10</c:v>
                </c:pt>
                <c:pt idx="9256">
                  <c:v>9/25/2011 0:25</c:v>
                </c:pt>
                <c:pt idx="9257">
                  <c:v>9/25/2011 0:40</c:v>
                </c:pt>
                <c:pt idx="9258">
                  <c:v>9/25/2011 0:55</c:v>
                </c:pt>
                <c:pt idx="9259">
                  <c:v>9/25/2011 1:10</c:v>
                </c:pt>
                <c:pt idx="9260">
                  <c:v>9/25/2011 1:25</c:v>
                </c:pt>
                <c:pt idx="9261">
                  <c:v>9/25/2011 1:40</c:v>
                </c:pt>
                <c:pt idx="9262">
                  <c:v>9/25/2011 1:55</c:v>
                </c:pt>
                <c:pt idx="9263">
                  <c:v>9/25/2011 2:10</c:v>
                </c:pt>
                <c:pt idx="9264">
                  <c:v>9/25/2011 2:25</c:v>
                </c:pt>
                <c:pt idx="9265">
                  <c:v>9/25/2011 2:40</c:v>
                </c:pt>
                <c:pt idx="9266">
                  <c:v>9/25/2011 2:55</c:v>
                </c:pt>
                <c:pt idx="9267">
                  <c:v>9/25/2011 3:10</c:v>
                </c:pt>
                <c:pt idx="9268">
                  <c:v>9/25/2011 3:25</c:v>
                </c:pt>
                <c:pt idx="9269">
                  <c:v>9/25/2011 3:40</c:v>
                </c:pt>
                <c:pt idx="9270">
                  <c:v>9/25/2011 3:55</c:v>
                </c:pt>
                <c:pt idx="9271">
                  <c:v>9/25/2011 4:10</c:v>
                </c:pt>
                <c:pt idx="9272">
                  <c:v>9/25/2011 4:25</c:v>
                </c:pt>
                <c:pt idx="9273">
                  <c:v>9/25/2011 4:40</c:v>
                </c:pt>
                <c:pt idx="9274">
                  <c:v>9/25/2011 4:55</c:v>
                </c:pt>
                <c:pt idx="9275">
                  <c:v>9/25/2011 5:10</c:v>
                </c:pt>
                <c:pt idx="9276">
                  <c:v>9/25/2011 5:25</c:v>
                </c:pt>
                <c:pt idx="9277">
                  <c:v>9/25/2011 5:40</c:v>
                </c:pt>
                <c:pt idx="9278">
                  <c:v>9/25/2011 5:55</c:v>
                </c:pt>
                <c:pt idx="9279">
                  <c:v>9/25/2011 6:10</c:v>
                </c:pt>
                <c:pt idx="9280">
                  <c:v>9/25/2011 6:25</c:v>
                </c:pt>
                <c:pt idx="9281">
                  <c:v>9/25/2011 6:40</c:v>
                </c:pt>
                <c:pt idx="9282">
                  <c:v>9/25/2011 6:55</c:v>
                </c:pt>
                <c:pt idx="9283">
                  <c:v>9/25/2011 7:10</c:v>
                </c:pt>
                <c:pt idx="9284">
                  <c:v>9/25/2011 7:25</c:v>
                </c:pt>
                <c:pt idx="9285">
                  <c:v>9/25/2011 7:40</c:v>
                </c:pt>
                <c:pt idx="9286">
                  <c:v>9/25/2011 7:55</c:v>
                </c:pt>
                <c:pt idx="9287">
                  <c:v>9/25/2011 8:10</c:v>
                </c:pt>
                <c:pt idx="9288">
                  <c:v>9/25/2011 8:25</c:v>
                </c:pt>
                <c:pt idx="9289">
                  <c:v>9/25/2011 8:40</c:v>
                </c:pt>
                <c:pt idx="9290">
                  <c:v>9/25/2011 8:55</c:v>
                </c:pt>
                <c:pt idx="9291">
                  <c:v>9/25/2011 9:10</c:v>
                </c:pt>
                <c:pt idx="9292">
                  <c:v>9/25/2011 9:25</c:v>
                </c:pt>
                <c:pt idx="9293">
                  <c:v>9/25/2011 9:40</c:v>
                </c:pt>
                <c:pt idx="9294">
                  <c:v>9/25/2011 9:55</c:v>
                </c:pt>
                <c:pt idx="9295">
                  <c:v>9/25/2011 10:10</c:v>
                </c:pt>
                <c:pt idx="9296">
                  <c:v>9/25/2011 10:25</c:v>
                </c:pt>
                <c:pt idx="9297">
                  <c:v>9/25/2011 10:40</c:v>
                </c:pt>
                <c:pt idx="9298">
                  <c:v>9/25/2011 10:55</c:v>
                </c:pt>
                <c:pt idx="9299">
                  <c:v>9/25/2011 11:10</c:v>
                </c:pt>
                <c:pt idx="9300">
                  <c:v>9/25/2011 11:25</c:v>
                </c:pt>
                <c:pt idx="9301">
                  <c:v>9/25/2011 11:40</c:v>
                </c:pt>
                <c:pt idx="9302">
                  <c:v>9/25/2011 11:55</c:v>
                </c:pt>
                <c:pt idx="9303">
                  <c:v>9/25/2011 12:10</c:v>
                </c:pt>
                <c:pt idx="9304">
                  <c:v>9/25/2011 12:25</c:v>
                </c:pt>
                <c:pt idx="9305">
                  <c:v>9/25/2011 12:40</c:v>
                </c:pt>
                <c:pt idx="9306">
                  <c:v>9/25/2011 12:55</c:v>
                </c:pt>
                <c:pt idx="9307">
                  <c:v>9/25/2011 13:10</c:v>
                </c:pt>
                <c:pt idx="9308">
                  <c:v>9/25/2011 13:25</c:v>
                </c:pt>
                <c:pt idx="9309">
                  <c:v>9/25/2011 13:40</c:v>
                </c:pt>
                <c:pt idx="9310">
                  <c:v>9/25/2011 13:55</c:v>
                </c:pt>
                <c:pt idx="9311">
                  <c:v>9/25/2011 14:10</c:v>
                </c:pt>
                <c:pt idx="9312">
                  <c:v>9/25/2011 14:25</c:v>
                </c:pt>
                <c:pt idx="9313">
                  <c:v>9/25/2011 14:40</c:v>
                </c:pt>
                <c:pt idx="9314">
                  <c:v>9/25/2011 14:55</c:v>
                </c:pt>
                <c:pt idx="9315">
                  <c:v>9/25/2011 15:10</c:v>
                </c:pt>
                <c:pt idx="9316">
                  <c:v>9/25/2011 15:25</c:v>
                </c:pt>
                <c:pt idx="9317">
                  <c:v>9/25/2011 15:40</c:v>
                </c:pt>
                <c:pt idx="9318">
                  <c:v>9/25/2011 15:55</c:v>
                </c:pt>
                <c:pt idx="9319">
                  <c:v>9/25/2011 16:10</c:v>
                </c:pt>
                <c:pt idx="9320">
                  <c:v>9/25/2011 16:25</c:v>
                </c:pt>
                <c:pt idx="9321">
                  <c:v>9/25/2011 16:40</c:v>
                </c:pt>
                <c:pt idx="9322">
                  <c:v>9/25/2011 16:55</c:v>
                </c:pt>
                <c:pt idx="9323">
                  <c:v>9/25/2011 17:10</c:v>
                </c:pt>
                <c:pt idx="9324">
                  <c:v>9/25/2011 17:25</c:v>
                </c:pt>
                <c:pt idx="9325">
                  <c:v>9/25/2011 17:40</c:v>
                </c:pt>
                <c:pt idx="9326">
                  <c:v>9/25/2011 17:55</c:v>
                </c:pt>
                <c:pt idx="9327">
                  <c:v>9/25/2011 18:10</c:v>
                </c:pt>
                <c:pt idx="9328">
                  <c:v>9/25/2011 18:25</c:v>
                </c:pt>
                <c:pt idx="9329">
                  <c:v>9/25/2011 18:40</c:v>
                </c:pt>
                <c:pt idx="9330">
                  <c:v>9/25/2011 18:55</c:v>
                </c:pt>
                <c:pt idx="9331">
                  <c:v>9/25/2011 19:10</c:v>
                </c:pt>
                <c:pt idx="9332">
                  <c:v>9/25/2011 19:25</c:v>
                </c:pt>
                <c:pt idx="9333">
                  <c:v>9/25/2011 19:40</c:v>
                </c:pt>
                <c:pt idx="9334">
                  <c:v>9/25/2011 19:55</c:v>
                </c:pt>
                <c:pt idx="9335">
                  <c:v>9/25/2011 20:10</c:v>
                </c:pt>
                <c:pt idx="9336">
                  <c:v>9/25/2011 20:25</c:v>
                </c:pt>
                <c:pt idx="9337">
                  <c:v>9/25/2011 20:40</c:v>
                </c:pt>
                <c:pt idx="9338">
                  <c:v>9/25/2011 20:55</c:v>
                </c:pt>
                <c:pt idx="9339">
                  <c:v>9/25/2011 21:10</c:v>
                </c:pt>
                <c:pt idx="9340">
                  <c:v>9/25/2011 21:25</c:v>
                </c:pt>
                <c:pt idx="9341">
                  <c:v>9/25/2011 21:40</c:v>
                </c:pt>
                <c:pt idx="9342">
                  <c:v>9/25/2011 21:55</c:v>
                </c:pt>
                <c:pt idx="9343">
                  <c:v>9/25/2011 22:10</c:v>
                </c:pt>
                <c:pt idx="9344">
                  <c:v>9/25/2011 22:25</c:v>
                </c:pt>
                <c:pt idx="9345">
                  <c:v>9/25/2011 22:40</c:v>
                </c:pt>
                <c:pt idx="9346">
                  <c:v>9/25/2011 22:55</c:v>
                </c:pt>
                <c:pt idx="9347">
                  <c:v>9/25/2011 23:10</c:v>
                </c:pt>
                <c:pt idx="9348">
                  <c:v>9/25/2011 23:25</c:v>
                </c:pt>
                <c:pt idx="9349">
                  <c:v>9/25/2011 23:40</c:v>
                </c:pt>
                <c:pt idx="9350">
                  <c:v>9/25/2011 23:55</c:v>
                </c:pt>
                <c:pt idx="9351">
                  <c:v>9/26/2011 0:10</c:v>
                </c:pt>
                <c:pt idx="9352">
                  <c:v>9/26/2011 0:25</c:v>
                </c:pt>
                <c:pt idx="9353">
                  <c:v>9/26/2011 0:40</c:v>
                </c:pt>
                <c:pt idx="9354">
                  <c:v>9/26/2011 0:55</c:v>
                </c:pt>
                <c:pt idx="9355">
                  <c:v>9/26/2011 1:10</c:v>
                </c:pt>
                <c:pt idx="9356">
                  <c:v>9/26/2011 1:25</c:v>
                </c:pt>
                <c:pt idx="9357">
                  <c:v>9/26/2011 1:40</c:v>
                </c:pt>
                <c:pt idx="9358">
                  <c:v>9/26/2011 1:55</c:v>
                </c:pt>
                <c:pt idx="9359">
                  <c:v>9/26/2011 2:10</c:v>
                </c:pt>
                <c:pt idx="9360">
                  <c:v>9/26/2011 2:25</c:v>
                </c:pt>
                <c:pt idx="9361">
                  <c:v>9/26/2011 2:40</c:v>
                </c:pt>
                <c:pt idx="9362">
                  <c:v>9/26/2011 2:55</c:v>
                </c:pt>
                <c:pt idx="9363">
                  <c:v>9/26/2011 3:10</c:v>
                </c:pt>
                <c:pt idx="9364">
                  <c:v>9/26/2011 3:25</c:v>
                </c:pt>
                <c:pt idx="9365">
                  <c:v>9/26/2011 3:40</c:v>
                </c:pt>
                <c:pt idx="9366">
                  <c:v>9/26/2011 3:55</c:v>
                </c:pt>
                <c:pt idx="9367">
                  <c:v>9/26/2011 4:10</c:v>
                </c:pt>
                <c:pt idx="9368">
                  <c:v>9/26/2011 4:25</c:v>
                </c:pt>
                <c:pt idx="9369">
                  <c:v>9/26/2011 4:40</c:v>
                </c:pt>
                <c:pt idx="9370">
                  <c:v>9/26/2011 4:55</c:v>
                </c:pt>
                <c:pt idx="9371">
                  <c:v>9/26/2011 5:10</c:v>
                </c:pt>
                <c:pt idx="9372">
                  <c:v>9/26/2011 5:25</c:v>
                </c:pt>
                <c:pt idx="9373">
                  <c:v>9/26/2011 5:40</c:v>
                </c:pt>
                <c:pt idx="9374">
                  <c:v>9/26/2011 5:55</c:v>
                </c:pt>
                <c:pt idx="9375">
                  <c:v>9/26/2011 6:10</c:v>
                </c:pt>
                <c:pt idx="9376">
                  <c:v>9/26/2011 6:25</c:v>
                </c:pt>
                <c:pt idx="9377">
                  <c:v>9/26/2011 6:40</c:v>
                </c:pt>
                <c:pt idx="9378">
                  <c:v>9/26/2011 6:55</c:v>
                </c:pt>
                <c:pt idx="9379">
                  <c:v>9/26/2011 7:10</c:v>
                </c:pt>
                <c:pt idx="9380">
                  <c:v>9/26/2011 7:25</c:v>
                </c:pt>
                <c:pt idx="9381">
                  <c:v>9/26/2011 7:40</c:v>
                </c:pt>
                <c:pt idx="9382">
                  <c:v>9/26/2011 7:55</c:v>
                </c:pt>
                <c:pt idx="9383">
                  <c:v>9/26/2011 8:10</c:v>
                </c:pt>
                <c:pt idx="9384">
                  <c:v>9/26/2011 8:25</c:v>
                </c:pt>
                <c:pt idx="9385">
                  <c:v>9/26/2011 8:40</c:v>
                </c:pt>
                <c:pt idx="9386">
                  <c:v>9/26/2011 8:55</c:v>
                </c:pt>
                <c:pt idx="9387">
                  <c:v>9/26/2011 9:10</c:v>
                </c:pt>
                <c:pt idx="9388">
                  <c:v>9/26/2011 9:25</c:v>
                </c:pt>
                <c:pt idx="9389">
                  <c:v>9/26/2011 9:40</c:v>
                </c:pt>
                <c:pt idx="9390">
                  <c:v>9/26/2011 9:55</c:v>
                </c:pt>
                <c:pt idx="9391">
                  <c:v>9/26/2011 10:10</c:v>
                </c:pt>
                <c:pt idx="9392">
                  <c:v>9/26/2011 10:25</c:v>
                </c:pt>
                <c:pt idx="9393">
                  <c:v>9/26/2011 10:40</c:v>
                </c:pt>
                <c:pt idx="9394">
                  <c:v>9/26/2011 10:55</c:v>
                </c:pt>
                <c:pt idx="9395">
                  <c:v>9/26/2011 11:10</c:v>
                </c:pt>
                <c:pt idx="9396">
                  <c:v>9/26/2011 11:25</c:v>
                </c:pt>
                <c:pt idx="9397">
                  <c:v>9/26/2011 11:40</c:v>
                </c:pt>
                <c:pt idx="9398">
                  <c:v>9/26/2011 11:55</c:v>
                </c:pt>
                <c:pt idx="9399">
                  <c:v>9/26/2011 12:10</c:v>
                </c:pt>
                <c:pt idx="9400">
                  <c:v>9/26/2011 12:25</c:v>
                </c:pt>
                <c:pt idx="9401">
                  <c:v>9/26/2011 12:40</c:v>
                </c:pt>
                <c:pt idx="9402">
                  <c:v>9/26/2011 12:55</c:v>
                </c:pt>
                <c:pt idx="9403">
                  <c:v>9/26/2011 13:10</c:v>
                </c:pt>
                <c:pt idx="9404">
                  <c:v>9/26/2011 13:25</c:v>
                </c:pt>
                <c:pt idx="9405">
                  <c:v>9/26/2011 13:40</c:v>
                </c:pt>
                <c:pt idx="9406">
                  <c:v>9/26/2011 13:55</c:v>
                </c:pt>
                <c:pt idx="9407">
                  <c:v>9/26/2011 14:10</c:v>
                </c:pt>
                <c:pt idx="9408">
                  <c:v>9/26/2011 14:25</c:v>
                </c:pt>
                <c:pt idx="9409">
                  <c:v>9/26/2011 14:40</c:v>
                </c:pt>
                <c:pt idx="9410">
                  <c:v>9/26/2011 14:55</c:v>
                </c:pt>
                <c:pt idx="9411">
                  <c:v>9/26/2011 15:10</c:v>
                </c:pt>
                <c:pt idx="9412">
                  <c:v>9/26/2011 15:25</c:v>
                </c:pt>
                <c:pt idx="9413">
                  <c:v>9/26/2011 15:40</c:v>
                </c:pt>
                <c:pt idx="9414">
                  <c:v>9/26/2011 15:55</c:v>
                </c:pt>
                <c:pt idx="9415">
                  <c:v>9/26/2011 16:10</c:v>
                </c:pt>
                <c:pt idx="9416">
                  <c:v>9/26/2011 16:25</c:v>
                </c:pt>
                <c:pt idx="9417">
                  <c:v>9/26/2011 16:40</c:v>
                </c:pt>
                <c:pt idx="9418">
                  <c:v>9/26/2011 16:55</c:v>
                </c:pt>
                <c:pt idx="9419">
                  <c:v>9/26/2011 17:10</c:v>
                </c:pt>
                <c:pt idx="9420">
                  <c:v>9/26/2011 17:25</c:v>
                </c:pt>
                <c:pt idx="9421">
                  <c:v>9/26/2011 17:40</c:v>
                </c:pt>
                <c:pt idx="9422">
                  <c:v>9/26/2011 17:55</c:v>
                </c:pt>
                <c:pt idx="9423">
                  <c:v>9/26/2011 18:10</c:v>
                </c:pt>
                <c:pt idx="9424">
                  <c:v>9/26/2011 18:25</c:v>
                </c:pt>
                <c:pt idx="9425">
                  <c:v>9/26/2011 18:40</c:v>
                </c:pt>
                <c:pt idx="9426">
                  <c:v>9/26/2011 18:55</c:v>
                </c:pt>
                <c:pt idx="9427">
                  <c:v>9/26/2011 19:10</c:v>
                </c:pt>
                <c:pt idx="9428">
                  <c:v>9/26/2011 19:25</c:v>
                </c:pt>
                <c:pt idx="9429">
                  <c:v>9/26/2011 19:40</c:v>
                </c:pt>
                <c:pt idx="9430">
                  <c:v>9/26/2011 19:55</c:v>
                </c:pt>
                <c:pt idx="9431">
                  <c:v>9/26/2011 20:10</c:v>
                </c:pt>
                <c:pt idx="9432">
                  <c:v>9/26/2011 20:25</c:v>
                </c:pt>
                <c:pt idx="9433">
                  <c:v>9/26/2011 20:40</c:v>
                </c:pt>
                <c:pt idx="9434">
                  <c:v>9/26/2011 20:55</c:v>
                </c:pt>
                <c:pt idx="9435">
                  <c:v>9/26/2011 21:10</c:v>
                </c:pt>
                <c:pt idx="9436">
                  <c:v>9/26/2011 21:25</c:v>
                </c:pt>
                <c:pt idx="9437">
                  <c:v>9/26/2011 21:40</c:v>
                </c:pt>
                <c:pt idx="9438">
                  <c:v>9/26/2011 21:55</c:v>
                </c:pt>
                <c:pt idx="9439">
                  <c:v>9/26/2011 22:10</c:v>
                </c:pt>
                <c:pt idx="9440">
                  <c:v>9/26/2011 22:25</c:v>
                </c:pt>
                <c:pt idx="9441">
                  <c:v>9/26/2011 22:40</c:v>
                </c:pt>
                <c:pt idx="9442">
                  <c:v>9/26/2011 22:55</c:v>
                </c:pt>
                <c:pt idx="9443">
                  <c:v>9/26/2011 23:10</c:v>
                </c:pt>
                <c:pt idx="9444">
                  <c:v>9/26/2011 23:25</c:v>
                </c:pt>
                <c:pt idx="9445">
                  <c:v>9/26/2011 23:40</c:v>
                </c:pt>
                <c:pt idx="9446">
                  <c:v>9/26/2011 23:55</c:v>
                </c:pt>
                <c:pt idx="9447">
                  <c:v>9/27/2011 0:10</c:v>
                </c:pt>
                <c:pt idx="9448">
                  <c:v>9/27/2011 0:25</c:v>
                </c:pt>
                <c:pt idx="9449">
                  <c:v>9/27/2011 0:40</c:v>
                </c:pt>
                <c:pt idx="9450">
                  <c:v>9/27/2011 0:55</c:v>
                </c:pt>
                <c:pt idx="9451">
                  <c:v>9/27/2011 1:10</c:v>
                </c:pt>
                <c:pt idx="9452">
                  <c:v>9/27/2011 1:25</c:v>
                </c:pt>
                <c:pt idx="9453">
                  <c:v>9/27/2011 1:40</c:v>
                </c:pt>
                <c:pt idx="9454">
                  <c:v>9/27/2011 1:55</c:v>
                </c:pt>
                <c:pt idx="9455">
                  <c:v>9/27/2011 2:10</c:v>
                </c:pt>
                <c:pt idx="9456">
                  <c:v>9/27/2011 2:25</c:v>
                </c:pt>
                <c:pt idx="9457">
                  <c:v>9/27/2011 2:40</c:v>
                </c:pt>
                <c:pt idx="9458">
                  <c:v>9/27/2011 2:55</c:v>
                </c:pt>
                <c:pt idx="9459">
                  <c:v>9/27/2011 3:10</c:v>
                </c:pt>
                <c:pt idx="9460">
                  <c:v>9/27/2011 3:25</c:v>
                </c:pt>
                <c:pt idx="9461">
                  <c:v>9/27/2011 3:40</c:v>
                </c:pt>
                <c:pt idx="9462">
                  <c:v>9/27/2011 3:55</c:v>
                </c:pt>
                <c:pt idx="9463">
                  <c:v>9/27/2011 4:10</c:v>
                </c:pt>
                <c:pt idx="9464">
                  <c:v>9/27/2011 4:25</c:v>
                </c:pt>
                <c:pt idx="9465">
                  <c:v>9/27/2011 4:40</c:v>
                </c:pt>
                <c:pt idx="9466">
                  <c:v>9/27/2011 4:55</c:v>
                </c:pt>
                <c:pt idx="9467">
                  <c:v>9/27/2011 5:10</c:v>
                </c:pt>
                <c:pt idx="9468">
                  <c:v>9/27/2011 5:25</c:v>
                </c:pt>
                <c:pt idx="9469">
                  <c:v>9/27/2011 5:40</c:v>
                </c:pt>
                <c:pt idx="9470">
                  <c:v>9/27/2011 5:55</c:v>
                </c:pt>
                <c:pt idx="9471">
                  <c:v>9/27/2011 6:10</c:v>
                </c:pt>
                <c:pt idx="9472">
                  <c:v>9/27/2011 6:25</c:v>
                </c:pt>
                <c:pt idx="9473">
                  <c:v>9/27/2011 6:40</c:v>
                </c:pt>
                <c:pt idx="9474">
                  <c:v>9/27/2011 6:55</c:v>
                </c:pt>
                <c:pt idx="9475">
                  <c:v>9/27/2011 7:10</c:v>
                </c:pt>
                <c:pt idx="9476">
                  <c:v>9/27/2011 7:25</c:v>
                </c:pt>
                <c:pt idx="9477">
                  <c:v>9/27/2011 7:40</c:v>
                </c:pt>
                <c:pt idx="9478">
                  <c:v>9/27/2011 7:55</c:v>
                </c:pt>
                <c:pt idx="9479">
                  <c:v>9/27/2011 8:10</c:v>
                </c:pt>
                <c:pt idx="9480">
                  <c:v>9/27/2011 8:25</c:v>
                </c:pt>
                <c:pt idx="9481">
                  <c:v>9/27/2011 8:40</c:v>
                </c:pt>
                <c:pt idx="9482">
                  <c:v>9/27/2011 8:55</c:v>
                </c:pt>
                <c:pt idx="9483">
                  <c:v>9/27/2011 9:10</c:v>
                </c:pt>
                <c:pt idx="9484">
                  <c:v>9/27/2011 9:25</c:v>
                </c:pt>
                <c:pt idx="9485">
                  <c:v>9/27/2011 9:40</c:v>
                </c:pt>
                <c:pt idx="9486">
                  <c:v>9/27/2011 9:55</c:v>
                </c:pt>
                <c:pt idx="9487">
                  <c:v>9/27/2011 10:10</c:v>
                </c:pt>
                <c:pt idx="9488">
                  <c:v>9/27/2011 10:25</c:v>
                </c:pt>
                <c:pt idx="9489">
                  <c:v>9/27/2011 10:40</c:v>
                </c:pt>
                <c:pt idx="9490">
                  <c:v>9/27/2011 10:55</c:v>
                </c:pt>
                <c:pt idx="9491">
                  <c:v>9/27/2011 11:10</c:v>
                </c:pt>
                <c:pt idx="9492">
                  <c:v>9/27/2011 11:25</c:v>
                </c:pt>
                <c:pt idx="9493">
                  <c:v>9/27/2011 11:40</c:v>
                </c:pt>
                <c:pt idx="9494">
                  <c:v>9/27/2011 11:55</c:v>
                </c:pt>
                <c:pt idx="9495">
                  <c:v>9/27/2011 12:10</c:v>
                </c:pt>
                <c:pt idx="9496">
                  <c:v>9/27/2011 12:25</c:v>
                </c:pt>
                <c:pt idx="9497">
                  <c:v>9/27/2011 12:40</c:v>
                </c:pt>
                <c:pt idx="9498">
                  <c:v>9/27/2011 12:55</c:v>
                </c:pt>
                <c:pt idx="9499">
                  <c:v>9/27/2011 13:10</c:v>
                </c:pt>
                <c:pt idx="9500">
                  <c:v>9/27/2011 13:25</c:v>
                </c:pt>
                <c:pt idx="9501">
                  <c:v>9/27/2011 13:40</c:v>
                </c:pt>
                <c:pt idx="9502">
                  <c:v>9/27/2011 13:55</c:v>
                </c:pt>
                <c:pt idx="9503">
                  <c:v>9/27/2011 14:10</c:v>
                </c:pt>
                <c:pt idx="9504">
                  <c:v>9/27/2011 14:25</c:v>
                </c:pt>
                <c:pt idx="9505">
                  <c:v>9/27/2011 14:40</c:v>
                </c:pt>
                <c:pt idx="9506">
                  <c:v>9/27/2011 14:55</c:v>
                </c:pt>
                <c:pt idx="9507">
                  <c:v>9/27/2011 15:10</c:v>
                </c:pt>
                <c:pt idx="9508">
                  <c:v>9/27/2011 15:25</c:v>
                </c:pt>
                <c:pt idx="9509">
                  <c:v>9/27/2011 15:40</c:v>
                </c:pt>
                <c:pt idx="9510">
                  <c:v>9/27/2011 15:55</c:v>
                </c:pt>
                <c:pt idx="9511">
                  <c:v>9/27/2011 16:10</c:v>
                </c:pt>
                <c:pt idx="9512">
                  <c:v>9/27/2011 16:25</c:v>
                </c:pt>
                <c:pt idx="9513">
                  <c:v>9/27/2011 16:40</c:v>
                </c:pt>
                <c:pt idx="9514">
                  <c:v>9/27/2011 16:55</c:v>
                </c:pt>
                <c:pt idx="9515">
                  <c:v>9/27/2011 17:10</c:v>
                </c:pt>
                <c:pt idx="9516">
                  <c:v>9/27/2011 17:25</c:v>
                </c:pt>
                <c:pt idx="9517">
                  <c:v>9/27/2011 17:40</c:v>
                </c:pt>
                <c:pt idx="9518">
                  <c:v>9/27/2011 17:55</c:v>
                </c:pt>
                <c:pt idx="9519">
                  <c:v>9/27/2011 18:10</c:v>
                </c:pt>
                <c:pt idx="9520">
                  <c:v>9/27/2011 18:25</c:v>
                </c:pt>
                <c:pt idx="9521">
                  <c:v>9/27/2011 18:40</c:v>
                </c:pt>
                <c:pt idx="9522">
                  <c:v>9/27/2011 18:55</c:v>
                </c:pt>
                <c:pt idx="9523">
                  <c:v>9/27/2011 19:10</c:v>
                </c:pt>
                <c:pt idx="9524">
                  <c:v>9/27/2011 19:25</c:v>
                </c:pt>
                <c:pt idx="9525">
                  <c:v>9/27/2011 19:40</c:v>
                </c:pt>
                <c:pt idx="9526">
                  <c:v>9/27/2011 19:55</c:v>
                </c:pt>
                <c:pt idx="9527">
                  <c:v>9/27/2011 20:10</c:v>
                </c:pt>
                <c:pt idx="9528">
                  <c:v>9/27/2011 20:25</c:v>
                </c:pt>
                <c:pt idx="9529">
                  <c:v>9/27/2011 20:40</c:v>
                </c:pt>
                <c:pt idx="9530">
                  <c:v>9/27/2011 20:55</c:v>
                </c:pt>
                <c:pt idx="9531">
                  <c:v>9/27/2011 21:10</c:v>
                </c:pt>
                <c:pt idx="9532">
                  <c:v>9/27/2011 21:25</c:v>
                </c:pt>
                <c:pt idx="9533">
                  <c:v>9/27/2011 21:40</c:v>
                </c:pt>
                <c:pt idx="9534">
                  <c:v>9/27/2011 21:55</c:v>
                </c:pt>
                <c:pt idx="9535">
                  <c:v>9/27/2011 22:10</c:v>
                </c:pt>
                <c:pt idx="9536">
                  <c:v>9/27/2011 22:25</c:v>
                </c:pt>
                <c:pt idx="9537">
                  <c:v>9/27/2011 22:40</c:v>
                </c:pt>
                <c:pt idx="9538">
                  <c:v>9/27/2011 22:55</c:v>
                </c:pt>
                <c:pt idx="9539">
                  <c:v>9/27/2011 23:10</c:v>
                </c:pt>
                <c:pt idx="9540">
                  <c:v>9/27/2011 23:25</c:v>
                </c:pt>
                <c:pt idx="9541">
                  <c:v>9/27/2011 23:40</c:v>
                </c:pt>
                <c:pt idx="9542">
                  <c:v>9/27/2011 23:55</c:v>
                </c:pt>
                <c:pt idx="9543">
                  <c:v>9/28/2011 0:10</c:v>
                </c:pt>
                <c:pt idx="9544">
                  <c:v>9/28/2011 0:25</c:v>
                </c:pt>
                <c:pt idx="9545">
                  <c:v>9/28/2011 0:40</c:v>
                </c:pt>
                <c:pt idx="9546">
                  <c:v>9/28/2011 0:55</c:v>
                </c:pt>
                <c:pt idx="9547">
                  <c:v>9/28/2011 1:10</c:v>
                </c:pt>
                <c:pt idx="9548">
                  <c:v>9/28/2011 1:25</c:v>
                </c:pt>
                <c:pt idx="9549">
                  <c:v>9/28/2011 1:40</c:v>
                </c:pt>
                <c:pt idx="9550">
                  <c:v>9/28/2011 1:55</c:v>
                </c:pt>
                <c:pt idx="9551">
                  <c:v>9/28/2011 2:10</c:v>
                </c:pt>
                <c:pt idx="9552">
                  <c:v>9/28/2011 2:25</c:v>
                </c:pt>
                <c:pt idx="9553">
                  <c:v>9/28/2011 2:40</c:v>
                </c:pt>
                <c:pt idx="9554">
                  <c:v>9/28/2011 2:55</c:v>
                </c:pt>
                <c:pt idx="9555">
                  <c:v>9/28/2011 3:10</c:v>
                </c:pt>
                <c:pt idx="9556">
                  <c:v>9/28/2011 3:25</c:v>
                </c:pt>
                <c:pt idx="9557">
                  <c:v>9/28/2011 3:40</c:v>
                </c:pt>
                <c:pt idx="9558">
                  <c:v>9/28/2011 3:55</c:v>
                </c:pt>
                <c:pt idx="9559">
                  <c:v>9/28/2011 4:10</c:v>
                </c:pt>
                <c:pt idx="9560">
                  <c:v>9/28/2011 4:25</c:v>
                </c:pt>
                <c:pt idx="9561">
                  <c:v>9/28/2011 4:40</c:v>
                </c:pt>
                <c:pt idx="9562">
                  <c:v>9/28/2011 4:55</c:v>
                </c:pt>
                <c:pt idx="9563">
                  <c:v>9/28/2011 5:10</c:v>
                </c:pt>
                <c:pt idx="9564">
                  <c:v>9/28/2011 5:25</c:v>
                </c:pt>
                <c:pt idx="9565">
                  <c:v>9/28/2011 5:40</c:v>
                </c:pt>
                <c:pt idx="9566">
                  <c:v>9/28/2011 5:55</c:v>
                </c:pt>
                <c:pt idx="9567">
                  <c:v>9/28/2011 6:10</c:v>
                </c:pt>
                <c:pt idx="9568">
                  <c:v>9/28/2011 6:25</c:v>
                </c:pt>
                <c:pt idx="9569">
                  <c:v>9/28/2011 6:40</c:v>
                </c:pt>
                <c:pt idx="9570">
                  <c:v>9/28/2011 6:55</c:v>
                </c:pt>
                <c:pt idx="9571">
                  <c:v>9/28/2011 7:10</c:v>
                </c:pt>
                <c:pt idx="9572">
                  <c:v>9/28/2011 7:25</c:v>
                </c:pt>
                <c:pt idx="9573">
                  <c:v>9/28/2011 7:40</c:v>
                </c:pt>
                <c:pt idx="9574">
                  <c:v>9/28/2011 7:55</c:v>
                </c:pt>
                <c:pt idx="9575">
                  <c:v>9/28/2011 8:10</c:v>
                </c:pt>
                <c:pt idx="9576">
                  <c:v>9/28/2011 8:25</c:v>
                </c:pt>
                <c:pt idx="9577">
                  <c:v>9/28/2011 8:40</c:v>
                </c:pt>
                <c:pt idx="9578">
                  <c:v>9/28/2011 8:55</c:v>
                </c:pt>
                <c:pt idx="9579">
                  <c:v>9/28/2011 9:10</c:v>
                </c:pt>
                <c:pt idx="9580">
                  <c:v>9/28/2011 9:25</c:v>
                </c:pt>
                <c:pt idx="9581">
                  <c:v>9/28/2011 9:40</c:v>
                </c:pt>
                <c:pt idx="9582">
                  <c:v>9/28/2011 9:55</c:v>
                </c:pt>
                <c:pt idx="9583">
                  <c:v>9/28/2011 10:10</c:v>
                </c:pt>
                <c:pt idx="9584">
                  <c:v>9/28/2011 10:25</c:v>
                </c:pt>
                <c:pt idx="9585">
                  <c:v>9/28/2011 10:40</c:v>
                </c:pt>
                <c:pt idx="9586">
                  <c:v>9/28/2011 10:55</c:v>
                </c:pt>
                <c:pt idx="9587">
                  <c:v>9/28/2011 11:10</c:v>
                </c:pt>
                <c:pt idx="9588">
                  <c:v>9/28/2011 11:25</c:v>
                </c:pt>
                <c:pt idx="9589">
                  <c:v>9/28/2011 11:40</c:v>
                </c:pt>
                <c:pt idx="9590">
                  <c:v>9/28/2011 11:55</c:v>
                </c:pt>
                <c:pt idx="9591">
                  <c:v>9/28/2011 12:10</c:v>
                </c:pt>
                <c:pt idx="9592">
                  <c:v>9/28/2011 12:25</c:v>
                </c:pt>
                <c:pt idx="9593">
                  <c:v>9/28/2011 12:40</c:v>
                </c:pt>
                <c:pt idx="9594">
                  <c:v>9/28/2011 12:55</c:v>
                </c:pt>
                <c:pt idx="9595">
                  <c:v>9/28/2011 13:10</c:v>
                </c:pt>
                <c:pt idx="9596">
                  <c:v>9/28/2011 13:25</c:v>
                </c:pt>
                <c:pt idx="9597">
                  <c:v>9/28/2011 13:40</c:v>
                </c:pt>
                <c:pt idx="9598">
                  <c:v>9/28/2011 13:55</c:v>
                </c:pt>
                <c:pt idx="9599">
                  <c:v>9/28/2011 14:10</c:v>
                </c:pt>
                <c:pt idx="9600">
                  <c:v>9/28/2011 14:25</c:v>
                </c:pt>
                <c:pt idx="9601">
                  <c:v>9/28/2011 14:40</c:v>
                </c:pt>
                <c:pt idx="9602">
                  <c:v>9/28/2011 14:55</c:v>
                </c:pt>
                <c:pt idx="9603">
                  <c:v>9/28/2011 15:10</c:v>
                </c:pt>
                <c:pt idx="9604">
                  <c:v>9/28/2011 15:25</c:v>
                </c:pt>
                <c:pt idx="9605">
                  <c:v>9/28/2011 15:40</c:v>
                </c:pt>
                <c:pt idx="9606">
                  <c:v>9/28/2011 15:55</c:v>
                </c:pt>
                <c:pt idx="9607">
                  <c:v>9/28/2011 16:10</c:v>
                </c:pt>
                <c:pt idx="9608">
                  <c:v>9/28/2011 16:25</c:v>
                </c:pt>
                <c:pt idx="9609">
                  <c:v>9/28/2011 16:40</c:v>
                </c:pt>
                <c:pt idx="9610">
                  <c:v>9/28/2011 16:55</c:v>
                </c:pt>
                <c:pt idx="9611">
                  <c:v>9/28/2011 17:10</c:v>
                </c:pt>
                <c:pt idx="9612">
                  <c:v>9/28/2011 17:25</c:v>
                </c:pt>
                <c:pt idx="9613">
                  <c:v>9/28/2011 17:40</c:v>
                </c:pt>
                <c:pt idx="9614">
                  <c:v>9/28/2011 17:55</c:v>
                </c:pt>
                <c:pt idx="9615">
                  <c:v>9/28/2011 18:10</c:v>
                </c:pt>
                <c:pt idx="9616">
                  <c:v>9/28/2011 18:25</c:v>
                </c:pt>
                <c:pt idx="9617">
                  <c:v>9/28/2011 18:40</c:v>
                </c:pt>
                <c:pt idx="9618">
                  <c:v>9/28/2011 18:55</c:v>
                </c:pt>
                <c:pt idx="9619">
                  <c:v>9/28/2011 19:10</c:v>
                </c:pt>
                <c:pt idx="9620">
                  <c:v>9/28/2011 19:25</c:v>
                </c:pt>
                <c:pt idx="9621">
                  <c:v>9/28/2011 19:40</c:v>
                </c:pt>
                <c:pt idx="9622">
                  <c:v>9/28/2011 19:55</c:v>
                </c:pt>
                <c:pt idx="9623">
                  <c:v>9/28/2011 20:10</c:v>
                </c:pt>
                <c:pt idx="9624">
                  <c:v>9/28/2011 20:25</c:v>
                </c:pt>
                <c:pt idx="9625">
                  <c:v>9/28/2011 20:40</c:v>
                </c:pt>
                <c:pt idx="9626">
                  <c:v>9/28/2011 20:55</c:v>
                </c:pt>
                <c:pt idx="9627">
                  <c:v>9/28/2011 21:10</c:v>
                </c:pt>
                <c:pt idx="9628">
                  <c:v>9/28/2011 21:25</c:v>
                </c:pt>
                <c:pt idx="9629">
                  <c:v>9/28/2011 21:40</c:v>
                </c:pt>
                <c:pt idx="9630">
                  <c:v>9/28/2011 21:55</c:v>
                </c:pt>
                <c:pt idx="9631">
                  <c:v>9/28/2011 22:10</c:v>
                </c:pt>
                <c:pt idx="9632">
                  <c:v>9/28/2011 22:25</c:v>
                </c:pt>
                <c:pt idx="9633">
                  <c:v>9/28/2011 22:40</c:v>
                </c:pt>
                <c:pt idx="9634">
                  <c:v>9/28/2011 22:55</c:v>
                </c:pt>
                <c:pt idx="9635">
                  <c:v>9/28/2011 23:10</c:v>
                </c:pt>
                <c:pt idx="9636">
                  <c:v>9/28/2011 23:25</c:v>
                </c:pt>
                <c:pt idx="9637">
                  <c:v>9/28/2011 23:40</c:v>
                </c:pt>
                <c:pt idx="9638">
                  <c:v>9/28/2011 23:55</c:v>
                </c:pt>
                <c:pt idx="9639">
                  <c:v>9/29/2011 0:10</c:v>
                </c:pt>
                <c:pt idx="9640">
                  <c:v>9/29/2011 0:25</c:v>
                </c:pt>
                <c:pt idx="9641">
                  <c:v>9/29/2011 0:40</c:v>
                </c:pt>
                <c:pt idx="9642">
                  <c:v>9/29/2011 0:55</c:v>
                </c:pt>
                <c:pt idx="9643">
                  <c:v>9/29/2011 1:10</c:v>
                </c:pt>
                <c:pt idx="9644">
                  <c:v>9/29/2011 1:25</c:v>
                </c:pt>
                <c:pt idx="9645">
                  <c:v>9/29/2011 1:40</c:v>
                </c:pt>
                <c:pt idx="9646">
                  <c:v>9/29/2011 1:55</c:v>
                </c:pt>
                <c:pt idx="9647">
                  <c:v>9/29/2011 2:10</c:v>
                </c:pt>
                <c:pt idx="9648">
                  <c:v>9/29/2011 2:25</c:v>
                </c:pt>
                <c:pt idx="9649">
                  <c:v>9/29/2011 2:40</c:v>
                </c:pt>
                <c:pt idx="9650">
                  <c:v>9/29/2011 2:55</c:v>
                </c:pt>
                <c:pt idx="9651">
                  <c:v>9/29/2011 3:10</c:v>
                </c:pt>
                <c:pt idx="9652">
                  <c:v>9/29/2011 3:25</c:v>
                </c:pt>
                <c:pt idx="9653">
                  <c:v>9/29/2011 3:40</c:v>
                </c:pt>
                <c:pt idx="9654">
                  <c:v>9/29/2011 3:55</c:v>
                </c:pt>
                <c:pt idx="9655">
                  <c:v>9/29/2011 4:10</c:v>
                </c:pt>
                <c:pt idx="9656">
                  <c:v>9/29/2011 4:25</c:v>
                </c:pt>
                <c:pt idx="9657">
                  <c:v>9/29/2011 4:40</c:v>
                </c:pt>
                <c:pt idx="9658">
                  <c:v>9/29/2011 4:55</c:v>
                </c:pt>
                <c:pt idx="9659">
                  <c:v>9/29/2011 5:10</c:v>
                </c:pt>
                <c:pt idx="9660">
                  <c:v>9/29/2011 5:25</c:v>
                </c:pt>
                <c:pt idx="9661">
                  <c:v>9/29/2011 5:40</c:v>
                </c:pt>
                <c:pt idx="9662">
                  <c:v>9/29/2011 5:55</c:v>
                </c:pt>
                <c:pt idx="9663">
                  <c:v>9/29/2011 6:10</c:v>
                </c:pt>
                <c:pt idx="9664">
                  <c:v>9/29/2011 6:25</c:v>
                </c:pt>
                <c:pt idx="9665">
                  <c:v>9/29/2011 6:40</c:v>
                </c:pt>
                <c:pt idx="9666">
                  <c:v>9/29/2011 6:55</c:v>
                </c:pt>
                <c:pt idx="9667">
                  <c:v>9/29/2011 7:10</c:v>
                </c:pt>
                <c:pt idx="9668">
                  <c:v>9/29/2011 7:25</c:v>
                </c:pt>
                <c:pt idx="9669">
                  <c:v>9/29/2011 7:40</c:v>
                </c:pt>
                <c:pt idx="9670">
                  <c:v>9/29/2011 7:55</c:v>
                </c:pt>
                <c:pt idx="9671">
                  <c:v>9/29/2011 8:10</c:v>
                </c:pt>
                <c:pt idx="9672">
                  <c:v>9/29/2011 8:25</c:v>
                </c:pt>
                <c:pt idx="9673">
                  <c:v>9/29/2011 8:40</c:v>
                </c:pt>
                <c:pt idx="9674">
                  <c:v>9/29/2011 8:55</c:v>
                </c:pt>
                <c:pt idx="9675">
                  <c:v>9/29/2011 9:10</c:v>
                </c:pt>
                <c:pt idx="9676">
                  <c:v>9/29/2011 9:25</c:v>
                </c:pt>
                <c:pt idx="9677">
                  <c:v>9/29/2011 9:40</c:v>
                </c:pt>
                <c:pt idx="9678">
                  <c:v>9/29/2011 9:55</c:v>
                </c:pt>
                <c:pt idx="9679">
                  <c:v>9/29/2011 10:10</c:v>
                </c:pt>
                <c:pt idx="9680">
                  <c:v>9/29/2011 10:25</c:v>
                </c:pt>
                <c:pt idx="9681">
                  <c:v>9/29/2011 10:40</c:v>
                </c:pt>
                <c:pt idx="9682">
                  <c:v>9/29/2011 10:55</c:v>
                </c:pt>
                <c:pt idx="9683">
                  <c:v>9/29/2011 11:10</c:v>
                </c:pt>
                <c:pt idx="9684">
                  <c:v>9/29/2011 11:25</c:v>
                </c:pt>
                <c:pt idx="9685">
                  <c:v>9/29/2011 11:40</c:v>
                </c:pt>
                <c:pt idx="9686">
                  <c:v>9/29/2011 11:55</c:v>
                </c:pt>
                <c:pt idx="9687">
                  <c:v>9/29/2011 12:10</c:v>
                </c:pt>
                <c:pt idx="9688">
                  <c:v>9/29/2011 12:25</c:v>
                </c:pt>
                <c:pt idx="9689">
                  <c:v>9/29/2011 12:40</c:v>
                </c:pt>
                <c:pt idx="9690">
                  <c:v>9/29/2011 12:55</c:v>
                </c:pt>
                <c:pt idx="9691">
                  <c:v>9/29/2011 13:10</c:v>
                </c:pt>
                <c:pt idx="9692">
                  <c:v>9/29/2011 13:25</c:v>
                </c:pt>
                <c:pt idx="9693">
                  <c:v>9/29/2011 13:40</c:v>
                </c:pt>
                <c:pt idx="9694">
                  <c:v>9/29/2011 13:55</c:v>
                </c:pt>
                <c:pt idx="9695">
                  <c:v>9/29/2011 14:10</c:v>
                </c:pt>
                <c:pt idx="9696">
                  <c:v>9/29/2011 14:25</c:v>
                </c:pt>
                <c:pt idx="9697">
                  <c:v>9/29/2011 14:40</c:v>
                </c:pt>
                <c:pt idx="9698">
                  <c:v>9/29/2011 14:55</c:v>
                </c:pt>
                <c:pt idx="9699">
                  <c:v>9/29/2011 15:10</c:v>
                </c:pt>
                <c:pt idx="9700">
                  <c:v>9/29/2011 15:25</c:v>
                </c:pt>
                <c:pt idx="9701">
                  <c:v>9/29/2011 15:40</c:v>
                </c:pt>
                <c:pt idx="9702">
                  <c:v>9/29/2011 15:55</c:v>
                </c:pt>
                <c:pt idx="9703">
                  <c:v>9/29/2011 16:10</c:v>
                </c:pt>
                <c:pt idx="9704">
                  <c:v>9/29/2011 16:25</c:v>
                </c:pt>
                <c:pt idx="9705">
                  <c:v>9/29/2011 16:40</c:v>
                </c:pt>
                <c:pt idx="9706">
                  <c:v>9/29/2011 16:55</c:v>
                </c:pt>
                <c:pt idx="9707">
                  <c:v>9/29/2011 17:10</c:v>
                </c:pt>
                <c:pt idx="9708">
                  <c:v>9/29/2011 17:25</c:v>
                </c:pt>
                <c:pt idx="9709">
                  <c:v>9/29/2011 17:40</c:v>
                </c:pt>
                <c:pt idx="9710">
                  <c:v>9/29/2011 17:55</c:v>
                </c:pt>
                <c:pt idx="9711">
                  <c:v>9/29/2011 18:10</c:v>
                </c:pt>
                <c:pt idx="9712">
                  <c:v>9/29/2011 18:25</c:v>
                </c:pt>
                <c:pt idx="9713">
                  <c:v>9/29/2011 18:40</c:v>
                </c:pt>
                <c:pt idx="9714">
                  <c:v>9/29/2011 18:55</c:v>
                </c:pt>
                <c:pt idx="9715">
                  <c:v>9/29/2011 19:10</c:v>
                </c:pt>
                <c:pt idx="9716">
                  <c:v>9/29/2011 19:25</c:v>
                </c:pt>
                <c:pt idx="9717">
                  <c:v>9/29/2011 19:40</c:v>
                </c:pt>
                <c:pt idx="9718">
                  <c:v>9/29/2011 19:55</c:v>
                </c:pt>
                <c:pt idx="9719">
                  <c:v>9/29/2011 20:10</c:v>
                </c:pt>
                <c:pt idx="9720">
                  <c:v>9/29/2011 20:25</c:v>
                </c:pt>
                <c:pt idx="9721">
                  <c:v>9/29/2011 20:40</c:v>
                </c:pt>
                <c:pt idx="9722">
                  <c:v>9/29/2011 20:55</c:v>
                </c:pt>
                <c:pt idx="9723">
                  <c:v>9/29/2011 21:10</c:v>
                </c:pt>
                <c:pt idx="9724">
                  <c:v>9/29/2011 21:25</c:v>
                </c:pt>
                <c:pt idx="9725">
                  <c:v>9/29/2011 21:40</c:v>
                </c:pt>
                <c:pt idx="9726">
                  <c:v>9/29/2011 21:55</c:v>
                </c:pt>
                <c:pt idx="9727">
                  <c:v>9/29/2011 22:10</c:v>
                </c:pt>
                <c:pt idx="9728">
                  <c:v>9/29/2011 22:25</c:v>
                </c:pt>
                <c:pt idx="9729">
                  <c:v>9/29/2011 22:40</c:v>
                </c:pt>
                <c:pt idx="9730">
                  <c:v>9/29/2011 22:55</c:v>
                </c:pt>
                <c:pt idx="9731">
                  <c:v>9/29/2011 23:10</c:v>
                </c:pt>
                <c:pt idx="9732">
                  <c:v>9/29/2011 23:25</c:v>
                </c:pt>
                <c:pt idx="9733">
                  <c:v>9/29/2011 23:40</c:v>
                </c:pt>
                <c:pt idx="9734">
                  <c:v>9/29/2011 23:55</c:v>
                </c:pt>
                <c:pt idx="9735">
                  <c:v>9/30/2011 0:10</c:v>
                </c:pt>
                <c:pt idx="9736">
                  <c:v>9/30/2011 0:25</c:v>
                </c:pt>
                <c:pt idx="9737">
                  <c:v>9/30/2011 0:40</c:v>
                </c:pt>
                <c:pt idx="9738">
                  <c:v>9/30/2011 0:55</c:v>
                </c:pt>
                <c:pt idx="9739">
                  <c:v>9/30/2011 1:10</c:v>
                </c:pt>
                <c:pt idx="9740">
                  <c:v>9/30/2011 1:25</c:v>
                </c:pt>
                <c:pt idx="9741">
                  <c:v>9/30/2011 1:40</c:v>
                </c:pt>
                <c:pt idx="9742">
                  <c:v>9/30/2011 1:55</c:v>
                </c:pt>
                <c:pt idx="9743">
                  <c:v>9/30/2011 2:10</c:v>
                </c:pt>
                <c:pt idx="9744">
                  <c:v>9/30/2011 2:25</c:v>
                </c:pt>
                <c:pt idx="9745">
                  <c:v>9/30/2011 2:40</c:v>
                </c:pt>
                <c:pt idx="9746">
                  <c:v>9/30/2011 2:55</c:v>
                </c:pt>
                <c:pt idx="9747">
                  <c:v>9/30/2011 3:10</c:v>
                </c:pt>
                <c:pt idx="9748">
                  <c:v>9/30/2011 3:25</c:v>
                </c:pt>
                <c:pt idx="9749">
                  <c:v>9/30/2011 3:40</c:v>
                </c:pt>
                <c:pt idx="9750">
                  <c:v>9/30/2011 3:55</c:v>
                </c:pt>
                <c:pt idx="9751">
                  <c:v>9/30/2011 4:10</c:v>
                </c:pt>
                <c:pt idx="9752">
                  <c:v>9/30/2011 4:25</c:v>
                </c:pt>
                <c:pt idx="9753">
                  <c:v>9/30/2011 4:40</c:v>
                </c:pt>
                <c:pt idx="9754">
                  <c:v>9/30/2011 4:55</c:v>
                </c:pt>
                <c:pt idx="9755">
                  <c:v>9/30/2011 5:10</c:v>
                </c:pt>
                <c:pt idx="9756">
                  <c:v>9/30/2011 5:25</c:v>
                </c:pt>
                <c:pt idx="9757">
                  <c:v>9/30/2011 5:40</c:v>
                </c:pt>
                <c:pt idx="9758">
                  <c:v>9/30/2011 5:55</c:v>
                </c:pt>
                <c:pt idx="9759">
                  <c:v>9/30/2011 6:10</c:v>
                </c:pt>
                <c:pt idx="9760">
                  <c:v>9/30/2011 6:25</c:v>
                </c:pt>
                <c:pt idx="9761">
                  <c:v>9/30/2011 6:40</c:v>
                </c:pt>
                <c:pt idx="9762">
                  <c:v>9/30/2011 6:55</c:v>
                </c:pt>
                <c:pt idx="9763">
                  <c:v>9/30/2011 7:10</c:v>
                </c:pt>
                <c:pt idx="9764">
                  <c:v>9/30/2011 7:25</c:v>
                </c:pt>
                <c:pt idx="9765">
                  <c:v>9/30/2011 7:40</c:v>
                </c:pt>
                <c:pt idx="9766">
                  <c:v>9/30/2011 7:55</c:v>
                </c:pt>
                <c:pt idx="9767">
                  <c:v>9/30/2011 8:10</c:v>
                </c:pt>
                <c:pt idx="9768">
                  <c:v>9/30/2011 8:25</c:v>
                </c:pt>
                <c:pt idx="9769">
                  <c:v>9/30/2011 8:40</c:v>
                </c:pt>
                <c:pt idx="9770">
                  <c:v>9/30/2011 8:55</c:v>
                </c:pt>
                <c:pt idx="9771">
                  <c:v>9/30/2011 9:10</c:v>
                </c:pt>
                <c:pt idx="9772">
                  <c:v>9/30/2011 9:25</c:v>
                </c:pt>
                <c:pt idx="9773">
                  <c:v>9/30/2011 9:40</c:v>
                </c:pt>
                <c:pt idx="9774">
                  <c:v>9/30/2011 9:55</c:v>
                </c:pt>
                <c:pt idx="9775">
                  <c:v>9/30/2011 10:10</c:v>
                </c:pt>
                <c:pt idx="9776">
                  <c:v>9/30/2011 10:25</c:v>
                </c:pt>
                <c:pt idx="9777">
                  <c:v>9/30/2011 10:40</c:v>
                </c:pt>
                <c:pt idx="9778">
                  <c:v>9/30/2011 10:55</c:v>
                </c:pt>
                <c:pt idx="9779">
                  <c:v>9/30/2011 11:10</c:v>
                </c:pt>
                <c:pt idx="9780">
                  <c:v>9/30/2011 11:25</c:v>
                </c:pt>
                <c:pt idx="9781">
                  <c:v>9/30/2011 11:40</c:v>
                </c:pt>
                <c:pt idx="9782">
                  <c:v>9/30/2011 11:55</c:v>
                </c:pt>
                <c:pt idx="9783">
                  <c:v>9/30/2011 12:10</c:v>
                </c:pt>
                <c:pt idx="9784">
                  <c:v>9/30/2011 12:25</c:v>
                </c:pt>
                <c:pt idx="9785">
                  <c:v>9/30/2011 12:40</c:v>
                </c:pt>
                <c:pt idx="9786">
                  <c:v>9/30/2011 12:55</c:v>
                </c:pt>
                <c:pt idx="9787">
                  <c:v>9/30/2011 13:10</c:v>
                </c:pt>
                <c:pt idx="9788">
                  <c:v>9/30/2011 13:25</c:v>
                </c:pt>
                <c:pt idx="9789">
                  <c:v>9/30/2011 13:40</c:v>
                </c:pt>
                <c:pt idx="9790">
                  <c:v>9/30/2011 13:55</c:v>
                </c:pt>
                <c:pt idx="9791">
                  <c:v>9/30/2011 14:10</c:v>
                </c:pt>
                <c:pt idx="9792">
                  <c:v>9/30/2011 14:25</c:v>
                </c:pt>
                <c:pt idx="9793">
                  <c:v>9/30/2011 14:40</c:v>
                </c:pt>
                <c:pt idx="9794">
                  <c:v>9/30/2011 14:55</c:v>
                </c:pt>
                <c:pt idx="9795">
                  <c:v>9/30/2011 15:10</c:v>
                </c:pt>
                <c:pt idx="9796">
                  <c:v>9/30/2011 15:25</c:v>
                </c:pt>
                <c:pt idx="9797">
                  <c:v>9/30/2011 15:40</c:v>
                </c:pt>
                <c:pt idx="9798">
                  <c:v>9/30/2011 15:55</c:v>
                </c:pt>
                <c:pt idx="9799">
                  <c:v>9/30/2011 16:10</c:v>
                </c:pt>
                <c:pt idx="9800">
                  <c:v>9/30/2011 16:25</c:v>
                </c:pt>
                <c:pt idx="9801">
                  <c:v>9/30/2011 16:40</c:v>
                </c:pt>
                <c:pt idx="9802">
                  <c:v>9/30/2011 16:55</c:v>
                </c:pt>
                <c:pt idx="9803">
                  <c:v>9/30/2011 17:10</c:v>
                </c:pt>
                <c:pt idx="9804">
                  <c:v>9/30/2011 17:25</c:v>
                </c:pt>
                <c:pt idx="9805">
                  <c:v>9/30/2011 17:40</c:v>
                </c:pt>
                <c:pt idx="9806">
                  <c:v>9/30/2011 17:55</c:v>
                </c:pt>
                <c:pt idx="9807">
                  <c:v>9/30/2011 18:10</c:v>
                </c:pt>
                <c:pt idx="9808">
                  <c:v>9/30/2011 18:25</c:v>
                </c:pt>
                <c:pt idx="9809">
                  <c:v>9/30/2011 18:40</c:v>
                </c:pt>
                <c:pt idx="9810">
                  <c:v>9/30/2011 18:55</c:v>
                </c:pt>
                <c:pt idx="9811">
                  <c:v>9/30/2011 19:10</c:v>
                </c:pt>
                <c:pt idx="9812">
                  <c:v>9/30/2011 19:25</c:v>
                </c:pt>
                <c:pt idx="9813">
                  <c:v>9/30/2011 19:40</c:v>
                </c:pt>
                <c:pt idx="9814">
                  <c:v>9/30/2011 19:55</c:v>
                </c:pt>
                <c:pt idx="9815">
                  <c:v>9/30/2011 20:10</c:v>
                </c:pt>
                <c:pt idx="9816">
                  <c:v>9/30/2011 20:25</c:v>
                </c:pt>
                <c:pt idx="9817">
                  <c:v>9/30/2011 20:40</c:v>
                </c:pt>
                <c:pt idx="9818">
                  <c:v>9/30/2011 20:55</c:v>
                </c:pt>
                <c:pt idx="9819">
                  <c:v>9/30/2011 21:10</c:v>
                </c:pt>
                <c:pt idx="9820">
                  <c:v>9/30/2011 21:25</c:v>
                </c:pt>
                <c:pt idx="9821">
                  <c:v>9/30/2011 21:40</c:v>
                </c:pt>
                <c:pt idx="9822">
                  <c:v>9/30/2011 21:55</c:v>
                </c:pt>
                <c:pt idx="9823">
                  <c:v>9/30/2011 22:10</c:v>
                </c:pt>
                <c:pt idx="9824">
                  <c:v>9/30/2011 22:25</c:v>
                </c:pt>
                <c:pt idx="9825">
                  <c:v>9/30/2011 22:40</c:v>
                </c:pt>
                <c:pt idx="9826">
                  <c:v>9/30/2011 22:55</c:v>
                </c:pt>
                <c:pt idx="9827">
                  <c:v>9/30/2011 23:10</c:v>
                </c:pt>
                <c:pt idx="9828">
                  <c:v>9/30/2011 23:25</c:v>
                </c:pt>
                <c:pt idx="9829">
                  <c:v>9/30/2011 23:40</c:v>
                </c:pt>
                <c:pt idx="9830">
                  <c:v>9/30/2011 23:55</c:v>
                </c:pt>
                <c:pt idx="9831">
                  <c:v>10/1/2011 0:10</c:v>
                </c:pt>
                <c:pt idx="9832">
                  <c:v>10/1/2011 0:25</c:v>
                </c:pt>
                <c:pt idx="9833">
                  <c:v>10/1/2011 0:40</c:v>
                </c:pt>
                <c:pt idx="9834">
                  <c:v>10/1/2011 0:55</c:v>
                </c:pt>
                <c:pt idx="9835">
                  <c:v>10/1/2011 1:10</c:v>
                </c:pt>
                <c:pt idx="9836">
                  <c:v>10/1/2011 1:25</c:v>
                </c:pt>
                <c:pt idx="9837">
                  <c:v>10/1/2011 1:40</c:v>
                </c:pt>
                <c:pt idx="9838">
                  <c:v>10/1/2011 1:55</c:v>
                </c:pt>
                <c:pt idx="9839">
                  <c:v>10/1/2011 2:10</c:v>
                </c:pt>
                <c:pt idx="9840">
                  <c:v>10/1/2011 2:25</c:v>
                </c:pt>
                <c:pt idx="9841">
                  <c:v>10/1/2011 2:40</c:v>
                </c:pt>
                <c:pt idx="9842">
                  <c:v>10/1/2011 2:55</c:v>
                </c:pt>
                <c:pt idx="9843">
                  <c:v>10/1/2011 3:10</c:v>
                </c:pt>
                <c:pt idx="9844">
                  <c:v>10/1/2011 3:25</c:v>
                </c:pt>
                <c:pt idx="9845">
                  <c:v>10/1/2011 3:40</c:v>
                </c:pt>
                <c:pt idx="9846">
                  <c:v>10/1/2011 3:55</c:v>
                </c:pt>
                <c:pt idx="9847">
                  <c:v>10/1/2011 4:10</c:v>
                </c:pt>
                <c:pt idx="9848">
                  <c:v>10/1/2011 4:25</c:v>
                </c:pt>
                <c:pt idx="9849">
                  <c:v>10/1/2011 4:40</c:v>
                </c:pt>
                <c:pt idx="9850">
                  <c:v>10/1/2011 4:55</c:v>
                </c:pt>
                <c:pt idx="9851">
                  <c:v>10/1/2011 5:10</c:v>
                </c:pt>
                <c:pt idx="9852">
                  <c:v>10/1/2011 5:25</c:v>
                </c:pt>
                <c:pt idx="9853">
                  <c:v>10/1/2011 5:40</c:v>
                </c:pt>
                <c:pt idx="9854">
                  <c:v>10/1/2011 5:55</c:v>
                </c:pt>
                <c:pt idx="9855">
                  <c:v>10/1/2011 6:10</c:v>
                </c:pt>
                <c:pt idx="9856">
                  <c:v>10/1/2011 6:25</c:v>
                </c:pt>
                <c:pt idx="9857">
                  <c:v>10/1/2011 6:40</c:v>
                </c:pt>
                <c:pt idx="9858">
                  <c:v>10/1/2011 6:55</c:v>
                </c:pt>
                <c:pt idx="9859">
                  <c:v>10/1/2011 7:10</c:v>
                </c:pt>
                <c:pt idx="9860">
                  <c:v>10/1/2011 7:25</c:v>
                </c:pt>
                <c:pt idx="9861">
                  <c:v>10/1/2011 7:40</c:v>
                </c:pt>
                <c:pt idx="9862">
                  <c:v>10/1/2011 7:55</c:v>
                </c:pt>
                <c:pt idx="9863">
                  <c:v>10/1/2011 8:10</c:v>
                </c:pt>
                <c:pt idx="9864">
                  <c:v>10/1/2011 8:25</c:v>
                </c:pt>
                <c:pt idx="9865">
                  <c:v>10/1/2011 8:40</c:v>
                </c:pt>
                <c:pt idx="9866">
                  <c:v>10/1/2011 8:55</c:v>
                </c:pt>
                <c:pt idx="9867">
                  <c:v>10/1/2011 9:10</c:v>
                </c:pt>
                <c:pt idx="9868">
                  <c:v>10/1/2011 9:25</c:v>
                </c:pt>
                <c:pt idx="9869">
                  <c:v>10/1/2011 9:40</c:v>
                </c:pt>
                <c:pt idx="9870">
                  <c:v>10/1/2011 9:55</c:v>
                </c:pt>
                <c:pt idx="9871">
                  <c:v>10/1/2011 10:10</c:v>
                </c:pt>
                <c:pt idx="9872">
                  <c:v>10/1/2011 10:25</c:v>
                </c:pt>
                <c:pt idx="9873">
                  <c:v>10/1/2011 10:40</c:v>
                </c:pt>
                <c:pt idx="9874">
                  <c:v>10/1/2011 10:55</c:v>
                </c:pt>
                <c:pt idx="9875">
                  <c:v>10/1/2011 11:10</c:v>
                </c:pt>
                <c:pt idx="9876">
                  <c:v>10/1/2011 11:25</c:v>
                </c:pt>
                <c:pt idx="9877">
                  <c:v>10/1/2011 11:40</c:v>
                </c:pt>
                <c:pt idx="9878">
                  <c:v>10/1/2011 11:55</c:v>
                </c:pt>
                <c:pt idx="9879">
                  <c:v>10/1/2011 12:10</c:v>
                </c:pt>
                <c:pt idx="9880">
                  <c:v>10/1/2011 12:25</c:v>
                </c:pt>
                <c:pt idx="9881">
                  <c:v>10/1/2011 12:40</c:v>
                </c:pt>
                <c:pt idx="9882">
                  <c:v>10/1/2011 12:55</c:v>
                </c:pt>
                <c:pt idx="9883">
                  <c:v>10/1/2011 13:10</c:v>
                </c:pt>
                <c:pt idx="9884">
                  <c:v>10/1/2011 13:25</c:v>
                </c:pt>
                <c:pt idx="9885">
                  <c:v>10/1/2011 13:40</c:v>
                </c:pt>
                <c:pt idx="9886">
                  <c:v>10/1/2011 13:55</c:v>
                </c:pt>
                <c:pt idx="9887">
                  <c:v>10/1/2011 14:10</c:v>
                </c:pt>
                <c:pt idx="9888">
                  <c:v>10/1/2011 14:25</c:v>
                </c:pt>
                <c:pt idx="9889">
                  <c:v>10/1/2011 14:40</c:v>
                </c:pt>
                <c:pt idx="9890">
                  <c:v>10/1/2011 14:55</c:v>
                </c:pt>
                <c:pt idx="9891">
                  <c:v>10/1/2011 15:10</c:v>
                </c:pt>
                <c:pt idx="9892">
                  <c:v>10/1/2011 15:25</c:v>
                </c:pt>
                <c:pt idx="9893">
                  <c:v>10/1/2011 15:40</c:v>
                </c:pt>
                <c:pt idx="9894">
                  <c:v>10/1/2011 15:55</c:v>
                </c:pt>
                <c:pt idx="9895">
                  <c:v>10/1/2011 16:10</c:v>
                </c:pt>
                <c:pt idx="9896">
                  <c:v>10/1/2011 16:25</c:v>
                </c:pt>
                <c:pt idx="9897">
                  <c:v>10/1/2011 16:40</c:v>
                </c:pt>
                <c:pt idx="9898">
                  <c:v>10/1/2011 16:55</c:v>
                </c:pt>
                <c:pt idx="9899">
                  <c:v>10/1/2011 17:10</c:v>
                </c:pt>
                <c:pt idx="9900">
                  <c:v>10/1/2011 17:25</c:v>
                </c:pt>
                <c:pt idx="9901">
                  <c:v>10/1/2011 17:40</c:v>
                </c:pt>
                <c:pt idx="9902">
                  <c:v>10/1/2011 17:55</c:v>
                </c:pt>
                <c:pt idx="9903">
                  <c:v>10/1/2011 18:10</c:v>
                </c:pt>
                <c:pt idx="9904">
                  <c:v>10/1/2011 18:25</c:v>
                </c:pt>
                <c:pt idx="9905">
                  <c:v>10/1/2011 18:40</c:v>
                </c:pt>
                <c:pt idx="9906">
                  <c:v>10/1/2011 18:55</c:v>
                </c:pt>
                <c:pt idx="9907">
                  <c:v>10/1/2011 19:10</c:v>
                </c:pt>
                <c:pt idx="9908">
                  <c:v>10/1/2011 19:25</c:v>
                </c:pt>
                <c:pt idx="9909">
                  <c:v>10/1/2011 19:40</c:v>
                </c:pt>
                <c:pt idx="9910">
                  <c:v>10/1/2011 19:55</c:v>
                </c:pt>
                <c:pt idx="9911">
                  <c:v>10/1/2011 20:10</c:v>
                </c:pt>
                <c:pt idx="9912">
                  <c:v>10/1/2011 20:25</c:v>
                </c:pt>
                <c:pt idx="9913">
                  <c:v>10/1/2011 20:40</c:v>
                </c:pt>
                <c:pt idx="9914">
                  <c:v>10/1/2011 20:55</c:v>
                </c:pt>
                <c:pt idx="9915">
                  <c:v>10/1/2011 21:10</c:v>
                </c:pt>
                <c:pt idx="9916">
                  <c:v>10/1/2011 21:25</c:v>
                </c:pt>
                <c:pt idx="9917">
                  <c:v>10/1/2011 21:40</c:v>
                </c:pt>
                <c:pt idx="9918">
                  <c:v>10/1/2011 21:55</c:v>
                </c:pt>
                <c:pt idx="9919">
                  <c:v>10/1/2011 22:10</c:v>
                </c:pt>
                <c:pt idx="9920">
                  <c:v>10/1/2011 22:25</c:v>
                </c:pt>
                <c:pt idx="9921">
                  <c:v>10/1/2011 22:40</c:v>
                </c:pt>
                <c:pt idx="9922">
                  <c:v>10/1/2011 22:55</c:v>
                </c:pt>
                <c:pt idx="9923">
                  <c:v>10/1/2011 23:10</c:v>
                </c:pt>
                <c:pt idx="9924">
                  <c:v>10/1/2011 23:25</c:v>
                </c:pt>
                <c:pt idx="9925">
                  <c:v>10/1/2011 23:40</c:v>
                </c:pt>
                <c:pt idx="9926">
                  <c:v>10/1/2011 23:55</c:v>
                </c:pt>
                <c:pt idx="9927">
                  <c:v>10/2/2011 0:10</c:v>
                </c:pt>
                <c:pt idx="9928">
                  <c:v>10/2/2011 0:25</c:v>
                </c:pt>
                <c:pt idx="9929">
                  <c:v>10/2/2011 0:40</c:v>
                </c:pt>
                <c:pt idx="9930">
                  <c:v>10/2/2011 0:55</c:v>
                </c:pt>
                <c:pt idx="9931">
                  <c:v>10/2/2011 1:10</c:v>
                </c:pt>
                <c:pt idx="9932">
                  <c:v>10/2/2011 1:25</c:v>
                </c:pt>
                <c:pt idx="9933">
                  <c:v>10/2/2011 1:40</c:v>
                </c:pt>
                <c:pt idx="9934">
                  <c:v>10/2/2011 1:55</c:v>
                </c:pt>
                <c:pt idx="9935">
                  <c:v>10/2/2011 2:10</c:v>
                </c:pt>
                <c:pt idx="9936">
                  <c:v>10/2/2011 2:25</c:v>
                </c:pt>
                <c:pt idx="9937">
                  <c:v>10/2/2011 2:40</c:v>
                </c:pt>
                <c:pt idx="9938">
                  <c:v>10/2/2011 2:55</c:v>
                </c:pt>
                <c:pt idx="9939">
                  <c:v>10/2/2011 3:10</c:v>
                </c:pt>
                <c:pt idx="9940">
                  <c:v>10/2/2011 3:25</c:v>
                </c:pt>
                <c:pt idx="9941">
                  <c:v>10/2/2011 3:40</c:v>
                </c:pt>
                <c:pt idx="9942">
                  <c:v>10/2/2011 3:55</c:v>
                </c:pt>
                <c:pt idx="9943">
                  <c:v>10/2/2011 4:10</c:v>
                </c:pt>
                <c:pt idx="9944">
                  <c:v>10/2/2011 4:25</c:v>
                </c:pt>
                <c:pt idx="9945">
                  <c:v>10/2/2011 4:40</c:v>
                </c:pt>
                <c:pt idx="9946">
                  <c:v>10/2/2011 4:55</c:v>
                </c:pt>
                <c:pt idx="9947">
                  <c:v>10/2/2011 5:10</c:v>
                </c:pt>
                <c:pt idx="9948">
                  <c:v>10/2/2011 5:25</c:v>
                </c:pt>
                <c:pt idx="9949">
                  <c:v>10/2/2011 5:40</c:v>
                </c:pt>
                <c:pt idx="9950">
                  <c:v>10/2/2011 5:55</c:v>
                </c:pt>
                <c:pt idx="9951">
                  <c:v>10/2/2011 6:10</c:v>
                </c:pt>
                <c:pt idx="9952">
                  <c:v>10/2/2011 6:25</c:v>
                </c:pt>
                <c:pt idx="9953">
                  <c:v>10/2/2011 6:40</c:v>
                </c:pt>
                <c:pt idx="9954">
                  <c:v>10/2/2011 6:55</c:v>
                </c:pt>
                <c:pt idx="9955">
                  <c:v>10/2/2011 7:10</c:v>
                </c:pt>
                <c:pt idx="9956">
                  <c:v>10/2/2011 7:25</c:v>
                </c:pt>
                <c:pt idx="9957">
                  <c:v>10/2/2011 7:40</c:v>
                </c:pt>
                <c:pt idx="9958">
                  <c:v>10/2/2011 7:55</c:v>
                </c:pt>
                <c:pt idx="9959">
                  <c:v>10/2/2011 8:10</c:v>
                </c:pt>
                <c:pt idx="9960">
                  <c:v>10/2/2011 8:25</c:v>
                </c:pt>
                <c:pt idx="9961">
                  <c:v>10/2/2011 8:40</c:v>
                </c:pt>
                <c:pt idx="9962">
                  <c:v>10/2/2011 8:55</c:v>
                </c:pt>
                <c:pt idx="9963">
                  <c:v>10/2/2011 9:10</c:v>
                </c:pt>
                <c:pt idx="9964">
                  <c:v>10/2/2011 9:25</c:v>
                </c:pt>
                <c:pt idx="9965">
                  <c:v>10/2/2011 9:40</c:v>
                </c:pt>
                <c:pt idx="9966">
                  <c:v>10/2/2011 9:55</c:v>
                </c:pt>
                <c:pt idx="9967">
                  <c:v>10/2/2011 10:10</c:v>
                </c:pt>
                <c:pt idx="9968">
                  <c:v>10/2/2011 10:25</c:v>
                </c:pt>
                <c:pt idx="9969">
                  <c:v>10/2/2011 10:40</c:v>
                </c:pt>
                <c:pt idx="9970">
                  <c:v>10/2/2011 10:55</c:v>
                </c:pt>
                <c:pt idx="9971">
                  <c:v>10/2/2011 11:10</c:v>
                </c:pt>
                <c:pt idx="9972">
                  <c:v>10/2/2011 11:25</c:v>
                </c:pt>
                <c:pt idx="9973">
                  <c:v>10/2/2011 11:40</c:v>
                </c:pt>
                <c:pt idx="9974">
                  <c:v>10/2/2011 11:55</c:v>
                </c:pt>
                <c:pt idx="9975">
                  <c:v>10/2/2011 12:10</c:v>
                </c:pt>
                <c:pt idx="9976">
                  <c:v>10/2/2011 12:25</c:v>
                </c:pt>
                <c:pt idx="9977">
                  <c:v>10/2/2011 12:40</c:v>
                </c:pt>
                <c:pt idx="9978">
                  <c:v>10/2/2011 12:55</c:v>
                </c:pt>
                <c:pt idx="9979">
                  <c:v>10/2/2011 13:10</c:v>
                </c:pt>
                <c:pt idx="9980">
                  <c:v>10/2/2011 13:25</c:v>
                </c:pt>
                <c:pt idx="9981">
                  <c:v>10/2/2011 13:40</c:v>
                </c:pt>
                <c:pt idx="9982">
                  <c:v>10/2/2011 13:55</c:v>
                </c:pt>
                <c:pt idx="9983">
                  <c:v>10/2/2011 14:10</c:v>
                </c:pt>
                <c:pt idx="9984">
                  <c:v>10/2/2011 14:25</c:v>
                </c:pt>
                <c:pt idx="9985">
                  <c:v>10/2/2011 14:40</c:v>
                </c:pt>
                <c:pt idx="9986">
                  <c:v>10/2/2011 14:55</c:v>
                </c:pt>
                <c:pt idx="9987">
                  <c:v>10/2/2011 15:10</c:v>
                </c:pt>
                <c:pt idx="9988">
                  <c:v>10/2/2011 15:25</c:v>
                </c:pt>
                <c:pt idx="9989">
                  <c:v>10/2/2011 15:40</c:v>
                </c:pt>
                <c:pt idx="9990">
                  <c:v>10/2/2011 15:55</c:v>
                </c:pt>
                <c:pt idx="9991">
                  <c:v>10/2/2011 16:10</c:v>
                </c:pt>
                <c:pt idx="9992">
                  <c:v>10/2/2011 16:25</c:v>
                </c:pt>
                <c:pt idx="9993">
                  <c:v>10/2/2011 16:40</c:v>
                </c:pt>
                <c:pt idx="9994">
                  <c:v>10/2/2011 16:55</c:v>
                </c:pt>
                <c:pt idx="9995">
                  <c:v>10/2/2011 17:10</c:v>
                </c:pt>
                <c:pt idx="9996">
                  <c:v>10/2/2011 17:25</c:v>
                </c:pt>
                <c:pt idx="9997">
                  <c:v>10/2/2011 17:40</c:v>
                </c:pt>
                <c:pt idx="9998">
                  <c:v>10/2/2011 17:55</c:v>
                </c:pt>
                <c:pt idx="9999">
                  <c:v>10/2/2011 18:10</c:v>
                </c:pt>
                <c:pt idx="10000">
                  <c:v>10/2/2011 18:25</c:v>
                </c:pt>
                <c:pt idx="10001">
                  <c:v>10/2/2011 18:40</c:v>
                </c:pt>
                <c:pt idx="10002">
                  <c:v>10/2/2011 18:55</c:v>
                </c:pt>
                <c:pt idx="10003">
                  <c:v>10/2/2011 19:10</c:v>
                </c:pt>
                <c:pt idx="10004">
                  <c:v>10/2/2011 19:25</c:v>
                </c:pt>
                <c:pt idx="10005">
                  <c:v>10/2/2011 19:40</c:v>
                </c:pt>
                <c:pt idx="10006">
                  <c:v>10/2/2011 19:55</c:v>
                </c:pt>
                <c:pt idx="10007">
                  <c:v>10/2/2011 20:10</c:v>
                </c:pt>
                <c:pt idx="10008">
                  <c:v>10/2/2011 20:25</c:v>
                </c:pt>
                <c:pt idx="10009">
                  <c:v>10/2/2011 20:40</c:v>
                </c:pt>
                <c:pt idx="10010">
                  <c:v>10/2/2011 20:55</c:v>
                </c:pt>
                <c:pt idx="10011">
                  <c:v>10/2/2011 21:10</c:v>
                </c:pt>
                <c:pt idx="10012">
                  <c:v>10/2/2011 21:25</c:v>
                </c:pt>
                <c:pt idx="10013">
                  <c:v>10/2/2011 21:40</c:v>
                </c:pt>
                <c:pt idx="10014">
                  <c:v>10/2/2011 21:55</c:v>
                </c:pt>
                <c:pt idx="10015">
                  <c:v>10/2/2011 22:10</c:v>
                </c:pt>
                <c:pt idx="10016">
                  <c:v>10/2/2011 22:25</c:v>
                </c:pt>
                <c:pt idx="10017">
                  <c:v>10/2/2011 22:40</c:v>
                </c:pt>
                <c:pt idx="10018">
                  <c:v>10/2/2011 22:55</c:v>
                </c:pt>
                <c:pt idx="10019">
                  <c:v>10/2/2011 23:10</c:v>
                </c:pt>
                <c:pt idx="10020">
                  <c:v>10/2/2011 23:25</c:v>
                </c:pt>
                <c:pt idx="10021">
                  <c:v>10/2/2011 23:40</c:v>
                </c:pt>
                <c:pt idx="10022">
                  <c:v>10/2/2011 23:55</c:v>
                </c:pt>
                <c:pt idx="10023">
                  <c:v>10/3/2011 0:10</c:v>
                </c:pt>
                <c:pt idx="10024">
                  <c:v>10/3/2011 0:25</c:v>
                </c:pt>
                <c:pt idx="10025">
                  <c:v>10/3/2011 0:40</c:v>
                </c:pt>
                <c:pt idx="10026">
                  <c:v>10/3/2011 0:55</c:v>
                </c:pt>
                <c:pt idx="10027">
                  <c:v>10/3/2011 1:10</c:v>
                </c:pt>
                <c:pt idx="10028">
                  <c:v>10/3/2011 1:25</c:v>
                </c:pt>
                <c:pt idx="10029">
                  <c:v>10/3/2011 1:40</c:v>
                </c:pt>
                <c:pt idx="10030">
                  <c:v>10/3/2011 1:55</c:v>
                </c:pt>
                <c:pt idx="10031">
                  <c:v>10/3/2011 2:10</c:v>
                </c:pt>
                <c:pt idx="10032">
                  <c:v>10/3/2011 2:25</c:v>
                </c:pt>
                <c:pt idx="10033">
                  <c:v>10/3/2011 2:40</c:v>
                </c:pt>
                <c:pt idx="10034">
                  <c:v>10/3/2011 2:55</c:v>
                </c:pt>
                <c:pt idx="10035">
                  <c:v>10/3/2011 3:10</c:v>
                </c:pt>
                <c:pt idx="10036">
                  <c:v>10/3/2011 3:25</c:v>
                </c:pt>
                <c:pt idx="10037">
                  <c:v>10/3/2011 3:40</c:v>
                </c:pt>
                <c:pt idx="10038">
                  <c:v>10/3/2011 3:55</c:v>
                </c:pt>
                <c:pt idx="10039">
                  <c:v>10/3/2011 4:10</c:v>
                </c:pt>
                <c:pt idx="10040">
                  <c:v>10/3/2011 4:25</c:v>
                </c:pt>
                <c:pt idx="10041">
                  <c:v>10/3/2011 4:40</c:v>
                </c:pt>
                <c:pt idx="10042">
                  <c:v>10/3/2011 4:55</c:v>
                </c:pt>
                <c:pt idx="10043">
                  <c:v>10/3/2011 5:10</c:v>
                </c:pt>
                <c:pt idx="10044">
                  <c:v>10/3/2011 5:25</c:v>
                </c:pt>
                <c:pt idx="10045">
                  <c:v>10/3/2011 5:40</c:v>
                </c:pt>
                <c:pt idx="10046">
                  <c:v>10/3/2011 5:55</c:v>
                </c:pt>
                <c:pt idx="10047">
                  <c:v>10/3/2011 6:10</c:v>
                </c:pt>
                <c:pt idx="10048">
                  <c:v>10/3/2011 6:25</c:v>
                </c:pt>
                <c:pt idx="10049">
                  <c:v>10/3/2011 6:40</c:v>
                </c:pt>
                <c:pt idx="10050">
                  <c:v>10/3/2011 6:55</c:v>
                </c:pt>
                <c:pt idx="10051">
                  <c:v>10/3/2011 7:10</c:v>
                </c:pt>
                <c:pt idx="10052">
                  <c:v>10/3/2011 7:25</c:v>
                </c:pt>
                <c:pt idx="10053">
                  <c:v>10/3/2011 7:40</c:v>
                </c:pt>
                <c:pt idx="10054">
                  <c:v>10/3/2011 7:55</c:v>
                </c:pt>
                <c:pt idx="10055">
                  <c:v>10/3/2011 8:10</c:v>
                </c:pt>
                <c:pt idx="10056">
                  <c:v>10/3/2011 8:25</c:v>
                </c:pt>
                <c:pt idx="10057">
                  <c:v>10/3/2011 8:40</c:v>
                </c:pt>
                <c:pt idx="10058">
                  <c:v>10/3/2011 8:55</c:v>
                </c:pt>
                <c:pt idx="10059">
                  <c:v>10/3/2011 9:10</c:v>
                </c:pt>
                <c:pt idx="10060">
                  <c:v>10/3/2011 9:25</c:v>
                </c:pt>
                <c:pt idx="10061">
                  <c:v>10/3/2011 9:40</c:v>
                </c:pt>
                <c:pt idx="10062">
                  <c:v>10/3/2011 9:55</c:v>
                </c:pt>
                <c:pt idx="10063">
                  <c:v>10/3/2011 10:10</c:v>
                </c:pt>
                <c:pt idx="10064">
                  <c:v>10/3/2011 10:25</c:v>
                </c:pt>
                <c:pt idx="10065">
                  <c:v>10/3/2011 10:40</c:v>
                </c:pt>
                <c:pt idx="10066">
                  <c:v>10/3/2011 10:55</c:v>
                </c:pt>
                <c:pt idx="10067">
                  <c:v>10/3/2011 11:10</c:v>
                </c:pt>
                <c:pt idx="10068">
                  <c:v>10/3/2011 11:25</c:v>
                </c:pt>
                <c:pt idx="10069">
                  <c:v>10/3/2011 11:40</c:v>
                </c:pt>
                <c:pt idx="10070">
                  <c:v>10/3/2011 11:55</c:v>
                </c:pt>
                <c:pt idx="10071">
                  <c:v>10/3/2011 12:10</c:v>
                </c:pt>
                <c:pt idx="10072">
                  <c:v>10/3/2011 12:25</c:v>
                </c:pt>
                <c:pt idx="10073">
                  <c:v>10/3/2011 12:40</c:v>
                </c:pt>
                <c:pt idx="10074">
                  <c:v>10/3/2011 12:55</c:v>
                </c:pt>
                <c:pt idx="10075">
                  <c:v>10/3/2011 13:10</c:v>
                </c:pt>
                <c:pt idx="10076">
                  <c:v>10/3/2011 13:25</c:v>
                </c:pt>
                <c:pt idx="10077">
                  <c:v>10/3/2011 13:40</c:v>
                </c:pt>
                <c:pt idx="10078">
                  <c:v>10/3/2011 13:55</c:v>
                </c:pt>
                <c:pt idx="10079">
                  <c:v>10/3/2011 14:10</c:v>
                </c:pt>
                <c:pt idx="10080">
                  <c:v>10/3/2011 14:25</c:v>
                </c:pt>
                <c:pt idx="10081">
                  <c:v>10/3/2011 14:40</c:v>
                </c:pt>
                <c:pt idx="10082">
                  <c:v>10/3/2011 14:55</c:v>
                </c:pt>
                <c:pt idx="10083">
                  <c:v>10/3/2011 15:10</c:v>
                </c:pt>
                <c:pt idx="10084">
                  <c:v>10/3/2011 15:25</c:v>
                </c:pt>
                <c:pt idx="10085">
                  <c:v>10/3/2011 15:40</c:v>
                </c:pt>
                <c:pt idx="10086">
                  <c:v>10/3/2011 15:55</c:v>
                </c:pt>
                <c:pt idx="10087">
                  <c:v>10/3/2011 16:10</c:v>
                </c:pt>
                <c:pt idx="10088">
                  <c:v>10/3/2011 16:25</c:v>
                </c:pt>
                <c:pt idx="10089">
                  <c:v>10/3/2011 16:40</c:v>
                </c:pt>
                <c:pt idx="10090">
                  <c:v>10/3/2011 16:55</c:v>
                </c:pt>
                <c:pt idx="10091">
                  <c:v>10/3/2011 17:10</c:v>
                </c:pt>
                <c:pt idx="10092">
                  <c:v>10/3/2011 17:25</c:v>
                </c:pt>
                <c:pt idx="10093">
                  <c:v>10/3/2011 17:40</c:v>
                </c:pt>
                <c:pt idx="10094">
                  <c:v>10/3/2011 17:55</c:v>
                </c:pt>
                <c:pt idx="10095">
                  <c:v>10/3/2011 18:10</c:v>
                </c:pt>
                <c:pt idx="10096">
                  <c:v>10/3/2011 18:25</c:v>
                </c:pt>
                <c:pt idx="10097">
                  <c:v>10/3/2011 18:40</c:v>
                </c:pt>
                <c:pt idx="10098">
                  <c:v>10/3/2011 18:55</c:v>
                </c:pt>
                <c:pt idx="10099">
                  <c:v>10/3/2011 19:10</c:v>
                </c:pt>
                <c:pt idx="10100">
                  <c:v>10/3/2011 19:25</c:v>
                </c:pt>
                <c:pt idx="10101">
                  <c:v>10/3/2011 19:40</c:v>
                </c:pt>
                <c:pt idx="10102">
                  <c:v>10/3/2011 19:55</c:v>
                </c:pt>
                <c:pt idx="10103">
                  <c:v>10/3/2011 20:10</c:v>
                </c:pt>
                <c:pt idx="10104">
                  <c:v>10/3/2011 20:25</c:v>
                </c:pt>
                <c:pt idx="10105">
                  <c:v>10/3/2011 20:40</c:v>
                </c:pt>
                <c:pt idx="10106">
                  <c:v>10/3/2011 20:55</c:v>
                </c:pt>
                <c:pt idx="10107">
                  <c:v>10/3/2011 21:10</c:v>
                </c:pt>
                <c:pt idx="10108">
                  <c:v>10/3/2011 21:25</c:v>
                </c:pt>
                <c:pt idx="10109">
                  <c:v>10/3/2011 21:40</c:v>
                </c:pt>
                <c:pt idx="10110">
                  <c:v>10/3/2011 21:55</c:v>
                </c:pt>
                <c:pt idx="10111">
                  <c:v>10/3/2011 22:10</c:v>
                </c:pt>
                <c:pt idx="10112">
                  <c:v>10/3/2011 22:25</c:v>
                </c:pt>
                <c:pt idx="10113">
                  <c:v>10/3/2011 22:40</c:v>
                </c:pt>
                <c:pt idx="10114">
                  <c:v>10/3/2011 22:55</c:v>
                </c:pt>
                <c:pt idx="10115">
                  <c:v>10/3/2011 23:10</c:v>
                </c:pt>
                <c:pt idx="10116">
                  <c:v>10/3/2011 23:25</c:v>
                </c:pt>
                <c:pt idx="10117">
                  <c:v>10/3/2011 23:40</c:v>
                </c:pt>
                <c:pt idx="10118">
                  <c:v>10/3/2011 23:55</c:v>
                </c:pt>
                <c:pt idx="10119">
                  <c:v>10/4/2011 0:10</c:v>
                </c:pt>
                <c:pt idx="10120">
                  <c:v>10/4/2011 0:25</c:v>
                </c:pt>
                <c:pt idx="10121">
                  <c:v>10/4/2011 0:40</c:v>
                </c:pt>
                <c:pt idx="10122">
                  <c:v>10/4/2011 0:55</c:v>
                </c:pt>
                <c:pt idx="10123">
                  <c:v>10/4/2011 1:10</c:v>
                </c:pt>
                <c:pt idx="10124">
                  <c:v>10/4/2011 1:25</c:v>
                </c:pt>
                <c:pt idx="10125">
                  <c:v>10/4/2011 1:40</c:v>
                </c:pt>
                <c:pt idx="10126">
                  <c:v>10/4/2011 1:55</c:v>
                </c:pt>
                <c:pt idx="10127">
                  <c:v>10/4/2011 2:10</c:v>
                </c:pt>
                <c:pt idx="10128">
                  <c:v>10/4/2011 2:25</c:v>
                </c:pt>
                <c:pt idx="10129">
                  <c:v>10/4/2011 2:40</c:v>
                </c:pt>
                <c:pt idx="10130">
                  <c:v>10/4/2011 2:55</c:v>
                </c:pt>
                <c:pt idx="10131">
                  <c:v>10/4/2011 3:10</c:v>
                </c:pt>
                <c:pt idx="10132">
                  <c:v>10/4/2011 3:25</c:v>
                </c:pt>
                <c:pt idx="10133">
                  <c:v>10/4/2011 3:40</c:v>
                </c:pt>
                <c:pt idx="10134">
                  <c:v>10/4/2011 3:55</c:v>
                </c:pt>
                <c:pt idx="10135">
                  <c:v>10/4/2011 4:10</c:v>
                </c:pt>
                <c:pt idx="10136">
                  <c:v>10/4/2011 4:25</c:v>
                </c:pt>
                <c:pt idx="10137">
                  <c:v>10/4/2011 4:40</c:v>
                </c:pt>
                <c:pt idx="10138">
                  <c:v>10/4/2011 4:55</c:v>
                </c:pt>
                <c:pt idx="10139">
                  <c:v>10/4/2011 5:10</c:v>
                </c:pt>
                <c:pt idx="10140">
                  <c:v>10/4/2011 5:25</c:v>
                </c:pt>
                <c:pt idx="10141">
                  <c:v>10/4/2011 5:40</c:v>
                </c:pt>
                <c:pt idx="10142">
                  <c:v>10/4/2011 5:55</c:v>
                </c:pt>
                <c:pt idx="10143">
                  <c:v>10/4/2011 6:10</c:v>
                </c:pt>
                <c:pt idx="10144">
                  <c:v>10/4/2011 6:25</c:v>
                </c:pt>
                <c:pt idx="10145">
                  <c:v>10/4/2011 6:40</c:v>
                </c:pt>
                <c:pt idx="10146">
                  <c:v>10/4/2011 6:55</c:v>
                </c:pt>
                <c:pt idx="10147">
                  <c:v>10/4/2011 7:10</c:v>
                </c:pt>
                <c:pt idx="10148">
                  <c:v>10/4/2011 7:25</c:v>
                </c:pt>
                <c:pt idx="10149">
                  <c:v>10/4/2011 7:40</c:v>
                </c:pt>
                <c:pt idx="10150">
                  <c:v>10/4/2011 7:55</c:v>
                </c:pt>
                <c:pt idx="10151">
                  <c:v>10/4/2011 8:10</c:v>
                </c:pt>
                <c:pt idx="10152">
                  <c:v>10/4/2011 8:25</c:v>
                </c:pt>
                <c:pt idx="10153">
                  <c:v>10/4/2011 8:40</c:v>
                </c:pt>
                <c:pt idx="10154">
                  <c:v>10/4/2011 8:55</c:v>
                </c:pt>
                <c:pt idx="10155">
                  <c:v>10/4/2011 9:10</c:v>
                </c:pt>
                <c:pt idx="10156">
                  <c:v>10/4/2011 9:25</c:v>
                </c:pt>
                <c:pt idx="10157">
                  <c:v>10/4/2011 9:40</c:v>
                </c:pt>
                <c:pt idx="10158">
                  <c:v>10/4/2011 9:55</c:v>
                </c:pt>
                <c:pt idx="10159">
                  <c:v>10/4/2011 10:10</c:v>
                </c:pt>
                <c:pt idx="10160">
                  <c:v>10/4/2011 10:25</c:v>
                </c:pt>
                <c:pt idx="10161">
                  <c:v>10/4/2011 10:40</c:v>
                </c:pt>
                <c:pt idx="10162">
                  <c:v>10/4/2011 10:55</c:v>
                </c:pt>
                <c:pt idx="10163">
                  <c:v>10/4/2011 11:10</c:v>
                </c:pt>
                <c:pt idx="10164">
                  <c:v>10/4/2011 11:25</c:v>
                </c:pt>
                <c:pt idx="10165">
                  <c:v>10/4/2011 11:40</c:v>
                </c:pt>
                <c:pt idx="10166">
                  <c:v>10/4/2011 11:55</c:v>
                </c:pt>
                <c:pt idx="10167">
                  <c:v>10/4/2011 12:10</c:v>
                </c:pt>
                <c:pt idx="10168">
                  <c:v>10/4/2011 12:25</c:v>
                </c:pt>
                <c:pt idx="10169">
                  <c:v>10/4/2011 12:40</c:v>
                </c:pt>
                <c:pt idx="10170">
                  <c:v>10/4/2011 12:55</c:v>
                </c:pt>
                <c:pt idx="10171">
                  <c:v>10/4/2011 13:10</c:v>
                </c:pt>
                <c:pt idx="10172">
                  <c:v>10/4/2011 13:25</c:v>
                </c:pt>
                <c:pt idx="10173">
                  <c:v>10/4/2011 13:40</c:v>
                </c:pt>
                <c:pt idx="10174">
                  <c:v>10/4/2011 13:55</c:v>
                </c:pt>
                <c:pt idx="10175">
                  <c:v>10/4/2011 14:10</c:v>
                </c:pt>
                <c:pt idx="10176">
                  <c:v>10/4/2011 14:25</c:v>
                </c:pt>
                <c:pt idx="10177">
                  <c:v>10/4/2011 14:40</c:v>
                </c:pt>
                <c:pt idx="10178">
                  <c:v>10/4/2011 14:55</c:v>
                </c:pt>
                <c:pt idx="10179">
                  <c:v>10/4/2011 15:10</c:v>
                </c:pt>
                <c:pt idx="10180">
                  <c:v>10/4/2011 15:25</c:v>
                </c:pt>
                <c:pt idx="10181">
                  <c:v>10/4/2011 15:40</c:v>
                </c:pt>
                <c:pt idx="10182">
                  <c:v>10/4/2011 15:55</c:v>
                </c:pt>
                <c:pt idx="10183">
                  <c:v>10/4/2011 16:10</c:v>
                </c:pt>
                <c:pt idx="10184">
                  <c:v>10/4/2011 16:25</c:v>
                </c:pt>
                <c:pt idx="10185">
                  <c:v>10/4/2011 16:40</c:v>
                </c:pt>
                <c:pt idx="10186">
                  <c:v>10/4/2011 16:55</c:v>
                </c:pt>
                <c:pt idx="10187">
                  <c:v>10/4/2011 17:10</c:v>
                </c:pt>
                <c:pt idx="10188">
                  <c:v>10/4/2011 17:25</c:v>
                </c:pt>
                <c:pt idx="10189">
                  <c:v>10/4/2011 17:40</c:v>
                </c:pt>
                <c:pt idx="10190">
                  <c:v>10/4/2011 17:55</c:v>
                </c:pt>
                <c:pt idx="10191">
                  <c:v>10/4/2011 18:10</c:v>
                </c:pt>
                <c:pt idx="10192">
                  <c:v>10/4/2011 18:25</c:v>
                </c:pt>
                <c:pt idx="10193">
                  <c:v>10/4/2011 18:40</c:v>
                </c:pt>
                <c:pt idx="10194">
                  <c:v>10/4/2011 18:55</c:v>
                </c:pt>
                <c:pt idx="10195">
                  <c:v>10/4/2011 19:10</c:v>
                </c:pt>
                <c:pt idx="10196">
                  <c:v>10/4/2011 19:25</c:v>
                </c:pt>
                <c:pt idx="10197">
                  <c:v>10/4/2011 19:40</c:v>
                </c:pt>
                <c:pt idx="10198">
                  <c:v>10/4/2011 19:55</c:v>
                </c:pt>
                <c:pt idx="10199">
                  <c:v>10/4/2011 20:10</c:v>
                </c:pt>
                <c:pt idx="10200">
                  <c:v>10/4/2011 20:25</c:v>
                </c:pt>
                <c:pt idx="10201">
                  <c:v>10/4/2011 20:40</c:v>
                </c:pt>
                <c:pt idx="10202">
                  <c:v>10/4/2011 20:55</c:v>
                </c:pt>
                <c:pt idx="10203">
                  <c:v>10/4/2011 21:10</c:v>
                </c:pt>
                <c:pt idx="10204">
                  <c:v>10/4/2011 21:25</c:v>
                </c:pt>
                <c:pt idx="10205">
                  <c:v>10/4/2011 21:40</c:v>
                </c:pt>
                <c:pt idx="10206">
                  <c:v>10/4/2011 21:55</c:v>
                </c:pt>
                <c:pt idx="10207">
                  <c:v>10/4/2011 22:10</c:v>
                </c:pt>
                <c:pt idx="10208">
                  <c:v>10/4/2011 22:25</c:v>
                </c:pt>
                <c:pt idx="10209">
                  <c:v>10/4/2011 22:40</c:v>
                </c:pt>
                <c:pt idx="10210">
                  <c:v>10/4/2011 22:55</c:v>
                </c:pt>
                <c:pt idx="10211">
                  <c:v>10/4/2011 23:10</c:v>
                </c:pt>
                <c:pt idx="10212">
                  <c:v>10/4/2011 23:25</c:v>
                </c:pt>
                <c:pt idx="10213">
                  <c:v>10/4/2011 23:40</c:v>
                </c:pt>
                <c:pt idx="10214">
                  <c:v>10/4/2011 23:55</c:v>
                </c:pt>
                <c:pt idx="10215">
                  <c:v>10/5/2011 0:10</c:v>
                </c:pt>
                <c:pt idx="10216">
                  <c:v>10/5/2011 0:25</c:v>
                </c:pt>
                <c:pt idx="10217">
                  <c:v>10/5/2011 0:40</c:v>
                </c:pt>
                <c:pt idx="10218">
                  <c:v>10/5/2011 0:55</c:v>
                </c:pt>
                <c:pt idx="10219">
                  <c:v>10/5/2011 1:10</c:v>
                </c:pt>
                <c:pt idx="10220">
                  <c:v>10/5/2011 1:25</c:v>
                </c:pt>
                <c:pt idx="10221">
                  <c:v>10/5/2011 1:40</c:v>
                </c:pt>
                <c:pt idx="10222">
                  <c:v>10/5/2011 1:55</c:v>
                </c:pt>
                <c:pt idx="10223">
                  <c:v>10/5/2011 2:10</c:v>
                </c:pt>
                <c:pt idx="10224">
                  <c:v>10/5/2011 2:25</c:v>
                </c:pt>
                <c:pt idx="10225">
                  <c:v>10/5/2011 2:40</c:v>
                </c:pt>
                <c:pt idx="10226">
                  <c:v>10/5/2011 2:55</c:v>
                </c:pt>
                <c:pt idx="10227">
                  <c:v>10/5/2011 3:10</c:v>
                </c:pt>
                <c:pt idx="10228">
                  <c:v>10/5/2011 3:25</c:v>
                </c:pt>
                <c:pt idx="10229">
                  <c:v>10/5/2011 3:40</c:v>
                </c:pt>
                <c:pt idx="10230">
                  <c:v>10/5/2011 3:55</c:v>
                </c:pt>
                <c:pt idx="10231">
                  <c:v>10/5/2011 4:10</c:v>
                </c:pt>
                <c:pt idx="10232">
                  <c:v>10/5/2011 4:25</c:v>
                </c:pt>
                <c:pt idx="10233">
                  <c:v>10/5/2011 4:40</c:v>
                </c:pt>
                <c:pt idx="10234">
                  <c:v>10/5/2011 4:55</c:v>
                </c:pt>
                <c:pt idx="10235">
                  <c:v>10/5/2011 5:10</c:v>
                </c:pt>
                <c:pt idx="10236">
                  <c:v>10/5/2011 5:25</c:v>
                </c:pt>
                <c:pt idx="10237">
                  <c:v>10/5/2011 5:40</c:v>
                </c:pt>
                <c:pt idx="10238">
                  <c:v>10/5/2011 5:55</c:v>
                </c:pt>
                <c:pt idx="10239">
                  <c:v>10/5/2011 6:10</c:v>
                </c:pt>
                <c:pt idx="10240">
                  <c:v>10/5/2011 6:25</c:v>
                </c:pt>
                <c:pt idx="10241">
                  <c:v>10/5/2011 6:40</c:v>
                </c:pt>
                <c:pt idx="10242">
                  <c:v>10/5/2011 6:55</c:v>
                </c:pt>
                <c:pt idx="10243">
                  <c:v>10/5/2011 7:10</c:v>
                </c:pt>
                <c:pt idx="10244">
                  <c:v>10/5/2011 7:25</c:v>
                </c:pt>
                <c:pt idx="10245">
                  <c:v>10/5/2011 7:40</c:v>
                </c:pt>
                <c:pt idx="10246">
                  <c:v>10/5/2011 7:55</c:v>
                </c:pt>
                <c:pt idx="10247">
                  <c:v>10/5/2011 8:10</c:v>
                </c:pt>
                <c:pt idx="10248">
                  <c:v>10/5/2011 8:25</c:v>
                </c:pt>
                <c:pt idx="10249">
                  <c:v>10/5/2011 8:40</c:v>
                </c:pt>
                <c:pt idx="10250">
                  <c:v>10/5/2011 8:55</c:v>
                </c:pt>
                <c:pt idx="10251">
                  <c:v>10/5/2011 9:10</c:v>
                </c:pt>
                <c:pt idx="10252">
                  <c:v>10/5/2011 9:25</c:v>
                </c:pt>
                <c:pt idx="10253">
                  <c:v>10/5/2011 9:40</c:v>
                </c:pt>
                <c:pt idx="10254">
                  <c:v>10/5/2011 9:55</c:v>
                </c:pt>
                <c:pt idx="10255">
                  <c:v>10/5/2011 10:10</c:v>
                </c:pt>
                <c:pt idx="10256">
                  <c:v>10/5/2011 10:25</c:v>
                </c:pt>
                <c:pt idx="10257">
                  <c:v>10/5/2011 10:40</c:v>
                </c:pt>
                <c:pt idx="10258">
                  <c:v>10/5/2011 10:55</c:v>
                </c:pt>
                <c:pt idx="10259">
                  <c:v>10/5/2011 11:10</c:v>
                </c:pt>
                <c:pt idx="10260">
                  <c:v>10/5/2011 11:25</c:v>
                </c:pt>
                <c:pt idx="10261">
                  <c:v>10/5/2011 11:40</c:v>
                </c:pt>
                <c:pt idx="10262">
                  <c:v>10/5/2011 11:55</c:v>
                </c:pt>
                <c:pt idx="10263">
                  <c:v>10/5/2011 12:10</c:v>
                </c:pt>
                <c:pt idx="10264">
                  <c:v>10/5/2011 12:25</c:v>
                </c:pt>
                <c:pt idx="10265">
                  <c:v>10/5/2011 12:40</c:v>
                </c:pt>
                <c:pt idx="10266">
                  <c:v>10/5/2011 12:55</c:v>
                </c:pt>
                <c:pt idx="10267">
                  <c:v>10/5/2011 13:10</c:v>
                </c:pt>
                <c:pt idx="10268">
                  <c:v>10/5/2011 13:25</c:v>
                </c:pt>
                <c:pt idx="10269">
                  <c:v>10/5/2011 13:40</c:v>
                </c:pt>
                <c:pt idx="10270">
                  <c:v>10/5/2011 13:55</c:v>
                </c:pt>
                <c:pt idx="10271">
                  <c:v>10/5/2011 14:10</c:v>
                </c:pt>
                <c:pt idx="10272">
                  <c:v>10/5/2011 14:25</c:v>
                </c:pt>
                <c:pt idx="10273">
                  <c:v>10/5/2011 14:40</c:v>
                </c:pt>
                <c:pt idx="10274">
                  <c:v>10/5/2011 14:55</c:v>
                </c:pt>
                <c:pt idx="10275">
                  <c:v>10/5/2011 15:10</c:v>
                </c:pt>
                <c:pt idx="10276">
                  <c:v>10/5/2011 15:25</c:v>
                </c:pt>
                <c:pt idx="10277">
                  <c:v>10/5/2011 15:40</c:v>
                </c:pt>
                <c:pt idx="10278">
                  <c:v>10/5/2011 15:55</c:v>
                </c:pt>
                <c:pt idx="10279">
                  <c:v>10/5/2011 16:10</c:v>
                </c:pt>
                <c:pt idx="10280">
                  <c:v>10/5/2011 16:25</c:v>
                </c:pt>
                <c:pt idx="10281">
                  <c:v>10/5/2011 16:40</c:v>
                </c:pt>
                <c:pt idx="10282">
                  <c:v>10/5/2011 16:55</c:v>
                </c:pt>
                <c:pt idx="10283">
                  <c:v>10/5/2011 17:10</c:v>
                </c:pt>
                <c:pt idx="10284">
                  <c:v>10/5/2011 17:25</c:v>
                </c:pt>
                <c:pt idx="10285">
                  <c:v>10/5/2011 17:40</c:v>
                </c:pt>
                <c:pt idx="10286">
                  <c:v>10/5/2011 17:55</c:v>
                </c:pt>
                <c:pt idx="10287">
                  <c:v>10/5/2011 18:10</c:v>
                </c:pt>
                <c:pt idx="10288">
                  <c:v>10/5/2011 18:25</c:v>
                </c:pt>
                <c:pt idx="10289">
                  <c:v>10/5/2011 18:40</c:v>
                </c:pt>
                <c:pt idx="10290">
                  <c:v>10/5/2011 18:55</c:v>
                </c:pt>
                <c:pt idx="10291">
                  <c:v>10/5/2011 19:10</c:v>
                </c:pt>
                <c:pt idx="10292">
                  <c:v>10/5/2011 19:25</c:v>
                </c:pt>
                <c:pt idx="10293">
                  <c:v>10/5/2011 19:40</c:v>
                </c:pt>
                <c:pt idx="10294">
                  <c:v>10/5/2011 19:55</c:v>
                </c:pt>
                <c:pt idx="10295">
                  <c:v>10/5/2011 20:10</c:v>
                </c:pt>
                <c:pt idx="10296">
                  <c:v>10/5/2011 20:25</c:v>
                </c:pt>
                <c:pt idx="10297">
                  <c:v>10/5/2011 20:40</c:v>
                </c:pt>
                <c:pt idx="10298">
                  <c:v>10/5/2011 20:55</c:v>
                </c:pt>
                <c:pt idx="10299">
                  <c:v>10/5/2011 21:10</c:v>
                </c:pt>
                <c:pt idx="10300">
                  <c:v>10/5/2011 21:25</c:v>
                </c:pt>
                <c:pt idx="10301">
                  <c:v>10/5/2011 21:40</c:v>
                </c:pt>
                <c:pt idx="10302">
                  <c:v>10/5/2011 21:55</c:v>
                </c:pt>
                <c:pt idx="10303">
                  <c:v>10/5/2011 22:10</c:v>
                </c:pt>
                <c:pt idx="10304">
                  <c:v>10/5/2011 22:25</c:v>
                </c:pt>
                <c:pt idx="10305">
                  <c:v>10/5/2011 22:40</c:v>
                </c:pt>
                <c:pt idx="10306">
                  <c:v>10/5/2011 22:55</c:v>
                </c:pt>
                <c:pt idx="10307">
                  <c:v>10/5/2011 23:10</c:v>
                </c:pt>
                <c:pt idx="10308">
                  <c:v>10/5/2011 23:25</c:v>
                </c:pt>
                <c:pt idx="10309">
                  <c:v>10/5/2011 23:40</c:v>
                </c:pt>
                <c:pt idx="10310">
                  <c:v>10/5/2011 23:55</c:v>
                </c:pt>
                <c:pt idx="10311">
                  <c:v>10/6/2011 0:10</c:v>
                </c:pt>
                <c:pt idx="10312">
                  <c:v>10/6/2011 0:25</c:v>
                </c:pt>
                <c:pt idx="10313">
                  <c:v>10/6/2011 0:40</c:v>
                </c:pt>
                <c:pt idx="10314">
                  <c:v>10/6/2011 0:55</c:v>
                </c:pt>
                <c:pt idx="10315">
                  <c:v>10/6/2011 1:10</c:v>
                </c:pt>
                <c:pt idx="10316">
                  <c:v>10/6/2011 1:25</c:v>
                </c:pt>
                <c:pt idx="10317">
                  <c:v>10/6/2011 1:40</c:v>
                </c:pt>
                <c:pt idx="10318">
                  <c:v>10/6/2011 1:55</c:v>
                </c:pt>
                <c:pt idx="10319">
                  <c:v>10/6/2011 2:10</c:v>
                </c:pt>
                <c:pt idx="10320">
                  <c:v>10/6/2011 2:25</c:v>
                </c:pt>
                <c:pt idx="10321">
                  <c:v>10/6/2011 2:40</c:v>
                </c:pt>
                <c:pt idx="10322">
                  <c:v>10/6/2011 2:55</c:v>
                </c:pt>
                <c:pt idx="10323">
                  <c:v>10/6/2011 3:10</c:v>
                </c:pt>
                <c:pt idx="10324">
                  <c:v>10/6/2011 3:25</c:v>
                </c:pt>
                <c:pt idx="10325">
                  <c:v>10/6/2011 3:40</c:v>
                </c:pt>
                <c:pt idx="10326">
                  <c:v>10/6/2011 3:55</c:v>
                </c:pt>
                <c:pt idx="10327">
                  <c:v>10/6/2011 4:10</c:v>
                </c:pt>
                <c:pt idx="10328">
                  <c:v>10/6/2011 4:25</c:v>
                </c:pt>
                <c:pt idx="10329">
                  <c:v>10/6/2011 4:40</c:v>
                </c:pt>
                <c:pt idx="10330">
                  <c:v>10/6/2011 4:55</c:v>
                </c:pt>
                <c:pt idx="10331">
                  <c:v>10/6/2011 5:10</c:v>
                </c:pt>
                <c:pt idx="10332">
                  <c:v>10/6/2011 5:25</c:v>
                </c:pt>
                <c:pt idx="10333">
                  <c:v>10/6/2011 5:40</c:v>
                </c:pt>
                <c:pt idx="10334">
                  <c:v>10/6/2011 5:55</c:v>
                </c:pt>
                <c:pt idx="10335">
                  <c:v>10/6/2011 6:10</c:v>
                </c:pt>
                <c:pt idx="10336">
                  <c:v>10/6/2011 6:25</c:v>
                </c:pt>
                <c:pt idx="10337">
                  <c:v>10/6/2011 6:40</c:v>
                </c:pt>
                <c:pt idx="10338">
                  <c:v>10/6/2011 6:55</c:v>
                </c:pt>
                <c:pt idx="10339">
                  <c:v>10/6/2011 7:10</c:v>
                </c:pt>
                <c:pt idx="10340">
                  <c:v>10/6/2011 7:25</c:v>
                </c:pt>
                <c:pt idx="10341">
                  <c:v>10/6/2011 7:40</c:v>
                </c:pt>
                <c:pt idx="10342">
                  <c:v>10/6/2011 7:55</c:v>
                </c:pt>
                <c:pt idx="10343">
                  <c:v>10/6/2011 8:10</c:v>
                </c:pt>
                <c:pt idx="10344">
                  <c:v>10/6/2011 8:25</c:v>
                </c:pt>
                <c:pt idx="10345">
                  <c:v>10/6/2011 8:40</c:v>
                </c:pt>
                <c:pt idx="10346">
                  <c:v>10/6/2011 8:55</c:v>
                </c:pt>
                <c:pt idx="10347">
                  <c:v>10/6/2011 9:10</c:v>
                </c:pt>
                <c:pt idx="10348">
                  <c:v>10/6/2011 9:25</c:v>
                </c:pt>
                <c:pt idx="10349">
                  <c:v>10/6/2011 9:40</c:v>
                </c:pt>
                <c:pt idx="10350">
                  <c:v>10/6/2011 9:55</c:v>
                </c:pt>
                <c:pt idx="10351">
                  <c:v>10/6/2011 10:10</c:v>
                </c:pt>
                <c:pt idx="10352">
                  <c:v>10/6/2011 10:25</c:v>
                </c:pt>
                <c:pt idx="10353">
                  <c:v>10/6/2011 10:40</c:v>
                </c:pt>
                <c:pt idx="10354">
                  <c:v>10/6/2011 10:55</c:v>
                </c:pt>
                <c:pt idx="10355">
                  <c:v>10/6/2011 11:10</c:v>
                </c:pt>
                <c:pt idx="10356">
                  <c:v>10/6/2011 11:25</c:v>
                </c:pt>
                <c:pt idx="10357">
                  <c:v>10/6/2011 11:40</c:v>
                </c:pt>
                <c:pt idx="10358">
                  <c:v>10/6/2011 11:55</c:v>
                </c:pt>
                <c:pt idx="10359">
                  <c:v>10/6/2011 12:10</c:v>
                </c:pt>
                <c:pt idx="10360">
                  <c:v>10/6/2011 12:25</c:v>
                </c:pt>
                <c:pt idx="10361">
                  <c:v>10/6/2011 12:40</c:v>
                </c:pt>
                <c:pt idx="10362">
                  <c:v>10/6/2011 12:55</c:v>
                </c:pt>
                <c:pt idx="10363">
                  <c:v>10/6/2011 13:10</c:v>
                </c:pt>
                <c:pt idx="10364">
                  <c:v>10/6/2011 13:25</c:v>
                </c:pt>
                <c:pt idx="10365">
                  <c:v>10/6/2011 13:40</c:v>
                </c:pt>
                <c:pt idx="10366">
                  <c:v>10/6/2011 13:55</c:v>
                </c:pt>
                <c:pt idx="10367">
                  <c:v>10/6/2011 14:10</c:v>
                </c:pt>
                <c:pt idx="10368">
                  <c:v>10/6/2011 14:25</c:v>
                </c:pt>
                <c:pt idx="10369">
                  <c:v>10/6/2011 14:40</c:v>
                </c:pt>
                <c:pt idx="10370">
                  <c:v>10/6/2011 14:55</c:v>
                </c:pt>
                <c:pt idx="10371">
                  <c:v>10/6/2011 15:10</c:v>
                </c:pt>
                <c:pt idx="10372">
                  <c:v>10/6/2011 15:25</c:v>
                </c:pt>
                <c:pt idx="10373">
                  <c:v>10/6/2011 15:40</c:v>
                </c:pt>
                <c:pt idx="10374">
                  <c:v>10/6/2011 15:55</c:v>
                </c:pt>
                <c:pt idx="10375">
                  <c:v>10/6/2011 16:10</c:v>
                </c:pt>
                <c:pt idx="10376">
                  <c:v>10/6/2011 16:25</c:v>
                </c:pt>
                <c:pt idx="10377">
                  <c:v>10/6/2011 16:40</c:v>
                </c:pt>
                <c:pt idx="10378">
                  <c:v>10/6/2011 16:55</c:v>
                </c:pt>
                <c:pt idx="10379">
                  <c:v>10/6/2011 17:10</c:v>
                </c:pt>
                <c:pt idx="10380">
                  <c:v>10/6/2011 17:25</c:v>
                </c:pt>
                <c:pt idx="10381">
                  <c:v>10/6/2011 17:40</c:v>
                </c:pt>
                <c:pt idx="10382">
                  <c:v>10/6/2011 17:55</c:v>
                </c:pt>
                <c:pt idx="10383">
                  <c:v>10/6/2011 18:10</c:v>
                </c:pt>
                <c:pt idx="10384">
                  <c:v>10/6/2011 18:25</c:v>
                </c:pt>
                <c:pt idx="10385">
                  <c:v>10/6/2011 18:40</c:v>
                </c:pt>
                <c:pt idx="10386">
                  <c:v>10/6/2011 18:55</c:v>
                </c:pt>
                <c:pt idx="10387">
                  <c:v>10/6/2011 19:10</c:v>
                </c:pt>
                <c:pt idx="10388">
                  <c:v>10/6/2011 19:25</c:v>
                </c:pt>
                <c:pt idx="10389">
                  <c:v>10/6/2011 19:40</c:v>
                </c:pt>
                <c:pt idx="10390">
                  <c:v>10/6/2011 19:55</c:v>
                </c:pt>
                <c:pt idx="10391">
                  <c:v>10/6/2011 20:10</c:v>
                </c:pt>
                <c:pt idx="10392">
                  <c:v>10/6/2011 20:25</c:v>
                </c:pt>
                <c:pt idx="10393">
                  <c:v>10/6/2011 20:40</c:v>
                </c:pt>
                <c:pt idx="10394">
                  <c:v>10/6/2011 20:55</c:v>
                </c:pt>
                <c:pt idx="10395">
                  <c:v>10/6/2011 21:10</c:v>
                </c:pt>
                <c:pt idx="10396">
                  <c:v>10/6/2011 21:25</c:v>
                </c:pt>
                <c:pt idx="10397">
                  <c:v>10/6/2011 21:40</c:v>
                </c:pt>
                <c:pt idx="10398">
                  <c:v>10/6/2011 21:55</c:v>
                </c:pt>
                <c:pt idx="10399">
                  <c:v>10/6/2011 22:10</c:v>
                </c:pt>
                <c:pt idx="10400">
                  <c:v>10/6/2011 22:25</c:v>
                </c:pt>
                <c:pt idx="10401">
                  <c:v>10/6/2011 22:40</c:v>
                </c:pt>
                <c:pt idx="10402">
                  <c:v>10/6/2011 22:55</c:v>
                </c:pt>
                <c:pt idx="10403">
                  <c:v>10/6/2011 23:10</c:v>
                </c:pt>
                <c:pt idx="10404">
                  <c:v>10/6/2011 23:25</c:v>
                </c:pt>
                <c:pt idx="10405">
                  <c:v>10/6/2011 23:40</c:v>
                </c:pt>
                <c:pt idx="10406">
                  <c:v>10/6/2011 23:55</c:v>
                </c:pt>
                <c:pt idx="10407">
                  <c:v>10/7/2011 0:10</c:v>
                </c:pt>
                <c:pt idx="10408">
                  <c:v>10/7/2011 0:25</c:v>
                </c:pt>
                <c:pt idx="10409">
                  <c:v>10/7/2011 0:40</c:v>
                </c:pt>
                <c:pt idx="10410">
                  <c:v>10/7/2011 0:55</c:v>
                </c:pt>
                <c:pt idx="10411">
                  <c:v>10/7/2011 1:10</c:v>
                </c:pt>
                <c:pt idx="10412">
                  <c:v>10/7/2011 1:25</c:v>
                </c:pt>
                <c:pt idx="10413">
                  <c:v>10/7/2011 1:40</c:v>
                </c:pt>
                <c:pt idx="10414">
                  <c:v>10/7/2011 1:55</c:v>
                </c:pt>
                <c:pt idx="10415">
                  <c:v>10/7/2011 2:10</c:v>
                </c:pt>
                <c:pt idx="10416">
                  <c:v>10/7/2011 2:25</c:v>
                </c:pt>
                <c:pt idx="10417">
                  <c:v>10/7/2011 2:40</c:v>
                </c:pt>
                <c:pt idx="10418">
                  <c:v>10/7/2011 2:55</c:v>
                </c:pt>
                <c:pt idx="10419">
                  <c:v>10/7/2011 3:10</c:v>
                </c:pt>
                <c:pt idx="10420">
                  <c:v>10/7/2011 3:25</c:v>
                </c:pt>
                <c:pt idx="10421">
                  <c:v>10/7/2011 3:40</c:v>
                </c:pt>
                <c:pt idx="10422">
                  <c:v>10/7/2011 3:55</c:v>
                </c:pt>
                <c:pt idx="10423">
                  <c:v>10/7/2011 4:10</c:v>
                </c:pt>
                <c:pt idx="10424">
                  <c:v>10/7/2011 4:25</c:v>
                </c:pt>
                <c:pt idx="10425">
                  <c:v>10/7/2011 4:40</c:v>
                </c:pt>
                <c:pt idx="10426">
                  <c:v>10/7/2011 4:55</c:v>
                </c:pt>
                <c:pt idx="10427">
                  <c:v>10/7/2011 5:10</c:v>
                </c:pt>
                <c:pt idx="10428">
                  <c:v>10/7/2011 5:25</c:v>
                </c:pt>
                <c:pt idx="10429">
                  <c:v>10/7/2011 5:40</c:v>
                </c:pt>
                <c:pt idx="10430">
                  <c:v>10/7/2011 5:55</c:v>
                </c:pt>
                <c:pt idx="10431">
                  <c:v>10/7/2011 6:10</c:v>
                </c:pt>
                <c:pt idx="10432">
                  <c:v>10/7/2011 6:25</c:v>
                </c:pt>
                <c:pt idx="10433">
                  <c:v>10/7/2011 6:40</c:v>
                </c:pt>
                <c:pt idx="10434">
                  <c:v>10/7/2011 6:55</c:v>
                </c:pt>
                <c:pt idx="10435">
                  <c:v>10/7/2011 7:10</c:v>
                </c:pt>
                <c:pt idx="10436">
                  <c:v>10/7/2011 7:25</c:v>
                </c:pt>
                <c:pt idx="10437">
                  <c:v>10/7/2011 7:40</c:v>
                </c:pt>
                <c:pt idx="10438">
                  <c:v>10/7/2011 7:55</c:v>
                </c:pt>
                <c:pt idx="10439">
                  <c:v>10/7/2011 8:10</c:v>
                </c:pt>
                <c:pt idx="10440">
                  <c:v>10/7/2011 8:25</c:v>
                </c:pt>
                <c:pt idx="10441">
                  <c:v>10/7/2011 8:40</c:v>
                </c:pt>
                <c:pt idx="10442">
                  <c:v>10/7/2011 8:55</c:v>
                </c:pt>
                <c:pt idx="10443">
                  <c:v>10/7/2011 9:10</c:v>
                </c:pt>
                <c:pt idx="10444">
                  <c:v>10/7/2011 9:25</c:v>
                </c:pt>
                <c:pt idx="10445">
                  <c:v>10/7/2011 9:40</c:v>
                </c:pt>
                <c:pt idx="10446">
                  <c:v>10/7/2011 9:55</c:v>
                </c:pt>
                <c:pt idx="10447">
                  <c:v>10/7/2011 10:10</c:v>
                </c:pt>
                <c:pt idx="10448">
                  <c:v>10/7/2011 10:25</c:v>
                </c:pt>
                <c:pt idx="10449">
                  <c:v>10/7/2011 10:40</c:v>
                </c:pt>
                <c:pt idx="10450">
                  <c:v>10/7/2011 10:55</c:v>
                </c:pt>
                <c:pt idx="10451">
                  <c:v>10/7/2011 11:10</c:v>
                </c:pt>
                <c:pt idx="10452">
                  <c:v>10/7/2011 11:25</c:v>
                </c:pt>
                <c:pt idx="10453">
                  <c:v>10/7/2011 11:40</c:v>
                </c:pt>
                <c:pt idx="10454">
                  <c:v>10/7/2011 11:55</c:v>
                </c:pt>
                <c:pt idx="10455">
                  <c:v>10/7/2011 12:10</c:v>
                </c:pt>
                <c:pt idx="10456">
                  <c:v>10/7/2011 12:25</c:v>
                </c:pt>
                <c:pt idx="10457">
                  <c:v>10/7/2011 12:40</c:v>
                </c:pt>
                <c:pt idx="10458">
                  <c:v>10/7/2011 12:55</c:v>
                </c:pt>
                <c:pt idx="10459">
                  <c:v>10/7/2011 13:10</c:v>
                </c:pt>
                <c:pt idx="10460">
                  <c:v>10/7/2011 13:25</c:v>
                </c:pt>
                <c:pt idx="10461">
                  <c:v>10/7/2011 13:40</c:v>
                </c:pt>
                <c:pt idx="10462">
                  <c:v>10/7/2011 13:55</c:v>
                </c:pt>
                <c:pt idx="10463">
                  <c:v>10/7/2011 14:10</c:v>
                </c:pt>
                <c:pt idx="10464">
                  <c:v>10/7/2011 14:25</c:v>
                </c:pt>
                <c:pt idx="10465">
                  <c:v>10/7/2011 14:40</c:v>
                </c:pt>
                <c:pt idx="10466">
                  <c:v>10/7/2011 14:55</c:v>
                </c:pt>
                <c:pt idx="10467">
                  <c:v>10/7/2011 15:10</c:v>
                </c:pt>
                <c:pt idx="10468">
                  <c:v>10/7/2011 15:25</c:v>
                </c:pt>
                <c:pt idx="10469">
                  <c:v>10/7/2011 15:40</c:v>
                </c:pt>
                <c:pt idx="10470">
                  <c:v>10/7/2011 15:55</c:v>
                </c:pt>
                <c:pt idx="10471">
                  <c:v>10/7/2011 16:10</c:v>
                </c:pt>
                <c:pt idx="10472">
                  <c:v>10/7/2011 16:25</c:v>
                </c:pt>
                <c:pt idx="10473">
                  <c:v>10/7/2011 16:40</c:v>
                </c:pt>
                <c:pt idx="10474">
                  <c:v>10/7/2011 16:55</c:v>
                </c:pt>
                <c:pt idx="10475">
                  <c:v>10/7/2011 17:10</c:v>
                </c:pt>
                <c:pt idx="10476">
                  <c:v>10/7/2011 17:25</c:v>
                </c:pt>
                <c:pt idx="10477">
                  <c:v>10/7/2011 17:40</c:v>
                </c:pt>
                <c:pt idx="10478">
                  <c:v>10/7/2011 17:55</c:v>
                </c:pt>
                <c:pt idx="10479">
                  <c:v>10/7/2011 18:10</c:v>
                </c:pt>
                <c:pt idx="10480">
                  <c:v>10/7/2011 18:25</c:v>
                </c:pt>
                <c:pt idx="10481">
                  <c:v>10/7/2011 18:40</c:v>
                </c:pt>
                <c:pt idx="10482">
                  <c:v>10/7/2011 18:55</c:v>
                </c:pt>
                <c:pt idx="10483">
                  <c:v>10/7/2011 19:10</c:v>
                </c:pt>
                <c:pt idx="10484">
                  <c:v>10/7/2011 19:25</c:v>
                </c:pt>
                <c:pt idx="10485">
                  <c:v>10/7/2011 19:40</c:v>
                </c:pt>
                <c:pt idx="10486">
                  <c:v>10/7/2011 19:55</c:v>
                </c:pt>
                <c:pt idx="10487">
                  <c:v>10/7/2011 20:10</c:v>
                </c:pt>
                <c:pt idx="10488">
                  <c:v>10/7/2011 20:25</c:v>
                </c:pt>
                <c:pt idx="10489">
                  <c:v>10/7/2011 20:40</c:v>
                </c:pt>
                <c:pt idx="10490">
                  <c:v>10/7/2011 20:55</c:v>
                </c:pt>
                <c:pt idx="10491">
                  <c:v>10/7/2011 21:10</c:v>
                </c:pt>
                <c:pt idx="10492">
                  <c:v>10/7/2011 21:25</c:v>
                </c:pt>
                <c:pt idx="10493">
                  <c:v>10/7/2011 21:40</c:v>
                </c:pt>
                <c:pt idx="10494">
                  <c:v>10/7/2011 21:55</c:v>
                </c:pt>
                <c:pt idx="10495">
                  <c:v>10/7/2011 22:10</c:v>
                </c:pt>
                <c:pt idx="10496">
                  <c:v>10/7/2011 22:25</c:v>
                </c:pt>
                <c:pt idx="10497">
                  <c:v>10/7/2011 22:40</c:v>
                </c:pt>
                <c:pt idx="10498">
                  <c:v>10/7/2011 22:55</c:v>
                </c:pt>
                <c:pt idx="10499">
                  <c:v>10/7/2011 23:10</c:v>
                </c:pt>
                <c:pt idx="10500">
                  <c:v>10/7/2011 23:25</c:v>
                </c:pt>
                <c:pt idx="10501">
                  <c:v>10/7/2011 23:40</c:v>
                </c:pt>
                <c:pt idx="10502">
                  <c:v>10/7/2011 23:55</c:v>
                </c:pt>
                <c:pt idx="10503">
                  <c:v>10/8/2011 0:10</c:v>
                </c:pt>
                <c:pt idx="10504">
                  <c:v>10/8/2011 0:25</c:v>
                </c:pt>
                <c:pt idx="10505">
                  <c:v>10/8/2011 0:40</c:v>
                </c:pt>
                <c:pt idx="10506">
                  <c:v>10/8/2011 0:55</c:v>
                </c:pt>
                <c:pt idx="10507">
                  <c:v>10/8/2011 1:10</c:v>
                </c:pt>
                <c:pt idx="10508">
                  <c:v>10/8/2011 1:25</c:v>
                </c:pt>
                <c:pt idx="10509">
                  <c:v>10/8/2011 1:40</c:v>
                </c:pt>
                <c:pt idx="10510">
                  <c:v>10/8/2011 1:55</c:v>
                </c:pt>
                <c:pt idx="10511">
                  <c:v>10/8/2011 2:10</c:v>
                </c:pt>
                <c:pt idx="10512">
                  <c:v>10/8/2011 2:25</c:v>
                </c:pt>
                <c:pt idx="10513">
                  <c:v>10/8/2011 2:40</c:v>
                </c:pt>
                <c:pt idx="10514">
                  <c:v>10/8/2011 2:55</c:v>
                </c:pt>
                <c:pt idx="10515">
                  <c:v>10/8/2011 3:10</c:v>
                </c:pt>
                <c:pt idx="10516">
                  <c:v>10/8/2011 3:25</c:v>
                </c:pt>
                <c:pt idx="10517">
                  <c:v>10/8/2011 3:40</c:v>
                </c:pt>
                <c:pt idx="10518">
                  <c:v>10/8/2011 3:55</c:v>
                </c:pt>
                <c:pt idx="10519">
                  <c:v>10/8/2011 4:10</c:v>
                </c:pt>
                <c:pt idx="10520">
                  <c:v>10/8/2011 4:25</c:v>
                </c:pt>
                <c:pt idx="10521">
                  <c:v>10/8/2011 4:40</c:v>
                </c:pt>
                <c:pt idx="10522">
                  <c:v>10/8/2011 4:55</c:v>
                </c:pt>
                <c:pt idx="10523">
                  <c:v>10/8/2011 5:10</c:v>
                </c:pt>
                <c:pt idx="10524">
                  <c:v>10/8/2011 5:25</c:v>
                </c:pt>
                <c:pt idx="10525">
                  <c:v>10/8/2011 5:40</c:v>
                </c:pt>
                <c:pt idx="10526">
                  <c:v>10/8/2011 5:55</c:v>
                </c:pt>
                <c:pt idx="10527">
                  <c:v>10/8/2011 6:10</c:v>
                </c:pt>
                <c:pt idx="10528">
                  <c:v>10/8/2011 6:25</c:v>
                </c:pt>
                <c:pt idx="10529">
                  <c:v>10/8/2011 6:40</c:v>
                </c:pt>
                <c:pt idx="10530">
                  <c:v>10/8/2011 6:55</c:v>
                </c:pt>
                <c:pt idx="10531">
                  <c:v>10/8/2011 7:10</c:v>
                </c:pt>
                <c:pt idx="10532">
                  <c:v>10/8/2011 7:25</c:v>
                </c:pt>
                <c:pt idx="10533">
                  <c:v>10/8/2011 7:40</c:v>
                </c:pt>
                <c:pt idx="10534">
                  <c:v>10/8/2011 7:55</c:v>
                </c:pt>
                <c:pt idx="10535">
                  <c:v>10/8/2011 8:10</c:v>
                </c:pt>
                <c:pt idx="10536">
                  <c:v>10/8/2011 8:25</c:v>
                </c:pt>
                <c:pt idx="10537">
                  <c:v>10/8/2011 8:40</c:v>
                </c:pt>
                <c:pt idx="10538">
                  <c:v>10/8/2011 8:55</c:v>
                </c:pt>
                <c:pt idx="10539">
                  <c:v>10/8/2011 9:10</c:v>
                </c:pt>
                <c:pt idx="10540">
                  <c:v>10/8/2011 9:25</c:v>
                </c:pt>
                <c:pt idx="10541">
                  <c:v>10/8/2011 9:40</c:v>
                </c:pt>
                <c:pt idx="10542">
                  <c:v>10/8/2011 9:55</c:v>
                </c:pt>
                <c:pt idx="10543">
                  <c:v>10/8/2011 10:10</c:v>
                </c:pt>
                <c:pt idx="10544">
                  <c:v>10/8/2011 10:25</c:v>
                </c:pt>
                <c:pt idx="10545">
                  <c:v>10/8/2011 10:40</c:v>
                </c:pt>
                <c:pt idx="10546">
                  <c:v>10/8/2011 10:55</c:v>
                </c:pt>
                <c:pt idx="10547">
                  <c:v>10/8/2011 11:10</c:v>
                </c:pt>
                <c:pt idx="10548">
                  <c:v>10/8/2011 11:25</c:v>
                </c:pt>
                <c:pt idx="10549">
                  <c:v>10/8/2011 11:40</c:v>
                </c:pt>
                <c:pt idx="10550">
                  <c:v>10/8/2011 11:55</c:v>
                </c:pt>
                <c:pt idx="10551">
                  <c:v>10/8/2011 12:10</c:v>
                </c:pt>
                <c:pt idx="10552">
                  <c:v>10/8/2011 12:25</c:v>
                </c:pt>
                <c:pt idx="10553">
                  <c:v>10/8/2011 12:40</c:v>
                </c:pt>
                <c:pt idx="10554">
                  <c:v>10/8/2011 12:55</c:v>
                </c:pt>
                <c:pt idx="10555">
                  <c:v>10/8/2011 13:10</c:v>
                </c:pt>
                <c:pt idx="10556">
                  <c:v>10/8/2011 13:25</c:v>
                </c:pt>
                <c:pt idx="10557">
                  <c:v>10/8/2011 13:40</c:v>
                </c:pt>
                <c:pt idx="10558">
                  <c:v>10/8/2011 13:55</c:v>
                </c:pt>
                <c:pt idx="10559">
                  <c:v>10/8/2011 14:10</c:v>
                </c:pt>
                <c:pt idx="10560">
                  <c:v>10/8/2011 14:25</c:v>
                </c:pt>
                <c:pt idx="10561">
                  <c:v>10/8/2011 14:40</c:v>
                </c:pt>
                <c:pt idx="10562">
                  <c:v>10/8/2011 14:55</c:v>
                </c:pt>
                <c:pt idx="10563">
                  <c:v>10/8/2011 15:10</c:v>
                </c:pt>
                <c:pt idx="10564">
                  <c:v>10/8/2011 15:25</c:v>
                </c:pt>
                <c:pt idx="10565">
                  <c:v>10/8/2011 15:40</c:v>
                </c:pt>
                <c:pt idx="10566">
                  <c:v>10/8/2011 15:55</c:v>
                </c:pt>
                <c:pt idx="10567">
                  <c:v>10/8/2011 16:10</c:v>
                </c:pt>
                <c:pt idx="10568">
                  <c:v>10/8/2011 16:25</c:v>
                </c:pt>
                <c:pt idx="10569">
                  <c:v>10/8/2011 16:40</c:v>
                </c:pt>
                <c:pt idx="10570">
                  <c:v>10/8/2011 16:55</c:v>
                </c:pt>
                <c:pt idx="10571">
                  <c:v>10/8/2011 17:10</c:v>
                </c:pt>
                <c:pt idx="10572">
                  <c:v>10/8/2011 17:25</c:v>
                </c:pt>
                <c:pt idx="10573">
                  <c:v>10/8/2011 17:40</c:v>
                </c:pt>
                <c:pt idx="10574">
                  <c:v>10/8/2011 17:55</c:v>
                </c:pt>
                <c:pt idx="10575">
                  <c:v>10/8/2011 18:10</c:v>
                </c:pt>
                <c:pt idx="10576">
                  <c:v>10/8/2011 18:25</c:v>
                </c:pt>
                <c:pt idx="10577">
                  <c:v>10/8/2011 18:40</c:v>
                </c:pt>
                <c:pt idx="10578">
                  <c:v>10/8/2011 18:55</c:v>
                </c:pt>
                <c:pt idx="10579">
                  <c:v>10/8/2011 19:10</c:v>
                </c:pt>
                <c:pt idx="10580">
                  <c:v>10/8/2011 19:25</c:v>
                </c:pt>
                <c:pt idx="10581">
                  <c:v>10/8/2011 19:40</c:v>
                </c:pt>
                <c:pt idx="10582">
                  <c:v>10/8/2011 19:55</c:v>
                </c:pt>
                <c:pt idx="10583">
                  <c:v>10/8/2011 20:10</c:v>
                </c:pt>
                <c:pt idx="10584">
                  <c:v>10/8/2011 20:25</c:v>
                </c:pt>
                <c:pt idx="10585">
                  <c:v>10/8/2011 20:40</c:v>
                </c:pt>
                <c:pt idx="10586">
                  <c:v>10/8/2011 20:55</c:v>
                </c:pt>
                <c:pt idx="10587">
                  <c:v>10/8/2011 21:10</c:v>
                </c:pt>
                <c:pt idx="10588">
                  <c:v>10/8/2011 21:25</c:v>
                </c:pt>
                <c:pt idx="10589">
                  <c:v>10/8/2011 21:40</c:v>
                </c:pt>
                <c:pt idx="10590">
                  <c:v>10/8/2011 21:55</c:v>
                </c:pt>
                <c:pt idx="10591">
                  <c:v>10/8/2011 22:10</c:v>
                </c:pt>
                <c:pt idx="10592">
                  <c:v>10/8/2011 22:25</c:v>
                </c:pt>
                <c:pt idx="10593">
                  <c:v>10/8/2011 22:40</c:v>
                </c:pt>
                <c:pt idx="10594">
                  <c:v>10/8/2011 22:55</c:v>
                </c:pt>
                <c:pt idx="10595">
                  <c:v>10/8/2011 23:10</c:v>
                </c:pt>
                <c:pt idx="10596">
                  <c:v>10/8/2011 23:25</c:v>
                </c:pt>
                <c:pt idx="10597">
                  <c:v>10/8/2011 23:40</c:v>
                </c:pt>
                <c:pt idx="10598">
                  <c:v>10/8/2011 23:55</c:v>
                </c:pt>
                <c:pt idx="10599">
                  <c:v>10/9/2011 0:10</c:v>
                </c:pt>
                <c:pt idx="10600">
                  <c:v>10/9/2011 0:25</c:v>
                </c:pt>
                <c:pt idx="10601">
                  <c:v>10/9/2011 0:40</c:v>
                </c:pt>
                <c:pt idx="10602">
                  <c:v>10/9/2011 0:55</c:v>
                </c:pt>
                <c:pt idx="10603">
                  <c:v>10/9/2011 1:10</c:v>
                </c:pt>
                <c:pt idx="10604">
                  <c:v>10/9/2011 1:25</c:v>
                </c:pt>
                <c:pt idx="10605">
                  <c:v>10/9/2011 1:40</c:v>
                </c:pt>
                <c:pt idx="10606">
                  <c:v>10/9/2011 1:55</c:v>
                </c:pt>
                <c:pt idx="10607">
                  <c:v>10/9/2011 2:10</c:v>
                </c:pt>
                <c:pt idx="10608">
                  <c:v>10/9/2011 2:25</c:v>
                </c:pt>
                <c:pt idx="10609">
                  <c:v>10/9/2011 2:40</c:v>
                </c:pt>
                <c:pt idx="10610">
                  <c:v>10/9/2011 2:55</c:v>
                </c:pt>
                <c:pt idx="10611">
                  <c:v>10/9/2011 3:10</c:v>
                </c:pt>
                <c:pt idx="10612">
                  <c:v>10/9/2011 3:25</c:v>
                </c:pt>
                <c:pt idx="10613">
                  <c:v>10/9/2011 3:40</c:v>
                </c:pt>
                <c:pt idx="10614">
                  <c:v>10/9/2011 3:55</c:v>
                </c:pt>
                <c:pt idx="10615">
                  <c:v>10/9/2011 4:10</c:v>
                </c:pt>
                <c:pt idx="10616">
                  <c:v>10/9/2011 4:25</c:v>
                </c:pt>
                <c:pt idx="10617">
                  <c:v>10/9/2011 4:40</c:v>
                </c:pt>
                <c:pt idx="10618">
                  <c:v>10/9/2011 4:55</c:v>
                </c:pt>
                <c:pt idx="10619">
                  <c:v>10/9/2011 5:10</c:v>
                </c:pt>
                <c:pt idx="10620">
                  <c:v>10/9/2011 5:25</c:v>
                </c:pt>
                <c:pt idx="10621">
                  <c:v>10/9/2011 5:40</c:v>
                </c:pt>
                <c:pt idx="10622">
                  <c:v>10/9/2011 5:55</c:v>
                </c:pt>
                <c:pt idx="10623">
                  <c:v>10/9/2011 6:10</c:v>
                </c:pt>
                <c:pt idx="10624">
                  <c:v>10/9/2011 6:25</c:v>
                </c:pt>
                <c:pt idx="10625">
                  <c:v>10/9/2011 6:40</c:v>
                </c:pt>
                <c:pt idx="10626">
                  <c:v>10/9/2011 6:55</c:v>
                </c:pt>
                <c:pt idx="10627">
                  <c:v>10/9/2011 7:10</c:v>
                </c:pt>
                <c:pt idx="10628">
                  <c:v>10/9/2011 7:25</c:v>
                </c:pt>
                <c:pt idx="10629">
                  <c:v>10/9/2011 7:40</c:v>
                </c:pt>
                <c:pt idx="10630">
                  <c:v>10/9/2011 7:55</c:v>
                </c:pt>
                <c:pt idx="10631">
                  <c:v>10/9/2011 8:10</c:v>
                </c:pt>
                <c:pt idx="10632">
                  <c:v>10/9/2011 8:25</c:v>
                </c:pt>
                <c:pt idx="10633">
                  <c:v>10/9/2011 8:40</c:v>
                </c:pt>
                <c:pt idx="10634">
                  <c:v>10/9/2011 8:55</c:v>
                </c:pt>
                <c:pt idx="10635">
                  <c:v>10/9/2011 9:10</c:v>
                </c:pt>
                <c:pt idx="10636">
                  <c:v>10/9/2011 9:25</c:v>
                </c:pt>
                <c:pt idx="10637">
                  <c:v>10/9/2011 9:40</c:v>
                </c:pt>
                <c:pt idx="10638">
                  <c:v>10/9/2011 9:55</c:v>
                </c:pt>
                <c:pt idx="10639">
                  <c:v>10/9/2011 10:10</c:v>
                </c:pt>
                <c:pt idx="10640">
                  <c:v>10/9/2011 10:25</c:v>
                </c:pt>
                <c:pt idx="10641">
                  <c:v>10/9/2011 10:40</c:v>
                </c:pt>
              </c:strCache>
            </c:strRef>
          </c:cat>
          <c:val>
            <c:numRef>
              <c:f>'CAF#8-Station7-EastA-BottomAll '!$C$2:$C$10643</c:f>
              <c:numCache>
                <c:formatCode>General</c:formatCode>
                <c:ptCount val="10642"/>
                <c:pt idx="0">
                  <c:v>0</c:v>
                </c:pt>
                <c:pt idx="1">
                  <c:v>70.48</c:v>
                </c:pt>
                <c:pt idx="2">
                  <c:v>56.576999999999998</c:v>
                </c:pt>
                <c:pt idx="3">
                  <c:v>55.710999999999999</c:v>
                </c:pt>
                <c:pt idx="4">
                  <c:v>55.710999999999999</c:v>
                </c:pt>
                <c:pt idx="5">
                  <c:v>55.710999999999999</c:v>
                </c:pt>
                <c:pt idx="6">
                  <c:v>55.710999999999999</c:v>
                </c:pt>
                <c:pt idx="7">
                  <c:v>55.710999999999999</c:v>
                </c:pt>
                <c:pt idx="8">
                  <c:v>55.710999999999999</c:v>
                </c:pt>
                <c:pt idx="9">
                  <c:v>55.710999999999999</c:v>
                </c:pt>
                <c:pt idx="10">
                  <c:v>55.710999999999999</c:v>
                </c:pt>
                <c:pt idx="11">
                  <c:v>55.710999999999999</c:v>
                </c:pt>
                <c:pt idx="12">
                  <c:v>55.710999999999999</c:v>
                </c:pt>
                <c:pt idx="13">
                  <c:v>55.710999999999999</c:v>
                </c:pt>
                <c:pt idx="14">
                  <c:v>55.710999999999999</c:v>
                </c:pt>
                <c:pt idx="15">
                  <c:v>55.710999999999999</c:v>
                </c:pt>
                <c:pt idx="16">
                  <c:v>55.710999999999999</c:v>
                </c:pt>
                <c:pt idx="17">
                  <c:v>55.710999999999999</c:v>
                </c:pt>
                <c:pt idx="18">
                  <c:v>55.710999999999999</c:v>
                </c:pt>
                <c:pt idx="19">
                  <c:v>55.710999999999999</c:v>
                </c:pt>
                <c:pt idx="20">
                  <c:v>55.710999999999999</c:v>
                </c:pt>
                <c:pt idx="21">
                  <c:v>55.710999999999999</c:v>
                </c:pt>
                <c:pt idx="22">
                  <c:v>55.710999999999999</c:v>
                </c:pt>
                <c:pt idx="23">
                  <c:v>55.710999999999999</c:v>
                </c:pt>
                <c:pt idx="24">
                  <c:v>55.710999999999999</c:v>
                </c:pt>
                <c:pt idx="25">
                  <c:v>55.710999999999999</c:v>
                </c:pt>
                <c:pt idx="26">
                  <c:v>55.710999999999999</c:v>
                </c:pt>
                <c:pt idx="27">
                  <c:v>55.710999999999999</c:v>
                </c:pt>
                <c:pt idx="28">
                  <c:v>55.710999999999999</c:v>
                </c:pt>
                <c:pt idx="29">
                  <c:v>55.710999999999999</c:v>
                </c:pt>
                <c:pt idx="30">
                  <c:v>55.710999999999999</c:v>
                </c:pt>
                <c:pt idx="31">
                  <c:v>55.710999999999999</c:v>
                </c:pt>
                <c:pt idx="32">
                  <c:v>55.710999999999999</c:v>
                </c:pt>
                <c:pt idx="33">
                  <c:v>55.710999999999999</c:v>
                </c:pt>
                <c:pt idx="34">
                  <c:v>55.710999999999999</c:v>
                </c:pt>
                <c:pt idx="35">
                  <c:v>55.710999999999999</c:v>
                </c:pt>
                <c:pt idx="36">
                  <c:v>55.710999999999999</c:v>
                </c:pt>
                <c:pt idx="37">
                  <c:v>55.710999999999999</c:v>
                </c:pt>
                <c:pt idx="38">
                  <c:v>55.710999999999999</c:v>
                </c:pt>
                <c:pt idx="39">
                  <c:v>55.710999999999999</c:v>
                </c:pt>
                <c:pt idx="40">
                  <c:v>55.710999999999999</c:v>
                </c:pt>
                <c:pt idx="41">
                  <c:v>55.710999999999999</c:v>
                </c:pt>
                <c:pt idx="42">
                  <c:v>55.710999999999999</c:v>
                </c:pt>
                <c:pt idx="43">
                  <c:v>55.884</c:v>
                </c:pt>
                <c:pt idx="44">
                  <c:v>55.884</c:v>
                </c:pt>
                <c:pt idx="45">
                  <c:v>55.884</c:v>
                </c:pt>
                <c:pt idx="46">
                  <c:v>55.884</c:v>
                </c:pt>
                <c:pt idx="47">
                  <c:v>55.884</c:v>
                </c:pt>
                <c:pt idx="48">
                  <c:v>55.884</c:v>
                </c:pt>
                <c:pt idx="49">
                  <c:v>55.884</c:v>
                </c:pt>
                <c:pt idx="50">
                  <c:v>55.884</c:v>
                </c:pt>
                <c:pt idx="51">
                  <c:v>55.884</c:v>
                </c:pt>
                <c:pt idx="52">
                  <c:v>55.884</c:v>
                </c:pt>
                <c:pt idx="53">
                  <c:v>56.057000000000002</c:v>
                </c:pt>
                <c:pt idx="54">
                  <c:v>56.057000000000002</c:v>
                </c:pt>
                <c:pt idx="55">
                  <c:v>56.057000000000002</c:v>
                </c:pt>
                <c:pt idx="56">
                  <c:v>56.23</c:v>
                </c:pt>
                <c:pt idx="57">
                  <c:v>56.23</c:v>
                </c:pt>
                <c:pt idx="58">
                  <c:v>56.23</c:v>
                </c:pt>
                <c:pt idx="59">
                  <c:v>56.404000000000003</c:v>
                </c:pt>
                <c:pt idx="60">
                  <c:v>56.404000000000003</c:v>
                </c:pt>
                <c:pt idx="61">
                  <c:v>56.576999999999998</c:v>
                </c:pt>
                <c:pt idx="62">
                  <c:v>56.576999999999998</c:v>
                </c:pt>
                <c:pt idx="63">
                  <c:v>56.576999999999998</c:v>
                </c:pt>
                <c:pt idx="64">
                  <c:v>56.576999999999998</c:v>
                </c:pt>
                <c:pt idx="65">
                  <c:v>56.23</c:v>
                </c:pt>
                <c:pt idx="66">
                  <c:v>56.057000000000002</c:v>
                </c:pt>
                <c:pt idx="67">
                  <c:v>55.884</c:v>
                </c:pt>
                <c:pt idx="68">
                  <c:v>56.057000000000002</c:v>
                </c:pt>
                <c:pt idx="69">
                  <c:v>56.057000000000002</c:v>
                </c:pt>
                <c:pt idx="70">
                  <c:v>56.057000000000002</c:v>
                </c:pt>
                <c:pt idx="71">
                  <c:v>56.23</c:v>
                </c:pt>
                <c:pt idx="72">
                  <c:v>56.23</c:v>
                </c:pt>
                <c:pt idx="73">
                  <c:v>56.23</c:v>
                </c:pt>
                <c:pt idx="74">
                  <c:v>56.23</c:v>
                </c:pt>
                <c:pt idx="75">
                  <c:v>56.23</c:v>
                </c:pt>
                <c:pt idx="76">
                  <c:v>56.23</c:v>
                </c:pt>
                <c:pt idx="77">
                  <c:v>56.23</c:v>
                </c:pt>
                <c:pt idx="78">
                  <c:v>56.23</c:v>
                </c:pt>
                <c:pt idx="79">
                  <c:v>56.23</c:v>
                </c:pt>
                <c:pt idx="80">
                  <c:v>56.23</c:v>
                </c:pt>
                <c:pt idx="81">
                  <c:v>56.23</c:v>
                </c:pt>
                <c:pt idx="82">
                  <c:v>56.057000000000002</c:v>
                </c:pt>
                <c:pt idx="83">
                  <c:v>56.057000000000002</c:v>
                </c:pt>
                <c:pt idx="84">
                  <c:v>56.057000000000002</c:v>
                </c:pt>
                <c:pt idx="85">
                  <c:v>55.884</c:v>
                </c:pt>
                <c:pt idx="86">
                  <c:v>55.884</c:v>
                </c:pt>
                <c:pt idx="87">
                  <c:v>55.884</c:v>
                </c:pt>
                <c:pt idx="88">
                  <c:v>55.884</c:v>
                </c:pt>
                <c:pt idx="89">
                  <c:v>55.884</c:v>
                </c:pt>
                <c:pt idx="90">
                  <c:v>55.884</c:v>
                </c:pt>
                <c:pt idx="91">
                  <c:v>55.884</c:v>
                </c:pt>
                <c:pt idx="92">
                  <c:v>55.884</c:v>
                </c:pt>
                <c:pt idx="93">
                  <c:v>55.884</c:v>
                </c:pt>
                <c:pt idx="94">
                  <c:v>55.884</c:v>
                </c:pt>
                <c:pt idx="95">
                  <c:v>55.884</c:v>
                </c:pt>
                <c:pt idx="96">
                  <c:v>55.884</c:v>
                </c:pt>
                <c:pt idx="97">
                  <c:v>55.884</c:v>
                </c:pt>
                <c:pt idx="98">
                  <c:v>55.884</c:v>
                </c:pt>
                <c:pt idx="99">
                  <c:v>55.884</c:v>
                </c:pt>
                <c:pt idx="100">
                  <c:v>56.057000000000002</c:v>
                </c:pt>
                <c:pt idx="101">
                  <c:v>56.057000000000002</c:v>
                </c:pt>
                <c:pt idx="102">
                  <c:v>56.057000000000002</c:v>
                </c:pt>
                <c:pt idx="103">
                  <c:v>56.057000000000002</c:v>
                </c:pt>
                <c:pt idx="104">
                  <c:v>56.057000000000002</c:v>
                </c:pt>
                <c:pt idx="105">
                  <c:v>56.057000000000002</c:v>
                </c:pt>
                <c:pt idx="106">
                  <c:v>56.23</c:v>
                </c:pt>
                <c:pt idx="107">
                  <c:v>56.404000000000003</c:v>
                </c:pt>
                <c:pt idx="108">
                  <c:v>56.23</c:v>
                </c:pt>
                <c:pt idx="109">
                  <c:v>56.404000000000003</c:v>
                </c:pt>
                <c:pt idx="110">
                  <c:v>56.404000000000003</c:v>
                </c:pt>
                <c:pt idx="111">
                  <c:v>56.404000000000003</c:v>
                </c:pt>
                <c:pt idx="112">
                  <c:v>56.23</c:v>
                </c:pt>
                <c:pt idx="113">
                  <c:v>56.23</c:v>
                </c:pt>
                <c:pt idx="114">
                  <c:v>56.23</c:v>
                </c:pt>
                <c:pt idx="115">
                  <c:v>56.404000000000003</c:v>
                </c:pt>
                <c:pt idx="116">
                  <c:v>56.404000000000003</c:v>
                </c:pt>
                <c:pt idx="117">
                  <c:v>56.404000000000003</c:v>
                </c:pt>
                <c:pt idx="118">
                  <c:v>56.404000000000003</c:v>
                </c:pt>
                <c:pt idx="119">
                  <c:v>56.404000000000003</c:v>
                </c:pt>
                <c:pt idx="120">
                  <c:v>56.404000000000003</c:v>
                </c:pt>
                <c:pt idx="121">
                  <c:v>56.404000000000003</c:v>
                </c:pt>
                <c:pt idx="122">
                  <c:v>56.404000000000003</c:v>
                </c:pt>
                <c:pt idx="123">
                  <c:v>56.404000000000003</c:v>
                </c:pt>
                <c:pt idx="124">
                  <c:v>56.576999999999998</c:v>
                </c:pt>
                <c:pt idx="125">
                  <c:v>56.576999999999998</c:v>
                </c:pt>
                <c:pt idx="126">
                  <c:v>56.75</c:v>
                </c:pt>
                <c:pt idx="127">
                  <c:v>56.576999999999998</c:v>
                </c:pt>
                <c:pt idx="128">
                  <c:v>56.75</c:v>
                </c:pt>
                <c:pt idx="129">
                  <c:v>56.576999999999998</c:v>
                </c:pt>
                <c:pt idx="130">
                  <c:v>56.576999999999998</c:v>
                </c:pt>
                <c:pt idx="131">
                  <c:v>56.576999999999998</c:v>
                </c:pt>
                <c:pt idx="132">
                  <c:v>56.576999999999998</c:v>
                </c:pt>
                <c:pt idx="133">
                  <c:v>56.404000000000003</c:v>
                </c:pt>
                <c:pt idx="134">
                  <c:v>56.057000000000002</c:v>
                </c:pt>
                <c:pt idx="135">
                  <c:v>56.057000000000002</c:v>
                </c:pt>
                <c:pt idx="136">
                  <c:v>56.057000000000002</c:v>
                </c:pt>
                <c:pt idx="137">
                  <c:v>56.057000000000002</c:v>
                </c:pt>
                <c:pt idx="138">
                  <c:v>55.884</c:v>
                </c:pt>
                <c:pt idx="139">
                  <c:v>55.884</c:v>
                </c:pt>
                <c:pt idx="140">
                  <c:v>55.884</c:v>
                </c:pt>
                <c:pt idx="141">
                  <c:v>55.884</c:v>
                </c:pt>
                <c:pt idx="142">
                  <c:v>55.884</c:v>
                </c:pt>
                <c:pt idx="143">
                  <c:v>56.057000000000002</c:v>
                </c:pt>
                <c:pt idx="144">
                  <c:v>56.404000000000003</c:v>
                </c:pt>
                <c:pt idx="145">
                  <c:v>56.404000000000003</c:v>
                </c:pt>
                <c:pt idx="146">
                  <c:v>56.75</c:v>
                </c:pt>
                <c:pt idx="147">
                  <c:v>56.923000000000002</c:v>
                </c:pt>
                <c:pt idx="148">
                  <c:v>56.75</c:v>
                </c:pt>
                <c:pt idx="149">
                  <c:v>56.576999999999998</c:v>
                </c:pt>
                <c:pt idx="150">
                  <c:v>56.576999999999998</c:v>
                </c:pt>
                <c:pt idx="151">
                  <c:v>56.576999999999998</c:v>
                </c:pt>
                <c:pt idx="152">
                  <c:v>56.576999999999998</c:v>
                </c:pt>
                <c:pt idx="153">
                  <c:v>56.576999999999998</c:v>
                </c:pt>
                <c:pt idx="154">
                  <c:v>56.75</c:v>
                </c:pt>
                <c:pt idx="155">
                  <c:v>56.75</c:v>
                </c:pt>
                <c:pt idx="156">
                  <c:v>56.923000000000002</c:v>
                </c:pt>
                <c:pt idx="157">
                  <c:v>56.923000000000002</c:v>
                </c:pt>
                <c:pt idx="158">
                  <c:v>57.095999999999997</c:v>
                </c:pt>
                <c:pt idx="159">
                  <c:v>57.095999999999997</c:v>
                </c:pt>
                <c:pt idx="160">
                  <c:v>57.095999999999997</c:v>
                </c:pt>
                <c:pt idx="161">
                  <c:v>57.095999999999997</c:v>
                </c:pt>
                <c:pt idx="162">
                  <c:v>57.095999999999997</c:v>
                </c:pt>
                <c:pt idx="163">
                  <c:v>57.095999999999997</c:v>
                </c:pt>
                <c:pt idx="164">
                  <c:v>57.095999999999997</c:v>
                </c:pt>
                <c:pt idx="165">
                  <c:v>56.923000000000002</c:v>
                </c:pt>
                <c:pt idx="166">
                  <c:v>56.923000000000002</c:v>
                </c:pt>
                <c:pt idx="167">
                  <c:v>56.923000000000002</c:v>
                </c:pt>
                <c:pt idx="168">
                  <c:v>56.923000000000002</c:v>
                </c:pt>
                <c:pt idx="169">
                  <c:v>56.923000000000002</c:v>
                </c:pt>
                <c:pt idx="170">
                  <c:v>57.095999999999997</c:v>
                </c:pt>
                <c:pt idx="171">
                  <c:v>57.095999999999997</c:v>
                </c:pt>
                <c:pt idx="172">
                  <c:v>57.095999999999997</c:v>
                </c:pt>
                <c:pt idx="173">
                  <c:v>56.923000000000002</c:v>
                </c:pt>
                <c:pt idx="174">
                  <c:v>56.923000000000002</c:v>
                </c:pt>
                <c:pt idx="175">
                  <c:v>56.923000000000002</c:v>
                </c:pt>
                <c:pt idx="176">
                  <c:v>56.923000000000002</c:v>
                </c:pt>
                <c:pt idx="177">
                  <c:v>56.923000000000002</c:v>
                </c:pt>
                <c:pt idx="178">
                  <c:v>56.923000000000002</c:v>
                </c:pt>
                <c:pt idx="179">
                  <c:v>56.923000000000002</c:v>
                </c:pt>
                <c:pt idx="180">
                  <c:v>56.923000000000002</c:v>
                </c:pt>
                <c:pt idx="181">
                  <c:v>56.923000000000002</c:v>
                </c:pt>
                <c:pt idx="182">
                  <c:v>56.75</c:v>
                </c:pt>
                <c:pt idx="183">
                  <c:v>56.75</c:v>
                </c:pt>
                <c:pt idx="184">
                  <c:v>56.75</c:v>
                </c:pt>
                <c:pt idx="185">
                  <c:v>56.75</c:v>
                </c:pt>
                <c:pt idx="186">
                  <c:v>56.576999999999998</c:v>
                </c:pt>
                <c:pt idx="187">
                  <c:v>56.576999999999998</c:v>
                </c:pt>
                <c:pt idx="188">
                  <c:v>56.576999999999998</c:v>
                </c:pt>
                <c:pt idx="189">
                  <c:v>56.23</c:v>
                </c:pt>
                <c:pt idx="190">
                  <c:v>56.23</c:v>
                </c:pt>
                <c:pt idx="191">
                  <c:v>56.23</c:v>
                </c:pt>
                <c:pt idx="192">
                  <c:v>56.23</c:v>
                </c:pt>
                <c:pt idx="193">
                  <c:v>56.23</c:v>
                </c:pt>
                <c:pt idx="194">
                  <c:v>56.23</c:v>
                </c:pt>
                <c:pt idx="195">
                  <c:v>56.23</c:v>
                </c:pt>
                <c:pt idx="196">
                  <c:v>56.404000000000003</c:v>
                </c:pt>
                <c:pt idx="197">
                  <c:v>56.404000000000003</c:v>
                </c:pt>
                <c:pt idx="198">
                  <c:v>56.404000000000003</c:v>
                </c:pt>
                <c:pt idx="199">
                  <c:v>56.404000000000003</c:v>
                </c:pt>
                <c:pt idx="200">
                  <c:v>56.404000000000003</c:v>
                </c:pt>
                <c:pt idx="201">
                  <c:v>56.404000000000003</c:v>
                </c:pt>
                <c:pt idx="202">
                  <c:v>56.576999999999998</c:v>
                </c:pt>
                <c:pt idx="203">
                  <c:v>56.576999999999998</c:v>
                </c:pt>
                <c:pt idx="204">
                  <c:v>56.576999999999998</c:v>
                </c:pt>
                <c:pt idx="205">
                  <c:v>56.576999999999998</c:v>
                </c:pt>
                <c:pt idx="206">
                  <c:v>56.576999999999998</c:v>
                </c:pt>
                <c:pt idx="207">
                  <c:v>56.576999999999998</c:v>
                </c:pt>
                <c:pt idx="208">
                  <c:v>56.75</c:v>
                </c:pt>
                <c:pt idx="209">
                  <c:v>56.75</c:v>
                </c:pt>
                <c:pt idx="210">
                  <c:v>56.75</c:v>
                </c:pt>
                <c:pt idx="211">
                  <c:v>56.75</c:v>
                </c:pt>
                <c:pt idx="212">
                  <c:v>56.75</c:v>
                </c:pt>
                <c:pt idx="213">
                  <c:v>56.75</c:v>
                </c:pt>
                <c:pt idx="214">
                  <c:v>56.576999999999998</c:v>
                </c:pt>
                <c:pt idx="215">
                  <c:v>56.576999999999998</c:v>
                </c:pt>
                <c:pt idx="216">
                  <c:v>56.576999999999998</c:v>
                </c:pt>
                <c:pt idx="217">
                  <c:v>56.576999999999998</c:v>
                </c:pt>
                <c:pt idx="218">
                  <c:v>56.75</c:v>
                </c:pt>
                <c:pt idx="219">
                  <c:v>56.75</c:v>
                </c:pt>
                <c:pt idx="220">
                  <c:v>56.75</c:v>
                </c:pt>
                <c:pt idx="221">
                  <c:v>56.75</c:v>
                </c:pt>
                <c:pt idx="222">
                  <c:v>56.75</c:v>
                </c:pt>
                <c:pt idx="223">
                  <c:v>56.75</c:v>
                </c:pt>
                <c:pt idx="224">
                  <c:v>56.75</c:v>
                </c:pt>
                <c:pt idx="225">
                  <c:v>56.75</c:v>
                </c:pt>
                <c:pt idx="226">
                  <c:v>56.75</c:v>
                </c:pt>
                <c:pt idx="227">
                  <c:v>56.75</c:v>
                </c:pt>
                <c:pt idx="228">
                  <c:v>56.576999999999998</c:v>
                </c:pt>
                <c:pt idx="229">
                  <c:v>56.576999999999998</c:v>
                </c:pt>
                <c:pt idx="230">
                  <c:v>56.404000000000003</c:v>
                </c:pt>
                <c:pt idx="231">
                  <c:v>56.404000000000003</c:v>
                </c:pt>
                <c:pt idx="232">
                  <c:v>56.404000000000003</c:v>
                </c:pt>
                <c:pt idx="233">
                  <c:v>56.404000000000003</c:v>
                </c:pt>
                <c:pt idx="234">
                  <c:v>56.404000000000003</c:v>
                </c:pt>
                <c:pt idx="235">
                  <c:v>56.404000000000003</c:v>
                </c:pt>
                <c:pt idx="236">
                  <c:v>56.404000000000003</c:v>
                </c:pt>
                <c:pt idx="237">
                  <c:v>56.404000000000003</c:v>
                </c:pt>
                <c:pt idx="238">
                  <c:v>56.404000000000003</c:v>
                </c:pt>
                <c:pt idx="239">
                  <c:v>56.404000000000003</c:v>
                </c:pt>
                <c:pt idx="240">
                  <c:v>56.404000000000003</c:v>
                </c:pt>
                <c:pt idx="241">
                  <c:v>56.404000000000003</c:v>
                </c:pt>
                <c:pt idx="242">
                  <c:v>56.23</c:v>
                </c:pt>
                <c:pt idx="243">
                  <c:v>56.404000000000003</c:v>
                </c:pt>
                <c:pt idx="244">
                  <c:v>56.404000000000003</c:v>
                </c:pt>
                <c:pt idx="245">
                  <c:v>56.576999999999998</c:v>
                </c:pt>
                <c:pt idx="246">
                  <c:v>56.576999999999998</c:v>
                </c:pt>
                <c:pt idx="247">
                  <c:v>56.576999999999998</c:v>
                </c:pt>
                <c:pt idx="248">
                  <c:v>56.576999999999998</c:v>
                </c:pt>
                <c:pt idx="249">
                  <c:v>56.576999999999998</c:v>
                </c:pt>
                <c:pt idx="250">
                  <c:v>56.576999999999998</c:v>
                </c:pt>
                <c:pt idx="251">
                  <c:v>56.576999999999998</c:v>
                </c:pt>
                <c:pt idx="252">
                  <c:v>56.75</c:v>
                </c:pt>
                <c:pt idx="253">
                  <c:v>56.75</c:v>
                </c:pt>
                <c:pt idx="254">
                  <c:v>56.75</c:v>
                </c:pt>
                <c:pt idx="255">
                  <c:v>56.576999999999998</c:v>
                </c:pt>
                <c:pt idx="256">
                  <c:v>56.576999999999998</c:v>
                </c:pt>
                <c:pt idx="257">
                  <c:v>56.576999999999998</c:v>
                </c:pt>
                <c:pt idx="258">
                  <c:v>56.576999999999998</c:v>
                </c:pt>
                <c:pt idx="259">
                  <c:v>56.576999999999998</c:v>
                </c:pt>
                <c:pt idx="260">
                  <c:v>56.576999999999998</c:v>
                </c:pt>
                <c:pt idx="261">
                  <c:v>56.576999999999998</c:v>
                </c:pt>
                <c:pt idx="262">
                  <c:v>56.576999999999998</c:v>
                </c:pt>
                <c:pt idx="263">
                  <c:v>56.576999999999998</c:v>
                </c:pt>
                <c:pt idx="264">
                  <c:v>56.576999999999998</c:v>
                </c:pt>
                <c:pt idx="265">
                  <c:v>56.576999999999998</c:v>
                </c:pt>
                <c:pt idx="266">
                  <c:v>56.576999999999998</c:v>
                </c:pt>
                <c:pt idx="267">
                  <c:v>56.576999999999998</c:v>
                </c:pt>
                <c:pt idx="268">
                  <c:v>56.75</c:v>
                </c:pt>
                <c:pt idx="269">
                  <c:v>56.75</c:v>
                </c:pt>
                <c:pt idx="270">
                  <c:v>56.75</c:v>
                </c:pt>
                <c:pt idx="271">
                  <c:v>56.75</c:v>
                </c:pt>
                <c:pt idx="272">
                  <c:v>56.75</c:v>
                </c:pt>
                <c:pt idx="273">
                  <c:v>56.75</c:v>
                </c:pt>
                <c:pt idx="274">
                  <c:v>56.75</c:v>
                </c:pt>
                <c:pt idx="275">
                  <c:v>56.75</c:v>
                </c:pt>
                <c:pt idx="276">
                  <c:v>56.75</c:v>
                </c:pt>
                <c:pt idx="277">
                  <c:v>56.75</c:v>
                </c:pt>
                <c:pt idx="278">
                  <c:v>56.75</c:v>
                </c:pt>
                <c:pt idx="279">
                  <c:v>56.75</c:v>
                </c:pt>
                <c:pt idx="280">
                  <c:v>56.75</c:v>
                </c:pt>
                <c:pt idx="281">
                  <c:v>56.75</c:v>
                </c:pt>
                <c:pt idx="282">
                  <c:v>56.576999999999998</c:v>
                </c:pt>
                <c:pt idx="283">
                  <c:v>56.75</c:v>
                </c:pt>
                <c:pt idx="284">
                  <c:v>56.576999999999998</c:v>
                </c:pt>
                <c:pt idx="285">
                  <c:v>56.75</c:v>
                </c:pt>
                <c:pt idx="286">
                  <c:v>56.75</c:v>
                </c:pt>
                <c:pt idx="287">
                  <c:v>56.576999999999998</c:v>
                </c:pt>
                <c:pt idx="288">
                  <c:v>56.576999999999998</c:v>
                </c:pt>
                <c:pt idx="289">
                  <c:v>56.576999999999998</c:v>
                </c:pt>
                <c:pt idx="290">
                  <c:v>56.576999999999998</c:v>
                </c:pt>
                <c:pt idx="291">
                  <c:v>56.576999999999998</c:v>
                </c:pt>
                <c:pt idx="292">
                  <c:v>56.404000000000003</c:v>
                </c:pt>
                <c:pt idx="293">
                  <c:v>56.576999999999998</c:v>
                </c:pt>
                <c:pt idx="294">
                  <c:v>56.576999999999998</c:v>
                </c:pt>
                <c:pt idx="295">
                  <c:v>56.576999999999998</c:v>
                </c:pt>
                <c:pt idx="296">
                  <c:v>56.576999999999998</c:v>
                </c:pt>
                <c:pt idx="297">
                  <c:v>56.576999999999998</c:v>
                </c:pt>
                <c:pt idx="298">
                  <c:v>56.576999999999998</c:v>
                </c:pt>
                <c:pt idx="299">
                  <c:v>56.576999999999998</c:v>
                </c:pt>
                <c:pt idx="300">
                  <c:v>56.576999999999998</c:v>
                </c:pt>
                <c:pt idx="301">
                  <c:v>56.576999999999998</c:v>
                </c:pt>
                <c:pt idx="302">
                  <c:v>56.576999999999998</c:v>
                </c:pt>
                <c:pt idx="303">
                  <c:v>56.576999999999998</c:v>
                </c:pt>
                <c:pt idx="304">
                  <c:v>56.576999999999998</c:v>
                </c:pt>
                <c:pt idx="305">
                  <c:v>56.576999999999998</c:v>
                </c:pt>
                <c:pt idx="306">
                  <c:v>56.576999999999998</c:v>
                </c:pt>
                <c:pt idx="307">
                  <c:v>56.576999999999998</c:v>
                </c:pt>
                <c:pt idx="308">
                  <c:v>56.75</c:v>
                </c:pt>
                <c:pt idx="309">
                  <c:v>56.75</c:v>
                </c:pt>
                <c:pt idx="310">
                  <c:v>56.75</c:v>
                </c:pt>
                <c:pt idx="311">
                  <c:v>56.75</c:v>
                </c:pt>
                <c:pt idx="312">
                  <c:v>56.75</c:v>
                </c:pt>
                <c:pt idx="313">
                  <c:v>56.75</c:v>
                </c:pt>
                <c:pt idx="314">
                  <c:v>56.75</c:v>
                </c:pt>
                <c:pt idx="315">
                  <c:v>56.75</c:v>
                </c:pt>
                <c:pt idx="316">
                  <c:v>56.75</c:v>
                </c:pt>
                <c:pt idx="317">
                  <c:v>56.75</c:v>
                </c:pt>
                <c:pt idx="318">
                  <c:v>56.75</c:v>
                </c:pt>
                <c:pt idx="319">
                  <c:v>56.75</c:v>
                </c:pt>
                <c:pt idx="320">
                  <c:v>56.75</c:v>
                </c:pt>
                <c:pt idx="321">
                  <c:v>56.923000000000002</c:v>
                </c:pt>
                <c:pt idx="322">
                  <c:v>56.923000000000002</c:v>
                </c:pt>
                <c:pt idx="323">
                  <c:v>56.923000000000002</c:v>
                </c:pt>
                <c:pt idx="324">
                  <c:v>56.923000000000002</c:v>
                </c:pt>
                <c:pt idx="325">
                  <c:v>56.923000000000002</c:v>
                </c:pt>
                <c:pt idx="326">
                  <c:v>56.923000000000002</c:v>
                </c:pt>
                <c:pt idx="327">
                  <c:v>56.923000000000002</c:v>
                </c:pt>
                <c:pt idx="328">
                  <c:v>56.923000000000002</c:v>
                </c:pt>
                <c:pt idx="329">
                  <c:v>56.923000000000002</c:v>
                </c:pt>
                <c:pt idx="330">
                  <c:v>56.923000000000002</c:v>
                </c:pt>
                <c:pt idx="331">
                  <c:v>57.095999999999997</c:v>
                </c:pt>
                <c:pt idx="332">
                  <c:v>57.095999999999997</c:v>
                </c:pt>
                <c:pt idx="333">
                  <c:v>57.095999999999997</c:v>
                </c:pt>
                <c:pt idx="334">
                  <c:v>57.095999999999997</c:v>
                </c:pt>
                <c:pt idx="335">
                  <c:v>57.095999999999997</c:v>
                </c:pt>
                <c:pt idx="336">
                  <c:v>57.095999999999997</c:v>
                </c:pt>
                <c:pt idx="337">
                  <c:v>57.095999999999997</c:v>
                </c:pt>
                <c:pt idx="338">
                  <c:v>56.923000000000002</c:v>
                </c:pt>
                <c:pt idx="339">
                  <c:v>56.923000000000002</c:v>
                </c:pt>
                <c:pt idx="340">
                  <c:v>56.923000000000002</c:v>
                </c:pt>
                <c:pt idx="341">
                  <c:v>56.923000000000002</c:v>
                </c:pt>
                <c:pt idx="342">
                  <c:v>57.095999999999997</c:v>
                </c:pt>
                <c:pt idx="343">
                  <c:v>57.095999999999997</c:v>
                </c:pt>
                <c:pt idx="344">
                  <c:v>57.095999999999997</c:v>
                </c:pt>
                <c:pt idx="345">
                  <c:v>57.095999999999997</c:v>
                </c:pt>
                <c:pt idx="346">
                  <c:v>57.095999999999997</c:v>
                </c:pt>
                <c:pt idx="347">
                  <c:v>57.095999999999997</c:v>
                </c:pt>
                <c:pt idx="348">
                  <c:v>56.923000000000002</c:v>
                </c:pt>
                <c:pt idx="349">
                  <c:v>56.923000000000002</c:v>
                </c:pt>
                <c:pt idx="350">
                  <c:v>56.923000000000002</c:v>
                </c:pt>
                <c:pt idx="351">
                  <c:v>56.75</c:v>
                </c:pt>
                <c:pt idx="352">
                  <c:v>56.923000000000002</c:v>
                </c:pt>
                <c:pt idx="353">
                  <c:v>56.923000000000002</c:v>
                </c:pt>
                <c:pt idx="354">
                  <c:v>56.923000000000002</c:v>
                </c:pt>
                <c:pt idx="355">
                  <c:v>57.095999999999997</c:v>
                </c:pt>
                <c:pt idx="356">
                  <c:v>57.095999999999997</c:v>
                </c:pt>
                <c:pt idx="357">
                  <c:v>57.095999999999997</c:v>
                </c:pt>
                <c:pt idx="358">
                  <c:v>57.095999999999997</c:v>
                </c:pt>
                <c:pt idx="359">
                  <c:v>57.095999999999997</c:v>
                </c:pt>
                <c:pt idx="360">
                  <c:v>57.095999999999997</c:v>
                </c:pt>
                <c:pt idx="361">
                  <c:v>57.095999999999997</c:v>
                </c:pt>
                <c:pt idx="362">
                  <c:v>57.095999999999997</c:v>
                </c:pt>
                <c:pt idx="363">
                  <c:v>57.095999999999997</c:v>
                </c:pt>
                <c:pt idx="364">
                  <c:v>57.095999999999997</c:v>
                </c:pt>
                <c:pt idx="365">
                  <c:v>57.095999999999997</c:v>
                </c:pt>
                <c:pt idx="366">
                  <c:v>57.095999999999997</c:v>
                </c:pt>
                <c:pt idx="367">
                  <c:v>57.095999999999997</c:v>
                </c:pt>
                <c:pt idx="368">
                  <c:v>57.095999999999997</c:v>
                </c:pt>
                <c:pt idx="369">
                  <c:v>57.095999999999997</c:v>
                </c:pt>
                <c:pt idx="370">
                  <c:v>57.095999999999997</c:v>
                </c:pt>
                <c:pt idx="371">
                  <c:v>57.095999999999997</c:v>
                </c:pt>
                <c:pt idx="372">
                  <c:v>57.095999999999997</c:v>
                </c:pt>
                <c:pt idx="373">
                  <c:v>57.095999999999997</c:v>
                </c:pt>
                <c:pt idx="374">
                  <c:v>57.095999999999997</c:v>
                </c:pt>
                <c:pt idx="375">
                  <c:v>57.095999999999997</c:v>
                </c:pt>
                <c:pt idx="376">
                  <c:v>57.268000000000001</c:v>
                </c:pt>
                <c:pt idx="377">
                  <c:v>57.441000000000003</c:v>
                </c:pt>
                <c:pt idx="378">
                  <c:v>57.613999999999997</c:v>
                </c:pt>
                <c:pt idx="379">
                  <c:v>56.75</c:v>
                </c:pt>
                <c:pt idx="380">
                  <c:v>56.75</c:v>
                </c:pt>
                <c:pt idx="381">
                  <c:v>56.75</c:v>
                </c:pt>
                <c:pt idx="382">
                  <c:v>56.75</c:v>
                </c:pt>
                <c:pt idx="383">
                  <c:v>56.75</c:v>
                </c:pt>
                <c:pt idx="384">
                  <c:v>56.75</c:v>
                </c:pt>
                <c:pt idx="385">
                  <c:v>56.75</c:v>
                </c:pt>
                <c:pt idx="386">
                  <c:v>56.75</c:v>
                </c:pt>
                <c:pt idx="387">
                  <c:v>56.75</c:v>
                </c:pt>
                <c:pt idx="388">
                  <c:v>56.75</c:v>
                </c:pt>
                <c:pt idx="389">
                  <c:v>56.75</c:v>
                </c:pt>
                <c:pt idx="390">
                  <c:v>56.75</c:v>
                </c:pt>
                <c:pt idx="391">
                  <c:v>56.923000000000002</c:v>
                </c:pt>
                <c:pt idx="392">
                  <c:v>56.923000000000002</c:v>
                </c:pt>
                <c:pt idx="393">
                  <c:v>56.75</c:v>
                </c:pt>
                <c:pt idx="394">
                  <c:v>56.75</c:v>
                </c:pt>
                <c:pt idx="395">
                  <c:v>56.75</c:v>
                </c:pt>
                <c:pt idx="396">
                  <c:v>56.75</c:v>
                </c:pt>
                <c:pt idx="397">
                  <c:v>56.923000000000002</c:v>
                </c:pt>
                <c:pt idx="398">
                  <c:v>56.923000000000002</c:v>
                </c:pt>
                <c:pt idx="399">
                  <c:v>56.923000000000002</c:v>
                </c:pt>
                <c:pt idx="400">
                  <c:v>56.923000000000002</c:v>
                </c:pt>
                <c:pt idx="401">
                  <c:v>56.923000000000002</c:v>
                </c:pt>
                <c:pt idx="402">
                  <c:v>56.923000000000002</c:v>
                </c:pt>
                <c:pt idx="403">
                  <c:v>56.923000000000002</c:v>
                </c:pt>
                <c:pt idx="404">
                  <c:v>56.923000000000002</c:v>
                </c:pt>
                <c:pt idx="405">
                  <c:v>56.923000000000002</c:v>
                </c:pt>
                <c:pt idx="406">
                  <c:v>56.923000000000002</c:v>
                </c:pt>
                <c:pt idx="407">
                  <c:v>56.923000000000002</c:v>
                </c:pt>
                <c:pt idx="408">
                  <c:v>56.923000000000002</c:v>
                </c:pt>
                <c:pt idx="409">
                  <c:v>56.923000000000002</c:v>
                </c:pt>
                <c:pt idx="410">
                  <c:v>56.923000000000002</c:v>
                </c:pt>
                <c:pt idx="411">
                  <c:v>56.923000000000002</c:v>
                </c:pt>
                <c:pt idx="412">
                  <c:v>56.923000000000002</c:v>
                </c:pt>
                <c:pt idx="413">
                  <c:v>56.923000000000002</c:v>
                </c:pt>
                <c:pt idx="414">
                  <c:v>56.923000000000002</c:v>
                </c:pt>
                <c:pt idx="415">
                  <c:v>56.923000000000002</c:v>
                </c:pt>
                <c:pt idx="416">
                  <c:v>56.923000000000002</c:v>
                </c:pt>
                <c:pt idx="417">
                  <c:v>56.923000000000002</c:v>
                </c:pt>
                <c:pt idx="418">
                  <c:v>56.923000000000002</c:v>
                </c:pt>
                <c:pt idx="419">
                  <c:v>56.923000000000002</c:v>
                </c:pt>
                <c:pt idx="420">
                  <c:v>56.923000000000002</c:v>
                </c:pt>
                <c:pt idx="421">
                  <c:v>56.923000000000002</c:v>
                </c:pt>
                <c:pt idx="422">
                  <c:v>56.923000000000002</c:v>
                </c:pt>
                <c:pt idx="423">
                  <c:v>56.923000000000002</c:v>
                </c:pt>
                <c:pt idx="424">
                  <c:v>56.923000000000002</c:v>
                </c:pt>
                <c:pt idx="425">
                  <c:v>56.923000000000002</c:v>
                </c:pt>
                <c:pt idx="426">
                  <c:v>56.923000000000002</c:v>
                </c:pt>
                <c:pt idx="427">
                  <c:v>56.923000000000002</c:v>
                </c:pt>
                <c:pt idx="428">
                  <c:v>56.923000000000002</c:v>
                </c:pt>
                <c:pt idx="429">
                  <c:v>56.923000000000002</c:v>
                </c:pt>
                <c:pt idx="430">
                  <c:v>56.923000000000002</c:v>
                </c:pt>
                <c:pt idx="431">
                  <c:v>56.923000000000002</c:v>
                </c:pt>
                <c:pt idx="432">
                  <c:v>56.923000000000002</c:v>
                </c:pt>
                <c:pt idx="433">
                  <c:v>56.923000000000002</c:v>
                </c:pt>
                <c:pt idx="434">
                  <c:v>56.923000000000002</c:v>
                </c:pt>
                <c:pt idx="435">
                  <c:v>56.923000000000002</c:v>
                </c:pt>
                <c:pt idx="436">
                  <c:v>56.923000000000002</c:v>
                </c:pt>
                <c:pt idx="437">
                  <c:v>56.923000000000002</c:v>
                </c:pt>
                <c:pt idx="438">
                  <c:v>56.923000000000002</c:v>
                </c:pt>
                <c:pt idx="439">
                  <c:v>56.923000000000002</c:v>
                </c:pt>
                <c:pt idx="440">
                  <c:v>56.923000000000002</c:v>
                </c:pt>
                <c:pt idx="441">
                  <c:v>56.75</c:v>
                </c:pt>
                <c:pt idx="442">
                  <c:v>56.75</c:v>
                </c:pt>
                <c:pt idx="443">
                  <c:v>56.75</c:v>
                </c:pt>
                <c:pt idx="444">
                  <c:v>56.75</c:v>
                </c:pt>
                <c:pt idx="445">
                  <c:v>56.923000000000002</c:v>
                </c:pt>
                <c:pt idx="446">
                  <c:v>56.923000000000002</c:v>
                </c:pt>
                <c:pt idx="447">
                  <c:v>56.923000000000002</c:v>
                </c:pt>
                <c:pt idx="448">
                  <c:v>56.75</c:v>
                </c:pt>
                <c:pt idx="449">
                  <c:v>56.923000000000002</c:v>
                </c:pt>
                <c:pt idx="450">
                  <c:v>56.923000000000002</c:v>
                </c:pt>
                <c:pt idx="451">
                  <c:v>56.923000000000002</c:v>
                </c:pt>
                <c:pt idx="452">
                  <c:v>56.923000000000002</c:v>
                </c:pt>
                <c:pt idx="453">
                  <c:v>56.923000000000002</c:v>
                </c:pt>
                <c:pt idx="454">
                  <c:v>56.923000000000002</c:v>
                </c:pt>
                <c:pt idx="455">
                  <c:v>56.923000000000002</c:v>
                </c:pt>
                <c:pt idx="456">
                  <c:v>56.923000000000002</c:v>
                </c:pt>
                <c:pt idx="457">
                  <c:v>56.923000000000002</c:v>
                </c:pt>
                <c:pt idx="458">
                  <c:v>57.095999999999997</c:v>
                </c:pt>
                <c:pt idx="459">
                  <c:v>57.095999999999997</c:v>
                </c:pt>
                <c:pt idx="460">
                  <c:v>57.095999999999997</c:v>
                </c:pt>
                <c:pt idx="461">
                  <c:v>57.095999999999997</c:v>
                </c:pt>
                <c:pt idx="462">
                  <c:v>57.095999999999997</c:v>
                </c:pt>
                <c:pt idx="463">
                  <c:v>57.095999999999997</c:v>
                </c:pt>
                <c:pt idx="464">
                  <c:v>57.095999999999997</c:v>
                </c:pt>
                <c:pt idx="465">
                  <c:v>57.095999999999997</c:v>
                </c:pt>
                <c:pt idx="466">
                  <c:v>57.268000000000001</c:v>
                </c:pt>
                <c:pt idx="467">
                  <c:v>57.268000000000001</c:v>
                </c:pt>
                <c:pt idx="468">
                  <c:v>57.268000000000001</c:v>
                </c:pt>
                <c:pt idx="469">
                  <c:v>57.268000000000001</c:v>
                </c:pt>
                <c:pt idx="470">
                  <c:v>57.268000000000001</c:v>
                </c:pt>
                <c:pt idx="471">
                  <c:v>57.268000000000001</c:v>
                </c:pt>
                <c:pt idx="472">
                  <c:v>57.095999999999997</c:v>
                </c:pt>
                <c:pt idx="473">
                  <c:v>57.268000000000001</c:v>
                </c:pt>
                <c:pt idx="474">
                  <c:v>57.268000000000001</c:v>
                </c:pt>
                <c:pt idx="475">
                  <c:v>57.268000000000001</c:v>
                </c:pt>
                <c:pt idx="476">
                  <c:v>57.268000000000001</c:v>
                </c:pt>
                <c:pt idx="477">
                  <c:v>57.268000000000001</c:v>
                </c:pt>
                <c:pt idx="478">
                  <c:v>57.268000000000001</c:v>
                </c:pt>
                <c:pt idx="479">
                  <c:v>57.268000000000001</c:v>
                </c:pt>
                <c:pt idx="480">
                  <c:v>57.095999999999997</c:v>
                </c:pt>
                <c:pt idx="481">
                  <c:v>56.923000000000002</c:v>
                </c:pt>
                <c:pt idx="482">
                  <c:v>56.923000000000002</c:v>
                </c:pt>
                <c:pt idx="483">
                  <c:v>56.923000000000002</c:v>
                </c:pt>
                <c:pt idx="484">
                  <c:v>56.923000000000002</c:v>
                </c:pt>
                <c:pt idx="485">
                  <c:v>56.923000000000002</c:v>
                </c:pt>
                <c:pt idx="486">
                  <c:v>56.923000000000002</c:v>
                </c:pt>
                <c:pt idx="487">
                  <c:v>56.923000000000002</c:v>
                </c:pt>
                <c:pt idx="488">
                  <c:v>56.923000000000002</c:v>
                </c:pt>
                <c:pt idx="489">
                  <c:v>56.923000000000002</c:v>
                </c:pt>
                <c:pt idx="490">
                  <c:v>56.75</c:v>
                </c:pt>
                <c:pt idx="491">
                  <c:v>56.75</c:v>
                </c:pt>
                <c:pt idx="492">
                  <c:v>56.75</c:v>
                </c:pt>
                <c:pt idx="493">
                  <c:v>56.75</c:v>
                </c:pt>
                <c:pt idx="494">
                  <c:v>56.75</c:v>
                </c:pt>
                <c:pt idx="495">
                  <c:v>56.75</c:v>
                </c:pt>
                <c:pt idx="496">
                  <c:v>56.75</c:v>
                </c:pt>
                <c:pt idx="497">
                  <c:v>56.923000000000002</c:v>
                </c:pt>
                <c:pt idx="498">
                  <c:v>56.75</c:v>
                </c:pt>
                <c:pt idx="499">
                  <c:v>56.923000000000002</c:v>
                </c:pt>
                <c:pt idx="500">
                  <c:v>56.923000000000002</c:v>
                </c:pt>
                <c:pt idx="501">
                  <c:v>56.923000000000002</c:v>
                </c:pt>
                <c:pt idx="502">
                  <c:v>56.923000000000002</c:v>
                </c:pt>
                <c:pt idx="503">
                  <c:v>56.923000000000002</c:v>
                </c:pt>
                <c:pt idx="504">
                  <c:v>56.923000000000002</c:v>
                </c:pt>
                <c:pt idx="505">
                  <c:v>57.095999999999997</c:v>
                </c:pt>
                <c:pt idx="506">
                  <c:v>57.095999999999997</c:v>
                </c:pt>
                <c:pt idx="507">
                  <c:v>57.095999999999997</c:v>
                </c:pt>
                <c:pt idx="508">
                  <c:v>57.268000000000001</c:v>
                </c:pt>
                <c:pt idx="509">
                  <c:v>57.268000000000001</c:v>
                </c:pt>
                <c:pt idx="510">
                  <c:v>57.268000000000001</c:v>
                </c:pt>
                <c:pt idx="511">
                  <c:v>57.268000000000001</c:v>
                </c:pt>
                <c:pt idx="512">
                  <c:v>57.268000000000001</c:v>
                </c:pt>
                <c:pt idx="513">
                  <c:v>57.268000000000001</c:v>
                </c:pt>
                <c:pt idx="514">
                  <c:v>57.268000000000001</c:v>
                </c:pt>
                <c:pt idx="515">
                  <c:v>57.268000000000001</c:v>
                </c:pt>
                <c:pt idx="516">
                  <c:v>57.268000000000001</c:v>
                </c:pt>
                <c:pt idx="517">
                  <c:v>57.268000000000001</c:v>
                </c:pt>
                <c:pt idx="518">
                  <c:v>57.268000000000001</c:v>
                </c:pt>
                <c:pt idx="519">
                  <c:v>57.268000000000001</c:v>
                </c:pt>
                <c:pt idx="520">
                  <c:v>57.268000000000001</c:v>
                </c:pt>
                <c:pt idx="521">
                  <c:v>57.268000000000001</c:v>
                </c:pt>
                <c:pt idx="522">
                  <c:v>57.268000000000001</c:v>
                </c:pt>
                <c:pt idx="523">
                  <c:v>57.268000000000001</c:v>
                </c:pt>
                <c:pt idx="524">
                  <c:v>57.268000000000001</c:v>
                </c:pt>
                <c:pt idx="525">
                  <c:v>57.268000000000001</c:v>
                </c:pt>
                <c:pt idx="526">
                  <c:v>57.268000000000001</c:v>
                </c:pt>
                <c:pt idx="527">
                  <c:v>57.268000000000001</c:v>
                </c:pt>
                <c:pt idx="528">
                  <c:v>57.268000000000001</c:v>
                </c:pt>
                <c:pt idx="529">
                  <c:v>57.268000000000001</c:v>
                </c:pt>
                <c:pt idx="530">
                  <c:v>57.095999999999997</c:v>
                </c:pt>
                <c:pt idx="531">
                  <c:v>56.923000000000002</c:v>
                </c:pt>
                <c:pt idx="532">
                  <c:v>56.923000000000002</c:v>
                </c:pt>
                <c:pt idx="533">
                  <c:v>56.923000000000002</c:v>
                </c:pt>
                <c:pt idx="534">
                  <c:v>56.923000000000002</c:v>
                </c:pt>
                <c:pt idx="535">
                  <c:v>56.923000000000002</c:v>
                </c:pt>
                <c:pt idx="536">
                  <c:v>56.923000000000002</c:v>
                </c:pt>
                <c:pt idx="537">
                  <c:v>56.923000000000002</c:v>
                </c:pt>
                <c:pt idx="538">
                  <c:v>56.75</c:v>
                </c:pt>
                <c:pt idx="539">
                  <c:v>56.923000000000002</c:v>
                </c:pt>
                <c:pt idx="540">
                  <c:v>56.923000000000002</c:v>
                </c:pt>
                <c:pt idx="541">
                  <c:v>56.923000000000002</c:v>
                </c:pt>
                <c:pt idx="542">
                  <c:v>56.923000000000002</c:v>
                </c:pt>
                <c:pt idx="543">
                  <c:v>56.923000000000002</c:v>
                </c:pt>
                <c:pt idx="544">
                  <c:v>56.923000000000002</c:v>
                </c:pt>
                <c:pt idx="545">
                  <c:v>56.923000000000002</c:v>
                </c:pt>
                <c:pt idx="546">
                  <c:v>56.923000000000002</c:v>
                </c:pt>
                <c:pt idx="547">
                  <c:v>56.923000000000002</c:v>
                </c:pt>
                <c:pt idx="548">
                  <c:v>56.923000000000002</c:v>
                </c:pt>
                <c:pt idx="549">
                  <c:v>56.923000000000002</c:v>
                </c:pt>
                <c:pt idx="550">
                  <c:v>56.923000000000002</c:v>
                </c:pt>
                <c:pt idx="551">
                  <c:v>56.923000000000002</c:v>
                </c:pt>
                <c:pt idx="552">
                  <c:v>56.923000000000002</c:v>
                </c:pt>
                <c:pt idx="553">
                  <c:v>56.923000000000002</c:v>
                </c:pt>
                <c:pt idx="554">
                  <c:v>56.923000000000002</c:v>
                </c:pt>
                <c:pt idx="555">
                  <c:v>57.095999999999997</c:v>
                </c:pt>
                <c:pt idx="556">
                  <c:v>57.095999999999997</c:v>
                </c:pt>
                <c:pt idx="557">
                  <c:v>57.095999999999997</c:v>
                </c:pt>
                <c:pt idx="558">
                  <c:v>57.095999999999997</c:v>
                </c:pt>
                <c:pt idx="559">
                  <c:v>57.095999999999997</c:v>
                </c:pt>
                <c:pt idx="560">
                  <c:v>57.095999999999997</c:v>
                </c:pt>
                <c:pt idx="561">
                  <c:v>57.095999999999997</c:v>
                </c:pt>
                <c:pt idx="562">
                  <c:v>57.268000000000001</c:v>
                </c:pt>
                <c:pt idx="563">
                  <c:v>57.268000000000001</c:v>
                </c:pt>
                <c:pt idx="564">
                  <c:v>57.268000000000001</c:v>
                </c:pt>
                <c:pt idx="565">
                  <c:v>57.268000000000001</c:v>
                </c:pt>
                <c:pt idx="566">
                  <c:v>57.268000000000001</c:v>
                </c:pt>
                <c:pt idx="567">
                  <c:v>57.268000000000001</c:v>
                </c:pt>
                <c:pt idx="568">
                  <c:v>57.441000000000003</c:v>
                </c:pt>
                <c:pt idx="569">
                  <c:v>57.441000000000003</c:v>
                </c:pt>
                <c:pt idx="570">
                  <c:v>57.441000000000003</c:v>
                </c:pt>
                <c:pt idx="571">
                  <c:v>57.441000000000003</c:v>
                </c:pt>
                <c:pt idx="572">
                  <c:v>57.441000000000003</c:v>
                </c:pt>
                <c:pt idx="573">
                  <c:v>57.441000000000003</c:v>
                </c:pt>
                <c:pt idx="574">
                  <c:v>57.441000000000003</c:v>
                </c:pt>
                <c:pt idx="575">
                  <c:v>57.441000000000003</c:v>
                </c:pt>
                <c:pt idx="576">
                  <c:v>57.441000000000003</c:v>
                </c:pt>
                <c:pt idx="577">
                  <c:v>57.441000000000003</c:v>
                </c:pt>
                <c:pt idx="578">
                  <c:v>57.441000000000003</c:v>
                </c:pt>
                <c:pt idx="579">
                  <c:v>57.095999999999997</c:v>
                </c:pt>
                <c:pt idx="580">
                  <c:v>56.923000000000002</c:v>
                </c:pt>
                <c:pt idx="581">
                  <c:v>56.923000000000002</c:v>
                </c:pt>
                <c:pt idx="582">
                  <c:v>56.923000000000002</c:v>
                </c:pt>
                <c:pt idx="583">
                  <c:v>56.923000000000002</c:v>
                </c:pt>
                <c:pt idx="584">
                  <c:v>56.923000000000002</c:v>
                </c:pt>
                <c:pt idx="585">
                  <c:v>56.923000000000002</c:v>
                </c:pt>
                <c:pt idx="586">
                  <c:v>56.923000000000002</c:v>
                </c:pt>
                <c:pt idx="587">
                  <c:v>56.923000000000002</c:v>
                </c:pt>
                <c:pt idx="588">
                  <c:v>56.75</c:v>
                </c:pt>
                <c:pt idx="589">
                  <c:v>56.75</c:v>
                </c:pt>
                <c:pt idx="590">
                  <c:v>56.75</c:v>
                </c:pt>
                <c:pt idx="591">
                  <c:v>56.923000000000002</c:v>
                </c:pt>
                <c:pt idx="592">
                  <c:v>56.923000000000002</c:v>
                </c:pt>
                <c:pt idx="593">
                  <c:v>56.923000000000002</c:v>
                </c:pt>
                <c:pt idx="594">
                  <c:v>56.923000000000002</c:v>
                </c:pt>
                <c:pt idx="595">
                  <c:v>56.923000000000002</c:v>
                </c:pt>
                <c:pt idx="596">
                  <c:v>56.923000000000002</c:v>
                </c:pt>
                <c:pt idx="597">
                  <c:v>56.923000000000002</c:v>
                </c:pt>
                <c:pt idx="598">
                  <c:v>56.923000000000002</c:v>
                </c:pt>
                <c:pt idx="599">
                  <c:v>56.923000000000002</c:v>
                </c:pt>
                <c:pt idx="600">
                  <c:v>56.923000000000002</c:v>
                </c:pt>
                <c:pt idx="601">
                  <c:v>56.923000000000002</c:v>
                </c:pt>
                <c:pt idx="602">
                  <c:v>56.923000000000002</c:v>
                </c:pt>
                <c:pt idx="603">
                  <c:v>56.923000000000002</c:v>
                </c:pt>
                <c:pt idx="604">
                  <c:v>56.923000000000002</c:v>
                </c:pt>
                <c:pt idx="605">
                  <c:v>56.923000000000002</c:v>
                </c:pt>
                <c:pt idx="606">
                  <c:v>57.095999999999997</c:v>
                </c:pt>
                <c:pt idx="607">
                  <c:v>57.095999999999997</c:v>
                </c:pt>
                <c:pt idx="608">
                  <c:v>57.095999999999997</c:v>
                </c:pt>
                <c:pt idx="609">
                  <c:v>57.268000000000001</c:v>
                </c:pt>
                <c:pt idx="610">
                  <c:v>57.268000000000001</c:v>
                </c:pt>
                <c:pt idx="611">
                  <c:v>57.268000000000001</c:v>
                </c:pt>
                <c:pt idx="612">
                  <c:v>57.441000000000003</c:v>
                </c:pt>
                <c:pt idx="613">
                  <c:v>57.441000000000003</c:v>
                </c:pt>
                <c:pt idx="614">
                  <c:v>57.268000000000001</c:v>
                </c:pt>
                <c:pt idx="615">
                  <c:v>57.268000000000001</c:v>
                </c:pt>
                <c:pt idx="616">
                  <c:v>57.268000000000001</c:v>
                </c:pt>
                <c:pt idx="617">
                  <c:v>57.095999999999997</c:v>
                </c:pt>
                <c:pt idx="618">
                  <c:v>57.095999999999997</c:v>
                </c:pt>
                <c:pt idx="619">
                  <c:v>57.095999999999997</c:v>
                </c:pt>
                <c:pt idx="620">
                  <c:v>57.268000000000001</c:v>
                </c:pt>
                <c:pt idx="621">
                  <c:v>57.268000000000001</c:v>
                </c:pt>
                <c:pt idx="622">
                  <c:v>57.268000000000001</c:v>
                </c:pt>
                <c:pt idx="623">
                  <c:v>57.268000000000001</c:v>
                </c:pt>
                <c:pt idx="624">
                  <c:v>57.268000000000001</c:v>
                </c:pt>
                <c:pt idx="625">
                  <c:v>57.268000000000001</c:v>
                </c:pt>
                <c:pt idx="626">
                  <c:v>57.268000000000001</c:v>
                </c:pt>
                <c:pt idx="627">
                  <c:v>57.268000000000001</c:v>
                </c:pt>
                <c:pt idx="628">
                  <c:v>57.268000000000001</c:v>
                </c:pt>
                <c:pt idx="629">
                  <c:v>57.268000000000001</c:v>
                </c:pt>
                <c:pt idx="630">
                  <c:v>57.268000000000001</c:v>
                </c:pt>
                <c:pt idx="631">
                  <c:v>57.095999999999997</c:v>
                </c:pt>
                <c:pt idx="632">
                  <c:v>57.095999999999997</c:v>
                </c:pt>
                <c:pt idx="633">
                  <c:v>57.095999999999997</c:v>
                </c:pt>
                <c:pt idx="634">
                  <c:v>57.095999999999997</c:v>
                </c:pt>
                <c:pt idx="635">
                  <c:v>57.095999999999997</c:v>
                </c:pt>
                <c:pt idx="636">
                  <c:v>56.923000000000002</c:v>
                </c:pt>
                <c:pt idx="637">
                  <c:v>56.923000000000002</c:v>
                </c:pt>
                <c:pt idx="638">
                  <c:v>56.923000000000002</c:v>
                </c:pt>
                <c:pt idx="639">
                  <c:v>56.923000000000002</c:v>
                </c:pt>
                <c:pt idx="640">
                  <c:v>56.923000000000002</c:v>
                </c:pt>
                <c:pt idx="641">
                  <c:v>56.923000000000002</c:v>
                </c:pt>
                <c:pt idx="642">
                  <c:v>56.923000000000002</c:v>
                </c:pt>
                <c:pt idx="643">
                  <c:v>56.923000000000002</c:v>
                </c:pt>
                <c:pt idx="644">
                  <c:v>57.095999999999997</c:v>
                </c:pt>
                <c:pt idx="645">
                  <c:v>57.095999999999997</c:v>
                </c:pt>
                <c:pt idx="646">
                  <c:v>57.095999999999997</c:v>
                </c:pt>
                <c:pt idx="647">
                  <c:v>57.095999999999997</c:v>
                </c:pt>
                <c:pt idx="648">
                  <c:v>57.095999999999997</c:v>
                </c:pt>
                <c:pt idx="649">
                  <c:v>57.095999999999997</c:v>
                </c:pt>
                <c:pt idx="650">
                  <c:v>57.095999999999997</c:v>
                </c:pt>
                <c:pt idx="651">
                  <c:v>57.268000000000001</c:v>
                </c:pt>
                <c:pt idx="652">
                  <c:v>57.268000000000001</c:v>
                </c:pt>
                <c:pt idx="653">
                  <c:v>57.268000000000001</c:v>
                </c:pt>
                <c:pt idx="654">
                  <c:v>57.441000000000003</c:v>
                </c:pt>
                <c:pt idx="655">
                  <c:v>57.441000000000003</c:v>
                </c:pt>
                <c:pt idx="656">
                  <c:v>57.441000000000003</c:v>
                </c:pt>
                <c:pt idx="657">
                  <c:v>57.441000000000003</c:v>
                </c:pt>
                <c:pt idx="658">
                  <c:v>57.441000000000003</c:v>
                </c:pt>
                <c:pt idx="659">
                  <c:v>57.613999999999997</c:v>
                </c:pt>
                <c:pt idx="660">
                  <c:v>57.441000000000003</c:v>
                </c:pt>
                <c:pt idx="661">
                  <c:v>57.441000000000003</c:v>
                </c:pt>
                <c:pt idx="662">
                  <c:v>57.441000000000003</c:v>
                </c:pt>
                <c:pt idx="663">
                  <c:v>57.441000000000003</c:v>
                </c:pt>
                <c:pt idx="664">
                  <c:v>57.613999999999997</c:v>
                </c:pt>
                <c:pt idx="665">
                  <c:v>57.613999999999997</c:v>
                </c:pt>
                <c:pt idx="666">
                  <c:v>57.613999999999997</c:v>
                </c:pt>
                <c:pt idx="667">
                  <c:v>57.613999999999997</c:v>
                </c:pt>
                <c:pt idx="668">
                  <c:v>57.784999999999997</c:v>
                </c:pt>
                <c:pt idx="669">
                  <c:v>57.784999999999997</c:v>
                </c:pt>
                <c:pt idx="670">
                  <c:v>57.784999999999997</c:v>
                </c:pt>
                <c:pt idx="671">
                  <c:v>57.784999999999997</c:v>
                </c:pt>
                <c:pt idx="672">
                  <c:v>57.784999999999997</c:v>
                </c:pt>
                <c:pt idx="673">
                  <c:v>57.784999999999997</c:v>
                </c:pt>
                <c:pt idx="674">
                  <c:v>57.784999999999997</c:v>
                </c:pt>
                <c:pt idx="675">
                  <c:v>57.784999999999997</c:v>
                </c:pt>
                <c:pt idx="676">
                  <c:v>57.613999999999997</c:v>
                </c:pt>
                <c:pt idx="677">
                  <c:v>57.441000000000003</c:v>
                </c:pt>
                <c:pt idx="678">
                  <c:v>57.441000000000003</c:v>
                </c:pt>
                <c:pt idx="679">
                  <c:v>57.268000000000001</c:v>
                </c:pt>
                <c:pt idx="680">
                  <c:v>57.268000000000001</c:v>
                </c:pt>
                <c:pt idx="681">
                  <c:v>57.095999999999997</c:v>
                </c:pt>
                <c:pt idx="682">
                  <c:v>57.095999999999997</c:v>
                </c:pt>
                <c:pt idx="683">
                  <c:v>56.923000000000002</c:v>
                </c:pt>
                <c:pt idx="684">
                  <c:v>56.923000000000002</c:v>
                </c:pt>
                <c:pt idx="685">
                  <c:v>56.923000000000002</c:v>
                </c:pt>
                <c:pt idx="686">
                  <c:v>56.923000000000002</c:v>
                </c:pt>
                <c:pt idx="687">
                  <c:v>56.923000000000002</c:v>
                </c:pt>
                <c:pt idx="688">
                  <c:v>56.923000000000002</c:v>
                </c:pt>
                <c:pt idx="689">
                  <c:v>56.923000000000002</c:v>
                </c:pt>
                <c:pt idx="690">
                  <c:v>57.095999999999997</c:v>
                </c:pt>
                <c:pt idx="691">
                  <c:v>57.095999999999997</c:v>
                </c:pt>
                <c:pt idx="692">
                  <c:v>57.095999999999997</c:v>
                </c:pt>
                <c:pt idx="693">
                  <c:v>57.095999999999997</c:v>
                </c:pt>
                <c:pt idx="694">
                  <c:v>57.095999999999997</c:v>
                </c:pt>
                <c:pt idx="695">
                  <c:v>57.095999999999997</c:v>
                </c:pt>
                <c:pt idx="696">
                  <c:v>57.095999999999997</c:v>
                </c:pt>
                <c:pt idx="697">
                  <c:v>57.095999999999997</c:v>
                </c:pt>
                <c:pt idx="698">
                  <c:v>57.095999999999997</c:v>
                </c:pt>
                <c:pt idx="699">
                  <c:v>57.095999999999997</c:v>
                </c:pt>
                <c:pt idx="700">
                  <c:v>57.095999999999997</c:v>
                </c:pt>
                <c:pt idx="701">
                  <c:v>57.095999999999997</c:v>
                </c:pt>
                <c:pt idx="702">
                  <c:v>57.268000000000001</c:v>
                </c:pt>
                <c:pt idx="703">
                  <c:v>57.441000000000003</c:v>
                </c:pt>
                <c:pt idx="704">
                  <c:v>57.268000000000001</c:v>
                </c:pt>
                <c:pt idx="705">
                  <c:v>57.268000000000001</c:v>
                </c:pt>
                <c:pt idx="706">
                  <c:v>57.441000000000003</c:v>
                </c:pt>
                <c:pt idx="707">
                  <c:v>57.441000000000003</c:v>
                </c:pt>
                <c:pt idx="708">
                  <c:v>57.441000000000003</c:v>
                </c:pt>
                <c:pt idx="709">
                  <c:v>57.441000000000003</c:v>
                </c:pt>
                <c:pt idx="710">
                  <c:v>57.441000000000003</c:v>
                </c:pt>
                <c:pt idx="711">
                  <c:v>57.441000000000003</c:v>
                </c:pt>
                <c:pt idx="712">
                  <c:v>57.441000000000003</c:v>
                </c:pt>
                <c:pt idx="713">
                  <c:v>57.441000000000003</c:v>
                </c:pt>
                <c:pt idx="714">
                  <c:v>57.613999999999997</c:v>
                </c:pt>
                <c:pt idx="715">
                  <c:v>57.441000000000003</c:v>
                </c:pt>
                <c:pt idx="716">
                  <c:v>57.441000000000003</c:v>
                </c:pt>
                <c:pt idx="717">
                  <c:v>57.441000000000003</c:v>
                </c:pt>
                <c:pt idx="718">
                  <c:v>57.613999999999997</c:v>
                </c:pt>
                <c:pt idx="719">
                  <c:v>57.784999999999997</c:v>
                </c:pt>
                <c:pt idx="720">
                  <c:v>57.784999999999997</c:v>
                </c:pt>
                <c:pt idx="721">
                  <c:v>57.784999999999997</c:v>
                </c:pt>
                <c:pt idx="722">
                  <c:v>57.957999999999998</c:v>
                </c:pt>
                <c:pt idx="723">
                  <c:v>57.784999999999997</c:v>
                </c:pt>
                <c:pt idx="724">
                  <c:v>57.784999999999997</c:v>
                </c:pt>
                <c:pt idx="725">
                  <c:v>57.784999999999997</c:v>
                </c:pt>
                <c:pt idx="726">
                  <c:v>57.613999999999997</c:v>
                </c:pt>
                <c:pt idx="727">
                  <c:v>57.613999999999997</c:v>
                </c:pt>
                <c:pt idx="728">
                  <c:v>57.613999999999997</c:v>
                </c:pt>
                <c:pt idx="729">
                  <c:v>57.613999999999997</c:v>
                </c:pt>
                <c:pt idx="730">
                  <c:v>57.613999999999997</c:v>
                </c:pt>
                <c:pt idx="731">
                  <c:v>57.613999999999997</c:v>
                </c:pt>
                <c:pt idx="732">
                  <c:v>57.441000000000003</c:v>
                </c:pt>
                <c:pt idx="733">
                  <c:v>57.441000000000003</c:v>
                </c:pt>
                <c:pt idx="734">
                  <c:v>57.441000000000003</c:v>
                </c:pt>
                <c:pt idx="735">
                  <c:v>57.441000000000003</c:v>
                </c:pt>
                <c:pt idx="736">
                  <c:v>57.441000000000003</c:v>
                </c:pt>
                <c:pt idx="737">
                  <c:v>57.441000000000003</c:v>
                </c:pt>
                <c:pt idx="738">
                  <c:v>57.441000000000003</c:v>
                </c:pt>
                <c:pt idx="739">
                  <c:v>57.441000000000003</c:v>
                </c:pt>
                <c:pt idx="740">
                  <c:v>57.441000000000003</c:v>
                </c:pt>
                <c:pt idx="741">
                  <c:v>57.441000000000003</c:v>
                </c:pt>
                <c:pt idx="742">
                  <c:v>57.441000000000003</c:v>
                </c:pt>
                <c:pt idx="743">
                  <c:v>57.441000000000003</c:v>
                </c:pt>
                <c:pt idx="744">
                  <c:v>57.613999999999997</c:v>
                </c:pt>
                <c:pt idx="745">
                  <c:v>57.613999999999997</c:v>
                </c:pt>
                <c:pt idx="746">
                  <c:v>57.613999999999997</c:v>
                </c:pt>
                <c:pt idx="747">
                  <c:v>57.613999999999997</c:v>
                </c:pt>
                <c:pt idx="748">
                  <c:v>57.784999999999997</c:v>
                </c:pt>
                <c:pt idx="749">
                  <c:v>57.784999999999997</c:v>
                </c:pt>
                <c:pt idx="750">
                  <c:v>57.957999999999998</c:v>
                </c:pt>
                <c:pt idx="751">
                  <c:v>57.957999999999998</c:v>
                </c:pt>
                <c:pt idx="752">
                  <c:v>58.131</c:v>
                </c:pt>
                <c:pt idx="753">
                  <c:v>58.131</c:v>
                </c:pt>
                <c:pt idx="754">
                  <c:v>58.131</c:v>
                </c:pt>
                <c:pt idx="755">
                  <c:v>58.131</c:v>
                </c:pt>
                <c:pt idx="756">
                  <c:v>58.302999999999997</c:v>
                </c:pt>
                <c:pt idx="757">
                  <c:v>58.302999999999997</c:v>
                </c:pt>
                <c:pt idx="758">
                  <c:v>58.475999999999999</c:v>
                </c:pt>
                <c:pt idx="759">
                  <c:v>58.646999999999998</c:v>
                </c:pt>
                <c:pt idx="760">
                  <c:v>58.646999999999998</c:v>
                </c:pt>
                <c:pt idx="761">
                  <c:v>58.646999999999998</c:v>
                </c:pt>
                <c:pt idx="762">
                  <c:v>58.646999999999998</c:v>
                </c:pt>
                <c:pt idx="763">
                  <c:v>58.475999999999999</c:v>
                </c:pt>
                <c:pt idx="764">
                  <c:v>58.475999999999999</c:v>
                </c:pt>
                <c:pt idx="765">
                  <c:v>58.475999999999999</c:v>
                </c:pt>
                <c:pt idx="766">
                  <c:v>58.646999999999998</c:v>
                </c:pt>
                <c:pt idx="767">
                  <c:v>58.646999999999998</c:v>
                </c:pt>
                <c:pt idx="768">
                  <c:v>58.646999999999998</c:v>
                </c:pt>
                <c:pt idx="769">
                  <c:v>58.646999999999998</c:v>
                </c:pt>
                <c:pt idx="770">
                  <c:v>58.82</c:v>
                </c:pt>
                <c:pt idx="771">
                  <c:v>58.82</c:v>
                </c:pt>
                <c:pt idx="772">
                  <c:v>58.993000000000002</c:v>
                </c:pt>
                <c:pt idx="773">
                  <c:v>58.82</c:v>
                </c:pt>
                <c:pt idx="774">
                  <c:v>58.131</c:v>
                </c:pt>
                <c:pt idx="775">
                  <c:v>57.957999999999998</c:v>
                </c:pt>
                <c:pt idx="776">
                  <c:v>57.784999999999997</c:v>
                </c:pt>
                <c:pt idx="777">
                  <c:v>57.441000000000003</c:v>
                </c:pt>
                <c:pt idx="778">
                  <c:v>57.268000000000001</c:v>
                </c:pt>
                <c:pt idx="779">
                  <c:v>57.268000000000001</c:v>
                </c:pt>
                <c:pt idx="780">
                  <c:v>57.268000000000001</c:v>
                </c:pt>
                <c:pt idx="781">
                  <c:v>57.268000000000001</c:v>
                </c:pt>
                <c:pt idx="782">
                  <c:v>57.268000000000001</c:v>
                </c:pt>
                <c:pt idx="783">
                  <c:v>57.268000000000001</c:v>
                </c:pt>
                <c:pt idx="784">
                  <c:v>57.268000000000001</c:v>
                </c:pt>
                <c:pt idx="785">
                  <c:v>57.268000000000001</c:v>
                </c:pt>
                <c:pt idx="786">
                  <c:v>57.268000000000001</c:v>
                </c:pt>
                <c:pt idx="787">
                  <c:v>57.268000000000001</c:v>
                </c:pt>
                <c:pt idx="788">
                  <c:v>57.268000000000001</c:v>
                </c:pt>
                <c:pt idx="789">
                  <c:v>57.441000000000003</c:v>
                </c:pt>
                <c:pt idx="790">
                  <c:v>57.441000000000003</c:v>
                </c:pt>
                <c:pt idx="791">
                  <c:v>57.441000000000003</c:v>
                </c:pt>
                <c:pt idx="792">
                  <c:v>57.441000000000003</c:v>
                </c:pt>
                <c:pt idx="793">
                  <c:v>57.441000000000003</c:v>
                </c:pt>
                <c:pt idx="794">
                  <c:v>57.441000000000003</c:v>
                </c:pt>
                <c:pt idx="795">
                  <c:v>57.441000000000003</c:v>
                </c:pt>
                <c:pt idx="796">
                  <c:v>57.613999999999997</c:v>
                </c:pt>
                <c:pt idx="797">
                  <c:v>57.613999999999997</c:v>
                </c:pt>
                <c:pt idx="798">
                  <c:v>57.784999999999997</c:v>
                </c:pt>
                <c:pt idx="799">
                  <c:v>57.957999999999998</c:v>
                </c:pt>
                <c:pt idx="800">
                  <c:v>57.957999999999998</c:v>
                </c:pt>
                <c:pt idx="801">
                  <c:v>57.957999999999998</c:v>
                </c:pt>
                <c:pt idx="802">
                  <c:v>57.957999999999998</c:v>
                </c:pt>
                <c:pt idx="803">
                  <c:v>57.957999999999998</c:v>
                </c:pt>
                <c:pt idx="804">
                  <c:v>58.131</c:v>
                </c:pt>
                <c:pt idx="805">
                  <c:v>58.302999999999997</c:v>
                </c:pt>
                <c:pt idx="806">
                  <c:v>58.302999999999997</c:v>
                </c:pt>
                <c:pt idx="807">
                  <c:v>58.302999999999997</c:v>
                </c:pt>
                <c:pt idx="808">
                  <c:v>58.302999999999997</c:v>
                </c:pt>
                <c:pt idx="809">
                  <c:v>58.302999999999997</c:v>
                </c:pt>
                <c:pt idx="810">
                  <c:v>58.302999999999997</c:v>
                </c:pt>
                <c:pt idx="811">
                  <c:v>58.475999999999999</c:v>
                </c:pt>
                <c:pt idx="812">
                  <c:v>58.475999999999999</c:v>
                </c:pt>
                <c:pt idx="813">
                  <c:v>58.302999999999997</c:v>
                </c:pt>
                <c:pt idx="814">
                  <c:v>58.131</c:v>
                </c:pt>
                <c:pt idx="815">
                  <c:v>58.302999999999997</c:v>
                </c:pt>
                <c:pt idx="816">
                  <c:v>58.475999999999999</c:v>
                </c:pt>
                <c:pt idx="817">
                  <c:v>58.475999999999999</c:v>
                </c:pt>
                <c:pt idx="818">
                  <c:v>58.646999999999998</c:v>
                </c:pt>
                <c:pt idx="819">
                  <c:v>58.646999999999998</c:v>
                </c:pt>
                <c:pt idx="820">
                  <c:v>58.82</c:v>
                </c:pt>
                <c:pt idx="821">
                  <c:v>58.82</c:v>
                </c:pt>
                <c:pt idx="822">
                  <c:v>58.82</c:v>
                </c:pt>
                <c:pt idx="823">
                  <c:v>58.82</c:v>
                </c:pt>
                <c:pt idx="824">
                  <c:v>58.82</c:v>
                </c:pt>
                <c:pt idx="825">
                  <c:v>58.82</c:v>
                </c:pt>
                <c:pt idx="826">
                  <c:v>58.646999999999998</c:v>
                </c:pt>
                <c:pt idx="827">
                  <c:v>58.475999999999999</c:v>
                </c:pt>
                <c:pt idx="828">
                  <c:v>58.302999999999997</c:v>
                </c:pt>
                <c:pt idx="829">
                  <c:v>58.302999999999997</c:v>
                </c:pt>
                <c:pt idx="830">
                  <c:v>58.131</c:v>
                </c:pt>
                <c:pt idx="831">
                  <c:v>58.131</c:v>
                </c:pt>
                <c:pt idx="832">
                  <c:v>58.131</c:v>
                </c:pt>
                <c:pt idx="833">
                  <c:v>58.131</c:v>
                </c:pt>
                <c:pt idx="834">
                  <c:v>58.131</c:v>
                </c:pt>
                <c:pt idx="835">
                  <c:v>58.131</c:v>
                </c:pt>
                <c:pt idx="836">
                  <c:v>57.957999999999998</c:v>
                </c:pt>
                <c:pt idx="837">
                  <c:v>57.784999999999997</c:v>
                </c:pt>
                <c:pt idx="838">
                  <c:v>57.784999999999997</c:v>
                </c:pt>
                <c:pt idx="839">
                  <c:v>57.784999999999997</c:v>
                </c:pt>
                <c:pt idx="840">
                  <c:v>57.784999999999997</c:v>
                </c:pt>
                <c:pt idx="841">
                  <c:v>57.784999999999997</c:v>
                </c:pt>
                <c:pt idx="842">
                  <c:v>57.784999999999997</c:v>
                </c:pt>
                <c:pt idx="843">
                  <c:v>57.784999999999997</c:v>
                </c:pt>
                <c:pt idx="844">
                  <c:v>57.784999999999997</c:v>
                </c:pt>
                <c:pt idx="845">
                  <c:v>57.957999999999998</c:v>
                </c:pt>
                <c:pt idx="846">
                  <c:v>57.957999999999998</c:v>
                </c:pt>
                <c:pt idx="847">
                  <c:v>58.131</c:v>
                </c:pt>
                <c:pt idx="848">
                  <c:v>58.302999999999997</c:v>
                </c:pt>
                <c:pt idx="849">
                  <c:v>58.302999999999997</c:v>
                </c:pt>
                <c:pt idx="850">
                  <c:v>58.475999999999999</c:v>
                </c:pt>
                <c:pt idx="851">
                  <c:v>58.646999999999998</c:v>
                </c:pt>
                <c:pt idx="852">
                  <c:v>58.646999999999998</c:v>
                </c:pt>
                <c:pt idx="853">
                  <c:v>58.82</c:v>
                </c:pt>
                <c:pt idx="854">
                  <c:v>58.82</c:v>
                </c:pt>
                <c:pt idx="855">
                  <c:v>58.82</c:v>
                </c:pt>
                <c:pt idx="856">
                  <c:v>58.993000000000002</c:v>
                </c:pt>
                <c:pt idx="857">
                  <c:v>58.993000000000002</c:v>
                </c:pt>
                <c:pt idx="858">
                  <c:v>58.993000000000002</c:v>
                </c:pt>
                <c:pt idx="859">
                  <c:v>58.993000000000002</c:v>
                </c:pt>
                <c:pt idx="860">
                  <c:v>58.993000000000002</c:v>
                </c:pt>
                <c:pt idx="861">
                  <c:v>58.993000000000002</c:v>
                </c:pt>
                <c:pt idx="862">
                  <c:v>58.993000000000002</c:v>
                </c:pt>
                <c:pt idx="863">
                  <c:v>58.993000000000002</c:v>
                </c:pt>
                <c:pt idx="864">
                  <c:v>58.993000000000002</c:v>
                </c:pt>
                <c:pt idx="865">
                  <c:v>58.993000000000002</c:v>
                </c:pt>
                <c:pt idx="866">
                  <c:v>59.164000000000001</c:v>
                </c:pt>
                <c:pt idx="867">
                  <c:v>59.164000000000001</c:v>
                </c:pt>
                <c:pt idx="868">
                  <c:v>59.164000000000001</c:v>
                </c:pt>
                <c:pt idx="869">
                  <c:v>59.164000000000001</c:v>
                </c:pt>
                <c:pt idx="870">
                  <c:v>58.993000000000002</c:v>
                </c:pt>
                <c:pt idx="871">
                  <c:v>58.646999999999998</c:v>
                </c:pt>
                <c:pt idx="872">
                  <c:v>58.475999999999999</c:v>
                </c:pt>
                <c:pt idx="873">
                  <c:v>58.475999999999999</c:v>
                </c:pt>
                <c:pt idx="874">
                  <c:v>58.302999999999997</c:v>
                </c:pt>
                <c:pt idx="875">
                  <c:v>58.131</c:v>
                </c:pt>
                <c:pt idx="876">
                  <c:v>57.957999999999998</c:v>
                </c:pt>
                <c:pt idx="877">
                  <c:v>57.784999999999997</c:v>
                </c:pt>
                <c:pt idx="878">
                  <c:v>57.613999999999997</c:v>
                </c:pt>
                <c:pt idx="879">
                  <c:v>57.613999999999997</c:v>
                </c:pt>
                <c:pt idx="880">
                  <c:v>57.613999999999997</c:v>
                </c:pt>
                <c:pt idx="881">
                  <c:v>57.784999999999997</c:v>
                </c:pt>
                <c:pt idx="882">
                  <c:v>57.784999999999997</c:v>
                </c:pt>
                <c:pt idx="883">
                  <c:v>57.784999999999997</c:v>
                </c:pt>
                <c:pt idx="884">
                  <c:v>57.784999999999997</c:v>
                </c:pt>
                <c:pt idx="885">
                  <c:v>57.784999999999997</c:v>
                </c:pt>
                <c:pt idx="886">
                  <c:v>57.784999999999997</c:v>
                </c:pt>
                <c:pt idx="887">
                  <c:v>57.784999999999997</c:v>
                </c:pt>
                <c:pt idx="888">
                  <c:v>57.784999999999997</c:v>
                </c:pt>
                <c:pt idx="889">
                  <c:v>57.957999999999998</c:v>
                </c:pt>
                <c:pt idx="890">
                  <c:v>57.957999999999998</c:v>
                </c:pt>
                <c:pt idx="891">
                  <c:v>57.957999999999998</c:v>
                </c:pt>
                <c:pt idx="892">
                  <c:v>57.957999999999998</c:v>
                </c:pt>
                <c:pt idx="893">
                  <c:v>58.131</c:v>
                </c:pt>
                <c:pt idx="894">
                  <c:v>58.302999999999997</c:v>
                </c:pt>
                <c:pt idx="895">
                  <c:v>58.475999999999999</c:v>
                </c:pt>
                <c:pt idx="896">
                  <c:v>58.475999999999999</c:v>
                </c:pt>
                <c:pt idx="897">
                  <c:v>58.646999999999998</c:v>
                </c:pt>
                <c:pt idx="898">
                  <c:v>58.646999999999998</c:v>
                </c:pt>
                <c:pt idx="899">
                  <c:v>58.82</c:v>
                </c:pt>
                <c:pt idx="900">
                  <c:v>58.82</c:v>
                </c:pt>
                <c:pt idx="901">
                  <c:v>58.82</c:v>
                </c:pt>
                <c:pt idx="902">
                  <c:v>58.82</c:v>
                </c:pt>
                <c:pt idx="903">
                  <c:v>58.646999999999998</c:v>
                </c:pt>
                <c:pt idx="904">
                  <c:v>58.646999999999998</c:v>
                </c:pt>
                <c:pt idx="905">
                  <c:v>58.646999999999998</c:v>
                </c:pt>
                <c:pt idx="906">
                  <c:v>58.82</c:v>
                </c:pt>
                <c:pt idx="907">
                  <c:v>58.993000000000002</c:v>
                </c:pt>
                <c:pt idx="908">
                  <c:v>58.993000000000002</c:v>
                </c:pt>
                <c:pt idx="909">
                  <c:v>58.82</c:v>
                </c:pt>
                <c:pt idx="910">
                  <c:v>58.82</c:v>
                </c:pt>
                <c:pt idx="911">
                  <c:v>58.82</c:v>
                </c:pt>
                <c:pt idx="912">
                  <c:v>58.82</c:v>
                </c:pt>
                <c:pt idx="913">
                  <c:v>58.646999999999998</c:v>
                </c:pt>
                <c:pt idx="914">
                  <c:v>58.646999999999998</c:v>
                </c:pt>
                <c:pt idx="915">
                  <c:v>58.646999999999998</c:v>
                </c:pt>
                <c:pt idx="916">
                  <c:v>58.475999999999999</c:v>
                </c:pt>
                <c:pt idx="917">
                  <c:v>58.475999999999999</c:v>
                </c:pt>
                <c:pt idx="918">
                  <c:v>58.475999999999999</c:v>
                </c:pt>
                <c:pt idx="919">
                  <c:v>58.475999999999999</c:v>
                </c:pt>
                <c:pt idx="920">
                  <c:v>58.475999999999999</c:v>
                </c:pt>
                <c:pt idx="921">
                  <c:v>58.475999999999999</c:v>
                </c:pt>
                <c:pt idx="922">
                  <c:v>58.475999999999999</c:v>
                </c:pt>
                <c:pt idx="923">
                  <c:v>58.646999999999998</c:v>
                </c:pt>
                <c:pt idx="924">
                  <c:v>58.646999999999998</c:v>
                </c:pt>
                <c:pt idx="925">
                  <c:v>58.82</c:v>
                </c:pt>
                <c:pt idx="926">
                  <c:v>58.82</c:v>
                </c:pt>
                <c:pt idx="927">
                  <c:v>58.475999999999999</c:v>
                </c:pt>
                <c:pt idx="928">
                  <c:v>58.475999999999999</c:v>
                </c:pt>
                <c:pt idx="929">
                  <c:v>58.475999999999999</c:v>
                </c:pt>
                <c:pt idx="930">
                  <c:v>58.475999999999999</c:v>
                </c:pt>
                <c:pt idx="931">
                  <c:v>58.646999999999998</c:v>
                </c:pt>
                <c:pt idx="932">
                  <c:v>58.475999999999999</c:v>
                </c:pt>
                <c:pt idx="933">
                  <c:v>58.475999999999999</c:v>
                </c:pt>
                <c:pt idx="934">
                  <c:v>58.475999999999999</c:v>
                </c:pt>
                <c:pt idx="935">
                  <c:v>58.646999999999998</c:v>
                </c:pt>
                <c:pt idx="936">
                  <c:v>58.646999999999998</c:v>
                </c:pt>
                <c:pt idx="937">
                  <c:v>58.82</c:v>
                </c:pt>
                <c:pt idx="938">
                  <c:v>58.82</c:v>
                </c:pt>
                <c:pt idx="939">
                  <c:v>58.993000000000002</c:v>
                </c:pt>
                <c:pt idx="940">
                  <c:v>59.337000000000003</c:v>
                </c:pt>
                <c:pt idx="941">
                  <c:v>59.337000000000003</c:v>
                </c:pt>
                <c:pt idx="942">
                  <c:v>59.337000000000003</c:v>
                </c:pt>
                <c:pt idx="943">
                  <c:v>59.508000000000003</c:v>
                </c:pt>
                <c:pt idx="944">
                  <c:v>59.508000000000003</c:v>
                </c:pt>
                <c:pt idx="945">
                  <c:v>59.508000000000003</c:v>
                </c:pt>
                <c:pt idx="946">
                  <c:v>59.68</c:v>
                </c:pt>
                <c:pt idx="947">
                  <c:v>59.68</c:v>
                </c:pt>
                <c:pt idx="948">
                  <c:v>59.68</c:v>
                </c:pt>
                <c:pt idx="949">
                  <c:v>59.68</c:v>
                </c:pt>
                <c:pt idx="950">
                  <c:v>59.508000000000003</c:v>
                </c:pt>
                <c:pt idx="951">
                  <c:v>59.508000000000003</c:v>
                </c:pt>
                <c:pt idx="952">
                  <c:v>59.68</c:v>
                </c:pt>
                <c:pt idx="953">
                  <c:v>59.68</c:v>
                </c:pt>
                <c:pt idx="954">
                  <c:v>59.68</c:v>
                </c:pt>
                <c:pt idx="955">
                  <c:v>59.68</c:v>
                </c:pt>
                <c:pt idx="956">
                  <c:v>59.68</c:v>
                </c:pt>
                <c:pt idx="957">
                  <c:v>59.850999999999999</c:v>
                </c:pt>
                <c:pt idx="958">
                  <c:v>59.850999999999999</c:v>
                </c:pt>
                <c:pt idx="959">
                  <c:v>59.850999999999999</c:v>
                </c:pt>
                <c:pt idx="960">
                  <c:v>59.850999999999999</c:v>
                </c:pt>
                <c:pt idx="961">
                  <c:v>59.850999999999999</c:v>
                </c:pt>
                <c:pt idx="962">
                  <c:v>59.850999999999999</c:v>
                </c:pt>
                <c:pt idx="963">
                  <c:v>60.024000000000001</c:v>
                </c:pt>
                <c:pt idx="964">
                  <c:v>59.850999999999999</c:v>
                </c:pt>
                <c:pt idx="965">
                  <c:v>59.850999999999999</c:v>
                </c:pt>
                <c:pt idx="966">
                  <c:v>59.850999999999999</c:v>
                </c:pt>
                <c:pt idx="967">
                  <c:v>59.850999999999999</c:v>
                </c:pt>
                <c:pt idx="968">
                  <c:v>59.850999999999999</c:v>
                </c:pt>
                <c:pt idx="969">
                  <c:v>59.850999999999999</c:v>
                </c:pt>
                <c:pt idx="970">
                  <c:v>59.850999999999999</c:v>
                </c:pt>
                <c:pt idx="971">
                  <c:v>59.850999999999999</c:v>
                </c:pt>
                <c:pt idx="972">
                  <c:v>59.850999999999999</c:v>
                </c:pt>
                <c:pt idx="973">
                  <c:v>59.850999999999999</c:v>
                </c:pt>
                <c:pt idx="974">
                  <c:v>60.024000000000001</c:v>
                </c:pt>
                <c:pt idx="975">
                  <c:v>59.68</c:v>
                </c:pt>
                <c:pt idx="976">
                  <c:v>59.68</c:v>
                </c:pt>
                <c:pt idx="977">
                  <c:v>59.508000000000003</c:v>
                </c:pt>
                <c:pt idx="978">
                  <c:v>59.508000000000003</c:v>
                </c:pt>
                <c:pt idx="979">
                  <c:v>59.508000000000003</c:v>
                </c:pt>
                <c:pt idx="980">
                  <c:v>59.508000000000003</c:v>
                </c:pt>
                <c:pt idx="981">
                  <c:v>59.508000000000003</c:v>
                </c:pt>
                <c:pt idx="982">
                  <c:v>59.508000000000003</c:v>
                </c:pt>
                <c:pt idx="983">
                  <c:v>59.68</c:v>
                </c:pt>
                <c:pt idx="984">
                  <c:v>59.68</c:v>
                </c:pt>
                <c:pt idx="985">
                  <c:v>59.850999999999999</c:v>
                </c:pt>
                <c:pt idx="986">
                  <c:v>60.195</c:v>
                </c:pt>
                <c:pt idx="987">
                  <c:v>60.024000000000001</c:v>
                </c:pt>
                <c:pt idx="988">
                  <c:v>59.850999999999999</c:v>
                </c:pt>
                <c:pt idx="989">
                  <c:v>59.850999999999999</c:v>
                </c:pt>
                <c:pt idx="990">
                  <c:v>59.850999999999999</c:v>
                </c:pt>
                <c:pt idx="991">
                  <c:v>60.024000000000001</c:v>
                </c:pt>
                <c:pt idx="992">
                  <c:v>60.024000000000001</c:v>
                </c:pt>
                <c:pt idx="993">
                  <c:v>60.368000000000002</c:v>
                </c:pt>
                <c:pt idx="994">
                  <c:v>60.539000000000001</c:v>
                </c:pt>
                <c:pt idx="995">
                  <c:v>60.883000000000003</c:v>
                </c:pt>
                <c:pt idx="996">
                  <c:v>61.226999999999997</c:v>
                </c:pt>
                <c:pt idx="997">
                  <c:v>61.398000000000003</c:v>
                </c:pt>
                <c:pt idx="998">
                  <c:v>61.569000000000003</c:v>
                </c:pt>
                <c:pt idx="999">
                  <c:v>61.741</c:v>
                </c:pt>
                <c:pt idx="1000">
                  <c:v>61.741</c:v>
                </c:pt>
                <c:pt idx="1001">
                  <c:v>61.741</c:v>
                </c:pt>
                <c:pt idx="1002">
                  <c:v>61.741</c:v>
                </c:pt>
                <c:pt idx="1003">
                  <c:v>61.911999999999999</c:v>
                </c:pt>
                <c:pt idx="1004">
                  <c:v>62.082999999999998</c:v>
                </c:pt>
                <c:pt idx="1005">
                  <c:v>62.082999999999998</c:v>
                </c:pt>
                <c:pt idx="1006">
                  <c:v>62.082999999999998</c:v>
                </c:pt>
                <c:pt idx="1007">
                  <c:v>62.082999999999998</c:v>
                </c:pt>
                <c:pt idx="1008">
                  <c:v>61.911999999999999</c:v>
                </c:pt>
                <c:pt idx="1009">
                  <c:v>61.741</c:v>
                </c:pt>
                <c:pt idx="1010">
                  <c:v>61.398000000000003</c:v>
                </c:pt>
                <c:pt idx="1011">
                  <c:v>61.226999999999997</c:v>
                </c:pt>
                <c:pt idx="1012">
                  <c:v>61.226999999999997</c:v>
                </c:pt>
                <c:pt idx="1013">
                  <c:v>61.226999999999997</c:v>
                </c:pt>
                <c:pt idx="1014">
                  <c:v>61.054000000000002</c:v>
                </c:pt>
                <c:pt idx="1015">
                  <c:v>61.054000000000002</c:v>
                </c:pt>
                <c:pt idx="1016">
                  <c:v>61.054000000000002</c:v>
                </c:pt>
                <c:pt idx="1017">
                  <c:v>61.054000000000002</c:v>
                </c:pt>
                <c:pt idx="1018">
                  <c:v>61.054000000000002</c:v>
                </c:pt>
                <c:pt idx="1019">
                  <c:v>61.054000000000002</c:v>
                </c:pt>
                <c:pt idx="1020">
                  <c:v>61.054000000000002</c:v>
                </c:pt>
                <c:pt idx="1021">
                  <c:v>61.054000000000002</c:v>
                </c:pt>
                <c:pt idx="1022">
                  <c:v>61.054000000000002</c:v>
                </c:pt>
                <c:pt idx="1023">
                  <c:v>61.054000000000002</c:v>
                </c:pt>
                <c:pt idx="1024">
                  <c:v>61.226999999999997</c:v>
                </c:pt>
                <c:pt idx="1025">
                  <c:v>61.226999999999997</c:v>
                </c:pt>
                <c:pt idx="1026">
                  <c:v>61.226999999999997</c:v>
                </c:pt>
                <c:pt idx="1027">
                  <c:v>61.226999999999997</c:v>
                </c:pt>
                <c:pt idx="1028">
                  <c:v>61.226999999999997</c:v>
                </c:pt>
                <c:pt idx="1029">
                  <c:v>61.054000000000002</c:v>
                </c:pt>
                <c:pt idx="1030">
                  <c:v>60.712000000000003</c:v>
                </c:pt>
                <c:pt idx="1031">
                  <c:v>60.368000000000002</c:v>
                </c:pt>
                <c:pt idx="1032">
                  <c:v>60.195</c:v>
                </c:pt>
                <c:pt idx="1033">
                  <c:v>59.850999999999999</c:v>
                </c:pt>
                <c:pt idx="1034">
                  <c:v>59.850999999999999</c:v>
                </c:pt>
                <c:pt idx="1035">
                  <c:v>59.850999999999999</c:v>
                </c:pt>
                <c:pt idx="1036">
                  <c:v>59.850999999999999</c:v>
                </c:pt>
                <c:pt idx="1037">
                  <c:v>59.850999999999999</c:v>
                </c:pt>
                <c:pt idx="1038">
                  <c:v>60.024000000000001</c:v>
                </c:pt>
                <c:pt idx="1039">
                  <c:v>60.024000000000001</c:v>
                </c:pt>
                <c:pt idx="1040">
                  <c:v>60.195</c:v>
                </c:pt>
                <c:pt idx="1041">
                  <c:v>60.368000000000002</c:v>
                </c:pt>
                <c:pt idx="1042">
                  <c:v>60.368000000000002</c:v>
                </c:pt>
                <c:pt idx="1043">
                  <c:v>60.539000000000001</c:v>
                </c:pt>
                <c:pt idx="1044">
                  <c:v>60.883000000000003</c:v>
                </c:pt>
                <c:pt idx="1045">
                  <c:v>61.054000000000002</c:v>
                </c:pt>
                <c:pt idx="1046">
                  <c:v>61.398000000000003</c:v>
                </c:pt>
                <c:pt idx="1047">
                  <c:v>61.398000000000003</c:v>
                </c:pt>
                <c:pt idx="1048">
                  <c:v>61.569000000000003</c:v>
                </c:pt>
                <c:pt idx="1049">
                  <c:v>61.741</c:v>
                </c:pt>
                <c:pt idx="1050">
                  <c:v>61.741</c:v>
                </c:pt>
                <c:pt idx="1051">
                  <c:v>61.741</c:v>
                </c:pt>
                <c:pt idx="1052">
                  <c:v>61.741</c:v>
                </c:pt>
                <c:pt idx="1053">
                  <c:v>61.741</c:v>
                </c:pt>
                <c:pt idx="1054">
                  <c:v>61.741</c:v>
                </c:pt>
                <c:pt idx="1055">
                  <c:v>61.569000000000003</c:v>
                </c:pt>
                <c:pt idx="1056">
                  <c:v>61.569000000000003</c:v>
                </c:pt>
                <c:pt idx="1057">
                  <c:v>61.569000000000003</c:v>
                </c:pt>
                <c:pt idx="1058">
                  <c:v>61.569000000000003</c:v>
                </c:pt>
                <c:pt idx="1059">
                  <c:v>61.569000000000003</c:v>
                </c:pt>
                <c:pt idx="1060">
                  <c:v>61.569000000000003</c:v>
                </c:pt>
                <c:pt idx="1061">
                  <c:v>61.741</c:v>
                </c:pt>
                <c:pt idx="1062">
                  <c:v>61.741</c:v>
                </c:pt>
                <c:pt idx="1063">
                  <c:v>61.741</c:v>
                </c:pt>
                <c:pt idx="1064">
                  <c:v>61.741</c:v>
                </c:pt>
                <c:pt idx="1065">
                  <c:v>61.741</c:v>
                </c:pt>
                <c:pt idx="1066">
                  <c:v>61.741</c:v>
                </c:pt>
                <c:pt idx="1067">
                  <c:v>61.741</c:v>
                </c:pt>
                <c:pt idx="1068">
                  <c:v>61.741</c:v>
                </c:pt>
                <c:pt idx="1069">
                  <c:v>61.741</c:v>
                </c:pt>
                <c:pt idx="1070">
                  <c:v>61.741</c:v>
                </c:pt>
                <c:pt idx="1071">
                  <c:v>61.226999999999997</c:v>
                </c:pt>
                <c:pt idx="1072">
                  <c:v>60.883000000000003</c:v>
                </c:pt>
                <c:pt idx="1073">
                  <c:v>60.539000000000001</c:v>
                </c:pt>
                <c:pt idx="1074">
                  <c:v>60.368000000000002</c:v>
                </c:pt>
                <c:pt idx="1075">
                  <c:v>59.68</c:v>
                </c:pt>
                <c:pt idx="1076">
                  <c:v>59.68</c:v>
                </c:pt>
                <c:pt idx="1077">
                  <c:v>59.68</c:v>
                </c:pt>
                <c:pt idx="1078">
                  <c:v>59.68</c:v>
                </c:pt>
                <c:pt idx="1079">
                  <c:v>59.68</c:v>
                </c:pt>
                <c:pt idx="1080">
                  <c:v>59.850999999999999</c:v>
                </c:pt>
                <c:pt idx="1081">
                  <c:v>59.850999999999999</c:v>
                </c:pt>
                <c:pt idx="1082">
                  <c:v>60.024000000000001</c:v>
                </c:pt>
                <c:pt idx="1083">
                  <c:v>60.024000000000001</c:v>
                </c:pt>
                <c:pt idx="1084">
                  <c:v>60.024000000000001</c:v>
                </c:pt>
                <c:pt idx="1085">
                  <c:v>60.024000000000001</c:v>
                </c:pt>
                <c:pt idx="1086">
                  <c:v>60.024000000000001</c:v>
                </c:pt>
                <c:pt idx="1087">
                  <c:v>60.024000000000001</c:v>
                </c:pt>
                <c:pt idx="1088">
                  <c:v>60.024000000000001</c:v>
                </c:pt>
                <c:pt idx="1089">
                  <c:v>60.024000000000001</c:v>
                </c:pt>
                <c:pt idx="1090">
                  <c:v>60.024000000000001</c:v>
                </c:pt>
                <c:pt idx="1091">
                  <c:v>60.195</c:v>
                </c:pt>
                <c:pt idx="1092">
                  <c:v>60.195</c:v>
                </c:pt>
                <c:pt idx="1093">
                  <c:v>60.195</c:v>
                </c:pt>
                <c:pt idx="1094">
                  <c:v>60.368000000000002</c:v>
                </c:pt>
                <c:pt idx="1095">
                  <c:v>60.539000000000001</c:v>
                </c:pt>
                <c:pt idx="1096">
                  <c:v>60.539000000000001</c:v>
                </c:pt>
                <c:pt idx="1097">
                  <c:v>60.883000000000003</c:v>
                </c:pt>
                <c:pt idx="1098">
                  <c:v>60.883000000000003</c:v>
                </c:pt>
                <c:pt idx="1099">
                  <c:v>61.054000000000002</c:v>
                </c:pt>
                <c:pt idx="1100">
                  <c:v>61.226999999999997</c:v>
                </c:pt>
                <c:pt idx="1101">
                  <c:v>61.569000000000003</c:v>
                </c:pt>
                <c:pt idx="1102">
                  <c:v>61.911999999999999</c:v>
                </c:pt>
                <c:pt idx="1103">
                  <c:v>62.253999999999998</c:v>
                </c:pt>
                <c:pt idx="1104">
                  <c:v>62.768999999999998</c:v>
                </c:pt>
                <c:pt idx="1105">
                  <c:v>62.768999999999998</c:v>
                </c:pt>
                <c:pt idx="1106">
                  <c:v>62.768999999999998</c:v>
                </c:pt>
                <c:pt idx="1107">
                  <c:v>62.082999999999998</c:v>
                </c:pt>
                <c:pt idx="1108">
                  <c:v>61.054000000000002</c:v>
                </c:pt>
                <c:pt idx="1109">
                  <c:v>60.883000000000003</c:v>
                </c:pt>
                <c:pt idx="1110">
                  <c:v>60.712000000000003</c:v>
                </c:pt>
                <c:pt idx="1111">
                  <c:v>60.539000000000001</c:v>
                </c:pt>
                <c:pt idx="1112">
                  <c:v>60.539000000000001</c:v>
                </c:pt>
                <c:pt idx="1113">
                  <c:v>60.539000000000001</c:v>
                </c:pt>
                <c:pt idx="1114">
                  <c:v>60.712000000000003</c:v>
                </c:pt>
                <c:pt idx="1115">
                  <c:v>60.712000000000003</c:v>
                </c:pt>
                <c:pt idx="1116">
                  <c:v>60.712000000000003</c:v>
                </c:pt>
                <c:pt idx="1117">
                  <c:v>60.712000000000003</c:v>
                </c:pt>
                <c:pt idx="1118">
                  <c:v>60.712000000000003</c:v>
                </c:pt>
                <c:pt idx="1119">
                  <c:v>60.712000000000003</c:v>
                </c:pt>
                <c:pt idx="1120">
                  <c:v>60.712000000000003</c:v>
                </c:pt>
                <c:pt idx="1121">
                  <c:v>60.712000000000003</c:v>
                </c:pt>
                <c:pt idx="1122">
                  <c:v>60.712000000000003</c:v>
                </c:pt>
                <c:pt idx="1123">
                  <c:v>60.712000000000003</c:v>
                </c:pt>
                <c:pt idx="1124">
                  <c:v>60.539000000000001</c:v>
                </c:pt>
                <c:pt idx="1125">
                  <c:v>60.368000000000002</c:v>
                </c:pt>
                <c:pt idx="1126">
                  <c:v>60.024000000000001</c:v>
                </c:pt>
                <c:pt idx="1127">
                  <c:v>60.024000000000001</c:v>
                </c:pt>
                <c:pt idx="1128">
                  <c:v>60.024000000000001</c:v>
                </c:pt>
                <c:pt idx="1129">
                  <c:v>60.024000000000001</c:v>
                </c:pt>
                <c:pt idx="1130">
                  <c:v>60.024000000000001</c:v>
                </c:pt>
                <c:pt idx="1131">
                  <c:v>60.195</c:v>
                </c:pt>
                <c:pt idx="1132">
                  <c:v>60.195</c:v>
                </c:pt>
                <c:pt idx="1133">
                  <c:v>60.195</c:v>
                </c:pt>
                <c:pt idx="1134">
                  <c:v>60.368000000000002</c:v>
                </c:pt>
                <c:pt idx="1135">
                  <c:v>60.539000000000001</c:v>
                </c:pt>
                <c:pt idx="1136">
                  <c:v>60.712000000000003</c:v>
                </c:pt>
                <c:pt idx="1137">
                  <c:v>60.712000000000003</c:v>
                </c:pt>
                <c:pt idx="1138">
                  <c:v>60.712000000000003</c:v>
                </c:pt>
                <c:pt idx="1139">
                  <c:v>60.712000000000003</c:v>
                </c:pt>
                <c:pt idx="1140">
                  <c:v>60.883000000000003</c:v>
                </c:pt>
                <c:pt idx="1141">
                  <c:v>60.883000000000003</c:v>
                </c:pt>
                <c:pt idx="1142">
                  <c:v>60.883000000000003</c:v>
                </c:pt>
                <c:pt idx="1143">
                  <c:v>60.883000000000003</c:v>
                </c:pt>
                <c:pt idx="1144">
                  <c:v>60.883000000000003</c:v>
                </c:pt>
                <c:pt idx="1145">
                  <c:v>60.883000000000003</c:v>
                </c:pt>
                <c:pt idx="1146">
                  <c:v>60.883000000000003</c:v>
                </c:pt>
                <c:pt idx="1147">
                  <c:v>60.883000000000003</c:v>
                </c:pt>
                <c:pt idx="1148">
                  <c:v>60.883000000000003</c:v>
                </c:pt>
                <c:pt idx="1149">
                  <c:v>60.883000000000003</c:v>
                </c:pt>
                <c:pt idx="1150">
                  <c:v>60.883000000000003</c:v>
                </c:pt>
                <c:pt idx="1151">
                  <c:v>60.883000000000003</c:v>
                </c:pt>
                <c:pt idx="1152">
                  <c:v>61.054000000000002</c:v>
                </c:pt>
                <c:pt idx="1153">
                  <c:v>61.054000000000002</c:v>
                </c:pt>
                <c:pt idx="1154">
                  <c:v>61.054000000000002</c:v>
                </c:pt>
                <c:pt idx="1155">
                  <c:v>61.226999999999997</c:v>
                </c:pt>
                <c:pt idx="1156">
                  <c:v>61.569000000000003</c:v>
                </c:pt>
                <c:pt idx="1157">
                  <c:v>62.424999999999997</c:v>
                </c:pt>
                <c:pt idx="1158">
                  <c:v>62.94</c:v>
                </c:pt>
                <c:pt idx="1159">
                  <c:v>63.281999999999996</c:v>
                </c:pt>
                <c:pt idx="1160">
                  <c:v>63.281999999999996</c:v>
                </c:pt>
                <c:pt idx="1161">
                  <c:v>62.94</c:v>
                </c:pt>
                <c:pt idx="1162">
                  <c:v>62.082999999999998</c:v>
                </c:pt>
                <c:pt idx="1163">
                  <c:v>61.911999999999999</c:v>
                </c:pt>
                <c:pt idx="1164">
                  <c:v>61.741</c:v>
                </c:pt>
                <c:pt idx="1165">
                  <c:v>61.569000000000003</c:v>
                </c:pt>
                <c:pt idx="1166">
                  <c:v>61.398000000000003</c:v>
                </c:pt>
                <c:pt idx="1167">
                  <c:v>61.398000000000003</c:v>
                </c:pt>
                <c:pt idx="1168">
                  <c:v>61.398000000000003</c:v>
                </c:pt>
                <c:pt idx="1169">
                  <c:v>61.398000000000003</c:v>
                </c:pt>
                <c:pt idx="1170">
                  <c:v>61.226999999999997</c:v>
                </c:pt>
                <c:pt idx="1171">
                  <c:v>61.226999999999997</c:v>
                </c:pt>
                <c:pt idx="1172">
                  <c:v>61.226999999999997</c:v>
                </c:pt>
                <c:pt idx="1173">
                  <c:v>61.054000000000002</c:v>
                </c:pt>
                <c:pt idx="1174">
                  <c:v>61.054000000000002</c:v>
                </c:pt>
                <c:pt idx="1175">
                  <c:v>61.054000000000002</c:v>
                </c:pt>
                <c:pt idx="1176">
                  <c:v>61.226999999999997</c:v>
                </c:pt>
                <c:pt idx="1177">
                  <c:v>61.398000000000003</c:v>
                </c:pt>
                <c:pt idx="1178">
                  <c:v>61.569000000000003</c:v>
                </c:pt>
                <c:pt idx="1179">
                  <c:v>61.911999999999999</c:v>
                </c:pt>
                <c:pt idx="1180">
                  <c:v>62.424999999999997</c:v>
                </c:pt>
                <c:pt idx="1181">
                  <c:v>62.424999999999997</c:v>
                </c:pt>
                <c:pt idx="1182">
                  <c:v>62.424999999999997</c:v>
                </c:pt>
                <c:pt idx="1183">
                  <c:v>62.768999999999998</c:v>
                </c:pt>
                <c:pt idx="1184">
                  <c:v>63.110999999999997</c:v>
                </c:pt>
                <c:pt idx="1185">
                  <c:v>62.94</c:v>
                </c:pt>
                <c:pt idx="1186">
                  <c:v>63.110999999999997</c:v>
                </c:pt>
                <c:pt idx="1187">
                  <c:v>63.110999999999997</c:v>
                </c:pt>
                <c:pt idx="1188">
                  <c:v>63.110999999999997</c:v>
                </c:pt>
                <c:pt idx="1189">
                  <c:v>63.281999999999996</c:v>
                </c:pt>
                <c:pt idx="1190">
                  <c:v>63.281999999999996</c:v>
                </c:pt>
                <c:pt idx="1191">
                  <c:v>63.281999999999996</c:v>
                </c:pt>
                <c:pt idx="1192">
                  <c:v>63.281999999999996</c:v>
                </c:pt>
                <c:pt idx="1193">
                  <c:v>63.281999999999996</c:v>
                </c:pt>
                <c:pt idx="1194">
                  <c:v>63.281999999999996</c:v>
                </c:pt>
                <c:pt idx="1195">
                  <c:v>63.281999999999996</c:v>
                </c:pt>
                <c:pt idx="1196">
                  <c:v>63.281999999999996</c:v>
                </c:pt>
                <c:pt idx="1197">
                  <c:v>63.281999999999996</c:v>
                </c:pt>
                <c:pt idx="1198">
                  <c:v>63.454999999999998</c:v>
                </c:pt>
                <c:pt idx="1199">
                  <c:v>63.454999999999998</c:v>
                </c:pt>
                <c:pt idx="1200">
                  <c:v>63.625999999999998</c:v>
                </c:pt>
                <c:pt idx="1201">
                  <c:v>63.625999999999998</c:v>
                </c:pt>
                <c:pt idx="1202">
                  <c:v>63.625999999999998</c:v>
                </c:pt>
                <c:pt idx="1203">
                  <c:v>63.625999999999998</c:v>
                </c:pt>
                <c:pt idx="1204">
                  <c:v>63.625999999999998</c:v>
                </c:pt>
                <c:pt idx="1205">
                  <c:v>63.625999999999998</c:v>
                </c:pt>
                <c:pt idx="1206">
                  <c:v>63.625999999999998</c:v>
                </c:pt>
                <c:pt idx="1207">
                  <c:v>63.796999999999997</c:v>
                </c:pt>
                <c:pt idx="1208">
                  <c:v>63.796999999999997</c:v>
                </c:pt>
                <c:pt idx="1209">
                  <c:v>63.454999999999998</c:v>
                </c:pt>
                <c:pt idx="1210">
                  <c:v>63.110999999999997</c:v>
                </c:pt>
                <c:pt idx="1211">
                  <c:v>63.110999999999997</c:v>
                </c:pt>
                <c:pt idx="1212">
                  <c:v>63.110999999999997</c:v>
                </c:pt>
                <c:pt idx="1213">
                  <c:v>63.110999999999997</c:v>
                </c:pt>
                <c:pt idx="1214">
                  <c:v>63.110999999999997</c:v>
                </c:pt>
                <c:pt idx="1215">
                  <c:v>63.110999999999997</c:v>
                </c:pt>
                <c:pt idx="1216">
                  <c:v>63.110999999999997</c:v>
                </c:pt>
                <c:pt idx="1217">
                  <c:v>63.110999999999997</c:v>
                </c:pt>
                <c:pt idx="1218">
                  <c:v>63.110999999999997</c:v>
                </c:pt>
                <c:pt idx="1219">
                  <c:v>63.110999999999997</c:v>
                </c:pt>
                <c:pt idx="1220">
                  <c:v>63.281999999999996</c:v>
                </c:pt>
                <c:pt idx="1221">
                  <c:v>63.281999999999996</c:v>
                </c:pt>
                <c:pt idx="1222">
                  <c:v>63.281999999999996</c:v>
                </c:pt>
                <c:pt idx="1223">
                  <c:v>63.281999999999996</c:v>
                </c:pt>
                <c:pt idx="1224">
                  <c:v>63.281999999999996</c:v>
                </c:pt>
                <c:pt idx="1225">
                  <c:v>63.281999999999996</c:v>
                </c:pt>
                <c:pt idx="1226">
                  <c:v>63.110999999999997</c:v>
                </c:pt>
                <c:pt idx="1227">
                  <c:v>62.94</c:v>
                </c:pt>
                <c:pt idx="1228">
                  <c:v>62.768999999999998</c:v>
                </c:pt>
                <c:pt idx="1229">
                  <c:v>62.768999999999998</c:v>
                </c:pt>
                <c:pt idx="1230">
                  <c:v>62.768999999999998</c:v>
                </c:pt>
                <c:pt idx="1231">
                  <c:v>62.768999999999998</c:v>
                </c:pt>
                <c:pt idx="1232">
                  <c:v>62.768999999999998</c:v>
                </c:pt>
                <c:pt idx="1233">
                  <c:v>62.768999999999998</c:v>
                </c:pt>
                <c:pt idx="1234">
                  <c:v>62.94</c:v>
                </c:pt>
                <c:pt idx="1235">
                  <c:v>62.94</c:v>
                </c:pt>
                <c:pt idx="1236">
                  <c:v>62.94</c:v>
                </c:pt>
                <c:pt idx="1237">
                  <c:v>62.94</c:v>
                </c:pt>
                <c:pt idx="1238">
                  <c:v>63.110999999999997</c:v>
                </c:pt>
                <c:pt idx="1239">
                  <c:v>63.281999999999996</c:v>
                </c:pt>
                <c:pt idx="1240">
                  <c:v>63.454999999999998</c:v>
                </c:pt>
                <c:pt idx="1241">
                  <c:v>63.625999999999998</c:v>
                </c:pt>
                <c:pt idx="1242">
                  <c:v>63.625999999999998</c:v>
                </c:pt>
                <c:pt idx="1243">
                  <c:v>63.625999999999998</c:v>
                </c:pt>
                <c:pt idx="1244">
                  <c:v>63.625999999999998</c:v>
                </c:pt>
                <c:pt idx="1245">
                  <c:v>63.454999999999998</c:v>
                </c:pt>
                <c:pt idx="1246">
                  <c:v>63.454999999999998</c:v>
                </c:pt>
                <c:pt idx="1247">
                  <c:v>63.281999999999996</c:v>
                </c:pt>
                <c:pt idx="1248">
                  <c:v>63.281999999999996</c:v>
                </c:pt>
                <c:pt idx="1249">
                  <c:v>63.454999999999998</c:v>
                </c:pt>
                <c:pt idx="1250">
                  <c:v>63.454999999999998</c:v>
                </c:pt>
                <c:pt idx="1251">
                  <c:v>63.625999999999998</c:v>
                </c:pt>
                <c:pt idx="1252">
                  <c:v>63.968000000000004</c:v>
                </c:pt>
                <c:pt idx="1253">
                  <c:v>64.138999999999996</c:v>
                </c:pt>
                <c:pt idx="1254">
                  <c:v>64.480999999999995</c:v>
                </c:pt>
                <c:pt idx="1255">
                  <c:v>64.652000000000001</c:v>
                </c:pt>
                <c:pt idx="1256">
                  <c:v>64.652000000000001</c:v>
                </c:pt>
                <c:pt idx="1257">
                  <c:v>64.652000000000001</c:v>
                </c:pt>
                <c:pt idx="1258">
                  <c:v>64.480999999999995</c:v>
                </c:pt>
                <c:pt idx="1259">
                  <c:v>64.480999999999995</c:v>
                </c:pt>
                <c:pt idx="1260">
                  <c:v>64.480999999999995</c:v>
                </c:pt>
                <c:pt idx="1261">
                  <c:v>64.480999999999995</c:v>
                </c:pt>
                <c:pt idx="1262">
                  <c:v>64.652000000000001</c:v>
                </c:pt>
                <c:pt idx="1263">
                  <c:v>64.652000000000001</c:v>
                </c:pt>
                <c:pt idx="1264">
                  <c:v>64.480999999999995</c:v>
                </c:pt>
                <c:pt idx="1265">
                  <c:v>64.652000000000001</c:v>
                </c:pt>
                <c:pt idx="1266">
                  <c:v>64.652000000000001</c:v>
                </c:pt>
                <c:pt idx="1267">
                  <c:v>64.652000000000001</c:v>
                </c:pt>
                <c:pt idx="1268">
                  <c:v>64.652000000000001</c:v>
                </c:pt>
                <c:pt idx="1269">
                  <c:v>64.652000000000001</c:v>
                </c:pt>
                <c:pt idx="1270">
                  <c:v>64.652000000000001</c:v>
                </c:pt>
                <c:pt idx="1271">
                  <c:v>64.825000000000003</c:v>
                </c:pt>
                <c:pt idx="1272">
                  <c:v>64.825000000000003</c:v>
                </c:pt>
                <c:pt idx="1273">
                  <c:v>64.825000000000003</c:v>
                </c:pt>
                <c:pt idx="1274">
                  <c:v>64.652000000000001</c:v>
                </c:pt>
                <c:pt idx="1275">
                  <c:v>64.652000000000001</c:v>
                </c:pt>
                <c:pt idx="1276">
                  <c:v>64.652000000000001</c:v>
                </c:pt>
                <c:pt idx="1277">
                  <c:v>64.652000000000001</c:v>
                </c:pt>
                <c:pt idx="1278">
                  <c:v>64.480999999999995</c:v>
                </c:pt>
                <c:pt idx="1279">
                  <c:v>64.138999999999996</c:v>
                </c:pt>
                <c:pt idx="1280">
                  <c:v>63.968000000000004</c:v>
                </c:pt>
                <c:pt idx="1281">
                  <c:v>63.968000000000004</c:v>
                </c:pt>
                <c:pt idx="1282">
                  <c:v>63.968000000000004</c:v>
                </c:pt>
                <c:pt idx="1283">
                  <c:v>63.968000000000004</c:v>
                </c:pt>
                <c:pt idx="1284">
                  <c:v>64.138999999999996</c:v>
                </c:pt>
                <c:pt idx="1285">
                  <c:v>64.138999999999996</c:v>
                </c:pt>
                <c:pt idx="1286">
                  <c:v>64.138999999999996</c:v>
                </c:pt>
                <c:pt idx="1287">
                  <c:v>64.138999999999996</c:v>
                </c:pt>
                <c:pt idx="1288">
                  <c:v>64.138999999999996</c:v>
                </c:pt>
                <c:pt idx="1289">
                  <c:v>64.138999999999996</c:v>
                </c:pt>
                <c:pt idx="1290">
                  <c:v>64.138999999999996</c:v>
                </c:pt>
                <c:pt idx="1291">
                  <c:v>64.138999999999996</c:v>
                </c:pt>
                <c:pt idx="1292">
                  <c:v>64.138999999999996</c:v>
                </c:pt>
                <c:pt idx="1293">
                  <c:v>64.138999999999996</c:v>
                </c:pt>
                <c:pt idx="1294">
                  <c:v>64.138999999999996</c:v>
                </c:pt>
                <c:pt idx="1295">
                  <c:v>64.138999999999996</c:v>
                </c:pt>
                <c:pt idx="1296">
                  <c:v>64.138999999999996</c:v>
                </c:pt>
                <c:pt idx="1297">
                  <c:v>64.138999999999996</c:v>
                </c:pt>
                <c:pt idx="1298">
                  <c:v>64.138999999999996</c:v>
                </c:pt>
                <c:pt idx="1299">
                  <c:v>64.138999999999996</c:v>
                </c:pt>
                <c:pt idx="1300">
                  <c:v>64.138999999999996</c:v>
                </c:pt>
                <c:pt idx="1301">
                  <c:v>64.138999999999996</c:v>
                </c:pt>
                <c:pt idx="1302">
                  <c:v>64.138999999999996</c:v>
                </c:pt>
                <c:pt idx="1303">
                  <c:v>64.138999999999996</c:v>
                </c:pt>
                <c:pt idx="1304">
                  <c:v>64.138999999999996</c:v>
                </c:pt>
                <c:pt idx="1305">
                  <c:v>64.31</c:v>
                </c:pt>
                <c:pt idx="1306">
                  <c:v>64.138999999999996</c:v>
                </c:pt>
                <c:pt idx="1307">
                  <c:v>64.138999999999996</c:v>
                </c:pt>
                <c:pt idx="1308">
                  <c:v>64.138999999999996</c:v>
                </c:pt>
                <c:pt idx="1309">
                  <c:v>64.138999999999996</c:v>
                </c:pt>
                <c:pt idx="1310">
                  <c:v>64.138999999999996</c:v>
                </c:pt>
                <c:pt idx="1311">
                  <c:v>64.138999999999996</c:v>
                </c:pt>
                <c:pt idx="1312">
                  <c:v>64.138999999999996</c:v>
                </c:pt>
                <c:pt idx="1313">
                  <c:v>64.138999999999996</c:v>
                </c:pt>
                <c:pt idx="1314">
                  <c:v>64.138999999999996</c:v>
                </c:pt>
                <c:pt idx="1315">
                  <c:v>64.138999999999996</c:v>
                </c:pt>
                <c:pt idx="1316">
                  <c:v>64.138999999999996</c:v>
                </c:pt>
                <c:pt idx="1317">
                  <c:v>64.138999999999996</c:v>
                </c:pt>
                <c:pt idx="1318">
                  <c:v>64.138999999999996</c:v>
                </c:pt>
                <c:pt idx="1319">
                  <c:v>64.138999999999996</c:v>
                </c:pt>
                <c:pt idx="1320">
                  <c:v>64.138999999999996</c:v>
                </c:pt>
                <c:pt idx="1321">
                  <c:v>64.138999999999996</c:v>
                </c:pt>
                <c:pt idx="1322">
                  <c:v>64.138999999999996</c:v>
                </c:pt>
                <c:pt idx="1323">
                  <c:v>63.796999999999997</c:v>
                </c:pt>
                <c:pt idx="1324">
                  <c:v>63.625999999999998</c:v>
                </c:pt>
                <c:pt idx="1325">
                  <c:v>63.454999999999998</c:v>
                </c:pt>
                <c:pt idx="1326">
                  <c:v>63.454999999999998</c:v>
                </c:pt>
                <c:pt idx="1327">
                  <c:v>63.281999999999996</c:v>
                </c:pt>
                <c:pt idx="1328">
                  <c:v>63.110999999999997</c:v>
                </c:pt>
                <c:pt idx="1329">
                  <c:v>63.110999999999997</c:v>
                </c:pt>
                <c:pt idx="1330">
                  <c:v>63.281999999999996</c:v>
                </c:pt>
                <c:pt idx="1331">
                  <c:v>63.281999999999996</c:v>
                </c:pt>
                <c:pt idx="1332">
                  <c:v>63.281999999999996</c:v>
                </c:pt>
                <c:pt idx="1333">
                  <c:v>63.454999999999998</c:v>
                </c:pt>
                <c:pt idx="1334">
                  <c:v>63.454999999999998</c:v>
                </c:pt>
                <c:pt idx="1335">
                  <c:v>63.796999999999997</c:v>
                </c:pt>
                <c:pt idx="1336">
                  <c:v>63.796999999999997</c:v>
                </c:pt>
                <c:pt idx="1337">
                  <c:v>63.796999999999997</c:v>
                </c:pt>
                <c:pt idx="1338">
                  <c:v>63.796999999999997</c:v>
                </c:pt>
                <c:pt idx="1339">
                  <c:v>63.796999999999997</c:v>
                </c:pt>
                <c:pt idx="1340">
                  <c:v>63.796999999999997</c:v>
                </c:pt>
                <c:pt idx="1341">
                  <c:v>63.796999999999997</c:v>
                </c:pt>
                <c:pt idx="1342">
                  <c:v>63.968000000000004</c:v>
                </c:pt>
                <c:pt idx="1343">
                  <c:v>63.968000000000004</c:v>
                </c:pt>
                <c:pt idx="1344">
                  <c:v>63.968000000000004</c:v>
                </c:pt>
                <c:pt idx="1345">
                  <c:v>63.968000000000004</c:v>
                </c:pt>
                <c:pt idx="1346">
                  <c:v>63.968000000000004</c:v>
                </c:pt>
                <c:pt idx="1347">
                  <c:v>63.968000000000004</c:v>
                </c:pt>
                <c:pt idx="1348">
                  <c:v>63.968000000000004</c:v>
                </c:pt>
                <c:pt idx="1349">
                  <c:v>63.968000000000004</c:v>
                </c:pt>
                <c:pt idx="1350">
                  <c:v>63.968000000000004</c:v>
                </c:pt>
                <c:pt idx="1351">
                  <c:v>63.968000000000004</c:v>
                </c:pt>
                <c:pt idx="1352">
                  <c:v>63.968000000000004</c:v>
                </c:pt>
                <c:pt idx="1353">
                  <c:v>64.138999999999996</c:v>
                </c:pt>
                <c:pt idx="1354">
                  <c:v>64.138999999999996</c:v>
                </c:pt>
                <c:pt idx="1355">
                  <c:v>64.138999999999996</c:v>
                </c:pt>
                <c:pt idx="1356">
                  <c:v>63.796999999999997</c:v>
                </c:pt>
                <c:pt idx="1357">
                  <c:v>63.796999999999997</c:v>
                </c:pt>
                <c:pt idx="1358">
                  <c:v>63.796999999999997</c:v>
                </c:pt>
                <c:pt idx="1359">
                  <c:v>63.625999999999998</c:v>
                </c:pt>
                <c:pt idx="1360">
                  <c:v>63.625999999999998</c:v>
                </c:pt>
                <c:pt idx="1361">
                  <c:v>63.625999999999998</c:v>
                </c:pt>
                <c:pt idx="1362">
                  <c:v>63.625999999999998</c:v>
                </c:pt>
                <c:pt idx="1363">
                  <c:v>63.454999999999998</c:v>
                </c:pt>
                <c:pt idx="1364">
                  <c:v>63.454999999999998</c:v>
                </c:pt>
                <c:pt idx="1365">
                  <c:v>63.454999999999998</c:v>
                </c:pt>
                <c:pt idx="1366">
                  <c:v>63.454999999999998</c:v>
                </c:pt>
                <c:pt idx="1367">
                  <c:v>63.454999999999998</c:v>
                </c:pt>
                <c:pt idx="1368">
                  <c:v>63.454999999999998</c:v>
                </c:pt>
                <c:pt idx="1369">
                  <c:v>63.454999999999998</c:v>
                </c:pt>
                <c:pt idx="1370">
                  <c:v>63.454999999999998</c:v>
                </c:pt>
                <c:pt idx="1371">
                  <c:v>63.454999999999998</c:v>
                </c:pt>
                <c:pt idx="1372">
                  <c:v>63.454999999999998</c:v>
                </c:pt>
                <c:pt idx="1373">
                  <c:v>63.454999999999998</c:v>
                </c:pt>
                <c:pt idx="1374">
                  <c:v>63.454999999999998</c:v>
                </c:pt>
                <c:pt idx="1375">
                  <c:v>63.625999999999998</c:v>
                </c:pt>
                <c:pt idx="1376">
                  <c:v>63.625999999999998</c:v>
                </c:pt>
                <c:pt idx="1377">
                  <c:v>63.281999999999996</c:v>
                </c:pt>
                <c:pt idx="1378">
                  <c:v>63.281999999999996</c:v>
                </c:pt>
                <c:pt idx="1379">
                  <c:v>63.110999999999997</c:v>
                </c:pt>
                <c:pt idx="1380">
                  <c:v>63.110999999999997</c:v>
                </c:pt>
                <c:pt idx="1381">
                  <c:v>63.110999999999997</c:v>
                </c:pt>
                <c:pt idx="1382">
                  <c:v>63.281999999999996</c:v>
                </c:pt>
                <c:pt idx="1383">
                  <c:v>63.281999999999996</c:v>
                </c:pt>
                <c:pt idx="1384">
                  <c:v>63.281999999999996</c:v>
                </c:pt>
                <c:pt idx="1385">
                  <c:v>63.281999999999996</c:v>
                </c:pt>
                <c:pt idx="1386">
                  <c:v>63.281999999999996</c:v>
                </c:pt>
                <c:pt idx="1387">
                  <c:v>63.281999999999996</c:v>
                </c:pt>
                <c:pt idx="1388">
                  <c:v>63.281999999999996</c:v>
                </c:pt>
                <c:pt idx="1389">
                  <c:v>63.281999999999996</c:v>
                </c:pt>
                <c:pt idx="1390">
                  <c:v>63.281999999999996</c:v>
                </c:pt>
                <c:pt idx="1391">
                  <c:v>63.281999999999996</c:v>
                </c:pt>
                <c:pt idx="1392">
                  <c:v>63.281999999999996</c:v>
                </c:pt>
                <c:pt idx="1393">
                  <c:v>63.281999999999996</c:v>
                </c:pt>
                <c:pt idx="1394">
                  <c:v>63.281999999999996</c:v>
                </c:pt>
                <c:pt idx="1395">
                  <c:v>63.281999999999996</c:v>
                </c:pt>
                <c:pt idx="1396">
                  <c:v>63.110999999999997</c:v>
                </c:pt>
                <c:pt idx="1397">
                  <c:v>63.110999999999997</c:v>
                </c:pt>
                <c:pt idx="1398">
                  <c:v>63.110999999999997</c:v>
                </c:pt>
                <c:pt idx="1399">
                  <c:v>63.110999999999997</c:v>
                </c:pt>
                <c:pt idx="1400">
                  <c:v>62.94</c:v>
                </c:pt>
                <c:pt idx="1401">
                  <c:v>62.94</c:v>
                </c:pt>
                <c:pt idx="1402">
                  <c:v>62.94</c:v>
                </c:pt>
                <c:pt idx="1403">
                  <c:v>62.94</c:v>
                </c:pt>
                <c:pt idx="1404">
                  <c:v>62.94</c:v>
                </c:pt>
                <c:pt idx="1405">
                  <c:v>62.94</c:v>
                </c:pt>
                <c:pt idx="1406">
                  <c:v>62.94</c:v>
                </c:pt>
                <c:pt idx="1407">
                  <c:v>62.94</c:v>
                </c:pt>
                <c:pt idx="1408">
                  <c:v>62.94</c:v>
                </c:pt>
                <c:pt idx="1409">
                  <c:v>63.110999999999997</c:v>
                </c:pt>
                <c:pt idx="1410">
                  <c:v>63.110999999999997</c:v>
                </c:pt>
                <c:pt idx="1411">
                  <c:v>63.110999999999997</c:v>
                </c:pt>
                <c:pt idx="1412">
                  <c:v>63.281999999999996</c:v>
                </c:pt>
                <c:pt idx="1413">
                  <c:v>63.281999999999996</c:v>
                </c:pt>
                <c:pt idx="1414">
                  <c:v>63.281999999999996</c:v>
                </c:pt>
                <c:pt idx="1415">
                  <c:v>63.281999999999996</c:v>
                </c:pt>
                <c:pt idx="1416">
                  <c:v>63.281999999999996</c:v>
                </c:pt>
                <c:pt idx="1417">
                  <c:v>63.281999999999996</c:v>
                </c:pt>
                <c:pt idx="1418">
                  <c:v>63.281999999999996</c:v>
                </c:pt>
                <c:pt idx="1419">
                  <c:v>63.281999999999996</c:v>
                </c:pt>
                <c:pt idx="1420">
                  <c:v>63.281999999999996</c:v>
                </c:pt>
                <c:pt idx="1421">
                  <c:v>63.281999999999996</c:v>
                </c:pt>
                <c:pt idx="1422">
                  <c:v>63.281999999999996</c:v>
                </c:pt>
                <c:pt idx="1423">
                  <c:v>63.110999999999997</c:v>
                </c:pt>
                <c:pt idx="1424">
                  <c:v>63.110999999999997</c:v>
                </c:pt>
                <c:pt idx="1425">
                  <c:v>63.110999999999997</c:v>
                </c:pt>
                <c:pt idx="1426">
                  <c:v>62.768999999999998</c:v>
                </c:pt>
                <c:pt idx="1427">
                  <c:v>62.768999999999998</c:v>
                </c:pt>
                <c:pt idx="1428">
                  <c:v>62.768999999999998</c:v>
                </c:pt>
                <c:pt idx="1429">
                  <c:v>62.768999999999998</c:v>
                </c:pt>
                <c:pt idx="1430">
                  <c:v>62.94</c:v>
                </c:pt>
                <c:pt idx="1431">
                  <c:v>63.110999999999997</c:v>
                </c:pt>
                <c:pt idx="1432">
                  <c:v>63.281999999999996</c:v>
                </c:pt>
                <c:pt idx="1433">
                  <c:v>63.110999999999997</c:v>
                </c:pt>
                <c:pt idx="1434">
                  <c:v>63.110999999999997</c:v>
                </c:pt>
                <c:pt idx="1435">
                  <c:v>63.281999999999996</c:v>
                </c:pt>
                <c:pt idx="1436">
                  <c:v>63.281999999999996</c:v>
                </c:pt>
                <c:pt idx="1437">
                  <c:v>63.454999999999998</c:v>
                </c:pt>
                <c:pt idx="1438">
                  <c:v>63.281999999999996</c:v>
                </c:pt>
                <c:pt idx="1439">
                  <c:v>63.281999999999996</c:v>
                </c:pt>
                <c:pt idx="1440">
                  <c:v>63.454999999999998</c:v>
                </c:pt>
                <c:pt idx="1441">
                  <c:v>63.454999999999998</c:v>
                </c:pt>
                <c:pt idx="1442">
                  <c:v>63.454999999999998</c:v>
                </c:pt>
                <c:pt idx="1443">
                  <c:v>63.454999999999998</c:v>
                </c:pt>
                <c:pt idx="1444">
                  <c:v>63.454999999999998</c:v>
                </c:pt>
                <c:pt idx="1445">
                  <c:v>63.454999999999998</c:v>
                </c:pt>
                <c:pt idx="1446">
                  <c:v>63.454999999999998</c:v>
                </c:pt>
                <c:pt idx="1447">
                  <c:v>63.454999999999998</c:v>
                </c:pt>
                <c:pt idx="1448">
                  <c:v>63.454999999999998</c:v>
                </c:pt>
                <c:pt idx="1449">
                  <c:v>63.454999999999998</c:v>
                </c:pt>
                <c:pt idx="1450">
                  <c:v>63.454999999999998</c:v>
                </c:pt>
                <c:pt idx="1451">
                  <c:v>63.454999999999998</c:v>
                </c:pt>
                <c:pt idx="1452">
                  <c:v>63.454999999999998</c:v>
                </c:pt>
                <c:pt idx="1453">
                  <c:v>63.454999999999998</c:v>
                </c:pt>
                <c:pt idx="1454">
                  <c:v>63.454999999999998</c:v>
                </c:pt>
                <c:pt idx="1455">
                  <c:v>63.625999999999998</c:v>
                </c:pt>
                <c:pt idx="1456">
                  <c:v>63.625999999999998</c:v>
                </c:pt>
                <c:pt idx="1457">
                  <c:v>63.625999999999998</c:v>
                </c:pt>
                <c:pt idx="1458">
                  <c:v>63.625999999999998</c:v>
                </c:pt>
                <c:pt idx="1459">
                  <c:v>63.625999999999998</c:v>
                </c:pt>
                <c:pt idx="1460">
                  <c:v>63.625999999999998</c:v>
                </c:pt>
                <c:pt idx="1461">
                  <c:v>63.625999999999998</c:v>
                </c:pt>
                <c:pt idx="1462">
                  <c:v>63.625999999999998</c:v>
                </c:pt>
                <c:pt idx="1463">
                  <c:v>63.625999999999998</c:v>
                </c:pt>
                <c:pt idx="1464">
                  <c:v>63.625999999999998</c:v>
                </c:pt>
                <c:pt idx="1465">
                  <c:v>63.625999999999998</c:v>
                </c:pt>
                <c:pt idx="1466">
                  <c:v>63.454999999999998</c:v>
                </c:pt>
                <c:pt idx="1467">
                  <c:v>63.454999999999998</c:v>
                </c:pt>
                <c:pt idx="1468">
                  <c:v>63.281999999999996</c:v>
                </c:pt>
                <c:pt idx="1469">
                  <c:v>63.281999999999996</c:v>
                </c:pt>
                <c:pt idx="1470">
                  <c:v>63.110999999999997</c:v>
                </c:pt>
                <c:pt idx="1471">
                  <c:v>62.94</c:v>
                </c:pt>
                <c:pt idx="1472">
                  <c:v>62.768999999999998</c:v>
                </c:pt>
                <c:pt idx="1473">
                  <c:v>62.424999999999997</c:v>
                </c:pt>
                <c:pt idx="1474">
                  <c:v>62.253999999999998</c:v>
                </c:pt>
                <c:pt idx="1475">
                  <c:v>62.253999999999998</c:v>
                </c:pt>
                <c:pt idx="1476">
                  <c:v>62.253999999999998</c:v>
                </c:pt>
                <c:pt idx="1477">
                  <c:v>62.424999999999997</c:v>
                </c:pt>
                <c:pt idx="1478">
                  <c:v>62.597999999999999</c:v>
                </c:pt>
                <c:pt idx="1479">
                  <c:v>62.597999999999999</c:v>
                </c:pt>
                <c:pt idx="1480">
                  <c:v>62.597999999999999</c:v>
                </c:pt>
                <c:pt idx="1481">
                  <c:v>62.597999999999999</c:v>
                </c:pt>
                <c:pt idx="1482">
                  <c:v>62.768999999999998</c:v>
                </c:pt>
                <c:pt idx="1483">
                  <c:v>62.94</c:v>
                </c:pt>
                <c:pt idx="1484">
                  <c:v>62.94</c:v>
                </c:pt>
                <c:pt idx="1485">
                  <c:v>62.94</c:v>
                </c:pt>
                <c:pt idx="1486">
                  <c:v>62.94</c:v>
                </c:pt>
                <c:pt idx="1487">
                  <c:v>63.110999999999997</c:v>
                </c:pt>
                <c:pt idx="1488">
                  <c:v>63.281999999999996</c:v>
                </c:pt>
                <c:pt idx="1489">
                  <c:v>63.281999999999996</c:v>
                </c:pt>
                <c:pt idx="1490">
                  <c:v>63.281999999999996</c:v>
                </c:pt>
                <c:pt idx="1491">
                  <c:v>63.281999999999996</c:v>
                </c:pt>
                <c:pt idx="1492">
                  <c:v>63.281999999999996</c:v>
                </c:pt>
                <c:pt idx="1493">
                  <c:v>63.281999999999996</c:v>
                </c:pt>
                <c:pt idx="1494">
                  <c:v>63.281999999999996</c:v>
                </c:pt>
                <c:pt idx="1495">
                  <c:v>63.110999999999997</c:v>
                </c:pt>
                <c:pt idx="1496">
                  <c:v>63.110999999999997</c:v>
                </c:pt>
                <c:pt idx="1497">
                  <c:v>63.110999999999997</c:v>
                </c:pt>
                <c:pt idx="1498">
                  <c:v>63.110999999999997</c:v>
                </c:pt>
                <c:pt idx="1499">
                  <c:v>63.110999999999997</c:v>
                </c:pt>
                <c:pt idx="1500">
                  <c:v>63.110999999999997</c:v>
                </c:pt>
                <c:pt idx="1501">
                  <c:v>62.94</c:v>
                </c:pt>
                <c:pt idx="1502">
                  <c:v>62.94</c:v>
                </c:pt>
                <c:pt idx="1503">
                  <c:v>62.768999999999998</c:v>
                </c:pt>
                <c:pt idx="1504">
                  <c:v>62.768999999999998</c:v>
                </c:pt>
                <c:pt idx="1505">
                  <c:v>62.94</c:v>
                </c:pt>
                <c:pt idx="1506">
                  <c:v>63.110999999999997</c:v>
                </c:pt>
                <c:pt idx="1507">
                  <c:v>63.110999999999997</c:v>
                </c:pt>
                <c:pt idx="1508">
                  <c:v>63.110999999999997</c:v>
                </c:pt>
                <c:pt idx="1509">
                  <c:v>63.110999999999997</c:v>
                </c:pt>
                <c:pt idx="1510">
                  <c:v>63.110999999999997</c:v>
                </c:pt>
                <c:pt idx="1511">
                  <c:v>63.281999999999996</c:v>
                </c:pt>
                <c:pt idx="1512">
                  <c:v>63.281999999999996</c:v>
                </c:pt>
                <c:pt idx="1513">
                  <c:v>63.281999999999996</c:v>
                </c:pt>
                <c:pt idx="1514">
                  <c:v>63.281999999999996</c:v>
                </c:pt>
                <c:pt idx="1515">
                  <c:v>63.281999999999996</c:v>
                </c:pt>
                <c:pt idx="1518">
                  <c:v>64.825000000000003</c:v>
                </c:pt>
                <c:pt idx="1519">
                  <c:v>63.281999999999996</c:v>
                </c:pt>
                <c:pt idx="1520">
                  <c:v>63.110999999999997</c:v>
                </c:pt>
                <c:pt idx="1521">
                  <c:v>63.110999999999997</c:v>
                </c:pt>
                <c:pt idx="1522">
                  <c:v>63.110999999999997</c:v>
                </c:pt>
                <c:pt idx="1523">
                  <c:v>63.110999999999997</c:v>
                </c:pt>
                <c:pt idx="1524">
                  <c:v>63.110999999999997</c:v>
                </c:pt>
                <c:pt idx="1525">
                  <c:v>63.110999999999997</c:v>
                </c:pt>
                <c:pt idx="1526">
                  <c:v>63.110999999999997</c:v>
                </c:pt>
                <c:pt idx="1527">
                  <c:v>63.110999999999997</c:v>
                </c:pt>
                <c:pt idx="1528">
                  <c:v>63.281999999999996</c:v>
                </c:pt>
                <c:pt idx="1529">
                  <c:v>63.454999999999998</c:v>
                </c:pt>
                <c:pt idx="1530">
                  <c:v>63.454999999999998</c:v>
                </c:pt>
                <c:pt idx="1531">
                  <c:v>63.454999999999998</c:v>
                </c:pt>
                <c:pt idx="1532">
                  <c:v>63.625999999999998</c:v>
                </c:pt>
                <c:pt idx="1533">
                  <c:v>63.454999999999998</c:v>
                </c:pt>
                <c:pt idx="1534">
                  <c:v>63.625999999999998</c:v>
                </c:pt>
                <c:pt idx="1535">
                  <c:v>63.454999999999998</c:v>
                </c:pt>
                <c:pt idx="1536">
                  <c:v>63.454999999999998</c:v>
                </c:pt>
                <c:pt idx="1537">
                  <c:v>63.281999999999996</c:v>
                </c:pt>
                <c:pt idx="1538">
                  <c:v>63.281999999999996</c:v>
                </c:pt>
                <c:pt idx="1539">
                  <c:v>63.281999999999996</c:v>
                </c:pt>
                <c:pt idx="1540">
                  <c:v>63.281999999999996</c:v>
                </c:pt>
                <c:pt idx="1541">
                  <c:v>63.281999999999996</c:v>
                </c:pt>
                <c:pt idx="1542">
                  <c:v>63.281999999999996</c:v>
                </c:pt>
                <c:pt idx="1543">
                  <c:v>63.281999999999996</c:v>
                </c:pt>
                <c:pt idx="1544">
                  <c:v>63.110999999999997</c:v>
                </c:pt>
                <c:pt idx="1545">
                  <c:v>63.110999999999997</c:v>
                </c:pt>
                <c:pt idx="1546">
                  <c:v>63.281999999999996</c:v>
                </c:pt>
                <c:pt idx="1547">
                  <c:v>63.281999999999996</c:v>
                </c:pt>
                <c:pt idx="1548">
                  <c:v>63.281999999999996</c:v>
                </c:pt>
                <c:pt idx="1549">
                  <c:v>63.281999999999996</c:v>
                </c:pt>
                <c:pt idx="1550">
                  <c:v>63.110999999999997</c:v>
                </c:pt>
                <c:pt idx="1551">
                  <c:v>63.110999999999997</c:v>
                </c:pt>
                <c:pt idx="1552">
                  <c:v>63.110999999999997</c:v>
                </c:pt>
                <c:pt idx="1553">
                  <c:v>63.110999999999997</c:v>
                </c:pt>
                <c:pt idx="1554">
                  <c:v>63.110999999999997</c:v>
                </c:pt>
                <c:pt idx="1555">
                  <c:v>63.110999999999997</c:v>
                </c:pt>
                <c:pt idx="1556">
                  <c:v>63.110999999999997</c:v>
                </c:pt>
                <c:pt idx="1557">
                  <c:v>63.110999999999997</c:v>
                </c:pt>
                <c:pt idx="1558">
                  <c:v>63.110999999999997</c:v>
                </c:pt>
                <c:pt idx="1559">
                  <c:v>63.110999999999997</c:v>
                </c:pt>
                <c:pt idx="1560">
                  <c:v>63.110999999999997</c:v>
                </c:pt>
                <c:pt idx="1561">
                  <c:v>62.94</c:v>
                </c:pt>
                <c:pt idx="1562">
                  <c:v>62.94</c:v>
                </c:pt>
                <c:pt idx="1563">
                  <c:v>62.94</c:v>
                </c:pt>
                <c:pt idx="1564">
                  <c:v>62.768999999999998</c:v>
                </c:pt>
                <c:pt idx="1565">
                  <c:v>62.768999999999998</c:v>
                </c:pt>
                <c:pt idx="1566">
                  <c:v>62.768999999999998</c:v>
                </c:pt>
                <c:pt idx="1567">
                  <c:v>62.768999999999998</c:v>
                </c:pt>
                <c:pt idx="1568">
                  <c:v>62.768999999999998</c:v>
                </c:pt>
                <c:pt idx="1569">
                  <c:v>62.768999999999998</c:v>
                </c:pt>
                <c:pt idx="1570">
                  <c:v>62.768999999999998</c:v>
                </c:pt>
                <c:pt idx="1571">
                  <c:v>62.94</c:v>
                </c:pt>
                <c:pt idx="1572">
                  <c:v>62.94</c:v>
                </c:pt>
                <c:pt idx="1573">
                  <c:v>62.94</c:v>
                </c:pt>
                <c:pt idx="1574">
                  <c:v>62.94</c:v>
                </c:pt>
                <c:pt idx="1575">
                  <c:v>62.94</c:v>
                </c:pt>
                <c:pt idx="1576">
                  <c:v>62.94</c:v>
                </c:pt>
                <c:pt idx="1577">
                  <c:v>62.94</c:v>
                </c:pt>
                <c:pt idx="1578">
                  <c:v>62.94</c:v>
                </c:pt>
                <c:pt idx="1579">
                  <c:v>63.110999999999997</c:v>
                </c:pt>
                <c:pt idx="1580">
                  <c:v>63.281999999999996</c:v>
                </c:pt>
                <c:pt idx="1581">
                  <c:v>63.281999999999996</c:v>
                </c:pt>
                <c:pt idx="1582">
                  <c:v>63.281999999999996</c:v>
                </c:pt>
                <c:pt idx="1583">
                  <c:v>63.281999999999996</c:v>
                </c:pt>
                <c:pt idx="1584">
                  <c:v>63.454999999999998</c:v>
                </c:pt>
                <c:pt idx="1585">
                  <c:v>63.281999999999996</c:v>
                </c:pt>
                <c:pt idx="1586">
                  <c:v>63.110999999999997</c:v>
                </c:pt>
                <c:pt idx="1587">
                  <c:v>63.110999999999997</c:v>
                </c:pt>
                <c:pt idx="1588">
                  <c:v>63.110999999999997</c:v>
                </c:pt>
                <c:pt idx="1589">
                  <c:v>63.110999999999997</c:v>
                </c:pt>
                <c:pt idx="1590">
                  <c:v>62.94</c:v>
                </c:pt>
                <c:pt idx="1591">
                  <c:v>63.110999999999997</c:v>
                </c:pt>
                <c:pt idx="1592">
                  <c:v>62.94</c:v>
                </c:pt>
                <c:pt idx="1593">
                  <c:v>63.110999999999997</c:v>
                </c:pt>
                <c:pt idx="1594">
                  <c:v>63.110999999999997</c:v>
                </c:pt>
                <c:pt idx="1595">
                  <c:v>63.110999999999997</c:v>
                </c:pt>
                <c:pt idx="1596">
                  <c:v>63.110999999999997</c:v>
                </c:pt>
                <c:pt idx="1597">
                  <c:v>63.110999999999997</c:v>
                </c:pt>
                <c:pt idx="1598">
                  <c:v>63.110999999999997</c:v>
                </c:pt>
                <c:pt idx="1599">
                  <c:v>63.110999999999997</c:v>
                </c:pt>
                <c:pt idx="1600">
                  <c:v>63.110999999999997</c:v>
                </c:pt>
                <c:pt idx="1601">
                  <c:v>63.110999999999997</c:v>
                </c:pt>
                <c:pt idx="1602">
                  <c:v>63.110999999999997</c:v>
                </c:pt>
                <c:pt idx="1603">
                  <c:v>63.110999999999997</c:v>
                </c:pt>
                <c:pt idx="1604">
                  <c:v>63.110999999999997</c:v>
                </c:pt>
                <c:pt idx="1605">
                  <c:v>62.94</c:v>
                </c:pt>
                <c:pt idx="1606">
                  <c:v>63.110999999999997</c:v>
                </c:pt>
                <c:pt idx="1607">
                  <c:v>63.110999999999997</c:v>
                </c:pt>
                <c:pt idx="1608">
                  <c:v>63.110999999999997</c:v>
                </c:pt>
                <c:pt idx="1609">
                  <c:v>63.110999999999997</c:v>
                </c:pt>
                <c:pt idx="1610">
                  <c:v>63.110999999999997</c:v>
                </c:pt>
                <c:pt idx="1611">
                  <c:v>63.110999999999997</c:v>
                </c:pt>
                <c:pt idx="1612">
                  <c:v>63.110999999999997</c:v>
                </c:pt>
                <c:pt idx="1613">
                  <c:v>63.110999999999997</c:v>
                </c:pt>
                <c:pt idx="1614">
                  <c:v>63.110999999999997</c:v>
                </c:pt>
                <c:pt idx="1615">
                  <c:v>63.110999999999997</c:v>
                </c:pt>
                <c:pt idx="1616">
                  <c:v>63.110999999999997</c:v>
                </c:pt>
                <c:pt idx="1617">
                  <c:v>63.110999999999997</c:v>
                </c:pt>
                <c:pt idx="1618">
                  <c:v>63.110999999999997</c:v>
                </c:pt>
                <c:pt idx="1619">
                  <c:v>63.110999999999997</c:v>
                </c:pt>
                <c:pt idx="1620">
                  <c:v>63.110999999999997</c:v>
                </c:pt>
                <c:pt idx="1621">
                  <c:v>63.110999999999997</c:v>
                </c:pt>
                <c:pt idx="1622">
                  <c:v>63.110999999999997</c:v>
                </c:pt>
                <c:pt idx="1623">
                  <c:v>63.110999999999997</c:v>
                </c:pt>
                <c:pt idx="1624">
                  <c:v>63.281999999999996</c:v>
                </c:pt>
                <c:pt idx="1625">
                  <c:v>63.281999999999996</c:v>
                </c:pt>
                <c:pt idx="1626">
                  <c:v>63.281999999999996</c:v>
                </c:pt>
                <c:pt idx="1627">
                  <c:v>63.281999999999996</c:v>
                </c:pt>
                <c:pt idx="1628">
                  <c:v>63.281999999999996</c:v>
                </c:pt>
                <c:pt idx="1629">
                  <c:v>63.281999999999996</c:v>
                </c:pt>
                <c:pt idx="1630">
                  <c:v>63.281999999999996</c:v>
                </c:pt>
                <c:pt idx="1631">
                  <c:v>63.281999999999996</c:v>
                </c:pt>
                <c:pt idx="1632">
                  <c:v>63.281999999999996</c:v>
                </c:pt>
                <c:pt idx="1633">
                  <c:v>63.454999999999998</c:v>
                </c:pt>
                <c:pt idx="1634">
                  <c:v>63.454999999999998</c:v>
                </c:pt>
                <c:pt idx="1635">
                  <c:v>63.454999999999998</c:v>
                </c:pt>
                <c:pt idx="1636">
                  <c:v>63.454999999999998</c:v>
                </c:pt>
                <c:pt idx="1637">
                  <c:v>63.454999999999998</c:v>
                </c:pt>
                <c:pt idx="1638">
                  <c:v>63.454999999999998</c:v>
                </c:pt>
                <c:pt idx="1639">
                  <c:v>63.454999999999998</c:v>
                </c:pt>
                <c:pt idx="1640">
                  <c:v>63.454999999999998</c:v>
                </c:pt>
                <c:pt idx="1641">
                  <c:v>63.454999999999998</c:v>
                </c:pt>
                <c:pt idx="1642">
                  <c:v>63.454999999999998</c:v>
                </c:pt>
                <c:pt idx="1643">
                  <c:v>63.454999999999998</c:v>
                </c:pt>
                <c:pt idx="1644">
                  <c:v>63.454999999999998</c:v>
                </c:pt>
                <c:pt idx="1645">
                  <c:v>63.454999999999998</c:v>
                </c:pt>
                <c:pt idx="1646">
                  <c:v>63.454999999999998</c:v>
                </c:pt>
                <c:pt idx="1647">
                  <c:v>63.454999999999998</c:v>
                </c:pt>
                <c:pt idx="1648">
                  <c:v>63.281999999999996</c:v>
                </c:pt>
                <c:pt idx="1649">
                  <c:v>63.281999999999996</c:v>
                </c:pt>
                <c:pt idx="1650">
                  <c:v>63.281999999999996</c:v>
                </c:pt>
                <c:pt idx="1651">
                  <c:v>63.281999999999996</c:v>
                </c:pt>
                <c:pt idx="1652">
                  <c:v>63.281999999999996</c:v>
                </c:pt>
                <c:pt idx="1653">
                  <c:v>63.281999999999996</c:v>
                </c:pt>
                <c:pt idx="1654">
                  <c:v>63.281999999999996</c:v>
                </c:pt>
                <c:pt idx="1655">
                  <c:v>63.281999999999996</c:v>
                </c:pt>
                <c:pt idx="1656">
                  <c:v>63.281999999999996</c:v>
                </c:pt>
                <c:pt idx="1657">
                  <c:v>63.281999999999996</c:v>
                </c:pt>
                <c:pt idx="1658">
                  <c:v>63.110999999999997</c:v>
                </c:pt>
                <c:pt idx="1659">
                  <c:v>63.110999999999997</c:v>
                </c:pt>
                <c:pt idx="1660">
                  <c:v>63.110999999999997</c:v>
                </c:pt>
                <c:pt idx="1661">
                  <c:v>63.110999999999997</c:v>
                </c:pt>
                <c:pt idx="1662">
                  <c:v>63.110999999999997</c:v>
                </c:pt>
                <c:pt idx="1663">
                  <c:v>63.110999999999997</c:v>
                </c:pt>
                <c:pt idx="1664">
                  <c:v>63.110999999999997</c:v>
                </c:pt>
                <c:pt idx="1665">
                  <c:v>63.110999999999997</c:v>
                </c:pt>
                <c:pt idx="1666">
                  <c:v>63.110999999999997</c:v>
                </c:pt>
                <c:pt idx="1667">
                  <c:v>63.110999999999997</c:v>
                </c:pt>
                <c:pt idx="1668">
                  <c:v>63.110999999999997</c:v>
                </c:pt>
                <c:pt idx="1669">
                  <c:v>63.110999999999997</c:v>
                </c:pt>
                <c:pt idx="1670">
                  <c:v>63.110999999999997</c:v>
                </c:pt>
                <c:pt idx="1671">
                  <c:v>63.110999999999997</c:v>
                </c:pt>
                <c:pt idx="1672">
                  <c:v>63.110999999999997</c:v>
                </c:pt>
                <c:pt idx="1673">
                  <c:v>63.281999999999996</c:v>
                </c:pt>
                <c:pt idx="1674">
                  <c:v>63.281999999999996</c:v>
                </c:pt>
                <c:pt idx="1675">
                  <c:v>63.281999999999996</c:v>
                </c:pt>
                <c:pt idx="1676">
                  <c:v>63.281999999999996</c:v>
                </c:pt>
                <c:pt idx="1677">
                  <c:v>63.454999999999998</c:v>
                </c:pt>
                <c:pt idx="1678">
                  <c:v>63.454999999999998</c:v>
                </c:pt>
                <c:pt idx="1679">
                  <c:v>63.625999999999998</c:v>
                </c:pt>
                <c:pt idx="1680">
                  <c:v>63.625999999999998</c:v>
                </c:pt>
                <c:pt idx="1681">
                  <c:v>63.625999999999998</c:v>
                </c:pt>
                <c:pt idx="1682">
                  <c:v>63.625999999999998</c:v>
                </c:pt>
                <c:pt idx="1683">
                  <c:v>63.625999999999998</c:v>
                </c:pt>
                <c:pt idx="1684">
                  <c:v>63.625999999999998</c:v>
                </c:pt>
                <c:pt idx="1685">
                  <c:v>63.454999999999998</c:v>
                </c:pt>
                <c:pt idx="1686">
                  <c:v>63.454999999999998</c:v>
                </c:pt>
                <c:pt idx="1687">
                  <c:v>63.281999999999996</c:v>
                </c:pt>
                <c:pt idx="1688">
                  <c:v>63.281999999999996</c:v>
                </c:pt>
                <c:pt idx="1689">
                  <c:v>63.110999999999997</c:v>
                </c:pt>
                <c:pt idx="1690">
                  <c:v>63.110999999999997</c:v>
                </c:pt>
                <c:pt idx="1691">
                  <c:v>63.110999999999997</c:v>
                </c:pt>
                <c:pt idx="1692">
                  <c:v>63.110999999999997</c:v>
                </c:pt>
                <c:pt idx="1693">
                  <c:v>62.94</c:v>
                </c:pt>
                <c:pt idx="1694">
                  <c:v>62.94</c:v>
                </c:pt>
                <c:pt idx="1695">
                  <c:v>62.94</c:v>
                </c:pt>
                <c:pt idx="1696">
                  <c:v>62.94</c:v>
                </c:pt>
                <c:pt idx="1697">
                  <c:v>62.94</c:v>
                </c:pt>
                <c:pt idx="1698">
                  <c:v>62.94</c:v>
                </c:pt>
                <c:pt idx="1699">
                  <c:v>62.94</c:v>
                </c:pt>
                <c:pt idx="1700">
                  <c:v>62.94</c:v>
                </c:pt>
                <c:pt idx="1701">
                  <c:v>62.94</c:v>
                </c:pt>
                <c:pt idx="1702">
                  <c:v>63.110999999999997</c:v>
                </c:pt>
                <c:pt idx="1703">
                  <c:v>63.110999999999997</c:v>
                </c:pt>
                <c:pt idx="1704">
                  <c:v>63.281999999999996</c:v>
                </c:pt>
                <c:pt idx="1705">
                  <c:v>63.281999999999996</c:v>
                </c:pt>
                <c:pt idx="1706">
                  <c:v>63.281999999999996</c:v>
                </c:pt>
                <c:pt idx="1707">
                  <c:v>63.281999999999996</c:v>
                </c:pt>
                <c:pt idx="1708">
                  <c:v>63.281999999999996</c:v>
                </c:pt>
                <c:pt idx="1709">
                  <c:v>63.454999999999998</c:v>
                </c:pt>
                <c:pt idx="1710">
                  <c:v>63.454999999999998</c:v>
                </c:pt>
                <c:pt idx="1711">
                  <c:v>63.281999999999996</c:v>
                </c:pt>
                <c:pt idx="1712">
                  <c:v>63.281999999999996</c:v>
                </c:pt>
                <c:pt idx="1713">
                  <c:v>63.110999999999997</c:v>
                </c:pt>
                <c:pt idx="1714">
                  <c:v>63.110999999999997</c:v>
                </c:pt>
                <c:pt idx="1715">
                  <c:v>63.110999999999997</c:v>
                </c:pt>
                <c:pt idx="1716">
                  <c:v>63.110999999999997</c:v>
                </c:pt>
                <c:pt idx="1717">
                  <c:v>63.281999999999996</c:v>
                </c:pt>
                <c:pt idx="1718">
                  <c:v>63.281999999999996</c:v>
                </c:pt>
                <c:pt idx="1719">
                  <c:v>63.281999999999996</c:v>
                </c:pt>
                <c:pt idx="1720">
                  <c:v>63.281999999999996</c:v>
                </c:pt>
                <c:pt idx="1721">
                  <c:v>63.110999999999997</c:v>
                </c:pt>
                <c:pt idx="1722">
                  <c:v>63.110999999999997</c:v>
                </c:pt>
                <c:pt idx="1723">
                  <c:v>63.281999999999996</c:v>
                </c:pt>
                <c:pt idx="1724">
                  <c:v>63.281999999999996</c:v>
                </c:pt>
                <c:pt idx="1725">
                  <c:v>63.454999999999998</c:v>
                </c:pt>
                <c:pt idx="1726">
                  <c:v>63.454999999999998</c:v>
                </c:pt>
                <c:pt idx="1727">
                  <c:v>63.454999999999998</c:v>
                </c:pt>
                <c:pt idx="1728">
                  <c:v>63.454999999999998</c:v>
                </c:pt>
                <c:pt idx="1729">
                  <c:v>63.454999999999998</c:v>
                </c:pt>
                <c:pt idx="1730">
                  <c:v>63.454999999999998</c:v>
                </c:pt>
                <c:pt idx="1731">
                  <c:v>63.454999999999998</c:v>
                </c:pt>
                <c:pt idx="1732">
                  <c:v>63.454999999999998</c:v>
                </c:pt>
                <c:pt idx="1733">
                  <c:v>63.454999999999998</c:v>
                </c:pt>
                <c:pt idx="1734">
                  <c:v>63.454999999999998</c:v>
                </c:pt>
                <c:pt idx="1735">
                  <c:v>63.454999999999998</c:v>
                </c:pt>
                <c:pt idx="1736">
                  <c:v>63.454999999999998</c:v>
                </c:pt>
                <c:pt idx="1737">
                  <c:v>63.281999999999996</c:v>
                </c:pt>
                <c:pt idx="1738">
                  <c:v>63.281999999999996</c:v>
                </c:pt>
                <c:pt idx="1739">
                  <c:v>63.281999999999996</c:v>
                </c:pt>
                <c:pt idx="1740">
                  <c:v>63.281999999999996</c:v>
                </c:pt>
                <c:pt idx="1741">
                  <c:v>63.281999999999996</c:v>
                </c:pt>
                <c:pt idx="1742">
                  <c:v>63.281999999999996</c:v>
                </c:pt>
                <c:pt idx="1743">
                  <c:v>63.281999999999996</c:v>
                </c:pt>
                <c:pt idx="1744">
                  <c:v>63.281999999999996</c:v>
                </c:pt>
                <c:pt idx="1745">
                  <c:v>63.281999999999996</c:v>
                </c:pt>
                <c:pt idx="1746">
                  <c:v>63.281999999999996</c:v>
                </c:pt>
                <c:pt idx="1747">
                  <c:v>63.281999999999996</c:v>
                </c:pt>
                <c:pt idx="1748">
                  <c:v>63.281999999999996</c:v>
                </c:pt>
                <c:pt idx="1749">
                  <c:v>63.281999999999996</c:v>
                </c:pt>
                <c:pt idx="1750">
                  <c:v>63.281999999999996</c:v>
                </c:pt>
                <c:pt idx="1751">
                  <c:v>63.454999999999998</c:v>
                </c:pt>
                <c:pt idx="1752">
                  <c:v>63.454999999999998</c:v>
                </c:pt>
                <c:pt idx="1753">
                  <c:v>63.454999999999998</c:v>
                </c:pt>
                <c:pt idx="1754">
                  <c:v>63.454999999999998</c:v>
                </c:pt>
                <c:pt idx="1755">
                  <c:v>63.454999999999998</c:v>
                </c:pt>
                <c:pt idx="1756">
                  <c:v>63.454999999999998</c:v>
                </c:pt>
                <c:pt idx="1757">
                  <c:v>63.454999999999998</c:v>
                </c:pt>
                <c:pt idx="1758">
                  <c:v>63.454999999999998</c:v>
                </c:pt>
                <c:pt idx="1759">
                  <c:v>63.281999999999996</c:v>
                </c:pt>
                <c:pt idx="1760">
                  <c:v>63.281999999999996</c:v>
                </c:pt>
                <c:pt idx="1761">
                  <c:v>63.281999999999996</c:v>
                </c:pt>
                <c:pt idx="1762">
                  <c:v>63.281999999999996</c:v>
                </c:pt>
                <c:pt idx="1763">
                  <c:v>63.281999999999996</c:v>
                </c:pt>
                <c:pt idx="1764">
                  <c:v>63.281999999999996</c:v>
                </c:pt>
                <c:pt idx="1765">
                  <c:v>63.281999999999996</c:v>
                </c:pt>
                <c:pt idx="1766">
                  <c:v>63.281999999999996</c:v>
                </c:pt>
                <c:pt idx="1767">
                  <c:v>63.281999999999996</c:v>
                </c:pt>
                <c:pt idx="1768">
                  <c:v>63.281999999999996</c:v>
                </c:pt>
                <c:pt idx="1769">
                  <c:v>63.281999999999996</c:v>
                </c:pt>
                <c:pt idx="1770">
                  <c:v>63.281999999999996</c:v>
                </c:pt>
                <c:pt idx="1771">
                  <c:v>63.281999999999996</c:v>
                </c:pt>
                <c:pt idx="1772">
                  <c:v>63.281999999999996</c:v>
                </c:pt>
                <c:pt idx="1773">
                  <c:v>63.454999999999998</c:v>
                </c:pt>
                <c:pt idx="1774">
                  <c:v>63.454999999999998</c:v>
                </c:pt>
                <c:pt idx="1775">
                  <c:v>63.796999999999997</c:v>
                </c:pt>
                <c:pt idx="1776">
                  <c:v>63.796999999999997</c:v>
                </c:pt>
                <c:pt idx="1777">
                  <c:v>63.625999999999998</c:v>
                </c:pt>
                <c:pt idx="1778">
                  <c:v>63.625999999999998</c:v>
                </c:pt>
                <c:pt idx="1779">
                  <c:v>63.796999999999997</c:v>
                </c:pt>
                <c:pt idx="1780">
                  <c:v>63.796999999999997</c:v>
                </c:pt>
                <c:pt idx="1781">
                  <c:v>63.968000000000004</c:v>
                </c:pt>
                <c:pt idx="1782">
                  <c:v>63.796999999999997</c:v>
                </c:pt>
                <c:pt idx="1783">
                  <c:v>63.796999999999997</c:v>
                </c:pt>
                <c:pt idx="1784">
                  <c:v>63.796999999999997</c:v>
                </c:pt>
                <c:pt idx="1785">
                  <c:v>63.625999999999998</c:v>
                </c:pt>
                <c:pt idx="1786">
                  <c:v>63.796999999999997</c:v>
                </c:pt>
                <c:pt idx="1787">
                  <c:v>63.796999999999997</c:v>
                </c:pt>
                <c:pt idx="1788">
                  <c:v>63.796999999999997</c:v>
                </c:pt>
                <c:pt idx="1789">
                  <c:v>63.796999999999997</c:v>
                </c:pt>
                <c:pt idx="1790">
                  <c:v>63.796999999999997</c:v>
                </c:pt>
                <c:pt idx="1791">
                  <c:v>63.796999999999997</c:v>
                </c:pt>
                <c:pt idx="1792">
                  <c:v>63.796999999999997</c:v>
                </c:pt>
                <c:pt idx="1793">
                  <c:v>63.796999999999997</c:v>
                </c:pt>
                <c:pt idx="1794">
                  <c:v>63.625999999999998</c:v>
                </c:pt>
                <c:pt idx="1795">
                  <c:v>63.625999999999998</c:v>
                </c:pt>
                <c:pt idx="1796">
                  <c:v>63.625999999999998</c:v>
                </c:pt>
                <c:pt idx="1797">
                  <c:v>63.625999999999998</c:v>
                </c:pt>
                <c:pt idx="1798">
                  <c:v>63.625999999999998</c:v>
                </c:pt>
                <c:pt idx="1799">
                  <c:v>63.625999999999998</c:v>
                </c:pt>
                <c:pt idx="1800">
                  <c:v>63.625999999999998</c:v>
                </c:pt>
                <c:pt idx="1801">
                  <c:v>63.625999999999998</c:v>
                </c:pt>
                <c:pt idx="1802">
                  <c:v>63.796999999999997</c:v>
                </c:pt>
                <c:pt idx="1803">
                  <c:v>63.796999999999997</c:v>
                </c:pt>
                <c:pt idx="1804">
                  <c:v>63.796999999999997</c:v>
                </c:pt>
                <c:pt idx="1805">
                  <c:v>63.796999999999997</c:v>
                </c:pt>
                <c:pt idx="1806">
                  <c:v>63.968000000000004</c:v>
                </c:pt>
                <c:pt idx="1807">
                  <c:v>63.968000000000004</c:v>
                </c:pt>
                <c:pt idx="1808">
                  <c:v>63.968000000000004</c:v>
                </c:pt>
                <c:pt idx="1809">
                  <c:v>63.968000000000004</c:v>
                </c:pt>
                <c:pt idx="1810">
                  <c:v>63.796999999999997</c:v>
                </c:pt>
                <c:pt idx="1811">
                  <c:v>63.796999999999997</c:v>
                </c:pt>
                <c:pt idx="1812">
                  <c:v>63.796999999999997</c:v>
                </c:pt>
                <c:pt idx="1813">
                  <c:v>63.796999999999997</c:v>
                </c:pt>
                <c:pt idx="1814">
                  <c:v>63.796999999999997</c:v>
                </c:pt>
                <c:pt idx="1815">
                  <c:v>63.796999999999997</c:v>
                </c:pt>
                <c:pt idx="1816">
                  <c:v>63.796999999999997</c:v>
                </c:pt>
                <c:pt idx="1817">
                  <c:v>63.796999999999997</c:v>
                </c:pt>
                <c:pt idx="1818">
                  <c:v>63.796999999999997</c:v>
                </c:pt>
                <c:pt idx="1819">
                  <c:v>63.796999999999997</c:v>
                </c:pt>
                <c:pt idx="1820">
                  <c:v>63.796999999999997</c:v>
                </c:pt>
                <c:pt idx="1821">
                  <c:v>63.968000000000004</c:v>
                </c:pt>
                <c:pt idx="1822">
                  <c:v>63.968000000000004</c:v>
                </c:pt>
                <c:pt idx="1823">
                  <c:v>63.968000000000004</c:v>
                </c:pt>
                <c:pt idx="1824">
                  <c:v>63.968000000000004</c:v>
                </c:pt>
                <c:pt idx="1825">
                  <c:v>64.138999999999996</c:v>
                </c:pt>
                <c:pt idx="1826">
                  <c:v>64.138999999999996</c:v>
                </c:pt>
                <c:pt idx="1827">
                  <c:v>64.138999999999996</c:v>
                </c:pt>
                <c:pt idx="1828">
                  <c:v>64.138999999999996</c:v>
                </c:pt>
                <c:pt idx="1829">
                  <c:v>64.138999999999996</c:v>
                </c:pt>
                <c:pt idx="1830">
                  <c:v>64.138999999999996</c:v>
                </c:pt>
                <c:pt idx="1831">
                  <c:v>64.138999999999996</c:v>
                </c:pt>
                <c:pt idx="1832">
                  <c:v>64.138999999999996</c:v>
                </c:pt>
                <c:pt idx="1833">
                  <c:v>64.138999999999996</c:v>
                </c:pt>
                <c:pt idx="1834">
                  <c:v>64.138999999999996</c:v>
                </c:pt>
                <c:pt idx="1835">
                  <c:v>64.138999999999996</c:v>
                </c:pt>
                <c:pt idx="1836">
                  <c:v>64.138999999999996</c:v>
                </c:pt>
                <c:pt idx="1837">
                  <c:v>64.138999999999996</c:v>
                </c:pt>
                <c:pt idx="1838">
                  <c:v>64.138999999999996</c:v>
                </c:pt>
                <c:pt idx="1839">
                  <c:v>63.968000000000004</c:v>
                </c:pt>
                <c:pt idx="1840">
                  <c:v>63.796999999999997</c:v>
                </c:pt>
                <c:pt idx="1841">
                  <c:v>63.796999999999997</c:v>
                </c:pt>
                <c:pt idx="1842">
                  <c:v>63.796999999999997</c:v>
                </c:pt>
                <c:pt idx="1843">
                  <c:v>63.796999999999997</c:v>
                </c:pt>
                <c:pt idx="1844">
                  <c:v>63.796999999999997</c:v>
                </c:pt>
                <c:pt idx="1845">
                  <c:v>63.796999999999997</c:v>
                </c:pt>
                <c:pt idx="1846">
                  <c:v>63.796999999999997</c:v>
                </c:pt>
                <c:pt idx="1847">
                  <c:v>63.796999999999997</c:v>
                </c:pt>
                <c:pt idx="1848">
                  <c:v>63.796999999999997</c:v>
                </c:pt>
                <c:pt idx="1849">
                  <c:v>63.796999999999997</c:v>
                </c:pt>
                <c:pt idx="1850">
                  <c:v>63.625999999999998</c:v>
                </c:pt>
                <c:pt idx="1851">
                  <c:v>63.625999999999998</c:v>
                </c:pt>
                <c:pt idx="1852">
                  <c:v>63.625999999999998</c:v>
                </c:pt>
                <c:pt idx="1853">
                  <c:v>63.625999999999998</c:v>
                </c:pt>
                <c:pt idx="1854">
                  <c:v>63.625999999999998</c:v>
                </c:pt>
                <c:pt idx="1855">
                  <c:v>63.625999999999998</c:v>
                </c:pt>
                <c:pt idx="1856">
                  <c:v>63.625999999999998</c:v>
                </c:pt>
                <c:pt idx="1857">
                  <c:v>63.625999999999998</c:v>
                </c:pt>
                <c:pt idx="1858">
                  <c:v>63.625999999999998</c:v>
                </c:pt>
                <c:pt idx="1859">
                  <c:v>63.625999999999998</c:v>
                </c:pt>
                <c:pt idx="1860">
                  <c:v>63.796999999999997</c:v>
                </c:pt>
                <c:pt idx="1861">
                  <c:v>63.796999999999997</c:v>
                </c:pt>
                <c:pt idx="1862">
                  <c:v>63.625999999999998</c:v>
                </c:pt>
                <c:pt idx="1863">
                  <c:v>63.625999999999998</c:v>
                </c:pt>
                <c:pt idx="1864">
                  <c:v>63.625999999999998</c:v>
                </c:pt>
                <c:pt idx="1865">
                  <c:v>63.625999999999998</c:v>
                </c:pt>
                <c:pt idx="1866">
                  <c:v>63.625999999999998</c:v>
                </c:pt>
                <c:pt idx="1867">
                  <c:v>63.625999999999998</c:v>
                </c:pt>
                <c:pt idx="1868">
                  <c:v>63.625999999999998</c:v>
                </c:pt>
                <c:pt idx="1869">
                  <c:v>63.625999999999998</c:v>
                </c:pt>
                <c:pt idx="1870">
                  <c:v>63.625999999999998</c:v>
                </c:pt>
                <c:pt idx="1871">
                  <c:v>63.625999999999998</c:v>
                </c:pt>
                <c:pt idx="1872">
                  <c:v>63.625999999999998</c:v>
                </c:pt>
                <c:pt idx="1873">
                  <c:v>63.796999999999997</c:v>
                </c:pt>
                <c:pt idx="1874">
                  <c:v>63.796999999999997</c:v>
                </c:pt>
                <c:pt idx="1875">
                  <c:v>63.796999999999997</c:v>
                </c:pt>
                <c:pt idx="1876">
                  <c:v>63.968000000000004</c:v>
                </c:pt>
                <c:pt idx="1877">
                  <c:v>64.138999999999996</c:v>
                </c:pt>
                <c:pt idx="1878">
                  <c:v>64.480999999999995</c:v>
                </c:pt>
                <c:pt idx="1879">
                  <c:v>64.652000000000001</c:v>
                </c:pt>
                <c:pt idx="1880">
                  <c:v>65.167000000000002</c:v>
                </c:pt>
                <c:pt idx="1881">
                  <c:v>64.995999999999995</c:v>
                </c:pt>
                <c:pt idx="1882">
                  <c:v>64.825000000000003</c:v>
                </c:pt>
                <c:pt idx="1883">
                  <c:v>64.652000000000001</c:v>
                </c:pt>
                <c:pt idx="1884">
                  <c:v>64.652000000000001</c:v>
                </c:pt>
                <c:pt idx="1885">
                  <c:v>64.480999999999995</c:v>
                </c:pt>
                <c:pt idx="1886">
                  <c:v>64.480999999999995</c:v>
                </c:pt>
                <c:pt idx="1887">
                  <c:v>64.480999999999995</c:v>
                </c:pt>
                <c:pt idx="1888">
                  <c:v>64.480999999999995</c:v>
                </c:pt>
                <c:pt idx="1889">
                  <c:v>64.138999999999996</c:v>
                </c:pt>
                <c:pt idx="1890">
                  <c:v>63.968000000000004</c:v>
                </c:pt>
                <c:pt idx="1891">
                  <c:v>63.968000000000004</c:v>
                </c:pt>
                <c:pt idx="1892">
                  <c:v>63.968000000000004</c:v>
                </c:pt>
                <c:pt idx="1893">
                  <c:v>63.968000000000004</c:v>
                </c:pt>
                <c:pt idx="1894">
                  <c:v>63.968000000000004</c:v>
                </c:pt>
                <c:pt idx="1895">
                  <c:v>63.968000000000004</c:v>
                </c:pt>
                <c:pt idx="1896">
                  <c:v>63.968000000000004</c:v>
                </c:pt>
                <c:pt idx="1897">
                  <c:v>63.968000000000004</c:v>
                </c:pt>
                <c:pt idx="1898">
                  <c:v>63.968000000000004</c:v>
                </c:pt>
                <c:pt idx="1899">
                  <c:v>63.968000000000004</c:v>
                </c:pt>
                <c:pt idx="1900">
                  <c:v>64.138999999999996</c:v>
                </c:pt>
                <c:pt idx="1901">
                  <c:v>64.138999999999996</c:v>
                </c:pt>
                <c:pt idx="1902">
                  <c:v>64.138999999999996</c:v>
                </c:pt>
                <c:pt idx="1903">
                  <c:v>64.138999999999996</c:v>
                </c:pt>
                <c:pt idx="1904">
                  <c:v>64.138999999999996</c:v>
                </c:pt>
                <c:pt idx="1905">
                  <c:v>64.31</c:v>
                </c:pt>
                <c:pt idx="1906">
                  <c:v>64.31</c:v>
                </c:pt>
                <c:pt idx="1907">
                  <c:v>64.31</c:v>
                </c:pt>
                <c:pt idx="1908">
                  <c:v>64.31</c:v>
                </c:pt>
                <c:pt idx="1909">
                  <c:v>64.480999999999995</c:v>
                </c:pt>
                <c:pt idx="1910">
                  <c:v>64.480999999999995</c:v>
                </c:pt>
                <c:pt idx="1911">
                  <c:v>64.480999999999995</c:v>
                </c:pt>
                <c:pt idx="1912">
                  <c:v>64.480999999999995</c:v>
                </c:pt>
                <c:pt idx="1913">
                  <c:v>64.480999999999995</c:v>
                </c:pt>
                <c:pt idx="1914">
                  <c:v>64.480999999999995</c:v>
                </c:pt>
                <c:pt idx="1915">
                  <c:v>64.480999999999995</c:v>
                </c:pt>
                <c:pt idx="1916">
                  <c:v>64.480999999999995</c:v>
                </c:pt>
                <c:pt idx="1917">
                  <c:v>64.480999999999995</c:v>
                </c:pt>
                <c:pt idx="1918">
                  <c:v>64.480999999999995</c:v>
                </c:pt>
                <c:pt idx="1919">
                  <c:v>64.480999999999995</c:v>
                </c:pt>
                <c:pt idx="1920">
                  <c:v>64.480999999999995</c:v>
                </c:pt>
                <c:pt idx="1921">
                  <c:v>64.480999999999995</c:v>
                </c:pt>
                <c:pt idx="1922">
                  <c:v>64.825000000000003</c:v>
                </c:pt>
                <c:pt idx="1923">
                  <c:v>64.995999999999995</c:v>
                </c:pt>
                <c:pt idx="1924">
                  <c:v>65.167000000000002</c:v>
                </c:pt>
                <c:pt idx="1925">
                  <c:v>64.995999999999995</c:v>
                </c:pt>
                <c:pt idx="1926">
                  <c:v>65.167000000000002</c:v>
                </c:pt>
                <c:pt idx="1927">
                  <c:v>65.167000000000002</c:v>
                </c:pt>
                <c:pt idx="1928">
                  <c:v>65.167000000000002</c:v>
                </c:pt>
                <c:pt idx="1929">
                  <c:v>65.167000000000002</c:v>
                </c:pt>
                <c:pt idx="1930">
                  <c:v>65.167000000000002</c:v>
                </c:pt>
                <c:pt idx="1931">
                  <c:v>65.167000000000002</c:v>
                </c:pt>
                <c:pt idx="1932">
                  <c:v>65.167000000000002</c:v>
                </c:pt>
                <c:pt idx="1933">
                  <c:v>65.167000000000002</c:v>
                </c:pt>
                <c:pt idx="1934">
                  <c:v>65.337999999999994</c:v>
                </c:pt>
                <c:pt idx="1935">
                  <c:v>65.509</c:v>
                </c:pt>
                <c:pt idx="1936">
                  <c:v>65.337999999999994</c:v>
                </c:pt>
                <c:pt idx="1937">
                  <c:v>65.509</c:v>
                </c:pt>
                <c:pt idx="1938">
                  <c:v>65.337999999999994</c:v>
                </c:pt>
                <c:pt idx="1939">
                  <c:v>65.337999999999994</c:v>
                </c:pt>
                <c:pt idx="1940">
                  <c:v>65.337999999999994</c:v>
                </c:pt>
                <c:pt idx="1941">
                  <c:v>65.337999999999994</c:v>
                </c:pt>
                <c:pt idx="1942">
                  <c:v>65.337999999999994</c:v>
                </c:pt>
                <c:pt idx="1943">
                  <c:v>65.337999999999994</c:v>
                </c:pt>
                <c:pt idx="1944">
                  <c:v>65.509</c:v>
                </c:pt>
                <c:pt idx="1945">
                  <c:v>65.509</c:v>
                </c:pt>
                <c:pt idx="1946">
                  <c:v>65.509</c:v>
                </c:pt>
                <c:pt idx="1947">
                  <c:v>65.509</c:v>
                </c:pt>
                <c:pt idx="1948">
                  <c:v>65.337999999999994</c:v>
                </c:pt>
                <c:pt idx="1949">
                  <c:v>65.509</c:v>
                </c:pt>
                <c:pt idx="1950">
                  <c:v>65.167000000000002</c:v>
                </c:pt>
                <c:pt idx="1951">
                  <c:v>64.825000000000003</c:v>
                </c:pt>
                <c:pt idx="1952">
                  <c:v>64.995999999999995</c:v>
                </c:pt>
                <c:pt idx="1953">
                  <c:v>64.995999999999995</c:v>
                </c:pt>
                <c:pt idx="1954">
                  <c:v>64.995999999999995</c:v>
                </c:pt>
                <c:pt idx="1955">
                  <c:v>64.995999999999995</c:v>
                </c:pt>
                <c:pt idx="1956">
                  <c:v>65.167000000000002</c:v>
                </c:pt>
                <c:pt idx="1957">
                  <c:v>65.167000000000002</c:v>
                </c:pt>
                <c:pt idx="1958">
                  <c:v>65.167000000000002</c:v>
                </c:pt>
                <c:pt idx="1959">
                  <c:v>65.167000000000002</c:v>
                </c:pt>
                <c:pt idx="1960">
                  <c:v>65.167000000000002</c:v>
                </c:pt>
                <c:pt idx="1961">
                  <c:v>65.167000000000002</c:v>
                </c:pt>
                <c:pt idx="1962">
                  <c:v>65.167000000000002</c:v>
                </c:pt>
                <c:pt idx="1963">
                  <c:v>65.167000000000002</c:v>
                </c:pt>
                <c:pt idx="1964">
                  <c:v>65.167000000000002</c:v>
                </c:pt>
                <c:pt idx="1965">
                  <c:v>65.167000000000002</c:v>
                </c:pt>
                <c:pt idx="1966">
                  <c:v>65.167000000000002</c:v>
                </c:pt>
                <c:pt idx="1967">
                  <c:v>65.167000000000002</c:v>
                </c:pt>
                <c:pt idx="1968">
                  <c:v>65.167000000000002</c:v>
                </c:pt>
                <c:pt idx="1969">
                  <c:v>65.167000000000002</c:v>
                </c:pt>
                <c:pt idx="1970">
                  <c:v>65.337999999999994</c:v>
                </c:pt>
                <c:pt idx="1971">
                  <c:v>65.337999999999994</c:v>
                </c:pt>
                <c:pt idx="1972">
                  <c:v>65.337999999999994</c:v>
                </c:pt>
                <c:pt idx="1973">
                  <c:v>65.509</c:v>
                </c:pt>
                <c:pt idx="1974">
                  <c:v>65.680000000000007</c:v>
                </c:pt>
                <c:pt idx="1975">
                  <c:v>65.680000000000007</c:v>
                </c:pt>
                <c:pt idx="1976">
                  <c:v>65.680000000000007</c:v>
                </c:pt>
                <c:pt idx="1977">
                  <c:v>65.850999999999999</c:v>
                </c:pt>
                <c:pt idx="1978">
                  <c:v>65.850999999999999</c:v>
                </c:pt>
                <c:pt idx="1979">
                  <c:v>66.192999999999998</c:v>
                </c:pt>
                <c:pt idx="1980">
                  <c:v>66.707999999999998</c:v>
                </c:pt>
                <c:pt idx="1981">
                  <c:v>66.707999999999998</c:v>
                </c:pt>
                <c:pt idx="1982">
                  <c:v>66.707999999999998</c:v>
                </c:pt>
                <c:pt idx="1983">
                  <c:v>66.537000000000006</c:v>
                </c:pt>
                <c:pt idx="1984">
                  <c:v>66.537000000000006</c:v>
                </c:pt>
                <c:pt idx="1985">
                  <c:v>66.537000000000006</c:v>
                </c:pt>
                <c:pt idx="1986">
                  <c:v>66.537000000000006</c:v>
                </c:pt>
                <c:pt idx="1987">
                  <c:v>66.537000000000006</c:v>
                </c:pt>
                <c:pt idx="1988">
                  <c:v>66.537000000000006</c:v>
                </c:pt>
                <c:pt idx="1989">
                  <c:v>66.537000000000006</c:v>
                </c:pt>
                <c:pt idx="1990">
                  <c:v>66.537000000000006</c:v>
                </c:pt>
                <c:pt idx="1991">
                  <c:v>66.366</c:v>
                </c:pt>
                <c:pt idx="1992">
                  <c:v>66.366</c:v>
                </c:pt>
                <c:pt idx="1993">
                  <c:v>66.366</c:v>
                </c:pt>
                <c:pt idx="1994">
                  <c:v>66.366</c:v>
                </c:pt>
                <c:pt idx="1995">
                  <c:v>66.192999999999998</c:v>
                </c:pt>
                <c:pt idx="1996">
                  <c:v>66.366</c:v>
                </c:pt>
                <c:pt idx="1997">
                  <c:v>66.366</c:v>
                </c:pt>
                <c:pt idx="1998">
                  <c:v>66.366</c:v>
                </c:pt>
                <c:pt idx="1999">
                  <c:v>66.366</c:v>
                </c:pt>
                <c:pt idx="2000">
                  <c:v>66.192999999999998</c:v>
                </c:pt>
                <c:pt idx="2001">
                  <c:v>66.022000000000006</c:v>
                </c:pt>
                <c:pt idx="2002">
                  <c:v>65.680000000000007</c:v>
                </c:pt>
                <c:pt idx="2003">
                  <c:v>65.680000000000007</c:v>
                </c:pt>
                <c:pt idx="2004">
                  <c:v>65.680000000000007</c:v>
                </c:pt>
                <c:pt idx="2005">
                  <c:v>65.680000000000007</c:v>
                </c:pt>
                <c:pt idx="2006">
                  <c:v>65.850999999999999</c:v>
                </c:pt>
                <c:pt idx="2007">
                  <c:v>65.850999999999999</c:v>
                </c:pt>
                <c:pt idx="2008">
                  <c:v>65.850999999999999</c:v>
                </c:pt>
                <c:pt idx="2009">
                  <c:v>65.850999999999999</c:v>
                </c:pt>
                <c:pt idx="2010">
                  <c:v>65.850999999999999</c:v>
                </c:pt>
                <c:pt idx="2011">
                  <c:v>65.680000000000007</c:v>
                </c:pt>
                <c:pt idx="2012">
                  <c:v>65.509</c:v>
                </c:pt>
                <c:pt idx="2013">
                  <c:v>65.337999999999994</c:v>
                </c:pt>
                <c:pt idx="2014">
                  <c:v>65.337999999999994</c:v>
                </c:pt>
                <c:pt idx="2015">
                  <c:v>65.167000000000002</c:v>
                </c:pt>
                <c:pt idx="2016">
                  <c:v>65.167000000000002</c:v>
                </c:pt>
                <c:pt idx="2017">
                  <c:v>65.167000000000002</c:v>
                </c:pt>
                <c:pt idx="2018">
                  <c:v>65.167000000000002</c:v>
                </c:pt>
                <c:pt idx="2019">
                  <c:v>65.167000000000002</c:v>
                </c:pt>
                <c:pt idx="2020">
                  <c:v>65.337999999999994</c:v>
                </c:pt>
                <c:pt idx="2021">
                  <c:v>65.337999999999994</c:v>
                </c:pt>
                <c:pt idx="2022">
                  <c:v>65.509</c:v>
                </c:pt>
                <c:pt idx="2023">
                  <c:v>65.509</c:v>
                </c:pt>
                <c:pt idx="2024">
                  <c:v>65.509</c:v>
                </c:pt>
                <c:pt idx="2025">
                  <c:v>65.680000000000007</c:v>
                </c:pt>
                <c:pt idx="2026">
                  <c:v>65.680000000000007</c:v>
                </c:pt>
                <c:pt idx="2027">
                  <c:v>65.680000000000007</c:v>
                </c:pt>
                <c:pt idx="2028">
                  <c:v>65.850999999999999</c:v>
                </c:pt>
                <c:pt idx="2029">
                  <c:v>65.850999999999999</c:v>
                </c:pt>
                <c:pt idx="2030">
                  <c:v>66.366</c:v>
                </c:pt>
                <c:pt idx="2031">
                  <c:v>66.537000000000006</c:v>
                </c:pt>
                <c:pt idx="2032">
                  <c:v>66.537000000000006</c:v>
                </c:pt>
                <c:pt idx="2033">
                  <c:v>66.537000000000006</c:v>
                </c:pt>
                <c:pt idx="2034">
                  <c:v>66.537000000000006</c:v>
                </c:pt>
                <c:pt idx="2035">
                  <c:v>66.537000000000006</c:v>
                </c:pt>
                <c:pt idx="2036">
                  <c:v>66.537000000000006</c:v>
                </c:pt>
                <c:pt idx="2037">
                  <c:v>66.537000000000006</c:v>
                </c:pt>
                <c:pt idx="2038">
                  <c:v>66.707999999999998</c:v>
                </c:pt>
                <c:pt idx="2039">
                  <c:v>66.707999999999998</c:v>
                </c:pt>
                <c:pt idx="2040">
                  <c:v>66.707999999999998</c:v>
                </c:pt>
                <c:pt idx="2041">
                  <c:v>66.707999999999998</c:v>
                </c:pt>
                <c:pt idx="2042">
                  <c:v>66.707999999999998</c:v>
                </c:pt>
                <c:pt idx="2043">
                  <c:v>66.707999999999998</c:v>
                </c:pt>
                <c:pt idx="2044">
                  <c:v>66.537000000000006</c:v>
                </c:pt>
                <c:pt idx="2045">
                  <c:v>66.537000000000006</c:v>
                </c:pt>
                <c:pt idx="2046">
                  <c:v>66.192999999999998</c:v>
                </c:pt>
                <c:pt idx="2047">
                  <c:v>66.022000000000006</c:v>
                </c:pt>
                <c:pt idx="2048">
                  <c:v>65.850999999999999</c:v>
                </c:pt>
                <c:pt idx="2049">
                  <c:v>65.850999999999999</c:v>
                </c:pt>
                <c:pt idx="2050">
                  <c:v>65.850999999999999</c:v>
                </c:pt>
                <c:pt idx="2051">
                  <c:v>65.850999999999999</c:v>
                </c:pt>
                <c:pt idx="2052">
                  <c:v>66.022000000000006</c:v>
                </c:pt>
                <c:pt idx="2053">
                  <c:v>66.192999999999998</c:v>
                </c:pt>
                <c:pt idx="2054">
                  <c:v>66.366</c:v>
                </c:pt>
                <c:pt idx="2055">
                  <c:v>66.366</c:v>
                </c:pt>
                <c:pt idx="2056">
                  <c:v>66.366</c:v>
                </c:pt>
                <c:pt idx="2057">
                  <c:v>66.537000000000006</c:v>
                </c:pt>
                <c:pt idx="2058">
                  <c:v>66.537000000000006</c:v>
                </c:pt>
                <c:pt idx="2059">
                  <c:v>66.707999999999998</c:v>
                </c:pt>
                <c:pt idx="2060">
                  <c:v>66.879000000000005</c:v>
                </c:pt>
                <c:pt idx="2061">
                  <c:v>66.879000000000005</c:v>
                </c:pt>
                <c:pt idx="2062">
                  <c:v>66.879000000000005</c:v>
                </c:pt>
                <c:pt idx="2063">
                  <c:v>66.879000000000005</c:v>
                </c:pt>
                <c:pt idx="2064">
                  <c:v>66.707999999999998</c:v>
                </c:pt>
                <c:pt idx="2065">
                  <c:v>66.707999999999998</c:v>
                </c:pt>
                <c:pt idx="2066">
                  <c:v>66.879000000000005</c:v>
                </c:pt>
                <c:pt idx="2067">
                  <c:v>66.879000000000005</c:v>
                </c:pt>
                <c:pt idx="2068">
                  <c:v>66.879000000000005</c:v>
                </c:pt>
                <c:pt idx="2069">
                  <c:v>66.879000000000005</c:v>
                </c:pt>
                <c:pt idx="2070">
                  <c:v>67.05</c:v>
                </c:pt>
                <c:pt idx="2071">
                  <c:v>67.221000000000004</c:v>
                </c:pt>
                <c:pt idx="2072">
                  <c:v>67.221000000000004</c:v>
                </c:pt>
                <c:pt idx="2073">
                  <c:v>67.221000000000004</c:v>
                </c:pt>
                <c:pt idx="2074">
                  <c:v>67.221000000000004</c:v>
                </c:pt>
                <c:pt idx="2075">
                  <c:v>67.05</c:v>
                </c:pt>
                <c:pt idx="2076">
                  <c:v>67.05</c:v>
                </c:pt>
                <c:pt idx="2077">
                  <c:v>67.05</c:v>
                </c:pt>
                <c:pt idx="2078">
                  <c:v>67.05</c:v>
                </c:pt>
                <c:pt idx="2079">
                  <c:v>67.05</c:v>
                </c:pt>
                <c:pt idx="2080">
                  <c:v>67.05</c:v>
                </c:pt>
                <c:pt idx="2081">
                  <c:v>66.879000000000005</c:v>
                </c:pt>
                <c:pt idx="2082">
                  <c:v>66.879000000000005</c:v>
                </c:pt>
                <c:pt idx="2083">
                  <c:v>66.707999999999998</c:v>
                </c:pt>
                <c:pt idx="2084">
                  <c:v>66.879000000000005</c:v>
                </c:pt>
                <c:pt idx="2085">
                  <c:v>66.879000000000005</c:v>
                </c:pt>
                <c:pt idx="2086">
                  <c:v>66.879000000000005</c:v>
                </c:pt>
                <c:pt idx="2087">
                  <c:v>67.05</c:v>
                </c:pt>
                <c:pt idx="2088">
                  <c:v>67.05</c:v>
                </c:pt>
                <c:pt idx="2089">
                  <c:v>67.05</c:v>
                </c:pt>
                <c:pt idx="2090">
                  <c:v>66.879000000000005</c:v>
                </c:pt>
                <c:pt idx="2091">
                  <c:v>66.879000000000005</c:v>
                </c:pt>
                <c:pt idx="2092">
                  <c:v>66.879000000000005</c:v>
                </c:pt>
                <c:pt idx="2093">
                  <c:v>66.879000000000005</c:v>
                </c:pt>
                <c:pt idx="2094">
                  <c:v>66.879000000000005</c:v>
                </c:pt>
                <c:pt idx="2095">
                  <c:v>66.879000000000005</c:v>
                </c:pt>
                <c:pt idx="2096">
                  <c:v>67.05</c:v>
                </c:pt>
                <c:pt idx="2097">
                  <c:v>67.05</c:v>
                </c:pt>
                <c:pt idx="2098">
                  <c:v>66.879000000000005</c:v>
                </c:pt>
                <c:pt idx="2099">
                  <c:v>67.05</c:v>
                </c:pt>
                <c:pt idx="2100">
                  <c:v>67.05</c:v>
                </c:pt>
                <c:pt idx="2101">
                  <c:v>67.05</c:v>
                </c:pt>
                <c:pt idx="2102">
                  <c:v>67.05</c:v>
                </c:pt>
                <c:pt idx="2103">
                  <c:v>67.05</c:v>
                </c:pt>
                <c:pt idx="2104">
                  <c:v>67.05</c:v>
                </c:pt>
                <c:pt idx="2105">
                  <c:v>67.221000000000004</c:v>
                </c:pt>
                <c:pt idx="2106">
                  <c:v>67.221000000000004</c:v>
                </c:pt>
                <c:pt idx="2107">
                  <c:v>67.221000000000004</c:v>
                </c:pt>
                <c:pt idx="2108">
                  <c:v>67.391999999999996</c:v>
                </c:pt>
                <c:pt idx="2109">
                  <c:v>67.391999999999996</c:v>
                </c:pt>
                <c:pt idx="2110">
                  <c:v>67.391999999999996</c:v>
                </c:pt>
                <c:pt idx="2111">
                  <c:v>67.221000000000004</c:v>
                </c:pt>
                <c:pt idx="2112">
                  <c:v>67.221000000000004</c:v>
                </c:pt>
                <c:pt idx="2113">
                  <c:v>67.221000000000004</c:v>
                </c:pt>
                <c:pt idx="2114">
                  <c:v>67.05</c:v>
                </c:pt>
                <c:pt idx="2115">
                  <c:v>67.05</c:v>
                </c:pt>
                <c:pt idx="2116">
                  <c:v>67.05</c:v>
                </c:pt>
                <c:pt idx="2117">
                  <c:v>67.221000000000004</c:v>
                </c:pt>
                <c:pt idx="2118">
                  <c:v>67.391999999999996</c:v>
                </c:pt>
                <c:pt idx="2119">
                  <c:v>67.391999999999996</c:v>
                </c:pt>
                <c:pt idx="2120">
                  <c:v>67.391999999999996</c:v>
                </c:pt>
                <c:pt idx="2121">
                  <c:v>67.221000000000004</c:v>
                </c:pt>
                <c:pt idx="2122">
                  <c:v>67.221000000000004</c:v>
                </c:pt>
                <c:pt idx="2123">
                  <c:v>67.221000000000004</c:v>
                </c:pt>
                <c:pt idx="2124">
                  <c:v>67.221000000000004</c:v>
                </c:pt>
                <c:pt idx="2125">
                  <c:v>67.221000000000004</c:v>
                </c:pt>
                <c:pt idx="2126">
                  <c:v>67.221000000000004</c:v>
                </c:pt>
                <c:pt idx="2127">
                  <c:v>67.221000000000004</c:v>
                </c:pt>
                <c:pt idx="2128">
                  <c:v>67.391999999999996</c:v>
                </c:pt>
                <c:pt idx="2129">
                  <c:v>67.391999999999996</c:v>
                </c:pt>
                <c:pt idx="2130">
                  <c:v>67.221000000000004</c:v>
                </c:pt>
                <c:pt idx="2131">
                  <c:v>67.221000000000004</c:v>
                </c:pt>
                <c:pt idx="2132">
                  <c:v>67.05</c:v>
                </c:pt>
                <c:pt idx="2133">
                  <c:v>67.05</c:v>
                </c:pt>
                <c:pt idx="2134">
                  <c:v>66.879000000000005</c:v>
                </c:pt>
                <c:pt idx="2135">
                  <c:v>66.879000000000005</c:v>
                </c:pt>
                <c:pt idx="2136">
                  <c:v>66.879000000000005</c:v>
                </c:pt>
                <c:pt idx="2137">
                  <c:v>66.879000000000005</c:v>
                </c:pt>
                <c:pt idx="2138">
                  <c:v>66.879000000000005</c:v>
                </c:pt>
                <c:pt idx="2139">
                  <c:v>66.879000000000005</c:v>
                </c:pt>
                <c:pt idx="2140">
                  <c:v>67.05</c:v>
                </c:pt>
                <c:pt idx="2141">
                  <c:v>67.05</c:v>
                </c:pt>
                <c:pt idx="2142">
                  <c:v>67.05</c:v>
                </c:pt>
                <c:pt idx="2143">
                  <c:v>67.05</c:v>
                </c:pt>
                <c:pt idx="2144">
                  <c:v>67.05</c:v>
                </c:pt>
                <c:pt idx="2145">
                  <c:v>67.05</c:v>
                </c:pt>
                <c:pt idx="2146">
                  <c:v>66.879000000000005</c:v>
                </c:pt>
                <c:pt idx="2147">
                  <c:v>66.879000000000005</c:v>
                </c:pt>
                <c:pt idx="2148">
                  <c:v>66.879000000000005</c:v>
                </c:pt>
                <c:pt idx="2149">
                  <c:v>66.879000000000005</c:v>
                </c:pt>
                <c:pt idx="2150">
                  <c:v>66.707999999999998</c:v>
                </c:pt>
                <c:pt idx="2151">
                  <c:v>66.707999999999998</c:v>
                </c:pt>
                <c:pt idx="2152">
                  <c:v>66.707999999999998</c:v>
                </c:pt>
                <c:pt idx="2153">
                  <c:v>66.707999999999998</c:v>
                </c:pt>
                <c:pt idx="2154">
                  <c:v>66.879000000000005</c:v>
                </c:pt>
                <c:pt idx="2155">
                  <c:v>66.879000000000005</c:v>
                </c:pt>
                <c:pt idx="2156">
                  <c:v>66.879000000000005</c:v>
                </c:pt>
                <c:pt idx="2157">
                  <c:v>66.879000000000005</c:v>
                </c:pt>
                <c:pt idx="2158">
                  <c:v>66.879000000000005</c:v>
                </c:pt>
                <c:pt idx="2159">
                  <c:v>66.879000000000005</c:v>
                </c:pt>
                <c:pt idx="2160">
                  <c:v>66.707999999999998</c:v>
                </c:pt>
                <c:pt idx="2161">
                  <c:v>66.707999999999998</c:v>
                </c:pt>
                <c:pt idx="2162">
                  <c:v>66.707999999999998</c:v>
                </c:pt>
                <c:pt idx="2163">
                  <c:v>66.707999999999998</c:v>
                </c:pt>
                <c:pt idx="2164">
                  <c:v>66.707999999999998</c:v>
                </c:pt>
                <c:pt idx="2165">
                  <c:v>66.707999999999998</c:v>
                </c:pt>
                <c:pt idx="2166">
                  <c:v>66.707999999999998</c:v>
                </c:pt>
                <c:pt idx="2167">
                  <c:v>66.537000000000006</c:v>
                </c:pt>
                <c:pt idx="2168">
                  <c:v>66.537000000000006</c:v>
                </c:pt>
                <c:pt idx="2169">
                  <c:v>66.537000000000006</c:v>
                </c:pt>
                <c:pt idx="2170">
                  <c:v>66.537000000000006</c:v>
                </c:pt>
                <c:pt idx="2171">
                  <c:v>66.537000000000006</c:v>
                </c:pt>
                <c:pt idx="2172">
                  <c:v>66.537000000000006</c:v>
                </c:pt>
                <c:pt idx="2173">
                  <c:v>66.537000000000006</c:v>
                </c:pt>
                <c:pt idx="2174">
                  <c:v>66.537000000000006</c:v>
                </c:pt>
                <c:pt idx="2175">
                  <c:v>66.537000000000006</c:v>
                </c:pt>
                <c:pt idx="2176">
                  <c:v>66.537000000000006</c:v>
                </c:pt>
                <c:pt idx="2177">
                  <c:v>66.707999999999998</c:v>
                </c:pt>
                <c:pt idx="2178">
                  <c:v>66.707999999999998</c:v>
                </c:pt>
                <c:pt idx="2179">
                  <c:v>66.707999999999998</c:v>
                </c:pt>
                <c:pt idx="2180">
                  <c:v>66.707999999999998</c:v>
                </c:pt>
                <c:pt idx="2181">
                  <c:v>66.707999999999998</c:v>
                </c:pt>
                <c:pt idx="2182">
                  <c:v>66.707999999999998</c:v>
                </c:pt>
                <c:pt idx="2183">
                  <c:v>66.707999999999998</c:v>
                </c:pt>
                <c:pt idx="2184">
                  <c:v>66.707999999999998</c:v>
                </c:pt>
                <c:pt idx="2185">
                  <c:v>66.537000000000006</c:v>
                </c:pt>
                <c:pt idx="2186">
                  <c:v>66.537000000000006</c:v>
                </c:pt>
                <c:pt idx="2187">
                  <c:v>66.537000000000006</c:v>
                </c:pt>
                <c:pt idx="2188">
                  <c:v>66.537000000000006</c:v>
                </c:pt>
                <c:pt idx="2189">
                  <c:v>66.537000000000006</c:v>
                </c:pt>
                <c:pt idx="2190">
                  <c:v>66.537000000000006</c:v>
                </c:pt>
                <c:pt idx="2191">
                  <c:v>66.537000000000006</c:v>
                </c:pt>
                <c:pt idx="2192">
                  <c:v>66.366</c:v>
                </c:pt>
                <c:pt idx="2193">
                  <c:v>66.537000000000006</c:v>
                </c:pt>
                <c:pt idx="2194">
                  <c:v>66.537000000000006</c:v>
                </c:pt>
                <c:pt idx="2195">
                  <c:v>66.537000000000006</c:v>
                </c:pt>
                <c:pt idx="2196">
                  <c:v>66.537000000000006</c:v>
                </c:pt>
                <c:pt idx="2197">
                  <c:v>66.537000000000006</c:v>
                </c:pt>
                <c:pt idx="2198">
                  <c:v>66.537000000000006</c:v>
                </c:pt>
                <c:pt idx="2199">
                  <c:v>66.537000000000006</c:v>
                </c:pt>
                <c:pt idx="2200">
                  <c:v>66.537000000000006</c:v>
                </c:pt>
                <c:pt idx="2201">
                  <c:v>66.537000000000006</c:v>
                </c:pt>
                <c:pt idx="2202">
                  <c:v>66.537000000000006</c:v>
                </c:pt>
                <c:pt idx="2203">
                  <c:v>66.537000000000006</c:v>
                </c:pt>
                <c:pt idx="2204">
                  <c:v>66.537000000000006</c:v>
                </c:pt>
                <c:pt idx="2205">
                  <c:v>66.537000000000006</c:v>
                </c:pt>
                <c:pt idx="2206">
                  <c:v>66.537000000000006</c:v>
                </c:pt>
                <c:pt idx="2207">
                  <c:v>66.537000000000006</c:v>
                </c:pt>
                <c:pt idx="2208">
                  <c:v>66.537000000000006</c:v>
                </c:pt>
                <c:pt idx="2209">
                  <c:v>66.537000000000006</c:v>
                </c:pt>
                <c:pt idx="2210">
                  <c:v>66.537000000000006</c:v>
                </c:pt>
                <c:pt idx="2211">
                  <c:v>66.366</c:v>
                </c:pt>
                <c:pt idx="2212">
                  <c:v>66.366</c:v>
                </c:pt>
                <c:pt idx="2213">
                  <c:v>66.366</c:v>
                </c:pt>
                <c:pt idx="2214">
                  <c:v>66.366</c:v>
                </c:pt>
                <c:pt idx="2215">
                  <c:v>66.192999999999998</c:v>
                </c:pt>
                <c:pt idx="2216">
                  <c:v>66.192999999999998</c:v>
                </c:pt>
                <c:pt idx="2217">
                  <c:v>66.192999999999998</c:v>
                </c:pt>
                <c:pt idx="2218">
                  <c:v>66.022000000000006</c:v>
                </c:pt>
                <c:pt idx="2219">
                  <c:v>65.850999999999999</c:v>
                </c:pt>
                <c:pt idx="2220">
                  <c:v>65.850999999999999</c:v>
                </c:pt>
                <c:pt idx="2221">
                  <c:v>65.850999999999999</c:v>
                </c:pt>
                <c:pt idx="2222">
                  <c:v>65.850999999999999</c:v>
                </c:pt>
                <c:pt idx="2223">
                  <c:v>65.850999999999999</c:v>
                </c:pt>
                <c:pt idx="2224">
                  <c:v>65.850999999999999</c:v>
                </c:pt>
                <c:pt idx="2225">
                  <c:v>65.680000000000007</c:v>
                </c:pt>
                <c:pt idx="2226">
                  <c:v>65.680000000000007</c:v>
                </c:pt>
                <c:pt idx="2227">
                  <c:v>65.680000000000007</c:v>
                </c:pt>
                <c:pt idx="2228">
                  <c:v>65.680000000000007</c:v>
                </c:pt>
                <c:pt idx="2229">
                  <c:v>65.680000000000007</c:v>
                </c:pt>
                <c:pt idx="2230">
                  <c:v>65.680000000000007</c:v>
                </c:pt>
                <c:pt idx="2231">
                  <c:v>65.850999999999999</c:v>
                </c:pt>
                <c:pt idx="2232">
                  <c:v>66.022000000000006</c:v>
                </c:pt>
                <c:pt idx="2233">
                  <c:v>66.192999999999998</c:v>
                </c:pt>
                <c:pt idx="2234">
                  <c:v>66.192999999999998</c:v>
                </c:pt>
                <c:pt idx="2235">
                  <c:v>66.022000000000006</c:v>
                </c:pt>
                <c:pt idx="2236">
                  <c:v>66.022000000000006</c:v>
                </c:pt>
                <c:pt idx="2237">
                  <c:v>65.850999999999999</c:v>
                </c:pt>
                <c:pt idx="2238">
                  <c:v>65.850999999999999</c:v>
                </c:pt>
                <c:pt idx="2239">
                  <c:v>65.850999999999999</c:v>
                </c:pt>
                <c:pt idx="2240">
                  <c:v>65.850999999999999</c:v>
                </c:pt>
                <c:pt idx="2241">
                  <c:v>65.680000000000007</c:v>
                </c:pt>
                <c:pt idx="2242">
                  <c:v>65.680000000000007</c:v>
                </c:pt>
                <c:pt idx="2243">
                  <c:v>65.680000000000007</c:v>
                </c:pt>
                <c:pt idx="2244">
                  <c:v>65.509</c:v>
                </c:pt>
                <c:pt idx="2245">
                  <c:v>65.509</c:v>
                </c:pt>
                <c:pt idx="2246">
                  <c:v>65.509</c:v>
                </c:pt>
                <c:pt idx="2247">
                  <c:v>65.509</c:v>
                </c:pt>
                <c:pt idx="2248">
                  <c:v>65.680000000000007</c:v>
                </c:pt>
                <c:pt idx="2249">
                  <c:v>65.850999999999999</c:v>
                </c:pt>
                <c:pt idx="2250">
                  <c:v>65.850999999999999</c:v>
                </c:pt>
                <c:pt idx="2251">
                  <c:v>65.850999999999999</c:v>
                </c:pt>
                <c:pt idx="2252">
                  <c:v>65.680000000000007</c:v>
                </c:pt>
                <c:pt idx="2253">
                  <c:v>65.680000000000007</c:v>
                </c:pt>
                <c:pt idx="2254">
                  <c:v>65.509</c:v>
                </c:pt>
                <c:pt idx="2255">
                  <c:v>65.337999999999994</c:v>
                </c:pt>
                <c:pt idx="2256">
                  <c:v>65.509</c:v>
                </c:pt>
                <c:pt idx="2257">
                  <c:v>65.509</c:v>
                </c:pt>
                <c:pt idx="2258">
                  <c:v>65.509</c:v>
                </c:pt>
                <c:pt idx="2259">
                  <c:v>65.509</c:v>
                </c:pt>
                <c:pt idx="2260">
                  <c:v>65.509</c:v>
                </c:pt>
                <c:pt idx="2261">
                  <c:v>65.509</c:v>
                </c:pt>
                <c:pt idx="2262">
                  <c:v>65.509</c:v>
                </c:pt>
                <c:pt idx="2263">
                  <c:v>65.509</c:v>
                </c:pt>
                <c:pt idx="2264">
                  <c:v>65.509</c:v>
                </c:pt>
                <c:pt idx="2265">
                  <c:v>65.509</c:v>
                </c:pt>
                <c:pt idx="2266">
                  <c:v>65.509</c:v>
                </c:pt>
                <c:pt idx="2267">
                  <c:v>65.509</c:v>
                </c:pt>
                <c:pt idx="2268">
                  <c:v>65.509</c:v>
                </c:pt>
                <c:pt idx="2269">
                  <c:v>65.509</c:v>
                </c:pt>
                <c:pt idx="2270">
                  <c:v>65.509</c:v>
                </c:pt>
                <c:pt idx="2271">
                  <c:v>65.509</c:v>
                </c:pt>
                <c:pt idx="2272">
                  <c:v>65.680000000000007</c:v>
                </c:pt>
                <c:pt idx="2273">
                  <c:v>65.680000000000007</c:v>
                </c:pt>
                <c:pt idx="2274">
                  <c:v>65.680000000000007</c:v>
                </c:pt>
                <c:pt idx="2275">
                  <c:v>65.680000000000007</c:v>
                </c:pt>
                <c:pt idx="2276">
                  <c:v>65.680000000000007</c:v>
                </c:pt>
                <c:pt idx="2277">
                  <c:v>65.680000000000007</c:v>
                </c:pt>
                <c:pt idx="2278">
                  <c:v>65.680000000000007</c:v>
                </c:pt>
                <c:pt idx="2279">
                  <c:v>65.680000000000007</c:v>
                </c:pt>
                <c:pt idx="2280">
                  <c:v>65.680000000000007</c:v>
                </c:pt>
                <c:pt idx="2281">
                  <c:v>65.680000000000007</c:v>
                </c:pt>
                <c:pt idx="2282">
                  <c:v>65.680000000000007</c:v>
                </c:pt>
                <c:pt idx="2283">
                  <c:v>65.680000000000007</c:v>
                </c:pt>
                <c:pt idx="2284">
                  <c:v>65.680000000000007</c:v>
                </c:pt>
                <c:pt idx="2285">
                  <c:v>65.680000000000007</c:v>
                </c:pt>
                <c:pt idx="2286">
                  <c:v>65.680000000000007</c:v>
                </c:pt>
                <c:pt idx="2287">
                  <c:v>65.680000000000007</c:v>
                </c:pt>
                <c:pt idx="2288">
                  <c:v>65.680000000000007</c:v>
                </c:pt>
                <c:pt idx="2289">
                  <c:v>65.850999999999999</c:v>
                </c:pt>
                <c:pt idx="2290">
                  <c:v>65.850999999999999</c:v>
                </c:pt>
                <c:pt idx="2291">
                  <c:v>65.680000000000007</c:v>
                </c:pt>
                <c:pt idx="2292">
                  <c:v>65.680000000000007</c:v>
                </c:pt>
                <c:pt idx="2293">
                  <c:v>65.680000000000007</c:v>
                </c:pt>
                <c:pt idx="2294">
                  <c:v>65.680000000000007</c:v>
                </c:pt>
                <c:pt idx="2295">
                  <c:v>65.680000000000007</c:v>
                </c:pt>
                <c:pt idx="2296">
                  <c:v>65.509</c:v>
                </c:pt>
                <c:pt idx="2297">
                  <c:v>65.509</c:v>
                </c:pt>
                <c:pt idx="2298">
                  <c:v>65.509</c:v>
                </c:pt>
                <c:pt idx="2299">
                  <c:v>65.680000000000007</c:v>
                </c:pt>
                <c:pt idx="2300">
                  <c:v>65.680000000000007</c:v>
                </c:pt>
                <c:pt idx="2301">
                  <c:v>65.680000000000007</c:v>
                </c:pt>
                <c:pt idx="2302">
                  <c:v>65.680000000000007</c:v>
                </c:pt>
                <c:pt idx="2303">
                  <c:v>65.680000000000007</c:v>
                </c:pt>
                <c:pt idx="2304">
                  <c:v>65.509</c:v>
                </c:pt>
                <c:pt idx="2305">
                  <c:v>65.509</c:v>
                </c:pt>
                <c:pt idx="2306">
                  <c:v>65.680000000000007</c:v>
                </c:pt>
                <c:pt idx="2307">
                  <c:v>65.680000000000007</c:v>
                </c:pt>
                <c:pt idx="2308">
                  <c:v>65.680000000000007</c:v>
                </c:pt>
                <c:pt idx="2309">
                  <c:v>65.680000000000007</c:v>
                </c:pt>
                <c:pt idx="2310">
                  <c:v>65.509</c:v>
                </c:pt>
                <c:pt idx="2311">
                  <c:v>65.509</c:v>
                </c:pt>
                <c:pt idx="2312">
                  <c:v>65.509</c:v>
                </c:pt>
                <c:pt idx="2313">
                  <c:v>65.337999999999994</c:v>
                </c:pt>
                <c:pt idx="2314">
                  <c:v>65.337999999999994</c:v>
                </c:pt>
                <c:pt idx="2315">
                  <c:v>65.337999999999994</c:v>
                </c:pt>
                <c:pt idx="2316">
                  <c:v>65.337999999999994</c:v>
                </c:pt>
                <c:pt idx="2317">
                  <c:v>65.337999999999994</c:v>
                </c:pt>
                <c:pt idx="2318">
                  <c:v>65.337999999999994</c:v>
                </c:pt>
                <c:pt idx="2319">
                  <c:v>65.337999999999994</c:v>
                </c:pt>
                <c:pt idx="2320">
                  <c:v>65.337999999999994</c:v>
                </c:pt>
                <c:pt idx="2321">
                  <c:v>65.337999999999994</c:v>
                </c:pt>
                <c:pt idx="2322">
                  <c:v>65.337999999999994</c:v>
                </c:pt>
                <c:pt idx="2323">
                  <c:v>65.509</c:v>
                </c:pt>
                <c:pt idx="2324">
                  <c:v>65.509</c:v>
                </c:pt>
                <c:pt idx="2325">
                  <c:v>65.509</c:v>
                </c:pt>
                <c:pt idx="2326">
                  <c:v>65.680000000000007</c:v>
                </c:pt>
                <c:pt idx="2327">
                  <c:v>65.680000000000007</c:v>
                </c:pt>
                <c:pt idx="2328">
                  <c:v>65.509</c:v>
                </c:pt>
                <c:pt idx="2329">
                  <c:v>65.509</c:v>
                </c:pt>
                <c:pt idx="2330">
                  <c:v>65.337999999999994</c:v>
                </c:pt>
                <c:pt idx="2331">
                  <c:v>65.167000000000002</c:v>
                </c:pt>
                <c:pt idx="2332">
                  <c:v>65.167000000000002</c:v>
                </c:pt>
                <c:pt idx="2333">
                  <c:v>65.167000000000002</c:v>
                </c:pt>
                <c:pt idx="2334">
                  <c:v>65.167000000000002</c:v>
                </c:pt>
                <c:pt idx="2335">
                  <c:v>65.337999999999994</c:v>
                </c:pt>
                <c:pt idx="2336">
                  <c:v>65.337999999999994</c:v>
                </c:pt>
                <c:pt idx="2337">
                  <c:v>65.337999999999994</c:v>
                </c:pt>
                <c:pt idx="2338">
                  <c:v>65.337999999999994</c:v>
                </c:pt>
                <c:pt idx="2339">
                  <c:v>65.337999999999994</c:v>
                </c:pt>
                <c:pt idx="2340">
                  <c:v>65.167000000000002</c:v>
                </c:pt>
                <c:pt idx="2341">
                  <c:v>64.995999999999995</c:v>
                </c:pt>
                <c:pt idx="2342">
                  <c:v>64.995999999999995</c:v>
                </c:pt>
                <c:pt idx="2343">
                  <c:v>64.825000000000003</c:v>
                </c:pt>
                <c:pt idx="2344">
                  <c:v>64.652000000000001</c:v>
                </c:pt>
                <c:pt idx="2345">
                  <c:v>64.652000000000001</c:v>
                </c:pt>
                <c:pt idx="2346">
                  <c:v>64.480999999999995</c:v>
                </c:pt>
                <c:pt idx="2347">
                  <c:v>64.480999999999995</c:v>
                </c:pt>
                <c:pt idx="2348">
                  <c:v>64.480999999999995</c:v>
                </c:pt>
                <c:pt idx="2349">
                  <c:v>63.796999999999997</c:v>
                </c:pt>
                <c:pt idx="2350">
                  <c:v>63.796999999999997</c:v>
                </c:pt>
                <c:pt idx="2351">
                  <c:v>64.652000000000001</c:v>
                </c:pt>
                <c:pt idx="2352">
                  <c:v>64.825000000000003</c:v>
                </c:pt>
                <c:pt idx="2353">
                  <c:v>64.995999999999995</c:v>
                </c:pt>
                <c:pt idx="2354">
                  <c:v>65.167000000000002</c:v>
                </c:pt>
                <c:pt idx="2355">
                  <c:v>65.167000000000002</c:v>
                </c:pt>
                <c:pt idx="2356">
                  <c:v>65.167000000000002</c:v>
                </c:pt>
                <c:pt idx="2357">
                  <c:v>65.167000000000002</c:v>
                </c:pt>
                <c:pt idx="2358">
                  <c:v>65.167000000000002</c:v>
                </c:pt>
                <c:pt idx="2359">
                  <c:v>65.167000000000002</c:v>
                </c:pt>
                <c:pt idx="2360">
                  <c:v>65.167000000000002</c:v>
                </c:pt>
                <c:pt idx="2361">
                  <c:v>65.167000000000002</c:v>
                </c:pt>
                <c:pt idx="2362">
                  <c:v>65.167000000000002</c:v>
                </c:pt>
                <c:pt idx="2363">
                  <c:v>65.167000000000002</c:v>
                </c:pt>
                <c:pt idx="2364">
                  <c:v>65.167000000000002</c:v>
                </c:pt>
                <c:pt idx="2365">
                  <c:v>65.167000000000002</c:v>
                </c:pt>
                <c:pt idx="2366">
                  <c:v>65.167000000000002</c:v>
                </c:pt>
                <c:pt idx="2367">
                  <c:v>65.167000000000002</c:v>
                </c:pt>
                <c:pt idx="2368">
                  <c:v>65.167000000000002</c:v>
                </c:pt>
                <c:pt idx="2369">
                  <c:v>65.167000000000002</c:v>
                </c:pt>
                <c:pt idx="2370">
                  <c:v>65.167000000000002</c:v>
                </c:pt>
                <c:pt idx="2371">
                  <c:v>65.167000000000002</c:v>
                </c:pt>
                <c:pt idx="2372">
                  <c:v>65.167000000000002</c:v>
                </c:pt>
                <c:pt idx="2373">
                  <c:v>65.167000000000002</c:v>
                </c:pt>
                <c:pt idx="2374">
                  <c:v>65.167000000000002</c:v>
                </c:pt>
                <c:pt idx="2375">
                  <c:v>65.167000000000002</c:v>
                </c:pt>
                <c:pt idx="2376">
                  <c:v>65.167000000000002</c:v>
                </c:pt>
                <c:pt idx="2377">
                  <c:v>65.337999999999994</c:v>
                </c:pt>
                <c:pt idx="2378">
                  <c:v>65.509</c:v>
                </c:pt>
                <c:pt idx="2379">
                  <c:v>65.509</c:v>
                </c:pt>
                <c:pt idx="2380">
                  <c:v>65.337999999999994</c:v>
                </c:pt>
                <c:pt idx="2381">
                  <c:v>65.337999999999994</c:v>
                </c:pt>
                <c:pt idx="2382">
                  <c:v>65.167000000000002</c:v>
                </c:pt>
                <c:pt idx="2383">
                  <c:v>64.652000000000001</c:v>
                </c:pt>
                <c:pt idx="2384">
                  <c:v>64.480999999999995</c:v>
                </c:pt>
                <c:pt idx="2385">
                  <c:v>64.480999999999995</c:v>
                </c:pt>
                <c:pt idx="2386">
                  <c:v>64.480999999999995</c:v>
                </c:pt>
                <c:pt idx="2387">
                  <c:v>64.31</c:v>
                </c:pt>
                <c:pt idx="2388">
                  <c:v>64.31</c:v>
                </c:pt>
                <c:pt idx="2389">
                  <c:v>63.968000000000004</c:v>
                </c:pt>
                <c:pt idx="2390">
                  <c:v>63.968000000000004</c:v>
                </c:pt>
                <c:pt idx="2391">
                  <c:v>63.968000000000004</c:v>
                </c:pt>
                <c:pt idx="2392">
                  <c:v>63.968000000000004</c:v>
                </c:pt>
                <c:pt idx="2393">
                  <c:v>63.968000000000004</c:v>
                </c:pt>
                <c:pt idx="2394">
                  <c:v>63.968000000000004</c:v>
                </c:pt>
                <c:pt idx="2395">
                  <c:v>63.968000000000004</c:v>
                </c:pt>
                <c:pt idx="2396">
                  <c:v>63.968000000000004</c:v>
                </c:pt>
                <c:pt idx="2397">
                  <c:v>63.968000000000004</c:v>
                </c:pt>
                <c:pt idx="2398">
                  <c:v>64.138999999999996</c:v>
                </c:pt>
                <c:pt idx="2399">
                  <c:v>64.138999999999996</c:v>
                </c:pt>
                <c:pt idx="2400">
                  <c:v>64.31</c:v>
                </c:pt>
                <c:pt idx="2401">
                  <c:v>64.480999999999995</c:v>
                </c:pt>
                <c:pt idx="2402">
                  <c:v>64.480999999999995</c:v>
                </c:pt>
                <c:pt idx="2403">
                  <c:v>64.480999999999995</c:v>
                </c:pt>
                <c:pt idx="2404">
                  <c:v>64.652000000000001</c:v>
                </c:pt>
                <c:pt idx="2405">
                  <c:v>64.825000000000003</c:v>
                </c:pt>
                <c:pt idx="2406">
                  <c:v>65.167000000000002</c:v>
                </c:pt>
                <c:pt idx="2407">
                  <c:v>65.167000000000002</c:v>
                </c:pt>
                <c:pt idx="2408">
                  <c:v>65.337999999999994</c:v>
                </c:pt>
                <c:pt idx="2409">
                  <c:v>65.167000000000002</c:v>
                </c:pt>
                <c:pt idx="2410">
                  <c:v>65.167000000000002</c:v>
                </c:pt>
                <c:pt idx="2411">
                  <c:v>65.167000000000002</c:v>
                </c:pt>
                <c:pt idx="2412">
                  <c:v>65.167000000000002</c:v>
                </c:pt>
                <c:pt idx="2413">
                  <c:v>64.995999999999995</c:v>
                </c:pt>
                <c:pt idx="2414">
                  <c:v>64.995999999999995</c:v>
                </c:pt>
                <c:pt idx="2415">
                  <c:v>64.995999999999995</c:v>
                </c:pt>
                <c:pt idx="2416">
                  <c:v>64.995999999999995</c:v>
                </c:pt>
                <c:pt idx="2417">
                  <c:v>64.995999999999995</c:v>
                </c:pt>
                <c:pt idx="2418">
                  <c:v>64.995999999999995</c:v>
                </c:pt>
                <c:pt idx="2419">
                  <c:v>64.995999999999995</c:v>
                </c:pt>
                <c:pt idx="2420">
                  <c:v>64.995999999999995</c:v>
                </c:pt>
                <c:pt idx="2421">
                  <c:v>64.995999999999995</c:v>
                </c:pt>
                <c:pt idx="2422">
                  <c:v>64.995999999999995</c:v>
                </c:pt>
                <c:pt idx="2423">
                  <c:v>64.995999999999995</c:v>
                </c:pt>
                <c:pt idx="2424">
                  <c:v>64.995999999999995</c:v>
                </c:pt>
                <c:pt idx="2425">
                  <c:v>64.995999999999995</c:v>
                </c:pt>
                <c:pt idx="2426">
                  <c:v>65.167000000000002</c:v>
                </c:pt>
                <c:pt idx="2427">
                  <c:v>65.167000000000002</c:v>
                </c:pt>
                <c:pt idx="2428">
                  <c:v>65.167000000000002</c:v>
                </c:pt>
                <c:pt idx="2429">
                  <c:v>65.167000000000002</c:v>
                </c:pt>
                <c:pt idx="2430">
                  <c:v>64.995999999999995</c:v>
                </c:pt>
                <c:pt idx="2431">
                  <c:v>64.652000000000001</c:v>
                </c:pt>
                <c:pt idx="2432">
                  <c:v>64.31</c:v>
                </c:pt>
                <c:pt idx="2433">
                  <c:v>64.138999999999996</c:v>
                </c:pt>
                <c:pt idx="2434">
                  <c:v>64.138999999999996</c:v>
                </c:pt>
                <c:pt idx="2435">
                  <c:v>63.968000000000004</c:v>
                </c:pt>
                <c:pt idx="2436">
                  <c:v>63.968000000000004</c:v>
                </c:pt>
                <c:pt idx="2437">
                  <c:v>63.968000000000004</c:v>
                </c:pt>
                <c:pt idx="2438">
                  <c:v>63.968000000000004</c:v>
                </c:pt>
                <c:pt idx="2439">
                  <c:v>63.968000000000004</c:v>
                </c:pt>
                <c:pt idx="2440">
                  <c:v>63.968000000000004</c:v>
                </c:pt>
                <c:pt idx="2441">
                  <c:v>63.968000000000004</c:v>
                </c:pt>
                <c:pt idx="2442">
                  <c:v>63.796999999999997</c:v>
                </c:pt>
                <c:pt idx="2443">
                  <c:v>63.796999999999997</c:v>
                </c:pt>
                <c:pt idx="2444">
                  <c:v>63.796999999999997</c:v>
                </c:pt>
                <c:pt idx="2445">
                  <c:v>63.796999999999997</c:v>
                </c:pt>
                <c:pt idx="2446">
                  <c:v>63.796999999999997</c:v>
                </c:pt>
                <c:pt idx="2447">
                  <c:v>63.796999999999997</c:v>
                </c:pt>
                <c:pt idx="2448">
                  <c:v>63.796999999999997</c:v>
                </c:pt>
                <c:pt idx="2449">
                  <c:v>63.796999999999997</c:v>
                </c:pt>
                <c:pt idx="2450">
                  <c:v>63.796999999999997</c:v>
                </c:pt>
                <c:pt idx="2451">
                  <c:v>63.796999999999997</c:v>
                </c:pt>
                <c:pt idx="2452">
                  <c:v>63.796999999999997</c:v>
                </c:pt>
                <c:pt idx="2453">
                  <c:v>63.796999999999997</c:v>
                </c:pt>
                <c:pt idx="2454">
                  <c:v>63.796999999999997</c:v>
                </c:pt>
                <c:pt idx="2455">
                  <c:v>63.796999999999997</c:v>
                </c:pt>
                <c:pt idx="2456">
                  <c:v>64.31</c:v>
                </c:pt>
                <c:pt idx="2457">
                  <c:v>64.480999999999995</c:v>
                </c:pt>
                <c:pt idx="2458">
                  <c:v>64.652000000000001</c:v>
                </c:pt>
                <c:pt idx="2459">
                  <c:v>64.652000000000001</c:v>
                </c:pt>
                <c:pt idx="2460">
                  <c:v>64.652000000000001</c:v>
                </c:pt>
                <c:pt idx="2461">
                  <c:v>64.652000000000001</c:v>
                </c:pt>
                <c:pt idx="2462">
                  <c:v>64.652000000000001</c:v>
                </c:pt>
                <c:pt idx="2463">
                  <c:v>64.652000000000001</c:v>
                </c:pt>
                <c:pt idx="2464">
                  <c:v>64.652000000000001</c:v>
                </c:pt>
                <c:pt idx="2465">
                  <c:v>64.652000000000001</c:v>
                </c:pt>
                <c:pt idx="2466">
                  <c:v>64.652000000000001</c:v>
                </c:pt>
                <c:pt idx="2467">
                  <c:v>64.652000000000001</c:v>
                </c:pt>
                <c:pt idx="2468">
                  <c:v>64.652000000000001</c:v>
                </c:pt>
                <c:pt idx="2469">
                  <c:v>64.652000000000001</c:v>
                </c:pt>
                <c:pt idx="2470">
                  <c:v>64.652000000000001</c:v>
                </c:pt>
                <c:pt idx="2471">
                  <c:v>64.652000000000001</c:v>
                </c:pt>
                <c:pt idx="2472">
                  <c:v>64.652000000000001</c:v>
                </c:pt>
                <c:pt idx="2473">
                  <c:v>64.652000000000001</c:v>
                </c:pt>
                <c:pt idx="2474">
                  <c:v>64.652000000000001</c:v>
                </c:pt>
                <c:pt idx="2475">
                  <c:v>64.652000000000001</c:v>
                </c:pt>
                <c:pt idx="2476">
                  <c:v>64.652000000000001</c:v>
                </c:pt>
                <c:pt idx="2477">
                  <c:v>64.825000000000003</c:v>
                </c:pt>
                <c:pt idx="2478">
                  <c:v>64.825000000000003</c:v>
                </c:pt>
                <c:pt idx="2479">
                  <c:v>64.652000000000001</c:v>
                </c:pt>
                <c:pt idx="2480">
                  <c:v>64.480999999999995</c:v>
                </c:pt>
                <c:pt idx="2481">
                  <c:v>64.31</c:v>
                </c:pt>
                <c:pt idx="2482">
                  <c:v>63.968000000000004</c:v>
                </c:pt>
                <c:pt idx="2483">
                  <c:v>63.968000000000004</c:v>
                </c:pt>
                <c:pt idx="2484">
                  <c:v>63.968000000000004</c:v>
                </c:pt>
                <c:pt idx="2485">
                  <c:v>63.968000000000004</c:v>
                </c:pt>
                <c:pt idx="2486">
                  <c:v>63.796999999999997</c:v>
                </c:pt>
                <c:pt idx="2487">
                  <c:v>63.796999999999997</c:v>
                </c:pt>
                <c:pt idx="2488">
                  <c:v>63.968000000000004</c:v>
                </c:pt>
                <c:pt idx="2489">
                  <c:v>63.968000000000004</c:v>
                </c:pt>
                <c:pt idx="2490">
                  <c:v>63.968000000000004</c:v>
                </c:pt>
                <c:pt idx="2491">
                  <c:v>63.968000000000004</c:v>
                </c:pt>
                <c:pt idx="2492">
                  <c:v>63.968000000000004</c:v>
                </c:pt>
                <c:pt idx="2493">
                  <c:v>63.968000000000004</c:v>
                </c:pt>
                <c:pt idx="2494">
                  <c:v>63.968000000000004</c:v>
                </c:pt>
                <c:pt idx="2495">
                  <c:v>64.138999999999996</c:v>
                </c:pt>
                <c:pt idx="2496">
                  <c:v>64.138999999999996</c:v>
                </c:pt>
                <c:pt idx="2497">
                  <c:v>64.138999999999996</c:v>
                </c:pt>
                <c:pt idx="2498">
                  <c:v>64.138999999999996</c:v>
                </c:pt>
                <c:pt idx="2499">
                  <c:v>64.138999999999996</c:v>
                </c:pt>
                <c:pt idx="2500">
                  <c:v>64.138999999999996</c:v>
                </c:pt>
                <c:pt idx="2501">
                  <c:v>64.138999999999996</c:v>
                </c:pt>
                <c:pt idx="2502">
                  <c:v>64.31</c:v>
                </c:pt>
                <c:pt idx="2503">
                  <c:v>64.480999999999995</c:v>
                </c:pt>
                <c:pt idx="2504">
                  <c:v>64.480999999999995</c:v>
                </c:pt>
                <c:pt idx="2505">
                  <c:v>64.480999999999995</c:v>
                </c:pt>
                <c:pt idx="2506">
                  <c:v>64.480999999999995</c:v>
                </c:pt>
                <c:pt idx="2507">
                  <c:v>64.480999999999995</c:v>
                </c:pt>
                <c:pt idx="2508">
                  <c:v>64.480999999999995</c:v>
                </c:pt>
                <c:pt idx="2509">
                  <c:v>64.480999999999995</c:v>
                </c:pt>
                <c:pt idx="2510">
                  <c:v>64.480999999999995</c:v>
                </c:pt>
                <c:pt idx="2511">
                  <c:v>64.480999999999995</c:v>
                </c:pt>
                <c:pt idx="2512">
                  <c:v>64.480999999999995</c:v>
                </c:pt>
                <c:pt idx="2513">
                  <c:v>64.480999999999995</c:v>
                </c:pt>
                <c:pt idx="2514">
                  <c:v>64.480999999999995</c:v>
                </c:pt>
                <c:pt idx="2515">
                  <c:v>64.480999999999995</c:v>
                </c:pt>
                <c:pt idx="2516">
                  <c:v>64.480999999999995</c:v>
                </c:pt>
                <c:pt idx="2517">
                  <c:v>64.480999999999995</c:v>
                </c:pt>
                <c:pt idx="2518">
                  <c:v>64.480999999999995</c:v>
                </c:pt>
                <c:pt idx="2519">
                  <c:v>64.480999999999995</c:v>
                </c:pt>
                <c:pt idx="2520">
                  <c:v>64.480999999999995</c:v>
                </c:pt>
                <c:pt idx="2521">
                  <c:v>64.480999999999995</c:v>
                </c:pt>
                <c:pt idx="2522">
                  <c:v>64.652000000000001</c:v>
                </c:pt>
                <c:pt idx="2523">
                  <c:v>64.652000000000001</c:v>
                </c:pt>
                <c:pt idx="2524">
                  <c:v>64.652000000000001</c:v>
                </c:pt>
                <c:pt idx="2525">
                  <c:v>64.652000000000001</c:v>
                </c:pt>
                <c:pt idx="2526">
                  <c:v>64.480999999999995</c:v>
                </c:pt>
                <c:pt idx="2527">
                  <c:v>64.480999999999995</c:v>
                </c:pt>
                <c:pt idx="2528">
                  <c:v>64.31</c:v>
                </c:pt>
                <c:pt idx="2529">
                  <c:v>64.31</c:v>
                </c:pt>
                <c:pt idx="2530">
                  <c:v>64.138999999999996</c:v>
                </c:pt>
                <c:pt idx="2531">
                  <c:v>64.138999999999996</c:v>
                </c:pt>
                <c:pt idx="2532">
                  <c:v>63.968000000000004</c:v>
                </c:pt>
                <c:pt idx="2533">
                  <c:v>63.796999999999997</c:v>
                </c:pt>
                <c:pt idx="2534">
                  <c:v>63.796999999999997</c:v>
                </c:pt>
                <c:pt idx="2535">
                  <c:v>63.796999999999997</c:v>
                </c:pt>
                <c:pt idx="2536">
                  <c:v>63.796999999999997</c:v>
                </c:pt>
                <c:pt idx="2537">
                  <c:v>63.796999999999997</c:v>
                </c:pt>
                <c:pt idx="2538">
                  <c:v>63.625999999999998</c:v>
                </c:pt>
                <c:pt idx="2539">
                  <c:v>63.625999999999998</c:v>
                </c:pt>
                <c:pt idx="2540">
                  <c:v>63.625999999999998</c:v>
                </c:pt>
                <c:pt idx="2541">
                  <c:v>63.625999999999998</c:v>
                </c:pt>
                <c:pt idx="2542">
                  <c:v>63.625999999999998</c:v>
                </c:pt>
                <c:pt idx="2543">
                  <c:v>63.625999999999998</c:v>
                </c:pt>
                <c:pt idx="2544">
                  <c:v>63.625999999999998</c:v>
                </c:pt>
                <c:pt idx="2545">
                  <c:v>63.625999999999998</c:v>
                </c:pt>
                <c:pt idx="2546">
                  <c:v>63.625999999999998</c:v>
                </c:pt>
                <c:pt idx="2547">
                  <c:v>63.625999999999998</c:v>
                </c:pt>
                <c:pt idx="2548">
                  <c:v>63.625999999999998</c:v>
                </c:pt>
                <c:pt idx="2549">
                  <c:v>63.625999999999998</c:v>
                </c:pt>
                <c:pt idx="2550">
                  <c:v>63.625999999999998</c:v>
                </c:pt>
                <c:pt idx="2551">
                  <c:v>63.625999999999998</c:v>
                </c:pt>
                <c:pt idx="2552">
                  <c:v>63.625999999999998</c:v>
                </c:pt>
                <c:pt idx="2553">
                  <c:v>63.625999999999998</c:v>
                </c:pt>
                <c:pt idx="2554">
                  <c:v>63.625999999999998</c:v>
                </c:pt>
                <c:pt idx="2555">
                  <c:v>63.796999999999997</c:v>
                </c:pt>
                <c:pt idx="2556">
                  <c:v>63.625999999999998</c:v>
                </c:pt>
                <c:pt idx="2557">
                  <c:v>63.796999999999997</c:v>
                </c:pt>
                <c:pt idx="2558">
                  <c:v>63.968000000000004</c:v>
                </c:pt>
                <c:pt idx="2559">
                  <c:v>64.138999999999996</c:v>
                </c:pt>
                <c:pt idx="2560">
                  <c:v>64.31</c:v>
                </c:pt>
                <c:pt idx="2561">
                  <c:v>64.138999999999996</c:v>
                </c:pt>
                <c:pt idx="2562">
                  <c:v>64.138999999999996</c:v>
                </c:pt>
                <c:pt idx="2563">
                  <c:v>64.138999999999996</c:v>
                </c:pt>
                <c:pt idx="2564">
                  <c:v>64.31</c:v>
                </c:pt>
                <c:pt idx="2565">
                  <c:v>64.31</c:v>
                </c:pt>
                <c:pt idx="2566">
                  <c:v>64.31</c:v>
                </c:pt>
                <c:pt idx="2567">
                  <c:v>64.31</c:v>
                </c:pt>
                <c:pt idx="2568">
                  <c:v>64.31</c:v>
                </c:pt>
                <c:pt idx="2569">
                  <c:v>64.31</c:v>
                </c:pt>
                <c:pt idx="2570">
                  <c:v>64.31</c:v>
                </c:pt>
                <c:pt idx="2571">
                  <c:v>64.31</c:v>
                </c:pt>
                <c:pt idx="2572">
                  <c:v>64.31</c:v>
                </c:pt>
                <c:pt idx="2573">
                  <c:v>64.31</c:v>
                </c:pt>
                <c:pt idx="2574">
                  <c:v>64.31</c:v>
                </c:pt>
                <c:pt idx="2575">
                  <c:v>64.480999999999995</c:v>
                </c:pt>
                <c:pt idx="2576">
                  <c:v>64.480999999999995</c:v>
                </c:pt>
                <c:pt idx="2577">
                  <c:v>64.480999999999995</c:v>
                </c:pt>
                <c:pt idx="2578">
                  <c:v>64.138999999999996</c:v>
                </c:pt>
                <c:pt idx="2579">
                  <c:v>63.968000000000004</c:v>
                </c:pt>
                <c:pt idx="2580">
                  <c:v>63.968000000000004</c:v>
                </c:pt>
                <c:pt idx="2581">
                  <c:v>63.968000000000004</c:v>
                </c:pt>
                <c:pt idx="2582">
                  <c:v>63.968000000000004</c:v>
                </c:pt>
                <c:pt idx="2583">
                  <c:v>63.796999999999997</c:v>
                </c:pt>
                <c:pt idx="2584">
                  <c:v>63.796999999999997</c:v>
                </c:pt>
                <c:pt idx="2585">
                  <c:v>63.796999999999997</c:v>
                </c:pt>
                <c:pt idx="2586">
                  <c:v>63.796999999999997</c:v>
                </c:pt>
                <c:pt idx="2587">
                  <c:v>63.796999999999997</c:v>
                </c:pt>
                <c:pt idx="2588">
                  <c:v>63.796999999999997</c:v>
                </c:pt>
                <c:pt idx="2589">
                  <c:v>63.796999999999997</c:v>
                </c:pt>
                <c:pt idx="2590">
                  <c:v>63.796999999999997</c:v>
                </c:pt>
                <c:pt idx="2591">
                  <c:v>63.796999999999997</c:v>
                </c:pt>
                <c:pt idx="2592">
                  <c:v>63.796999999999997</c:v>
                </c:pt>
                <c:pt idx="2593">
                  <c:v>63.796999999999997</c:v>
                </c:pt>
                <c:pt idx="2594">
                  <c:v>63.796999999999997</c:v>
                </c:pt>
                <c:pt idx="2595">
                  <c:v>63.796999999999997</c:v>
                </c:pt>
                <c:pt idx="2596">
                  <c:v>63.796999999999997</c:v>
                </c:pt>
                <c:pt idx="2597">
                  <c:v>63.796999999999997</c:v>
                </c:pt>
                <c:pt idx="2598">
                  <c:v>63.796999999999997</c:v>
                </c:pt>
                <c:pt idx="2599">
                  <c:v>63.796999999999997</c:v>
                </c:pt>
                <c:pt idx="2600">
                  <c:v>63.796999999999997</c:v>
                </c:pt>
                <c:pt idx="2601">
                  <c:v>63.968000000000004</c:v>
                </c:pt>
                <c:pt idx="2602">
                  <c:v>64.138999999999996</c:v>
                </c:pt>
                <c:pt idx="2603">
                  <c:v>64.138999999999996</c:v>
                </c:pt>
                <c:pt idx="2604">
                  <c:v>64.138999999999996</c:v>
                </c:pt>
                <c:pt idx="2605">
                  <c:v>64.480999999999995</c:v>
                </c:pt>
                <c:pt idx="2606">
                  <c:v>64.480999999999995</c:v>
                </c:pt>
                <c:pt idx="2607">
                  <c:v>64.652000000000001</c:v>
                </c:pt>
                <c:pt idx="2608">
                  <c:v>64.825000000000003</c:v>
                </c:pt>
                <c:pt idx="2609">
                  <c:v>64.825000000000003</c:v>
                </c:pt>
                <c:pt idx="2610">
                  <c:v>64.825000000000003</c:v>
                </c:pt>
                <c:pt idx="2611">
                  <c:v>64.652000000000001</c:v>
                </c:pt>
                <c:pt idx="2612">
                  <c:v>64.652000000000001</c:v>
                </c:pt>
                <c:pt idx="2613">
                  <c:v>64.652000000000001</c:v>
                </c:pt>
                <c:pt idx="2614">
                  <c:v>64.652000000000001</c:v>
                </c:pt>
                <c:pt idx="2615">
                  <c:v>64.652000000000001</c:v>
                </c:pt>
                <c:pt idx="2616">
                  <c:v>64.825000000000003</c:v>
                </c:pt>
                <c:pt idx="2617">
                  <c:v>64.825000000000003</c:v>
                </c:pt>
                <c:pt idx="2618">
                  <c:v>64.825000000000003</c:v>
                </c:pt>
                <c:pt idx="2619">
                  <c:v>64.995999999999995</c:v>
                </c:pt>
                <c:pt idx="2620">
                  <c:v>64.995999999999995</c:v>
                </c:pt>
                <c:pt idx="2621">
                  <c:v>64.995999999999995</c:v>
                </c:pt>
                <c:pt idx="2622">
                  <c:v>65.167000000000002</c:v>
                </c:pt>
                <c:pt idx="2623">
                  <c:v>65.337999999999994</c:v>
                </c:pt>
                <c:pt idx="2624">
                  <c:v>65.509</c:v>
                </c:pt>
                <c:pt idx="2625">
                  <c:v>65.509</c:v>
                </c:pt>
                <c:pt idx="2626">
                  <c:v>65.680000000000007</c:v>
                </c:pt>
                <c:pt idx="2627">
                  <c:v>65.680000000000007</c:v>
                </c:pt>
                <c:pt idx="2628">
                  <c:v>65.337999999999994</c:v>
                </c:pt>
                <c:pt idx="2629">
                  <c:v>64.825000000000003</c:v>
                </c:pt>
                <c:pt idx="2630">
                  <c:v>64.480999999999995</c:v>
                </c:pt>
                <c:pt idx="2631">
                  <c:v>64.31</c:v>
                </c:pt>
                <c:pt idx="2632">
                  <c:v>64.31</c:v>
                </c:pt>
                <c:pt idx="2633">
                  <c:v>64.31</c:v>
                </c:pt>
                <c:pt idx="2634">
                  <c:v>64.31</c:v>
                </c:pt>
                <c:pt idx="2635">
                  <c:v>64.31</c:v>
                </c:pt>
                <c:pt idx="2636">
                  <c:v>64.31</c:v>
                </c:pt>
                <c:pt idx="2637">
                  <c:v>64.480999999999995</c:v>
                </c:pt>
                <c:pt idx="2638">
                  <c:v>64.480999999999995</c:v>
                </c:pt>
                <c:pt idx="2639">
                  <c:v>64.480999999999995</c:v>
                </c:pt>
                <c:pt idx="2640">
                  <c:v>64.480999999999995</c:v>
                </c:pt>
                <c:pt idx="2641">
                  <c:v>64.480999999999995</c:v>
                </c:pt>
                <c:pt idx="2642">
                  <c:v>64.480999999999995</c:v>
                </c:pt>
                <c:pt idx="2643">
                  <c:v>64.480999999999995</c:v>
                </c:pt>
                <c:pt idx="2644">
                  <c:v>64.480999999999995</c:v>
                </c:pt>
                <c:pt idx="2645">
                  <c:v>64.480999999999995</c:v>
                </c:pt>
                <c:pt idx="2646">
                  <c:v>64.480999999999995</c:v>
                </c:pt>
                <c:pt idx="2647">
                  <c:v>64.480999999999995</c:v>
                </c:pt>
                <c:pt idx="2648">
                  <c:v>64.480999999999995</c:v>
                </c:pt>
                <c:pt idx="2649">
                  <c:v>64.480999999999995</c:v>
                </c:pt>
                <c:pt idx="2650">
                  <c:v>64.480999999999995</c:v>
                </c:pt>
                <c:pt idx="2651">
                  <c:v>64.652000000000001</c:v>
                </c:pt>
                <c:pt idx="2652">
                  <c:v>64.652000000000001</c:v>
                </c:pt>
                <c:pt idx="2653">
                  <c:v>64.652000000000001</c:v>
                </c:pt>
                <c:pt idx="2654">
                  <c:v>64.825000000000003</c:v>
                </c:pt>
                <c:pt idx="2655">
                  <c:v>64.825000000000003</c:v>
                </c:pt>
                <c:pt idx="2656">
                  <c:v>64.825000000000003</c:v>
                </c:pt>
                <c:pt idx="2657">
                  <c:v>64.652000000000001</c:v>
                </c:pt>
                <c:pt idx="2658">
                  <c:v>64.652000000000001</c:v>
                </c:pt>
                <c:pt idx="2659">
                  <c:v>64.652000000000001</c:v>
                </c:pt>
                <c:pt idx="2660">
                  <c:v>64.652000000000001</c:v>
                </c:pt>
                <c:pt idx="2661">
                  <c:v>64.652000000000001</c:v>
                </c:pt>
                <c:pt idx="2662">
                  <c:v>64.652000000000001</c:v>
                </c:pt>
                <c:pt idx="2663">
                  <c:v>64.652000000000001</c:v>
                </c:pt>
                <c:pt idx="2664">
                  <c:v>64.652000000000001</c:v>
                </c:pt>
                <c:pt idx="2665">
                  <c:v>64.652000000000001</c:v>
                </c:pt>
                <c:pt idx="2666">
                  <c:v>64.652000000000001</c:v>
                </c:pt>
                <c:pt idx="2667">
                  <c:v>64.652000000000001</c:v>
                </c:pt>
                <c:pt idx="2668">
                  <c:v>64.652000000000001</c:v>
                </c:pt>
                <c:pt idx="2669">
                  <c:v>64.652000000000001</c:v>
                </c:pt>
                <c:pt idx="2670">
                  <c:v>64.652000000000001</c:v>
                </c:pt>
                <c:pt idx="2671">
                  <c:v>64.825000000000003</c:v>
                </c:pt>
                <c:pt idx="2672">
                  <c:v>64.825000000000003</c:v>
                </c:pt>
                <c:pt idx="2673">
                  <c:v>64.995999999999995</c:v>
                </c:pt>
                <c:pt idx="2674">
                  <c:v>64.995999999999995</c:v>
                </c:pt>
                <c:pt idx="2675">
                  <c:v>65.167000000000002</c:v>
                </c:pt>
                <c:pt idx="2676">
                  <c:v>65.337999999999994</c:v>
                </c:pt>
                <c:pt idx="2677">
                  <c:v>65.337999999999994</c:v>
                </c:pt>
                <c:pt idx="2678">
                  <c:v>65.337999999999994</c:v>
                </c:pt>
                <c:pt idx="2679">
                  <c:v>65.337999999999994</c:v>
                </c:pt>
                <c:pt idx="2680">
                  <c:v>65.337999999999994</c:v>
                </c:pt>
                <c:pt idx="2681">
                  <c:v>65.337999999999994</c:v>
                </c:pt>
                <c:pt idx="2682">
                  <c:v>65.509</c:v>
                </c:pt>
                <c:pt idx="2683">
                  <c:v>65.509</c:v>
                </c:pt>
                <c:pt idx="2684">
                  <c:v>65.509</c:v>
                </c:pt>
                <c:pt idx="2685">
                  <c:v>65.509</c:v>
                </c:pt>
                <c:pt idx="2686">
                  <c:v>65.509</c:v>
                </c:pt>
                <c:pt idx="2687">
                  <c:v>65.509</c:v>
                </c:pt>
                <c:pt idx="2688">
                  <c:v>65.509</c:v>
                </c:pt>
                <c:pt idx="2689">
                  <c:v>65.509</c:v>
                </c:pt>
                <c:pt idx="2690">
                  <c:v>65.509</c:v>
                </c:pt>
                <c:pt idx="2691">
                  <c:v>65.509</c:v>
                </c:pt>
                <c:pt idx="2692">
                  <c:v>65.509</c:v>
                </c:pt>
                <c:pt idx="2693">
                  <c:v>65.509</c:v>
                </c:pt>
                <c:pt idx="2694">
                  <c:v>65.509</c:v>
                </c:pt>
                <c:pt idx="2695">
                  <c:v>65.680000000000007</c:v>
                </c:pt>
                <c:pt idx="2696">
                  <c:v>65.680000000000007</c:v>
                </c:pt>
                <c:pt idx="2697">
                  <c:v>65.680000000000007</c:v>
                </c:pt>
                <c:pt idx="2698">
                  <c:v>65.850999999999999</c:v>
                </c:pt>
                <c:pt idx="2699">
                  <c:v>65.680000000000007</c:v>
                </c:pt>
                <c:pt idx="2700">
                  <c:v>65.509</c:v>
                </c:pt>
                <c:pt idx="2701">
                  <c:v>65.337999999999994</c:v>
                </c:pt>
                <c:pt idx="2702">
                  <c:v>65.337999999999994</c:v>
                </c:pt>
                <c:pt idx="2703">
                  <c:v>65.167000000000002</c:v>
                </c:pt>
                <c:pt idx="2704">
                  <c:v>65.167000000000002</c:v>
                </c:pt>
                <c:pt idx="2705">
                  <c:v>65.337999999999994</c:v>
                </c:pt>
                <c:pt idx="2706">
                  <c:v>65.337999999999994</c:v>
                </c:pt>
                <c:pt idx="2707">
                  <c:v>65.509</c:v>
                </c:pt>
                <c:pt idx="2708">
                  <c:v>65.509</c:v>
                </c:pt>
                <c:pt idx="2709">
                  <c:v>65.509</c:v>
                </c:pt>
                <c:pt idx="2710">
                  <c:v>65.680000000000007</c:v>
                </c:pt>
                <c:pt idx="2711">
                  <c:v>65.509</c:v>
                </c:pt>
                <c:pt idx="2712">
                  <c:v>65.680000000000007</c:v>
                </c:pt>
                <c:pt idx="2713">
                  <c:v>65.509</c:v>
                </c:pt>
                <c:pt idx="2714">
                  <c:v>65.509</c:v>
                </c:pt>
                <c:pt idx="2715">
                  <c:v>65.509</c:v>
                </c:pt>
                <c:pt idx="2716">
                  <c:v>65.509</c:v>
                </c:pt>
                <c:pt idx="2717">
                  <c:v>65.509</c:v>
                </c:pt>
                <c:pt idx="2718">
                  <c:v>65.509</c:v>
                </c:pt>
                <c:pt idx="2719">
                  <c:v>65.509</c:v>
                </c:pt>
                <c:pt idx="2720">
                  <c:v>65.509</c:v>
                </c:pt>
                <c:pt idx="2721">
                  <c:v>65.509</c:v>
                </c:pt>
                <c:pt idx="2722">
                  <c:v>65.509</c:v>
                </c:pt>
                <c:pt idx="2723">
                  <c:v>65.509</c:v>
                </c:pt>
                <c:pt idx="2724">
                  <c:v>65.509</c:v>
                </c:pt>
                <c:pt idx="2725">
                  <c:v>65.509</c:v>
                </c:pt>
                <c:pt idx="2726">
                  <c:v>65.337999999999994</c:v>
                </c:pt>
                <c:pt idx="2727">
                  <c:v>65.337999999999994</c:v>
                </c:pt>
                <c:pt idx="2728">
                  <c:v>65.337999999999994</c:v>
                </c:pt>
                <c:pt idx="2729">
                  <c:v>65.337999999999994</c:v>
                </c:pt>
                <c:pt idx="2730">
                  <c:v>65.509</c:v>
                </c:pt>
                <c:pt idx="2731">
                  <c:v>65.509</c:v>
                </c:pt>
                <c:pt idx="2732">
                  <c:v>65.509</c:v>
                </c:pt>
                <c:pt idx="2733">
                  <c:v>65.509</c:v>
                </c:pt>
                <c:pt idx="2734">
                  <c:v>65.337999999999994</c:v>
                </c:pt>
                <c:pt idx="2735">
                  <c:v>65.509</c:v>
                </c:pt>
                <c:pt idx="2736">
                  <c:v>65.509</c:v>
                </c:pt>
                <c:pt idx="2737">
                  <c:v>65.509</c:v>
                </c:pt>
                <c:pt idx="2738">
                  <c:v>65.509</c:v>
                </c:pt>
                <c:pt idx="2739">
                  <c:v>65.509</c:v>
                </c:pt>
                <c:pt idx="2740">
                  <c:v>65.509</c:v>
                </c:pt>
                <c:pt idx="2741">
                  <c:v>65.509</c:v>
                </c:pt>
                <c:pt idx="2742">
                  <c:v>65.509</c:v>
                </c:pt>
                <c:pt idx="2743">
                  <c:v>65.509</c:v>
                </c:pt>
                <c:pt idx="2744">
                  <c:v>65.337999999999994</c:v>
                </c:pt>
                <c:pt idx="2745">
                  <c:v>65.337999999999994</c:v>
                </c:pt>
                <c:pt idx="2746">
                  <c:v>65.337999999999994</c:v>
                </c:pt>
                <c:pt idx="2747">
                  <c:v>65.337999999999994</c:v>
                </c:pt>
                <c:pt idx="2748">
                  <c:v>65.509</c:v>
                </c:pt>
                <c:pt idx="2749">
                  <c:v>65.337999999999994</c:v>
                </c:pt>
                <c:pt idx="2750">
                  <c:v>65.509</c:v>
                </c:pt>
                <c:pt idx="2751">
                  <c:v>65.337999999999994</c:v>
                </c:pt>
                <c:pt idx="2752">
                  <c:v>65.509</c:v>
                </c:pt>
                <c:pt idx="2753">
                  <c:v>65.337999999999994</c:v>
                </c:pt>
                <c:pt idx="2754">
                  <c:v>65.337999999999994</c:v>
                </c:pt>
                <c:pt idx="2755">
                  <c:v>65.509</c:v>
                </c:pt>
                <c:pt idx="2756">
                  <c:v>65.509</c:v>
                </c:pt>
                <c:pt idx="2757">
                  <c:v>65.337999999999994</c:v>
                </c:pt>
                <c:pt idx="2758">
                  <c:v>65.337999999999994</c:v>
                </c:pt>
                <c:pt idx="2759">
                  <c:v>65.337999999999994</c:v>
                </c:pt>
                <c:pt idx="2760">
                  <c:v>65.337999999999994</c:v>
                </c:pt>
                <c:pt idx="2761">
                  <c:v>65.337999999999994</c:v>
                </c:pt>
                <c:pt idx="2762">
                  <c:v>65.337999999999994</c:v>
                </c:pt>
                <c:pt idx="2763">
                  <c:v>65.337999999999994</c:v>
                </c:pt>
                <c:pt idx="2764">
                  <c:v>65.337999999999994</c:v>
                </c:pt>
                <c:pt idx="2765">
                  <c:v>65.337999999999994</c:v>
                </c:pt>
                <c:pt idx="2766">
                  <c:v>65.337999999999994</c:v>
                </c:pt>
                <c:pt idx="2767">
                  <c:v>65.337999999999994</c:v>
                </c:pt>
                <c:pt idx="2768">
                  <c:v>65.509</c:v>
                </c:pt>
                <c:pt idx="2769">
                  <c:v>65.509</c:v>
                </c:pt>
                <c:pt idx="2770">
                  <c:v>65.509</c:v>
                </c:pt>
                <c:pt idx="2771">
                  <c:v>65.509</c:v>
                </c:pt>
                <c:pt idx="2772">
                  <c:v>65.509</c:v>
                </c:pt>
                <c:pt idx="2773">
                  <c:v>65.680000000000007</c:v>
                </c:pt>
                <c:pt idx="2774">
                  <c:v>65.850999999999999</c:v>
                </c:pt>
                <c:pt idx="2775">
                  <c:v>65.850999999999999</c:v>
                </c:pt>
                <c:pt idx="2776">
                  <c:v>65.850999999999999</c:v>
                </c:pt>
                <c:pt idx="2777">
                  <c:v>65.850999999999999</c:v>
                </c:pt>
                <c:pt idx="2778">
                  <c:v>65.850999999999999</c:v>
                </c:pt>
                <c:pt idx="2779">
                  <c:v>65.850999999999999</c:v>
                </c:pt>
                <c:pt idx="2780">
                  <c:v>65.850999999999999</c:v>
                </c:pt>
                <c:pt idx="2781">
                  <c:v>65.850999999999999</c:v>
                </c:pt>
                <c:pt idx="2782">
                  <c:v>66.022000000000006</c:v>
                </c:pt>
                <c:pt idx="2783">
                  <c:v>66.022000000000006</c:v>
                </c:pt>
                <c:pt idx="2784">
                  <c:v>65.850999999999999</c:v>
                </c:pt>
                <c:pt idx="2785">
                  <c:v>65.850999999999999</c:v>
                </c:pt>
                <c:pt idx="2786">
                  <c:v>65.850999999999999</c:v>
                </c:pt>
                <c:pt idx="2787">
                  <c:v>65.680000000000007</c:v>
                </c:pt>
                <c:pt idx="2788">
                  <c:v>65.680000000000007</c:v>
                </c:pt>
                <c:pt idx="2789">
                  <c:v>65.680000000000007</c:v>
                </c:pt>
                <c:pt idx="2790">
                  <c:v>65.680000000000007</c:v>
                </c:pt>
                <c:pt idx="2791">
                  <c:v>65.680000000000007</c:v>
                </c:pt>
                <c:pt idx="2792">
                  <c:v>65.680000000000007</c:v>
                </c:pt>
                <c:pt idx="2793">
                  <c:v>65.680000000000007</c:v>
                </c:pt>
                <c:pt idx="2794">
                  <c:v>65.680000000000007</c:v>
                </c:pt>
                <c:pt idx="2795">
                  <c:v>65.850999999999999</c:v>
                </c:pt>
                <c:pt idx="2796">
                  <c:v>65.850999999999999</c:v>
                </c:pt>
                <c:pt idx="2797">
                  <c:v>65.850999999999999</c:v>
                </c:pt>
                <c:pt idx="2798">
                  <c:v>66.022000000000006</c:v>
                </c:pt>
                <c:pt idx="2799">
                  <c:v>66.192999999999998</c:v>
                </c:pt>
                <c:pt idx="2800">
                  <c:v>66.192999999999998</c:v>
                </c:pt>
                <c:pt idx="2801">
                  <c:v>66.366</c:v>
                </c:pt>
                <c:pt idx="2802">
                  <c:v>66.366</c:v>
                </c:pt>
                <c:pt idx="2803">
                  <c:v>66.366</c:v>
                </c:pt>
                <c:pt idx="2804">
                  <c:v>66.366</c:v>
                </c:pt>
                <c:pt idx="2805">
                  <c:v>66.366</c:v>
                </c:pt>
                <c:pt idx="2806">
                  <c:v>66.366</c:v>
                </c:pt>
                <c:pt idx="2807">
                  <c:v>66.366</c:v>
                </c:pt>
                <c:pt idx="2808">
                  <c:v>66.192999999999998</c:v>
                </c:pt>
                <c:pt idx="2809">
                  <c:v>66.192999999999998</c:v>
                </c:pt>
                <c:pt idx="2810">
                  <c:v>66.192999999999998</c:v>
                </c:pt>
                <c:pt idx="2811">
                  <c:v>66.192999999999998</c:v>
                </c:pt>
                <c:pt idx="2812">
                  <c:v>66.192999999999998</c:v>
                </c:pt>
                <c:pt idx="2813">
                  <c:v>66.192999999999998</c:v>
                </c:pt>
                <c:pt idx="2814">
                  <c:v>66.192999999999998</c:v>
                </c:pt>
                <c:pt idx="2815">
                  <c:v>66.192999999999998</c:v>
                </c:pt>
                <c:pt idx="2816">
                  <c:v>66.192999999999998</c:v>
                </c:pt>
                <c:pt idx="2817">
                  <c:v>66.192999999999998</c:v>
                </c:pt>
                <c:pt idx="2818">
                  <c:v>66.192999999999998</c:v>
                </c:pt>
                <c:pt idx="2819">
                  <c:v>66.192999999999998</c:v>
                </c:pt>
                <c:pt idx="2820">
                  <c:v>66.192999999999998</c:v>
                </c:pt>
                <c:pt idx="2821">
                  <c:v>66.192999999999998</c:v>
                </c:pt>
                <c:pt idx="2822">
                  <c:v>66.366</c:v>
                </c:pt>
                <c:pt idx="2823">
                  <c:v>66.366</c:v>
                </c:pt>
                <c:pt idx="2824">
                  <c:v>66.366</c:v>
                </c:pt>
                <c:pt idx="2825">
                  <c:v>66.366</c:v>
                </c:pt>
                <c:pt idx="2826">
                  <c:v>66.366</c:v>
                </c:pt>
                <c:pt idx="2827">
                  <c:v>66.366</c:v>
                </c:pt>
                <c:pt idx="2828">
                  <c:v>66.366</c:v>
                </c:pt>
                <c:pt idx="2829">
                  <c:v>66.192999999999998</c:v>
                </c:pt>
                <c:pt idx="2830">
                  <c:v>66.192999999999998</c:v>
                </c:pt>
                <c:pt idx="2831">
                  <c:v>66.192999999999998</c:v>
                </c:pt>
                <c:pt idx="2832">
                  <c:v>66.022000000000006</c:v>
                </c:pt>
                <c:pt idx="2833">
                  <c:v>66.022000000000006</c:v>
                </c:pt>
                <c:pt idx="2834">
                  <c:v>66.022000000000006</c:v>
                </c:pt>
                <c:pt idx="2835">
                  <c:v>66.022000000000006</c:v>
                </c:pt>
                <c:pt idx="2836">
                  <c:v>65.850999999999999</c:v>
                </c:pt>
                <c:pt idx="2837">
                  <c:v>65.850999999999999</c:v>
                </c:pt>
                <c:pt idx="2838">
                  <c:v>66.022000000000006</c:v>
                </c:pt>
                <c:pt idx="2839">
                  <c:v>66.022000000000006</c:v>
                </c:pt>
                <c:pt idx="2840">
                  <c:v>66.022000000000006</c:v>
                </c:pt>
                <c:pt idx="2841">
                  <c:v>66.022000000000006</c:v>
                </c:pt>
                <c:pt idx="2842">
                  <c:v>66.022000000000006</c:v>
                </c:pt>
                <c:pt idx="2843">
                  <c:v>66.022000000000006</c:v>
                </c:pt>
                <c:pt idx="2844">
                  <c:v>66.022000000000006</c:v>
                </c:pt>
                <c:pt idx="2845">
                  <c:v>66.022000000000006</c:v>
                </c:pt>
                <c:pt idx="2846">
                  <c:v>66.022000000000006</c:v>
                </c:pt>
                <c:pt idx="2847">
                  <c:v>66.022000000000006</c:v>
                </c:pt>
                <c:pt idx="2848">
                  <c:v>66.192999999999998</c:v>
                </c:pt>
                <c:pt idx="2849">
                  <c:v>66.192999999999998</c:v>
                </c:pt>
                <c:pt idx="2850">
                  <c:v>66.192999999999998</c:v>
                </c:pt>
                <c:pt idx="2851">
                  <c:v>66.192999999999998</c:v>
                </c:pt>
                <c:pt idx="2852">
                  <c:v>66.192999999999998</c:v>
                </c:pt>
                <c:pt idx="2853">
                  <c:v>66.192999999999998</c:v>
                </c:pt>
                <c:pt idx="2854">
                  <c:v>66.192999999999998</c:v>
                </c:pt>
                <c:pt idx="2858">
                  <c:v>66.192999999999998</c:v>
                </c:pt>
                <c:pt idx="2859">
                  <c:v>66.192999999999998</c:v>
                </c:pt>
                <c:pt idx="2860">
                  <c:v>66.192999999999998</c:v>
                </c:pt>
                <c:pt idx="2861">
                  <c:v>66.192999999999998</c:v>
                </c:pt>
                <c:pt idx="2862">
                  <c:v>66.192999999999998</c:v>
                </c:pt>
                <c:pt idx="2863">
                  <c:v>66.192999999999998</c:v>
                </c:pt>
                <c:pt idx="2864">
                  <c:v>66.192999999999998</c:v>
                </c:pt>
                <c:pt idx="2865">
                  <c:v>66.192999999999998</c:v>
                </c:pt>
                <c:pt idx="2866">
                  <c:v>66.366</c:v>
                </c:pt>
                <c:pt idx="2867">
                  <c:v>66.366</c:v>
                </c:pt>
                <c:pt idx="2868">
                  <c:v>66.366</c:v>
                </c:pt>
                <c:pt idx="2869">
                  <c:v>66.366</c:v>
                </c:pt>
                <c:pt idx="2870">
                  <c:v>66.366</c:v>
                </c:pt>
                <c:pt idx="2871">
                  <c:v>66.366</c:v>
                </c:pt>
                <c:pt idx="2872">
                  <c:v>66.366</c:v>
                </c:pt>
                <c:pt idx="2873">
                  <c:v>66.366</c:v>
                </c:pt>
                <c:pt idx="2874">
                  <c:v>66.366</c:v>
                </c:pt>
                <c:pt idx="2875">
                  <c:v>66.366</c:v>
                </c:pt>
                <c:pt idx="2876">
                  <c:v>66.366</c:v>
                </c:pt>
                <c:pt idx="2877">
                  <c:v>66.366</c:v>
                </c:pt>
                <c:pt idx="2878">
                  <c:v>66.366</c:v>
                </c:pt>
                <c:pt idx="2879">
                  <c:v>66.366</c:v>
                </c:pt>
                <c:pt idx="2880">
                  <c:v>66.537000000000006</c:v>
                </c:pt>
                <c:pt idx="2881">
                  <c:v>66.537000000000006</c:v>
                </c:pt>
                <c:pt idx="2882">
                  <c:v>66.537000000000006</c:v>
                </c:pt>
                <c:pt idx="2883">
                  <c:v>66.537000000000006</c:v>
                </c:pt>
                <c:pt idx="2884">
                  <c:v>66.537000000000006</c:v>
                </c:pt>
                <c:pt idx="2885">
                  <c:v>66.537000000000006</c:v>
                </c:pt>
                <c:pt idx="2886">
                  <c:v>66.537000000000006</c:v>
                </c:pt>
                <c:pt idx="2887">
                  <c:v>66.366</c:v>
                </c:pt>
                <c:pt idx="2888">
                  <c:v>66.366</c:v>
                </c:pt>
                <c:pt idx="2889">
                  <c:v>66.366</c:v>
                </c:pt>
                <c:pt idx="2890">
                  <c:v>66.366</c:v>
                </c:pt>
                <c:pt idx="2891">
                  <c:v>66.366</c:v>
                </c:pt>
                <c:pt idx="2892">
                  <c:v>66.366</c:v>
                </c:pt>
                <c:pt idx="2893">
                  <c:v>66.366</c:v>
                </c:pt>
                <c:pt idx="2894">
                  <c:v>66.366</c:v>
                </c:pt>
                <c:pt idx="2895">
                  <c:v>66.366</c:v>
                </c:pt>
                <c:pt idx="2896">
                  <c:v>66.366</c:v>
                </c:pt>
                <c:pt idx="2897">
                  <c:v>66.366</c:v>
                </c:pt>
                <c:pt idx="2898">
                  <c:v>66.366</c:v>
                </c:pt>
                <c:pt idx="2899">
                  <c:v>66.366</c:v>
                </c:pt>
                <c:pt idx="2900">
                  <c:v>66.366</c:v>
                </c:pt>
                <c:pt idx="2901">
                  <c:v>66.366</c:v>
                </c:pt>
                <c:pt idx="2902">
                  <c:v>66.366</c:v>
                </c:pt>
                <c:pt idx="2903">
                  <c:v>66.366</c:v>
                </c:pt>
                <c:pt idx="2904">
                  <c:v>66.366</c:v>
                </c:pt>
                <c:pt idx="2905">
                  <c:v>66.366</c:v>
                </c:pt>
                <c:pt idx="2906">
                  <c:v>66.366</c:v>
                </c:pt>
                <c:pt idx="2907">
                  <c:v>66.366</c:v>
                </c:pt>
                <c:pt idx="2908">
                  <c:v>66.366</c:v>
                </c:pt>
                <c:pt idx="2909">
                  <c:v>66.366</c:v>
                </c:pt>
                <c:pt idx="2910">
                  <c:v>66.366</c:v>
                </c:pt>
                <c:pt idx="2911">
                  <c:v>66.366</c:v>
                </c:pt>
                <c:pt idx="2912">
                  <c:v>66.366</c:v>
                </c:pt>
                <c:pt idx="2913">
                  <c:v>66.366</c:v>
                </c:pt>
                <c:pt idx="2914">
                  <c:v>66.366</c:v>
                </c:pt>
                <c:pt idx="2915">
                  <c:v>66.366</c:v>
                </c:pt>
                <c:pt idx="2916">
                  <c:v>66.366</c:v>
                </c:pt>
                <c:pt idx="2917">
                  <c:v>66.366</c:v>
                </c:pt>
                <c:pt idx="2918">
                  <c:v>66.366</c:v>
                </c:pt>
                <c:pt idx="2919">
                  <c:v>66.537000000000006</c:v>
                </c:pt>
                <c:pt idx="2920">
                  <c:v>66.537000000000006</c:v>
                </c:pt>
                <c:pt idx="2921">
                  <c:v>66.537000000000006</c:v>
                </c:pt>
                <c:pt idx="2922">
                  <c:v>66.707999999999998</c:v>
                </c:pt>
                <c:pt idx="2923">
                  <c:v>66.707999999999998</c:v>
                </c:pt>
                <c:pt idx="2924">
                  <c:v>66.707999999999998</c:v>
                </c:pt>
                <c:pt idx="2925">
                  <c:v>66.707999999999998</c:v>
                </c:pt>
                <c:pt idx="2926">
                  <c:v>66.537000000000006</c:v>
                </c:pt>
                <c:pt idx="2927">
                  <c:v>66.537000000000006</c:v>
                </c:pt>
                <c:pt idx="2928">
                  <c:v>66.537000000000006</c:v>
                </c:pt>
                <c:pt idx="2929">
                  <c:v>66.537000000000006</c:v>
                </c:pt>
                <c:pt idx="2930">
                  <c:v>66.366</c:v>
                </c:pt>
                <c:pt idx="2931">
                  <c:v>66.366</c:v>
                </c:pt>
                <c:pt idx="2932">
                  <c:v>66.192999999999998</c:v>
                </c:pt>
                <c:pt idx="2933">
                  <c:v>66.192999999999998</c:v>
                </c:pt>
                <c:pt idx="2934">
                  <c:v>66.022000000000006</c:v>
                </c:pt>
                <c:pt idx="2935">
                  <c:v>66.022000000000006</c:v>
                </c:pt>
                <c:pt idx="2936">
                  <c:v>66.022000000000006</c:v>
                </c:pt>
                <c:pt idx="2937">
                  <c:v>66.022000000000006</c:v>
                </c:pt>
                <c:pt idx="2938">
                  <c:v>66.022000000000006</c:v>
                </c:pt>
                <c:pt idx="2939">
                  <c:v>66.022000000000006</c:v>
                </c:pt>
                <c:pt idx="2940">
                  <c:v>65.850999999999999</c:v>
                </c:pt>
                <c:pt idx="2941">
                  <c:v>65.850999999999999</c:v>
                </c:pt>
                <c:pt idx="2942">
                  <c:v>65.850999999999999</c:v>
                </c:pt>
                <c:pt idx="2943">
                  <c:v>65.850999999999999</c:v>
                </c:pt>
                <c:pt idx="2944">
                  <c:v>65.850999999999999</c:v>
                </c:pt>
                <c:pt idx="2945">
                  <c:v>65.850999999999999</c:v>
                </c:pt>
                <c:pt idx="2946">
                  <c:v>65.850999999999999</c:v>
                </c:pt>
                <c:pt idx="2947">
                  <c:v>65.850999999999999</c:v>
                </c:pt>
                <c:pt idx="2948">
                  <c:v>65.850999999999999</c:v>
                </c:pt>
                <c:pt idx="2949">
                  <c:v>65.850999999999999</c:v>
                </c:pt>
                <c:pt idx="2950">
                  <c:v>65.850999999999999</c:v>
                </c:pt>
                <c:pt idx="2951">
                  <c:v>65.850999999999999</c:v>
                </c:pt>
                <c:pt idx="2952">
                  <c:v>66.022000000000006</c:v>
                </c:pt>
                <c:pt idx="2953">
                  <c:v>66.366</c:v>
                </c:pt>
                <c:pt idx="2954">
                  <c:v>66.537000000000006</c:v>
                </c:pt>
                <c:pt idx="2955">
                  <c:v>66.537000000000006</c:v>
                </c:pt>
                <c:pt idx="2956">
                  <c:v>66.707999999999998</c:v>
                </c:pt>
                <c:pt idx="2957">
                  <c:v>66.537000000000006</c:v>
                </c:pt>
                <c:pt idx="2958">
                  <c:v>66.707999999999998</c:v>
                </c:pt>
                <c:pt idx="2959">
                  <c:v>66.537000000000006</c:v>
                </c:pt>
                <c:pt idx="2960">
                  <c:v>66.537000000000006</c:v>
                </c:pt>
                <c:pt idx="2961">
                  <c:v>66.537000000000006</c:v>
                </c:pt>
                <c:pt idx="2962">
                  <c:v>66.537000000000006</c:v>
                </c:pt>
                <c:pt idx="2963">
                  <c:v>66.537000000000006</c:v>
                </c:pt>
                <c:pt idx="2964">
                  <c:v>66.537000000000006</c:v>
                </c:pt>
                <c:pt idx="2965">
                  <c:v>66.537000000000006</c:v>
                </c:pt>
                <c:pt idx="2966">
                  <c:v>66.537000000000006</c:v>
                </c:pt>
                <c:pt idx="2967">
                  <c:v>66.537000000000006</c:v>
                </c:pt>
                <c:pt idx="2968">
                  <c:v>66.537000000000006</c:v>
                </c:pt>
                <c:pt idx="2969">
                  <c:v>66.537000000000006</c:v>
                </c:pt>
                <c:pt idx="2970">
                  <c:v>66.537000000000006</c:v>
                </c:pt>
                <c:pt idx="2971">
                  <c:v>66.707999999999998</c:v>
                </c:pt>
                <c:pt idx="2972">
                  <c:v>66.707999999999998</c:v>
                </c:pt>
                <c:pt idx="2973">
                  <c:v>66.707999999999998</c:v>
                </c:pt>
                <c:pt idx="2974">
                  <c:v>66.707999999999998</c:v>
                </c:pt>
                <c:pt idx="2975">
                  <c:v>66.707999999999998</c:v>
                </c:pt>
                <c:pt idx="2976">
                  <c:v>66.707999999999998</c:v>
                </c:pt>
                <c:pt idx="2977">
                  <c:v>66.707999999999998</c:v>
                </c:pt>
                <c:pt idx="2978">
                  <c:v>66.707999999999998</c:v>
                </c:pt>
                <c:pt idx="2979">
                  <c:v>66.707999999999998</c:v>
                </c:pt>
                <c:pt idx="2980">
                  <c:v>66.537000000000006</c:v>
                </c:pt>
                <c:pt idx="2981">
                  <c:v>66.537000000000006</c:v>
                </c:pt>
                <c:pt idx="2982">
                  <c:v>66.366</c:v>
                </c:pt>
                <c:pt idx="2983">
                  <c:v>66.366</c:v>
                </c:pt>
                <c:pt idx="2984">
                  <c:v>66.366</c:v>
                </c:pt>
                <c:pt idx="2985">
                  <c:v>66.192999999999998</c:v>
                </c:pt>
                <c:pt idx="2986">
                  <c:v>66.192999999999998</c:v>
                </c:pt>
                <c:pt idx="2987">
                  <c:v>66.022000000000006</c:v>
                </c:pt>
                <c:pt idx="2988">
                  <c:v>66.022000000000006</c:v>
                </c:pt>
                <c:pt idx="2989">
                  <c:v>66.022000000000006</c:v>
                </c:pt>
                <c:pt idx="2990">
                  <c:v>66.022000000000006</c:v>
                </c:pt>
                <c:pt idx="2991">
                  <c:v>66.022000000000006</c:v>
                </c:pt>
                <c:pt idx="2992">
                  <c:v>66.022000000000006</c:v>
                </c:pt>
                <c:pt idx="2993">
                  <c:v>66.022000000000006</c:v>
                </c:pt>
                <c:pt idx="2994">
                  <c:v>66.022000000000006</c:v>
                </c:pt>
                <c:pt idx="2995">
                  <c:v>66.022000000000006</c:v>
                </c:pt>
                <c:pt idx="2996">
                  <c:v>66.022000000000006</c:v>
                </c:pt>
                <c:pt idx="2997">
                  <c:v>66.022000000000006</c:v>
                </c:pt>
                <c:pt idx="2998">
                  <c:v>66.022000000000006</c:v>
                </c:pt>
                <c:pt idx="2999">
                  <c:v>66.022000000000006</c:v>
                </c:pt>
                <c:pt idx="3000">
                  <c:v>66.022000000000006</c:v>
                </c:pt>
                <c:pt idx="3001">
                  <c:v>66.022000000000006</c:v>
                </c:pt>
                <c:pt idx="3002">
                  <c:v>66.022000000000006</c:v>
                </c:pt>
                <c:pt idx="3003">
                  <c:v>66.022000000000006</c:v>
                </c:pt>
                <c:pt idx="3004">
                  <c:v>66.192999999999998</c:v>
                </c:pt>
                <c:pt idx="3005">
                  <c:v>66.192999999999998</c:v>
                </c:pt>
                <c:pt idx="3006">
                  <c:v>66.192999999999998</c:v>
                </c:pt>
                <c:pt idx="3007">
                  <c:v>66.192999999999998</c:v>
                </c:pt>
                <c:pt idx="3008">
                  <c:v>66.366</c:v>
                </c:pt>
                <c:pt idx="3009">
                  <c:v>66.366</c:v>
                </c:pt>
                <c:pt idx="3010">
                  <c:v>66.366</c:v>
                </c:pt>
                <c:pt idx="3011">
                  <c:v>66.537000000000006</c:v>
                </c:pt>
                <c:pt idx="3012">
                  <c:v>66.537000000000006</c:v>
                </c:pt>
                <c:pt idx="3013">
                  <c:v>66.707999999999998</c:v>
                </c:pt>
                <c:pt idx="3014">
                  <c:v>66.707999999999998</c:v>
                </c:pt>
                <c:pt idx="3015">
                  <c:v>66.879000000000005</c:v>
                </c:pt>
                <c:pt idx="3016">
                  <c:v>66.879000000000005</c:v>
                </c:pt>
                <c:pt idx="3017">
                  <c:v>66.879000000000005</c:v>
                </c:pt>
                <c:pt idx="3018">
                  <c:v>66.879000000000005</c:v>
                </c:pt>
                <c:pt idx="3019">
                  <c:v>66.879000000000005</c:v>
                </c:pt>
                <c:pt idx="3020">
                  <c:v>66.879000000000005</c:v>
                </c:pt>
                <c:pt idx="3021">
                  <c:v>66.879000000000005</c:v>
                </c:pt>
                <c:pt idx="3022">
                  <c:v>67.05</c:v>
                </c:pt>
                <c:pt idx="3023">
                  <c:v>67.05</c:v>
                </c:pt>
                <c:pt idx="3024">
                  <c:v>67.05</c:v>
                </c:pt>
                <c:pt idx="3025">
                  <c:v>67.221000000000004</c:v>
                </c:pt>
                <c:pt idx="3026">
                  <c:v>67.221000000000004</c:v>
                </c:pt>
                <c:pt idx="3027">
                  <c:v>67.05</c:v>
                </c:pt>
                <c:pt idx="3028">
                  <c:v>67.221000000000004</c:v>
                </c:pt>
                <c:pt idx="3029">
                  <c:v>67.05</c:v>
                </c:pt>
                <c:pt idx="3030">
                  <c:v>67.05</c:v>
                </c:pt>
                <c:pt idx="3031">
                  <c:v>67.05</c:v>
                </c:pt>
                <c:pt idx="3032">
                  <c:v>66.879000000000005</c:v>
                </c:pt>
                <c:pt idx="3033">
                  <c:v>66.707999999999998</c:v>
                </c:pt>
                <c:pt idx="3034">
                  <c:v>66.707999999999998</c:v>
                </c:pt>
                <c:pt idx="3035">
                  <c:v>66.537000000000006</c:v>
                </c:pt>
                <c:pt idx="3036">
                  <c:v>66.537000000000006</c:v>
                </c:pt>
                <c:pt idx="3037">
                  <c:v>66.537000000000006</c:v>
                </c:pt>
                <c:pt idx="3038">
                  <c:v>66.537000000000006</c:v>
                </c:pt>
                <c:pt idx="3039">
                  <c:v>66.537000000000006</c:v>
                </c:pt>
                <c:pt idx="3040">
                  <c:v>66.537000000000006</c:v>
                </c:pt>
                <c:pt idx="3041">
                  <c:v>66.537000000000006</c:v>
                </c:pt>
                <c:pt idx="3042">
                  <c:v>66.537000000000006</c:v>
                </c:pt>
                <c:pt idx="3043">
                  <c:v>66.537000000000006</c:v>
                </c:pt>
                <c:pt idx="3044">
                  <c:v>66.537000000000006</c:v>
                </c:pt>
                <c:pt idx="3045">
                  <c:v>66.537000000000006</c:v>
                </c:pt>
                <c:pt idx="3046">
                  <c:v>66.537000000000006</c:v>
                </c:pt>
                <c:pt idx="3047">
                  <c:v>66.537000000000006</c:v>
                </c:pt>
                <c:pt idx="3048">
                  <c:v>66.707999999999998</c:v>
                </c:pt>
                <c:pt idx="3049">
                  <c:v>66.879000000000005</c:v>
                </c:pt>
                <c:pt idx="3050">
                  <c:v>67.05</c:v>
                </c:pt>
                <c:pt idx="3051">
                  <c:v>67.05</c:v>
                </c:pt>
                <c:pt idx="3052">
                  <c:v>67.05</c:v>
                </c:pt>
                <c:pt idx="3053">
                  <c:v>66.879000000000005</c:v>
                </c:pt>
                <c:pt idx="3054">
                  <c:v>66.879000000000005</c:v>
                </c:pt>
                <c:pt idx="3055">
                  <c:v>66.879000000000005</c:v>
                </c:pt>
                <c:pt idx="3056">
                  <c:v>66.879000000000005</c:v>
                </c:pt>
                <c:pt idx="3057">
                  <c:v>66.879000000000005</c:v>
                </c:pt>
                <c:pt idx="3058">
                  <c:v>66.879000000000005</c:v>
                </c:pt>
                <c:pt idx="3059">
                  <c:v>66.879000000000005</c:v>
                </c:pt>
                <c:pt idx="3060">
                  <c:v>66.879000000000005</c:v>
                </c:pt>
                <c:pt idx="3061">
                  <c:v>66.879000000000005</c:v>
                </c:pt>
                <c:pt idx="3062">
                  <c:v>66.879000000000005</c:v>
                </c:pt>
                <c:pt idx="3063">
                  <c:v>66.879000000000005</c:v>
                </c:pt>
                <c:pt idx="3064">
                  <c:v>66.879000000000005</c:v>
                </c:pt>
                <c:pt idx="3065">
                  <c:v>66.879000000000005</c:v>
                </c:pt>
                <c:pt idx="3066">
                  <c:v>67.05</c:v>
                </c:pt>
                <c:pt idx="3067">
                  <c:v>67.05</c:v>
                </c:pt>
                <c:pt idx="3068">
                  <c:v>67.05</c:v>
                </c:pt>
                <c:pt idx="3069">
                  <c:v>67.05</c:v>
                </c:pt>
                <c:pt idx="3070">
                  <c:v>67.05</c:v>
                </c:pt>
                <c:pt idx="3071">
                  <c:v>67.221000000000004</c:v>
                </c:pt>
                <c:pt idx="3072">
                  <c:v>67.221000000000004</c:v>
                </c:pt>
                <c:pt idx="3073">
                  <c:v>67.391999999999996</c:v>
                </c:pt>
                <c:pt idx="3074">
                  <c:v>67.391999999999996</c:v>
                </c:pt>
                <c:pt idx="3075">
                  <c:v>67.391999999999996</c:v>
                </c:pt>
                <c:pt idx="3076">
                  <c:v>67.391999999999996</c:v>
                </c:pt>
                <c:pt idx="3077">
                  <c:v>67.391999999999996</c:v>
                </c:pt>
                <c:pt idx="3078">
                  <c:v>67.391999999999996</c:v>
                </c:pt>
                <c:pt idx="3079">
                  <c:v>67.563999999999993</c:v>
                </c:pt>
                <c:pt idx="3080">
                  <c:v>67.563999999999993</c:v>
                </c:pt>
                <c:pt idx="3081">
                  <c:v>67.563999999999993</c:v>
                </c:pt>
                <c:pt idx="3082">
                  <c:v>67.734999999999999</c:v>
                </c:pt>
                <c:pt idx="3083">
                  <c:v>67.734999999999999</c:v>
                </c:pt>
                <c:pt idx="3084">
                  <c:v>67.734999999999999</c:v>
                </c:pt>
                <c:pt idx="3085">
                  <c:v>67.734999999999999</c:v>
                </c:pt>
                <c:pt idx="3086">
                  <c:v>67.734999999999999</c:v>
                </c:pt>
                <c:pt idx="3087">
                  <c:v>67.734999999999999</c:v>
                </c:pt>
                <c:pt idx="3088">
                  <c:v>67.563999999999993</c:v>
                </c:pt>
                <c:pt idx="3089">
                  <c:v>67.563999999999993</c:v>
                </c:pt>
                <c:pt idx="3090">
                  <c:v>67.563999999999993</c:v>
                </c:pt>
                <c:pt idx="3091">
                  <c:v>67.563999999999993</c:v>
                </c:pt>
                <c:pt idx="3092">
                  <c:v>67.563999999999993</c:v>
                </c:pt>
                <c:pt idx="3093">
                  <c:v>67.563999999999993</c:v>
                </c:pt>
                <c:pt idx="3094">
                  <c:v>67.563999999999993</c:v>
                </c:pt>
                <c:pt idx="3095">
                  <c:v>67.563999999999993</c:v>
                </c:pt>
                <c:pt idx="3096">
                  <c:v>67.563999999999993</c:v>
                </c:pt>
                <c:pt idx="3097">
                  <c:v>67.563999999999993</c:v>
                </c:pt>
                <c:pt idx="3098">
                  <c:v>67.563999999999993</c:v>
                </c:pt>
                <c:pt idx="3099">
                  <c:v>67.563999999999993</c:v>
                </c:pt>
                <c:pt idx="3100">
                  <c:v>67.563999999999993</c:v>
                </c:pt>
                <c:pt idx="3101">
                  <c:v>67.563999999999993</c:v>
                </c:pt>
                <c:pt idx="3102">
                  <c:v>67.563999999999993</c:v>
                </c:pt>
                <c:pt idx="3103">
                  <c:v>67.563999999999993</c:v>
                </c:pt>
                <c:pt idx="3104">
                  <c:v>67.563999999999993</c:v>
                </c:pt>
                <c:pt idx="3105">
                  <c:v>67.563999999999993</c:v>
                </c:pt>
                <c:pt idx="3106">
                  <c:v>67.563999999999993</c:v>
                </c:pt>
                <c:pt idx="3107">
                  <c:v>67.563999999999993</c:v>
                </c:pt>
                <c:pt idx="3108">
                  <c:v>67.563999999999993</c:v>
                </c:pt>
                <c:pt idx="3109">
                  <c:v>67.563999999999993</c:v>
                </c:pt>
                <c:pt idx="3110">
                  <c:v>67.563999999999993</c:v>
                </c:pt>
                <c:pt idx="3111">
                  <c:v>67.563999999999993</c:v>
                </c:pt>
                <c:pt idx="3112">
                  <c:v>67.563999999999993</c:v>
                </c:pt>
                <c:pt idx="3113">
                  <c:v>67.563999999999993</c:v>
                </c:pt>
                <c:pt idx="3114">
                  <c:v>67.563999999999993</c:v>
                </c:pt>
                <c:pt idx="3115">
                  <c:v>67.563999999999993</c:v>
                </c:pt>
                <c:pt idx="3116">
                  <c:v>67.563999999999993</c:v>
                </c:pt>
                <c:pt idx="3117">
                  <c:v>67.563999999999993</c:v>
                </c:pt>
                <c:pt idx="3118">
                  <c:v>67.563999999999993</c:v>
                </c:pt>
                <c:pt idx="3119">
                  <c:v>67.563999999999993</c:v>
                </c:pt>
                <c:pt idx="3120">
                  <c:v>67.734999999999999</c:v>
                </c:pt>
                <c:pt idx="3121">
                  <c:v>67.734999999999999</c:v>
                </c:pt>
                <c:pt idx="3122">
                  <c:v>67.734999999999999</c:v>
                </c:pt>
                <c:pt idx="3123">
                  <c:v>67.734999999999999</c:v>
                </c:pt>
                <c:pt idx="3124">
                  <c:v>67.734999999999999</c:v>
                </c:pt>
                <c:pt idx="3125">
                  <c:v>67.734999999999999</c:v>
                </c:pt>
                <c:pt idx="3126">
                  <c:v>67.906000000000006</c:v>
                </c:pt>
                <c:pt idx="3127">
                  <c:v>67.906000000000006</c:v>
                </c:pt>
                <c:pt idx="3128">
                  <c:v>68.076999999999998</c:v>
                </c:pt>
                <c:pt idx="3129">
                  <c:v>68.076999999999998</c:v>
                </c:pt>
                <c:pt idx="3130">
                  <c:v>68.076999999999998</c:v>
                </c:pt>
                <c:pt idx="3131">
                  <c:v>68.076999999999998</c:v>
                </c:pt>
                <c:pt idx="3132">
                  <c:v>68.076999999999998</c:v>
                </c:pt>
                <c:pt idx="3133">
                  <c:v>67.906000000000006</c:v>
                </c:pt>
                <c:pt idx="3134">
                  <c:v>67.906000000000006</c:v>
                </c:pt>
                <c:pt idx="3135">
                  <c:v>67.906000000000006</c:v>
                </c:pt>
                <c:pt idx="3136">
                  <c:v>67.906000000000006</c:v>
                </c:pt>
                <c:pt idx="3137">
                  <c:v>67.906000000000006</c:v>
                </c:pt>
                <c:pt idx="3138">
                  <c:v>67.906000000000006</c:v>
                </c:pt>
                <c:pt idx="3139">
                  <c:v>67.734999999999999</c:v>
                </c:pt>
                <c:pt idx="3140">
                  <c:v>67.734999999999999</c:v>
                </c:pt>
                <c:pt idx="3141">
                  <c:v>67.734999999999999</c:v>
                </c:pt>
                <c:pt idx="3142">
                  <c:v>67.734999999999999</c:v>
                </c:pt>
                <c:pt idx="3143">
                  <c:v>67.734999999999999</c:v>
                </c:pt>
                <c:pt idx="3144">
                  <c:v>67.906000000000006</c:v>
                </c:pt>
                <c:pt idx="3145">
                  <c:v>67.906000000000006</c:v>
                </c:pt>
                <c:pt idx="3146">
                  <c:v>67.906000000000006</c:v>
                </c:pt>
                <c:pt idx="3147">
                  <c:v>67.906000000000006</c:v>
                </c:pt>
                <c:pt idx="3148">
                  <c:v>67.906000000000006</c:v>
                </c:pt>
                <c:pt idx="3149">
                  <c:v>67.906000000000006</c:v>
                </c:pt>
                <c:pt idx="3150">
                  <c:v>67.734999999999999</c:v>
                </c:pt>
                <c:pt idx="3151">
                  <c:v>67.734999999999999</c:v>
                </c:pt>
                <c:pt idx="3152">
                  <c:v>67.734999999999999</c:v>
                </c:pt>
                <c:pt idx="3153">
                  <c:v>67.734999999999999</c:v>
                </c:pt>
                <c:pt idx="3154">
                  <c:v>67.734999999999999</c:v>
                </c:pt>
                <c:pt idx="3155">
                  <c:v>67.734999999999999</c:v>
                </c:pt>
                <c:pt idx="3156">
                  <c:v>67.734999999999999</c:v>
                </c:pt>
                <c:pt idx="3157">
                  <c:v>67.734999999999999</c:v>
                </c:pt>
                <c:pt idx="3158">
                  <c:v>67.563999999999993</c:v>
                </c:pt>
                <c:pt idx="3159">
                  <c:v>67.391999999999996</c:v>
                </c:pt>
                <c:pt idx="3160">
                  <c:v>67.391999999999996</c:v>
                </c:pt>
                <c:pt idx="3161">
                  <c:v>67.391999999999996</c:v>
                </c:pt>
                <c:pt idx="3162">
                  <c:v>67.221000000000004</c:v>
                </c:pt>
                <c:pt idx="3163">
                  <c:v>67.221000000000004</c:v>
                </c:pt>
                <c:pt idx="3164">
                  <c:v>67.221000000000004</c:v>
                </c:pt>
                <c:pt idx="3165">
                  <c:v>67.221000000000004</c:v>
                </c:pt>
                <c:pt idx="3166">
                  <c:v>67.221000000000004</c:v>
                </c:pt>
                <c:pt idx="3167">
                  <c:v>67.221000000000004</c:v>
                </c:pt>
                <c:pt idx="3168">
                  <c:v>67.221000000000004</c:v>
                </c:pt>
                <c:pt idx="3169">
                  <c:v>67.221000000000004</c:v>
                </c:pt>
                <c:pt idx="3170">
                  <c:v>67.221000000000004</c:v>
                </c:pt>
                <c:pt idx="3171">
                  <c:v>67.221000000000004</c:v>
                </c:pt>
                <c:pt idx="3172">
                  <c:v>67.391999999999996</c:v>
                </c:pt>
                <c:pt idx="3173">
                  <c:v>67.563999999999993</c:v>
                </c:pt>
                <c:pt idx="3174">
                  <c:v>67.734999999999999</c:v>
                </c:pt>
                <c:pt idx="3175">
                  <c:v>67.734999999999999</c:v>
                </c:pt>
                <c:pt idx="3176">
                  <c:v>67.734999999999999</c:v>
                </c:pt>
                <c:pt idx="3177">
                  <c:v>67.906000000000006</c:v>
                </c:pt>
                <c:pt idx="3178">
                  <c:v>67.906000000000006</c:v>
                </c:pt>
                <c:pt idx="3179">
                  <c:v>67.906000000000006</c:v>
                </c:pt>
                <c:pt idx="3180">
                  <c:v>67.906000000000006</c:v>
                </c:pt>
                <c:pt idx="3181">
                  <c:v>67.906000000000006</c:v>
                </c:pt>
                <c:pt idx="3182">
                  <c:v>67.906000000000006</c:v>
                </c:pt>
                <c:pt idx="3183">
                  <c:v>67.734999999999999</c:v>
                </c:pt>
                <c:pt idx="3184">
                  <c:v>67.734999999999999</c:v>
                </c:pt>
                <c:pt idx="3185">
                  <c:v>67.734999999999999</c:v>
                </c:pt>
                <c:pt idx="3186">
                  <c:v>67.734999999999999</c:v>
                </c:pt>
                <c:pt idx="3187">
                  <c:v>67.734999999999999</c:v>
                </c:pt>
                <c:pt idx="3188">
                  <c:v>67.734999999999999</c:v>
                </c:pt>
                <c:pt idx="3189">
                  <c:v>67.734999999999999</c:v>
                </c:pt>
                <c:pt idx="3190">
                  <c:v>67.734999999999999</c:v>
                </c:pt>
                <c:pt idx="3191">
                  <c:v>67.563999999999993</c:v>
                </c:pt>
                <c:pt idx="3192">
                  <c:v>67.563999999999993</c:v>
                </c:pt>
                <c:pt idx="3193">
                  <c:v>67.391999999999996</c:v>
                </c:pt>
                <c:pt idx="3194">
                  <c:v>67.563999999999993</c:v>
                </c:pt>
                <c:pt idx="3195">
                  <c:v>67.563999999999993</c:v>
                </c:pt>
                <c:pt idx="3196">
                  <c:v>67.563999999999993</c:v>
                </c:pt>
                <c:pt idx="3197">
                  <c:v>67.563999999999993</c:v>
                </c:pt>
                <c:pt idx="3198">
                  <c:v>67.734999999999999</c:v>
                </c:pt>
                <c:pt idx="3199">
                  <c:v>67.734999999999999</c:v>
                </c:pt>
                <c:pt idx="3200">
                  <c:v>67.734999999999999</c:v>
                </c:pt>
                <c:pt idx="3201">
                  <c:v>67.734999999999999</c:v>
                </c:pt>
                <c:pt idx="3202">
                  <c:v>67.734999999999999</c:v>
                </c:pt>
                <c:pt idx="3203">
                  <c:v>67.734999999999999</c:v>
                </c:pt>
                <c:pt idx="3204">
                  <c:v>67.563999999999993</c:v>
                </c:pt>
                <c:pt idx="3205">
                  <c:v>67.563999999999993</c:v>
                </c:pt>
                <c:pt idx="3206">
                  <c:v>67.563999999999993</c:v>
                </c:pt>
                <c:pt idx="3207">
                  <c:v>67.563999999999993</c:v>
                </c:pt>
                <c:pt idx="3208">
                  <c:v>67.563999999999993</c:v>
                </c:pt>
                <c:pt idx="3209">
                  <c:v>67.563999999999993</c:v>
                </c:pt>
                <c:pt idx="3210">
                  <c:v>67.734999999999999</c:v>
                </c:pt>
                <c:pt idx="3211">
                  <c:v>67.734999999999999</c:v>
                </c:pt>
                <c:pt idx="3212">
                  <c:v>67.734999999999999</c:v>
                </c:pt>
                <c:pt idx="3213">
                  <c:v>67.734999999999999</c:v>
                </c:pt>
                <c:pt idx="3214">
                  <c:v>67.734999999999999</c:v>
                </c:pt>
                <c:pt idx="3215">
                  <c:v>67.734999999999999</c:v>
                </c:pt>
                <c:pt idx="3216">
                  <c:v>67.734999999999999</c:v>
                </c:pt>
                <c:pt idx="3217">
                  <c:v>67.906000000000006</c:v>
                </c:pt>
                <c:pt idx="3218">
                  <c:v>67.906000000000006</c:v>
                </c:pt>
                <c:pt idx="3219">
                  <c:v>67.906000000000006</c:v>
                </c:pt>
                <c:pt idx="3220">
                  <c:v>67.906000000000006</c:v>
                </c:pt>
                <c:pt idx="3221">
                  <c:v>67.906000000000006</c:v>
                </c:pt>
                <c:pt idx="3222">
                  <c:v>67.906000000000006</c:v>
                </c:pt>
                <c:pt idx="3223">
                  <c:v>68.076999999999998</c:v>
                </c:pt>
                <c:pt idx="3224">
                  <c:v>68.076999999999998</c:v>
                </c:pt>
                <c:pt idx="3225">
                  <c:v>68.076999999999998</c:v>
                </c:pt>
                <c:pt idx="3226">
                  <c:v>68.248000000000005</c:v>
                </c:pt>
                <c:pt idx="3227">
                  <c:v>68.248000000000005</c:v>
                </c:pt>
                <c:pt idx="3228">
                  <c:v>68.076999999999998</c:v>
                </c:pt>
                <c:pt idx="3229">
                  <c:v>68.076999999999998</c:v>
                </c:pt>
                <c:pt idx="3230">
                  <c:v>68.076999999999998</c:v>
                </c:pt>
                <c:pt idx="3231">
                  <c:v>68.076999999999998</c:v>
                </c:pt>
                <c:pt idx="3232">
                  <c:v>68.076999999999998</c:v>
                </c:pt>
                <c:pt idx="3233">
                  <c:v>68.076999999999998</c:v>
                </c:pt>
                <c:pt idx="3234">
                  <c:v>68.076999999999998</c:v>
                </c:pt>
                <c:pt idx="3235">
                  <c:v>68.076999999999998</c:v>
                </c:pt>
                <c:pt idx="3236">
                  <c:v>68.076999999999998</c:v>
                </c:pt>
                <c:pt idx="3237">
                  <c:v>68.076999999999998</c:v>
                </c:pt>
                <c:pt idx="3238">
                  <c:v>68.076999999999998</c:v>
                </c:pt>
                <c:pt idx="3239">
                  <c:v>68.076999999999998</c:v>
                </c:pt>
                <c:pt idx="3240">
                  <c:v>68.076999999999998</c:v>
                </c:pt>
                <c:pt idx="3241">
                  <c:v>68.076999999999998</c:v>
                </c:pt>
                <c:pt idx="3242">
                  <c:v>68.076999999999998</c:v>
                </c:pt>
                <c:pt idx="3243">
                  <c:v>68.076999999999998</c:v>
                </c:pt>
                <c:pt idx="3244">
                  <c:v>68.076999999999998</c:v>
                </c:pt>
                <c:pt idx="3245">
                  <c:v>68.076999999999998</c:v>
                </c:pt>
                <c:pt idx="3246">
                  <c:v>68.076999999999998</c:v>
                </c:pt>
                <c:pt idx="3247">
                  <c:v>68.248000000000005</c:v>
                </c:pt>
                <c:pt idx="3248">
                  <c:v>68.248000000000005</c:v>
                </c:pt>
                <c:pt idx="3249">
                  <c:v>68.248000000000005</c:v>
                </c:pt>
                <c:pt idx="3250">
                  <c:v>68.248000000000005</c:v>
                </c:pt>
                <c:pt idx="3251">
                  <c:v>68.248000000000005</c:v>
                </c:pt>
                <c:pt idx="3252">
                  <c:v>68.248000000000005</c:v>
                </c:pt>
                <c:pt idx="3253">
                  <c:v>68.248000000000005</c:v>
                </c:pt>
                <c:pt idx="3254">
                  <c:v>67.906000000000006</c:v>
                </c:pt>
                <c:pt idx="3255">
                  <c:v>67.563999999999993</c:v>
                </c:pt>
                <c:pt idx="3256">
                  <c:v>67.221000000000004</c:v>
                </c:pt>
                <c:pt idx="3257">
                  <c:v>66.879000000000005</c:v>
                </c:pt>
                <c:pt idx="3258">
                  <c:v>66.537000000000006</c:v>
                </c:pt>
                <c:pt idx="3259">
                  <c:v>66.366</c:v>
                </c:pt>
                <c:pt idx="3260">
                  <c:v>66.366</c:v>
                </c:pt>
                <c:pt idx="3261">
                  <c:v>66.366</c:v>
                </c:pt>
                <c:pt idx="3262">
                  <c:v>66.366</c:v>
                </c:pt>
                <c:pt idx="3263">
                  <c:v>66.366</c:v>
                </c:pt>
                <c:pt idx="3264">
                  <c:v>66.366</c:v>
                </c:pt>
                <c:pt idx="3265">
                  <c:v>66.366</c:v>
                </c:pt>
                <c:pt idx="3266">
                  <c:v>66.366</c:v>
                </c:pt>
                <c:pt idx="3267">
                  <c:v>66.366</c:v>
                </c:pt>
                <c:pt idx="3268">
                  <c:v>66.366</c:v>
                </c:pt>
                <c:pt idx="3269">
                  <c:v>66.366</c:v>
                </c:pt>
                <c:pt idx="3270">
                  <c:v>66.366</c:v>
                </c:pt>
                <c:pt idx="3271">
                  <c:v>66.366</c:v>
                </c:pt>
                <c:pt idx="3272">
                  <c:v>66.366</c:v>
                </c:pt>
                <c:pt idx="3273">
                  <c:v>66.366</c:v>
                </c:pt>
                <c:pt idx="3274">
                  <c:v>66.366</c:v>
                </c:pt>
                <c:pt idx="3275">
                  <c:v>66.366</c:v>
                </c:pt>
                <c:pt idx="3276">
                  <c:v>66.366</c:v>
                </c:pt>
                <c:pt idx="3277">
                  <c:v>66.366</c:v>
                </c:pt>
                <c:pt idx="3278">
                  <c:v>66.537000000000006</c:v>
                </c:pt>
                <c:pt idx="3279">
                  <c:v>66.537000000000006</c:v>
                </c:pt>
                <c:pt idx="3280">
                  <c:v>66.537000000000006</c:v>
                </c:pt>
                <c:pt idx="3281">
                  <c:v>66.537000000000006</c:v>
                </c:pt>
                <c:pt idx="3282">
                  <c:v>66.537000000000006</c:v>
                </c:pt>
                <c:pt idx="3283">
                  <c:v>66.537000000000006</c:v>
                </c:pt>
                <c:pt idx="3284">
                  <c:v>66.537000000000006</c:v>
                </c:pt>
                <c:pt idx="3285">
                  <c:v>66.537000000000006</c:v>
                </c:pt>
                <c:pt idx="3286">
                  <c:v>66.537000000000006</c:v>
                </c:pt>
                <c:pt idx="3287">
                  <c:v>66.537000000000006</c:v>
                </c:pt>
                <c:pt idx="3288">
                  <c:v>66.537000000000006</c:v>
                </c:pt>
                <c:pt idx="3289">
                  <c:v>66.707999999999998</c:v>
                </c:pt>
                <c:pt idx="3290">
                  <c:v>66.707999999999998</c:v>
                </c:pt>
                <c:pt idx="3291">
                  <c:v>66.707999999999998</c:v>
                </c:pt>
                <c:pt idx="3292">
                  <c:v>66.707999999999998</c:v>
                </c:pt>
                <c:pt idx="3293">
                  <c:v>66.707999999999998</c:v>
                </c:pt>
                <c:pt idx="3294">
                  <c:v>66.707999999999998</c:v>
                </c:pt>
                <c:pt idx="3295">
                  <c:v>66.707999999999998</c:v>
                </c:pt>
                <c:pt idx="3296">
                  <c:v>66.707999999999998</c:v>
                </c:pt>
                <c:pt idx="3297">
                  <c:v>66.707999999999998</c:v>
                </c:pt>
                <c:pt idx="3298">
                  <c:v>66.879000000000005</c:v>
                </c:pt>
                <c:pt idx="3299">
                  <c:v>66.879000000000005</c:v>
                </c:pt>
                <c:pt idx="3300">
                  <c:v>67.05</c:v>
                </c:pt>
                <c:pt idx="3301">
                  <c:v>66.879000000000005</c:v>
                </c:pt>
                <c:pt idx="3302">
                  <c:v>66.879000000000005</c:v>
                </c:pt>
                <c:pt idx="3303">
                  <c:v>66.879000000000005</c:v>
                </c:pt>
                <c:pt idx="3304">
                  <c:v>66.879000000000005</c:v>
                </c:pt>
                <c:pt idx="3305">
                  <c:v>66.879000000000005</c:v>
                </c:pt>
                <c:pt idx="3306">
                  <c:v>66.879000000000005</c:v>
                </c:pt>
                <c:pt idx="3307">
                  <c:v>66.879000000000005</c:v>
                </c:pt>
                <c:pt idx="3308">
                  <c:v>66.879000000000005</c:v>
                </c:pt>
                <c:pt idx="3309">
                  <c:v>66.707999999999998</c:v>
                </c:pt>
                <c:pt idx="3310">
                  <c:v>66.707999999999998</c:v>
                </c:pt>
                <c:pt idx="3311">
                  <c:v>66.707999999999998</c:v>
                </c:pt>
                <c:pt idx="3312">
                  <c:v>66.707999999999998</c:v>
                </c:pt>
                <c:pt idx="3313">
                  <c:v>66.707999999999998</c:v>
                </c:pt>
                <c:pt idx="3314">
                  <c:v>66.707999999999998</c:v>
                </c:pt>
                <c:pt idx="3315">
                  <c:v>66.879000000000005</c:v>
                </c:pt>
                <c:pt idx="3316">
                  <c:v>66.707999999999998</c:v>
                </c:pt>
                <c:pt idx="3317">
                  <c:v>66.707999999999998</c:v>
                </c:pt>
                <c:pt idx="3318">
                  <c:v>66.707999999999998</c:v>
                </c:pt>
                <c:pt idx="3319">
                  <c:v>66.707999999999998</c:v>
                </c:pt>
                <c:pt idx="3320">
                  <c:v>67.05</c:v>
                </c:pt>
                <c:pt idx="3321">
                  <c:v>67.05</c:v>
                </c:pt>
                <c:pt idx="3322">
                  <c:v>67.05</c:v>
                </c:pt>
                <c:pt idx="3323">
                  <c:v>67.05</c:v>
                </c:pt>
                <c:pt idx="3324">
                  <c:v>67.221000000000004</c:v>
                </c:pt>
                <c:pt idx="3325">
                  <c:v>67.221000000000004</c:v>
                </c:pt>
                <c:pt idx="3326">
                  <c:v>67.221000000000004</c:v>
                </c:pt>
                <c:pt idx="3327">
                  <c:v>67.05</c:v>
                </c:pt>
                <c:pt idx="3328">
                  <c:v>67.221000000000004</c:v>
                </c:pt>
                <c:pt idx="3329">
                  <c:v>67.221000000000004</c:v>
                </c:pt>
                <c:pt idx="3330">
                  <c:v>67.221000000000004</c:v>
                </c:pt>
                <c:pt idx="3331">
                  <c:v>67.05</c:v>
                </c:pt>
                <c:pt idx="3332">
                  <c:v>67.05</c:v>
                </c:pt>
                <c:pt idx="3333">
                  <c:v>67.05</c:v>
                </c:pt>
                <c:pt idx="3334">
                  <c:v>67.05</c:v>
                </c:pt>
                <c:pt idx="3335">
                  <c:v>67.05</c:v>
                </c:pt>
                <c:pt idx="3336">
                  <c:v>66.879000000000005</c:v>
                </c:pt>
                <c:pt idx="3337">
                  <c:v>66.879000000000005</c:v>
                </c:pt>
                <c:pt idx="3338">
                  <c:v>66.879000000000005</c:v>
                </c:pt>
                <c:pt idx="3339">
                  <c:v>66.879000000000005</c:v>
                </c:pt>
                <c:pt idx="3340">
                  <c:v>67.05</c:v>
                </c:pt>
                <c:pt idx="3341">
                  <c:v>67.05</c:v>
                </c:pt>
                <c:pt idx="3342">
                  <c:v>67.05</c:v>
                </c:pt>
                <c:pt idx="3343">
                  <c:v>67.05</c:v>
                </c:pt>
                <c:pt idx="3344">
                  <c:v>67.05</c:v>
                </c:pt>
                <c:pt idx="3345">
                  <c:v>67.05</c:v>
                </c:pt>
                <c:pt idx="3346">
                  <c:v>67.05</c:v>
                </c:pt>
                <c:pt idx="3347">
                  <c:v>67.05</c:v>
                </c:pt>
                <c:pt idx="3348">
                  <c:v>67.221000000000004</c:v>
                </c:pt>
                <c:pt idx="3349">
                  <c:v>67.221000000000004</c:v>
                </c:pt>
                <c:pt idx="3350">
                  <c:v>67.221000000000004</c:v>
                </c:pt>
                <c:pt idx="3351">
                  <c:v>67.221000000000004</c:v>
                </c:pt>
                <c:pt idx="3352">
                  <c:v>67.221000000000004</c:v>
                </c:pt>
                <c:pt idx="3353">
                  <c:v>67.05</c:v>
                </c:pt>
                <c:pt idx="3354">
                  <c:v>67.05</c:v>
                </c:pt>
                <c:pt idx="3355">
                  <c:v>67.05</c:v>
                </c:pt>
                <c:pt idx="3356">
                  <c:v>66.879000000000005</c:v>
                </c:pt>
                <c:pt idx="3357">
                  <c:v>66.879000000000005</c:v>
                </c:pt>
                <c:pt idx="3358">
                  <c:v>66.879000000000005</c:v>
                </c:pt>
                <c:pt idx="3359">
                  <c:v>66.879000000000005</c:v>
                </c:pt>
                <c:pt idx="3360">
                  <c:v>66.879000000000005</c:v>
                </c:pt>
                <c:pt idx="3361">
                  <c:v>66.879000000000005</c:v>
                </c:pt>
                <c:pt idx="3362">
                  <c:v>66.879000000000005</c:v>
                </c:pt>
                <c:pt idx="3363">
                  <c:v>66.879000000000005</c:v>
                </c:pt>
                <c:pt idx="3364">
                  <c:v>66.879000000000005</c:v>
                </c:pt>
                <c:pt idx="3365">
                  <c:v>66.879000000000005</c:v>
                </c:pt>
                <c:pt idx="3366">
                  <c:v>66.879000000000005</c:v>
                </c:pt>
                <c:pt idx="3367">
                  <c:v>66.879000000000005</c:v>
                </c:pt>
                <c:pt idx="3368">
                  <c:v>66.879000000000005</c:v>
                </c:pt>
                <c:pt idx="3369">
                  <c:v>66.879000000000005</c:v>
                </c:pt>
                <c:pt idx="3370">
                  <c:v>66.879000000000005</c:v>
                </c:pt>
                <c:pt idx="3371">
                  <c:v>66.879000000000005</c:v>
                </c:pt>
                <c:pt idx="3372">
                  <c:v>66.879000000000005</c:v>
                </c:pt>
                <c:pt idx="3373">
                  <c:v>67.05</c:v>
                </c:pt>
                <c:pt idx="3374">
                  <c:v>67.05</c:v>
                </c:pt>
                <c:pt idx="3375">
                  <c:v>67.05</c:v>
                </c:pt>
                <c:pt idx="3376">
                  <c:v>67.05</c:v>
                </c:pt>
                <c:pt idx="3377">
                  <c:v>67.05</c:v>
                </c:pt>
                <c:pt idx="3378">
                  <c:v>67.05</c:v>
                </c:pt>
                <c:pt idx="3379">
                  <c:v>66.879000000000005</c:v>
                </c:pt>
                <c:pt idx="3380">
                  <c:v>66.879000000000005</c:v>
                </c:pt>
                <c:pt idx="3381">
                  <c:v>66.879000000000005</c:v>
                </c:pt>
                <c:pt idx="3382">
                  <c:v>66.879000000000005</c:v>
                </c:pt>
                <c:pt idx="3383">
                  <c:v>66.879000000000005</c:v>
                </c:pt>
                <c:pt idx="3384">
                  <c:v>66.879000000000005</c:v>
                </c:pt>
                <c:pt idx="3385">
                  <c:v>66.879000000000005</c:v>
                </c:pt>
                <c:pt idx="3386">
                  <c:v>66.879000000000005</c:v>
                </c:pt>
                <c:pt idx="3387">
                  <c:v>67.05</c:v>
                </c:pt>
                <c:pt idx="3388">
                  <c:v>67.05</c:v>
                </c:pt>
                <c:pt idx="3389">
                  <c:v>67.05</c:v>
                </c:pt>
                <c:pt idx="3390">
                  <c:v>67.05</c:v>
                </c:pt>
                <c:pt idx="3391">
                  <c:v>67.05</c:v>
                </c:pt>
                <c:pt idx="3392">
                  <c:v>67.05</c:v>
                </c:pt>
                <c:pt idx="3393">
                  <c:v>67.05</c:v>
                </c:pt>
                <c:pt idx="3394">
                  <c:v>67.05</c:v>
                </c:pt>
                <c:pt idx="3395">
                  <c:v>66.879000000000005</c:v>
                </c:pt>
                <c:pt idx="3396">
                  <c:v>66.879000000000005</c:v>
                </c:pt>
                <c:pt idx="3397">
                  <c:v>66.879000000000005</c:v>
                </c:pt>
                <c:pt idx="3398">
                  <c:v>66.879000000000005</c:v>
                </c:pt>
                <c:pt idx="3399">
                  <c:v>66.879000000000005</c:v>
                </c:pt>
                <c:pt idx="3400">
                  <c:v>66.879000000000005</c:v>
                </c:pt>
                <c:pt idx="3401">
                  <c:v>66.879000000000005</c:v>
                </c:pt>
                <c:pt idx="3402">
                  <c:v>66.879000000000005</c:v>
                </c:pt>
                <c:pt idx="3403">
                  <c:v>66.879000000000005</c:v>
                </c:pt>
                <c:pt idx="3404">
                  <c:v>66.879000000000005</c:v>
                </c:pt>
                <c:pt idx="3405">
                  <c:v>66.879000000000005</c:v>
                </c:pt>
                <c:pt idx="3406">
                  <c:v>67.05</c:v>
                </c:pt>
                <c:pt idx="3407">
                  <c:v>67.05</c:v>
                </c:pt>
                <c:pt idx="3408">
                  <c:v>67.05</c:v>
                </c:pt>
                <c:pt idx="3409">
                  <c:v>67.05</c:v>
                </c:pt>
                <c:pt idx="3410">
                  <c:v>67.05</c:v>
                </c:pt>
                <c:pt idx="3411">
                  <c:v>67.05</c:v>
                </c:pt>
                <c:pt idx="3412">
                  <c:v>67.05</c:v>
                </c:pt>
                <c:pt idx="3413">
                  <c:v>66.879000000000005</c:v>
                </c:pt>
                <c:pt idx="3414">
                  <c:v>66.879000000000005</c:v>
                </c:pt>
                <c:pt idx="3415">
                  <c:v>66.879000000000005</c:v>
                </c:pt>
                <c:pt idx="3416">
                  <c:v>66.879000000000005</c:v>
                </c:pt>
                <c:pt idx="3417">
                  <c:v>66.879000000000005</c:v>
                </c:pt>
                <c:pt idx="3418">
                  <c:v>66.879000000000005</c:v>
                </c:pt>
                <c:pt idx="3419">
                  <c:v>66.879000000000005</c:v>
                </c:pt>
                <c:pt idx="3420">
                  <c:v>66.879000000000005</c:v>
                </c:pt>
                <c:pt idx="3421">
                  <c:v>66.707999999999998</c:v>
                </c:pt>
                <c:pt idx="3422">
                  <c:v>66.707999999999998</c:v>
                </c:pt>
                <c:pt idx="3423">
                  <c:v>66.707999999999998</c:v>
                </c:pt>
                <c:pt idx="3424">
                  <c:v>66.537000000000006</c:v>
                </c:pt>
                <c:pt idx="3425">
                  <c:v>66.537000000000006</c:v>
                </c:pt>
                <c:pt idx="3426">
                  <c:v>66.366</c:v>
                </c:pt>
                <c:pt idx="3427">
                  <c:v>66.192999999999998</c:v>
                </c:pt>
                <c:pt idx="3428">
                  <c:v>66.366</c:v>
                </c:pt>
                <c:pt idx="3429">
                  <c:v>66.192999999999998</c:v>
                </c:pt>
                <c:pt idx="3430">
                  <c:v>66.192999999999998</c:v>
                </c:pt>
                <c:pt idx="3431">
                  <c:v>66.192999999999998</c:v>
                </c:pt>
                <c:pt idx="3432">
                  <c:v>66.366</c:v>
                </c:pt>
                <c:pt idx="3433">
                  <c:v>66.366</c:v>
                </c:pt>
                <c:pt idx="3434">
                  <c:v>66.366</c:v>
                </c:pt>
                <c:pt idx="3435">
                  <c:v>66.366</c:v>
                </c:pt>
                <c:pt idx="3436">
                  <c:v>66.366</c:v>
                </c:pt>
                <c:pt idx="3437">
                  <c:v>66.366</c:v>
                </c:pt>
                <c:pt idx="3438">
                  <c:v>66.366</c:v>
                </c:pt>
                <c:pt idx="3439">
                  <c:v>66.366</c:v>
                </c:pt>
                <c:pt idx="3440">
                  <c:v>66.537000000000006</c:v>
                </c:pt>
                <c:pt idx="3441">
                  <c:v>66.707999999999998</c:v>
                </c:pt>
                <c:pt idx="3442">
                  <c:v>66.707999999999998</c:v>
                </c:pt>
                <c:pt idx="3443">
                  <c:v>66.707999999999998</c:v>
                </c:pt>
                <c:pt idx="3444">
                  <c:v>66.707999999999998</c:v>
                </c:pt>
                <c:pt idx="3445">
                  <c:v>66.707999999999998</c:v>
                </c:pt>
                <c:pt idx="3446">
                  <c:v>66.707999999999998</c:v>
                </c:pt>
                <c:pt idx="3447">
                  <c:v>66.707999999999998</c:v>
                </c:pt>
                <c:pt idx="3448">
                  <c:v>66.707999999999998</c:v>
                </c:pt>
                <c:pt idx="3449">
                  <c:v>66.707999999999998</c:v>
                </c:pt>
                <c:pt idx="3450">
                  <c:v>66.879000000000005</c:v>
                </c:pt>
                <c:pt idx="3451">
                  <c:v>66.879000000000005</c:v>
                </c:pt>
                <c:pt idx="3452">
                  <c:v>66.879000000000005</c:v>
                </c:pt>
                <c:pt idx="3453">
                  <c:v>66.879000000000005</c:v>
                </c:pt>
                <c:pt idx="3454">
                  <c:v>66.879000000000005</c:v>
                </c:pt>
                <c:pt idx="3455">
                  <c:v>66.879000000000005</c:v>
                </c:pt>
                <c:pt idx="3456">
                  <c:v>66.879000000000005</c:v>
                </c:pt>
                <c:pt idx="3457">
                  <c:v>66.879000000000005</c:v>
                </c:pt>
                <c:pt idx="3458">
                  <c:v>66.707999999999998</c:v>
                </c:pt>
                <c:pt idx="3459">
                  <c:v>66.707999999999998</c:v>
                </c:pt>
                <c:pt idx="3460">
                  <c:v>66.707999999999998</c:v>
                </c:pt>
                <c:pt idx="3461">
                  <c:v>66.537000000000006</c:v>
                </c:pt>
                <c:pt idx="3462">
                  <c:v>66.537000000000006</c:v>
                </c:pt>
                <c:pt idx="3463">
                  <c:v>66.537000000000006</c:v>
                </c:pt>
                <c:pt idx="3464">
                  <c:v>66.537000000000006</c:v>
                </c:pt>
                <c:pt idx="3465">
                  <c:v>66.537000000000006</c:v>
                </c:pt>
                <c:pt idx="3466">
                  <c:v>66.537000000000006</c:v>
                </c:pt>
                <c:pt idx="3467">
                  <c:v>66.537000000000006</c:v>
                </c:pt>
                <c:pt idx="3468">
                  <c:v>66.537000000000006</c:v>
                </c:pt>
                <c:pt idx="3469">
                  <c:v>66.537000000000006</c:v>
                </c:pt>
                <c:pt idx="3470">
                  <c:v>66.537000000000006</c:v>
                </c:pt>
                <c:pt idx="3471">
                  <c:v>66.537000000000006</c:v>
                </c:pt>
                <c:pt idx="3472">
                  <c:v>66.537000000000006</c:v>
                </c:pt>
                <c:pt idx="3473">
                  <c:v>66.366</c:v>
                </c:pt>
                <c:pt idx="3474">
                  <c:v>66.192999999999998</c:v>
                </c:pt>
                <c:pt idx="3475">
                  <c:v>66.192999999999998</c:v>
                </c:pt>
                <c:pt idx="3476">
                  <c:v>66.022000000000006</c:v>
                </c:pt>
                <c:pt idx="3477">
                  <c:v>66.022000000000006</c:v>
                </c:pt>
                <c:pt idx="3478">
                  <c:v>66.022000000000006</c:v>
                </c:pt>
                <c:pt idx="3479">
                  <c:v>66.022000000000006</c:v>
                </c:pt>
                <c:pt idx="3480">
                  <c:v>65.850999999999999</c:v>
                </c:pt>
                <c:pt idx="3481">
                  <c:v>65.509</c:v>
                </c:pt>
                <c:pt idx="3482">
                  <c:v>65.509</c:v>
                </c:pt>
                <c:pt idx="3483">
                  <c:v>65.337999999999994</c:v>
                </c:pt>
                <c:pt idx="3484">
                  <c:v>65.337999999999994</c:v>
                </c:pt>
                <c:pt idx="3485">
                  <c:v>65.337999999999994</c:v>
                </c:pt>
                <c:pt idx="3486">
                  <c:v>65.509</c:v>
                </c:pt>
                <c:pt idx="3487">
                  <c:v>65.850999999999999</c:v>
                </c:pt>
                <c:pt idx="3488">
                  <c:v>66.022000000000006</c:v>
                </c:pt>
                <c:pt idx="3489">
                  <c:v>66.192999999999998</c:v>
                </c:pt>
                <c:pt idx="3490">
                  <c:v>66.366</c:v>
                </c:pt>
                <c:pt idx="3491">
                  <c:v>66.366</c:v>
                </c:pt>
                <c:pt idx="3492">
                  <c:v>66.366</c:v>
                </c:pt>
                <c:pt idx="3493">
                  <c:v>66.366</c:v>
                </c:pt>
                <c:pt idx="3494">
                  <c:v>66.192999999999998</c:v>
                </c:pt>
                <c:pt idx="3495">
                  <c:v>66.192999999999998</c:v>
                </c:pt>
                <c:pt idx="3496">
                  <c:v>66.192999999999998</c:v>
                </c:pt>
                <c:pt idx="3497">
                  <c:v>66.022000000000006</c:v>
                </c:pt>
                <c:pt idx="3498">
                  <c:v>65.850999999999999</c:v>
                </c:pt>
                <c:pt idx="3499">
                  <c:v>65.850999999999999</c:v>
                </c:pt>
                <c:pt idx="3500">
                  <c:v>65.850999999999999</c:v>
                </c:pt>
                <c:pt idx="3501">
                  <c:v>65.850999999999999</c:v>
                </c:pt>
                <c:pt idx="3502">
                  <c:v>65.850999999999999</c:v>
                </c:pt>
                <c:pt idx="3503">
                  <c:v>65.850999999999999</c:v>
                </c:pt>
                <c:pt idx="3504">
                  <c:v>65.850999999999999</c:v>
                </c:pt>
                <c:pt idx="3505">
                  <c:v>65.850999999999999</c:v>
                </c:pt>
                <c:pt idx="3506">
                  <c:v>65.850999999999999</c:v>
                </c:pt>
                <c:pt idx="3507">
                  <c:v>65.850999999999999</c:v>
                </c:pt>
                <c:pt idx="3508">
                  <c:v>65.850999999999999</c:v>
                </c:pt>
                <c:pt idx="3509">
                  <c:v>65.850999999999999</c:v>
                </c:pt>
                <c:pt idx="3510">
                  <c:v>65.850999999999999</c:v>
                </c:pt>
                <c:pt idx="3511">
                  <c:v>65.850999999999999</c:v>
                </c:pt>
                <c:pt idx="3512">
                  <c:v>65.850999999999999</c:v>
                </c:pt>
                <c:pt idx="3513">
                  <c:v>65.850999999999999</c:v>
                </c:pt>
                <c:pt idx="3514">
                  <c:v>65.850999999999999</c:v>
                </c:pt>
                <c:pt idx="3515">
                  <c:v>65.850999999999999</c:v>
                </c:pt>
                <c:pt idx="3516">
                  <c:v>65.850999999999999</c:v>
                </c:pt>
                <c:pt idx="3517">
                  <c:v>65.850999999999999</c:v>
                </c:pt>
                <c:pt idx="3518">
                  <c:v>65.850999999999999</c:v>
                </c:pt>
                <c:pt idx="3519">
                  <c:v>65.850999999999999</c:v>
                </c:pt>
                <c:pt idx="3520">
                  <c:v>65.680000000000007</c:v>
                </c:pt>
                <c:pt idx="3521">
                  <c:v>65.680000000000007</c:v>
                </c:pt>
                <c:pt idx="3522">
                  <c:v>65.680000000000007</c:v>
                </c:pt>
                <c:pt idx="3523">
                  <c:v>65.680000000000007</c:v>
                </c:pt>
                <c:pt idx="3524">
                  <c:v>65.680000000000007</c:v>
                </c:pt>
                <c:pt idx="3525">
                  <c:v>65.680000000000007</c:v>
                </c:pt>
                <c:pt idx="3526">
                  <c:v>65.680000000000007</c:v>
                </c:pt>
                <c:pt idx="3527">
                  <c:v>65.680000000000007</c:v>
                </c:pt>
                <c:pt idx="3528">
                  <c:v>65.680000000000007</c:v>
                </c:pt>
                <c:pt idx="3529">
                  <c:v>65.680000000000007</c:v>
                </c:pt>
                <c:pt idx="3530">
                  <c:v>65.680000000000007</c:v>
                </c:pt>
                <c:pt idx="3531">
                  <c:v>65.680000000000007</c:v>
                </c:pt>
                <c:pt idx="3532">
                  <c:v>65.680000000000007</c:v>
                </c:pt>
                <c:pt idx="3533">
                  <c:v>65.680000000000007</c:v>
                </c:pt>
                <c:pt idx="3534">
                  <c:v>65.680000000000007</c:v>
                </c:pt>
                <c:pt idx="3535">
                  <c:v>65.680000000000007</c:v>
                </c:pt>
                <c:pt idx="3536">
                  <c:v>65.680000000000007</c:v>
                </c:pt>
                <c:pt idx="3537">
                  <c:v>65.680000000000007</c:v>
                </c:pt>
                <c:pt idx="3538">
                  <c:v>65.680000000000007</c:v>
                </c:pt>
                <c:pt idx="3539">
                  <c:v>65.680000000000007</c:v>
                </c:pt>
                <c:pt idx="3540">
                  <c:v>65.680000000000007</c:v>
                </c:pt>
                <c:pt idx="3541">
                  <c:v>65.680000000000007</c:v>
                </c:pt>
                <c:pt idx="3542">
                  <c:v>65.680000000000007</c:v>
                </c:pt>
                <c:pt idx="3543">
                  <c:v>65.680000000000007</c:v>
                </c:pt>
                <c:pt idx="3544">
                  <c:v>65.680000000000007</c:v>
                </c:pt>
                <c:pt idx="3545">
                  <c:v>65.680000000000007</c:v>
                </c:pt>
                <c:pt idx="3546">
                  <c:v>65.680000000000007</c:v>
                </c:pt>
                <c:pt idx="3547">
                  <c:v>65.850999999999999</c:v>
                </c:pt>
                <c:pt idx="3548">
                  <c:v>65.850999999999999</c:v>
                </c:pt>
                <c:pt idx="3549">
                  <c:v>65.850999999999999</c:v>
                </c:pt>
                <c:pt idx="3550">
                  <c:v>65.850999999999999</c:v>
                </c:pt>
                <c:pt idx="3551">
                  <c:v>65.850999999999999</c:v>
                </c:pt>
                <c:pt idx="3552">
                  <c:v>65.850999999999999</c:v>
                </c:pt>
                <c:pt idx="3553">
                  <c:v>65.850999999999999</c:v>
                </c:pt>
                <c:pt idx="3554">
                  <c:v>65.850999999999999</c:v>
                </c:pt>
                <c:pt idx="3555">
                  <c:v>65.850999999999999</c:v>
                </c:pt>
                <c:pt idx="3556">
                  <c:v>65.850999999999999</c:v>
                </c:pt>
                <c:pt idx="3557">
                  <c:v>65.850999999999999</c:v>
                </c:pt>
                <c:pt idx="3558">
                  <c:v>65.850999999999999</c:v>
                </c:pt>
                <c:pt idx="3559">
                  <c:v>65.850999999999999</c:v>
                </c:pt>
                <c:pt idx="3560">
                  <c:v>65.850999999999999</c:v>
                </c:pt>
                <c:pt idx="3561">
                  <c:v>65.850999999999999</c:v>
                </c:pt>
                <c:pt idx="3562">
                  <c:v>65.850999999999999</c:v>
                </c:pt>
                <c:pt idx="3563">
                  <c:v>65.850999999999999</c:v>
                </c:pt>
                <c:pt idx="3564">
                  <c:v>65.680000000000007</c:v>
                </c:pt>
                <c:pt idx="3565">
                  <c:v>65.680000000000007</c:v>
                </c:pt>
                <c:pt idx="3566">
                  <c:v>65.680000000000007</c:v>
                </c:pt>
                <c:pt idx="3567">
                  <c:v>65.850999999999999</c:v>
                </c:pt>
                <c:pt idx="3568">
                  <c:v>65.850999999999999</c:v>
                </c:pt>
                <c:pt idx="3569">
                  <c:v>65.850999999999999</c:v>
                </c:pt>
                <c:pt idx="3570">
                  <c:v>65.850999999999999</c:v>
                </c:pt>
                <c:pt idx="3571">
                  <c:v>65.680000000000007</c:v>
                </c:pt>
                <c:pt idx="3572">
                  <c:v>65.680000000000007</c:v>
                </c:pt>
                <c:pt idx="3573">
                  <c:v>65.680000000000007</c:v>
                </c:pt>
                <c:pt idx="3574">
                  <c:v>65.680000000000007</c:v>
                </c:pt>
                <c:pt idx="3575">
                  <c:v>65.680000000000007</c:v>
                </c:pt>
                <c:pt idx="3576">
                  <c:v>65.680000000000007</c:v>
                </c:pt>
                <c:pt idx="3577">
                  <c:v>65.680000000000007</c:v>
                </c:pt>
                <c:pt idx="3578">
                  <c:v>65.680000000000007</c:v>
                </c:pt>
                <c:pt idx="3579">
                  <c:v>65.680000000000007</c:v>
                </c:pt>
                <c:pt idx="3580">
                  <c:v>65.680000000000007</c:v>
                </c:pt>
                <c:pt idx="3581">
                  <c:v>65.680000000000007</c:v>
                </c:pt>
                <c:pt idx="3582">
                  <c:v>65.680000000000007</c:v>
                </c:pt>
                <c:pt idx="3583">
                  <c:v>65.680000000000007</c:v>
                </c:pt>
                <c:pt idx="3584">
                  <c:v>65.680000000000007</c:v>
                </c:pt>
                <c:pt idx="3585">
                  <c:v>65.680000000000007</c:v>
                </c:pt>
                <c:pt idx="3586">
                  <c:v>65.680000000000007</c:v>
                </c:pt>
                <c:pt idx="3587">
                  <c:v>65.680000000000007</c:v>
                </c:pt>
                <c:pt idx="3588">
                  <c:v>65.680000000000007</c:v>
                </c:pt>
                <c:pt idx="3589">
                  <c:v>65.850999999999999</c:v>
                </c:pt>
                <c:pt idx="3590">
                  <c:v>66.022000000000006</c:v>
                </c:pt>
                <c:pt idx="3591">
                  <c:v>65.850999999999999</c:v>
                </c:pt>
                <c:pt idx="3592">
                  <c:v>65.680000000000007</c:v>
                </c:pt>
                <c:pt idx="3593">
                  <c:v>65.850999999999999</c:v>
                </c:pt>
                <c:pt idx="3594">
                  <c:v>65.850999999999999</c:v>
                </c:pt>
                <c:pt idx="3595">
                  <c:v>66.022000000000006</c:v>
                </c:pt>
                <c:pt idx="3596">
                  <c:v>66.022000000000006</c:v>
                </c:pt>
                <c:pt idx="3597">
                  <c:v>65.850999999999999</c:v>
                </c:pt>
                <c:pt idx="3598">
                  <c:v>65.680000000000007</c:v>
                </c:pt>
                <c:pt idx="3599">
                  <c:v>65.680000000000007</c:v>
                </c:pt>
                <c:pt idx="3600">
                  <c:v>65.509</c:v>
                </c:pt>
                <c:pt idx="3601">
                  <c:v>65.680000000000007</c:v>
                </c:pt>
                <c:pt idx="3602">
                  <c:v>65.680000000000007</c:v>
                </c:pt>
                <c:pt idx="3603">
                  <c:v>65.680000000000007</c:v>
                </c:pt>
                <c:pt idx="3604">
                  <c:v>65.680000000000007</c:v>
                </c:pt>
                <c:pt idx="3605">
                  <c:v>65.680000000000007</c:v>
                </c:pt>
                <c:pt idx="3606">
                  <c:v>65.850999999999999</c:v>
                </c:pt>
                <c:pt idx="3607">
                  <c:v>65.850999999999999</c:v>
                </c:pt>
                <c:pt idx="3608">
                  <c:v>65.850999999999999</c:v>
                </c:pt>
                <c:pt idx="3609">
                  <c:v>65.850999999999999</c:v>
                </c:pt>
                <c:pt idx="3610">
                  <c:v>65.850999999999999</c:v>
                </c:pt>
                <c:pt idx="3611">
                  <c:v>65.850999999999999</c:v>
                </c:pt>
                <c:pt idx="3612">
                  <c:v>65.850999999999999</c:v>
                </c:pt>
                <c:pt idx="3613">
                  <c:v>65.850999999999999</c:v>
                </c:pt>
                <c:pt idx="3614">
                  <c:v>65.850999999999999</c:v>
                </c:pt>
                <c:pt idx="3615">
                  <c:v>65.850999999999999</c:v>
                </c:pt>
                <c:pt idx="3616">
                  <c:v>65.850999999999999</c:v>
                </c:pt>
                <c:pt idx="3617">
                  <c:v>65.850999999999999</c:v>
                </c:pt>
                <c:pt idx="3618">
                  <c:v>65.850999999999999</c:v>
                </c:pt>
                <c:pt idx="3619">
                  <c:v>65.850999999999999</c:v>
                </c:pt>
                <c:pt idx="3620">
                  <c:v>65.850999999999999</c:v>
                </c:pt>
                <c:pt idx="3621">
                  <c:v>65.850999999999999</c:v>
                </c:pt>
                <c:pt idx="3622">
                  <c:v>65.850999999999999</c:v>
                </c:pt>
                <c:pt idx="3623">
                  <c:v>65.850999999999999</c:v>
                </c:pt>
                <c:pt idx="3624">
                  <c:v>66.022000000000006</c:v>
                </c:pt>
                <c:pt idx="3625">
                  <c:v>66.022000000000006</c:v>
                </c:pt>
                <c:pt idx="3626">
                  <c:v>66.022000000000006</c:v>
                </c:pt>
                <c:pt idx="3627">
                  <c:v>66.022000000000006</c:v>
                </c:pt>
                <c:pt idx="3628">
                  <c:v>66.022000000000006</c:v>
                </c:pt>
                <c:pt idx="3629">
                  <c:v>66.022000000000006</c:v>
                </c:pt>
                <c:pt idx="3630">
                  <c:v>66.022000000000006</c:v>
                </c:pt>
                <c:pt idx="3631">
                  <c:v>66.022000000000006</c:v>
                </c:pt>
                <c:pt idx="3632">
                  <c:v>66.022000000000006</c:v>
                </c:pt>
                <c:pt idx="3633">
                  <c:v>66.022000000000006</c:v>
                </c:pt>
                <c:pt idx="3634">
                  <c:v>66.022000000000006</c:v>
                </c:pt>
                <c:pt idx="3635">
                  <c:v>66.022000000000006</c:v>
                </c:pt>
                <c:pt idx="3636">
                  <c:v>66.022000000000006</c:v>
                </c:pt>
                <c:pt idx="3637">
                  <c:v>66.192999999999998</c:v>
                </c:pt>
                <c:pt idx="3638">
                  <c:v>66.192999999999998</c:v>
                </c:pt>
                <c:pt idx="3639">
                  <c:v>66.192999999999998</c:v>
                </c:pt>
                <c:pt idx="3640">
                  <c:v>66.192999999999998</c:v>
                </c:pt>
                <c:pt idx="3641">
                  <c:v>66.192999999999998</c:v>
                </c:pt>
                <c:pt idx="3642">
                  <c:v>66.192999999999998</c:v>
                </c:pt>
                <c:pt idx="3643">
                  <c:v>66.192999999999998</c:v>
                </c:pt>
                <c:pt idx="3644">
                  <c:v>66.192999999999998</c:v>
                </c:pt>
                <c:pt idx="3645">
                  <c:v>66.192999999999998</c:v>
                </c:pt>
                <c:pt idx="3646">
                  <c:v>66.192999999999998</c:v>
                </c:pt>
                <c:pt idx="3647">
                  <c:v>66.366</c:v>
                </c:pt>
                <c:pt idx="3648">
                  <c:v>66.366</c:v>
                </c:pt>
                <c:pt idx="3649">
                  <c:v>66.366</c:v>
                </c:pt>
                <c:pt idx="3650">
                  <c:v>66.366</c:v>
                </c:pt>
                <c:pt idx="3651">
                  <c:v>66.366</c:v>
                </c:pt>
                <c:pt idx="3652">
                  <c:v>66.366</c:v>
                </c:pt>
                <c:pt idx="3653">
                  <c:v>66.366</c:v>
                </c:pt>
                <c:pt idx="3654">
                  <c:v>66.366</c:v>
                </c:pt>
                <c:pt idx="3655">
                  <c:v>66.366</c:v>
                </c:pt>
                <c:pt idx="3656">
                  <c:v>66.366</c:v>
                </c:pt>
                <c:pt idx="3657">
                  <c:v>66.192999999999998</c:v>
                </c:pt>
                <c:pt idx="3658">
                  <c:v>66.192999999999998</c:v>
                </c:pt>
                <c:pt idx="3659">
                  <c:v>66.192999999999998</c:v>
                </c:pt>
                <c:pt idx="3660">
                  <c:v>66.192999999999998</c:v>
                </c:pt>
                <c:pt idx="3661">
                  <c:v>66.192999999999998</c:v>
                </c:pt>
                <c:pt idx="3662">
                  <c:v>66.192999999999998</c:v>
                </c:pt>
                <c:pt idx="3663">
                  <c:v>66.192999999999998</c:v>
                </c:pt>
                <c:pt idx="3664">
                  <c:v>66.192999999999998</c:v>
                </c:pt>
                <c:pt idx="3665">
                  <c:v>66.192999999999998</c:v>
                </c:pt>
                <c:pt idx="3666">
                  <c:v>66.192999999999998</c:v>
                </c:pt>
                <c:pt idx="3667">
                  <c:v>66.192999999999998</c:v>
                </c:pt>
                <c:pt idx="3668">
                  <c:v>66.192999999999998</c:v>
                </c:pt>
                <c:pt idx="3669">
                  <c:v>66.022000000000006</c:v>
                </c:pt>
                <c:pt idx="3670">
                  <c:v>66.022000000000006</c:v>
                </c:pt>
                <c:pt idx="3671">
                  <c:v>66.022000000000006</c:v>
                </c:pt>
                <c:pt idx="3672">
                  <c:v>66.022000000000006</c:v>
                </c:pt>
                <c:pt idx="3673">
                  <c:v>65.850999999999999</c:v>
                </c:pt>
                <c:pt idx="3674">
                  <c:v>65.850999999999999</c:v>
                </c:pt>
                <c:pt idx="3675">
                  <c:v>65.680000000000007</c:v>
                </c:pt>
                <c:pt idx="3676">
                  <c:v>65.680000000000007</c:v>
                </c:pt>
                <c:pt idx="3677">
                  <c:v>65.509</c:v>
                </c:pt>
                <c:pt idx="3678">
                  <c:v>65.509</c:v>
                </c:pt>
                <c:pt idx="3679">
                  <c:v>65.509</c:v>
                </c:pt>
                <c:pt idx="3680">
                  <c:v>65.509</c:v>
                </c:pt>
                <c:pt idx="3681">
                  <c:v>65.509</c:v>
                </c:pt>
                <c:pt idx="3682">
                  <c:v>65.509</c:v>
                </c:pt>
                <c:pt idx="3683">
                  <c:v>65.680000000000007</c:v>
                </c:pt>
                <c:pt idx="3684">
                  <c:v>65.680000000000007</c:v>
                </c:pt>
                <c:pt idx="3685">
                  <c:v>65.680000000000007</c:v>
                </c:pt>
                <c:pt idx="3686">
                  <c:v>65.680000000000007</c:v>
                </c:pt>
                <c:pt idx="3687">
                  <c:v>65.850999999999999</c:v>
                </c:pt>
                <c:pt idx="3688">
                  <c:v>65.680000000000007</c:v>
                </c:pt>
                <c:pt idx="3689">
                  <c:v>65.850999999999999</c:v>
                </c:pt>
                <c:pt idx="3690">
                  <c:v>65.850999999999999</c:v>
                </c:pt>
                <c:pt idx="3691">
                  <c:v>65.850999999999999</c:v>
                </c:pt>
                <c:pt idx="3692">
                  <c:v>65.850999999999999</c:v>
                </c:pt>
                <c:pt idx="3693">
                  <c:v>65.850999999999999</c:v>
                </c:pt>
                <c:pt idx="3694">
                  <c:v>65.850999999999999</c:v>
                </c:pt>
                <c:pt idx="3695">
                  <c:v>65.850999999999999</c:v>
                </c:pt>
                <c:pt idx="3696">
                  <c:v>65.850999999999999</c:v>
                </c:pt>
                <c:pt idx="3697">
                  <c:v>65.850999999999999</c:v>
                </c:pt>
                <c:pt idx="3698">
                  <c:v>65.850999999999999</c:v>
                </c:pt>
                <c:pt idx="3699">
                  <c:v>65.850999999999999</c:v>
                </c:pt>
                <c:pt idx="3700">
                  <c:v>65.850999999999999</c:v>
                </c:pt>
                <c:pt idx="3701">
                  <c:v>66.022000000000006</c:v>
                </c:pt>
                <c:pt idx="3702">
                  <c:v>65.850999999999999</c:v>
                </c:pt>
                <c:pt idx="3703">
                  <c:v>65.850999999999999</c:v>
                </c:pt>
                <c:pt idx="3704">
                  <c:v>65.850999999999999</c:v>
                </c:pt>
                <c:pt idx="3705">
                  <c:v>65.850999999999999</c:v>
                </c:pt>
                <c:pt idx="3706">
                  <c:v>66.022000000000006</c:v>
                </c:pt>
                <c:pt idx="3707">
                  <c:v>65.850999999999999</c:v>
                </c:pt>
                <c:pt idx="3708">
                  <c:v>66.022000000000006</c:v>
                </c:pt>
                <c:pt idx="3709">
                  <c:v>66.022000000000006</c:v>
                </c:pt>
                <c:pt idx="3710">
                  <c:v>66.022000000000006</c:v>
                </c:pt>
                <c:pt idx="3711">
                  <c:v>66.022000000000006</c:v>
                </c:pt>
                <c:pt idx="3712">
                  <c:v>66.022000000000006</c:v>
                </c:pt>
                <c:pt idx="3713">
                  <c:v>66.022000000000006</c:v>
                </c:pt>
                <c:pt idx="3714">
                  <c:v>66.192999999999998</c:v>
                </c:pt>
                <c:pt idx="3715">
                  <c:v>66.192999999999998</c:v>
                </c:pt>
                <c:pt idx="3716">
                  <c:v>66.192999999999998</c:v>
                </c:pt>
                <c:pt idx="3717">
                  <c:v>66.192999999999998</c:v>
                </c:pt>
                <c:pt idx="3718">
                  <c:v>66.366</c:v>
                </c:pt>
                <c:pt idx="3719">
                  <c:v>66.366</c:v>
                </c:pt>
                <c:pt idx="3720">
                  <c:v>66.537000000000006</c:v>
                </c:pt>
                <c:pt idx="3721">
                  <c:v>66.537000000000006</c:v>
                </c:pt>
                <c:pt idx="3722">
                  <c:v>66.537000000000006</c:v>
                </c:pt>
                <c:pt idx="3723">
                  <c:v>66.537000000000006</c:v>
                </c:pt>
                <c:pt idx="3724">
                  <c:v>66.537000000000006</c:v>
                </c:pt>
                <c:pt idx="3725">
                  <c:v>66.707999999999998</c:v>
                </c:pt>
                <c:pt idx="3726">
                  <c:v>66.707999999999998</c:v>
                </c:pt>
                <c:pt idx="3727">
                  <c:v>66.707999999999998</c:v>
                </c:pt>
                <c:pt idx="3728">
                  <c:v>66.707999999999998</c:v>
                </c:pt>
                <c:pt idx="3729">
                  <c:v>66.879000000000005</c:v>
                </c:pt>
                <c:pt idx="3730">
                  <c:v>66.879000000000005</c:v>
                </c:pt>
                <c:pt idx="3731">
                  <c:v>66.879000000000005</c:v>
                </c:pt>
                <c:pt idx="3732">
                  <c:v>66.879000000000005</c:v>
                </c:pt>
                <c:pt idx="3733">
                  <c:v>66.879000000000005</c:v>
                </c:pt>
                <c:pt idx="3734">
                  <c:v>66.879000000000005</c:v>
                </c:pt>
                <c:pt idx="3735">
                  <c:v>66.879000000000005</c:v>
                </c:pt>
                <c:pt idx="3736">
                  <c:v>66.879000000000005</c:v>
                </c:pt>
                <c:pt idx="3737">
                  <c:v>67.05</c:v>
                </c:pt>
                <c:pt idx="3738">
                  <c:v>67.05</c:v>
                </c:pt>
                <c:pt idx="3739">
                  <c:v>67.05</c:v>
                </c:pt>
                <c:pt idx="3740">
                  <c:v>67.05</c:v>
                </c:pt>
                <c:pt idx="3741">
                  <c:v>67.05</c:v>
                </c:pt>
                <c:pt idx="3742">
                  <c:v>67.05</c:v>
                </c:pt>
                <c:pt idx="3743">
                  <c:v>67.05</c:v>
                </c:pt>
                <c:pt idx="3744">
                  <c:v>67.05</c:v>
                </c:pt>
                <c:pt idx="3745">
                  <c:v>67.05</c:v>
                </c:pt>
                <c:pt idx="3746">
                  <c:v>67.05</c:v>
                </c:pt>
                <c:pt idx="3747">
                  <c:v>67.05</c:v>
                </c:pt>
                <c:pt idx="3748">
                  <c:v>67.05</c:v>
                </c:pt>
                <c:pt idx="3749">
                  <c:v>67.05</c:v>
                </c:pt>
                <c:pt idx="3750">
                  <c:v>67.05</c:v>
                </c:pt>
                <c:pt idx="3751">
                  <c:v>67.05</c:v>
                </c:pt>
                <c:pt idx="3752">
                  <c:v>67.05</c:v>
                </c:pt>
                <c:pt idx="3753">
                  <c:v>67.05</c:v>
                </c:pt>
                <c:pt idx="3754">
                  <c:v>67.05</c:v>
                </c:pt>
                <c:pt idx="3755">
                  <c:v>67.05</c:v>
                </c:pt>
                <c:pt idx="3756">
                  <c:v>67.05</c:v>
                </c:pt>
                <c:pt idx="3757">
                  <c:v>66.879000000000005</c:v>
                </c:pt>
                <c:pt idx="3758">
                  <c:v>67.05</c:v>
                </c:pt>
                <c:pt idx="3759">
                  <c:v>66.879000000000005</c:v>
                </c:pt>
                <c:pt idx="3760">
                  <c:v>67.05</c:v>
                </c:pt>
                <c:pt idx="3761">
                  <c:v>67.05</c:v>
                </c:pt>
                <c:pt idx="3762">
                  <c:v>67.05</c:v>
                </c:pt>
                <c:pt idx="3763">
                  <c:v>67.05</c:v>
                </c:pt>
                <c:pt idx="3764">
                  <c:v>67.05</c:v>
                </c:pt>
                <c:pt idx="3765">
                  <c:v>67.05</c:v>
                </c:pt>
                <c:pt idx="3766">
                  <c:v>67.221000000000004</c:v>
                </c:pt>
                <c:pt idx="3767">
                  <c:v>67.221000000000004</c:v>
                </c:pt>
                <c:pt idx="3768">
                  <c:v>67.391999999999996</c:v>
                </c:pt>
                <c:pt idx="3769">
                  <c:v>67.391999999999996</c:v>
                </c:pt>
                <c:pt idx="3770">
                  <c:v>67.221000000000004</c:v>
                </c:pt>
                <c:pt idx="3771">
                  <c:v>67.221000000000004</c:v>
                </c:pt>
                <c:pt idx="3772">
                  <c:v>67.221000000000004</c:v>
                </c:pt>
                <c:pt idx="3773">
                  <c:v>67.05</c:v>
                </c:pt>
                <c:pt idx="3774">
                  <c:v>66.879000000000005</c:v>
                </c:pt>
                <c:pt idx="3775">
                  <c:v>66.879000000000005</c:v>
                </c:pt>
                <c:pt idx="3776">
                  <c:v>66.879000000000005</c:v>
                </c:pt>
                <c:pt idx="3777">
                  <c:v>66.879000000000005</c:v>
                </c:pt>
                <c:pt idx="3778">
                  <c:v>66.879000000000005</c:v>
                </c:pt>
                <c:pt idx="3779">
                  <c:v>66.879000000000005</c:v>
                </c:pt>
                <c:pt idx="3780">
                  <c:v>66.879000000000005</c:v>
                </c:pt>
                <c:pt idx="3781">
                  <c:v>66.879000000000005</c:v>
                </c:pt>
                <c:pt idx="3782">
                  <c:v>66.707999999999998</c:v>
                </c:pt>
                <c:pt idx="3783">
                  <c:v>66.707999999999998</c:v>
                </c:pt>
                <c:pt idx="3784">
                  <c:v>66.707999999999998</c:v>
                </c:pt>
                <c:pt idx="3785">
                  <c:v>66.707999999999998</c:v>
                </c:pt>
                <c:pt idx="3786">
                  <c:v>66.879000000000005</c:v>
                </c:pt>
                <c:pt idx="3787">
                  <c:v>66.879000000000005</c:v>
                </c:pt>
                <c:pt idx="3788">
                  <c:v>67.05</c:v>
                </c:pt>
                <c:pt idx="3789">
                  <c:v>66.879000000000005</c:v>
                </c:pt>
                <c:pt idx="3790">
                  <c:v>67.221000000000004</c:v>
                </c:pt>
                <c:pt idx="3791">
                  <c:v>67.05</c:v>
                </c:pt>
                <c:pt idx="3792">
                  <c:v>66.879000000000005</c:v>
                </c:pt>
                <c:pt idx="3793">
                  <c:v>66.879000000000005</c:v>
                </c:pt>
                <c:pt idx="3794">
                  <c:v>66.879000000000005</c:v>
                </c:pt>
                <c:pt idx="3795">
                  <c:v>67.05</c:v>
                </c:pt>
                <c:pt idx="3796">
                  <c:v>67.05</c:v>
                </c:pt>
                <c:pt idx="3797">
                  <c:v>67.221000000000004</c:v>
                </c:pt>
                <c:pt idx="3798">
                  <c:v>67.221000000000004</c:v>
                </c:pt>
                <c:pt idx="3799">
                  <c:v>67.221000000000004</c:v>
                </c:pt>
                <c:pt idx="3800">
                  <c:v>67.221000000000004</c:v>
                </c:pt>
                <c:pt idx="3801">
                  <c:v>67.391999999999996</c:v>
                </c:pt>
                <c:pt idx="3802">
                  <c:v>67.391999999999996</c:v>
                </c:pt>
                <c:pt idx="3803">
                  <c:v>67.391999999999996</c:v>
                </c:pt>
                <c:pt idx="3804">
                  <c:v>67.391999999999996</c:v>
                </c:pt>
                <c:pt idx="3805">
                  <c:v>67.221000000000004</c:v>
                </c:pt>
                <c:pt idx="3806">
                  <c:v>67.391999999999996</c:v>
                </c:pt>
                <c:pt idx="3807">
                  <c:v>67.391999999999996</c:v>
                </c:pt>
                <c:pt idx="3808">
                  <c:v>67.391999999999996</c:v>
                </c:pt>
                <c:pt idx="3809">
                  <c:v>67.391999999999996</c:v>
                </c:pt>
                <c:pt idx="3810">
                  <c:v>67.391999999999996</c:v>
                </c:pt>
                <c:pt idx="3811">
                  <c:v>67.391999999999996</c:v>
                </c:pt>
                <c:pt idx="3812">
                  <c:v>67.563999999999993</c:v>
                </c:pt>
                <c:pt idx="3813">
                  <c:v>67.563999999999993</c:v>
                </c:pt>
                <c:pt idx="3814">
                  <c:v>67.563999999999993</c:v>
                </c:pt>
                <c:pt idx="3815">
                  <c:v>67.563999999999993</c:v>
                </c:pt>
                <c:pt idx="3816">
                  <c:v>67.563999999999993</c:v>
                </c:pt>
                <c:pt idx="3817">
                  <c:v>67.563999999999993</c:v>
                </c:pt>
                <c:pt idx="3818">
                  <c:v>67.563999999999993</c:v>
                </c:pt>
                <c:pt idx="3819">
                  <c:v>67.563999999999993</c:v>
                </c:pt>
                <c:pt idx="3820">
                  <c:v>67.734999999999999</c:v>
                </c:pt>
                <c:pt idx="3821">
                  <c:v>67.734999999999999</c:v>
                </c:pt>
                <c:pt idx="3822">
                  <c:v>67.734999999999999</c:v>
                </c:pt>
                <c:pt idx="3823">
                  <c:v>67.734999999999999</c:v>
                </c:pt>
                <c:pt idx="3824">
                  <c:v>67.734999999999999</c:v>
                </c:pt>
                <c:pt idx="3825">
                  <c:v>67.906000000000006</c:v>
                </c:pt>
                <c:pt idx="3826">
                  <c:v>67.734999999999999</c:v>
                </c:pt>
                <c:pt idx="3827">
                  <c:v>67.734999999999999</c:v>
                </c:pt>
                <c:pt idx="3828">
                  <c:v>67.734999999999999</c:v>
                </c:pt>
                <c:pt idx="3829">
                  <c:v>67.734999999999999</c:v>
                </c:pt>
                <c:pt idx="3830">
                  <c:v>67.734999999999999</c:v>
                </c:pt>
                <c:pt idx="3831">
                  <c:v>67.734999999999999</c:v>
                </c:pt>
                <c:pt idx="3832">
                  <c:v>67.906000000000006</c:v>
                </c:pt>
                <c:pt idx="3833">
                  <c:v>67.906000000000006</c:v>
                </c:pt>
                <c:pt idx="3834">
                  <c:v>67.734999999999999</c:v>
                </c:pt>
                <c:pt idx="3835">
                  <c:v>67.906000000000006</c:v>
                </c:pt>
                <c:pt idx="3836">
                  <c:v>67.906000000000006</c:v>
                </c:pt>
                <c:pt idx="3837">
                  <c:v>67.906000000000006</c:v>
                </c:pt>
                <c:pt idx="3838">
                  <c:v>67.734999999999999</c:v>
                </c:pt>
                <c:pt idx="3839">
                  <c:v>67.906000000000006</c:v>
                </c:pt>
                <c:pt idx="3840">
                  <c:v>67.906000000000006</c:v>
                </c:pt>
                <c:pt idx="3841">
                  <c:v>67.906000000000006</c:v>
                </c:pt>
                <c:pt idx="3842">
                  <c:v>67.906000000000006</c:v>
                </c:pt>
                <c:pt idx="3843">
                  <c:v>67.906000000000006</c:v>
                </c:pt>
                <c:pt idx="3844">
                  <c:v>67.906000000000006</c:v>
                </c:pt>
                <c:pt idx="3845">
                  <c:v>67.906000000000006</c:v>
                </c:pt>
                <c:pt idx="3846">
                  <c:v>68.076999999999998</c:v>
                </c:pt>
                <c:pt idx="3847">
                  <c:v>68.248000000000005</c:v>
                </c:pt>
                <c:pt idx="3848">
                  <c:v>68.421000000000006</c:v>
                </c:pt>
                <c:pt idx="3849">
                  <c:v>68.076999999999998</c:v>
                </c:pt>
                <c:pt idx="3850">
                  <c:v>68.076999999999998</c:v>
                </c:pt>
                <c:pt idx="3851">
                  <c:v>68.076999999999998</c:v>
                </c:pt>
                <c:pt idx="3852">
                  <c:v>67.906000000000006</c:v>
                </c:pt>
                <c:pt idx="3853">
                  <c:v>67.906000000000006</c:v>
                </c:pt>
                <c:pt idx="3854">
                  <c:v>67.906000000000006</c:v>
                </c:pt>
                <c:pt idx="3855">
                  <c:v>67.906000000000006</c:v>
                </c:pt>
                <c:pt idx="3856">
                  <c:v>68.076999999999998</c:v>
                </c:pt>
                <c:pt idx="3857">
                  <c:v>68.076999999999998</c:v>
                </c:pt>
                <c:pt idx="3858">
                  <c:v>68.076999999999998</c:v>
                </c:pt>
                <c:pt idx="3859">
                  <c:v>68.076999999999998</c:v>
                </c:pt>
                <c:pt idx="3860">
                  <c:v>68.076999999999998</c:v>
                </c:pt>
                <c:pt idx="3861">
                  <c:v>67.906000000000006</c:v>
                </c:pt>
                <c:pt idx="3862">
                  <c:v>67.391999999999996</c:v>
                </c:pt>
                <c:pt idx="3863">
                  <c:v>67.05</c:v>
                </c:pt>
                <c:pt idx="3864">
                  <c:v>66.707999999999998</c:v>
                </c:pt>
                <c:pt idx="3865">
                  <c:v>66.537000000000006</c:v>
                </c:pt>
                <c:pt idx="3866">
                  <c:v>66.366</c:v>
                </c:pt>
                <c:pt idx="3867">
                  <c:v>66.366</c:v>
                </c:pt>
                <c:pt idx="3868">
                  <c:v>66.366</c:v>
                </c:pt>
                <c:pt idx="3869">
                  <c:v>66.366</c:v>
                </c:pt>
                <c:pt idx="3870">
                  <c:v>66.366</c:v>
                </c:pt>
                <c:pt idx="3871">
                  <c:v>66.366</c:v>
                </c:pt>
                <c:pt idx="3872">
                  <c:v>66.537000000000006</c:v>
                </c:pt>
                <c:pt idx="3873">
                  <c:v>66.537000000000006</c:v>
                </c:pt>
                <c:pt idx="3874">
                  <c:v>66.537000000000006</c:v>
                </c:pt>
                <c:pt idx="3875">
                  <c:v>66.537000000000006</c:v>
                </c:pt>
                <c:pt idx="3876">
                  <c:v>66.537000000000006</c:v>
                </c:pt>
                <c:pt idx="3877">
                  <c:v>66.707999999999998</c:v>
                </c:pt>
                <c:pt idx="3878">
                  <c:v>66.537000000000006</c:v>
                </c:pt>
                <c:pt idx="3879">
                  <c:v>66.707999999999998</c:v>
                </c:pt>
                <c:pt idx="3880">
                  <c:v>66.707999999999998</c:v>
                </c:pt>
                <c:pt idx="3881">
                  <c:v>66.707999999999998</c:v>
                </c:pt>
                <c:pt idx="3882">
                  <c:v>66.707999999999998</c:v>
                </c:pt>
                <c:pt idx="3883">
                  <c:v>66.879000000000005</c:v>
                </c:pt>
                <c:pt idx="3884">
                  <c:v>66.879000000000005</c:v>
                </c:pt>
                <c:pt idx="3885">
                  <c:v>66.879000000000005</c:v>
                </c:pt>
                <c:pt idx="3886">
                  <c:v>66.879000000000005</c:v>
                </c:pt>
                <c:pt idx="3887">
                  <c:v>67.221000000000004</c:v>
                </c:pt>
                <c:pt idx="3888">
                  <c:v>66.879000000000005</c:v>
                </c:pt>
                <c:pt idx="3889">
                  <c:v>67.05</c:v>
                </c:pt>
                <c:pt idx="3890">
                  <c:v>66.879000000000005</c:v>
                </c:pt>
                <c:pt idx="3891">
                  <c:v>67.05</c:v>
                </c:pt>
                <c:pt idx="3892">
                  <c:v>67.221000000000004</c:v>
                </c:pt>
                <c:pt idx="3893">
                  <c:v>67.221000000000004</c:v>
                </c:pt>
                <c:pt idx="3894">
                  <c:v>67.391999999999996</c:v>
                </c:pt>
                <c:pt idx="3895">
                  <c:v>67.563999999999993</c:v>
                </c:pt>
                <c:pt idx="3896">
                  <c:v>67.563999999999993</c:v>
                </c:pt>
                <c:pt idx="3897">
                  <c:v>67.734999999999999</c:v>
                </c:pt>
                <c:pt idx="3898">
                  <c:v>67.734999999999999</c:v>
                </c:pt>
                <c:pt idx="3899">
                  <c:v>67.906000000000006</c:v>
                </c:pt>
                <c:pt idx="3900">
                  <c:v>67.906000000000006</c:v>
                </c:pt>
                <c:pt idx="3901">
                  <c:v>67.734999999999999</c:v>
                </c:pt>
                <c:pt idx="3902">
                  <c:v>67.563999999999993</c:v>
                </c:pt>
                <c:pt idx="3903">
                  <c:v>67.563999999999993</c:v>
                </c:pt>
                <c:pt idx="3904">
                  <c:v>67.734999999999999</c:v>
                </c:pt>
                <c:pt idx="3905">
                  <c:v>67.734999999999999</c:v>
                </c:pt>
                <c:pt idx="3906">
                  <c:v>67.734999999999999</c:v>
                </c:pt>
                <c:pt idx="3907">
                  <c:v>67.734999999999999</c:v>
                </c:pt>
                <c:pt idx="3908">
                  <c:v>67.734999999999999</c:v>
                </c:pt>
                <c:pt idx="3909">
                  <c:v>67.906000000000006</c:v>
                </c:pt>
                <c:pt idx="3910">
                  <c:v>67.906000000000006</c:v>
                </c:pt>
                <c:pt idx="3911">
                  <c:v>67.906000000000006</c:v>
                </c:pt>
                <c:pt idx="3912">
                  <c:v>68.076999999999998</c:v>
                </c:pt>
                <c:pt idx="3913">
                  <c:v>68.076999999999998</c:v>
                </c:pt>
                <c:pt idx="3914">
                  <c:v>68.076999999999998</c:v>
                </c:pt>
                <c:pt idx="3915">
                  <c:v>68.248000000000005</c:v>
                </c:pt>
                <c:pt idx="3916">
                  <c:v>68.248000000000005</c:v>
                </c:pt>
                <c:pt idx="3917">
                  <c:v>68.248000000000005</c:v>
                </c:pt>
                <c:pt idx="3918">
                  <c:v>68.248000000000005</c:v>
                </c:pt>
                <c:pt idx="3919">
                  <c:v>68.248000000000005</c:v>
                </c:pt>
                <c:pt idx="3920">
                  <c:v>68.248000000000005</c:v>
                </c:pt>
                <c:pt idx="3921">
                  <c:v>68.248000000000005</c:v>
                </c:pt>
                <c:pt idx="3922">
                  <c:v>68.421000000000006</c:v>
                </c:pt>
                <c:pt idx="3923">
                  <c:v>68.421000000000006</c:v>
                </c:pt>
                <c:pt idx="3924">
                  <c:v>68.421000000000006</c:v>
                </c:pt>
                <c:pt idx="3925">
                  <c:v>68.421000000000006</c:v>
                </c:pt>
                <c:pt idx="3926">
                  <c:v>68.421000000000006</c:v>
                </c:pt>
                <c:pt idx="3927">
                  <c:v>68.421000000000006</c:v>
                </c:pt>
                <c:pt idx="3928">
                  <c:v>68.421000000000006</c:v>
                </c:pt>
                <c:pt idx="3929">
                  <c:v>68.248000000000005</c:v>
                </c:pt>
                <c:pt idx="3930">
                  <c:v>68.421000000000006</c:v>
                </c:pt>
                <c:pt idx="3931">
                  <c:v>68.248000000000005</c:v>
                </c:pt>
                <c:pt idx="3932">
                  <c:v>68.248000000000005</c:v>
                </c:pt>
                <c:pt idx="3933">
                  <c:v>68.248000000000005</c:v>
                </c:pt>
                <c:pt idx="3934">
                  <c:v>68.248000000000005</c:v>
                </c:pt>
                <c:pt idx="3935">
                  <c:v>68.248000000000005</c:v>
                </c:pt>
                <c:pt idx="3936">
                  <c:v>68.248000000000005</c:v>
                </c:pt>
                <c:pt idx="3937">
                  <c:v>68.248000000000005</c:v>
                </c:pt>
                <c:pt idx="3938">
                  <c:v>68.248000000000005</c:v>
                </c:pt>
                <c:pt idx="3939">
                  <c:v>68.248000000000005</c:v>
                </c:pt>
                <c:pt idx="3940">
                  <c:v>68.248000000000005</c:v>
                </c:pt>
                <c:pt idx="3941">
                  <c:v>68.248000000000005</c:v>
                </c:pt>
                <c:pt idx="3942">
                  <c:v>68.248000000000005</c:v>
                </c:pt>
                <c:pt idx="3943">
                  <c:v>68.248000000000005</c:v>
                </c:pt>
                <c:pt idx="3944">
                  <c:v>68.248000000000005</c:v>
                </c:pt>
                <c:pt idx="3945">
                  <c:v>68.248000000000005</c:v>
                </c:pt>
                <c:pt idx="3946">
                  <c:v>68.248000000000005</c:v>
                </c:pt>
                <c:pt idx="3947">
                  <c:v>68.248000000000005</c:v>
                </c:pt>
                <c:pt idx="3948">
                  <c:v>68.248000000000005</c:v>
                </c:pt>
                <c:pt idx="3949">
                  <c:v>68.248000000000005</c:v>
                </c:pt>
                <c:pt idx="3950">
                  <c:v>68.248000000000005</c:v>
                </c:pt>
                <c:pt idx="3951">
                  <c:v>68.248000000000005</c:v>
                </c:pt>
                <c:pt idx="3952">
                  <c:v>68.248000000000005</c:v>
                </c:pt>
                <c:pt idx="3953">
                  <c:v>68.248000000000005</c:v>
                </c:pt>
                <c:pt idx="3954">
                  <c:v>68.248000000000005</c:v>
                </c:pt>
                <c:pt idx="3955">
                  <c:v>68.248000000000005</c:v>
                </c:pt>
                <c:pt idx="3956">
                  <c:v>68.248000000000005</c:v>
                </c:pt>
                <c:pt idx="3957">
                  <c:v>68.248000000000005</c:v>
                </c:pt>
                <c:pt idx="3958">
                  <c:v>67.734999999999999</c:v>
                </c:pt>
                <c:pt idx="3959">
                  <c:v>67.563999999999993</c:v>
                </c:pt>
                <c:pt idx="3960">
                  <c:v>67.391999999999996</c:v>
                </c:pt>
                <c:pt idx="3961">
                  <c:v>67.391999999999996</c:v>
                </c:pt>
                <c:pt idx="3962">
                  <c:v>67.391999999999996</c:v>
                </c:pt>
                <c:pt idx="3963">
                  <c:v>67.391999999999996</c:v>
                </c:pt>
                <c:pt idx="3964">
                  <c:v>67.563999999999993</c:v>
                </c:pt>
                <c:pt idx="3965">
                  <c:v>67.563999999999993</c:v>
                </c:pt>
                <c:pt idx="3966">
                  <c:v>67.734999999999999</c:v>
                </c:pt>
                <c:pt idx="3967">
                  <c:v>67.734999999999999</c:v>
                </c:pt>
                <c:pt idx="3968">
                  <c:v>67.906000000000006</c:v>
                </c:pt>
                <c:pt idx="3969">
                  <c:v>68.421000000000006</c:v>
                </c:pt>
                <c:pt idx="3970">
                  <c:v>68.591999999999999</c:v>
                </c:pt>
                <c:pt idx="3971">
                  <c:v>68.763000000000005</c:v>
                </c:pt>
                <c:pt idx="3972">
                  <c:v>68.933999999999997</c:v>
                </c:pt>
                <c:pt idx="3973">
                  <c:v>69.106999999999999</c:v>
                </c:pt>
                <c:pt idx="3974">
                  <c:v>68.933999999999997</c:v>
                </c:pt>
                <c:pt idx="3975">
                  <c:v>68.933999999999997</c:v>
                </c:pt>
                <c:pt idx="3976">
                  <c:v>68.763000000000005</c:v>
                </c:pt>
                <c:pt idx="3977">
                  <c:v>68.933999999999997</c:v>
                </c:pt>
                <c:pt idx="3978">
                  <c:v>69.106999999999999</c:v>
                </c:pt>
                <c:pt idx="3979">
                  <c:v>68.933999999999997</c:v>
                </c:pt>
                <c:pt idx="3980">
                  <c:v>68.933999999999997</c:v>
                </c:pt>
                <c:pt idx="3981">
                  <c:v>68.933999999999997</c:v>
                </c:pt>
                <c:pt idx="3982">
                  <c:v>68.763000000000005</c:v>
                </c:pt>
                <c:pt idx="3983">
                  <c:v>68.763000000000005</c:v>
                </c:pt>
                <c:pt idx="3984">
                  <c:v>68.763000000000005</c:v>
                </c:pt>
                <c:pt idx="3985">
                  <c:v>68.933999999999997</c:v>
                </c:pt>
                <c:pt idx="3986">
                  <c:v>68.933999999999997</c:v>
                </c:pt>
                <c:pt idx="3987">
                  <c:v>68.933999999999997</c:v>
                </c:pt>
                <c:pt idx="3988">
                  <c:v>68.763000000000005</c:v>
                </c:pt>
                <c:pt idx="3989">
                  <c:v>68.763000000000005</c:v>
                </c:pt>
                <c:pt idx="3990">
                  <c:v>68.421000000000006</c:v>
                </c:pt>
                <c:pt idx="3991">
                  <c:v>68.248000000000005</c:v>
                </c:pt>
                <c:pt idx="3992">
                  <c:v>68.421000000000006</c:v>
                </c:pt>
                <c:pt idx="3993">
                  <c:v>68.421000000000006</c:v>
                </c:pt>
                <c:pt idx="3994">
                  <c:v>68.421000000000006</c:v>
                </c:pt>
                <c:pt idx="3995">
                  <c:v>68.591999999999999</c:v>
                </c:pt>
                <c:pt idx="3996">
                  <c:v>68.591999999999999</c:v>
                </c:pt>
                <c:pt idx="3997">
                  <c:v>68.591999999999999</c:v>
                </c:pt>
                <c:pt idx="3998">
                  <c:v>68.763000000000005</c:v>
                </c:pt>
                <c:pt idx="3999">
                  <c:v>68.763000000000005</c:v>
                </c:pt>
                <c:pt idx="4000">
                  <c:v>68.763000000000005</c:v>
                </c:pt>
                <c:pt idx="4001">
                  <c:v>68.763000000000005</c:v>
                </c:pt>
                <c:pt idx="4002">
                  <c:v>68.933999999999997</c:v>
                </c:pt>
                <c:pt idx="4003">
                  <c:v>68.933999999999997</c:v>
                </c:pt>
                <c:pt idx="4004">
                  <c:v>68.933999999999997</c:v>
                </c:pt>
                <c:pt idx="4005">
                  <c:v>68.933999999999997</c:v>
                </c:pt>
                <c:pt idx="4006">
                  <c:v>68.933999999999997</c:v>
                </c:pt>
                <c:pt idx="4007">
                  <c:v>68.933999999999997</c:v>
                </c:pt>
                <c:pt idx="4008">
                  <c:v>69.106999999999999</c:v>
                </c:pt>
                <c:pt idx="4009">
                  <c:v>69.106999999999999</c:v>
                </c:pt>
                <c:pt idx="4010">
                  <c:v>69.106999999999999</c:v>
                </c:pt>
                <c:pt idx="4011">
                  <c:v>69.106999999999999</c:v>
                </c:pt>
                <c:pt idx="4012">
                  <c:v>68.933999999999997</c:v>
                </c:pt>
                <c:pt idx="4013">
                  <c:v>68.933999999999997</c:v>
                </c:pt>
                <c:pt idx="4014">
                  <c:v>68.933999999999997</c:v>
                </c:pt>
                <c:pt idx="4015">
                  <c:v>69.106999999999999</c:v>
                </c:pt>
                <c:pt idx="4016">
                  <c:v>69.106999999999999</c:v>
                </c:pt>
                <c:pt idx="4017">
                  <c:v>69.106999999999999</c:v>
                </c:pt>
                <c:pt idx="4018">
                  <c:v>69.278000000000006</c:v>
                </c:pt>
                <c:pt idx="4019">
                  <c:v>69.448999999999998</c:v>
                </c:pt>
                <c:pt idx="4020">
                  <c:v>69.622</c:v>
                </c:pt>
                <c:pt idx="4021">
                  <c:v>69.793000000000006</c:v>
                </c:pt>
                <c:pt idx="4022">
                  <c:v>69.622</c:v>
                </c:pt>
                <c:pt idx="4023">
                  <c:v>69.622</c:v>
                </c:pt>
                <c:pt idx="4024">
                  <c:v>69.622</c:v>
                </c:pt>
                <c:pt idx="4025">
                  <c:v>69.622</c:v>
                </c:pt>
                <c:pt idx="4026">
                  <c:v>69.622</c:v>
                </c:pt>
                <c:pt idx="4027">
                  <c:v>69.622</c:v>
                </c:pt>
                <c:pt idx="4028">
                  <c:v>69.622</c:v>
                </c:pt>
                <c:pt idx="4029">
                  <c:v>69.793000000000006</c:v>
                </c:pt>
                <c:pt idx="4030">
                  <c:v>69.793000000000006</c:v>
                </c:pt>
                <c:pt idx="4031">
                  <c:v>69.622</c:v>
                </c:pt>
                <c:pt idx="4032">
                  <c:v>69.622</c:v>
                </c:pt>
                <c:pt idx="4033">
                  <c:v>69.622</c:v>
                </c:pt>
                <c:pt idx="4034">
                  <c:v>69.448999999999998</c:v>
                </c:pt>
                <c:pt idx="4035">
                  <c:v>69.448999999999998</c:v>
                </c:pt>
                <c:pt idx="4036">
                  <c:v>69.448999999999998</c:v>
                </c:pt>
                <c:pt idx="4037">
                  <c:v>69.448999999999998</c:v>
                </c:pt>
                <c:pt idx="4038">
                  <c:v>69.448999999999998</c:v>
                </c:pt>
                <c:pt idx="4039">
                  <c:v>69.448999999999998</c:v>
                </c:pt>
                <c:pt idx="4040">
                  <c:v>69.622</c:v>
                </c:pt>
                <c:pt idx="4041">
                  <c:v>69.622</c:v>
                </c:pt>
                <c:pt idx="4042">
                  <c:v>69.622</c:v>
                </c:pt>
                <c:pt idx="4043">
                  <c:v>69.622</c:v>
                </c:pt>
                <c:pt idx="4044">
                  <c:v>69.622</c:v>
                </c:pt>
                <c:pt idx="4045">
                  <c:v>69.622</c:v>
                </c:pt>
                <c:pt idx="4046">
                  <c:v>69.622</c:v>
                </c:pt>
                <c:pt idx="4047">
                  <c:v>69.622</c:v>
                </c:pt>
                <c:pt idx="4048">
                  <c:v>69.622</c:v>
                </c:pt>
                <c:pt idx="4049">
                  <c:v>69.622</c:v>
                </c:pt>
                <c:pt idx="4050">
                  <c:v>69.448999999999998</c:v>
                </c:pt>
                <c:pt idx="4051">
                  <c:v>69.448999999999998</c:v>
                </c:pt>
                <c:pt idx="4052">
                  <c:v>69.448999999999998</c:v>
                </c:pt>
                <c:pt idx="4053">
                  <c:v>69.448999999999998</c:v>
                </c:pt>
                <c:pt idx="4054">
                  <c:v>69.448999999999998</c:v>
                </c:pt>
                <c:pt idx="4055">
                  <c:v>69.622</c:v>
                </c:pt>
                <c:pt idx="4056">
                  <c:v>69.448999999999998</c:v>
                </c:pt>
                <c:pt idx="4057">
                  <c:v>69.448999999999998</c:v>
                </c:pt>
                <c:pt idx="4058">
                  <c:v>69.622</c:v>
                </c:pt>
                <c:pt idx="4059">
                  <c:v>69.622</c:v>
                </c:pt>
                <c:pt idx="4060">
                  <c:v>69.793000000000006</c:v>
                </c:pt>
                <c:pt idx="4061">
                  <c:v>69.793000000000006</c:v>
                </c:pt>
                <c:pt idx="4062">
                  <c:v>69.793000000000006</c:v>
                </c:pt>
                <c:pt idx="4063">
                  <c:v>69.963999999999999</c:v>
                </c:pt>
                <c:pt idx="4064">
                  <c:v>70.137</c:v>
                </c:pt>
                <c:pt idx="4065">
                  <c:v>70.137</c:v>
                </c:pt>
                <c:pt idx="4066">
                  <c:v>70.48</c:v>
                </c:pt>
                <c:pt idx="4067">
                  <c:v>70.48</c:v>
                </c:pt>
                <c:pt idx="4068">
                  <c:v>70.48</c:v>
                </c:pt>
                <c:pt idx="4069">
                  <c:v>70.48</c:v>
                </c:pt>
                <c:pt idx="4070">
                  <c:v>70.308000000000007</c:v>
                </c:pt>
                <c:pt idx="4071">
                  <c:v>70.137</c:v>
                </c:pt>
                <c:pt idx="4072">
                  <c:v>70.137</c:v>
                </c:pt>
                <c:pt idx="4073">
                  <c:v>70.137</c:v>
                </c:pt>
                <c:pt idx="4074">
                  <c:v>69.963999999999999</c:v>
                </c:pt>
                <c:pt idx="4075">
                  <c:v>69.963999999999999</c:v>
                </c:pt>
                <c:pt idx="4076">
                  <c:v>70.137</c:v>
                </c:pt>
                <c:pt idx="4077">
                  <c:v>69.963999999999999</c:v>
                </c:pt>
                <c:pt idx="4078">
                  <c:v>69.963999999999999</c:v>
                </c:pt>
                <c:pt idx="4079">
                  <c:v>69.963999999999999</c:v>
                </c:pt>
                <c:pt idx="4080">
                  <c:v>69.963999999999999</c:v>
                </c:pt>
                <c:pt idx="4081">
                  <c:v>70.137</c:v>
                </c:pt>
                <c:pt idx="4082">
                  <c:v>70.137</c:v>
                </c:pt>
                <c:pt idx="4083">
                  <c:v>70.137</c:v>
                </c:pt>
                <c:pt idx="4084">
                  <c:v>70.137</c:v>
                </c:pt>
                <c:pt idx="4085">
                  <c:v>70.137</c:v>
                </c:pt>
                <c:pt idx="4086">
                  <c:v>70.137</c:v>
                </c:pt>
                <c:pt idx="4087">
                  <c:v>70.137</c:v>
                </c:pt>
                <c:pt idx="4088">
                  <c:v>70.308000000000007</c:v>
                </c:pt>
                <c:pt idx="4089">
                  <c:v>70.308000000000007</c:v>
                </c:pt>
                <c:pt idx="4090">
                  <c:v>70.308000000000007</c:v>
                </c:pt>
                <c:pt idx="4091">
                  <c:v>70.308000000000007</c:v>
                </c:pt>
                <c:pt idx="4092">
                  <c:v>70.308000000000007</c:v>
                </c:pt>
                <c:pt idx="4093">
                  <c:v>70.308000000000007</c:v>
                </c:pt>
                <c:pt idx="4094">
                  <c:v>70.308000000000007</c:v>
                </c:pt>
                <c:pt idx="4095">
                  <c:v>70.308000000000007</c:v>
                </c:pt>
                <c:pt idx="4096">
                  <c:v>70.308000000000007</c:v>
                </c:pt>
                <c:pt idx="4097">
                  <c:v>70.308000000000007</c:v>
                </c:pt>
                <c:pt idx="4098">
                  <c:v>70.137</c:v>
                </c:pt>
                <c:pt idx="4099">
                  <c:v>70.137</c:v>
                </c:pt>
                <c:pt idx="4100">
                  <c:v>70.137</c:v>
                </c:pt>
                <c:pt idx="4101">
                  <c:v>70.137</c:v>
                </c:pt>
                <c:pt idx="4102">
                  <c:v>70.137</c:v>
                </c:pt>
                <c:pt idx="4103">
                  <c:v>70.137</c:v>
                </c:pt>
                <c:pt idx="4104">
                  <c:v>70.137</c:v>
                </c:pt>
                <c:pt idx="4105">
                  <c:v>70.137</c:v>
                </c:pt>
                <c:pt idx="4106">
                  <c:v>70.308000000000007</c:v>
                </c:pt>
                <c:pt idx="4107">
                  <c:v>70.308000000000007</c:v>
                </c:pt>
                <c:pt idx="4108">
                  <c:v>70.308000000000007</c:v>
                </c:pt>
                <c:pt idx="4109">
                  <c:v>70.308000000000007</c:v>
                </c:pt>
                <c:pt idx="4110">
                  <c:v>70.308000000000007</c:v>
                </c:pt>
                <c:pt idx="4111">
                  <c:v>70.308000000000007</c:v>
                </c:pt>
                <c:pt idx="4112">
                  <c:v>70.308000000000007</c:v>
                </c:pt>
                <c:pt idx="4113">
                  <c:v>70.48</c:v>
                </c:pt>
                <c:pt idx="4114">
                  <c:v>70.48</c:v>
                </c:pt>
                <c:pt idx="4115">
                  <c:v>70.48</c:v>
                </c:pt>
                <c:pt idx="4116">
                  <c:v>70.650999999999996</c:v>
                </c:pt>
                <c:pt idx="4117">
                  <c:v>70.650999999999996</c:v>
                </c:pt>
                <c:pt idx="4118">
                  <c:v>70.650999999999996</c:v>
                </c:pt>
                <c:pt idx="4119">
                  <c:v>70.823999999999998</c:v>
                </c:pt>
                <c:pt idx="4120">
                  <c:v>70.995000000000005</c:v>
                </c:pt>
                <c:pt idx="4121">
                  <c:v>70.995000000000005</c:v>
                </c:pt>
                <c:pt idx="4122">
                  <c:v>70.995000000000005</c:v>
                </c:pt>
                <c:pt idx="4123">
                  <c:v>70.995000000000005</c:v>
                </c:pt>
                <c:pt idx="4124">
                  <c:v>70.995000000000005</c:v>
                </c:pt>
                <c:pt idx="4125">
                  <c:v>70.823999999999998</c:v>
                </c:pt>
                <c:pt idx="4126">
                  <c:v>70.995000000000005</c:v>
                </c:pt>
                <c:pt idx="4127">
                  <c:v>70.823999999999998</c:v>
                </c:pt>
                <c:pt idx="4128">
                  <c:v>70.995000000000005</c:v>
                </c:pt>
                <c:pt idx="4129">
                  <c:v>70.823999999999998</c:v>
                </c:pt>
                <c:pt idx="4130">
                  <c:v>70.823999999999998</c:v>
                </c:pt>
                <c:pt idx="4131">
                  <c:v>70.823999999999998</c:v>
                </c:pt>
                <c:pt idx="4132">
                  <c:v>70.823999999999998</c:v>
                </c:pt>
                <c:pt idx="4133">
                  <c:v>70.823999999999998</c:v>
                </c:pt>
                <c:pt idx="4134">
                  <c:v>70.823999999999998</c:v>
                </c:pt>
                <c:pt idx="4135">
                  <c:v>70.823999999999998</c:v>
                </c:pt>
                <c:pt idx="4136">
                  <c:v>70.823999999999998</c:v>
                </c:pt>
                <c:pt idx="4137">
                  <c:v>70.823999999999998</c:v>
                </c:pt>
                <c:pt idx="4138">
                  <c:v>70.823999999999998</c:v>
                </c:pt>
                <c:pt idx="4139">
                  <c:v>70.823999999999998</c:v>
                </c:pt>
                <c:pt idx="4140">
                  <c:v>70.823999999999998</c:v>
                </c:pt>
                <c:pt idx="4141">
                  <c:v>70.823999999999998</c:v>
                </c:pt>
                <c:pt idx="4142">
                  <c:v>70.823999999999998</c:v>
                </c:pt>
                <c:pt idx="4143">
                  <c:v>70.823999999999998</c:v>
                </c:pt>
                <c:pt idx="4144">
                  <c:v>70.823999999999998</c:v>
                </c:pt>
                <c:pt idx="4145">
                  <c:v>70.823999999999998</c:v>
                </c:pt>
                <c:pt idx="4146">
                  <c:v>70.823999999999998</c:v>
                </c:pt>
                <c:pt idx="4147">
                  <c:v>70.650999999999996</c:v>
                </c:pt>
                <c:pt idx="4148">
                  <c:v>70.650999999999996</c:v>
                </c:pt>
                <c:pt idx="4149">
                  <c:v>70.650999999999996</c:v>
                </c:pt>
                <c:pt idx="4150">
                  <c:v>70.650999999999996</c:v>
                </c:pt>
                <c:pt idx="4151">
                  <c:v>70.650999999999996</c:v>
                </c:pt>
                <c:pt idx="4152">
                  <c:v>70.650999999999996</c:v>
                </c:pt>
                <c:pt idx="4153">
                  <c:v>70.650999999999996</c:v>
                </c:pt>
                <c:pt idx="4154">
                  <c:v>70.650999999999996</c:v>
                </c:pt>
                <c:pt idx="4155">
                  <c:v>70.650999999999996</c:v>
                </c:pt>
                <c:pt idx="4156">
                  <c:v>70.650999999999996</c:v>
                </c:pt>
                <c:pt idx="4157">
                  <c:v>70.650999999999996</c:v>
                </c:pt>
                <c:pt idx="4158">
                  <c:v>70.650999999999996</c:v>
                </c:pt>
                <c:pt idx="4159">
                  <c:v>70.650999999999996</c:v>
                </c:pt>
                <c:pt idx="4160">
                  <c:v>70.650999999999996</c:v>
                </c:pt>
                <c:pt idx="4161">
                  <c:v>70.650999999999996</c:v>
                </c:pt>
                <c:pt idx="4162">
                  <c:v>70.650999999999996</c:v>
                </c:pt>
                <c:pt idx="4163">
                  <c:v>70.650999999999996</c:v>
                </c:pt>
                <c:pt idx="4164">
                  <c:v>70.650999999999996</c:v>
                </c:pt>
                <c:pt idx="4165">
                  <c:v>70.823999999999998</c:v>
                </c:pt>
                <c:pt idx="4166">
                  <c:v>70.823999999999998</c:v>
                </c:pt>
                <c:pt idx="4167">
                  <c:v>70.995000000000005</c:v>
                </c:pt>
                <c:pt idx="4168">
                  <c:v>70.823999999999998</c:v>
                </c:pt>
                <c:pt idx="4169">
                  <c:v>70.823999999999998</c:v>
                </c:pt>
                <c:pt idx="4170">
                  <c:v>70.823999999999998</c:v>
                </c:pt>
                <c:pt idx="4171">
                  <c:v>70.995000000000005</c:v>
                </c:pt>
                <c:pt idx="4172">
                  <c:v>70.823999999999998</c:v>
                </c:pt>
                <c:pt idx="4173">
                  <c:v>70.650999999999996</c:v>
                </c:pt>
                <c:pt idx="4174">
                  <c:v>70.650999999999996</c:v>
                </c:pt>
                <c:pt idx="4175">
                  <c:v>70.650999999999996</c:v>
                </c:pt>
                <c:pt idx="4176">
                  <c:v>70.650999999999996</c:v>
                </c:pt>
                <c:pt idx="4177">
                  <c:v>70.650999999999996</c:v>
                </c:pt>
                <c:pt idx="4178">
                  <c:v>70.823999999999998</c:v>
                </c:pt>
                <c:pt idx="4179">
                  <c:v>70.995000000000005</c:v>
                </c:pt>
                <c:pt idx="4180">
                  <c:v>70.995000000000005</c:v>
                </c:pt>
                <c:pt idx="4181">
                  <c:v>70.995000000000005</c:v>
                </c:pt>
                <c:pt idx="4182">
                  <c:v>70.823999999999998</c:v>
                </c:pt>
                <c:pt idx="4183">
                  <c:v>70.823999999999998</c:v>
                </c:pt>
                <c:pt idx="4184">
                  <c:v>70.823999999999998</c:v>
                </c:pt>
                <c:pt idx="4185">
                  <c:v>70.823999999999998</c:v>
                </c:pt>
                <c:pt idx="4186">
                  <c:v>70.823999999999998</c:v>
                </c:pt>
                <c:pt idx="4187">
                  <c:v>70.823999999999998</c:v>
                </c:pt>
                <c:pt idx="4188">
                  <c:v>70.823999999999998</c:v>
                </c:pt>
                <c:pt idx="4189">
                  <c:v>70.823999999999998</c:v>
                </c:pt>
                <c:pt idx="4190">
                  <c:v>70.995000000000005</c:v>
                </c:pt>
                <c:pt idx="4191">
                  <c:v>70.995000000000005</c:v>
                </c:pt>
                <c:pt idx="4192">
                  <c:v>71.168000000000006</c:v>
                </c:pt>
                <c:pt idx="4193">
                  <c:v>71.168000000000006</c:v>
                </c:pt>
                <c:pt idx="4194">
                  <c:v>71.338999999999999</c:v>
                </c:pt>
                <c:pt idx="4195">
                  <c:v>71.512</c:v>
                </c:pt>
                <c:pt idx="4196">
                  <c:v>71.512</c:v>
                </c:pt>
                <c:pt idx="4197">
                  <c:v>71.512</c:v>
                </c:pt>
                <c:pt idx="4198">
                  <c:v>71.512</c:v>
                </c:pt>
                <c:pt idx="4199">
                  <c:v>71.512</c:v>
                </c:pt>
                <c:pt idx="4200">
                  <c:v>71.512</c:v>
                </c:pt>
                <c:pt idx="4201">
                  <c:v>71.512</c:v>
                </c:pt>
                <c:pt idx="4202">
                  <c:v>71.512</c:v>
                </c:pt>
                <c:pt idx="4203">
                  <c:v>71.512</c:v>
                </c:pt>
                <c:pt idx="4204">
                  <c:v>71.512</c:v>
                </c:pt>
                <c:pt idx="4205">
                  <c:v>71.512</c:v>
                </c:pt>
                <c:pt idx="4206">
                  <c:v>71.512</c:v>
                </c:pt>
                <c:pt idx="4207">
                  <c:v>71.512</c:v>
                </c:pt>
                <c:pt idx="4208">
                  <c:v>71.512</c:v>
                </c:pt>
                <c:pt idx="4209">
                  <c:v>71.512</c:v>
                </c:pt>
                <c:pt idx="4210">
                  <c:v>71.512</c:v>
                </c:pt>
                <c:pt idx="4211">
                  <c:v>71.683000000000007</c:v>
                </c:pt>
                <c:pt idx="4212">
                  <c:v>71.683000000000007</c:v>
                </c:pt>
                <c:pt idx="4213">
                  <c:v>71.683000000000007</c:v>
                </c:pt>
                <c:pt idx="4214">
                  <c:v>71.683000000000007</c:v>
                </c:pt>
                <c:pt idx="4215">
                  <c:v>71.683000000000007</c:v>
                </c:pt>
                <c:pt idx="4216">
                  <c:v>71.683000000000007</c:v>
                </c:pt>
                <c:pt idx="4217">
                  <c:v>71.512</c:v>
                </c:pt>
                <c:pt idx="4218">
                  <c:v>71.512</c:v>
                </c:pt>
                <c:pt idx="4219">
                  <c:v>71.683000000000007</c:v>
                </c:pt>
                <c:pt idx="4220">
                  <c:v>71.683000000000007</c:v>
                </c:pt>
                <c:pt idx="4221">
                  <c:v>71.512</c:v>
                </c:pt>
                <c:pt idx="4222">
                  <c:v>71.512</c:v>
                </c:pt>
                <c:pt idx="4223">
                  <c:v>71.512</c:v>
                </c:pt>
                <c:pt idx="4224">
                  <c:v>71.512</c:v>
                </c:pt>
                <c:pt idx="4225">
                  <c:v>71.512</c:v>
                </c:pt>
                <c:pt idx="4226">
                  <c:v>71.512</c:v>
                </c:pt>
                <c:pt idx="4227">
                  <c:v>71.683000000000007</c:v>
                </c:pt>
                <c:pt idx="4228">
                  <c:v>71.512</c:v>
                </c:pt>
                <c:pt idx="4229">
                  <c:v>71.512</c:v>
                </c:pt>
                <c:pt idx="4230">
                  <c:v>71.683000000000007</c:v>
                </c:pt>
                <c:pt idx="4231">
                  <c:v>71.683000000000007</c:v>
                </c:pt>
                <c:pt idx="4232">
                  <c:v>71.683000000000007</c:v>
                </c:pt>
                <c:pt idx="4233">
                  <c:v>71.683000000000007</c:v>
                </c:pt>
                <c:pt idx="4234">
                  <c:v>71.855999999999995</c:v>
                </c:pt>
                <c:pt idx="4235">
                  <c:v>71.683000000000007</c:v>
                </c:pt>
                <c:pt idx="4236">
                  <c:v>71.683000000000007</c:v>
                </c:pt>
                <c:pt idx="4237">
                  <c:v>71.683000000000007</c:v>
                </c:pt>
                <c:pt idx="4238">
                  <c:v>71.683000000000007</c:v>
                </c:pt>
                <c:pt idx="4239">
                  <c:v>71.683000000000007</c:v>
                </c:pt>
                <c:pt idx="4240">
                  <c:v>71.683000000000007</c:v>
                </c:pt>
                <c:pt idx="4241">
                  <c:v>71.683000000000007</c:v>
                </c:pt>
                <c:pt idx="4242">
                  <c:v>72.028000000000006</c:v>
                </c:pt>
                <c:pt idx="4243">
                  <c:v>72.028000000000006</c:v>
                </c:pt>
                <c:pt idx="4244">
                  <c:v>71.855999999999995</c:v>
                </c:pt>
                <c:pt idx="4245">
                  <c:v>72.028000000000006</c:v>
                </c:pt>
                <c:pt idx="4246">
                  <c:v>72.198999999999998</c:v>
                </c:pt>
                <c:pt idx="4247">
                  <c:v>72.198999999999998</c:v>
                </c:pt>
                <c:pt idx="4248">
                  <c:v>72.198999999999998</c:v>
                </c:pt>
                <c:pt idx="4249">
                  <c:v>72.198999999999998</c:v>
                </c:pt>
                <c:pt idx="4250">
                  <c:v>72.198999999999998</c:v>
                </c:pt>
                <c:pt idx="4251">
                  <c:v>72.198999999999998</c:v>
                </c:pt>
                <c:pt idx="4252">
                  <c:v>72.198999999999998</c:v>
                </c:pt>
                <c:pt idx="4253">
                  <c:v>72.198999999999998</c:v>
                </c:pt>
                <c:pt idx="4254">
                  <c:v>72.198999999999998</c:v>
                </c:pt>
                <c:pt idx="4255">
                  <c:v>72.198999999999998</c:v>
                </c:pt>
                <c:pt idx="4256">
                  <c:v>72.198999999999998</c:v>
                </c:pt>
                <c:pt idx="4257">
                  <c:v>72.198999999999998</c:v>
                </c:pt>
                <c:pt idx="4258">
                  <c:v>72.198999999999998</c:v>
                </c:pt>
                <c:pt idx="4259">
                  <c:v>72.198999999999998</c:v>
                </c:pt>
                <c:pt idx="4260">
                  <c:v>72.028000000000006</c:v>
                </c:pt>
                <c:pt idx="4261">
                  <c:v>72.028000000000006</c:v>
                </c:pt>
                <c:pt idx="4262">
                  <c:v>72.028000000000006</c:v>
                </c:pt>
                <c:pt idx="4263">
                  <c:v>72.028000000000006</c:v>
                </c:pt>
                <c:pt idx="4264">
                  <c:v>72.028000000000006</c:v>
                </c:pt>
                <c:pt idx="4265">
                  <c:v>72.028000000000006</c:v>
                </c:pt>
                <c:pt idx="4266">
                  <c:v>72.028000000000006</c:v>
                </c:pt>
                <c:pt idx="4267">
                  <c:v>72.028000000000006</c:v>
                </c:pt>
                <c:pt idx="4268">
                  <c:v>72.028000000000006</c:v>
                </c:pt>
                <c:pt idx="4269">
                  <c:v>72.028000000000006</c:v>
                </c:pt>
                <c:pt idx="4270">
                  <c:v>72.028000000000006</c:v>
                </c:pt>
                <c:pt idx="4271">
                  <c:v>72.028000000000006</c:v>
                </c:pt>
                <c:pt idx="4272">
                  <c:v>72.028000000000006</c:v>
                </c:pt>
                <c:pt idx="4273">
                  <c:v>72.028000000000006</c:v>
                </c:pt>
                <c:pt idx="4274">
                  <c:v>72.028000000000006</c:v>
                </c:pt>
                <c:pt idx="4275">
                  <c:v>72.028000000000006</c:v>
                </c:pt>
                <c:pt idx="4276">
                  <c:v>72.028000000000006</c:v>
                </c:pt>
                <c:pt idx="4277">
                  <c:v>72.028000000000006</c:v>
                </c:pt>
                <c:pt idx="4278">
                  <c:v>72.028000000000006</c:v>
                </c:pt>
                <c:pt idx="4279">
                  <c:v>72.028000000000006</c:v>
                </c:pt>
                <c:pt idx="4280">
                  <c:v>72.028000000000006</c:v>
                </c:pt>
                <c:pt idx="4281">
                  <c:v>72.028000000000006</c:v>
                </c:pt>
                <c:pt idx="4282">
                  <c:v>72.028000000000006</c:v>
                </c:pt>
                <c:pt idx="4283">
                  <c:v>72.028000000000006</c:v>
                </c:pt>
                <c:pt idx="4284">
                  <c:v>72.028000000000006</c:v>
                </c:pt>
                <c:pt idx="4285">
                  <c:v>72.028000000000006</c:v>
                </c:pt>
                <c:pt idx="4286">
                  <c:v>72.028000000000006</c:v>
                </c:pt>
                <c:pt idx="4287">
                  <c:v>72.028000000000006</c:v>
                </c:pt>
                <c:pt idx="4288">
                  <c:v>72.028000000000006</c:v>
                </c:pt>
                <c:pt idx="4289">
                  <c:v>72.028000000000006</c:v>
                </c:pt>
                <c:pt idx="4290">
                  <c:v>72.028000000000006</c:v>
                </c:pt>
                <c:pt idx="4291">
                  <c:v>72.028000000000006</c:v>
                </c:pt>
                <c:pt idx="4292">
                  <c:v>71.855999999999995</c:v>
                </c:pt>
                <c:pt idx="4293">
                  <c:v>71.855999999999995</c:v>
                </c:pt>
                <c:pt idx="4294">
                  <c:v>71.855999999999995</c:v>
                </c:pt>
                <c:pt idx="4295">
                  <c:v>71.855999999999995</c:v>
                </c:pt>
                <c:pt idx="4296">
                  <c:v>71.855999999999995</c:v>
                </c:pt>
                <c:pt idx="4297">
                  <c:v>71.855999999999995</c:v>
                </c:pt>
                <c:pt idx="4298">
                  <c:v>71.683000000000007</c:v>
                </c:pt>
                <c:pt idx="4299">
                  <c:v>71.683000000000007</c:v>
                </c:pt>
                <c:pt idx="4300">
                  <c:v>71.683000000000007</c:v>
                </c:pt>
                <c:pt idx="4301">
                  <c:v>71.683000000000007</c:v>
                </c:pt>
                <c:pt idx="4302">
                  <c:v>71.855999999999995</c:v>
                </c:pt>
                <c:pt idx="4303">
                  <c:v>71.683000000000007</c:v>
                </c:pt>
                <c:pt idx="4304">
                  <c:v>71.855999999999995</c:v>
                </c:pt>
                <c:pt idx="4305">
                  <c:v>71.683000000000007</c:v>
                </c:pt>
                <c:pt idx="4306">
                  <c:v>71.683000000000007</c:v>
                </c:pt>
                <c:pt idx="4307">
                  <c:v>71.855999999999995</c:v>
                </c:pt>
                <c:pt idx="4308">
                  <c:v>71.855999999999995</c:v>
                </c:pt>
                <c:pt idx="4309">
                  <c:v>71.855999999999995</c:v>
                </c:pt>
                <c:pt idx="4310">
                  <c:v>72.028000000000006</c:v>
                </c:pt>
                <c:pt idx="4311">
                  <c:v>72.028000000000006</c:v>
                </c:pt>
                <c:pt idx="4312">
                  <c:v>72.028000000000006</c:v>
                </c:pt>
                <c:pt idx="4313">
                  <c:v>72.028000000000006</c:v>
                </c:pt>
                <c:pt idx="4314">
                  <c:v>72.028000000000006</c:v>
                </c:pt>
                <c:pt idx="4315">
                  <c:v>72.198999999999998</c:v>
                </c:pt>
                <c:pt idx="4316">
                  <c:v>72.198999999999998</c:v>
                </c:pt>
                <c:pt idx="4317">
                  <c:v>72.198999999999998</c:v>
                </c:pt>
                <c:pt idx="4318">
                  <c:v>72.198999999999998</c:v>
                </c:pt>
                <c:pt idx="4319">
                  <c:v>72.028000000000006</c:v>
                </c:pt>
                <c:pt idx="4320">
                  <c:v>71.855999999999995</c:v>
                </c:pt>
                <c:pt idx="4321">
                  <c:v>71.683000000000007</c:v>
                </c:pt>
                <c:pt idx="4322">
                  <c:v>71.683000000000007</c:v>
                </c:pt>
                <c:pt idx="4323">
                  <c:v>71.512</c:v>
                </c:pt>
                <c:pt idx="4324">
                  <c:v>71.512</c:v>
                </c:pt>
                <c:pt idx="4325">
                  <c:v>71.512</c:v>
                </c:pt>
                <c:pt idx="4326">
                  <c:v>71.338999999999999</c:v>
                </c:pt>
                <c:pt idx="4327">
                  <c:v>71.338999999999999</c:v>
                </c:pt>
                <c:pt idx="4328">
                  <c:v>71.168000000000006</c:v>
                </c:pt>
                <c:pt idx="4329">
                  <c:v>71.168000000000006</c:v>
                </c:pt>
                <c:pt idx="4330">
                  <c:v>71.168000000000006</c:v>
                </c:pt>
                <c:pt idx="4331">
                  <c:v>71.168000000000006</c:v>
                </c:pt>
                <c:pt idx="4332">
                  <c:v>71.168000000000006</c:v>
                </c:pt>
                <c:pt idx="4333">
                  <c:v>71.168000000000006</c:v>
                </c:pt>
                <c:pt idx="4334">
                  <c:v>71.168000000000006</c:v>
                </c:pt>
                <c:pt idx="4335">
                  <c:v>71.168000000000006</c:v>
                </c:pt>
                <c:pt idx="4336">
                  <c:v>71.168000000000006</c:v>
                </c:pt>
                <c:pt idx="4337">
                  <c:v>71.683000000000007</c:v>
                </c:pt>
                <c:pt idx="4338">
                  <c:v>71.855999999999995</c:v>
                </c:pt>
                <c:pt idx="4339">
                  <c:v>72.372</c:v>
                </c:pt>
                <c:pt idx="4340">
                  <c:v>72.372</c:v>
                </c:pt>
                <c:pt idx="4341">
                  <c:v>72.545000000000002</c:v>
                </c:pt>
                <c:pt idx="4342">
                  <c:v>72.545000000000002</c:v>
                </c:pt>
                <c:pt idx="4343">
                  <c:v>72.372</c:v>
                </c:pt>
                <c:pt idx="4344">
                  <c:v>72.372</c:v>
                </c:pt>
                <c:pt idx="4345">
                  <c:v>72.372</c:v>
                </c:pt>
                <c:pt idx="4346">
                  <c:v>72.372</c:v>
                </c:pt>
                <c:pt idx="4347">
                  <c:v>72.372</c:v>
                </c:pt>
                <c:pt idx="4348">
                  <c:v>72.372</c:v>
                </c:pt>
                <c:pt idx="4349">
                  <c:v>72.372</c:v>
                </c:pt>
                <c:pt idx="4350">
                  <c:v>72.372</c:v>
                </c:pt>
                <c:pt idx="4351">
                  <c:v>72.372</c:v>
                </c:pt>
                <c:pt idx="4352">
                  <c:v>72.372</c:v>
                </c:pt>
                <c:pt idx="4353">
                  <c:v>72.372</c:v>
                </c:pt>
                <c:pt idx="4354">
                  <c:v>72.372</c:v>
                </c:pt>
                <c:pt idx="4355">
                  <c:v>72.372</c:v>
                </c:pt>
                <c:pt idx="4356">
                  <c:v>72.372</c:v>
                </c:pt>
                <c:pt idx="4357">
                  <c:v>72.372</c:v>
                </c:pt>
                <c:pt idx="4358">
                  <c:v>72.372</c:v>
                </c:pt>
                <c:pt idx="4359">
                  <c:v>72.372</c:v>
                </c:pt>
                <c:pt idx="4360">
                  <c:v>72.372</c:v>
                </c:pt>
                <c:pt idx="4361">
                  <c:v>72.372</c:v>
                </c:pt>
                <c:pt idx="4362">
                  <c:v>72.372</c:v>
                </c:pt>
                <c:pt idx="4363">
                  <c:v>72.372</c:v>
                </c:pt>
                <c:pt idx="4364">
                  <c:v>72.372</c:v>
                </c:pt>
                <c:pt idx="4365">
                  <c:v>72.372</c:v>
                </c:pt>
                <c:pt idx="4366">
                  <c:v>72.372</c:v>
                </c:pt>
                <c:pt idx="4367">
                  <c:v>72.198999999999998</c:v>
                </c:pt>
                <c:pt idx="4368">
                  <c:v>72.198999999999998</c:v>
                </c:pt>
                <c:pt idx="4369">
                  <c:v>72.028000000000006</c:v>
                </c:pt>
                <c:pt idx="4370">
                  <c:v>71.855999999999995</c:v>
                </c:pt>
                <c:pt idx="4371">
                  <c:v>71.683000000000007</c:v>
                </c:pt>
                <c:pt idx="4372">
                  <c:v>71.512</c:v>
                </c:pt>
                <c:pt idx="4373">
                  <c:v>71.512</c:v>
                </c:pt>
                <c:pt idx="4374">
                  <c:v>71.512</c:v>
                </c:pt>
                <c:pt idx="4375">
                  <c:v>71.512</c:v>
                </c:pt>
                <c:pt idx="4376">
                  <c:v>71.512</c:v>
                </c:pt>
                <c:pt idx="4377">
                  <c:v>71.512</c:v>
                </c:pt>
                <c:pt idx="4378">
                  <c:v>71.512</c:v>
                </c:pt>
                <c:pt idx="4379">
                  <c:v>71.512</c:v>
                </c:pt>
                <c:pt idx="4380">
                  <c:v>71.512</c:v>
                </c:pt>
                <c:pt idx="4381">
                  <c:v>71.512</c:v>
                </c:pt>
                <c:pt idx="4382">
                  <c:v>71.512</c:v>
                </c:pt>
                <c:pt idx="4383">
                  <c:v>71.512</c:v>
                </c:pt>
                <c:pt idx="4384">
                  <c:v>71.512</c:v>
                </c:pt>
                <c:pt idx="4385">
                  <c:v>71.512</c:v>
                </c:pt>
                <c:pt idx="4386">
                  <c:v>71.512</c:v>
                </c:pt>
                <c:pt idx="4387">
                  <c:v>71.512</c:v>
                </c:pt>
                <c:pt idx="4388">
                  <c:v>71.512</c:v>
                </c:pt>
                <c:pt idx="4389">
                  <c:v>71.512</c:v>
                </c:pt>
                <c:pt idx="4390">
                  <c:v>71.512</c:v>
                </c:pt>
                <c:pt idx="4391">
                  <c:v>71.683000000000007</c:v>
                </c:pt>
                <c:pt idx="4392">
                  <c:v>71.855999999999995</c:v>
                </c:pt>
                <c:pt idx="4393">
                  <c:v>72.198999999999998</c:v>
                </c:pt>
                <c:pt idx="4394">
                  <c:v>72.198999999999998</c:v>
                </c:pt>
                <c:pt idx="4395">
                  <c:v>72.198999999999998</c:v>
                </c:pt>
                <c:pt idx="4396">
                  <c:v>72.198999999999998</c:v>
                </c:pt>
                <c:pt idx="4397">
                  <c:v>72.198999999999998</c:v>
                </c:pt>
                <c:pt idx="4398">
                  <c:v>72.198999999999998</c:v>
                </c:pt>
                <c:pt idx="4399">
                  <c:v>72.198999999999998</c:v>
                </c:pt>
                <c:pt idx="4400">
                  <c:v>72.028000000000006</c:v>
                </c:pt>
                <c:pt idx="4401">
                  <c:v>72.028000000000006</c:v>
                </c:pt>
                <c:pt idx="4402">
                  <c:v>72.028000000000006</c:v>
                </c:pt>
                <c:pt idx="4403">
                  <c:v>72.198999999999998</c:v>
                </c:pt>
                <c:pt idx="4404">
                  <c:v>72.198999999999998</c:v>
                </c:pt>
                <c:pt idx="4405">
                  <c:v>72.198999999999998</c:v>
                </c:pt>
                <c:pt idx="4406">
                  <c:v>72.198999999999998</c:v>
                </c:pt>
                <c:pt idx="4407">
                  <c:v>72.198999999999998</c:v>
                </c:pt>
                <c:pt idx="4408">
                  <c:v>72.198999999999998</c:v>
                </c:pt>
                <c:pt idx="4409">
                  <c:v>72.372</c:v>
                </c:pt>
                <c:pt idx="4410">
                  <c:v>72.372</c:v>
                </c:pt>
                <c:pt idx="4411">
                  <c:v>72.198999999999998</c:v>
                </c:pt>
                <c:pt idx="4412">
                  <c:v>72.372</c:v>
                </c:pt>
                <c:pt idx="4413">
                  <c:v>72.372</c:v>
                </c:pt>
                <c:pt idx="4414">
                  <c:v>72.372</c:v>
                </c:pt>
                <c:pt idx="4415">
                  <c:v>72.372</c:v>
                </c:pt>
                <c:pt idx="4416">
                  <c:v>72.198999999999998</c:v>
                </c:pt>
                <c:pt idx="4417">
                  <c:v>72.198999999999998</c:v>
                </c:pt>
                <c:pt idx="4418">
                  <c:v>72.028000000000006</c:v>
                </c:pt>
                <c:pt idx="4419">
                  <c:v>72.028000000000006</c:v>
                </c:pt>
                <c:pt idx="4420">
                  <c:v>71.855999999999995</c:v>
                </c:pt>
                <c:pt idx="4421">
                  <c:v>71.855999999999995</c:v>
                </c:pt>
                <c:pt idx="4422">
                  <c:v>71.683000000000007</c:v>
                </c:pt>
                <c:pt idx="4423">
                  <c:v>71.512</c:v>
                </c:pt>
                <c:pt idx="4424">
                  <c:v>71.338999999999999</c:v>
                </c:pt>
                <c:pt idx="4425">
                  <c:v>71.338999999999999</c:v>
                </c:pt>
                <c:pt idx="4426">
                  <c:v>71.168000000000006</c:v>
                </c:pt>
                <c:pt idx="4427">
                  <c:v>71.168000000000006</c:v>
                </c:pt>
                <c:pt idx="4428">
                  <c:v>71.168000000000006</c:v>
                </c:pt>
                <c:pt idx="4429">
                  <c:v>71.168000000000006</c:v>
                </c:pt>
                <c:pt idx="4430">
                  <c:v>70.995000000000005</c:v>
                </c:pt>
                <c:pt idx="4431">
                  <c:v>70.995000000000005</c:v>
                </c:pt>
                <c:pt idx="4432">
                  <c:v>70.995000000000005</c:v>
                </c:pt>
                <c:pt idx="4433">
                  <c:v>70.823999999999998</c:v>
                </c:pt>
                <c:pt idx="4434">
                  <c:v>70.823999999999998</c:v>
                </c:pt>
                <c:pt idx="4435">
                  <c:v>70.823999999999998</c:v>
                </c:pt>
                <c:pt idx="4436">
                  <c:v>70.823999999999998</c:v>
                </c:pt>
                <c:pt idx="4437">
                  <c:v>70.823999999999998</c:v>
                </c:pt>
                <c:pt idx="4438">
                  <c:v>70.823999999999998</c:v>
                </c:pt>
                <c:pt idx="4439">
                  <c:v>70.823999999999998</c:v>
                </c:pt>
                <c:pt idx="4440">
                  <c:v>70.823999999999998</c:v>
                </c:pt>
                <c:pt idx="4441">
                  <c:v>70.995000000000005</c:v>
                </c:pt>
                <c:pt idx="4442">
                  <c:v>71.168000000000006</c:v>
                </c:pt>
                <c:pt idx="4443">
                  <c:v>71.338999999999999</c:v>
                </c:pt>
                <c:pt idx="4444">
                  <c:v>71.512</c:v>
                </c:pt>
                <c:pt idx="4445">
                  <c:v>71.855999999999995</c:v>
                </c:pt>
                <c:pt idx="4446">
                  <c:v>72.718000000000004</c:v>
                </c:pt>
                <c:pt idx="4447">
                  <c:v>73.061999999999998</c:v>
                </c:pt>
                <c:pt idx="4448">
                  <c:v>73.233999999999995</c:v>
                </c:pt>
                <c:pt idx="4449">
                  <c:v>73.233999999999995</c:v>
                </c:pt>
                <c:pt idx="4450">
                  <c:v>73.233999999999995</c:v>
                </c:pt>
                <c:pt idx="4451">
                  <c:v>73.233999999999995</c:v>
                </c:pt>
                <c:pt idx="4452">
                  <c:v>73.233999999999995</c:v>
                </c:pt>
                <c:pt idx="4453">
                  <c:v>73.233999999999995</c:v>
                </c:pt>
                <c:pt idx="4454">
                  <c:v>73.233999999999995</c:v>
                </c:pt>
                <c:pt idx="4455">
                  <c:v>73.061999999999998</c:v>
                </c:pt>
                <c:pt idx="4456">
                  <c:v>73.061999999999998</c:v>
                </c:pt>
                <c:pt idx="4457">
                  <c:v>73.061999999999998</c:v>
                </c:pt>
                <c:pt idx="4458">
                  <c:v>73.061999999999998</c:v>
                </c:pt>
                <c:pt idx="4459">
                  <c:v>73.061999999999998</c:v>
                </c:pt>
                <c:pt idx="4460">
                  <c:v>73.233999999999995</c:v>
                </c:pt>
                <c:pt idx="4461">
                  <c:v>73.233999999999995</c:v>
                </c:pt>
                <c:pt idx="4462">
                  <c:v>73.061999999999998</c:v>
                </c:pt>
                <c:pt idx="4463">
                  <c:v>72.891000000000005</c:v>
                </c:pt>
                <c:pt idx="4464">
                  <c:v>72.718000000000004</c:v>
                </c:pt>
                <c:pt idx="4465">
                  <c:v>72.718000000000004</c:v>
                </c:pt>
                <c:pt idx="4466">
                  <c:v>72.545000000000002</c:v>
                </c:pt>
                <c:pt idx="4467">
                  <c:v>72.372</c:v>
                </c:pt>
                <c:pt idx="4468">
                  <c:v>72.028000000000006</c:v>
                </c:pt>
                <c:pt idx="4469">
                  <c:v>72.028000000000006</c:v>
                </c:pt>
                <c:pt idx="4470">
                  <c:v>71.683000000000007</c:v>
                </c:pt>
                <c:pt idx="4471">
                  <c:v>71.683000000000007</c:v>
                </c:pt>
                <c:pt idx="4472">
                  <c:v>71.512</c:v>
                </c:pt>
                <c:pt idx="4473">
                  <c:v>71.512</c:v>
                </c:pt>
                <c:pt idx="4474">
                  <c:v>71.512</c:v>
                </c:pt>
                <c:pt idx="4475">
                  <c:v>71.512</c:v>
                </c:pt>
                <c:pt idx="4476">
                  <c:v>71.338999999999999</c:v>
                </c:pt>
                <c:pt idx="4477">
                  <c:v>71.512</c:v>
                </c:pt>
                <c:pt idx="4478">
                  <c:v>71.338999999999999</c:v>
                </c:pt>
                <c:pt idx="4479">
                  <c:v>71.512</c:v>
                </c:pt>
                <c:pt idx="4480">
                  <c:v>71.338999999999999</c:v>
                </c:pt>
                <c:pt idx="4481">
                  <c:v>71.338999999999999</c:v>
                </c:pt>
                <c:pt idx="4482">
                  <c:v>71.512</c:v>
                </c:pt>
                <c:pt idx="4483">
                  <c:v>71.512</c:v>
                </c:pt>
                <c:pt idx="4484">
                  <c:v>71.512</c:v>
                </c:pt>
                <c:pt idx="4485">
                  <c:v>71.512</c:v>
                </c:pt>
                <c:pt idx="4486">
                  <c:v>71.512</c:v>
                </c:pt>
                <c:pt idx="4487">
                  <c:v>71.512</c:v>
                </c:pt>
                <c:pt idx="4488">
                  <c:v>71.512</c:v>
                </c:pt>
                <c:pt idx="4489">
                  <c:v>71.512</c:v>
                </c:pt>
                <c:pt idx="4490">
                  <c:v>71.512</c:v>
                </c:pt>
                <c:pt idx="4491">
                  <c:v>71.855999999999995</c:v>
                </c:pt>
                <c:pt idx="4492">
                  <c:v>72.545000000000002</c:v>
                </c:pt>
                <c:pt idx="4493">
                  <c:v>73.061999999999998</c:v>
                </c:pt>
                <c:pt idx="4494">
                  <c:v>73.061999999999998</c:v>
                </c:pt>
                <c:pt idx="4495">
                  <c:v>72.891000000000005</c:v>
                </c:pt>
                <c:pt idx="4496">
                  <c:v>72.891000000000005</c:v>
                </c:pt>
                <c:pt idx="4497">
                  <c:v>72.891000000000005</c:v>
                </c:pt>
                <c:pt idx="4498">
                  <c:v>72.891000000000005</c:v>
                </c:pt>
                <c:pt idx="4499">
                  <c:v>72.891000000000005</c:v>
                </c:pt>
                <c:pt idx="4500">
                  <c:v>72.891000000000005</c:v>
                </c:pt>
                <c:pt idx="4501">
                  <c:v>72.891000000000005</c:v>
                </c:pt>
                <c:pt idx="4502">
                  <c:v>73.061999999999998</c:v>
                </c:pt>
                <c:pt idx="4503">
                  <c:v>72.891000000000005</c:v>
                </c:pt>
                <c:pt idx="4504">
                  <c:v>73.061999999999998</c:v>
                </c:pt>
                <c:pt idx="4505">
                  <c:v>73.061999999999998</c:v>
                </c:pt>
                <c:pt idx="4506">
                  <c:v>73.061999999999998</c:v>
                </c:pt>
                <c:pt idx="4507">
                  <c:v>73.061999999999998</c:v>
                </c:pt>
                <c:pt idx="4508">
                  <c:v>73.233999999999995</c:v>
                </c:pt>
                <c:pt idx="4509">
                  <c:v>73.233999999999995</c:v>
                </c:pt>
                <c:pt idx="4510">
                  <c:v>73.233999999999995</c:v>
                </c:pt>
                <c:pt idx="4511">
                  <c:v>73.233999999999995</c:v>
                </c:pt>
                <c:pt idx="4512">
                  <c:v>73.233999999999995</c:v>
                </c:pt>
                <c:pt idx="4513">
                  <c:v>73.233999999999995</c:v>
                </c:pt>
                <c:pt idx="4514">
                  <c:v>73.406999999999996</c:v>
                </c:pt>
                <c:pt idx="4515">
                  <c:v>73.406999999999996</c:v>
                </c:pt>
                <c:pt idx="4516">
                  <c:v>73.58</c:v>
                </c:pt>
                <c:pt idx="4517">
                  <c:v>73.406999999999996</c:v>
                </c:pt>
                <c:pt idx="4518">
                  <c:v>73.061999999999998</c:v>
                </c:pt>
                <c:pt idx="4519">
                  <c:v>72.545000000000002</c:v>
                </c:pt>
                <c:pt idx="4520">
                  <c:v>72.372</c:v>
                </c:pt>
                <c:pt idx="4521">
                  <c:v>72.028000000000006</c:v>
                </c:pt>
                <c:pt idx="4522">
                  <c:v>72.028000000000006</c:v>
                </c:pt>
                <c:pt idx="4523">
                  <c:v>71.855999999999995</c:v>
                </c:pt>
                <c:pt idx="4524">
                  <c:v>71.855999999999995</c:v>
                </c:pt>
                <c:pt idx="4525">
                  <c:v>71.855999999999995</c:v>
                </c:pt>
                <c:pt idx="4526">
                  <c:v>71.683000000000007</c:v>
                </c:pt>
                <c:pt idx="4527">
                  <c:v>71.683000000000007</c:v>
                </c:pt>
                <c:pt idx="4528">
                  <c:v>71.855999999999995</c:v>
                </c:pt>
                <c:pt idx="4529">
                  <c:v>71.683000000000007</c:v>
                </c:pt>
                <c:pt idx="4530">
                  <c:v>71.855999999999995</c:v>
                </c:pt>
                <c:pt idx="4531">
                  <c:v>71.683000000000007</c:v>
                </c:pt>
                <c:pt idx="4532">
                  <c:v>71.683000000000007</c:v>
                </c:pt>
                <c:pt idx="4533">
                  <c:v>71.683000000000007</c:v>
                </c:pt>
                <c:pt idx="4534">
                  <c:v>71.855999999999995</c:v>
                </c:pt>
                <c:pt idx="4535">
                  <c:v>71.855999999999995</c:v>
                </c:pt>
                <c:pt idx="4536">
                  <c:v>72.028000000000006</c:v>
                </c:pt>
                <c:pt idx="4537">
                  <c:v>72.198999999999998</c:v>
                </c:pt>
                <c:pt idx="4538">
                  <c:v>72.545000000000002</c:v>
                </c:pt>
                <c:pt idx="4539">
                  <c:v>73.233999999999995</c:v>
                </c:pt>
                <c:pt idx="4540">
                  <c:v>73.233999999999995</c:v>
                </c:pt>
                <c:pt idx="4541">
                  <c:v>73.233999999999995</c:v>
                </c:pt>
                <c:pt idx="4542">
                  <c:v>73.233999999999995</c:v>
                </c:pt>
                <c:pt idx="4543">
                  <c:v>73.233999999999995</c:v>
                </c:pt>
                <c:pt idx="4544">
                  <c:v>73.233999999999995</c:v>
                </c:pt>
                <c:pt idx="4545">
                  <c:v>73.233999999999995</c:v>
                </c:pt>
                <c:pt idx="4546">
                  <c:v>73.233999999999995</c:v>
                </c:pt>
                <c:pt idx="4547">
                  <c:v>73.061999999999998</c:v>
                </c:pt>
                <c:pt idx="4548">
                  <c:v>73.233999999999995</c:v>
                </c:pt>
                <c:pt idx="4549">
                  <c:v>73.233999999999995</c:v>
                </c:pt>
                <c:pt idx="4550">
                  <c:v>73.233999999999995</c:v>
                </c:pt>
                <c:pt idx="4551">
                  <c:v>73.233999999999995</c:v>
                </c:pt>
                <c:pt idx="4552">
                  <c:v>73.233999999999995</c:v>
                </c:pt>
                <c:pt idx="4553">
                  <c:v>73.406999999999996</c:v>
                </c:pt>
                <c:pt idx="4554">
                  <c:v>73.406999999999996</c:v>
                </c:pt>
                <c:pt idx="4555">
                  <c:v>73.233999999999995</c:v>
                </c:pt>
                <c:pt idx="4556">
                  <c:v>73.233999999999995</c:v>
                </c:pt>
                <c:pt idx="4557">
                  <c:v>73.233999999999995</c:v>
                </c:pt>
                <c:pt idx="4558">
                  <c:v>73.233999999999995</c:v>
                </c:pt>
                <c:pt idx="4559">
                  <c:v>73.233999999999995</c:v>
                </c:pt>
                <c:pt idx="4560">
                  <c:v>73.233999999999995</c:v>
                </c:pt>
                <c:pt idx="4561">
                  <c:v>73.233999999999995</c:v>
                </c:pt>
                <c:pt idx="4562">
                  <c:v>73.233999999999995</c:v>
                </c:pt>
                <c:pt idx="4563">
                  <c:v>73.061999999999998</c:v>
                </c:pt>
                <c:pt idx="4564">
                  <c:v>73.061999999999998</c:v>
                </c:pt>
                <c:pt idx="4565">
                  <c:v>73.233999999999995</c:v>
                </c:pt>
                <c:pt idx="4566">
                  <c:v>73.233999999999995</c:v>
                </c:pt>
                <c:pt idx="4567">
                  <c:v>73.233999999999995</c:v>
                </c:pt>
                <c:pt idx="4568">
                  <c:v>73.233999999999995</c:v>
                </c:pt>
                <c:pt idx="4569">
                  <c:v>73.233999999999995</c:v>
                </c:pt>
                <c:pt idx="4570">
                  <c:v>73.233999999999995</c:v>
                </c:pt>
                <c:pt idx="4571">
                  <c:v>73.233999999999995</c:v>
                </c:pt>
                <c:pt idx="4572">
                  <c:v>73.061999999999998</c:v>
                </c:pt>
                <c:pt idx="4573">
                  <c:v>72.891000000000005</c:v>
                </c:pt>
                <c:pt idx="4574">
                  <c:v>72.718000000000004</c:v>
                </c:pt>
                <c:pt idx="4575">
                  <c:v>72.718000000000004</c:v>
                </c:pt>
                <c:pt idx="4576">
                  <c:v>72.718000000000004</c:v>
                </c:pt>
                <c:pt idx="4577">
                  <c:v>72.718000000000004</c:v>
                </c:pt>
                <c:pt idx="4578">
                  <c:v>72.545000000000002</c:v>
                </c:pt>
                <c:pt idx="4579">
                  <c:v>72.545000000000002</c:v>
                </c:pt>
                <c:pt idx="4580">
                  <c:v>72.545000000000002</c:v>
                </c:pt>
                <c:pt idx="4581">
                  <c:v>72.545000000000002</c:v>
                </c:pt>
                <c:pt idx="4582">
                  <c:v>72.545000000000002</c:v>
                </c:pt>
                <c:pt idx="4583">
                  <c:v>72.545000000000002</c:v>
                </c:pt>
                <c:pt idx="4584">
                  <c:v>72.545000000000002</c:v>
                </c:pt>
                <c:pt idx="4585">
                  <c:v>72.372</c:v>
                </c:pt>
                <c:pt idx="4586">
                  <c:v>72.372</c:v>
                </c:pt>
                <c:pt idx="4587">
                  <c:v>72.372</c:v>
                </c:pt>
                <c:pt idx="4588">
                  <c:v>72.718000000000004</c:v>
                </c:pt>
                <c:pt idx="4589">
                  <c:v>73.061999999999998</c:v>
                </c:pt>
                <c:pt idx="4590">
                  <c:v>73.233999999999995</c:v>
                </c:pt>
                <c:pt idx="4591">
                  <c:v>73.233999999999995</c:v>
                </c:pt>
                <c:pt idx="4592">
                  <c:v>73.406999999999996</c:v>
                </c:pt>
                <c:pt idx="4593">
                  <c:v>73.406999999999996</c:v>
                </c:pt>
                <c:pt idx="4594">
                  <c:v>73.406999999999996</c:v>
                </c:pt>
                <c:pt idx="4595">
                  <c:v>73.406999999999996</c:v>
                </c:pt>
                <c:pt idx="4596">
                  <c:v>73.58</c:v>
                </c:pt>
                <c:pt idx="4597">
                  <c:v>73.58</c:v>
                </c:pt>
                <c:pt idx="4598">
                  <c:v>73.58</c:v>
                </c:pt>
                <c:pt idx="4599">
                  <c:v>73.58</c:v>
                </c:pt>
                <c:pt idx="4600">
                  <c:v>73.58</c:v>
                </c:pt>
                <c:pt idx="4601">
                  <c:v>73.58</c:v>
                </c:pt>
                <c:pt idx="4602">
                  <c:v>73.58</c:v>
                </c:pt>
                <c:pt idx="4603">
                  <c:v>73.58</c:v>
                </c:pt>
                <c:pt idx="4604">
                  <c:v>73.58</c:v>
                </c:pt>
                <c:pt idx="4605">
                  <c:v>73.58</c:v>
                </c:pt>
                <c:pt idx="4606">
                  <c:v>73.58</c:v>
                </c:pt>
                <c:pt idx="4607">
                  <c:v>73.58</c:v>
                </c:pt>
                <c:pt idx="4608">
                  <c:v>73.58</c:v>
                </c:pt>
                <c:pt idx="4609">
                  <c:v>73.58</c:v>
                </c:pt>
                <c:pt idx="4610">
                  <c:v>73.58</c:v>
                </c:pt>
                <c:pt idx="4611">
                  <c:v>73.58</c:v>
                </c:pt>
                <c:pt idx="4612">
                  <c:v>73.58</c:v>
                </c:pt>
                <c:pt idx="4613">
                  <c:v>73.58</c:v>
                </c:pt>
                <c:pt idx="4614">
                  <c:v>73.58</c:v>
                </c:pt>
                <c:pt idx="4615">
                  <c:v>73.58</c:v>
                </c:pt>
                <c:pt idx="4616">
                  <c:v>73.753</c:v>
                </c:pt>
                <c:pt idx="4617">
                  <c:v>73.58</c:v>
                </c:pt>
                <c:pt idx="4618">
                  <c:v>73.58</c:v>
                </c:pt>
                <c:pt idx="4619">
                  <c:v>73.58</c:v>
                </c:pt>
                <c:pt idx="4620">
                  <c:v>73.406999999999996</c:v>
                </c:pt>
                <c:pt idx="4621">
                  <c:v>73.233999999999995</c:v>
                </c:pt>
                <c:pt idx="4622">
                  <c:v>73.061999999999998</c:v>
                </c:pt>
                <c:pt idx="4623">
                  <c:v>73.061999999999998</c:v>
                </c:pt>
                <c:pt idx="4624">
                  <c:v>72.891000000000005</c:v>
                </c:pt>
                <c:pt idx="4625">
                  <c:v>72.718000000000004</c:v>
                </c:pt>
                <c:pt idx="4626">
                  <c:v>72.545000000000002</c:v>
                </c:pt>
                <c:pt idx="4627">
                  <c:v>72.545000000000002</c:v>
                </c:pt>
                <c:pt idx="4628">
                  <c:v>72.545000000000002</c:v>
                </c:pt>
                <c:pt idx="4629">
                  <c:v>72.372</c:v>
                </c:pt>
                <c:pt idx="4630">
                  <c:v>72.372</c:v>
                </c:pt>
                <c:pt idx="4631">
                  <c:v>72.198999999999998</c:v>
                </c:pt>
                <c:pt idx="4632">
                  <c:v>72.198999999999998</c:v>
                </c:pt>
                <c:pt idx="4633">
                  <c:v>72.198999999999998</c:v>
                </c:pt>
                <c:pt idx="4634">
                  <c:v>72.028000000000006</c:v>
                </c:pt>
                <c:pt idx="4635">
                  <c:v>72.028000000000006</c:v>
                </c:pt>
                <c:pt idx="4636">
                  <c:v>72.028000000000006</c:v>
                </c:pt>
                <c:pt idx="4637">
                  <c:v>72.028000000000006</c:v>
                </c:pt>
                <c:pt idx="4638">
                  <c:v>72.028000000000006</c:v>
                </c:pt>
                <c:pt idx="4639">
                  <c:v>72.028000000000006</c:v>
                </c:pt>
                <c:pt idx="4640">
                  <c:v>72.028000000000006</c:v>
                </c:pt>
                <c:pt idx="4641">
                  <c:v>72.028000000000006</c:v>
                </c:pt>
                <c:pt idx="4642">
                  <c:v>72.198999999999998</c:v>
                </c:pt>
                <c:pt idx="4643">
                  <c:v>72.372</c:v>
                </c:pt>
                <c:pt idx="4644">
                  <c:v>73.061999999999998</c:v>
                </c:pt>
                <c:pt idx="4645">
                  <c:v>73.753</c:v>
                </c:pt>
                <c:pt idx="4646">
                  <c:v>74.097999999999999</c:v>
                </c:pt>
                <c:pt idx="4647">
                  <c:v>74.097999999999999</c:v>
                </c:pt>
                <c:pt idx="4648">
                  <c:v>73.926000000000002</c:v>
                </c:pt>
                <c:pt idx="4649">
                  <c:v>73.926000000000002</c:v>
                </c:pt>
                <c:pt idx="4650">
                  <c:v>73.926000000000002</c:v>
                </c:pt>
                <c:pt idx="4651">
                  <c:v>73.753</c:v>
                </c:pt>
                <c:pt idx="4652">
                  <c:v>73.753</c:v>
                </c:pt>
                <c:pt idx="4653">
                  <c:v>73.753</c:v>
                </c:pt>
                <c:pt idx="4654">
                  <c:v>73.753</c:v>
                </c:pt>
                <c:pt idx="4655">
                  <c:v>73.753</c:v>
                </c:pt>
                <c:pt idx="4656">
                  <c:v>73.753</c:v>
                </c:pt>
                <c:pt idx="4657">
                  <c:v>73.753</c:v>
                </c:pt>
                <c:pt idx="4658">
                  <c:v>73.926000000000002</c:v>
                </c:pt>
                <c:pt idx="4659">
                  <c:v>73.926000000000002</c:v>
                </c:pt>
                <c:pt idx="4660">
                  <c:v>73.926000000000002</c:v>
                </c:pt>
                <c:pt idx="4661">
                  <c:v>73.926000000000002</c:v>
                </c:pt>
                <c:pt idx="4662">
                  <c:v>73.753</c:v>
                </c:pt>
                <c:pt idx="4663">
                  <c:v>73.58</c:v>
                </c:pt>
                <c:pt idx="4664">
                  <c:v>73.406999999999996</c:v>
                </c:pt>
                <c:pt idx="4665">
                  <c:v>73.233999999999995</c:v>
                </c:pt>
                <c:pt idx="4666">
                  <c:v>73.233999999999995</c:v>
                </c:pt>
                <c:pt idx="4667">
                  <c:v>73.233999999999995</c:v>
                </c:pt>
                <c:pt idx="4668">
                  <c:v>73.061999999999998</c:v>
                </c:pt>
                <c:pt idx="4669">
                  <c:v>73.061999999999998</c:v>
                </c:pt>
                <c:pt idx="4670">
                  <c:v>72.891000000000005</c:v>
                </c:pt>
                <c:pt idx="4671">
                  <c:v>72.891000000000005</c:v>
                </c:pt>
                <c:pt idx="4672">
                  <c:v>72.891000000000005</c:v>
                </c:pt>
                <c:pt idx="4673">
                  <c:v>72.891000000000005</c:v>
                </c:pt>
                <c:pt idx="4674">
                  <c:v>72.891000000000005</c:v>
                </c:pt>
                <c:pt idx="4675">
                  <c:v>72.718000000000004</c:v>
                </c:pt>
                <c:pt idx="4676">
                  <c:v>72.718000000000004</c:v>
                </c:pt>
                <c:pt idx="4677">
                  <c:v>72.718000000000004</c:v>
                </c:pt>
                <c:pt idx="4678">
                  <c:v>72.718000000000004</c:v>
                </c:pt>
                <c:pt idx="4679">
                  <c:v>72.718000000000004</c:v>
                </c:pt>
                <c:pt idx="4680">
                  <c:v>72.718000000000004</c:v>
                </c:pt>
                <c:pt idx="4681">
                  <c:v>72.718000000000004</c:v>
                </c:pt>
                <c:pt idx="4682">
                  <c:v>72.718000000000004</c:v>
                </c:pt>
                <c:pt idx="4683">
                  <c:v>72.718000000000004</c:v>
                </c:pt>
                <c:pt idx="4684">
                  <c:v>72.718000000000004</c:v>
                </c:pt>
                <c:pt idx="4685">
                  <c:v>72.718000000000004</c:v>
                </c:pt>
                <c:pt idx="4686">
                  <c:v>72.545000000000002</c:v>
                </c:pt>
                <c:pt idx="4687">
                  <c:v>72.545000000000002</c:v>
                </c:pt>
                <c:pt idx="4688">
                  <c:v>72.718000000000004</c:v>
                </c:pt>
                <c:pt idx="4689">
                  <c:v>72.718000000000004</c:v>
                </c:pt>
                <c:pt idx="4690">
                  <c:v>72.718000000000004</c:v>
                </c:pt>
                <c:pt idx="4691">
                  <c:v>73.061999999999998</c:v>
                </c:pt>
                <c:pt idx="4692">
                  <c:v>73.753</c:v>
                </c:pt>
                <c:pt idx="4693">
                  <c:v>73.753</c:v>
                </c:pt>
                <c:pt idx="4694">
                  <c:v>73.58</c:v>
                </c:pt>
                <c:pt idx="4695">
                  <c:v>73.58</c:v>
                </c:pt>
                <c:pt idx="4696">
                  <c:v>73.58</c:v>
                </c:pt>
                <c:pt idx="4697">
                  <c:v>73.58</c:v>
                </c:pt>
                <c:pt idx="4698">
                  <c:v>73.58</c:v>
                </c:pt>
                <c:pt idx="4699">
                  <c:v>73.58</c:v>
                </c:pt>
                <c:pt idx="4700">
                  <c:v>73.58</c:v>
                </c:pt>
                <c:pt idx="4701">
                  <c:v>73.58</c:v>
                </c:pt>
                <c:pt idx="4702">
                  <c:v>73.58</c:v>
                </c:pt>
                <c:pt idx="4703">
                  <c:v>73.58</c:v>
                </c:pt>
                <c:pt idx="4704">
                  <c:v>73.753</c:v>
                </c:pt>
                <c:pt idx="4705">
                  <c:v>73.753</c:v>
                </c:pt>
                <c:pt idx="4706">
                  <c:v>73.753</c:v>
                </c:pt>
                <c:pt idx="4707">
                  <c:v>73.753</c:v>
                </c:pt>
                <c:pt idx="4708">
                  <c:v>73.753</c:v>
                </c:pt>
                <c:pt idx="4709">
                  <c:v>73.753</c:v>
                </c:pt>
                <c:pt idx="4710">
                  <c:v>73.753</c:v>
                </c:pt>
                <c:pt idx="4711">
                  <c:v>73.753</c:v>
                </c:pt>
                <c:pt idx="4712">
                  <c:v>73.753</c:v>
                </c:pt>
                <c:pt idx="4713">
                  <c:v>73.753</c:v>
                </c:pt>
                <c:pt idx="4714">
                  <c:v>73.753</c:v>
                </c:pt>
                <c:pt idx="4715">
                  <c:v>73.753</c:v>
                </c:pt>
                <c:pt idx="4716">
                  <c:v>73.753</c:v>
                </c:pt>
                <c:pt idx="4717">
                  <c:v>73.58</c:v>
                </c:pt>
                <c:pt idx="4718">
                  <c:v>73.58</c:v>
                </c:pt>
                <c:pt idx="4719">
                  <c:v>73.406999999999996</c:v>
                </c:pt>
                <c:pt idx="4720">
                  <c:v>73.406999999999996</c:v>
                </c:pt>
                <c:pt idx="4721">
                  <c:v>73.233999999999995</c:v>
                </c:pt>
                <c:pt idx="4722">
                  <c:v>73.233999999999995</c:v>
                </c:pt>
                <c:pt idx="4723">
                  <c:v>73.233999999999995</c:v>
                </c:pt>
                <c:pt idx="4724">
                  <c:v>73.233999999999995</c:v>
                </c:pt>
                <c:pt idx="4725">
                  <c:v>73.233999999999995</c:v>
                </c:pt>
                <c:pt idx="4726">
                  <c:v>73.061999999999998</c:v>
                </c:pt>
                <c:pt idx="4727">
                  <c:v>72.718000000000004</c:v>
                </c:pt>
                <c:pt idx="4728">
                  <c:v>72.545000000000002</c:v>
                </c:pt>
                <c:pt idx="4729">
                  <c:v>72.372</c:v>
                </c:pt>
                <c:pt idx="4730">
                  <c:v>72.372</c:v>
                </c:pt>
                <c:pt idx="4731">
                  <c:v>72.372</c:v>
                </c:pt>
                <c:pt idx="4732">
                  <c:v>72.372</c:v>
                </c:pt>
                <c:pt idx="4733">
                  <c:v>72.372</c:v>
                </c:pt>
                <c:pt idx="4734">
                  <c:v>72.372</c:v>
                </c:pt>
                <c:pt idx="4735">
                  <c:v>72.372</c:v>
                </c:pt>
                <c:pt idx="4736">
                  <c:v>72.545000000000002</c:v>
                </c:pt>
                <c:pt idx="4737">
                  <c:v>72.545000000000002</c:v>
                </c:pt>
                <c:pt idx="4738">
                  <c:v>72.718000000000004</c:v>
                </c:pt>
                <c:pt idx="4739">
                  <c:v>72.891000000000005</c:v>
                </c:pt>
                <c:pt idx="4740">
                  <c:v>73.233999999999995</c:v>
                </c:pt>
                <c:pt idx="4741">
                  <c:v>73.406999999999996</c:v>
                </c:pt>
                <c:pt idx="4742">
                  <c:v>73.58</c:v>
                </c:pt>
                <c:pt idx="4743">
                  <c:v>73.753</c:v>
                </c:pt>
                <c:pt idx="4744">
                  <c:v>73.753</c:v>
                </c:pt>
                <c:pt idx="4745">
                  <c:v>73.926000000000002</c:v>
                </c:pt>
                <c:pt idx="4746">
                  <c:v>73.926000000000002</c:v>
                </c:pt>
                <c:pt idx="4747">
                  <c:v>73.926000000000002</c:v>
                </c:pt>
                <c:pt idx="4748">
                  <c:v>73.926000000000002</c:v>
                </c:pt>
                <c:pt idx="4749">
                  <c:v>73.926000000000002</c:v>
                </c:pt>
                <c:pt idx="4750">
                  <c:v>73.926000000000002</c:v>
                </c:pt>
                <c:pt idx="4751">
                  <c:v>73.926000000000002</c:v>
                </c:pt>
                <c:pt idx="4752">
                  <c:v>73.926000000000002</c:v>
                </c:pt>
                <c:pt idx="4753">
                  <c:v>73.926000000000002</c:v>
                </c:pt>
                <c:pt idx="4754">
                  <c:v>73.926000000000002</c:v>
                </c:pt>
                <c:pt idx="4755">
                  <c:v>73.926000000000002</c:v>
                </c:pt>
                <c:pt idx="4756">
                  <c:v>73.926000000000002</c:v>
                </c:pt>
                <c:pt idx="4757">
                  <c:v>73.926000000000002</c:v>
                </c:pt>
                <c:pt idx="4758">
                  <c:v>73.926000000000002</c:v>
                </c:pt>
                <c:pt idx="4759">
                  <c:v>73.926000000000002</c:v>
                </c:pt>
                <c:pt idx="4760">
                  <c:v>73.926000000000002</c:v>
                </c:pt>
                <c:pt idx="4761">
                  <c:v>73.926000000000002</c:v>
                </c:pt>
                <c:pt idx="4762">
                  <c:v>73.926000000000002</c:v>
                </c:pt>
                <c:pt idx="4763">
                  <c:v>73.926000000000002</c:v>
                </c:pt>
                <c:pt idx="4764">
                  <c:v>73.926000000000002</c:v>
                </c:pt>
                <c:pt idx="4765">
                  <c:v>73.926000000000002</c:v>
                </c:pt>
                <c:pt idx="4766">
                  <c:v>73.926000000000002</c:v>
                </c:pt>
                <c:pt idx="4767">
                  <c:v>73.926000000000002</c:v>
                </c:pt>
                <c:pt idx="4768">
                  <c:v>73.58</c:v>
                </c:pt>
                <c:pt idx="4769">
                  <c:v>73.406999999999996</c:v>
                </c:pt>
                <c:pt idx="4770">
                  <c:v>73.233999999999995</c:v>
                </c:pt>
                <c:pt idx="4771">
                  <c:v>72.891000000000005</c:v>
                </c:pt>
                <c:pt idx="4772">
                  <c:v>72.891000000000005</c:v>
                </c:pt>
                <c:pt idx="4773">
                  <c:v>72.891000000000005</c:v>
                </c:pt>
                <c:pt idx="4774">
                  <c:v>72.891000000000005</c:v>
                </c:pt>
                <c:pt idx="4775">
                  <c:v>72.891000000000005</c:v>
                </c:pt>
                <c:pt idx="4776">
                  <c:v>72.718000000000004</c:v>
                </c:pt>
                <c:pt idx="4777">
                  <c:v>72.718000000000004</c:v>
                </c:pt>
                <c:pt idx="4778">
                  <c:v>72.718000000000004</c:v>
                </c:pt>
                <c:pt idx="4779">
                  <c:v>72.545000000000002</c:v>
                </c:pt>
                <c:pt idx="4780">
                  <c:v>72.545000000000002</c:v>
                </c:pt>
                <c:pt idx="4781">
                  <c:v>72.545000000000002</c:v>
                </c:pt>
                <c:pt idx="4782">
                  <c:v>72.545000000000002</c:v>
                </c:pt>
                <c:pt idx="4783">
                  <c:v>72.545000000000002</c:v>
                </c:pt>
                <c:pt idx="4784">
                  <c:v>72.718000000000004</c:v>
                </c:pt>
                <c:pt idx="4785">
                  <c:v>72.718000000000004</c:v>
                </c:pt>
                <c:pt idx="4786">
                  <c:v>72.891000000000005</c:v>
                </c:pt>
                <c:pt idx="4787">
                  <c:v>73.061999999999998</c:v>
                </c:pt>
                <c:pt idx="4788">
                  <c:v>73.233999999999995</c:v>
                </c:pt>
                <c:pt idx="4789">
                  <c:v>73.753</c:v>
                </c:pt>
                <c:pt idx="4790">
                  <c:v>73.753</c:v>
                </c:pt>
                <c:pt idx="4791">
                  <c:v>73.926000000000002</c:v>
                </c:pt>
                <c:pt idx="4792">
                  <c:v>73.926000000000002</c:v>
                </c:pt>
                <c:pt idx="4793">
                  <c:v>73.926000000000002</c:v>
                </c:pt>
                <c:pt idx="4794">
                  <c:v>73.926000000000002</c:v>
                </c:pt>
                <c:pt idx="4795">
                  <c:v>73.926000000000002</c:v>
                </c:pt>
                <c:pt idx="4796">
                  <c:v>73.926000000000002</c:v>
                </c:pt>
                <c:pt idx="4797">
                  <c:v>73.926000000000002</c:v>
                </c:pt>
                <c:pt idx="4798">
                  <c:v>73.926000000000002</c:v>
                </c:pt>
                <c:pt idx="4799">
                  <c:v>73.926000000000002</c:v>
                </c:pt>
                <c:pt idx="4800">
                  <c:v>73.926000000000002</c:v>
                </c:pt>
                <c:pt idx="4801">
                  <c:v>73.926000000000002</c:v>
                </c:pt>
                <c:pt idx="4802">
                  <c:v>73.926000000000002</c:v>
                </c:pt>
                <c:pt idx="4803">
                  <c:v>73.926000000000002</c:v>
                </c:pt>
                <c:pt idx="4804">
                  <c:v>73.926000000000002</c:v>
                </c:pt>
                <c:pt idx="4805">
                  <c:v>73.926000000000002</c:v>
                </c:pt>
                <c:pt idx="4806">
                  <c:v>73.926000000000002</c:v>
                </c:pt>
                <c:pt idx="4807">
                  <c:v>73.926000000000002</c:v>
                </c:pt>
                <c:pt idx="4808">
                  <c:v>73.926000000000002</c:v>
                </c:pt>
                <c:pt idx="4809">
                  <c:v>73.926000000000002</c:v>
                </c:pt>
                <c:pt idx="4810">
                  <c:v>73.926000000000002</c:v>
                </c:pt>
                <c:pt idx="4811">
                  <c:v>73.926000000000002</c:v>
                </c:pt>
                <c:pt idx="4812">
                  <c:v>73.926000000000002</c:v>
                </c:pt>
                <c:pt idx="4813">
                  <c:v>73.926000000000002</c:v>
                </c:pt>
                <c:pt idx="4814">
                  <c:v>73.926000000000002</c:v>
                </c:pt>
                <c:pt idx="4815">
                  <c:v>73.926000000000002</c:v>
                </c:pt>
                <c:pt idx="4816">
                  <c:v>73.926000000000002</c:v>
                </c:pt>
                <c:pt idx="4817">
                  <c:v>73.926000000000002</c:v>
                </c:pt>
                <c:pt idx="4818">
                  <c:v>73.926000000000002</c:v>
                </c:pt>
                <c:pt idx="4819">
                  <c:v>73.926000000000002</c:v>
                </c:pt>
                <c:pt idx="4820">
                  <c:v>73.926000000000002</c:v>
                </c:pt>
                <c:pt idx="4821">
                  <c:v>73.926000000000002</c:v>
                </c:pt>
                <c:pt idx="4822">
                  <c:v>73.926000000000002</c:v>
                </c:pt>
                <c:pt idx="4823">
                  <c:v>73.926000000000002</c:v>
                </c:pt>
                <c:pt idx="4824">
                  <c:v>73.926000000000002</c:v>
                </c:pt>
                <c:pt idx="4825">
                  <c:v>73.926000000000002</c:v>
                </c:pt>
                <c:pt idx="4826">
                  <c:v>73.926000000000002</c:v>
                </c:pt>
                <c:pt idx="4827">
                  <c:v>73.926000000000002</c:v>
                </c:pt>
                <c:pt idx="4828">
                  <c:v>73.753</c:v>
                </c:pt>
                <c:pt idx="4829">
                  <c:v>73.753</c:v>
                </c:pt>
                <c:pt idx="4830">
                  <c:v>73.753</c:v>
                </c:pt>
                <c:pt idx="4831">
                  <c:v>73.753</c:v>
                </c:pt>
                <c:pt idx="4832">
                  <c:v>73.753</c:v>
                </c:pt>
                <c:pt idx="4833">
                  <c:v>73.753</c:v>
                </c:pt>
                <c:pt idx="4834">
                  <c:v>73.753</c:v>
                </c:pt>
                <c:pt idx="4835">
                  <c:v>73.753</c:v>
                </c:pt>
                <c:pt idx="4836">
                  <c:v>73.753</c:v>
                </c:pt>
                <c:pt idx="4837">
                  <c:v>73.753</c:v>
                </c:pt>
                <c:pt idx="4838">
                  <c:v>73.753</c:v>
                </c:pt>
                <c:pt idx="4839">
                  <c:v>73.753</c:v>
                </c:pt>
                <c:pt idx="4840">
                  <c:v>73.753</c:v>
                </c:pt>
                <c:pt idx="4841">
                  <c:v>73.753</c:v>
                </c:pt>
                <c:pt idx="4842">
                  <c:v>73.926000000000002</c:v>
                </c:pt>
                <c:pt idx="4843">
                  <c:v>73.926000000000002</c:v>
                </c:pt>
                <c:pt idx="4844">
                  <c:v>73.926000000000002</c:v>
                </c:pt>
                <c:pt idx="4845">
                  <c:v>73.926000000000002</c:v>
                </c:pt>
                <c:pt idx="4846">
                  <c:v>73.926000000000002</c:v>
                </c:pt>
                <c:pt idx="4847">
                  <c:v>73.926000000000002</c:v>
                </c:pt>
                <c:pt idx="4848">
                  <c:v>73.753</c:v>
                </c:pt>
                <c:pt idx="4849">
                  <c:v>73.753</c:v>
                </c:pt>
                <c:pt idx="4850">
                  <c:v>73.753</c:v>
                </c:pt>
                <c:pt idx="4851">
                  <c:v>73.753</c:v>
                </c:pt>
                <c:pt idx="4852">
                  <c:v>73.753</c:v>
                </c:pt>
                <c:pt idx="4853">
                  <c:v>73.753</c:v>
                </c:pt>
                <c:pt idx="4854">
                  <c:v>73.753</c:v>
                </c:pt>
                <c:pt idx="4855">
                  <c:v>73.753</c:v>
                </c:pt>
                <c:pt idx="4856">
                  <c:v>73.753</c:v>
                </c:pt>
                <c:pt idx="4857">
                  <c:v>73.753</c:v>
                </c:pt>
                <c:pt idx="4858">
                  <c:v>73.753</c:v>
                </c:pt>
                <c:pt idx="4859">
                  <c:v>73.753</c:v>
                </c:pt>
                <c:pt idx="4860">
                  <c:v>73.926000000000002</c:v>
                </c:pt>
                <c:pt idx="4861">
                  <c:v>73.926000000000002</c:v>
                </c:pt>
                <c:pt idx="4862">
                  <c:v>73.926000000000002</c:v>
                </c:pt>
                <c:pt idx="4863">
                  <c:v>73.926000000000002</c:v>
                </c:pt>
                <c:pt idx="4864">
                  <c:v>73.926000000000002</c:v>
                </c:pt>
                <c:pt idx="4865">
                  <c:v>73.926000000000002</c:v>
                </c:pt>
                <c:pt idx="4866">
                  <c:v>73.926000000000002</c:v>
                </c:pt>
                <c:pt idx="4867">
                  <c:v>73.926000000000002</c:v>
                </c:pt>
                <c:pt idx="4868">
                  <c:v>73.926000000000002</c:v>
                </c:pt>
                <c:pt idx="4869">
                  <c:v>73.753</c:v>
                </c:pt>
                <c:pt idx="4870">
                  <c:v>73.753</c:v>
                </c:pt>
                <c:pt idx="4871">
                  <c:v>73.753</c:v>
                </c:pt>
                <c:pt idx="4872">
                  <c:v>73.753</c:v>
                </c:pt>
                <c:pt idx="4873">
                  <c:v>73.58</c:v>
                </c:pt>
                <c:pt idx="4874">
                  <c:v>73.58</c:v>
                </c:pt>
                <c:pt idx="4875">
                  <c:v>73.233999999999995</c:v>
                </c:pt>
                <c:pt idx="4876">
                  <c:v>72.891000000000005</c:v>
                </c:pt>
                <c:pt idx="4877">
                  <c:v>73.58</c:v>
                </c:pt>
                <c:pt idx="4878">
                  <c:v>73.58</c:v>
                </c:pt>
                <c:pt idx="4879">
                  <c:v>73.58</c:v>
                </c:pt>
                <c:pt idx="4880">
                  <c:v>73.406999999999996</c:v>
                </c:pt>
                <c:pt idx="4884">
                  <c:v>73.58</c:v>
                </c:pt>
                <c:pt idx="4885">
                  <c:v>73.58</c:v>
                </c:pt>
                <c:pt idx="4886">
                  <c:v>73.753</c:v>
                </c:pt>
                <c:pt idx="4887">
                  <c:v>73.926000000000002</c:v>
                </c:pt>
                <c:pt idx="4888">
                  <c:v>73.926000000000002</c:v>
                </c:pt>
                <c:pt idx="4889">
                  <c:v>73.926000000000002</c:v>
                </c:pt>
                <c:pt idx="4890">
                  <c:v>73.926000000000002</c:v>
                </c:pt>
                <c:pt idx="4891">
                  <c:v>73.926000000000002</c:v>
                </c:pt>
                <c:pt idx="4892">
                  <c:v>73.926000000000002</c:v>
                </c:pt>
                <c:pt idx="4893">
                  <c:v>73.926000000000002</c:v>
                </c:pt>
                <c:pt idx="4894">
                  <c:v>73.926000000000002</c:v>
                </c:pt>
                <c:pt idx="4895">
                  <c:v>73.926000000000002</c:v>
                </c:pt>
                <c:pt idx="4896">
                  <c:v>73.926000000000002</c:v>
                </c:pt>
                <c:pt idx="4897">
                  <c:v>73.926000000000002</c:v>
                </c:pt>
                <c:pt idx="4898">
                  <c:v>73.753</c:v>
                </c:pt>
                <c:pt idx="4899">
                  <c:v>73.753</c:v>
                </c:pt>
                <c:pt idx="4900">
                  <c:v>73.753</c:v>
                </c:pt>
                <c:pt idx="4901">
                  <c:v>73.753</c:v>
                </c:pt>
                <c:pt idx="4902">
                  <c:v>73.753</c:v>
                </c:pt>
                <c:pt idx="4903">
                  <c:v>73.753</c:v>
                </c:pt>
                <c:pt idx="4904">
                  <c:v>73.926000000000002</c:v>
                </c:pt>
                <c:pt idx="4905">
                  <c:v>73.926000000000002</c:v>
                </c:pt>
                <c:pt idx="4906">
                  <c:v>73.926000000000002</c:v>
                </c:pt>
                <c:pt idx="4907">
                  <c:v>73.926000000000002</c:v>
                </c:pt>
                <c:pt idx="4908">
                  <c:v>73.926000000000002</c:v>
                </c:pt>
                <c:pt idx="4909">
                  <c:v>73.753</c:v>
                </c:pt>
                <c:pt idx="4910">
                  <c:v>73.753</c:v>
                </c:pt>
                <c:pt idx="4911">
                  <c:v>73.753</c:v>
                </c:pt>
                <c:pt idx="4912">
                  <c:v>73.753</c:v>
                </c:pt>
                <c:pt idx="4913">
                  <c:v>73.58</c:v>
                </c:pt>
                <c:pt idx="4914">
                  <c:v>73.406999999999996</c:v>
                </c:pt>
                <c:pt idx="4915">
                  <c:v>73.233999999999995</c:v>
                </c:pt>
                <c:pt idx="4916">
                  <c:v>72.891000000000005</c:v>
                </c:pt>
                <c:pt idx="4917">
                  <c:v>72.718000000000004</c:v>
                </c:pt>
                <c:pt idx="4918">
                  <c:v>72.545000000000002</c:v>
                </c:pt>
                <c:pt idx="4919">
                  <c:v>72.545000000000002</c:v>
                </c:pt>
                <c:pt idx="4920">
                  <c:v>72.545000000000002</c:v>
                </c:pt>
                <c:pt idx="4921">
                  <c:v>72.545000000000002</c:v>
                </c:pt>
                <c:pt idx="4922">
                  <c:v>72.545000000000002</c:v>
                </c:pt>
                <c:pt idx="4923">
                  <c:v>72.545000000000002</c:v>
                </c:pt>
                <c:pt idx="4924">
                  <c:v>72.545000000000002</c:v>
                </c:pt>
                <c:pt idx="4925">
                  <c:v>72.545000000000002</c:v>
                </c:pt>
                <c:pt idx="4926">
                  <c:v>72.545000000000002</c:v>
                </c:pt>
                <c:pt idx="4927">
                  <c:v>72.545000000000002</c:v>
                </c:pt>
                <c:pt idx="4928">
                  <c:v>72.545000000000002</c:v>
                </c:pt>
                <c:pt idx="4929">
                  <c:v>72.545000000000002</c:v>
                </c:pt>
                <c:pt idx="4930">
                  <c:v>72.545000000000002</c:v>
                </c:pt>
                <c:pt idx="4931">
                  <c:v>72.545000000000002</c:v>
                </c:pt>
                <c:pt idx="4932">
                  <c:v>72.545000000000002</c:v>
                </c:pt>
                <c:pt idx="4933">
                  <c:v>72.545000000000002</c:v>
                </c:pt>
                <c:pt idx="4934">
                  <c:v>72.545000000000002</c:v>
                </c:pt>
                <c:pt idx="4935">
                  <c:v>72.545000000000002</c:v>
                </c:pt>
                <c:pt idx="4936">
                  <c:v>72.545000000000002</c:v>
                </c:pt>
                <c:pt idx="4937">
                  <c:v>72.545000000000002</c:v>
                </c:pt>
                <c:pt idx="4938">
                  <c:v>72.545000000000002</c:v>
                </c:pt>
                <c:pt idx="4939">
                  <c:v>72.545000000000002</c:v>
                </c:pt>
                <c:pt idx="4940">
                  <c:v>72.545000000000002</c:v>
                </c:pt>
                <c:pt idx="4941">
                  <c:v>72.545000000000002</c:v>
                </c:pt>
                <c:pt idx="4942">
                  <c:v>72.545000000000002</c:v>
                </c:pt>
                <c:pt idx="4943">
                  <c:v>72.372</c:v>
                </c:pt>
                <c:pt idx="4944">
                  <c:v>72.372</c:v>
                </c:pt>
                <c:pt idx="4945">
                  <c:v>72.372</c:v>
                </c:pt>
                <c:pt idx="4946">
                  <c:v>72.372</c:v>
                </c:pt>
                <c:pt idx="4947">
                  <c:v>72.198999999999998</c:v>
                </c:pt>
                <c:pt idx="4948">
                  <c:v>72.198999999999998</c:v>
                </c:pt>
                <c:pt idx="4949">
                  <c:v>72.372</c:v>
                </c:pt>
                <c:pt idx="4950">
                  <c:v>72.372</c:v>
                </c:pt>
                <c:pt idx="4951">
                  <c:v>72.545000000000002</c:v>
                </c:pt>
                <c:pt idx="4952">
                  <c:v>72.718000000000004</c:v>
                </c:pt>
                <c:pt idx="4953">
                  <c:v>72.891000000000005</c:v>
                </c:pt>
                <c:pt idx="4954">
                  <c:v>73.061999999999998</c:v>
                </c:pt>
                <c:pt idx="4955">
                  <c:v>73.406999999999996</c:v>
                </c:pt>
                <c:pt idx="4956">
                  <c:v>73.233999999999995</c:v>
                </c:pt>
                <c:pt idx="4957">
                  <c:v>73.233999999999995</c:v>
                </c:pt>
                <c:pt idx="4958">
                  <c:v>73.406999999999996</c:v>
                </c:pt>
                <c:pt idx="4959">
                  <c:v>73.061999999999998</c:v>
                </c:pt>
                <c:pt idx="4960">
                  <c:v>72.891000000000005</c:v>
                </c:pt>
                <c:pt idx="4961">
                  <c:v>72.718000000000004</c:v>
                </c:pt>
                <c:pt idx="4962">
                  <c:v>72.718000000000004</c:v>
                </c:pt>
                <c:pt idx="4963">
                  <c:v>72.718000000000004</c:v>
                </c:pt>
                <c:pt idx="4964">
                  <c:v>72.891000000000005</c:v>
                </c:pt>
                <c:pt idx="4965">
                  <c:v>72.891000000000005</c:v>
                </c:pt>
                <c:pt idx="4966">
                  <c:v>73.061999999999998</c:v>
                </c:pt>
                <c:pt idx="4967">
                  <c:v>73.406999999999996</c:v>
                </c:pt>
                <c:pt idx="4968">
                  <c:v>73.58</c:v>
                </c:pt>
                <c:pt idx="4969">
                  <c:v>73.753</c:v>
                </c:pt>
                <c:pt idx="4970">
                  <c:v>73.753</c:v>
                </c:pt>
                <c:pt idx="4971">
                  <c:v>72.891000000000005</c:v>
                </c:pt>
                <c:pt idx="4972">
                  <c:v>72.718000000000004</c:v>
                </c:pt>
                <c:pt idx="4973">
                  <c:v>72.718000000000004</c:v>
                </c:pt>
                <c:pt idx="4974">
                  <c:v>72.545000000000002</c:v>
                </c:pt>
                <c:pt idx="4975">
                  <c:v>72.545000000000002</c:v>
                </c:pt>
                <c:pt idx="4976">
                  <c:v>72.545000000000002</c:v>
                </c:pt>
                <c:pt idx="4977">
                  <c:v>72.545000000000002</c:v>
                </c:pt>
                <c:pt idx="4978">
                  <c:v>72.545000000000002</c:v>
                </c:pt>
                <c:pt idx="4979">
                  <c:v>72.545000000000002</c:v>
                </c:pt>
                <c:pt idx="4980">
                  <c:v>72.545000000000002</c:v>
                </c:pt>
                <c:pt idx="4981">
                  <c:v>72.545000000000002</c:v>
                </c:pt>
                <c:pt idx="4982">
                  <c:v>72.545000000000002</c:v>
                </c:pt>
                <c:pt idx="4983">
                  <c:v>72.545000000000002</c:v>
                </c:pt>
                <c:pt idx="4984">
                  <c:v>72.545000000000002</c:v>
                </c:pt>
                <c:pt idx="4985">
                  <c:v>72.545000000000002</c:v>
                </c:pt>
                <c:pt idx="4986">
                  <c:v>72.545000000000002</c:v>
                </c:pt>
                <c:pt idx="4987">
                  <c:v>72.545000000000002</c:v>
                </c:pt>
                <c:pt idx="4988">
                  <c:v>72.545000000000002</c:v>
                </c:pt>
                <c:pt idx="4989">
                  <c:v>72.545000000000002</c:v>
                </c:pt>
                <c:pt idx="4990">
                  <c:v>72.545000000000002</c:v>
                </c:pt>
                <c:pt idx="4991">
                  <c:v>72.718000000000004</c:v>
                </c:pt>
                <c:pt idx="4992">
                  <c:v>72.891000000000005</c:v>
                </c:pt>
                <c:pt idx="4993">
                  <c:v>72.891000000000005</c:v>
                </c:pt>
                <c:pt idx="4994">
                  <c:v>72.891000000000005</c:v>
                </c:pt>
                <c:pt idx="4995">
                  <c:v>72.891000000000005</c:v>
                </c:pt>
                <c:pt idx="4996">
                  <c:v>73.061999999999998</c:v>
                </c:pt>
                <c:pt idx="4997">
                  <c:v>73.061999999999998</c:v>
                </c:pt>
                <c:pt idx="4998">
                  <c:v>73.061999999999998</c:v>
                </c:pt>
                <c:pt idx="4999">
                  <c:v>73.061999999999998</c:v>
                </c:pt>
                <c:pt idx="5000">
                  <c:v>73.061999999999998</c:v>
                </c:pt>
                <c:pt idx="5001">
                  <c:v>73.061999999999998</c:v>
                </c:pt>
                <c:pt idx="5002">
                  <c:v>73.233999999999995</c:v>
                </c:pt>
                <c:pt idx="5003">
                  <c:v>73.233999999999995</c:v>
                </c:pt>
                <c:pt idx="5004">
                  <c:v>73.406999999999996</c:v>
                </c:pt>
                <c:pt idx="5005">
                  <c:v>73.406999999999996</c:v>
                </c:pt>
                <c:pt idx="5006">
                  <c:v>73.58</c:v>
                </c:pt>
                <c:pt idx="5007">
                  <c:v>73.58</c:v>
                </c:pt>
                <c:pt idx="5008">
                  <c:v>73.58</c:v>
                </c:pt>
                <c:pt idx="5009">
                  <c:v>72.891000000000005</c:v>
                </c:pt>
                <c:pt idx="5010">
                  <c:v>72.891000000000005</c:v>
                </c:pt>
                <c:pt idx="5011">
                  <c:v>72.891000000000005</c:v>
                </c:pt>
                <c:pt idx="5012">
                  <c:v>73.061999999999998</c:v>
                </c:pt>
                <c:pt idx="5013">
                  <c:v>73.061999999999998</c:v>
                </c:pt>
                <c:pt idx="5014">
                  <c:v>73.233999999999995</c:v>
                </c:pt>
                <c:pt idx="5015">
                  <c:v>73.061999999999998</c:v>
                </c:pt>
                <c:pt idx="5016">
                  <c:v>73.061999999999998</c:v>
                </c:pt>
                <c:pt idx="5017">
                  <c:v>73.233999999999995</c:v>
                </c:pt>
                <c:pt idx="5018">
                  <c:v>73.061999999999998</c:v>
                </c:pt>
                <c:pt idx="5019">
                  <c:v>73.061999999999998</c:v>
                </c:pt>
                <c:pt idx="5020">
                  <c:v>73.061999999999998</c:v>
                </c:pt>
                <c:pt idx="5021">
                  <c:v>73.061999999999998</c:v>
                </c:pt>
                <c:pt idx="5022">
                  <c:v>73.061999999999998</c:v>
                </c:pt>
                <c:pt idx="5023">
                  <c:v>73.061999999999998</c:v>
                </c:pt>
                <c:pt idx="5024">
                  <c:v>73.233999999999995</c:v>
                </c:pt>
                <c:pt idx="5025">
                  <c:v>73.233999999999995</c:v>
                </c:pt>
                <c:pt idx="5026">
                  <c:v>73.233999999999995</c:v>
                </c:pt>
                <c:pt idx="5027">
                  <c:v>73.233999999999995</c:v>
                </c:pt>
                <c:pt idx="5028">
                  <c:v>73.061999999999998</c:v>
                </c:pt>
                <c:pt idx="5029">
                  <c:v>73.061999999999998</c:v>
                </c:pt>
                <c:pt idx="5030">
                  <c:v>73.061999999999998</c:v>
                </c:pt>
                <c:pt idx="5031">
                  <c:v>73.061999999999998</c:v>
                </c:pt>
                <c:pt idx="5032">
                  <c:v>73.061999999999998</c:v>
                </c:pt>
                <c:pt idx="5033">
                  <c:v>73.061999999999998</c:v>
                </c:pt>
                <c:pt idx="5034">
                  <c:v>73.233999999999995</c:v>
                </c:pt>
                <c:pt idx="5035">
                  <c:v>73.233999999999995</c:v>
                </c:pt>
                <c:pt idx="5036">
                  <c:v>73.233999999999995</c:v>
                </c:pt>
                <c:pt idx="5037">
                  <c:v>73.406999999999996</c:v>
                </c:pt>
                <c:pt idx="5038">
                  <c:v>73.233999999999995</c:v>
                </c:pt>
                <c:pt idx="5039">
                  <c:v>73.406999999999996</c:v>
                </c:pt>
                <c:pt idx="5040">
                  <c:v>73.233999999999995</c:v>
                </c:pt>
                <c:pt idx="5041">
                  <c:v>73.233999999999995</c:v>
                </c:pt>
                <c:pt idx="5042">
                  <c:v>73.061999999999998</c:v>
                </c:pt>
                <c:pt idx="5043">
                  <c:v>73.061999999999998</c:v>
                </c:pt>
                <c:pt idx="5044">
                  <c:v>73.233999999999995</c:v>
                </c:pt>
                <c:pt idx="5045">
                  <c:v>73.406999999999996</c:v>
                </c:pt>
                <c:pt idx="5046">
                  <c:v>73.406999999999996</c:v>
                </c:pt>
                <c:pt idx="5047">
                  <c:v>73.58</c:v>
                </c:pt>
                <c:pt idx="5048">
                  <c:v>73.58</c:v>
                </c:pt>
                <c:pt idx="5049">
                  <c:v>73.58</c:v>
                </c:pt>
                <c:pt idx="5050">
                  <c:v>73.926000000000002</c:v>
                </c:pt>
                <c:pt idx="5051">
                  <c:v>74.271000000000001</c:v>
                </c:pt>
                <c:pt idx="5052">
                  <c:v>74.619</c:v>
                </c:pt>
                <c:pt idx="5053">
                  <c:v>74.619</c:v>
                </c:pt>
                <c:pt idx="5054">
                  <c:v>74.445999999999998</c:v>
                </c:pt>
                <c:pt idx="5055">
                  <c:v>74.445999999999998</c:v>
                </c:pt>
                <c:pt idx="5056">
                  <c:v>74.445999999999998</c:v>
                </c:pt>
                <c:pt idx="5057">
                  <c:v>74.445999999999998</c:v>
                </c:pt>
                <c:pt idx="5058">
                  <c:v>74.445999999999998</c:v>
                </c:pt>
                <c:pt idx="5059">
                  <c:v>74.445999999999998</c:v>
                </c:pt>
                <c:pt idx="5060">
                  <c:v>74.445999999999998</c:v>
                </c:pt>
                <c:pt idx="5061">
                  <c:v>74.445999999999998</c:v>
                </c:pt>
                <c:pt idx="5062">
                  <c:v>74.445999999999998</c:v>
                </c:pt>
                <c:pt idx="5063">
                  <c:v>74.271000000000001</c:v>
                </c:pt>
                <c:pt idx="5064">
                  <c:v>74.097999999999999</c:v>
                </c:pt>
                <c:pt idx="5065">
                  <c:v>74.097999999999999</c:v>
                </c:pt>
                <c:pt idx="5066">
                  <c:v>74.097999999999999</c:v>
                </c:pt>
                <c:pt idx="5067">
                  <c:v>74.097999999999999</c:v>
                </c:pt>
                <c:pt idx="5068">
                  <c:v>74.097999999999999</c:v>
                </c:pt>
                <c:pt idx="5069">
                  <c:v>73.926000000000002</c:v>
                </c:pt>
                <c:pt idx="5070">
                  <c:v>73.926000000000002</c:v>
                </c:pt>
                <c:pt idx="5071">
                  <c:v>73.58</c:v>
                </c:pt>
                <c:pt idx="5072">
                  <c:v>73.406999999999996</c:v>
                </c:pt>
                <c:pt idx="5073">
                  <c:v>73.406999999999996</c:v>
                </c:pt>
                <c:pt idx="5074">
                  <c:v>73.233999999999995</c:v>
                </c:pt>
                <c:pt idx="5075">
                  <c:v>73.233999999999995</c:v>
                </c:pt>
                <c:pt idx="5076">
                  <c:v>73.233999999999995</c:v>
                </c:pt>
                <c:pt idx="5077">
                  <c:v>73.233999999999995</c:v>
                </c:pt>
                <c:pt idx="5078">
                  <c:v>73.233999999999995</c:v>
                </c:pt>
                <c:pt idx="5079">
                  <c:v>73.233999999999995</c:v>
                </c:pt>
                <c:pt idx="5080">
                  <c:v>73.233999999999995</c:v>
                </c:pt>
                <c:pt idx="5081">
                  <c:v>73.233999999999995</c:v>
                </c:pt>
                <c:pt idx="5082">
                  <c:v>73.233999999999995</c:v>
                </c:pt>
                <c:pt idx="5083">
                  <c:v>73.233999999999995</c:v>
                </c:pt>
                <c:pt idx="5084">
                  <c:v>73.233999999999995</c:v>
                </c:pt>
                <c:pt idx="5085">
                  <c:v>73.233999999999995</c:v>
                </c:pt>
                <c:pt idx="5086">
                  <c:v>73.233999999999995</c:v>
                </c:pt>
                <c:pt idx="5087">
                  <c:v>73.233999999999995</c:v>
                </c:pt>
                <c:pt idx="5088">
                  <c:v>73.233999999999995</c:v>
                </c:pt>
                <c:pt idx="5089">
                  <c:v>73.233999999999995</c:v>
                </c:pt>
                <c:pt idx="5090">
                  <c:v>73.061999999999998</c:v>
                </c:pt>
                <c:pt idx="5091">
                  <c:v>73.233999999999995</c:v>
                </c:pt>
                <c:pt idx="5092">
                  <c:v>73.233999999999995</c:v>
                </c:pt>
                <c:pt idx="5093">
                  <c:v>73.753</c:v>
                </c:pt>
                <c:pt idx="5094">
                  <c:v>74.271000000000001</c:v>
                </c:pt>
                <c:pt idx="5095">
                  <c:v>74.445999999999998</c:v>
                </c:pt>
                <c:pt idx="5096">
                  <c:v>74.963999999999999</c:v>
                </c:pt>
                <c:pt idx="5097">
                  <c:v>74.963999999999999</c:v>
                </c:pt>
                <c:pt idx="5098">
                  <c:v>74.963999999999999</c:v>
                </c:pt>
                <c:pt idx="5099">
                  <c:v>75.138999999999996</c:v>
                </c:pt>
                <c:pt idx="5100">
                  <c:v>75.138999999999996</c:v>
                </c:pt>
                <c:pt idx="5101">
                  <c:v>75.138999999999996</c:v>
                </c:pt>
                <c:pt idx="5102">
                  <c:v>74.963999999999999</c:v>
                </c:pt>
                <c:pt idx="5103">
                  <c:v>74.963999999999999</c:v>
                </c:pt>
                <c:pt idx="5104">
                  <c:v>74.963999999999999</c:v>
                </c:pt>
                <c:pt idx="5105">
                  <c:v>74.963999999999999</c:v>
                </c:pt>
                <c:pt idx="5106">
                  <c:v>74.963999999999999</c:v>
                </c:pt>
                <c:pt idx="5107">
                  <c:v>74.963999999999999</c:v>
                </c:pt>
                <c:pt idx="5108">
                  <c:v>74.963999999999999</c:v>
                </c:pt>
                <c:pt idx="5109">
                  <c:v>74.963999999999999</c:v>
                </c:pt>
                <c:pt idx="5110">
                  <c:v>74.963999999999999</c:v>
                </c:pt>
                <c:pt idx="5111">
                  <c:v>74.963999999999999</c:v>
                </c:pt>
                <c:pt idx="5112">
                  <c:v>75.138999999999996</c:v>
                </c:pt>
                <c:pt idx="5113">
                  <c:v>75.138999999999996</c:v>
                </c:pt>
                <c:pt idx="5114">
                  <c:v>75.138999999999996</c:v>
                </c:pt>
                <c:pt idx="5115">
                  <c:v>74.963999999999999</c:v>
                </c:pt>
                <c:pt idx="5116">
                  <c:v>74.963999999999999</c:v>
                </c:pt>
                <c:pt idx="5117">
                  <c:v>74.790999999999997</c:v>
                </c:pt>
                <c:pt idx="5118">
                  <c:v>74.790999999999997</c:v>
                </c:pt>
                <c:pt idx="5119">
                  <c:v>74.619</c:v>
                </c:pt>
                <c:pt idx="5120">
                  <c:v>74.445999999999998</c:v>
                </c:pt>
                <c:pt idx="5121">
                  <c:v>74.271000000000001</c:v>
                </c:pt>
                <c:pt idx="5122">
                  <c:v>74.097999999999999</c:v>
                </c:pt>
                <c:pt idx="5123">
                  <c:v>74.097999999999999</c:v>
                </c:pt>
                <c:pt idx="5124">
                  <c:v>74.097999999999999</c:v>
                </c:pt>
                <c:pt idx="5125">
                  <c:v>73.926000000000002</c:v>
                </c:pt>
                <c:pt idx="5126">
                  <c:v>73.753</c:v>
                </c:pt>
                <c:pt idx="5127">
                  <c:v>73.58</c:v>
                </c:pt>
                <c:pt idx="5128">
                  <c:v>73.58</c:v>
                </c:pt>
                <c:pt idx="5129">
                  <c:v>73.406999999999996</c:v>
                </c:pt>
                <c:pt idx="5130">
                  <c:v>73.406999999999996</c:v>
                </c:pt>
                <c:pt idx="5131">
                  <c:v>73.406999999999996</c:v>
                </c:pt>
                <c:pt idx="5132">
                  <c:v>73.406999999999996</c:v>
                </c:pt>
                <c:pt idx="5133">
                  <c:v>73.406999999999996</c:v>
                </c:pt>
                <c:pt idx="5134">
                  <c:v>73.406999999999996</c:v>
                </c:pt>
                <c:pt idx="5135">
                  <c:v>73.406999999999996</c:v>
                </c:pt>
                <c:pt idx="5136">
                  <c:v>73.406999999999996</c:v>
                </c:pt>
                <c:pt idx="5137">
                  <c:v>73.406999999999996</c:v>
                </c:pt>
                <c:pt idx="5138">
                  <c:v>73.406999999999996</c:v>
                </c:pt>
                <c:pt idx="5139">
                  <c:v>73.406999999999996</c:v>
                </c:pt>
                <c:pt idx="5140">
                  <c:v>73.406999999999996</c:v>
                </c:pt>
                <c:pt idx="5141">
                  <c:v>73.406999999999996</c:v>
                </c:pt>
                <c:pt idx="5142">
                  <c:v>73.406999999999996</c:v>
                </c:pt>
                <c:pt idx="5143">
                  <c:v>73.406999999999996</c:v>
                </c:pt>
                <c:pt idx="5144">
                  <c:v>73.58</c:v>
                </c:pt>
                <c:pt idx="5145">
                  <c:v>74.097999999999999</c:v>
                </c:pt>
                <c:pt idx="5146">
                  <c:v>74.445999999999998</c:v>
                </c:pt>
                <c:pt idx="5147">
                  <c:v>74.619</c:v>
                </c:pt>
                <c:pt idx="5148">
                  <c:v>74.790999999999997</c:v>
                </c:pt>
                <c:pt idx="5149">
                  <c:v>74.790999999999997</c:v>
                </c:pt>
                <c:pt idx="5150">
                  <c:v>74.790999999999997</c:v>
                </c:pt>
                <c:pt idx="5151">
                  <c:v>74.790999999999997</c:v>
                </c:pt>
                <c:pt idx="5152">
                  <c:v>74.790999999999997</c:v>
                </c:pt>
                <c:pt idx="5153">
                  <c:v>74.790999999999997</c:v>
                </c:pt>
                <c:pt idx="5154">
                  <c:v>74.790999999999997</c:v>
                </c:pt>
                <c:pt idx="5155">
                  <c:v>74.619</c:v>
                </c:pt>
                <c:pt idx="5156">
                  <c:v>74.619</c:v>
                </c:pt>
                <c:pt idx="5157">
                  <c:v>74.619</c:v>
                </c:pt>
                <c:pt idx="5158">
                  <c:v>74.619</c:v>
                </c:pt>
                <c:pt idx="5159">
                  <c:v>74.619</c:v>
                </c:pt>
                <c:pt idx="5160">
                  <c:v>74.619</c:v>
                </c:pt>
                <c:pt idx="5161">
                  <c:v>74.619</c:v>
                </c:pt>
                <c:pt idx="5162">
                  <c:v>74.619</c:v>
                </c:pt>
                <c:pt idx="5163">
                  <c:v>74.619</c:v>
                </c:pt>
                <c:pt idx="5164">
                  <c:v>74.619</c:v>
                </c:pt>
                <c:pt idx="5165">
                  <c:v>74.619</c:v>
                </c:pt>
                <c:pt idx="5166">
                  <c:v>74.619</c:v>
                </c:pt>
                <c:pt idx="5167">
                  <c:v>74.619</c:v>
                </c:pt>
                <c:pt idx="5168">
                  <c:v>74.619</c:v>
                </c:pt>
                <c:pt idx="5169">
                  <c:v>74.619</c:v>
                </c:pt>
                <c:pt idx="5170">
                  <c:v>74.445999999999998</c:v>
                </c:pt>
                <c:pt idx="5171">
                  <c:v>74.445999999999998</c:v>
                </c:pt>
                <c:pt idx="5172">
                  <c:v>74.271000000000001</c:v>
                </c:pt>
                <c:pt idx="5173">
                  <c:v>74.097999999999999</c:v>
                </c:pt>
                <c:pt idx="5174">
                  <c:v>74.271000000000001</c:v>
                </c:pt>
                <c:pt idx="5175">
                  <c:v>74.097999999999999</c:v>
                </c:pt>
                <c:pt idx="5176">
                  <c:v>74.097999999999999</c:v>
                </c:pt>
                <c:pt idx="5177">
                  <c:v>74.097999999999999</c:v>
                </c:pt>
                <c:pt idx="5178">
                  <c:v>74.097999999999999</c:v>
                </c:pt>
                <c:pt idx="5179">
                  <c:v>74.097999999999999</c:v>
                </c:pt>
                <c:pt idx="5180">
                  <c:v>74.097999999999999</c:v>
                </c:pt>
                <c:pt idx="5181">
                  <c:v>74.097999999999999</c:v>
                </c:pt>
                <c:pt idx="5182">
                  <c:v>74.097999999999999</c:v>
                </c:pt>
                <c:pt idx="5183">
                  <c:v>74.097999999999999</c:v>
                </c:pt>
                <c:pt idx="5184">
                  <c:v>74.445999999999998</c:v>
                </c:pt>
                <c:pt idx="5185">
                  <c:v>74.619</c:v>
                </c:pt>
                <c:pt idx="5186">
                  <c:v>74.619</c:v>
                </c:pt>
                <c:pt idx="5187">
                  <c:v>74.619</c:v>
                </c:pt>
                <c:pt idx="5188">
                  <c:v>74.790999999999997</c:v>
                </c:pt>
                <c:pt idx="5189">
                  <c:v>74.790999999999997</c:v>
                </c:pt>
                <c:pt idx="5190">
                  <c:v>74.619</c:v>
                </c:pt>
                <c:pt idx="5191">
                  <c:v>74.619</c:v>
                </c:pt>
                <c:pt idx="5192">
                  <c:v>74.619</c:v>
                </c:pt>
                <c:pt idx="5193">
                  <c:v>74.619</c:v>
                </c:pt>
                <c:pt idx="5194">
                  <c:v>74.619</c:v>
                </c:pt>
                <c:pt idx="5195">
                  <c:v>74.619</c:v>
                </c:pt>
                <c:pt idx="5196">
                  <c:v>74.619</c:v>
                </c:pt>
                <c:pt idx="5197">
                  <c:v>74.619</c:v>
                </c:pt>
                <c:pt idx="5198">
                  <c:v>74.790999999999997</c:v>
                </c:pt>
                <c:pt idx="5199">
                  <c:v>74.790999999999997</c:v>
                </c:pt>
                <c:pt idx="5200">
                  <c:v>74.790999999999997</c:v>
                </c:pt>
                <c:pt idx="5201">
                  <c:v>74.790999999999997</c:v>
                </c:pt>
                <c:pt idx="5202">
                  <c:v>74.790999999999997</c:v>
                </c:pt>
                <c:pt idx="5203">
                  <c:v>74.790999999999997</c:v>
                </c:pt>
                <c:pt idx="5204">
                  <c:v>74.790999999999997</c:v>
                </c:pt>
                <c:pt idx="5205">
                  <c:v>74.790999999999997</c:v>
                </c:pt>
                <c:pt idx="5206">
                  <c:v>74.790999999999997</c:v>
                </c:pt>
                <c:pt idx="5207">
                  <c:v>74.790999999999997</c:v>
                </c:pt>
                <c:pt idx="5208">
                  <c:v>74.790999999999997</c:v>
                </c:pt>
                <c:pt idx="5209">
                  <c:v>74.790999999999997</c:v>
                </c:pt>
                <c:pt idx="5210">
                  <c:v>74.790999999999997</c:v>
                </c:pt>
                <c:pt idx="5211">
                  <c:v>74.790999999999997</c:v>
                </c:pt>
                <c:pt idx="5212">
                  <c:v>74.790999999999997</c:v>
                </c:pt>
                <c:pt idx="5213">
                  <c:v>74.790999999999997</c:v>
                </c:pt>
                <c:pt idx="5214">
                  <c:v>74.790999999999997</c:v>
                </c:pt>
                <c:pt idx="5215">
                  <c:v>74.790999999999997</c:v>
                </c:pt>
                <c:pt idx="5216">
                  <c:v>74.963999999999999</c:v>
                </c:pt>
                <c:pt idx="5217">
                  <c:v>74.963999999999999</c:v>
                </c:pt>
                <c:pt idx="5218">
                  <c:v>74.790999999999997</c:v>
                </c:pt>
                <c:pt idx="5219">
                  <c:v>74.619</c:v>
                </c:pt>
                <c:pt idx="5220">
                  <c:v>74.097999999999999</c:v>
                </c:pt>
                <c:pt idx="5221">
                  <c:v>73.926000000000002</c:v>
                </c:pt>
                <c:pt idx="5222">
                  <c:v>73.753</c:v>
                </c:pt>
                <c:pt idx="5223">
                  <c:v>73.58</c:v>
                </c:pt>
                <c:pt idx="5224">
                  <c:v>73.406999999999996</c:v>
                </c:pt>
                <c:pt idx="5225">
                  <c:v>73.406999999999996</c:v>
                </c:pt>
                <c:pt idx="5226">
                  <c:v>73.406999999999996</c:v>
                </c:pt>
                <c:pt idx="5227">
                  <c:v>73.58</c:v>
                </c:pt>
                <c:pt idx="5228">
                  <c:v>73.58</c:v>
                </c:pt>
                <c:pt idx="5229">
                  <c:v>73.753</c:v>
                </c:pt>
                <c:pt idx="5230">
                  <c:v>73.753</c:v>
                </c:pt>
                <c:pt idx="5231">
                  <c:v>73.58</c:v>
                </c:pt>
                <c:pt idx="5232">
                  <c:v>73.406999999999996</c:v>
                </c:pt>
                <c:pt idx="5233">
                  <c:v>73.233999999999995</c:v>
                </c:pt>
                <c:pt idx="5234">
                  <c:v>73.233999999999995</c:v>
                </c:pt>
                <c:pt idx="5235">
                  <c:v>73.233999999999995</c:v>
                </c:pt>
                <c:pt idx="5236">
                  <c:v>73.061999999999998</c:v>
                </c:pt>
                <c:pt idx="5237">
                  <c:v>73.061999999999998</c:v>
                </c:pt>
                <c:pt idx="5238">
                  <c:v>73.061999999999998</c:v>
                </c:pt>
                <c:pt idx="5239">
                  <c:v>73.061999999999998</c:v>
                </c:pt>
                <c:pt idx="5240">
                  <c:v>73.233999999999995</c:v>
                </c:pt>
                <c:pt idx="5241">
                  <c:v>73.233999999999995</c:v>
                </c:pt>
                <c:pt idx="5242">
                  <c:v>73.406999999999996</c:v>
                </c:pt>
                <c:pt idx="5243">
                  <c:v>73.58</c:v>
                </c:pt>
                <c:pt idx="5244">
                  <c:v>73.753</c:v>
                </c:pt>
                <c:pt idx="5245">
                  <c:v>73.926000000000002</c:v>
                </c:pt>
                <c:pt idx="5246">
                  <c:v>73.926000000000002</c:v>
                </c:pt>
                <c:pt idx="5247">
                  <c:v>73.926000000000002</c:v>
                </c:pt>
                <c:pt idx="5248">
                  <c:v>73.926000000000002</c:v>
                </c:pt>
                <c:pt idx="5249">
                  <c:v>73.926000000000002</c:v>
                </c:pt>
                <c:pt idx="5250">
                  <c:v>73.926000000000002</c:v>
                </c:pt>
                <c:pt idx="5251">
                  <c:v>73.926000000000002</c:v>
                </c:pt>
                <c:pt idx="5252">
                  <c:v>74.097999999999999</c:v>
                </c:pt>
                <c:pt idx="5253">
                  <c:v>74.097999999999999</c:v>
                </c:pt>
                <c:pt idx="5254">
                  <c:v>74.097999999999999</c:v>
                </c:pt>
                <c:pt idx="5255">
                  <c:v>74.097999999999999</c:v>
                </c:pt>
                <c:pt idx="5256">
                  <c:v>74.097999999999999</c:v>
                </c:pt>
                <c:pt idx="5257">
                  <c:v>73.926000000000002</c:v>
                </c:pt>
                <c:pt idx="5258">
                  <c:v>73.926000000000002</c:v>
                </c:pt>
                <c:pt idx="5259">
                  <c:v>74.097999999999999</c:v>
                </c:pt>
                <c:pt idx="5260">
                  <c:v>74.097999999999999</c:v>
                </c:pt>
                <c:pt idx="5261">
                  <c:v>74.097999999999999</c:v>
                </c:pt>
                <c:pt idx="5262">
                  <c:v>74.097999999999999</c:v>
                </c:pt>
                <c:pt idx="5263">
                  <c:v>74.097999999999999</c:v>
                </c:pt>
                <c:pt idx="5264">
                  <c:v>74.445999999999998</c:v>
                </c:pt>
                <c:pt idx="5265">
                  <c:v>74.790999999999997</c:v>
                </c:pt>
                <c:pt idx="5266">
                  <c:v>74.790999999999997</c:v>
                </c:pt>
                <c:pt idx="5267">
                  <c:v>74.790999999999997</c:v>
                </c:pt>
                <c:pt idx="5268">
                  <c:v>74.619</c:v>
                </c:pt>
                <c:pt idx="5269">
                  <c:v>74.619</c:v>
                </c:pt>
                <c:pt idx="5270">
                  <c:v>74.445999999999998</c:v>
                </c:pt>
                <c:pt idx="5271">
                  <c:v>74.271000000000001</c:v>
                </c:pt>
                <c:pt idx="5272">
                  <c:v>74.271000000000001</c:v>
                </c:pt>
                <c:pt idx="5273">
                  <c:v>74.097999999999999</c:v>
                </c:pt>
                <c:pt idx="5274">
                  <c:v>73.926000000000002</c:v>
                </c:pt>
                <c:pt idx="5275">
                  <c:v>73.753</c:v>
                </c:pt>
                <c:pt idx="5276">
                  <c:v>73.58</c:v>
                </c:pt>
                <c:pt idx="5277">
                  <c:v>73.406999999999996</c:v>
                </c:pt>
                <c:pt idx="5278">
                  <c:v>73.406999999999996</c:v>
                </c:pt>
                <c:pt idx="5279">
                  <c:v>73.233999999999995</c:v>
                </c:pt>
                <c:pt idx="5280">
                  <c:v>73.233999999999995</c:v>
                </c:pt>
                <c:pt idx="5281">
                  <c:v>73.233999999999995</c:v>
                </c:pt>
                <c:pt idx="5282">
                  <c:v>73.233999999999995</c:v>
                </c:pt>
                <c:pt idx="5283">
                  <c:v>73.233999999999995</c:v>
                </c:pt>
                <c:pt idx="5284">
                  <c:v>73.061999999999998</c:v>
                </c:pt>
                <c:pt idx="5285">
                  <c:v>73.061999999999998</c:v>
                </c:pt>
                <c:pt idx="5286">
                  <c:v>73.061999999999998</c:v>
                </c:pt>
                <c:pt idx="5287">
                  <c:v>73.061999999999998</c:v>
                </c:pt>
                <c:pt idx="5288">
                  <c:v>73.061999999999998</c:v>
                </c:pt>
                <c:pt idx="5289">
                  <c:v>73.061999999999998</c:v>
                </c:pt>
                <c:pt idx="5290">
                  <c:v>73.406999999999996</c:v>
                </c:pt>
                <c:pt idx="5291">
                  <c:v>73.926000000000002</c:v>
                </c:pt>
                <c:pt idx="5292">
                  <c:v>73.926000000000002</c:v>
                </c:pt>
                <c:pt idx="5293">
                  <c:v>74.097999999999999</c:v>
                </c:pt>
                <c:pt idx="5294">
                  <c:v>74.097999999999999</c:v>
                </c:pt>
                <c:pt idx="5295">
                  <c:v>74.271000000000001</c:v>
                </c:pt>
                <c:pt idx="5296">
                  <c:v>74.271000000000001</c:v>
                </c:pt>
                <c:pt idx="5297">
                  <c:v>74.445999999999998</c:v>
                </c:pt>
                <c:pt idx="5298">
                  <c:v>74.445999999999998</c:v>
                </c:pt>
                <c:pt idx="5299">
                  <c:v>74.445999999999998</c:v>
                </c:pt>
                <c:pt idx="5300">
                  <c:v>74.445999999999998</c:v>
                </c:pt>
                <c:pt idx="5301">
                  <c:v>74.445999999999998</c:v>
                </c:pt>
                <c:pt idx="5302">
                  <c:v>74.445999999999998</c:v>
                </c:pt>
                <c:pt idx="5303">
                  <c:v>74.445999999999998</c:v>
                </c:pt>
                <c:pt idx="5304">
                  <c:v>74.271000000000001</c:v>
                </c:pt>
                <c:pt idx="5305">
                  <c:v>74.271000000000001</c:v>
                </c:pt>
                <c:pt idx="5306">
                  <c:v>74.271000000000001</c:v>
                </c:pt>
                <c:pt idx="5307">
                  <c:v>74.271000000000001</c:v>
                </c:pt>
                <c:pt idx="5308">
                  <c:v>74.271000000000001</c:v>
                </c:pt>
                <c:pt idx="5309">
                  <c:v>74.271000000000001</c:v>
                </c:pt>
                <c:pt idx="5310">
                  <c:v>74.271000000000001</c:v>
                </c:pt>
                <c:pt idx="5311">
                  <c:v>74.271000000000001</c:v>
                </c:pt>
                <c:pt idx="5312">
                  <c:v>74.271000000000001</c:v>
                </c:pt>
                <c:pt idx="5313">
                  <c:v>74.271000000000001</c:v>
                </c:pt>
                <c:pt idx="5314">
                  <c:v>74.097999999999999</c:v>
                </c:pt>
                <c:pt idx="5315">
                  <c:v>73.926000000000002</c:v>
                </c:pt>
                <c:pt idx="5316">
                  <c:v>73.753</c:v>
                </c:pt>
                <c:pt idx="5317">
                  <c:v>73.753</c:v>
                </c:pt>
                <c:pt idx="5318">
                  <c:v>73.406999999999996</c:v>
                </c:pt>
                <c:pt idx="5319">
                  <c:v>73.233999999999995</c:v>
                </c:pt>
                <c:pt idx="5320">
                  <c:v>73.061999999999998</c:v>
                </c:pt>
                <c:pt idx="5321">
                  <c:v>73.061999999999998</c:v>
                </c:pt>
                <c:pt idx="5322">
                  <c:v>73.061999999999998</c:v>
                </c:pt>
                <c:pt idx="5323">
                  <c:v>73.061999999999998</c:v>
                </c:pt>
                <c:pt idx="5324">
                  <c:v>73.233999999999995</c:v>
                </c:pt>
                <c:pt idx="5325">
                  <c:v>73.233999999999995</c:v>
                </c:pt>
                <c:pt idx="5326">
                  <c:v>73.061999999999998</c:v>
                </c:pt>
                <c:pt idx="5327">
                  <c:v>72.891000000000005</c:v>
                </c:pt>
                <c:pt idx="5328">
                  <c:v>72.372</c:v>
                </c:pt>
                <c:pt idx="5329">
                  <c:v>72.028000000000006</c:v>
                </c:pt>
                <c:pt idx="5330">
                  <c:v>72.028000000000006</c:v>
                </c:pt>
                <c:pt idx="5331">
                  <c:v>71.683000000000007</c:v>
                </c:pt>
                <c:pt idx="5332">
                  <c:v>71.683000000000007</c:v>
                </c:pt>
                <c:pt idx="5333">
                  <c:v>71.683000000000007</c:v>
                </c:pt>
                <c:pt idx="5334">
                  <c:v>71.683000000000007</c:v>
                </c:pt>
                <c:pt idx="5335">
                  <c:v>71.683000000000007</c:v>
                </c:pt>
                <c:pt idx="5336">
                  <c:v>71.855999999999995</c:v>
                </c:pt>
                <c:pt idx="5337">
                  <c:v>72.372</c:v>
                </c:pt>
                <c:pt idx="5338">
                  <c:v>72.718000000000004</c:v>
                </c:pt>
                <c:pt idx="5339">
                  <c:v>73.061999999999998</c:v>
                </c:pt>
                <c:pt idx="5340">
                  <c:v>73.061999999999998</c:v>
                </c:pt>
                <c:pt idx="5341">
                  <c:v>73.061999999999998</c:v>
                </c:pt>
                <c:pt idx="5342">
                  <c:v>72.891000000000005</c:v>
                </c:pt>
                <c:pt idx="5343">
                  <c:v>72.891000000000005</c:v>
                </c:pt>
                <c:pt idx="5344">
                  <c:v>73.061999999999998</c:v>
                </c:pt>
                <c:pt idx="5345">
                  <c:v>73.406999999999996</c:v>
                </c:pt>
                <c:pt idx="5346">
                  <c:v>73.58</c:v>
                </c:pt>
                <c:pt idx="5347">
                  <c:v>74.097999999999999</c:v>
                </c:pt>
                <c:pt idx="5348">
                  <c:v>74.097999999999999</c:v>
                </c:pt>
                <c:pt idx="5349">
                  <c:v>74.097999999999999</c:v>
                </c:pt>
                <c:pt idx="5350">
                  <c:v>74.097999999999999</c:v>
                </c:pt>
                <c:pt idx="5351">
                  <c:v>74.097999999999999</c:v>
                </c:pt>
                <c:pt idx="5352">
                  <c:v>74.097999999999999</c:v>
                </c:pt>
                <c:pt idx="5353">
                  <c:v>74.097999999999999</c:v>
                </c:pt>
                <c:pt idx="5354">
                  <c:v>74.097999999999999</c:v>
                </c:pt>
                <c:pt idx="5355">
                  <c:v>74.097999999999999</c:v>
                </c:pt>
                <c:pt idx="5356">
                  <c:v>74.097999999999999</c:v>
                </c:pt>
                <c:pt idx="5357">
                  <c:v>74.097999999999999</c:v>
                </c:pt>
                <c:pt idx="5358">
                  <c:v>74.097999999999999</c:v>
                </c:pt>
                <c:pt idx="5359">
                  <c:v>74.097999999999999</c:v>
                </c:pt>
                <c:pt idx="5360">
                  <c:v>74.097999999999999</c:v>
                </c:pt>
                <c:pt idx="5361">
                  <c:v>74.097999999999999</c:v>
                </c:pt>
                <c:pt idx="5362">
                  <c:v>74.097999999999999</c:v>
                </c:pt>
                <c:pt idx="5363">
                  <c:v>74.097999999999999</c:v>
                </c:pt>
                <c:pt idx="5364">
                  <c:v>74.097999999999999</c:v>
                </c:pt>
                <c:pt idx="5365">
                  <c:v>74.097999999999999</c:v>
                </c:pt>
                <c:pt idx="5366">
                  <c:v>74.097999999999999</c:v>
                </c:pt>
                <c:pt idx="5367">
                  <c:v>74.097999999999999</c:v>
                </c:pt>
                <c:pt idx="5368">
                  <c:v>74.097999999999999</c:v>
                </c:pt>
                <c:pt idx="5369">
                  <c:v>73.753</c:v>
                </c:pt>
                <c:pt idx="5370">
                  <c:v>73.58</c:v>
                </c:pt>
                <c:pt idx="5371">
                  <c:v>73.406999999999996</c:v>
                </c:pt>
                <c:pt idx="5372">
                  <c:v>73.233999999999995</c:v>
                </c:pt>
                <c:pt idx="5373">
                  <c:v>73.061999999999998</c:v>
                </c:pt>
                <c:pt idx="5374">
                  <c:v>73.061999999999998</c:v>
                </c:pt>
                <c:pt idx="5375">
                  <c:v>73.061999999999998</c:v>
                </c:pt>
                <c:pt idx="5376">
                  <c:v>73.061999999999998</c:v>
                </c:pt>
                <c:pt idx="5377">
                  <c:v>73.061999999999998</c:v>
                </c:pt>
                <c:pt idx="5378">
                  <c:v>73.061999999999998</c:v>
                </c:pt>
                <c:pt idx="5379">
                  <c:v>73.061999999999998</c:v>
                </c:pt>
                <c:pt idx="5380">
                  <c:v>72.891000000000005</c:v>
                </c:pt>
                <c:pt idx="5381">
                  <c:v>72.891000000000005</c:v>
                </c:pt>
                <c:pt idx="5382">
                  <c:v>72.718000000000004</c:v>
                </c:pt>
                <c:pt idx="5383">
                  <c:v>72.545000000000002</c:v>
                </c:pt>
                <c:pt idx="5384">
                  <c:v>72.545000000000002</c:v>
                </c:pt>
                <c:pt idx="5385">
                  <c:v>72.545000000000002</c:v>
                </c:pt>
                <c:pt idx="5386">
                  <c:v>72.545000000000002</c:v>
                </c:pt>
                <c:pt idx="5387">
                  <c:v>72.545000000000002</c:v>
                </c:pt>
                <c:pt idx="5388">
                  <c:v>72.545000000000002</c:v>
                </c:pt>
                <c:pt idx="5389">
                  <c:v>72.545000000000002</c:v>
                </c:pt>
                <c:pt idx="5390">
                  <c:v>72.718000000000004</c:v>
                </c:pt>
                <c:pt idx="5391">
                  <c:v>72.718000000000004</c:v>
                </c:pt>
                <c:pt idx="5392">
                  <c:v>72.891000000000005</c:v>
                </c:pt>
                <c:pt idx="5393">
                  <c:v>73.406999999999996</c:v>
                </c:pt>
                <c:pt idx="5394">
                  <c:v>73.926000000000002</c:v>
                </c:pt>
                <c:pt idx="5395">
                  <c:v>73.926000000000002</c:v>
                </c:pt>
                <c:pt idx="5396">
                  <c:v>74.097999999999999</c:v>
                </c:pt>
                <c:pt idx="5397">
                  <c:v>74.097999999999999</c:v>
                </c:pt>
                <c:pt idx="5398">
                  <c:v>74.097999999999999</c:v>
                </c:pt>
                <c:pt idx="5399">
                  <c:v>74.097999999999999</c:v>
                </c:pt>
                <c:pt idx="5400">
                  <c:v>74.097999999999999</c:v>
                </c:pt>
                <c:pt idx="5401">
                  <c:v>74.097999999999999</c:v>
                </c:pt>
                <c:pt idx="5402">
                  <c:v>74.097999999999999</c:v>
                </c:pt>
                <c:pt idx="5403">
                  <c:v>74.097999999999999</c:v>
                </c:pt>
                <c:pt idx="5404">
                  <c:v>74.097999999999999</c:v>
                </c:pt>
                <c:pt idx="5405">
                  <c:v>74.097999999999999</c:v>
                </c:pt>
                <c:pt idx="5406">
                  <c:v>74.097999999999999</c:v>
                </c:pt>
                <c:pt idx="5407">
                  <c:v>74.097999999999999</c:v>
                </c:pt>
                <c:pt idx="5408">
                  <c:v>74.097999999999999</c:v>
                </c:pt>
                <c:pt idx="5409">
                  <c:v>74.097999999999999</c:v>
                </c:pt>
                <c:pt idx="5410">
                  <c:v>74.271000000000001</c:v>
                </c:pt>
                <c:pt idx="5411">
                  <c:v>74.271000000000001</c:v>
                </c:pt>
                <c:pt idx="5412">
                  <c:v>74.271000000000001</c:v>
                </c:pt>
                <c:pt idx="5413">
                  <c:v>74.097999999999999</c:v>
                </c:pt>
                <c:pt idx="5414">
                  <c:v>74.097999999999999</c:v>
                </c:pt>
                <c:pt idx="5415">
                  <c:v>73.753</c:v>
                </c:pt>
                <c:pt idx="5416">
                  <c:v>73.406999999999996</c:v>
                </c:pt>
                <c:pt idx="5417">
                  <c:v>73.406999999999996</c:v>
                </c:pt>
                <c:pt idx="5418">
                  <c:v>73.233999999999995</c:v>
                </c:pt>
                <c:pt idx="5419">
                  <c:v>73.061999999999998</c:v>
                </c:pt>
                <c:pt idx="5420">
                  <c:v>72.718000000000004</c:v>
                </c:pt>
                <c:pt idx="5421">
                  <c:v>72.718000000000004</c:v>
                </c:pt>
                <c:pt idx="5422">
                  <c:v>72.718000000000004</c:v>
                </c:pt>
                <c:pt idx="5423">
                  <c:v>72.545000000000002</c:v>
                </c:pt>
                <c:pt idx="5424">
                  <c:v>72.545000000000002</c:v>
                </c:pt>
                <c:pt idx="5425">
                  <c:v>72.545000000000002</c:v>
                </c:pt>
                <c:pt idx="5426">
                  <c:v>72.545000000000002</c:v>
                </c:pt>
                <c:pt idx="5427">
                  <c:v>72.545000000000002</c:v>
                </c:pt>
                <c:pt idx="5428">
                  <c:v>72.545000000000002</c:v>
                </c:pt>
                <c:pt idx="5429">
                  <c:v>72.545000000000002</c:v>
                </c:pt>
                <c:pt idx="5430">
                  <c:v>72.545000000000002</c:v>
                </c:pt>
                <c:pt idx="5431">
                  <c:v>72.545000000000002</c:v>
                </c:pt>
                <c:pt idx="5432">
                  <c:v>72.545000000000002</c:v>
                </c:pt>
                <c:pt idx="5433">
                  <c:v>72.545000000000002</c:v>
                </c:pt>
                <c:pt idx="5434">
                  <c:v>72.545000000000002</c:v>
                </c:pt>
                <c:pt idx="5435">
                  <c:v>72.545000000000002</c:v>
                </c:pt>
                <c:pt idx="5436">
                  <c:v>72.545000000000002</c:v>
                </c:pt>
                <c:pt idx="5437">
                  <c:v>72.545000000000002</c:v>
                </c:pt>
                <c:pt idx="5438">
                  <c:v>72.718000000000004</c:v>
                </c:pt>
                <c:pt idx="5439">
                  <c:v>73.061999999999998</c:v>
                </c:pt>
                <c:pt idx="5440">
                  <c:v>73.233999999999995</c:v>
                </c:pt>
                <c:pt idx="5441">
                  <c:v>73.406999999999996</c:v>
                </c:pt>
                <c:pt idx="5442">
                  <c:v>73.58</c:v>
                </c:pt>
                <c:pt idx="5443">
                  <c:v>73.926000000000002</c:v>
                </c:pt>
                <c:pt idx="5444">
                  <c:v>73.926000000000002</c:v>
                </c:pt>
                <c:pt idx="5445">
                  <c:v>73.926000000000002</c:v>
                </c:pt>
                <c:pt idx="5446">
                  <c:v>73.926000000000002</c:v>
                </c:pt>
                <c:pt idx="5447">
                  <c:v>73.926000000000002</c:v>
                </c:pt>
                <c:pt idx="5448">
                  <c:v>73.926000000000002</c:v>
                </c:pt>
                <c:pt idx="5449">
                  <c:v>73.926000000000002</c:v>
                </c:pt>
                <c:pt idx="5450">
                  <c:v>73.926000000000002</c:v>
                </c:pt>
                <c:pt idx="5451">
                  <c:v>73.926000000000002</c:v>
                </c:pt>
                <c:pt idx="5452">
                  <c:v>73.926000000000002</c:v>
                </c:pt>
                <c:pt idx="5453">
                  <c:v>73.926000000000002</c:v>
                </c:pt>
                <c:pt idx="5454">
                  <c:v>73.926000000000002</c:v>
                </c:pt>
                <c:pt idx="5455">
                  <c:v>73.926000000000002</c:v>
                </c:pt>
                <c:pt idx="5456">
                  <c:v>73.926000000000002</c:v>
                </c:pt>
                <c:pt idx="5457">
                  <c:v>73.926000000000002</c:v>
                </c:pt>
                <c:pt idx="5458">
                  <c:v>74.097999999999999</c:v>
                </c:pt>
                <c:pt idx="5459">
                  <c:v>74.097999999999999</c:v>
                </c:pt>
                <c:pt idx="5460">
                  <c:v>74.097999999999999</c:v>
                </c:pt>
                <c:pt idx="5461">
                  <c:v>74.097999999999999</c:v>
                </c:pt>
                <c:pt idx="5462">
                  <c:v>74.097999999999999</c:v>
                </c:pt>
                <c:pt idx="5463">
                  <c:v>74.271000000000001</c:v>
                </c:pt>
                <c:pt idx="5464">
                  <c:v>74.271000000000001</c:v>
                </c:pt>
                <c:pt idx="5465">
                  <c:v>74.271000000000001</c:v>
                </c:pt>
                <c:pt idx="5466">
                  <c:v>74.097999999999999</c:v>
                </c:pt>
                <c:pt idx="5467">
                  <c:v>73.753</c:v>
                </c:pt>
                <c:pt idx="5468">
                  <c:v>73.406999999999996</c:v>
                </c:pt>
                <c:pt idx="5469">
                  <c:v>72.891000000000005</c:v>
                </c:pt>
                <c:pt idx="5470">
                  <c:v>72.545000000000002</c:v>
                </c:pt>
                <c:pt idx="5471">
                  <c:v>72.545000000000002</c:v>
                </c:pt>
                <c:pt idx="5472">
                  <c:v>72.545000000000002</c:v>
                </c:pt>
                <c:pt idx="5473">
                  <c:v>72.372</c:v>
                </c:pt>
                <c:pt idx="5474">
                  <c:v>72.372</c:v>
                </c:pt>
                <c:pt idx="5475">
                  <c:v>72.372</c:v>
                </c:pt>
                <c:pt idx="5476">
                  <c:v>72.372</c:v>
                </c:pt>
                <c:pt idx="5477">
                  <c:v>72.372</c:v>
                </c:pt>
                <c:pt idx="5478">
                  <c:v>72.372</c:v>
                </c:pt>
                <c:pt idx="5479">
                  <c:v>72.372</c:v>
                </c:pt>
                <c:pt idx="5480">
                  <c:v>72.372</c:v>
                </c:pt>
                <c:pt idx="5481">
                  <c:v>72.372</c:v>
                </c:pt>
                <c:pt idx="5482">
                  <c:v>72.372</c:v>
                </c:pt>
                <c:pt idx="5483">
                  <c:v>72.545000000000002</c:v>
                </c:pt>
                <c:pt idx="5484">
                  <c:v>72.545000000000002</c:v>
                </c:pt>
                <c:pt idx="5485">
                  <c:v>72.545000000000002</c:v>
                </c:pt>
                <c:pt idx="5486">
                  <c:v>72.545000000000002</c:v>
                </c:pt>
                <c:pt idx="5487">
                  <c:v>72.545000000000002</c:v>
                </c:pt>
                <c:pt idx="5488">
                  <c:v>72.718000000000004</c:v>
                </c:pt>
                <c:pt idx="5489">
                  <c:v>73.061999999999998</c:v>
                </c:pt>
                <c:pt idx="5490">
                  <c:v>73.58</c:v>
                </c:pt>
                <c:pt idx="5491">
                  <c:v>73.926000000000002</c:v>
                </c:pt>
                <c:pt idx="5492">
                  <c:v>73.926000000000002</c:v>
                </c:pt>
                <c:pt idx="5493">
                  <c:v>73.753</c:v>
                </c:pt>
                <c:pt idx="5494">
                  <c:v>73.753</c:v>
                </c:pt>
                <c:pt idx="5495">
                  <c:v>73.753</c:v>
                </c:pt>
                <c:pt idx="5496">
                  <c:v>73.926000000000002</c:v>
                </c:pt>
                <c:pt idx="5497">
                  <c:v>73.926000000000002</c:v>
                </c:pt>
                <c:pt idx="5498">
                  <c:v>74.097999999999999</c:v>
                </c:pt>
                <c:pt idx="5499">
                  <c:v>74.097999999999999</c:v>
                </c:pt>
                <c:pt idx="5500">
                  <c:v>74.271000000000001</c:v>
                </c:pt>
                <c:pt idx="5501">
                  <c:v>74.271000000000001</c:v>
                </c:pt>
                <c:pt idx="5502">
                  <c:v>74.271000000000001</c:v>
                </c:pt>
                <c:pt idx="5503">
                  <c:v>74.271000000000001</c:v>
                </c:pt>
                <c:pt idx="5504">
                  <c:v>74.271000000000001</c:v>
                </c:pt>
                <c:pt idx="5505">
                  <c:v>74.271000000000001</c:v>
                </c:pt>
                <c:pt idx="5506">
                  <c:v>74.445999999999998</c:v>
                </c:pt>
                <c:pt idx="5507">
                  <c:v>74.445999999999998</c:v>
                </c:pt>
                <c:pt idx="5508">
                  <c:v>74.619</c:v>
                </c:pt>
                <c:pt idx="5509">
                  <c:v>74.790999999999997</c:v>
                </c:pt>
                <c:pt idx="5510">
                  <c:v>74.790999999999997</c:v>
                </c:pt>
                <c:pt idx="5511">
                  <c:v>74.619</c:v>
                </c:pt>
                <c:pt idx="5512">
                  <c:v>74.619</c:v>
                </c:pt>
                <c:pt idx="5513">
                  <c:v>74.619</c:v>
                </c:pt>
                <c:pt idx="5514">
                  <c:v>74.619</c:v>
                </c:pt>
                <c:pt idx="5515">
                  <c:v>74.619</c:v>
                </c:pt>
                <c:pt idx="5516">
                  <c:v>74.271000000000001</c:v>
                </c:pt>
                <c:pt idx="5517">
                  <c:v>73.926000000000002</c:v>
                </c:pt>
                <c:pt idx="5518">
                  <c:v>73.753</c:v>
                </c:pt>
                <c:pt idx="5519">
                  <c:v>73.58</c:v>
                </c:pt>
                <c:pt idx="5520">
                  <c:v>73.58</c:v>
                </c:pt>
                <c:pt idx="5521">
                  <c:v>73.58</c:v>
                </c:pt>
                <c:pt idx="5522">
                  <c:v>73.406999999999996</c:v>
                </c:pt>
                <c:pt idx="5523">
                  <c:v>73.406999999999996</c:v>
                </c:pt>
                <c:pt idx="5524">
                  <c:v>73.406999999999996</c:v>
                </c:pt>
                <c:pt idx="5525">
                  <c:v>73.406999999999996</c:v>
                </c:pt>
                <c:pt idx="5526">
                  <c:v>73.406999999999996</c:v>
                </c:pt>
                <c:pt idx="5527">
                  <c:v>73.406999999999996</c:v>
                </c:pt>
                <c:pt idx="5528">
                  <c:v>73.406999999999996</c:v>
                </c:pt>
                <c:pt idx="5529">
                  <c:v>73.406999999999996</c:v>
                </c:pt>
                <c:pt idx="5530">
                  <c:v>73.233999999999995</c:v>
                </c:pt>
                <c:pt idx="5531">
                  <c:v>73.233999999999995</c:v>
                </c:pt>
                <c:pt idx="5532">
                  <c:v>73.233999999999995</c:v>
                </c:pt>
                <c:pt idx="5533">
                  <c:v>73.233999999999995</c:v>
                </c:pt>
                <c:pt idx="5534">
                  <c:v>73.233999999999995</c:v>
                </c:pt>
                <c:pt idx="5535">
                  <c:v>73.233999999999995</c:v>
                </c:pt>
                <c:pt idx="5536">
                  <c:v>73.406999999999996</c:v>
                </c:pt>
                <c:pt idx="5537">
                  <c:v>73.406999999999996</c:v>
                </c:pt>
                <c:pt idx="5538">
                  <c:v>73.406999999999996</c:v>
                </c:pt>
                <c:pt idx="5539">
                  <c:v>73.406999999999996</c:v>
                </c:pt>
                <c:pt idx="5540">
                  <c:v>73.406999999999996</c:v>
                </c:pt>
                <c:pt idx="5541">
                  <c:v>73.406999999999996</c:v>
                </c:pt>
                <c:pt idx="5542">
                  <c:v>73.406999999999996</c:v>
                </c:pt>
                <c:pt idx="5543">
                  <c:v>73.406999999999996</c:v>
                </c:pt>
                <c:pt idx="5544">
                  <c:v>73.58</c:v>
                </c:pt>
                <c:pt idx="5545">
                  <c:v>73.58</c:v>
                </c:pt>
                <c:pt idx="5546">
                  <c:v>73.753</c:v>
                </c:pt>
                <c:pt idx="5547">
                  <c:v>73.753</c:v>
                </c:pt>
                <c:pt idx="5548">
                  <c:v>73.753</c:v>
                </c:pt>
                <c:pt idx="5549">
                  <c:v>73.753</c:v>
                </c:pt>
                <c:pt idx="5550">
                  <c:v>73.753</c:v>
                </c:pt>
                <c:pt idx="5551">
                  <c:v>73.926000000000002</c:v>
                </c:pt>
                <c:pt idx="5552">
                  <c:v>73.926000000000002</c:v>
                </c:pt>
                <c:pt idx="5553">
                  <c:v>73.926000000000002</c:v>
                </c:pt>
                <c:pt idx="5554">
                  <c:v>73.926000000000002</c:v>
                </c:pt>
                <c:pt idx="5555">
                  <c:v>73.58</c:v>
                </c:pt>
                <c:pt idx="5556">
                  <c:v>73.58</c:v>
                </c:pt>
                <c:pt idx="5557">
                  <c:v>73.58</c:v>
                </c:pt>
                <c:pt idx="5558">
                  <c:v>73.753</c:v>
                </c:pt>
                <c:pt idx="5559">
                  <c:v>73.753</c:v>
                </c:pt>
                <c:pt idx="5560">
                  <c:v>73.753</c:v>
                </c:pt>
                <c:pt idx="5561">
                  <c:v>73.753</c:v>
                </c:pt>
                <c:pt idx="5562">
                  <c:v>73.58</c:v>
                </c:pt>
                <c:pt idx="5563">
                  <c:v>73.58</c:v>
                </c:pt>
                <c:pt idx="5564">
                  <c:v>73.753</c:v>
                </c:pt>
                <c:pt idx="5565">
                  <c:v>73.753</c:v>
                </c:pt>
                <c:pt idx="5566">
                  <c:v>73.753</c:v>
                </c:pt>
                <c:pt idx="5567">
                  <c:v>73.58</c:v>
                </c:pt>
                <c:pt idx="5568">
                  <c:v>73.406999999999996</c:v>
                </c:pt>
                <c:pt idx="5569">
                  <c:v>73.233999999999995</c:v>
                </c:pt>
                <c:pt idx="5570">
                  <c:v>73.233999999999995</c:v>
                </c:pt>
                <c:pt idx="5571">
                  <c:v>73.233999999999995</c:v>
                </c:pt>
                <c:pt idx="5572">
                  <c:v>73.233999999999995</c:v>
                </c:pt>
                <c:pt idx="5573">
                  <c:v>73.233999999999995</c:v>
                </c:pt>
                <c:pt idx="5574">
                  <c:v>73.233999999999995</c:v>
                </c:pt>
                <c:pt idx="5575">
                  <c:v>73.233999999999995</c:v>
                </c:pt>
                <c:pt idx="5576">
                  <c:v>73.233999999999995</c:v>
                </c:pt>
                <c:pt idx="5577">
                  <c:v>73.233999999999995</c:v>
                </c:pt>
                <c:pt idx="5578">
                  <c:v>73.233999999999995</c:v>
                </c:pt>
                <c:pt idx="5579">
                  <c:v>73.406999999999996</c:v>
                </c:pt>
                <c:pt idx="5580">
                  <c:v>73.926000000000002</c:v>
                </c:pt>
                <c:pt idx="5581">
                  <c:v>74.097999999999999</c:v>
                </c:pt>
                <c:pt idx="5582">
                  <c:v>74.445999999999998</c:v>
                </c:pt>
                <c:pt idx="5583">
                  <c:v>74.271000000000001</c:v>
                </c:pt>
                <c:pt idx="5584">
                  <c:v>74.271000000000001</c:v>
                </c:pt>
                <c:pt idx="5585">
                  <c:v>74.271000000000001</c:v>
                </c:pt>
                <c:pt idx="5586">
                  <c:v>74.271000000000001</c:v>
                </c:pt>
                <c:pt idx="5587">
                  <c:v>74.445999999999998</c:v>
                </c:pt>
                <c:pt idx="5588">
                  <c:v>74.445999999999998</c:v>
                </c:pt>
                <c:pt idx="5589">
                  <c:v>74.445999999999998</c:v>
                </c:pt>
                <c:pt idx="5590">
                  <c:v>74.619</c:v>
                </c:pt>
                <c:pt idx="5591">
                  <c:v>74.790999999999997</c:v>
                </c:pt>
                <c:pt idx="5592">
                  <c:v>74.963999999999999</c:v>
                </c:pt>
                <c:pt idx="5593">
                  <c:v>74.963999999999999</c:v>
                </c:pt>
                <c:pt idx="5594">
                  <c:v>74.790999999999997</c:v>
                </c:pt>
                <c:pt idx="5595">
                  <c:v>74.790999999999997</c:v>
                </c:pt>
                <c:pt idx="5596">
                  <c:v>74.790999999999997</c:v>
                </c:pt>
                <c:pt idx="5597">
                  <c:v>74.790999999999997</c:v>
                </c:pt>
                <c:pt idx="5598">
                  <c:v>74.619</c:v>
                </c:pt>
                <c:pt idx="5599">
                  <c:v>74.619</c:v>
                </c:pt>
                <c:pt idx="5600">
                  <c:v>74.619</c:v>
                </c:pt>
                <c:pt idx="5601">
                  <c:v>74.790999999999997</c:v>
                </c:pt>
                <c:pt idx="5602">
                  <c:v>74.790999999999997</c:v>
                </c:pt>
                <c:pt idx="5603">
                  <c:v>74.790999999999997</c:v>
                </c:pt>
                <c:pt idx="5604">
                  <c:v>74.790999999999997</c:v>
                </c:pt>
                <c:pt idx="5605">
                  <c:v>74.790999999999997</c:v>
                </c:pt>
                <c:pt idx="5606">
                  <c:v>74.790999999999997</c:v>
                </c:pt>
                <c:pt idx="5607">
                  <c:v>74.790999999999997</c:v>
                </c:pt>
                <c:pt idx="5608">
                  <c:v>74.790999999999997</c:v>
                </c:pt>
                <c:pt idx="5609">
                  <c:v>74.790999999999997</c:v>
                </c:pt>
                <c:pt idx="5610">
                  <c:v>74.790999999999997</c:v>
                </c:pt>
                <c:pt idx="5611">
                  <c:v>74.790999999999997</c:v>
                </c:pt>
                <c:pt idx="5612">
                  <c:v>74.790999999999997</c:v>
                </c:pt>
                <c:pt idx="5613">
                  <c:v>74.790999999999997</c:v>
                </c:pt>
                <c:pt idx="5614">
                  <c:v>74.790999999999997</c:v>
                </c:pt>
                <c:pt idx="5615">
                  <c:v>74.963999999999999</c:v>
                </c:pt>
                <c:pt idx="5616">
                  <c:v>74.963999999999999</c:v>
                </c:pt>
                <c:pt idx="5617">
                  <c:v>74.963999999999999</c:v>
                </c:pt>
                <c:pt idx="5618">
                  <c:v>74.963999999999999</c:v>
                </c:pt>
                <c:pt idx="5619">
                  <c:v>74.790999999999997</c:v>
                </c:pt>
                <c:pt idx="5620">
                  <c:v>74.790999999999997</c:v>
                </c:pt>
                <c:pt idx="5621">
                  <c:v>74.790999999999997</c:v>
                </c:pt>
                <c:pt idx="5622">
                  <c:v>74.790999999999997</c:v>
                </c:pt>
                <c:pt idx="5623">
                  <c:v>74.619</c:v>
                </c:pt>
                <c:pt idx="5624">
                  <c:v>74.619</c:v>
                </c:pt>
                <c:pt idx="5625">
                  <c:v>74.619</c:v>
                </c:pt>
                <c:pt idx="5626">
                  <c:v>74.619</c:v>
                </c:pt>
                <c:pt idx="5627">
                  <c:v>74.619</c:v>
                </c:pt>
                <c:pt idx="5628">
                  <c:v>74.619</c:v>
                </c:pt>
                <c:pt idx="5629">
                  <c:v>74.619</c:v>
                </c:pt>
                <c:pt idx="5630">
                  <c:v>74.619</c:v>
                </c:pt>
                <c:pt idx="5631">
                  <c:v>74.790999999999997</c:v>
                </c:pt>
                <c:pt idx="5632">
                  <c:v>74.619</c:v>
                </c:pt>
                <c:pt idx="5633">
                  <c:v>74.619</c:v>
                </c:pt>
                <c:pt idx="5634">
                  <c:v>74.619</c:v>
                </c:pt>
                <c:pt idx="5635">
                  <c:v>74.619</c:v>
                </c:pt>
                <c:pt idx="5636">
                  <c:v>74.445999999999998</c:v>
                </c:pt>
                <c:pt idx="5637">
                  <c:v>74.445999999999998</c:v>
                </c:pt>
                <c:pt idx="5638">
                  <c:v>74.445999999999998</c:v>
                </c:pt>
                <c:pt idx="5639">
                  <c:v>74.445999999999998</c:v>
                </c:pt>
                <c:pt idx="5640">
                  <c:v>74.619</c:v>
                </c:pt>
                <c:pt idx="5641">
                  <c:v>74.445999999999998</c:v>
                </c:pt>
                <c:pt idx="5642">
                  <c:v>74.445999999999998</c:v>
                </c:pt>
                <c:pt idx="5643">
                  <c:v>74.271000000000001</c:v>
                </c:pt>
                <c:pt idx="5644">
                  <c:v>73.926000000000002</c:v>
                </c:pt>
                <c:pt idx="5645">
                  <c:v>73.926000000000002</c:v>
                </c:pt>
                <c:pt idx="5646">
                  <c:v>73.753</c:v>
                </c:pt>
                <c:pt idx="5647">
                  <c:v>73.58</c:v>
                </c:pt>
                <c:pt idx="5648">
                  <c:v>73.58</c:v>
                </c:pt>
                <c:pt idx="5649">
                  <c:v>73.406999999999996</c:v>
                </c:pt>
                <c:pt idx="5650">
                  <c:v>73.406999999999996</c:v>
                </c:pt>
                <c:pt idx="5651">
                  <c:v>73.406999999999996</c:v>
                </c:pt>
                <c:pt idx="5652">
                  <c:v>73.406999999999996</c:v>
                </c:pt>
                <c:pt idx="5653">
                  <c:v>73.406999999999996</c:v>
                </c:pt>
                <c:pt idx="5654">
                  <c:v>73.406999999999996</c:v>
                </c:pt>
                <c:pt idx="5655">
                  <c:v>73.406999999999996</c:v>
                </c:pt>
                <c:pt idx="5656">
                  <c:v>73.406999999999996</c:v>
                </c:pt>
                <c:pt idx="5657">
                  <c:v>73.406999999999996</c:v>
                </c:pt>
                <c:pt idx="5658">
                  <c:v>73.58</c:v>
                </c:pt>
                <c:pt idx="5659">
                  <c:v>73.58</c:v>
                </c:pt>
                <c:pt idx="5660">
                  <c:v>73.58</c:v>
                </c:pt>
                <c:pt idx="5661">
                  <c:v>73.753</c:v>
                </c:pt>
                <c:pt idx="5662">
                  <c:v>73.926000000000002</c:v>
                </c:pt>
                <c:pt idx="5663">
                  <c:v>74.097999999999999</c:v>
                </c:pt>
                <c:pt idx="5664">
                  <c:v>74.271000000000001</c:v>
                </c:pt>
                <c:pt idx="5665">
                  <c:v>74.271000000000001</c:v>
                </c:pt>
                <c:pt idx="5666">
                  <c:v>74.445999999999998</c:v>
                </c:pt>
                <c:pt idx="5667">
                  <c:v>74.619</c:v>
                </c:pt>
                <c:pt idx="5668">
                  <c:v>74.619</c:v>
                </c:pt>
                <c:pt idx="5669">
                  <c:v>74.619</c:v>
                </c:pt>
                <c:pt idx="5670">
                  <c:v>74.790999999999997</c:v>
                </c:pt>
                <c:pt idx="5671">
                  <c:v>74.790999999999997</c:v>
                </c:pt>
                <c:pt idx="5672">
                  <c:v>74.790999999999997</c:v>
                </c:pt>
                <c:pt idx="5673">
                  <c:v>74.790999999999997</c:v>
                </c:pt>
                <c:pt idx="5674">
                  <c:v>74.790999999999997</c:v>
                </c:pt>
                <c:pt idx="5675">
                  <c:v>74.963999999999999</c:v>
                </c:pt>
                <c:pt idx="5676">
                  <c:v>74.790999999999997</c:v>
                </c:pt>
                <c:pt idx="5677">
                  <c:v>74.790999999999997</c:v>
                </c:pt>
                <c:pt idx="5678">
                  <c:v>74.790999999999997</c:v>
                </c:pt>
                <c:pt idx="5679">
                  <c:v>74.790999999999997</c:v>
                </c:pt>
                <c:pt idx="5680">
                  <c:v>74.790999999999997</c:v>
                </c:pt>
                <c:pt idx="5681">
                  <c:v>74.790999999999997</c:v>
                </c:pt>
                <c:pt idx="5682">
                  <c:v>74.790999999999997</c:v>
                </c:pt>
                <c:pt idx="5683">
                  <c:v>74.790999999999997</c:v>
                </c:pt>
                <c:pt idx="5684">
                  <c:v>74.790999999999997</c:v>
                </c:pt>
                <c:pt idx="5685">
                  <c:v>74.790999999999997</c:v>
                </c:pt>
                <c:pt idx="5686">
                  <c:v>74.619</c:v>
                </c:pt>
                <c:pt idx="5687">
                  <c:v>74.619</c:v>
                </c:pt>
                <c:pt idx="5688">
                  <c:v>74.445999999999998</c:v>
                </c:pt>
                <c:pt idx="5689">
                  <c:v>74.271000000000001</c:v>
                </c:pt>
                <c:pt idx="5690">
                  <c:v>73.926000000000002</c:v>
                </c:pt>
                <c:pt idx="5691">
                  <c:v>73.753</c:v>
                </c:pt>
                <c:pt idx="5692">
                  <c:v>73.753</c:v>
                </c:pt>
                <c:pt idx="5693">
                  <c:v>73.753</c:v>
                </c:pt>
                <c:pt idx="5694">
                  <c:v>73.753</c:v>
                </c:pt>
                <c:pt idx="5695">
                  <c:v>73.753</c:v>
                </c:pt>
                <c:pt idx="5696">
                  <c:v>73.926000000000002</c:v>
                </c:pt>
                <c:pt idx="5697">
                  <c:v>73.926000000000002</c:v>
                </c:pt>
                <c:pt idx="5698">
                  <c:v>73.926000000000002</c:v>
                </c:pt>
                <c:pt idx="5699">
                  <c:v>73.926000000000002</c:v>
                </c:pt>
                <c:pt idx="5700">
                  <c:v>73.926000000000002</c:v>
                </c:pt>
                <c:pt idx="5701">
                  <c:v>73.926000000000002</c:v>
                </c:pt>
                <c:pt idx="5702">
                  <c:v>73.926000000000002</c:v>
                </c:pt>
                <c:pt idx="5703">
                  <c:v>73.926000000000002</c:v>
                </c:pt>
                <c:pt idx="5704">
                  <c:v>73.926000000000002</c:v>
                </c:pt>
                <c:pt idx="5705">
                  <c:v>73.926000000000002</c:v>
                </c:pt>
                <c:pt idx="5706">
                  <c:v>73.926000000000002</c:v>
                </c:pt>
                <c:pt idx="5707">
                  <c:v>73.926000000000002</c:v>
                </c:pt>
                <c:pt idx="5708">
                  <c:v>73.926000000000002</c:v>
                </c:pt>
                <c:pt idx="5709">
                  <c:v>73.926000000000002</c:v>
                </c:pt>
                <c:pt idx="5710">
                  <c:v>73.926000000000002</c:v>
                </c:pt>
                <c:pt idx="5711">
                  <c:v>73.926000000000002</c:v>
                </c:pt>
                <c:pt idx="5712">
                  <c:v>73.926000000000002</c:v>
                </c:pt>
                <c:pt idx="5713">
                  <c:v>74.097999999999999</c:v>
                </c:pt>
                <c:pt idx="5714">
                  <c:v>74.271000000000001</c:v>
                </c:pt>
                <c:pt idx="5715">
                  <c:v>74.271000000000001</c:v>
                </c:pt>
                <c:pt idx="5716">
                  <c:v>74.097999999999999</c:v>
                </c:pt>
                <c:pt idx="5717">
                  <c:v>74.097999999999999</c:v>
                </c:pt>
                <c:pt idx="5718">
                  <c:v>74.097999999999999</c:v>
                </c:pt>
                <c:pt idx="5719">
                  <c:v>74.097999999999999</c:v>
                </c:pt>
                <c:pt idx="5720">
                  <c:v>74.097999999999999</c:v>
                </c:pt>
                <c:pt idx="5721">
                  <c:v>74.097999999999999</c:v>
                </c:pt>
                <c:pt idx="5722">
                  <c:v>74.097999999999999</c:v>
                </c:pt>
                <c:pt idx="5723">
                  <c:v>74.097999999999999</c:v>
                </c:pt>
                <c:pt idx="5724">
                  <c:v>74.097999999999999</c:v>
                </c:pt>
                <c:pt idx="5725">
                  <c:v>73.926000000000002</c:v>
                </c:pt>
                <c:pt idx="5726">
                  <c:v>73.926000000000002</c:v>
                </c:pt>
                <c:pt idx="5727">
                  <c:v>73.926000000000002</c:v>
                </c:pt>
                <c:pt idx="5728">
                  <c:v>73.926000000000002</c:v>
                </c:pt>
                <c:pt idx="5729">
                  <c:v>74.097999999999999</c:v>
                </c:pt>
                <c:pt idx="5730">
                  <c:v>74.097999999999999</c:v>
                </c:pt>
                <c:pt idx="5731">
                  <c:v>74.097999999999999</c:v>
                </c:pt>
                <c:pt idx="5732">
                  <c:v>74.097999999999999</c:v>
                </c:pt>
                <c:pt idx="5733">
                  <c:v>74.271000000000001</c:v>
                </c:pt>
                <c:pt idx="5734">
                  <c:v>74.271000000000001</c:v>
                </c:pt>
                <c:pt idx="5735">
                  <c:v>74.271000000000001</c:v>
                </c:pt>
                <c:pt idx="5736">
                  <c:v>74.271000000000001</c:v>
                </c:pt>
                <c:pt idx="5737">
                  <c:v>74.271000000000001</c:v>
                </c:pt>
                <c:pt idx="5738">
                  <c:v>74.097999999999999</c:v>
                </c:pt>
                <c:pt idx="5739">
                  <c:v>74.097999999999999</c:v>
                </c:pt>
                <c:pt idx="5740">
                  <c:v>74.097999999999999</c:v>
                </c:pt>
                <c:pt idx="5741">
                  <c:v>74.097999999999999</c:v>
                </c:pt>
                <c:pt idx="5742">
                  <c:v>74.097999999999999</c:v>
                </c:pt>
                <c:pt idx="5743">
                  <c:v>74.097999999999999</c:v>
                </c:pt>
                <c:pt idx="5744">
                  <c:v>74.097999999999999</c:v>
                </c:pt>
                <c:pt idx="5745">
                  <c:v>74.097999999999999</c:v>
                </c:pt>
                <c:pt idx="5746">
                  <c:v>74.097999999999999</c:v>
                </c:pt>
                <c:pt idx="5747">
                  <c:v>74.097999999999999</c:v>
                </c:pt>
                <c:pt idx="5748">
                  <c:v>74.097999999999999</c:v>
                </c:pt>
                <c:pt idx="5749">
                  <c:v>74.097999999999999</c:v>
                </c:pt>
                <c:pt idx="5750">
                  <c:v>74.097999999999999</c:v>
                </c:pt>
                <c:pt idx="5751">
                  <c:v>74.097999999999999</c:v>
                </c:pt>
                <c:pt idx="5752">
                  <c:v>74.097999999999999</c:v>
                </c:pt>
                <c:pt idx="5753">
                  <c:v>74.097999999999999</c:v>
                </c:pt>
                <c:pt idx="5754">
                  <c:v>74.097999999999999</c:v>
                </c:pt>
                <c:pt idx="5755">
                  <c:v>74.097999999999999</c:v>
                </c:pt>
                <c:pt idx="5756">
                  <c:v>74.271000000000001</c:v>
                </c:pt>
                <c:pt idx="5757">
                  <c:v>74.271000000000001</c:v>
                </c:pt>
                <c:pt idx="5758">
                  <c:v>74.271000000000001</c:v>
                </c:pt>
                <c:pt idx="5759">
                  <c:v>74.271000000000001</c:v>
                </c:pt>
                <c:pt idx="5760">
                  <c:v>74.271000000000001</c:v>
                </c:pt>
                <c:pt idx="5761">
                  <c:v>74.271000000000001</c:v>
                </c:pt>
                <c:pt idx="5762">
                  <c:v>74.271000000000001</c:v>
                </c:pt>
                <c:pt idx="5763">
                  <c:v>74.271000000000001</c:v>
                </c:pt>
                <c:pt idx="5764">
                  <c:v>74.271000000000001</c:v>
                </c:pt>
                <c:pt idx="5765">
                  <c:v>74.271000000000001</c:v>
                </c:pt>
                <c:pt idx="5766">
                  <c:v>74.271000000000001</c:v>
                </c:pt>
                <c:pt idx="5767">
                  <c:v>74.445999999999998</c:v>
                </c:pt>
                <c:pt idx="5768">
                  <c:v>74.271000000000001</c:v>
                </c:pt>
                <c:pt idx="5769">
                  <c:v>74.271000000000001</c:v>
                </c:pt>
                <c:pt idx="5770">
                  <c:v>74.271000000000001</c:v>
                </c:pt>
                <c:pt idx="5771">
                  <c:v>74.271000000000001</c:v>
                </c:pt>
                <c:pt idx="5772">
                  <c:v>74.271000000000001</c:v>
                </c:pt>
                <c:pt idx="5773">
                  <c:v>74.271000000000001</c:v>
                </c:pt>
                <c:pt idx="5774">
                  <c:v>74.271000000000001</c:v>
                </c:pt>
                <c:pt idx="5775">
                  <c:v>74.271000000000001</c:v>
                </c:pt>
                <c:pt idx="5776">
                  <c:v>74.271000000000001</c:v>
                </c:pt>
                <c:pt idx="5777">
                  <c:v>74.271000000000001</c:v>
                </c:pt>
                <c:pt idx="5778">
                  <c:v>74.097999999999999</c:v>
                </c:pt>
                <c:pt idx="5779">
                  <c:v>74.097999999999999</c:v>
                </c:pt>
                <c:pt idx="5780">
                  <c:v>74.097999999999999</c:v>
                </c:pt>
                <c:pt idx="5781">
                  <c:v>74.097999999999999</c:v>
                </c:pt>
                <c:pt idx="5782">
                  <c:v>74.097999999999999</c:v>
                </c:pt>
                <c:pt idx="5783">
                  <c:v>74.271000000000001</c:v>
                </c:pt>
                <c:pt idx="5784">
                  <c:v>74.271000000000001</c:v>
                </c:pt>
                <c:pt idx="5785">
                  <c:v>74.271000000000001</c:v>
                </c:pt>
                <c:pt idx="5786">
                  <c:v>74.271000000000001</c:v>
                </c:pt>
                <c:pt idx="5787">
                  <c:v>74.271000000000001</c:v>
                </c:pt>
                <c:pt idx="5788">
                  <c:v>74.271000000000001</c:v>
                </c:pt>
                <c:pt idx="5789">
                  <c:v>74.271000000000001</c:v>
                </c:pt>
                <c:pt idx="5790">
                  <c:v>74.271000000000001</c:v>
                </c:pt>
                <c:pt idx="5791">
                  <c:v>74.271000000000001</c:v>
                </c:pt>
                <c:pt idx="5792">
                  <c:v>74.271000000000001</c:v>
                </c:pt>
                <c:pt idx="5793">
                  <c:v>74.271000000000001</c:v>
                </c:pt>
                <c:pt idx="5794">
                  <c:v>74.271000000000001</c:v>
                </c:pt>
                <c:pt idx="5795">
                  <c:v>74.271000000000001</c:v>
                </c:pt>
                <c:pt idx="5796">
                  <c:v>74.271000000000001</c:v>
                </c:pt>
                <c:pt idx="5797">
                  <c:v>74.271000000000001</c:v>
                </c:pt>
                <c:pt idx="5798">
                  <c:v>74.271000000000001</c:v>
                </c:pt>
                <c:pt idx="5799">
                  <c:v>74.271000000000001</c:v>
                </c:pt>
                <c:pt idx="5800">
                  <c:v>74.271000000000001</c:v>
                </c:pt>
                <c:pt idx="5801">
                  <c:v>74.271000000000001</c:v>
                </c:pt>
                <c:pt idx="5802">
                  <c:v>74.271000000000001</c:v>
                </c:pt>
                <c:pt idx="5803">
                  <c:v>74.271000000000001</c:v>
                </c:pt>
                <c:pt idx="5804">
                  <c:v>74.271000000000001</c:v>
                </c:pt>
                <c:pt idx="5805">
                  <c:v>74.271000000000001</c:v>
                </c:pt>
                <c:pt idx="5806">
                  <c:v>74.271000000000001</c:v>
                </c:pt>
                <c:pt idx="5807">
                  <c:v>74.271000000000001</c:v>
                </c:pt>
                <c:pt idx="5808">
                  <c:v>74.271000000000001</c:v>
                </c:pt>
                <c:pt idx="5809">
                  <c:v>74.271000000000001</c:v>
                </c:pt>
                <c:pt idx="5810">
                  <c:v>74.271000000000001</c:v>
                </c:pt>
                <c:pt idx="5811">
                  <c:v>74.271000000000001</c:v>
                </c:pt>
                <c:pt idx="5812">
                  <c:v>74.097999999999999</c:v>
                </c:pt>
                <c:pt idx="5813">
                  <c:v>74.097999999999999</c:v>
                </c:pt>
                <c:pt idx="5814">
                  <c:v>73.753</c:v>
                </c:pt>
                <c:pt idx="5815">
                  <c:v>73.58</c:v>
                </c:pt>
                <c:pt idx="5816">
                  <c:v>73.406999999999996</c:v>
                </c:pt>
                <c:pt idx="5817">
                  <c:v>73.406999999999996</c:v>
                </c:pt>
                <c:pt idx="5818">
                  <c:v>73.406999999999996</c:v>
                </c:pt>
                <c:pt idx="5819">
                  <c:v>73.233999999999995</c:v>
                </c:pt>
                <c:pt idx="5820">
                  <c:v>73.233999999999995</c:v>
                </c:pt>
                <c:pt idx="5821">
                  <c:v>73.233999999999995</c:v>
                </c:pt>
                <c:pt idx="5822">
                  <c:v>73.233999999999995</c:v>
                </c:pt>
                <c:pt idx="5823">
                  <c:v>73.233999999999995</c:v>
                </c:pt>
                <c:pt idx="5824">
                  <c:v>73.233999999999995</c:v>
                </c:pt>
                <c:pt idx="5825">
                  <c:v>73.233999999999995</c:v>
                </c:pt>
                <c:pt idx="5826">
                  <c:v>73.233999999999995</c:v>
                </c:pt>
                <c:pt idx="5827">
                  <c:v>73.233999999999995</c:v>
                </c:pt>
                <c:pt idx="5828">
                  <c:v>73.406999999999996</c:v>
                </c:pt>
                <c:pt idx="5829">
                  <c:v>73.406999999999996</c:v>
                </c:pt>
                <c:pt idx="5830">
                  <c:v>73.406999999999996</c:v>
                </c:pt>
                <c:pt idx="5831">
                  <c:v>74.097999999999999</c:v>
                </c:pt>
                <c:pt idx="5832">
                  <c:v>74.097999999999999</c:v>
                </c:pt>
                <c:pt idx="5833">
                  <c:v>74.271000000000001</c:v>
                </c:pt>
                <c:pt idx="5834">
                  <c:v>74.271000000000001</c:v>
                </c:pt>
                <c:pt idx="5835">
                  <c:v>74.271000000000001</c:v>
                </c:pt>
                <c:pt idx="5836">
                  <c:v>74.271000000000001</c:v>
                </c:pt>
                <c:pt idx="5837">
                  <c:v>74.271000000000001</c:v>
                </c:pt>
                <c:pt idx="5838">
                  <c:v>74.271000000000001</c:v>
                </c:pt>
                <c:pt idx="5839">
                  <c:v>74.271000000000001</c:v>
                </c:pt>
                <c:pt idx="5840">
                  <c:v>74.445999999999998</c:v>
                </c:pt>
                <c:pt idx="5841">
                  <c:v>74.445999999999998</c:v>
                </c:pt>
                <c:pt idx="5842">
                  <c:v>74.445999999999998</c:v>
                </c:pt>
                <c:pt idx="5843">
                  <c:v>74.445999999999998</c:v>
                </c:pt>
                <c:pt idx="5844">
                  <c:v>74.445999999999998</c:v>
                </c:pt>
                <c:pt idx="5845">
                  <c:v>74.445999999999998</c:v>
                </c:pt>
                <c:pt idx="5846">
                  <c:v>74.445999999999998</c:v>
                </c:pt>
                <c:pt idx="5847">
                  <c:v>74.445999999999998</c:v>
                </c:pt>
                <c:pt idx="5848">
                  <c:v>74.445999999999998</c:v>
                </c:pt>
                <c:pt idx="5849">
                  <c:v>74.445999999999998</c:v>
                </c:pt>
                <c:pt idx="5850">
                  <c:v>74.445999999999998</c:v>
                </c:pt>
                <c:pt idx="5851">
                  <c:v>74.445999999999998</c:v>
                </c:pt>
                <c:pt idx="5852">
                  <c:v>74.445999999999998</c:v>
                </c:pt>
                <c:pt idx="5853">
                  <c:v>74.445999999999998</c:v>
                </c:pt>
                <c:pt idx="5854">
                  <c:v>74.445999999999998</c:v>
                </c:pt>
                <c:pt idx="5855">
                  <c:v>74.445999999999998</c:v>
                </c:pt>
                <c:pt idx="5856">
                  <c:v>74.445999999999998</c:v>
                </c:pt>
                <c:pt idx="5857">
                  <c:v>74.445999999999998</c:v>
                </c:pt>
                <c:pt idx="5858">
                  <c:v>74.445999999999998</c:v>
                </c:pt>
                <c:pt idx="5859">
                  <c:v>74.445999999999998</c:v>
                </c:pt>
                <c:pt idx="5860">
                  <c:v>74.445999999999998</c:v>
                </c:pt>
                <c:pt idx="5861">
                  <c:v>74.445999999999998</c:v>
                </c:pt>
                <c:pt idx="5862">
                  <c:v>74.445999999999998</c:v>
                </c:pt>
                <c:pt idx="5863">
                  <c:v>74.271000000000001</c:v>
                </c:pt>
                <c:pt idx="5864">
                  <c:v>74.271000000000001</c:v>
                </c:pt>
                <c:pt idx="5865">
                  <c:v>73.926000000000002</c:v>
                </c:pt>
                <c:pt idx="5866">
                  <c:v>73.58</c:v>
                </c:pt>
                <c:pt idx="5867">
                  <c:v>73.406999999999996</c:v>
                </c:pt>
                <c:pt idx="5868">
                  <c:v>73.233999999999995</c:v>
                </c:pt>
                <c:pt idx="5869">
                  <c:v>73.061999999999998</c:v>
                </c:pt>
                <c:pt idx="5870">
                  <c:v>73.061999999999998</c:v>
                </c:pt>
                <c:pt idx="5871">
                  <c:v>72.891000000000005</c:v>
                </c:pt>
                <c:pt idx="5872">
                  <c:v>72.891000000000005</c:v>
                </c:pt>
                <c:pt idx="5873">
                  <c:v>72.891000000000005</c:v>
                </c:pt>
                <c:pt idx="5874">
                  <c:v>72.891000000000005</c:v>
                </c:pt>
                <c:pt idx="5875">
                  <c:v>72.891000000000005</c:v>
                </c:pt>
                <c:pt idx="5876">
                  <c:v>72.891000000000005</c:v>
                </c:pt>
                <c:pt idx="5877">
                  <c:v>72.891000000000005</c:v>
                </c:pt>
                <c:pt idx="5878">
                  <c:v>72.891000000000005</c:v>
                </c:pt>
                <c:pt idx="5879">
                  <c:v>72.891000000000005</c:v>
                </c:pt>
                <c:pt idx="5880">
                  <c:v>73.061999999999998</c:v>
                </c:pt>
                <c:pt idx="5881">
                  <c:v>73.233999999999995</c:v>
                </c:pt>
                <c:pt idx="5882">
                  <c:v>73.58</c:v>
                </c:pt>
                <c:pt idx="5883">
                  <c:v>73.58</c:v>
                </c:pt>
                <c:pt idx="5884">
                  <c:v>74.271000000000001</c:v>
                </c:pt>
                <c:pt idx="5885">
                  <c:v>74.271000000000001</c:v>
                </c:pt>
                <c:pt idx="5886">
                  <c:v>74.790999999999997</c:v>
                </c:pt>
                <c:pt idx="5887">
                  <c:v>74.790999999999997</c:v>
                </c:pt>
                <c:pt idx="5888">
                  <c:v>75.138999999999996</c:v>
                </c:pt>
                <c:pt idx="5889">
                  <c:v>75.138999999999996</c:v>
                </c:pt>
                <c:pt idx="5890">
                  <c:v>75.483999999999995</c:v>
                </c:pt>
                <c:pt idx="5891">
                  <c:v>75.483999999999995</c:v>
                </c:pt>
                <c:pt idx="5892">
                  <c:v>75.659000000000006</c:v>
                </c:pt>
                <c:pt idx="5893">
                  <c:v>75.659000000000006</c:v>
                </c:pt>
                <c:pt idx="5894">
                  <c:v>75.659000000000006</c:v>
                </c:pt>
                <c:pt idx="5895">
                  <c:v>75.483999999999995</c:v>
                </c:pt>
                <c:pt idx="5896">
                  <c:v>75.483999999999995</c:v>
                </c:pt>
                <c:pt idx="5897">
                  <c:v>75.483999999999995</c:v>
                </c:pt>
                <c:pt idx="5898">
                  <c:v>75.483999999999995</c:v>
                </c:pt>
                <c:pt idx="5899">
                  <c:v>75.483999999999995</c:v>
                </c:pt>
                <c:pt idx="5900">
                  <c:v>75.311999999999998</c:v>
                </c:pt>
                <c:pt idx="5901">
                  <c:v>75.311999999999998</c:v>
                </c:pt>
                <c:pt idx="5902">
                  <c:v>75.311999999999998</c:v>
                </c:pt>
                <c:pt idx="5903">
                  <c:v>75.483999999999995</c:v>
                </c:pt>
                <c:pt idx="5904">
                  <c:v>75.483999999999995</c:v>
                </c:pt>
                <c:pt idx="5905">
                  <c:v>75.483999999999995</c:v>
                </c:pt>
                <c:pt idx="5906">
                  <c:v>75.659000000000006</c:v>
                </c:pt>
                <c:pt idx="5907">
                  <c:v>75.659000000000006</c:v>
                </c:pt>
                <c:pt idx="5908">
                  <c:v>75.659000000000006</c:v>
                </c:pt>
                <c:pt idx="5909">
                  <c:v>75.659000000000006</c:v>
                </c:pt>
                <c:pt idx="5910">
                  <c:v>75.659000000000006</c:v>
                </c:pt>
                <c:pt idx="5911">
                  <c:v>75.483999999999995</c:v>
                </c:pt>
                <c:pt idx="5912">
                  <c:v>75.483999999999995</c:v>
                </c:pt>
                <c:pt idx="5913">
                  <c:v>75.483999999999995</c:v>
                </c:pt>
                <c:pt idx="5914">
                  <c:v>75.483999999999995</c:v>
                </c:pt>
                <c:pt idx="5915">
                  <c:v>75.483999999999995</c:v>
                </c:pt>
                <c:pt idx="5916">
                  <c:v>75.483999999999995</c:v>
                </c:pt>
                <c:pt idx="5917">
                  <c:v>75.483999999999995</c:v>
                </c:pt>
                <c:pt idx="5918">
                  <c:v>75.483999999999995</c:v>
                </c:pt>
                <c:pt idx="5919">
                  <c:v>75.483999999999995</c:v>
                </c:pt>
                <c:pt idx="5920">
                  <c:v>75.483999999999995</c:v>
                </c:pt>
                <c:pt idx="5921">
                  <c:v>75.483999999999995</c:v>
                </c:pt>
                <c:pt idx="5922">
                  <c:v>75.483999999999995</c:v>
                </c:pt>
                <c:pt idx="5923">
                  <c:v>75.483999999999995</c:v>
                </c:pt>
                <c:pt idx="5924">
                  <c:v>75.483999999999995</c:v>
                </c:pt>
                <c:pt idx="5925">
                  <c:v>75.483999999999995</c:v>
                </c:pt>
                <c:pt idx="5926">
                  <c:v>75.483999999999995</c:v>
                </c:pt>
                <c:pt idx="5927">
                  <c:v>75.483999999999995</c:v>
                </c:pt>
                <c:pt idx="5928">
                  <c:v>75.483999999999995</c:v>
                </c:pt>
                <c:pt idx="5929">
                  <c:v>75.483999999999995</c:v>
                </c:pt>
                <c:pt idx="5930">
                  <c:v>75.483999999999995</c:v>
                </c:pt>
                <c:pt idx="5931">
                  <c:v>75.483999999999995</c:v>
                </c:pt>
                <c:pt idx="5932">
                  <c:v>75.483999999999995</c:v>
                </c:pt>
                <c:pt idx="5933">
                  <c:v>75.483999999999995</c:v>
                </c:pt>
                <c:pt idx="5934">
                  <c:v>75.659000000000006</c:v>
                </c:pt>
                <c:pt idx="5935">
                  <c:v>75.659000000000006</c:v>
                </c:pt>
                <c:pt idx="5936">
                  <c:v>75.659000000000006</c:v>
                </c:pt>
                <c:pt idx="5937">
                  <c:v>75.659000000000006</c:v>
                </c:pt>
                <c:pt idx="5938">
                  <c:v>75.659000000000006</c:v>
                </c:pt>
                <c:pt idx="5939">
                  <c:v>75.659000000000006</c:v>
                </c:pt>
                <c:pt idx="5940">
                  <c:v>75.659000000000006</c:v>
                </c:pt>
                <c:pt idx="5941">
                  <c:v>75.659000000000006</c:v>
                </c:pt>
                <c:pt idx="5942">
                  <c:v>75.659000000000006</c:v>
                </c:pt>
                <c:pt idx="5943">
                  <c:v>75.659000000000006</c:v>
                </c:pt>
                <c:pt idx="5944">
                  <c:v>75.483999999999995</c:v>
                </c:pt>
                <c:pt idx="5945">
                  <c:v>75.483999999999995</c:v>
                </c:pt>
                <c:pt idx="5946">
                  <c:v>75.311999999999998</c:v>
                </c:pt>
                <c:pt idx="5947">
                  <c:v>75.311999999999998</c:v>
                </c:pt>
                <c:pt idx="5948">
                  <c:v>75.311999999999998</c:v>
                </c:pt>
                <c:pt idx="5949">
                  <c:v>75.311999999999998</c:v>
                </c:pt>
                <c:pt idx="5950">
                  <c:v>75.483999999999995</c:v>
                </c:pt>
                <c:pt idx="5951">
                  <c:v>75.483999999999995</c:v>
                </c:pt>
                <c:pt idx="5952">
                  <c:v>75.483999999999995</c:v>
                </c:pt>
                <c:pt idx="5953">
                  <c:v>75.483999999999995</c:v>
                </c:pt>
                <c:pt idx="5954">
                  <c:v>75.659000000000006</c:v>
                </c:pt>
                <c:pt idx="5955">
                  <c:v>75.659000000000006</c:v>
                </c:pt>
                <c:pt idx="5956">
                  <c:v>75.659000000000006</c:v>
                </c:pt>
                <c:pt idx="5957">
                  <c:v>75.831999999999994</c:v>
                </c:pt>
                <c:pt idx="5958">
                  <c:v>75.831999999999994</c:v>
                </c:pt>
                <c:pt idx="5959">
                  <c:v>75.831999999999994</c:v>
                </c:pt>
                <c:pt idx="5960">
                  <c:v>75.831999999999994</c:v>
                </c:pt>
                <c:pt idx="5961">
                  <c:v>75.831999999999994</c:v>
                </c:pt>
                <c:pt idx="5962">
                  <c:v>75.831999999999994</c:v>
                </c:pt>
                <c:pt idx="5963">
                  <c:v>75.831999999999994</c:v>
                </c:pt>
                <c:pt idx="5964">
                  <c:v>75.659000000000006</c:v>
                </c:pt>
                <c:pt idx="5965">
                  <c:v>75.659000000000006</c:v>
                </c:pt>
                <c:pt idx="5966">
                  <c:v>75.659000000000006</c:v>
                </c:pt>
                <c:pt idx="5967">
                  <c:v>75.483999999999995</c:v>
                </c:pt>
                <c:pt idx="5968">
                  <c:v>75.483999999999995</c:v>
                </c:pt>
                <c:pt idx="5969">
                  <c:v>75.483999999999995</c:v>
                </c:pt>
                <c:pt idx="5970">
                  <c:v>75.483999999999995</c:v>
                </c:pt>
                <c:pt idx="5971">
                  <c:v>75.483999999999995</c:v>
                </c:pt>
                <c:pt idx="5972">
                  <c:v>75.659000000000006</c:v>
                </c:pt>
                <c:pt idx="5973">
                  <c:v>75.659000000000006</c:v>
                </c:pt>
                <c:pt idx="5974">
                  <c:v>75.659000000000006</c:v>
                </c:pt>
                <c:pt idx="5975">
                  <c:v>75.659000000000006</c:v>
                </c:pt>
                <c:pt idx="5976">
                  <c:v>75.831999999999994</c:v>
                </c:pt>
                <c:pt idx="5977">
                  <c:v>75.831999999999994</c:v>
                </c:pt>
                <c:pt idx="5978">
                  <c:v>75.659000000000006</c:v>
                </c:pt>
                <c:pt idx="5979">
                  <c:v>75.659000000000006</c:v>
                </c:pt>
                <c:pt idx="5980">
                  <c:v>75.831999999999994</c:v>
                </c:pt>
                <c:pt idx="5981">
                  <c:v>75.831999999999994</c:v>
                </c:pt>
                <c:pt idx="5982">
                  <c:v>75.831999999999994</c:v>
                </c:pt>
                <c:pt idx="5983">
                  <c:v>75.831999999999994</c:v>
                </c:pt>
                <c:pt idx="5984">
                  <c:v>75.831999999999994</c:v>
                </c:pt>
                <c:pt idx="5985">
                  <c:v>75.831999999999994</c:v>
                </c:pt>
                <c:pt idx="5986">
                  <c:v>75.659000000000006</c:v>
                </c:pt>
                <c:pt idx="5987">
                  <c:v>75.659000000000006</c:v>
                </c:pt>
                <c:pt idx="5988">
                  <c:v>75.659000000000006</c:v>
                </c:pt>
                <c:pt idx="5989">
                  <c:v>75.659000000000006</c:v>
                </c:pt>
                <c:pt idx="5990">
                  <c:v>75.483999999999995</c:v>
                </c:pt>
                <c:pt idx="5991">
                  <c:v>75.483999999999995</c:v>
                </c:pt>
                <c:pt idx="5992">
                  <c:v>75.483999999999995</c:v>
                </c:pt>
                <c:pt idx="5993">
                  <c:v>75.311999999999998</c:v>
                </c:pt>
                <c:pt idx="5994">
                  <c:v>75.311999999999998</c:v>
                </c:pt>
                <c:pt idx="5995">
                  <c:v>75.138999999999996</c:v>
                </c:pt>
                <c:pt idx="5996">
                  <c:v>75.138999999999996</c:v>
                </c:pt>
                <c:pt idx="5997">
                  <c:v>75.138999999999996</c:v>
                </c:pt>
                <c:pt idx="5998">
                  <c:v>75.138999999999996</c:v>
                </c:pt>
                <c:pt idx="5999">
                  <c:v>75.138999999999996</c:v>
                </c:pt>
                <c:pt idx="6000">
                  <c:v>75.138999999999996</c:v>
                </c:pt>
                <c:pt idx="6001">
                  <c:v>75.138999999999996</c:v>
                </c:pt>
                <c:pt idx="6002">
                  <c:v>75.138999999999996</c:v>
                </c:pt>
                <c:pt idx="6003">
                  <c:v>74.963999999999999</c:v>
                </c:pt>
                <c:pt idx="6004">
                  <c:v>74.963999999999999</c:v>
                </c:pt>
                <c:pt idx="6005">
                  <c:v>74.963999999999999</c:v>
                </c:pt>
                <c:pt idx="6006">
                  <c:v>75.138999999999996</c:v>
                </c:pt>
                <c:pt idx="6007">
                  <c:v>75.138999999999996</c:v>
                </c:pt>
                <c:pt idx="6008">
                  <c:v>75.138999999999996</c:v>
                </c:pt>
                <c:pt idx="6009">
                  <c:v>74.963999999999999</c:v>
                </c:pt>
                <c:pt idx="6010">
                  <c:v>74.790999999999997</c:v>
                </c:pt>
                <c:pt idx="6011">
                  <c:v>74.963999999999999</c:v>
                </c:pt>
                <c:pt idx="6012">
                  <c:v>74.963999999999999</c:v>
                </c:pt>
                <c:pt idx="6013">
                  <c:v>74.963999999999999</c:v>
                </c:pt>
                <c:pt idx="6014">
                  <c:v>74.963999999999999</c:v>
                </c:pt>
                <c:pt idx="6015">
                  <c:v>74.963999999999999</c:v>
                </c:pt>
                <c:pt idx="6016">
                  <c:v>74.963999999999999</c:v>
                </c:pt>
                <c:pt idx="6017">
                  <c:v>74.963999999999999</c:v>
                </c:pt>
                <c:pt idx="6018">
                  <c:v>74.963999999999999</c:v>
                </c:pt>
                <c:pt idx="6019">
                  <c:v>74.963999999999999</c:v>
                </c:pt>
                <c:pt idx="6020">
                  <c:v>74.963999999999999</c:v>
                </c:pt>
                <c:pt idx="6021">
                  <c:v>74.963999999999999</c:v>
                </c:pt>
                <c:pt idx="6022">
                  <c:v>74.963999999999999</c:v>
                </c:pt>
                <c:pt idx="6023">
                  <c:v>74.963999999999999</c:v>
                </c:pt>
                <c:pt idx="6024">
                  <c:v>74.963999999999999</c:v>
                </c:pt>
                <c:pt idx="6025">
                  <c:v>74.963999999999999</c:v>
                </c:pt>
                <c:pt idx="6026">
                  <c:v>74.963999999999999</c:v>
                </c:pt>
                <c:pt idx="6027">
                  <c:v>74.963999999999999</c:v>
                </c:pt>
                <c:pt idx="6028">
                  <c:v>74.963999999999999</c:v>
                </c:pt>
                <c:pt idx="6029">
                  <c:v>74.963999999999999</c:v>
                </c:pt>
                <c:pt idx="6030">
                  <c:v>74.963999999999999</c:v>
                </c:pt>
                <c:pt idx="6031">
                  <c:v>74.963999999999999</c:v>
                </c:pt>
                <c:pt idx="6032">
                  <c:v>75.138999999999996</c:v>
                </c:pt>
                <c:pt idx="6033">
                  <c:v>75.138999999999996</c:v>
                </c:pt>
                <c:pt idx="6034">
                  <c:v>75.311999999999998</c:v>
                </c:pt>
                <c:pt idx="6035">
                  <c:v>75.311999999999998</c:v>
                </c:pt>
                <c:pt idx="6036">
                  <c:v>75.138999999999996</c:v>
                </c:pt>
                <c:pt idx="6037">
                  <c:v>75.311999999999998</c:v>
                </c:pt>
                <c:pt idx="6038">
                  <c:v>75.138999999999996</c:v>
                </c:pt>
                <c:pt idx="6039">
                  <c:v>75.138999999999996</c:v>
                </c:pt>
                <c:pt idx="6040">
                  <c:v>75.138999999999996</c:v>
                </c:pt>
                <c:pt idx="6041">
                  <c:v>75.138999999999996</c:v>
                </c:pt>
                <c:pt idx="6042">
                  <c:v>75.138999999999996</c:v>
                </c:pt>
                <c:pt idx="6043">
                  <c:v>75.311999999999998</c:v>
                </c:pt>
                <c:pt idx="6044">
                  <c:v>75.311999999999998</c:v>
                </c:pt>
                <c:pt idx="6045">
                  <c:v>75.311999999999998</c:v>
                </c:pt>
                <c:pt idx="6046">
                  <c:v>75.483999999999995</c:v>
                </c:pt>
                <c:pt idx="6047">
                  <c:v>75.483999999999995</c:v>
                </c:pt>
                <c:pt idx="6048">
                  <c:v>75.483999999999995</c:v>
                </c:pt>
                <c:pt idx="6049">
                  <c:v>75.483999999999995</c:v>
                </c:pt>
                <c:pt idx="6050">
                  <c:v>75.483999999999995</c:v>
                </c:pt>
                <c:pt idx="6051">
                  <c:v>75.483999999999995</c:v>
                </c:pt>
                <c:pt idx="6052">
                  <c:v>75.311999999999998</c:v>
                </c:pt>
                <c:pt idx="6053">
                  <c:v>75.311999999999998</c:v>
                </c:pt>
                <c:pt idx="6054">
                  <c:v>75.311999999999998</c:v>
                </c:pt>
                <c:pt idx="6055">
                  <c:v>75.311999999999998</c:v>
                </c:pt>
                <c:pt idx="6056">
                  <c:v>75.483999999999995</c:v>
                </c:pt>
                <c:pt idx="6057">
                  <c:v>75.659000000000006</c:v>
                </c:pt>
                <c:pt idx="6058">
                  <c:v>75.659000000000006</c:v>
                </c:pt>
                <c:pt idx="6059">
                  <c:v>75.659000000000006</c:v>
                </c:pt>
                <c:pt idx="6060">
                  <c:v>75.659000000000006</c:v>
                </c:pt>
                <c:pt idx="6061">
                  <c:v>75.831999999999994</c:v>
                </c:pt>
                <c:pt idx="6062">
                  <c:v>75.831999999999994</c:v>
                </c:pt>
                <c:pt idx="6063">
                  <c:v>75.831999999999994</c:v>
                </c:pt>
                <c:pt idx="6064">
                  <c:v>75.831999999999994</c:v>
                </c:pt>
                <c:pt idx="6065">
                  <c:v>75.831999999999994</c:v>
                </c:pt>
                <c:pt idx="6066">
                  <c:v>75.831999999999994</c:v>
                </c:pt>
                <c:pt idx="6067">
                  <c:v>75.831999999999994</c:v>
                </c:pt>
                <c:pt idx="6068">
                  <c:v>75.831999999999994</c:v>
                </c:pt>
                <c:pt idx="6069">
                  <c:v>75.831999999999994</c:v>
                </c:pt>
                <c:pt idx="6070">
                  <c:v>75.831999999999994</c:v>
                </c:pt>
                <c:pt idx="6071">
                  <c:v>75.659000000000006</c:v>
                </c:pt>
                <c:pt idx="6072">
                  <c:v>75.659000000000006</c:v>
                </c:pt>
                <c:pt idx="6073">
                  <c:v>75.659000000000006</c:v>
                </c:pt>
                <c:pt idx="6074">
                  <c:v>75.659000000000006</c:v>
                </c:pt>
                <c:pt idx="6075">
                  <c:v>75.659000000000006</c:v>
                </c:pt>
                <c:pt idx="6076">
                  <c:v>75.659000000000006</c:v>
                </c:pt>
                <c:pt idx="6077">
                  <c:v>75.659000000000006</c:v>
                </c:pt>
                <c:pt idx="6078">
                  <c:v>75.659000000000006</c:v>
                </c:pt>
                <c:pt idx="6079">
                  <c:v>75.659000000000006</c:v>
                </c:pt>
                <c:pt idx="6080">
                  <c:v>75.659000000000006</c:v>
                </c:pt>
                <c:pt idx="6081">
                  <c:v>75.659000000000006</c:v>
                </c:pt>
                <c:pt idx="6082">
                  <c:v>75.659000000000006</c:v>
                </c:pt>
                <c:pt idx="6083">
                  <c:v>75.659000000000006</c:v>
                </c:pt>
                <c:pt idx="6084">
                  <c:v>75.659000000000006</c:v>
                </c:pt>
                <c:pt idx="6085">
                  <c:v>75.831999999999994</c:v>
                </c:pt>
                <c:pt idx="6086">
                  <c:v>75.831999999999994</c:v>
                </c:pt>
                <c:pt idx="6087">
                  <c:v>75.831999999999994</c:v>
                </c:pt>
                <c:pt idx="6088">
                  <c:v>75.831999999999994</c:v>
                </c:pt>
                <c:pt idx="6089">
                  <c:v>76.006</c:v>
                </c:pt>
                <c:pt idx="6090">
                  <c:v>76.006</c:v>
                </c:pt>
                <c:pt idx="6091">
                  <c:v>76.006</c:v>
                </c:pt>
                <c:pt idx="6092">
                  <c:v>76.006</c:v>
                </c:pt>
                <c:pt idx="6093">
                  <c:v>76.006</c:v>
                </c:pt>
                <c:pt idx="6094">
                  <c:v>76.006</c:v>
                </c:pt>
                <c:pt idx="6095">
                  <c:v>76.006</c:v>
                </c:pt>
                <c:pt idx="6096">
                  <c:v>76.006</c:v>
                </c:pt>
                <c:pt idx="6097">
                  <c:v>76.006</c:v>
                </c:pt>
                <c:pt idx="6098">
                  <c:v>76.006</c:v>
                </c:pt>
                <c:pt idx="6099">
                  <c:v>76.006</c:v>
                </c:pt>
                <c:pt idx="6100">
                  <c:v>76.006</c:v>
                </c:pt>
                <c:pt idx="6101">
                  <c:v>76.006</c:v>
                </c:pt>
                <c:pt idx="6102">
                  <c:v>76.006</c:v>
                </c:pt>
                <c:pt idx="6103">
                  <c:v>76.006</c:v>
                </c:pt>
                <c:pt idx="6104">
                  <c:v>76.006</c:v>
                </c:pt>
                <c:pt idx="6105">
                  <c:v>76.006</c:v>
                </c:pt>
                <c:pt idx="6106">
                  <c:v>75.831999999999994</c:v>
                </c:pt>
                <c:pt idx="6107">
                  <c:v>75.831999999999994</c:v>
                </c:pt>
                <c:pt idx="6108">
                  <c:v>75.831999999999994</c:v>
                </c:pt>
                <c:pt idx="6109">
                  <c:v>75.831999999999994</c:v>
                </c:pt>
                <c:pt idx="6110">
                  <c:v>75.659000000000006</c:v>
                </c:pt>
                <c:pt idx="6111">
                  <c:v>75.659000000000006</c:v>
                </c:pt>
                <c:pt idx="6112">
                  <c:v>75.659000000000006</c:v>
                </c:pt>
                <c:pt idx="6113">
                  <c:v>75.659000000000006</c:v>
                </c:pt>
                <c:pt idx="6114">
                  <c:v>75.659000000000006</c:v>
                </c:pt>
                <c:pt idx="6115">
                  <c:v>75.659000000000006</c:v>
                </c:pt>
                <c:pt idx="6116">
                  <c:v>75.659000000000006</c:v>
                </c:pt>
                <c:pt idx="6117">
                  <c:v>75.659000000000006</c:v>
                </c:pt>
                <c:pt idx="6118">
                  <c:v>75.659000000000006</c:v>
                </c:pt>
                <c:pt idx="6119">
                  <c:v>75.659000000000006</c:v>
                </c:pt>
                <c:pt idx="6120">
                  <c:v>75.659000000000006</c:v>
                </c:pt>
                <c:pt idx="6121">
                  <c:v>75.831999999999994</c:v>
                </c:pt>
                <c:pt idx="6122">
                  <c:v>75.831999999999994</c:v>
                </c:pt>
                <c:pt idx="6123">
                  <c:v>75.831999999999994</c:v>
                </c:pt>
                <c:pt idx="6124">
                  <c:v>75.831999999999994</c:v>
                </c:pt>
                <c:pt idx="6125">
                  <c:v>75.831999999999994</c:v>
                </c:pt>
                <c:pt idx="6126">
                  <c:v>75.831999999999994</c:v>
                </c:pt>
                <c:pt idx="6127">
                  <c:v>75.831999999999994</c:v>
                </c:pt>
                <c:pt idx="6128">
                  <c:v>76.006</c:v>
                </c:pt>
                <c:pt idx="6129">
                  <c:v>76.006</c:v>
                </c:pt>
                <c:pt idx="6130">
                  <c:v>75.831999999999994</c:v>
                </c:pt>
                <c:pt idx="6131">
                  <c:v>75.831999999999994</c:v>
                </c:pt>
                <c:pt idx="6132">
                  <c:v>75.831999999999994</c:v>
                </c:pt>
                <c:pt idx="6133">
                  <c:v>75.831999999999994</c:v>
                </c:pt>
                <c:pt idx="6134">
                  <c:v>75.831999999999994</c:v>
                </c:pt>
                <c:pt idx="6135">
                  <c:v>76.006</c:v>
                </c:pt>
                <c:pt idx="6136">
                  <c:v>76.006</c:v>
                </c:pt>
                <c:pt idx="6137">
                  <c:v>76.006</c:v>
                </c:pt>
                <c:pt idx="6138">
                  <c:v>76.006</c:v>
                </c:pt>
                <c:pt idx="6139">
                  <c:v>75.831999999999994</c:v>
                </c:pt>
                <c:pt idx="6140">
                  <c:v>75.831999999999994</c:v>
                </c:pt>
                <c:pt idx="6141">
                  <c:v>75.659000000000006</c:v>
                </c:pt>
                <c:pt idx="6142">
                  <c:v>75.659000000000006</c:v>
                </c:pt>
                <c:pt idx="6143">
                  <c:v>75.659000000000006</c:v>
                </c:pt>
                <c:pt idx="6144">
                  <c:v>75.659000000000006</c:v>
                </c:pt>
                <c:pt idx="6145">
                  <c:v>75.659000000000006</c:v>
                </c:pt>
                <c:pt idx="6146">
                  <c:v>75.659000000000006</c:v>
                </c:pt>
                <c:pt idx="6147">
                  <c:v>75.659000000000006</c:v>
                </c:pt>
                <c:pt idx="6148">
                  <c:v>75.659000000000006</c:v>
                </c:pt>
                <c:pt idx="6149">
                  <c:v>75.659000000000006</c:v>
                </c:pt>
                <c:pt idx="6150">
                  <c:v>75.659000000000006</c:v>
                </c:pt>
                <c:pt idx="6151">
                  <c:v>75.659000000000006</c:v>
                </c:pt>
                <c:pt idx="6152">
                  <c:v>75.831999999999994</c:v>
                </c:pt>
                <c:pt idx="6153">
                  <c:v>75.831999999999994</c:v>
                </c:pt>
                <c:pt idx="6154">
                  <c:v>75.831999999999994</c:v>
                </c:pt>
                <c:pt idx="6155">
                  <c:v>75.831999999999994</c:v>
                </c:pt>
                <c:pt idx="6156">
                  <c:v>75.831999999999994</c:v>
                </c:pt>
                <c:pt idx="6157">
                  <c:v>75.831999999999994</c:v>
                </c:pt>
                <c:pt idx="6158">
                  <c:v>75.831999999999994</c:v>
                </c:pt>
                <c:pt idx="6159">
                  <c:v>75.831999999999994</c:v>
                </c:pt>
                <c:pt idx="6160">
                  <c:v>75.831999999999994</c:v>
                </c:pt>
                <c:pt idx="6161">
                  <c:v>75.831999999999994</c:v>
                </c:pt>
                <c:pt idx="6162">
                  <c:v>75.831999999999994</c:v>
                </c:pt>
                <c:pt idx="6163">
                  <c:v>75.831999999999994</c:v>
                </c:pt>
                <c:pt idx="6164">
                  <c:v>75.831999999999994</c:v>
                </c:pt>
                <c:pt idx="6165">
                  <c:v>75.831999999999994</c:v>
                </c:pt>
                <c:pt idx="6166">
                  <c:v>75.831999999999994</c:v>
                </c:pt>
                <c:pt idx="6167">
                  <c:v>75.831999999999994</c:v>
                </c:pt>
                <c:pt idx="6168">
                  <c:v>75.831999999999994</c:v>
                </c:pt>
                <c:pt idx="6169">
                  <c:v>75.831999999999994</c:v>
                </c:pt>
                <c:pt idx="6170">
                  <c:v>75.831999999999994</c:v>
                </c:pt>
                <c:pt idx="6171">
                  <c:v>75.831999999999994</c:v>
                </c:pt>
                <c:pt idx="6172">
                  <c:v>75.831999999999994</c:v>
                </c:pt>
                <c:pt idx="6173">
                  <c:v>75.831999999999994</c:v>
                </c:pt>
                <c:pt idx="6174">
                  <c:v>75.831999999999994</c:v>
                </c:pt>
                <c:pt idx="6175">
                  <c:v>75.831999999999994</c:v>
                </c:pt>
                <c:pt idx="6176">
                  <c:v>75.831999999999994</c:v>
                </c:pt>
                <c:pt idx="6177">
                  <c:v>75.831999999999994</c:v>
                </c:pt>
                <c:pt idx="6178">
                  <c:v>75.831999999999994</c:v>
                </c:pt>
                <c:pt idx="6179">
                  <c:v>75.659000000000006</c:v>
                </c:pt>
                <c:pt idx="6180">
                  <c:v>75.831999999999994</c:v>
                </c:pt>
                <c:pt idx="6181">
                  <c:v>75.831999999999994</c:v>
                </c:pt>
                <c:pt idx="6182">
                  <c:v>75.831999999999994</c:v>
                </c:pt>
                <c:pt idx="6183">
                  <c:v>75.831999999999994</c:v>
                </c:pt>
                <c:pt idx="6184">
                  <c:v>75.831999999999994</c:v>
                </c:pt>
                <c:pt idx="6185">
                  <c:v>75.831999999999994</c:v>
                </c:pt>
                <c:pt idx="6186">
                  <c:v>75.831999999999994</c:v>
                </c:pt>
                <c:pt idx="6187">
                  <c:v>75.831999999999994</c:v>
                </c:pt>
                <c:pt idx="6188">
                  <c:v>75.831999999999994</c:v>
                </c:pt>
                <c:pt idx="6189">
                  <c:v>75.831999999999994</c:v>
                </c:pt>
                <c:pt idx="6190">
                  <c:v>76.006</c:v>
                </c:pt>
                <c:pt idx="6191">
                  <c:v>76.006</c:v>
                </c:pt>
                <c:pt idx="6192">
                  <c:v>76.006</c:v>
                </c:pt>
                <c:pt idx="6193">
                  <c:v>76.006</c:v>
                </c:pt>
                <c:pt idx="6194">
                  <c:v>76.006</c:v>
                </c:pt>
                <c:pt idx="6195">
                  <c:v>76.006</c:v>
                </c:pt>
                <c:pt idx="6196">
                  <c:v>76.006</c:v>
                </c:pt>
                <c:pt idx="6197">
                  <c:v>76.006</c:v>
                </c:pt>
                <c:pt idx="6198">
                  <c:v>76.006</c:v>
                </c:pt>
                <c:pt idx="6199">
                  <c:v>76.006</c:v>
                </c:pt>
                <c:pt idx="6200">
                  <c:v>76.006</c:v>
                </c:pt>
                <c:pt idx="6201">
                  <c:v>76.006</c:v>
                </c:pt>
                <c:pt idx="6202">
                  <c:v>76.006</c:v>
                </c:pt>
                <c:pt idx="6203">
                  <c:v>75.831999999999994</c:v>
                </c:pt>
                <c:pt idx="6204">
                  <c:v>76.006</c:v>
                </c:pt>
                <c:pt idx="6205">
                  <c:v>75.831999999999994</c:v>
                </c:pt>
                <c:pt idx="6206">
                  <c:v>76.006</c:v>
                </c:pt>
                <c:pt idx="6207">
                  <c:v>76.006</c:v>
                </c:pt>
                <c:pt idx="6208">
                  <c:v>75.831999999999994</c:v>
                </c:pt>
                <c:pt idx="6209">
                  <c:v>75.831999999999994</c:v>
                </c:pt>
                <c:pt idx="6210">
                  <c:v>75.831999999999994</c:v>
                </c:pt>
                <c:pt idx="6211">
                  <c:v>75.831999999999994</c:v>
                </c:pt>
                <c:pt idx="6212">
                  <c:v>75.831999999999994</c:v>
                </c:pt>
                <c:pt idx="6213">
                  <c:v>75.831999999999994</c:v>
                </c:pt>
                <c:pt idx="6214">
                  <c:v>75.831999999999994</c:v>
                </c:pt>
                <c:pt idx="6215">
                  <c:v>75.831999999999994</c:v>
                </c:pt>
                <c:pt idx="6216">
                  <c:v>75.831999999999994</c:v>
                </c:pt>
                <c:pt idx="6217">
                  <c:v>75.831999999999994</c:v>
                </c:pt>
                <c:pt idx="6218">
                  <c:v>75.831999999999994</c:v>
                </c:pt>
                <c:pt idx="6219">
                  <c:v>75.831999999999994</c:v>
                </c:pt>
                <c:pt idx="6220">
                  <c:v>75.831999999999994</c:v>
                </c:pt>
                <c:pt idx="6221">
                  <c:v>75.831999999999994</c:v>
                </c:pt>
                <c:pt idx="6222">
                  <c:v>75.831999999999994</c:v>
                </c:pt>
                <c:pt idx="6223">
                  <c:v>75.831999999999994</c:v>
                </c:pt>
                <c:pt idx="6224">
                  <c:v>75.831999999999994</c:v>
                </c:pt>
                <c:pt idx="6225">
                  <c:v>75.831999999999994</c:v>
                </c:pt>
                <c:pt idx="6226">
                  <c:v>75.831999999999994</c:v>
                </c:pt>
                <c:pt idx="6227">
                  <c:v>75.831999999999994</c:v>
                </c:pt>
                <c:pt idx="6228">
                  <c:v>75.831999999999994</c:v>
                </c:pt>
                <c:pt idx="6229">
                  <c:v>75.831999999999994</c:v>
                </c:pt>
                <c:pt idx="6230">
                  <c:v>75.831999999999994</c:v>
                </c:pt>
                <c:pt idx="6231">
                  <c:v>75.831999999999994</c:v>
                </c:pt>
                <c:pt idx="6232">
                  <c:v>75.831999999999994</c:v>
                </c:pt>
                <c:pt idx="6233">
                  <c:v>75.831999999999994</c:v>
                </c:pt>
                <c:pt idx="6234">
                  <c:v>76.006</c:v>
                </c:pt>
                <c:pt idx="6235">
                  <c:v>75.831999999999994</c:v>
                </c:pt>
                <c:pt idx="6236">
                  <c:v>75.831999999999994</c:v>
                </c:pt>
                <c:pt idx="6237">
                  <c:v>75.831999999999994</c:v>
                </c:pt>
                <c:pt idx="6238">
                  <c:v>75.831999999999994</c:v>
                </c:pt>
                <c:pt idx="6239">
                  <c:v>75.831999999999994</c:v>
                </c:pt>
                <c:pt idx="6240">
                  <c:v>75.659000000000006</c:v>
                </c:pt>
                <c:pt idx="6241">
                  <c:v>75.659000000000006</c:v>
                </c:pt>
                <c:pt idx="6242">
                  <c:v>75.659000000000006</c:v>
                </c:pt>
                <c:pt idx="6243">
                  <c:v>75.659000000000006</c:v>
                </c:pt>
                <c:pt idx="6244">
                  <c:v>75.659000000000006</c:v>
                </c:pt>
                <c:pt idx="6245">
                  <c:v>75.659000000000006</c:v>
                </c:pt>
                <c:pt idx="6246">
                  <c:v>75.659000000000006</c:v>
                </c:pt>
                <c:pt idx="6247">
                  <c:v>75.659000000000006</c:v>
                </c:pt>
                <c:pt idx="6248">
                  <c:v>75.659000000000006</c:v>
                </c:pt>
                <c:pt idx="6249">
                  <c:v>75.659000000000006</c:v>
                </c:pt>
                <c:pt idx="6250">
                  <c:v>75.659000000000006</c:v>
                </c:pt>
                <c:pt idx="6251">
                  <c:v>75.659000000000006</c:v>
                </c:pt>
                <c:pt idx="6252">
                  <c:v>75.659000000000006</c:v>
                </c:pt>
                <c:pt idx="6253">
                  <c:v>75.659000000000006</c:v>
                </c:pt>
                <c:pt idx="6254">
                  <c:v>75.659000000000006</c:v>
                </c:pt>
                <c:pt idx="6255">
                  <c:v>75.659000000000006</c:v>
                </c:pt>
                <c:pt idx="6256">
                  <c:v>75.659000000000006</c:v>
                </c:pt>
                <c:pt idx="6257">
                  <c:v>75.659000000000006</c:v>
                </c:pt>
                <c:pt idx="6258">
                  <c:v>75.659000000000006</c:v>
                </c:pt>
                <c:pt idx="6259">
                  <c:v>75.659000000000006</c:v>
                </c:pt>
                <c:pt idx="6260">
                  <c:v>75.659000000000006</c:v>
                </c:pt>
                <c:pt idx="6261">
                  <c:v>75.659000000000006</c:v>
                </c:pt>
                <c:pt idx="6262">
                  <c:v>75.659000000000006</c:v>
                </c:pt>
                <c:pt idx="6263">
                  <c:v>75.659000000000006</c:v>
                </c:pt>
                <c:pt idx="6264">
                  <c:v>75.659000000000006</c:v>
                </c:pt>
                <c:pt idx="6265">
                  <c:v>75.659000000000006</c:v>
                </c:pt>
                <c:pt idx="6266">
                  <c:v>75.659000000000006</c:v>
                </c:pt>
                <c:pt idx="6267">
                  <c:v>75.659000000000006</c:v>
                </c:pt>
                <c:pt idx="6268">
                  <c:v>75.659000000000006</c:v>
                </c:pt>
                <c:pt idx="6269">
                  <c:v>75.659000000000006</c:v>
                </c:pt>
                <c:pt idx="6270">
                  <c:v>75.659000000000006</c:v>
                </c:pt>
                <c:pt idx="6271">
                  <c:v>75.659000000000006</c:v>
                </c:pt>
                <c:pt idx="6272">
                  <c:v>75.659000000000006</c:v>
                </c:pt>
                <c:pt idx="6273">
                  <c:v>75.659000000000006</c:v>
                </c:pt>
                <c:pt idx="6274">
                  <c:v>75.659000000000006</c:v>
                </c:pt>
                <c:pt idx="6275">
                  <c:v>75.659000000000006</c:v>
                </c:pt>
                <c:pt idx="6276">
                  <c:v>75.659000000000006</c:v>
                </c:pt>
                <c:pt idx="6277">
                  <c:v>75.659000000000006</c:v>
                </c:pt>
                <c:pt idx="6278">
                  <c:v>75.659000000000006</c:v>
                </c:pt>
                <c:pt idx="6279">
                  <c:v>75.659000000000006</c:v>
                </c:pt>
                <c:pt idx="6280">
                  <c:v>75.659000000000006</c:v>
                </c:pt>
                <c:pt idx="6281">
                  <c:v>75.659000000000006</c:v>
                </c:pt>
                <c:pt idx="6282">
                  <c:v>75.659000000000006</c:v>
                </c:pt>
                <c:pt idx="6283">
                  <c:v>75.659000000000006</c:v>
                </c:pt>
                <c:pt idx="6284">
                  <c:v>75.659000000000006</c:v>
                </c:pt>
                <c:pt idx="6285">
                  <c:v>75.659000000000006</c:v>
                </c:pt>
                <c:pt idx="6286">
                  <c:v>75.659000000000006</c:v>
                </c:pt>
                <c:pt idx="6287">
                  <c:v>75.659000000000006</c:v>
                </c:pt>
                <c:pt idx="6288">
                  <c:v>75.659000000000006</c:v>
                </c:pt>
                <c:pt idx="6289">
                  <c:v>75.659000000000006</c:v>
                </c:pt>
                <c:pt idx="6290">
                  <c:v>75.659000000000006</c:v>
                </c:pt>
                <c:pt idx="6291">
                  <c:v>75.659000000000006</c:v>
                </c:pt>
                <c:pt idx="6292">
                  <c:v>75.659000000000006</c:v>
                </c:pt>
                <c:pt idx="6293">
                  <c:v>75.659000000000006</c:v>
                </c:pt>
                <c:pt idx="6294">
                  <c:v>75.659000000000006</c:v>
                </c:pt>
                <c:pt idx="6295">
                  <c:v>75.659000000000006</c:v>
                </c:pt>
                <c:pt idx="6296">
                  <c:v>75.659000000000006</c:v>
                </c:pt>
                <c:pt idx="6297">
                  <c:v>75.659000000000006</c:v>
                </c:pt>
                <c:pt idx="6298">
                  <c:v>75.659000000000006</c:v>
                </c:pt>
                <c:pt idx="6299">
                  <c:v>75.831999999999994</c:v>
                </c:pt>
                <c:pt idx="6300">
                  <c:v>75.831999999999994</c:v>
                </c:pt>
                <c:pt idx="6301">
                  <c:v>75.831999999999994</c:v>
                </c:pt>
                <c:pt idx="6302">
                  <c:v>75.831999999999994</c:v>
                </c:pt>
                <c:pt idx="6303">
                  <c:v>76.006</c:v>
                </c:pt>
                <c:pt idx="6304">
                  <c:v>75.831999999999994</c:v>
                </c:pt>
                <c:pt idx="6305">
                  <c:v>75.831999999999994</c:v>
                </c:pt>
                <c:pt idx="6306">
                  <c:v>75.831999999999994</c:v>
                </c:pt>
                <c:pt idx="6307">
                  <c:v>75.831999999999994</c:v>
                </c:pt>
                <c:pt idx="6308">
                  <c:v>75.831999999999994</c:v>
                </c:pt>
                <c:pt idx="6309">
                  <c:v>75.831999999999994</c:v>
                </c:pt>
                <c:pt idx="6310">
                  <c:v>75.659000000000006</c:v>
                </c:pt>
                <c:pt idx="6311">
                  <c:v>75.831999999999994</c:v>
                </c:pt>
                <c:pt idx="6312">
                  <c:v>75.659000000000006</c:v>
                </c:pt>
                <c:pt idx="6313">
                  <c:v>75.831999999999994</c:v>
                </c:pt>
                <c:pt idx="6314">
                  <c:v>75.831999999999994</c:v>
                </c:pt>
                <c:pt idx="6315">
                  <c:v>75.831999999999994</c:v>
                </c:pt>
                <c:pt idx="6316">
                  <c:v>75.831999999999994</c:v>
                </c:pt>
                <c:pt idx="6317">
                  <c:v>75.831999999999994</c:v>
                </c:pt>
                <c:pt idx="6318">
                  <c:v>75.659000000000006</c:v>
                </c:pt>
                <c:pt idx="6319">
                  <c:v>75.659000000000006</c:v>
                </c:pt>
                <c:pt idx="6320">
                  <c:v>75.659000000000006</c:v>
                </c:pt>
                <c:pt idx="6321">
                  <c:v>75.659000000000006</c:v>
                </c:pt>
                <c:pt idx="6322">
                  <c:v>75.659000000000006</c:v>
                </c:pt>
                <c:pt idx="6323">
                  <c:v>75.659000000000006</c:v>
                </c:pt>
                <c:pt idx="6324">
                  <c:v>75.659000000000006</c:v>
                </c:pt>
                <c:pt idx="6325">
                  <c:v>75.659000000000006</c:v>
                </c:pt>
                <c:pt idx="6326">
                  <c:v>75.659000000000006</c:v>
                </c:pt>
                <c:pt idx="6327">
                  <c:v>75.659000000000006</c:v>
                </c:pt>
                <c:pt idx="6328">
                  <c:v>74.963999999999999</c:v>
                </c:pt>
                <c:pt idx="6329">
                  <c:v>75.483999999999995</c:v>
                </c:pt>
                <c:pt idx="6330">
                  <c:v>75.659000000000006</c:v>
                </c:pt>
                <c:pt idx="6331">
                  <c:v>75.659000000000006</c:v>
                </c:pt>
                <c:pt idx="6332">
                  <c:v>75.659000000000006</c:v>
                </c:pt>
                <c:pt idx="6333">
                  <c:v>75.659000000000006</c:v>
                </c:pt>
                <c:pt idx="6334">
                  <c:v>75.659000000000006</c:v>
                </c:pt>
                <c:pt idx="6335">
                  <c:v>75.831999999999994</c:v>
                </c:pt>
                <c:pt idx="6336">
                  <c:v>75.831999999999994</c:v>
                </c:pt>
                <c:pt idx="6337">
                  <c:v>76.006</c:v>
                </c:pt>
                <c:pt idx="6338">
                  <c:v>76.006</c:v>
                </c:pt>
                <c:pt idx="6339">
                  <c:v>75.831999999999994</c:v>
                </c:pt>
                <c:pt idx="6340">
                  <c:v>75.831999999999994</c:v>
                </c:pt>
                <c:pt idx="6341">
                  <c:v>75.831999999999994</c:v>
                </c:pt>
                <c:pt idx="6342">
                  <c:v>75.831999999999994</c:v>
                </c:pt>
                <c:pt idx="6343">
                  <c:v>75.831999999999994</c:v>
                </c:pt>
                <c:pt idx="6344">
                  <c:v>75.831999999999994</c:v>
                </c:pt>
                <c:pt idx="6345">
                  <c:v>75.659000000000006</c:v>
                </c:pt>
                <c:pt idx="6346">
                  <c:v>75.659000000000006</c:v>
                </c:pt>
                <c:pt idx="6347">
                  <c:v>75.659000000000006</c:v>
                </c:pt>
                <c:pt idx="6348">
                  <c:v>75.659000000000006</c:v>
                </c:pt>
                <c:pt idx="6349">
                  <c:v>75.659000000000006</c:v>
                </c:pt>
                <c:pt idx="6350">
                  <c:v>75.659000000000006</c:v>
                </c:pt>
                <c:pt idx="6351">
                  <c:v>75.659000000000006</c:v>
                </c:pt>
                <c:pt idx="6352">
                  <c:v>75.659000000000006</c:v>
                </c:pt>
                <c:pt idx="6353">
                  <c:v>75.659000000000006</c:v>
                </c:pt>
                <c:pt idx="6354">
                  <c:v>75.659000000000006</c:v>
                </c:pt>
                <c:pt idx="6355">
                  <c:v>75.659000000000006</c:v>
                </c:pt>
                <c:pt idx="6356">
                  <c:v>75.831999999999994</c:v>
                </c:pt>
                <c:pt idx="6357">
                  <c:v>75.831999999999994</c:v>
                </c:pt>
                <c:pt idx="6358">
                  <c:v>75.831999999999994</c:v>
                </c:pt>
                <c:pt idx="6359">
                  <c:v>75.831999999999994</c:v>
                </c:pt>
                <c:pt idx="6360">
                  <c:v>76.006</c:v>
                </c:pt>
                <c:pt idx="6361">
                  <c:v>76.006</c:v>
                </c:pt>
                <c:pt idx="6362">
                  <c:v>75.831999999999994</c:v>
                </c:pt>
                <c:pt idx="6363">
                  <c:v>75.831999999999994</c:v>
                </c:pt>
                <c:pt idx="6364">
                  <c:v>75.831999999999994</c:v>
                </c:pt>
                <c:pt idx="6365">
                  <c:v>75.831999999999994</c:v>
                </c:pt>
                <c:pt idx="6366">
                  <c:v>75.831999999999994</c:v>
                </c:pt>
                <c:pt idx="6367">
                  <c:v>75.831999999999994</c:v>
                </c:pt>
                <c:pt idx="6368">
                  <c:v>75.831999999999994</c:v>
                </c:pt>
                <c:pt idx="6369">
                  <c:v>75.831999999999994</c:v>
                </c:pt>
                <c:pt idx="6370">
                  <c:v>75.831999999999994</c:v>
                </c:pt>
                <c:pt idx="6371">
                  <c:v>75.831999999999994</c:v>
                </c:pt>
                <c:pt idx="6372">
                  <c:v>75.659000000000006</c:v>
                </c:pt>
                <c:pt idx="6373">
                  <c:v>75.659000000000006</c:v>
                </c:pt>
                <c:pt idx="6374">
                  <c:v>75.831999999999994</c:v>
                </c:pt>
                <c:pt idx="6375">
                  <c:v>75.831999999999994</c:v>
                </c:pt>
                <c:pt idx="6376">
                  <c:v>75.831999999999994</c:v>
                </c:pt>
                <c:pt idx="6377">
                  <c:v>75.831999999999994</c:v>
                </c:pt>
                <c:pt idx="6378">
                  <c:v>75.831999999999994</c:v>
                </c:pt>
                <c:pt idx="6379">
                  <c:v>75.831999999999994</c:v>
                </c:pt>
                <c:pt idx="6380">
                  <c:v>75.831999999999994</c:v>
                </c:pt>
                <c:pt idx="6381">
                  <c:v>75.831999999999994</c:v>
                </c:pt>
                <c:pt idx="6382">
                  <c:v>75.831999999999994</c:v>
                </c:pt>
                <c:pt idx="6383">
                  <c:v>75.659000000000006</c:v>
                </c:pt>
                <c:pt idx="6384">
                  <c:v>75.659000000000006</c:v>
                </c:pt>
                <c:pt idx="6385">
                  <c:v>75.659000000000006</c:v>
                </c:pt>
                <c:pt idx="6386">
                  <c:v>75.659000000000006</c:v>
                </c:pt>
                <c:pt idx="6387">
                  <c:v>75.483999999999995</c:v>
                </c:pt>
                <c:pt idx="6388">
                  <c:v>75.483999999999995</c:v>
                </c:pt>
                <c:pt idx="6389">
                  <c:v>75.483999999999995</c:v>
                </c:pt>
                <c:pt idx="6390">
                  <c:v>75.483999999999995</c:v>
                </c:pt>
                <c:pt idx="6391">
                  <c:v>75.483999999999995</c:v>
                </c:pt>
                <c:pt idx="6392">
                  <c:v>75.483999999999995</c:v>
                </c:pt>
                <c:pt idx="6393">
                  <c:v>75.483999999999995</c:v>
                </c:pt>
                <c:pt idx="6394">
                  <c:v>75.483999999999995</c:v>
                </c:pt>
                <c:pt idx="6395">
                  <c:v>75.311999999999998</c:v>
                </c:pt>
                <c:pt idx="6396">
                  <c:v>75.311999999999998</c:v>
                </c:pt>
                <c:pt idx="6397">
                  <c:v>75.311999999999998</c:v>
                </c:pt>
                <c:pt idx="6398">
                  <c:v>75.311999999999998</c:v>
                </c:pt>
                <c:pt idx="6399">
                  <c:v>75.311999999999998</c:v>
                </c:pt>
                <c:pt idx="6400">
                  <c:v>75.311999999999998</c:v>
                </c:pt>
                <c:pt idx="6401">
                  <c:v>75.311999999999998</c:v>
                </c:pt>
                <c:pt idx="6402">
                  <c:v>75.311999999999998</c:v>
                </c:pt>
                <c:pt idx="6403">
                  <c:v>75.311999999999998</c:v>
                </c:pt>
                <c:pt idx="6404">
                  <c:v>75.311999999999998</c:v>
                </c:pt>
                <c:pt idx="6405">
                  <c:v>75.311999999999998</c:v>
                </c:pt>
                <c:pt idx="6406">
                  <c:v>75.311999999999998</c:v>
                </c:pt>
                <c:pt idx="6407">
                  <c:v>75.311999999999998</c:v>
                </c:pt>
                <c:pt idx="6408">
                  <c:v>75.311999999999998</c:v>
                </c:pt>
                <c:pt idx="6409">
                  <c:v>75.483999999999995</c:v>
                </c:pt>
                <c:pt idx="6410">
                  <c:v>75.483999999999995</c:v>
                </c:pt>
                <c:pt idx="6411">
                  <c:v>75.483999999999995</c:v>
                </c:pt>
                <c:pt idx="6412">
                  <c:v>75.483999999999995</c:v>
                </c:pt>
                <c:pt idx="6413">
                  <c:v>75.483999999999995</c:v>
                </c:pt>
                <c:pt idx="6414">
                  <c:v>75.483999999999995</c:v>
                </c:pt>
                <c:pt idx="6415">
                  <c:v>75.483999999999995</c:v>
                </c:pt>
                <c:pt idx="6416">
                  <c:v>75.483999999999995</c:v>
                </c:pt>
                <c:pt idx="6417">
                  <c:v>75.483999999999995</c:v>
                </c:pt>
                <c:pt idx="6418">
                  <c:v>75.483999999999995</c:v>
                </c:pt>
                <c:pt idx="6419">
                  <c:v>75.483999999999995</c:v>
                </c:pt>
                <c:pt idx="6420">
                  <c:v>75.483999999999995</c:v>
                </c:pt>
                <c:pt idx="6421">
                  <c:v>75.483999999999995</c:v>
                </c:pt>
                <c:pt idx="6422">
                  <c:v>75.483999999999995</c:v>
                </c:pt>
                <c:pt idx="6423">
                  <c:v>75.483999999999995</c:v>
                </c:pt>
                <c:pt idx="6424">
                  <c:v>75.483999999999995</c:v>
                </c:pt>
                <c:pt idx="6425">
                  <c:v>75.483999999999995</c:v>
                </c:pt>
                <c:pt idx="6426">
                  <c:v>75.483999999999995</c:v>
                </c:pt>
                <c:pt idx="6427">
                  <c:v>75.483999999999995</c:v>
                </c:pt>
                <c:pt idx="6428">
                  <c:v>75.483999999999995</c:v>
                </c:pt>
                <c:pt idx="6429">
                  <c:v>75.483999999999995</c:v>
                </c:pt>
                <c:pt idx="6430">
                  <c:v>75.483999999999995</c:v>
                </c:pt>
                <c:pt idx="6431">
                  <c:v>75.483999999999995</c:v>
                </c:pt>
                <c:pt idx="6432">
                  <c:v>75.483999999999995</c:v>
                </c:pt>
                <c:pt idx="6433">
                  <c:v>75.483999999999995</c:v>
                </c:pt>
                <c:pt idx="6434">
                  <c:v>75.483999999999995</c:v>
                </c:pt>
                <c:pt idx="6435">
                  <c:v>75.483999999999995</c:v>
                </c:pt>
                <c:pt idx="6436">
                  <c:v>75.483999999999995</c:v>
                </c:pt>
                <c:pt idx="6437">
                  <c:v>75.483999999999995</c:v>
                </c:pt>
                <c:pt idx="6438">
                  <c:v>75.483999999999995</c:v>
                </c:pt>
                <c:pt idx="6439">
                  <c:v>75.483999999999995</c:v>
                </c:pt>
                <c:pt idx="6440">
                  <c:v>75.483999999999995</c:v>
                </c:pt>
                <c:pt idx="6441">
                  <c:v>75.483999999999995</c:v>
                </c:pt>
                <c:pt idx="6442">
                  <c:v>75.483999999999995</c:v>
                </c:pt>
                <c:pt idx="6443">
                  <c:v>75.483999999999995</c:v>
                </c:pt>
                <c:pt idx="6444">
                  <c:v>75.483999999999995</c:v>
                </c:pt>
                <c:pt idx="6445">
                  <c:v>75.483999999999995</c:v>
                </c:pt>
                <c:pt idx="6446">
                  <c:v>75.483999999999995</c:v>
                </c:pt>
                <c:pt idx="6447">
                  <c:v>75.483999999999995</c:v>
                </c:pt>
                <c:pt idx="6448">
                  <c:v>75.483999999999995</c:v>
                </c:pt>
                <c:pt idx="6449">
                  <c:v>75.483999999999995</c:v>
                </c:pt>
                <c:pt idx="6450">
                  <c:v>75.483999999999995</c:v>
                </c:pt>
                <c:pt idx="6451">
                  <c:v>75.483999999999995</c:v>
                </c:pt>
                <c:pt idx="6452">
                  <c:v>75.483999999999995</c:v>
                </c:pt>
                <c:pt idx="6453">
                  <c:v>75.483999999999995</c:v>
                </c:pt>
                <c:pt idx="6454">
                  <c:v>75.659000000000006</c:v>
                </c:pt>
                <c:pt idx="6455">
                  <c:v>75.659000000000006</c:v>
                </c:pt>
                <c:pt idx="6456">
                  <c:v>75.659000000000006</c:v>
                </c:pt>
                <c:pt idx="6457">
                  <c:v>75.659000000000006</c:v>
                </c:pt>
                <c:pt idx="6458">
                  <c:v>75.659000000000006</c:v>
                </c:pt>
                <c:pt idx="6459">
                  <c:v>75.659000000000006</c:v>
                </c:pt>
                <c:pt idx="6460">
                  <c:v>75.659000000000006</c:v>
                </c:pt>
                <c:pt idx="6461">
                  <c:v>75.659000000000006</c:v>
                </c:pt>
                <c:pt idx="6462">
                  <c:v>75.483999999999995</c:v>
                </c:pt>
                <c:pt idx="6463">
                  <c:v>75.483999999999995</c:v>
                </c:pt>
                <c:pt idx="6464">
                  <c:v>75.483999999999995</c:v>
                </c:pt>
                <c:pt idx="6465">
                  <c:v>75.483999999999995</c:v>
                </c:pt>
                <c:pt idx="6466">
                  <c:v>75.483999999999995</c:v>
                </c:pt>
                <c:pt idx="6467">
                  <c:v>75.311999999999998</c:v>
                </c:pt>
                <c:pt idx="6468">
                  <c:v>75.311999999999998</c:v>
                </c:pt>
                <c:pt idx="6469">
                  <c:v>75.311999999999998</c:v>
                </c:pt>
                <c:pt idx="6470">
                  <c:v>75.311999999999998</c:v>
                </c:pt>
                <c:pt idx="6471">
                  <c:v>75.311999999999998</c:v>
                </c:pt>
                <c:pt idx="6472">
                  <c:v>75.311999999999998</c:v>
                </c:pt>
                <c:pt idx="6473">
                  <c:v>75.138999999999996</c:v>
                </c:pt>
                <c:pt idx="6474">
                  <c:v>75.138999999999996</c:v>
                </c:pt>
                <c:pt idx="6475">
                  <c:v>75.138999999999996</c:v>
                </c:pt>
                <c:pt idx="6476">
                  <c:v>75.138999999999996</c:v>
                </c:pt>
                <c:pt idx="6477">
                  <c:v>75.138999999999996</c:v>
                </c:pt>
                <c:pt idx="6478">
                  <c:v>75.138999999999996</c:v>
                </c:pt>
                <c:pt idx="6479">
                  <c:v>75.138999999999996</c:v>
                </c:pt>
                <c:pt idx="6480">
                  <c:v>75.138999999999996</c:v>
                </c:pt>
                <c:pt idx="6481">
                  <c:v>75.138999999999996</c:v>
                </c:pt>
                <c:pt idx="6482">
                  <c:v>75.138999999999996</c:v>
                </c:pt>
                <c:pt idx="6483">
                  <c:v>74.963999999999999</c:v>
                </c:pt>
                <c:pt idx="6484">
                  <c:v>74.963999999999999</c:v>
                </c:pt>
                <c:pt idx="6485">
                  <c:v>74.963999999999999</c:v>
                </c:pt>
                <c:pt idx="6486">
                  <c:v>74.963999999999999</c:v>
                </c:pt>
                <c:pt idx="6487">
                  <c:v>74.963999999999999</c:v>
                </c:pt>
                <c:pt idx="6488">
                  <c:v>74.963999999999999</c:v>
                </c:pt>
                <c:pt idx="6489">
                  <c:v>75.138999999999996</c:v>
                </c:pt>
                <c:pt idx="6490">
                  <c:v>75.138999999999996</c:v>
                </c:pt>
                <c:pt idx="6491">
                  <c:v>75.138999999999996</c:v>
                </c:pt>
                <c:pt idx="6492">
                  <c:v>75.138999999999996</c:v>
                </c:pt>
                <c:pt idx="6493">
                  <c:v>75.138999999999996</c:v>
                </c:pt>
                <c:pt idx="6494">
                  <c:v>75.138999999999996</c:v>
                </c:pt>
                <c:pt idx="6495">
                  <c:v>75.138999999999996</c:v>
                </c:pt>
                <c:pt idx="6496">
                  <c:v>75.138999999999996</c:v>
                </c:pt>
                <c:pt idx="6497">
                  <c:v>75.138999999999996</c:v>
                </c:pt>
                <c:pt idx="6498">
                  <c:v>74.963999999999999</c:v>
                </c:pt>
                <c:pt idx="6499">
                  <c:v>75.138999999999996</c:v>
                </c:pt>
                <c:pt idx="6500">
                  <c:v>75.138999999999996</c:v>
                </c:pt>
                <c:pt idx="6501">
                  <c:v>75.138999999999996</c:v>
                </c:pt>
                <c:pt idx="6502">
                  <c:v>75.138999999999996</c:v>
                </c:pt>
                <c:pt idx="6503">
                  <c:v>75.138999999999996</c:v>
                </c:pt>
                <c:pt idx="6504">
                  <c:v>75.311999999999998</c:v>
                </c:pt>
                <c:pt idx="6505">
                  <c:v>75.311999999999998</c:v>
                </c:pt>
                <c:pt idx="6506">
                  <c:v>75.483999999999995</c:v>
                </c:pt>
                <c:pt idx="6507">
                  <c:v>75.483999999999995</c:v>
                </c:pt>
                <c:pt idx="6508">
                  <c:v>75.483999999999995</c:v>
                </c:pt>
                <c:pt idx="6509">
                  <c:v>75.483999999999995</c:v>
                </c:pt>
                <c:pt idx="6510">
                  <c:v>75.483999999999995</c:v>
                </c:pt>
                <c:pt idx="6511">
                  <c:v>75.483999999999995</c:v>
                </c:pt>
                <c:pt idx="6512">
                  <c:v>75.659000000000006</c:v>
                </c:pt>
                <c:pt idx="6513">
                  <c:v>75.659000000000006</c:v>
                </c:pt>
                <c:pt idx="6514">
                  <c:v>75.311999999999998</c:v>
                </c:pt>
                <c:pt idx="6515">
                  <c:v>74.963999999999999</c:v>
                </c:pt>
                <c:pt idx="6516">
                  <c:v>74.790999999999997</c:v>
                </c:pt>
                <c:pt idx="6517">
                  <c:v>74.790999999999997</c:v>
                </c:pt>
                <c:pt idx="6518">
                  <c:v>74.790999999999997</c:v>
                </c:pt>
                <c:pt idx="6519">
                  <c:v>74.790999999999997</c:v>
                </c:pt>
                <c:pt idx="6520">
                  <c:v>74.619</c:v>
                </c:pt>
                <c:pt idx="6521">
                  <c:v>74.619</c:v>
                </c:pt>
                <c:pt idx="6522">
                  <c:v>74.619</c:v>
                </c:pt>
                <c:pt idx="6523">
                  <c:v>74.619</c:v>
                </c:pt>
                <c:pt idx="6524">
                  <c:v>74.619</c:v>
                </c:pt>
                <c:pt idx="6525">
                  <c:v>74.619</c:v>
                </c:pt>
                <c:pt idx="6526">
                  <c:v>74.619</c:v>
                </c:pt>
                <c:pt idx="6527">
                  <c:v>74.619</c:v>
                </c:pt>
                <c:pt idx="6528">
                  <c:v>74.619</c:v>
                </c:pt>
                <c:pt idx="6529">
                  <c:v>74.619</c:v>
                </c:pt>
                <c:pt idx="6530">
                  <c:v>74.619</c:v>
                </c:pt>
                <c:pt idx="6531">
                  <c:v>74.445999999999998</c:v>
                </c:pt>
                <c:pt idx="6532">
                  <c:v>74.097999999999999</c:v>
                </c:pt>
                <c:pt idx="6533">
                  <c:v>74.097999999999999</c:v>
                </c:pt>
                <c:pt idx="6534">
                  <c:v>74.097999999999999</c:v>
                </c:pt>
                <c:pt idx="6535">
                  <c:v>73.926000000000002</c:v>
                </c:pt>
                <c:pt idx="6536">
                  <c:v>73.926000000000002</c:v>
                </c:pt>
                <c:pt idx="6537">
                  <c:v>73.926000000000002</c:v>
                </c:pt>
                <c:pt idx="6538">
                  <c:v>73.926000000000002</c:v>
                </c:pt>
                <c:pt idx="6539">
                  <c:v>73.926000000000002</c:v>
                </c:pt>
                <c:pt idx="6540">
                  <c:v>73.926000000000002</c:v>
                </c:pt>
                <c:pt idx="6541">
                  <c:v>73.926000000000002</c:v>
                </c:pt>
                <c:pt idx="6542">
                  <c:v>73.926000000000002</c:v>
                </c:pt>
                <c:pt idx="6543">
                  <c:v>74.097999999999999</c:v>
                </c:pt>
                <c:pt idx="6544">
                  <c:v>74.097999999999999</c:v>
                </c:pt>
                <c:pt idx="6545">
                  <c:v>74.097999999999999</c:v>
                </c:pt>
                <c:pt idx="6546">
                  <c:v>74.271000000000001</c:v>
                </c:pt>
                <c:pt idx="6547">
                  <c:v>74.271000000000001</c:v>
                </c:pt>
                <c:pt idx="6548">
                  <c:v>74.271000000000001</c:v>
                </c:pt>
                <c:pt idx="6549">
                  <c:v>74.445999999999998</c:v>
                </c:pt>
                <c:pt idx="6550">
                  <c:v>74.445999999999998</c:v>
                </c:pt>
                <c:pt idx="6551">
                  <c:v>74.619</c:v>
                </c:pt>
                <c:pt idx="6552">
                  <c:v>74.790999999999997</c:v>
                </c:pt>
                <c:pt idx="6553">
                  <c:v>74.963999999999999</c:v>
                </c:pt>
                <c:pt idx="6554">
                  <c:v>74.963999999999999</c:v>
                </c:pt>
                <c:pt idx="6555">
                  <c:v>74.963999999999999</c:v>
                </c:pt>
                <c:pt idx="6556">
                  <c:v>75.138999999999996</c:v>
                </c:pt>
                <c:pt idx="6557">
                  <c:v>75.138999999999996</c:v>
                </c:pt>
                <c:pt idx="6558">
                  <c:v>75.311999999999998</c:v>
                </c:pt>
                <c:pt idx="6559">
                  <c:v>75.483999999999995</c:v>
                </c:pt>
                <c:pt idx="6560">
                  <c:v>75.138999999999996</c:v>
                </c:pt>
                <c:pt idx="6561">
                  <c:v>75.138999999999996</c:v>
                </c:pt>
                <c:pt idx="6562">
                  <c:v>75.138999999999996</c:v>
                </c:pt>
                <c:pt idx="6563">
                  <c:v>75.138999999999996</c:v>
                </c:pt>
                <c:pt idx="6564">
                  <c:v>75.138999999999996</c:v>
                </c:pt>
                <c:pt idx="6565">
                  <c:v>75.138999999999996</c:v>
                </c:pt>
                <c:pt idx="6566">
                  <c:v>75.138999999999996</c:v>
                </c:pt>
                <c:pt idx="6567">
                  <c:v>75.138999999999996</c:v>
                </c:pt>
                <c:pt idx="6568">
                  <c:v>74.619</c:v>
                </c:pt>
                <c:pt idx="6569">
                  <c:v>74.445999999999998</c:v>
                </c:pt>
                <c:pt idx="6570">
                  <c:v>74.445999999999998</c:v>
                </c:pt>
                <c:pt idx="6571">
                  <c:v>74.445999999999998</c:v>
                </c:pt>
                <c:pt idx="6572">
                  <c:v>74.445999999999998</c:v>
                </c:pt>
                <c:pt idx="6573">
                  <c:v>74.445999999999998</c:v>
                </c:pt>
                <c:pt idx="6574">
                  <c:v>74.445999999999998</c:v>
                </c:pt>
                <c:pt idx="6575">
                  <c:v>74.445999999999998</c:v>
                </c:pt>
                <c:pt idx="6576">
                  <c:v>74.619</c:v>
                </c:pt>
                <c:pt idx="6577">
                  <c:v>74.790999999999997</c:v>
                </c:pt>
                <c:pt idx="6578">
                  <c:v>74.790999999999997</c:v>
                </c:pt>
                <c:pt idx="6579">
                  <c:v>74.619</c:v>
                </c:pt>
                <c:pt idx="6580">
                  <c:v>74.619</c:v>
                </c:pt>
                <c:pt idx="6581">
                  <c:v>74.619</c:v>
                </c:pt>
                <c:pt idx="6582">
                  <c:v>74.619</c:v>
                </c:pt>
                <c:pt idx="6583">
                  <c:v>74.619</c:v>
                </c:pt>
                <c:pt idx="6584">
                  <c:v>74.619</c:v>
                </c:pt>
                <c:pt idx="6585">
                  <c:v>74.790999999999997</c:v>
                </c:pt>
                <c:pt idx="6586">
                  <c:v>74.790999999999997</c:v>
                </c:pt>
                <c:pt idx="6587">
                  <c:v>74.790999999999997</c:v>
                </c:pt>
                <c:pt idx="6588">
                  <c:v>74.790999999999997</c:v>
                </c:pt>
                <c:pt idx="6589">
                  <c:v>74.790999999999997</c:v>
                </c:pt>
                <c:pt idx="6590">
                  <c:v>74.619</c:v>
                </c:pt>
                <c:pt idx="6591">
                  <c:v>74.445999999999998</c:v>
                </c:pt>
                <c:pt idx="6592">
                  <c:v>74.445999999999998</c:v>
                </c:pt>
                <c:pt idx="6593">
                  <c:v>74.445999999999998</c:v>
                </c:pt>
                <c:pt idx="6594">
                  <c:v>74.445999999999998</c:v>
                </c:pt>
                <c:pt idx="6595">
                  <c:v>74.445999999999998</c:v>
                </c:pt>
                <c:pt idx="6596">
                  <c:v>74.271000000000001</c:v>
                </c:pt>
                <c:pt idx="6597">
                  <c:v>74.271000000000001</c:v>
                </c:pt>
                <c:pt idx="6598">
                  <c:v>74.271000000000001</c:v>
                </c:pt>
                <c:pt idx="6599">
                  <c:v>74.271000000000001</c:v>
                </c:pt>
                <c:pt idx="6600">
                  <c:v>74.445999999999998</c:v>
                </c:pt>
                <c:pt idx="6601">
                  <c:v>74.445999999999998</c:v>
                </c:pt>
                <c:pt idx="6602">
                  <c:v>74.445999999999998</c:v>
                </c:pt>
                <c:pt idx="6603">
                  <c:v>74.445999999999998</c:v>
                </c:pt>
                <c:pt idx="6604">
                  <c:v>74.445999999999998</c:v>
                </c:pt>
                <c:pt idx="6605">
                  <c:v>74.445999999999998</c:v>
                </c:pt>
                <c:pt idx="6606">
                  <c:v>74.445999999999998</c:v>
                </c:pt>
                <c:pt idx="6607">
                  <c:v>74.445999999999998</c:v>
                </c:pt>
                <c:pt idx="6608">
                  <c:v>74.445999999999998</c:v>
                </c:pt>
                <c:pt idx="6609">
                  <c:v>74.619</c:v>
                </c:pt>
                <c:pt idx="6610">
                  <c:v>74.619</c:v>
                </c:pt>
                <c:pt idx="6611">
                  <c:v>74.619</c:v>
                </c:pt>
                <c:pt idx="6612">
                  <c:v>74.619</c:v>
                </c:pt>
                <c:pt idx="6613">
                  <c:v>74.619</c:v>
                </c:pt>
                <c:pt idx="6614">
                  <c:v>74.619</c:v>
                </c:pt>
                <c:pt idx="6615">
                  <c:v>74.790999999999997</c:v>
                </c:pt>
                <c:pt idx="6616">
                  <c:v>74.963999999999999</c:v>
                </c:pt>
                <c:pt idx="6617">
                  <c:v>74.790999999999997</c:v>
                </c:pt>
                <c:pt idx="6618">
                  <c:v>74.790999999999997</c:v>
                </c:pt>
                <c:pt idx="6619">
                  <c:v>74.790999999999997</c:v>
                </c:pt>
                <c:pt idx="6620">
                  <c:v>74.790999999999997</c:v>
                </c:pt>
                <c:pt idx="6621">
                  <c:v>74.790999999999997</c:v>
                </c:pt>
                <c:pt idx="6622">
                  <c:v>74.790999999999997</c:v>
                </c:pt>
                <c:pt idx="6623">
                  <c:v>74.790999999999997</c:v>
                </c:pt>
                <c:pt idx="6624">
                  <c:v>74.790999999999997</c:v>
                </c:pt>
                <c:pt idx="6625">
                  <c:v>74.963999999999999</c:v>
                </c:pt>
                <c:pt idx="6626">
                  <c:v>74.963999999999999</c:v>
                </c:pt>
                <c:pt idx="6627">
                  <c:v>74.963999999999999</c:v>
                </c:pt>
                <c:pt idx="6628">
                  <c:v>74.963999999999999</c:v>
                </c:pt>
                <c:pt idx="6629">
                  <c:v>74.963999999999999</c:v>
                </c:pt>
                <c:pt idx="6630">
                  <c:v>74.963999999999999</c:v>
                </c:pt>
                <c:pt idx="6631">
                  <c:v>74.963999999999999</c:v>
                </c:pt>
                <c:pt idx="6632">
                  <c:v>74.963999999999999</c:v>
                </c:pt>
                <c:pt idx="6633">
                  <c:v>74.963999999999999</c:v>
                </c:pt>
                <c:pt idx="6634">
                  <c:v>74.963999999999999</c:v>
                </c:pt>
                <c:pt idx="6635">
                  <c:v>74.963999999999999</c:v>
                </c:pt>
                <c:pt idx="6636">
                  <c:v>74.963999999999999</c:v>
                </c:pt>
                <c:pt idx="6637">
                  <c:v>74.963999999999999</c:v>
                </c:pt>
                <c:pt idx="6638">
                  <c:v>74.963999999999999</c:v>
                </c:pt>
                <c:pt idx="6639">
                  <c:v>74.963999999999999</c:v>
                </c:pt>
                <c:pt idx="6640">
                  <c:v>74.963999999999999</c:v>
                </c:pt>
                <c:pt idx="6641">
                  <c:v>74.963999999999999</c:v>
                </c:pt>
                <c:pt idx="6642">
                  <c:v>74.963999999999999</c:v>
                </c:pt>
                <c:pt idx="6643">
                  <c:v>75.138999999999996</c:v>
                </c:pt>
                <c:pt idx="6644">
                  <c:v>75.138999999999996</c:v>
                </c:pt>
                <c:pt idx="6645">
                  <c:v>75.138999999999996</c:v>
                </c:pt>
                <c:pt idx="6646">
                  <c:v>75.138999999999996</c:v>
                </c:pt>
                <c:pt idx="6647">
                  <c:v>75.138999999999996</c:v>
                </c:pt>
                <c:pt idx="6648">
                  <c:v>75.138999999999996</c:v>
                </c:pt>
                <c:pt idx="6649">
                  <c:v>75.138999999999996</c:v>
                </c:pt>
                <c:pt idx="6650">
                  <c:v>75.311999999999998</c:v>
                </c:pt>
                <c:pt idx="6651">
                  <c:v>75.311999999999998</c:v>
                </c:pt>
                <c:pt idx="6652">
                  <c:v>75.311999999999998</c:v>
                </c:pt>
                <c:pt idx="6653">
                  <c:v>75.311999999999998</c:v>
                </c:pt>
                <c:pt idx="6654">
                  <c:v>75.311999999999998</c:v>
                </c:pt>
                <c:pt idx="6655">
                  <c:v>75.311999999999998</c:v>
                </c:pt>
                <c:pt idx="6656">
                  <c:v>75.311999999999998</c:v>
                </c:pt>
                <c:pt idx="6657">
                  <c:v>75.311999999999998</c:v>
                </c:pt>
                <c:pt idx="6658">
                  <c:v>74.963999999999999</c:v>
                </c:pt>
                <c:pt idx="6659">
                  <c:v>74.097999999999999</c:v>
                </c:pt>
                <c:pt idx="6660">
                  <c:v>73.753</c:v>
                </c:pt>
                <c:pt idx="6661">
                  <c:v>73.58</c:v>
                </c:pt>
                <c:pt idx="6662">
                  <c:v>73.406999999999996</c:v>
                </c:pt>
                <c:pt idx="6663">
                  <c:v>73.406999999999996</c:v>
                </c:pt>
                <c:pt idx="6664">
                  <c:v>73.406999999999996</c:v>
                </c:pt>
                <c:pt idx="6665">
                  <c:v>73.406999999999996</c:v>
                </c:pt>
                <c:pt idx="6666">
                  <c:v>73.406999999999996</c:v>
                </c:pt>
                <c:pt idx="6667">
                  <c:v>73.406999999999996</c:v>
                </c:pt>
                <c:pt idx="6668">
                  <c:v>73.406999999999996</c:v>
                </c:pt>
                <c:pt idx="6669">
                  <c:v>73.406999999999996</c:v>
                </c:pt>
                <c:pt idx="6670">
                  <c:v>73.406999999999996</c:v>
                </c:pt>
                <c:pt idx="6671">
                  <c:v>73.406999999999996</c:v>
                </c:pt>
                <c:pt idx="6672">
                  <c:v>73.58</c:v>
                </c:pt>
                <c:pt idx="6673">
                  <c:v>73.58</c:v>
                </c:pt>
                <c:pt idx="6674">
                  <c:v>73.406999999999996</c:v>
                </c:pt>
                <c:pt idx="6675">
                  <c:v>73.406999999999996</c:v>
                </c:pt>
                <c:pt idx="6676">
                  <c:v>73.406999999999996</c:v>
                </c:pt>
                <c:pt idx="6677">
                  <c:v>73.406999999999996</c:v>
                </c:pt>
                <c:pt idx="6678">
                  <c:v>73.58</c:v>
                </c:pt>
                <c:pt idx="6679">
                  <c:v>73.58</c:v>
                </c:pt>
                <c:pt idx="6680">
                  <c:v>73.753</c:v>
                </c:pt>
                <c:pt idx="6681">
                  <c:v>73.753</c:v>
                </c:pt>
                <c:pt idx="6682">
                  <c:v>74.097999999999999</c:v>
                </c:pt>
                <c:pt idx="6683">
                  <c:v>74.790999999999997</c:v>
                </c:pt>
                <c:pt idx="6684">
                  <c:v>75.138999999999996</c:v>
                </c:pt>
                <c:pt idx="6685">
                  <c:v>75.311999999999998</c:v>
                </c:pt>
                <c:pt idx="6686">
                  <c:v>75.311999999999998</c:v>
                </c:pt>
                <c:pt idx="6687">
                  <c:v>75.311999999999998</c:v>
                </c:pt>
                <c:pt idx="6688">
                  <c:v>75.311999999999998</c:v>
                </c:pt>
                <c:pt idx="6689">
                  <c:v>75.311999999999998</c:v>
                </c:pt>
                <c:pt idx="6690">
                  <c:v>75.483999999999995</c:v>
                </c:pt>
                <c:pt idx="6691">
                  <c:v>75.483999999999995</c:v>
                </c:pt>
                <c:pt idx="6692">
                  <c:v>75.483999999999995</c:v>
                </c:pt>
                <c:pt idx="6693">
                  <c:v>75.483999999999995</c:v>
                </c:pt>
                <c:pt idx="6694">
                  <c:v>75.483999999999995</c:v>
                </c:pt>
                <c:pt idx="6695">
                  <c:v>75.483999999999995</c:v>
                </c:pt>
                <c:pt idx="6696">
                  <c:v>75.483999999999995</c:v>
                </c:pt>
                <c:pt idx="6697">
                  <c:v>75.483999999999995</c:v>
                </c:pt>
                <c:pt idx="6698">
                  <c:v>75.311999999999998</c:v>
                </c:pt>
                <c:pt idx="6699">
                  <c:v>75.311999999999998</c:v>
                </c:pt>
                <c:pt idx="6700">
                  <c:v>75.311999999999998</c:v>
                </c:pt>
                <c:pt idx="6701">
                  <c:v>75.311999999999998</c:v>
                </c:pt>
                <c:pt idx="6702">
                  <c:v>75.311999999999998</c:v>
                </c:pt>
                <c:pt idx="6703">
                  <c:v>75.311999999999998</c:v>
                </c:pt>
                <c:pt idx="6704">
                  <c:v>75.311999999999998</c:v>
                </c:pt>
                <c:pt idx="6705">
                  <c:v>75.138999999999996</c:v>
                </c:pt>
                <c:pt idx="6706">
                  <c:v>74.963999999999999</c:v>
                </c:pt>
                <c:pt idx="6707">
                  <c:v>74.790999999999997</c:v>
                </c:pt>
                <c:pt idx="6708">
                  <c:v>74.619</c:v>
                </c:pt>
                <c:pt idx="6709">
                  <c:v>74.619</c:v>
                </c:pt>
                <c:pt idx="6710">
                  <c:v>73.926000000000002</c:v>
                </c:pt>
                <c:pt idx="6711">
                  <c:v>73.926000000000002</c:v>
                </c:pt>
                <c:pt idx="6712">
                  <c:v>73.753</c:v>
                </c:pt>
                <c:pt idx="6713">
                  <c:v>73.753</c:v>
                </c:pt>
                <c:pt idx="6714">
                  <c:v>73.753</c:v>
                </c:pt>
                <c:pt idx="6715">
                  <c:v>73.753</c:v>
                </c:pt>
                <c:pt idx="6716">
                  <c:v>73.753</c:v>
                </c:pt>
                <c:pt idx="6717">
                  <c:v>73.753</c:v>
                </c:pt>
                <c:pt idx="6718">
                  <c:v>73.753</c:v>
                </c:pt>
                <c:pt idx="6719">
                  <c:v>73.753</c:v>
                </c:pt>
                <c:pt idx="6720">
                  <c:v>73.753</c:v>
                </c:pt>
                <c:pt idx="6721">
                  <c:v>73.753</c:v>
                </c:pt>
                <c:pt idx="6722">
                  <c:v>73.753</c:v>
                </c:pt>
                <c:pt idx="6723">
                  <c:v>73.753</c:v>
                </c:pt>
                <c:pt idx="6724">
                  <c:v>73.753</c:v>
                </c:pt>
                <c:pt idx="6725">
                  <c:v>73.753</c:v>
                </c:pt>
                <c:pt idx="6726">
                  <c:v>73.753</c:v>
                </c:pt>
                <c:pt idx="6727">
                  <c:v>73.753</c:v>
                </c:pt>
                <c:pt idx="6728">
                  <c:v>73.753</c:v>
                </c:pt>
                <c:pt idx="6729">
                  <c:v>74.097999999999999</c:v>
                </c:pt>
                <c:pt idx="6730">
                  <c:v>74.097999999999999</c:v>
                </c:pt>
                <c:pt idx="6731">
                  <c:v>74.097999999999999</c:v>
                </c:pt>
                <c:pt idx="6732">
                  <c:v>74.097999999999999</c:v>
                </c:pt>
                <c:pt idx="6733">
                  <c:v>74.271000000000001</c:v>
                </c:pt>
                <c:pt idx="6734">
                  <c:v>74.271000000000001</c:v>
                </c:pt>
                <c:pt idx="6735">
                  <c:v>74.271000000000001</c:v>
                </c:pt>
                <c:pt idx="6736">
                  <c:v>74.097999999999999</c:v>
                </c:pt>
                <c:pt idx="6737">
                  <c:v>74.097999999999999</c:v>
                </c:pt>
                <c:pt idx="6738">
                  <c:v>74.271000000000001</c:v>
                </c:pt>
                <c:pt idx="6739">
                  <c:v>74.271000000000001</c:v>
                </c:pt>
                <c:pt idx="6740">
                  <c:v>74.271000000000001</c:v>
                </c:pt>
                <c:pt idx="6741">
                  <c:v>74.271000000000001</c:v>
                </c:pt>
                <c:pt idx="6742">
                  <c:v>74.271000000000001</c:v>
                </c:pt>
                <c:pt idx="6743">
                  <c:v>74.271000000000001</c:v>
                </c:pt>
                <c:pt idx="6744">
                  <c:v>74.445999999999998</c:v>
                </c:pt>
                <c:pt idx="6745">
                  <c:v>74.445999999999998</c:v>
                </c:pt>
                <c:pt idx="6746">
                  <c:v>74.619</c:v>
                </c:pt>
                <c:pt idx="6747">
                  <c:v>74.790999999999997</c:v>
                </c:pt>
                <c:pt idx="6748">
                  <c:v>74.963999999999999</c:v>
                </c:pt>
                <c:pt idx="6749">
                  <c:v>75.138999999999996</c:v>
                </c:pt>
                <c:pt idx="6750">
                  <c:v>75.138999999999996</c:v>
                </c:pt>
                <c:pt idx="6751">
                  <c:v>74.790999999999997</c:v>
                </c:pt>
                <c:pt idx="6752">
                  <c:v>74.790999999999997</c:v>
                </c:pt>
                <c:pt idx="6753">
                  <c:v>74.790999999999997</c:v>
                </c:pt>
                <c:pt idx="6754">
                  <c:v>74.963999999999999</c:v>
                </c:pt>
                <c:pt idx="6755">
                  <c:v>74.619</c:v>
                </c:pt>
                <c:pt idx="6756">
                  <c:v>73.753</c:v>
                </c:pt>
                <c:pt idx="6757">
                  <c:v>73.753</c:v>
                </c:pt>
                <c:pt idx="6758">
                  <c:v>73.58</c:v>
                </c:pt>
                <c:pt idx="6759">
                  <c:v>73.406999999999996</c:v>
                </c:pt>
                <c:pt idx="6760">
                  <c:v>73.233999999999995</c:v>
                </c:pt>
                <c:pt idx="6761">
                  <c:v>73.061999999999998</c:v>
                </c:pt>
                <c:pt idx="6762">
                  <c:v>73.061999999999998</c:v>
                </c:pt>
                <c:pt idx="6763">
                  <c:v>73.233999999999995</c:v>
                </c:pt>
                <c:pt idx="6764">
                  <c:v>73.233999999999995</c:v>
                </c:pt>
                <c:pt idx="6765">
                  <c:v>73.406999999999996</c:v>
                </c:pt>
                <c:pt idx="6766">
                  <c:v>73.406999999999996</c:v>
                </c:pt>
                <c:pt idx="6767">
                  <c:v>73.406999999999996</c:v>
                </c:pt>
                <c:pt idx="6768">
                  <c:v>73.58</c:v>
                </c:pt>
                <c:pt idx="6769">
                  <c:v>73.753</c:v>
                </c:pt>
                <c:pt idx="6770">
                  <c:v>73.753</c:v>
                </c:pt>
                <c:pt idx="6771">
                  <c:v>73.753</c:v>
                </c:pt>
                <c:pt idx="6772">
                  <c:v>73.753</c:v>
                </c:pt>
                <c:pt idx="6773">
                  <c:v>73.753</c:v>
                </c:pt>
                <c:pt idx="6774">
                  <c:v>73.753</c:v>
                </c:pt>
                <c:pt idx="6775">
                  <c:v>73.753</c:v>
                </c:pt>
                <c:pt idx="6776">
                  <c:v>73.58</c:v>
                </c:pt>
                <c:pt idx="6777">
                  <c:v>73.406999999999996</c:v>
                </c:pt>
                <c:pt idx="6778">
                  <c:v>73.58</c:v>
                </c:pt>
                <c:pt idx="6779">
                  <c:v>74.097999999999999</c:v>
                </c:pt>
                <c:pt idx="6780">
                  <c:v>74.271000000000001</c:v>
                </c:pt>
                <c:pt idx="6781">
                  <c:v>74.445999999999998</c:v>
                </c:pt>
                <c:pt idx="6782">
                  <c:v>74.619</c:v>
                </c:pt>
                <c:pt idx="6783">
                  <c:v>74.619</c:v>
                </c:pt>
                <c:pt idx="6784">
                  <c:v>74.619</c:v>
                </c:pt>
                <c:pt idx="6785">
                  <c:v>74.790999999999997</c:v>
                </c:pt>
                <c:pt idx="6786">
                  <c:v>74.790999999999997</c:v>
                </c:pt>
                <c:pt idx="6787">
                  <c:v>74.790999999999997</c:v>
                </c:pt>
                <c:pt idx="6788">
                  <c:v>74.790999999999997</c:v>
                </c:pt>
                <c:pt idx="6789">
                  <c:v>74.790999999999997</c:v>
                </c:pt>
                <c:pt idx="6790">
                  <c:v>74.790999999999997</c:v>
                </c:pt>
                <c:pt idx="6791">
                  <c:v>74.790999999999997</c:v>
                </c:pt>
                <c:pt idx="6792">
                  <c:v>74.790999999999997</c:v>
                </c:pt>
                <c:pt idx="6793">
                  <c:v>74.790999999999997</c:v>
                </c:pt>
                <c:pt idx="6794">
                  <c:v>74.619</c:v>
                </c:pt>
                <c:pt idx="6795">
                  <c:v>74.790999999999997</c:v>
                </c:pt>
                <c:pt idx="6796">
                  <c:v>74.790999999999997</c:v>
                </c:pt>
                <c:pt idx="6797">
                  <c:v>74.790999999999997</c:v>
                </c:pt>
                <c:pt idx="6798">
                  <c:v>74.790999999999997</c:v>
                </c:pt>
                <c:pt idx="6799">
                  <c:v>74.790999999999997</c:v>
                </c:pt>
                <c:pt idx="6800">
                  <c:v>74.790999999999997</c:v>
                </c:pt>
                <c:pt idx="6801">
                  <c:v>74.790999999999997</c:v>
                </c:pt>
                <c:pt idx="6802">
                  <c:v>74.790999999999997</c:v>
                </c:pt>
                <c:pt idx="6803">
                  <c:v>74.963999999999999</c:v>
                </c:pt>
                <c:pt idx="6804">
                  <c:v>74.963999999999999</c:v>
                </c:pt>
                <c:pt idx="6805">
                  <c:v>74.963999999999999</c:v>
                </c:pt>
                <c:pt idx="6806">
                  <c:v>74.963999999999999</c:v>
                </c:pt>
                <c:pt idx="6807">
                  <c:v>74.963999999999999</c:v>
                </c:pt>
                <c:pt idx="6808">
                  <c:v>75.138999999999996</c:v>
                </c:pt>
                <c:pt idx="6809">
                  <c:v>75.138999999999996</c:v>
                </c:pt>
                <c:pt idx="6810">
                  <c:v>75.138999999999996</c:v>
                </c:pt>
                <c:pt idx="6811">
                  <c:v>75.138999999999996</c:v>
                </c:pt>
                <c:pt idx="6812">
                  <c:v>75.138999999999996</c:v>
                </c:pt>
                <c:pt idx="6813">
                  <c:v>75.138999999999996</c:v>
                </c:pt>
                <c:pt idx="6814">
                  <c:v>75.138999999999996</c:v>
                </c:pt>
                <c:pt idx="6815">
                  <c:v>75.138999999999996</c:v>
                </c:pt>
                <c:pt idx="6816">
                  <c:v>74.963999999999999</c:v>
                </c:pt>
                <c:pt idx="6817">
                  <c:v>74.963999999999999</c:v>
                </c:pt>
                <c:pt idx="6818">
                  <c:v>74.963999999999999</c:v>
                </c:pt>
                <c:pt idx="6819">
                  <c:v>74.963999999999999</c:v>
                </c:pt>
                <c:pt idx="6820">
                  <c:v>74.963999999999999</c:v>
                </c:pt>
                <c:pt idx="6821">
                  <c:v>74.963999999999999</c:v>
                </c:pt>
                <c:pt idx="6822">
                  <c:v>74.963999999999999</c:v>
                </c:pt>
                <c:pt idx="6823">
                  <c:v>75.138999999999996</c:v>
                </c:pt>
                <c:pt idx="6824">
                  <c:v>75.138999999999996</c:v>
                </c:pt>
                <c:pt idx="6825">
                  <c:v>75.138999999999996</c:v>
                </c:pt>
                <c:pt idx="6826">
                  <c:v>74.963999999999999</c:v>
                </c:pt>
                <c:pt idx="6827">
                  <c:v>74.790999999999997</c:v>
                </c:pt>
                <c:pt idx="6828">
                  <c:v>74.790999999999997</c:v>
                </c:pt>
                <c:pt idx="6829">
                  <c:v>74.790999999999997</c:v>
                </c:pt>
                <c:pt idx="6830">
                  <c:v>74.790999999999997</c:v>
                </c:pt>
                <c:pt idx="6831">
                  <c:v>74.790999999999997</c:v>
                </c:pt>
                <c:pt idx="6832">
                  <c:v>74.790999999999997</c:v>
                </c:pt>
                <c:pt idx="6833">
                  <c:v>74.790999999999997</c:v>
                </c:pt>
                <c:pt idx="6834">
                  <c:v>74.790999999999997</c:v>
                </c:pt>
                <c:pt idx="6835">
                  <c:v>74.790999999999997</c:v>
                </c:pt>
                <c:pt idx="6836">
                  <c:v>74.790999999999997</c:v>
                </c:pt>
                <c:pt idx="6837">
                  <c:v>74.790999999999997</c:v>
                </c:pt>
                <c:pt idx="6838">
                  <c:v>74.619</c:v>
                </c:pt>
                <c:pt idx="6839">
                  <c:v>74.619</c:v>
                </c:pt>
                <c:pt idx="6840">
                  <c:v>74.619</c:v>
                </c:pt>
                <c:pt idx="6841">
                  <c:v>74.619</c:v>
                </c:pt>
                <c:pt idx="6842">
                  <c:v>74.619</c:v>
                </c:pt>
                <c:pt idx="6843">
                  <c:v>74.619</c:v>
                </c:pt>
                <c:pt idx="6844">
                  <c:v>74.619</c:v>
                </c:pt>
                <c:pt idx="6845">
                  <c:v>74.790999999999997</c:v>
                </c:pt>
                <c:pt idx="6846">
                  <c:v>74.790999999999997</c:v>
                </c:pt>
                <c:pt idx="6847">
                  <c:v>74.790999999999997</c:v>
                </c:pt>
                <c:pt idx="6848">
                  <c:v>74.963999999999999</c:v>
                </c:pt>
                <c:pt idx="6849">
                  <c:v>74.963999999999999</c:v>
                </c:pt>
                <c:pt idx="6850">
                  <c:v>74.963999999999999</c:v>
                </c:pt>
                <c:pt idx="6851">
                  <c:v>74.963999999999999</c:v>
                </c:pt>
                <c:pt idx="6852">
                  <c:v>74.963999999999999</c:v>
                </c:pt>
                <c:pt idx="6853">
                  <c:v>74.963999999999999</c:v>
                </c:pt>
                <c:pt idx="6854">
                  <c:v>74.963999999999999</c:v>
                </c:pt>
                <c:pt idx="6855">
                  <c:v>75.138999999999996</c:v>
                </c:pt>
                <c:pt idx="6856">
                  <c:v>75.138999999999996</c:v>
                </c:pt>
                <c:pt idx="6857">
                  <c:v>75.311999999999998</c:v>
                </c:pt>
                <c:pt idx="6858">
                  <c:v>75.483999999999995</c:v>
                </c:pt>
                <c:pt idx="6859">
                  <c:v>75.311999999999998</c:v>
                </c:pt>
                <c:pt idx="6860">
                  <c:v>75.138999999999996</c:v>
                </c:pt>
                <c:pt idx="6861">
                  <c:v>74.963999999999999</c:v>
                </c:pt>
                <c:pt idx="6862">
                  <c:v>74.963999999999999</c:v>
                </c:pt>
                <c:pt idx="6863">
                  <c:v>74.963999999999999</c:v>
                </c:pt>
                <c:pt idx="6864">
                  <c:v>74.963999999999999</c:v>
                </c:pt>
                <c:pt idx="6865">
                  <c:v>74.963999999999999</c:v>
                </c:pt>
                <c:pt idx="6866">
                  <c:v>74.963999999999999</c:v>
                </c:pt>
                <c:pt idx="6867">
                  <c:v>74.963999999999999</c:v>
                </c:pt>
                <c:pt idx="6868">
                  <c:v>74.790999999999997</c:v>
                </c:pt>
                <c:pt idx="6869">
                  <c:v>74.790999999999997</c:v>
                </c:pt>
                <c:pt idx="6870">
                  <c:v>74.790999999999997</c:v>
                </c:pt>
                <c:pt idx="6871">
                  <c:v>74.790999999999997</c:v>
                </c:pt>
                <c:pt idx="6872">
                  <c:v>74.619</c:v>
                </c:pt>
                <c:pt idx="6873">
                  <c:v>74.619</c:v>
                </c:pt>
                <c:pt idx="6874">
                  <c:v>74.619</c:v>
                </c:pt>
                <c:pt idx="6875">
                  <c:v>74.619</c:v>
                </c:pt>
                <c:pt idx="6876">
                  <c:v>74.790999999999997</c:v>
                </c:pt>
                <c:pt idx="6877">
                  <c:v>74.963999999999999</c:v>
                </c:pt>
                <c:pt idx="6878">
                  <c:v>75.138999999999996</c:v>
                </c:pt>
                <c:pt idx="6879">
                  <c:v>75.311999999999998</c:v>
                </c:pt>
                <c:pt idx="6880">
                  <c:v>75.138999999999996</c:v>
                </c:pt>
                <c:pt idx="6881">
                  <c:v>75.311999999999998</c:v>
                </c:pt>
                <c:pt idx="6882">
                  <c:v>75.311999999999998</c:v>
                </c:pt>
                <c:pt idx="6883">
                  <c:v>75.311999999999998</c:v>
                </c:pt>
                <c:pt idx="6884">
                  <c:v>75.483999999999995</c:v>
                </c:pt>
                <c:pt idx="6885">
                  <c:v>75.483999999999995</c:v>
                </c:pt>
                <c:pt idx="6886">
                  <c:v>75.483999999999995</c:v>
                </c:pt>
                <c:pt idx="6887">
                  <c:v>75.483999999999995</c:v>
                </c:pt>
                <c:pt idx="6888">
                  <c:v>75.311999999999998</c:v>
                </c:pt>
                <c:pt idx="6889">
                  <c:v>75.311999999999998</c:v>
                </c:pt>
                <c:pt idx="6890">
                  <c:v>75.138999999999996</c:v>
                </c:pt>
                <c:pt idx="6891">
                  <c:v>75.138999999999996</c:v>
                </c:pt>
                <c:pt idx="6892">
                  <c:v>75.138999999999996</c:v>
                </c:pt>
                <c:pt idx="6893">
                  <c:v>75.138999999999996</c:v>
                </c:pt>
                <c:pt idx="6894">
                  <c:v>75.138999999999996</c:v>
                </c:pt>
                <c:pt idx="6895">
                  <c:v>75.311999999999998</c:v>
                </c:pt>
                <c:pt idx="6896">
                  <c:v>75.311999999999998</c:v>
                </c:pt>
                <c:pt idx="6897">
                  <c:v>75.483999999999995</c:v>
                </c:pt>
                <c:pt idx="6898">
                  <c:v>75.483999999999995</c:v>
                </c:pt>
                <c:pt idx="6899">
                  <c:v>75.311999999999998</c:v>
                </c:pt>
                <c:pt idx="6900">
                  <c:v>75.483999999999995</c:v>
                </c:pt>
                <c:pt idx="6901">
                  <c:v>75.483999999999995</c:v>
                </c:pt>
                <c:pt idx="6902">
                  <c:v>75.483999999999995</c:v>
                </c:pt>
                <c:pt idx="6903">
                  <c:v>75.483999999999995</c:v>
                </c:pt>
                <c:pt idx="6904">
                  <c:v>75.311999999999998</c:v>
                </c:pt>
                <c:pt idx="6905">
                  <c:v>75.483999999999995</c:v>
                </c:pt>
                <c:pt idx="6906">
                  <c:v>75.311999999999998</c:v>
                </c:pt>
                <c:pt idx="6907">
                  <c:v>75.138999999999996</c:v>
                </c:pt>
                <c:pt idx="6908">
                  <c:v>74.790999999999997</c:v>
                </c:pt>
                <c:pt idx="6909">
                  <c:v>74.619</c:v>
                </c:pt>
                <c:pt idx="6910">
                  <c:v>74.271000000000001</c:v>
                </c:pt>
                <c:pt idx="6911">
                  <c:v>73.926000000000002</c:v>
                </c:pt>
                <c:pt idx="6912">
                  <c:v>73.753</c:v>
                </c:pt>
                <c:pt idx="6913">
                  <c:v>73.58</c:v>
                </c:pt>
                <c:pt idx="6914">
                  <c:v>73.58</c:v>
                </c:pt>
                <c:pt idx="6915">
                  <c:v>73.58</c:v>
                </c:pt>
                <c:pt idx="6916">
                  <c:v>73.58</c:v>
                </c:pt>
                <c:pt idx="6917">
                  <c:v>73.58</c:v>
                </c:pt>
                <c:pt idx="6918">
                  <c:v>73.58</c:v>
                </c:pt>
                <c:pt idx="6919">
                  <c:v>73.58</c:v>
                </c:pt>
                <c:pt idx="6920">
                  <c:v>73.58</c:v>
                </c:pt>
                <c:pt idx="6921">
                  <c:v>73.58</c:v>
                </c:pt>
                <c:pt idx="6922">
                  <c:v>73.58</c:v>
                </c:pt>
                <c:pt idx="6923">
                  <c:v>73.58</c:v>
                </c:pt>
                <c:pt idx="6924">
                  <c:v>73.58</c:v>
                </c:pt>
                <c:pt idx="6925">
                  <c:v>73.58</c:v>
                </c:pt>
                <c:pt idx="6926">
                  <c:v>73.58</c:v>
                </c:pt>
                <c:pt idx="6927">
                  <c:v>73.58</c:v>
                </c:pt>
                <c:pt idx="6928">
                  <c:v>73.58</c:v>
                </c:pt>
                <c:pt idx="6929">
                  <c:v>73.753</c:v>
                </c:pt>
                <c:pt idx="6930">
                  <c:v>73.753</c:v>
                </c:pt>
                <c:pt idx="6931">
                  <c:v>73.926000000000002</c:v>
                </c:pt>
                <c:pt idx="6932">
                  <c:v>73.926000000000002</c:v>
                </c:pt>
                <c:pt idx="6933">
                  <c:v>74.271000000000001</c:v>
                </c:pt>
                <c:pt idx="6934">
                  <c:v>74.963999999999999</c:v>
                </c:pt>
                <c:pt idx="6935">
                  <c:v>74.963999999999999</c:v>
                </c:pt>
                <c:pt idx="6936">
                  <c:v>74.963999999999999</c:v>
                </c:pt>
                <c:pt idx="6937">
                  <c:v>74.963999999999999</c:v>
                </c:pt>
                <c:pt idx="6938">
                  <c:v>74.790999999999997</c:v>
                </c:pt>
                <c:pt idx="6939">
                  <c:v>74.790999999999997</c:v>
                </c:pt>
                <c:pt idx="6940">
                  <c:v>74.619</c:v>
                </c:pt>
                <c:pt idx="6941">
                  <c:v>74.445999999999998</c:v>
                </c:pt>
                <c:pt idx="6942">
                  <c:v>74.445999999999998</c:v>
                </c:pt>
                <c:pt idx="6943">
                  <c:v>74.445999999999998</c:v>
                </c:pt>
                <c:pt idx="6944">
                  <c:v>74.445999999999998</c:v>
                </c:pt>
                <c:pt idx="6945">
                  <c:v>74.445999999999998</c:v>
                </c:pt>
                <c:pt idx="6946">
                  <c:v>74.445999999999998</c:v>
                </c:pt>
                <c:pt idx="6947">
                  <c:v>74.271000000000001</c:v>
                </c:pt>
                <c:pt idx="6948">
                  <c:v>74.271000000000001</c:v>
                </c:pt>
                <c:pt idx="6949">
                  <c:v>74.271000000000001</c:v>
                </c:pt>
                <c:pt idx="6950">
                  <c:v>74.271000000000001</c:v>
                </c:pt>
                <c:pt idx="6951">
                  <c:v>74.097999999999999</c:v>
                </c:pt>
                <c:pt idx="6952">
                  <c:v>74.097999999999999</c:v>
                </c:pt>
                <c:pt idx="6953">
                  <c:v>73.753</c:v>
                </c:pt>
                <c:pt idx="6954">
                  <c:v>73.753</c:v>
                </c:pt>
                <c:pt idx="6955">
                  <c:v>73.58</c:v>
                </c:pt>
                <c:pt idx="6956">
                  <c:v>73.406999999999996</c:v>
                </c:pt>
                <c:pt idx="6957">
                  <c:v>73.406999999999996</c:v>
                </c:pt>
                <c:pt idx="6958">
                  <c:v>73.406999999999996</c:v>
                </c:pt>
                <c:pt idx="6959">
                  <c:v>73.406999999999996</c:v>
                </c:pt>
                <c:pt idx="6960">
                  <c:v>73.406999999999996</c:v>
                </c:pt>
                <c:pt idx="6961">
                  <c:v>73.406999999999996</c:v>
                </c:pt>
                <c:pt idx="6962">
                  <c:v>73.406999999999996</c:v>
                </c:pt>
                <c:pt idx="6963">
                  <c:v>73.406999999999996</c:v>
                </c:pt>
                <c:pt idx="6964">
                  <c:v>73.406999999999996</c:v>
                </c:pt>
                <c:pt idx="6965">
                  <c:v>73.406999999999996</c:v>
                </c:pt>
                <c:pt idx="6966">
                  <c:v>73.406999999999996</c:v>
                </c:pt>
                <c:pt idx="6967">
                  <c:v>73.233999999999995</c:v>
                </c:pt>
                <c:pt idx="6968">
                  <c:v>73.233999999999995</c:v>
                </c:pt>
                <c:pt idx="6969">
                  <c:v>73.233999999999995</c:v>
                </c:pt>
                <c:pt idx="6970">
                  <c:v>73.061999999999998</c:v>
                </c:pt>
                <c:pt idx="6971">
                  <c:v>73.061999999999998</c:v>
                </c:pt>
                <c:pt idx="6972">
                  <c:v>73.061999999999998</c:v>
                </c:pt>
                <c:pt idx="6973">
                  <c:v>73.061999999999998</c:v>
                </c:pt>
                <c:pt idx="6974">
                  <c:v>73.233999999999995</c:v>
                </c:pt>
                <c:pt idx="6975">
                  <c:v>73.233999999999995</c:v>
                </c:pt>
                <c:pt idx="6976">
                  <c:v>73.406999999999996</c:v>
                </c:pt>
                <c:pt idx="6977">
                  <c:v>73.406999999999996</c:v>
                </c:pt>
                <c:pt idx="6978">
                  <c:v>74.097999999999999</c:v>
                </c:pt>
                <c:pt idx="6979">
                  <c:v>73.926000000000002</c:v>
                </c:pt>
                <c:pt idx="6980">
                  <c:v>73.753</c:v>
                </c:pt>
                <c:pt idx="6981">
                  <c:v>73.753</c:v>
                </c:pt>
                <c:pt idx="6982">
                  <c:v>73.753</c:v>
                </c:pt>
                <c:pt idx="6983">
                  <c:v>73.753</c:v>
                </c:pt>
                <c:pt idx="6984">
                  <c:v>73.926000000000002</c:v>
                </c:pt>
                <c:pt idx="6985">
                  <c:v>73.926000000000002</c:v>
                </c:pt>
                <c:pt idx="6986">
                  <c:v>73.926000000000002</c:v>
                </c:pt>
                <c:pt idx="6987">
                  <c:v>73.926000000000002</c:v>
                </c:pt>
                <c:pt idx="6988">
                  <c:v>73.926000000000002</c:v>
                </c:pt>
                <c:pt idx="6989">
                  <c:v>73.926000000000002</c:v>
                </c:pt>
                <c:pt idx="6990">
                  <c:v>73.926000000000002</c:v>
                </c:pt>
                <c:pt idx="6991">
                  <c:v>73.926000000000002</c:v>
                </c:pt>
                <c:pt idx="6992">
                  <c:v>74.097999999999999</c:v>
                </c:pt>
                <c:pt idx="6993">
                  <c:v>73.926000000000002</c:v>
                </c:pt>
                <c:pt idx="6994">
                  <c:v>73.926000000000002</c:v>
                </c:pt>
                <c:pt idx="6995">
                  <c:v>74.097999999999999</c:v>
                </c:pt>
                <c:pt idx="6996">
                  <c:v>74.097999999999999</c:v>
                </c:pt>
                <c:pt idx="6997">
                  <c:v>74.097999999999999</c:v>
                </c:pt>
                <c:pt idx="6998">
                  <c:v>73.926000000000002</c:v>
                </c:pt>
                <c:pt idx="6999">
                  <c:v>73.926000000000002</c:v>
                </c:pt>
                <c:pt idx="7000">
                  <c:v>73.926000000000002</c:v>
                </c:pt>
                <c:pt idx="7001">
                  <c:v>74.271000000000001</c:v>
                </c:pt>
                <c:pt idx="7002">
                  <c:v>74.619</c:v>
                </c:pt>
                <c:pt idx="7003">
                  <c:v>74.619</c:v>
                </c:pt>
                <c:pt idx="7004">
                  <c:v>74.097999999999999</c:v>
                </c:pt>
                <c:pt idx="7005">
                  <c:v>73.926000000000002</c:v>
                </c:pt>
                <c:pt idx="7006">
                  <c:v>73.753</c:v>
                </c:pt>
                <c:pt idx="7007">
                  <c:v>73.58</c:v>
                </c:pt>
                <c:pt idx="7008">
                  <c:v>73.406999999999996</c:v>
                </c:pt>
                <c:pt idx="7009">
                  <c:v>73.406999999999996</c:v>
                </c:pt>
                <c:pt idx="7010">
                  <c:v>73.233999999999995</c:v>
                </c:pt>
                <c:pt idx="7011">
                  <c:v>73.061999999999998</c:v>
                </c:pt>
                <c:pt idx="7012">
                  <c:v>72.891000000000005</c:v>
                </c:pt>
                <c:pt idx="7013">
                  <c:v>72.891000000000005</c:v>
                </c:pt>
                <c:pt idx="7014">
                  <c:v>72.891000000000005</c:v>
                </c:pt>
                <c:pt idx="7015">
                  <c:v>72.891000000000005</c:v>
                </c:pt>
                <c:pt idx="7016">
                  <c:v>72.891000000000005</c:v>
                </c:pt>
                <c:pt idx="7017">
                  <c:v>72.891000000000005</c:v>
                </c:pt>
                <c:pt idx="7018">
                  <c:v>73.061999999999998</c:v>
                </c:pt>
                <c:pt idx="7019">
                  <c:v>73.061999999999998</c:v>
                </c:pt>
                <c:pt idx="7020">
                  <c:v>73.061999999999998</c:v>
                </c:pt>
                <c:pt idx="7021">
                  <c:v>73.061999999999998</c:v>
                </c:pt>
                <c:pt idx="7022">
                  <c:v>73.061999999999998</c:v>
                </c:pt>
                <c:pt idx="7023">
                  <c:v>73.061999999999998</c:v>
                </c:pt>
                <c:pt idx="7024">
                  <c:v>73.233999999999995</c:v>
                </c:pt>
                <c:pt idx="7025">
                  <c:v>73.233999999999995</c:v>
                </c:pt>
                <c:pt idx="7026">
                  <c:v>73.233999999999995</c:v>
                </c:pt>
                <c:pt idx="7027">
                  <c:v>73.406999999999996</c:v>
                </c:pt>
                <c:pt idx="7028">
                  <c:v>73.58</c:v>
                </c:pt>
                <c:pt idx="7029">
                  <c:v>73.753</c:v>
                </c:pt>
                <c:pt idx="7030">
                  <c:v>73.753</c:v>
                </c:pt>
                <c:pt idx="7031">
                  <c:v>74.097999999999999</c:v>
                </c:pt>
                <c:pt idx="7032">
                  <c:v>74.790999999999997</c:v>
                </c:pt>
                <c:pt idx="7033">
                  <c:v>75.483999999999995</c:v>
                </c:pt>
                <c:pt idx="7034">
                  <c:v>75.659000000000006</c:v>
                </c:pt>
                <c:pt idx="7035">
                  <c:v>75.659000000000006</c:v>
                </c:pt>
                <c:pt idx="7036">
                  <c:v>75.659000000000006</c:v>
                </c:pt>
                <c:pt idx="7037">
                  <c:v>75.483999999999995</c:v>
                </c:pt>
                <c:pt idx="7038">
                  <c:v>75.138999999999996</c:v>
                </c:pt>
                <c:pt idx="7039">
                  <c:v>75.138999999999996</c:v>
                </c:pt>
                <c:pt idx="7040">
                  <c:v>75.138999999999996</c:v>
                </c:pt>
                <c:pt idx="7041">
                  <c:v>75.138999999999996</c:v>
                </c:pt>
                <c:pt idx="7042">
                  <c:v>75.311999999999998</c:v>
                </c:pt>
                <c:pt idx="7043">
                  <c:v>75.311999999999998</c:v>
                </c:pt>
                <c:pt idx="7044">
                  <c:v>75.311999999999998</c:v>
                </c:pt>
                <c:pt idx="7045">
                  <c:v>75.483999999999995</c:v>
                </c:pt>
                <c:pt idx="7046">
                  <c:v>74.790999999999997</c:v>
                </c:pt>
                <c:pt idx="7047">
                  <c:v>74.790999999999997</c:v>
                </c:pt>
                <c:pt idx="7048">
                  <c:v>74.790999999999997</c:v>
                </c:pt>
                <c:pt idx="7049">
                  <c:v>75.138999999999996</c:v>
                </c:pt>
                <c:pt idx="7050">
                  <c:v>75.483999999999995</c:v>
                </c:pt>
                <c:pt idx="7051">
                  <c:v>75.483999999999995</c:v>
                </c:pt>
                <c:pt idx="7052">
                  <c:v>75.311999999999998</c:v>
                </c:pt>
                <c:pt idx="7053">
                  <c:v>74.963999999999999</c:v>
                </c:pt>
                <c:pt idx="7054">
                  <c:v>74.619</c:v>
                </c:pt>
                <c:pt idx="7055">
                  <c:v>74.445999999999998</c:v>
                </c:pt>
                <c:pt idx="7056">
                  <c:v>74.445999999999998</c:v>
                </c:pt>
                <c:pt idx="7057">
                  <c:v>74.445999999999998</c:v>
                </c:pt>
                <c:pt idx="7058">
                  <c:v>74.271000000000001</c:v>
                </c:pt>
                <c:pt idx="7059">
                  <c:v>74.271000000000001</c:v>
                </c:pt>
                <c:pt idx="7060">
                  <c:v>74.271000000000001</c:v>
                </c:pt>
                <c:pt idx="7061">
                  <c:v>74.271000000000001</c:v>
                </c:pt>
                <c:pt idx="7062">
                  <c:v>74.271000000000001</c:v>
                </c:pt>
                <c:pt idx="7063">
                  <c:v>74.271000000000001</c:v>
                </c:pt>
                <c:pt idx="7064">
                  <c:v>74.271000000000001</c:v>
                </c:pt>
                <c:pt idx="7065">
                  <c:v>74.271000000000001</c:v>
                </c:pt>
                <c:pt idx="7066">
                  <c:v>74.271000000000001</c:v>
                </c:pt>
                <c:pt idx="7067">
                  <c:v>74.271000000000001</c:v>
                </c:pt>
                <c:pt idx="7068">
                  <c:v>74.271000000000001</c:v>
                </c:pt>
                <c:pt idx="7069">
                  <c:v>74.271000000000001</c:v>
                </c:pt>
                <c:pt idx="7070">
                  <c:v>74.271000000000001</c:v>
                </c:pt>
                <c:pt idx="7071">
                  <c:v>74.271000000000001</c:v>
                </c:pt>
                <c:pt idx="7072">
                  <c:v>74.271000000000001</c:v>
                </c:pt>
                <c:pt idx="7073">
                  <c:v>74.445999999999998</c:v>
                </c:pt>
                <c:pt idx="7074">
                  <c:v>74.445999999999998</c:v>
                </c:pt>
                <c:pt idx="7075">
                  <c:v>74.445999999999998</c:v>
                </c:pt>
                <c:pt idx="7076">
                  <c:v>74.445999999999998</c:v>
                </c:pt>
                <c:pt idx="7077">
                  <c:v>74.445999999999998</c:v>
                </c:pt>
                <c:pt idx="7078">
                  <c:v>74.445999999999998</c:v>
                </c:pt>
                <c:pt idx="7079">
                  <c:v>74.790999999999997</c:v>
                </c:pt>
                <c:pt idx="7080">
                  <c:v>74.790999999999997</c:v>
                </c:pt>
                <c:pt idx="7081">
                  <c:v>74.790999999999997</c:v>
                </c:pt>
                <c:pt idx="7082">
                  <c:v>74.790999999999997</c:v>
                </c:pt>
                <c:pt idx="7083">
                  <c:v>74.963999999999999</c:v>
                </c:pt>
                <c:pt idx="7084">
                  <c:v>74.963999999999999</c:v>
                </c:pt>
                <c:pt idx="7085">
                  <c:v>75.138999999999996</c:v>
                </c:pt>
                <c:pt idx="7086">
                  <c:v>75.138999999999996</c:v>
                </c:pt>
                <c:pt idx="7087">
                  <c:v>75.138999999999996</c:v>
                </c:pt>
                <c:pt idx="7088">
                  <c:v>75.138999999999996</c:v>
                </c:pt>
                <c:pt idx="7089">
                  <c:v>75.138999999999996</c:v>
                </c:pt>
                <c:pt idx="7090">
                  <c:v>75.311999999999998</c:v>
                </c:pt>
                <c:pt idx="7091">
                  <c:v>75.311999999999998</c:v>
                </c:pt>
                <c:pt idx="7092">
                  <c:v>75.311999999999998</c:v>
                </c:pt>
                <c:pt idx="7093">
                  <c:v>75.138999999999996</c:v>
                </c:pt>
                <c:pt idx="7094">
                  <c:v>75.138999999999996</c:v>
                </c:pt>
                <c:pt idx="7095">
                  <c:v>75.138999999999996</c:v>
                </c:pt>
                <c:pt idx="7096">
                  <c:v>75.138999999999996</c:v>
                </c:pt>
                <c:pt idx="7097">
                  <c:v>75.138999999999996</c:v>
                </c:pt>
                <c:pt idx="7098">
                  <c:v>75.138999999999996</c:v>
                </c:pt>
                <c:pt idx="7099">
                  <c:v>75.311999999999998</c:v>
                </c:pt>
                <c:pt idx="7100">
                  <c:v>75.311999999999998</c:v>
                </c:pt>
                <c:pt idx="7101">
                  <c:v>75.483999999999995</c:v>
                </c:pt>
                <c:pt idx="7102">
                  <c:v>75.483999999999995</c:v>
                </c:pt>
                <c:pt idx="7103">
                  <c:v>75.483999999999995</c:v>
                </c:pt>
                <c:pt idx="7104">
                  <c:v>75.311999999999998</c:v>
                </c:pt>
                <c:pt idx="7105">
                  <c:v>75.311999999999998</c:v>
                </c:pt>
                <c:pt idx="7106">
                  <c:v>75.138999999999996</c:v>
                </c:pt>
                <c:pt idx="7107">
                  <c:v>74.790999999999997</c:v>
                </c:pt>
                <c:pt idx="7108">
                  <c:v>74.445999999999998</c:v>
                </c:pt>
                <c:pt idx="7109">
                  <c:v>74.445999999999998</c:v>
                </c:pt>
                <c:pt idx="7110">
                  <c:v>74.271000000000001</c:v>
                </c:pt>
                <c:pt idx="7111">
                  <c:v>74.097999999999999</c:v>
                </c:pt>
                <c:pt idx="7112">
                  <c:v>74.097999999999999</c:v>
                </c:pt>
                <c:pt idx="7113">
                  <c:v>73.926000000000002</c:v>
                </c:pt>
                <c:pt idx="7114">
                  <c:v>73.926000000000002</c:v>
                </c:pt>
                <c:pt idx="7115">
                  <c:v>73.753</c:v>
                </c:pt>
                <c:pt idx="7116">
                  <c:v>73.753</c:v>
                </c:pt>
                <c:pt idx="7117">
                  <c:v>73.58</c:v>
                </c:pt>
                <c:pt idx="7118">
                  <c:v>73.58</c:v>
                </c:pt>
                <c:pt idx="7119">
                  <c:v>73.58</c:v>
                </c:pt>
                <c:pt idx="7120">
                  <c:v>73.406999999999996</c:v>
                </c:pt>
                <c:pt idx="7121">
                  <c:v>73.406999999999996</c:v>
                </c:pt>
                <c:pt idx="7122">
                  <c:v>73.406999999999996</c:v>
                </c:pt>
                <c:pt idx="7123">
                  <c:v>73.753</c:v>
                </c:pt>
                <c:pt idx="7124">
                  <c:v>73.753</c:v>
                </c:pt>
                <c:pt idx="7125">
                  <c:v>74.097999999999999</c:v>
                </c:pt>
                <c:pt idx="7126">
                  <c:v>74.445999999999998</c:v>
                </c:pt>
                <c:pt idx="7127">
                  <c:v>74.619</c:v>
                </c:pt>
                <c:pt idx="7128">
                  <c:v>74.963999999999999</c:v>
                </c:pt>
                <c:pt idx="7129">
                  <c:v>75.138999999999996</c:v>
                </c:pt>
                <c:pt idx="7130">
                  <c:v>75.483999999999995</c:v>
                </c:pt>
                <c:pt idx="7131">
                  <c:v>76.353999999999999</c:v>
                </c:pt>
                <c:pt idx="7132">
                  <c:v>76.353999999999999</c:v>
                </c:pt>
                <c:pt idx="7133">
                  <c:v>76.353999999999999</c:v>
                </c:pt>
                <c:pt idx="7134">
                  <c:v>76.353999999999999</c:v>
                </c:pt>
                <c:pt idx="7135">
                  <c:v>76.353999999999999</c:v>
                </c:pt>
                <c:pt idx="7136">
                  <c:v>76.353999999999999</c:v>
                </c:pt>
                <c:pt idx="7137">
                  <c:v>76.353999999999999</c:v>
                </c:pt>
                <c:pt idx="7138">
                  <c:v>76.180999999999997</c:v>
                </c:pt>
                <c:pt idx="7139">
                  <c:v>76.180999999999997</c:v>
                </c:pt>
                <c:pt idx="7140">
                  <c:v>76.180999999999997</c:v>
                </c:pt>
                <c:pt idx="7141">
                  <c:v>76.180999999999997</c:v>
                </c:pt>
                <c:pt idx="7142">
                  <c:v>76.180999999999997</c:v>
                </c:pt>
                <c:pt idx="7143">
                  <c:v>76.180999999999997</c:v>
                </c:pt>
                <c:pt idx="7144">
                  <c:v>76.180999999999997</c:v>
                </c:pt>
                <c:pt idx="7145">
                  <c:v>76.180999999999997</c:v>
                </c:pt>
                <c:pt idx="7146">
                  <c:v>76.180999999999997</c:v>
                </c:pt>
                <c:pt idx="7147">
                  <c:v>76.353999999999999</c:v>
                </c:pt>
                <c:pt idx="7148">
                  <c:v>76.353999999999999</c:v>
                </c:pt>
                <c:pt idx="7149">
                  <c:v>76.180999999999997</c:v>
                </c:pt>
                <c:pt idx="7150">
                  <c:v>76.006</c:v>
                </c:pt>
                <c:pt idx="7151">
                  <c:v>75.659000000000006</c:v>
                </c:pt>
                <c:pt idx="7152">
                  <c:v>75.311999999999998</c:v>
                </c:pt>
                <c:pt idx="7153">
                  <c:v>75.138999999999996</c:v>
                </c:pt>
                <c:pt idx="7154">
                  <c:v>74.963999999999999</c:v>
                </c:pt>
                <c:pt idx="7155">
                  <c:v>74.790999999999997</c:v>
                </c:pt>
                <c:pt idx="7156">
                  <c:v>74.790999999999997</c:v>
                </c:pt>
                <c:pt idx="7157">
                  <c:v>74.619</c:v>
                </c:pt>
                <c:pt idx="7158">
                  <c:v>74.445999999999998</c:v>
                </c:pt>
                <c:pt idx="7159">
                  <c:v>74.619</c:v>
                </c:pt>
                <c:pt idx="7160">
                  <c:v>74.619</c:v>
                </c:pt>
                <c:pt idx="7161">
                  <c:v>74.790999999999997</c:v>
                </c:pt>
                <c:pt idx="7162">
                  <c:v>74.619</c:v>
                </c:pt>
                <c:pt idx="7163">
                  <c:v>74.619</c:v>
                </c:pt>
                <c:pt idx="7164">
                  <c:v>74.445999999999998</c:v>
                </c:pt>
                <c:pt idx="7165">
                  <c:v>74.445999999999998</c:v>
                </c:pt>
                <c:pt idx="7166">
                  <c:v>74.271000000000001</c:v>
                </c:pt>
                <c:pt idx="7167">
                  <c:v>74.271000000000001</c:v>
                </c:pt>
                <c:pt idx="7168">
                  <c:v>74.097999999999999</c:v>
                </c:pt>
                <c:pt idx="7169">
                  <c:v>74.097999999999999</c:v>
                </c:pt>
                <c:pt idx="7170">
                  <c:v>73.926000000000002</c:v>
                </c:pt>
                <c:pt idx="7171">
                  <c:v>73.926000000000002</c:v>
                </c:pt>
                <c:pt idx="7172">
                  <c:v>73.926000000000002</c:v>
                </c:pt>
                <c:pt idx="7173">
                  <c:v>74.097999999999999</c:v>
                </c:pt>
                <c:pt idx="7174">
                  <c:v>74.271000000000001</c:v>
                </c:pt>
                <c:pt idx="7175">
                  <c:v>74.271000000000001</c:v>
                </c:pt>
                <c:pt idx="7176">
                  <c:v>74.445999999999998</c:v>
                </c:pt>
                <c:pt idx="7177">
                  <c:v>74.619</c:v>
                </c:pt>
                <c:pt idx="7178">
                  <c:v>74.790999999999997</c:v>
                </c:pt>
                <c:pt idx="7179">
                  <c:v>74.790999999999997</c:v>
                </c:pt>
                <c:pt idx="7180">
                  <c:v>74.790999999999997</c:v>
                </c:pt>
                <c:pt idx="7181">
                  <c:v>74.790999999999997</c:v>
                </c:pt>
                <c:pt idx="7182">
                  <c:v>74.790999999999997</c:v>
                </c:pt>
                <c:pt idx="7183">
                  <c:v>74.963999999999999</c:v>
                </c:pt>
                <c:pt idx="7184">
                  <c:v>74.963999999999999</c:v>
                </c:pt>
                <c:pt idx="7185">
                  <c:v>74.963999999999999</c:v>
                </c:pt>
                <c:pt idx="7186">
                  <c:v>74.963999999999999</c:v>
                </c:pt>
                <c:pt idx="7187">
                  <c:v>74.963999999999999</c:v>
                </c:pt>
                <c:pt idx="7188">
                  <c:v>74.963999999999999</c:v>
                </c:pt>
                <c:pt idx="7189">
                  <c:v>74.963999999999999</c:v>
                </c:pt>
                <c:pt idx="7190">
                  <c:v>74.963999999999999</c:v>
                </c:pt>
                <c:pt idx="7191">
                  <c:v>74.963999999999999</c:v>
                </c:pt>
                <c:pt idx="7192">
                  <c:v>74.963999999999999</c:v>
                </c:pt>
                <c:pt idx="7193">
                  <c:v>74.963999999999999</c:v>
                </c:pt>
                <c:pt idx="7194">
                  <c:v>75.138999999999996</c:v>
                </c:pt>
                <c:pt idx="7195">
                  <c:v>75.138999999999996</c:v>
                </c:pt>
                <c:pt idx="7196">
                  <c:v>75.138999999999996</c:v>
                </c:pt>
                <c:pt idx="7197">
                  <c:v>75.138999999999996</c:v>
                </c:pt>
                <c:pt idx="7198">
                  <c:v>75.138999999999996</c:v>
                </c:pt>
                <c:pt idx="7199">
                  <c:v>75.138999999999996</c:v>
                </c:pt>
                <c:pt idx="7200">
                  <c:v>75.138999999999996</c:v>
                </c:pt>
                <c:pt idx="7201">
                  <c:v>75.311999999999998</c:v>
                </c:pt>
                <c:pt idx="7202">
                  <c:v>75.311999999999998</c:v>
                </c:pt>
                <c:pt idx="7203">
                  <c:v>75.311999999999998</c:v>
                </c:pt>
                <c:pt idx="7204">
                  <c:v>75.311999999999998</c:v>
                </c:pt>
                <c:pt idx="7205">
                  <c:v>75.311999999999998</c:v>
                </c:pt>
                <c:pt idx="7206">
                  <c:v>75.311999999999998</c:v>
                </c:pt>
                <c:pt idx="7207">
                  <c:v>75.138999999999996</c:v>
                </c:pt>
                <c:pt idx="7208">
                  <c:v>75.138999999999996</c:v>
                </c:pt>
                <c:pt idx="7209">
                  <c:v>75.138999999999996</c:v>
                </c:pt>
                <c:pt idx="7210">
                  <c:v>75.138999999999996</c:v>
                </c:pt>
                <c:pt idx="7211">
                  <c:v>74.790999999999997</c:v>
                </c:pt>
                <c:pt idx="7212">
                  <c:v>74.790999999999997</c:v>
                </c:pt>
                <c:pt idx="7213">
                  <c:v>74.790999999999997</c:v>
                </c:pt>
                <c:pt idx="7214">
                  <c:v>74.619</c:v>
                </c:pt>
                <c:pt idx="7215">
                  <c:v>74.619</c:v>
                </c:pt>
                <c:pt idx="7216">
                  <c:v>74.619</c:v>
                </c:pt>
                <c:pt idx="7217">
                  <c:v>74.619</c:v>
                </c:pt>
                <c:pt idx="7218">
                  <c:v>74.619</c:v>
                </c:pt>
                <c:pt idx="7219">
                  <c:v>74.619</c:v>
                </c:pt>
                <c:pt idx="7220">
                  <c:v>74.619</c:v>
                </c:pt>
                <c:pt idx="7221">
                  <c:v>74.445999999999998</c:v>
                </c:pt>
                <c:pt idx="7222">
                  <c:v>74.619</c:v>
                </c:pt>
                <c:pt idx="7223">
                  <c:v>74.619</c:v>
                </c:pt>
                <c:pt idx="7224">
                  <c:v>74.790999999999997</c:v>
                </c:pt>
                <c:pt idx="7225">
                  <c:v>74.790999999999997</c:v>
                </c:pt>
                <c:pt idx="7226">
                  <c:v>74.963999999999999</c:v>
                </c:pt>
                <c:pt idx="7227">
                  <c:v>75.138999999999996</c:v>
                </c:pt>
                <c:pt idx="7228">
                  <c:v>75.483999999999995</c:v>
                </c:pt>
                <c:pt idx="7229">
                  <c:v>75.483999999999995</c:v>
                </c:pt>
                <c:pt idx="7230">
                  <c:v>75.483999999999995</c:v>
                </c:pt>
                <c:pt idx="7231">
                  <c:v>75.659000000000006</c:v>
                </c:pt>
                <c:pt idx="7232">
                  <c:v>75.659000000000006</c:v>
                </c:pt>
                <c:pt idx="7233">
                  <c:v>75.659000000000006</c:v>
                </c:pt>
                <c:pt idx="7234">
                  <c:v>75.659000000000006</c:v>
                </c:pt>
                <c:pt idx="7235">
                  <c:v>75.659000000000006</c:v>
                </c:pt>
                <c:pt idx="7236">
                  <c:v>75.831999999999994</c:v>
                </c:pt>
                <c:pt idx="7237">
                  <c:v>75.831999999999994</c:v>
                </c:pt>
                <c:pt idx="7238">
                  <c:v>75.831999999999994</c:v>
                </c:pt>
                <c:pt idx="7239">
                  <c:v>75.831999999999994</c:v>
                </c:pt>
                <c:pt idx="7240">
                  <c:v>75.831999999999994</c:v>
                </c:pt>
                <c:pt idx="7241">
                  <c:v>75.831999999999994</c:v>
                </c:pt>
                <c:pt idx="7242">
                  <c:v>75.831999999999994</c:v>
                </c:pt>
                <c:pt idx="7243">
                  <c:v>75.831999999999994</c:v>
                </c:pt>
                <c:pt idx="7244">
                  <c:v>75.831999999999994</c:v>
                </c:pt>
                <c:pt idx="7245">
                  <c:v>75.831999999999994</c:v>
                </c:pt>
                <c:pt idx="7246">
                  <c:v>75.831999999999994</c:v>
                </c:pt>
                <c:pt idx="7247">
                  <c:v>75.483999999999995</c:v>
                </c:pt>
                <c:pt idx="7248">
                  <c:v>75.138999999999996</c:v>
                </c:pt>
                <c:pt idx="7249">
                  <c:v>75.138999999999996</c:v>
                </c:pt>
                <c:pt idx="7250">
                  <c:v>74.963999999999999</c:v>
                </c:pt>
                <c:pt idx="7251">
                  <c:v>74.963999999999999</c:v>
                </c:pt>
                <c:pt idx="7252">
                  <c:v>74.963999999999999</c:v>
                </c:pt>
                <c:pt idx="7253">
                  <c:v>74.790999999999997</c:v>
                </c:pt>
                <c:pt idx="7254">
                  <c:v>74.619</c:v>
                </c:pt>
                <c:pt idx="7255">
                  <c:v>74.445999999999998</c:v>
                </c:pt>
                <c:pt idx="7256">
                  <c:v>74.271000000000001</c:v>
                </c:pt>
                <c:pt idx="7257">
                  <c:v>74.097999999999999</c:v>
                </c:pt>
                <c:pt idx="7258">
                  <c:v>74.097999999999999</c:v>
                </c:pt>
                <c:pt idx="7259">
                  <c:v>73.926000000000002</c:v>
                </c:pt>
                <c:pt idx="7260">
                  <c:v>73.926000000000002</c:v>
                </c:pt>
                <c:pt idx="7261">
                  <c:v>73.926000000000002</c:v>
                </c:pt>
                <c:pt idx="7262">
                  <c:v>73.926000000000002</c:v>
                </c:pt>
                <c:pt idx="7263">
                  <c:v>73.926000000000002</c:v>
                </c:pt>
                <c:pt idx="7264">
                  <c:v>73.926000000000002</c:v>
                </c:pt>
                <c:pt idx="7265">
                  <c:v>73.926000000000002</c:v>
                </c:pt>
                <c:pt idx="7266">
                  <c:v>73.926000000000002</c:v>
                </c:pt>
                <c:pt idx="7267">
                  <c:v>73.926000000000002</c:v>
                </c:pt>
                <c:pt idx="7268">
                  <c:v>73.926000000000002</c:v>
                </c:pt>
                <c:pt idx="7269">
                  <c:v>73.926000000000002</c:v>
                </c:pt>
                <c:pt idx="7270">
                  <c:v>73.926000000000002</c:v>
                </c:pt>
                <c:pt idx="7271">
                  <c:v>73.926000000000002</c:v>
                </c:pt>
                <c:pt idx="7272">
                  <c:v>73.926000000000002</c:v>
                </c:pt>
                <c:pt idx="7273">
                  <c:v>73.926000000000002</c:v>
                </c:pt>
                <c:pt idx="7274">
                  <c:v>74.097999999999999</c:v>
                </c:pt>
                <c:pt idx="7275">
                  <c:v>74.097999999999999</c:v>
                </c:pt>
                <c:pt idx="7276">
                  <c:v>74.097999999999999</c:v>
                </c:pt>
                <c:pt idx="7277">
                  <c:v>74.271000000000001</c:v>
                </c:pt>
                <c:pt idx="7278">
                  <c:v>74.271000000000001</c:v>
                </c:pt>
                <c:pt idx="7279">
                  <c:v>74.619</c:v>
                </c:pt>
                <c:pt idx="7280">
                  <c:v>74.963999999999999</c:v>
                </c:pt>
                <c:pt idx="7281">
                  <c:v>74.963999999999999</c:v>
                </c:pt>
                <c:pt idx="7282">
                  <c:v>75.138999999999996</c:v>
                </c:pt>
                <c:pt idx="7283">
                  <c:v>75.311999999999998</c:v>
                </c:pt>
                <c:pt idx="7284">
                  <c:v>75.311999999999998</c:v>
                </c:pt>
                <c:pt idx="7285">
                  <c:v>75.483999999999995</c:v>
                </c:pt>
                <c:pt idx="7286">
                  <c:v>75.659000000000006</c:v>
                </c:pt>
                <c:pt idx="7287">
                  <c:v>75.659000000000006</c:v>
                </c:pt>
                <c:pt idx="7288">
                  <c:v>75.659000000000006</c:v>
                </c:pt>
                <c:pt idx="7289">
                  <c:v>75.659000000000006</c:v>
                </c:pt>
                <c:pt idx="7290">
                  <c:v>75.659000000000006</c:v>
                </c:pt>
                <c:pt idx="7291">
                  <c:v>75.659000000000006</c:v>
                </c:pt>
                <c:pt idx="7292">
                  <c:v>75.659000000000006</c:v>
                </c:pt>
                <c:pt idx="7293">
                  <c:v>75.659000000000006</c:v>
                </c:pt>
                <c:pt idx="7294">
                  <c:v>75.659000000000006</c:v>
                </c:pt>
                <c:pt idx="7295">
                  <c:v>75.659000000000006</c:v>
                </c:pt>
                <c:pt idx="7296">
                  <c:v>75.659000000000006</c:v>
                </c:pt>
                <c:pt idx="7297">
                  <c:v>75.659000000000006</c:v>
                </c:pt>
                <c:pt idx="7298">
                  <c:v>75.659000000000006</c:v>
                </c:pt>
                <c:pt idx="7299">
                  <c:v>75.659000000000006</c:v>
                </c:pt>
                <c:pt idx="7300">
                  <c:v>75.659000000000006</c:v>
                </c:pt>
                <c:pt idx="7301">
                  <c:v>75.311999999999998</c:v>
                </c:pt>
                <c:pt idx="7302">
                  <c:v>75.138999999999996</c:v>
                </c:pt>
                <c:pt idx="7303">
                  <c:v>75.483999999999995</c:v>
                </c:pt>
                <c:pt idx="7304">
                  <c:v>75.311999999999998</c:v>
                </c:pt>
                <c:pt idx="7305">
                  <c:v>75.311999999999998</c:v>
                </c:pt>
                <c:pt idx="7306">
                  <c:v>75.138999999999996</c:v>
                </c:pt>
                <c:pt idx="7307">
                  <c:v>75.138999999999996</c:v>
                </c:pt>
                <c:pt idx="7308">
                  <c:v>75.138999999999996</c:v>
                </c:pt>
                <c:pt idx="7309">
                  <c:v>74.963999999999999</c:v>
                </c:pt>
                <c:pt idx="7310">
                  <c:v>74.790999999999997</c:v>
                </c:pt>
                <c:pt idx="7311">
                  <c:v>74.790999999999997</c:v>
                </c:pt>
                <c:pt idx="7312">
                  <c:v>74.619</c:v>
                </c:pt>
                <c:pt idx="7313">
                  <c:v>74.445999999999998</c:v>
                </c:pt>
                <c:pt idx="7314">
                  <c:v>74.445999999999998</c:v>
                </c:pt>
                <c:pt idx="7315">
                  <c:v>74.445999999999998</c:v>
                </c:pt>
                <c:pt idx="7316">
                  <c:v>74.445999999999998</c:v>
                </c:pt>
                <c:pt idx="7317">
                  <c:v>74.445999999999998</c:v>
                </c:pt>
                <c:pt idx="7318">
                  <c:v>74.445999999999998</c:v>
                </c:pt>
                <c:pt idx="7319">
                  <c:v>74.445999999999998</c:v>
                </c:pt>
                <c:pt idx="7320">
                  <c:v>74.445999999999998</c:v>
                </c:pt>
                <c:pt idx="7321">
                  <c:v>74.445999999999998</c:v>
                </c:pt>
                <c:pt idx="7322">
                  <c:v>74.271000000000001</c:v>
                </c:pt>
                <c:pt idx="7323">
                  <c:v>74.445999999999998</c:v>
                </c:pt>
                <c:pt idx="7324">
                  <c:v>74.445999999999998</c:v>
                </c:pt>
                <c:pt idx="7325">
                  <c:v>74.445999999999998</c:v>
                </c:pt>
                <c:pt idx="7326">
                  <c:v>74.619</c:v>
                </c:pt>
                <c:pt idx="7327">
                  <c:v>74.790999999999997</c:v>
                </c:pt>
                <c:pt idx="7328">
                  <c:v>74.790999999999997</c:v>
                </c:pt>
                <c:pt idx="7329">
                  <c:v>74.963999999999999</c:v>
                </c:pt>
                <c:pt idx="7330">
                  <c:v>74.963999999999999</c:v>
                </c:pt>
                <c:pt idx="7331">
                  <c:v>75.138999999999996</c:v>
                </c:pt>
                <c:pt idx="7332">
                  <c:v>75.311999999999998</c:v>
                </c:pt>
                <c:pt idx="7333">
                  <c:v>75.311999999999998</c:v>
                </c:pt>
                <c:pt idx="7334">
                  <c:v>75.483999999999995</c:v>
                </c:pt>
                <c:pt idx="7335">
                  <c:v>75.483999999999995</c:v>
                </c:pt>
                <c:pt idx="7336">
                  <c:v>75.483999999999995</c:v>
                </c:pt>
                <c:pt idx="7337">
                  <c:v>75.483999999999995</c:v>
                </c:pt>
                <c:pt idx="7338">
                  <c:v>75.311999999999998</c:v>
                </c:pt>
                <c:pt idx="7339">
                  <c:v>75.311999999999998</c:v>
                </c:pt>
                <c:pt idx="7340">
                  <c:v>75.311999999999998</c:v>
                </c:pt>
                <c:pt idx="7341">
                  <c:v>75.311999999999998</c:v>
                </c:pt>
                <c:pt idx="7342">
                  <c:v>75.311999999999998</c:v>
                </c:pt>
                <c:pt idx="7343">
                  <c:v>75.311999999999998</c:v>
                </c:pt>
                <c:pt idx="7344">
                  <c:v>75.311999999999998</c:v>
                </c:pt>
                <c:pt idx="7345">
                  <c:v>75.138999999999996</c:v>
                </c:pt>
                <c:pt idx="7346">
                  <c:v>75.138999999999996</c:v>
                </c:pt>
                <c:pt idx="7347">
                  <c:v>75.138999999999996</c:v>
                </c:pt>
                <c:pt idx="7348">
                  <c:v>75.138999999999996</c:v>
                </c:pt>
                <c:pt idx="7349">
                  <c:v>75.138999999999996</c:v>
                </c:pt>
                <c:pt idx="7350">
                  <c:v>75.138999999999996</c:v>
                </c:pt>
                <c:pt idx="7351">
                  <c:v>75.138999999999996</c:v>
                </c:pt>
                <c:pt idx="7352">
                  <c:v>74.963999999999999</c:v>
                </c:pt>
                <c:pt idx="7353">
                  <c:v>74.790999999999997</c:v>
                </c:pt>
                <c:pt idx="7354">
                  <c:v>74.790999999999997</c:v>
                </c:pt>
                <c:pt idx="7355">
                  <c:v>74.619</c:v>
                </c:pt>
                <c:pt idx="7356">
                  <c:v>74.445999999999998</c:v>
                </c:pt>
                <c:pt idx="7357">
                  <c:v>74.445999999999998</c:v>
                </c:pt>
                <c:pt idx="7358">
                  <c:v>74.445999999999998</c:v>
                </c:pt>
                <c:pt idx="7359">
                  <c:v>74.445999999999998</c:v>
                </c:pt>
                <c:pt idx="7360">
                  <c:v>74.271000000000001</c:v>
                </c:pt>
                <c:pt idx="7361">
                  <c:v>74.271000000000001</c:v>
                </c:pt>
                <c:pt idx="7362">
                  <c:v>74.271000000000001</c:v>
                </c:pt>
                <c:pt idx="7363">
                  <c:v>74.097999999999999</c:v>
                </c:pt>
                <c:pt idx="7364">
                  <c:v>74.097999999999999</c:v>
                </c:pt>
                <c:pt idx="7365">
                  <c:v>74.097999999999999</c:v>
                </c:pt>
                <c:pt idx="7366">
                  <c:v>74.097999999999999</c:v>
                </c:pt>
                <c:pt idx="7367">
                  <c:v>74.097999999999999</c:v>
                </c:pt>
                <c:pt idx="7368">
                  <c:v>74.097999999999999</c:v>
                </c:pt>
                <c:pt idx="7369">
                  <c:v>73.926000000000002</c:v>
                </c:pt>
                <c:pt idx="7370">
                  <c:v>73.926000000000002</c:v>
                </c:pt>
                <c:pt idx="7371">
                  <c:v>73.926000000000002</c:v>
                </c:pt>
                <c:pt idx="7372">
                  <c:v>74.097999999999999</c:v>
                </c:pt>
                <c:pt idx="7373">
                  <c:v>74.097999999999999</c:v>
                </c:pt>
                <c:pt idx="7374">
                  <c:v>74.097999999999999</c:v>
                </c:pt>
                <c:pt idx="7375">
                  <c:v>74.271000000000001</c:v>
                </c:pt>
                <c:pt idx="7376">
                  <c:v>74.271000000000001</c:v>
                </c:pt>
                <c:pt idx="7377">
                  <c:v>74.271000000000001</c:v>
                </c:pt>
                <c:pt idx="7378">
                  <c:v>74.271000000000001</c:v>
                </c:pt>
                <c:pt idx="7379">
                  <c:v>74.271000000000001</c:v>
                </c:pt>
                <c:pt idx="7380">
                  <c:v>74.445999999999998</c:v>
                </c:pt>
                <c:pt idx="7381">
                  <c:v>74.445999999999998</c:v>
                </c:pt>
                <c:pt idx="7382">
                  <c:v>74.619</c:v>
                </c:pt>
                <c:pt idx="7383">
                  <c:v>75.311999999999998</c:v>
                </c:pt>
                <c:pt idx="7384">
                  <c:v>75.311999999999998</c:v>
                </c:pt>
                <c:pt idx="7385">
                  <c:v>75.311999999999998</c:v>
                </c:pt>
                <c:pt idx="7386">
                  <c:v>75.483999999999995</c:v>
                </c:pt>
                <c:pt idx="7387">
                  <c:v>75.483999999999995</c:v>
                </c:pt>
                <c:pt idx="7388">
                  <c:v>75.483999999999995</c:v>
                </c:pt>
                <c:pt idx="7389">
                  <c:v>75.483999999999995</c:v>
                </c:pt>
                <c:pt idx="7390">
                  <c:v>75.483999999999995</c:v>
                </c:pt>
                <c:pt idx="7391">
                  <c:v>75.483999999999995</c:v>
                </c:pt>
                <c:pt idx="7392">
                  <c:v>75.483999999999995</c:v>
                </c:pt>
                <c:pt idx="7393">
                  <c:v>75.483999999999995</c:v>
                </c:pt>
                <c:pt idx="7394">
                  <c:v>75.483999999999995</c:v>
                </c:pt>
                <c:pt idx="7395">
                  <c:v>75.483999999999995</c:v>
                </c:pt>
                <c:pt idx="7396">
                  <c:v>75.483999999999995</c:v>
                </c:pt>
                <c:pt idx="7397">
                  <c:v>75.483999999999995</c:v>
                </c:pt>
                <c:pt idx="7398">
                  <c:v>75.483999999999995</c:v>
                </c:pt>
                <c:pt idx="7399">
                  <c:v>75.483999999999995</c:v>
                </c:pt>
                <c:pt idx="7400">
                  <c:v>74.963999999999999</c:v>
                </c:pt>
                <c:pt idx="7401">
                  <c:v>74.790999999999997</c:v>
                </c:pt>
                <c:pt idx="7402">
                  <c:v>74.790999999999997</c:v>
                </c:pt>
                <c:pt idx="7403">
                  <c:v>74.619</c:v>
                </c:pt>
                <c:pt idx="7404">
                  <c:v>74.619</c:v>
                </c:pt>
                <c:pt idx="7405">
                  <c:v>74.445999999999998</c:v>
                </c:pt>
                <c:pt idx="7406">
                  <c:v>74.271000000000001</c:v>
                </c:pt>
                <c:pt idx="7407">
                  <c:v>74.097999999999999</c:v>
                </c:pt>
                <c:pt idx="7408">
                  <c:v>74.097999999999999</c:v>
                </c:pt>
                <c:pt idx="7409">
                  <c:v>73.926000000000002</c:v>
                </c:pt>
                <c:pt idx="7410">
                  <c:v>74.097999999999999</c:v>
                </c:pt>
                <c:pt idx="7411">
                  <c:v>73.926000000000002</c:v>
                </c:pt>
                <c:pt idx="7412">
                  <c:v>74.097999999999999</c:v>
                </c:pt>
                <c:pt idx="7413">
                  <c:v>74.097999999999999</c:v>
                </c:pt>
                <c:pt idx="7414">
                  <c:v>74.097999999999999</c:v>
                </c:pt>
                <c:pt idx="7415">
                  <c:v>74.097999999999999</c:v>
                </c:pt>
                <c:pt idx="7416">
                  <c:v>74.097999999999999</c:v>
                </c:pt>
                <c:pt idx="7417">
                  <c:v>73.926000000000002</c:v>
                </c:pt>
                <c:pt idx="7418">
                  <c:v>73.926000000000002</c:v>
                </c:pt>
                <c:pt idx="7419">
                  <c:v>73.926000000000002</c:v>
                </c:pt>
                <c:pt idx="7420">
                  <c:v>73.926000000000002</c:v>
                </c:pt>
                <c:pt idx="7421">
                  <c:v>73.926000000000002</c:v>
                </c:pt>
                <c:pt idx="7422">
                  <c:v>73.926000000000002</c:v>
                </c:pt>
                <c:pt idx="7423">
                  <c:v>73.926000000000002</c:v>
                </c:pt>
                <c:pt idx="7424">
                  <c:v>73.926000000000002</c:v>
                </c:pt>
                <c:pt idx="7425">
                  <c:v>74.097999999999999</c:v>
                </c:pt>
                <c:pt idx="7426">
                  <c:v>74.097999999999999</c:v>
                </c:pt>
                <c:pt idx="7427">
                  <c:v>74.271000000000001</c:v>
                </c:pt>
                <c:pt idx="7428">
                  <c:v>74.271000000000001</c:v>
                </c:pt>
                <c:pt idx="7429">
                  <c:v>74.619</c:v>
                </c:pt>
                <c:pt idx="7430">
                  <c:v>75.311999999999998</c:v>
                </c:pt>
                <c:pt idx="7431">
                  <c:v>75.483999999999995</c:v>
                </c:pt>
                <c:pt idx="7432">
                  <c:v>75.483999999999995</c:v>
                </c:pt>
                <c:pt idx="7433">
                  <c:v>75.659000000000006</c:v>
                </c:pt>
                <c:pt idx="7434">
                  <c:v>75.483999999999995</c:v>
                </c:pt>
                <c:pt idx="7435">
                  <c:v>75.483999999999995</c:v>
                </c:pt>
                <c:pt idx="7436">
                  <c:v>75.483999999999995</c:v>
                </c:pt>
                <c:pt idx="7437">
                  <c:v>75.483999999999995</c:v>
                </c:pt>
                <c:pt idx="7438">
                  <c:v>75.483999999999995</c:v>
                </c:pt>
                <c:pt idx="7439">
                  <c:v>75.483999999999995</c:v>
                </c:pt>
                <c:pt idx="7440">
                  <c:v>75.483999999999995</c:v>
                </c:pt>
                <c:pt idx="7441">
                  <c:v>75.483999999999995</c:v>
                </c:pt>
                <c:pt idx="7442">
                  <c:v>75.483999999999995</c:v>
                </c:pt>
                <c:pt idx="7443">
                  <c:v>75.483999999999995</c:v>
                </c:pt>
                <c:pt idx="7444">
                  <c:v>75.483999999999995</c:v>
                </c:pt>
                <c:pt idx="7445">
                  <c:v>75.138999999999996</c:v>
                </c:pt>
                <c:pt idx="7446">
                  <c:v>74.963999999999999</c:v>
                </c:pt>
                <c:pt idx="7447">
                  <c:v>74.619</c:v>
                </c:pt>
                <c:pt idx="7448">
                  <c:v>74.445999999999998</c:v>
                </c:pt>
                <c:pt idx="7449">
                  <c:v>74.271000000000001</c:v>
                </c:pt>
                <c:pt idx="7450">
                  <c:v>74.097999999999999</c:v>
                </c:pt>
                <c:pt idx="7451">
                  <c:v>74.271000000000001</c:v>
                </c:pt>
                <c:pt idx="7452">
                  <c:v>74.097999999999999</c:v>
                </c:pt>
                <c:pt idx="7453">
                  <c:v>74.097999999999999</c:v>
                </c:pt>
                <c:pt idx="7454">
                  <c:v>73.753</c:v>
                </c:pt>
                <c:pt idx="7455">
                  <c:v>73.58</c:v>
                </c:pt>
                <c:pt idx="7456">
                  <c:v>73.58</c:v>
                </c:pt>
                <c:pt idx="7457">
                  <c:v>73.58</c:v>
                </c:pt>
                <c:pt idx="7458">
                  <c:v>73.58</c:v>
                </c:pt>
                <c:pt idx="7459">
                  <c:v>73.58</c:v>
                </c:pt>
                <c:pt idx="7460">
                  <c:v>73.58</c:v>
                </c:pt>
                <c:pt idx="7461">
                  <c:v>73.58</c:v>
                </c:pt>
                <c:pt idx="7462">
                  <c:v>73.58</c:v>
                </c:pt>
                <c:pt idx="7463">
                  <c:v>73.753</c:v>
                </c:pt>
                <c:pt idx="7464">
                  <c:v>73.58</c:v>
                </c:pt>
                <c:pt idx="7465">
                  <c:v>73.58</c:v>
                </c:pt>
                <c:pt idx="7466">
                  <c:v>73.58</c:v>
                </c:pt>
                <c:pt idx="7467">
                  <c:v>73.58</c:v>
                </c:pt>
                <c:pt idx="7468">
                  <c:v>73.58</c:v>
                </c:pt>
                <c:pt idx="7469">
                  <c:v>73.58</c:v>
                </c:pt>
                <c:pt idx="7470">
                  <c:v>73.58</c:v>
                </c:pt>
                <c:pt idx="7471">
                  <c:v>73.58</c:v>
                </c:pt>
                <c:pt idx="7472">
                  <c:v>73.753</c:v>
                </c:pt>
                <c:pt idx="7473">
                  <c:v>73.926000000000002</c:v>
                </c:pt>
                <c:pt idx="7474">
                  <c:v>74.097999999999999</c:v>
                </c:pt>
                <c:pt idx="7475">
                  <c:v>74.271000000000001</c:v>
                </c:pt>
                <c:pt idx="7476">
                  <c:v>74.445999999999998</c:v>
                </c:pt>
                <c:pt idx="7477">
                  <c:v>74.619</c:v>
                </c:pt>
                <c:pt idx="7478">
                  <c:v>74.790999999999997</c:v>
                </c:pt>
                <c:pt idx="7479">
                  <c:v>75.138999999999996</c:v>
                </c:pt>
                <c:pt idx="7480">
                  <c:v>75.311999999999998</c:v>
                </c:pt>
                <c:pt idx="7481">
                  <c:v>75.483999999999995</c:v>
                </c:pt>
                <c:pt idx="7482">
                  <c:v>75.831999999999994</c:v>
                </c:pt>
                <c:pt idx="7483">
                  <c:v>75.831999999999994</c:v>
                </c:pt>
                <c:pt idx="7484">
                  <c:v>76.006</c:v>
                </c:pt>
                <c:pt idx="7485">
                  <c:v>76.006</c:v>
                </c:pt>
                <c:pt idx="7486">
                  <c:v>76.006</c:v>
                </c:pt>
                <c:pt idx="7487">
                  <c:v>76.006</c:v>
                </c:pt>
                <c:pt idx="7488">
                  <c:v>76.006</c:v>
                </c:pt>
                <c:pt idx="7489">
                  <c:v>76.180999999999997</c:v>
                </c:pt>
                <c:pt idx="7490">
                  <c:v>76.180999999999997</c:v>
                </c:pt>
                <c:pt idx="7491">
                  <c:v>76.180999999999997</c:v>
                </c:pt>
                <c:pt idx="7492">
                  <c:v>76.180999999999997</c:v>
                </c:pt>
                <c:pt idx="7493">
                  <c:v>76.180999999999997</c:v>
                </c:pt>
                <c:pt idx="7494">
                  <c:v>76.180999999999997</c:v>
                </c:pt>
                <c:pt idx="7495">
                  <c:v>76.180999999999997</c:v>
                </c:pt>
                <c:pt idx="7496">
                  <c:v>76.353999999999999</c:v>
                </c:pt>
                <c:pt idx="7497">
                  <c:v>76.180999999999997</c:v>
                </c:pt>
                <c:pt idx="7498">
                  <c:v>76.180999999999997</c:v>
                </c:pt>
                <c:pt idx="7499">
                  <c:v>76.006</c:v>
                </c:pt>
                <c:pt idx="7500">
                  <c:v>76.006</c:v>
                </c:pt>
                <c:pt idx="7501">
                  <c:v>76.006</c:v>
                </c:pt>
                <c:pt idx="7502">
                  <c:v>75.483999999999995</c:v>
                </c:pt>
                <c:pt idx="7503">
                  <c:v>75.138999999999996</c:v>
                </c:pt>
                <c:pt idx="7504">
                  <c:v>74.963999999999999</c:v>
                </c:pt>
                <c:pt idx="7505">
                  <c:v>74.963999999999999</c:v>
                </c:pt>
                <c:pt idx="7506">
                  <c:v>74.963999999999999</c:v>
                </c:pt>
                <c:pt idx="7507">
                  <c:v>74.963999999999999</c:v>
                </c:pt>
                <c:pt idx="7508">
                  <c:v>74.963999999999999</c:v>
                </c:pt>
                <c:pt idx="7509">
                  <c:v>74.963999999999999</c:v>
                </c:pt>
                <c:pt idx="7510">
                  <c:v>74.963999999999999</c:v>
                </c:pt>
                <c:pt idx="7511">
                  <c:v>74.963999999999999</c:v>
                </c:pt>
                <c:pt idx="7512">
                  <c:v>74.963999999999999</c:v>
                </c:pt>
                <c:pt idx="7513">
                  <c:v>75.138999999999996</c:v>
                </c:pt>
                <c:pt idx="7514">
                  <c:v>74.963999999999999</c:v>
                </c:pt>
                <c:pt idx="7515">
                  <c:v>75.138999999999996</c:v>
                </c:pt>
                <c:pt idx="7516">
                  <c:v>75.138999999999996</c:v>
                </c:pt>
                <c:pt idx="7517">
                  <c:v>75.138999999999996</c:v>
                </c:pt>
                <c:pt idx="7518">
                  <c:v>75.138999999999996</c:v>
                </c:pt>
                <c:pt idx="7519">
                  <c:v>75.138999999999996</c:v>
                </c:pt>
                <c:pt idx="7520">
                  <c:v>75.138999999999996</c:v>
                </c:pt>
                <c:pt idx="7521">
                  <c:v>75.138999999999996</c:v>
                </c:pt>
                <c:pt idx="7522">
                  <c:v>75.311999999999998</c:v>
                </c:pt>
                <c:pt idx="7523">
                  <c:v>75.311999999999998</c:v>
                </c:pt>
                <c:pt idx="7524">
                  <c:v>75.483999999999995</c:v>
                </c:pt>
                <c:pt idx="7525">
                  <c:v>75.659000000000006</c:v>
                </c:pt>
                <c:pt idx="7526">
                  <c:v>75.831999999999994</c:v>
                </c:pt>
                <c:pt idx="7527">
                  <c:v>75.831999999999994</c:v>
                </c:pt>
                <c:pt idx="7528">
                  <c:v>76.006</c:v>
                </c:pt>
                <c:pt idx="7529">
                  <c:v>76.006</c:v>
                </c:pt>
                <c:pt idx="7530">
                  <c:v>76.006</c:v>
                </c:pt>
                <c:pt idx="7531">
                  <c:v>76.006</c:v>
                </c:pt>
                <c:pt idx="7532">
                  <c:v>75.831999999999994</c:v>
                </c:pt>
                <c:pt idx="7533">
                  <c:v>75.831999999999994</c:v>
                </c:pt>
                <c:pt idx="7534">
                  <c:v>75.659000000000006</c:v>
                </c:pt>
                <c:pt idx="7535">
                  <c:v>75.659000000000006</c:v>
                </c:pt>
                <c:pt idx="7536">
                  <c:v>75.659000000000006</c:v>
                </c:pt>
                <c:pt idx="7537">
                  <c:v>75.659000000000006</c:v>
                </c:pt>
                <c:pt idx="7538">
                  <c:v>75.659000000000006</c:v>
                </c:pt>
                <c:pt idx="7539">
                  <c:v>75.659000000000006</c:v>
                </c:pt>
                <c:pt idx="7540">
                  <c:v>75.659000000000006</c:v>
                </c:pt>
                <c:pt idx="7541">
                  <c:v>75.659000000000006</c:v>
                </c:pt>
                <c:pt idx="7542">
                  <c:v>75.659000000000006</c:v>
                </c:pt>
                <c:pt idx="7543">
                  <c:v>75.831999999999994</c:v>
                </c:pt>
                <c:pt idx="7544">
                  <c:v>75.831999999999994</c:v>
                </c:pt>
                <c:pt idx="7545">
                  <c:v>75.831999999999994</c:v>
                </c:pt>
                <c:pt idx="7546">
                  <c:v>75.831999999999994</c:v>
                </c:pt>
                <c:pt idx="7547">
                  <c:v>75.831999999999994</c:v>
                </c:pt>
                <c:pt idx="7548">
                  <c:v>75.831999999999994</c:v>
                </c:pt>
                <c:pt idx="7549">
                  <c:v>75.831999999999994</c:v>
                </c:pt>
                <c:pt idx="7550">
                  <c:v>75.831999999999994</c:v>
                </c:pt>
                <c:pt idx="7551">
                  <c:v>76.006</c:v>
                </c:pt>
                <c:pt idx="7552">
                  <c:v>76.006</c:v>
                </c:pt>
                <c:pt idx="7553">
                  <c:v>76.006</c:v>
                </c:pt>
                <c:pt idx="7554">
                  <c:v>75.831999999999994</c:v>
                </c:pt>
                <c:pt idx="7555">
                  <c:v>75.659000000000006</c:v>
                </c:pt>
                <c:pt idx="7556">
                  <c:v>75.311999999999998</c:v>
                </c:pt>
                <c:pt idx="7557">
                  <c:v>75.311999999999998</c:v>
                </c:pt>
                <c:pt idx="7558">
                  <c:v>75.138999999999996</c:v>
                </c:pt>
                <c:pt idx="7559">
                  <c:v>74.963999999999999</c:v>
                </c:pt>
                <c:pt idx="7560">
                  <c:v>74.963999999999999</c:v>
                </c:pt>
                <c:pt idx="7561">
                  <c:v>75.138999999999996</c:v>
                </c:pt>
                <c:pt idx="7562">
                  <c:v>75.138999999999996</c:v>
                </c:pt>
                <c:pt idx="7563">
                  <c:v>75.311999999999998</c:v>
                </c:pt>
                <c:pt idx="7564">
                  <c:v>75.138999999999996</c:v>
                </c:pt>
                <c:pt idx="7565">
                  <c:v>75.311999999999998</c:v>
                </c:pt>
                <c:pt idx="7566">
                  <c:v>75.311999999999998</c:v>
                </c:pt>
                <c:pt idx="7567">
                  <c:v>75.483999999999995</c:v>
                </c:pt>
                <c:pt idx="7568">
                  <c:v>75.659000000000006</c:v>
                </c:pt>
                <c:pt idx="7569">
                  <c:v>75.659000000000006</c:v>
                </c:pt>
                <c:pt idx="7570">
                  <c:v>75.831999999999994</c:v>
                </c:pt>
                <c:pt idx="7571">
                  <c:v>75.831999999999994</c:v>
                </c:pt>
                <c:pt idx="7572">
                  <c:v>75.831999999999994</c:v>
                </c:pt>
                <c:pt idx="7573">
                  <c:v>75.659000000000006</c:v>
                </c:pt>
                <c:pt idx="7574">
                  <c:v>75.483999999999995</c:v>
                </c:pt>
                <c:pt idx="7575">
                  <c:v>75.483999999999995</c:v>
                </c:pt>
                <c:pt idx="7576">
                  <c:v>75.483999999999995</c:v>
                </c:pt>
                <c:pt idx="7577">
                  <c:v>75.311999999999998</c:v>
                </c:pt>
                <c:pt idx="7578">
                  <c:v>75.311999999999998</c:v>
                </c:pt>
                <c:pt idx="7579">
                  <c:v>75.311999999999998</c:v>
                </c:pt>
                <c:pt idx="7580">
                  <c:v>75.311999999999998</c:v>
                </c:pt>
                <c:pt idx="7581">
                  <c:v>75.311999999999998</c:v>
                </c:pt>
                <c:pt idx="7582">
                  <c:v>75.138999999999996</c:v>
                </c:pt>
                <c:pt idx="7583">
                  <c:v>75.138999999999996</c:v>
                </c:pt>
                <c:pt idx="7584">
                  <c:v>75.138999999999996</c:v>
                </c:pt>
                <c:pt idx="7585">
                  <c:v>75.311999999999998</c:v>
                </c:pt>
                <c:pt idx="7586">
                  <c:v>75.138999999999996</c:v>
                </c:pt>
                <c:pt idx="7587">
                  <c:v>75.138999999999996</c:v>
                </c:pt>
                <c:pt idx="7588">
                  <c:v>75.138999999999996</c:v>
                </c:pt>
                <c:pt idx="7589">
                  <c:v>75.138999999999996</c:v>
                </c:pt>
                <c:pt idx="7590">
                  <c:v>75.138999999999996</c:v>
                </c:pt>
                <c:pt idx="7591">
                  <c:v>75.138999999999996</c:v>
                </c:pt>
                <c:pt idx="7592">
                  <c:v>75.138999999999996</c:v>
                </c:pt>
                <c:pt idx="7593">
                  <c:v>75.138999999999996</c:v>
                </c:pt>
                <c:pt idx="7594">
                  <c:v>75.138999999999996</c:v>
                </c:pt>
                <c:pt idx="7595">
                  <c:v>75.138999999999996</c:v>
                </c:pt>
                <c:pt idx="7596">
                  <c:v>75.138999999999996</c:v>
                </c:pt>
                <c:pt idx="7597">
                  <c:v>75.138999999999996</c:v>
                </c:pt>
                <c:pt idx="7598">
                  <c:v>75.138999999999996</c:v>
                </c:pt>
                <c:pt idx="7599">
                  <c:v>75.138999999999996</c:v>
                </c:pt>
                <c:pt idx="7600">
                  <c:v>75.138999999999996</c:v>
                </c:pt>
                <c:pt idx="7601">
                  <c:v>75.138999999999996</c:v>
                </c:pt>
                <c:pt idx="7602">
                  <c:v>75.138999999999996</c:v>
                </c:pt>
                <c:pt idx="7603">
                  <c:v>75.138999999999996</c:v>
                </c:pt>
                <c:pt idx="7604">
                  <c:v>75.138999999999996</c:v>
                </c:pt>
                <c:pt idx="7605">
                  <c:v>75.138999999999996</c:v>
                </c:pt>
                <c:pt idx="7606">
                  <c:v>75.138999999999996</c:v>
                </c:pt>
                <c:pt idx="7607">
                  <c:v>75.138999999999996</c:v>
                </c:pt>
                <c:pt idx="7608">
                  <c:v>75.311999999999998</c:v>
                </c:pt>
                <c:pt idx="7609">
                  <c:v>75.311999999999998</c:v>
                </c:pt>
                <c:pt idx="7610">
                  <c:v>75.311999999999998</c:v>
                </c:pt>
                <c:pt idx="7611">
                  <c:v>75.311999999999998</c:v>
                </c:pt>
                <c:pt idx="7612">
                  <c:v>75.311999999999998</c:v>
                </c:pt>
                <c:pt idx="7613">
                  <c:v>75.311999999999998</c:v>
                </c:pt>
                <c:pt idx="7614">
                  <c:v>75.311999999999998</c:v>
                </c:pt>
                <c:pt idx="7615">
                  <c:v>75.311999999999998</c:v>
                </c:pt>
                <c:pt idx="7616">
                  <c:v>75.311999999999998</c:v>
                </c:pt>
                <c:pt idx="7617">
                  <c:v>75.311999999999998</c:v>
                </c:pt>
                <c:pt idx="7618">
                  <c:v>75.311999999999998</c:v>
                </c:pt>
                <c:pt idx="7619">
                  <c:v>75.311999999999998</c:v>
                </c:pt>
                <c:pt idx="7620">
                  <c:v>75.311999999999998</c:v>
                </c:pt>
                <c:pt idx="7621">
                  <c:v>75.311999999999998</c:v>
                </c:pt>
                <c:pt idx="7622">
                  <c:v>75.311999999999998</c:v>
                </c:pt>
                <c:pt idx="7623">
                  <c:v>75.138999999999996</c:v>
                </c:pt>
                <c:pt idx="7624">
                  <c:v>75.138999999999996</c:v>
                </c:pt>
                <c:pt idx="7625">
                  <c:v>75.138999999999996</c:v>
                </c:pt>
                <c:pt idx="7626">
                  <c:v>75.138999999999996</c:v>
                </c:pt>
                <c:pt idx="7627">
                  <c:v>75.138999999999996</c:v>
                </c:pt>
                <c:pt idx="7628">
                  <c:v>74.963999999999999</c:v>
                </c:pt>
                <c:pt idx="7629">
                  <c:v>74.963999999999999</c:v>
                </c:pt>
                <c:pt idx="7630">
                  <c:v>74.963999999999999</c:v>
                </c:pt>
                <c:pt idx="7631">
                  <c:v>74.963999999999999</c:v>
                </c:pt>
                <c:pt idx="7632">
                  <c:v>74.963999999999999</c:v>
                </c:pt>
                <c:pt idx="7633">
                  <c:v>74.963999999999999</c:v>
                </c:pt>
                <c:pt idx="7634">
                  <c:v>74.790999999999997</c:v>
                </c:pt>
                <c:pt idx="7635">
                  <c:v>74.790999999999997</c:v>
                </c:pt>
                <c:pt idx="7636">
                  <c:v>74.790999999999997</c:v>
                </c:pt>
                <c:pt idx="7637">
                  <c:v>74.790999999999997</c:v>
                </c:pt>
                <c:pt idx="7638">
                  <c:v>74.790999999999997</c:v>
                </c:pt>
                <c:pt idx="7639">
                  <c:v>74.790999999999997</c:v>
                </c:pt>
                <c:pt idx="7640">
                  <c:v>74.790999999999997</c:v>
                </c:pt>
                <c:pt idx="7641">
                  <c:v>74.790999999999997</c:v>
                </c:pt>
                <c:pt idx="7642">
                  <c:v>74.790999999999997</c:v>
                </c:pt>
                <c:pt idx="7643">
                  <c:v>74.790999999999997</c:v>
                </c:pt>
                <c:pt idx="7644">
                  <c:v>74.790999999999997</c:v>
                </c:pt>
                <c:pt idx="7645">
                  <c:v>74.790999999999997</c:v>
                </c:pt>
                <c:pt idx="7646">
                  <c:v>74.790999999999997</c:v>
                </c:pt>
                <c:pt idx="7647">
                  <c:v>74.790999999999997</c:v>
                </c:pt>
                <c:pt idx="7648">
                  <c:v>74.790999999999997</c:v>
                </c:pt>
                <c:pt idx="7649">
                  <c:v>74.790999999999997</c:v>
                </c:pt>
                <c:pt idx="7650">
                  <c:v>74.790999999999997</c:v>
                </c:pt>
                <c:pt idx="7651">
                  <c:v>74.963999999999999</c:v>
                </c:pt>
                <c:pt idx="7652">
                  <c:v>74.963999999999999</c:v>
                </c:pt>
                <c:pt idx="7653">
                  <c:v>74.963999999999999</c:v>
                </c:pt>
                <c:pt idx="7654">
                  <c:v>74.963999999999999</c:v>
                </c:pt>
                <c:pt idx="7655">
                  <c:v>74.963999999999999</c:v>
                </c:pt>
                <c:pt idx="7656">
                  <c:v>74.963999999999999</c:v>
                </c:pt>
                <c:pt idx="7657">
                  <c:v>74.963999999999999</c:v>
                </c:pt>
                <c:pt idx="7658">
                  <c:v>74.963999999999999</c:v>
                </c:pt>
                <c:pt idx="7659">
                  <c:v>74.619</c:v>
                </c:pt>
                <c:pt idx="7660">
                  <c:v>74.271000000000001</c:v>
                </c:pt>
                <c:pt idx="7661">
                  <c:v>74.271000000000001</c:v>
                </c:pt>
                <c:pt idx="7662">
                  <c:v>74.097999999999999</c:v>
                </c:pt>
                <c:pt idx="7663">
                  <c:v>73.926000000000002</c:v>
                </c:pt>
                <c:pt idx="7664">
                  <c:v>73.926000000000002</c:v>
                </c:pt>
                <c:pt idx="7665">
                  <c:v>73.926000000000002</c:v>
                </c:pt>
                <c:pt idx="7666">
                  <c:v>73.926000000000002</c:v>
                </c:pt>
                <c:pt idx="7667">
                  <c:v>73.926000000000002</c:v>
                </c:pt>
                <c:pt idx="7668">
                  <c:v>73.926000000000002</c:v>
                </c:pt>
                <c:pt idx="7669">
                  <c:v>73.926000000000002</c:v>
                </c:pt>
                <c:pt idx="7670">
                  <c:v>73.926000000000002</c:v>
                </c:pt>
                <c:pt idx="7671">
                  <c:v>73.926000000000002</c:v>
                </c:pt>
                <c:pt idx="7672">
                  <c:v>73.926000000000002</c:v>
                </c:pt>
                <c:pt idx="7673">
                  <c:v>73.926000000000002</c:v>
                </c:pt>
                <c:pt idx="7674">
                  <c:v>74.619</c:v>
                </c:pt>
                <c:pt idx="7675">
                  <c:v>74.963999999999999</c:v>
                </c:pt>
                <c:pt idx="7676">
                  <c:v>74.963999999999999</c:v>
                </c:pt>
                <c:pt idx="7677">
                  <c:v>74.963999999999999</c:v>
                </c:pt>
                <c:pt idx="7678">
                  <c:v>74.963999999999999</c:v>
                </c:pt>
                <c:pt idx="7679">
                  <c:v>74.790999999999997</c:v>
                </c:pt>
                <c:pt idx="7680">
                  <c:v>74.790999999999997</c:v>
                </c:pt>
                <c:pt idx="7681">
                  <c:v>74.790999999999997</c:v>
                </c:pt>
                <c:pt idx="7682">
                  <c:v>74.790999999999997</c:v>
                </c:pt>
                <c:pt idx="7683">
                  <c:v>74.790999999999997</c:v>
                </c:pt>
                <c:pt idx="7684">
                  <c:v>74.790999999999997</c:v>
                </c:pt>
                <c:pt idx="7685">
                  <c:v>74.619</c:v>
                </c:pt>
                <c:pt idx="7686">
                  <c:v>74.619</c:v>
                </c:pt>
                <c:pt idx="7687">
                  <c:v>74.619</c:v>
                </c:pt>
                <c:pt idx="7688">
                  <c:v>74.619</c:v>
                </c:pt>
                <c:pt idx="7689">
                  <c:v>74.619</c:v>
                </c:pt>
                <c:pt idx="7690">
                  <c:v>74.619</c:v>
                </c:pt>
                <c:pt idx="7691">
                  <c:v>74.619</c:v>
                </c:pt>
                <c:pt idx="7692">
                  <c:v>74.619</c:v>
                </c:pt>
                <c:pt idx="7693">
                  <c:v>74.619</c:v>
                </c:pt>
                <c:pt idx="7694">
                  <c:v>74.619</c:v>
                </c:pt>
                <c:pt idx="7695">
                  <c:v>74.619</c:v>
                </c:pt>
                <c:pt idx="7696">
                  <c:v>74.619</c:v>
                </c:pt>
                <c:pt idx="7697">
                  <c:v>74.790999999999997</c:v>
                </c:pt>
                <c:pt idx="7698">
                  <c:v>74.790999999999997</c:v>
                </c:pt>
                <c:pt idx="7699">
                  <c:v>74.790999999999997</c:v>
                </c:pt>
                <c:pt idx="7700">
                  <c:v>74.790999999999997</c:v>
                </c:pt>
                <c:pt idx="7701">
                  <c:v>74.790999999999997</c:v>
                </c:pt>
                <c:pt idx="7702">
                  <c:v>74.790999999999997</c:v>
                </c:pt>
                <c:pt idx="7703">
                  <c:v>74.790999999999997</c:v>
                </c:pt>
                <c:pt idx="7704">
                  <c:v>74.619</c:v>
                </c:pt>
                <c:pt idx="7705">
                  <c:v>74.271000000000001</c:v>
                </c:pt>
                <c:pt idx="7706">
                  <c:v>73.926000000000002</c:v>
                </c:pt>
                <c:pt idx="7707">
                  <c:v>73.58</c:v>
                </c:pt>
                <c:pt idx="7708">
                  <c:v>73.406999999999996</c:v>
                </c:pt>
                <c:pt idx="7709">
                  <c:v>73.061999999999998</c:v>
                </c:pt>
                <c:pt idx="7710">
                  <c:v>72.891000000000005</c:v>
                </c:pt>
                <c:pt idx="7711">
                  <c:v>72.891000000000005</c:v>
                </c:pt>
                <c:pt idx="7712">
                  <c:v>72.891000000000005</c:v>
                </c:pt>
                <c:pt idx="7713">
                  <c:v>72.718000000000004</c:v>
                </c:pt>
                <c:pt idx="7714">
                  <c:v>72.718000000000004</c:v>
                </c:pt>
                <c:pt idx="7715">
                  <c:v>72.718000000000004</c:v>
                </c:pt>
                <c:pt idx="7716">
                  <c:v>72.718000000000004</c:v>
                </c:pt>
                <c:pt idx="7717">
                  <c:v>72.891000000000005</c:v>
                </c:pt>
                <c:pt idx="7718">
                  <c:v>72.891000000000005</c:v>
                </c:pt>
                <c:pt idx="7719">
                  <c:v>72.891000000000005</c:v>
                </c:pt>
                <c:pt idx="7720">
                  <c:v>72.891000000000005</c:v>
                </c:pt>
                <c:pt idx="7721">
                  <c:v>72.891000000000005</c:v>
                </c:pt>
                <c:pt idx="7722">
                  <c:v>72.891000000000005</c:v>
                </c:pt>
                <c:pt idx="7723">
                  <c:v>72.891000000000005</c:v>
                </c:pt>
                <c:pt idx="7724">
                  <c:v>73.061999999999998</c:v>
                </c:pt>
                <c:pt idx="7725">
                  <c:v>73.406999999999996</c:v>
                </c:pt>
                <c:pt idx="7726">
                  <c:v>73.753</c:v>
                </c:pt>
                <c:pt idx="7727">
                  <c:v>74.271000000000001</c:v>
                </c:pt>
                <c:pt idx="7728">
                  <c:v>74.097999999999999</c:v>
                </c:pt>
                <c:pt idx="7729">
                  <c:v>74.445999999999998</c:v>
                </c:pt>
                <c:pt idx="7730">
                  <c:v>74.619</c:v>
                </c:pt>
                <c:pt idx="7731">
                  <c:v>74.963999999999999</c:v>
                </c:pt>
                <c:pt idx="7732">
                  <c:v>74.963999999999999</c:v>
                </c:pt>
                <c:pt idx="7733">
                  <c:v>74.963999999999999</c:v>
                </c:pt>
                <c:pt idx="7734">
                  <c:v>74.963999999999999</c:v>
                </c:pt>
                <c:pt idx="7735">
                  <c:v>74.790999999999997</c:v>
                </c:pt>
                <c:pt idx="7736">
                  <c:v>74.790999999999997</c:v>
                </c:pt>
                <c:pt idx="7737">
                  <c:v>74.790999999999997</c:v>
                </c:pt>
                <c:pt idx="7738">
                  <c:v>74.790999999999997</c:v>
                </c:pt>
                <c:pt idx="7739">
                  <c:v>74.790999999999997</c:v>
                </c:pt>
                <c:pt idx="7740">
                  <c:v>74.790999999999997</c:v>
                </c:pt>
                <c:pt idx="7741">
                  <c:v>74.790999999999997</c:v>
                </c:pt>
                <c:pt idx="7742">
                  <c:v>74.790999999999997</c:v>
                </c:pt>
                <c:pt idx="7743">
                  <c:v>74.790999999999997</c:v>
                </c:pt>
                <c:pt idx="7744">
                  <c:v>74.790999999999997</c:v>
                </c:pt>
                <c:pt idx="7745">
                  <c:v>74.790999999999997</c:v>
                </c:pt>
                <c:pt idx="7746">
                  <c:v>74.790999999999997</c:v>
                </c:pt>
                <c:pt idx="7747">
                  <c:v>74.790999999999997</c:v>
                </c:pt>
                <c:pt idx="7748">
                  <c:v>74.790999999999997</c:v>
                </c:pt>
                <c:pt idx="7749">
                  <c:v>74.790999999999997</c:v>
                </c:pt>
                <c:pt idx="7750">
                  <c:v>74.790999999999997</c:v>
                </c:pt>
                <c:pt idx="7751">
                  <c:v>74.790999999999997</c:v>
                </c:pt>
                <c:pt idx="7752">
                  <c:v>74.790999999999997</c:v>
                </c:pt>
                <c:pt idx="7753">
                  <c:v>74.790999999999997</c:v>
                </c:pt>
                <c:pt idx="7754">
                  <c:v>74.963999999999999</c:v>
                </c:pt>
                <c:pt idx="7755">
                  <c:v>74.963999999999999</c:v>
                </c:pt>
                <c:pt idx="7756">
                  <c:v>74.963999999999999</c:v>
                </c:pt>
                <c:pt idx="7757">
                  <c:v>74.790999999999997</c:v>
                </c:pt>
                <c:pt idx="7758">
                  <c:v>74.790999999999997</c:v>
                </c:pt>
                <c:pt idx="7759">
                  <c:v>74.790999999999997</c:v>
                </c:pt>
                <c:pt idx="7760">
                  <c:v>74.271000000000001</c:v>
                </c:pt>
                <c:pt idx="7761">
                  <c:v>73.753</c:v>
                </c:pt>
                <c:pt idx="7762">
                  <c:v>73.58</c:v>
                </c:pt>
                <c:pt idx="7763">
                  <c:v>73.58</c:v>
                </c:pt>
                <c:pt idx="7764">
                  <c:v>73.58</c:v>
                </c:pt>
                <c:pt idx="7765">
                  <c:v>73.58</c:v>
                </c:pt>
                <c:pt idx="7766">
                  <c:v>73.58</c:v>
                </c:pt>
                <c:pt idx="7767">
                  <c:v>73.58</c:v>
                </c:pt>
                <c:pt idx="7768">
                  <c:v>73.58</c:v>
                </c:pt>
                <c:pt idx="7769">
                  <c:v>73.58</c:v>
                </c:pt>
                <c:pt idx="7770">
                  <c:v>73.58</c:v>
                </c:pt>
                <c:pt idx="7771">
                  <c:v>73.58</c:v>
                </c:pt>
                <c:pt idx="7772">
                  <c:v>73.58</c:v>
                </c:pt>
                <c:pt idx="7773">
                  <c:v>73.58</c:v>
                </c:pt>
                <c:pt idx="7774">
                  <c:v>73.58</c:v>
                </c:pt>
                <c:pt idx="7775">
                  <c:v>73.58</c:v>
                </c:pt>
                <c:pt idx="7776">
                  <c:v>73.58</c:v>
                </c:pt>
                <c:pt idx="7777">
                  <c:v>73.753</c:v>
                </c:pt>
                <c:pt idx="7778">
                  <c:v>73.753</c:v>
                </c:pt>
                <c:pt idx="7779">
                  <c:v>73.926000000000002</c:v>
                </c:pt>
                <c:pt idx="7780">
                  <c:v>74.097999999999999</c:v>
                </c:pt>
                <c:pt idx="7781">
                  <c:v>74.271000000000001</c:v>
                </c:pt>
                <c:pt idx="7782">
                  <c:v>74.271000000000001</c:v>
                </c:pt>
                <c:pt idx="7783">
                  <c:v>74.445999999999998</c:v>
                </c:pt>
                <c:pt idx="7784">
                  <c:v>74.445999999999998</c:v>
                </c:pt>
                <c:pt idx="7785">
                  <c:v>74.445999999999998</c:v>
                </c:pt>
                <c:pt idx="7786">
                  <c:v>74.790999999999997</c:v>
                </c:pt>
                <c:pt idx="7787">
                  <c:v>74.963999999999999</c:v>
                </c:pt>
                <c:pt idx="7788">
                  <c:v>75.483999999999995</c:v>
                </c:pt>
                <c:pt idx="7789">
                  <c:v>75.311999999999998</c:v>
                </c:pt>
                <c:pt idx="7790">
                  <c:v>75.311999999999998</c:v>
                </c:pt>
                <c:pt idx="7791">
                  <c:v>75.311999999999998</c:v>
                </c:pt>
                <c:pt idx="7792">
                  <c:v>75.311999999999998</c:v>
                </c:pt>
                <c:pt idx="7793">
                  <c:v>75.311999999999998</c:v>
                </c:pt>
                <c:pt idx="7794">
                  <c:v>74.790999999999997</c:v>
                </c:pt>
                <c:pt idx="7795">
                  <c:v>74.271000000000001</c:v>
                </c:pt>
                <c:pt idx="7796">
                  <c:v>74.097999999999999</c:v>
                </c:pt>
                <c:pt idx="7797">
                  <c:v>73.926000000000002</c:v>
                </c:pt>
                <c:pt idx="7798">
                  <c:v>74.097999999999999</c:v>
                </c:pt>
                <c:pt idx="7799">
                  <c:v>74.619</c:v>
                </c:pt>
                <c:pt idx="7800">
                  <c:v>74.445999999999998</c:v>
                </c:pt>
                <c:pt idx="7801">
                  <c:v>73.926000000000002</c:v>
                </c:pt>
                <c:pt idx="7802">
                  <c:v>73.406999999999996</c:v>
                </c:pt>
                <c:pt idx="7803">
                  <c:v>72.718000000000004</c:v>
                </c:pt>
                <c:pt idx="7804">
                  <c:v>72.372</c:v>
                </c:pt>
                <c:pt idx="7805">
                  <c:v>72.198999999999998</c:v>
                </c:pt>
                <c:pt idx="7806">
                  <c:v>72.198999999999998</c:v>
                </c:pt>
                <c:pt idx="7807">
                  <c:v>72.198999999999998</c:v>
                </c:pt>
                <c:pt idx="7808">
                  <c:v>72.372</c:v>
                </c:pt>
                <c:pt idx="7809">
                  <c:v>72.545000000000002</c:v>
                </c:pt>
                <c:pt idx="7810">
                  <c:v>72.718000000000004</c:v>
                </c:pt>
                <c:pt idx="7811">
                  <c:v>72.891000000000005</c:v>
                </c:pt>
                <c:pt idx="7812">
                  <c:v>72.891000000000005</c:v>
                </c:pt>
                <c:pt idx="7813">
                  <c:v>73.233999999999995</c:v>
                </c:pt>
                <c:pt idx="7814">
                  <c:v>73.753</c:v>
                </c:pt>
                <c:pt idx="7815">
                  <c:v>73.753</c:v>
                </c:pt>
                <c:pt idx="7816">
                  <c:v>73.926000000000002</c:v>
                </c:pt>
                <c:pt idx="7817">
                  <c:v>74.097999999999999</c:v>
                </c:pt>
                <c:pt idx="7818">
                  <c:v>74.097999999999999</c:v>
                </c:pt>
                <c:pt idx="7819">
                  <c:v>74.097999999999999</c:v>
                </c:pt>
                <c:pt idx="7820">
                  <c:v>74.097999999999999</c:v>
                </c:pt>
                <c:pt idx="7821">
                  <c:v>74.097999999999999</c:v>
                </c:pt>
                <c:pt idx="7822">
                  <c:v>74.097999999999999</c:v>
                </c:pt>
                <c:pt idx="7823">
                  <c:v>74.097999999999999</c:v>
                </c:pt>
                <c:pt idx="7824">
                  <c:v>74.097999999999999</c:v>
                </c:pt>
                <c:pt idx="7825">
                  <c:v>73.926000000000002</c:v>
                </c:pt>
                <c:pt idx="7826">
                  <c:v>73.753</c:v>
                </c:pt>
                <c:pt idx="7827">
                  <c:v>74.097999999999999</c:v>
                </c:pt>
                <c:pt idx="7828">
                  <c:v>74.271000000000001</c:v>
                </c:pt>
                <c:pt idx="7829">
                  <c:v>74.445999999999998</c:v>
                </c:pt>
                <c:pt idx="7830">
                  <c:v>74.619</c:v>
                </c:pt>
                <c:pt idx="7831">
                  <c:v>74.790999999999997</c:v>
                </c:pt>
                <c:pt idx="7832">
                  <c:v>74.963999999999999</c:v>
                </c:pt>
                <c:pt idx="7833">
                  <c:v>74.963999999999999</c:v>
                </c:pt>
                <c:pt idx="7834">
                  <c:v>74.963999999999999</c:v>
                </c:pt>
                <c:pt idx="7835">
                  <c:v>74.963999999999999</c:v>
                </c:pt>
                <c:pt idx="7836">
                  <c:v>74.963999999999999</c:v>
                </c:pt>
                <c:pt idx="7837">
                  <c:v>74.963999999999999</c:v>
                </c:pt>
                <c:pt idx="7838">
                  <c:v>74.963999999999999</c:v>
                </c:pt>
                <c:pt idx="7839">
                  <c:v>74.963999999999999</c:v>
                </c:pt>
                <c:pt idx="7840">
                  <c:v>74.963999999999999</c:v>
                </c:pt>
                <c:pt idx="7841">
                  <c:v>74.963999999999999</c:v>
                </c:pt>
                <c:pt idx="7842">
                  <c:v>74.963999999999999</c:v>
                </c:pt>
                <c:pt idx="7843">
                  <c:v>74.963999999999999</c:v>
                </c:pt>
                <c:pt idx="7844">
                  <c:v>74.963999999999999</c:v>
                </c:pt>
                <c:pt idx="7845">
                  <c:v>74.963999999999999</c:v>
                </c:pt>
                <c:pt idx="7846">
                  <c:v>74.963999999999999</c:v>
                </c:pt>
                <c:pt idx="7847">
                  <c:v>74.963999999999999</c:v>
                </c:pt>
                <c:pt idx="7848">
                  <c:v>74.963999999999999</c:v>
                </c:pt>
                <c:pt idx="7849">
                  <c:v>74.963999999999999</c:v>
                </c:pt>
                <c:pt idx="7850">
                  <c:v>74.963999999999999</c:v>
                </c:pt>
                <c:pt idx="7851">
                  <c:v>74.963999999999999</c:v>
                </c:pt>
                <c:pt idx="7852">
                  <c:v>74.790999999999997</c:v>
                </c:pt>
                <c:pt idx="7853">
                  <c:v>74.790999999999997</c:v>
                </c:pt>
                <c:pt idx="7854">
                  <c:v>74.619</c:v>
                </c:pt>
                <c:pt idx="7855">
                  <c:v>74.271000000000001</c:v>
                </c:pt>
                <c:pt idx="7856">
                  <c:v>74.097999999999999</c:v>
                </c:pt>
                <c:pt idx="7857">
                  <c:v>74.097999999999999</c:v>
                </c:pt>
                <c:pt idx="7858">
                  <c:v>73.753</c:v>
                </c:pt>
                <c:pt idx="7859">
                  <c:v>73.753</c:v>
                </c:pt>
                <c:pt idx="7860">
                  <c:v>73.753</c:v>
                </c:pt>
                <c:pt idx="7861">
                  <c:v>73.753</c:v>
                </c:pt>
                <c:pt idx="7862">
                  <c:v>73.753</c:v>
                </c:pt>
                <c:pt idx="7863">
                  <c:v>73.753</c:v>
                </c:pt>
                <c:pt idx="7864">
                  <c:v>73.753</c:v>
                </c:pt>
                <c:pt idx="7869">
                  <c:v>69.622</c:v>
                </c:pt>
                <c:pt idx="7870">
                  <c:v>69.622</c:v>
                </c:pt>
                <c:pt idx="7871">
                  <c:v>69.622</c:v>
                </c:pt>
                <c:pt idx="7872">
                  <c:v>69.622</c:v>
                </c:pt>
                <c:pt idx="7873">
                  <c:v>69.622</c:v>
                </c:pt>
                <c:pt idx="7874">
                  <c:v>69.622</c:v>
                </c:pt>
                <c:pt idx="7875">
                  <c:v>69.448999999999998</c:v>
                </c:pt>
                <c:pt idx="7876">
                  <c:v>69.622</c:v>
                </c:pt>
                <c:pt idx="7877">
                  <c:v>69.622</c:v>
                </c:pt>
                <c:pt idx="7878">
                  <c:v>69.622</c:v>
                </c:pt>
                <c:pt idx="7879">
                  <c:v>69.622</c:v>
                </c:pt>
                <c:pt idx="7880">
                  <c:v>69.793000000000006</c:v>
                </c:pt>
                <c:pt idx="7881">
                  <c:v>69.793000000000006</c:v>
                </c:pt>
                <c:pt idx="7882">
                  <c:v>69.963999999999999</c:v>
                </c:pt>
                <c:pt idx="7883">
                  <c:v>70.137</c:v>
                </c:pt>
                <c:pt idx="7884">
                  <c:v>70.137</c:v>
                </c:pt>
                <c:pt idx="7885">
                  <c:v>70.308000000000007</c:v>
                </c:pt>
                <c:pt idx="7886">
                  <c:v>70.308000000000007</c:v>
                </c:pt>
                <c:pt idx="7887">
                  <c:v>70.48</c:v>
                </c:pt>
                <c:pt idx="7888">
                  <c:v>70.650999999999996</c:v>
                </c:pt>
                <c:pt idx="7889">
                  <c:v>70.650999999999996</c:v>
                </c:pt>
                <c:pt idx="7890">
                  <c:v>70.650999999999996</c:v>
                </c:pt>
                <c:pt idx="7891">
                  <c:v>70.650999999999996</c:v>
                </c:pt>
                <c:pt idx="7892">
                  <c:v>70.650999999999996</c:v>
                </c:pt>
                <c:pt idx="7893">
                  <c:v>70.650999999999996</c:v>
                </c:pt>
                <c:pt idx="7894">
                  <c:v>70.650999999999996</c:v>
                </c:pt>
                <c:pt idx="7895">
                  <c:v>70.650999999999996</c:v>
                </c:pt>
                <c:pt idx="7896">
                  <c:v>70.650999999999996</c:v>
                </c:pt>
                <c:pt idx="7897">
                  <c:v>70.650999999999996</c:v>
                </c:pt>
                <c:pt idx="7898">
                  <c:v>70.650999999999996</c:v>
                </c:pt>
                <c:pt idx="7899">
                  <c:v>70.650999999999996</c:v>
                </c:pt>
                <c:pt idx="7900">
                  <c:v>70.48</c:v>
                </c:pt>
                <c:pt idx="7901">
                  <c:v>70.308000000000007</c:v>
                </c:pt>
                <c:pt idx="7902">
                  <c:v>70.308000000000007</c:v>
                </c:pt>
                <c:pt idx="7903">
                  <c:v>70.137</c:v>
                </c:pt>
                <c:pt idx="7904">
                  <c:v>70.137</c:v>
                </c:pt>
                <c:pt idx="7905">
                  <c:v>69.963999999999999</c:v>
                </c:pt>
                <c:pt idx="7906">
                  <c:v>69.622</c:v>
                </c:pt>
                <c:pt idx="7907">
                  <c:v>69.448999999999998</c:v>
                </c:pt>
                <c:pt idx="7908">
                  <c:v>69.448999999999998</c:v>
                </c:pt>
                <c:pt idx="7909">
                  <c:v>69.278000000000006</c:v>
                </c:pt>
                <c:pt idx="7910">
                  <c:v>69.278000000000006</c:v>
                </c:pt>
                <c:pt idx="7911">
                  <c:v>69.448999999999998</c:v>
                </c:pt>
                <c:pt idx="7912">
                  <c:v>69.278000000000006</c:v>
                </c:pt>
                <c:pt idx="7913">
                  <c:v>69.278000000000006</c:v>
                </c:pt>
                <c:pt idx="7914">
                  <c:v>69.278000000000006</c:v>
                </c:pt>
                <c:pt idx="7915">
                  <c:v>69.278000000000006</c:v>
                </c:pt>
                <c:pt idx="7916">
                  <c:v>69.278000000000006</c:v>
                </c:pt>
                <c:pt idx="7917">
                  <c:v>69.278000000000006</c:v>
                </c:pt>
                <c:pt idx="7918">
                  <c:v>69.106999999999999</c:v>
                </c:pt>
                <c:pt idx="7919">
                  <c:v>69.106999999999999</c:v>
                </c:pt>
                <c:pt idx="7920">
                  <c:v>69.106999999999999</c:v>
                </c:pt>
                <c:pt idx="7921">
                  <c:v>69.106999999999999</c:v>
                </c:pt>
                <c:pt idx="7922">
                  <c:v>69.106999999999999</c:v>
                </c:pt>
                <c:pt idx="7923">
                  <c:v>68.933999999999997</c:v>
                </c:pt>
                <c:pt idx="7924">
                  <c:v>69.106999999999999</c:v>
                </c:pt>
                <c:pt idx="7925">
                  <c:v>69.106999999999999</c:v>
                </c:pt>
                <c:pt idx="7926">
                  <c:v>69.106999999999999</c:v>
                </c:pt>
                <c:pt idx="7927">
                  <c:v>69.106999999999999</c:v>
                </c:pt>
                <c:pt idx="7928">
                  <c:v>69.106999999999999</c:v>
                </c:pt>
                <c:pt idx="7929">
                  <c:v>69.106999999999999</c:v>
                </c:pt>
                <c:pt idx="7930">
                  <c:v>69.106999999999999</c:v>
                </c:pt>
                <c:pt idx="7931">
                  <c:v>69.278000000000006</c:v>
                </c:pt>
                <c:pt idx="7932">
                  <c:v>69.278000000000006</c:v>
                </c:pt>
                <c:pt idx="7933">
                  <c:v>69.448999999999998</c:v>
                </c:pt>
                <c:pt idx="7934">
                  <c:v>69.622</c:v>
                </c:pt>
                <c:pt idx="7935">
                  <c:v>69.622</c:v>
                </c:pt>
                <c:pt idx="7936">
                  <c:v>69.793000000000006</c:v>
                </c:pt>
                <c:pt idx="7937">
                  <c:v>69.793000000000006</c:v>
                </c:pt>
                <c:pt idx="7938">
                  <c:v>69.793000000000006</c:v>
                </c:pt>
                <c:pt idx="7939">
                  <c:v>69.793000000000006</c:v>
                </c:pt>
                <c:pt idx="7940">
                  <c:v>69.963999999999999</c:v>
                </c:pt>
                <c:pt idx="7941">
                  <c:v>69.963999999999999</c:v>
                </c:pt>
                <c:pt idx="7942">
                  <c:v>69.963999999999999</c:v>
                </c:pt>
                <c:pt idx="7943">
                  <c:v>69.963999999999999</c:v>
                </c:pt>
                <c:pt idx="7944">
                  <c:v>69.963999999999999</c:v>
                </c:pt>
                <c:pt idx="7945">
                  <c:v>69.963999999999999</c:v>
                </c:pt>
                <c:pt idx="7946">
                  <c:v>69.963999999999999</c:v>
                </c:pt>
                <c:pt idx="7947">
                  <c:v>69.963999999999999</c:v>
                </c:pt>
                <c:pt idx="7948">
                  <c:v>69.963999999999999</c:v>
                </c:pt>
                <c:pt idx="7949">
                  <c:v>69.963999999999999</c:v>
                </c:pt>
                <c:pt idx="7950">
                  <c:v>69.963999999999999</c:v>
                </c:pt>
                <c:pt idx="7951">
                  <c:v>69.963999999999999</c:v>
                </c:pt>
                <c:pt idx="7952">
                  <c:v>69.963999999999999</c:v>
                </c:pt>
                <c:pt idx="7953">
                  <c:v>69.793000000000006</c:v>
                </c:pt>
                <c:pt idx="7954">
                  <c:v>69.793000000000006</c:v>
                </c:pt>
                <c:pt idx="7955">
                  <c:v>69.793000000000006</c:v>
                </c:pt>
                <c:pt idx="7956">
                  <c:v>69.622</c:v>
                </c:pt>
                <c:pt idx="7957">
                  <c:v>69.622</c:v>
                </c:pt>
                <c:pt idx="7958">
                  <c:v>69.448999999999998</c:v>
                </c:pt>
                <c:pt idx="7959">
                  <c:v>69.278000000000006</c:v>
                </c:pt>
                <c:pt idx="7960">
                  <c:v>69.278000000000006</c:v>
                </c:pt>
                <c:pt idx="7961">
                  <c:v>69.278000000000006</c:v>
                </c:pt>
                <c:pt idx="7962">
                  <c:v>69.278000000000006</c:v>
                </c:pt>
                <c:pt idx="7963">
                  <c:v>69.278000000000006</c:v>
                </c:pt>
                <c:pt idx="7964">
                  <c:v>69.106999999999999</c:v>
                </c:pt>
                <c:pt idx="7965">
                  <c:v>69.106999999999999</c:v>
                </c:pt>
                <c:pt idx="7966">
                  <c:v>68.933999999999997</c:v>
                </c:pt>
                <c:pt idx="7967">
                  <c:v>68.933999999999997</c:v>
                </c:pt>
                <c:pt idx="7968">
                  <c:v>68.763000000000005</c:v>
                </c:pt>
                <c:pt idx="7969">
                  <c:v>68.933999999999997</c:v>
                </c:pt>
                <c:pt idx="7970">
                  <c:v>68.933999999999997</c:v>
                </c:pt>
                <c:pt idx="7971">
                  <c:v>68.933999999999997</c:v>
                </c:pt>
                <c:pt idx="7972">
                  <c:v>68.933999999999997</c:v>
                </c:pt>
                <c:pt idx="7973">
                  <c:v>68.933999999999997</c:v>
                </c:pt>
                <c:pt idx="7974">
                  <c:v>68.933999999999997</c:v>
                </c:pt>
                <c:pt idx="7975">
                  <c:v>68.933999999999997</c:v>
                </c:pt>
                <c:pt idx="7976">
                  <c:v>68.933999999999997</c:v>
                </c:pt>
                <c:pt idx="7977">
                  <c:v>68.933999999999997</c:v>
                </c:pt>
                <c:pt idx="7978">
                  <c:v>68.933999999999997</c:v>
                </c:pt>
                <c:pt idx="7979">
                  <c:v>68.933999999999997</c:v>
                </c:pt>
                <c:pt idx="7980">
                  <c:v>68.933999999999997</c:v>
                </c:pt>
                <c:pt idx="7981">
                  <c:v>69.106999999999999</c:v>
                </c:pt>
                <c:pt idx="7982">
                  <c:v>69.278000000000006</c:v>
                </c:pt>
                <c:pt idx="7983">
                  <c:v>69.448999999999998</c:v>
                </c:pt>
                <c:pt idx="7984">
                  <c:v>69.622</c:v>
                </c:pt>
                <c:pt idx="7985">
                  <c:v>70.308000000000007</c:v>
                </c:pt>
                <c:pt idx="7986">
                  <c:v>70.308000000000007</c:v>
                </c:pt>
                <c:pt idx="7987">
                  <c:v>70.308000000000007</c:v>
                </c:pt>
                <c:pt idx="7988">
                  <c:v>70.48</c:v>
                </c:pt>
                <c:pt idx="7989">
                  <c:v>70.48</c:v>
                </c:pt>
                <c:pt idx="7990">
                  <c:v>70.48</c:v>
                </c:pt>
                <c:pt idx="7991">
                  <c:v>70.48</c:v>
                </c:pt>
                <c:pt idx="7992">
                  <c:v>70.48</c:v>
                </c:pt>
                <c:pt idx="7993">
                  <c:v>70.48</c:v>
                </c:pt>
                <c:pt idx="7994">
                  <c:v>70.48</c:v>
                </c:pt>
                <c:pt idx="7995">
                  <c:v>70.48</c:v>
                </c:pt>
                <c:pt idx="7996">
                  <c:v>70.48</c:v>
                </c:pt>
                <c:pt idx="7997">
                  <c:v>70.308000000000007</c:v>
                </c:pt>
                <c:pt idx="7998">
                  <c:v>70.308000000000007</c:v>
                </c:pt>
                <c:pt idx="7999">
                  <c:v>70.308000000000007</c:v>
                </c:pt>
                <c:pt idx="8000">
                  <c:v>70.308000000000007</c:v>
                </c:pt>
                <c:pt idx="8001">
                  <c:v>70.308000000000007</c:v>
                </c:pt>
                <c:pt idx="8002">
                  <c:v>70.137</c:v>
                </c:pt>
                <c:pt idx="8003">
                  <c:v>70.137</c:v>
                </c:pt>
                <c:pt idx="8004">
                  <c:v>69.963999999999999</c:v>
                </c:pt>
                <c:pt idx="8005">
                  <c:v>69.963999999999999</c:v>
                </c:pt>
                <c:pt idx="8006">
                  <c:v>69.963999999999999</c:v>
                </c:pt>
                <c:pt idx="8007">
                  <c:v>69.963999999999999</c:v>
                </c:pt>
                <c:pt idx="8008">
                  <c:v>69.963999999999999</c:v>
                </c:pt>
                <c:pt idx="8009">
                  <c:v>69.793000000000006</c:v>
                </c:pt>
                <c:pt idx="8010">
                  <c:v>69.106999999999999</c:v>
                </c:pt>
                <c:pt idx="8011">
                  <c:v>68.933999999999997</c:v>
                </c:pt>
                <c:pt idx="8012">
                  <c:v>68.933999999999997</c:v>
                </c:pt>
                <c:pt idx="8013">
                  <c:v>68.933999999999997</c:v>
                </c:pt>
                <c:pt idx="8014">
                  <c:v>68.933999999999997</c:v>
                </c:pt>
                <c:pt idx="8015">
                  <c:v>68.933999999999997</c:v>
                </c:pt>
                <c:pt idx="8016">
                  <c:v>68.933999999999997</c:v>
                </c:pt>
                <c:pt idx="8017">
                  <c:v>68.933999999999997</c:v>
                </c:pt>
                <c:pt idx="8018">
                  <c:v>68.933999999999997</c:v>
                </c:pt>
                <c:pt idx="8019">
                  <c:v>68.933999999999997</c:v>
                </c:pt>
                <c:pt idx="8020">
                  <c:v>68.933999999999997</c:v>
                </c:pt>
                <c:pt idx="8021">
                  <c:v>68.933999999999997</c:v>
                </c:pt>
                <c:pt idx="8022">
                  <c:v>68.933999999999997</c:v>
                </c:pt>
                <c:pt idx="8023">
                  <c:v>68.933999999999997</c:v>
                </c:pt>
                <c:pt idx="8024">
                  <c:v>68.933999999999997</c:v>
                </c:pt>
                <c:pt idx="8025">
                  <c:v>68.933999999999997</c:v>
                </c:pt>
                <c:pt idx="8026">
                  <c:v>68.933999999999997</c:v>
                </c:pt>
                <c:pt idx="8027">
                  <c:v>68.933999999999997</c:v>
                </c:pt>
                <c:pt idx="8028">
                  <c:v>68.933999999999997</c:v>
                </c:pt>
                <c:pt idx="8029">
                  <c:v>68.933999999999997</c:v>
                </c:pt>
                <c:pt idx="8030">
                  <c:v>68.933999999999997</c:v>
                </c:pt>
                <c:pt idx="8031">
                  <c:v>68.933999999999997</c:v>
                </c:pt>
                <c:pt idx="8032">
                  <c:v>68.933999999999997</c:v>
                </c:pt>
                <c:pt idx="8033">
                  <c:v>69.278000000000006</c:v>
                </c:pt>
                <c:pt idx="8034">
                  <c:v>69.963999999999999</c:v>
                </c:pt>
                <c:pt idx="8035">
                  <c:v>70.137</c:v>
                </c:pt>
                <c:pt idx="8036">
                  <c:v>70.308000000000007</c:v>
                </c:pt>
                <c:pt idx="8037">
                  <c:v>70.308000000000007</c:v>
                </c:pt>
                <c:pt idx="8038">
                  <c:v>70.137</c:v>
                </c:pt>
                <c:pt idx="8039">
                  <c:v>70.137</c:v>
                </c:pt>
                <c:pt idx="8040">
                  <c:v>70.137</c:v>
                </c:pt>
                <c:pt idx="8041">
                  <c:v>70.137</c:v>
                </c:pt>
                <c:pt idx="8042">
                  <c:v>70.308000000000007</c:v>
                </c:pt>
                <c:pt idx="8043">
                  <c:v>70.308000000000007</c:v>
                </c:pt>
                <c:pt idx="8044">
                  <c:v>70.308000000000007</c:v>
                </c:pt>
                <c:pt idx="8045">
                  <c:v>70.308000000000007</c:v>
                </c:pt>
                <c:pt idx="8046">
                  <c:v>70.308000000000007</c:v>
                </c:pt>
                <c:pt idx="8047">
                  <c:v>70.308000000000007</c:v>
                </c:pt>
                <c:pt idx="8048">
                  <c:v>70.308000000000007</c:v>
                </c:pt>
                <c:pt idx="8049">
                  <c:v>70.308000000000007</c:v>
                </c:pt>
                <c:pt idx="8050">
                  <c:v>70.137</c:v>
                </c:pt>
                <c:pt idx="8051">
                  <c:v>70.137</c:v>
                </c:pt>
                <c:pt idx="8052">
                  <c:v>69.963999999999999</c:v>
                </c:pt>
                <c:pt idx="8053">
                  <c:v>69.963999999999999</c:v>
                </c:pt>
                <c:pt idx="8054">
                  <c:v>69.963999999999999</c:v>
                </c:pt>
                <c:pt idx="8055">
                  <c:v>69.963999999999999</c:v>
                </c:pt>
                <c:pt idx="8056">
                  <c:v>69.793000000000006</c:v>
                </c:pt>
                <c:pt idx="8057">
                  <c:v>69.793000000000006</c:v>
                </c:pt>
                <c:pt idx="8058">
                  <c:v>69.793000000000006</c:v>
                </c:pt>
                <c:pt idx="8059">
                  <c:v>69.622</c:v>
                </c:pt>
                <c:pt idx="8060">
                  <c:v>69.622</c:v>
                </c:pt>
                <c:pt idx="8061">
                  <c:v>69.622</c:v>
                </c:pt>
                <c:pt idx="8062">
                  <c:v>69.448999999999998</c:v>
                </c:pt>
                <c:pt idx="8063">
                  <c:v>69.448999999999998</c:v>
                </c:pt>
                <c:pt idx="8064">
                  <c:v>69.448999999999998</c:v>
                </c:pt>
                <c:pt idx="8065">
                  <c:v>69.448999999999998</c:v>
                </c:pt>
                <c:pt idx="8066">
                  <c:v>69.448999999999998</c:v>
                </c:pt>
                <c:pt idx="8067">
                  <c:v>69.278000000000006</c:v>
                </c:pt>
                <c:pt idx="8068">
                  <c:v>69.278000000000006</c:v>
                </c:pt>
                <c:pt idx="8069">
                  <c:v>69.278000000000006</c:v>
                </c:pt>
                <c:pt idx="8070">
                  <c:v>69.278000000000006</c:v>
                </c:pt>
                <c:pt idx="8071">
                  <c:v>69.278000000000006</c:v>
                </c:pt>
                <c:pt idx="8072">
                  <c:v>69.278000000000006</c:v>
                </c:pt>
                <c:pt idx="8073">
                  <c:v>69.278000000000006</c:v>
                </c:pt>
                <c:pt idx="8074">
                  <c:v>69.278000000000006</c:v>
                </c:pt>
                <c:pt idx="8075">
                  <c:v>69.278000000000006</c:v>
                </c:pt>
                <c:pt idx="8076">
                  <c:v>69.278000000000006</c:v>
                </c:pt>
                <c:pt idx="8077">
                  <c:v>69.448999999999998</c:v>
                </c:pt>
                <c:pt idx="8078">
                  <c:v>69.622</c:v>
                </c:pt>
                <c:pt idx="8079">
                  <c:v>70.137</c:v>
                </c:pt>
                <c:pt idx="8080">
                  <c:v>70.308000000000007</c:v>
                </c:pt>
                <c:pt idx="8081">
                  <c:v>70.137</c:v>
                </c:pt>
                <c:pt idx="8082">
                  <c:v>70.137</c:v>
                </c:pt>
                <c:pt idx="8083">
                  <c:v>70.48</c:v>
                </c:pt>
                <c:pt idx="8084">
                  <c:v>70.995000000000005</c:v>
                </c:pt>
                <c:pt idx="8085">
                  <c:v>71.168000000000006</c:v>
                </c:pt>
                <c:pt idx="8086">
                  <c:v>71.168000000000006</c:v>
                </c:pt>
                <c:pt idx="8087">
                  <c:v>70.995000000000005</c:v>
                </c:pt>
                <c:pt idx="8088">
                  <c:v>71.168000000000006</c:v>
                </c:pt>
                <c:pt idx="8089">
                  <c:v>71.168000000000006</c:v>
                </c:pt>
                <c:pt idx="8090">
                  <c:v>71.168000000000006</c:v>
                </c:pt>
                <c:pt idx="8091">
                  <c:v>71.168000000000006</c:v>
                </c:pt>
                <c:pt idx="8092">
                  <c:v>71.168000000000006</c:v>
                </c:pt>
                <c:pt idx="8093">
                  <c:v>71.168000000000006</c:v>
                </c:pt>
                <c:pt idx="8094">
                  <c:v>71.168000000000006</c:v>
                </c:pt>
                <c:pt idx="8095">
                  <c:v>71.168000000000006</c:v>
                </c:pt>
                <c:pt idx="8096">
                  <c:v>71.168000000000006</c:v>
                </c:pt>
                <c:pt idx="8097">
                  <c:v>71.168000000000006</c:v>
                </c:pt>
                <c:pt idx="8098">
                  <c:v>71.168000000000006</c:v>
                </c:pt>
                <c:pt idx="8099">
                  <c:v>71.168000000000006</c:v>
                </c:pt>
                <c:pt idx="8100">
                  <c:v>71.168000000000006</c:v>
                </c:pt>
                <c:pt idx="8101">
                  <c:v>71.338999999999999</c:v>
                </c:pt>
                <c:pt idx="8102">
                  <c:v>70.995000000000005</c:v>
                </c:pt>
                <c:pt idx="8103">
                  <c:v>70.823999999999998</c:v>
                </c:pt>
                <c:pt idx="8104">
                  <c:v>70.823999999999998</c:v>
                </c:pt>
                <c:pt idx="8105">
                  <c:v>70.823999999999998</c:v>
                </c:pt>
                <c:pt idx="8106">
                  <c:v>70.650999999999996</c:v>
                </c:pt>
                <c:pt idx="8107">
                  <c:v>70.650999999999996</c:v>
                </c:pt>
                <c:pt idx="8108">
                  <c:v>70.48</c:v>
                </c:pt>
                <c:pt idx="8109">
                  <c:v>70.48</c:v>
                </c:pt>
                <c:pt idx="8110">
                  <c:v>70.137</c:v>
                </c:pt>
                <c:pt idx="8111">
                  <c:v>69.963999999999999</c:v>
                </c:pt>
                <c:pt idx="8112">
                  <c:v>69.793000000000006</c:v>
                </c:pt>
                <c:pt idx="8113">
                  <c:v>69.793000000000006</c:v>
                </c:pt>
                <c:pt idx="8114">
                  <c:v>69.793000000000006</c:v>
                </c:pt>
                <c:pt idx="8115">
                  <c:v>69.622</c:v>
                </c:pt>
                <c:pt idx="8116">
                  <c:v>69.622</c:v>
                </c:pt>
                <c:pt idx="8117">
                  <c:v>69.622</c:v>
                </c:pt>
                <c:pt idx="8118">
                  <c:v>69.622</c:v>
                </c:pt>
                <c:pt idx="8119">
                  <c:v>69.622</c:v>
                </c:pt>
                <c:pt idx="8120">
                  <c:v>69.622</c:v>
                </c:pt>
                <c:pt idx="8121">
                  <c:v>69.622</c:v>
                </c:pt>
                <c:pt idx="8122">
                  <c:v>69.622</c:v>
                </c:pt>
                <c:pt idx="8123">
                  <c:v>69.622</c:v>
                </c:pt>
                <c:pt idx="8124">
                  <c:v>69.622</c:v>
                </c:pt>
                <c:pt idx="8125">
                  <c:v>69.622</c:v>
                </c:pt>
                <c:pt idx="8126">
                  <c:v>69.793000000000006</c:v>
                </c:pt>
                <c:pt idx="8127">
                  <c:v>69.793000000000006</c:v>
                </c:pt>
                <c:pt idx="8128">
                  <c:v>69.793000000000006</c:v>
                </c:pt>
                <c:pt idx="8129">
                  <c:v>70.137</c:v>
                </c:pt>
                <c:pt idx="8130">
                  <c:v>70.650999999999996</c:v>
                </c:pt>
                <c:pt idx="8131">
                  <c:v>70.995000000000005</c:v>
                </c:pt>
                <c:pt idx="8132">
                  <c:v>70.995000000000005</c:v>
                </c:pt>
                <c:pt idx="8133">
                  <c:v>71.168000000000006</c:v>
                </c:pt>
                <c:pt idx="8134">
                  <c:v>71.168000000000006</c:v>
                </c:pt>
                <c:pt idx="8135">
                  <c:v>71.168000000000006</c:v>
                </c:pt>
                <c:pt idx="8136">
                  <c:v>70.995000000000005</c:v>
                </c:pt>
                <c:pt idx="8137">
                  <c:v>70.995000000000005</c:v>
                </c:pt>
                <c:pt idx="8138">
                  <c:v>70.995000000000005</c:v>
                </c:pt>
                <c:pt idx="8139">
                  <c:v>70.995000000000005</c:v>
                </c:pt>
                <c:pt idx="8140">
                  <c:v>70.995000000000005</c:v>
                </c:pt>
                <c:pt idx="8141">
                  <c:v>70.995000000000005</c:v>
                </c:pt>
                <c:pt idx="8142">
                  <c:v>70.995000000000005</c:v>
                </c:pt>
                <c:pt idx="8143">
                  <c:v>70.995000000000005</c:v>
                </c:pt>
                <c:pt idx="8144">
                  <c:v>70.995000000000005</c:v>
                </c:pt>
                <c:pt idx="8145">
                  <c:v>70.995000000000005</c:v>
                </c:pt>
                <c:pt idx="8146">
                  <c:v>70.995000000000005</c:v>
                </c:pt>
                <c:pt idx="8147">
                  <c:v>71.168000000000006</c:v>
                </c:pt>
                <c:pt idx="8148">
                  <c:v>71.168000000000006</c:v>
                </c:pt>
                <c:pt idx="8149">
                  <c:v>71.168000000000006</c:v>
                </c:pt>
                <c:pt idx="8150">
                  <c:v>71.168000000000006</c:v>
                </c:pt>
                <c:pt idx="8151">
                  <c:v>71.338999999999999</c:v>
                </c:pt>
                <c:pt idx="8152">
                  <c:v>71.338999999999999</c:v>
                </c:pt>
                <c:pt idx="8153">
                  <c:v>71.168000000000006</c:v>
                </c:pt>
                <c:pt idx="8154">
                  <c:v>70.995000000000005</c:v>
                </c:pt>
                <c:pt idx="8155">
                  <c:v>70.823999999999998</c:v>
                </c:pt>
                <c:pt idx="8156">
                  <c:v>70.650999999999996</c:v>
                </c:pt>
                <c:pt idx="8157">
                  <c:v>70.48</c:v>
                </c:pt>
                <c:pt idx="8158">
                  <c:v>70.308000000000007</c:v>
                </c:pt>
                <c:pt idx="8159">
                  <c:v>70.308000000000007</c:v>
                </c:pt>
                <c:pt idx="8160">
                  <c:v>70.137</c:v>
                </c:pt>
                <c:pt idx="8161">
                  <c:v>70.137</c:v>
                </c:pt>
                <c:pt idx="8162">
                  <c:v>69.963999999999999</c:v>
                </c:pt>
                <c:pt idx="8163">
                  <c:v>69.963999999999999</c:v>
                </c:pt>
                <c:pt idx="8164">
                  <c:v>69.963999999999999</c:v>
                </c:pt>
                <c:pt idx="8165">
                  <c:v>69.963999999999999</c:v>
                </c:pt>
                <c:pt idx="8166">
                  <c:v>69.963999999999999</c:v>
                </c:pt>
                <c:pt idx="8167">
                  <c:v>69.963999999999999</c:v>
                </c:pt>
                <c:pt idx="8168">
                  <c:v>69.963999999999999</c:v>
                </c:pt>
                <c:pt idx="8169">
                  <c:v>69.963999999999999</c:v>
                </c:pt>
                <c:pt idx="8170">
                  <c:v>69.963999999999999</c:v>
                </c:pt>
                <c:pt idx="8171">
                  <c:v>69.963999999999999</c:v>
                </c:pt>
                <c:pt idx="8172">
                  <c:v>70.48</c:v>
                </c:pt>
                <c:pt idx="8173">
                  <c:v>70.650999999999996</c:v>
                </c:pt>
                <c:pt idx="8174">
                  <c:v>70.823999999999998</c:v>
                </c:pt>
                <c:pt idx="8175">
                  <c:v>71.338999999999999</c:v>
                </c:pt>
                <c:pt idx="8176">
                  <c:v>71.512</c:v>
                </c:pt>
                <c:pt idx="8177">
                  <c:v>71.683000000000007</c:v>
                </c:pt>
                <c:pt idx="8178">
                  <c:v>71.855999999999995</c:v>
                </c:pt>
                <c:pt idx="8179">
                  <c:v>71.855999999999995</c:v>
                </c:pt>
                <c:pt idx="8180">
                  <c:v>71.683000000000007</c:v>
                </c:pt>
                <c:pt idx="8181">
                  <c:v>71.683000000000007</c:v>
                </c:pt>
                <c:pt idx="8182">
                  <c:v>71.512</c:v>
                </c:pt>
                <c:pt idx="8183">
                  <c:v>71.512</c:v>
                </c:pt>
                <c:pt idx="8184">
                  <c:v>71.683000000000007</c:v>
                </c:pt>
                <c:pt idx="8185">
                  <c:v>71.512</c:v>
                </c:pt>
                <c:pt idx="8186">
                  <c:v>71.512</c:v>
                </c:pt>
                <c:pt idx="8187">
                  <c:v>71.512</c:v>
                </c:pt>
                <c:pt idx="8188">
                  <c:v>71.512</c:v>
                </c:pt>
                <c:pt idx="8189">
                  <c:v>71.512</c:v>
                </c:pt>
                <c:pt idx="8190">
                  <c:v>71.512</c:v>
                </c:pt>
                <c:pt idx="8191">
                  <c:v>71.512</c:v>
                </c:pt>
                <c:pt idx="8192">
                  <c:v>71.512</c:v>
                </c:pt>
                <c:pt idx="8193">
                  <c:v>71.512</c:v>
                </c:pt>
                <c:pt idx="8194">
                  <c:v>71.512</c:v>
                </c:pt>
                <c:pt idx="8195">
                  <c:v>71.512</c:v>
                </c:pt>
                <c:pt idx="8196">
                  <c:v>71.512</c:v>
                </c:pt>
                <c:pt idx="8197">
                  <c:v>71.512</c:v>
                </c:pt>
                <c:pt idx="8198">
                  <c:v>71.512</c:v>
                </c:pt>
                <c:pt idx="8199">
                  <c:v>71.512</c:v>
                </c:pt>
                <c:pt idx="8200">
                  <c:v>71.512</c:v>
                </c:pt>
                <c:pt idx="8201">
                  <c:v>71.512</c:v>
                </c:pt>
                <c:pt idx="8202">
                  <c:v>71.512</c:v>
                </c:pt>
                <c:pt idx="8203">
                  <c:v>71.512</c:v>
                </c:pt>
                <c:pt idx="8204">
                  <c:v>71.512</c:v>
                </c:pt>
                <c:pt idx="8205">
                  <c:v>71.512</c:v>
                </c:pt>
                <c:pt idx="8206">
                  <c:v>71.512</c:v>
                </c:pt>
                <c:pt idx="8207">
                  <c:v>71.512</c:v>
                </c:pt>
                <c:pt idx="8208">
                  <c:v>71.338999999999999</c:v>
                </c:pt>
                <c:pt idx="8209">
                  <c:v>71.338999999999999</c:v>
                </c:pt>
                <c:pt idx="8210">
                  <c:v>71.338999999999999</c:v>
                </c:pt>
                <c:pt idx="8211">
                  <c:v>71.338999999999999</c:v>
                </c:pt>
                <c:pt idx="8212">
                  <c:v>71.338999999999999</c:v>
                </c:pt>
                <c:pt idx="8213">
                  <c:v>71.338999999999999</c:v>
                </c:pt>
                <c:pt idx="8214">
                  <c:v>71.168000000000006</c:v>
                </c:pt>
                <c:pt idx="8215">
                  <c:v>71.338999999999999</c:v>
                </c:pt>
                <c:pt idx="8216">
                  <c:v>71.338999999999999</c:v>
                </c:pt>
                <c:pt idx="8217">
                  <c:v>71.168000000000006</c:v>
                </c:pt>
                <c:pt idx="8218">
                  <c:v>71.168000000000006</c:v>
                </c:pt>
                <c:pt idx="8219">
                  <c:v>71.168000000000006</c:v>
                </c:pt>
                <c:pt idx="8220">
                  <c:v>71.338999999999999</c:v>
                </c:pt>
                <c:pt idx="8221">
                  <c:v>71.338999999999999</c:v>
                </c:pt>
                <c:pt idx="8222">
                  <c:v>71.338999999999999</c:v>
                </c:pt>
                <c:pt idx="8223">
                  <c:v>71.338999999999999</c:v>
                </c:pt>
                <c:pt idx="8224">
                  <c:v>71.338999999999999</c:v>
                </c:pt>
                <c:pt idx="8225">
                  <c:v>71.338999999999999</c:v>
                </c:pt>
                <c:pt idx="8226">
                  <c:v>71.338999999999999</c:v>
                </c:pt>
                <c:pt idx="8227">
                  <c:v>71.338999999999999</c:v>
                </c:pt>
                <c:pt idx="8228">
                  <c:v>71.338999999999999</c:v>
                </c:pt>
                <c:pt idx="8229">
                  <c:v>71.338999999999999</c:v>
                </c:pt>
                <c:pt idx="8230">
                  <c:v>71.512</c:v>
                </c:pt>
                <c:pt idx="8231">
                  <c:v>71.338999999999999</c:v>
                </c:pt>
                <c:pt idx="8232">
                  <c:v>71.338999999999999</c:v>
                </c:pt>
                <c:pt idx="8233">
                  <c:v>71.338999999999999</c:v>
                </c:pt>
                <c:pt idx="8234">
                  <c:v>71.338999999999999</c:v>
                </c:pt>
                <c:pt idx="8235">
                  <c:v>71.168000000000006</c:v>
                </c:pt>
                <c:pt idx="8236">
                  <c:v>71.168000000000006</c:v>
                </c:pt>
                <c:pt idx="8237">
                  <c:v>71.168000000000006</c:v>
                </c:pt>
                <c:pt idx="8238">
                  <c:v>71.168000000000006</c:v>
                </c:pt>
                <c:pt idx="8239">
                  <c:v>71.168000000000006</c:v>
                </c:pt>
                <c:pt idx="8240">
                  <c:v>71.168000000000006</c:v>
                </c:pt>
                <c:pt idx="8241">
                  <c:v>71.168000000000006</c:v>
                </c:pt>
                <c:pt idx="8242">
                  <c:v>71.338999999999999</c:v>
                </c:pt>
                <c:pt idx="8243">
                  <c:v>71.338999999999999</c:v>
                </c:pt>
                <c:pt idx="8244">
                  <c:v>71.338999999999999</c:v>
                </c:pt>
                <c:pt idx="8245">
                  <c:v>71.338999999999999</c:v>
                </c:pt>
                <c:pt idx="8246">
                  <c:v>71.512</c:v>
                </c:pt>
                <c:pt idx="8247">
                  <c:v>71.512</c:v>
                </c:pt>
                <c:pt idx="8248">
                  <c:v>71.512</c:v>
                </c:pt>
                <c:pt idx="8249">
                  <c:v>71.683000000000007</c:v>
                </c:pt>
                <c:pt idx="8250">
                  <c:v>71.683000000000007</c:v>
                </c:pt>
                <c:pt idx="8251">
                  <c:v>71.683000000000007</c:v>
                </c:pt>
                <c:pt idx="8252">
                  <c:v>71.683000000000007</c:v>
                </c:pt>
                <c:pt idx="8253">
                  <c:v>71.683000000000007</c:v>
                </c:pt>
                <c:pt idx="8254">
                  <c:v>71.855999999999995</c:v>
                </c:pt>
                <c:pt idx="8255">
                  <c:v>71.855999999999995</c:v>
                </c:pt>
                <c:pt idx="8256">
                  <c:v>71.683000000000007</c:v>
                </c:pt>
                <c:pt idx="8257">
                  <c:v>71.683000000000007</c:v>
                </c:pt>
                <c:pt idx="8258">
                  <c:v>71.683000000000007</c:v>
                </c:pt>
                <c:pt idx="8259">
                  <c:v>71.512</c:v>
                </c:pt>
                <c:pt idx="8260">
                  <c:v>70.995000000000005</c:v>
                </c:pt>
                <c:pt idx="8261">
                  <c:v>70.995000000000005</c:v>
                </c:pt>
                <c:pt idx="8262">
                  <c:v>70.823999999999998</c:v>
                </c:pt>
                <c:pt idx="8263">
                  <c:v>70.823999999999998</c:v>
                </c:pt>
                <c:pt idx="8264">
                  <c:v>70.650999999999996</c:v>
                </c:pt>
                <c:pt idx="8265">
                  <c:v>70.650999999999996</c:v>
                </c:pt>
                <c:pt idx="8266">
                  <c:v>70.650999999999996</c:v>
                </c:pt>
                <c:pt idx="8267">
                  <c:v>70.650999999999996</c:v>
                </c:pt>
                <c:pt idx="8268">
                  <c:v>70.650999999999996</c:v>
                </c:pt>
                <c:pt idx="8269">
                  <c:v>70.650999999999996</c:v>
                </c:pt>
                <c:pt idx="8270">
                  <c:v>70.650999999999996</c:v>
                </c:pt>
                <c:pt idx="8271">
                  <c:v>70.995000000000005</c:v>
                </c:pt>
                <c:pt idx="8272">
                  <c:v>70.995000000000005</c:v>
                </c:pt>
                <c:pt idx="8273">
                  <c:v>71.512</c:v>
                </c:pt>
                <c:pt idx="8274">
                  <c:v>72.028000000000006</c:v>
                </c:pt>
                <c:pt idx="8275">
                  <c:v>72.028000000000006</c:v>
                </c:pt>
                <c:pt idx="8276">
                  <c:v>72.028000000000006</c:v>
                </c:pt>
                <c:pt idx="8277">
                  <c:v>72.028000000000006</c:v>
                </c:pt>
                <c:pt idx="8278">
                  <c:v>72.028000000000006</c:v>
                </c:pt>
                <c:pt idx="8279">
                  <c:v>72.028000000000006</c:v>
                </c:pt>
                <c:pt idx="8280">
                  <c:v>72.028000000000006</c:v>
                </c:pt>
                <c:pt idx="8281">
                  <c:v>71.855999999999995</c:v>
                </c:pt>
                <c:pt idx="8282">
                  <c:v>71.855999999999995</c:v>
                </c:pt>
                <c:pt idx="8283">
                  <c:v>71.855999999999995</c:v>
                </c:pt>
                <c:pt idx="8284">
                  <c:v>71.855999999999995</c:v>
                </c:pt>
                <c:pt idx="8285">
                  <c:v>71.855999999999995</c:v>
                </c:pt>
                <c:pt idx="8286">
                  <c:v>71.855999999999995</c:v>
                </c:pt>
                <c:pt idx="8287">
                  <c:v>71.855999999999995</c:v>
                </c:pt>
                <c:pt idx="8288">
                  <c:v>71.855999999999995</c:v>
                </c:pt>
                <c:pt idx="8289">
                  <c:v>71.855999999999995</c:v>
                </c:pt>
                <c:pt idx="8290">
                  <c:v>71.855999999999995</c:v>
                </c:pt>
                <c:pt idx="8291">
                  <c:v>71.855999999999995</c:v>
                </c:pt>
                <c:pt idx="8292">
                  <c:v>71.855999999999995</c:v>
                </c:pt>
                <c:pt idx="8293">
                  <c:v>71.855999999999995</c:v>
                </c:pt>
                <c:pt idx="8294">
                  <c:v>71.855999999999995</c:v>
                </c:pt>
                <c:pt idx="8295">
                  <c:v>71.855999999999995</c:v>
                </c:pt>
                <c:pt idx="8296">
                  <c:v>71.855999999999995</c:v>
                </c:pt>
                <c:pt idx="8297">
                  <c:v>71.855999999999995</c:v>
                </c:pt>
                <c:pt idx="8298">
                  <c:v>71.855999999999995</c:v>
                </c:pt>
                <c:pt idx="8299">
                  <c:v>71.855999999999995</c:v>
                </c:pt>
                <c:pt idx="8300">
                  <c:v>72.028000000000006</c:v>
                </c:pt>
                <c:pt idx="8301">
                  <c:v>71.855999999999995</c:v>
                </c:pt>
                <c:pt idx="8302">
                  <c:v>71.855999999999995</c:v>
                </c:pt>
                <c:pt idx="8303">
                  <c:v>72.028000000000006</c:v>
                </c:pt>
                <c:pt idx="8304">
                  <c:v>72.028000000000006</c:v>
                </c:pt>
                <c:pt idx="8305">
                  <c:v>71.855999999999995</c:v>
                </c:pt>
                <c:pt idx="8306">
                  <c:v>71.855999999999995</c:v>
                </c:pt>
                <c:pt idx="8307">
                  <c:v>71.855999999999995</c:v>
                </c:pt>
                <c:pt idx="8308">
                  <c:v>71.855999999999995</c:v>
                </c:pt>
                <c:pt idx="8309">
                  <c:v>71.683000000000007</c:v>
                </c:pt>
                <c:pt idx="8310">
                  <c:v>71.683000000000007</c:v>
                </c:pt>
                <c:pt idx="8311">
                  <c:v>71.512</c:v>
                </c:pt>
                <c:pt idx="8312">
                  <c:v>71.512</c:v>
                </c:pt>
                <c:pt idx="8313">
                  <c:v>71.512</c:v>
                </c:pt>
                <c:pt idx="8314">
                  <c:v>71.683000000000007</c:v>
                </c:pt>
                <c:pt idx="8315">
                  <c:v>71.683000000000007</c:v>
                </c:pt>
                <c:pt idx="8316">
                  <c:v>71.683000000000007</c:v>
                </c:pt>
                <c:pt idx="8317">
                  <c:v>71.855999999999995</c:v>
                </c:pt>
                <c:pt idx="8318">
                  <c:v>71.855999999999995</c:v>
                </c:pt>
                <c:pt idx="8319">
                  <c:v>71.855999999999995</c:v>
                </c:pt>
                <c:pt idx="8320">
                  <c:v>71.855999999999995</c:v>
                </c:pt>
                <c:pt idx="8321">
                  <c:v>71.855999999999995</c:v>
                </c:pt>
                <c:pt idx="8322">
                  <c:v>71.855999999999995</c:v>
                </c:pt>
                <c:pt idx="8323">
                  <c:v>71.855999999999995</c:v>
                </c:pt>
                <c:pt idx="8324">
                  <c:v>71.855999999999995</c:v>
                </c:pt>
                <c:pt idx="8325">
                  <c:v>71.855999999999995</c:v>
                </c:pt>
                <c:pt idx="8326">
                  <c:v>71.855999999999995</c:v>
                </c:pt>
                <c:pt idx="8327">
                  <c:v>71.855999999999995</c:v>
                </c:pt>
                <c:pt idx="8328">
                  <c:v>71.855999999999995</c:v>
                </c:pt>
                <c:pt idx="8329">
                  <c:v>71.855999999999995</c:v>
                </c:pt>
                <c:pt idx="8330">
                  <c:v>71.855999999999995</c:v>
                </c:pt>
                <c:pt idx="8331">
                  <c:v>71.855999999999995</c:v>
                </c:pt>
                <c:pt idx="8332">
                  <c:v>71.855999999999995</c:v>
                </c:pt>
                <c:pt idx="8333">
                  <c:v>71.855999999999995</c:v>
                </c:pt>
                <c:pt idx="8334">
                  <c:v>71.855999999999995</c:v>
                </c:pt>
                <c:pt idx="8335">
                  <c:v>71.855999999999995</c:v>
                </c:pt>
                <c:pt idx="8336">
                  <c:v>71.855999999999995</c:v>
                </c:pt>
                <c:pt idx="8337">
                  <c:v>71.855999999999995</c:v>
                </c:pt>
                <c:pt idx="8338">
                  <c:v>71.683000000000007</c:v>
                </c:pt>
                <c:pt idx="8339">
                  <c:v>71.683000000000007</c:v>
                </c:pt>
                <c:pt idx="8340">
                  <c:v>71.683000000000007</c:v>
                </c:pt>
                <c:pt idx="8341">
                  <c:v>71.855999999999995</c:v>
                </c:pt>
                <c:pt idx="8342">
                  <c:v>71.855999999999995</c:v>
                </c:pt>
                <c:pt idx="8343">
                  <c:v>71.855999999999995</c:v>
                </c:pt>
                <c:pt idx="8344">
                  <c:v>71.855999999999995</c:v>
                </c:pt>
                <c:pt idx="8345">
                  <c:v>72.028000000000006</c:v>
                </c:pt>
                <c:pt idx="8346">
                  <c:v>72.028000000000006</c:v>
                </c:pt>
                <c:pt idx="8347">
                  <c:v>72.028000000000006</c:v>
                </c:pt>
                <c:pt idx="8348">
                  <c:v>72.028000000000006</c:v>
                </c:pt>
                <c:pt idx="8349">
                  <c:v>72.028000000000006</c:v>
                </c:pt>
                <c:pt idx="8350">
                  <c:v>72.028000000000006</c:v>
                </c:pt>
                <c:pt idx="8351">
                  <c:v>72.028000000000006</c:v>
                </c:pt>
                <c:pt idx="8352">
                  <c:v>72.028000000000006</c:v>
                </c:pt>
                <c:pt idx="8353">
                  <c:v>72.028000000000006</c:v>
                </c:pt>
                <c:pt idx="8354">
                  <c:v>72.028000000000006</c:v>
                </c:pt>
                <c:pt idx="8355">
                  <c:v>72.028000000000006</c:v>
                </c:pt>
                <c:pt idx="8356">
                  <c:v>72.028000000000006</c:v>
                </c:pt>
                <c:pt idx="8357">
                  <c:v>72.028000000000006</c:v>
                </c:pt>
                <c:pt idx="8358">
                  <c:v>72.028000000000006</c:v>
                </c:pt>
                <c:pt idx="8359">
                  <c:v>72.028000000000006</c:v>
                </c:pt>
                <c:pt idx="8360">
                  <c:v>72.028000000000006</c:v>
                </c:pt>
                <c:pt idx="8361">
                  <c:v>72.028000000000006</c:v>
                </c:pt>
                <c:pt idx="8362">
                  <c:v>72.028000000000006</c:v>
                </c:pt>
                <c:pt idx="8363">
                  <c:v>72.028000000000006</c:v>
                </c:pt>
                <c:pt idx="8364">
                  <c:v>72.028000000000006</c:v>
                </c:pt>
                <c:pt idx="8365">
                  <c:v>72.028000000000006</c:v>
                </c:pt>
                <c:pt idx="8366">
                  <c:v>72.028000000000006</c:v>
                </c:pt>
                <c:pt idx="8367">
                  <c:v>72.028000000000006</c:v>
                </c:pt>
                <c:pt idx="8368">
                  <c:v>72.028000000000006</c:v>
                </c:pt>
                <c:pt idx="8369">
                  <c:v>72.028000000000006</c:v>
                </c:pt>
                <c:pt idx="8370">
                  <c:v>72.028000000000006</c:v>
                </c:pt>
                <c:pt idx="8371">
                  <c:v>72.198999999999998</c:v>
                </c:pt>
                <c:pt idx="8372">
                  <c:v>72.198999999999998</c:v>
                </c:pt>
                <c:pt idx="8373">
                  <c:v>72.198999999999998</c:v>
                </c:pt>
                <c:pt idx="8374">
                  <c:v>72.198999999999998</c:v>
                </c:pt>
                <c:pt idx="8375">
                  <c:v>72.198999999999998</c:v>
                </c:pt>
                <c:pt idx="8376">
                  <c:v>72.198999999999998</c:v>
                </c:pt>
                <c:pt idx="8377">
                  <c:v>72.198999999999998</c:v>
                </c:pt>
                <c:pt idx="8378">
                  <c:v>72.198999999999998</c:v>
                </c:pt>
                <c:pt idx="8379">
                  <c:v>72.198999999999998</c:v>
                </c:pt>
                <c:pt idx="8380">
                  <c:v>72.028000000000006</c:v>
                </c:pt>
                <c:pt idx="8381">
                  <c:v>72.028000000000006</c:v>
                </c:pt>
                <c:pt idx="8382">
                  <c:v>72.028000000000006</c:v>
                </c:pt>
                <c:pt idx="8383">
                  <c:v>72.028000000000006</c:v>
                </c:pt>
                <c:pt idx="8384">
                  <c:v>72.028000000000006</c:v>
                </c:pt>
                <c:pt idx="8385">
                  <c:v>71.855999999999995</c:v>
                </c:pt>
                <c:pt idx="8386">
                  <c:v>71.855999999999995</c:v>
                </c:pt>
                <c:pt idx="8387">
                  <c:v>71.855999999999995</c:v>
                </c:pt>
                <c:pt idx="8388">
                  <c:v>71.855999999999995</c:v>
                </c:pt>
                <c:pt idx="8389">
                  <c:v>71.855999999999995</c:v>
                </c:pt>
                <c:pt idx="8390">
                  <c:v>71.855999999999995</c:v>
                </c:pt>
                <c:pt idx="8391">
                  <c:v>71.683000000000007</c:v>
                </c:pt>
                <c:pt idx="8392">
                  <c:v>71.683000000000007</c:v>
                </c:pt>
                <c:pt idx="8393">
                  <c:v>71.683000000000007</c:v>
                </c:pt>
                <c:pt idx="8394">
                  <c:v>71.683000000000007</c:v>
                </c:pt>
                <c:pt idx="8395">
                  <c:v>71.683000000000007</c:v>
                </c:pt>
                <c:pt idx="8396">
                  <c:v>71.683000000000007</c:v>
                </c:pt>
                <c:pt idx="8397">
                  <c:v>71.683000000000007</c:v>
                </c:pt>
                <c:pt idx="8398">
                  <c:v>71.512</c:v>
                </c:pt>
                <c:pt idx="8399">
                  <c:v>71.512</c:v>
                </c:pt>
                <c:pt idx="8400">
                  <c:v>71.338999999999999</c:v>
                </c:pt>
                <c:pt idx="8401">
                  <c:v>71.338999999999999</c:v>
                </c:pt>
                <c:pt idx="8402">
                  <c:v>71.338999999999999</c:v>
                </c:pt>
                <c:pt idx="8403">
                  <c:v>71.338999999999999</c:v>
                </c:pt>
                <c:pt idx="8404">
                  <c:v>71.168000000000006</c:v>
                </c:pt>
                <c:pt idx="8405">
                  <c:v>70.995000000000005</c:v>
                </c:pt>
                <c:pt idx="8406">
                  <c:v>70.823999999999998</c:v>
                </c:pt>
                <c:pt idx="8407">
                  <c:v>70.650999999999996</c:v>
                </c:pt>
                <c:pt idx="8408">
                  <c:v>70.650999999999996</c:v>
                </c:pt>
                <c:pt idx="8409">
                  <c:v>70.48</c:v>
                </c:pt>
                <c:pt idx="8410">
                  <c:v>70.48</c:v>
                </c:pt>
                <c:pt idx="8411">
                  <c:v>70.308000000000007</c:v>
                </c:pt>
                <c:pt idx="8412">
                  <c:v>70.308000000000007</c:v>
                </c:pt>
                <c:pt idx="8413">
                  <c:v>70.308000000000007</c:v>
                </c:pt>
                <c:pt idx="8414">
                  <c:v>70.137</c:v>
                </c:pt>
                <c:pt idx="8415">
                  <c:v>70.137</c:v>
                </c:pt>
                <c:pt idx="8416">
                  <c:v>70.137</c:v>
                </c:pt>
                <c:pt idx="8417">
                  <c:v>70.137</c:v>
                </c:pt>
                <c:pt idx="8418">
                  <c:v>69.963999999999999</c:v>
                </c:pt>
                <c:pt idx="8419">
                  <c:v>69.963999999999999</c:v>
                </c:pt>
                <c:pt idx="8420">
                  <c:v>70.137</c:v>
                </c:pt>
                <c:pt idx="8421">
                  <c:v>70.137</c:v>
                </c:pt>
                <c:pt idx="8422">
                  <c:v>70.308000000000007</c:v>
                </c:pt>
                <c:pt idx="8423">
                  <c:v>70.48</c:v>
                </c:pt>
                <c:pt idx="8424">
                  <c:v>70.48</c:v>
                </c:pt>
                <c:pt idx="8425">
                  <c:v>70.650999999999996</c:v>
                </c:pt>
                <c:pt idx="8426">
                  <c:v>70.650999999999996</c:v>
                </c:pt>
                <c:pt idx="8427">
                  <c:v>70.650999999999996</c:v>
                </c:pt>
                <c:pt idx="8428">
                  <c:v>70.650999999999996</c:v>
                </c:pt>
                <c:pt idx="8429">
                  <c:v>70.650999999999996</c:v>
                </c:pt>
                <c:pt idx="8430">
                  <c:v>70.650999999999996</c:v>
                </c:pt>
                <c:pt idx="8431">
                  <c:v>70.650999999999996</c:v>
                </c:pt>
                <c:pt idx="8432">
                  <c:v>70.48</c:v>
                </c:pt>
                <c:pt idx="8433">
                  <c:v>70.48</c:v>
                </c:pt>
                <c:pt idx="8434">
                  <c:v>70.48</c:v>
                </c:pt>
                <c:pt idx="8435">
                  <c:v>70.48</c:v>
                </c:pt>
                <c:pt idx="8436">
                  <c:v>70.48</c:v>
                </c:pt>
                <c:pt idx="8437">
                  <c:v>70.48</c:v>
                </c:pt>
                <c:pt idx="8438">
                  <c:v>70.48</c:v>
                </c:pt>
                <c:pt idx="8439">
                  <c:v>70.48</c:v>
                </c:pt>
                <c:pt idx="8440">
                  <c:v>70.48</c:v>
                </c:pt>
                <c:pt idx="8441">
                  <c:v>70.48</c:v>
                </c:pt>
                <c:pt idx="8442">
                  <c:v>70.48</c:v>
                </c:pt>
                <c:pt idx="8443">
                  <c:v>70.650999999999996</c:v>
                </c:pt>
                <c:pt idx="8444">
                  <c:v>70.48</c:v>
                </c:pt>
                <c:pt idx="8445">
                  <c:v>70.650999999999996</c:v>
                </c:pt>
                <c:pt idx="8446">
                  <c:v>70.650999999999996</c:v>
                </c:pt>
                <c:pt idx="8447">
                  <c:v>70.650999999999996</c:v>
                </c:pt>
                <c:pt idx="8448">
                  <c:v>70.650999999999996</c:v>
                </c:pt>
                <c:pt idx="8449">
                  <c:v>70.650999999999996</c:v>
                </c:pt>
                <c:pt idx="8450">
                  <c:v>70.48</c:v>
                </c:pt>
                <c:pt idx="8451">
                  <c:v>70.48</c:v>
                </c:pt>
                <c:pt idx="8452">
                  <c:v>70.48</c:v>
                </c:pt>
                <c:pt idx="8453">
                  <c:v>70.48</c:v>
                </c:pt>
                <c:pt idx="8454">
                  <c:v>70.48</c:v>
                </c:pt>
                <c:pt idx="8455">
                  <c:v>70.48</c:v>
                </c:pt>
                <c:pt idx="8456">
                  <c:v>70.650999999999996</c:v>
                </c:pt>
                <c:pt idx="8457">
                  <c:v>70.650999999999996</c:v>
                </c:pt>
                <c:pt idx="8458">
                  <c:v>70.650999999999996</c:v>
                </c:pt>
                <c:pt idx="8459">
                  <c:v>70.650999999999996</c:v>
                </c:pt>
                <c:pt idx="8460">
                  <c:v>70.650999999999996</c:v>
                </c:pt>
                <c:pt idx="8461">
                  <c:v>70.650999999999996</c:v>
                </c:pt>
                <c:pt idx="8462">
                  <c:v>70.650999999999996</c:v>
                </c:pt>
                <c:pt idx="8463">
                  <c:v>70.650999999999996</c:v>
                </c:pt>
                <c:pt idx="8464">
                  <c:v>70.650999999999996</c:v>
                </c:pt>
                <c:pt idx="8465">
                  <c:v>70.650999999999996</c:v>
                </c:pt>
                <c:pt idx="8466">
                  <c:v>70.650999999999996</c:v>
                </c:pt>
                <c:pt idx="8467">
                  <c:v>70.650999999999996</c:v>
                </c:pt>
                <c:pt idx="8468">
                  <c:v>70.650999999999996</c:v>
                </c:pt>
                <c:pt idx="8469">
                  <c:v>70.823999999999998</c:v>
                </c:pt>
                <c:pt idx="8470">
                  <c:v>70.823999999999998</c:v>
                </c:pt>
                <c:pt idx="8471">
                  <c:v>70.823999999999998</c:v>
                </c:pt>
                <c:pt idx="8472">
                  <c:v>70.823999999999998</c:v>
                </c:pt>
                <c:pt idx="8473">
                  <c:v>70.650999999999996</c:v>
                </c:pt>
                <c:pt idx="8474">
                  <c:v>70.650999999999996</c:v>
                </c:pt>
                <c:pt idx="8475">
                  <c:v>70.650999999999996</c:v>
                </c:pt>
                <c:pt idx="8476">
                  <c:v>70.823999999999998</c:v>
                </c:pt>
                <c:pt idx="8477">
                  <c:v>70.823999999999998</c:v>
                </c:pt>
                <c:pt idx="8478">
                  <c:v>70.823999999999998</c:v>
                </c:pt>
                <c:pt idx="8479">
                  <c:v>70.823999999999998</c:v>
                </c:pt>
                <c:pt idx="8480">
                  <c:v>70.823999999999998</c:v>
                </c:pt>
                <c:pt idx="8481">
                  <c:v>70.823999999999998</c:v>
                </c:pt>
                <c:pt idx="8482">
                  <c:v>70.823999999999998</c:v>
                </c:pt>
                <c:pt idx="8483">
                  <c:v>70.823999999999998</c:v>
                </c:pt>
                <c:pt idx="8484">
                  <c:v>70.823999999999998</c:v>
                </c:pt>
                <c:pt idx="8485">
                  <c:v>70.823999999999998</c:v>
                </c:pt>
                <c:pt idx="8486">
                  <c:v>70.823999999999998</c:v>
                </c:pt>
                <c:pt idx="8487">
                  <c:v>70.823999999999998</c:v>
                </c:pt>
                <c:pt idx="8488">
                  <c:v>70.823999999999998</c:v>
                </c:pt>
                <c:pt idx="8489">
                  <c:v>70.823999999999998</c:v>
                </c:pt>
                <c:pt idx="8490">
                  <c:v>70.823999999999998</c:v>
                </c:pt>
                <c:pt idx="8491">
                  <c:v>70.823999999999998</c:v>
                </c:pt>
                <c:pt idx="8492">
                  <c:v>70.823999999999998</c:v>
                </c:pt>
                <c:pt idx="8493">
                  <c:v>70.823999999999998</c:v>
                </c:pt>
                <c:pt idx="8494">
                  <c:v>70.823999999999998</c:v>
                </c:pt>
                <c:pt idx="8495">
                  <c:v>70.823999999999998</c:v>
                </c:pt>
                <c:pt idx="8496">
                  <c:v>70.308000000000007</c:v>
                </c:pt>
                <c:pt idx="8497">
                  <c:v>70.308000000000007</c:v>
                </c:pt>
                <c:pt idx="8498">
                  <c:v>70.308000000000007</c:v>
                </c:pt>
                <c:pt idx="8499">
                  <c:v>70.308000000000007</c:v>
                </c:pt>
                <c:pt idx="8500">
                  <c:v>69.963999999999999</c:v>
                </c:pt>
                <c:pt idx="8501">
                  <c:v>69.793000000000006</c:v>
                </c:pt>
                <c:pt idx="8502">
                  <c:v>69.793000000000006</c:v>
                </c:pt>
                <c:pt idx="8503">
                  <c:v>69.793000000000006</c:v>
                </c:pt>
                <c:pt idx="8504">
                  <c:v>69.622</c:v>
                </c:pt>
                <c:pt idx="8505">
                  <c:v>69.622</c:v>
                </c:pt>
                <c:pt idx="8506">
                  <c:v>69.622</c:v>
                </c:pt>
                <c:pt idx="8507">
                  <c:v>69.622</c:v>
                </c:pt>
                <c:pt idx="8508">
                  <c:v>69.622</c:v>
                </c:pt>
                <c:pt idx="8509">
                  <c:v>69.622</c:v>
                </c:pt>
                <c:pt idx="8510">
                  <c:v>69.622</c:v>
                </c:pt>
                <c:pt idx="8511">
                  <c:v>69.622</c:v>
                </c:pt>
                <c:pt idx="8512">
                  <c:v>69.622</c:v>
                </c:pt>
                <c:pt idx="8513">
                  <c:v>69.622</c:v>
                </c:pt>
                <c:pt idx="8514">
                  <c:v>69.622</c:v>
                </c:pt>
                <c:pt idx="8515">
                  <c:v>69.622</c:v>
                </c:pt>
                <c:pt idx="8516">
                  <c:v>69.622</c:v>
                </c:pt>
                <c:pt idx="8517">
                  <c:v>69.793000000000006</c:v>
                </c:pt>
                <c:pt idx="8518">
                  <c:v>69.793000000000006</c:v>
                </c:pt>
                <c:pt idx="8519">
                  <c:v>69.793000000000006</c:v>
                </c:pt>
                <c:pt idx="8520">
                  <c:v>69.793000000000006</c:v>
                </c:pt>
                <c:pt idx="8521">
                  <c:v>69.793000000000006</c:v>
                </c:pt>
                <c:pt idx="8522">
                  <c:v>69.793000000000006</c:v>
                </c:pt>
                <c:pt idx="8523">
                  <c:v>69.793000000000006</c:v>
                </c:pt>
                <c:pt idx="8524">
                  <c:v>69.793000000000006</c:v>
                </c:pt>
                <c:pt idx="8525">
                  <c:v>69.793000000000006</c:v>
                </c:pt>
                <c:pt idx="8526">
                  <c:v>69.793000000000006</c:v>
                </c:pt>
                <c:pt idx="8527">
                  <c:v>69.793000000000006</c:v>
                </c:pt>
                <c:pt idx="8528">
                  <c:v>69.793000000000006</c:v>
                </c:pt>
                <c:pt idx="8529">
                  <c:v>69.793000000000006</c:v>
                </c:pt>
                <c:pt idx="8530">
                  <c:v>69.793000000000006</c:v>
                </c:pt>
                <c:pt idx="8531">
                  <c:v>69.793000000000006</c:v>
                </c:pt>
                <c:pt idx="8532">
                  <c:v>69.793000000000006</c:v>
                </c:pt>
                <c:pt idx="8533">
                  <c:v>69.793000000000006</c:v>
                </c:pt>
                <c:pt idx="8534">
                  <c:v>69.793000000000006</c:v>
                </c:pt>
                <c:pt idx="8535">
                  <c:v>69.793000000000006</c:v>
                </c:pt>
                <c:pt idx="8536">
                  <c:v>69.793000000000006</c:v>
                </c:pt>
                <c:pt idx="8537">
                  <c:v>69.793000000000006</c:v>
                </c:pt>
                <c:pt idx="8538">
                  <c:v>69.793000000000006</c:v>
                </c:pt>
                <c:pt idx="8539">
                  <c:v>69.793000000000006</c:v>
                </c:pt>
                <c:pt idx="8540">
                  <c:v>69.793000000000006</c:v>
                </c:pt>
                <c:pt idx="8541">
                  <c:v>69.622</c:v>
                </c:pt>
                <c:pt idx="8542">
                  <c:v>69.622</c:v>
                </c:pt>
                <c:pt idx="8543">
                  <c:v>69.622</c:v>
                </c:pt>
                <c:pt idx="8544">
                  <c:v>69.622</c:v>
                </c:pt>
                <c:pt idx="8545">
                  <c:v>69.622</c:v>
                </c:pt>
                <c:pt idx="8546">
                  <c:v>69.622</c:v>
                </c:pt>
                <c:pt idx="8547">
                  <c:v>69.448999999999998</c:v>
                </c:pt>
                <c:pt idx="8548">
                  <c:v>69.448999999999998</c:v>
                </c:pt>
                <c:pt idx="8549">
                  <c:v>69.448999999999998</c:v>
                </c:pt>
                <c:pt idx="8550">
                  <c:v>69.448999999999998</c:v>
                </c:pt>
                <c:pt idx="8551">
                  <c:v>69.448999999999998</c:v>
                </c:pt>
                <c:pt idx="8552">
                  <c:v>69.448999999999998</c:v>
                </c:pt>
                <c:pt idx="8553">
                  <c:v>69.448999999999998</c:v>
                </c:pt>
                <c:pt idx="8554">
                  <c:v>69.448999999999998</c:v>
                </c:pt>
                <c:pt idx="8555">
                  <c:v>69.448999999999998</c:v>
                </c:pt>
                <c:pt idx="8556">
                  <c:v>69.448999999999998</c:v>
                </c:pt>
                <c:pt idx="8557">
                  <c:v>69.448999999999998</c:v>
                </c:pt>
                <c:pt idx="8558">
                  <c:v>69.448999999999998</c:v>
                </c:pt>
                <c:pt idx="8559">
                  <c:v>69.448999999999998</c:v>
                </c:pt>
                <c:pt idx="8560">
                  <c:v>69.448999999999998</c:v>
                </c:pt>
                <c:pt idx="8561">
                  <c:v>69.448999999999998</c:v>
                </c:pt>
                <c:pt idx="8562">
                  <c:v>69.448999999999998</c:v>
                </c:pt>
                <c:pt idx="8563">
                  <c:v>69.448999999999998</c:v>
                </c:pt>
                <c:pt idx="8564">
                  <c:v>69.448999999999998</c:v>
                </c:pt>
                <c:pt idx="8565">
                  <c:v>69.448999999999998</c:v>
                </c:pt>
                <c:pt idx="8566">
                  <c:v>69.448999999999998</c:v>
                </c:pt>
                <c:pt idx="8567">
                  <c:v>69.448999999999998</c:v>
                </c:pt>
                <c:pt idx="8568">
                  <c:v>69.448999999999998</c:v>
                </c:pt>
                <c:pt idx="8569">
                  <c:v>69.448999999999998</c:v>
                </c:pt>
                <c:pt idx="8570">
                  <c:v>69.448999999999998</c:v>
                </c:pt>
                <c:pt idx="8571">
                  <c:v>69.448999999999998</c:v>
                </c:pt>
                <c:pt idx="8572">
                  <c:v>69.278000000000006</c:v>
                </c:pt>
                <c:pt idx="8573">
                  <c:v>69.278000000000006</c:v>
                </c:pt>
                <c:pt idx="8574">
                  <c:v>69.278000000000006</c:v>
                </c:pt>
                <c:pt idx="8575">
                  <c:v>69.278000000000006</c:v>
                </c:pt>
                <c:pt idx="8576">
                  <c:v>69.278000000000006</c:v>
                </c:pt>
                <c:pt idx="8577">
                  <c:v>69.278000000000006</c:v>
                </c:pt>
                <c:pt idx="8578">
                  <c:v>69.278000000000006</c:v>
                </c:pt>
                <c:pt idx="8579">
                  <c:v>69.278000000000006</c:v>
                </c:pt>
                <c:pt idx="8580">
                  <c:v>69.278000000000006</c:v>
                </c:pt>
                <c:pt idx="8581">
                  <c:v>69.622</c:v>
                </c:pt>
                <c:pt idx="8582">
                  <c:v>69.622</c:v>
                </c:pt>
                <c:pt idx="8583">
                  <c:v>69.622</c:v>
                </c:pt>
                <c:pt idx="8584">
                  <c:v>69.622</c:v>
                </c:pt>
                <c:pt idx="8585">
                  <c:v>69.622</c:v>
                </c:pt>
                <c:pt idx="8586">
                  <c:v>69.622</c:v>
                </c:pt>
                <c:pt idx="8587">
                  <c:v>69.622</c:v>
                </c:pt>
                <c:pt idx="8588">
                  <c:v>69.622</c:v>
                </c:pt>
                <c:pt idx="8589">
                  <c:v>69.448999999999998</c:v>
                </c:pt>
                <c:pt idx="8590">
                  <c:v>69.448999999999998</c:v>
                </c:pt>
                <c:pt idx="8591">
                  <c:v>69.448999999999998</c:v>
                </c:pt>
                <c:pt idx="8592">
                  <c:v>69.278000000000006</c:v>
                </c:pt>
                <c:pt idx="8593">
                  <c:v>69.278000000000006</c:v>
                </c:pt>
                <c:pt idx="8594">
                  <c:v>69.278000000000006</c:v>
                </c:pt>
                <c:pt idx="8595">
                  <c:v>69.278000000000006</c:v>
                </c:pt>
                <c:pt idx="8596">
                  <c:v>68.933999999999997</c:v>
                </c:pt>
                <c:pt idx="8597">
                  <c:v>68.933999999999997</c:v>
                </c:pt>
                <c:pt idx="8598">
                  <c:v>68.933999999999997</c:v>
                </c:pt>
                <c:pt idx="8599">
                  <c:v>68.933999999999997</c:v>
                </c:pt>
                <c:pt idx="8600">
                  <c:v>68.933999999999997</c:v>
                </c:pt>
                <c:pt idx="8601">
                  <c:v>68.933999999999997</c:v>
                </c:pt>
                <c:pt idx="8602">
                  <c:v>68.763000000000005</c:v>
                </c:pt>
                <c:pt idx="8603">
                  <c:v>68.763000000000005</c:v>
                </c:pt>
                <c:pt idx="8604">
                  <c:v>68.763000000000005</c:v>
                </c:pt>
                <c:pt idx="8605">
                  <c:v>68.763000000000005</c:v>
                </c:pt>
                <c:pt idx="8606">
                  <c:v>68.763000000000005</c:v>
                </c:pt>
                <c:pt idx="8607">
                  <c:v>68.763000000000005</c:v>
                </c:pt>
                <c:pt idx="8608">
                  <c:v>68.763000000000005</c:v>
                </c:pt>
                <c:pt idx="8609">
                  <c:v>68.591999999999999</c:v>
                </c:pt>
                <c:pt idx="8610">
                  <c:v>68.591999999999999</c:v>
                </c:pt>
                <c:pt idx="8611">
                  <c:v>68.421000000000006</c:v>
                </c:pt>
                <c:pt idx="8612">
                  <c:v>68.421000000000006</c:v>
                </c:pt>
                <c:pt idx="8613">
                  <c:v>68.421000000000006</c:v>
                </c:pt>
                <c:pt idx="8614">
                  <c:v>68.421000000000006</c:v>
                </c:pt>
                <c:pt idx="8615">
                  <c:v>68.421000000000006</c:v>
                </c:pt>
                <c:pt idx="8616">
                  <c:v>68.421000000000006</c:v>
                </c:pt>
                <c:pt idx="8617">
                  <c:v>68.591999999999999</c:v>
                </c:pt>
                <c:pt idx="8618">
                  <c:v>68.591999999999999</c:v>
                </c:pt>
                <c:pt idx="8619">
                  <c:v>68.763000000000005</c:v>
                </c:pt>
                <c:pt idx="8620">
                  <c:v>68.933999999999997</c:v>
                </c:pt>
                <c:pt idx="8621">
                  <c:v>68.933999999999997</c:v>
                </c:pt>
                <c:pt idx="8622">
                  <c:v>68.933999999999997</c:v>
                </c:pt>
                <c:pt idx="8623">
                  <c:v>68.933999999999997</c:v>
                </c:pt>
                <c:pt idx="8624">
                  <c:v>68.763000000000005</c:v>
                </c:pt>
                <c:pt idx="8625">
                  <c:v>68.763000000000005</c:v>
                </c:pt>
                <c:pt idx="8626">
                  <c:v>68.763000000000005</c:v>
                </c:pt>
                <c:pt idx="8627">
                  <c:v>68.763000000000005</c:v>
                </c:pt>
                <c:pt idx="8628">
                  <c:v>68.763000000000005</c:v>
                </c:pt>
                <c:pt idx="8629">
                  <c:v>68.933999999999997</c:v>
                </c:pt>
                <c:pt idx="8630">
                  <c:v>68.933999999999997</c:v>
                </c:pt>
                <c:pt idx="8631">
                  <c:v>69.106999999999999</c:v>
                </c:pt>
                <c:pt idx="8632">
                  <c:v>69.106999999999999</c:v>
                </c:pt>
                <c:pt idx="8633">
                  <c:v>69.106999999999999</c:v>
                </c:pt>
                <c:pt idx="8634">
                  <c:v>69.106999999999999</c:v>
                </c:pt>
                <c:pt idx="8635">
                  <c:v>69.106999999999999</c:v>
                </c:pt>
                <c:pt idx="8636">
                  <c:v>69.106999999999999</c:v>
                </c:pt>
                <c:pt idx="8637">
                  <c:v>69.106999999999999</c:v>
                </c:pt>
                <c:pt idx="8638">
                  <c:v>68.933999999999997</c:v>
                </c:pt>
                <c:pt idx="8639">
                  <c:v>68.933999999999997</c:v>
                </c:pt>
                <c:pt idx="8640">
                  <c:v>68.933999999999997</c:v>
                </c:pt>
                <c:pt idx="8641">
                  <c:v>68.933999999999997</c:v>
                </c:pt>
                <c:pt idx="8642">
                  <c:v>68.933999999999997</c:v>
                </c:pt>
                <c:pt idx="8643">
                  <c:v>68.933999999999997</c:v>
                </c:pt>
                <c:pt idx="8644">
                  <c:v>68.933999999999997</c:v>
                </c:pt>
                <c:pt idx="8645">
                  <c:v>68.933999999999997</c:v>
                </c:pt>
                <c:pt idx="8646">
                  <c:v>68.763000000000005</c:v>
                </c:pt>
                <c:pt idx="8647">
                  <c:v>68.421000000000006</c:v>
                </c:pt>
                <c:pt idx="8648">
                  <c:v>68.248000000000005</c:v>
                </c:pt>
                <c:pt idx="8649">
                  <c:v>67.906000000000006</c:v>
                </c:pt>
                <c:pt idx="8650">
                  <c:v>67.734999999999999</c:v>
                </c:pt>
                <c:pt idx="8651">
                  <c:v>67.734999999999999</c:v>
                </c:pt>
                <c:pt idx="8652">
                  <c:v>67.563999999999993</c:v>
                </c:pt>
                <c:pt idx="8653">
                  <c:v>67.563999999999993</c:v>
                </c:pt>
                <c:pt idx="8654">
                  <c:v>67.563999999999993</c:v>
                </c:pt>
                <c:pt idx="8655">
                  <c:v>67.563999999999993</c:v>
                </c:pt>
                <c:pt idx="8656">
                  <c:v>67.563999999999993</c:v>
                </c:pt>
                <c:pt idx="8657">
                  <c:v>67.734999999999999</c:v>
                </c:pt>
                <c:pt idx="8658">
                  <c:v>67.563999999999993</c:v>
                </c:pt>
                <c:pt idx="8659">
                  <c:v>67.563999999999993</c:v>
                </c:pt>
                <c:pt idx="8660">
                  <c:v>67.563999999999993</c:v>
                </c:pt>
                <c:pt idx="8661">
                  <c:v>67.391999999999996</c:v>
                </c:pt>
                <c:pt idx="8662">
                  <c:v>67.221000000000004</c:v>
                </c:pt>
                <c:pt idx="8663">
                  <c:v>67.221000000000004</c:v>
                </c:pt>
                <c:pt idx="8664">
                  <c:v>67.05</c:v>
                </c:pt>
                <c:pt idx="8665">
                  <c:v>67.05</c:v>
                </c:pt>
                <c:pt idx="8666">
                  <c:v>67.05</c:v>
                </c:pt>
                <c:pt idx="8667">
                  <c:v>67.05</c:v>
                </c:pt>
                <c:pt idx="8668">
                  <c:v>67.05</c:v>
                </c:pt>
                <c:pt idx="8669">
                  <c:v>67.05</c:v>
                </c:pt>
                <c:pt idx="8670">
                  <c:v>67.221000000000004</c:v>
                </c:pt>
                <c:pt idx="8671">
                  <c:v>67.391999999999996</c:v>
                </c:pt>
                <c:pt idx="8672">
                  <c:v>68.076999999999998</c:v>
                </c:pt>
                <c:pt idx="8673">
                  <c:v>68.591999999999999</c:v>
                </c:pt>
                <c:pt idx="8674">
                  <c:v>68.763000000000005</c:v>
                </c:pt>
                <c:pt idx="8675">
                  <c:v>68.763000000000005</c:v>
                </c:pt>
                <c:pt idx="8676">
                  <c:v>68.763000000000005</c:v>
                </c:pt>
                <c:pt idx="8677">
                  <c:v>68.763000000000005</c:v>
                </c:pt>
                <c:pt idx="8678">
                  <c:v>68.763000000000005</c:v>
                </c:pt>
                <c:pt idx="8679">
                  <c:v>68.763000000000005</c:v>
                </c:pt>
                <c:pt idx="8680">
                  <c:v>68.763000000000005</c:v>
                </c:pt>
                <c:pt idx="8681">
                  <c:v>68.763000000000005</c:v>
                </c:pt>
                <c:pt idx="8682">
                  <c:v>68.763000000000005</c:v>
                </c:pt>
                <c:pt idx="8683">
                  <c:v>68.763000000000005</c:v>
                </c:pt>
                <c:pt idx="8684">
                  <c:v>68.763000000000005</c:v>
                </c:pt>
                <c:pt idx="8685">
                  <c:v>68.763000000000005</c:v>
                </c:pt>
                <c:pt idx="8686">
                  <c:v>68.763000000000005</c:v>
                </c:pt>
                <c:pt idx="8687">
                  <c:v>68.763000000000005</c:v>
                </c:pt>
                <c:pt idx="8688">
                  <c:v>68.763000000000005</c:v>
                </c:pt>
                <c:pt idx="8689">
                  <c:v>68.763000000000005</c:v>
                </c:pt>
                <c:pt idx="8690">
                  <c:v>68.591999999999999</c:v>
                </c:pt>
                <c:pt idx="8691">
                  <c:v>68.591999999999999</c:v>
                </c:pt>
                <c:pt idx="8692">
                  <c:v>68.421000000000006</c:v>
                </c:pt>
                <c:pt idx="8693">
                  <c:v>68.248000000000005</c:v>
                </c:pt>
                <c:pt idx="8694">
                  <c:v>67.734999999999999</c:v>
                </c:pt>
                <c:pt idx="8695">
                  <c:v>67.563999999999993</c:v>
                </c:pt>
                <c:pt idx="8696">
                  <c:v>67.221000000000004</c:v>
                </c:pt>
                <c:pt idx="8697">
                  <c:v>67.221000000000004</c:v>
                </c:pt>
                <c:pt idx="8698">
                  <c:v>66.707999999999998</c:v>
                </c:pt>
                <c:pt idx="8699">
                  <c:v>66.707999999999998</c:v>
                </c:pt>
                <c:pt idx="8700">
                  <c:v>66.707999999999998</c:v>
                </c:pt>
                <c:pt idx="8701">
                  <c:v>66.707999999999998</c:v>
                </c:pt>
                <c:pt idx="8702">
                  <c:v>66.707999999999998</c:v>
                </c:pt>
                <c:pt idx="8703">
                  <c:v>66.707999999999998</c:v>
                </c:pt>
                <c:pt idx="8704">
                  <c:v>66.707999999999998</c:v>
                </c:pt>
                <c:pt idx="8705">
                  <c:v>66.537000000000006</c:v>
                </c:pt>
                <c:pt idx="8706">
                  <c:v>66.537000000000006</c:v>
                </c:pt>
                <c:pt idx="8707">
                  <c:v>66.537000000000006</c:v>
                </c:pt>
                <c:pt idx="8708">
                  <c:v>66.537000000000006</c:v>
                </c:pt>
                <c:pt idx="8709">
                  <c:v>66.537000000000006</c:v>
                </c:pt>
                <c:pt idx="8710">
                  <c:v>66.537000000000006</c:v>
                </c:pt>
                <c:pt idx="8711">
                  <c:v>66.537000000000006</c:v>
                </c:pt>
                <c:pt idx="8712">
                  <c:v>66.537000000000006</c:v>
                </c:pt>
                <c:pt idx="8713">
                  <c:v>66.537000000000006</c:v>
                </c:pt>
                <c:pt idx="8714">
                  <c:v>66.537000000000006</c:v>
                </c:pt>
                <c:pt idx="8715">
                  <c:v>66.537000000000006</c:v>
                </c:pt>
                <c:pt idx="8716">
                  <c:v>66.537000000000006</c:v>
                </c:pt>
                <c:pt idx="8717">
                  <c:v>66.537000000000006</c:v>
                </c:pt>
                <c:pt idx="8718">
                  <c:v>66.707999999999998</c:v>
                </c:pt>
                <c:pt idx="8719">
                  <c:v>66.537000000000006</c:v>
                </c:pt>
                <c:pt idx="8720">
                  <c:v>66.537000000000006</c:v>
                </c:pt>
                <c:pt idx="8721">
                  <c:v>66.537000000000006</c:v>
                </c:pt>
                <c:pt idx="8722">
                  <c:v>66.707999999999998</c:v>
                </c:pt>
                <c:pt idx="8723">
                  <c:v>66.707999999999998</c:v>
                </c:pt>
                <c:pt idx="8724">
                  <c:v>66.707999999999998</c:v>
                </c:pt>
                <c:pt idx="8725">
                  <c:v>66.707999999999998</c:v>
                </c:pt>
                <c:pt idx="8726">
                  <c:v>66.707999999999998</c:v>
                </c:pt>
                <c:pt idx="8727">
                  <c:v>66.707999999999998</c:v>
                </c:pt>
                <c:pt idx="8728">
                  <c:v>66.879000000000005</c:v>
                </c:pt>
                <c:pt idx="8729">
                  <c:v>66.879000000000005</c:v>
                </c:pt>
                <c:pt idx="8730">
                  <c:v>67.05</c:v>
                </c:pt>
                <c:pt idx="8731">
                  <c:v>67.221000000000004</c:v>
                </c:pt>
                <c:pt idx="8732">
                  <c:v>67.391999999999996</c:v>
                </c:pt>
                <c:pt idx="8733">
                  <c:v>67.391999999999996</c:v>
                </c:pt>
                <c:pt idx="8734">
                  <c:v>67.563999999999993</c:v>
                </c:pt>
                <c:pt idx="8735">
                  <c:v>67.563999999999993</c:v>
                </c:pt>
                <c:pt idx="8736">
                  <c:v>67.563999999999993</c:v>
                </c:pt>
                <c:pt idx="8737">
                  <c:v>67.563999999999993</c:v>
                </c:pt>
                <c:pt idx="8738">
                  <c:v>67.391999999999996</c:v>
                </c:pt>
                <c:pt idx="8739">
                  <c:v>67.221000000000004</c:v>
                </c:pt>
                <c:pt idx="8740">
                  <c:v>67.221000000000004</c:v>
                </c:pt>
                <c:pt idx="8741">
                  <c:v>67.05</c:v>
                </c:pt>
                <c:pt idx="8742">
                  <c:v>67.05</c:v>
                </c:pt>
                <c:pt idx="8743">
                  <c:v>66.879000000000005</c:v>
                </c:pt>
                <c:pt idx="8744">
                  <c:v>66.879000000000005</c:v>
                </c:pt>
                <c:pt idx="8745">
                  <c:v>66.879000000000005</c:v>
                </c:pt>
                <c:pt idx="8746">
                  <c:v>66.879000000000005</c:v>
                </c:pt>
                <c:pt idx="8747">
                  <c:v>66.879000000000005</c:v>
                </c:pt>
                <c:pt idx="8748">
                  <c:v>66.879000000000005</c:v>
                </c:pt>
                <c:pt idx="8749">
                  <c:v>66.879000000000005</c:v>
                </c:pt>
                <c:pt idx="8750">
                  <c:v>66.879000000000005</c:v>
                </c:pt>
                <c:pt idx="8751">
                  <c:v>66.879000000000005</c:v>
                </c:pt>
                <c:pt idx="8752">
                  <c:v>66.879000000000005</c:v>
                </c:pt>
                <c:pt idx="8753">
                  <c:v>66.879000000000005</c:v>
                </c:pt>
                <c:pt idx="8754">
                  <c:v>66.879000000000005</c:v>
                </c:pt>
                <c:pt idx="8755">
                  <c:v>66.879000000000005</c:v>
                </c:pt>
                <c:pt idx="8756">
                  <c:v>66.879000000000005</c:v>
                </c:pt>
                <c:pt idx="8757">
                  <c:v>67.05</c:v>
                </c:pt>
                <c:pt idx="8758">
                  <c:v>66.879000000000005</c:v>
                </c:pt>
                <c:pt idx="8759">
                  <c:v>67.05</c:v>
                </c:pt>
                <c:pt idx="8760">
                  <c:v>67.05</c:v>
                </c:pt>
                <c:pt idx="8761">
                  <c:v>67.05</c:v>
                </c:pt>
                <c:pt idx="8762">
                  <c:v>67.05</c:v>
                </c:pt>
                <c:pt idx="8763">
                  <c:v>67.221000000000004</c:v>
                </c:pt>
                <c:pt idx="8764">
                  <c:v>67.391999999999996</c:v>
                </c:pt>
                <c:pt idx="8765">
                  <c:v>67.391999999999996</c:v>
                </c:pt>
                <c:pt idx="8766">
                  <c:v>67.391999999999996</c:v>
                </c:pt>
                <c:pt idx="8767">
                  <c:v>67.391999999999996</c:v>
                </c:pt>
                <c:pt idx="8768">
                  <c:v>67.391999999999996</c:v>
                </c:pt>
                <c:pt idx="8769">
                  <c:v>67.221000000000004</c:v>
                </c:pt>
                <c:pt idx="8770">
                  <c:v>67.391999999999996</c:v>
                </c:pt>
                <c:pt idx="8771">
                  <c:v>67.391999999999996</c:v>
                </c:pt>
                <c:pt idx="8772">
                  <c:v>67.563999999999993</c:v>
                </c:pt>
                <c:pt idx="8773">
                  <c:v>67.563999999999993</c:v>
                </c:pt>
                <c:pt idx="8774">
                  <c:v>67.563999999999993</c:v>
                </c:pt>
                <c:pt idx="8775">
                  <c:v>67.221000000000004</c:v>
                </c:pt>
                <c:pt idx="8776">
                  <c:v>67.05</c:v>
                </c:pt>
                <c:pt idx="8777">
                  <c:v>67.05</c:v>
                </c:pt>
                <c:pt idx="8778">
                  <c:v>66.879000000000005</c:v>
                </c:pt>
                <c:pt idx="8779">
                  <c:v>67.05</c:v>
                </c:pt>
                <c:pt idx="8780">
                  <c:v>67.221000000000004</c:v>
                </c:pt>
                <c:pt idx="8781">
                  <c:v>67.221000000000004</c:v>
                </c:pt>
                <c:pt idx="8782">
                  <c:v>67.221000000000004</c:v>
                </c:pt>
                <c:pt idx="8783">
                  <c:v>67.391999999999996</c:v>
                </c:pt>
                <c:pt idx="8784">
                  <c:v>67.391999999999996</c:v>
                </c:pt>
                <c:pt idx="8785">
                  <c:v>67.391999999999996</c:v>
                </c:pt>
                <c:pt idx="8786">
                  <c:v>67.391999999999996</c:v>
                </c:pt>
                <c:pt idx="8787">
                  <c:v>67.221000000000004</c:v>
                </c:pt>
                <c:pt idx="8788">
                  <c:v>67.05</c:v>
                </c:pt>
                <c:pt idx="8789">
                  <c:v>66.707999999999998</c:v>
                </c:pt>
                <c:pt idx="8790">
                  <c:v>66.707999999999998</c:v>
                </c:pt>
                <c:pt idx="8791">
                  <c:v>66.879000000000005</c:v>
                </c:pt>
                <c:pt idx="8792">
                  <c:v>67.05</c:v>
                </c:pt>
                <c:pt idx="8793">
                  <c:v>67.05</c:v>
                </c:pt>
                <c:pt idx="8794">
                  <c:v>66.879000000000005</c:v>
                </c:pt>
                <c:pt idx="8795">
                  <c:v>66.879000000000005</c:v>
                </c:pt>
                <c:pt idx="8796">
                  <c:v>66.879000000000005</c:v>
                </c:pt>
                <c:pt idx="8797">
                  <c:v>66.879000000000005</c:v>
                </c:pt>
                <c:pt idx="8798">
                  <c:v>66.879000000000005</c:v>
                </c:pt>
                <c:pt idx="8799">
                  <c:v>67.221000000000004</c:v>
                </c:pt>
                <c:pt idx="8800">
                  <c:v>67.734999999999999</c:v>
                </c:pt>
                <c:pt idx="8801">
                  <c:v>67.906000000000006</c:v>
                </c:pt>
                <c:pt idx="8802">
                  <c:v>67.906000000000006</c:v>
                </c:pt>
                <c:pt idx="8803">
                  <c:v>68.076999999999998</c:v>
                </c:pt>
                <c:pt idx="8804">
                  <c:v>68.076999999999998</c:v>
                </c:pt>
                <c:pt idx="8805">
                  <c:v>68.076999999999998</c:v>
                </c:pt>
                <c:pt idx="8806">
                  <c:v>68.076999999999998</c:v>
                </c:pt>
                <c:pt idx="8807">
                  <c:v>68.076999999999998</c:v>
                </c:pt>
                <c:pt idx="8808">
                  <c:v>68.076999999999998</c:v>
                </c:pt>
                <c:pt idx="8809">
                  <c:v>68.076999999999998</c:v>
                </c:pt>
                <c:pt idx="8810">
                  <c:v>68.076999999999998</c:v>
                </c:pt>
                <c:pt idx="8811">
                  <c:v>67.906000000000006</c:v>
                </c:pt>
                <c:pt idx="8812">
                  <c:v>67.563999999999993</c:v>
                </c:pt>
                <c:pt idx="8813">
                  <c:v>67.221000000000004</c:v>
                </c:pt>
                <c:pt idx="8814">
                  <c:v>67.05</c:v>
                </c:pt>
                <c:pt idx="8815">
                  <c:v>66.879000000000005</c:v>
                </c:pt>
                <c:pt idx="8816">
                  <c:v>66.707999999999998</c:v>
                </c:pt>
                <c:pt idx="8817">
                  <c:v>66.707999999999998</c:v>
                </c:pt>
                <c:pt idx="8818">
                  <c:v>66.707999999999998</c:v>
                </c:pt>
                <c:pt idx="8819">
                  <c:v>66.707999999999998</c:v>
                </c:pt>
                <c:pt idx="8820">
                  <c:v>66.707999999999998</c:v>
                </c:pt>
                <c:pt idx="8821">
                  <c:v>66.537000000000006</c:v>
                </c:pt>
                <c:pt idx="8822">
                  <c:v>66.537000000000006</c:v>
                </c:pt>
                <c:pt idx="8823">
                  <c:v>66.537000000000006</c:v>
                </c:pt>
                <c:pt idx="8824">
                  <c:v>66.707999999999998</c:v>
                </c:pt>
                <c:pt idx="8825">
                  <c:v>66.879000000000005</c:v>
                </c:pt>
                <c:pt idx="8826">
                  <c:v>67.05</c:v>
                </c:pt>
                <c:pt idx="8827">
                  <c:v>67.221000000000004</c:v>
                </c:pt>
                <c:pt idx="8828">
                  <c:v>67.221000000000004</c:v>
                </c:pt>
                <c:pt idx="8829">
                  <c:v>67.221000000000004</c:v>
                </c:pt>
                <c:pt idx="8830">
                  <c:v>67.221000000000004</c:v>
                </c:pt>
                <c:pt idx="8831">
                  <c:v>67.221000000000004</c:v>
                </c:pt>
                <c:pt idx="8832">
                  <c:v>67.391999999999996</c:v>
                </c:pt>
                <c:pt idx="8833">
                  <c:v>67.221000000000004</c:v>
                </c:pt>
                <c:pt idx="8834">
                  <c:v>67.221000000000004</c:v>
                </c:pt>
                <c:pt idx="8835">
                  <c:v>67.221000000000004</c:v>
                </c:pt>
                <c:pt idx="8836">
                  <c:v>67.221000000000004</c:v>
                </c:pt>
                <c:pt idx="8837">
                  <c:v>67.05</c:v>
                </c:pt>
                <c:pt idx="8838">
                  <c:v>67.05</c:v>
                </c:pt>
                <c:pt idx="8839">
                  <c:v>67.05</c:v>
                </c:pt>
                <c:pt idx="8840">
                  <c:v>67.05</c:v>
                </c:pt>
                <c:pt idx="8841">
                  <c:v>67.05</c:v>
                </c:pt>
                <c:pt idx="8842">
                  <c:v>66.879000000000005</c:v>
                </c:pt>
                <c:pt idx="8843">
                  <c:v>66.879000000000005</c:v>
                </c:pt>
                <c:pt idx="8844">
                  <c:v>66.879000000000005</c:v>
                </c:pt>
                <c:pt idx="8845">
                  <c:v>66.879000000000005</c:v>
                </c:pt>
                <c:pt idx="8846">
                  <c:v>66.879000000000005</c:v>
                </c:pt>
                <c:pt idx="8847">
                  <c:v>66.707999999999998</c:v>
                </c:pt>
                <c:pt idx="8848">
                  <c:v>66.707999999999998</c:v>
                </c:pt>
                <c:pt idx="8849">
                  <c:v>66.707999999999998</c:v>
                </c:pt>
                <c:pt idx="8850">
                  <c:v>66.707999999999998</c:v>
                </c:pt>
                <c:pt idx="8851">
                  <c:v>66.707999999999998</c:v>
                </c:pt>
                <c:pt idx="8852">
                  <c:v>66.537000000000006</c:v>
                </c:pt>
                <c:pt idx="8853">
                  <c:v>66.537000000000006</c:v>
                </c:pt>
                <c:pt idx="8854">
                  <c:v>66.537000000000006</c:v>
                </c:pt>
                <c:pt idx="8855">
                  <c:v>66.537000000000006</c:v>
                </c:pt>
                <c:pt idx="8856">
                  <c:v>66.707999999999998</c:v>
                </c:pt>
                <c:pt idx="8857">
                  <c:v>66.707999999999998</c:v>
                </c:pt>
                <c:pt idx="8858">
                  <c:v>66.707999999999998</c:v>
                </c:pt>
                <c:pt idx="8859">
                  <c:v>66.707999999999998</c:v>
                </c:pt>
                <c:pt idx="8860">
                  <c:v>66.707999999999998</c:v>
                </c:pt>
                <c:pt idx="8861">
                  <c:v>66.707999999999998</c:v>
                </c:pt>
                <c:pt idx="8862">
                  <c:v>66.707999999999998</c:v>
                </c:pt>
                <c:pt idx="8863">
                  <c:v>66.707999999999998</c:v>
                </c:pt>
                <c:pt idx="8864">
                  <c:v>66.707999999999998</c:v>
                </c:pt>
                <c:pt idx="8865">
                  <c:v>66.707999999999998</c:v>
                </c:pt>
                <c:pt idx="8866">
                  <c:v>66.707999999999998</c:v>
                </c:pt>
                <c:pt idx="8867">
                  <c:v>66.707999999999998</c:v>
                </c:pt>
                <c:pt idx="8868">
                  <c:v>66.707999999999998</c:v>
                </c:pt>
                <c:pt idx="8869">
                  <c:v>66.707999999999998</c:v>
                </c:pt>
                <c:pt idx="8870">
                  <c:v>66.707999999999998</c:v>
                </c:pt>
                <c:pt idx="8871">
                  <c:v>66.707999999999998</c:v>
                </c:pt>
                <c:pt idx="8872">
                  <c:v>66.707999999999998</c:v>
                </c:pt>
                <c:pt idx="8873">
                  <c:v>66.707999999999998</c:v>
                </c:pt>
                <c:pt idx="8874">
                  <c:v>66.879000000000005</c:v>
                </c:pt>
                <c:pt idx="8875">
                  <c:v>66.879000000000005</c:v>
                </c:pt>
                <c:pt idx="8876">
                  <c:v>66.879000000000005</c:v>
                </c:pt>
                <c:pt idx="8877">
                  <c:v>67.05</c:v>
                </c:pt>
                <c:pt idx="8878">
                  <c:v>67.05</c:v>
                </c:pt>
                <c:pt idx="8879">
                  <c:v>67.05</c:v>
                </c:pt>
                <c:pt idx="8880">
                  <c:v>67.05</c:v>
                </c:pt>
                <c:pt idx="8881">
                  <c:v>67.05</c:v>
                </c:pt>
                <c:pt idx="8882">
                  <c:v>67.05</c:v>
                </c:pt>
                <c:pt idx="8883">
                  <c:v>67.05</c:v>
                </c:pt>
                <c:pt idx="8884">
                  <c:v>67.05</c:v>
                </c:pt>
                <c:pt idx="8885">
                  <c:v>67.05</c:v>
                </c:pt>
                <c:pt idx="8886">
                  <c:v>67.05</c:v>
                </c:pt>
                <c:pt idx="8887">
                  <c:v>67.05</c:v>
                </c:pt>
                <c:pt idx="8888">
                  <c:v>67.05</c:v>
                </c:pt>
                <c:pt idx="8889">
                  <c:v>67.05</c:v>
                </c:pt>
                <c:pt idx="8890">
                  <c:v>66.879000000000005</c:v>
                </c:pt>
                <c:pt idx="8891">
                  <c:v>66.879000000000005</c:v>
                </c:pt>
                <c:pt idx="8892">
                  <c:v>67.05</c:v>
                </c:pt>
                <c:pt idx="8893">
                  <c:v>67.563999999999993</c:v>
                </c:pt>
                <c:pt idx="8894">
                  <c:v>67.563999999999993</c:v>
                </c:pt>
                <c:pt idx="8895">
                  <c:v>67.563999999999993</c:v>
                </c:pt>
                <c:pt idx="8896">
                  <c:v>67.391999999999996</c:v>
                </c:pt>
                <c:pt idx="8897">
                  <c:v>67.391999999999996</c:v>
                </c:pt>
                <c:pt idx="8898">
                  <c:v>67.391999999999996</c:v>
                </c:pt>
                <c:pt idx="8899">
                  <c:v>67.391999999999996</c:v>
                </c:pt>
                <c:pt idx="8900">
                  <c:v>67.391999999999996</c:v>
                </c:pt>
                <c:pt idx="8901">
                  <c:v>67.391999999999996</c:v>
                </c:pt>
                <c:pt idx="8902">
                  <c:v>67.391999999999996</c:v>
                </c:pt>
                <c:pt idx="8903">
                  <c:v>67.391999999999996</c:v>
                </c:pt>
                <c:pt idx="8904">
                  <c:v>67.391999999999996</c:v>
                </c:pt>
                <c:pt idx="8905">
                  <c:v>67.391999999999996</c:v>
                </c:pt>
                <c:pt idx="8906">
                  <c:v>67.391999999999996</c:v>
                </c:pt>
                <c:pt idx="8907">
                  <c:v>67.391999999999996</c:v>
                </c:pt>
                <c:pt idx="8908">
                  <c:v>67.391999999999996</c:v>
                </c:pt>
                <c:pt idx="8909">
                  <c:v>67.391999999999996</c:v>
                </c:pt>
                <c:pt idx="8910">
                  <c:v>67.391999999999996</c:v>
                </c:pt>
                <c:pt idx="8911">
                  <c:v>67.391999999999996</c:v>
                </c:pt>
                <c:pt idx="8912">
                  <c:v>67.391999999999996</c:v>
                </c:pt>
                <c:pt idx="8913">
                  <c:v>67.391999999999996</c:v>
                </c:pt>
                <c:pt idx="8914">
                  <c:v>67.391999999999996</c:v>
                </c:pt>
                <c:pt idx="8915">
                  <c:v>67.391999999999996</c:v>
                </c:pt>
                <c:pt idx="8916">
                  <c:v>67.391999999999996</c:v>
                </c:pt>
                <c:pt idx="8917">
                  <c:v>67.391999999999996</c:v>
                </c:pt>
                <c:pt idx="8918">
                  <c:v>67.391999999999996</c:v>
                </c:pt>
                <c:pt idx="8919">
                  <c:v>67.391999999999996</c:v>
                </c:pt>
                <c:pt idx="8920">
                  <c:v>67.391999999999996</c:v>
                </c:pt>
                <c:pt idx="8921">
                  <c:v>67.391999999999996</c:v>
                </c:pt>
                <c:pt idx="8922">
                  <c:v>67.221000000000004</c:v>
                </c:pt>
                <c:pt idx="8923">
                  <c:v>67.221000000000004</c:v>
                </c:pt>
                <c:pt idx="8924">
                  <c:v>67.221000000000004</c:v>
                </c:pt>
                <c:pt idx="8925">
                  <c:v>67.221000000000004</c:v>
                </c:pt>
                <c:pt idx="8926">
                  <c:v>67.221000000000004</c:v>
                </c:pt>
                <c:pt idx="8927">
                  <c:v>67.391999999999996</c:v>
                </c:pt>
                <c:pt idx="8928">
                  <c:v>67.563999999999993</c:v>
                </c:pt>
                <c:pt idx="8929">
                  <c:v>67.563999999999993</c:v>
                </c:pt>
                <c:pt idx="8930">
                  <c:v>67.734999999999999</c:v>
                </c:pt>
                <c:pt idx="8931">
                  <c:v>67.734999999999999</c:v>
                </c:pt>
                <c:pt idx="8932">
                  <c:v>67.734999999999999</c:v>
                </c:pt>
                <c:pt idx="8933">
                  <c:v>67.734999999999999</c:v>
                </c:pt>
                <c:pt idx="8934">
                  <c:v>67.563999999999993</c:v>
                </c:pt>
                <c:pt idx="8935">
                  <c:v>67.563999999999993</c:v>
                </c:pt>
                <c:pt idx="8936">
                  <c:v>67.391999999999996</c:v>
                </c:pt>
                <c:pt idx="8937">
                  <c:v>67.391999999999996</c:v>
                </c:pt>
                <c:pt idx="8938">
                  <c:v>67.563999999999993</c:v>
                </c:pt>
                <c:pt idx="8939">
                  <c:v>67.563999999999993</c:v>
                </c:pt>
                <c:pt idx="8940">
                  <c:v>67.563999999999993</c:v>
                </c:pt>
                <c:pt idx="8941">
                  <c:v>67.563999999999993</c:v>
                </c:pt>
                <c:pt idx="8942">
                  <c:v>67.563999999999993</c:v>
                </c:pt>
                <c:pt idx="8943">
                  <c:v>67.563999999999993</c:v>
                </c:pt>
                <c:pt idx="8944">
                  <c:v>67.391999999999996</c:v>
                </c:pt>
                <c:pt idx="8945">
                  <c:v>67.391999999999996</c:v>
                </c:pt>
                <c:pt idx="8946">
                  <c:v>67.391999999999996</c:v>
                </c:pt>
                <c:pt idx="8947">
                  <c:v>67.391999999999996</c:v>
                </c:pt>
                <c:pt idx="8948">
                  <c:v>67.391999999999996</c:v>
                </c:pt>
                <c:pt idx="8949">
                  <c:v>67.391999999999996</c:v>
                </c:pt>
                <c:pt idx="8950">
                  <c:v>67.563999999999993</c:v>
                </c:pt>
                <c:pt idx="8951">
                  <c:v>67.391999999999996</c:v>
                </c:pt>
                <c:pt idx="8952">
                  <c:v>67.391999999999996</c:v>
                </c:pt>
                <c:pt idx="8953">
                  <c:v>67.391999999999996</c:v>
                </c:pt>
                <c:pt idx="8954">
                  <c:v>67.391999999999996</c:v>
                </c:pt>
                <c:pt idx="8955">
                  <c:v>67.391999999999996</c:v>
                </c:pt>
                <c:pt idx="8956">
                  <c:v>67.563999999999993</c:v>
                </c:pt>
                <c:pt idx="8957">
                  <c:v>67.563999999999993</c:v>
                </c:pt>
                <c:pt idx="8958">
                  <c:v>67.391999999999996</c:v>
                </c:pt>
                <c:pt idx="8959">
                  <c:v>67.391999999999996</c:v>
                </c:pt>
                <c:pt idx="8960">
                  <c:v>67.391999999999996</c:v>
                </c:pt>
                <c:pt idx="8961">
                  <c:v>67.391999999999996</c:v>
                </c:pt>
                <c:pt idx="8962">
                  <c:v>67.221000000000004</c:v>
                </c:pt>
                <c:pt idx="8963">
                  <c:v>67.221000000000004</c:v>
                </c:pt>
                <c:pt idx="8964">
                  <c:v>67.05</c:v>
                </c:pt>
                <c:pt idx="8965">
                  <c:v>67.221000000000004</c:v>
                </c:pt>
                <c:pt idx="8966">
                  <c:v>67.221000000000004</c:v>
                </c:pt>
                <c:pt idx="8967">
                  <c:v>67.221000000000004</c:v>
                </c:pt>
                <c:pt idx="8968">
                  <c:v>67.221000000000004</c:v>
                </c:pt>
                <c:pt idx="8969">
                  <c:v>67.391999999999996</c:v>
                </c:pt>
                <c:pt idx="8970">
                  <c:v>67.221000000000004</c:v>
                </c:pt>
                <c:pt idx="8971">
                  <c:v>67.221000000000004</c:v>
                </c:pt>
                <c:pt idx="8972">
                  <c:v>67.221000000000004</c:v>
                </c:pt>
                <c:pt idx="8973">
                  <c:v>67.391999999999996</c:v>
                </c:pt>
                <c:pt idx="8974">
                  <c:v>67.391999999999996</c:v>
                </c:pt>
                <c:pt idx="8975">
                  <c:v>67.563999999999993</c:v>
                </c:pt>
                <c:pt idx="8976">
                  <c:v>67.734999999999999</c:v>
                </c:pt>
                <c:pt idx="8977">
                  <c:v>67.734999999999999</c:v>
                </c:pt>
                <c:pt idx="8978">
                  <c:v>67.734999999999999</c:v>
                </c:pt>
                <c:pt idx="8979">
                  <c:v>67.734999999999999</c:v>
                </c:pt>
                <c:pt idx="8980">
                  <c:v>67.734999999999999</c:v>
                </c:pt>
                <c:pt idx="8981">
                  <c:v>67.734999999999999</c:v>
                </c:pt>
                <c:pt idx="8982">
                  <c:v>67.734999999999999</c:v>
                </c:pt>
                <c:pt idx="8983">
                  <c:v>67.734999999999999</c:v>
                </c:pt>
                <c:pt idx="8984">
                  <c:v>67.734999999999999</c:v>
                </c:pt>
                <c:pt idx="8985">
                  <c:v>67.734999999999999</c:v>
                </c:pt>
                <c:pt idx="8986">
                  <c:v>67.734999999999999</c:v>
                </c:pt>
                <c:pt idx="8987">
                  <c:v>67.734999999999999</c:v>
                </c:pt>
                <c:pt idx="8988">
                  <c:v>67.734999999999999</c:v>
                </c:pt>
                <c:pt idx="8989">
                  <c:v>67.734999999999999</c:v>
                </c:pt>
                <c:pt idx="8990">
                  <c:v>67.734999999999999</c:v>
                </c:pt>
                <c:pt idx="8991">
                  <c:v>67.563999999999993</c:v>
                </c:pt>
                <c:pt idx="8992">
                  <c:v>67.563999999999993</c:v>
                </c:pt>
                <c:pt idx="8993">
                  <c:v>67.391999999999996</c:v>
                </c:pt>
                <c:pt idx="8994">
                  <c:v>67.391999999999996</c:v>
                </c:pt>
                <c:pt idx="8995">
                  <c:v>67.391999999999996</c:v>
                </c:pt>
                <c:pt idx="8996">
                  <c:v>67.391999999999996</c:v>
                </c:pt>
                <c:pt idx="8997">
                  <c:v>67.391999999999996</c:v>
                </c:pt>
                <c:pt idx="8998">
                  <c:v>67.221000000000004</c:v>
                </c:pt>
                <c:pt idx="8999">
                  <c:v>67.391999999999996</c:v>
                </c:pt>
                <c:pt idx="9000">
                  <c:v>67.221000000000004</c:v>
                </c:pt>
                <c:pt idx="9001">
                  <c:v>67.221000000000004</c:v>
                </c:pt>
                <c:pt idx="9002">
                  <c:v>67.391999999999996</c:v>
                </c:pt>
                <c:pt idx="9003">
                  <c:v>67.221000000000004</c:v>
                </c:pt>
                <c:pt idx="9004">
                  <c:v>67.221000000000004</c:v>
                </c:pt>
                <c:pt idx="9005">
                  <c:v>67.221000000000004</c:v>
                </c:pt>
                <c:pt idx="9006">
                  <c:v>67.391999999999996</c:v>
                </c:pt>
                <c:pt idx="9007">
                  <c:v>67.391999999999996</c:v>
                </c:pt>
                <c:pt idx="9008">
                  <c:v>67.391999999999996</c:v>
                </c:pt>
                <c:pt idx="9009">
                  <c:v>67.391999999999996</c:v>
                </c:pt>
                <c:pt idx="9010">
                  <c:v>67.391999999999996</c:v>
                </c:pt>
                <c:pt idx="9011">
                  <c:v>67.391999999999996</c:v>
                </c:pt>
                <c:pt idx="9012">
                  <c:v>67.391999999999996</c:v>
                </c:pt>
                <c:pt idx="9013">
                  <c:v>67.391999999999996</c:v>
                </c:pt>
                <c:pt idx="9014">
                  <c:v>67.391999999999996</c:v>
                </c:pt>
                <c:pt idx="9015">
                  <c:v>67.391999999999996</c:v>
                </c:pt>
                <c:pt idx="9016">
                  <c:v>67.391999999999996</c:v>
                </c:pt>
                <c:pt idx="9017">
                  <c:v>67.391999999999996</c:v>
                </c:pt>
                <c:pt idx="9018">
                  <c:v>67.391999999999996</c:v>
                </c:pt>
                <c:pt idx="9019">
                  <c:v>67.563999999999993</c:v>
                </c:pt>
                <c:pt idx="9020">
                  <c:v>67.563999999999993</c:v>
                </c:pt>
                <c:pt idx="9021">
                  <c:v>67.563999999999993</c:v>
                </c:pt>
                <c:pt idx="9022">
                  <c:v>67.563999999999993</c:v>
                </c:pt>
                <c:pt idx="9023">
                  <c:v>67.734999999999999</c:v>
                </c:pt>
                <c:pt idx="9024">
                  <c:v>67.906000000000006</c:v>
                </c:pt>
                <c:pt idx="9025">
                  <c:v>68.076999999999998</c:v>
                </c:pt>
                <c:pt idx="9026">
                  <c:v>68.076999999999998</c:v>
                </c:pt>
                <c:pt idx="9027">
                  <c:v>68.076999999999998</c:v>
                </c:pt>
                <c:pt idx="9028">
                  <c:v>68.248000000000005</c:v>
                </c:pt>
                <c:pt idx="9029">
                  <c:v>68.248000000000005</c:v>
                </c:pt>
                <c:pt idx="9030">
                  <c:v>68.248000000000005</c:v>
                </c:pt>
                <c:pt idx="9031">
                  <c:v>68.248000000000005</c:v>
                </c:pt>
                <c:pt idx="9032">
                  <c:v>68.248000000000005</c:v>
                </c:pt>
                <c:pt idx="9033">
                  <c:v>68.248000000000005</c:v>
                </c:pt>
                <c:pt idx="9034">
                  <c:v>68.248000000000005</c:v>
                </c:pt>
                <c:pt idx="9035">
                  <c:v>68.248000000000005</c:v>
                </c:pt>
                <c:pt idx="9036">
                  <c:v>68.248000000000005</c:v>
                </c:pt>
                <c:pt idx="9037">
                  <c:v>68.248000000000005</c:v>
                </c:pt>
                <c:pt idx="9038">
                  <c:v>68.248000000000005</c:v>
                </c:pt>
                <c:pt idx="9039">
                  <c:v>68.076999999999998</c:v>
                </c:pt>
                <c:pt idx="9040">
                  <c:v>68.076999999999998</c:v>
                </c:pt>
                <c:pt idx="9041">
                  <c:v>68.248000000000005</c:v>
                </c:pt>
                <c:pt idx="9042">
                  <c:v>68.248000000000005</c:v>
                </c:pt>
                <c:pt idx="9043">
                  <c:v>68.248000000000005</c:v>
                </c:pt>
                <c:pt idx="9044">
                  <c:v>68.076999999999998</c:v>
                </c:pt>
                <c:pt idx="9045">
                  <c:v>68.076999999999998</c:v>
                </c:pt>
                <c:pt idx="9046">
                  <c:v>68.076999999999998</c:v>
                </c:pt>
                <c:pt idx="9047">
                  <c:v>68.076999999999998</c:v>
                </c:pt>
                <c:pt idx="9048">
                  <c:v>68.076999999999998</c:v>
                </c:pt>
                <c:pt idx="9049">
                  <c:v>68.076999999999998</c:v>
                </c:pt>
                <c:pt idx="9050">
                  <c:v>67.906000000000006</c:v>
                </c:pt>
                <c:pt idx="9051">
                  <c:v>67.906000000000006</c:v>
                </c:pt>
                <c:pt idx="9052">
                  <c:v>67.906000000000006</c:v>
                </c:pt>
                <c:pt idx="9053">
                  <c:v>67.906000000000006</c:v>
                </c:pt>
                <c:pt idx="9054">
                  <c:v>67.906000000000006</c:v>
                </c:pt>
                <c:pt idx="9055">
                  <c:v>67.906000000000006</c:v>
                </c:pt>
                <c:pt idx="9056">
                  <c:v>67.906000000000006</c:v>
                </c:pt>
                <c:pt idx="9057">
                  <c:v>68.076999999999998</c:v>
                </c:pt>
                <c:pt idx="9058">
                  <c:v>67.906000000000006</c:v>
                </c:pt>
                <c:pt idx="9059">
                  <c:v>67.906000000000006</c:v>
                </c:pt>
                <c:pt idx="9060">
                  <c:v>67.906000000000006</c:v>
                </c:pt>
                <c:pt idx="9061">
                  <c:v>67.906000000000006</c:v>
                </c:pt>
                <c:pt idx="9062">
                  <c:v>67.906000000000006</c:v>
                </c:pt>
                <c:pt idx="9063">
                  <c:v>67.906000000000006</c:v>
                </c:pt>
                <c:pt idx="9064">
                  <c:v>68.076999999999998</c:v>
                </c:pt>
                <c:pt idx="9065">
                  <c:v>67.906000000000006</c:v>
                </c:pt>
                <c:pt idx="9066">
                  <c:v>68.076999999999998</c:v>
                </c:pt>
                <c:pt idx="9067">
                  <c:v>68.076999999999998</c:v>
                </c:pt>
                <c:pt idx="9068">
                  <c:v>68.248000000000005</c:v>
                </c:pt>
                <c:pt idx="9069">
                  <c:v>68.248000000000005</c:v>
                </c:pt>
                <c:pt idx="9070">
                  <c:v>68.248000000000005</c:v>
                </c:pt>
                <c:pt idx="9071">
                  <c:v>68.076999999999998</c:v>
                </c:pt>
                <c:pt idx="9072">
                  <c:v>68.248000000000005</c:v>
                </c:pt>
                <c:pt idx="9073">
                  <c:v>68.248000000000005</c:v>
                </c:pt>
                <c:pt idx="9074">
                  <c:v>68.248000000000005</c:v>
                </c:pt>
                <c:pt idx="9075">
                  <c:v>68.248000000000005</c:v>
                </c:pt>
                <c:pt idx="9076">
                  <c:v>68.248000000000005</c:v>
                </c:pt>
                <c:pt idx="9077">
                  <c:v>68.421000000000006</c:v>
                </c:pt>
                <c:pt idx="9078">
                  <c:v>68.421000000000006</c:v>
                </c:pt>
                <c:pt idx="9079">
                  <c:v>68.421000000000006</c:v>
                </c:pt>
                <c:pt idx="9080">
                  <c:v>68.421000000000006</c:v>
                </c:pt>
                <c:pt idx="9081">
                  <c:v>68.421000000000006</c:v>
                </c:pt>
                <c:pt idx="9082">
                  <c:v>68.421000000000006</c:v>
                </c:pt>
                <c:pt idx="9083">
                  <c:v>68.421000000000006</c:v>
                </c:pt>
                <c:pt idx="9084">
                  <c:v>68.421000000000006</c:v>
                </c:pt>
                <c:pt idx="9085">
                  <c:v>68.421000000000006</c:v>
                </c:pt>
                <c:pt idx="9086">
                  <c:v>68.421000000000006</c:v>
                </c:pt>
                <c:pt idx="9087">
                  <c:v>68.421000000000006</c:v>
                </c:pt>
                <c:pt idx="9088">
                  <c:v>68.421000000000006</c:v>
                </c:pt>
                <c:pt idx="9089">
                  <c:v>68.421000000000006</c:v>
                </c:pt>
                <c:pt idx="9090">
                  <c:v>68.248000000000005</c:v>
                </c:pt>
                <c:pt idx="9091">
                  <c:v>68.248000000000005</c:v>
                </c:pt>
                <c:pt idx="9092">
                  <c:v>68.248000000000005</c:v>
                </c:pt>
                <c:pt idx="9093">
                  <c:v>68.248000000000005</c:v>
                </c:pt>
                <c:pt idx="9094">
                  <c:v>68.248000000000005</c:v>
                </c:pt>
                <c:pt idx="9095">
                  <c:v>68.076999999999998</c:v>
                </c:pt>
                <c:pt idx="9096">
                  <c:v>68.076999999999998</c:v>
                </c:pt>
                <c:pt idx="9097">
                  <c:v>68.076999999999998</c:v>
                </c:pt>
                <c:pt idx="9098">
                  <c:v>67.906000000000006</c:v>
                </c:pt>
                <c:pt idx="9099">
                  <c:v>67.906000000000006</c:v>
                </c:pt>
                <c:pt idx="9100">
                  <c:v>67.906000000000006</c:v>
                </c:pt>
                <c:pt idx="9101">
                  <c:v>67.906000000000006</c:v>
                </c:pt>
                <c:pt idx="9102">
                  <c:v>67.906000000000006</c:v>
                </c:pt>
                <c:pt idx="9103">
                  <c:v>67.906000000000006</c:v>
                </c:pt>
                <c:pt idx="9104">
                  <c:v>67.906000000000006</c:v>
                </c:pt>
                <c:pt idx="9105">
                  <c:v>67.906000000000006</c:v>
                </c:pt>
                <c:pt idx="9106">
                  <c:v>67.906000000000006</c:v>
                </c:pt>
                <c:pt idx="9107">
                  <c:v>68.076999999999998</c:v>
                </c:pt>
                <c:pt idx="9108">
                  <c:v>67.906000000000006</c:v>
                </c:pt>
                <c:pt idx="9109">
                  <c:v>67.906000000000006</c:v>
                </c:pt>
                <c:pt idx="9110">
                  <c:v>67.906000000000006</c:v>
                </c:pt>
                <c:pt idx="9111">
                  <c:v>67.906000000000006</c:v>
                </c:pt>
                <c:pt idx="9112">
                  <c:v>67.906000000000006</c:v>
                </c:pt>
                <c:pt idx="9113">
                  <c:v>67.906000000000006</c:v>
                </c:pt>
                <c:pt idx="9114">
                  <c:v>67.906000000000006</c:v>
                </c:pt>
                <c:pt idx="9115">
                  <c:v>67.906000000000006</c:v>
                </c:pt>
                <c:pt idx="9116">
                  <c:v>68.076999999999998</c:v>
                </c:pt>
                <c:pt idx="9117">
                  <c:v>68.076999999999998</c:v>
                </c:pt>
                <c:pt idx="9118">
                  <c:v>68.248000000000005</c:v>
                </c:pt>
                <c:pt idx="9119">
                  <c:v>68.248000000000005</c:v>
                </c:pt>
                <c:pt idx="9120">
                  <c:v>68.248000000000005</c:v>
                </c:pt>
                <c:pt idx="9121">
                  <c:v>68.421000000000006</c:v>
                </c:pt>
                <c:pt idx="9122">
                  <c:v>68.421000000000006</c:v>
                </c:pt>
                <c:pt idx="9123">
                  <c:v>68.421000000000006</c:v>
                </c:pt>
                <c:pt idx="9124">
                  <c:v>68.591999999999999</c:v>
                </c:pt>
                <c:pt idx="9125">
                  <c:v>68.591999999999999</c:v>
                </c:pt>
                <c:pt idx="9126">
                  <c:v>68.591999999999999</c:v>
                </c:pt>
                <c:pt idx="9127">
                  <c:v>68.591999999999999</c:v>
                </c:pt>
                <c:pt idx="9128">
                  <c:v>68.591999999999999</c:v>
                </c:pt>
                <c:pt idx="9129">
                  <c:v>68.591999999999999</c:v>
                </c:pt>
                <c:pt idx="9130">
                  <c:v>68.591999999999999</c:v>
                </c:pt>
                <c:pt idx="9131">
                  <c:v>68.591999999999999</c:v>
                </c:pt>
                <c:pt idx="9132">
                  <c:v>68.591999999999999</c:v>
                </c:pt>
                <c:pt idx="9133">
                  <c:v>68.591999999999999</c:v>
                </c:pt>
                <c:pt idx="9134">
                  <c:v>68.591999999999999</c:v>
                </c:pt>
                <c:pt idx="9135">
                  <c:v>68.591999999999999</c:v>
                </c:pt>
                <c:pt idx="9136">
                  <c:v>68.591999999999999</c:v>
                </c:pt>
                <c:pt idx="9137">
                  <c:v>68.591999999999999</c:v>
                </c:pt>
                <c:pt idx="9138">
                  <c:v>68.591999999999999</c:v>
                </c:pt>
                <c:pt idx="9139">
                  <c:v>68.591999999999999</c:v>
                </c:pt>
                <c:pt idx="9140">
                  <c:v>68.591999999999999</c:v>
                </c:pt>
                <c:pt idx="9141">
                  <c:v>68.421000000000006</c:v>
                </c:pt>
                <c:pt idx="9142">
                  <c:v>68.421000000000006</c:v>
                </c:pt>
                <c:pt idx="9143">
                  <c:v>68.421000000000006</c:v>
                </c:pt>
                <c:pt idx="9144">
                  <c:v>68.248000000000005</c:v>
                </c:pt>
                <c:pt idx="9145">
                  <c:v>68.248000000000005</c:v>
                </c:pt>
                <c:pt idx="9146">
                  <c:v>68.248000000000005</c:v>
                </c:pt>
                <c:pt idx="9147">
                  <c:v>68.248000000000005</c:v>
                </c:pt>
                <c:pt idx="9148">
                  <c:v>68.248000000000005</c:v>
                </c:pt>
                <c:pt idx="9149">
                  <c:v>68.076999999999998</c:v>
                </c:pt>
                <c:pt idx="9150">
                  <c:v>68.076999999999998</c:v>
                </c:pt>
                <c:pt idx="9151">
                  <c:v>68.076999999999998</c:v>
                </c:pt>
                <c:pt idx="9152">
                  <c:v>68.076999999999998</c:v>
                </c:pt>
                <c:pt idx="9153">
                  <c:v>67.906000000000006</c:v>
                </c:pt>
                <c:pt idx="9154">
                  <c:v>67.906000000000006</c:v>
                </c:pt>
                <c:pt idx="9155">
                  <c:v>67.906000000000006</c:v>
                </c:pt>
                <c:pt idx="9156">
                  <c:v>67.906000000000006</c:v>
                </c:pt>
                <c:pt idx="9157">
                  <c:v>67.906000000000006</c:v>
                </c:pt>
                <c:pt idx="9158">
                  <c:v>67.906000000000006</c:v>
                </c:pt>
                <c:pt idx="9159">
                  <c:v>68.076999999999998</c:v>
                </c:pt>
                <c:pt idx="9160">
                  <c:v>68.076999999999998</c:v>
                </c:pt>
                <c:pt idx="9161">
                  <c:v>68.076999999999998</c:v>
                </c:pt>
                <c:pt idx="9162">
                  <c:v>68.076999999999998</c:v>
                </c:pt>
                <c:pt idx="9163">
                  <c:v>68.076999999999998</c:v>
                </c:pt>
                <c:pt idx="9164">
                  <c:v>68.076999999999998</c:v>
                </c:pt>
                <c:pt idx="9165">
                  <c:v>68.076999999999998</c:v>
                </c:pt>
                <c:pt idx="9166">
                  <c:v>68.076999999999998</c:v>
                </c:pt>
                <c:pt idx="9167">
                  <c:v>68.248000000000005</c:v>
                </c:pt>
                <c:pt idx="9168">
                  <c:v>68.248000000000005</c:v>
                </c:pt>
                <c:pt idx="9169">
                  <c:v>68.421000000000006</c:v>
                </c:pt>
                <c:pt idx="9170">
                  <c:v>68.421000000000006</c:v>
                </c:pt>
                <c:pt idx="9171">
                  <c:v>68.421000000000006</c:v>
                </c:pt>
                <c:pt idx="9172">
                  <c:v>68.591999999999999</c:v>
                </c:pt>
                <c:pt idx="9173">
                  <c:v>68.591999999999999</c:v>
                </c:pt>
                <c:pt idx="9174">
                  <c:v>68.591999999999999</c:v>
                </c:pt>
                <c:pt idx="9175">
                  <c:v>68.763000000000005</c:v>
                </c:pt>
                <c:pt idx="9176">
                  <c:v>68.763000000000005</c:v>
                </c:pt>
                <c:pt idx="9177">
                  <c:v>68.763000000000005</c:v>
                </c:pt>
                <c:pt idx="9178">
                  <c:v>68.763000000000005</c:v>
                </c:pt>
                <c:pt idx="9179">
                  <c:v>68.933999999999997</c:v>
                </c:pt>
                <c:pt idx="9180">
                  <c:v>68.933999999999997</c:v>
                </c:pt>
                <c:pt idx="9181">
                  <c:v>68.933999999999997</c:v>
                </c:pt>
                <c:pt idx="9182">
                  <c:v>68.933999999999997</c:v>
                </c:pt>
                <c:pt idx="9183">
                  <c:v>68.933999999999997</c:v>
                </c:pt>
                <c:pt idx="9184">
                  <c:v>68.933999999999997</c:v>
                </c:pt>
                <c:pt idx="9185">
                  <c:v>68.933999999999997</c:v>
                </c:pt>
                <c:pt idx="9186">
                  <c:v>68.933999999999997</c:v>
                </c:pt>
                <c:pt idx="9187">
                  <c:v>68.933999999999997</c:v>
                </c:pt>
                <c:pt idx="9188">
                  <c:v>68.933999999999997</c:v>
                </c:pt>
                <c:pt idx="9189">
                  <c:v>68.933999999999997</c:v>
                </c:pt>
                <c:pt idx="9190">
                  <c:v>68.763000000000005</c:v>
                </c:pt>
                <c:pt idx="9191">
                  <c:v>68.763000000000005</c:v>
                </c:pt>
                <c:pt idx="9192">
                  <c:v>68.763000000000005</c:v>
                </c:pt>
                <c:pt idx="9193">
                  <c:v>68.591999999999999</c:v>
                </c:pt>
                <c:pt idx="9194">
                  <c:v>68.591999999999999</c:v>
                </c:pt>
                <c:pt idx="9195">
                  <c:v>68.591999999999999</c:v>
                </c:pt>
                <c:pt idx="9196">
                  <c:v>68.591999999999999</c:v>
                </c:pt>
                <c:pt idx="9197">
                  <c:v>68.421000000000006</c:v>
                </c:pt>
                <c:pt idx="9198">
                  <c:v>68.421000000000006</c:v>
                </c:pt>
                <c:pt idx="9199">
                  <c:v>68.421000000000006</c:v>
                </c:pt>
                <c:pt idx="9200">
                  <c:v>68.248000000000005</c:v>
                </c:pt>
                <c:pt idx="9201">
                  <c:v>68.248000000000005</c:v>
                </c:pt>
                <c:pt idx="9202">
                  <c:v>68.248000000000005</c:v>
                </c:pt>
                <c:pt idx="9203">
                  <c:v>68.248000000000005</c:v>
                </c:pt>
                <c:pt idx="9204">
                  <c:v>68.076999999999998</c:v>
                </c:pt>
                <c:pt idx="9205">
                  <c:v>68.076999999999998</c:v>
                </c:pt>
                <c:pt idx="9206">
                  <c:v>68.076999999999998</c:v>
                </c:pt>
                <c:pt idx="9207">
                  <c:v>68.076999999999998</c:v>
                </c:pt>
                <c:pt idx="9208">
                  <c:v>68.076999999999998</c:v>
                </c:pt>
                <c:pt idx="9209">
                  <c:v>68.076999999999998</c:v>
                </c:pt>
                <c:pt idx="9210">
                  <c:v>68.076999999999998</c:v>
                </c:pt>
                <c:pt idx="9211">
                  <c:v>68.076999999999998</c:v>
                </c:pt>
                <c:pt idx="9212">
                  <c:v>68.076999999999998</c:v>
                </c:pt>
                <c:pt idx="9213">
                  <c:v>68.076999999999998</c:v>
                </c:pt>
                <c:pt idx="9214">
                  <c:v>68.076999999999998</c:v>
                </c:pt>
                <c:pt idx="9215">
                  <c:v>68.076999999999998</c:v>
                </c:pt>
                <c:pt idx="9216">
                  <c:v>68.076999999999998</c:v>
                </c:pt>
                <c:pt idx="9217">
                  <c:v>68.076999999999998</c:v>
                </c:pt>
                <c:pt idx="9218">
                  <c:v>68.421000000000006</c:v>
                </c:pt>
                <c:pt idx="9219">
                  <c:v>68.421000000000006</c:v>
                </c:pt>
                <c:pt idx="9220">
                  <c:v>68.591999999999999</c:v>
                </c:pt>
                <c:pt idx="9221">
                  <c:v>68.933999999999997</c:v>
                </c:pt>
                <c:pt idx="9222">
                  <c:v>68.933999999999997</c:v>
                </c:pt>
                <c:pt idx="9223">
                  <c:v>69.106999999999999</c:v>
                </c:pt>
                <c:pt idx="9224">
                  <c:v>69.106999999999999</c:v>
                </c:pt>
                <c:pt idx="9225">
                  <c:v>69.106999999999999</c:v>
                </c:pt>
                <c:pt idx="9226">
                  <c:v>69.106999999999999</c:v>
                </c:pt>
                <c:pt idx="9227">
                  <c:v>69.106999999999999</c:v>
                </c:pt>
                <c:pt idx="9228">
                  <c:v>69.278000000000006</c:v>
                </c:pt>
                <c:pt idx="9229">
                  <c:v>69.278000000000006</c:v>
                </c:pt>
                <c:pt idx="9230">
                  <c:v>69.448999999999998</c:v>
                </c:pt>
                <c:pt idx="9231">
                  <c:v>69.448999999999998</c:v>
                </c:pt>
                <c:pt idx="9232">
                  <c:v>69.448999999999998</c:v>
                </c:pt>
                <c:pt idx="9233">
                  <c:v>69.448999999999998</c:v>
                </c:pt>
                <c:pt idx="9234">
                  <c:v>69.448999999999998</c:v>
                </c:pt>
                <c:pt idx="9235">
                  <c:v>69.448999999999998</c:v>
                </c:pt>
                <c:pt idx="9236">
                  <c:v>69.448999999999998</c:v>
                </c:pt>
                <c:pt idx="9237">
                  <c:v>69.448999999999998</c:v>
                </c:pt>
                <c:pt idx="9238">
                  <c:v>69.278000000000006</c:v>
                </c:pt>
                <c:pt idx="9239">
                  <c:v>69.278000000000006</c:v>
                </c:pt>
                <c:pt idx="9240">
                  <c:v>69.278000000000006</c:v>
                </c:pt>
                <c:pt idx="9241">
                  <c:v>69.278000000000006</c:v>
                </c:pt>
                <c:pt idx="9242">
                  <c:v>69.278000000000006</c:v>
                </c:pt>
                <c:pt idx="9243">
                  <c:v>68.933999999999997</c:v>
                </c:pt>
                <c:pt idx="9244">
                  <c:v>68.763000000000005</c:v>
                </c:pt>
                <c:pt idx="9245">
                  <c:v>68.763000000000005</c:v>
                </c:pt>
                <c:pt idx="9246">
                  <c:v>68.763000000000005</c:v>
                </c:pt>
                <c:pt idx="9247">
                  <c:v>68.763000000000005</c:v>
                </c:pt>
                <c:pt idx="9248">
                  <c:v>68.763000000000005</c:v>
                </c:pt>
                <c:pt idx="9249">
                  <c:v>68.763000000000005</c:v>
                </c:pt>
                <c:pt idx="9250">
                  <c:v>68.763000000000005</c:v>
                </c:pt>
                <c:pt idx="9251">
                  <c:v>68.591999999999999</c:v>
                </c:pt>
                <c:pt idx="9252">
                  <c:v>68.591999999999999</c:v>
                </c:pt>
                <c:pt idx="9253">
                  <c:v>68.421000000000006</c:v>
                </c:pt>
                <c:pt idx="9254">
                  <c:v>68.421000000000006</c:v>
                </c:pt>
                <c:pt idx="9255">
                  <c:v>68.421000000000006</c:v>
                </c:pt>
                <c:pt idx="9256">
                  <c:v>68.421000000000006</c:v>
                </c:pt>
                <c:pt idx="9257">
                  <c:v>68.421000000000006</c:v>
                </c:pt>
                <c:pt idx="9258">
                  <c:v>68.421000000000006</c:v>
                </c:pt>
                <c:pt idx="9259">
                  <c:v>68.421000000000006</c:v>
                </c:pt>
                <c:pt idx="9260">
                  <c:v>68.421000000000006</c:v>
                </c:pt>
                <c:pt idx="9261">
                  <c:v>68.421000000000006</c:v>
                </c:pt>
                <c:pt idx="9262">
                  <c:v>68.421000000000006</c:v>
                </c:pt>
                <c:pt idx="9263">
                  <c:v>68.421000000000006</c:v>
                </c:pt>
                <c:pt idx="9264">
                  <c:v>68.421000000000006</c:v>
                </c:pt>
                <c:pt idx="9265">
                  <c:v>68.421000000000006</c:v>
                </c:pt>
                <c:pt idx="9266">
                  <c:v>68.421000000000006</c:v>
                </c:pt>
                <c:pt idx="9267">
                  <c:v>68.421000000000006</c:v>
                </c:pt>
                <c:pt idx="9268">
                  <c:v>68.421000000000006</c:v>
                </c:pt>
                <c:pt idx="9269">
                  <c:v>68.591999999999999</c:v>
                </c:pt>
                <c:pt idx="9270">
                  <c:v>68.763000000000005</c:v>
                </c:pt>
                <c:pt idx="9271">
                  <c:v>68.933999999999997</c:v>
                </c:pt>
                <c:pt idx="9272">
                  <c:v>68.933999999999997</c:v>
                </c:pt>
                <c:pt idx="9273">
                  <c:v>68.933999999999997</c:v>
                </c:pt>
                <c:pt idx="9274">
                  <c:v>69.106999999999999</c:v>
                </c:pt>
                <c:pt idx="9275">
                  <c:v>69.278000000000006</c:v>
                </c:pt>
                <c:pt idx="9276">
                  <c:v>69.278000000000006</c:v>
                </c:pt>
                <c:pt idx="9277">
                  <c:v>69.278000000000006</c:v>
                </c:pt>
                <c:pt idx="9278">
                  <c:v>69.278000000000006</c:v>
                </c:pt>
                <c:pt idx="9279">
                  <c:v>69.278000000000006</c:v>
                </c:pt>
                <c:pt idx="9280">
                  <c:v>69.278000000000006</c:v>
                </c:pt>
                <c:pt idx="9281">
                  <c:v>69.278000000000006</c:v>
                </c:pt>
                <c:pt idx="9282">
                  <c:v>69.278000000000006</c:v>
                </c:pt>
                <c:pt idx="9283">
                  <c:v>69.278000000000006</c:v>
                </c:pt>
                <c:pt idx="9284">
                  <c:v>69.278000000000006</c:v>
                </c:pt>
                <c:pt idx="9285">
                  <c:v>69.278000000000006</c:v>
                </c:pt>
                <c:pt idx="9286">
                  <c:v>69.278000000000006</c:v>
                </c:pt>
                <c:pt idx="9287">
                  <c:v>69.278000000000006</c:v>
                </c:pt>
                <c:pt idx="9288">
                  <c:v>69.278000000000006</c:v>
                </c:pt>
                <c:pt idx="9289">
                  <c:v>69.278000000000006</c:v>
                </c:pt>
                <c:pt idx="9290">
                  <c:v>69.278000000000006</c:v>
                </c:pt>
                <c:pt idx="9291">
                  <c:v>69.278000000000006</c:v>
                </c:pt>
                <c:pt idx="9292">
                  <c:v>69.106999999999999</c:v>
                </c:pt>
                <c:pt idx="9293">
                  <c:v>69.106999999999999</c:v>
                </c:pt>
                <c:pt idx="9294">
                  <c:v>68.933999999999997</c:v>
                </c:pt>
                <c:pt idx="9295">
                  <c:v>68.933999999999997</c:v>
                </c:pt>
                <c:pt idx="9296">
                  <c:v>68.933999999999997</c:v>
                </c:pt>
                <c:pt idx="9297">
                  <c:v>68.763000000000005</c:v>
                </c:pt>
                <c:pt idx="9298">
                  <c:v>68.763000000000005</c:v>
                </c:pt>
                <c:pt idx="9299">
                  <c:v>68.763000000000005</c:v>
                </c:pt>
                <c:pt idx="9300">
                  <c:v>68.591999999999999</c:v>
                </c:pt>
                <c:pt idx="9301">
                  <c:v>68.591999999999999</c:v>
                </c:pt>
                <c:pt idx="9302">
                  <c:v>68.591999999999999</c:v>
                </c:pt>
                <c:pt idx="9303">
                  <c:v>68.591999999999999</c:v>
                </c:pt>
                <c:pt idx="9304">
                  <c:v>68.591999999999999</c:v>
                </c:pt>
                <c:pt idx="9305">
                  <c:v>68.591999999999999</c:v>
                </c:pt>
                <c:pt idx="9306">
                  <c:v>68.591999999999999</c:v>
                </c:pt>
                <c:pt idx="9307">
                  <c:v>68.591999999999999</c:v>
                </c:pt>
                <c:pt idx="9308">
                  <c:v>68.591999999999999</c:v>
                </c:pt>
                <c:pt idx="9309">
                  <c:v>68.591999999999999</c:v>
                </c:pt>
                <c:pt idx="9310">
                  <c:v>68.591999999999999</c:v>
                </c:pt>
                <c:pt idx="9311">
                  <c:v>68.591999999999999</c:v>
                </c:pt>
                <c:pt idx="9312">
                  <c:v>68.591999999999999</c:v>
                </c:pt>
                <c:pt idx="9313">
                  <c:v>68.591999999999999</c:v>
                </c:pt>
                <c:pt idx="9314">
                  <c:v>68.591999999999999</c:v>
                </c:pt>
                <c:pt idx="9315">
                  <c:v>68.591999999999999</c:v>
                </c:pt>
                <c:pt idx="9316">
                  <c:v>68.763000000000005</c:v>
                </c:pt>
                <c:pt idx="9317">
                  <c:v>69.106999999999999</c:v>
                </c:pt>
                <c:pt idx="9318">
                  <c:v>69.106999999999999</c:v>
                </c:pt>
                <c:pt idx="9319">
                  <c:v>69.278000000000006</c:v>
                </c:pt>
                <c:pt idx="9320">
                  <c:v>69.278000000000006</c:v>
                </c:pt>
                <c:pt idx="9321">
                  <c:v>69.278000000000006</c:v>
                </c:pt>
                <c:pt idx="9322">
                  <c:v>69.278000000000006</c:v>
                </c:pt>
                <c:pt idx="9323">
                  <c:v>69.278000000000006</c:v>
                </c:pt>
                <c:pt idx="9324">
                  <c:v>69.448999999999998</c:v>
                </c:pt>
                <c:pt idx="9325">
                  <c:v>69.448999999999998</c:v>
                </c:pt>
                <c:pt idx="9326">
                  <c:v>69.448999999999998</c:v>
                </c:pt>
                <c:pt idx="9327">
                  <c:v>69.278000000000006</c:v>
                </c:pt>
                <c:pt idx="9328">
                  <c:v>69.448999999999998</c:v>
                </c:pt>
                <c:pt idx="9329">
                  <c:v>69.448999999999998</c:v>
                </c:pt>
                <c:pt idx="9330">
                  <c:v>69.278000000000006</c:v>
                </c:pt>
                <c:pt idx="9331">
                  <c:v>69.278000000000006</c:v>
                </c:pt>
                <c:pt idx="9332">
                  <c:v>69.278000000000006</c:v>
                </c:pt>
                <c:pt idx="9333">
                  <c:v>69.448999999999998</c:v>
                </c:pt>
                <c:pt idx="9334">
                  <c:v>69.278000000000006</c:v>
                </c:pt>
                <c:pt idx="9335">
                  <c:v>69.278000000000006</c:v>
                </c:pt>
                <c:pt idx="9336">
                  <c:v>69.278000000000006</c:v>
                </c:pt>
                <c:pt idx="9337">
                  <c:v>69.278000000000006</c:v>
                </c:pt>
                <c:pt idx="9338">
                  <c:v>69.278000000000006</c:v>
                </c:pt>
                <c:pt idx="9339">
                  <c:v>69.448999999999998</c:v>
                </c:pt>
                <c:pt idx="9340">
                  <c:v>69.448999999999998</c:v>
                </c:pt>
                <c:pt idx="9341">
                  <c:v>69.448999999999998</c:v>
                </c:pt>
                <c:pt idx="9342">
                  <c:v>69.448999999999998</c:v>
                </c:pt>
                <c:pt idx="9343">
                  <c:v>69.448999999999998</c:v>
                </c:pt>
                <c:pt idx="9344">
                  <c:v>69.448999999999998</c:v>
                </c:pt>
                <c:pt idx="9345">
                  <c:v>69.448999999999998</c:v>
                </c:pt>
                <c:pt idx="9346">
                  <c:v>69.278000000000006</c:v>
                </c:pt>
                <c:pt idx="9347">
                  <c:v>69.278000000000006</c:v>
                </c:pt>
                <c:pt idx="9348">
                  <c:v>68.933999999999997</c:v>
                </c:pt>
                <c:pt idx="9349">
                  <c:v>68.763000000000005</c:v>
                </c:pt>
                <c:pt idx="9350">
                  <c:v>68.763000000000005</c:v>
                </c:pt>
                <c:pt idx="9351">
                  <c:v>68.763000000000005</c:v>
                </c:pt>
                <c:pt idx="9352">
                  <c:v>68.591999999999999</c:v>
                </c:pt>
                <c:pt idx="9353">
                  <c:v>68.591999999999999</c:v>
                </c:pt>
                <c:pt idx="9354">
                  <c:v>68.591999999999999</c:v>
                </c:pt>
                <c:pt idx="9355">
                  <c:v>68.591999999999999</c:v>
                </c:pt>
                <c:pt idx="9356">
                  <c:v>68.591999999999999</c:v>
                </c:pt>
                <c:pt idx="9357">
                  <c:v>68.591999999999999</c:v>
                </c:pt>
                <c:pt idx="9358">
                  <c:v>68.591999999999999</c:v>
                </c:pt>
                <c:pt idx="9359">
                  <c:v>68.591999999999999</c:v>
                </c:pt>
                <c:pt idx="9360">
                  <c:v>68.591999999999999</c:v>
                </c:pt>
                <c:pt idx="9361">
                  <c:v>68.591999999999999</c:v>
                </c:pt>
                <c:pt idx="9362">
                  <c:v>68.591999999999999</c:v>
                </c:pt>
                <c:pt idx="9363">
                  <c:v>68.591999999999999</c:v>
                </c:pt>
                <c:pt idx="9364">
                  <c:v>68.591999999999999</c:v>
                </c:pt>
                <c:pt idx="9365">
                  <c:v>68.591999999999999</c:v>
                </c:pt>
                <c:pt idx="9366">
                  <c:v>68.763000000000005</c:v>
                </c:pt>
                <c:pt idx="9367">
                  <c:v>69.106999999999999</c:v>
                </c:pt>
                <c:pt idx="9368">
                  <c:v>69.448999999999998</c:v>
                </c:pt>
                <c:pt idx="9369">
                  <c:v>69.448999999999998</c:v>
                </c:pt>
                <c:pt idx="9370">
                  <c:v>69.448999999999998</c:v>
                </c:pt>
                <c:pt idx="9371">
                  <c:v>69.448999999999998</c:v>
                </c:pt>
                <c:pt idx="9372">
                  <c:v>69.448999999999998</c:v>
                </c:pt>
                <c:pt idx="9373">
                  <c:v>69.448999999999998</c:v>
                </c:pt>
                <c:pt idx="9374">
                  <c:v>69.448999999999998</c:v>
                </c:pt>
                <c:pt idx="9375">
                  <c:v>69.448999999999998</c:v>
                </c:pt>
                <c:pt idx="9376">
                  <c:v>69.448999999999998</c:v>
                </c:pt>
                <c:pt idx="9377">
                  <c:v>69.448999999999998</c:v>
                </c:pt>
                <c:pt idx="9378">
                  <c:v>69.448999999999998</c:v>
                </c:pt>
                <c:pt idx="9379">
                  <c:v>69.448999999999998</c:v>
                </c:pt>
                <c:pt idx="9380">
                  <c:v>69.448999999999998</c:v>
                </c:pt>
                <c:pt idx="9381">
                  <c:v>69.448999999999998</c:v>
                </c:pt>
                <c:pt idx="9382">
                  <c:v>69.448999999999998</c:v>
                </c:pt>
                <c:pt idx="9383">
                  <c:v>69.448999999999998</c:v>
                </c:pt>
                <c:pt idx="9384">
                  <c:v>69.448999999999998</c:v>
                </c:pt>
                <c:pt idx="9385">
                  <c:v>69.448999999999998</c:v>
                </c:pt>
                <c:pt idx="9386">
                  <c:v>69.448999999999998</c:v>
                </c:pt>
                <c:pt idx="9387">
                  <c:v>69.448999999999998</c:v>
                </c:pt>
                <c:pt idx="9388">
                  <c:v>69.448999999999998</c:v>
                </c:pt>
                <c:pt idx="9389">
                  <c:v>69.448999999999998</c:v>
                </c:pt>
                <c:pt idx="9390">
                  <c:v>69.448999999999998</c:v>
                </c:pt>
                <c:pt idx="9391">
                  <c:v>69.448999999999998</c:v>
                </c:pt>
                <c:pt idx="9392">
                  <c:v>69.448999999999998</c:v>
                </c:pt>
                <c:pt idx="9393">
                  <c:v>69.448999999999998</c:v>
                </c:pt>
                <c:pt idx="9394">
                  <c:v>69.448999999999998</c:v>
                </c:pt>
                <c:pt idx="9395">
                  <c:v>69.448999999999998</c:v>
                </c:pt>
                <c:pt idx="9396">
                  <c:v>69.278000000000006</c:v>
                </c:pt>
                <c:pt idx="9397">
                  <c:v>69.278000000000006</c:v>
                </c:pt>
                <c:pt idx="9398">
                  <c:v>69.106999999999999</c:v>
                </c:pt>
                <c:pt idx="9399">
                  <c:v>69.106999999999999</c:v>
                </c:pt>
                <c:pt idx="9400">
                  <c:v>68.933999999999997</c:v>
                </c:pt>
                <c:pt idx="9401">
                  <c:v>68.933999999999997</c:v>
                </c:pt>
                <c:pt idx="9402">
                  <c:v>68.933999999999997</c:v>
                </c:pt>
                <c:pt idx="9403">
                  <c:v>68.933999999999997</c:v>
                </c:pt>
                <c:pt idx="9404">
                  <c:v>68.933999999999997</c:v>
                </c:pt>
                <c:pt idx="9405">
                  <c:v>68.933999999999997</c:v>
                </c:pt>
                <c:pt idx="9406">
                  <c:v>68.933999999999997</c:v>
                </c:pt>
                <c:pt idx="9407">
                  <c:v>68.933999999999997</c:v>
                </c:pt>
                <c:pt idx="9408">
                  <c:v>68.933999999999997</c:v>
                </c:pt>
                <c:pt idx="9409">
                  <c:v>68.933999999999997</c:v>
                </c:pt>
                <c:pt idx="9410">
                  <c:v>68.933999999999997</c:v>
                </c:pt>
                <c:pt idx="9411">
                  <c:v>68.933999999999997</c:v>
                </c:pt>
                <c:pt idx="9412">
                  <c:v>68.933999999999997</c:v>
                </c:pt>
                <c:pt idx="9413">
                  <c:v>68.933999999999997</c:v>
                </c:pt>
                <c:pt idx="9414">
                  <c:v>68.933999999999997</c:v>
                </c:pt>
                <c:pt idx="9415">
                  <c:v>68.933999999999997</c:v>
                </c:pt>
                <c:pt idx="9416">
                  <c:v>69.278000000000006</c:v>
                </c:pt>
                <c:pt idx="9417">
                  <c:v>69.448999999999998</c:v>
                </c:pt>
                <c:pt idx="9418">
                  <c:v>69.448999999999998</c:v>
                </c:pt>
                <c:pt idx="9419">
                  <c:v>69.622</c:v>
                </c:pt>
                <c:pt idx="9420">
                  <c:v>69.622</c:v>
                </c:pt>
                <c:pt idx="9421">
                  <c:v>69.622</c:v>
                </c:pt>
                <c:pt idx="9422">
                  <c:v>69.622</c:v>
                </c:pt>
                <c:pt idx="9423">
                  <c:v>69.622</c:v>
                </c:pt>
                <c:pt idx="9424">
                  <c:v>69.622</c:v>
                </c:pt>
                <c:pt idx="9425">
                  <c:v>69.622</c:v>
                </c:pt>
                <c:pt idx="9426">
                  <c:v>69.622</c:v>
                </c:pt>
                <c:pt idx="9427">
                  <c:v>69.622</c:v>
                </c:pt>
                <c:pt idx="9428">
                  <c:v>69.622</c:v>
                </c:pt>
                <c:pt idx="9429">
                  <c:v>69.622</c:v>
                </c:pt>
                <c:pt idx="9430">
                  <c:v>69.622</c:v>
                </c:pt>
                <c:pt idx="9431">
                  <c:v>69.622</c:v>
                </c:pt>
                <c:pt idx="9432">
                  <c:v>69.622</c:v>
                </c:pt>
                <c:pt idx="9433">
                  <c:v>69.622</c:v>
                </c:pt>
                <c:pt idx="9434">
                  <c:v>69.622</c:v>
                </c:pt>
                <c:pt idx="9435">
                  <c:v>69.622</c:v>
                </c:pt>
                <c:pt idx="9436">
                  <c:v>69.622</c:v>
                </c:pt>
                <c:pt idx="9437">
                  <c:v>69.622</c:v>
                </c:pt>
                <c:pt idx="9438">
                  <c:v>69.622</c:v>
                </c:pt>
                <c:pt idx="9439">
                  <c:v>69.622</c:v>
                </c:pt>
                <c:pt idx="9440">
                  <c:v>69.622</c:v>
                </c:pt>
                <c:pt idx="9441">
                  <c:v>69.622</c:v>
                </c:pt>
                <c:pt idx="9442">
                  <c:v>69.793000000000006</c:v>
                </c:pt>
                <c:pt idx="9443">
                  <c:v>69.793000000000006</c:v>
                </c:pt>
                <c:pt idx="9444">
                  <c:v>69.622</c:v>
                </c:pt>
                <c:pt idx="9445">
                  <c:v>69.448999999999998</c:v>
                </c:pt>
                <c:pt idx="9446">
                  <c:v>69.278000000000006</c:v>
                </c:pt>
                <c:pt idx="9447">
                  <c:v>69.106999999999999</c:v>
                </c:pt>
                <c:pt idx="9448">
                  <c:v>68.933999999999997</c:v>
                </c:pt>
                <c:pt idx="9449">
                  <c:v>68.933999999999997</c:v>
                </c:pt>
                <c:pt idx="9450">
                  <c:v>68.933999999999997</c:v>
                </c:pt>
                <c:pt idx="9451">
                  <c:v>68.933999999999997</c:v>
                </c:pt>
                <c:pt idx="9452">
                  <c:v>68.933999999999997</c:v>
                </c:pt>
                <c:pt idx="9453">
                  <c:v>68.933999999999997</c:v>
                </c:pt>
                <c:pt idx="9454">
                  <c:v>68.933999999999997</c:v>
                </c:pt>
                <c:pt idx="9455">
                  <c:v>68.933999999999997</c:v>
                </c:pt>
                <c:pt idx="9456">
                  <c:v>68.933999999999997</c:v>
                </c:pt>
                <c:pt idx="9457">
                  <c:v>68.933999999999997</c:v>
                </c:pt>
                <c:pt idx="9458">
                  <c:v>68.933999999999997</c:v>
                </c:pt>
                <c:pt idx="9459">
                  <c:v>68.933999999999997</c:v>
                </c:pt>
                <c:pt idx="9460">
                  <c:v>68.933999999999997</c:v>
                </c:pt>
                <c:pt idx="9461">
                  <c:v>68.933999999999997</c:v>
                </c:pt>
                <c:pt idx="9462">
                  <c:v>68.933999999999997</c:v>
                </c:pt>
                <c:pt idx="9463">
                  <c:v>68.933999999999997</c:v>
                </c:pt>
                <c:pt idx="9464">
                  <c:v>68.933999999999997</c:v>
                </c:pt>
                <c:pt idx="9465">
                  <c:v>68.933999999999997</c:v>
                </c:pt>
                <c:pt idx="9466">
                  <c:v>68.933999999999997</c:v>
                </c:pt>
                <c:pt idx="9467">
                  <c:v>69.448999999999998</c:v>
                </c:pt>
                <c:pt idx="9468">
                  <c:v>69.622</c:v>
                </c:pt>
                <c:pt idx="9469">
                  <c:v>69.622</c:v>
                </c:pt>
                <c:pt idx="9470">
                  <c:v>69.622</c:v>
                </c:pt>
                <c:pt idx="9471">
                  <c:v>69.793000000000006</c:v>
                </c:pt>
                <c:pt idx="9472">
                  <c:v>69.622</c:v>
                </c:pt>
                <c:pt idx="9473">
                  <c:v>69.622</c:v>
                </c:pt>
                <c:pt idx="9474">
                  <c:v>69.622</c:v>
                </c:pt>
                <c:pt idx="9475">
                  <c:v>69.622</c:v>
                </c:pt>
                <c:pt idx="9476">
                  <c:v>69.622</c:v>
                </c:pt>
                <c:pt idx="9477">
                  <c:v>69.622</c:v>
                </c:pt>
                <c:pt idx="9478">
                  <c:v>69.622</c:v>
                </c:pt>
                <c:pt idx="9479">
                  <c:v>69.622</c:v>
                </c:pt>
                <c:pt idx="9480">
                  <c:v>69.622</c:v>
                </c:pt>
                <c:pt idx="9481">
                  <c:v>69.622</c:v>
                </c:pt>
                <c:pt idx="9482">
                  <c:v>69.622</c:v>
                </c:pt>
                <c:pt idx="9483">
                  <c:v>69.793000000000006</c:v>
                </c:pt>
                <c:pt idx="9484">
                  <c:v>69.622</c:v>
                </c:pt>
                <c:pt idx="9485">
                  <c:v>69.793000000000006</c:v>
                </c:pt>
                <c:pt idx="9486">
                  <c:v>69.793000000000006</c:v>
                </c:pt>
                <c:pt idx="9487">
                  <c:v>69.793000000000006</c:v>
                </c:pt>
                <c:pt idx="9488">
                  <c:v>69.793000000000006</c:v>
                </c:pt>
                <c:pt idx="9489">
                  <c:v>69.793000000000006</c:v>
                </c:pt>
                <c:pt idx="9490">
                  <c:v>69.793000000000006</c:v>
                </c:pt>
                <c:pt idx="9491">
                  <c:v>69.793000000000006</c:v>
                </c:pt>
                <c:pt idx="9492">
                  <c:v>69.793000000000006</c:v>
                </c:pt>
                <c:pt idx="9493">
                  <c:v>69.793000000000006</c:v>
                </c:pt>
                <c:pt idx="9494">
                  <c:v>69.793000000000006</c:v>
                </c:pt>
                <c:pt idx="9495">
                  <c:v>69.622</c:v>
                </c:pt>
                <c:pt idx="9496">
                  <c:v>69.622</c:v>
                </c:pt>
                <c:pt idx="9497">
                  <c:v>69.448999999999998</c:v>
                </c:pt>
                <c:pt idx="9498">
                  <c:v>69.278000000000006</c:v>
                </c:pt>
                <c:pt idx="9499">
                  <c:v>69.278000000000006</c:v>
                </c:pt>
                <c:pt idx="9500">
                  <c:v>69.278000000000006</c:v>
                </c:pt>
                <c:pt idx="9501">
                  <c:v>69.278000000000006</c:v>
                </c:pt>
                <c:pt idx="9502">
                  <c:v>69.278000000000006</c:v>
                </c:pt>
                <c:pt idx="9503">
                  <c:v>69.278000000000006</c:v>
                </c:pt>
                <c:pt idx="9504">
                  <c:v>69.278000000000006</c:v>
                </c:pt>
                <c:pt idx="9505">
                  <c:v>69.278000000000006</c:v>
                </c:pt>
                <c:pt idx="9506">
                  <c:v>69.278000000000006</c:v>
                </c:pt>
                <c:pt idx="9507">
                  <c:v>69.278000000000006</c:v>
                </c:pt>
                <c:pt idx="9508">
                  <c:v>69.278000000000006</c:v>
                </c:pt>
                <c:pt idx="9509">
                  <c:v>69.278000000000006</c:v>
                </c:pt>
                <c:pt idx="9510">
                  <c:v>69.278000000000006</c:v>
                </c:pt>
                <c:pt idx="9511">
                  <c:v>69.278000000000006</c:v>
                </c:pt>
                <c:pt idx="9512">
                  <c:v>69.278000000000006</c:v>
                </c:pt>
                <c:pt idx="9513">
                  <c:v>69.278000000000006</c:v>
                </c:pt>
                <c:pt idx="9514">
                  <c:v>69.278000000000006</c:v>
                </c:pt>
                <c:pt idx="9515">
                  <c:v>69.448999999999998</c:v>
                </c:pt>
                <c:pt idx="9516">
                  <c:v>69.793000000000006</c:v>
                </c:pt>
                <c:pt idx="9517">
                  <c:v>69.963999999999999</c:v>
                </c:pt>
                <c:pt idx="9518">
                  <c:v>69.963999999999999</c:v>
                </c:pt>
                <c:pt idx="9519">
                  <c:v>69.963999999999999</c:v>
                </c:pt>
                <c:pt idx="9520">
                  <c:v>69.963999999999999</c:v>
                </c:pt>
                <c:pt idx="9521">
                  <c:v>69.963999999999999</c:v>
                </c:pt>
                <c:pt idx="9522">
                  <c:v>69.963999999999999</c:v>
                </c:pt>
                <c:pt idx="9523">
                  <c:v>69.963999999999999</c:v>
                </c:pt>
                <c:pt idx="9524">
                  <c:v>69.963999999999999</c:v>
                </c:pt>
                <c:pt idx="9525">
                  <c:v>69.963999999999999</c:v>
                </c:pt>
                <c:pt idx="9526">
                  <c:v>69.793000000000006</c:v>
                </c:pt>
                <c:pt idx="9527">
                  <c:v>69.793000000000006</c:v>
                </c:pt>
                <c:pt idx="9528">
                  <c:v>69.793000000000006</c:v>
                </c:pt>
                <c:pt idx="9529">
                  <c:v>69.793000000000006</c:v>
                </c:pt>
                <c:pt idx="9530">
                  <c:v>69.793000000000006</c:v>
                </c:pt>
                <c:pt idx="9531">
                  <c:v>69.793000000000006</c:v>
                </c:pt>
                <c:pt idx="9532">
                  <c:v>69.963999999999999</c:v>
                </c:pt>
                <c:pt idx="9533">
                  <c:v>69.963999999999999</c:v>
                </c:pt>
                <c:pt idx="9534">
                  <c:v>69.963999999999999</c:v>
                </c:pt>
                <c:pt idx="9535">
                  <c:v>69.963999999999999</c:v>
                </c:pt>
                <c:pt idx="9536">
                  <c:v>69.963999999999999</c:v>
                </c:pt>
                <c:pt idx="9537">
                  <c:v>70.137</c:v>
                </c:pt>
                <c:pt idx="9538">
                  <c:v>70.137</c:v>
                </c:pt>
                <c:pt idx="9539">
                  <c:v>70.137</c:v>
                </c:pt>
                <c:pt idx="9540">
                  <c:v>70.137</c:v>
                </c:pt>
                <c:pt idx="9541">
                  <c:v>70.137</c:v>
                </c:pt>
                <c:pt idx="9542">
                  <c:v>70.308000000000007</c:v>
                </c:pt>
                <c:pt idx="9543">
                  <c:v>70.308000000000007</c:v>
                </c:pt>
                <c:pt idx="9544">
                  <c:v>70.137</c:v>
                </c:pt>
                <c:pt idx="9545">
                  <c:v>70.137</c:v>
                </c:pt>
                <c:pt idx="9546">
                  <c:v>69.963999999999999</c:v>
                </c:pt>
                <c:pt idx="9547">
                  <c:v>69.963999999999999</c:v>
                </c:pt>
                <c:pt idx="9548">
                  <c:v>69.793000000000006</c:v>
                </c:pt>
                <c:pt idx="9549">
                  <c:v>69.793000000000006</c:v>
                </c:pt>
                <c:pt idx="9550">
                  <c:v>69.793000000000006</c:v>
                </c:pt>
                <c:pt idx="9551">
                  <c:v>69.622</c:v>
                </c:pt>
                <c:pt idx="9552">
                  <c:v>69.448999999999998</c:v>
                </c:pt>
                <c:pt idx="9553">
                  <c:v>69.278000000000006</c:v>
                </c:pt>
                <c:pt idx="9554">
                  <c:v>69.278000000000006</c:v>
                </c:pt>
                <c:pt idx="9555">
                  <c:v>69.106999999999999</c:v>
                </c:pt>
                <c:pt idx="9556">
                  <c:v>69.106999999999999</c:v>
                </c:pt>
                <c:pt idx="9557">
                  <c:v>69.106999999999999</c:v>
                </c:pt>
                <c:pt idx="9558">
                  <c:v>69.106999999999999</c:v>
                </c:pt>
                <c:pt idx="9559">
                  <c:v>69.106999999999999</c:v>
                </c:pt>
                <c:pt idx="9560">
                  <c:v>69.106999999999999</c:v>
                </c:pt>
                <c:pt idx="9561">
                  <c:v>69.106999999999999</c:v>
                </c:pt>
                <c:pt idx="9562">
                  <c:v>69.106999999999999</c:v>
                </c:pt>
                <c:pt idx="9563">
                  <c:v>69.106999999999999</c:v>
                </c:pt>
                <c:pt idx="9564">
                  <c:v>69.278000000000006</c:v>
                </c:pt>
                <c:pt idx="9565">
                  <c:v>69.448999999999998</c:v>
                </c:pt>
                <c:pt idx="9566">
                  <c:v>69.448999999999998</c:v>
                </c:pt>
                <c:pt idx="9567">
                  <c:v>69.622</c:v>
                </c:pt>
                <c:pt idx="9568">
                  <c:v>69.963999999999999</c:v>
                </c:pt>
                <c:pt idx="9569">
                  <c:v>69.963999999999999</c:v>
                </c:pt>
                <c:pt idx="9570">
                  <c:v>69.963999999999999</c:v>
                </c:pt>
                <c:pt idx="9571">
                  <c:v>69.963999999999999</c:v>
                </c:pt>
                <c:pt idx="9572">
                  <c:v>69.963999999999999</c:v>
                </c:pt>
                <c:pt idx="9573">
                  <c:v>70.137</c:v>
                </c:pt>
                <c:pt idx="9574">
                  <c:v>70.137</c:v>
                </c:pt>
                <c:pt idx="9575">
                  <c:v>70.137</c:v>
                </c:pt>
                <c:pt idx="9576">
                  <c:v>70.137</c:v>
                </c:pt>
                <c:pt idx="9577">
                  <c:v>70.137</c:v>
                </c:pt>
                <c:pt idx="9578">
                  <c:v>70.137</c:v>
                </c:pt>
                <c:pt idx="9579">
                  <c:v>70.137</c:v>
                </c:pt>
                <c:pt idx="9580">
                  <c:v>70.137</c:v>
                </c:pt>
                <c:pt idx="9581">
                  <c:v>70.308000000000007</c:v>
                </c:pt>
                <c:pt idx="9582">
                  <c:v>70.308000000000007</c:v>
                </c:pt>
                <c:pt idx="9583">
                  <c:v>70.308000000000007</c:v>
                </c:pt>
                <c:pt idx="9584">
                  <c:v>70.308000000000007</c:v>
                </c:pt>
                <c:pt idx="9585">
                  <c:v>70.308000000000007</c:v>
                </c:pt>
                <c:pt idx="9586">
                  <c:v>70.48</c:v>
                </c:pt>
                <c:pt idx="9587">
                  <c:v>70.48</c:v>
                </c:pt>
                <c:pt idx="9588">
                  <c:v>70.308000000000007</c:v>
                </c:pt>
                <c:pt idx="9589">
                  <c:v>70.137</c:v>
                </c:pt>
                <c:pt idx="9590">
                  <c:v>70.137</c:v>
                </c:pt>
                <c:pt idx="9591">
                  <c:v>70.137</c:v>
                </c:pt>
                <c:pt idx="9592">
                  <c:v>70.137</c:v>
                </c:pt>
                <c:pt idx="9593">
                  <c:v>70.137</c:v>
                </c:pt>
                <c:pt idx="9594">
                  <c:v>69.963999999999999</c:v>
                </c:pt>
                <c:pt idx="9595">
                  <c:v>69.963999999999999</c:v>
                </c:pt>
                <c:pt idx="9596">
                  <c:v>69.963999999999999</c:v>
                </c:pt>
                <c:pt idx="9597">
                  <c:v>69.963999999999999</c:v>
                </c:pt>
                <c:pt idx="9598">
                  <c:v>69.793000000000006</c:v>
                </c:pt>
                <c:pt idx="9599">
                  <c:v>69.793000000000006</c:v>
                </c:pt>
                <c:pt idx="9600">
                  <c:v>69.622</c:v>
                </c:pt>
                <c:pt idx="9601">
                  <c:v>69.622</c:v>
                </c:pt>
                <c:pt idx="9602">
                  <c:v>69.793000000000006</c:v>
                </c:pt>
                <c:pt idx="9603">
                  <c:v>69.793000000000006</c:v>
                </c:pt>
                <c:pt idx="9604">
                  <c:v>69.793000000000006</c:v>
                </c:pt>
                <c:pt idx="9605">
                  <c:v>69.793000000000006</c:v>
                </c:pt>
                <c:pt idx="9606">
                  <c:v>69.793000000000006</c:v>
                </c:pt>
                <c:pt idx="9607">
                  <c:v>69.793000000000006</c:v>
                </c:pt>
                <c:pt idx="9608">
                  <c:v>69.793000000000006</c:v>
                </c:pt>
                <c:pt idx="9609">
                  <c:v>69.622</c:v>
                </c:pt>
                <c:pt idx="9610">
                  <c:v>69.622</c:v>
                </c:pt>
                <c:pt idx="9611">
                  <c:v>69.622</c:v>
                </c:pt>
                <c:pt idx="9612">
                  <c:v>69.448999999999998</c:v>
                </c:pt>
                <c:pt idx="9613">
                  <c:v>69.622</c:v>
                </c:pt>
                <c:pt idx="9614">
                  <c:v>69.622</c:v>
                </c:pt>
                <c:pt idx="9615">
                  <c:v>69.793000000000006</c:v>
                </c:pt>
                <c:pt idx="9616">
                  <c:v>69.793000000000006</c:v>
                </c:pt>
                <c:pt idx="9617">
                  <c:v>69.793000000000006</c:v>
                </c:pt>
                <c:pt idx="9618">
                  <c:v>70.137</c:v>
                </c:pt>
                <c:pt idx="9619">
                  <c:v>70.48</c:v>
                </c:pt>
                <c:pt idx="9620">
                  <c:v>70.48</c:v>
                </c:pt>
                <c:pt idx="9621">
                  <c:v>70.48</c:v>
                </c:pt>
                <c:pt idx="9622">
                  <c:v>70.650999999999996</c:v>
                </c:pt>
                <c:pt idx="9623">
                  <c:v>70.650999999999996</c:v>
                </c:pt>
                <c:pt idx="9624">
                  <c:v>70.650999999999996</c:v>
                </c:pt>
                <c:pt idx="9625">
                  <c:v>70.650999999999996</c:v>
                </c:pt>
                <c:pt idx="9626">
                  <c:v>70.650999999999996</c:v>
                </c:pt>
                <c:pt idx="9627">
                  <c:v>70.650999999999996</c:v>
                </c:pt>
                <c:pt idx="9628">
                  <c:v>70.48</c:v>
                </c:pt>
                <c:pt idx="9629">
                  <c:v>70.48</c:v>
                </c:pt>
                <c:pt idx="9630">
                  <c:v>70.650999999999996</c:v>
                </c:pt>
                <c:pt idx="9631">
                  <c:v>70.48</c:v>
                </c:pt>
                <c:pt idx="9632">
                  <c:v>70.48</c:v>
                </c:pt>
                <c:pt idx="9633">
                  <c:v>70.48</c:v>
                </c:pt>
                <c:pt idx="9634">
                  <c:v>70.48</c:v>
                </c:pt>
                <c:pt idx="9635">
                  <c:v>70.48</c:v>
                </c:pt>
                <c:pt idx="9636">
                  <c:v>70.48</c:v>
                </c:pt>
                <c:pt idx="9637">
                  <c:v>70.48</c:v>
                </c:pt>
                <c:pt idx="9638">
                  <c:v>70.308000000000007</c:v>
                </c:pt>
                <c:pt idx="9639">
                  <c:v>70.308000000000007</c:v>
                </c:pt>
                <c:pt idx="9640">
                  <c:v>70.308000000000007</c:v>
                </c:pt>
                <c:pt idx="9641">
                  <c:v>70.137</c:v>
                </c:pt>
                <c:pt idx="9642">
                  <c:v>69.963999999999999</c:v>
                </c:pt>
                <c:pt idx="9643">
                  <c:v>69.793000000000006</c:v>
                </c:pt>
                <c:pt idx="9644">
                  <c:v>69.793000000000006</c:v>
                </c:pt>
                <c:pt idx="9645">
                  <c:v>69.622</c:v>
                </c:pt>
                <c:pt idx="9646">
                  <c:v>69.622</c:v>
                </c:pt>
                <c:pt idx="9647">
                  <c:v>69.793000000000006</c:v>
                </c:pt>
                <c:pt idx="9648">
                  <c:v>69.622</c:v>
                </c:pt>
                <c:pt idx="9649">
                  <c:v>69.448999999999998</c:v>
                </c:pt>
                <c:pt idx="9650">
                  <c:v>69.448999999999998</c:v>
                </c:pt>
                <c:pt idx="9651">
                  <c:v>69.278000000000006</c:v>
                </c:pt>
                <c:pt idx="9652">
                  <c:v>69.106999999999999</c:v>
                </c:pt>
                <c:pt idx="9653">
                  <c:v>68.933999999999997</c:v>
                </c:pt>
                <c:pt idx="9654">
                  <c:v>68.933999999999997</c:v>
                </c:pt>
                <c:pt idx="9655">
                  <c:v>68.933999999999997</c:v>
                </c:pt>
                <c:pt idx="9656">
                  <c:v>68.933999999999997</c:v>
                </c:pt>
                <c:pt idx="9657">
                  <c:v>68.933999999999997</c:v>
                </c:pt>
                <c:pt idx="9658">
                  <c:v>68.933999999999997</c:v>
                </c:pt>
                <c:pt idx="9659">
                  <c:v>68.933999999999997</c:v>
                </c:pt>
                <c:pt idx="9660">
                  <c:v>68.933999999999997</c:v>
                </c:pt>
                <c:pt idx="9661">
                  <c:v>68.933999999999997</c:v>
                </c:pt>
                <c:pt idx="9662">
                  <c:v>68.933999999999997</c:v>
                </c:pt>
                <c:pt idx="9663">
                  <c:v>68.933999999999997</c:v>
                </c:pt>
                <c:pt idx="9664">
                  <c:v>68.933999999999997</c:v>
                </c:pt>
                <c:pt idx="9665">
                  <c:v>68.933999999999997</c:v>
                </c:pt>
                <c:pt idx="9666">
                  <c:v>69.278000000000006</c:v>
                </c:pt>
                <c:pt idx="9667">
                  <c:v>69.963999999999999</c:v>
                </c:pt>
                <c:pt idx="9668">
                  <c:v>70.137</c:v>
                </c:pt>
                <c:pt idx="9669">
                  <c:v>70.137</c:v>
                </c:pt>
                <c:pt idx="9670">
                  <c:v>70.137</c:v>
                </c:pt>
                <c:pt idx="9671">
                  <c:v>70.137</c:v>
                </c:pt>
                <c:pt idx="9672">
                  <c:v>70.137</c:v>
                </c:pt>
                <c:pt idx="9673">
                  <c:v>70.137</c:v>
                </c:pt>
                <c:pt idx="9674">
                  <c:v>70.137</c:v>
                </c:pt>
                <c:pt idx="9675">
                  <c:v>70.137</c:v>
                </c:pt>
                <c:pt idx="9676">
                  <c:v>70.137</c:v>
                </c:pt>
                <c:pt idx="9677">
                  <c:v>70.137</c:v>
                </c:pt>
                <c:pt idx="9678">
                  <c:v>69.963999999999999</c:v>
                </c:pt>
                <c:pt idx="9679">
                  <c:v>69.963999999999999</c:v>
                </c:pt>
                <c:pt idx="9680">
                  <c:v>69.963999999999999</c:v>
                </c:pt>
                <c:pt idx="9681">
                  <c:v>69.963999999999999</c:v>
                </c:pt>
                <c:pt idx="9682">
                  <c:v>69.963999999999999</c:v>
                </c:pt>
                <c:pt idx="9683">
                  <c:v>70.137</c:v>
                </c:pt>
                <c:pt idx="9684">
                  <c:v>70.137</c:v>
                </c:pt>
                <c:pt idx="9685">
                  <c:v>70.137</c:v>
                </c:pt>
                <c:pt idx="9686">
                  <c:v>70.137</c:v>
                </c:pt>
                <c:pt idx="9687">
                  <c:v>70.137</c:v>
                </c:pt>
                <c:pt idx="9688">
                  <c:v>70.137</c:v>
                </c:pt>
                <c:pt idx="9689">
                  <c:v>70.137</c:v>
                </c:pt>
                <c:pt idx="9690">
                  <c:v>70.137</c:v>
                </c:pt>
                <c:pt idx="9691">
                  <c:v>70.137</c:v>
                </c:pt>
                <c:pt idx="9692">
                  <c:v>69.963999999999999</c:v>
                </c:pt>
                <c:pt idx="9693">
                  <c:v>69.448999999999998</c:v>
                </c:pt>
                <c:pt idx="9694">
                  <c:v>69.278000000000006</c:v>
                </c:pt>
                <c:pt idx="9695">
                  <c:v>69.106999999999999</c:v>
                </c:pt>
                <c:pt idx="9696">
                  <c:v>69.106999999999999</c:v>
                </c:pt>
                <c:pt idx="9697">
                  <c:v>69.106999999999999</c:v>
                </c:pt>
                <c:pt idx="9698">
                  <c:v>69.106999999999999</c:v>
                </c:pt>
                <c:pt idx="9699">
                  <c:v>69.106999999999999</c:v>
                </c:pt>
                <c:pt idx="9700">
                  <c:v>69.106999999999999</c:v>
                </c:pt>
                <c:pt idx="9701">
                  <c:v>69.106999999999999</c:v>
                </c:pt>
                <c:pt idx="9702">
                  <c:v>69.106999999999999</c:v>
                </c:pt>
                <c:pt idx="9703">
                  <c:v>69.106999999999999</c:v>
                </c:pt>
                <c:pt idx="9704">
                  <c:v>69.106999999999999</c:v>
                </c:pt>
                <c:pt idx="9705">
                  <c:v>69.106999999999999</c:v>
                </c:pt>
                <c:pt idx="9706">
                  <c:v>69.106999999999999</c:v>
                </c:pt>
                <c:pt idx="9707">
                  <c:v>69.106999999999999</c:v>
                </c:pt>
                <c:pt idx="9708">
                  <c:v>69.106999999999999</c:v>
                </c:pt>
                <c:pt idx="9709">
                  <c:v>68.763000000000005</c:v>
                </c:pt>
                <c:pt idx="9710">
                  <c:v>68.591999999999999</c:v>
                </c:pt>
                <c:pt idx="9711">
                  <c:v>68.763000000000005</c:v>
                </c:pt>
                <c:pt idx="9712">
                  <c:v>68.763000000000005</c:v>
                </c:pt>
                <c:pt idx="9713">
                  <c:v>68.933999999999997</c:v>
                </c:pt>
                <c:pt idx="9714">
                  <c:v>69.278000000000006</c:v>
                </c:pt>
                <c:pt idx="9715">
                  <c:v>69.448999999999998</c:v>
                </c:pt>
                <c:pt idx="9716">
                  <c:v>69.448999999999998</c:v>
                </c:pt>
                <c:pt idx="9717">
                  <c:v>69.622</c:v>
                </c:pt>
                <c:pt idx="9718">
                  <c:v>69.963999999999999</c:v>
                </c:pt>
                <c:pt idx="9719">
                  <c:v>70.137</c:v>
                </c:pt>
                <c:pt idx="9720">
                  <c:v>70.137</c:v>
                </c:pt>
                <c:pt idx="9721">
                  <c:v>70.137</c:v>
                </c:pt>
                <c:pt idx="9722">
                  <c:v>70.308000000000007</c:v>
                </c:pt>
                <c:pt idx="9723">
                  <c:v>70.308000000000007</c:v>
                </c:pt>
                <c:pt idx="9724">
                  <c:v>70.308000000000007</c:v>
                </c:pt>
                <c:pt idx="9725">
                  <c:v>70.308000000000007</c:v>
                </c:pt>
                <c:pt idx="9726">
                  <c:v>70.308000000000007</c:v>
                </c:pt>
                <c:pt idx="9727">
                  <c:v>70.308000000000007</c:v>
                </c:pt>
                <c:pt idx="9728">
                  <c:v>70.308000000000007</c:v>
                </c:pt>
                <c:pt idx="9729">
                  <c:v>70.308000000000007</c:v>
                </c:pt>
                <c:pt idx="9730">
                  <c:v>70.308000000000007</c:v>
                </c:pt>
                <c:pt idx="9731">
                  <c:v>70.308000000000007</c:v>
                </c:pt>
                <c:pt idx="9732">
                  <c:v>70.308000000000007</c:v>
                </c:pt>
                <c:pt idx="9733">
                  <c:v>70.308000000000007</c:v>
                </c:pt>
                <c:pt idx="9734">
                  <c:v>70.308000000000007</c:v>
                </c:pt>
                <c:pt idx="9735">
                  <c:v>70.308000000000007</c:v>
                </c:pt>
                <c:pt idx="9736">
                  <c:v>70.308000000000007</c:v>
                </c:pt>
                <c:pt idx="9737">
                  <c:v>70.308000000000007</c:v>
                </c:pt>
                <c:pt idx="9738">
                  <c:v>70.308000000000007</c:v>
                </c:pt>
                <c:pt idx="9739">
                  <c:v>70.308000000000007</c:v>
                </c:pt>
                <c:pt idx="9740">
                  <c:v>70.308000000000007</c:v>
                </c:pt>
                <c:pt idx="9741">
                  <c:v>69.963999999999999</c:v>
                </c:pt>
                <c:pt idx="9742">
                  <c:v>69.448999999999998</c:v>
                </c:pt>
                <c:pt idx="9743">
                  <c:v>69.106999999999999</c:v>
                </c:pt>
                <c:pt idx="9744">
                  <c:v>68.763000000000005</c:v>
                </c:pt>
                <c:pt idx="9745">
                  <c:v>68.591999999999999</c:v>
                </c:pt>
                <c:pt idx="9746">
                  <c:v>68.591999999999999</c:v>
                </c:pt>
                <c:pt idx="9747">
                  <c:v>68.591999999999999</c:v>
                </c:pt>
                <c:pt idx="9748">
                  <c:v>68.763000000000005</c:v>
                </c:pt>
                <c:pt idx="9749">
                  <c:v>68.763000000000005</c:v>
                </c:pt>
                <c:pt idx="9750">
                  <c:v>68.763000000000005</c:v>
                </c:pt>
                <c:pt idx="9751">
                  <c:v>68.763000000000005</c:v>
                </c:pt>
                <c:pt idx="9752">
                  <c:v>68.763000000000005</c:v>
                </c:pt>
                <c:pt idx="9753">
                  <c:v>68.763000000000005</c:v>
                </c:pt>
                <c:pt idx="9754">
                  <c:v>68.763000000000005</c:v>
                </c:pt>
                <c:pt idx="9755">
                  <c:v>68.763000000000005</c:v>
                </c:pt>
                <c:pt idx="9756">
                  <c:v>68.763000000000005</c:v>
                </c:pt>
                <c:pt idx="9757">
                  <c:v>68.763000000000005</c:v>
                </c:pt>
                <c:pt idx="9758">
                  <c:v>68.763000000000005</c:v>
                </c:pt>
                <c:pt idx="9759">
                  <c:v>68.763000000000005</c:v>
                </c:pt>
                <c:pt idx="9760">
                  <c:v>68.763000000000005</c:v>
                </c:pt>
                <c:pt idx="9761">
                  <c:v>68.763000000000005</c:v>
                </c:pt>
                <c:pt idx="9762">
                  <c:v>68.591999999999999</c:v>
                </c:pt>
                <c:pt idx="9763">
                  <c:v>68.763000000000005</c:v>
                </c:pt>
                <c:pt idx="9764">
                  <c:v>68.763000000000005</c:v>
                </c:pt>
                <c:pt idx="9765">
                  <c:v>68.933999999999997</c:v>
                </c:pt>
                <c:pt idx="9766">
                  <c:v>69.278000000000006</c:v>
                </c:pt>
                <c:pt idx="9767">
                  <c:v>69.622</c:v>
                </c:pt>
                <c:pt idx="9768">
                  <c:v>69.963999999999999</c:v>
                </c:pt>
                <c:pt idx="9769">
                  <c:v>69.963999999999999</c:v>
                </c:pt>
                <c:pt idx="9770">
                  <c:v>69.963999999999999</c:v>
                </c:pt>
                <c:pt idx="9771">
                  <c:v>69.963999999999999</c:v>
                </c:pt>
                <c:pt idx="9772">
                  <c:v>69.963999999999999</c:v>
                </c:pt>
                <c:pt idx="9773">
                  <c:v>69.963999999999999</c:v>
                </c:pt>
                <c:pt idx="9774">
                  <c:v>69.963999999999999</c:v>
                </c:pt>
                <c:pt idx="9775">
                  <c:v>69.963999999999999</c:v>
                </c:pt>
                <c:pt idx="9776">
                  <c:v>69.963999999999999</c:v>
                </c:pt>
                <c:pt idx="9777">
                  <c:v>69.963999999999999</c:v>
                </c:pt>
                <c:pt idx="9778">
                  <c:v>69.963999999999999</c:v>
                </c:pt>
                <c:pt idx="9779">
                  <c:v>69.963999999999999</c:v>
                </c:pt>
                <c:pt idx="9780">
                  <c:v>69.963999999999999</c:v>
                </c:pt>
                <c:pt idx="9781">
                  <c:v>69.963999999999999</c:v>
                </c:pt>
                <c:pt idx="9782">
                  <c:v>70.137</c:v>
                </c:pt>
                <c:pt idx="9783">
                  <c:v>70.137</c:v>
                </c:pt>
                <c:pt idx="9784">
                  <c:v>70.137</c:v>
                </c:pt>
                <c:pt idx="9785">
                  <c:v>70.137</c:v>
                </c:pt>
                <c:pt idx="9786">
                  <c:v>70.137</c:v>
                </c:pt>
                <c:pt idx="9787">
                  <c:v>70.137</c:v>
                </c:pt>
                <c:pt idx="9788">
                  <c:v>70.137</c:v>
                </c:pt>
                <c:pt idx="9789">
                  <c:v>69.963999999999999</c:v>
                </c:pt>
                <c:pt idx="9790">
                  <c:v>69.278000000000006</c:v>
                </c:pt>
                <c:pt idx="9791">
                  <c:v>69.106999999999999</c:v>
                </c:pt>
                <c:pt idx="9792">
                  <c:v>68.591999999999999</c:v>
                </c:pt>
                <c:pt idx="9793">
                  <c:v>68.591999999999999</c:v>
                </c:pt>
                <c:pt idx="9794">
                  <c:v>68.591999999999999</c:v>
                </c:pt>
                <c:pt idx="9795">
                  <c:v>68.421000000000006</c:v>
                </c:pt>
                <c:pt idx="9796">
                  <c:v>68.421000000000006</c:v>
                </c:pt>
                <c:pt idx="9797">
                  <c:v>68.421000000000006</c:v>
                </c:pt>
                <c:pt idx="9798">
                  <c:v>68.248000000000005</c:v>
                </c:pt>
                <c:pt idx="9799">
                  <c:v>68.248000000000005</c:v>
                </c:pt>
                <c:pt idx="9800">
                  <c:v>68.248000000000005</c:v>
                </c:pt>
                <c:pt idx="9801">
                  <c:v>68.248000000000005</c:v>
                </c:pt>
                <c:pt idx="9802">
                  <c:v>68.421000000000006</c:v>
                </c:pt>
                <c:pt idx="9803">
                  <c:v>68.421000000000006</c:v>
                </c:pt>
                <c:pt idx="9804">
                  <c:v>68.591999999999999</c:v>
                </c:pt>
                <c:pt idx="9805">
                  <c:v>68.591999999999999</c:v>
                </c:pt>
                <c:pt idx="9806">
                  <c:v>68.763000000000005</c:v>
                </c:pt>
                <c:pt idx="9807">
                  <c:v>68.933999999999997</c:v>
                </c:pt>
                <c:pt idx="9808">
                  <c:v>68.933999999999997</c:v>
                </c:pt>
                <c:pt idx="9809">
                  <c:v>68.933999999999997</c:v>
                </c:pt>
                <c:pt idx="9810">
                  <c:v>68.933999999999997</c:v>
                </c:pt>
                <c:pt idx="9811">
                  <c:v>68.591999999999999</c:v>
                </c:pt>
                <c:pt idx="9812">
                  <c:v>68.591999999999999</c:v>
                </c:pt>
                <c:pt idx="9813">
                  <c:v>68.591999999999999</c:v>
                </c:pt>
                <c:pt idx="9814">
                  <c:v>68.591999999999999</c:v>
                </c:pt>
                <c:pt idx="9815">
                  <c:v>68.763000000000005</c:v>
                </c:pt>
                <c:pt idx="9816">
                  <c:v>69.106999999999999</c:v>
                </c:pt>
                <c:pt idx="9817">
                  <c:v>69.448999999999998</c:v>
                </c:pt>
                <c:pt idx="9818">
                  <c:v>69.448999999999998</c:v>
                </c:pt>
                <c:pt idx="9819">
                  <c:v>69.448999999999998</c:v>
                </c:pt>
                <c:pt idx="9820">
                  <c:v>69.448999999999998</c:v>
                </c:pt>
                <c:pt idx="9821">
                  <c:v>69.622</c:v>
                </c:pt>
                <c:pt idx="9822">
                  <c:v>69.793000000000006</c:v>
                </c:pt>
                <c:pt idx="9823">
                  <c:v>70.137</c:v>
                </c:pt>
                <c:pt idx="9824">
                  <c:v>70.308000000000007</c:v>
                </c:pt>
                <c:pt idx="9825">
                  <c:v>70.308000000000007</c:v>
                </c:pt>
                <c:pt idx="9826">
                  <c:v>70.308000000000007</c:v>
                </c:pt>
                <c:pt idx="9827">
                  <c:v>70.137</c:v>
                </c:pt>
                <c:pt idx="9828">
                  <c:v>70.137</c:v>
                </c:pt>
                <c:pt idx="9829">
                  <c:v>70.308000000000007</c:v>
                </c:pt>
                <c:pt idx="9830">
                  <c:v>70.137</c:v>
                </c:pt>
                <c:pt idx="9831">
                  <c:v>70.137</c:v>
                </c:pt>
                <c:pt idx="9832">
                  <c:v>70.137</c:v>
                </c:pt>
                <c:pt idx="9833">
                  <c:v>70.308000000000007</c:v>
                </c:pt>
                <c:pt idx="9834">
                  <c:v>70.137</c:v>
                </c:pt>
                <c:pt idx="9835">
                  <c:v>70.308000000000007</c:v>
                </c:pt>
                <c:pt idx="9836">
                  <c:v>70.137</c:v>
                </c:pt>
                <c:pt idx="9837">
                  <c:v>69.963999999999999</c:v>
                </c:pt>
                <c:pt idx="9838">
                  <c:v>69.963999999999999</c:v>
                </c:pt>
                <c:pt idx="9839">
                  <c:v>69.963999999999999</c:v>
                </c:pt>
                <c:pt idx="9840">
                  <c:v>69.963999999999999</c:v>
                </c:pt>
                <c:pt idx="9841">
                  <c:v>69.793000000000006</c:v>
                </c:pt>
                <c:pt idx="9842">
                  <c:v>69.622</c:v>
                </c:pt>
                <c:pt idx="9843">
                  <c:v>69.278000000000006</c:v>
                </c:pt>
                <c:pt idx="9844">
                  <c:v>68.763000000000005</c:v>
                </c:pt>
                <c:pt idx="9845">
                  <c:v>68.421000000000006</c:v>
                </c:pt>
                <c:pt idx="9846">
                  <c:v>68.248000000000005</c:v>
                </c:pt>
                <c:pt idx="9847">
                  <c:v>68.248000000000005</c:v>
                </c:pt>
                <c:pt idx="9848">
                  <c:v>68.076999999999998</c:v>
                </c:pt>
                <c:pt idx="9849">
                  <c:v>68.076999999999998</c:v>
                </c:pt>
                <c:pt idx="9850">
                  <c:v>68.076999999999998</c:v>
                </c:pt>
                <c:pt idx="9851">
                  <c:v>68.076999999999998</c:v>
                </c:pt>
                <c:pt idx="9852">
                  <c:v>68.076999999999998</c:v>
                </c:pt>
                <c:pt idx="9853">
                  <c:v>68.076999999999998</c:v>
                </c:pt>
                <c:pt idx="9854">
                  <c:v>68.076999999999998</c:v>
                </c:pt>
                <c:pt idx="9855">
                  <c:v>68.076999999999998</c:v>
                </c:pt>
                <c:pt idx="9856">
                  <c:v>68.248000000000005</c:v>
                </c:pt>
                <c:pt idx="9857">
                  <c:v>68.248000000000005</c:v>
                </c:pt>
                <c:pt idx="9858">
                  <c:v>68.248000000000005</c:v>
                </c:pt>
                <c:pt idx="9859">
                  <c:v>68.248000000000005</c:v>
                </c:pt>
                <c:pt idx="9860">
                  <c:v>68.248000000000005</c:v>
                </c:pt>
                <c:pt idx="9861">
                  <c:v>68.421000000000006</c:v>
                </c:pt>
                <c:pt idx="9862">
                  <c:v>68.421000000000006</c:v>
                </c:pt>
                <c:pt idx="9863">
                  <c:v>68.421000000000006</c:v>
                </c:pt>
                <c:pt idx="9864">
                  <c:v>68.591999999999999</c:v>
                </c:pt>
                <c:pt idx="9865">
                  <c:v>68.591999999999999</c:v>
                </c:pt>
                <c:pt idx="9866">
                  <c:v>68.763000000000005</c:v>
                </c:pt>
                <c:pt idx="9867">
                  <c:v>68.933999999999997</c:v>
                </c:pt>
                <c:pt idx="9868">
                  <c:v>69.106999999999999</c:v>
                </c:pt>
                <c:pt idx="9869">
                  <c:v>69.793000000000006</c:v>
                </c:pt>
                <c:pt idx="9870">
                  <c:v>69.963999999999999</c:v>
                </c:pt>
                <c:pt idx="9871">
                  <c:v>69.963999999999999</c:v>
                </c:pt>
                <c:pt idx="9872">
                  <c:v>69.963999999999999</c:v>
                </c:pt>
                <c:pt idx="9873">
                  <c:v>69.963999999999999</c:v>
                </c:pt>
                <c:pt idx="9874">
                  <c:v>69.963999999999999</c:v>
                </c:pt>
                <c:pt idx="9875">
                  <c:v>69.963999999999999</c:v>
                </c:pt>
                <c:pt idx="9876">
                  <c:v>69.963999999999999</c:v>
                </c:pt>
                <c:pt idx="9877">
                  <c:v>70.137</c:v>
                </c:pt>
                <c:pt idx="9878">
                  <c:v>70.137</c:v>
                </c:pt>
                <c:pt idx="9879">
                  <c:v>70.137</c:v>
                </c:pt>
                <c:pt idx="9880">
                  <c:v>70.137</c:v>
                </c:pt>
                <c:pt idx="9881">
                  <c:v>70.137</c:v>
                </c:pt>
                <c:pt idx="9882">
                  <c:v>70.137</c:v>
                </c:pt>
                <c:pt idx="9883">
                  <c:v>70.137</c:v>
                </c:pt>
                <c:pt idx="9884">
                  <c:v>69.963999999999999</c:v>
                </c:pt>
                <c:pt idx="9885">
                  <c:v>69.963999999999999</c:v>
                </c:pt>
                <c:pt idx="9886">
                  <c:v>69.963999999999999</c:v>
                </c:pt>
                <c:pt idx="9887">
                  <c:v>69.793000000000006</c:v>
                </c:pt>
                <c:pt idx="9888">
                  <c:v>69.278000000000006</c:v>
                </c:pt>
                <c:pt idx="9889">
                  <c:v>69.106999999999999</c:v>
                </c:pt>
                <c:pt idx="9890">
                  <c:v>68.933999999999997</c:v>
                </c:pt>
                <c:pt idx="9891">
                  <c:v>68.933999999999997</c:v>
                </c:pt>
                <c:pt idx="9892">
                  <c:v>68.763000000000005</c:v>
                </c:pt>
                <c:pt idx="9893">
                  <c:v>68.763000000000005</c:v>
                </c:pt>
                <c:pt idx="9894">
                  <c:v>68.591999999999999</c:v>
                </c:pt>
                <c:pt idx="9895">
                  <c:v>68.591999999999999</c:v>
                </c:pt>
                <c:pt idx="9896">
                  <c:v>68.591999999999999</c:v>
                </c:pt>
                <c:pt idx="9897">
                  <c:v>68.591999999999999</c:v>
                </c:pt>
                <c:pt idx="9898">
                  <c:v>68.591999999999999</c:v>
                </c:pt>
                <c:pt idx="9899">
                  <c:v>68.421000000000006</c:v>
                </c:pt>
                <c:pt idx="9900">
                  <c:v>68.421000000000006</c:v>
                </c:pt>
                <c:pt idx="9901">
                  <c:v>68.421000000000006</c:v>
                </c:pt>
                <c:pt idx="9902">
                  <c:v>68.421000000000006</c:v>
                </c:pt>
                <c:pt idx="9903">
                  <c:v>68.421000000000006</c:v>
                </c:pt>
                <c:pt idx="9904">
                  <c:v>68.248000000000005</c:v>
                </c:pt>
                <c:pt idx="9905">
                  <c:v>68.421000000000006</c:v>
                </c:pt>
                <c:pt idx="9906">
                  <c:v>68.421000000000006</c:v>
                </c:pt>
                <c:pt idx="9907">
                  <c:v>68.421000000000006</c:v>
                </c:pt>
                <c:pt idx="9908">
                  <c:v>68.421000000000006</c:v>
                </c:pt>
                <c:pt idx="9909">
                  <c:v>68.421000000000006</c:v>
                </c:pt>
                <c:pt idx="9910">
                  <c:v>68.421000000000006</c:v>
                </c:pt>
                <c:pt idx="9911">
                  <c:v>68.421000000000006</c:v>
                </c:pt>
                <c:pt idx="9912">
                  <c:v>68.421000000000006</c:v>
                </c:pt>
                <c:pt idx="9913">
                  <c:v>68.421000000000006</c:v>
                </c:pt>
                <c:pt idx="9914">
                  <c:v>68.421000000000006</c:v>
                </c:pt>
                <c:pt idx="9915">
                  <c:v>68.421000000000006</c:v>
                </c:pt>
                <c:pt idx="9916">
                  <c:v>68.591999999999999</c:v>
                </c:pt>
                <c:pt idx="9917">
                  <c:v>68.763000000000005</c:v>
                </c:pt>
                <c:pt idx="9918">
                  <c:v>68.763000000000005</c:v>
                </c:pt>
                <c:pt idx="9919">
                  <c:v>68.933999999999997</c:v>
                </c:pt>
                <c:pt idx="9920">
                  <c:v>69.278000000000006</c:v>
                </c:pt>
                <c:pt idx="9921">
                  <c:v>69.622</c:v>
                </c:pt>
                <c:pt idx="9922">
                  <c:v>69.963999999999999</c:v>
                </c:pt>
                <c:pt idx="9923">
                  <c:v>70.137</c:v>
                </c:pt>
                <c:pt idx="9924">
                  <c:v>70.137</c:v>
                </c:pt>
                <c:pt idx="9925">
                  <c:v>70.137</c:v>
                </c:pt>
                <c:pt idx="9926">
                  <c:v>70.137</c:v>
                </c:pt>
                <c:pt idx="9927">
                  <c:v>70.137</c:v>
                </c:pt>
                <c:pt idx="9928">
                  <c:v>70.137</c:v>
                </c:pt>
                <c:pt idx="9929">
                  <c:v>70.137</c:v>
                </c:pt>
                <c:pt idx="9930">
                  <c:v>70.137</c:v>
                </c:pt>
                <c:pt idx="9931">
                  <c:v>70.137</c:v>
                </c:pt>
                <c:pt idx="9932">
                  <c:v>70.137</c:v>
                </c:pt>
                <c:pt idx="9933">
                  <c:v>70.137</c:v>
                </c:pt>
                <c:pt idx="9934">
                  <c:v>70.137</c:v>
                </c:pt>
                <c:pt idx="9935">
                  <c:v>69.963999999999999</c:v>
                </c:pt>
                <c:pt idx="9936">
                  <c:v>69.963999999999999</c:v>
                </c:pt>
                <c:pt idx="9937">
                  <c:v>69.793000000000006</c:v>
                </c:pt>
                <c:pt idx="9938">
                  <c:v>69.622</c:v>
                </c:pt>
                <c:pt idx="9939">
                  <c:v>69.622</c:v>
                </c:pt>
                <c:pt idx="9940">
                  <c:v>69.622</c:v>
                </c:pt>
                <c:pt idx="9941">
                  <c:v>69.448999999999998</c:v>
                </c:pt>
                <c:pt idx="9942">
                  <c:v>69.278000000000006</c:v>
                </c:pt>
                <c:pt idx="9943">
                  <c:v>69.106999999999999</c:v>
                </c:pt>
                <c:pt idx="9944">
                  <c:v>68.763000000000005</c:v>
                </c:pt>
                <c:pt idx="9945">
                  <c:v>68.591999999999999</c:v>
                </c:pt>
                <c:pt idx="9946">
                  <c:v>68.248000000000005</c:v>
                </c:pt>
                <c:pt idx="9947">
                  <c:v>68.248000000000005</c:v>
                </c:pt>
                <c:pt idx="9948">
                  <c:v>68.076999999999998</c:v>
                </c:pt>
                <c:pt idx="9949">
                  <c:v>67.906000000000006</c:v>
                </c:pt>
                <c:pt idx="9950">
                  <c:v>67.906000000000006</c:v>
                </c:pt>
                <c:pt idx="9951">
                  <c:v>67.906000000000006</c:v>
                </c:pt>
                <c:pt idx="9952">
                  <c:v>67.906000000000006</c:v>
                </c:pt>
                <c:pt idx="9953">
                  <c:v>67.906000000000006</c:v>
                </c:pt>
                <c:pt idx="9954">
                  <c:v>67.906000000000006</c:v>
                </c:pt>
                <c:pt idx="9955">
                  <c:v>68.076999999999998</c:v>
                </c:pt>
                <c:pt idx="9956">
                  <c:v>68.076999999999998</c:v>
                </c:pt>
                <c:pt idx="9957">
                  <c:v>68.076999999999998</c:v>
                </c:pt>
                <c:pt idx="9958">
                  <c:v>68.076999999999998</c:v>
                </c:pt>
                <c:pt idx="9959">
                  <c:v>68.076999999999998</c:v>
                </c:pt>
                <c:pt idx="9960">
                  <c:v>68.076999999999998</c:v>
                </c:pt>
                <c:pt idx="9961">
                  <c:v>68.076999999999998</c:v>
                </c:pt>
                <c:pt idx="9962">
                  <c:v>68.076999999999998</c:v>
                </c:pt>
                <c:pt idx="9963">
                  <c:v>68.076999999999998</c:v>
                </c:pt>
                <c:pt idx="9964">
                  <c:v>68.076999999999998</c:v>
                </c:pt>
                <c:pt idx="9965">
                  <c:v>68.248000000000005</c:v>
                </c:pt>
                <c:pt idx="9966">
                  <c:v>68.248000000000005</c:v>
                </c:pt>
                <c:pt idx="9967">
                  <c:v>68.421000000000006</c:v>
                </c:pt>
                <c:pt idx="9968">
                  <c:v>68.591999999999999</c:v>
                </c:pt>
                <c:pt idx="9969">
                  <c:v>68.763000000000005</c:v>
                </c:pt>
                <c:pt idx="9970">
                  <c:v>68.763000000000005</c:v>
                </c:pt>
                <c:pt idx="9971">
                  <c:v>68.933999999999997</c:v>
                </c:pt>
                <c:pt idx="9972">
                  <c:v>69.448999999999998</c:v>
                </c:pt>
                <c:pt idx="9973">
                  <c:v>69.793000000000006</c:v>
                </c:pt>
                <c:pt idx="9974">
                  <c:v>69.963999999999999</c:v>
                </c:pt>
                <c:pt idx="9975">
                  <c:v>69.963999999999999</c:v>
                </c:pt>
                <c:pt idx="9976">
                  <c:v>69.963999999999999</c:v>
                </c:pt>
                <c:pt idx="9977">
                  <c:v>69.963999999999999</c:v>
                </c:pt>
                <c:pt idx="9978">
                  <c:v>69.963999999999999</c:v>
                </c:pt>
                <c:pt idx="9979">
                  <c:v>69.963999999999999</c:v>
                </c:pt>
                <c:pt idx="9980">
                  <c:v>70.137</c:v>
                </c:pt>
                <c:pt idx="9981">
                  <c:v>70.137</c:v>
                </c:pt>
                <c:pt idx="9982">
                  <c:v>69.963999999999999</c:v>
                </c:pt>
                <c:pt idx="9983">
                  <c:v>69.448999999999998</c:v>
                </c:pt>
                <c:pt idx="9984">
                  <c:v>69.448999999999998</c:v>
                </c:pt>
                <c:pt idx="9985">
                  <c:v>69.448999999999998</c:v>
                </c:pt>
                <c:pt idx="9986">
                  <c:v>69.278000000000006</c:v>
                </c:pt>
                <c:pt idx="9987">
                  <c:v>69.106999999999999</c:v>
                </c:pt>
                <c:pt idx="9988">
                  <c:v>69.106999999999999</c:v>
                </c:pt>
                <c:pt idx="9989">
                  <c:v>69.106999999999999</c:v>
                </c:pt>
                <c:pt idx="9990">
                  <c:v>69.106999999999999</c:v>
                </c:pt>
                <c:pt idx="9991">
                  <c:v>69.106999999999999</c:v>
                </c:pt>
                <c:pt idx="9992">
                  <c:v>69.106999999999999</c:v>
                </c:pt>
                <c:pt idx="9993">
                  <c:v>69.106999999999999</c:v>
                </c:pt>
                <c:pt idx="9994">
                  <c:v>69.106999999999999</c:v>
                </c:pt>
                <c:pt idx="9995">
                  <c:v>68.933999999999997</c:v>
                </c:pt>
                <c:pt idx="9996">
                  <c:v>68.933999999999997</c:v>
                </c:pt>
                <c:pt idx="9997">
                  <c:v>68.763000000000005</c:v>
                </c:pt>
                <c:pt idx="9998">
                  <c:v>68.763000000000005</c:v>
                </c:pt>
                <c:pt idx="9999">
                  <c:v>68.763000000000005</c:v>
                </c:pt>
                <c:pt idx="10000">
                  <c:v>68.763000000000005</c:v>
                </c:pt>
                <c:pt idx="10001">
                  <c:v>68.591999999999999</c:v>
                </c:pt>
                <c:pt idx="10002">
                  <c:v>68.591999999999999</c:v>
                </c:pt>
                <c:pt idx="10003">
                  <c:v>68.421000000000006</c:v>
                </c:pt>
                <c:pt idx="10004">
                  <c:v>68.421000000000006</c:v>
                </c:pt>
                <c:pt idx="10005">
                  <c:v>68.421000000000006</c:v>
                </c:pt>
                <c:pt idx="10006">
                  <c:v>68.421000000000006</c:v>
                </c:pt>
                <c:pt idx="10007">
                  <c:v>68.421000000000006</c:v>
                </c:pt>
                <c:pt idx="10008">
                  <c:v>68.248000000000005</c:v>
                </c:pt>
                <c:pt idx="10009">
                  <c:v>68.248000000000005</c:v>
                </c:pt>
                <c:pt idx="10010">
                  <c:v>68.076999999999998</c:v>
                </c:pt>
                <c:pt idx="10011">
                  <c:v>68.076999999999998</c:v>
                </c:pt>
                <c:pt idx="10012">
                  <c:v>68.076999999999998</c:v>
                </c:pt>
                <c:pt idx="10013">
                  <c:v>68.076999999999998</c:v>
                </c:pt>
                <c:pt idx="10014">
                  <c:v>68.076999999999998</c:v>
                </c:pt>
                <c:pt idx="10015">
                  <c:v>68.076999999999998</c:v>
                </c:pt>
                <c:pt idx="10016">
                  <c:v>68.248000000000005</c:v>
                </c:pt>
                <c:pt idx="10017">
                  <c:v>68.421000000000006</c:v>
                </c:pt>
                <c:pt idx="10018">
                  <c:v>68.421000000000006</c:v>
                </c:pt>
                <c:pt idx="10019">
                  <c:v>68.591999999999999</c:v>
                </c:pt>
                <c:pt idx="10020">
                  <c:v>68.763000000000005</c:v>
                </c:pt>
                <c:pt idx="10021">
                  <c:v>68.933999999999997</c:v>
                </c:pt>
                <c:pt idx="10022">
                  <c:v>69.278000000000006</c:v>
                </c:pt>
                <c:pt idx="10023">
                  <c:v>69.622</c:v>
                </c:pt>
                <c:pt idx="10024">
                  <c:v>69.793000000000006</c:v>
                </c:pt>
                <c:pt idx="10025">
                  <c:v>69.622</c:v>
                </c:pt>
                <c:pt idx="10026">
                  <c:v>69.793000000000006</c:v>
                </c:pt>
                <c:pt idx="10027">
                  <c:v>69.793000000000006</c:v>
                </c:pt>
                <c:pt idx="10028">
                  <c:v>69.793000000000006</c:v>
                </c:pt>
                <c:pt idx="10029">
                  <c:v>69.793000000000006</c:v>
                </c:pt>
                <c:pt idx="10030">
                  <c:v>69.793000000000006</c:v>
                </c:pt>
                <c:pt idx="10031">
                  <c:v>69.793000000000006</c:v>
                </c:pt>
                <c:pt idx="10032">
                  <c:v>69.793000000000006</c:v>
                </c:pt>
                <c:pt idx="10033">
                  <c:v>69.622</c:v>
                </c:pt>
                <c:pt idx="10034">
                  <c:v>69.622</c:v>
                </c:pt>
                <c:pt idx="10035">
                  <c:v>69.448999999999998</c:v>
                </c:pt>
                <c:pt idx="10036">
                  <c:v>69.106999999999999</c:v>
                </c:pt>
                <c:pt idx="10037">
                  <c:v>68.933999999999997</c:v>
                </c:pt>
                <c:pt idx="10038">
                  <c:v>68.933999999999997</c:v>
                </c:pt>
                <c:pt idx="10039">
                  <c:v>68.763000000000005</c:v>
                </c:pt>
                <c:pt idx="10040">
                  <c:v>68.933999999999997</c:v>
                </c:pt>
                <c:pt idx="10041">
                  <c:v>68.933999999999997</c:v>
                </c:pt>
                <c:pt idx="10042">
                  <c:v>68.933999999999997</c:v>
                </c:pt>
                <c:pt idx="10043">
                  <c:v>68.933999999999997</c:v>
                </c:pt>
                <c:pt idx="10044">
                  <c:v>68.763000000000005</c:v>
                </c:pt>
                <c:pt idx="10045">
                  <c:v>68.591999999999999</c:v>
                </c:pt>
                <c:pt idx="10046">
                  <c:v>68.248000000000005</c:v>
                </c:pt>
                <c:pt idx="10047">
                  <c:v>67.906000000000006</c:v>
                </c:pt>
                <c:pt idx="10048">
                  <c:v>67.906000000000006</c:v>
                </c:pt>
                <c:pt idx="10049">
                  <c:v>67.734999999999999</c:v>
                </c:pt>
                <c:pt idx="10050">
                  <c:v>67.734999999999999</c:v>
                </c:pt>
                <c:pt idx="10051">
                  <c:v>67.734999999999999</c:v>
                </c:pt>
                <c:pt idx="10052">
                  <c:v>67.734999999999999</c:v>
                </c:pt>
                <c:pt idx="10053">
                  <c:v>67.563999999999993</c:v>
                </c:pt>
                <c:pt idx="10054">
                  <c:v>67.563999999999993</c:v>
                </c:pt>
                <c:pt idx="10055">
                  <c:v>67.563999999999993</c:v>
                </c:pt>
                <c:pt idx="10056">
                  <c:v>67.391999999999996</c:v>
                </c:pt>
                <c:pt idx="10057">
                  <c:v>67.391999999999996</c:v>
                </c:pt>
                <c:pt idx="10058">
                  <c:v>67.221000000000004</c:v>
                </c:pt>
                <c:pt idx="10059">
                  <c:v>67.221000000000004</c:v>
                </c:pt>
                <c:pt idx="10060">
                  <c:v>67.221000000000004</c:v>
                </c:pt>
                <c:pt idx="10061">
                  <c:v>67.221000000000004</c:v>
                </c:pt>
                <c:pt idx="10062">
                  <c:v>67.221000000000004</c:v>
                </c:pt>
                <c:pt idx="10063">
                  <c:v>67.221000000000004</c:v>
                </c:pt>
                <c:pt idx="10064">
                  <c:v>67.221000000000004</c:v>
                </c:pt>
                <c:pt idx="10065">
                  <c:v>67.221000000000004</c:v>
                </c:pt>
                <c:pt idx="10066">
                  <c:v>67.391999999999996</c:v>
                </c:pt>
                <c:pt idx="10067">
                  <c:v>67.391999999999996</c:v>
                </c:pt>
                <c:pt idx="10068">
                  <c:v>67.391999999999996</c:v>
                </c:pt>
                <c:pt idx="10069">
                  <c:v>67.563999999999993</c:v>
                </c:pt>
                <c:pt idx="10070">
                  <c:v>67.734999999999999</c:v>
                </c:pt>
                <c:pt idx="10071">
                  <c:v>67.906000000000006</c:v>
                </c:pt>
                <c:pt idx="10072">
                  <c:v>67.906000000000006</c:v>
                </c:pt>
                <c:pt idx="10073">
                  <c:v>68.248000000000005</c:v>
                </c:pt>
                <c:pt idx="10074">
                  <c:v>68.421000000000006</c:v>
                </c:pt>
                <c:pt idx="10075">
                  <c:v>68.763000000000005</c:v>
                </c:pt>
                <c:pt idx="10076">
                  <c:v>69.793000000000006</c:v>
                </c:pt>
                <c:pt idx="10077">
                  <c:v>69.963999999999999</c:v>
                </c:pt>
                <c:pt idx="10078">
                  <c:v>69.963999999999999</c:v>
                </c:pt>
                <c:pt idx="10079">
                  <c:v>69.622</c:v>
                </c:pt>
                <c:pt idx="10080">
                  <c:v>69.278000000000006</c:v>
                </c:pt>
                <c:pt idx="10081">
                  <c:v>68.591999999999999</c:v>
                </c:pt>
                <c:pt idx="10082">
                  <c:v>68.421000000000006</c:v>
                </c:pt>
                <c:pt idx="10083">
                  <c:v>68.591999999999999</c:v>
                </c:pt>
                <c:pt idx="10084">
                  <c:v>68.763000000000005</c:v>
                </c:pt>
                <c:pt idx="10085">
                  <c:v>68.763000000000005</c:v>
                </c:pt>
                <c:pt idx="10086">
                  <c:v>68.248000000000005</c:v>
                </c:pt>
                <c:pt idx="10087">
                  <c:v>68.248000000000005</c:v>
                </c:pt>
                <c:pt idx="10088">
                  <c:v>68.248000000000005</c:v>
                </c:pt>
                <c:pt idx="10089">
                  <c:v>67.906000000000006</c:v>
                </c:pt>
                <c:pt idx="10090">
                  <c:v>67.906000000000006</c:v>
                </c:pt>
                <c:pt idx="10091">
                  <c:v>67.906000000000006</c:v>
                </c:pt>
                <c:pt idx="10092">
                  <c:v>67.734999999999999</c:v>
                </c:pt>
                <c:pt idx="10093">
                  <c:v>67.906000000000006</c:v>
                </c:pt>
                <c:pt idx="10094">
                  <c:v>67.734999999999999</c:v>
                </c:pt>
                <c:pt idx="10095">
                  <c:v>67.734999999999999</c:v>
                </c:pt>
                <c:pt idx="10096">
                  <c:v>67.734999999999999</c:v>
                </c:pt>
                <c:pt idx="10097">
                  <c:v>67.734999999999999</c:v>
                </c:pt>
                <c:pt idx="10098">
                  <c:v>67.734999999999999</c:v>
                </c:pt>
                <c:pt idx="10099">
                  <c:v>67.734999999999999</c:v>
                </c:pt>
                <c:pt idx="10100">
                  <c:v>67.563999999999993</c:v>
                </c:pt>
                <c:pt idx="10101">
                  <c:v>67.391999999999996</c:v>
                </c:pt>
                <c:pt idx="10102">
                  <c:v>67.391999999999996</c:v>
                </c:pt>
                <c:pt idx="10103">
                  <c:v>67.391999999999996</c:v>
                </c:pt>
                <c:pt idx="10104">
                  <c:v>67.391999999999996</c:v>
                </c:pt>
                <c:pt idx="10105">
                  <c:v>67.391999999999996</c:v>
                </c:pt>
                <c:pt idx="10106">
                  <c:v>67.391999999999996</c:v>
                </c:pt>
                <c:pt idx="10107">
                  <c:v>67.391999999999996</c:v>
                </c:pt>
                <c:pt idx="10108">
                  <c:v>67.391999999999996</c:v>
                </c:pt>
                <c:pt idx="10109">
                  <c:v>67.391999999999996</c:v>
                </c:pt>
                <c:pt idx="10110">
                  <c:v>67.391999999999996</c:v>
                </c:pt>
                <c:pt idx="10111">
                  <c:v>67.391999999999996</c:v>
                </c:pt>
                <c:pt idx="10112">
                  <c:v>67.391999999999996</c:v>
                </c:pt>
                <c:pt idx="10113">
                  <c:v>67.391999999999996</c:v>
                </c:pt>
                <c:pt idx="10114">
                  <c:v>67.391999999999996</c:v>
                </c:pt>
                <c:pt idx="10115">
                  <c:v>67.391999999999996</c:v>
                </c:pt>
                <c:pt idx="10116">
                  <c:v>67.391999999999996</c:v>
                </c:pt>
                <c:pt idx="10117">
                  <c:v>67.391999999999996</c:v>
                </c:pt>
                <c:pt idx="10118">
                  <c:v>67.563999999999993</c:v>
                </c:pt>
                <c:pt idx="10119">
                  <c:v>67.734999999999999</c:v>
                </c:pt>
                <c:pt idx="10120">
                  <c:v>67.906000000000006</c:v>
                </c:pt>
                <c:pt idx="10121">
                  <c:v>68.421000000000006</c:v>
                </c:pt>
                <c:pt idx="10122">
                  <c:v>68.763000000000005</c:v>
                </c:pt>
                <c:pt idx="10123">
                  <c:v>68.933999999999997</c:v>
                </c:pt>
                <c:pt idx="10124">
                  <c:v>68.933999999999997</c:v>
                </c:pt>
                <c:pt idx="10125">
                  <c:v>69.106999999999999</c:v>
                </c:pt>
                <c:pt idx="10126">
                  <c:v>69.106999999999999</c:v>
                </c:pt>
                <c:pt idx="10127">
                  <c:v>69.106999999999999</c:v>
                </c:pt>
                <c:pt idx="10128">
                  <c:v>69.106999999999999</c:v>
                </c:pt>
                <c:pt idx="10129">
                  <c:v>69.106999999999999</c:v>
                </c:pt>
                <c:pt idx="10130">
                  <c:v>69.106999999999999</c:v>
                </c:pt>
                <c:pt idx="10131">
                  <c:v>68.933999999999997</c:v>
                </c:pt>
                <c:pt idx="10132">
                  <c:v>68.763000000000005</c:v>
                </c:pt>
                <c:pt idx="10133">
                  <c:v>68.763000000000005</c:v>
                </c:pt>
                <c:pt idx="10134">
                  <c:v>68.421000000000006</c:v>
                </c:pt>
                <c:pt idx="10135">
                  <c:v>68.248000000000005</c:v>
                </c:pt>
                <c:pt idx="10136">
                  <c:v>68.248000000000005</c:v>
                </c:pt>
                <c:pt idx="10137">
                  <c:v>68.076999999999998</c:v>
                </c:pt>
                <c:pt idx="10138">
                  <c:v>67.906000000000006</c:v>
                </c:pt>
                <c:pt idx="10139">
                  <c:v>67.563999999999993</c:v>
                </c:pt>
                <c:pt idx="10140">
                  <c:v>67.391999999999996</c:v>
                </c:pt>
                <c:pt idx="10141">
                  <c:v>67.221000000000004</c:v>
                </c:pt>
                <c:pt idx="10142">
                  <c:v>67.221000000000004</c:v>
                </c:pt>
                <c:pt idx="10143">
                  <c:v>67.221000000000004</c:v>
                </c:pt>
                <c:pt idx="10144">
                  <c:v>67.221000000000004</c:v>
                </c:pt>
                <c:pt idx="10145">
                  <c:v>67.221000000000004</c:v>
                </c:pt>
                <c:pt idx="10146">
                  <c:v>67.391999999999996</c:v>
                </c:pt>
                <c:pt idx="10147">
                  <c:v>67.391999999999996</c:v>
                </c:pt>
                <c:pt idx="10148">
                  <c:v>67.391999999999996</c:v>
                </c:pt>
                <c:pt idx="10149">
                  <c:v>67.563999999999993</c:v>
                </c:pt>
                <c:pt idx="10150">
                  <c:v>67.563999999999993</c:v>
                </c:pt>
                <c:pt idx="10151">
                  <c:v>67.563999999999993</c:v>
                </c:pt>
                <c:pt idx="10152">
                  <c:v>67.563999999999993</c:v>
                </c:pt>
                <c:pt idx="10153">
                  <c:v>67.563999999999993</c:v>
                </c:pt>
                <c:pt idx="10154">
                  <c:v>67.563999999999993</c:v>
                </c:pt>
                <c:pt idx="10155">
                  <c:v>67.563999999999993</c:v>
                </c:pt>
                <c:pt idx="10156">
                  <c:v>67.563999999999993</c:v>
                </c:pt>
                <c:pt idx="10157">
                  <c:v>67.563999999999993</c:v>
                </c:pt>
                <c:pt idx="10158">
                  <c:v>67.563999999999993</c:v>
                </c:pt>
                <c:pt idx="10159">
                  <c:v>67.563999999999993</c:v>
                </c:pt>
                <c:pt idx="10160">
                  <c:v>67.563999999999993</c:v>
                </c:pt>
                <c:pt idx="10161">
                  <c:v>67.563999999999993</c:v>
                </c:pt>
                <c:pt idx="10162">
                  <c:v>67.391999999999996</c:v>
                </c:pt>
                <c:pt idx="10163">
                  <c:v>67.221000000000004</c:v>
                </c:pt>
                <c:pt idx="10164">
                  <c:v>67.221000000000004</c:v>
                </c:pt>
                <c:pt idx="10165">
                  <c:v>67.221000000000004</c:v>
                </c:pt>
                <c:pt idx="10166">
                  <c:v>67.221000000000004</c:v>
                </c:pt>
                <c:pt idx="10167">
                  <c:v>67.221000000000004</c:v>
                </c:pt>
                <c:pt idx="10168">
                  <c:v>67.563999999999993</c:v>
                </c:pt>
                <c:pt idx="10169">
                  <c:v>68.248000000000005</c:v>
                </c:pt>
                <c:pt idx="10170">
                  <c:v>68.421000000000006</c:v>
                </c:pt>
                <c:pt idx="10171">
                  <c:v>68.591999999999999</c:v>
                </c:pt>
                <c:pt idx="10172">
                  <c:v>68.591999999999999</c:v>
                </c:pt>
                <c:pt idx="10173">
                  <c:v>68.421000000000006</c:v>
                </c:pt>
                <c:pt idx="10174">
                  <c:v>68.591999999999999</c:v>
                </c:pt>
                <c:pt idx="10175">
                  <c:v>68.591999999999999</c:v>
                </c:pt>
                <c:pt idx="10176">
                  <c:v>68.591999999999999</c:v>
                </c:pt>
                <c:pt idx="10177">
                  <c:v>68.591999999999999</c:v>
                </c:pt>
                <c:pt idx="10178">
                  <c:v>69.106999999999999</c:v>
                </c:pt>
                <c:pt idx="10179">
                  <c:v>69.106999999999999</c:v>
                </c:pt>
                <c:pt idx="10180">
                  <c:v>69.106999999999999</c:v>
                </c:pt>
                <c:pt idx="10181">
                  <c:v>69.106999999999999</c:v>
                </c:pt>
                <c:pt idx="10182">
                  <c:v>68.933999999999997</c:v>
                </c:pt>
                <c:pt idx="10183">
                  <c:v>68.591999999999999</c:v>
                </c:pt>
                <c:pt idx="10184">
                  <c:v>68.591999999999999</c:v>
                </c:pt>
                <c:pt idx="10185">
                  <c:v>68.763000000000005</c:v>
                </c:pt>
                <c:pt idx="10186">
                  <c:v>68.763000000000005</c:v>
                </c:pt>
                <c:pt idx="10187">
                  <c:v>68.763000000000005</c:v>
                </c:pt>
                <c:pt idx="10188">
                  <c:v>68.763000000000005</c:v>
                </c:pt>
                <c:pt idx="10189">
                  <c:v>68.591999999999999</c:v>
                </c:pt>
                <c:pt idx="10190">
                  <c:v>68.421000000000006</c:v>
                </c:pt>
                <c:pt idx="10191">
                  <c:v>68.248000000000005</c:v>
                </c:pt>
                <c:pt idx="10192">
                  <c:v>68.076999999999998</c:v>
                </c:pt>
                <c:pt idx="10193">
                  <c:v>68.076999999999998</c:v>
                </c:pt>
                <c:pt idx="10194">
                  <c:v>67.906000000000006</c:v>
                </c:pt>
                <c:pt idx="10195">
                  <c:v>67.906000000000006</c:v>
                </c:pt>
                <c:pt idx="10196">
                  <c:v>67.734999999999999</c:v>
                </c:pt>
                <c:pt idx="10197">
                  <c:v>67.563999999999993</c:v>
                </c:pt>
                <c:pt idx="10198">
                  <c:v>67.563999999999993</c:v>
                </c:pt>
                <c:pt idx="10199">
                  <c:v>67.563999999999993</c:v>
                </c:pt>
                <c:pt idx="10200">
                  <c:v>67.391999999999996</c:v>
                </c:pt>
                <c:pt idx="10201">
                  <c:v>67.563999999999993</c:v>
                </c:pt>
                <c:pt idx="10202">
                  <c:v>67.391999999999996</c:v>
                </c:pt>
                <c:pt idx="10203">
                  <c:v>67.391999999999996</c:v>
                </c:pt>
                <c:pt idx="10204">
                  <c:v>67.221000000000004</c:v>
                </c:pt>
                <c:pt idx="10205">
                  <c:v>67.221000000000004</c:v>
                </c:pt>
                <c:pt idx="10206">
                  <c:v>67.391999999999996</c:v>
                </c:pt>
                <c:pt idx="10207">
                  <c:v>67.391999999999996</c:v>
                </c:pt>
                <c:pt idx="10208">
                  <c:v>67.391999999999996</c:v>
                </c:pt>
                <c:pt idx="10209">
                  <c:v>67.221000000000004</c:v>
                </c:pt>
                <c:pt idx="10210">
                  <c:v>67.221000000000004</c:v>
                </c:pt>
                <c:pt idx="10211">
                  <c:v>67.221000000000004</c:v>
                </c:pt>
                <c:pt idx="10212">
                  <c:v>67.221000000000004</c:v>
                </c:pt>
                <c:pt idx="10213">
                  <c:v>67.221000000000004</c:v>
                </c:pt>
                <c:pt idx="10214">
                  <c:v>67.221000000000004</c:v>
                </c:pt>
                <c:pt idx="10215">
                  <c:v>67.221000000000004</c:v>
                </c:pt>
                <c:pt idx="10216">
                  <c:v>67.221000000000004</c:v>
                </c:pt>
                <c:pt idx="10217">
                  <c:v>67.391999999999996</c:v>
                </c:pt>
                <c:pt idx="10218">
                  <c:v>67.391999999999996</c:v>
                </c:pt>
                <c:pt idx="10219">
                  <c:v>67.221000000000004</c:v>
                </c:pt>
                <c:pt idx="10220">
                  <c:v>67.221000000000004</c:v>
                </c:pt>
                <c:pt idx="10221">
                  <c:v>67.221000000000004</c:v>
                </c:pt>
                <c:pt idx="10222">
                  <c:v>67.05</c:v>
                </c:pt>
                <c:pt idx="10223">
                  <c:v>67.221000000000004</c:v>
                </c:pt>
                <c:pt idx="10224">
                  <c:v>67.391999999999996</c:v>
                </c:pt>
                <c:pt idx="10225">
                  <c:v>67.734999999999999</c:v>
                </c:pt>
                <c:pt idx="10226">
                  <c:v>67.906000000000006</c:v>
                </c:pt>
                <c:pt idx="10227">
                  <c:v>68.076999999999998</c:v>
                </c:pt>
                <c:pt idx="10228">
                  <c:v>68.076999999999998</c:v>
                </c:pt>
                <c:pt idx="10229">
                  <c:v>68.076999999999998</c:v>
                </c:pt>
                <c:pt idx="10230">
                  <c:v>68.076999999999998</c:v>
                </c:pt>
                <c:pt idx="10231">
                  <c:v>68.076999999999998</c:v>
                </c:pt>
                <c:pt idx="10232">
                  <c:v>67.906000000000006</c:v>
                </c:pt>
                <c:pt idx="10233">
                  <c:v>67.906000000000006</c:v>
                </c:pt>
                <c:pt idx="10234">
                  <c:v>67.734999999999999</c:v>
                </c:pt>
                <c:pt idx="10235">
                  <c:v>67.734999999999999</c:v>
                </c:pt>
                <c:pt idx="10236">
                  <c:v>67.563999999999993</c:v>
                </c:pt>
                <c:pt idx="10237">
                  <c:v>67.563999999999993</c:v>
                </c:pt>
                <c:pt idx="10238">
                  <c:v>67.734999999999999</c:v>
                </c:pt>
                <c:pt idx="10239">
                  <c:v>67.906000000000006</c:v>
                </c:pt>
                <c:pt idx="10240">
                  <c:v>67.734999999999999</c:v>
                </c:pt>
                <c:pt idx="10241">
                  <c:v>67.734999999999999</c:v>
                </c:pt>
                <c:pt idx="10242">
                  <c:v>67.734999999999999</c:v>
                </c:pt>
                <c:pt idx="10243">
                  <c:v>67.563999999999993</c:v>
                </c:pt>
                <c:pt idx="10244">
                  <c:v>67.563999999999993</c:v>
                </c:pt>
                <c:pt idx="10245">
                  <c:v>67.391999999999996</c:v>
                </c:pt>
                <c:pt idx="10246">
                  <c:v>67.391999999999996</c:v>
                </c:pt>
                <c:pt idx="10247">
                  <c:v>67.221000000000004</c:v>
                </c:pt>
                <c:pt idx="10248">
                  <c:v>67.05</c:v>
                </c:pt>
                <c:pt idx="10249">
                  <c:v>66.879000000000005</c:v>
                </c:pt>
                <c:pt idx="10250">
                  <c:v>66.879000000000005</c:v>
                </c:pt>
                <c:pt idx="10251">
                  <c:v>66.879000000000005</c:v>
                </c:pt>
                <c:pt idx="10252">
                  <c:v>66.879000000000005</c:v>
                </c:pt>
                <c:pt idx="10253">
                  <c:v>66.879000000000005</c:v>
                </c:pt>
                <c:pt idx="10254">
                  <c:v>66.707999999999998</c:v>
                </c:pt>
                <c:pt idx="10255">
                  <c:v>66.707999999999998</c:v>
                </c:pt>
                <c:pt idx="10256">
                  <c:v>66.707999999999998</c:v>
                </c:pt>
                <c:pt idx="10257">
                  <c:v>66.707999999999998</c:v>
                </c:pt>
                <c:pt idx="10258">
                  <c:v>66.707999999999998</c:v>
                </c:pt>
                <c:pt idx="10259">
                  <c:v>66.707999999999998</c:v>
                </c:pt>
                <c:pt idx="10260">
                  <c:v>66.707999999999998</c:v>
                </c:pt>
                <c:pt idx="10261">
                  <c:v>66.707999999999998</c:v>
                </c:pt>
                <c:pt idx="10262">
                  <c:v>66.707999999999998</c:v>
                </c:pt>
                <c:pt idx="10263">
                  <c:v>66.707999999999998</c:v>
                </c:pt>
                <c:pt idx="10264">
                  <c:v>66.879000000000005</c:v>
                </c:pt>
                <c:pt idx="10265">
                  <c:v>66.879000000000005</c:v>
                </c:pt>
                <c:pt idx="10266">
                  <c:v>67.05</c:v>
                </c:pt>
                <c:pt idx="10267">
                  <c:v>67.05</c:v>
                </c:pt>
                <c:pt idx="10268">
                  <c:v>67.221000000000004</c:v>
                </c:pt>
                <c:pt idx="10269">
                  <c:v>67.391999999999996</c:v>
                </c:pt>
                <c:pt idx="10270">
                  <c:v>67.906000000000006</c:v>
                </c:pt>
                <c:pt idx="10271">
                  <c:v>68.076999999999998</c:v>
                </c:pt>
                <c:pt idx="10272">
                  <c:v>68.248000000000005</c:v>
                </c:pt>
                <c:pt idx="10273">
                  <c:v>68.421000000000006</c:v>
                </c:pt>
                <c:pt idx="10274">
                  <c:v>68.421000000000006</c:v>
                </c:pt>
                <c:pt idx="10275">
                  <c:v>68.421000000000006</c:v>
                </c:pt>
                <c:pt idx="10276">
                  <c:v>68.421000000000006</c:v>
                </c:pt>
                <c:pt idx="10277">
                  <c:v>68.421000000000006</c:v>
                </c:pt>
                <c:pt idx="10278">
                  <c:v>68.421000000000006</c:v>
                </c:pt>
                <c:pt idx="10279">
                  <c:v>68.421000000000006</c:v>
                </c:pt>
                <c:pt idx="10280">
                  <c:v>68.421000000000006</c:v>
                </c:pt>
                <c:pt idx="10281">
                  <c:v>68.421000000000006</c:v>
                </c:pt>
                <c:pt idx="10282">
                  <c:v>68.421000000000006</c:v>
                </c:pt>
                <c:pt idx="10283">
                  <c:v>68.421000000000006</c:v>
                </c:pt>
                <c:pt idx="10284">
                  <c:v>68.421000000000006</c:v>
                </c:pt>
                <c:pt idx="10285">
                  <c:v>68.421000000000006</c:v>
                </c:pt>
                <c:pt idx="10286">
                  <c:v>68.421000000000006</c:v>
                </c:pt>
                <c:pt idx="10287">
                  <c:v>68.248000000000005</c:v>
                </c:pt>
                <c:pt idx="10288">
                  <c:v>68.248000000000005</c:v>
                </c:pt>
                <c:pt idx="10289">
                  <c:v>67.906000000000006</c:v>
                </c:pt>
                <c:pt idx="10290">
                  <c:v>67.563999999999993</c:v>
                </c:pt>
                <c:pt idx="10291">
                  <c:v>67.391999999999996</c:v>
                </c:pt>
                <c:pt idx="10292">
                  <c:v>67.221000000000004</c:v>
                </c:pt>
                <c:pt idx="10293">
                  <c:v>67.05</c:v>
                </c:pt>
                <c:pt idx="10294">
                  <c:v>66.879000000000005</c:v>
                </c:pt>
                <c:pt idx="10295">
                  <c:v>66.879000000000005</c:v>
                </c:pt>
                <c:pt idx="10296">
                  <c:v>66.707999999999998</c:v>
                </c:pt>
                <c:pt idx="10297">
                  <c:v>66.707999999999998</c:v>
                </c:pt>
                <c:pt idx="10298">
                  <c:v>66.707999999999998</c:v>
                </c:pt>
                <c:pt idx="10299">
                  <c:v>66.537000000000006</c:v>
                </c:pt>
                <c:pt idx="10300">
                  <c:v>66.537000000000006</c:v>
                </c:pt>
                <c:pt idx="10301">
                  <c:v>66.366</c:v>
                </c:pt>
                <c:pt idx="10302">
                  <c:v>66.366</c:v>
                </c:pt>
                <c:pt idx="10303">
                  <c:v>66.366</c:v>
                </c:pt>
                <c:pt idx="10304">
                  <c:v>66.192999999999998</c:v>
                </c:pt>
                <c:pt idx="10305">
                  <c:v>66.192999999999998</c:v>
                </c:pt>
                <c:pt idx="10306">
                  <c:v>66.192999999999998</c:v>
                </c:pt>
                <c:pt idx="10307">
                  <c:v>66.022000000000006</c:v>
                </c:pt>
                <c:pt idx="10308">
                  <c:v>66.022000000000006</c:v>
                </c:pt>
                <c:pt idx="10309">
                  <c:v>66.022000000000006</c:v>
                </c:pt>
                <c:pt idx="10310">
                  <c:v>66.022000000000006</c:v>
                </c:pt>
                <c:pt idx="10311">
                  <c:v>66.192999999999998</c:v>
                </c:pt>
                <c:pt idx="10312">
                  <c:v>66.022000000000006</c:v>
                </c:pt>
                <c:pt idx="10313">
                  <c:v>66.192999999999998</c:v>
                </c:pt>
                <c:pt idx="10314">
                  <c:v>66.192999999999998</c:v>
                </c:pt>
                <c:pt idx="10315">
                  <c:v>66.192999999999998</c:v>
                </c:pt>
                <c:pt idx="10316">
                  <c:v>66.366</c:v>
                </c:pt>
                <c:pt idx="10317">
                  <c:v>66.366</c:v>
                </c:pt>
                <c:pt idx="10318">
                  <c:v>66.366</c:v>
                </c:pt>
                <c:pt idx="10319">
                  <c:v>66.707999999999998</c:v>
                </c:pt>
                <c:pt idx="10320">
                  <c:v>66.879000000000005</c:v>
                </c:pt>
                <c:pt idx="10321">
                  <c:v>67.05</c:v>
                </c:pt>
                <c:pt idx="10322">
                  <c:v>67.221000000000004</c:v>
                </c:pt>
                <c:pt idx="10323">
                  <c:v>67.221000000000004</c:v>
                </c:pt>
                <c:pt idx="10324">
                  <c:v>67.221000000000004</c:v>
                </c:pt>
                <c:pt idx="10325">
                  <c:v>67.221000000000004</c:v>
                </c:pt>
                <c:pt idx="10326">
                  <c:v>67.221000000000004</c:v>
                </c:pt>
                <c:pt idx="10327">
                  <c:v>67.221000000000004</c:v>
                </c:pt>
                <c:pt idx="10328">
                  <c:v>67.221000000000004</c:v>
                </c:pt>
                <c:pt idx="10329">
                  <c:v>67.221000000000004</c:v>
                </c:pt>
                <c:pt idx="10330">
                  <c:v>67.221000000000004</c:v>
                </c:pt>
                <c:pt idx="10331">
                  <c:v>67.221000000000004</c:v>
                </c:pt>
                <c:pt idx="10332">
                  <c:v>67.05</c:v>
                </c:pt>
                <c:pt idx="10333">
                  <c:v>67.05</c:v>
                </c:pt>
                <c:pt idx="10334">
                  <c:v>67.05</c:v>
                </c:pt>
                <c:pt idx="10335">
                  <c:v>67.05</c:v>
                </c:pt>
                <c:pt idx="10336">
                  <c:v>67.05</c:v>
                </c:pt>
                <c:pt idx="10337">
                  <c:v>66.879000000000005</c:v>
                </c:pt>
                <c:pt idx="10338">
                  <c:v>66.879000000000005</c:v>
                </c:pt>
                <c:pt idx="10339">
                  <c:v>66.879000000000005</c:v>
                </c:pt>
                <c:pt idx="10340">
                  <c:v>66.879000000000005</c:v>
                </c:pt>
                <c:pt idx="10341">
                  <c:v>66.879000000000005</c:v>
                </c:pt>
                <c:pt idx="10342">
                  <c:v>66.707999999999998</c:v>
                </c:pt>
                <c:pt idx="10343">
                  <c:v>66.537000000000006</c:v>
                </c:pt>
                <c:pt idx="10344">
                  <c:v>66.537000000000006</c:v>
                </c:pt>
                <c:pt idx="10345">
                  <c:v>66.537000000000006</c:v>
                </c:pt>
                <c:pt idx="10346">
                  <c:v>66.537000000000006</c:v>
                </c:pt>
                <c:pt idx="10347">
                  <c:v>66.366</c:v>
                </c:pt>
                <c:pt idx="10348">
                  <c:v>66.366</c:v>
                </c:pt>
                <c:pt idx="10349">
                  <c:v>66.366</c:v>
                </c:pt>
                <c:pt idx="10350">
                  <c:v>66.366</c:v>
                </c:pt>
                <c:pt idx="10351">
                  <c:v>66.192999999999998</c:v>
                </c:pt>
                <c:pt idx="10352">
                  <c:v>66.192999999999998</c:v>
                </c:pt>
                <c:pt idx="10353">
                  <c:v>65.850999999999999</c:v>
                </c:pt>
                <c:pt idx="10354">
                  <c:v>65.680000000000007</c:v>
                </c:pt>
                <c:pt idx="10355">
                  <c:v>65.509</c:v>
                </c:pt>
                <c:pt idx="10356">
                  <c:v>65.509</c:v>
                </c:pt>
                <c:pt idx="10357">
                  <c:v>65.509</c:v>
                </c:pt>
                <c:pt idx="10358">
                  <c:v>65.509</c:v>
                </c:pt>
                <c:pt idx="10359">
                  <c:v>65.509</c:v>
                </c:pt>
                <c:pt idx="10360">
                  <c:v>65.509</c:v>
                </c:pt>
                <c:pt idx="10361">
                  <c:v>65.509</c:v>
                </c:pt>
                <c:pt idx="10362">
                  <c:v>65.509</c:v>
                </c:pt>
                <c:pt idx="10363">
                  <c:v>65.509</c:v>
                </c:pt>
                <c:pt idx="10364">
                  <c:v>65.680000000000007</c:v>
                </c:pt>
                <c:pt idx="10365">
                  <c:v>65.680000000000007</c:v>
                </c:pt>
                <c:pt idx="10366">
                  <c:v>65.850999999999999</c:v>
                </c:pt>
                <c:pt idx="10367">
                  <c:v>66.192999999999998</c:v>
                </c:pt>
                <c:pt idx="10368">
                  <c:v>66.366</c:v>
                </c:pt>
                <c:pt idx="10369">
                  <c:v>66.366</c:v>
                </c:pt>
                <c:pt idx="10370">
                  <c:v>66.366</c:v>
                </c:pt>
                <c:pt idx="10371">
                  <c:v>66.366</c:v>
                </c:pt>
                <c:pt idx="10372">
                  <c:v>66.366</c:v>
                </c:pt>
                <c:pt idx="10373">
                  <c:v>66.366</c:v>
                </c:pt>
                <c:pt idx="10374">
                  <c:v>66.537000000000006</c:v>
                </c:pt>
                <c:pt idx="10375">
                  <c:v>66.537000000000006</c:v>
                </c:pt>
                <c:pt idx="10376">
                  <c:v>66.366</c:v>
                </c:pt>
                <c:pt idx="10377">
                  <c:v>66.537000000000006</c:v>
                </c:pt>
                <c:pt idx="10378">
                  <c:v>66.366</c:v>
                </c:pt>
                <c:pt idx="10379">
                  <c:v>66.537000000000006</c:v>
                </c:pt>
                <c:pt idx="10380">
                  <c:v>66.366</c:v>
                </c:pt>
                <c:pt idx="10381">
                  <c:v>66.537000000000006</c:v>
                </c:pt>
                <c:pt idx="10382">
                  <c:v>66.537000000000006</c:v>
                </c:pt>
                <c:pt idx="10383">
                  <c:v>66.537000000000006</c:v>
                </c:pt>
                <c:pt idx="10384">
                  <c:v>66.537000000000006</c:v>
                </c:pt>
                <c:pt idx="10385">
                  <c:v>66.537000000000006</c:v>
                </c:pt>
                <c:pt idx="10386">
                  <c:v>66.537000000000006</c:v>
                </c:pt>
                <c:pt idx="10387">
                  <c:v>66.537000000000006</c:v>
                </c:pt>
                <c:pt idx="10388">
                  <c:v>66.537000000000006</c:v>
                </c:pt>
                <c:pt idx="10389">
                  <c:v>66.537000000000006</c:v>
                </c:pt>
                <c:pt idx="10390">
                  <c:v>66.366</c:v>
                </c:pt>
                <c:pt idx="10391">
                  <c:v>66.192999999999998</c:v>
                </c:pt>
                <c:pt idx="10392">
                  <c:v>65.680000000000007</c:v>
                </c:pt>
                <c:pt idx="10393">
                  <c:v>65.680000000000007</c:v>
                </c:pt>
                <c:pt idx="10394">
                  <c:v>65.509</c:v>
                </c:pt>
                <c:pt idx="10395">
                  <c:v>65.337999999999994</c:v>
                </c:pt>
                <c:pt idx="10396">
                  <c:v>65.167000000000002</c:v>
                </c:pt>
                <c:pt idx="10397">
                  <c:v>65.167000000000002</c:v>
                </c:pt>
                <c:pt idx="10398">
                  <c:v>64.995999999999995</c:v>
                </c:pt>
                <c:pt idx="10399">
                  <c:v>64.995999999999995</c:v>
                </c:pt>
                <c:pt idx="10400">
                  <c:v>64.825000000000003</c:v>
                </c:pt>
                <c:pt idx="10401">
                  <c:v>64.825000000000003</c:v>
                </c:pt>
                <c:pt idx="10402">
                  <c:v>64.825000000000003</c:v>
                </c:pt>
                <c:pt idx="10403">
                  <c:v>64.825000000000003</c:v>
                </c:pt>
                <c:pt idx="10404">
                  <c:v>64.652000000000001</c:v>
                </c:pt>
                <c:pt idx="10405">
                  <c:v>64.652000000000001</c:v>
                </c:pt>
                <c:pt idx="10406">
                  <c:v>64.652000000000001</c:v>
                </c:pt>
                <c:pt idx="10407">
                  <c:v>64.652000000000001</c:v>
                </c:pt>
                <c:pt idx="10408">
                  <c:v>64.652000000000001</c:v>
                </c:pt>
                <c:pt idx="10409">
                  <c:v>64.480999999999995</c:v>
                </c:pt>
                <c:pt idx="10410">
                  <c:v>64.480999999999995</c:v>
                </c:pt>
                <c:pt idx="10411">
                  <c:v>64.480999999999995</c:v>
                </c:pt>
                <c:pt idx="10412">
                  <c:v>64.480999999999995</c:v>
                </c:pt>
                <c:pt idx="10413">
                  <c:v>64.480999999999995</c:v>
                </c:pt>
                <c:pt idx="10414">
                  <c:v>64.480999999999995</c:v>
                </c:pt>
                <c:pt idx="10415">
                  <c:v>64.480999999999995</c:v>
                </c:pt>
                <c:pt idx="10416">
                  <c:v>64.652000000000001</c:v>
                </c:pt>
                <c:pt idx="10417">
                  <c:v>64.652000000000001</c:v>
                </c:pt>
                <c:pt idx="10418">
                  <c:v>64.825000000000003</c:v>
                </c:pt>
                <c:pt idx="10419">
                  <c:v>65.167000000000002</c:v>
                </c:pt>
                <c:pt idx="10420">
                  <c:v>65.337999999999994</c:v>
                </c:pt>
                <c:pt idx="10421">
                  <c:v>66.192999999999998</c:v>
                </c:pt>
                <c:pt idx="10422">
                  <c:v>66.366</c:v>
                </c:pt>
                <c:pt idx="10423">
                  <c:v>66.366</c:v>
                </c:pt>
                <c:pt idx="10424">
                  <c:v>66.366</c:v>
                </c:pt>
                <c:pt idx="10425">
                  <c:v>66.366</c:v>
                </c:pt>
                <c:pt idx="10426">
                  <c:v>66.366</c:v>
                </c:pt>
                <c:pt idx="10427">
                  <c:v>66.366</c:v>
                </c:pt>
                <c:pt idx="10428">
                  <c:v>66.366</c:v>
                </c:pt>
                <c:pt idx="10429">
                  <c:v>66.366</c:v>
                </c:pt>
                <c:pt idx="10430">
                  <c:v>66.366</c:v>
                </c:pt>
                <c:pt idx="10431">
                  <c:v>66.366</c:v>
                </c:pt>
                <c:pt idx="10432">
                  <c:v>66.366</c:v>
                </c:pt>
                <c:pt idx="10433">
                  <c:v>66.366</c:v>
                </c:pt>
                <c:pt idx="10434">
                  <c:v>66.192999999999998</c:v>
                </c:pt>
                <c:pt idx="10435">
                  <c:v>65.850999999999999</c:v>
                </c:pt>
                <c:pt idx="10436">
                  <c:v>65.509</c:v>
                </c:pt>
                <c:pt idx="10437">
                  <c:v>65.167000000000002</c:v>
                </c:pt>
                <c:pt idx="10438">
                  <c:v>64.995999999999995</c:v>
                </c:pt>
                <c:pt idx="10439">
                  <c:v>64.995999999999995</c:v>
                </c:pt>
                <c:pt idx="10440">
                  <c:v>64.995999999999995</c:v>
                </c:pt>
                <c:pt idx="10441">
                  <c:v>64.652000000000001</c:v>
                </c:pt>
                <c:pt idx="10442">
                  <c:v>64.652000000000001</c:v>
                </c:pt>
                <c:pt idx="10443">
                  <c:v>64.480999999999995</c:v>
                </c:pt>
                <c:pt idx="10444">
                  <c:v>64.31</c:v>
                </c:pt>
                <c:pt idx="10445">
                  <c:v>64.31</c:v>
                </c:pt>
                <c:pt idx="10446">
                  <c:v>64.31</c:v>
                </c:pt>
                <c:pt idx="10447">
                  <c:v>64.31</c:v>
                </c:pt>
                <c:pt idx="10448">
                  <c:v>64.31</c:v>
                </c:pt>
                <c:pt idx="10449">
                  <c:v>64.31</c:v>
                </c:pt>
                <c:pt idx="10450">
                  <c:v>64.31</c:v>
                </c:pt>
                <c:pt idx="10451">
                  <c:v>64.31</c:v>
                </c:pt>
                <c:pt idx="10452">
                  <c:v>64.31</c:v>
                </c:pt>
                <c:pt idx="10453">
                  <c:v>64.31</c:v>
                </c:pt>
                <c:pt idx="10454">
                  <c:v>63.796999999999997</c:v>
                </c:pt>
                <c:pt idx="10455">
                  <c:v>63.796999999999997</c:v>
                </c:pt>
                <c:pt idx="10456">
                  <c:v>63.796999999999997</c:v>
                </c:pt>
                <c:pt idx="10457">
                  <c:v>63.796999999999997</c:v>
                </c:pt>
                <c:pt idx="10458">
                  <c:v>63.796999999999997</c:v>
                </c:pt>
                <c:pt idx="10459">
                  <c:v>63.796999999999997</c:v>
                </c:pt>
                <c:pt idx="10460">
                  <c:v>63.968000000000004</c:v>
                </c:pt>
                <c:pt idx="10461">
                  <c:v>63.968000000000004</c:v>
                </c:pt>
                <c:pt idx="10462">
                  <c:v>63.968000000000004</c:v>
                </c:pt>
                <c:pt idx="10463">
                  <c:v>63.968000000000004</c:v>
                </c:pt>
                <c:pt idx="10464">
                  <c:v>63.968000000000004</c:v>
                </c:pt>
                <c:pt idx="10465">
                  <c:v>63.968000000000004</c:v>
                </c:pt>
                <c:pt idx="10466">
                  <c:v>63.968000000000004</c:v>
                </c:pt>
                <c:pt idx="10467">
                  <c:v>64.138999999999996</c:v>
                </c:pt>
                <c:pt idx="10468">
                  <c:v>65.337999999999994</c:v>
                </c:pt>
                <c:pt idx="10469">
                  <c:v>65.680000000000007</c:v>
                </c:pt>
                <c:pt idx="10470">
                  <c:v>65.680000000000007</c:v>
                </c:pt>
                <c:pt idx="10471">
                  <c:v>65.850999999999999</c:v>
                </c:pt>
                <c:pt idx="10472">
                  <c:v>65.680000000000007</c:v>
                </c:pt>
                <c:pt idx="10473">
                  <c:v>65.680000000000007</c:v>
                </c:pt>
                <c:pt idx="10474">
                  <c:v>65.680000000000007</c:v>
                </c:pt>
                <c:pt idx="10475">
                  <c:v>65.680000000000007</c:v>
                </c:pt>
                <c:pt idx="10476">
                  <c:v>65.680000000000007</c:v>
                </c:pt>
                <c:pt idx="10477">
                  <c:v>65.680000000000007</c:v>
                </c:pt>
                <c:pt idx="10478">
                  <c:v>65.680000000000007</c:v>
                </c:pt>
                <c:pt idx="10479">
                  <c:v>65.680000000000007</c:v>
                </c:pt>
                <c:pt idx="10480">
                  <c:v>65.680000000000007</c:v>
                </c:pt>
                <c:pt idx="10481">
                  <c:v>65.680000000000007</c:v>
                </c:pt>
                <c:pt idx="10482">
                  <c:v>65.680000000000007</c:v>
                </c:pt>
                <c:pt idx="10483">
                  <c:v>65.680000000000007</c:v>
                </c:pt>
                <c:pt idx="10484">
                  <c:v>65.509</c:v>
                </c:pt>
                <c:pt idx="10485">
                  <c:v>65.509</c:v>
                </c:pt>
                <c:pt idx="10486">
                  <c:v>65.337999999999994</c:v>
                </c:pt>
                <c:pt idx="10487">
                  <c:v>65.167000000000002</c:v>
                </c:pt>
                <c:pt idx="10488">
                  <c:v>65.167000000000002</c:v>
                </c:pt>
                <c:pt idx="10489">
                  <c:v>64.995999999999995</c:v>
                </c:pt>
                <c:pt idx="10490">
                  <c:v>64.652000000000001</c:v>
                </c:pt>
                <c:pt idx="10491">
                  <c:v>64.480999999999995</c:v>
                </c:pt>
                <c:pt idx="10492">
                  <c:v>64.138999999999996</c:v>
                </c:pt>
                <c:pt idx="10493">
                  <c:v>64.138999999999996</c:v>
                </c:pt>
                <c:pt idx="10494">
                  <c:v>64.138999999999996</c:v>
                </c:pt>
                <c:pt idx="10495">
                  <c:v>64.138999999999996</c:v>
                </c:pt>
                <c:pt idx="10496">
                  <c:v>64.138999999999996</c:v>
                </c:pt>
                <c:pt idx="10497">
                  <c:v>64.138999999999996</c:v>
                </c:pt>
                <c:pt idx="10498">
                  <c:v>64.138999999999996</c:v>
                </c:pt>
                <c:pt idx="10499">
                  <c:v>64.138999999999996</c:v>
                </c:pt>
                <c:pt idx="10500">
                  <c:v>64.138999999999996</c:v>
                </c:pt>
                <c:pt idx="10501">
                  <c:v>63.968000000000004</c:v>
                </c:pt>
                <c:pt idx="10502">
                  <c:v>63.968000000000004</c:v>
                </c:pt>
                <c:pt idx="10503">
                  <c:v>63.968000000000004</c:v>
                </c:pt>
                <c:pt idx="10504">
                  <c:v>63.968000000000004</c:v>
                </c:pt>
                <c:pt idx="10505">
                  <c:v>63.968000000000004</c:v>
                </c:pt>
                <c:pt idx="10506">
                  <c:v>63.968000000000004</c:v>
                </c:pt>
                <c:pt idx="10507">
                  <c:v>63.968000000000004</c:v>
                </c:pt>
                <c:pt idx="10508">
                  <c:v>63.968000000000004</c:v>
                </c:pt>
                <c:pt idx="10509">
                  <c:v>63.968000000000004</c:v>
                </c:pt>
                <c:pt idx="10510">
                  <c:v>63.968000000000004</c:v>
                </c:pt>
                <c:pt idx="10511">
                  <c:v>63.796999999999997</c:v>
                </c:pt>
                <c:pt idx="10512">
                  <c:v>63.796999999999997</c:v>
                </c:pt>
                <c:pt idx="10513">
                  <c:v>63.968000000000004</c:v>
                </c:pt>
                <c:pt idx="10514">
                  <c:v>64.138999999999996</c:v>
                </c:pt>
                <c:pt idx="10515">
                  <c:v>64.480999999999995</c:v>
                </c:pt>
                <c:pt idx="10516">
                  <c:v>64.652000000000001</c:v>
                </c:pt>
                <c:pt idx="10517">
                  <c:v>64.652000000000001</c:v>
                </c:pt>
                <c:pt idx="10518">
                  <c:v>64.825000000000003</c:v>
                </c:pt>
                <c:pt idx="10519">
                  <c:v>64.995999999999995</c:v>
                </c:pt>
                <c:pt idx="10520">
                  <c:v>64.995999999999995</c:v>
                </c:pt>
                <c:pt idx="10521">
                  <c:v>64.995999999999995</c:v>
                </c:pt>
                <c:pt idx="10522">
                  <c:v>64.995999999999995</c:v>
                </c:pt>
                <c:pt idx="10523">
                  <c:v>64.995999999999995</c:v>
                </c:pt>
                <c:pt idx="10524">
                  <c:v>64.995999999999995</c:v>
                </c:pt>
                <c:pt idx="10525">
                  <c:v>64.995999999999995</c:v>
                </c:pt>
                <c:pt idx="10526">
                  <c:v>64.995999999999995</c:v>
                </c:pt>
                <c:pt idx="10527">
                  <c:v>64.995999999999995</c:v>
                </c:pt>
                <c:pt idx="10528">
                  <c:v>64.995999999999995</c:v>
                </c:pt>
                <c:pt idx="10529">
                  <c:v>64.995999999999995</c:v>
                </c:pt>
                <c:pt idx="10530">
                  <c:v>64.995999999999995</c:v>
                </c:pt>
                <c:pt idx="10531">
                  <c:v>64.995999999999995</c:v>
                </c:pt>
                <c:pt idx="10532">
                  <c:v>64.995999999999995</c:v>
                </c:pt>
                <c:pt idx="10533">
                  <c:v>64.995999999999995</c:v>
                </c:pt>
                <c:pt idx="10534">
                  <c:v>64.995999999999995</c:v>
                </c:pt>
                <c:pt idx="10535">
                  <c:v>64.995999999999995</c:v>
                </c:pt>
                <c:pt idx="10536">
                  <c:v>64.995999999999995</c:v>
                </c:pt>
                <c:pt idx="10537">
                  <c:v>64.995999999999995</c:v>
                </c:pt>
                <c:pt idx="10538">
                  <c:v>64.995999999999995</c:v>
                </c:pt>
                <c:pt idx="10539">
                  <c:v>64.825000000000003</c:v>
                </c:pt>
                <c:pt idx="10540">
                  <c:v>64.825000000000003</c:v>
                </c:pt>
                <c:pt idx="10541">
                  <c:v>64.825000000000003</c:v>
                </c:pt>
                <c:pt idx="10542">
                  <c:v>64.652000000000001</c:v>
                </c:pt>
                <c:pt idx="10543">
                  <c:v>64.480999999999995</c:v>
                </c:pt>
                <c:pt idx="10544">
                  <c:v>64.480999999999995</c:v>
                </c:pt>
                <c:pt idx="10545">
                  <c:v>64.31</c:v>
                </c:pt>
                <c:pt idx="10546">
                  <c:v>64.31</c:v>
                </c:pt>
                <c:pt idx="10547">
                  <c:v>64.138999999999996</c:v>
                </c:pt>
                <c:pt idx="10548">
                  <c:v>63.968000000000004</c:v>
                </c:pt>
                <c:pt idx="10549">
                  <c:v>63.625999999999998</c:v>
                </c:pt>
                <c:pt idx="10550">
                  <c:v>63.625999999999998</c:v>
                </c:pt>
                <c:pt idx="10551">
                  <c:v>63.454999999999998</c:v>
                </c:pt>
                <c:pt idx="10552">
                  <c:v>63.454999999999998</c:v>
                </c:pt>
                <c:pt idx="10553">
                  <c:v>63.454999999999998</c:v>
                </c:pt>
                <c:pt idx="10554">
                  <c:v>63.454999999999998</c:v>
                </c:pt>
                <c:pt idx="10555">
                  <c:v>63.281999999999996</c:v>
                </c:pt>
                <c:pt idx="10556">
                  <c:v>63.281999999999996</c:v>
                </c:pt>
                <c:pt idx="10557">
                  <c:v>63.281999999999996</c:v>
                </c:pt>
                <c:pt idx="10558">
                  <c:v>63.281999999999996</c:v>
                </c:pt>
                <c:pt idx="10559">
                  <c:v>63.110999999999997</c:v>
                </c:pt>
                <c:pt idx="10560">
                  <c:v>63.110999999999997</c:v>
                </c:pt>
                <c:pt idx="10561">
                  <c:v>63.110999999999997</c:v>
                </c:pt>
                <c:pt idx="10562">
                  <c:v>63.110999999999997</c:v>
                </c:pt>
                <c:pt idx="10563">
                  <c:v>63.110999999999997</c:v>
                </c:pt>
                <c:pt idx="10564">
                  <c:v>63.281999999999996</c:v>
                </c:pt>
                <c:pt idx="10565">
                  <c:v>63.625999999999998</c:v>
                </c:pt>
                <c:pt idx="10566">
                  <c:v>64.31</c:v>
                </c:pt>
                <c:pt idx="10567">
                  <c:v>64.480999999999995</c:v>
                </c:pt>
                <c:pt idx="10568">
                  <c:v>64.995999999999995</c:v>
                </c:pt>
                <c:pt idx="10569">
                  <c:v>65.509</c:v>
                </c:pt>
                <c:pt idx="10570">
                  <c:v>65.680000000000007</c:v>
                </c:pt>
                <c:pt idx="10571">
                  <c:v>65.680000000000007</c:v>
                </c:pt>
                <c:pt idx="10572">
                  <c:v>65.680000000000007</c:v>
                </c:pt>
                <c:pt idx="10573">
                  <c:v>65.680000000000007</c:v>
                </c:pt>
                <c:pt idx="10574">
                  <c:v>65.680000000000007</c:v>
                </c:pt>
                <c:pt idx="10575">
                  <c:v>65.680000000000007</c:v>
                </c:pt>
                <c:pt idx="10576">
                  <c:v>65.680000000000007</c:v>
                </c:pt>
                <c:pt idx="10577">
                  <c:v>65.509</c:v>
                </c:pt>
                <c:pt idx="10578">
                  <c:v>65.509</c:v>
                </c:pt>
                <c:pt idx="10579">
                  <c:v>65.509</c:v>
                </c:pt>
                <c:pt idx="10580">
                  <c:v>65.509</c:v>
                </c:pt>
                <c:pt idx="10581">
                  <c:v>65.509</c:v>
                </c:pt>
                <c:pt idx="10582">
                  <c:v>65.509</c:v>
                </c:pt>
                <c:pt idx="10583">
                  <c:v>65.509</c:v>
                </c:pt>
                <c:pt idx="10584">
                  <c:v>65.509</c:v>
                </c:pt>
                <c:pt idx="10585">
                  <c:v>65.509</c:v>
                </c:pt>
                <c:pt idx="10586">
                  <c:v>65.509</c:v>
                </c:pt>
                <c:pt idx="10587">
                  <c:v>65.509</c:v>
                </c:pt>
                <c:pt idx="10588">
                  <c:v>65.509</c:v>
                </c:pt>
                <c:pt idx="10589">
                  <c:v>65.167000000000002</c:v>
                </c:pt>
                <c:pt idx="10590">
                  <c:v>64.480999999999995</c:v>
                </c:pt>
                <c:pt idx="10591">
                  <c:v>64.138999999999996</c:v>
                </c:pt>
                <c:pt idx="10592">
                  <c:v>63.968000000000004</c:v>
                </c:pt>
                <c:pt idx="10593">
                  <c:v>63.796999999999997</c:v>
                </c:pt>
                <c:pt idx="10594">
                  <c:v>63.625999999999998</c:v>
                </c:pt>
                <c:pt idx="10595">
                  <c:v>63.625999999999998</c:v>
                </c:pt>
                <c:pt idx="10596">
                  <c:v>63.625999999999998</c:v>
                </c:pt>
                <c:pt idx="10597">
                  <c:v>63.625999999999998</c:v>
                </c:pt>
                <c:pt idx="10598">
                  <c:v>63.454999999999998</c:v>
                </c:pt>
                <c:pt idx="10599">
                  <c:v>63.454999999999998</c:v>
                </c:pt>
                <c:pt idx="10600">
                  <c:v>63.454999999999998</c:v>
                </c:pt>
                <c:pt idx="10601">
                  <c:v>63.454999999999998</c:v>
                </c:pt>
                <c:pt idx="10602">
                  <c:v>63.454999999999998</c:v>
                </c:pt>
                <c:pt idx="10603">
                  <c:v>63.454999999999998</c:v>
                </c:pt>
                <c:pt idx="10604">
                  <c:v>63.454999999999998</c:v>
                </c:pt>
                <c:pt idx="10605">
                  <c:v>63.454999999999998</c:v>
                </c:pt>
                <c:pt idx="10606">
                  <c:v>63.454999999999998</c:v>
                </c:pt>
                <c:pt idx="10607">
                  <c:v>63.454999999999998</c:v>
                </c:pt>
                <c:pt idx="10608">
                  <c:v>63.454999999999998</c:v>
                </c:pt>
                <c:pt idx="10609">
                  <c:v>63.454999999999998</c:v>
                </c:pt>
                <c:pt idx="10610">
                  <c:v>63.454999999999998</c:v>
                </c:pt>
                <c:pt idx="10611">
                  <c:v>63.454999999999998</c:v>
                </c:pt>
                <c:pt idx="10612">
                  <c:v>63.454999999999998</c:v>
                </c:pt>
                <c:pt idx="10613">
                  <c:v>63.454999999999998</c:v>
                </c:pt>
                <c:pt idx="10614">
                  <c:v>63.625999999999998</c:v>
                </c:pt>
                <c:pt idx="10615">
                  <c:v>63.625999999999998</c:v>
                </c:pt>
                <c:pt idx="10616">
                  <c:v>63.625999999999998</c:v>
                </c:pt>
                <c:pt idx="10617">
                  <c:v>63.796999999999997</c:v>
                </c:pt>
                <c:pt idx="10618">
                  <c:v>63.968000000000004</c:v>
                </c:pt>
                <c:pt idx="10619">
                  <c:v>63.968000000000004</c:v>
                </c:pt>
                <c:pt idx="10620">
                  <c:v>64.31</c:v>
                </c:pt>
                <c:pt idx="10621">
                  <c:v>64.825000000000003</c:v>
                </c:pt>
                <c:pt idx="10622">
                  <c:v>65.509</c:v>
                </c:pt>
                <c:pt idx="10623">
                  <c:v>65.509</c:v>
                </c:pt>
                <c:pt idx="10624">
                  <c:v>65.337999999999994</c:v>
                </c:pt>
                <c:pt idx="10625">
                  <c:v>65.509</c:v>
                </c:pt>
                <c:pt idx="10626">
                  <c:v>65.337999999999994</c:v>
                </c:pt>
                <c:pt idx="10627">
                  <c:v>65.337999999999994</c:v>
                </c:pt>
                <c:pt idx="10628">
                  <c:v>65.337999999999994</c:v>
                </c:pt>
                <c:pt idx="10629">
                  <c:v>65.337999999999994</c:v>
                </c:pt>
                <c:pt idx="10630">
                  <c:v>65.337999999999994</c:v>
                </c:pt>
                <c:pt idx="10631">
                  <c:v>65.337999999999994</c:v>
                </c:pt>
                <c:pt idx="10632">
                  <c:v>65.337999999999994</c:v>
                </c:pt>
                <c:pt idx="10633">
                  <c:v>65.337999999999994</c:v>
                </c:pt>
                <c:pt idx="10634">
                  <c:v>65.337999999999994</c:v>
                </c:pt>
                <c:pt idx="10635">
                  <c:v>65.509</c:v>
                </c:pt>
                <c:pt idx="10636">
                  <c:v>65.509</c:v>
                </c:pt>
                <c:pt idx="10637">
                  <c:v>65.337999999999994</c:v>
                </c:pt>
                <c:pt idx="10638">
                  <c:v>64.825000000000003</c:v>
                </c:pt>
                <c:pt idx="10639">
                  <c:v>64.480999999999995</c:v>
                </c:pt>
                <c:pt idx="10640">
                  <c:v>64.480999999999995</c:v>
                </c:pt>
                <c:pt idx="10641">
                  <c:v>64.138999999999996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9934720"/>
        <c:axId val="199937408"/>
      </c:lineChart>
      <c:catAx>
        <c:axId val="199934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99937408"/>
        <c:crosses val="autoZero"/>
        <c:auto val="1"/>
        <c:lblAlgn val="ctr"/>
        <c:lblOffset val="100"/>
        <c:noMultiLvlLbl val="0"/>
      </c:catAx>
      <c:valAx>
        <c:axId val="19993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934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1B7C585-F72C-421A-989B-112F851BB26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Hubbard</dc:creator>
  <cp:lastModifiedBy>Bill Hubbard</cp:lastModifiedBy>
  <cp:revision>1</cp:revision>
  <dcterms:created xsi:type="dcterms:W3CDTF">2011-11-03T22:49:00Z</dcterms:created>
  <dcterms:modified xsi:type="dcterms:W3CDTF">2011-11-03T22:52:00Z</dcterms:modified>
</cp:coreProperties>
</file>